
<file path=[Content_Types].xml><?xml version="1.0" encoding="utf-8"?>
<Types xmlns="http://schemas.openxmlformats.org/package/2006/content-types">
  <Override PartName="/word/footer59.xml" ContentType="application/vnd.openxmlformats-officedocument.wordprocessingml.footer+xml"/>
  <Override PartName="/word/header18.xml" ContentType="application/vnd.openxmlformats-officedocument.wordprocessingml.header+xml"/>
  <Override PartName="/word/footer88.xml" ContentType="application/vnd.openxmlformats-officedocument.wordprocessingml.footer+xml"/>
  <Override PartName="/word/footer105.xml" ContentType="application/vnd.openxmlformats-officedocument.wordprocessingml.footer+xml"/>
  <Override PartName="/word/footer48.xml" ContentType="application/vnd.openxmlformats-officedocument.wordprocessingml.footer+xml"/>
  <Override PartName="/word/footer77.xml" ContentType="application/vnd.openxmlformats-officedocument.wordprocessingml.footer+xml"/>
  <Override PartName="/word/footer95.xml" ContentType="application/vnd.openxmlformats-officedocument.wordprocessingml.footer+xml"/>
  <Override PartName="/word/footer112.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footer37.xml" ContentType="application/vnd.openxmlformats-officedocument.wordprocessingml.footer+xml"/>
  <Override PartName="/word/footer55.xml" ContentType="application/vnd.openxmlformats-officedocument.wordprocessingml.footer+xml"/>
  <Override PartName="/word/header14.xml" ContentType="application/vnd.openxmlformats-officedocument.wordprocessingml.header+xml"/>
  <Override PartName="/word/footer66.xml" ContentType="application/vnd.openxmlformats-officedocument.wordprocessingml.footer+xml"/>
  <Override PartName="/word/footer84.xml" ContentType="application/vnd.openxmlformats-officedocument.wordprocessingml.footer+xml"/>
  <Override PartName="/word/footer101.xml" ContentType="application/vnd.openxmlformats-officedocument.wordprocessingml.foot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26.xml" ContentType="application/vnd.openxmlformats-officedocument.wordprocessingml.footer+xml"/>
  <Override PartName="/word/header8.xml" ContentType="application/vnd.openxmlformats-officedocument.wordprocessingml.header+xml"/>
  <Override PartName="/word/footer44.xml" ContentType="application/vnd.openxmlformats-officedocument.wordprocessingml.footer+xml"/>
  <Override PartName="/word/footer73.xml" ContentType="application/vnd.openxmlformats-officedocument.wordprocessingml.footer+xml"/>
  <Override PartName="/word/footer91.xml" ContentType="application/vnd.openxmlformats-officedocument.wordprocessingml.footer+xml"/>
  <Override PartName="/word/header21.xml" ContentType="application/vnd.openxmlformats-officedocument.wordprocessingml.header+xml"/>
  <Override PartName="/word/footer3.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footer33.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word/footer80.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40.xml" ContentType="application/vnd.openxmlformats-officedocument.wordprocessingml.footer+xml"/>
  <Override PartName="/word/footer117.xml" ContentType="application/vnd.openxmlformats-officedocument.wordprocessingml.footer+xml"/>
  <Override PartName="/word/footer106.xml" ContentType="application/vnd.openxmlformats-officedocument.wordprocessingml.footer+xml"/>
  <Override PartName="/word/footer78.xml" ContentType="application/vnd.openxmlformats-officedocument.wordprocessingml.footer+xml"/>
  <Default Extension="png" ContentType="image/png"/>
  <Override PartName="/word/footer89.xml" ContentType="application/vnd.openxmlformats-officedocument.wordprocessingml.footer+xml"/>
  <Override PartName="/word/header19.xml" ContentType="application/vnd.openxmlformats-officedocument.wordprocessingml.header+xml"/>
  <Override PartName="/word/footer113.xml" ContentType="application/vnd.openxmlformats-officedocument.wordprocessingml.footer+xml"/>
  <Override PartName="/word/footer8.xml" ContentType="application/vnd.openxmlformats-officedocument.wordprocessingml.footer+xml"/>
  <Override PartName="/word/footer49.xml" ContentType="application/vnd.openxmlformats-officedocument.wordprocessingml.footer+xml"/>
  <Override PartName="/word/footer67.xml" ContentType="application/vnd.openxmlformats-officedocument.wordprocessingml.footer+xml"/>
  <Override PartName="/word/footer96.xml" ContentType="application/vnd.openxmlformats-officedocument.wordprocessingml.footer+xml"/>
  <Override PartName="/word/footer102.xml" ContentType="application/vnd.openxmlformats-officedocument.wordprocessingml.footer+xml"/>
  <Override PartName="/word/footer120.xml" ContentType="application/vnd.openxmlformats-officedocument.wordprocessingml.footer+xml"/>
  <Override PartName="/word/footer27.xml" ContentType="application/vnd.openxmlformats-officedocument.wordprocessingml.footer+xml"/>
  <Override PartName="/word/footer38.xml" ContentType="application/vnd.openxmlformats-officedocument.wordprocessingml.footer+xml"/>
  <Override PartName="/word/footer56.xml" ContentType="application/vnd.openxmlformats-officedocument.wordprocessingml.footer+xml"/>
  <Override PartName="/word/header15.xml" ContentType="application/vnd.openxmlformats-officedocument.wordprocessingml.header+xml"/>
  <Override PartName="/word/footer74.xml" ContentType="application/vnd.openxmlformats-officedocument.wordprocessingml.footer+xml"/>
  <Override PartName="/word/footer85.xml" ContentType="application/vnd.openxmlformats-officedocument.wordprocessingml.footer+xml"/>
  <Override PartName="/word/endnotes.xml" ContentType="application/vnd.openxmlformats-officedocument.wordprocessingml.endnotes+xml"/>
  <Override PartName="/word/footer4.xml" ContentType="application/vnd.openxmlformats-officedocument.wordprocessingml.footer+xml"/>
  <Override PartName="/word/footer16.xml" ContentType="application/vnd.openxmlformats-officedocument.wordprocessingml.footer+xml"/>
  <Override PartName="/word/footer25.xml" ContentType="application/vnd.openxmlformats-officedocument.wordprocessingml.footer+xml"/>
  <Override PartName="/word/header9.xml" ContentType="application/vnd.openxmlformats-officedocument.wordprocessingml.header+xml"/>
  <Override PartName="/word/footer34.xml" ContentType="application/vnd.openxmlformats-officedocument.wordprocessingml.footer+xml"/>
  <Override PartName="/word/footer45.xml" ContentType="application/vnd.openxmlformats-officedocument.wordprocessingml.footer+xml"/>
  <Override PartName="/word/footer54.xml" ContentType="application/vnd.openxmlformats-officedocument.wordprocessingml.footer+xml"/>
  <Override PartName="/word/header13.xml" ContentType="application/vnd.openxmlformats-officedocument.wordprocessingml.header+xml"/>
  <Override PartName="/word/footer63.xml" ContentType="application/vnd.openxmlformats-officedocument.wordprocessingml.footer+xml"/>
  <Override PartName="/word/footer72.xml" ContentType="application/vnd.openxmlformats-officedocument.wordprocessingml.footer+xml"/>
  <Override PartName="/word/footer81.xml" ContentType="application/vnd.openxmlformats-officedocument.wordprocessingml.footer+xml"/>
  <Override PartName="/word/footer92.xml" ContentType="application/vnd.openxmlformats-officedocument.wordprocessingml.footer+xml"/>
  <Override PartName="/word/header2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4.xml" ContentType="application/vnd.openxmlformats-officedocument.wordprocessingml.footer+xml"/>
  <Override PartName="/word/footer23.xml" ContentType="application/vnd.openxmlformats-officedocument.wordprocessingml.footer+xml"/>
  <Override PartName="/word/header7.xml" ContentType="application/vnd.openxmlformats-officedocument.wordprocessingml.header+xml"/>
  <Override PartName="/word/footer32.xml" ContentType="application/vnd.openxmlformats-officedocument.wordprocessingml.footer+xml"/>
  <Override PartName="/word/footer43.xml" ContentType="application/vnd.openxmlformats-officedocument.wordprocessingml.footer+xml"/>
  <Override PartName="/word/footer52.xml" ContentType="application/vnd.openxmlformats-officedocument.wordprocessingml.footer+xml"/>
  <Override PartName="/word/header11.xml" ContentType="application/vnd.openxmlformats-officedocument.wordprocessingml.header+xml"/>
  <Override PartName="/word/footer61.xml" ContentType="application/vnd.openxmlformats-officedocument.wordprocessingml.footer+xml"/>
  <Override PartName="/word/footer70.xml" ContentType="application/vnd.openxmlformats-officedocument.wordprocessingml.footer+xml"/>
  <Override PartName="/word/footer90.xml" ContentType="application/vnd.openxmlformats-officedocument.wordprocessingml.footer+xml"/>
  <Override PartName="/word/header20.xml" ContentType="application/vnd.openxmlformats-officedocument.wordprocessingml.header+xml"/>
  <Override PartName="/word/footer12.xml" ContentType="application/vnd.openxmlformats-officedocument.wordprocessingml.footer+xml"/>
  <Override PartName="/word/header5.xml" ContentType="application/vnd.openxmlformats-officedocument.wordprocessingml.head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oter109.xml" ContentType="application/vnd.openxmlformats-officedocument.wordprocessingml.footer+xml"/>
  <Override PartName="/word/footer118.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footer99.xml" ContentType="application/vnd.openxmlformats-officedocument.wordprocessingml.footer+xml"/>
  <Override PartName="/word/footer107.xml" ContentType="application/vnd.openxmlformats-officedocument.wordprocessingml.footer+xml"/>
  <Override PartName="/word/footer116.xml" ContentType="application/vnd.openxmlformats-officedocument.wordprocessingml.footer+xml"/>
  <Override PartName="/docProps/core.xml" ContentType="application/vnd.openxmlformats-package.core-properties+xml"/>
  <Override PartName="/word/footnotes.xml" ContentType="application/vnd.openxmlformats-officedocument.wordprocessingml.footnotes+xml"/>
  <Override PartName="/word/footer79.xml" ContentType="application/vnd.openxmlformats-officedocument.wordprocessingml.footer+xml"/>
  <Override PartName="/word/footer97.xml" ContentType="application/vnd.openxmlformats-officedocument.wordprocessingml.footer+xml"/>
  <Override PartName="/word/footer114.xml" ContentType="application/vnd.openxmlformats-officedocument.wordprocessingml.footer+xml"/>
  <Override PartName="/word/footer9.xml" ContentType="application/vnd.openxmlformats-officedocument.wordprocessingml.footer+xml"/>
  <Override PartName="/word/footer39.xml" ContentType="application/vnd.openxmlformats-officedocument.wordprocessingml.footer+xml"/>
  <Override PartName="/word/footer57.xml" ContentType="application/vnd.openxmlformats-officedocument.wordprocessingml.footer+xml"/>
  <Override PartName="/word/header16.xml" ContentType="application/vnd.openxmlformats-officedocument.wordprocessingml.header+xml"/>
  <Override PartName="/word/footer68.xml" ContentType="application/vnd.openxmlformats-officedocument.wordprocessingml.footer+xml"/>
  <Override PartName="/word/footer86.xml" ContentType="application/vnd.openxmlformats-officedocument.wordprocessingml.footer+xml"/>
  <Override PartName="/word/footer103.xml" ContentType="application/vnd.openxmlformats-officedocument.wordprocessingml.footer+xml"/>
  <Override PartName="/word/footer28.xml" ContentType="application/vnd.openxmlformats-officedocument.wordprocessingml.footer+xml"/>
  <Override PartName="/word/footer46.xml" ContentType="application/vnd.openxmlformats-officedocument.wordprocessingml.footer+xml"/>
  <Override PartName="/word/footer75.xml" ContentType="application/vnd.openxmlformats-officedocument.wordprocessingml.footer+xml"/>
  <Override PartName="/word/footer93.xml" ContentType="application/vnd.openxmlformats-officedocument.wordprocessingml.footer+xml"/>
  <Override PartName="/word/footer110.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footer17.xml" ContentType="application/vnd.openxmlformats-officedocument.wordprocessingml.footer+xml"/>
  <Override PartName="/word/footer35.xml" ContentType="application/vnd.openxmlformats-officedocument.wordprocessingml.footer+xml"/>
  <Override PartName="/word/footer53.xml" ContentType="application/vnd.openxmlformats-officedocument.wordprocessingml.footer+xml"/>
  <Override PartName="/word/header12.xml" ContentType="application/vnd.openxmlformats-officedocument.wordprocessingml.header+xml"/>
  <Override PartName="/word/footer64.xml" ContentType="application/vnd.openxmlformats-officedocument.wordprocessingml.footer+xml"/>
  <Override PartName="/word/footer82.xml" ContentType="application/vnd.openxmlformats-officedocument.wordprocessingml.footer+xml"/>
  <Override PartName="/word/header23.xml" ContentType="application/vnd.openxmlformats-officedocument.wordprocessingml.header+xml"/>
  <Override PartName="/word/footer13.xml" ContentType="application/vnd.openxmlformats-officedocument.wordprocessingml.footer+xml"/>
  <Override PartName="/word/header6.xml" ContentType="application/vnd.openxmlformats-officedocument.wordprocessingml.header+xml"/>
  <Override PartName="/word/footer24.xml" ContentType="application/vnd.openxmlformats-officedocument.wordprocessingml.footer+xml"/>
  <Override PartName="/word/footer42.xml" ContentType="application/vnd.openxmlformats-officedocument.wordprocessingml.footer+xml"/>
  <Override PartName="/word/footer60.xml" ContentType="application/vnd.openxmlformats-officedocument.wordprocessingml.footer+xml"/>
  <Override PartName="/word/footer71.xml" ContentType="application/vnd.openxmlformats-officedocument.wordprocessingml.footer+xml"/>
  <Override PartName="/word/footer1.xml" ContentType="application/vnd.openxmlformats-officedocument.wordprocessingml.footer+xml"/>
  <Override PartName="/word/footer31.xml" ContentType="application/vnd.openxmlformats-officedocument.wordprocessingml.footer+xml"/>
  <Override PartName="/word/footer119.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footer108.xml" ContentType="application/vnd.openxmlformats-officedocument.wordprocessingml.footer+xml"/>
  <Override PartName="/word/footer115.xml" ContentType="application/vnd.openxmlformats-officedocument.wordprocessingml.footer+xml"/>
  <Override PartName="/word/footer69.xml" ContentType="application/vnd.openxmlformats-officedocument.wordprocessingml.footer+xml"/>
  <Override PartName="/word/footer98.xml" ContentType="application/vnd.openxmlformats-officedocument.wordprocessingml.footer+xml"/>
  <Override PartName="/word/footer104.xml" ContentType="application/vnd.openxmlformats-officedocument.wordprocessingml.footer+xml"/>
  <Override PartName="/word/footer29.xml" ContentType="application/vnd.openxmlformats-officedocument.wordprocessingml.footer+xml"/>
  <Override PartName="/word/footer58.xml" ContentType="application/vnd.openxmlformats-officedocument.wordprocessingml.footer+xml"/>
  <Override PartName="/word/header17.xml" ContentType="application/vnd.openxmlformats-officedocument.wordprocessingml.header+xml"/>
  <Override PartName="/word/footer76.xml" ContentType="application/vnd.openxmlformats-officedocument.wordprocessingml.footer+xml"/>
  <Override PartName="/word/footer87.xml" ContentType="application/vnd.openxmlformats-officedocument.wordprocessingml.footer+xml"/>
  <Override PartName="/word/footer111.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footer36.xml" ContentType="application/vnd.openxmlformats-officedocument.wordprocessingml.footer+xml"/>
  <Override PartName="/word/footer47.xml" ContentType="application/vnd.openxmlformats-officedocument.wordprocessingml.footer+xml"/>
  <Default Extension="jpeg" ContentType="image/jpeg"/>
  <Override PartName="/word/footer65.xml" ContentType="application/vnd.openxmlformats-officedocument.wordprocessingml.foot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Override PartName="/word/header24.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31E" w:rsidRDefault="0072531E">
      <w:pPr>
        <w:spacing w:before="130" w:line="1102" w:lineRule="exact"/>
        <w:ind w:left="1660"/>
        <w:rPr>
          <w:rFonts w:ascii="宋体" w:hAnsi="宋体" w:cs="宋体"/>
          <w:b/>
          <w:bCs/>
          <w:spacing w:val="13"/>
          <w:position w:val="54"/>
          <w:sz w:val="40"/>
          <w:szCs w:val="40"/>
        </w:rPr>
      </w:pPr>
      <w:bookmarkStart w:id="0" w:name="_GoBack"/>
      <w:bookmarkEnd w:id="0"/>
    </w:p>
    <w:p w:rsidR="0072531E" w:rsidRDefault="0072531E">
      <w:pPr>
        <w:spacing w:before="130" w:line="1102" w:lineRule="exact"/>
        <w:ind w:left="1660"/>
        <w:rPr>
          <w:rFonts w:ascii="宋体" w:hAnsi="宋体" w:cs="宋体"/>
          <w:b/>
          <w:bCs/>
          <w:spacing w:val="13"/>
          <w:position w:val="54"/>
          <w:sz w:val="40"/>
          <w:szCs w:val="40"/>
        </w:rPr>
      </w:pPr>
    </w:p>
    <w:p w:rsidR="0072531E" w:rsidRDefault="0072531E">
      <w:pPr>
        <w:spacing w:before="130" w:line="1102" w:lineRule="exact"/>
        <w:ind w:left="1660"/>
        <w:rPr>
          <w:rFonts w:ascii="宋体" w:hAnsi="宋体" w:cs="宋体"/>
          <w:b/>
          <w:bCs/>
          <w:spacing w:val="13"/>
          <w:position w:val="54"/>
          <w:sz w:val="40"/>
          <w:szCs w:val="40"/>
        </w:rPr>
      </w:pPr>
    </w:p>
    <w:p w:rsidR="0072531E" w:rsidRDefault="0072531E">
      <w:pPr>
        <w:spacing w:before="130" w:line="1102" w:lineRule="exact"/>
        <w:jc w:val="center"/>
        <w:rPr>
          <w:rFonts w:ascii="方正小标宋_GBK" w:eastAsia="方正小标宋_GBK" w:hAnsi="方正小标宋_GBK" w:cs="方正小标宋_GBK"/>
          <w:b/>
          <w:bCs/>
          <w:sz w:val="52"/>
          <w:szCs w:val="52"/>
        </w:rPr>
      </w:pPr>
      <w:r>
        <w:rPr>
          <w:rFonts w:ascii="方正小标宋_GBK" w:eastAsia="方正小标宋_GBK" w:hAnsi="方正小标宋_GBK" w:cs="方正小标宋_GBK" w:hint="eastAsia"/>
          <w:b/>
          <w:bCs/>
          <w:spacing w:val="13"/>
          <w:position w:val="54"/>
          <w:sz w:val="52"/>
          <w:szCs w:val="52"/>
        </w:rPr>
        <w:t>民事起诉状答辩状示范文本</w:t>
      </w:r>
    </w:p>
    <w:p w:rsidR="0072531E" w:rsidRDefault="0072531E">
      <w:pPr>
        <w:spacing w:line="2600" w:lineRule="exact"/>
        <w:rPr>
          <w:rFonts w:eastAsia="Times New Roman"/>
        </w:rPr>
        <w:sectPr w:rsidR="0072531E">
          <w:footerReference w:type="default" r:id="rId6"/>
          <w:pgSz w:w="11970" w:h="16930"/>
          <w:pgMar w:top="1439" w:right="1615" w:bottom="1543" w:left="1479" w:header="0" w:footer="1255" w:gutter="0"/>
          <w:cols w:space="720"/>
        </w:sectPr>
      </w:pPr>
    </w:p>
    <w:p w:rsidR="0072531E" w:rsidRDefault="0072531E">
      <w:pPr>
        <w:spacing w:line="260" w:lineRule="auto"/>
      </w:pPr>
    </w:p>
    <w:p w:rsidR="0072531E" w:rsidRDefault="0072531E">
      <w:pPr>
        <w:spacing w:line="261" w:lineRule="auto"/>
      </w:pPr>
    </w:p>
    <w:p w:rsidR="0072531E" w:rsidRDefault="0072531E">
      <w:pPr>
        <w:spacing w:line="261" w:lineRule="auto"/>
      </w:pPr>
    </w:p>
    <w:p w:rsidR="0072531E" w:rsidRDefault="0072531E">
      <w:pPr>
        <w:spacing w:line="221" w:lineRule="auto"/>
        <w:ind w:left="3588"/>
        <w:rPr>
          <w:rFonts w:ascii="宋体" w:hAnsi="宋体" w:cs="宋体"/>
          <w:sz w:val="30"/>
          <w:szCs w:val="30"/>
        </w:rPr>
      </w:pPr>
      <w:r>
        <w:rPr>
          <w:rFonts w:ascii="宋体" w:hAnsi="宋体" w:cs="宋体" w:hint="eastAsia"/>
          <w:b/>
          <w:bCs/>
          <w:spacing w:val="-38"/>
          <w:sz w:val="30"/>
          <w:szCs w:val="30"/>
        </w:rPr>
        <w:t>目</w:t>
      </w:r>
      <w:r>
        <w:rPr>
          <w:rFonts w:ascii="宋体" w:hAnsi="宋体" w:cs="宋体"/>
          <w:spacing w:val="9"/>
          <w:sz w:val="30"/>
          <w:szCs w:val="30"/>
        </w:rPr>
        <w:t xml:space="preserve">    </w:t>
      </w:r>
      <w:r>
        <w:rPr>
          <w:rFonts w:ascii="宋体" w:hAnsi="宋体" w:cs="宋体" w:hint="eastAsia"/>
          <w:b/>
          <w:bCs/>
          <w:spacing w:val="-38"/>
          <w:sz w:val="30"/>
          <w:szCs w:val="30"/>
        </w:rPr>
        <w:t>录</w:t>
      </w:r>
    </w:p>
    <w:p w:rsidR="0072531E" w:rsidRDefault="0072531E">
      <w:pPr>
        <w:spacing w:line="287" w:lineRule="auto"/>
      </w:pPr>
    </w:p>
    <w:p w:rsidR="0072531E" w:rsidRDefault="0072531E">
      <w:pPr>
        <w:spacing w:line="287" w:lineRule="auto"/>
      </w:pPr>
    </w:p>
    <w:p w:rsidR="0072531E" w:rsidRDefault="0072531E">
      <w:pPr>
        <w:tabs>
          <w:tab w:val="right" w:leader="dot" w:pos="7622"/>
        </w:tabs>
        <w:spacing w:before="97" w:line="219" w:lineRule="auto"/>
        <w:ind w:left="104"/>
        <w:rPr>
          <w:rFonts w:ascii="Times New Roman" w:hAnsi="Times New Roman" w:cs="Times New Roman"/>
          <w:sz w:val="30"/>
          <w:szCs w:val="30"/>
        </w:rPr>
      </w:pPr>
      <w:r>
        <w:rPr>
          <w:rFonts w:ascii="Times New Roman" w:hAnsi="Times New Roman" w:cs="Times New Roman"/>
          <w:b/>
          <w:bCs/>
          <w:spacing w:val="7"/>
          <w:sz w:val="30"/>
          <w:szCs w:val="30"/>
        </w:rPr>
        <w:t xml:space="preserve">1.     </w:t>
      </w:r>
      <w:r>
        <w:rPr>
          <w:rFonts w:ascii="宋体" w:hAnsi="宋体" w:cs="宋体" w:hint="eastAsia"/>
          <w:b/>
          <w:bCs/>
          <w:spacing w:val="7"/>
          <w:sz w:val="30"/>
          <w:szCs w:val="30"/>
        </w:rPr>
        <w:t>民间借贷纠纷起诉状</w:t>
      </w:r>
      <w:r>
        <w:rPr>
          <w:rFonts w:ascii="宋体" w:hAnsi="宋体" w:cs="宋体"/>
          <w:spacing w:val="58"/>
          <w:sz w:val="30"/>
          <w:szCs w:val="30"/>
        </w:rPr>
        <w:t xml:space="preserve"> </w:t>
      </w:r>
      <w:r>
        <w:rPr>
          <w:rFonts w:ascii="宋体" w:hAnsi="宋体" w:cs="宋体"/>
          <w:sz w:val="30"/>
          <w:szCs w:val="30"/>
        </w:rPr>
        <w:tab/>
      </w:r>
      <w:hyperlink w:anchor="bookmark1" w:history="1">
        <w:r>
          <w:rPr>
            <w:rFonts w:ascii="Times New Roman" w:hAnsi="Times New Roman" w:cs="Times New Roman"/>
            <w:b/>
            <w:bCs/>
            <w:sz w:val="30"/>
            <w:szCs w:val="30"/>
          </w:rPr>
          <w:t>6</w:t>
        </w:r>
      </w:hyperlink>
    </w:p>
    <w:p w:rsidR="0072531E" w:rsidRDefault="0072531E">
      <w:pPr>
        <w:tabs>
          <w:tab w:val="right" w:leader="dot" w:pos="7624"/>
        </w:tabs>
        <w:spacing w:before="184" w:line="219" w:lineRule="auto"/>
        <w:ind w:left="104"/>
        <w:rPr>
          <w:rFonts w:ascii="Times New Roman" w:hAnsi="Times New Roman" w:cs="Times New Roman"/>
          <w:sz w:val="30"/>
          <w:szCs w:val="30"/>
        </w:rPr>
      </w:pPr>
      <w:r>
        <w:rPr>
          <w:rFonts w:ascii="Times New Roman" w:hAnsi="Times New Roman" w:cs="Times New Roman"/>
          <w:b/>
          <w:bCs/>
          <w:spacing w:val="1"/>
          <w:sz w:val="30"/>
          <w:szCs w:val="30"/>
        </w:rPr>
        <w:t xml:space="preserve">2.     </w:t>
      </w:r>
      <w:r>
        <w:rPr>
          <w:rFonts w:ascii="宋体" w:hAnsi="宋体" w:cs="宋体" w:hint="eastAsia"/>
          <w:b/>
          <w:bCs/>
          <w:spacing w:val="1"/>
          <w:sz w:val="30"/>
          <w:szCs w:val="30"/>
        </w:rPr>
        <w:t>民间借贷纠纷答辩状</w:t>
      </w:r>
      <w:r>
        <w:rPr>
          <w:rFonts w:ascii="宋体" w:hAnsi="宋体" w:cs="宋体"/>
          <w:spacing w:val="54"/>
          <w:sz w:val="30"/>
          <w:szCs w:val="30"/>
        </w:rPr>
        <w:t xml:space="preserve"> </w:t>
      </w:r>
      <w:r>
        <w:rPr>
          <w:rFonts w:ascii="宋体" w:hAnsi="宋体" w:cs="宋体"/>
          <w:sz w:val="30"/>
          <w:szCs w:val="30"/>
        </w:rPr>
        <w:tab/>
      </w:r>
      <w:r>
        <w:rPr>
          <w:rFonts w:ascii="宋体" w:hAnsi="宋体" w:cs="宋体"/>
          <w:spacing w:val="-34"/>
          <w:sz w:val="30"/>
          <w:szCs w:val="30"/>
        </w:rPr>
        <w:t xml:space="preserve"> </w:t>
      </w:r>
      <w:hyperlink w:anchor="bookmark2" w:history="1">
        <w:r>
          <w:rPr>
            <w:rFonts w:ascii="Times New Roman" w:hAnsi="Times New Roman" w:cs="Times New Roman"/>
            <w:b/>
            <w:bCs/>
            <w:spacing w:val="-5"/>
            <w:sz w:val="30"/>
            <w:szCs w:val="30"/>
          </w:rPr>
          <w:t>10</w:t>
        </w:r>
      </w:hyperlink>
    </w:p>
    <w:p w:rsidR="0072531E" w:rsidRDefault="0072531E">
      <w:pPr>
        <w:tabs>
          <w:tab w:val="right" w:leader="dot" w:pos="7604"/>
        </w:tabs>
        <w:spacing w:before="194" w:line="219" w:lineRule="auto"/>
        <w:ind w:left="104"/>
        <w:rPr>
          <w:rFonts w:ascii="Times New Roman" w:hAnsi="Times New Roman" w:cs="Times New Roman"/>
          <w:sz w:val="30"/>
          <w:szCs w:val="30"/>
        </w:rPr>
      </w:pPr>
      <w:r>
        <w:rPr>
          <w:rFonts w:ascii="Times New Roman" w:hAnsi="Times New Roman" w:cs="Times New Roman"/>
          <w:b/>
          <w:bCs/>
          <w:spacing w:val="3"/>
          <w:sz w:val="30"/>
          <w:szCs w:val="30"/>
        </w:rPr>
        <w:t xml:space="preserve">3.     </w:t>
      </w:r>
      <w:r>
        <w:rPr>
          <w:rFonts w:ascii="宋体" w:hAnsi="宋体" w:cs="宋体" w:hint="eastAsia"/>
          <w:b/>
          <w:bCs/>
          <w:spacing w:val="3"/>
          <w:sz w:val="30"/>
          <w:szCs w:val="30"/>
        </w:rPr>
        <w:t>民间借贷纠纷起诉状实例</w:t>
      </w:r>
      <w:r>
        <w:rPr>
          <w:rFonts w:ascii="宋体" w:hAnsi="宋体" w:cs="宋体"/>
          <w:b/>
          <w:bCs/>
          <w:sz w:val="30"/>
          <w:szCs w:val="30"/>
        </w:rPr>
        <w:tab/>
      </w:r>
      <w:hyperlink w:anchor="bookmark3" w:history="1">
        <w:r>
          <w:rPr>
            <w:rFonts w:ascii="Times New Roman" w:hAnsi="Times New Roman" w:cs="Times New Roman"/>
            <w:b/>
            <w:bCs/>
            <w:spacing w:val="-4"/>
            <w:sz w:val="30"/>
            <w:szCs w:val="30"/>
          </w:rPr>
          <w:t>13</w:t>
        </w:r>
      </w:hyperlink>
    </w:p>
    <w:p w:rsidR="0072531E" w:rsidRDefault="0072531E">
      <w:pPr>
        <w:tabs>
          <w:tab w:val="right" w:leader="dot" w:pos="7614"/>
        </w:tabs>
        <w:spacing w:before="194" w:line="219" w:lineRule="auto"/>
        <w:ind w:left="104"/>
        <w:rPr>
          <w:rFonts w:ascii="Times New Roman" w:hAnsi="Times New Roman" w:cs="Times New Roman"/>
          <w:sz w:val="30"/>
          <w:szCs w:val="30"/>
        </w:rPr>
      </w:pPr>
      <w:r>
        <w:rPr>
          <w:rFonts w:ascii="Times New Roman" w:hAnsi="Times New Roman" w:cs="Times New Roman"/>
          <w:b/>
          <w:bCs/>
          <w:spacing w:val="4"/>
          <w:sz w:val="30"/>
          <w:szCs w:val="30"/>
        </w:rPr>
        <w:t xml:space="preserve">4.     </w:t>
      </w:r>
      <w:r>
        <w:rPr>
          <w:rFonts w:ascii="宋体" w:hAnsi="宋体" w:cs="宋体" w:hint="eastAsia"/>
          <w:b/>
          <w:bCs/>
          <w:spacing w:val="4"/>
          <w:sz w:val="30"/>
          <w:szCs w:val="30"/>
        </w:rPr>
        <w:t>民间借贷纠纷答辩状实例</w:t>
      </w:r>
      <w:r>
        <w:rPr>
          <w:rFonts w:ascii="宋体" w:hAnsi="宋体" w:cs="宋体"/>
          <w:b/>
          <w:bCs/>
          <w:sz w:val="30"/>
          <w:szCs w:val="30"/>
        </w:rPr>
        <w:tab/>
      </w:r>
      <w:hyperlink w:anchor="bookmark4" w:history="1">
        <w:r>
          <w:rPr>
            <w:rFonts w:ascii="Times New Roman" w:hAnsi="Times New Roman" w:cs="Times New Roman"/>
            <w:b/>
            <w:bCs/>
            <w:spacing w:val="-4"/>
            <w:sz w:val="30"/>
            <w:szCs w:val="30"/>
          </w:rPr>
          <w:t>17</w:t>
        </w:r>
      </w:hyperlink>
    </w:p>
    <w:p w:rsidR="0072531E" w:rsidRDefault="0072531E">
      <w:pPr>
        <w:tabs>
          <w:tab w:val="right" w:leader="dot" w:pos="7597"/>
        </w:tabs>
        <w:spacing w:before="196" w:line="219" w:lineRule="auto"/>
        <w:ind w:left="104"/>
        <w:rPr>
          <w:rFonts w:ascii="Times New Roman" w:hAnsi="Times New Roman" w:cs="Times New Roman"/>
          <w:sz w:val="30"/>
          <w:szCs w:val="30"/>
        </w:rPr>
      </w:pPr>
      <w:r>
        <w:rPr>
          <w:rFonts w:ascii="Times New Roman" w:hAnsi="Times New Roman" w:cs="Times New Roman"/>
          <w:b/>
          <w:bCs/>
          <w:spacing w:val="3"/>
          <w:sz w:val="30"/>
          <w:szCs w:val="30"/>
        </w:rPr>
        <w:t xml:space="preserve">5.     </w:t>
      </w:r>
      <w:r>
        <w:rPr>
          <w:rFonts w:ascii="宋体" w:hAnsi="宋体" w:cs="宋体" w:hint="eastAsia"/>
          <w:b/>
          <w:bCs/>
          <w:spacing w:val="3"/>
          <w:sz w:val="30"/>
          <w:szCs w:val="30"/>
        </w:rPr>
        <w:t>离婚纠纷起诉状</w:t>
      </w:r>
      <w:r>
        <w:rPr>
          <w:rFonts w:ascii="宋体" w:hAnsi="宋体" w:cs="宋体"/>
          <w:spacing w:val="54"/>
          <w:sz w:val="30"/>
          <w:szCs w:val="30"/>
        </w:rPr>
        <w:t xml:space="preserve"> </w:t>
      </w:r>
      <w:r>
        <w:rPr>
          <w:rFonts w:ascii="宋体" w:hAnsi="宋体" w:cs="宋体"/>
          <w:sz w:val="30"/>
          <w:szCs w:val="30"/>
        </w:rPr>
        <w:tab/>
      </w:r>
      <w:r>
        <w:rPr>
          <w:rFonts w:ascii="宋体" w:hAnsi="宋体" w:cs="宋体"/>
          <w:spacing w:val="-94"/>
          <w:sz w:val="30"/>
          <w:szCs w:val="30"/>
        </w:rPr>
        <w:t xml:space="preserve"> </w:t>
      </w:r>
      <w:hyperlink w:anchor="bookmark5" w:history="1">
        <w:r>
          <w:rPr>
            <w:rFonts w:ascii="Times New Roman" w:hAnsi="Times New Roman" w:cs="Times New Roman"/>
            <w:b/>
            <w:bCs/>
            <w:spacing w:val="-2"/>
            <w:sz w:val="30"/>
            <w:szCs w:val="30"/>
          </w:rPr>
          <w:t>20</w:t>
        </w:r>
      </w:hyperlink>
    </w:p>
    <w:p w:rsidR="0072531E" w:rsidRDefault="0072531E">
      <w:pPr>
        <w:tabs>
          <w:tab w:val="right" w:leader="dot" w:pos="7627"/>
        </w:tabs>
        <w:spacing w:before="184" w:line="219" w:lineRule="auto"/>
        <w:ind w:left="104"/>
        <w:rPr>
          <w:rFonts w:ascii="Times New Roman" w:hAnsi="Times New Roman" w:cs="Times New Roman"/>
          <w:sz w:val="30"/>
          <w:szCs w:val="30"/>
        </w:rPr>
      </w:pPr>
      <w:r>
        <w:rPr>
          <w:rFonts w:ascii="Times New Roman" w:hAnsi="Times New Roman" w:cs="Times New Roman"/>
          <w:b/>
          <w:bCs/>
          <w:spacing w:val="3"/>
          <w:sz w:val="30"/>
          <w:szCs w:val="30"/>
        </w:rPr>
        <w:t xml:space="preserve">6.     </w:t>
      </w:r>
      <w:r>
        <w:rPr>
          <w:rFonts w:ascii="宋体" w:hAnsi="宋体" w:cs="宋体" w:hint="eastAsia"/>
          <w:b/>
          <w:bCs/>
          <w:spacing w:val="3"/>
          <w:sz w:val="30"/>
          <w:szCs w:val="30"/>
        </w:rPr>
        <w:t>离婚纠纷答辩状</w:t>
      </w:r>
      <w:r>
        <w:rPr>
          <w:rFonts w:ascii="宋体" w:hAnsi="宋体" w:cs="宋体"/>
          <w:spacing w:val="54"/>
          <w:sz w:val="30"/>
          <w:szCs w:val="30"/>
        </w:rPr>
        <w:t xml:space="preserve"> </w:t>
      </w:r>
      <w:r>
        <w:rPr>
          <w:rFonts w:ascii="宋体" w:hAnsi="宋体" w:cs="宋体"/>
          <w:sz w:val="30"/>
          <w:szCs w:val="30"/>
        </w:rPr>
        <w:tab/>
      </w:r>
      <w:r>
        <w:rPr>
          <w:rFonts w:ascii="宋体" w:hAnsi="宋体" w:cs="宋体"/>
          <w:spacing w:val="-64"/>
          <w:sz w:val="30"/>
          <w:szCs w:val="30"/>
        </w:rPr>
        <w:t xml:space="preserve"> </w:t>
      </w:r>
      <w:hyperlink w:anchor="bookmark6" w:history="1">
        <w:r>
          <w:rPr>
            <w:rFonts w:ascii="Times New Roman" w:hAnsi="Times New Roman" w:cs="Times New Roman"/>
            <w:b/>
            <w:bCs/>
            <w:spacing w:val="-2"/>
            <w:sz w:val="30"/>
            <w:szCs w:val="30"/>
          </w:rPr>
          <w:t>23</w:t>
        </w:r>
      </w:hyperlink>
    </w:p>
    <w:p w:rsidR="0072531E" w:rsidRDefault="0072531E">
      <w:pPr>
        <w:tabs>
          <w:tab w:val="right" w:leader="dot" w:pos="7617"/>
        </w:tabs>
        <w:spacing w:before="184" w:line="219" w:lineRule="auto"/>
        <w:ind w:left="104"/>
        <w:rPr>
          <w:rFonts w:ascii="Times New Roman" w:hAnsi="Times New Roman" w:cs="Times New Roman"/>
          <w:sz w:val="30"/>
          <w:szCs w:val="30"/>
        </w:rPr>
      </w:pPr>
      <w:r>
        <w:rPr>
          <w:rFonts w:ascii="Times New Roman" w:hAnsi="Times New Roman" w:cs="Times New Roman"/>
          <w:b/>
          <w:bCs/>
          <w:spacing w:val="3"/>
          <w:sz w:val="30"/>
          <w:szCs w:val="30"/>
        </w:rPr>
        <w:t xml:space="preserve">7.     </w:t>
      </w:r>
      <w:r>
        <w:rPr>
          <w:rFonts w:ascii="宋体" w:hAnsi="宋体" w:cs="宋体" w:hint="eastAsia"/>
          <w:b/>
          <w:bCs/>
          <w:spacing w:val="3"/>
          <w:sz w:val="30"/>
          <w:szCs w:val="30"/>
        </w:rPr>
        <w:t>离婚纠纷起诉状实例</w:t>
      </w:r>
      <w:r>
        <w:rPr>
          <w:rFonts w:ascii="宋体" w:hAnsi="宋体" w:cs="宋体"/>
          <w:spacing w:val="52"/>
          <w:sz w:val="30"/>
          <w:szCs w:val="30"/>
        </w:rPr>
        <w:t xml:space="preserve"> </w:t>
      </w:r>
      <w:r>
        <w:rPr>
          <w:rFonts w:ascii="宋体" w:hAnsi="宋体" w:cs="宋体"/>
          <w:sz w:val="30"/>
          <w:szCs w:val="30"/>
        </w:rPr>
        <w:tab/>
      </w:r>
      <w:r>
        <w:rPr>
          <w:rFonts w:ascii="宋体" w:hAnsi="宋体" w:cs="宋体"/>
          <w:spacing w:val="-84"/>
          <w:sz w:val="30"/>
          <w:szCs w:val="30"/>
        </w:rPr>
        <w:t xml:space="preserve"> </w:t>
      </w:r>
      <w:hyperlink w:anchor="bookmark7" w:history="1">
        <w:r>
          <w:rPr>
            <w:rFonts w:ascii="Times New Roman" w:hAnsi="Times New Roman" w:cs="Times New Roman"/>
            <w:b/>
            <w:bCs/>
            <w:spacing w:val="-2"/>
            <w:sz w:val="30"/>
            <w:szCs w:val="30"/>
          </w:rPr>
          <w:t>25</w:t>
        </w:r>
      </w:hyperlink>
    </w:p>
    <w:p w:rsidR="0072531E" w:rsidRDefault="0072531E">
      <w:pPr>
        <w:tabs>
          <w:tab w:val="right" w:leader="dot" w:pos="7587"/>
        </w:tabs>
        <w:spacing w:before="194" w:line="219" w:lineRule="auto"/>
        <w:ind w:left="104"/>
        <w:rPr>
          <w:rFonts w:ascii="Times New Roman" w:hAnsi="Times New Roman" w:cs="Times New Roman"/>
          <w:sz w:val="30"/>
          <w:szCs w:val="30"/>
        </w:rPr>
      </w:pPr>
      <w:r>
        <w:rPr>
          <w:rFonts w:ascii="Times New Roman" w:hAnsi="Times New Roman" w:cs="Times New Roman"/>
          <w:b/>
          <w:bCs/>
          <w:spacing w:val="6"/>
          <w:sz w:val="30"/>
          <w:szCs w:val="30"/>
        </w:rPr>
        <w:t xml:space="preserve">8.     </w:t>
      </w:r>
      <w:r>
        <w:rPr>
          <w:rFonts w:ascii="宋体" w:hAnsi="宋体" w:cs="宋体" w:hint="eastAsia"/>
          <w:b/>
          <w:bCs/>
          <w:spacing w:val="6"/>
          <w:sz w:val="30"/>
          <w:szCs w:val="30"/>
        </w:rPr>
        <w:t>离婚纠纷答辩状实例</w:t>
      </w:r>
      <w:r>
        <w:rPr>
          <w:rFonts w:ascii="宋体" w:hAnsi="宋体" w:cs="宋体"/>
          <w:spacing w:val="44"/>
          <w:sz w:val="30"/>
          <w:szCs w:val="30"/>
        </w:rPr>
        <w:t xml:space="preserve"> </w:t>
      </w:r>
      <w:r>
        <w:rPr>
          <w:rFonts w:ascii="宋体" w:hAnsi="宋体" w:cs="宋体"/>
          <w:sz w:val="30"/>
          <w:szCs w:val="30"/>
        </w:rPr>
        <w:tab/>
      </w:r>
      <w:hyperlink w:anchor="bookmark8" w:history="1">
        <w:r>
          <w:rPr>
            <w:rFonts w:ascii="Times New Roman" w:hAnsi="Times New Roman" w:cs="Times New Roman"/>
            <w:b/>
            <w:bCs/>
            <w:spacing w:val="-3"/>
            <w:sz w:val="30"/>
            <w:szCs w:val="30"/>
          </w:rPr>
          <w:t>28</w:t>
        </w:r>
      </w:hyperlink>
    </w:p>
    <w:p w:rsidR="0072531E" w:rsidRDefault="0072531E">
      <w:pPr>
        <w:tabs>
          <w:tab w:val="right" w:leader="dot" w:pos="7622"/>
        </w:tabs>
        <w:spacing w:before="189" w:line="219" w:lineRule="auto"/>
        <w:ind w:left="104"/>
        <w:rPr>
          <w:rFonts w:ascii="Times New Roman" w:hAnsi="Times New Roman" w:cs="Times New Roman"/>
          <w:sz w:val="30"/>
          <w:szCs w:val="30"/>
        </w:rPr>
      </w:pPr>
      <w:r>
        <w:rPr>
          <w:rFonts w:ascii="Times New Roman" w:hAnsi="Times New Roman" w:cs="Times New Roman"/>
          <w:spacing w:val="4"/>
          <w:sz w:val="30"/>
          <w:szCs w:val="30"/>
        </w:rPr>
        <w:t xml:space="preserve">9.     </w:t>
      </w:r>
      <w:r>
        <w:rPr>
          <w:rFonts w:ascii="宋体" w:hAnsi="宋体" w:cs="宋体" w:hint="eastAsia"/>
          <w:spacing w:val="4"/>
          <w:sz w:val="30"/>
          <w:szCs w:val="30"/>
        </w:rPr>
        <w:t>买卖合同纠纷起诉状</w:t>
      </w:r>
      <w:r>
        <w:rPr>
          <w:rFonts w:ascii="宋体" w:hAnsi="宋体" w:cs="宋体"/>
          <w:spacing w:val="44"/>
          <w:sz w:val="30"/>
          <w:szCs w:val="30"/>
        </w:rPr>
        <w:t xml:space="preserve"> </w:t>
      </w:r>
      <w:r>
        <w:rPr>
          <w:rFonts w:ascii="宋体" w:hAnsi="宋体" w:cs="宋体"/>
          <w:sz w:val="30"/>
          <w:szCs w:val="30"/>
        </w:rPr>
        <w:tab/>
      </w:r>
      <w:r>
        <w:rPr>
          <w:rFonts w:ascii="宋体" w:hAnsi="宋体" w:cs="宋体"/>
          <w:spacing w:val="-45"/>
          <w:sz w:val="30"/>
          <w:szCs w:val="30"/>
        </w:rPr>
        <w:t xml:space="preserve"> </w:t>
      </w:r>
      <w:hyperlink w:anchor="bookmark9" w:history="1">
        <w:r>
          <w:rPr>
            <w:rFonts w:ascii="Times New Roman" w:hAnsi="Times New Roman" w:cs="Times New Roman"/>
            <w:spacing w:val="-4"/>
            <w:sz w:val="30"/>
            <w:szCs w:val="30"/>
          </w:rPr>
          <w:t>30</w:t>
        </w:r>
      </w:hyperlink>
    </w:p>
    <w:p w:rsidR="0072531E" w:rsidRDefault="0072531E">
      <w:pPr>
        <w:tabs>
          <w:tab w:val="right" w:leader="dot" w:pos="7612"/>
        </w:tabs>
        <w:spacing w:before="174" w:line="219" w:lineRule="auto"/>
        <w:ind w:left="104"/>
        <w:rPr>
          <w:rFonts w:ascii="Times New Roman" w:hAnsi="Times New Roman" w:cs="Times New Roman"/>
          <w:sz w:val="30"/>
          <w:szCs w:val="30"/>
        </w:rPr>
      </w:pPr>
      <w:r>
        <w:rPr>
          <w:rFonts w:ascii="Times New Roman" w:hAnsi="Times New Roman" w:cs="Times New Roman"/>
          <w:spacing w:val="5"/>
          <w:sz w:val="30"/>
          <w:szCs w:val="30"/>
        </w:rPr>
        <w:t xml:space="preserve">10.   </w:t>
      </w:r>
      <w:r>
        <w:rPr>
          <w:rFonts w:ascii="宋体" w:hAnsi="宋体" w:cs="宋体" w:hint="eastAsia"/>
          <w:spacing w:val="5"/>
          <w:sz w:val="30"/>
          <w:szCs w:val="30"/>
        </w:rPr>
        <w:t>买卖合同纠纷答辩状</w:t>
      </w:r>
      <w:r>
        <w:rPr>
          <w:rFonts w:ascii="宋体" w:hAnsi="宋体" w:cs="宋体"/>
          <w:spacing w:val="53"/>
          <w:sz w:val="30"/>
          <w:szCs w:val="30"/>
        </w:rPr>
        <w:t xml:space="preserve"> </w:t>
      </w:r>
      <w:r>
        <w:rPr>
          <w:rFonts w:ascii="宋体" w:hAnsi="宋体" w:cs="宋体"/>
          <w:sz w:val="30"/>
          <w:szCs w:val="30"/>
        </w:rPr>
        <w:tab/>
      </w:r>
      <w:r>
        <w:rPr>
          <w:rFonts w:ascii="宋体" w:hAnsi="宋体" w:cs="宋体"/>
          <w:spacing w:val="-75"/>
          <w:sz w:val="30"/>
          <w:szCs w:val="30"/>
        </w:rPr>
        <w:t xml:space="preserve"> </w:t>
      </w:r>
      <w:hyperlink w:anchor="bookmark10" w:history="1">
        <w:r>
          <w:rPr>
            <w:rFonts w:ascii="Times New Roman" w:hAnsi="Times New Roman" w:cs="Times New Roman"/>
            <w:spacing w:val="-4"/>
            <w:sz w:val="30"/>
            <w:szCs w:val="30"/>
          </w:rPr>
          <w:t>35</w:t>
        </w:r>
      </w:hyperlink>
    </w:p>
    <w:p w:rsidR="0072531E" w:rsidRDefault="0072531E">
      <w:pPr>
        <w:tabs>
          <w:tab w:val="right" w:leader="dot" w:pos="7602"/>
        </w:tabs>
        <w:spacing w:before="184" w:line="219" w:lineRule="auto"/>
        <w:ind w:left="104"/>
        <w:rPr>
          <w:rFonts w:ascii="Times New Roman" w:hAnsi="Times New Roman" w:cs="Times New Roman"/>
          <w:sz w:val="30"/>
          <w:szCs w:val="30"/>
        </w:rPr>
      </w:pPr>
      <w:r>
        <w:rPr>
          <w:rFonts w:ascii="Times New Roman" w:hAnsi="Times New Roman" w:cs="Times New Roman"/>
          <w:spacing w:val="5"/>
          <w:sz w:val="30"/>
          <w:szCs w:val="30"/>
        </w:rPr>
        <w:t xml:space="preserve">11.   </w:t>
      </w:r>
      <w:r>
        <w:rPr>
          <w:rFonts w:ascii="宋体" w:hAnsi="宋体" w:cs="宋体" w:hint="eastAsia"/>
          <w:spacing w:val="5"/>
          <w:sz w:val="30"/>
          <w:szCs w:val="30"/>
        </w:rPr>
        <w:t>买卖合同纠纷起诉状实例</w:t>
      </w:r>
      <w:r>
        <w:rPr>
          <w:rFonts w:ascii="宋体" w:hAnsi="宋体" w:cs="宋体"/>
          <w:spacing w:val="43"/>
          <w:sz w:val="30"/>
          <w:szCs w:val="30"/>
        </w:rPr>
        <w:t xml:space="preserve"> </w:t>
      </w:r>
      <w:r>
        <w:rPr>
          <w:rFonts w:ascii="宋体" w:hAnsi="宋体" w:cs="宋体"/>
          <w:sz w:val="30"/>
          <w:szCs w:val="30"/>
        </w:rPr>
        <w:tab/>
      </w:r>
      <w:r>
        <w:rPr>
          <w:rFonts w:ascii="宋体" w:hAnsi="宋体" w:cs="宋体"/>
          <w:spacing w:val="-85"/>
          <w:sz w:val="30"/>
          <w:szCs w:val="30"/>
        </w:rPr>
        <w:t xml:space="preserve"> </w:t>
      </w:r>
      <w:hyperlink w:anchor="bookmark11" w:history="1">
        <w:r>
          <w:rPr>
            <w:rFonts w:ascii="Times New Roman" w:hAnsi="Times New Roman" w:cs="Times New Roman"/>
            <w:spacing w:val="-4"/>
            <w:sz w:val="30"/>
            <w:szCs w:val="30"/>
          </w:rPr>
          <w:t>38</w:t>
        </w:r>
      </w:hyperlink>
    </w:p>
    <w:p w:rsidR="0072531E" w:rsidRDefault="0072531E">
      <w:pPr>
        <w:tabs>
          <w:tab w:val="right" w:leader="dot" w:pos="7579"/>
        </w:tabs>
        <w:spacing w:before="204" w:line="219" w:lineRule="auto"/>
        <w:ind w:left="104"/>
        <w:rPr>
          <w:rFonts w:ascii="Times New Roman" w:hAnsi="Times New Roman" w:cs="Times New Roman"/>
          <w:sz w:val="30"/>
          <w:szCs w:val="30"/>
        </w:rPr>
      </w:pPr>
      <w:r>
        <w:rPr>
          <w:rFonts w:ascii="Times New Roman" w:hAnsi="Times New Roman" w:cs="Times New Roman"/>
          <w:spacing w:val="7"/>
          <w:sz w:val="30"/>
          <w:szCs w:val="30"/>
        </w:rPr>
        <w:t>12.</w:t>
      </w:r>
      <w:r>
        <w:rPr>
          <w:rFonts w:ascii="Times New Roman" w:hAnsi="Times New Roman" w:cs="Times New Roman"/>
          <w:spacing w:val="15"/>
          <w:sz w:val="30"/>
          <w:szCs w:val="30"/>
        </w:rPr>
        <w:t xml:space="preserve">   </w:t>
      </w:r>
      <w:r>
        <w:rPr>
          <w:rFonts w:ascii="宋体" w:hAnsi="宋体" w:cs="宋体" w:hint="eastAsia"/>
          <w:spacing w:val="7"/>
          <w:sz w:val="30"/>
          <w:szCs w:val="30"/>
        </w:rPr>
        <w:t>买卖合同纠纷答辩状实例</w:t>
      </w:r>
      <w:r>
        <w:rPr>
          <w:rFonts w:ascii="宋体" w:hAnsi="宋体" w:cs="宋体"/>
          <w:spacing w:val="46"/>
          <w:sz w:val="30"/>
          <w:szCs w:val="30"/>
        </w:rPr>
        <w:t xml:space="preserve"> </w:t>
      </w:r>
      <w:r>
        <w:rPr>
          <w:rFonts w:ascii="宋体" w:hAnsi="宋体" w:cs="宋体"/>
          <w:sz w:val="30"/>
          <w:szCs w:val="30"/>
        </w:rPr>
        <w:tab/>
      </w:r>
      <w:hyperlink w:anchor="bookmark12" w:history="1">
        <w:r>
          <w:rPr>
            <w:rFonts w:ascii="Times New Roman" w:hAnsi="Times New Roman" w:cs="Times New Roman"/>
            <w:spacing w:val="-2"/>
            <w:sz w:val="30"/>
            <w:szCs w:val="30"/>
          </w:rPr>
          <w:t>43</w:t>
        </w:r>
      </w:hyperlink>
    </w:p>
    <w:p w:rsidR="0072531E" w:rsidRDefault="0072531E">
      <w:pPr>
        <w:tabs>
          <w:tab w:val="right" w:leader="dot" w:pos="7619"/>
        </w:tabs>
        <w:spacing w:before="172" w:line="219" w:lineRule="auto"/>
        <w:ind w:left="104"/>
        <w:rPr>
          <w:rFonts w:ascii="Times New Roman" w:hAnsi="Times New Roman" w:cs="Times New Roman"/>
          <w:sz w:val="30"/>
          <w:szCs w:val="30"/>
        </w:rPr>
      </w:pPr>
      <w:r>
        <w:rPr>
          <w:rFonts w:ascii="Times New Roman" w:hAnsi="Times New Roman" w:cs="Times New Roman"/>
          <w:spacing w:val="7"/>
          <w:sz w:val="30"/>
          <w:szCs w:val="30"/>
        </w:rPr>
        <w:t xml:space="preserve">13.   </w:t>
      </w:r>
      <w:r>
        <w:rPr>
          <w:rFonts w:ascii="宋体" w:hAnsi="宋体" w:cs="宋体" w:hint="eastAsia"/>
          <w:spacing w:val="7"/>
          <w:sz w:val="30"/>
          <w:szCs w:val="30"/>
        </w:rPr>
        <w:t>金融借款合同纠纷起诉状</w:t>
      </w:r>
      <w:r>
        <w:rPr>
          <w:rFonts w:ascii="宋体" w:hAnsi="宋体" w:cs="宋体"/>
          <w:spacing w:val="60"/>
          <w:sz w:val="30"/>
          <w:szCs w:val="30"/>
        </w:rPr>
        <w:t xml:space="preserve"> </w:t>
      </w:r>
      <w:r>
        <w:rPr>
          <w:rFonts w:ascii="宋体" w:hAnsi="宋体" w:cs="宋体"/>
          <w:sz w:val="30"/>
          <w:szCs w:val="30"/>
        </w:rPr>
        <w:tab/>
      </w:r>
      <w:hyperlink w:anchor="bookmark13" w:history="1">
        <w:r>
          <w:rPr>
            <w:rFonts w:ascii="Times New Roman" w:hAnsi="Times New Roman" w:cs="Times New Roman"/>
            <w:spacing w:val="9"/>
            <w:sz w:val="30"/>
            <w:szCs w:val="30"/>
          </w:rPr>
          <w:t>47</w:t>
        </w:r>
      </w:hyperlink>
    </w:p>
    <w:p w:rsidR="0072531E" w:rsidRDefault="0072531E">
      <w:pPr>
        <w:tabs>
          <w:tab w:val="right" w:leader="dot" w:pos="7620"/>
        </w:tabs>
        <w:spacing w:before="184" w:line="219" w:lineRule="auto"/>
        <w:ind w:left="104"/>
        <w:rPr>
          <w:rFonts w:ascii="Times New Roman" w:hAnsi="Times New Roman" w:cs="Times New Roman"/>
          <w:sz w:val="30"/>
          <w:szCs w:val="30"/>
        </w:rPr>
      </w:pPr>
      <w:r>
        <w:rPr>
          <w:rFonts w:ascii="Times New Roman" w:hAnsi="Times New Roman" w:cs="Times New Roman"/>
          <w:spacing w:val="5"/>
          <w:sz w:val="30"/>
          <w:szCs w:val="30"/>
        </w:rPr>
        <w:t>14.</w:t>
      </w:r>
      <w:r>
        <w:rPr>
          <w:rFonts w:ascii="Times New Roman" w:hAnsi="Times New Roman" w:cs="Times New Roman"/>
          <w:spacing w:val="40"/>
          <w:sz w:val="30"/>
          <w:szCs w:val="30"/>
        </w:rPr>
        <w:t xml:space="preserve">  </w:t>
      </w:r>
      <w:r>
        <w:rPr>
          <w:rFonts w:ascii="宋体" w:hAnsi="宋体" w:cs="宋体" w:hint="eastAsia"/>
          <w:spacing w:val="5"/>
          <w:sz w:val="30"/>
          <w:szCs w:val="30"/>
        </w:rPr>
        <w:t>金融借款合同纠纷答辩状</w:t>
      </w:r>
      <w:r>
        <w:rPr>
          <w:rFonts w:ascii="宋体" w:hAnsi="宋体" w:cs="宋体"/>
          <w:spacing w:val="43"/>
          <w:sz w:val="30"/>
          <w:szCs w:val="30"/>
        </w:rPr>
        <w:t xml:space="preserve"> </w:t>
      </w:r>
      <w:r>
        <w:rPr>
          <w:rFonts w:ascii="宋体" w:hAnsi="宋体" w:cs="宋体"/>
          <w:sz w:val="30"/>
          <w:szCs w:val="30"/>
        </w:rPr>
        <w:tab/>
      </w:r>
      <w:r>
        <w:rPr>
          <w:rFonts w:ascii="宋体" w:hAnsi="宋体" w:cs="宋体"/>
          <w:spacing w:val="-56"/>
          <w:sz w:val="30"/>
          <w:szCs w:val="30"/>
        </w:rPr>
        <w:t xml:space="preserve"> </w:t>
      </w:r>
      <w:hyperlink w:anchor="bookmark14" w:history="1">
        <w:r>
          <w:rPr>
            <w:rFonts w:ascii="Times New Roman" w:hAnsi="Times New Roman" w:cs="Times New Roman"/>
            <w:spacing w:val="-4"/>
            <w:sz w:val="30"/>
            <w:szCs w:val="30"/>
          </w:rPr>
          <w:t>51</w:t>
        </w:r>
      </w:hyperlink>
    </w:p>
    <w:p w:rsidR="0072531E" w:rsidRDefault="0072531E">
      <w:pPr>
        <w:tabs>
          <w:tab w:val="right" w:leader="dot" w:pos="7600"/>
        </w:tabs>
        <w:spacing w:before="204" w:line="219" w:lineRule="auto"/>
        <w:ind w:left="104"/>
        <w:rPr>
          <w:rFonts w:ascii="Times New Roman" w:hAnsi="Times New Roman" w:cs="Times New Roman"/>
          <w:sz w:val="30"/>
          <w:szCs w:val="30"/>
        </w:rPr>
      </w:pPr>
      <w:r>
        <w:rPr>
          <w:rFonts w:ascii="Times New Roman" w:hAnsi="Times New Roman" w:cs="Times New Roman"/>
          <w:spacing w:val="5"/>
          <w:sz w:val="30"/>
          <w:szCs w:val="30"/>
        </w:rPr>
        <w:t xml:space="preserve">15.   </w:t>
      </w:r>
      <w:r>
        <w:rPr>
          <w:rFonts w:ascii="宋体" w:hAnsi="宋体" w:cs="宋体" w:hint="eastAsia"/>
          <w:spacing w:val="5"/>
          <w:sz w:val="30"/>
          <w:szCs w:val="30"/>
        </w:rPr>
        <w:t>金融借款合同纠纷起诉状实例</w:t>
      </w:r>
      <w:r>
        <w:rPr>
          <w:rFonts w:ascii="宋体" w:hAnsi="宋体" w:cs="宋体"/>
          <w:spacing w:val="53"/>
          <w:sz w:val="30"/>
          <w:szCs w:val="30"/>
        </w:rPr>
        <w:t xml:space="preserve"> </w:t>
      </w:r>
      <w:r>
        <w:rPr>
          <w:rFonts w:ascii="宋体" w:hAnsi="宋体" w:cs="宋体"/>
          <w:sz w:val="30"/>
          <w:szCs w:val="30"/>
        </w:rPr>
        <w:tab/>
      </w:r>
      <w:r>
        <w:rPr>
          <w:rFonts w:ascii="宋体" w:hAnsi="宋体" w:cs="宋体"/>
          <w:spacing w:val="-106"/>
          <w:sz w:val="30"/>
          <w:szCs w:val="30"/>
        </w:rPr>
        <w:t xml:space="preserve"> </w:t>
      </w:r>
      <w:hyperlink w:anchor="bookmark15" w:history="1">
        <w:r>
          <w:rPr>
            <w:rFonts w:ascii="Times New Roman" w:hAnsi="Times New Roman" w:cs="Times New Roman"/>
            <w:spacing w:val="-4"/>
            <w:sz w:val="30"/>
            <w:szCs w:val="30"/>
          </w:rPr>
          <w:t>54</w:t>
        </w:r>
      </w:hyperlink>
    </w:p>
    <w:p w:rsidR="0072531E" w:rsidRDefault="0072531E">
      <w:pPr>
        <w:tabs>
          <w:tab w:val="right" w:leader="dot" w:pos="7600"/>
        </w:tabs>
        <w:spacing w:before="184" w:line="219" w:lineRule="auto"/>
        <w:ind w:left="104"/>
        <w:rPr>
          <w:rFonts w:ascii="Times New Roman" w:hAnsi="Times New Roman" w:cs="Times New Roman"/>
          <w:sz w:val="30"/>
          <w:szCs w:val="30"/>
        </w:rPr>
      </w:pPr>
      <w:r>
        <w:rPr>
          <w:rFonts w:ascii="Times New Roman" w:hAnsi="Times New Roman" w:cs="Times New Roman"/>
          <w:spacing w:val="5"/>
          <w:sz w:val="30"/>
          <w:szCs w:val="30"/>
        </w:rPr>
        <w:t xml:space="preserve">16.   </w:t>
      </w:r>
      <w:r>
        <w:rPr>
          <w:rFonts w:ascii="宋体" w:hAnsi="宋体" w:cs="宋体" w:hint="eastAsia"/>
          <w:spacing w:val="5"/>
          <w:sz w:val="30"/>
          <w:szCs w:val="30"/>
        </w:rPr>
        <w:t>金融借款合同纠纷答辩状实例</w:t>
      </w:r>
      <w:r>
        <w:rPr>
          <w:rFonts w:ascii="宋体" w:hAnsi="宋体" w:cs="宋体"/>
          <w:spacing w:val="53"/>
          <w:sz w:val="30"/>
          <w:szCs w:val="30"/>
        </w:rPr>
        <w:t xml:space="preserve"> </w:t>
      </w:r>
      <w:r>
        <w:rPr>
          <w:rFonts w:ascii="宋体" w:hAnsi="宋体" w:cs="宋体"/>
          <w:sz w:val="30"/>
          <w:szCs w:val="30"/>
        </w:rPr>
        <w:tab/>
      </w:r>
      <w:r>
        <w:rPr>
          <w:rFonts w:ascii="宋体" w:hAnsi="宋体" w:cs="宋体"/>
          <w:spacing w:val="-106"/>
          <w:sz w:val="30"/>
          <w:szCs w:val="30"/>
        </w:rPr>
        <w:t xml:space="preserve"> </w:t>
      </w:r>
      <w:hyperlink w:anchor="bookmark16" w:history="1">
        <w:r>
          <w:rPr>
            <w:rFonts w:ascii="Times New Roman" w:hAnsi="Times New Roman" w:cs="Times New Roman"/>
            <w:spacing w:val="-4"/>
            <w:sz w:val="30"/>
            <w:szCs w:val="30"/>
          </w:rPr>
          <w:t>58</w:t>
        </w:r>
      </w:hyperlink>
    </w:p>
    <w:p w:rsidR="0072531E" w:rsidRDefault="0072531E">
      <w:pPr>
        <w:tabs>
          <w:tab w:val="right" w:leader="dot" w:pos="7650"/>
        </w:tabs>
        <w:spacing w:before="197" w:line="219" w:lineRule="auto"/>
        <w:ind w:left="104"/>
        <w:rPr>
          <w:rFonts w:ascii="Times New Roman" w:hAnsi="Times New Roman" w:cs="Times New Roman"/>
          <w:sz w:val="30"/>
          <w:szCs w:val="30"/>
        </w:rPr>
      </w:pPr>
      <w:r>
        <w:rPr>
          <w:rFonts w:ascii="Times New Roman" w:hAnsi="Times New Roman" w:cs="Times New Roman"/>
          <w:spacing w:val="4"/>
          <w:sz w:val="30"/>
          <w:szCs w:val="30"/>
        </w:rPr>
        <w:t xml:space="preserve">17.   </w:t>
      </w:r>
      <w:r>
        <w:rPr>
          <w:rFonts w:ascii="宋体" w:hAnsi="宋体" w:cs="宋体" w:hint="eastAsia"/>
          <w:spacing w:val="4"/>
          <w:sz w:val="30"/>
          <w:szCs w:val="30"/>
        </w:rPr>
        <w:t>物业服务合同纠纷起诉状</w:t>
      </w:r>
      <w:r>
        <w:rPr>
          <w:rFonts w:ascii="宋体" w:hAnsi="宋体" w:cs="宋体"/>
          <w:spacing w:val="50"/>
          <w:sz w:val="30"/>
          <w:szCs w:val="30"/>
        </w:rPr>
        <w:t xml:space="preserve"> </w:t>
      </w:r>
      <w:r>
        <w:rPr>
          <w:rFonts w:ascii="宋体" w:hAnsi="宋体" w:cs="宋体"/>
          <w:sz w:val="30"/>
          <w:szCs w:val="30"/>
        </w:rPr>
        <w:tab/>
      </w:r>
      <w:r>
        <w:rPr>
          <w:rFonts w:ascii="宋体" w:hAnsi="宋体" w:cs="宋体"/>
          <w:spacing w:val="-25"/>
          <w:sz w:val="30"/>
          <w:szCs w:val="30"/>
        </w:rPr>
        <w:t xml:space="preserve"> </w:t>
      </w:r>
      <w:hyperlink w:anchor="bookmark17" w:history="1">
        <w:r>
          <w:rPr>
            <w:rFonts w:ascii="Times New Roman" w:hAnsi="Times New Roman" w:cs="Times New Roman"/>
            <w:spacing w:val="-4"/>
            <w:sz w:val="30"/>
            <w:szCs w:val="30"/>
          </w:rPr>
          <w:t>61</w:t>
        </w:r>
      </w:hyperlink>
    </w:p>
    <w:p w:rsidR="0072531E" w:rsidRDefault="0072531E">
      <w:pPr>
        <w:tabs>
          <w:tab w:val="right" w:leader="dot" w:pos="7610"/>
        </w:tabs>
        <w:spacing w:before="184" w:line="219" w:lineRule="auto"/>
        <w:ind w:left="104"/>
        <w:rPr>
          <w:rFonts w:ascii="Times New Roman" w:hAnsi="Times New Roman" w:cs="Times New Roman"/>
          <w:sz w:val="30"/>
          <w:szCs w:val="30"/>
        </w:rPr>
      </w:pPr>
      <w:r>
        <w:rPr>
          <w:rFonts w:ascii="Times New Roman" w:hAnsi="Times New Roman" w:cs="Times New Roman"/>
          <w:spacing w:val="10"/>
          <w:sz w:val="30"/>
          <w:szCs w:val="30"/>
        </w:rPr>
        <w:t xml:space="preserve">18.   </w:t>
      </w:r>
      <w:r>
        <w:rPr>
          <w:rFonts w:ascii="宋体" w:hAnsi="宋体" w:cs="宋体" w:hint="eastAsia"/>
          <w:spacing w:val="10"/>
          <w:sz w:val="30"/>
          <w:szCs w:val="30"/>
        </w:rPr>
        <w:t>物业服务合同纠纷答辩状</w:t>
      </w:r>
      <w:r>
        <w:rPr>
          <w:rFonts w:ascii="宋体" w:hAnsi="宋体" w:cs="宋体"/>
          <w:spacing w:val="58"/>
          <w:sz w:val="30"/>
          <w:szCs w:val="30"/>
        </w:rPr>
        <w:t xml:space="preserve"> </w:t>
      </w:r>
      <w:r>
        <w:rPr>
          <w:rFonts w:ascii="宋体" w:hAnsi="宋体" w:cs="宋体"/>
          <w:sz w:val="30"/>
          <w:szCs w:val="30"/>
        </w:rPr>
        <w:tab/>
      </w:r>
      <w:hyperlink w:anchor="bookmark18" w:history="1">
        <w:r>
          <w:rPr>
            <w:rFonts w:ascii="Times New Roman" w:hAnsi="Times New Roman" w:cs="Times New Roman"/>
            <w:spacing w:val="-4"/>
            <w:sz w:val="30"/>
            <w:szCs w:val="30"/>
          </w:rPr>
          <w:t>65</w:t>
        </w:r>
      </w:hyperlink>
    </w:p>
    <w:p w:rsidR="0072531E" w:rsidRDefault="0072531E">
      <w:pPr>
        <w:tabs>
          <w:tab w:val="right" w:leader="dot" w:pos="7530"/>
        </w:tabs>
        <w:spacing w:before="204" w:line="219" w:lineRule="auto"/>
        <w:ind w:left="104"/>
        <w:rPr>
          <w:rFonts w:ascii="Times New Roman" w:hAnsi="Times New Roman" w:cs="Times New Roman"/>
          <w:sz w:val="30"/>
          <w:szCs w:val="30"/>
        </w:rPr>
      </w:pPr>
      <w:r>
        <w:rPr>
          <w:rFonts w:ascii="Times New Roman" w:hAnsi="Times New Roman" w:cs="Times New Roman"/>
          <w:spacing w:val="7"/>
          <w:sz w:val="30"/>
          <w:szCs w:val="30"/>
        </w:rPr>
        <w:t xml:space="preserve">19.   </w:t>
      </w:r>
      <w:r>
        <w:rPr>
          <w:rFonts w:ascii="宋体" w:hAnsi="宋体" w:cs="宋体" w:hint="eastAsia"/>
          <w:spacing w:val="7"/>
          <w:sz w:val="30"/>
          <w:szCs w:val="30"/>
        </w:rPr>
        <w:t>物业服务合同纠纷起诉状实例</w:t>
      </w:r>
      <w:r>
        <w:rPr>
          <w:rFonts w:ascii="宋体" w:hAnsi="宋体" w:cs="宋体"/>
          <w:spacing w:val="55"/>
          <w:sz w:val="30"/>
          <w:szCs w:val="30"/>
        </w:rPr>
        <w:t xml:space="preserve"> </w:t>
      </w:r>
      <w:r>
        <w:rPr>
          <w:rFonts w:ascii="宋体" w:hAnsi="宋体" w:cs="宋体"/>
          <w:sz w:val="30"/>
          <w:szCs w:val="30"/>
        </w:rPr>
        <w:tab/>
      </w:r>
      <w:hyperlink w:anchor="bookmark19" w:history="1">
        <w:r>
          <w:rPr>
            <w:rFonts w:ascii="Times New Roman" w:hAnsi="Times New Roman" w:cs="Times New Roman"/>
            <w:spacing w:val="-4"/>
            <w:sz w:val="30"/>
            <w:szCs w:val="30"/>
          </w:rPr>
          <w:t>68</w:t>
        </w:r>
      </w:hyperlink>
    </w:p>
    <w:p w:rsidR="0072531E" w:rsidRDefault="0072531E">
      <w:pPr>
        <w:tabs>
          <w:tab w:val="right" w:leader="dot" w:pos="7602"/>
        </w:tabs>
        <w:spacing w:before="174" w:line="219" w:lineRule="auto"/>
        <w:ind w:left="104"/>
        <w:rPr>
          <w:rFonts w:ascii="Times New Roman" w:hAnsi="Times New Roman" w:cs="Times New Roman"/>
          <w:sz w:val="30"/>
          <w:szCs w:val="30"/>
        </w:rPr>
      </w:pPr>
      <w:r>
        <w:rPr>
          <w:rFonts w:ascii="Times New Roman" w:hAnsi="Times New Roman" w:cs="Times New Roman"/>
          <w:spacing w:val="9"/>
          <w:sz w:val="30"/>
          <w:szCs w:val="30"/>
        </w:rPr>
        <w:t>20.</w:t>
      </w:r>
      <w:r>
        <w:rPr>
          <w:rFonts w:ascii="Times New Roman" w:hAnsi="Times New Roman" w:cs="Times New Roman"/>
          <w:spacing w:val="40"/>
          <w:sz w:val="30"/>
          <w:szCs w:val="30"/>
        </w:rPr>
        <w:t xml:space="preserve">  </w:t>
      </w:r>
      <w:r>
        <w:rPr>
          <w:rFonts w:ascii="宋体" w:hAnsi="宋体" w:cs="宋体" w:hint="eastAsia"/>
          <w:spacing w:val="9"/>
          <w:sz w:val="30"/>
          <w:szCs w:val="30"/>
        </w:rPr>
        <w:t>物业服务合同纠纷答辩状实例</w:t>
      </w:r>
      <w:r>
        <w:rPr>
          <w:rFonts w:ascii="宋体" w:hAnsi="宋体" w:cs="宋体"/>
          <w:spacing w:val="9"/>
          <w:sz w:val="30"/>
          <w:szCs w:val="30"/>
        </w:rPr>
        <w:t xml:space="preserve"> </w:t>
      </w:r>
      <w:r>
        <w:rPr>
          <w:rFonts w:ascii="宋体" w:hAnsi="宋体" w:cs="宋体"/>
          <w:sz w:val="30"/>
          <w:szCs w:val="30"/>
        </w:rPr>
        <w:tab/>
      </w:r>
      <w:hyperlink w:anchor="bookmark20" w:history="1">
        <w:r>
          <w:rPr>
            <w:rFonts w:ascii="Times New Roman" w:hAnsi="Times New Roman" w:cs="Times New Roman"/>
            <w:spacing w:val="11"/>
            <w:sz w:val="30"/>
            <w:szCs w:val="30"/>
          </w:rPr>
          <w:t>72</w:t>
        </w:r>
      </w:hyperlink>
    </w:p>
    <w:p w:rsidR="0072531E" w:rsidRDefault="0072531E">
      <w:pPr>
        <w:spacing w:line="219" w:lineRule="auto"/>
        <w:rPr>
          <w:rFonts w:ascii="Times New Roman" w:hAnsi="Times New Roman" w:cs="Times New Roman"/>
          <w:sz w:val="30"/>
          <w:szCs w:val="30"/>
        </w:rPr>
        <w:sectPr w:rsidR="0072531E">
          <w:footerReference w:type="default" r:id="rId7"/>
          <w:pgSz w:w="11770" w:h="16730"/>
          <w:pgMar w:top="1422" w:right="1765" w:bottom="400" w:left="1765" w:header="0" w:footer="0" w:gutter="0"/>
          <w:cols w:space="720"/>
        </w:sectPr>
      </w:pPr>
    </w:p>
    <w:p w:rsidR="0072531E" w:rsidRDefault="0072531E">
      <w:pPr>
        <w:spacing w:line="249" w:lineRule="auto"/>
      </w:pPr>
    </w:p>
    <w:p w:rsidR="0072531E" w:rsidRDefault="0072531E">
      <w:pPr>
        <w:spacing w:line="250" w:lineRule="auto"/>
      </w:pPr>
    </w:p>
    <w:p w:rsidR="0072531E" w:rsidRDefault="0072531E">
      <w:pPr>
        <w:spacing w:line="250" w:lineRule="auto"/>
      </w:pPr>
    </w:p>
    <w:p w:rsidR="0072531E" w:rsidRDefault="0072531E">
      <w:pPr>
        <w:spacing w:line="250" w:lineRule="auto"/>
      </w:pPr>
    </w:p>
    <w:p w:rsidR="0072531E" w:rsidRDefault="0072531E">
      <w:pPr>
        <w:spacing w:line="250" w:lineRule="auto"/>
      </w:pPr>
    </w:p>
    <w:p w:rsidR="0072531E" w:rsidRDefault="0072531E">
      <w:pPr>
        <w:tabs>
          <w:tab w:val="right" w:leader="dot" w:pos="7797"/>
        </w:tabs>
        <w:spacing w:before="101" w:line="219" w:lineRule="auto"/>
        <w:rPr>
          <w:rFonts w:ascii="Times New Roman" w:hAnsi="Times New Roman" w:cs="Times New Roman"/>
          <w:sz w:val="31"/>
          <w:szCs w:val="31"/>
        </w:rPr>
      </w:pPr>
      <w:r>
        <w:rPr>
          <w:rFonts w:ascii="Times New Roman" w:hAnsi="Times New Roman" w:cs="Times New Roman"/>
          <w:spacing w:val="8"/>
          <w:sz w:val="31"/>
          <w:szCs w:val="31"/>
        </w:rPr>
        <w:t>21.</w:t>
      </w:r>
      <w:r>
        <w:rPr>
          <w:rFonts w:ascii="Times New Roman" w:hAnsi="Times New Roman" w:cs="Times New Roman"/>
          <w:spacing w:val="2"/>
          <w:sz w:val="31"/>
          <w:szCs w:val="31"/>
        </w:rPr>
        <w:t xml:space="preserve">   </w:t>
      </w:r>
      <w:r>
        <w:rPr>
          <w:rFonts w:ascii="宋体" w:hAnsi="宋体" w:cs="宋体" w:hint="eastAsia"/>
          <w:spacing w:val="8"/>
          <w:sz w:val="31"/>
          <w:szCs w:val="31"/>
        </w:rPr>
        <w:t>银行信用卡纠纷起诉状</w:t>
      </w:r>
      <w:r>
        <w:rPr>
          <w:rFonts w:ascii="宋体" w:hAnsi="宋体" w:cs="宋体"/>
          <w:spacing w:val="44"/>
          <w:sz w:val="31"/>
          <w:szCs w:val="31"/>
        </w:rPr>
        <w:t xml:space="preserve"> </w:t>
      </w:r>
      <w:r>
        <w:rPr>
          <w:rFonts w:ascii="宋体" w:hAnsi="宋体" w:cs="宋体"/>
          <w:sz w:val="31"/>
          <w:szCs w:val="31"/>
        </w:rPr>
        <w:tab/>
      </w:r>
      <w:r>
        <w:rPr>
          <w:rFonts w:ascii="宋体" w:hAnsi="宋体" w:cs="宋体"/>
          <w:spacing w:val="-61"/>
          <w:sz w:val="31"/>
          <w:szCs w:val="31"/>
        </w:rPr>
        <w:t xml:space="preserve"> </w:t>
      </w:r>
      <w:hyperlink w:anchor="bookmark21" w:history="1">
        <w:r>
          <w:rPr>
            <w:rFonts w:ascii="Times New Roman" w:hAnsi="Times New Roman" w:cs="Times New Roman"/>
            <w:spacing w:val="-3"/>
            <w:sz w:val="31"/>
            <w:szCs w:val="31"/>
          </w:rPr>
          <w:t>75</w:t>
        </w:r>
      </w:hyperlink>
    </w:p>
    <w:p w:rsidR="0072531E" w:rsidRDefault="0072531E">
      <w:pPr>
        <w:tabs>
          <w:tab w:val="right" w:leader="dot" w:pos="7797"/>
        </w:tabs>
        <w:spacing w:before="212" w:line="219" w:lineRule="auto"/>
        <w:rPr>
          <w:rFonts w:ascii="Times New Roman" w:hAnsi="Times New Roman" w:cs="Times New Roman"/>
          <w:sz w:val="31"/>
          <w:szCs w:val="31"/>
        </w:rPr>
      </w:pPr>
      <w:r>
        <w:rPr>
          <w:rFonts w:ascii="Times New Roman" w:hAnsi="Times New Roman" w:cs="Times New Roman"/>
          <w:spacing w:val="8"/>
          <w:sz w:val="31"/>
          <w:szCs w:val="31"/>
        </w:rPr>
        <w:t>22.</w:t>
      </w:r>
      <w:r>
        <w:rPr>
          <w:rFonts w:ascii="Times New Roman" w:hAnsi="Times New Roman" w:cs="Times New Roman"/>
          <w:spacing w:val="2"/>
          <w:sz w:val="31"/>
          <w:szCs w:val="31"/>
        </w:rPr>
        <w:t xml:space="preserve">   </w:t>
      </w:r>
      <w:r>
        <w:rPr>
          <w:rFonts w:ascii="宋体" w:hAnsi="宋体" w:cs="宋体" w:hint="eastAsia"/>
          <w:spacing w:val="8"/>
          <w:sz w:val="31"/>
          <w:szCs w:val="31"/>
        </w:rPr>
        <w:t>银行信用卡纠纷答辩状</w:t>
      </w:r>
      <w:r>
        <w:rPr>
          <w:rFonts w:ascii="宋体" w:hAnsi="宋体" w:cs="宋体"/>
          <w:spacing w:val="44"/>
          <w:sz w:val="31"/>
          <w:szCs w:val="31"/>
        </w:rPr>
        <w:t xml:space="preserve"> </w:t>
      </w:r>
      <w:r>
        <w:rPr>
          <w:rFonts w:ascii="宋体" w:hAnsi="宋体" w:cs="宋体"/>
          <w:sz w:val="31"/>
          <w:szCs w:val="31"/>
        </w:rPr>
        <w:tab/>
      </w:r>
      <w:r>
        <w:rPr>
          <w:rFonts w:ascii="宋体" w:hAnsi="宋体" w:cs="宋体"/>
          <w:spacing w:val="-61"/>
          <w:sz w:val="31"/>
          <w:szCs w:val="31"/>
        </w:rPr>
        <w:t xml:space="preserve"> </w:t>
      </w:r>
      <w:hyperlink w:anchor="bookmark22" w:history="1">
        <w:r>
          <w:rPr>
            <w:rFonts w:ascii="Times New Roman" w:hAnsi="Times New Roman" w:cs="Times New Roman"/>
            <w:spacing w:val="-3"/>
            <w:sz w:val="31"/>
            <w:szCs w:val="31"/>
          </w:rPr>
          <w:t>79</w:t>
        </w:r>
      </w:hyperlink>
    </w:p>
    <w:p w:rsidR="0072531E" w:rsidRDefault="0072531E">
      <w:pPr>
        <w:tabs>
          <w:tab w:val="right" w:leader="dot" w:pos="7790"/>
        </w:tabs>
        <w:spacing w:before="182" w:line="219" w:lineRule="auto"/>
        <w:rPr>
          <w:rFonts w:ascii="Times New Roman" w:hAnsi="Times New Roman" w:cs="Times New Roman"/>
          <w:sz w:val="31"/>
          <w:szCs w:val="31"/>
        </w:rPr>
      </w:pPr>
      <w:r>
        <w:rPr>
          <w:rFonts w:ascii="Times New Roman" w:hAnsi="Times New Roman" w:cs="Times New Roman"/>
          <w:spacing w:val="12"/>
          <w:sz w:val="31"/>
          <w:szCs w:val="31"/>
        </w:rPr>
        <w:t>23.</w:t>
      </w:r>
      <w:r>
        <w:rPr>
          <w:rFonts w:ascii="Times New Roman" w:hAnsi="Times New Roman" w:cs="Times New Roman"/>
          <w:spacing w:val="36"/>
          <w:sz w:val="31"/>
          <w:szCs w:val="31"/>
        </w:rPr>
        <w:t xml:space="preserve">  </w:t>
      </w:r>
      <w:r>
        <w:rPr>
          <w:rFonts w:ascii="宋体" w:hAnsi="宋体" w:cs="宋体" w:hint="eastAsia"/>
          <w:spacing w:val="12"/>
          <w:sz w:val="31"/>
          <w:szCs w:val="31"/>
        </w:rPr>
        <w:t>银行信用卡纠纷起诉状实例</w:t>
      </w:r>
      <w:r>
        <w:rPr>
          <w:rFonts w:ascii="宋体" w:hAnsi="宋体" w:cs="宋体"/>
          <w:spacing w:val="49"/>
          <w:sz w:val="31"/>
          <w:szCs w:val="31"/>
        </w:rPr>
        <w:t xml:space="preserve"> </w:t>
      </w:r>
      <w:r>
        <w:rPr>
          <w:rFonts w:ascii="宋体" w:hAnsi="宋体" w:cs="宋体"/>
          <w:sz w:val="31"/>
          <w:szCs w:val="31"/>
        </w:rPr>
        <w:tab/>
      </w:r>
      <w:hyperlink w:anchor="bookmark23" w:history="1">
        <w:r>
          <w:rPr>
            <w:rFonts w:ascii="Times New Roman" w:hAnsi="Times New Roman" w:cs="Times New Roman"/>
            <w:spacing w:val="3"/>
            <w:sz w:val="31"/>
            <w:szCs w:val="31"/>
          </w:rPr>
          <w:t>82</w:t>
        </w:r>
      </w:hyperlink>
    </w:p>
    <w:p w:rsidR="0072531E" w:rsidRDefault="0072531E">
      <w:pPr>
        <w:tabs>
          <w:tab w:val="right" w:leader="dot" w:pos="7780"/>
        </w:tabs>
        <w:spacing w:before="202" w:line="219" w:lineRule="auto"/>
        <w:rPr>
          <w:rFonts w:ascii="Times New Roman" w:hAnsi="Times New Roman" w:cs="Times New Roman"/>
          <w:sz w:val="31"/>
          <w:szCs w:val="31"/>
        </w:rPr>
      </w:pPr>
      <w:r>
        <w:rPr>
          <w:rFonts w:ascii="Times New Roman" w:hAnsi="Times New Roman" w:cs="Times New Roman"/>
          <w:spacing w:val="11"/>
          <w:sz w:val="31"/>
          <w:szCs w:val="31"/>
        </w:rPr>
        <w:t xml:space="preserve">24.   </w:t>
      </w:r>
      <w:r>
        <w:rPr>
          <w:rFonts w:ascii="宋体" w:hAnsi="宋体" w:cs="宋体" w:hint="eastAsia"/>
          <w:spacing w:val="11"/>
          <w:sz w:val="31"/>
          <w:szCs w:val="31"/>
        </w:rPr>
        <w:t>银行信用卡纠纷答辩状实例</w:t>
      </w:r>
      <w:r>
        <w:rPr>
          <w:rFonts w:ascii="宋体" w:hAnsi="宋体" w:cs="宋体"/>
          <w:spacing w:val="65"/>
          <w:sz w:val="31"/>
          <w:szCs w:val="31"/>
        </w:rPr>
        <w:t xml:space="preserve"> </w:t>
      </w:r>
      <w:r>
        <w:rPr>
          <w:rFonts w:ascii="宋体" w:hAnsi="宋体" w:cs="宋体"/>
          <w:sz w:val="31"/>
          <w:szCs w:val="31"/>
        </w:rPr>
        <w:tab/>
      </w:r>
      <w:hyperlink w:anchor="bookmark24" w:history="1">
        <w:r>
          <w:rPr>
            <w:rFonts w:ascii="Times New Roman" w:hAnsi="Times New Roman" w:cs="Times New Roman"/>
            <w:spacing w:val="-6"/>
            <w:sz w:val="31"/>
            <w:szCs w:val="31"/>
          </w:rPr>
          <w:t>86</w:t>
        </w:r>
      </w:hyperlink>
    </w:p>
    <w:p w:rsidR="0072531E" w:rsidRDefault="0072531E">
      <w:pPr>
        <w:tabs>
          <w:tab w:val="right" w:leader="dot" w:pos="7790"/>
        </w:tabs>
        <w:spacing w:before="190" w:line="219" w:lineRule="auto"/>
        <w:rPr>
          <w:rFonts w:ascii="Times New Roman" w:hAnsi="Times New Roman" w:cs="Times New Roman"/>
          <w:sz w:val="31"/>
          <w:szCs w:val="31"/>
        </w:rPr>
      </w:pPr>
      <w:r>
        <w:rPr>
          <w:rFonts w:ascii="Times New Roman" w:hAnsi="Times New Roman" w:cs="Times New Roman"/>
          <w:spacing w:val="12"/>
          <w:sz w:val="31"/>
          <w:szCs w:val="31"/>
        </w:rPr>
        <w:t>25.</w:t>
      </w:r>
      <w:r>
        <w:rPr>
          <w:rFonts w:ascii="Times New Roman" w:hAnsi="Times New Roman" w:cs="Times New Roman"/>
          <w:spacing w:val="37"/>
          <w:sz w:val="31"/>
          <w:szCs w:val="31"/>
        </w:rPr>
        <w:t xml:space="preserve">  </w:t>
      </w:r>
      <w:r>
        <w:rPr>
          <w:rFonts w:ascii="宋体" w:hAnsi="宋体" w:cs="宋体" w:hint="eastAsia"/>
          <w:spacing w:val="12"/>
          <w:sz w:val="31"/>
          <w:szCs w:val="31"/>
        </w:rPr>
        <w:t>机动车交通事故责任纠纷起诉状</w:t>
      </w:r>
      <w:r>
        <w:rPr>
          <w:rFonts w:ascii="宋体" w:hAnsi="宋体" w:cs="宋体"/>
          <w:spacing w:val="12"/>
          <w:sz w:val="31"/>
          <w:szCs w:val="31"/>
        </w:rPr>
        <w:t xml:space="preserve"> </w:t>
      </w:r>
      <w:r>
        <w:rPr>
          <w:rFonts w:ascii="宋体" w:hAnsi="宋体" w:cs="宋体"/>
          <w:sz w:val="31"/>
          <w:szCs w:val="31"/>
        </w:rPr>
        <w:tab/>
      </w:r>
      <w:hyperlink w:anchor="bookmark25" w:history="1">
        <w:r>
          <w:rPr>
            <w:rFonts w:ascii="Times New Roman" w:hAnsi="Times New Roman" w:cs="Times New Roman"/>
            <w:spacing w:val="8"/>
            <w:sz w:val="31"/>
            <w:szCs w:val="31"/>
          </w:rPr>
          <w:t>89</w:t>
        </w:r>
      </w:hyperlink>
    </w:p>
    <w:p w:rsidR="0072531E" w:rsidRDefault="0072531E">
      <w:pPr>
        <w:tabs>
          <w:tab w:val="right" w:leader="dot" w:pos="7797"/>
        </w:tabs>
        <w:spacing w:before="192" w:line="219" w:lineRule="auto"/>
        <w:rPr>
          <w:rFonts w:ascii="Times New Roman" w:hAnsi="Times New Roman" w:cs="Times New Roman"/>
          <w:sz w:val="31"/>
          <w:szCs w:val="31"/>
        </w:rPr>
      </w:pPr>
      <w:r>
        <w:rPr>
          <w:rFonts w:ascii="Times New Roman" w:hAnsi="Times New Roman" w:cs="Times New Roman"/>
          <w:spacing w:val="11"/>
          <w:sz w:val="31"/>
          <w:szCs w:val="31"/>
        </w:rPr>
        <w:t>26.</w:t>
      </w:r>
      <w:r>
        <w:rPr>
          <w:rFonts w:ascii="Times New Roman" w:hAnsi="Times New Roman" w:cs="Times New Roman"/>
          <w:spacing w:val="31"/>
          <w:sz w:val="31"/>
          <w:szCs w:val="31"/>
        </w:rPr>
        <w:t xml:space="preserve">  </w:t>
      </w:r>
      <w:r>
        <w:rPr>
          <w:rFonts w:ascii="宋体" w:hAnsi="宋体" w:cs="宋体" w:hint="eastAsia"/>
          <w:spacing w:val="11"/>
          <w:sz w:val="31"/>
          <w:szCs w:val="31"/>
        </w:rPr>
        <w:t>机动车交通事故责任纠纷答辩状</w:t>
      </w:r>
      <w:r>
        <w:rPr>
          <w:rFonts w:ascii="宋体" w:hAnsi="宋体" w:cs="宋体"/>
          <w:spacing w:val="11"/>
          <w:sz w:val="31"/>
          <w:szCs w:val="31"/>
        </w:rPr>
        <w:t xml:space="preserve"> </w:t>
      </w:r>
      <w:r>
        <w:rPr>
          <w:rFonts w:ascii="宋体" w:hAnsi="宋体" w:cs="宋体"/>
          <w:sz w:val="31"/>
          <w:szCs w:val="31"/>
        </w:rPr>
        <w:tab/>
      </w:r>
      <w:r>
        <w:rPr>
          <w:rFonts w:ascii="宋体" w:hAnsi="宋体" w:cs="宋体"/>
          <w:spacing w:val="-90"/>
          <w:sz w:val="31"/>
          <w:szCs w:val="31"/>
        </w:rPr>
        <w:t xml:space="preserve"> </w:t>
      </w:r>
      <w:hyperlink w:anchor="bookmark26" w:history="1">
        <w:r>
          <w:rPr>
            <w:rFonts w:ascii="Times New Roman" w:hAnsi="Times New Roman" w:cs="Times New Roman"/>
            <w:spacing w:val="-4"/>
            <w:sz w:val="31"/>
            <w:szCs w:val="31"/>
          </w:rPr>
          <w:t>92</w:t>
        </w:r>
      </w:hyperlink>
    </w:p>
    <w:p w:rsidR="0072531E" w:rsidRDefault="0072531E">
      <w:pPr>
        <w:tabs>
          <w:tab w:val="right" w:leader="dot" w:pos="7797"/>
        </w:tabs>
        <w:spacing w:before="212" w:line="219" w:lineRule="auto"/>
        <w:rPr>
          <w:rFonts w:ascii="Times New Roman" w:hAnsi="Times New Roman" w:cs="Times New Roman"/>
          <w:sz w:val="31"/>
          <w:szCs w:val="31"/>
        </w:rPr>
      </w:pPr>
      <w:r>
        <w:rPr>
          <w:rFonts w:ascii="Times New Roman" w:hAnsi="Times New Roman" w:cs="Times New Roman"/>
          <w:spacing w:val="11"/>
          <w:sz w:val="31"/>
          <w:szCs w:val="31"/>
        </w:rPr>
        <w:t>27.</w:t>
      </w:r>
      <w:r>
        <w:rPr>
          <w:rFonts w:ascii="Times New Roman" w:hAnsi="Times New Roman" w:cs="Times New Roman"/>
          <w:spacing w:val="45"/>
          <w:sz w:val="31"/>
          <w:szCs w:val="31"/>
        </w:rPr>
        <w:t xml:space="preserve">  </w:t>
      </w:r>
      <w:r>
        <w:rPr>
          <w:rFonts w:ascii="宋体" w:hAnsi="宋体" w:cs="宋体" w:hint="eastAsia"/>
          <w:spacing w:val="11"/>
          <w:sz w:val="31"/>
          <w:szCs w:val="31"/>
        </w:rPr>
        <w:t>机动车交通事故责任纠纷起诉状实例</w:t>
      </w:r>
      <w:r>
        <w:rPr>
          <w:rFonts w:ascii="宋体" w:hAnsi="宋体" w:cs="宋体"/>
          <w:spacing w:val="11"/>
          <w:sz w:val="31"/>
          <w:szCs w:val="31"/>
        </w:rPr>
        <w:t xml:space="preserve"> </w:t>
      </w:r>
      <w:r>
        <w:rPr>
          <w:rFonts w:ascii="宋体" w:hAnsi="宋体" w:cs="宋体"/>
          <w:sz w:val="31"/>
          <w:szCs w:val="31"/>
        </w:rPr>
        <w:tab/>
      </w:r>
      <w:hyperlink w:anchor="bookmark27" w:history="1">
        <w:r>
          <w:rPr>
            <w:rFonts w:ascii="Times New Roman" w:hAnsi="Times New Roman" w:cs="Times New Roman"/>
            <w:spacing w:val="1"/>
            <w:sz w:val="31"/>
            <w:szCs w:val="31"/>
          </w:rPr>
          <w:t>94</w:t>
        </w:r>
      </w:hyperlink>
    </w:p>
    <w:p w:rsidR="0072531E" w:rsidRDefault="0072531E">
      <w:pPr>
        <w:tabs>
          <w:tab w:val="right" w:leader="dot" w:pos="7817"/>
        </w:tabs>
        <w:spacing w:before="182" w:line="219" w:lineRule="auto"/>
        <w:rPr>
          <w:rFonts w:ascii="Times New Roman" w:hAnsi="Times New Roman" w:cs="Times New Roman"/>
          <w:sz w:val="31"/>
          <w:szCs w:val="31"/>
        </w:rPr>
      </w:pPr>
      <w:r>
        <w:rPr>
          <w:rFonts w:ascii="Times New Roman" w:hAnsi="Times New Roman" w:cs="Times New Roman"/>
          <w:spacing w:val="10"/>
          <w:sz w:val="31"/>
          <w:szCs w:val="31"/>
        </w:rPr>
        <w:t>28.</w:t>
      </w:r>
      <w:r>
        <w:rPr>
          <w:rFonts w:ascii="Times New Roman" w:hAnsi="Times New Roman" w:cs="Times New Roman"/>
          <w:spacing w:val="35"/>
          <w:sz w:val="31"/>
          <w:szCs w:val="31"/>
        </w:rPr>
        <w:t xml:space="preserve">  </w:t>
      </w:r>
      <w:r>
        <w:rPr>
          <w:rFonts w:ascii="宋体" w:hAnsi="宋体" w:cs="宋体" w:hint="eastAsia"/>
          <w:spacing w:val="10"/>
          <w:sz w:val="31"/>
          <w:szCs w:val="31"/>
        </w:rPr>
        <w:t>机动车交通事故责任纠纷答辩状实例</w:t>
      </w:r>
      <w:r>
        <w:rPr>
          <w:rFonts w:ascii="宋体" w:hAnsi="宋体" w:cs="宋体"/>
          <w:spacing w:val="10"/>
          <w:sz w:val="31"/>
          <w:szCs w:val="31"/>
        </w:rPr>
        <w:t xml:space="preserve"> </w:t>
      </w:r>
      <w:r>
        <w:rPr>
          <w:rFonts w:ascii="宋体" w:hAnsi="宋体" w:cs="宋体"/>
          <w:sz w:val="31"/>
          <w:szCs w:val="31"/>
        </w:rPr>
        <w:tab/>
      </w:r>
      <w:r>
        <w:rPr>
          <w:rFonts w:ascii="宋体" w:hAnsi="宋体" w:cs="宋体"/>
          <w:spacing w:val="-80"/>
          <w:sz w:val="31"/>
          <w:szCs w:val="31"/>
        </w:rPr>
        <w:t xml:space="preserve"> </w:t>
      </w:r>
      <w:hyperlink w:anchor="bookmark28" w:history="1">
        <w:r>
          <w:rPr>
            <w:rFonts w:ascii="Times New Roman" w:hAnsi="Times New Roman" w:cs="Times New Roman"/>
            <w:spacing w:val="-4"/>
            <w:sz w:val="31"/>
            <w:szCs w:val="31"/>
          </w:rPr>
          <w:t>97</w:t>
        </w:r>
      </w:hyperlink>
    </w:p>
    <w:p w:rsidR="0072531E" w:rsidRDefault="0072531E">
      <w:pPr>
        <w:tabs>
          <w:tab w:val="right" w:leader="dot" w:pos="7797"/>
        </w:tabs>
        <w:spacing w:before="204" w:line="219" w:lineRule="auto"/>
        <w:rPr>
          <w:rFonts w:ascii="Times New Roman" w:hAnsi="Times New Roman" w:cs="Times New Roman"/>
          <w:sz w:val="31"/>
          <w:szCs w:val="31"/>
        </w:rPr>
      </w:pPr>
      <w:r>
        <w:rPr>
          <w:rFonts w:ascii="Times New Roman" w:hAnsi="Times New Roman" w:cs="Times New Roman"/>
          <w:spacing w:val="6"/>
          <w:sz w:val="31"/>
          <w:szCs w:val="31"/>
        </w:rPr>
        <w:t>29.</w:t>
      </w:r>
      <w:r>
        <w:rPr>
          <w:rFonts w:ascii="Times New Roman" w:hAnsi="Times New Roman" w:cs="Times New Roman"/>
          <w:spacing w:val="33"/>
          <w:sz w:val="31"/>
          <w:szCs w:val="31"/>
        </w:rPr>
        <w:t xml:space="preserve">  </w:t>
      </w:r>
      <w:r>
        <w:rPr>
          <w:rFonts w:ascii="宋体" w:hAnsi="宋体" w:cs="宋体" w:hint="eastAsia"/>
          <w:spacing w:val="6"/>
          <w:sz w:val="31"/>
          <w:szCs w:val="31"/>
        </w:rPr>
        <w:t>劳动争议起诉状</w:t>
      </w:r>
      <w:r>
        <w:rPr>
          <w:rFonts w:ascii="宋体" w:hAnsi="宋体" w:cs="宋体"/>
          <w:spacing w:val="45"/>
          <w:sz w:val="31"/>
          <w:szCs w:val="31"/>
        </w:rPr>
        <w:t xml:space="preserve"> </w:t>
      </w:r>
      <w:r>
        <w:rPr>
          <w:rFonts w:ascii="宋体" w:hAnsi="宋体" w:cs="宋体"/>
          <w:sz w:val="31"/>
          <w:szCs w:val="31"/>
        </w:rPr>
        <w:tab/>
        <w:t xml:space="preserve"> </w:t>
      </w:r>
      <w:hyperlink w:anchor="bookmark29" w:history="1">
        <w:r>
          <w:rPr>
            <w:rFonts w:ascii="Times New Roman" w:hAnsi="Times New Roman" w:cs="Times New Roman"/>
            <w:spacing w:val="-4"/>
            <w:sz w:val="31"/>
            <w:szCs w:val="31"/>
          </w:rPr>
          <w:t>99</w:t>
        </w:r>
      </w:hyperlink>
    </w:p>
    <w:p w:rsidR="0072531E" w:rsidRDefault="0072531E">
      <w:pPr>
        <w:tabs>
          <w:tab w:val="right" w:leader="dot" w:pos="7814"/>
        </w:tabs>
        <w:spacing w:before="188" w:line="219" w:lineRule="auto"/>
        <w:rPr>
          <w:rFonts w:ascii="Times New Roman" w:hAnsi="Times New Roman" w:cs="Times New Roman"/>
          <w:sz w:val="31"/>
          <w:szCs w:val="31"/>
        </w:rPr>
      </w:pPr>
      <w:r>
        <w:rPr>
          <w:rFonts w:ascii="Times New Roman" w:hAnsi="Times New Roman" w:cs="Times New Roman"/>
          <w:b/>
          <w:bCs/>
          <w:spacing w:val="5"/>
          <w:sz w:val="31"/>
          <w:szCs w:val="31"/>
        </w:rPr>
        <w:t>30.</w:t>
      </w:r>
      <w:r>
        <w:rPr>
          <w:rFonts w:ascii="Times New Roman" w:hAnsi="Times New Roman" w:cs="Times New Roman"/>
          <w:b/>
          <w:bCs/>
          <w:spacing w:val="36"/>
          <w:sz w:val="31"/>
          <w:szCs w:val="31"/>
        </w:rPr>
        <w:t xml:space="preserve">  </w:t>
      </w:r>
      <w:r>
        <w:rPr>
          <w:rFonts w:ascii="宋体" w:hAnsi="宋体" w:cs="宋体" w:hint="eastAsia"/>
          <w:b/>
          <w:bCs/>
          <w:spacing w:val="5"/>
          <w:sz w:val="31"/>
          <w:szCs w:val="31"/>
        </w:rPr>
        <w:t>劳动争议答辩状</w:t>
      </w:r>
      <w:r>
        <w:rPr>
          <w:rFonts w:ascii="宋体" w:hAnsi="宋体" w:cs="宋体"/>
          <w:spacing w:val="-134"/>
          <w:sz w:val="31"/>
          <w:szCs w:val="31"/>
        </w:rPr>
        <w:t xml:space="preserve"> </w:t>
      </w:r>
      <w:r>
        <w:rPr>
          <w:rFonts w:ascii="宋体" w:hAnsi="宋体" w:cs="宋体"/>
          <w:sz w:val="31"/>
          <w:szCs w:val="31"/>
        </w:rPr>
        <w:tab/>
      </w:r>
      <w:hyperlink w:anchor="bookmark30" w:history="1">
        <w:r>
          <w:rPr>
            <w:rFonts w:ascii="Times New Roman" w:hAnsi="Times New Roman" w:cs="Times New Roman"/>
            <w:b/>
            <w:bCs/>
            <w:spacing w:val="-4"/>
            <w:sz w:val="31"/>
            <w:szCs w:val="31"/>
          </w:rPr>
          <w:t>102</w:t>
        </w:r>
      </w:hyperlink>
    </w:p>
    <w:p w:rsidR="0072531E" w:rsidRDefault="0072531E">
      <w:pPr>
        <w:tabs>
          <w:tab w:val="right" w:leader="dot" w:pos="7794"/>
        </w:tabs>
        <w:spacing w:before="202" w:line="219" w:lineRule="auto"/>
        <w:rPr>
          <w:rFonts w:ascii="Times New Roman" w:hAnsi="Times New Roman" w:cs="Times New Roman"/>
          <w:sz w:val="31"/>
          <w:szCs w:val="31"/>
        </w:rPr>
      </w:pPr>
      <w:r>
        <w:rPr>
          <w:rFonts w:ascii="Times New Roman" w:hAnsi="Times New Roman" w:cs="Times New Roman"/>
          <w:b/>
          <w:bCs/>
          <w:spacing w:val="6"/>
          <w:sz w:val="31"/>
          <w:szCs w:val="31"/>
        </w:rPr>
        <w:t>31.</w:t>
      </w:r>
      <w:r>
        <w:rPr>
          <w:rFonts w:ascii="Times New Roman" w:hAnsi="Times New Roman" w:cs="Times New Roman"/>
          <w:b/>
          <w:bCs/>
          <w:spacing w:val="38"/>
          <w:sz w:val="31"/>
          <w:szCs w:val="31"/>
        </w:rPr>
        <w:t xml:space="preserve">  </w:t>
      </w:r>
      <w:r>
        <w:rPr>
          <w:rFonts w:ascii="宋体" w:hAnsi="宋体" w:cs="宋体" w:hint="eastAsia"/>
          <w:b/>
          <w:bCs/>
          <w:spacing w:val="6"/>
          <w:sz w:val="31"/>
          <w:szCs w:val="31"/>
        </w:rPr>
        <w:t>劳动争议起诉状实例</w:t>
      </w:r>
      <w:r>
        <w:rPr>
          <w:rFonts w:ascii="宋体" w:hAnsi="宋体" w:cs="宋体"/>
          <w:b/>
          <w:bCs/>
          <w:sz w:val="31"/>
          <w:szCs w:val="31"/>
        </w:rPr>
        <w:tab/>
      </w:r>
      <w:r>
        <w:rPr>
          <w:rFonts w:ascii="宋体" w:hAnsi="宋体" w:cs="宋体"/>
          <w:spacing w:val="-18"/>
          <w:sz w:val="31"/>
          <w:szCs w:val="31"/>
        </w:rPr>
        <w:t xml:space="preserve"> </w:t>
      </w:r>
      <w:hyperlink w:anchor="bookmark31" w:history="1">
        <w:r>
          <w:rPr>
            <w:rFonts w:ascii="Times New Roman" w:hAnsi="Times New Roman" w:cs="Times New Roman"/>
            <w:b/>
            <w:bCs/>
            <w:spacing w:val="-5"/>
            <w:sz w:val="31"/>
            <w:szCs w:val="31"/>
          </w:rPr>
          <w:t>104</w:t>
        </w:r>
      </w:hyperlink>
    </w:p>
    <w:p w:rsidR="0072531E" w:rsidRDefault="0072531E">
      <w:pPr>
        <w:tabs>
          <w:tab w:val="right" w:leader="dot" w:pos="7824"/>
        </w:tabs>
        <w:spacing w:before="192" w:line="219" w:lineRule="auto"/>
        <w:rPr>
          <w:rFonts w:ascii="Times New Roman" w:hAnsi="Times New Roman" w:cs="Times New Roman"/>
          <w:sz w:val="31"/>
          <w:szCs w:val="31"/>
        </w:rPr>
      </w:pPr>
      <w:r>
        <w:rPr>
          <w:rFonts w:ascii="Times New Roman" w:hAnsi="Times New Roman" w:cs="Times New Roman"/>
          <w:b/>
          <w:bCs/>
          <w:spacing w:val="6"/>
          <w:sz w:val="31"/>
          <w:szCs w:val="31"/>
        </w:rPr>
        <w:t>32.</w:t>
      </w:r>
      <w:r>
        <w:rPr>
          <w:rFonts w:ascii="Times New Roman" w:hAnsi="Times New Roman" w:cs="Times New Roman"/>
          <w:b/>
          <w:bCs/>
          <w:spacing w:val="38"/>
          <w:sz w:val="31"/>
          <w:szCs w:val="31"/>
        </w:rPr>
        <w:t xml:space="preserve">  </w:t>
      </w:r>
      <w:r>
        <w:rPr>
          <w:rFonts w:ascii="宋体" w:hAnsi="宋体" w:cs="宋体" w:hint="eastAsia"/>
          <w:b/>
          <w:bCs/>
          <w:spacing w:val="6"/>
          <w:sz w:val="31"/>
          <w:szCs w:val="31"/>
        </w:rPr>
        <w:t>劳动争议答辩状实例</w:t>
      </w:r>
      <w:r>
        <w:rPr>
          <w:rFonts w:ascii="宋体" w:hAnsi="宋体" w:cs="宋体"/>
          <w:b/>
          <w:bCs/>
          <w:sz w:val="31"/>
          <w:szCs w:val="31"/>
        </w:rPr>
        <w:tab/>
      </w:r>
      <w:hyperlink w:anchor="bookmark32" w:history="1">
        <w:r>
          <w:rPr>
            <w:rFonts w:ascii="Times New Roman" w:hAnsi="Times New Roman" w:cs="Times New Roman"/>
            <w:b/>
            <w:bCs/>
            <w:spacing w:val="-4"/>
            <w:sz w:val="31"/>
            <w:szCs w:val="31"/>
          </w:rPr>
          <w:t>107</w:t>
        </w:r>
      </w:hyperlink>
    </w:p>
    <w:p w:rsidR="0072531E" w:rsidRDefault="0072531E">
      <w:pPr>
        <w:tabs>
          <w:tab w:val="right" w:leader="dot" w:pos="7777"/>
        </w:tabs>
        <w:spacing w:before="207" w:line="219" w:lineRule="auto"/>
        <w:rPr>
          <w:rFonts w:ascii="Times New Roman" w:hAnsi="Times New Roman" w:cs="Times New Roman"/>
          <w:sz w:val="31"/>
          <w:szCs w:val="31"/>
        </w:rPr>
      </w:pPr>
      <w:r>
        <w:rPr>
          <w:rFonts w:ascii="Times New Roman" w:hAnsi="Times New Roman" w:cs="Times New Roman"/>
          <w:spacing w:val="8"/>
          <w:sz w:val="31"/>
          <w:szCs w:val="31"/>
        </w:rPr>
        <w:t>33.</w:t>
      </w:r>
      <w:r>
        <w:rPr>
          <w:rFonts w:ascii="Times New Roman" w:hAnsi="Times New Roman" w:cs="Times New Roman"/>
          <w:spacing w:val="38"/>
          <w:w w:val="101"/>
          <w:sz w:val="31"/>
          <w:szCs w:val="31"/>
        </w:rPr>
        <w:t xml:space="preserve">  </w:t>
      </w:r>
      <w:r>
        <w:rPr>
          <w:rFonts w:ascii="宋体" w:hAnsi="宋体" w:cs="宋体" w:hint="eastAsia"/>
          <w:spacing w:val="8"/>
          <w:sz w:val="31"/>
          <w:szCs w:val="31"/>
        </w:rPr>
        <w:t>融资租赁合同纠纷起诉状</w:t>
      </w:r>
      <w:r>
        <w:rPr>
          <w:rFonts w:ascii="宋体" w:hAnsi="宋体" w:cs="宋体"/>
          <w:spacing w:val="-139"/>
          <w:sz w:val="31"/>
          <w:szCs w:val="31"/>
        </w:rPr>
        <w:t xml:space="preserve"> </w:t>
      </w:r>
      <w:r>
        <w:rPr>
          <w:rFonts w:ascii="宋体" w:hAnsi="宋体" w:cs="宋体"/>
          <w:sz w:val="31"/>
          <w:szCs w:val="31"/>
        </w:rPr>
        <w:tab/>
      </w:r>
      <w:r>
        <w:rPr>
          <w:rFonts w:ascii="宋体" w:hAnsi="宋体" w:cs="宋体"/>
          <w:spacing w:val="-29"/>
          <w:sz w:val="31"/>
          <w:szCs w:val="31"/>
        </w:rPr>
        <w:t xml:space="preserve"> </w:t>
      </w:r>
      <w:hyperlink w:anchor="bookmark33" w:history="1">
        <w:r>
          <w:rPr>
            <w:rFonts w:ascii="Times New Roman" w:hAnsi="Times New Roman" w:cs="Times New Roman"/>
            <w:spacing w:val="-9"/>
            <w:sz w:val="31"/>
            <w:szCs w:val="31"/>
          </w:rPr>
          <w:t>109</w:t>
        </w:r>
      </w:hyperlink>
    </w:p>
    <w:p w:rsidR="0072531E" w:rsidRDefault="0072531E">
      <w:pPr>
        <w:tabs>
          <w:tab w:val="right" w:leader="dot" w:pos="7787"/>
        </w:tabs>
        <w:spacing w:before="192" w:line="219" w:lineRule="auto"/>
        <w:rPr>
          <w:rFonts w:ascii="Times New Roman" w:hAnsi="Times New Roman" w:cs="Times New Roman"/>
          <w:sz w:val="31"/>
          <w:szCs w:val="31"/>
        </w:rPr>
      </w:pPr>
      <w:r>
        <w:rPr>
          <w:rFonts w:ascii="Times New Roman" w:hAnsi="Times New Roman" w:cs="Times New Roman"/>
          <w:spacing w:val="8"/>
          <w:sz w:val="31"/>
          <w:szCs w:val="31"/>
        </w:rPr>
        <w:t>34.</w:t>
      </w:r>
      <w:r>
        <w:rPr>
          <w:rFonts w:ascii="Times New Roman" w:hAnsi="Times New Roman" w:cs="Times New Roman"/>
          <w:spacing w:val="3"/>
          <w:sz w:val="31"/>
          <w:szCs w:val="31"/>
        </w:rPr>
        <w:t xml:space="preserve">   </w:t>
      </w:r>
      <w:r>
        <w:rPr>
          <w:rFonts w:ascii="宋体" w:hAnsi="宋体" w:cs="宋体" w:hint="eastAsia"/>
          <w:spacing w:val="8"/>
          <w:sz w:val="31"/>
          <w:szCs w:val="31"/>
        </w:rPr>
        <w:t>融资租赁合同纠纷答辩状</w:t>
      </w:r>
      <w:r>
        <w:rPr>
          <w:rFonts w:ascii="宋体" w:hAnsi="宋体" w:cs="宋体"/>
          <w:spacing w:val="-137"/>
          <w:sz w:val="31"/>
          <w:szCs w:val="31"/>
        </w:rPr>
        <w:t xml:space="preserve"> </w:t>
      </w:r>
      <w:r>
        <w:rPr>
          <w:rFonts w:ascii="宋体" w:hAnsi="宋体" w:cs="宋体"/>
          <w:sz w:val="31"/>
          <w:szCs w:val="31"/>
        </w:rPr>
        <w:tab/>
      </w:r>
      <w:r>
        <w:rPr>
          <w:rFonts w:ascii="宋体" w:hAnsi="宋体" w:cs="宋体"/>
          <w:spacing w:val="-29"/>
          <w:sz w:val="31"/>
          <w:szCs w:val="31"/>
        </w:rPr>
        <w:t xml:space="preserve"> </w:t>
      </w:r>
      <w:hyperlink w:anchor="bookmark34" w:history="1">
        <w:r>
          <w:rPr>
            <w:rFonts w:ascii="Times New Roman" w:hAnsi="Times New Roman" w:cs="Times New Roman"/>
            <w:spacing w:val="-9"/>
            <w:sz w:val="31"/>
            <w:szCs w:val="31"/>
          </w:rPr>
          <w:t>114</w:t>
        </w:r>
      </w:hyperlink>
    </w:p>
    <w:p w:rsidR="0072531E" w:rsidRDefault="0072531E">
      <w:pPr>
        <w:tabs>
          <w:tab w:val="right" w:leader="dot" w:pos="7787"/>
        </w:tabs>
        <w:spacing w:before="193" w:line="219" w:lineRule="auto"/>
        <w:rPr>
          <w:rFonts w:ascii="Times New Roman" w:hAnsi="Times New Roman" w:cs="Times New Roman"/>
          <w:sz w:val="31"/>
          <w:szCs w:val="31"/>
        </w:rPr>
      </w:pPr>
      <w:r>
        <w:rPr>
          <w:rFonts w:ascii="Times New Roman" w:hAnsi="Times New Roman" w:cs="Times New Roman"/>
          <w:spacing w:val="8"/>
          <w:sz w:val="31"/>
          <w:szCs w:val="31"/>
        </w:rPr>
        <w:t>35.</w:t>
      </w:r>
      <w:r>
        <w:rPr>
          <w:rFonts w:ascii="Times New Roman" w:hAnsi="Times New Roman" w:cs="Times New Roman"/>
          <w:spacing w:val="2"/>
          <w:sz w:val="31"/>
          <w:szCs w:val="31"/>
        </w:rPr>
        <w:t xml:space="preserve">   </w:t>
      </w:r>
      <w:r>
        <w:rPr>
          <w:rFonts w:ascii="宋体" w:hAnsi="宋体" w:cs="宋体" w:hint="eastAsia"/>
          <w:spacing w:val="8"/>
          <w:sz w:val="31"/>
          <w:szCs w:val="31"/>
        </w:rPr>
        <w:t>融资租赁合同纠纷起诉状实例</w:t>
      </w:r>
      <w:r>
        <w:rPr>
          <w:rFonts w:ascii="宋体" w:hAnsi="宋体" w:cs="宋体"/>
          <w:sz w:val="31"/>
          <w:szCs w:val="31"/>
        </w:rPr>
        <w:tab/>
      </w:r>
      <w:r>
        <w:rPr>
          <w:rFonts w:ascii="宋体" w:hAnsi="宋体" w:cs="宋体"/>
          <w:spacing w:val="-29"/>
          <w:sz w:val="31"/>
          <w:szCs w:val="31"/>
        </w:rPr>
        <w:t xml:space="preserve"> </w:t>
      </w:r>
      <w:hyperlink w:anchor="bookmark35" w:history="1">
        <w:r>
          <w:rPr>
            <w:rFonts w:ascii="Times New Roman" w:hAnsi="Times New Roman" w:cs="Times New Roman"/>
            <w:spacing w:val="-9"/>
            <w:sz w:val="31"/>
            <w:szCs w:val="31"/>
          </w:rPr>
          <w:t>117</w:t>
        </w:r>
      </w:hyperlink>
    </w:p>
    <w:p w:rsidR="0072531E" w:rsidRDefault="0072531E">
      <w:pPr>
        <w:tabs>
          <w:tab w:val="right" w:leader="dot" w:pos="7777"/>
        </w:tabs>
        <w:spacing w:before="202" w:line="219" w:lineRule="auto"/>
        <w:rPr>
          <w:rFonts w:ascii="Times New Roman" w:hAnsi="Times New Roman" w:cs="Times New Roman"/>
          <w:sz w:val="31"/>
          <w:szCs w:val="31"/>
        </w:rPr>
      </w:pPr>
      <w:r>
        <w:rPr>
          <w:rFonts w:ascii="Times New Roman" w:hAnsi="Times New Roman" w:cs="Times New Roman"/>
          <w:spacing w:val="9"/>
          <w:sz w:val="31"/>
          <w:szCs w:val="31"/>
        </w:rPr>
        <w:t>36.</w:t>
      </w:r>
      <w:r>
        <w:rPr>
          <w:rFonts w:ascii="Times New Roman" w:hAnsi="Times New Roman" w:cs="Times New Roman"/>
          <w:spacing w:val="39"/>
          <w:sz w:val="31"/>
          <w:szCs w:val="31"/>
        </w:rPr>
        <w:t xml:space="preserve">  </w:t>
      </w:r>
      <w:r>
        <w:rPr>
          <w:rFonts w:ascii="宋体" w:hAnsi="宋体" w:cs="宋体" w:hint="eastAsia"/>
          <w:spacing w:val="9"/>
          <w:sz w:val="31"/>
          <w:szCs w:val="31"/>
        </w:rPr>
        <w:t>融资租赁合同纠纷答辩状实例</w:t>
      </w:r>
      <w:r>
        <w:rPr>
          <w:rFonts w:ascii="宋体" w:hAnsi="宋体" w:cs="宋体"/>
          <w:sz w:val="31"/>
          <w:szCs w:val="31"/>
        </w:rPr>
        <w:tab/>
      </w:r>
      <w:r>
        <w:rPr>
          <w:rFonts w:ascii="宋体" w:hAnsi="宋体" w:cs="宋体"/>
          <w:spacing w:val="-49"/>
          <w:sz w:val="31"/>
          <w:szCs w:val="31"/>
        </w:rPr>
        <w:t xml:space="preserve"> </w:t>
      </w:r>
      <w:hyperlink w:anchor="bookmark36" w:history="1">
        <w:r>
          <w:rPr>
            <w:rFonts w:ascii="Times New Roman" w:hAnsi="Times New Roman" w:cs="Times New Roman"/>
            <w:spacing w:val="-9"/>
            <w:sz w:val="31"/>
            <w:szCs w:val="31"/>
          </w:rPr>
          <w:t>122</w:t>
        </w:r>
      </w:hyperlink>
    </w:p>
    <w:p w:rsidR="0072531E" w:rsidRDefault="0072531E">
      <w:pPr>
        <w:tabs>
          <w:tab w:val="right" w:leader="dot" w:pos="7787"/>
        </w:tabs>
        <w:spacing w:before="172" w:line="219" w:lineRule="auto"/>
        <w:rPr>
          <w:rFonts w:ascii="Times New Roman" w:hAnsi="Times New Roman" w:cs="Times New Roman"/>
          <w:sz w:val="31"/>
          <w:szCs w:val="31"/>
        </w:rPr>
      </w:pPr>
      <w:r>
        <w:rPr>
          <w:rFonts w:ascii="Times New Roman" w:hAnsi="Times New Roman" w:cs="Times New Roman"/>
          <w:spacing w:val="9"/>
          <w:sz w:val="31"/>
          <w:szCs w:val="31"/>
        </w:rPr>
        <w:t>37.</w:t>
      </w:r>
      <w:r>
        <w:rPr>
          <w:rFonts w:ascii="Times New Roman" w:hAnsi="Times New Roman" w:cs="Times New Roman"/>
          <w:spacing w:val="31"/>
          <w:w w:val="101"/>
          <w:sz w:val="31"/>
          <w:szCs w:val="31"/>
        </w:rPr>
        <w:t xml:space="preserve">  </w:t>
      </w:r>
      <w:r>
        <w:rPr>
          <w:rFonts w:ascii="宋体" w:hAnsi="宋体" w:cs="宋体" w:hint="eastAsia"/>
          <w:spacing w:val="9"/>
          <w:sz w:val="31"/>
          <w:szCs w:val="31"/>
        </w:rPr>
        <w:t>保证保险合同纠纷起诉状</w:t>
      </w:r>
      <w:r>
        <w:rPr>
          <w:rFonts w:ascii="宋体" w:hAnsi="宋体" w:cs="宋体"/>
          <w:spacing w:val="-139"/>
          <w:sz w:val="31"/>
          <w:szCs w:val="31"/>
        </w:rPr>
        <w:t xml:space="preserve"> </w:t>
      </w:r>
      <w:r>
        <w:rPr>
          <w:rFonts w:ascii="宋体" w:hAnsi="宋体" w:cs="宋体"/>
          <w:sz w:val="31"/>
          <w:szCs w:val="31"/>
        </w:rPr>
        <w:tab/>
      </w:r>
      <w:r>
        <w:rPr>
          <w:rFonts w:ascii="宋体" w:hAnsi="宋体" w:cs="宋体"/>
          <w:spacing w:val="-19"/>
          <w:sz w:val="31"/>
          <w:szCs w:val="31"/>
        </w:rPr>
        <w:t xml:space="preserve"> </w:t>
      </w:r>
      <w:hyperlink w:anchor="bookmark37" w:history="1">
        <w:r>
          <w:rPr>
            <w:rFonts w:ascii="Times New Roman" w:hAnsi="Times New Roman" w:cs="Times New Roman"/>
            <w:spacing w:val="-9"/>
            <w:sz w:val="31"/>
            <w:szCs w:val="31"/>
          </w:rPr>
          <w:t>125</w:t>
        </w:r>
      </w:hyperlink>
    </w:p>
    <w:p w:rsidR="0072531E" w:rsidRDefault="0072531E">
      <w:pPr>
        <w:tabs>
          <w:tab w:val="right" w:leader="dot" w:pos="7797"/>
        </w:tabs>
        <w:spacing w:before="212" w:line="219" w:lineRule="auto"/>
        <w:rPr>
          <w:rFonts w:ascii="Times New Roman" w:hAnsi="Times New Roman" w:cs="Times New Roman"/>
          <w:sz w:val="31"/>
          <w:szCs w:val="31"/>
        </w:rPr>
      </w:pPr>
      <w:r>
        <w:rPr>
          <w:rFonts w:ascii="Times New Roman" w:hAnsi="Times New Roman" w:cs="Times New Roman"/>
          <w:spacing w:val="9"/>
          <w:sz w:val="31"/>
          <w:szCs w:val="31"/>
        </w:rPr>
        <w:t>38.</w:t>
      </w:r>
      <w:r>
        <w:rPr>
          <w:rFonts w:ascii="Times New Roman" w:hAnsi="Times New Roman" w:cs="Times New Roman"/>
          <w:spacing w:val="31"/>
          <w:w w:val="101"/>
          <w:sz w:val="31"/>
          <w:szCs w:val="31"/>
        </w:rPr>
        <w:t xml:space="preserve">  </w:t>
      </w:r>
      <w:r>
        <w:rPr>
          <w:rFonts w:ascii="宋体" w:hAnsi="宋体" w:cs="宋体" w:hint="eastAsia"/>
          <w:spacing w:val="9"/>
          <w:sz w:val="31"/>
          <w:szCs w:val="31"/>
        </w:rPr>
        <w:t>保证保险合同纠纷答辩状</w:t>
      </w:r>
      <w:r>
        <w:rPr>
          <w:rFonts w:ascii="宋体" w:hAnsi="宋体" w:cs="宋体"/>
          <w:spacing w:val="-139"/>
          <w:sz w:val="31"/>
          <w:szCs w:val="31"/>
        </w:rPr>
        <w:t xml:space="preserve"> </w:t>
      </w:r>
      <w:r>
        <w:rPr>
          <w:rFonts w:ascii="宋体" w:hAnsi="宋体" w:cs="宋体"/>
          <w:sz w:val="31"/>
          <w:szCs w:val="31"/>
        </w:rPr>
        <w:tab/>
      </w:r>
      <w:r>
        <w:rPr>
          <w:rFonts w:ascii="宋体" w:hAnsi="宋体" w:cs="宋体"/>
          <w:spacing w:val="-9"/>
          <w:sz w:val="31"/>
          <w:szCs w:val="31"/>
        </w:rPr>
        <w:t xml:space="preserve"> </w:t>
      </w:r>
      <w:hyperlink w:anchor="bookmark38" w:history="1">
        <w:r>
          <w:rPr>
            <w:rFonts w:ascii="Times New Roman" w:hAnsi="Times New Roman" w:cs="Times New Roman"/>
            <w:spacing w:val="-9"/>
            <w:sz w:val="31"/>
            <w:szCs w:val="31"/>
          </w:rPr>
          <w:t>129</w:t>
        </w:r>
      </w:hyperlink>
    </w:p>
    <w:p w:rsidR="0072531E" w:rsidRDefault="0072531E">
      <w:pPr>
        <w:tabs>
          <w:tab w:val="right" w:leader="dot" w:pos="7787"/>
        </w:tabs>
        <w:spacing w:before="183" w:line="219" w:lineRule="auto"/>
        <w:rPr>
          <w:rFonts w:ascii="Times New Roman" w:hAnsi="Times New Roman" w:cs="Times New Roman"/>
          <w:sz w:val="31"/>
          <w:szCs w:val="31"/>
        </w:rPr>
      </w:pPr>
      <w:r>
        <w:rPr>
          <w:rFonts w:ascii="Times New Roman" w:hAnsi="Times New Roman" w:cs="Times New Roman"/>
          <w:spacing w:val="9"/>
          <w:sz w:val="31"/>
          <w:szCs w:val="31"/>
        </w:rPr>
        <w:t>39.</w:t>
      </w:r>
      <w:r>
        <w:rPr>
          <w:rFonts w:ascii="Times New Roman" w:hAnsi="Times New Roman" w:cs="Times New Roman"/>
          <w:spacing w:val="38"/>
          <w:w w:val="101"/>
          <w:sz w:val="31"/>
          <w:szCs w:val="31"/>
        </w:rPr>
        <w:t xml:space="preserve">  </w:t>
      </w:r>
      <w:r>
        <w:rPr>
          <w:rFonts w:ascii="宋体" w:hAnsi="宋体" w:cs="宋体" w:hint="eastAsia"/>
          <w:spacing w:val="9"/>
          <w:sz w:val="31"/>
          <w:szCs w:val="31"/>
        </w:rPr>
        <w:t>保证保险合同纠纷起诉状实例</w:t>
      </w:r>
      <w:r>
        <w:rPr>
          <w:rFonts w:ascii="宋体" w:hAnsi="宋体" w:cs="宋体"/>
          <w:sz w:val="31"/>
          <w:szCs w:val="31"/>
        </w:rPr>
        <w:tab/>
      </w:r>
      <w:r>
        <w:rPr>
          <w:rFonts w:ascii="宋体" w:hAnsi="宋体" w:cs="宋体"/>
          <w:spacing w:val="-39"/>
          <w:sz w:val="31"/>
          <w:szCs w:val="31"/>
        </w:rPr>
        <w:t xml:space="preserve"> </w:t>
      </w:r>
      <w:hyperlink w:anchor="bookmark39" w:history="1">
        <w:r>
          <w:rPr>
            <w:rFonts w:ascii="Times New Roman" w:hAnsi="Times New Roman" w:cs="Times New Roman"/>
            <w:spacing w:val="-9"/>
            <w:sz w:val="31"/>
            <w:szCs w:val="31"/>
          </w:rPr>
          <w:t>132</w:t>
        </w:r>
      </w:hyperlink>
    </w:p>
    <w:p w:rsidR="0072531E" w:rsidRDefault="0072531E">
      <w:pPr>
        <w:tabs>
          <w:tab w:val="right" w:leader="dot" w:pos="7787"/>
        </w:tabs>
        <w:spacing w:before="212" w:line="219" w:lineRule="auto"/>
        <w:rPr>
          <w:rFonts w:ascii="Times New Roman" w:hAnsi="Times New Roman" w:cs="Times New Roman"/>
          <w:sz w:val="31"/>
          <w:szCs w:val="31"/>
        </w:rPr>
      </w:pPr>
      <w:r>
        <w:rPr>
          <w:rFonts w:ascii="Times New Roman" w:hAnsi="Times New Roman" w:cs="Times New Roman"/>
          <w:spacing w:val="10"/>
          <w:sz w:val="31"/>
          <w:szCs w:val="31"/>
        </w:rPr>
        <w:t>40.</w:t>
      </w:r>
      <w:r>
        <w:rPr>
          <w:rFonts w:ascii="Times New Roman" w:hAnsi="Times New Roman" w:cs="Times New Roman"/>
          <w:spacing w:val="36"/>
          <w:sz w:val="31"/>
          <w:szCs w:val="31"/>
        </w:rPr>
        <w:t xml:space="preserve">  </w:t>
      </w:r>
      <w:r>
        <w:rPr>
          <w:rFonts w:ascii="宋体" w:hAnsi="宋体" w:cs="宋体" w:hint="eastAsia"/>
          <w:spacing w:val="10"/>
          <w:sz w:val="31"/>
          <w:szCs w:val="31"/>
        </w:rPr>
        <w:t>保证保险合同纠纷答辩状实例</w:t>
      </w:r>
      <w:r>
        <w:rPr>
          <w:rFonts w:ascii="宋体" w:hAnsi="宋体" w:cs="宋体"/>
          <w:sz w:val="31"/>
          <w:szCs w:val="31"/>
        </w:rPr>
        <w:tab/>
      </w:r>
      <w:r>
        <w:rPr>
          <w:rFonts w:ascii="宋体" w:hAnsi="宋体" w:cs="宋体"/>
          <w:spacing w:val="-49"/>
          <w:sz w:val="31"/>
          <w:szCs w:val="31"/>
        </w:rPr>
        <w:t xml:space="preserve"> </w:t>
      </w:r>
      <w:hyperlink w:anchor="bookmark40" w:history="1">
        <w:r>
          <w:rPr>
            <w:rFonts w:ascii="Times New Roman" w:hAnsi="Times New Roman" w:cs="Times New Roman"/>
            <w:spacing w:val="-9"/>
            <w:sz w:val="31"/>
            <w:szCs w:val="31"/>
          </w:rPr>
          <w:t>136</w:t>
        </w:r>
      </w:hyperlink>
    </w:p>
    <w:p w:rsidR="0072531E" w:rsidRDefault="0072531E">
      <w:pPr>
        <w:tabs>
          <w:tab w:val="right" w:leader="dot" w:pos="7804"/>
        </w:tabs>
        <w:spacing w:before="166" w:line="219" w:lineRule="auto"/>
        <w:rPr>
          <w:rFonts w:ascii="Times New Roman" w:hAnsi="Times New Roman" w:cs="Times New Roman"/>
          <w:sz w:val="31"/>
          <w:szCs w:val="31"/>
        </w:rPr>
      </w:pPr>
      <w:r>
        <w:rPr>
          <w:rFonts w:ascii="Times New Roman" w:hAnsi="Times New Roman" w:cs="Times New Roman"/>
          <w:b/>
          <w:bCs/>
          <w:spacing w:val="6"/>
          <w:sz w:val="31"/>
          <w:szCs w:val="31"/>
        </w:rPr>
        <w:t>41.</w:t>
      </w:r>
      <w:r>
        <w:rPr>
          <w:rFonts w:ascii="Times New Roman" w:hAnsi="Times New Roman" w:cs="Times New Roman"/>
          <w:b/>
          <w:bCs/>
          <w:spacing w:val="38"/>
          <w:sz w:val="31"/>
          <w:szCs w:val="31"/>
        </w:rPr>
        <w:t xml:space="preserve">  </w:t>
      </w:r>
      <w:r>
        <w:rPr>
          <w:rFonts w:ascii="宋体" w:hAnsi="宋体" w:cs="宋体" w:hint="eastAsia"/>
          <w:b/>
          <w:bCs/>
          <w:spacing w:val="6"/>
          <w:sz w:val="31"/>
          <w:szCs w:val="31"/>
        </w:rPr>
        <w:t>证券虚假陈述责任纠纷起诉状</w:t>
      </w:r>
      <w:r>
        <w:rPr>
          <w:rFonts w:ascii="宋体" w:hAnsi="宋体" w:cs="宋体"/>
          <w:spacing w:val="-133"/>
          <w:sz w:val="31"/>
          <w:szCs w:val="31"/>
        </w:rPr>
        <w:t xml:space="preserve"> </w:t>
      </w:r>
      <w:r>
        <w:rPr>
          <w:rFonts w:ascii="宋体" w:hAnsi="宋体" w:cs="宋体"/>
          <w:sz w:val="31"/>
          <w:szCs w:val="31"/>
        </w:rPr>
        <w:tab/>
      </w:r>
      <w:r>
        <w:rPr>
          <w:rFonts w:ascii="宋体" w:hAnsi="宋体" w:cs="宋体"/>
          <w:spacing w:val="-58"/>
          <w:sz w:val="31"/>
          <w:szCs w:val="31"/>
        </w:rPr>
        <w:t xml:space="preserve"> </w:t>
      </w:r>
      <w:hyperlink w:anchor="bookmark41" w:history="1">
        <w:r>
          <w:rPr>
            <w:rFonts w:ascii="Times New Roman" w:hAnsi="Times New Roman" w:cs="Times New Roman"/>
            <w:b/>
            <w:bCs/>
            <w:spacing w:val="-5"/>
            <w:sz w:val="31"/>
            <w:szCs w:val="31"/>
          </w:rPr>
          <w:t>139</w:t>
        </w:r>
      </w:hyperlink>
    </w:p>
    <w:p w:rsidR="0072531E" w:rsidRDefault="0072531E">
      <w:pPr>
        <w:tabs>
          <w:tab w:val="right" w:leader="dot" w:pos="7694"/>
        </w:tabs>
        <w:spacing w:before="202" w:line="219" w:lineRule="auto"/>
        <w:rPr>
          <w:rFonts w:ascii="Times New Roman" w:hAnsi="Times New Roman" w:cs="Times New Roman"/>
          <w:sz w:val="31"/>
          <w:szCs w:val="31"/>
        </w:rPr>
      </w:pPr>
      <w:r>
        <w:rPr>
          <w:rFonts w:ascii="Times New Roman" w:hAnsi="Times New Roman" w:cs="Times New Roman"/>
          <w:b/>
          <w:bCs/>
          <w:spacing w:val="7"/>
          <w:sz w:val="31"/>
          <w:szCs w:val="31"/>
        </w:rPr>
        <w:t>42.</w:t>
      </w:r>
      <w:r>
        <w:rPr>
          <w:rFonts w:ascii="Times New Roman" w:hAnsi="Times New Roman" w:cs="Times New Roman"/>
          <w:b/>
          <w:bCs/>
          <w:spacing w:val="35"/>
          <w:sz w:val="31"/>
          <w:szCs w:val="31"/>
        </w:rPr>
        <w:t xml:space="preserve">  </w:t>
      </w:r>
      <w:r>
        <w:rPr>
          <w:rFonts w:ascii="宋体" w:hAnsi="宋体" w:cs="宋体" w:hint="eastAsia"/>
          <w:b/>
          <w:bCs/>
          <w:spacing w:val="7"/>
          <w:sz w:val="31"/>
          <w:szCs w:val="31"/>
        </w:rPr>
        <w:t>证券虚假陈述责任纠纷答辩状</w:t>
      </w:r>
      <w:r>
        <w:rPr>
          <w:rFonts w:ascii="宋体" w:hAnsi="宋体" w:cs="宋体"/>
          <w:spacing w:val="-133"/>
          <w:sz w:val="31"/>
          <w:szCs w:val="31"/>
        </w:rPr>
        <w:t xml:space="preserve"> </w:t>
      </w:r>
      <w:r>
        <w:rPr>
          <w:rFonts w:ascii="宋体" w:hAnsi="宋体" w:cs="宋体"/>
          <w:sz w:val="31"/>
          <w:szCs w:val="31"/>
        </w:rPr>
        <w:tab/>
      </w:r>
      <w:hyperlink w:anchor="bookmark42" w:history="1">
        <w:r>
          <w:rPr>
            <w:rFonts w:ascii="Times New Roman" w:hAnsi="Times New Roman" w:cs="Times New Roman"/>
            <w:b/>
            <w:bCs/>
            <w:spacing w:val="-4"/>
            <w:sz w:val="31"/>
            <w:szCs w:val="31"/>
          </w:rPr>
          <w:t>143</w:t>
        </w:r>
      </w:hyperlink>
    </w:p>
    <w:p w:rsidR="0072531E" w:rsidRDefault="0072531E">
      <w:pPr>
        <w:tabs>
          <w:tab w:val="right" w:leader="dot" w:pos="7804"/>
        </w:tabs>
        <w:spacing w:before="182" w:line="219" w:lineRule="auto"/>
        <w:rPr>
          <w:rFonts w:ascii="Times New Roman" w:hAnsi="Times New Roman" w:cs="Times New Roman"/>
          <w:sz w:val="31"/>
          <w:szCs w:val="31"/>
        </w:rPr>
      </w:pPr>
      <w:r>
        <w:rPr>
          <w:rFonts w:ascii="Times New Roman" w:hAnsi="Times New Roman" w:cs="Times New Roman"/>
          <w:b/>
          <w:bCs/>
          <w:spacing w:val="7"/>
          <w:sz w:val="31"/>
          <w:szCs w:val="31"/>
        </w:rPr>
        <w:t>43.</w:t>
      </w:r>
      <w:r>
        <w:rPr>
          <w:rFonts w:ascii="Times New Roman" w:hAnsi="Times New Roman" w:cs="Times New Roman"/>
          <w:b/>
          <w:bCs/>
          <w:spacing w:val="36"/>
          <w:sz w:val="31"/>
          <w:szCs w:val="31"/>
        </w:rPr>
        <w:t xml:space="preserve">  </w:t>
      </w:r>
      <w:r>
        <w:rPr>
          <w:rFonts w:ascii="宋体" w:hAnsi="宋体" w:cs="宋体" w:hint="eastAsia"/>
          <w:b/>
          <w:bCs/>
          <w:spacing w:val="7"/>
          <w:sz w:val="31"/>
          <w:szCs w:val="31"/>
        </w:rPr>
        <w:t>证券虚假陈述责任纠纷起诉状实例</w:t>
      </w:r>
      <w:r>
        <w:rPr>
          <w:rFonts w:ascii="宋体" w:hAnsi="宋体" w:cs="宋体"/>
          <w:b/>
          <w:bCs/>
          <w:sz w:val="31"/>
          <w:szCs w:val="31"/>
        </w:rPr>
        <w:tab/>
      </w:r>
      <w:r>
        <w:rPr>
          <w:rFonts w:ascii="宋体" w:hAnsi="宋体" w:cs="宋体"/>
          <w:spacing w:val="-78"/>
          <w:sz w:val="31"/>
          <w:szCs w:val="31"/>
        </w:rPr>
        <w:t xml:space="preserve"> </w:t>
      </w:r>
      <w:hyperlink w:anchor="bookmark43" w:history="1">
        <w:r>
          <w:rPr>
            <w:rFonts w:ascii="Times New Roman" w:hAnsi="Times New Roman" w:cs="Times New Roman"/>
            <w:b/>
            <w:bCs/>
            <w:spacing w:val="-5"/>
            <w:sz w:val="31"/>
            <w:szCs w:val="31"/>
          </w:rPr>
          <w:t>146</w:t>
        </w:r>
      </w:hyperlink>
    </w:p>
    <w:p w:rsidR="0072531E" w:rsidRDefault="0072531E">
      <w:pPr>
        <w:tabs>
          <w:tab w:val="right" w:leader="dot" w:pos="7794"/>
        </w:tabs>
        <w:spacing w:before="193" w:line="219" w:lineRule="auto"/>
        <w:rPr>
          <w:rFonts w:ascii="Times New Roman" w:hAnsi="Times New Roman" w:cs="Times New Roman"/>
          <w:sz w:val="31"/>
          <w:szCs w:val="31"/>
        </w:rPr>
      </w:pPr>
      <w:r>
        <w:rPr>
          <w:rFonts w:ascii="Times New Roman" w:hAnsi="Times New Roman" w:cs="Times New Roman"/>
          <w:b/>
          <w:bCs/>
          <w:spacing w:val="7"/>
          <w:sz w:val="31"/>
          <w:szCs w:val="31"/>
        </w:rPr>
        <w:t>44.</w:t>
      </w:r>
      <w:r>
        <w:rPr>
          <w:rFonts w:ascii="Times New Roman" w:hAnsi="Times New Roman" w:cs="Times New Roman"/>
          <w:b/>
          <w:bCs/>
          <w:spacing w:val="1"/>
          <w:sz w:val="31"/>
          <w:szCs w:val="31"/>
        </w:rPr>
        <w:t xml:space="preserve">   </w:t>
      </w:r>
      <w:r>
        <w:rPr>
          <w:rFonts w:ascii="宋体" w:hAnsi="宋体" w:cs="宋体" w:hint="eastAsia"/>
          <w:b/>
          <w:bCs/>
          <w:spacing w:val="7"/>
          <w:sz w:val="31"/>
          <w:szCs w:val="31"/>
        </w:rPr>
        <w:t>证券虚假陈述责任纠纷答辩状实例</w:t>
      </w:r>
      <w:r>
        <w:rPr>
          <w:rFonts w:ascii="宋体" w:hAnsi="宋体" w:cs="宋体"/>
          <w:b/>
          <w:bCs/>
          <w:sz w:val="31"/>
          <w:szCs w:val="31"/>
        </w:rPr>
        <w:tab/>
      </w:r>
      <w:r>
        <w:rPr>
          <w:rFonts w:ascii="宋体" w:hAnsi="宋体" w:cs="宋体"/>
          <w:spacing w:val="-98"/>
          <w:sz w:val="31"/>
          <w:szCs w:val="31"/>
        </w:rPr>
        <w:t xml:space="preserve"> </w:t>
      </w:r>
      <w:hyperlink w:anchor="bookmark44" w:history="1">
        <w:r>
          <w:rPr>
            <w:rFonts w:ascii="Times New Roman" w:hAnsi="Times New Roman" w:cs="Times New Roman"/>
            <w:b/>
            <w:bCs/>
            <w:spacing w:val="-5"/>
            <w:sz w:val="31"/>
            <w:szCs w:val="31"/>
          </w:rPr>
          <w:t>150</w:t>
        </w:r>
      </w:hyperlink>
    </w:p>
    <w:p w:rsidR="0072531E" w:rsidRDefault="0072531E">
      <w:pPr>
        <w:spacing w:line="219" w:lineRule="auto"/>
        <w:rPr>
          <w:rFonts w:ascii="Times New Roman" w:hAnsi="Times New Roman" w:cs="Times New Roman"/>
          <w:sz w:val="31"/>
          <w:szCs w:val="31"/>
        </w:rPr>
        <w:sectPr w:rsidR="0072531E">
          <w:headerReference w:type="default" r:id="rId8"/>
          <w:pgSz w:w="11790" w:h="16800"/>
          <w:pgMar w:top="324" w:right="1768" w:bottom="400" w:left="1700" w:header="124" w:footer="0" w:gutter="0"/>
          <w:cols w:space="720"/>
        </w:sectPr>
      </w:pPr>
    </w:p>
    <w:p w:rsidR="0072531E" w:rsidRDefault="0072531E">
      <w:pPr>
        <w:spacing w:line="266" w:lineRule="auto"/>
      </w:pPr>
    </w:p>
    <w:p w:rsidR="0072531E" w:rsidRDefault="0072531E">
      <w:pPr>
        <w:spacing w:line="266" w:lineRule="auto"/>
      </w:pPr>
    </w:p>
    <w:p w:rsidR="0072531E" w:rsidRDefault="0072531E">
      <w:pPr>
        <w:spacing w:line="266" w:lineRule="auto"/>
      </w:pPr>
    </w:p>
    <w:p w:rsidR="0072531E" w:rsidRDefault="0072531E">
      <w:pPr>
        <w:spacing w:line="266" w:lineRule="auto"/>
      </w:pPr>
    </w:p>
    <w:p w:rsidR="0072531E" w:rsidRDefault="0072531E">
      <w:pPr>
        <w:spacing w:before="140" w:line="637" w:lineRule="exact"/>
        <w:ind w:left="3311"/>
        <w:rPr>
          <w:rFonts w:ascii="宋体" w:hAnsi="宋体" w:cs="宋体"/>
          <w:sz w:val="43"/>
          <w:szCs w:val="43"/>
        </w:rPr>
      </w:pPr>
      <w:bookmarkStart w:id="1" w:name="bookmark1"/>
      <w:bookmarkEnd w:id="1"/>
      <w:r>
        <w:rPr>
          <w:rFonts w:ascii="宋体" w:hAnsi="宋体" w:cs="宋体" w:hint="eastAsia"/>
          <w:b/>
          <w:bCs/>
          <w:spacing w:val="-6"/>
          <w:position w:val="14"/>
          <w:sz w:val="43"/>
          <w:szCs w:val="43"/>
        </w:rPr>
        <w:t>民事起诉状</w:t>
      </w:r>
    </w:p>
    <w:p w:rsidR="0072531E" w:rsidRDefault="0072531E">
      <w:pPr>
        <w:spacing w:before="1" w:line="208" w:lineRule="auto"/>
        <w:ind w:left="3110"/>
        <w:rPr>
          <w:rFonts w:ascii="宋体" w:hAnsi="宋体" w:cs="宋体"/>
          <w:sz w:val="36"/>
          <w:szCs w:val="36"/>
        </w:rPr>
      </w:pPr>
      <w:r>
        <w:rPr>
          <w:rFonts w:ascii="宋体" w:hAnsi="宋体" w:cs="宋体"/>
          <w:b/>
          <w:bCs/>
          <w:spacing w:val="4"/>
          <w:sz w:val="36"/>
          <w:szCs w:val="36"/>
        </w:rPr>
        <w:t>(</w:t>
      </w:r>
      <w:r>
        <w:rPr>
          <w:rFonts w:ascii="宋体" w:hAnsi="宋体" w:cs="宋体" w:hint="eastAsia"/>
          <w:b/>
          <w:bCs/>
          <w:spacing w:val="4"/>
          <w:sz w:val="36"/>
          <w:szCs w:val="36"/>
        </w:rPr>
        <w:t>民间借贷纠纷</w:t>
      </w:r>
      <w:r>
        <w:rPr>
          <w:rFonts w:ascii="宋体" w:hAnsi="宋体" w:cs="宋体"/>
          <w:b/>
          <w:bCs/>
          <w:spacing w:val="4"/>
          <w:sz w:val="36"/>
          <w:szCs w:val="36"/>
        </w:rPr>
        <w:t>)</w:t>
      </w:r>
    </w:p>
    <w:tbl>
      <w:tblPr>
        <w:tblW w:w="89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92"/>
        <w:gridCol w:w="6168"/>
      </w:tblGrid>
      <w:tr w:rsidR="0072531E" w:rsidTr="00B86F37">
        <w:trPr>
          <w:trHeight w:val="2653"/>
        </w:trPr>
        <w:tc>
          <w:tcPr>
            <w:tcW w:w="8960" w:type="dxa"/>
            <w:gridSpan w:val="2"/>
          </w:tcPr>
          <w:p w:rsidR="0072531E" w:rsidRDefault="0072531E" w:rsidP="00B86F37">
            <w:pPr>
              <w:pStyle w:val="TableText"/>
              <w:spacing w:before="10" w:line="219" w:lineRule="auto"/>
              <w:ind w:left="67"/>
            </w:pPr>
            <w:r w:rsidRPr="00B86F37">
              <w:rPr>
                <w:rFonts w:hint="eastAsia"/>
                <w:b/>
                <w:bCs/>
                <w:spacing w:val="-5"/>
              </w:rPr>
              <w:t>说明：</w:t>
            </w:r>
          </w:p>
          <w:p w:rsidR="0072531E" w:rsidRDefault="0072531E" w:rsidP="00B86F37">
            <w:pPr>
              <w:pStyle w:val="TableText"/>
              <w:spacing w:before="6" w:line="219" w:lineRule="auto"/>
              <w:ind w:left="525"/>
            </w:pPr>
            <w:r>
              <w:rPr>
                <w:rFonts w:hint="eastAsia"/>
              </w:rPr>
              <w:t>为了方便您参加诉讼，保护您的合法权利，</w:t>
            </w:r>
            <w:r w:rsidRPr="00B86F37">
              <w:rPr>
                <w:rFonts w:hint="eastAsia"/>
                <w:spacing w:val="-1"/>
              </w:rPr>
              <w:t>请填写本表。</w:t>
            </w:r>
          </w:p>
          <w:p w:rsidR="0072531E" w:rsidRDefault="0072531E" w:rsidP="00B86F37">
            <w:pPr>
              <w:pStyle w:val="TableText"/>
              <w:spacing w:before="14" w:line="219" w:lineRule="auto"/>
              <w:ind w:left="515"/>
            </w:pPr>
            <w:r>
              <w:t>1.</w:t>
            </w:r>
            <w:r>
              <w:rPr>
                <w:rFonts w:hint="eastAsia"/>
              </w:rPr>
              <w:t>起诉时需向人民法院提交证明您身份的材料，如身份证复印件、营业执</w:t>
            </w:r>
            <w:r w:rsidRPr="00B86F37">
              <w:rPr>
                <w:rFonts w:hint="eastAsia"/>
                <w:spacing w:val="-1"/>
              </w:rPr>
              <w:t>照复印件等。</w:t>
            </w:r>
          </w:p>
          <w:p w:rsidR="0072531E" w:rsidRDefault="0072531E" w:rsidP="00B86F37">
            <w:pPr>
              <w:pStyle w:val="TableText"/>
              <w:spacing w:before="24" w:line="219" w:lineRule="auto"/>
              <w:ind w:left="485"/>
            </w:pPr>
            <w:r>
              <w:t>2.</w:t>
            </w:r>
            <w:r>
              <w:rPr>
                <w:rFonts w:hint="eastAsia"/>
              </w:rPr>
              <w:t>本表所列内容是您提起诉讼以及人民法院查明案件事实所需，请务</w:t>
            </w:r>
            <w:r w:rsidRPr="00B86F37">
              <w:rPr>
                <w:rFonts w:hint="eastAsia"/>
                <w:spacing w:val="-1"/>
              </w:rPr>
              <w:t>必如实填写。</w:t>
            </w:r>
          </w:p>
          <w:p w:rsidR="0072531E" w:rsidRDefault="0072531E" w:rsidP="00B86F37">
            <w:pPr>
              <w:pStyle w:val="TableText"/>
              <w:spacing w:before="24" w:line="235" w:lineRule="auto"/>
              <w:ind w:left="115" w:right="836" w:firstLine="409"/>
            </w:pPr>
            <w:r>
              <w:t>3.</w:t>
            </w:r>
            <w:r>
              <w:rPr>
                <w:rFonts w:hint="eastAsia"/>
              </w:rPr>
              <w:t>本表所涉内容系针对民间借贷纠纷案件，有些内容可能与您</w:t>
            </w:r>
            <w:r w:rsidRPr="00B86F37">
              <w:rPr>
                <w:rFonts w:hint="eastAsia"/>
                <w:spacing w:val="-1"/>
              </w:rPr>
              <w:t>的案件无关，您认为与案件无</w:t>
            </w:r>
            <w:r>
              <w:t xml:space="preserve"> </w:t>
            </w:r>
            <w:r w:rsidRPr="00B86F37">
              <w:rPr>
                <w:rFonts w:hint="eastAsia"/>
                <w:spacing w:val="-2"/>
              </w:rPr>
              <w:t>关的项目可以填“无”或不填；对于本表中勾选项可以在对应项打“</w:t>
            </w:r>
            <w:r w:rsidRPr="00B86F37">
              <w:rPr>
                <w:spacing w:val="-41"/>
              </w:rPr>
              <w:t xml:space="preserve"> </w:t>
            </w:r>
            <w:r w:rsidRPr="00B86F37">
              <w:rPr>
                <w:rFonts w:hint="eastAsia"/>
                <w:spacing w:val="-2"/>
              </w:rPr>
              <w:t>√</w:t>
            </w:r>
            <w:r w:rsidRPr="00B86F37">
              <w:rPr>
                <w:spacing w:val="-70"/>
              </w:rPr>
              <w:t xml:space="preserve"> </w:t>
            </w:r>
            <w:r w:rsidRPr="00B86F37">
              <w:rPr>
                <w:rFonts w:hint="eastAsia"/>
                <w:spacing w:val="-2"/>
              </w:rPr>
              <w:t>”</w:t>
            </w:r>
            <w:r w:rsidRPr="00B86F37">
              <w:rPr>
                <w:spacing w:val="-2"/>
              </w:rPr>
              <w:t>;</w:t>
            </w:r>
            <w:r w:rsidRPr="00B86F37">
              <w:rPr>
                <w:rFonts w:hint="eastAsia"/>
                <w:spacing w:val="-2"/>
              </w:rPr>
              <w:t>您认</w:t>
            </w:r>
            <w:r w:rsidRPr="00B86F37">
              <w:rPr>
                <w:rFonts w:hint="eastAsia"/>
                <w:spacing w:val="-3"/>
              </w:rPr>
              <w:t>为另有重要内容</w:t>
            </w:r>
            <w:r>
              <w:t xml:space="preserve">  </w:t>
            </w:r>
            <w:r>
              <w:rPr>
                <w:rFonts w:hint="eastAsia"/>
              </w:rPr>
              <w:t>需要列明的，可以在本表尾部或者另附页填写。</w:t>
            </w:r>
          </w:p>
          <w:p w:rsidR="0072531E" w:rsidRDefault="0072531E" w:rsidP="00B86F37">
            <w:pPr>
              <w:pStyle w:val="TableText"/>
              <w:spacing w:before="5" w:line="219" w:lineRule="auto"/>
              <w:ind w:left="485"/>
            </w:pPr>
            <w:r w:rsidRPr="00B86F37">
              <w:rPr>
                <w:rFonts w:hint="eastAsia"/>
                <w:spacing w:val="1"/>
              </w:rPr>
              <w:t>★特别提示★</w:t>
            </w:r>
          </w:p>
          <w:p w:rsidR="0072531E" w:rsidRDefault="0072531E" w:rsidP="00B86F37">
            <w:pPr>
              <w:pStyle w:val="TableText"/>
              <w:spacing w:before="5" w:line="219" w:lineRule="auto"/>
              <w:ind w:left="519"/>
            </w:pPr>
            <w:r w:rsidRPr="00B86F37">
              <w:rPr>
                <w:rFonts w:hint="eastAsia"/>
                <w:spacing w:val="5"/>
              </w:rPr>
              <w:t>《中华人民共和国民事诉讼法》第十三条第一款规定：</w:t>
            </w:r>
            <w:r w:rsidRPr="00B86F37">
              <w:rPr>
                <w:rFonts w:hint="eastAsia"/>
                <w:spacing w:val="4"/>
              </w:rPr>
              <w:t>“民事诉讼应当遵循诚信原则。”</w:t>
            </w:r>
          </w:p>
          <w:p w:rsidR="0072531E" w:rsidRDefault="0072531E" w:rsidP="00B86F37">
            <w:pPr>
              <w:pStyle w:val="TableText"/>
              <w:spacing w:before="24" w:line="219" w:lineRule="auto"/>
              <w:ind w:left="115" w:right="804" w:firstLine="419"/>
            </w:pPr>
            <w:r>
              <w:rPr>
                <w:rFonts w:hint="eastAsia"/>
              </w:rPr>
              <w:t>如果诉讼参加人违反上述规定，进行虚假诉讼、恶意诉讼，人民法院将视违法情形依法追究</w:t>
            </w:r>
            <w:r w:rsidRPr="00B86F37">
              <w:rPr>
                <w:spacing w:val="9"/>
              </w:rPr>
              <w:t xml:space="preserve"> </w:t>
            </w:r>
            <w:r w:rsidRPr="00B86F37">
              <w:rPr>
                <w:rFonts w:hint="eastAsia"/>
                <w:spacing w:val="-2"/>
              </w:rPr>
              <w:t>责任。</w:t>
            </w:r>
          </w:p>
        </w:tc>
      </w:tr>
      <w:tr w:rsidR="0072531E" w:rsidTr="00B86F37">
        <w:trPr>
          <w:trHeight w:val="799"/>
        </w:trPr>
        <w:tc>
          <w:tcPr>
            <w:tcW w:w="8960" w:type="dxa"/>
            <w:gridSpan w:val="2"/>
          </w:tcPr>
          <w:p w:rsidR="0072531E" w:rsidRPr="00B86F37" w:rsidRDefault="0072531E" w:rsidP="00B86F37">
            <w:pPr>
              <w:pStyle w:val="TableText"/>
              <w:spacing w:before="259" w:line="219" w:lineRule="auto"/>
              <w:ind w:left="3749"/>
              <w:rPr>
                <w:sz w:val="29"/>
                <w:szCs w:val="29"/>
              </w:rPr>
            </w:pPr>
            <w:r w:rsidRPr="00B86F37">
              <w:rPr>
                <w:rFonts w:hint="eastAsia"/>
                <w:b/>
                <w:bCs/>
                <w:spacing w:val="-1"/>
                <w:sz w:val="29"/>
                <w:szCs w:val="29"/>
              </w:rPr>
              <w:t>当事人信息</w:t>
            </w:r>
          </w:p>
        </w:tc>
      </w:tr>
      <w:tr w:rsidR="0072531E" w:rsidTr="00B86F37">
        <w:trPr>
          <w:trHeight w:val="2498"/>
        </w:trPr>
        <w:tc>
          <w:tcPr>
            <w:tcW w:w="2792" w:type="dxa"/>
          </w:tcPr>
          <w:p w:rsidR="0072531E" w:rsidRDefault="0072531E" w:rsidP="00B86F37">
            <w:pPr>
              <w:spacing w:line="280" w:lineRule="auto"/>
            </w:pPr>
          </w:p>
          <w:p w:rsidR="0072531E" w:rsidRDefault="0072531E" w:rsidP="00B86F37">
            <w:pPr>
              <w:spacing w:line="281" w:lineRule="auto"/>
            </w:pPr>
          </w:p>
          <w:p w:rsidR="0072531E" w:rsidRDefault="0072531E" w:rsidP="00B86F37">
            <w:pPr>
              <w:spacing w:line="281" w:lineRule="auto"/>
            </w:pPr>
          </w:p>
          <w:p w:rsidR="0072531E" w:rsidRDefault="0072531E" w:rsidP="00B86F37">
            <w:pPr>
              <w:pStyle w:val="TableText"/>
              <w:spacing w:before="61" w:line="218" w:lineRule="auto"/>
              <w:ind w:left="105"/>
            </w:pPr>
            <w:r w:rsidRPr="00B86F37">
              <w:rPr>
                <w:rFonts w:hint="eastAsia"/>
                <w:spacing w:val="5"/>
              </w:rPr>
              <w:t>原告</w:t>
            </w:r>
            <w:r w:rsidRPr="00B86F37">
              <w:rPr>
                <w:spacing w:val="5"/>
              </w:rPr>
              <w:t>(</w:t>
            </w:r>
            <w:r w:rsidRPr="00B86F37">
              <w:rPr>
                <w:rFonts w:hint="eastAsia"/>
                <w:spacing w:val="5"/>
              </w:rPr>
              <w:t>自然人</w:t>
            </w:r>
            <w:r w:rsidRPr="00B86F37">
              <w:rPr>
                <w:spacing w:val="5"/>
              </w:rPr>
              <w:t>)</w:t>
            </w:r>
          </w:p>
        </w:tc>
        <w:tc>
          <w:tcPr>
            <w:tcW w:w="6168" w:type="dxa"/>
          </w:tcPr>
          <w:p w:rsidR="0072531E" w:rsidRDefault="0072531E" w:rsidP="00B86F37">
            <w:pPr>
              <w:pStyle w:val="TableText"/>
              <w:spacing w:before="50" w:line="219" w:lineRule="auto"/>
              <w:ind w:left="103"/>
            </w:pPr>
            <w:r w:rsidRPr="00B86F37">
              <w:rPr>
                <w:rFonts w:hint="eastAsia"/>
                <w:spacing w:val="-2"/>
              </w:rPr>
              <w:t>姓名：</w:t>
            </w:r>
          </w:p>
          <w:p w:rsidR="0072531E" w:rsidRDefault="0072531E" w:rsidP="00B86F37">
            <w:pPr>
              <w:pStyle w:val="TableText"/>
              <w:spacing w:before="94" w:line="219" w:lineRule="auto"/>
              <w:ind w:left="103"/>
            </w:pPr>
            <w:r w:rsidRPr="00B86F37">
              <w:rPr>
                <w:rFonts w:hint="eastAsia"/>
                <w:spacing w:val="4"/>
              </w:rPr>
              <w:t>性别：男口女口</w:t>
            </w:r>
          </w:p>
          <w:p w:rsidR="0072531E" w:rsidRDefault="0072531E" w:rsidP="00B86F37">
            <w:pPr>
              <w:pStyle w:val="TableText"/>
              <w:spacing w:before="95" w:line="231" w:lineRule="auto"/>
              <w:ind w:left="103"/>
            </w:pPr>
            <w:r w:rsidRPr="00B86F37">
              <w:rPr>
                <w:rFonts w:hint="eastAsia"/>
                <w:spacing w:val="-11"/>
                <w:position w:val="1"/>
              </w:rPr>
              <w:t>出生日期：</w:t>
            </w:r>
            <w:r w:rsidRPr="00B86F37">
              <w:rPr>
                <w:spacing w:val="14"/>
                <w:position w:val="1"/>
              </w:rPr>
              <w:t xml:space="preserve">    </w:t>
            </w:r>
            <w:r w:rsidRPr="00B86F37">
              <w:rPr>
                <w:rFonts w:hint="eastAsia"/>
                <w:spacing w:val="-11"/>
              </w:rPr>
              <w:t>年</w:t>
            </w:r>
            <w:r w:rsidRPr="00B86F37">
              <w:rPr>
                <w:spacing w:val="8"/>
              </w:rPr>
              <w:t xml:space="preserve">    </w:t>
            </w:r>
            <w:r w:rsidRPr="00B86F37">
              <w:rPr>
                <w:rFonts w:hint="eastAsia"/>
                <w:spacing w:val="-11"/>
              </w:rPr>
              <w:t>月</w:t>
            </w:r>
            <w:r w:rsidRPr="00B86F37">
              <w:rPr>
                <w:spacing w:val="19"/>
              </w:rPr>
              <w:t xml:space="preserve">   </w:t>
            </w:r>
            <w:r w:rsidRPr="00B86F37">
              <w:rPr>
                <w:rFonts w:hint="eastAsia"/>
                <w:spacing w:val="-11"/>
              </w:rPr>
              <w:t>日</w:t>
            </w:r>
            <w:r w:rsidRPr="00B86F37">
              <w:rPr>
                <w:spacing w:val="-11"/>
              </w:rPr>
              <w:t xml:space="preserve">           </w:t>
            </w:r>
            <w:r w:rsidRPr="00B86F37">
              <w:rPr>
                <w:rFonts w:hint="eastAsia"/>
                <w:spacing w:val="-11"/>
                <w:position w:val="-1"/>
              </w:rPr>
              <w:t>民族：</w:t>
            </w:r>
          </w:p>
          <w:p w:rsidR="0072531E" w:rsidRDefault="0072531E" w:rsidP="00B86F37">
            <w:pPr>
              <w:pStyle w:val="TableText"/>
              <w:spacing w:before="42" w:line="228" w:lineRule="auto"/>
              <w:ind w:left="103"/>
            </w:pPr>
            <w:r w:rsidRPr="00B86F37">
              <w:rPr>
                <w:rFonts w:hint="eastAsia"/>
                <w:spacing w:val="-14"/>
                <w:position w:val="1"/>
              </w:rPr>
              <w:t>工作单位：</w:t>
            </w:r>
            <w:r w:rsidRPr="00B86F37">
              <w:rPr>
                <w:spacing w:val="8"/>
                <w:position w:val="1"/>
              </w:rPr>
              <w:t xml:space="preserve">           </w:t>
            </w:r>
            <w:r w:rsidRPr="00B86F37">
              <w:rPr>
                <w:rFonts w:hint="eastAsia"/>
                <w:spacing w:val="-14"/>
                <w:position w:val="-2"/>
              </w:rPr>
              <w:t>职务：</w:t>
            </w:r>
            <w:r w:rsidRPr="00B86F37">
              <w:rPr>
                <w:spacing w:val="7"/>
                <w:position w:val="-2"/>
              </w:rPr>
              <w:t xml:space="preserve">          </w:t>
            </w:r>
            <w:r w:rsidRPr="00B86F37">
              <w:rPr>
                <w:rFonts w:hint="eastAsia"/>
                <w:spacing w:val="-14"/>
              </w:rPr>
              <w:t>联系电话：</w:t>
            </w:r>
          </w:p>
          <w:p w:rsidR="0072531E" w:rsidRDefault="0072531E" w:rsidP="00B86F37">
            <w:pPr>
              <w:pStyle w:val="TableText"/>
              <w:spacing w:before="63" w:line="322" w:lineRule="exact"/>
              <w:ind w:left="103"/>
            </w:pPr>
            <w:r w:rsidRPr="00B86F37">
              <w:rPr>
                <w:rFonts w:hint="eastAsia"/>
                <w:spacing w:val="3"/>
                <w:position w:val="9"/>
              </w:rPr>
              <w:t>住所地</w:t>
            </w:r>
            <w:r w:rsidRPr="00B86F37">
              <w:rPr>
                <w:spacing w:val="3"/>
                <w:position w:val="9"/>
              </w:rPr>
              <w:t>(</w:t>
            </w:r>
            <w:r w:rsidRPr="00B86F37">
              <w:rPr>
                <w:rFonts w:hint="eastAsia"/>
                <w:spacing w:val="3"/>
                <w:position w:val="9"/>
              </w:rPr>
              <w:t>户籍所在地</w:t>
            </w:r>
            <w:r w:rsidRPr="00B86F37">
              <w:rPr>
                <w:spacing w:val="3"/>
                <w:position w:val="9"/>
              </w:rPr>
              <w:t>):</w:t>
            </w:r>
          </w:p>
          <w:p w:rsidR="0072531E" w:rsidRDefault="0072531E" w:rsidP="00B86F37">
            <w:pPr>
              <w:pStyle w:val="TableText"/>
              <w:spacing w:line="220" w:lineRule="auto"/>
              <w:ind w:left="103"/>
            </w:pPr>
            <w:r w:rsidRPr="00B86F37">
              <w:rPr>
                <w:rFonts w:hint="eastAsia"/>
                <w:spacing w:val="-1"/>
              </w:rPr>
              <w:t>经常居住地：</w:t>
            </w:r>
          </w:p>
          <w:p w:rsidR="0072531E" w:rsidRDefault="0072531E" w:rsidP="00B86F37">
            <w:pPr>
              <w:pStyle w:val="TableText"/>
              <w:spacing w:before="73" w:line="310" w:lineRule="exact"/>
              <w:ind w:left="103"/>
            </w:pPr>
            <w:r w:rsidRPr="00B86F37">
              <w:rPr>
                <w:rFonts w:hint="eastAsia"/>
                <w:spacing w:val="-1"/>
                <w:position w:val="8"/>
              </w:rPr>
              <w:t>证件类型：</w:t>
            </w:r>
          </w:p>
          <w:p w:rsidR="0072531E" w:rsidRDefault="0072531E" w:rsidP="00B86F37">
            <w:pPr>
              <w:pStyle w:val="TableText"/>
              <w:spacing w:line="219" w:lineRule="auto"/>
              <w:ind w:left="103"/>
            </w:pPr>
            <w:r w:rsidRPr="00B86F37">
              <w:rPr>
                <w:rFonts w:hint="eastAsia"/>
                <w:spacing w:val="-1"/>
              </w:rPr>
              <w:t>证件号码：</w:t>
            </w:r>
          </w:p>
        </w:tc>
      </w:tr>
      <w:tr w:rsidR="0072531E" w:rsidTr="00B86F37">
        <w:trPr>
          <w:trHeight w:val="3447"/>
        </w:trPr>
        <w:tc>
          <w:tcPr>
            <w:tcW w:w="2792" w:type="dxa"/>
          </w:tcPr>
          <w:p w:rsidR="0072531E" w:rsidRDefault="0072531E" w:rsidP="00B86F37">
            <w:pPr>
              <w:spacing w:line="250" w:lineRule="auto"/>
            </w:pPr>
          </w:p>
          <w:p w:rsidR="0072531E" w:rsidRDefault="0072531E" w:rsidP="00B86F37">
            <w:pPr>
              <w:spacing w:line="250" w:lineRule="auto"/>
            </w:pPr>
          </w:p>
          <w:p w:rsidR="0072531E" w:rsidRDefault="0072531E" w:rsidP="00B86F37">
            <w:pPr>
              <w:spacing w:line="250" w:lineRule="auto"/>
            </w:pPr>
          </w:p>
          <w:p w:rsidR="0072531E" w:rsidRDefault="0072531E" w:rsidP="00B86F37">
            <w:pPr>
              <w:spacing w:line="250" w:lineRule="auto"/>
            </w:pPr>
          </w:p>
          <w:p w:rsidR="0072531E" w:rsidRDefault="0072531E" w:rsidP="00B86F37">
            <w:pPr>
              <w:spacing w:line="251" w:lineRule="auto"/>
            </w:pPr>
          </w:p>
          <w:p w:rsidR="0072531E" w:rsidRDefault="0072531E" w:rsidP="00B86F37">
            <w:pPr>
              <w:pStyle w:val="TableText"/>
              <w:spacing w:before="62" w:line="218" w:lineRule="auto"/>
              <w:ind w:left="105"/>
            </w:pPr>
            <w:r w:rsidRPr="00B86F37">
              <w:rPr>
                <w:rFonts w:hint="eastAsia"/>
                <w:spacing w:val="3"/>
              </w:rPr>
              <w:t>原告</w:t>
            </w:r>
            <w:r w:rsidRPr="00B86F37">
              <w:rPr>
                <w:spacing w:val="3"/>
              </w:rPr>
              <w:t>(</w:t>
            </w:r>
            <w:r w:rsidRPr="00B86F37">
              <w:rPr>
                <w:rFonts w:hint="eastAsia"/>
                <w:spacing w:val="3"/>
              </w:rPr>
              <w:t>法人、非法人组织</w:t>
            </w:r>
            <w:r w:rsidRPr="00B86F37">
              <w:rPr>
                <w:spacing w:val="3"/>
              </w:rPr>
              <w:t>)</w:t>
            </w:r>
          </w:p>
        </w:tc>
        <w:tc>
          <w:tcPr>
            <w:tcW w:w="6168" w:type="dxa"/>
          </w:tcPr>
          <w:p w:rsidR="0072531E" w:rsidRDefault="0072531E" w:rsidP="00B86F37">
            <w:pPr>
              <w:pStyle w:val="TableText"/>
              <w:spacing w:before="65" w:line="221" w:lineRule="auto"/>
              <w:ind w:left="103"/>
            </w:pPr>
            <w:r w:rsidRPr="00B86F37">
              <w:rPr>
                <w:rFonts w:hint="eastAsia"/>
                <w:spacing w:val="-2"/>
              </w:rPr>
              <w:t>名称：</w:t>
            </w:r>
          </w:p>
          <w:p w:rsidR="0072531E" w:rsidRDefault="0072531E" w:rsidP="00B86F37">
            <w:pPr>
              <w:pStyle w:val="TableText"/>
              <w:spacing w:before="109" w:line="302" w:lineRule="exact"/>
              <w:ind w:left="103"/>
            </w:pPr>
            <w:r w:rsidRPr="00B86F37">
              <w:rPr>
                <w:rFonts w:hint="eastAsia"/>
                <w:spacing w:val="2"/>
                <w:position w:val="8"/>
              </w:rPr>
              <w:t>住所地</w:t>
            </w:r>
            <w:r w:rsidRPr="00B86F37">
              <w:rPr>
                <w:spacing w:val="2"/>
                <w:position w:val="8"/>
              </w:rPr>
              <w:t>(</w:t>
            </w:r>
            <w:r w:rsidRPr="00B86F37">
              <w:rPr>
                <w:rFonts w:hint="eastAsia"/>
                <w:spacing w:val="2"/>
                <w:position w:val="8"/>
              </w:rPr>
              <w:t>主要办事机构所在地</w:t>
            </w:r>
            <w:r w:rsidRPr="00B86F37">
              <w:rPr>
                <w:spacing w:val="2"/>
                <w:position w:val="8"/>
              </w:rPr>
              <w:t>):</w:t>
            </w:r>
          </w:p>
          <w:p w:rsidR="0072531E" w:rsidRDefault="0072531E" w:rsidP="00B86F37">
            <w:pPr>
              <w:pStyle w:val="TableText"/>
              <w:spacing w:line="220" w:lineRule="auto"/>
              <w:ind w:left="103"/>
            </w:pPr>
            <w:r w:rsidRPr="00B86F37">
              <w:rPr>
                <w:rFonts w:hint="eastAsia"/>
                <w:spacing w:val="-1"/>
              </w:rPr>
              <w:t>注册地</w:t>
            </w:r>
            <w:r w:rsidRPr="00B86F37">
              <w:rPr>
                <w:spacing w:val="-1"/>
              </w:rPr>
              <w:t>/</w:t>
            </w:r>
            <w:r w:rsidRPr="00B86F37">
              <w:rPr>
                <w:rFonts w:hint="eastAsia"/>
                <w:spacing w:val="-1"/>
              </w:rPr>
              <w:t>登记地：</w:t>
            </w:r>
          </w:p>
          <w:p w:rsidR="0072531E" w:rsidRDefault="0072531E" w:rsidP="00B86F37">
            <w:pPr>
              <w:pStyle w:val="TableText"/>
              <w:spacing w:before="83" w:line="227" w:lineRule="auto"/>
              <w:ind w:left="103"/>
            </w:pPr>
            <w:r w:rsidRPr="00B86F37">
              <w:rPr>
                <w:rFonts w:hint="eastAsia"/>
                <w:spacing w:val="-6"/>
              </w:rPr>
              <w:t>法定代表人</w:t>
            </w:r>
            <w:r w:rsidRPr="00B86F37">
              <w:rPr>
                <w:spacing w:val="-6"/>
              </w:rPr>
              <w:t>/</w:t>
            </w:r>
            <w:r w:rsidRPr="00B86F37">
              <w:rPr>
                <w:rFonts w:hint="eastAsia"/>
                <w:spacing w:val="-6"/>
              </w:rPr>
              <w:t>主要负责人：</w:t>
            </w:r>
            <w:r w:rsidRPr="00B86F37">
              <w:rPr>
                <w:spacing w:val="5"/>
              </w:rPr>
              <w:t xml:space="preserve">       </w:t>
            </w:r>
            <w:r w:rsidRPr="00B86F37">
              <w:rPr>
                <w:rFonts w:hint="eastAsia"/>
                <w:spacing w:val="-6"/>
              </w:rPr>
              <w:t>职务：</w:t>
            </w:r>
            <w:r w:rsidRPr="00B86F37">
              <w:rPr>
                <w:spacing w:val="-6"/>
              </w:rPr>
              <w:t xml:space="preserve">        </w:t>
            </w:r>
            <w:r w:rsidRPr="00B86F37">
              <w:rPr>
                <w:rFonts w:hint="eastAsia"/>
                <w:spacing w:val="-6"/>
              </w:rPr>
              <w:t>联系电</w:t>
            </w:r>
            <w:r w:rsidRPr="00B86F37">
              <w:rPr>
                <w:rFonts w:hint="eastAsia"/>
                <w:spacing w:val="-7"/>
              </w:rPr>
              <w:t>话：</w:t>
            </w:r>
          </w:p>
          <w:p w:rsidR="0072531E" w:rsidRDefault="0072531E" w:rsidP="00B86F37">
            <w:pPr>
              <w:pStyle w:val="TableText"/>
              <w:spacing w:before="83" w:line="219" w:lineRule="auto"/>
              <w:ind w:left="103"/>
            </w:pPr>
            <w:r w:rsidRPr="00B86F37">
              <w:rPr>
                <w:rFonts w:hint="eastAsia"/>
                <w:spacing w:val="-1"/>
              </w:rPr>
              <w:t>统一社会信用代码：</w:t>
            </w:r>
          </w:p>
          <w:p w:rsidR="0072531E" w:rsidRDefault="0072531E" w:rsidP="00B86F37">
            <w:pPr>
              <w:pStyle w:val="TableText"/>
              <w:spacing w:before="95" w:line="260" w:lineRule="auto"/>
              <w:ind w:left="653" w:right="516" w:hanging="550"/>
            </w:pPr>
            <w:r w:rsidRPr="00B86F37">
              <w:rPr>
                <w:rFonts w:hint="eastAsia"/>
                <w:spacing w:val="1"/>
              </w:rPr>
              <w:t>类型：有限责任公司□股份有限公司□上市公司□其他企业法</w:t>
            </w:r>
            <w:r>
              <w:rPr>
                <w:rFonts w:hint="eastAsia"/>
              </w:rPr>
              <w:t>人口</w:t>
            </w:r>
            <w:r>
              <w:t xml:space="preserve"> </w:t>
            </w:r>
            <w:r w:rsidRPr="00B86F37">
              <w:rPr>
                <w:rFonts w:hint="eastAsia"/>
                <w:spacing w:val="1"/>
              </w:rPr>
              <w:t>事业单位□社会团体□基金会□社会服务机构□</w:t>
            </w:r>
          </w:p>
          <w:p w:rsidR="0072531E" w:rsidRDefault="0072531E" w:rsidP="00B86F37">
            <w:pPr>
              <w:pStyle w:val="TableText"/>
              <w:spacing w:before="85" w:line="265" w:lineRule="auto"/>
              <w:ind w:left="653" w:right="96"/>
            </w:pPr>
            <w:r>
              <w:rPr>
                <w:rFonts w:hint="eastAsia"/>
              </w:rPr>
              <w:t>机关法人口农村集体经济组织法人口</w:t>
            </w:r>
            <w:r>
              <w:t xml:space="preserve"> </w:t>
            </w:r>
            <w:r>
              <w:rPr>
                <w:rFonts w:hint="eastAsia"/>
              </w:rPr>
              <w:t>城镇农村</w:t>
            </w:r>
            <w:r w:rsidRPr="00B86F37">
              <w:rPr>
                <w:rFonts w:hint="eastAsia"/>
                <w:spacing w:val="-1"/>
              </w:rPr>
              <w:t>的合作经济组织法</w:t>
            </w:r>
            <w:r>
              <w:t xml:space="preserve"> </w:t>
            </w:r>
            <w:r w:rsidRPr="00B86F37">
              <w:rPr>
                <w:rFonts w:hint="eastAsia"/>
                <w:spacing w:val="1"/>
              </w:rPr>
              <w:t>人口基层群众性自治组织法人口</w:t>
            </w:r>
          </w:p>
          <w:p w:rsidR="0072531E" w:rsidRDefault="0072531E" w:rsidP="00B86F37">
            <w:pPr>
              <w:pStyle w:val="TableText"/>
              <w:spacing w:before="94" w:line="255" w:lineRule="auto"/>
              <w:ind w:left="663" w:right="327" w:firstLine="9"/>
            </w:pPr>
            <w:r w:rsidRPr="00B86F37">
              <w:rPr>
                <w:rFonts w:hint="eastAsia"/>
                <w:spacing w:val="1"/>
              </w:rPr>
              <w:t>个人独资企业口合伙企业口不具有法人资格的专业服务机构□</w:t>
            </w:r>
            <w:r>
              <w:t xml:space="preserve"> </w:t>
            </w:r>
            <w:r w:rsidRPr="00B86F37">
              <w:rPr>
                <w:rFonts w:hint="eastAsia"/>
                <w:spacing w:val="-2"/>
              </w:rPr>
              <w:t>国有□</w:t>
            </w:r>
            <w:r w:rsidRPr="00B86F37">
              <w:rPr>
                <w:spacing w:val="50"/>
              </w:rPr>
              <w:t xml:space="preserve"> </w:t>
            </w:r>
            <w:r w:rsidRPr="00B86F37">
              <w:rPr>
                <w:spacing w:val="-2"/>
              </w:rPr>
              <w:t>(</w:t>
            </w:r>
            <w:r w:rsidRPr="00B86F37">
              <w:rPr>
                <w:rFonts w:hint="eastAsia"/>
                <w:spacing w:val="-2"/>
              </w:rPr>
              <w:t>控股口参股□</w:t>
            </w:r>
            <w:r w:rsidRPr="00B86F37">
              <w:rPr>
                <w:spacing w:val="-2"/>
              </w:rPr>
              <w:t>)</w:t>
            </w:r>
            <w:r w:rsidRPr="00B86F37">
              <w:rPr>
                <w:rFonts w:hint="eastAsia"/>
                <w:spacing w:val="-2"/>
              </w:rPr>
              <w:t>民营□</w:t>
            </w:r>
          </w:p>
        </w:tc>
      </w:tr>
      <w:tr w:rsidR="0072531E" w:rsidTr="00B86F37">
        <w:trPr>
          <w:trHeight w:val="1559"/>
        </w:trPr>
        <w:tc>
          <w:tcPr>
            <w:tcW w:w="2792" w:type="dxa"/>
          </w:tcPr>
          <w:p w:rsidR="0072531E" w:rsidRDefault="0072531E" w:rsidP="00B86F37">
            <w:pPr>
              <w:spacing w:line="299" w:lineRule="auto"/>
            </w:pPr>
          </w:p>
          <w:p w:rsidR="0072531E" w:rsidRDefault="0072531E" w:rsidP="00B86F37">
            <w:pPr>
              <w:spacing w:line="299" w:lineRule="auto"/>
            </w:pPr>
          </w:p>
          <w:p w:rsidR="0072531E" w:rsidRDefault="0072531E" w:rsidP="00B86F37">
            <w:pPr>
              <w:spacing w:line="300" w:lineRule="auto"/>
            </w:pPr>
          </w:p>
          <w:p w:rsidR="0072531E" w:rsidRDefault="0072531E" w:rsidP="00B86F37">
            <w:pPr>
              <w:pStyle w:val="TableText"/>
              <w:spacing w:before="62" w:line="219" w:lineRule="auto"/>
              <w:ind w:left="105"/>
            </w:pPr>
            <w:r w:rsidRPr="00B86F37">
              <w:rPr>
                <w:rFonts w:hint="eastAsia"/>
                <w:spacing w:val="-1"/>
              </w:rPr>
              <w:t>委托诉讼代理人</w:t>
            </w:r>
          </w:p>
        </w:tc>
        <w:tc>
          <w:tcPr>
            <w:tcW w:w="6168" w:type="dxa"/>
          </w:tcPr>
          <w:p w:rsidR="0072531E" w:rsidRDefault="0072531E" w:rsidP="00B86F37">
            <w:pPr>
              <w:pStyle w:val="TableText"/>
              <w:spacing w:before="66" w:line="220" w:lineRule="auto"/>
              <w:ind w:left="103"/>
            </w:pPr>
            <w:r w:rsidRPr="00B86F37">
              <w:rPr>
                <w:rFonts w:hint="eastAsia"/>
                <w:spacing w:val="13"/>
              </w:rPr>
              <w:t>有□</w:t>
            </w:r>
          </w:p>
          <w:p w:rsidR="0072531E" w:rsidRDefault="0072531E" w:rsidP="00B86F37">
            <w:pPr>
              <w:pStyle w:val="TableText"/>
              <w:spacing w:before="83" w:line="219" w:lineRule="auto"/>
              <w:ind w:left="452"/>
            </w:pPr>
            <w:r w:rsidRPr="00B86F37">
              <w:rPr>
                <w:rFonts w:hint="eastAsia"/>
                <w:spacing w:val="-2"/>
              </w:rPr>
              <w:t>姓名：</w:t>
            </w:r>
          </w:p>
          <w:p w:rsidR="0072531E" w:rsidRDefault="0072531E" w:rsidP="00B86F37">
            <w:pPr>
              <w:pStyle w:val="TableText"/>
              <w:spacing w:before="86" w:line="237" w:lineRule="auto"/>
              <w:ind w:left="452"/>
            </w:pPr>
            <w:r w:rsidRPr="00B86F37">
              <w:rPr>
                <w:rFonts w:hint="eastAsia"/>
                <w:spacing w:val="-14"/>
              </w:rPr>
              <w:t>单位：</w:t>
            </w:r>
            <w:r w:rsidRPr="00B86F37">
              <w:rPr>
                <w:spacing w:val="5"/>
              </w:rPr>
              <w:t xml:space="preserve">             </w:t>
            </w:r>
            <w:r w:rsidRPr="00B86F37">
              <w:rPr>
                <w:rFonts w:hint="eastAsia"/>
                <w:spacing w:val="-14"/>
              </w:rPr>
              <w:t>职务：</w:t>
            </w:r>
            <w:r w:rsidRPr="00B86F37">
              <w:rPr>
                <w:spacing w:val="2"/>
              </w:rPr>
              <w:t xml:space="preserve">             </w:t>
            </w:r>
            <w:r w:rsidRPr="00B86F37">
              <w:rPr>
                <w:rFonts w:hint="eastAsia"/>
                <w:spacing w:val="-14"/>
              </w:rPr>
              <w:t>联系电话</w:t>
            </w:r>
          </w:p>
          <w:p w:rsidR="0072531E" w:rsidRDefault="0072531E" w:rsidP="00B86F37">
            <w:pPr>
              <w:pStyle w:val="TableText"/>
              <w:spacing w:before="94" w:line="219" w:lineRule="auto"/>
              <w:ind w:left="472"/>
            </w:pPr>
            <w:r w:rsidRPr="00B86F37">
              <w:rPr>
                <w:rFonts w:hint="eastAsia"/>
                <w:spacing w:val="-8"/>
              </w:rPr>
              <w:t>代理权限：</w:t>
            </w:r>
            <w:r w:rsidRPr="00B86F37">
              <w:rPr>
                <w:spacing w:val="67"/>
              </w:rPr>
              <w:t xml:space="preserve"> </w:t>
            </w:r>
            <w:r w:rsidRPr="00B86F37">
              <w:rPr>
                <w:rFonts w:hint="eastAsia"/>
                <w:spacing w:val="-8"/>
              </w:rPr>
              <w:t>一般授权口</w:t>
            </w:r>
            <w:r w:rsidRPr="00B86F37">
              <w:rPr>
                <w:spacing w:val="-8"/>
              </w:rPr>
              <w:t xml:space="preserve">  </w:t>
            </w:r>
            <w:r w:rsidRPr="00B86F37">
              <w:rPr>
                <w:rFonts w:hint="eastAsia"/>
                <w:spacing w:val="-8"/>
              </w:rPr>
              <w:t>特别授权□</w:t>
            </w:r>
          </w:p>
          <w:p w:rsidR="0072531E" w:rsidRDefault="0072531E" w:rsidP="00B86F37">
            <w:pPr>
              <w:pStyle w:val="TableText"/>
              <w:spacing w:before="94" w:line="197" w:lineRule="auto"/>
              <w:ind w:left="103"/>
            </w:pPr>
            <w:r w:rsidRPr="00B86F37">
              <w:rPr>
                <w:rFonts w:hint="eastAsia"/>
                <w:spacing w:val="14"/>
              </w:rPr>
              <w:t>无口</w:t>
            </w:r>
          </w:p>
        </w:tc>
      </w:tr>
      <w:tr w:rsidR="0072531E" w:rsidTr="00B86F37">
        <w:trPr>
          <w:trHeight w:val="1524"/>
        </w:trPr>
        <w:tc>
          <w:tcPr>
            <w:tcW w:w="2792" w:type="dxa"/>
          </w:tcPr>
          <w:p w:rsidR="0072531E" w:rsidRDefault="0072531E" w:rsidP="00B86F37">
            <w:pPr>
              <w:pStyle w:val="TableText"/>
              <w:spacing w:before="167" w:line="369" w:lineRule="auto"/>
              <w:ind w:left="95" w:firstLine="19"/>
            </w:pPr>
            <w:r w:rsidRPr="00B86F37">
              <w:rPr>
                <w:rFonts w:hint="eastAsia"/>
                <w:spacing w:val="-6"/>
              </w:rPr>
              <w:t>送达地址</w:t>
            </w:r>
            <w:r w:rsidRPr="00B86F37">
              <w:rPr>
                <w:spacing w:val="-6"/>
              </w:rPr>
              <w:t>(</w:t>
            </w:r>
            <w:r w:rsidRPr="00B86F37">
              <w:rPr>
                <w:rFonts w:hint="eastAsia"/>
                <w:spacing w:val="-6"/>
              </w:rPr>
              <w:t>所填信息除书面特别</w:t>
            </w:r>
            <w:r w:rsidRPr="00B86F37">
              <w:rPr>
                <w:spacing w:val="1"/>
              </w:rPr>
              <w:t xml:space="preserve">   </w:t>
            </w:r>
            <w:r w:rsidRPr="00B86F37">
              <w:rPr>
                <w:rFonts w:hint="eastAsia"/>
                <w:spacing w:val="1"/>
              </w:rPr>
              <w:t>声明更改外，适用于案件一审、</w:t>
            </w:r>
            <w:r w:rsidRPr="00B86F37">
              <w:rPr>
                <w:spacing w:val="11"/>
              </w:rPr>
              <w:t xml:space="preserve"> </w:t>
            </w:r>
            <w:r w:rsidRPr="00B86F37">
              <w:rPr>
                <w:rFonts w:hint="eastAsia"/>
                <w:spacing w:val="-6"/>
              </w:rPr>
              <w:t>二审、再审所有后续程序</w:t>
            </w:r>
            <w:r w:rsidRPr="00B86F37">
              <w:rPr>
                <w:spacing w:val="-6"/>
              </w:rPr>
              <w:t>)</w:t>
            </w:r>
            <w:r w:rsidRPr="00B86F37">
              <w:rPr>
                <w:rFonts w:hint="eastAsia"/>
                <w:spacing w:val="-6"/>
              </w:rPr>
              <w:t>及收</w:t>
            </w:r>
          </w:p>
          <w:p w:rsidR="0072531E" w:rsidRDefault="0072531E" w:rsidP="00B86F37">
            <w:pPr>
              <w:pStyle w:val="TableText"/>
              <w:spacing w:line="201" w:lineRule="auto"/>
              <w:ind w:left="104"/>
            </w:pPr>
            <w:r w:rsidRPr="00B86F37">
              <w:rPr>
                <w:rFonts w:hint="eastAsia"/>
                <w:spacing w:val="-6"/>
              </w:rPr>
              <w:t>件人、电话</w:t>
            </w:r>
          </w:p>
        </w:tc>
        <w:tc>
          <w:tcPr>
            <w:tcW w:w="6168" w:type="dxa"/>
          </w:tcPr>
          <w:p w:rsidR="0072531E" w:rsidRDefault="0072531E" w:rsidP="00B86F37">
            <w:pPr>
              <w:pStyle w:val="TableText"/>
              <w:spacing w:before="165" w:line="229" w:lineRule="auto"/>
              <w:ind w:left="103"/>
            </w:pPr>
            <w:r w:rsidRPr="00B86F37">
              <w:rPr>
                <w:rFonts w:hint="eastAsia"/>
                <w:spacing w:val="-2"/>
              </w:rPr>
              <w:t>地址：</w:t>
            </w:r>
          </w:p>
          <w:p w:rsidR="0072531E" w:rsidRDefault="0072531E" w:rsidP="00B86F37">
            <w:pPr>
              <w:pStyle w:val="TableText"/>
              <w:spacing w:before="154" w:line="373" w:lineRule="exact"/>
              <w:ind w:left="103"/>
            </w:pPr>
            <w:r w:rsidRPr="00B86F37">
              <w:rPr>
                <w:rFonts w:hint="eastAsia"/>
                <w:spacing w:val="-1"/>
                <w:position w:val="13"/>
              </w:rPr>
              <w:t>收件人：</w:t>
            </w:r>
          </w:p>
          <w:p w:rsidR="0072531E" w:rsidRDefault="0072531E" w:rsidP="00B86F37">
            <w:pPr>
              <w:pStyle w:val="TableText"/>
              <w:spacing w:line="221" w:lineRule="auto"/>
              <w:ind w:left="103"/>
            </w:pPr>
            <w:r w:rsidRPr="00B86F37">
              <w:rPr>
                <w:rFonts w:hint="eastAsia"/>
                <w:spacing w:val="-2"/>
              </w:rPr>
              <w:t>电话：</w:t>
            </w:r>
          </w:p>
        </w:tc>
      </w:tr>
    </w:tbl>
    <w:p w:rsidR="0072531E" w:rsidRDefault="0072531E">
      <w:pPr>
        <w:spacing w:line="262" w:lineRule="auto"/>
      </w:pPr>
    </w:p>
    <w:p w:rsidR="0072531E" w:rsidRDefault="0072531E">
      <w:pPr>
        <w:spacing w:line="262" w:lineRule="auto"/>
      </w:pPr>
    </w:p>
    <w:p w:rsidR="0072531E" w:rsidRDefault="0072531E">
      <w:pPr>
        <w:spacing w:before="88" w:line="183" w:lineRule="auto"/>
        <w:ind w:left="255"/>
        <w:rPr>
          <w:rFonts w:ascii="宋体" w:hAnsi="宋体" w:cs="宋体"/>
          <w:sz w:val="27"/>
          <w:szCs w:val="27"/>
        </w:rPr>
      </w:pPr>
      <w:r>
        <w:rPr>
          <w:rFonts w:ascii="宋体" w:hAnsi="宋体" w:cs="宋体"/>
          <w:spacing w:val="-3"/>
          <w:sz w:val="27"/>
          <w:szCs w:val="27"/>
        </w:rPr>
        <w:t>—6—</w:t>
      </w:r>
    </w:p>
    <w:p w:rsidR="0072531E" w:rsidRDefault="0072531E">
      <w:pPr>
        <w:spacing w:line="183" w:lineRule="auto"/>
        <w:rPr>
          <w:rFonts w:ascii="宋体" w:hAnsi="宋体" w:cs="宋体"/>
          <w:sz w:val="27"/>
          <w:szCs w:val="27"/>
        </w:rPr>
        <w:sectPr w:rsidR="0072531E">
          <w:headerReference w:type="default" r:id="rId9"/>
          <w:pgSz w:w="11760" w:h="16830"/>
          <w:pgMar w:top="400" w:right="1254" w:bottom="400" w:left="1534" w:header="0" w:footer="0" w:gutter="0"/>
          <w:cols w:space="720"/>
        </w:sectPr>
      </w:pPr>
    </w:p>
    <w:p w:rsidR="0072531E" w:rsidRDefault="0072531E">
      <w:pPr>
        <w:spacing w:before="36"/>
      </w:pPr>
    </w:p>
    <w:p w:rsidR="0072531E" w:rsidRDefault="0072531E">
      <w:pPr>
        <w:spacing w:before="35"/>
      </w:pPr>
    </w:p>
    <w:p w:rsidR="0072531E" w:rsidRDefault="0072531E">
      <w:pPr>
        <w:spacing w:before="35"/>
      </w:pPr>
    </w:p>
    <w:tbl>
      <w:tblPr>
        <w:tblW w:w="89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92"/>
        <w:gridCol w:w="2252"/>
        <w:gridCol w:w="866"/>
        <w:gridCol w:w="3079"/>
      </w:tblGrid>
      <w:tr w:rsidR="0072531E" w:rsidTr="00B86F37">
        <w:trPr>
          <w:trHeight w:val="944"/>
        </w:trPr>
        <w:tc>
          <w:tcPr>
            <w:tcW w:w="2792" w:type="dxa"/>
          </w:tcPr>
          <w:p w:rsidR="0072531E" w:rsidRDefault="0072531E" w:rsidP="00B86F37">
            <w:pPr>
              <w:pStyle w:val="TableText"/>
              <w:spacing w:before="153" w:line="220" w:lineRule="auto"/>
              <w:ind w:left="105"/>
            </w:pPr>
            <w:r w:rsidRPr="00B86F37">
              <w:rPr>
                <w:rFonts w:hint="eastAsia"/>
                <w:spacing w:val="-2"/>
              </w:rPr>
              <w:t>是否接受电子送达</w:t>
            </w:r>
          </w:p>
        </w:tc>
        <w:tc>
          <w:tcPr>
            <w:tcW w:w="2252" w:type="dxa"/>
            <w:tcBorders>
              <w:right w:val="nil"/>
            </w:tcBorders>
          </w:tcPr>
          <w:p w:rsidR="0072531E" w:rsidRDefault="0072531E" w:rsidP="00B86F37">
            <w:pPr>
              <w:pStyle w:val="TableText"/>
              <w:spacing w:before="82" w:line="256" w:lineRule="auto"/>
              <w:ind w:left="1002" w:right="103" w:hanging="900"/>
            </w:pPr>
            <w:r w:rsidRPr="00B86F37">
              <w:rPr>
                <w:rFonts w:hint="eastAsia"/>
                <w:spacing w:val="-2"/>
              </w:rPr>
              <w:t>是□方式：短信</w:t>
            </w:r>
            <w:r w:rsidRPr="00B86F37">
              <w:rPr>
                <w:spacing w:val="-92"/>
              </w:rPr>
              <w:t xml:space="preserve"> </w:t>
            </w:r>
            <w:r w:rsidRPr="00B86F37">
              <w:rPr>
                <w:u w:val="single"/>
              </w:rPr>
              <w:t xml:space="preserve"> </w:t>
            </w:r>
            <w:r w:rsidRPr="00B86F37">
              <w:rPr>
                <w:spacing w:val="-90"/>
              </w:rPr>
              <w:t xml:space="preserve"> </w:t>
            </w:r>
            <w:r w:rsidRPr="00B86F37">
              <w:rPr>
                <w:spacing w:val="15"/>
                <w:u w:val="single"/>
              </w:rPr>
              <w:t xml:space="preserve">     </w:t>
            </w:r>
            <w:r>
              <w:t xml:space="preserve"> </w:t>
            </w:r>
            <w:r w:rsidRPr="00B86F37">
              <w:rPr>
                <w:rFonts w:hint="eastAsia"/>
                <w:spacing w:val="-8"/>
              </w:rPr>
              <w:t>其</w:t>
            </w:r>
            <w:r w:rsidRPr="00B86F37">
              <w:rPr>
                <w:spacing w:val="58"/>
              </w:rPr>
              <w:t xml:space="preserve"> </w:t>
            </w:r>
            <w:r w:rsidRPr="00B86F37">
              <w:rPr>
                <w:rFonts w:hint="eastAsia"/>
                <w:spacing w:val="-8"/>
              </w:rPr>
              <w:t>他</w:t>
            </w:r>
            <w:r w:rsidRPr="00B86F37">
              <w:rPr>
                <w:u w:val="single"/>
              </w:rPr>
              <w:t xml:space="preserve">       </w:t>
            </w:r>
          </w:p>
          <w:p w:rsidR="0072531E" w:rsidRDefault="0072531E" w:rsidP="00B86F37">
            <w:pPr>
              <w:pStyle w:val="TableText"/>
              <w:spacing w:before="103" w:line="214" w:lineRule="auto"/>
              <w:ind w:left="102"/>
            </w:pPr>
            <w:r w:rsidRPr="00B86F37">
              <w:rPr>
                <w:rFonts w:hint="eastAsia"/>
                <w:spacing w:val="13"/>
              </w:rPr>
              <w:t>否□</w:t>
            </w:r>
          </w:p>
        </w:tc>
        <w:tc>
          <w:tcPr>
            <w:tcW w:w="3945" w:type="dxa"/>
            <w:gridSpan w:val="2"/>
            <w:tcBorders>
              <w:left w:val="nil"/>
            </w:tcBorders>
          </w:tcPr>
          <w:p w:rsidR="0072531E" w:rsidRDefault="0072531E" w:rsidP="00B86F37">
            <w:pPr>
              <w:pStyle w:val="TableText"/>
              <w:spacing w:before="82" w:line="231" w:lineRule="auto"/>
              <w:ind w:left="105"/>
            </w:pPr>
            <w:r w:rsidRPr="00B86F37">
              <w:rPr>
                <w:rFonts w:hint="eastAsia"/>
                <w:spacing w:val="-3"/>
              </w:rPr>
              <w:t>微信</w:t>
            </w:r>
            <w:r w:rsidRPr="00B86F37">
              <w:rPr>
                <w:spacing w:val="10"/>
                <w:u w:val="single"/>
              </w:rPr>
              <w:t xml:space="preserve">        </w:t>
            </w:r>
            <w:r w:rsidRPr="00B86F37">
              <w:rPr>
                <w:rFonts w:hint="eastAsia"/>
                <w:spacing w:val="-3"/>
              </w:rPr>
              <w:t>传真</w:t>
            </w:r>
            <w:r w:rsidRPr="00B86F37">
              <w:rPr>
                <w:spacing w:val="-86"/>
              </w:rPr>
              <w:t xml:space="preserve"> </w:t>
            </w:r>
            <w:r w:rsidRPr="00B86F37">
              <w:rPr>
                <w:u w:val="single"/>
              </w:rPr>
              <w:t xml:space="preserve"> </w:t>
            </w:r>
            <w:r w:rsidRPr="00B86F37">
              <w:rPr>
                <w:spacing w:val="-90"/>
              </w:rPr>
              <w:t xml:space="preserve"> </w:t>
            </w:r>
            <w:r w:rsidRPr="00B86F37">
              <w:rPr>
                <w:spacing w:val="-3"/>
                <w:u w:val="single"/>
              </w:rPr>
              <w:t xml:space="preserve">      </w:t>
            </w:r>
            <w:r w:rsidRPr="00B86F37">
              <w:rPr>
                <w:rFonts w:hint="eastAsia"/>
                <w:spacing w:val="-3"/>
                <w:position w:val="-1"/>
              </w:rPr>
              <w:t>邮</w:t>
            </w:r>
            <w:r w:rsidRPr="00B86F37">
              <w:rPr>
                <w:spacing w:val="-53"/>
                <w:position w:val="-1"/>
              </w:rPr>
              <w:t xml:space="preserve"> </w:t>
            </w:r>
            <w:r w:rsidRPr="00B86F37">
              <w:rPr>
                <w:rFonts w:hint="eastAsia"/>
                <w:spacing w:val="-3"/>
                <w:position w:val="-1"/>
              </w:rPr>
              <w:t>箱</w:t>
            </w:r>
            <w:r w:rsidRPr="00B86F37">
              <w:rPr>
                <w:spacing w:val="-3"/>
                <w:position w:val="-1"/>
                <w:u w:val="single"/>
              </w:rPr>
              <w:t xml:space="preserve">       </w:t>
            </w:r>
          </w:p>
        </w:tc>
      </w:tr>
      <w:tr w:rsidR="0072531E" w:rsidTr="00B86F37">
        <w:trPr>
          <w:trHeight w:val="1889"/>
        </w:trPr>
        <w:tc>
          <w:tcPr>
            <w:tcW w:w="2792" w:type="dxa"/>
          </w:tcPr>
          <w:p w:rsidR="0072531E" w:rsidRDefault="0072531E" w:rsidP="00B86F37">
            <w:pPr>
              <w:spacing w:line="285" w:lineRule="auto"/>
            </w:pPr>
          </w:p>
          <w:p w:rsidR="0072531E" w:rsidRDefault="0072531E" w:rsidP="00B86F37">
            <w:pPr>
              <w:spacing w:line="286" w:lineRule="auto"/>
            </w:pPr>
          </w:p>
          <w:p w:rsidR="0072531E" w:rsidRDefault="0072531E" w:rsidP="00B86F37">
            <w:pPr>
              <w:pStyle w:val="TableText"/>
              <w:spacing w:before="62" w:line="218" w:lineRule="auto"/>
              <w:ind w:left="105"/>
            </w:pPr>
            <w:r w:rsidRPr="00B86F37">
              <w:rPr>
                <w:rFonts w:hint="eastAsia"/>
                <w:spacing w:val="5"/>
              </w:rPr>
              <w:t>被告</w:t>
            </w:r>
            <w:r w:rsidRPr="00B86F37">
              <w:rPr>
                <w:spacing w:val="5"/>
              </w:rPr>
              <w:t>(</w:t>
            </w:r>
            <w:r w:rsidRPr="00B86F37">
              <w:rPr>
                <w:rFonts w:hint="eastAsia"/>
                <w:spacing w:val="5"/>
              </w:rPr>
              <w:t>自然人</w:t>
            </w:r>
            <w:r w:rsidRPr="00B86F37">
              <w:rPr>
                <w:spacing w:val="5"/>
              </w:rPr>
              <w:t>)</w:t>
            </w:r>
          </w:p>
        </w:tc>
        <w:tc>
          <w:tcPr>
            <w:tcW w:w="3118" w:type="dxa"/>
            <w:gridSpan w:val="2"/>
            <w:tcBorders>
              <w:right w:val="nil"/>
            </w:tcBorders>
          </w:tcPr>
          <w:p w:rsidR="0072531E" w:rsidRDefault="0072531E" w:rsidP="00B86F37">
            <w:pPr>
              <w:pStyle w:val="TableText"/>
              <w:spacing w:before="78" w:line="219" w:lineRule="auto"/>
              <w:ind w:left="102"/>
            </w:pPr>
            <w:r w:rsidRPr="00B86F37">
              <w:rPr>
                <w:rFonts w:hint="eastAsia"/>
                <w:spacing w:val="-2"/>
              </w:rPr>
              <w:t>姓名：</w:t>
            </w:r>
          </w:p>
          <w:p w:rsidR="0072531E" w:rsidRDefault="0072531E" w:rsidP="00B86F37">
            <w:pPr>
              <w:pStyle w:val="TableText"/>
              <w:spacing w:before="104" w:line="219" w:lineRule="auto"/>
              <w:ind w:left="102"/>
            </w:pPr>
            <w:r w:rsidRPr="00B86F37">
              <w:rPr>
                <w:rFonts w:hint="eastAsia"/>
                <w:spacing w:val="4"/>
              </w:rPr>
              <w:t>性别：男口女口</w:t>
            </w:r>
          </w:p>
          <w:p w:rsidR="0072531E" w:rsidRDefault="0072531E" w:rsidP="00B86F37">
            <w:pPr>
              <w:pStyle w:val="TableText"/>
              <w:spacing w:before="34" w:line="265" w:lineRule="auto"/>
              <w:ind w:left="102" w:right="425"/>
            </w:pPr>
            <w:r w:rsidRPr="00B86F37">
              <w:rPr>
                <w:rFonts w:hint="eastAsia"/>
                <w:spacing w:val="-17"/>
                <w:position w:val="-2"/>
              </w:rPr>
              <w:t>出生日期：</w:t>
            </w:r>
            <w:r w:rsidRPr="00B86F37">
              <w:rPr>
                <w:spacing w:val="23"/>
                <w:position w:val="-2"/>
              </w:rPr>
              <w:t xml:space="preserve">    </w:t>
            </w:r>
            <w:r w:rsidRPr="00B86F37">
              <w:rPr>
                <w:rFonts w:hint="eastAsia"/>
                <w:spacing w:val="-17"/>
                <w:position w:val="3"/>
              </w:rPr>
              <w:t>年</w:t>
            </w:r>
            <w:r w:rsidRPr="00B86F37">
              <w:rPr>
                <w:spacing w:val="8"/>
                <w:position w:val="3"/>
              </w:rPr>
              <w:t xml:space="preserve">    </w:t>
            </w:r>
            <w:r w:rsidRPr="00B86F37">
              <w:rPr>
                <w:rFonts w:hint="eastAsia"/>
                <w:spacing w:val="-17"/>
                <w:position w:val="3"/>
              </w:rPr>
              <w:t>月</w:t>
            </w:r>
            <w:r w:rsidRPr="00B86F37">
              <w:rPr>
                <w:spacing w:val="-17"/>
                <w:position w:val="3"/>
              </w:rPr>
              <w:t xml:space="preserve">    </w:t>
            </w:r>
            <w:r w:rsidRPr="00B86F37">
              <w:rPr>
                <w:rFonts w:hint="eastAsia"/>
                <w:spacing w:val="-17"/>
                <w:position w:val="3"/>
              </w:rPr>
              <w:t>日</w:t>
            </w:r>
            <w:r w:rsidRPr="00B86F37">
              <w:rPr>
                <w:spacing w:val="3"/>
                <w:position w:val="3"/>
              </w:rPr>
              <w:t xml:space="preserve"> </w:t>
            </w:r>
            <w:r w:rsidRPr="00B86F37">
              <w:rPr>
                <w:rFonts w:hint="eastAsia"/>
                <w:spacing w:val="-13"/>
              </w:rPr>
              <w:t>工作单位：</w:t>
            </w:r>
            <w:r w:rsidRPr="00B86F37">
              <w:rPr>
                <w:spacing w:val="1"/>
              </w:rPr>
              <w:t xml:space="preserve">          </w:t>
            </w:r>
            <w:r w:rsidRPr="00B86F37">
              <w:rPr>
                <w:rFonts w:hint="eastAsia"/>
                <w:spacing w:val="-13"/>
                <w:position w:val="-1"/>
              </w:rPr>
              <w:t>职务：</w:t>
            </w:r>
          </w:p>
          <w:p w:rsidR="0072531E" w:rsidRDefault="0072531E" w:rsidP="00B86F37">
            <w:pPr>
              <w:pStyle w:val="TableText"/>
              <w:spacing w:before="73" w:line="219" w:lineRule="auto"/>
              <w:ind w:left="102"/>
            </w:pPr>
            <w:r w:rsidRPr="00B86F37">
              <w:rPr>
                <w:rFonts w:hint="eastAsia"/>
                <w:spacing w:val="3"/>
              </w:rPr>
              <w:t>住所地</w:t>
            </w:r>
            <w:r w:rsidRPr="00B86F37">
              <w:rPr>
                <w:spacing w:val="3"/>
              </w:rPr>
              <w:t>(</w:t>
            </w:r>
            <w:r w:rsidRPr="00B86F37">
              <w:rPr>
                <w:rFonts w:hint="eastAsia"/>
                <w:spacing w:val="3"/>
              </w:rPr>
              <w:t>户籍所在地</w:t>
            </w:r>
            <w:r w:rsidRPr="00B86F37">
              <w:rPr>
                <w:spacing w:val="3"/>
              </w:rPr>
              <w:t>):</w:t>
            </w:r>
          </w:p>
          <w:p w:rsidR="0072531E" w:rsidRDefault="0072531E" w:rsidP="00B86F37">
            <w:pPr>
              <w:pStyle w:val="TableText"/>
              <w:spacing w:before="87" w:line="213" w:lineRule="auto"/>
              <w:ind w:left="102"/>
            </w:pPr>
            <w:r w:rsidRPr="00B86F37">
              <w:rPr>
                <w:rFonts w:hint="eastAsia"/>
                <w:spacing w:val="-1"/>
              </w:rPr>
              <w:t>经常居住地：</w:t>
            </w:r>
          </w:p>
        </w:tc>
        <w:tc>
          <w:tcPr>
            <w:tcW w:w="3079" w:type="dxa"/>
            <w:tcBorders>
              <w:left w:val="nil"/>
            </w:tcBorders>
          </w:tcPr>
          <w:p w:rsidR="0072531E" w:rsidRDefault="0072531E" w:rsidP="00B86F37">
            <w:pPr>
              <w:spacing w:line="317" w:lineRule="auto"/>
            </w:pPr>
          </w:p>
          <w:p w:rsidR="0072531E" w:rsidRDefault="0072531E" w:rsidP="00B86F37">
            <w:pPr>
              <w:spacing w:line="317" w:lineRule="auto"/>
            </w:pPr>
          </w:p>
          <w:p w:rsidR="0072531E" w:rsidRDefault="0072531E" w:rsidP="00B86F37">
            <w:pPr>
              <w:pStyle w:val="TableText"/>
              <w:spacing w:before="62" w:line="321" w:lineRule="exact"/>
              <w:ind w:left="719"/>
            </w:pPr>
            <w:r w:rsidRPr="00B86F37">
              <w:rPr>
                <w:rFonts w:hint="eastAsia"/>
                <w:spacing w:val="-2"/>
                <w:position w:val="9"/>
              </w:rPr>
              <w:t>民族：</w:t>
            </w:r>
          </w:p>
          <w:p w:rsidR="0072531E" w:rsidRDefault="0072531E" w:rsidP="00B86F37">
            <w:pPr>
              <w:pStyle w:val="TableText"/>
              <w:spacing w:line="221" w:lineRule="auto"/>
              <w:ind w:left="430"/>
            </w:pPr>
            <w:r w:rsidRPr="00B86F37">
              <w:rPr>
                <w:rFonts w:hint="eastAsia"/>
                <w:spacing w:val="-1"/>
              </w:rPr>
              <w:t>联系电话：</w:t>
            </w:r>
          </w:p>
        </w:tc>
      </w:tr>
      <w:tr w:rsidR="0072531E" w:rsidTr="00B86F37">
        <w:trPr>
          <w:trHeight w:val="3467"/>
        </w:trPr>
        <w:tc>
          <w:tcPr>
            <w:tcW w:w="2792" w:type="dxa"/>
          </w:tcPr>
          <w:p w:rsidR="0072531E" w:rsidRDefault="0072531E" w:rsidP="00B86F37">
            <w:pPr>
              <w:spacing w:line="261" w:lineRule="auto"/>
            </w:pPr>
          </w:p>
          <w:p w:rsidR="0072531E" w:rsidRDefault="0072531E" w:rsidP="00B86F37">
            <w:pPr>
              <w:spacing w:line="261" w:lineRule="auto"/>
            </w:pPr>
          </w:p>
          <w:p w:rsidR="0072531E" w:rsidRDefault="0072531E" w:rsidP="00B86F37">
            <w:pPr>
              <w:spacing w:line="261" w:lineRule="auto"/>
            </w:pPr>
          </w:p>
          <w:p w:rsidR="0072531E" w:rsidRDefault="0072531E" w:rsidP="00B86F37">
            <w:pPr>
              <w:spacing w:line="261" w:lineRule="auto"/>
            </w:pPr>
          </w:p>
          <w:p w:rsidR="0072531E" w:rsidRDefault="0072531E" w:rsidP="00B86F37">
            <w:pPr>
              <w:spacing w:line="261" w:lineRule="auto"/>
            </w:pPr>
          </w:p>
          <w:p w:rsidR="0072531E" w:rsidRDefault="0072531E" w:rsidP="00B86F37">
            <w:pPr>
              <w:spacing w:line="261" w:lineRule="auto"/>
            </w:pPr>
          </w:p>
          <w:p w:rsidR="0072531E" w:rsidRDefault="0072531E" w:rsidP="00B86F37">
            <w:pPr>
              <w:pStyle w:val="TableText"/>
              <w:spacing w:before="62" w:line="218" w:lineRule="auto"/>
              <w:ind w:left="105"/>
            </w:pPr>
            <w:r w:rsidRPr="00B86F37">
              <w:rPr>
                <w:rFonts w:hint="eastAsia"/>
                <w:spacing w:val="3"/>
              </w:rPr>
              <w:t>被告</w:t>
            </w:r>
            <w:r w:rsidRPr="00B86F37">
              <w:rPr>
                <w:spacing w:val="3"/>
              </w:rPr>
              <w:t>(</w:t>
            </w:r>
            <w:r w:rsidRPr="00B86F37">
              <w:rPr>
                <w:rFonts w:hint="eastAsia"/>
                <w:spacing w:val="3"/>
              </w:rPr>
              <w:t>法人、非法人组织</w:t>
            </w:r>
            <w:r w:rsidRPr="00B86F37">
              <w:rPr>
                <w:spacing w:val="3"/>
              </w:rPr>
              <w:t>)</w:t>
            </w:r>
          </w:p>
        </w:tc>
        <w:tc>
          <w:tcPr>
            <w:tcW w:w="6197" w:type="dxa"/>
            <w:gridSpan w:val="3"/>
          </w:tcPr>
          <w:p w:rsidR="0072531E" w:rsidRDefault="0072531E" w:rsidP="00B86F37">
            <w:pPr>
              <w:pStyle w:val="TableText"/>
              <w:spacing w:before="62" w:line="221" w:lineRule="auto"/>
              <w:ind w:left="102"/>
            </w:pPr>
            <w:r w:rsidRPr="00B86F37">
              <w:rPr>
                <w:rFonts w:hint="eastAsia"/>
                <w:spacing w:val="-2"/>
              </w:rPr>
              <w:t>名称：</w:t>
            </w:r>
          </w:p>
          <w:p w:rsidR="0072531E" w:rsidRDefault="0072531E" w:rsidP="00B86F37">
            <w:pPr>
              <w:pStyle w:val="TableText"/>
              <w:spacing w:before="109" w:line="312" w:lineRule="exact"/>
              <w:ind w:left="102"/>
            </w:pPr>
            <w:r w:rsidRPr="00B86F37">
              <w:rPr>
                <w:rFonts w:hint="eastAsia"/>
                <w:spacing w:val="2"/>
                <w:position w:val="9"/>
              </w:rPr>
              <w:t>住所地</w:t>
            </w:r>
            <w:r w:rsidRPr="00B86F37">
              <w:rPr>
                <w:spacing w:val="2"/>
                <w:position w:val="9"/>
              </w:rPr>
              <w:t>(</w:t>
            </w:r>
            <w:r w:rsidRPr="00B86F37">
              <w:rPr>
                <w:rFonts w:hint="eastAsia"/>
                <w:spacing w:val="2"/>
                <w:position w:val="9"/>
              </w:rPr>
              <w:t>主要办事机构所在地</w:t>
            </w:r>
            <w:r w:rsidRPr="00B86F37">
              <w:rPr>
                <w:spacing w:val="2"/>
                <w:position w:val="9"/>
              </w:rPr>
              <w:t>):</w:t>
            </w:r>
          </w:p>
          <w:p w:rsidR="0072531E" w:rsidRDefault="0072531E" w:rsidP="00B86F37">
            <w:pPr>
              <w:pStyle w:val="TableText"/>
              <w:spacing w:line="220" w:lineRule="auto"/>
              <w:ind w:left="102"/>
            </w:pPr>
            <w:r w:rsidRPr="00B86F37">
              <w:rPr>
                <w:rFonts w:hint="eastAsia"/>
                <w:spacing w:val="-1"/>
              </w:rPr>
              <w:t>注册地</w:t>
            </w:r>
            <w:r w:rsidRPr="00B86F37">
              <w:rPr>
                <w:spacing w:val="-1"/>
              </w:rPr>
              <w:t>/</w:t>
            </w:r>
            <w:r w:rsidRPr="00B86F37">
              <w:rPr>
                <w:rFonts w:hint="eastAsia"/>
                <w:spacing w:val="-1"/>
              </w:rPr>
              <w:t>登记地：</w:t>
            </w:r>
          </w:p>
          <w:p w:rsidR="0072531E" w:rsidRDefault="0072531E" w:rsidP="00B86F37">
            <w:pPr>
              <w:pStyle w:val="TableText"/>
              <w:spacing w:before="73" w:line="227" w:lineRule="auto"/>
              <w:ind w:left="102"/>
            </w:pPr>
            <w:r w:rsidRPr="00B86F37">
              <w:rPr>
                <w:rFonts w:hint="eastAsia"/>
                <w:spacing w:val="-7"/>
              </w:rPr>
              <w:t>法定代表人</w:t>
            </w:r>
            <w:r w:rsidRPr="00B86F37">
              <w:rPr>
                <w:spacing w:val="-7"/>
              </w:rPr>
              <w:t>/</w:t>
            </w:r>
            <w:r w:rsidRPr="00B86F37">
              <w:rPr>
                <w:rFonts w:hint="eastAsia"/>
                <w:spacing w:val="-7"/>
              </w:rPr>
              <w:t>主要负责人：</w:t>
            </w:r>
            <w:r w:rsidRPr="00B86F37">
              <w:rPr>
                <w:spacing w:val="4"/>
              </w:rPr>
              <w:t xml:space="preserve">        </w:t>
            </w:r>
            <w:r w:rsidRPr="00B86F37">
              <w:rPr>
                <w:rFonts w:hint="eastAsia"/>
                <w:spacing w:val="-7"/>
              </w:rPr>
              <w:t>职务：</w:t>
            </w:r>
            <w:r w:rsidRPr="00B86F37">
              <w:rPr>
                <w:spacing w:val="-7"/>
              </w:rPr>
              <w:t xml:space="preserve">        </w:t>
            </w:r>
            <w:r w:rsidRPr="00B86F37">
              <w:rPr>
                <w:rFonts w:hint="eastAsia"/>
                <w:spacing w:val="-7"/>
                <w:position w:val="1"/>
              </w:rPr>
              <w:t>联系电话</w:t>
            </w:r>
          </w:p>
          <w:p w:rsidR="0072531E" w:rsidRDefault="0072531E" w:rsidP="00B86F37">
            <w:pPr>
              <w:pStyle w:val="TableText"/>
              <w:spacing w:before="93" w:line="219" w:lineRule="auto"/>
              <w:ind w:left="102"/>
            </w:pPr>
            <w:r w:rsidRPr="00B86F37">
              <w:rPr>
                <w:rFonts w:hint="eastAsia"/>
                <w:spacing w:val="-1"/>
              </w:rPr>
              <w:t>统一社会信用代码：</w:t>
            </w:r>
          </w:p>
          <w:p w:rsidR="0072531E" w:rsidRDefault="0072531E" w:rsidP="00B86F37">
            <w:pPr>
              <w:pStyle w:val="TableText"/>
              <w:spacing w:before="66" w:line="269" w:lineRule="auto"/>
              <w:ind w:left="102" w:right="356"/>
            </w:pPr>
            <w:r w:rsidRPr="00B86F37">
              <w:rPr>
                <w:rFonts w:hint="eastAsia"/>
                <w:spacing w:val="1"/>
              </w:rPr>
              <w:t>类型：有限责任公司口股份有限公司口</w:t>
            </w:r>
            <w:r w:rsidRPr="00B86F37">
              <w:rPr>
                <w:spacing w:val="1"/>
              </w:rPr>
              <w:t xml:space="preserve">  </w:t>
            </w:r>
            <w:r w:rsidRPr="00B86F37">
              <w:rPr>
                <w:rFonts w:hint="eastAsia"/>
                <w:spacing w:val="1"/>
              </w:rPr>
              <w:t>上市公司口其他</w:t>
            </w:r>
            <w:r>
              <w:rPr>
                <w:rFonts w:hint="eastAsia"/>
              </w:rPr>
              <w:t>企业法人口</w:t>
            </w:r>
            <w:r>
              <w:t xml:space="preserve"> </w:t>
            </w:r>
            <w:r w:rsidRPr="00B86F37">
              <w:rPr>
                <w:rFonts w:hint="eastAsia"/>
                <w:spacing w:val="1"/>
              </w:rPr>
              <w:t>事业单位口社会团体□基金会口社会服务机构□</w:t>
            </w:r>
          </w:p>
          <w:p w:rsidR="0072531E" w:rsidRDefault="0072531E" w:rsidP="00B86F37">
            <w:pPr>
              <w:pStyle w:val="TableText"/>
              <w:spacing w:before="85" w:line="219" w:lineRule="auto"/>
              <w:ind w:left="113"/>
            </w:pPr>
            <w:r>
              <w:rPr>
                <w:rFonts w:hint="eastAsia"/>
              </w:rPr>
              <w:t>机关法人口农村集体经济组织法人口</w:t>
            </w:r>
            <w:r>
              <w:t xml:space="preserve"> </w:t>
            </w:r>
            <w:r>
              <w:rPr>
                <w:rFonts w:hint="eastAsia"/>
              </w:rPr>
              <w:t>城镇农村的合作</w:t>
            </w:r>
            <w:r w:rsidRPr="00B86F37">
              <w:rPr>
                <w:rFonts w:hint="eastAsia"/>
                <w:spacing w:val="-1"/>
              </w:rPr>
              <w:t>经济组织法人口基</w:t>
            </w:r>
          </w:p>
          <w:p w:rsidR="0072531E" w:rsidRDefault="0072531E" w:rsidP="00B86F37">
            <w:pPr>
              <w:pStyle w:val="TableText"/>
              <w:spacing w:before="105" w:line="219" w:lineRule="auto"/>
              <w:ind w:left="102"/>
            </w:pPr>
            <w:r w:rsidRPr="00B86F37">
              <w:rPr>
                <w:rFonts w:hint="eastAsia"/>
                <w:spacing w:val="2"/>
              </w:rPr>
              <w:t>层群众性自治组织法人口</w:t>
            </w:r>
          </w:p>
          <w:p w:rsidR="0072531E" w:rsidRDefault="0072531E" w:rsidP="00B86F37">
            <w:pPr>
              <w:pStyle w:val="TableText"/>
              <w:spacing w:before="54" w:line="271" w:lineRule="auto"/>
              <w:ind w:left="102" w:right="926"/>
            </w:pPr>
            <w:r w:rsidRPr="00B86F37">
              <w:rPr>
                <w:rFonts w:hint="eastAsia"/>
                <w:spacing w:val="1"/>
              </w:rPr>
              <w:t>个人独资企业口合伙企业口不具有法人资格的专业服务机构□</w:t>
            </w:r>
            <w:r>
              <w:t xml:space="preserve"> </w:t>
            </w:r>
            <w:r w:rsidRPr="00B86F37">
              <w:rPr>
                <w:rFonts w:hint="eastAsia"/>
                <w:spacing w:val="-2"/>
              </w:rPr>
              <w:t>国有□</w:t>
            </w:r>
            <w:r w:rsidRPr="00B86F37">
              <w:rPr>
                <w:spacing w:val="50"/>
              </w:rPr>
              <w:t xml:space="preserve"> </w:t>
            </w:r>
            <w:r w:rsidRPr="00B86F37">
              <w:rPr>
                <w:spacing w:val="-2"/>
              </w:rPr>
              <w:t>(</w:t>
            </w:r>
            <w:r w:rsidRPr="00B86F37">
              <w:rPr>
                <w:rFonts w:hint="eastAsia"/>
                <w:spacing w:val="-2"/>
              </w:rPr>
              <w:t>控股□参股口</w:t>
            </w:r>
            <w:r w:rsidRPr="00B86F37">
              <w:rPr>
                <w:spacing w:val="-2"/>
              </w:rPr>
              <w:t>)</w:t>
            </w:r>
            <w:r w:rsidRPr="00B86F37">
              <w:rPr>
                <w:rFonts w:hint="eastAsia"/>
                <w:spacing w:val="-2"/>
              </w:rPr>
              <w:t>民营□</w:t>
            </w:r>
          </w:p>
        </w:tc>
      </w:tr>
      <w:tr w:rsidR="0072531E" w:rsidTr="00B86F37">
        <w:trPr>
          <w:trHeight w:val="1869"/>
        </w:trPr>
        <w:tc>
          <w:tcPr>
            <w:tcW w:w="2792" w:type="dxa"/>
          </w:tcPr>
          <w:p w:rsidR="0072531E" w:rsidRDefault="0072531E" w:rsidP="00B86F37">
            <w:pPr>
              <w:spacing w:line="258" w:lineRule="auto"/>
            </w:pPr>
          </w:p>
          <w:p w:rsidR="0072531E" w:rsidRDefault="0072531E" w:rsidP="00B86F37">
            <w:pPr>
              <w:spacing w:line="259" w:lineRule="auto"/>
            </w:pPr>
          </w:p>
          <w:p w:rsidR="0072531E" w:rsidRDefault="0072531E" w:rsidP="00B86F37">
            <w:pPr>
              <w:spacing w:line="259" w:lineRule="auto"/>
            </w:pPr>
          </w:p>
          <w:p w:rsidR="0072531E" w:rsidRDefault="0072531E" w:rsidP="00B86F37">
            <w:pPr>
              <w:pStyle w:val="TableText"/>
              <w:spacing w:before="62" w:line="219" w:lineRule="auto"/>
              <w:ind w:left="105"/>
            </w:pPr>
            <w:r w:rsidRPr="00B86F37">
              <w:rPr>
                <w:rFonts w:hint="eastAsia"/>
                <w:spacing w:val="5"/>
              </w:rPr>
              <w:t>第三人</w:t>
            </w:r>
            <w:r w:rsidRPr="00B86F37">
              <w:rPr>
                <w:spacing w:val="5"/>
              </w:rPr>
              <w:t>(</w:t>
            </w:r>
            <w:r w:rsidRPr="00B86F37">
              <w:rPr>
                <w:rFonts w:hint="eastAsia"/>
                <w:spacing w:val="5"/>
              </w:rPr>
              <w:t>自然人</w:t>
            </w:r>
            <w:r w:rsidRPr="00B86F37">
              <w:rPr>
                <w:spacing w:val="5"/>
              </w:rPr>
              <w:t>)</w:t>
            </w:r>
          </w:p>
        </w:tc>
        <w:tc>
          <w:tcPr>
            <w:tcW w:w="6197" w:type="dxa"/>
            <w:gridSpan w:val="3"/>
          </w:tcPr>
          <w:p w:rsidR="0072531E" w:rsidRDefault="0072531E" w:rsidP="00B86F37">
            <w:pPr>
              <w:pStyle w:val="TableText"/>
              <w:spacing w:before="52" w:line="219" w:lineRule="auto"/>
              <w:ind w:left="102"/>
            </w:pPr>
            <w:r w:rsidRPr="00B86F37">
              <w:rPr>
                <w:rFonts w:hint="eastAsia"/>
                <w:spacing w:val="-2"/>
              </w:rPr>
              <w:t>姓名：</w:t>
            </w:r>
          </w:p>
          <w:p w:rsidR="0072531E" w:rsidRDefault="0072531E" w:rsidP="00B86F37">
            <w:pPr>
              <w:pStyle w:val="TableText"/>
              <w:spacing w:before="114" w:line="219" w:lineRule="auto"/>
              <w:ind w:left="102"/>
            </w:pPr>
            <w:r w:rsidRPr="00B86F37">
              <w:rPr>
                <w:rFonts w:hint="eastAsia"/>
                <w:spacing w:val="3"/>
              </w:rPr>
              <w:t>性别：男□女□</w:t>
            </w:r>
          </w:p>
          <w:p w:rsidR="0072531E" w:rsidRDefault="0072531E" w:rsidP="00B86F37">
            <w:pPr>
              <w:pStyle w:val="TableText"/>
              <w:spacing w:before="84" w:line="230" w:lineRule="auto"/>
              <w:ind w:left="102"/>
            </w:pPr>
            <w:r w:rsidRPr="00B86F37">
              <w:rPr>
                <w:rFonts w:hint="eastAsia"/>
                <w:spacing w:val="-9"/>
              </w:rPr>
              <w:t>出生日期：</w:t>
            </w:r>
            <w:r w:rsidRPr="00B86F37">
              <w:rPr>
                <w:spacing w:val="-9"/>
              </w:rPr>
              <w:t xml:space="preserve">     </w:t>
            </w:r>
            <w:r w:rsidRPr="00B86F37">
              <w:rPr>
                <w:rFonts w:hint="eastAsia"/>
                <w:spacing w:val="-9"/>
              </w:rPr>
              <w:t>年</w:t>
            </w:r>
            <w:r w:rsidRPr="00B86F37">
              <w:rPr>
                <w:spacing w:val="8"/>
              </w:rPr>
              <w:t xml:space="preserve">    </w:t>
            </w:r>
            <w:r w:rsidRPr="00B86F37">
              <w:rPr>
                <w:rFonts w:hint="eastAsia"/>
                <w:spacing w:val="-9"/>
              </w:rPr>
              <w:t>月</w:t>
            </w:r>
            <w:r w:rsidRPr="00B86F37">
              <w:rPr>
                <w:spacing w:val="-9"/>
              </w:rPr>
              <w:t xml:space="preserve">     </w:t>
            </w:r>
            <w:r w:rsidRPr="00B86F37">
              <w:rPr>
                <w:rFonts w:hint="eastAsia"/>
                <w:spacing w:val="-9"/>
              </w:rPr>
              <w:t>日</w:t>
            </w:r>
            <w:r w:rsidRPr="00B86F37">
              <w:rPr>
                <w:spacing w:val="-9"/>
              </w:rPr>
              <w:t xml:space="preserve">         </w:t>
            </w:r>
            <w:r w:rsidRPr="00B86F37">
              <w:rPr>
                <w:spacing w:val="-10"/>
              </w:rPr>
              <w:t xml:space="preserve">    </w:t>
            </w:r>
            <w:r w:rsidRPr="00B86F37">
              <w:rPr>
                <w:rFonts w:hint="eastAsia"/>
                <w:spacing w:val="-10"/>
              </w:rPr>
              <w:t>民族：</w:t>
            </w:r>
          </w:p>
          <w:p w:rsidR="0072531E" w:rsidRDefault="0072531E" w:rsidP="00B86F37">
            <w:pPr>
              <w:pStyle w:val="TableText"/>
              <w:spacing w:before="62" w:line="231" w:lineRule="auto"/>
              <w:ind w:left="102"/>
            </w:pPr>
            <w:r w:rsidRPr="00B86F37">
              <w:rPr>
                <w:rFonts w:hint="eastAsia"/>
                <w:spacing w:val="-10"/>
              </w:rPr>
              <w:t>工作单位：</w:t>
            </w:r>
            <w:r w:rsidRPr="00B86F37">
              <w:rPr>
                <w:spacing w:val="9"/>
              </w:rPr>
              <w:t xml:space="preserve">         </w:t>
            </w:r>
            <w:r w:rsidRPr="00B86F37">
              <w:rPr>
                <w:rFonts w:hint="eastAsia"/>
                <w:spacing w:val="-10"/>
                <w:position w:val="1"/>
              </w:rPr>
              <w:t>职务：</w:t>
            </w:r>
            <w:r w:rsidRPr="00B86F37">
              <w:rPr>
                <w:spacing w:val="-10"/>
                <w:position w:val="1"/>
              </w:rPr>
              <w:t xml:space="preserve">             </w:t>
            </w:r>
            <w:r w:rsidRPr="00B86F37">
              <w:rPr>
                <w:rFonts w:hint="eastAsia"/>
                <w:spacing w:val="-10"/>
              </w:rPr>
              <w:t>联系电话：</w:t>
            </w:r>
          </w:p>
          <w:p w:rsidR="0072531E" w:rsidRDefault="0072531E" w:rsidP="00B86F37">
            <w:pPr>
              <w:pStyle w:val="TableText"/>
              <w:spacing w:before="92" w:line="312" w:lineRule="exact"/>
              <w:ind w:left="102"/>
            </w:pPr>
            <w:r w:rsidRPr="00B86F37">
              <w:rPr>
                <w:rFonts w:hint="eastAsia"/>
                <w:spacing w:val="3"/>
                <w:position w:val="9"/>
              </w:rPr>
              <w:t>住所地</w:t>
            </w:r>
            <w:r w:rsidRPr="00B86F37">
              <w:rPr>
                <w:spacing w:val="3"/>
                <w:position w:val="9"/>
              </w:rPr>
              <w:t>(</w:t>
            </w:r>
            <w:r w:rsidRPr="00B86F37">
              <w:rPr>
                <w:rFonts w:hint="eastAsia"/>
                <w:spacing w:val="3"/>
                <w:position w:val="9"/>
              </w:rPr>
              <w:t>户籍所在地</w:t>
            </w:r>
            <w:r w:rsidRPr="00B86F37">
              <w:rPr>
                <w:spacing w:val="3"/>
                <w:position w:val="9"/>
              </w:rPr>
              <w:t>):</w:t>
            </w:r>
          </w:p>
          <w:p w:rsidR="0072531E" w:rsidRDefault="0072531E" w:rsidP="00B86F37">
            <w:pPr>
              <w:pStyle w:val="TableText"/>
              <w:spacing w:line="199" w:lineRule="auto"/>
              <w:ind w:left="102"/>
            </w:pPr>
            <w:r w:rsidRPr="00B86F37">
              <w:rPr>
                <w:rFonts w:hint="eastAsia"/>
                <w:spacing w:val="-1"/>
              </w:rPr>
              <w:t>经常居住地：</w:t>
            </w:r>
          </w:p>
        </w:tc>
      </w:tr>
      <w:tr w:rsidR="0072531E" w:rsidTr="00B86F37">
        <w:trPr>
          <w:trHeight w:val="3457"/>
        </w:trPr>
        <w:tc>
          <w:tcPr>
            <w:tcW w:w="2792" w:type="dxa"/>
          </w:tcPr>
          <w:p w:rsidR="0072531E" w:rsidRDefault="0072531E" w:rsidP="00B86F37">
            <w:pPr>
              <w:spacing w:line="250" w:lineRule="auto"/>
            </w:pPr>
          </w:p>
          <w:p w:rsidR="0072531E" w:rsidRDefault="0072531E" w:rsidP="00B86F37">
            <w:pPr>
              <w:spacing w:line="251" w:lineRule="auto"/>
            </w:pPr>
          </w:p>
          <w:p w:rsidR="0072531E" w:rsidRDefault="0072531E" w:rsidP="00B86F37">
            <w:pPr>
              <w:spacing w:line="251" w:lineRule="auto"/>
            </w:pPr>
          </w:p>
          <w:p w:rsidR="0072531E" w:rsidRDefault="0072531E" w:rsidP="00B86F37">
            <w:pPr>
              <w:spacing w:line="251" w:lineRule="auto"/>
            </w:pPr>
          </w:p>
          <w:p w:rsidR="0072531E" w:rsidRDefault="0072531E" w:rsidP="00B86F37">
            <w:pPr>
              <w:spacing w:line="251" w:lineRule="auto"/>
            </w:pPr>
          </w:p>
          <w:p w:rsidR="0072531E" w:rsidRDefault="0072531E" w:rsidP="00B86F37">
            <w:pPr>
              <w:pStyle w:val="TableText"/>
              <w:spacing w:before="62" w:line="219" w:lineRule="auto"/>
              <w:ind w:left="105"/>
            </w:pPr>
            <w:r w:rsidRPr="00B86F37">
              <w:rPr>
                <w:rFonts w:hint="eastAsia"/>
                <w:spacing w:val="3"/>
              </w:rPr>
              <w:t>第三人</w:t>
            </w:r>
            <w:r w:rsidRPr="00B86F37">
              <w:rPr>
                <w:spacing w:val="3"/>
              </w:rPr>
              <w:t>(</w:t>
            </w:r>
            <w:r w:rsidRPr="00B86F37">
              <w:rPr>
                <w:rFonts w:hint="eastAsia"/>
                <w:spacing w:val="3"/>
              </w:rPr>
              <w:t>法人、非法人组织</w:t>
            </w:r>
            <w:r w:rsidRPr="00B86F37">
              <w:rPr>
                <w:spacing w:val="3"/>
              </w:rPr>
              <w:t>)</w:t>
            </w:r>
          </w:p>
        </w:tc>
        <w:tc>
          <w:tcPr>
            <w:tcW w:w="6197" w:type="dxa"/>
            <w:gridSpan w:val="3"/>
          </w:tcPr>
          <w:p w:rsidR="0072531E" w:rsidRDefault="0072531E" w:rsidP="00B86F37">
            <w:pPr>
              <w:pStyle w:val="TableText"/>
              <w:spacing w:before="76" w:line="221" w:lineRule="auto"/>
              <w:ind w:left="102"/>
            </w:pPr>
            <w:r w:rsidRPr="00B86F37">
              <w:rPr>
                <w:rFonts w:hint="eastAsia"/>
                <w:spacing w:val="-2"/>
              </w:rPr>
              <w:t>名称：</w:t>
            </w:r>
          </w:p>
          <w:p w:rsidR="0072531E" w:rsidRDefault="0072531E" w:rsidP="00B86F37">
            <w:pPr>
              <w:pStyle w:val="TableText"/>
              <w:spacing w:before="109" w:line="312" w:lineRule="exact"/>
              <w:ind w:left="102"/>
            </w:pPr>
            <w:r w:rsidRPr="00B86F37">
              <w:rPr>
                <w:rFonts w:hint="eastAsia"/>
                <w:spacing w:val="2"/>
                <w:position w:val="9"/>
              </w:rPr>
              <w:t>住所地</w:t>
            </w:r>
            <w:r w:rsidRPr="00B86F37">
              <w:rPr>
                <w:spacing w:val="2"/>
                <w:position w:val="9"/>
              </w:rPr>
              <w:t>(</w:t>
            </w:r>
            <w:r w:rsidRPr="00B86F37">
              <w:rPr>
                <w:rFonts w:hint="eastAsia"/>
                <w:spacing w:val="2"/>
                <w:position w:val="9"/>
              </w:rPr>
              <w:t>主要办事机构所在地</w:t>
            </w:r>
            <w:r w:rsidRPr="00B86F37">
              <w:rPr>
                <w:spacing w:val="2"/>
                <w:position w:val="9"/>
              </w:rPr>
              <w:t>):</w:t>
            </w:r>
          </w:p>
          <w:p w:rsidR="0072531E" w:rsidRDefault="0072531E" w:rsidP="00B86F37">
            <w:pPr>
              <w:pStyle w:val="TableText"/>
              <w:spacing w:line="220" w:lineRule="auto"/>
              <w:ind w:left="102"/>
            </w:pPr>
            <w:r w:rsidRPr="00B86F37">
              <w:rPr>
                <w:rFonts w:hint="eastAsia"/>
                <w:spacing w:val="-1"/>
              </w:rPr>
              <w:t>注册地</w:t>
            </w:r>
            <w:r w:rsidRPr="00B86F37">
              <w:rPr>
                <w:spacing w:val="-1"/>
              </w:rPr>
              <w:t>/</w:t>
            </w:r>
            <w:r w:rsidRPr="00B86F37">
              <w:rPr>
                <w:rFonts w:hint="eastAsia"/>
                <w:spacing w:val="-1"/>
              </w:rPr>
              <w:t>登记地：</w:t>
            </w:r>
          </w:p>
          <w:p w:rsidR="0072531E" w:rsidRDefault="0072531E" w:rsidP="00B86F37">
            <w:pPr>
              <w:pStyle w:val="TableText"/>
              <w:spacing w:before="71" w:line="229" w:lineRule="auto"/>
              <w:ind w:left="102"/>
            </w:pPr>
            <w:r w:rsidRPr="00B86F37">
              <w:rPr>
                <w:rFonts w:hint="eastAsia"/>
                <w:spacing w:val="-9"/>
              </w:rPr>
              <w:t>法定代表人</w:t>
            </w:r>
            <w:r w:rsidRPr="00B86F37">
              <w:rPr>
                <w:spacing w:val="-9"/>
              </w:rPr>
              <w:t>/</w:t>
            </w:r>
            <w:r w:rsidRPr="00B86F37">
              <w:rPr>
                <w:rFonts w:hint="eastAsia"/>
                <w:spacing w:val="-9"/>
              </w:rPr>
              <w:t>主要负责人：</w:t>
            </w:r>
            <w:r w:rsidRPr="00B86F37">
              <w:rPr>
                <w:spacing w:val="8"/>
              </w:rPr>
              <w:t xml:space="preserve">       </w:t>
            </w:r>
            <w:r w:rsidRPr="00B86F37">
              <w:rPr>
                <w:rFonts w:hint="eastAsia"/>
                <w:spacing w:val="-9"/>
                <w:position w:val="-2"/>
              </w:rPr>
              <w:t>职务：</w:t>
            </w:r>
            <w:r w:rsidRPr="00B86F37">
              <w:rPr>
                <w:spacing w:val="1"/>
                <w:position w:val="-2"/>
              </w:rPr>
              <w:t xml:space="preserve">        </w:t>
            </w:r>
            <w:r w:rsidRPr="00B86F37">
              <w:rPr>
                <w:rFonts w:hint="eastAsia"/>
                <w:spacing w:val="-9"/>
              </w:rPr>
              <w:t>联系电话：</w:t>
            </w:r>
          </w:p>
          <w:p w:rsidR="0072531E" w:rsidRDefault="0072531E" w:rsidP="00B86F37">
            <w:pPr>
              <w:pStyle w:val="TableText"/>
              <w:spacing w:before="73" w:line="219" w:lineRule="auto"/>
              <w:ind w:left="102"/>
            </w:pPr>
            <w:r w:rsidRPr="00B86F37">
              <w:rPr>
                <w:rFonts w:hint="eastAsia"/>
                <w:spacing w:val="-1"/>
              </w:rPr>
              <w:t>统一社会信用代码：</w:t>
            </w:r>
          </w:p>
          <w:p w:rsidR="0072531E" w:rsidRDefault="0072531E" w:rsidP="00B86F37">
            <w:pPr>
              <w:pStyle w:val="TableText"/>
              <w:spacing w:before="84" w:line="265" w:lineRule="auto"/>
              <w:ind w:left="102" w:right="545"/>
            </w:pPr>
            <w:r w:rsidRPr="00B86F37">
              <w:rPr>
                <w:rFonts w:hint="eastAsia"/>
                <w:spacing w:val="1"/>
              </w:rPr>
              <w:t>类型：有限责任公司口股份有限公司口上市公司口其他企业法</w:t>
            </w:r>
            <w:r>
              <w:rPr>
                <w:rFonts w:hint="eastAsia"/>
              </w:rPr>
              <w:t>人口</w:t>
            </w:r>
            <w:r>
              <w:t xml:space="preserve"> </w:t>
            </w:r>
            <w:r w:rsidRPr="00B86F37">
              <w:rPr>
                <w:rFonts w:hint="eastAsia"/>
                <w:spacing w:val="1"/>
              </w:rPr>
              <w:t>事业单位口社会团体口基金会口社会服务机构口</w:t>
            </w:r>
          </w:p>
          <w:p w:rsidR="0072531E" w:rsidRDefault="0072531E" w:rsidP="00B86F37">
            <w:pPr>
              <w:pStyle w:val="TableText"/>
              <w:spacing w:before="75" w:line="219" w:lineRule="auto"/>
              <w:jc w:val="right"/>
            </w:pPr>
            <w:r w:rsidRPr="00B86F37">
              <w:rPr>
                <w:rFonts w:hint="eastAsia"/>
                <w:spacing w:val="-7"/>
              </w:rPr>
              <w:t>机关法人口农村集体经济组织法人口城镇农村的合作经济组织法人口基层群</w:t>
            </w:r>
          </w:p>
          <w:p w:rsidR="0072531E" w:rsidRDefault="0072531E" w:rsidP="00B86F37">
            <w:pPr>
              <w:pStyle w:val="TableText"/>
              <w:spacing w:before="116" w:line="219" w:lineRule="auto"/>
              <w:ind w:left="102"/>
            </w:pPr>
            <w:r w:rsidRPr="00B86F37">
              <w:rPr>
                <w:rFonts w:hint="eastAsia"/>
                <w:spacing w:val="3"/>
              </w:rPr>
              <w:t>众性自治组织法人口</w:t>
            </w:r>
          </w:p>
          <w:p w:rsidR="0072531E" w:rsidRDefault="0072531E" w:rsidP="00B86F37">
            <w:pPr>
              <w:pStyle w:val="TableText"/>
              <w:spacing w:before="54" w:line="264" w:lineRule="auto"/>
              <w:ind w:left="102" w:right="926"/>
            </w:pPr>
            <w:r w:rsidRPr="00B86F37">
              <w:rPr>
                <w:rFonts w:hint="eastAsia"/>
                <w:spacing w:val="1"/>
              </w:rPr>
              <w:t>个人独资企业口合伙企业口不具有法人资格的专业服务机构□</w:t>
            </w:r>
            <w:r>
              <w:t xml:space="preserve"> </w:t>
            </w:r>
            <w:r w:rsidRPr="00B86F37">
              <w:rPr>
                <w:rFonts w:hint="eastAsia"/>
                <w:spacing w:val="-2"/>
              </w:rPr>
              <w:t>国有□</w:t>
            </w:r>
            <w:r w:rsidRPr="00B86F37">
              <w:rPr>
                <w:spacing w:val="50"/>
              </w:rPr>
              <w:t xml:space="preserve"> </w:t>
            </w:r>
            <w:r w:rsidRPr="00B86F37">
              <w:rPr>
                <w:spacing w:val="-2"/>
              </w:rPr>
              <w:t>(</w:t>
            </w:r>
            <w:r w:rsidRPr="00B86F37">
              <w:rPr>
                <w:rFonts w:hint="eastAsia"/>
                <w:spacing w:val="-2"/>
              </w:rPr>
              <w:t>控股口参股口</w:t>
            </w:r>
            <w:r w:rsidRPr="00B86F37">
              <w:rPr>
                <w:spacing w:val="-2"/>
              </w:rPr>
              <w:t>)</w:t>
            </w:r>
            <w:r w:rsidRPr="00B86F37">
              <w:rPr>
                <w:rFonts w:hint="eastAsia"/>
                <w:spacing w:val="-2"/>
              </w:rPr>
              <w:t>民营口</w:t>
            </w:r>
          </w:p>
        </w:tc>
      </w:tr>
      <w:tr w:rsidR="0072531E" w:rsidTr="00B86F37">
        <w:trPr>
          <w:trHeight w:val="1399"/>
        </w:trPr>
        <w:tc>
          <w:tcPr>
            <w:tcW w:w="8989" w:type="dxa"/>
            <w:gridSpan w:val="4"/>
          </w:tcPr>
          <w:p w:rsidR="0072531E" w:rsidRDefault="0072531E" w:rsidP="00B86F37">
            <w:pPr>
              <w:spacing w:line="467" w:lineRule="auto"/>
            </w:pPr>
          </w:p>
          <w:p w:rsidR="0072531E" w:rsidRPr="00B86F37" w:rsidRDefault="0072531E" w:rsidP="00B86F37">
            <w:pPr>
              <w:pStyle w:val="TableText"/>
              <w:spacing w:before="95" w:line="219" w:lineRule="auto"/>
              <w:ind w:left="3459"/>
              <w:rPr>
                <w:sz w:val="29"/>
                <w:szCs w:val="29"/>
              </w:rPr>
            </w:pPr>
            <w:r w:rsidRPr="00B86F37">
              <w:rPr>
                <w:rFonts w:hint="eastAsia"/>
                <w:b/>
                <w:bCs/>
                <w:spacing w:val="-5"/>
                <w:sz w:val="29"/>
                <w:szCs w:val="29"/>
              </w:rPr>
              <w:t>诉讼请求和依据</w:t>
            </w:r>
          </w:p>
        </w:tc>
      </w:tr>
      <w:tr w:rsidR="0072531E" w:rsidTr="00B86F37">
        <w:trPr>
          <w:trHeight w:val="644"/>
        </w:trPr>
        <w:tc>
          <w:tcPr>
            <w:tcW w:w="2792" w:type="dxa"/>
          </w:tcPr>
          <w:p w:rsidR="0072531E" w:rsidRDefault="0072531E" w:rsidP="00B86F37">
            <w:pPr>
              <w:pStyle w:val="TableText"/>
              <w:spacing w:before="166" w:line="219" w:lineRule="auto"/>
              <w:ind w:left="105"/>
            </w:pPr>
            <w:r w:rsidRPr="00B86F37">
              <w:rPr>
                <w:spacing w:val="2"/>
              </w:rPr>
              <w:t>1.</w:t>
            </w:r>
            <w:r w:rsidRPr="00B86F37">
              <w:rPr>
                <w:rFonts w:hint="eastAsia"/>
                <w:spacing w:val="2"/>
              </w:rPr>
              <w:t>本金</w:t>
            </w:r>
          </w:p>
        </w:tc>
        <w:tc>
          <w:tcPr>
            <w:tcW w:w="6197" w:type="dxa"/>
            <w:gridSpan w:val="3"/>
          </w:tcPr>
          <w:p w:rsidR="0072531E" w:rsidRDefault="0072531E" w:rsidP="00B86F37">
            <w:pPr>
              <w:pStyle w:val="TableText"/>
              <w:spacing w:before="126" w:line="219" w:lineRule="auto"/>
              <w:ind w:left="102"/>
            </w:pPr>
            <w:r w:rsidRPr="00B86F37">
              <w:rPr>
                <w:rFonts w:hint="eastAsia"/>
                <w:spacing w:val="-2"/>
              </w:rPr>
              <w:t>截至</w:t>
            </w:r>
            <w:r w:rsidRPr="00B86F37">
              <w:rPr>
                <w:spacing w:val="-2"/>
              </w:rPr>
              <w:t xml:space="preserve">   </w:t>
            </w:r>
            <w:r w:rsidRPr="00B86F37">
              <w:rPr>
                <w:rFonts w:hint="eastAsia"/>
                <w:spacing w:val="-2"/>
              </w:rPr>
              <w:t>年</w:t>
            </w:r>
            <w:r w:rsidRPr="00B86F37">
              <w:rPr>
                <w:spacing w:val="-2"/>
              </w:rPr>
              <w:t xml:space="preserve">  </w:t>
            </w:r>
            <w:r w:rsidRPr="00B86F37">
              <w:rPr>
                <w:rFonts w:hint="eastAsia"/>
                <w:spacing w:val="-2"/>
              </w:rPr>
              <w:t>月</w:t>
            </w:r>
            <w:r w:rsidRPr="00B86F37">
              <w:rPr>
                <w:spacing w:val="21"/>
              </w:rPr>
              <w:t xml:space="preserve">  </w:t>
            </w:r>
            <w:r w:rsidRPr="00B86F37">
              <w:rPr>
                <w:rFonts w:hint="eastAsia"/>
                <w:spacing w:val="-2"/>
              </w:rPr>
              <w:t>日止，尚欠本金</w:t>
            </w:r>
            <w:r w:rsidRPr="00B86F37">
              <w:rPr>
                <w:spacing w:val="2"/>
              </w:rPr>
              <w:t xml:space="preserve">         </w:t>
            </w:r>
            <w:r w:rsidRPr="00B86F37">
              <w:rPr>
                <w:rFonts w:hint="eastAsia"/>
                <w:spacing w:val="-2"/>
              </w:rPr>
              <w:t>元</w:t>
            </w:r>
            <w:r w:rsidRPr="00B86F37">
              <w:rPr>
                <w:spacing w:val="-2"/>
              </w:rPr>
              <w:t>(</w:t>
            </w:r>
            <w:r w:rsidRPr="00B86F37">
              <w:rPr>
                <w:rFonts w:hint="eastAsia"/>
                <w:spacing w:val="-2"/>
              </w:rPr>
              <w:t>人民币，下同；如外币需</w:t>
            </w:r>
          </w:p>
          <w:p w:rsidR="0072531E" w:rsidRDefault="0072531E" w:rsidP="00B86F37">
            <w:pPr>
              <w:pStyle w:val="TableText"/>
              <w:spacing w:before="75" w:line="201" w:lineRule="auto"/>
              <w:ind w:left="102"/>
            </w:pPr>
            <w:r w:rsidRPr="00B86F37">
              <w:rPr>
                <w:rFonts w:hint="eastAsia"/>
                <w:spacing w:val="6"/>
              </w:rPr>
              <w:t>特别注明</w:t>
            </w:r>
            <w:r w:rsidRPr="00B86F37">
              <w:rPr>
                <w:spacing w:val="6"/>
              </w:rPr>
              <w:t>);</w:t>
            </w:r>
          </w:p>
        </w:tc>
      </w:tr>
    </w:tbl>
    <w:p w:rsidR="0072531E" w:rsidRDefault="0072531E"/>
    <w:p w:rsidR="0072531E" w:rsidRDefault="0072531E">
      <w:pPr>
        <w:sectPr w:rsidR="0072531E">
          <w:headerReference w:type="default" r:id="rId10"/>
          <w:footerReference w:type="default" r:id="rId11"/>
          <w:pgSz w:w="11790" w:h="16870"/>
          <w:pgMar w:top="643" w:right="1335" w:bottom="1040" w:left="1454" w:header="544" w:footer="784" w:gutter="0"/>
          <w:cols w:space="720"/>
        </w:sectPr>
      </w:pPr>
    </w:p>
    <w:p w:rsidR="0072531E" w:rsidRDefault="0072531E">
      <w:pPr>
        <w:spacing w:before="30"/>
      </w:pPr>
    </w:p>
    <w:p w:rsidR="0072531E" w:rsidRDefault="0072531E">
      <w:pPr>
        <w:spacing w:before="30"/>
      </w:pPr>
    </w:p>
    <w:p w:rsidR="0072531E" w:rsidRDefault="0072531E">
      <w:pPr>
        <w:spacing w:before="30"/>
      </w:pPr>
    </w:p>
    <w:p w:rsidR="0072531E" w:rsidRDefault="0072531E">
      <w:pPr>
        <w:spacing w:before="29"/>
      </w:pPr>
    </w:p>
    <w:tbl>
      <w:tblPr>
        <w:tblW w:w="89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82"/>
        <w:gridCol w:w="672"/>
        <w:gridCol w:w="1323"/>
        <w:gridCol w:w="4192"/>
      </w:tblGrid>
      <w:tr w:rsidR="0072531E" w:rsidTr="00B86F37">
        <w:trPr>
          <w:trHeight w:val="934"/>
        </w:trPr>
        <w:tc>
          <w:tcPr>
            <w:tcW w:w="2782" w:type="dxa"/>
          </w:tcPr>
          <w:p w:rsidR="0072531E" w:rsidRDefault="0072531E" w:rsidP="00B86F37">
            <w:pPr>
              <w:spacing w:line="324" w:lineRule="auto"/>
            </w:pPr>
          </w:p>
          <w:p w:rsidR="0072531E" w:rsidRPr="00B86F37" w:rsidRDefault="0072531E" w:rsidP="00B86F37">
            <w:pPr>
              <w:pStyle w:val="TableText"/>
              <w:spacing w:before="58" w:line="221" w:lineRule="auto"/>
              <w:ind w:left="94"/>
              <w:rPr>
                <w:sz w:val="18"/>
                <w:szCs w:val="18"/>
              </w:rPr>
            </w:pPr>
            <w:r w:rsidRPr="00B86F37">
              <w:rPr>
                <w:spacing w:val="3"/>
                <w:sz w:val="18"/>
                <w:szCs w:val="18"/>
              </w:rPr>
              <w:t>2.</w:t>
            </w:r>
            <w:r w:rsidRPr="00B86F37">
              <w:rPr>
                <w:rFonts w:hint="eastAsia"/>
                <w:spacing w:val="3"/>
                <w:sz w:val="18"/>
                <w:szCs w:val="18"/>
              </w:rPr>
              <w:t>利息</w:t>
            </w:r>
          </w:p>
        </w:tc>
        <w:tc>
          <w:tcPr>
            <w:tcW w:w="6187" w:type="dxa"/>
            <w:gridSpan w:val="3"/>
          </w:tcPr>
          <w:p w:rsidR="0072531E" w:rsidRPr="00B86F37" w:rsidRDefault="0072531E" w:rsidP="00B86F37">
            <w:pPr>
              <w:pStyle w:val="TableText"/>
              <w:spacing w:before="52" w:line="360" w:lineRule="exact"/>
              <w:ind w:left="112"/>
              <w:rPr>
                <w:sz w:val="18"/>
                <w:szCs w:val="18"/>
              </w:rPr>
            </w:pPr>
            <w:r w:rsidRPr="00B86F37">
              <w:rPr>
                <w:rFonts w:hint="eastAsia"/>
                <w:spacing w:val="-7"/>
                <w:position w:val="13"/>
                <w:sz w:val="18"/>
                <w:szCs w:val="18"/>
              </w:rPr>
              <w:t>截至</w:t>
            </w:r>
            <w:r w:rsidRPr="00B86F37">
              <w:rPr>
                <w:spacing w:val="-7"/>
                <w:position w:val="13"/>
                <w:sz w:val="18"/>
                <w:szCs w:val="18"/>
              </w:rPr>
              <w:t xml:space="preserve">   </w:t>
            </w:r>
            <w:r w:rsidRPr="00B86F37">
              <w:rPr>
                <w:rFonts w:hint="eastAsia"/>
                <w:spacing w:val="-7"/>
                <w:position w:val="13"/>
                <w:sz w:val="18"/>
                <w:szCs w:val="18"/>
              </w:rPr>
              <w:t>年</w:t>
            </w:r>
            <w:r w:rsidRPr="00B86F37">
              <w:rPr>
                <w:spacing w:val="9"/>
                <w:position w:val="13"/>
                <w:sz w:val="18"/>
                <w:szCs w:val="18"/>
              </w:rPr>
              <w:t xml:space="preserve">  </w:t>
            </w:r>
            <w:r w:rsidRPr="00B86F37">
              <w:rPr>
                <w:rFonts w:hint="eastAsia"/>
                <w:spacing w:val="-7"/>
                <w:position w:val="13"/>
                <w:sz w:val="18"/>
                <w:szCs w:val="18"/>
              </w:rPr>
              <w:t>月</w:t>
            </w:r>
            <w:r w:rsidRPr="00B86F37">
              <w:rPr>
                <w:spacing w:val="43"/>
                <w:position w:val="13"/>
                <w:sz w:val="18"/>
                <w:szCs w:val="18"/>
              </w:rPr>
              <w:t xml:space="preserve"> </w:t>
            </w:r>
            <w:r w:rsidRPr="00B86F37">
              <w:rPr>
                <w:rFonts w:hint="eastAsia"/>
                <w:spacing w:val="-7"/>
                <w:position w:val="13"/>
                <w:sz w:val="18"/>
                <w:szCs w:val="18"/>
              </w:rPr>
              <w:t>日止，欠利息</w:t>
            </w:r>
            <w:r w:rsidRPr="00B86F37">
              <w:rPr>
                <w:spacing w:val="4"/>
                <w:position w:val="13"/>
                <w:sz w:val="18"/>
                <w:szCs w:val="18"/>
              </w:rPr>
              <w:t xml:space="preserve">    </w:t>
            </w:r>
            <w:r w:rsidRPr="00B86F37">
              <w:rPr>
                <w:rFonts w:hint="eastAsia"/>
                <w:spacing w:val="-7"/>
                <w:position w:val="13"/>
                <w:sz w:val="18"/>
                <w:szCs w:val="18"/>
              </w:rPr>
              <w:t>元；</w:t>
            </w:r>
            <w:r w:rsidRPr="00B86F37">
              <w:rPr>
                <w:spacing w:val="-7"/>
                <w:position w:val="13"/>
                <w:sz w:val="18"/>
                <w:szCs w:val="18"/>
              </w:rPr>
              <w:t xml:space="preserve">   </w:t>
            </w:r>
            <w:r w:rsidRPr="00B86F37">
              <w:rPr>
                <w:rFonts w:hint="eastAsia"/>
                <w:spacing w:val="-7"/>
                <w:position w:val="13"/>
                <w:sz w:val="18"/>
                <w:szCs w:val="18"/>
              </w:rPr>
              <w:t>计算方式：</w:t>
            </w:r>
          </w:p>
          <w:p w:rsidR="0072531E" w:rsidRPr="00B86F37" w:rsidRDefault="0072531E" w:rsidP="00B86F37">
            <w:pPr>
              <w:pStyle w:val="TableText"/>
              <w:spacing w:line="219" w:lineRule="auto"/>
              <w:ind w:left="112"/>
              <w:rPr>
                <w:sz w:val="18"/>
                <w:szCs w:val="18"/>
              </w:rPr>
            </w:pPr>
            <w:r w:rsidRPr="00B86F37">
              <w:rPr>
                <w:rFonts w:hint="eastAsia"/>
                <w:spacing w:val="1"/>
                <w:sz w:val="18"/>
                <w:szCs w:val="18"/>
              </w:rPr>
              <w:t>是否请求支付至实际清偿之日止：是口否□</w:t>
            </w:r>
          </w:p>
        </w:tc>
      </w:tr>
      <w:tr w:rsidR="0072531E" w:rsidTr="00B86F37">
        <w:trPr>
          <w:trHeight w:val="810"/>
        </w:trPr>
        <w:tc>
          <w:tcPr>
            <w:tcW w:w="2782" w:type="dxa"/>
          </w:tcPr>
          <w:p w:rsidR="0072531E" w:rsidRDefault="0072531E" w:rsidP="00B86F37">
            <w:pPr>
              <w:spacing w:line="258" w:lineRule="auto"/>
            </w:pPr>
          </w:p>
          <w:p w:rsidR="0072531E" w:rsidRPr="00B86F37" w:rsidRDefault="0072531E" w:rsidP="00B86F37">
            <w:pPr>
              <w:pStyle w:val="TableText"/>
              <w:spacing w:before="58" w:line="219" w:lineRule="auto"/>
              <w:ind w:left="94"/>
              <w:rPr>
                <w:sz w:val="18"/>
                <w:szCs w:val="18"/>
              </w:rPr>
            </w:pPr>
            <w:r w:rsidRPr="00B86F37">
              <w:rPr>
                <w:spacing w:val="1"/>
                <w:sz w:val="18"/>
                <w:szCs w:val="18"/>
              </w:rPr>
              <w:t>3.</w:t>
            </w:r>
            <w:r w:rsidRPr="00B86F37">
              <w:rPr>
                <w:rFonts w:hint="eastAsia"/>
                <w:spacing w:val="1"/>
                <w:sz w:val="18"/>
                <w:szCs w:val="18"/>
              </w:rPr>
              <w:t>是否要求提前还款或解除合同</w:t>
            </w:r>
          </w:p>
        </w:tc>
        <w:tc>
          <w:tcPr>
            <w:tcW w:w="6187" w:type="dxa"/>
            <w:gridSpan w:val="3"/>
          </w:tcPr>
          <w:p w:rsidR="0072531E" w:rsidRPr="00B86F37" w:rsidRDefault="0072531E" w:rsidP="00B86F37">
            <w:pPr>
              <w:pStyle w:val="TableText"/>
              <w:spacing w:before="108" w:line="310" w:lineRule="exact"/>
              <w:ind w:left="112"/>
              <w:rPr>
                <w:sz w:val="18"/>
                <w:szCs w:val="18"/>
              </w:rPr>
            </w:pPr>
            <w:r w:rsidRPr="00B86F37">
              <w:rPr>
                <w:rFonts w:hint="eastAsia"/>
                <w:spacing w:val="1"/>
                <w:position w:val="9"/>
                <w:sz w:val="18"/>
                <w:szCs w:val="18"/>
              </w:rPr>
              <w:t>是□</w:t>
            </w:r>
            <w:r w:rsidRPr="00B86F37">
              <w:rPr>
                <w:spacing w:val="1"/>
                <w:position w:val="9"/>
                <w:sz w:val="18"/>
                <w:szCs w:val="18"/>
              </w:rPr>
              <w:t xml:space="preserve">  </w:t>
            </w:r>
            <w:r w:rsidRPr="00B86F37">
              <w:rPr>
                <w:rFonts w:hint="eastAsia"/>
                <w:spacing w:val="1"/>
                <w:position w:val="9"/>
                <w:sz w:val="18"/>
                <w:szCs w:val="18"/>
              </w:rPr>
              <w:t>提前还款</w:t>
            </w:r>
            <w:r w:rsidRPr="00B86F37">
              <w:rPr>
                <w:spacing w:val="1"/>
                <w:position w:val="9"/>
                <w:sz w:val="18"/>
                <w:szCs w:val="18"/>
              </w:rPr>
              <w:t>(</w:t>
            </w:r>
            <w:r w:rsidRPr="00B86F37">
              <w:rPr>
                <w:rFonts w:hint="eastAsia"/>
                <w:spacing w:val="1"/>
                <w:position w:val="9"/>
                <w:sz w:val="18"/>
                <w:szCs w:val="18"/>
              </w:rPr>
              <w:t>加速到期</w:t>
            </w:r>
            <w:r w:rsidRPr="00B86F37">
              <w:rPr>
                <w:spacing w:val="1"/>
                <w:position w:val="9"/>
                <w:sz w:val="18"/>
                <w:szCs w:val="18"/>
              </w:rPr>
              <w:t>)</w:t>
            </w:r>
            <w:r w:rsidRPr="00B86F37">
              <w:rPr>
                <w:rFonts w:hint="eastAsia"/>
                <w:spacing w:val="1"/>
                <w:position w:val="9"/>
                <w:sz w:val="18"/>
                <w:szCs w:val="18"/>
              </w:rPr>
              <w:t>□</w:t>
            </w:r>
            <w:r w:rsidRPr="00B86F37">
              <w:rPr>
                <w:spacing w:val="1"/>
                <w:position w:val="9"/>
                <w:sz w:val="18"/>
                <w:szCs w:val="18"/>
              </w:rPr>
              <w:t>/</w:t>
            </w:r>
            <w:r w:rsidRPr="00B86F37">
              <w:rPr>
                <w:rFonts w:hint="eastAsia"/>
                <w:spacing w:val="1"/>
                <w:position w:val="9"/>
                <w:sz w:val="18"/>
                <w:szCs w:val="18"/>
              </w:rPr>
              <w:t>解除合同口</w:t>
            </w:r>
          </w:p>
          <w:p w:rsidR="0072531E" w:rsidRPr="00B86F37" w:rsidRDefault="0072531E" w:rsidP="00B86F37">
            <w:pPr>
              <w:pStyle w:val="TableText"/>
              <w:spacing w:line="220" w:lineRule="auto"/>
              <w:ind w:left="102"/>
              <w:rPr>
                <w:sz w:val="18"/>
                <w:szCs w:val="18"/>
              </w:rPr>
            </w:pPr>
            <w:r w:rsidRPr="00B86F37">
              <w:rPr>
                <w:rFonts w:hint="eastAsia"/>
                <w:spacing w:val="13"/>
                <w:sz w:val="18"/>
                <w:szCs w:val="18"/>
              </w:rPr>
              <w:t>否□</w:t>
            </w:r>
          </w:p>
        </w:tc>
      </w:tr>
      <w:tr w:rsidR="0072531E" w:rsidTr="00B86F37">
        <w:trPr>
          <w:trHeight w:val="899"/>
        </w:trPr>
        <w:tc>
          <w:tcPr>
            <w:tcW w:w="2782" w:type="dxa"/>
          </w:tcPr>
          <w:p w:rsidR="0072531E" w:rsidRPr="00B86F37" w:rsidRDefault="0072531E" w:rsidP="00B86F37">
            <w:pPr>
              <w:pStyle w:val="TableText"/>
              <w:spacing w:before="158" w:line="219" w:lineRule="auto"/>
              <w:ind w:left="94"/>
              <w:rPr>
                <w:sz w:val="18"/>
                <w:szCs w:val="18"/>
              </w:rPr>
            </w:pPr>
            <w:r w:rsidRPr="00B86F37">
              <w:rPr>
                <w:spacing w:val="-1"/>
                <w:sz w:val="18"/>
                <w:szCs w:val="18"/>
              </w:rPr>
              <w:t>4.</w:t>
            </w:r>
            <w:r w:rsidRPr="00B86F37">
              <w:rPr>
                <w:rFonts w:hint="eastAsia"/>
                <w:spacing w:val="-1"/>
                <w:sz w:val="18"/>
                <w:szCs w:val="18"/>
              </w:rPr>
              <w:t>是否主张担保权利</w:t>
            </w:r>
          </w:p>
        </w:tc>
        <w:tc>
          <w:tcPr>
            <w:tcW w:w="672" w:type="dxa"/>
            <w:tcBorders>
              <w:right w:val="nil"/>
            </w:tcBorders>
          </w:tcPr>
          <w:p w:rsidR="0072531E" w:rsidRPr="00B86F37" w:rsidRDefault="0072531E" w:rsidP="00B86F37">
            <w:pPr>
              <w:pStyle w:val="TableText"/>
              <w:spacing w:before="131" w:line="337" w:lineRule="exact"/>
              <w:ind w:left="123"/>
              <w:rPr>
                <w:sz w:val="18"/>
                <w:szCs w:val="18"/>
              </w:rPr>
            </w:pPr>
            <w:r w:rsidRPr="00B86F37">
              <w:rPr>
                <w:rFonts w:hint="eastAsia"/>
                <w:spacing w:val="13"/>
                <w:position w:val="11"/>
                <w:sz w:val="18"/>
                <w:szCs w:val="18"/>
              </w:rPr>
              <w:t>是□</w:t>
            </w:r>
          </w:p>
          <w:p w:rsidR="0072531E" w:rsidRPr="00B86F37" w:rsidRDefault="0072531E" w:rsidP="00B86F37">
            <w:pPr>
              <w:pStyle w:val="TableText"/>
              <w:spacing w:line="220" w:lineRule="auto"/>
              <w:ind w:left="102"/>
              <w:rPr>
                <w:sz w:val="18"/>
                <w:szCs w:val="18"/>
              </w:rPr>
            </w:pPr>
            <w:r w:rsidRPr="00B86F37">
              <w:rPr>
                <w:rFonts w:hint="eastAsia"/>
                <w:spacing w:val="13"/>
                <w:sz w:val="18"/>
                <w:szCs w:val="18"/>
              </w:rPr>
              <w:t>否□</w:t>
            </w:r>
          </w:p>
        </w:tc>
        <w:tc>
          <w:tcPr>
            <w:tcW w:w="5515" w:type="dxa"/>
            <w:gridSpan w:val="2"/>
            <w:tcBorders>
              <w:left w:val="nil"/>
            </w:tcBorders>
          </w:tcPr>
          <w:p w:rsidR="0072531E" w:rsidRPr="00B86F37" w:rsidRDefault="0072531E" w:rsidP="00B86F37">
            <w:pPr>
              <w:pStyle w:val="TableText"/>
              <w:spacing w:before="128" w:line="219" w:lineRule="auto"/>
              <w:ind w:left="155"/>
              <w:rPr>
                <w:sz w:val="18"/>
                <w:szCs w:val="18"/>
              </w:rPr>
            </w:pPr>
            <w:r w:rsidRPr="00B86F37">
              <w:rPr>
                <w:rFonts w:hint="eastAsia"/>
                <w:sz w:val="18"/>
                <w:szCs w:val="18"/>
              </w:rPr>
              <w:t>内容：</w:t>
            </w:r>
          </w:p>
        </w:tc>
      </w:tr>
      <w:tr w:rsidR="0072531E" w:rsidTr="00B86F37">
        <w:trPr>
          <w:trHeight w:val="949"/>
        </w:trPr>
        <w:tc>
          <w:tcPr>
            <w:tcW w:w="2782" w:type="dxa"/>
          </w:tcPr>
          <w:p w:rsidR="0072531E" w:rsidRPr="00B86F37" w:rsidRDefault="0072531E" w:rsidP="00B86F37">
            <w:pPr>
              <w:pStyle w:val="TableText"/>
              <w:spacing w:before="229" w:line="219" w:lineRule="auto"/>
              <w:ind w:left="94"/>
              <w:rPr>
                <w:sz w:val="18"/>
                <w:szCs w:val="18"/>
              </w:rPr>
            </w:pPr>
            <w:r w:rsidRPr="00B86F37">
              <w:rPr>
                <w:spacing w:val="1"/>
                <w:sz w:val="18"/>
                <w:szCs w:val="18"/>
              </w:rPr>
              <w:t>5.</w:t>
            </w:r>
            <w:r w:rsidRPr="00B86F37">
              <w:rPr>
                <w:rFonts w:hint="eastAsia"/>
                <w:spacing w:val="1"/>
                <w:sz w:val="18"/>
                <w:szCs w:val="18"/>
              </w:rPr>
              <w:t>是否主张实现债权的费用</w:t>
            </w:r>
          </w:p>
        </w:tc>
        <w:tc>
          <w:tcPr>
            <w:tcW w:w="6187" w:type="dxa"/>
            <w:gridSpan w:val="3"/>
          </w:tcPr>
          <w:p w:rsidR="0072531E" w:rsidRPr="00B86F37" w:rsidRDefault="0072531E" w:rsidP="00B86F37">
            <w:pPr>
              <w:pStyle w:val="TableText"/>
              <w:spacing w:before="92" w:line="226" w:lineRule="auto"/>
              <w:ind w:left="102"/>
              <w:rPr>
                <w:sz w:val="18"/>
                <w:szCs w:val="18"/>
              </w:rPr>
            </w:pPr>
            <w:r w:rsidRPr="00B86F37">
              <w:rPr>
                <w:rFonts w:hint="eastAsia"/>
                <w:spacing w:val="5"/>
                <w:position w:val="2"/>
                <w:sz w:val="18"/>
                <w:szCs w:val="18"/>
              </w:rPr>
              <w:t>是口</w:t>
            </w:r>
            <w:r w:rsidRPr="00B86F37">
              <w:rPr>
                <w:spacing w:val="36"/>
                <w:w w:val="101"/>
                <w:position w:val="2"/>
                <w:sz w:val="18"/>
                <w:szCs w:val="18"/>
              </w:rPr>
              <w:t xml:space="preserve">  </w:t>
            </w:r>
            <w:r w:rsidRPr="00B86F37">
              <w:rPr>
                <w:rFonts w:hint="eastAsia"/>
                <w:spacing w:val="5"/>
                <w:position w:val="-1"/>
                <w:sz w:val="18"/>
                <w:szCs w:val="18"/>
              </w:rPr>
              <w:t>明细：</w:t>
            </w:r>
          </w:p>
          <w:p w:rsidR="0072531E" w:rsidRPr="00B86F37" w:rsidRDefault="0072531E" w:rsidP="00B86F37">
            <w:pPr>
              <w:pStyle w:val="TableText"/>
              <w:spacing w:before="46" w:line="220" w:lineRule="auto"/>
              <w:ind w:left="123"/>
              <w:rPr>
                <w:sz w:val="18"/>
                <w:szCs w:val="18"/>
              </w:rPr>
            </w:pPr>
            <w:r w:rsidRPr="00B86F37">
              <w:rPr>
                <w:rFonts w:hint="eastAsia"/>
                <w:spacing w:val="13"/>
                <w:sz w:val="18"/>
                <w:szCs w:val="18"/>
              </w:rPr>
              <w:t>否□</w:t>
            </w:r>
          </w:p>
        </w:tc>
      </w:tr>
      <w:tr w:rsidR="0072531E" w:rsidTr="00B86F37">
        <w:trPr>
          <w:trHeight w:val="689"/>
        </w:trPr>
        <w:tc>
          <w:tcPr>
            <w:tcW w:w="2782" w:type="dxa"/>
          </w:tcPr>
          <w:p w:rsidR="0072531E" w:rsidRPr="00B86F37" w:rsidRDefault="0072531E" w:rsidP="00B86F37">
            <w:pPr>
              <w:pStyle w:val="TableText"/>
              <w:spacing w:before="170" w:line="220" w:lineRule="auto"/>
              <w:ind w:left="94"/>
              <w:rPr>
                <w:sz w:val="18"/>
                <w:szCs w:val="18"/>
              </w:rPr>
            </w:pPr>
            <w:r w:rsidRPr="00B86F37">
              <w:rPr>
                <w:spacing w:val="-2"/>
                <w:sz w:val="18"/>
                <w:szCs w:val="18"/>
              </w:rPr>
              <w:t>6.</w:t>
            </w:r>
            <w:r w:rsidRPr="00B86F37">
              <w:rPr>
                <w:rFonts w:hint="eastAsia"/>
                <w:spacing w:val="-2"/>
                <w:sz w:val="18"/>
                <w:szCs w:val="18"/>
              </w:rPr>
              <w:t>其他请求</w:t>
            </w:r>
          </w:p>
        </w:tc>
        <w:tc>
          <w:tcPr>
            <w:tcW w:w="6187" w:type="dxa"/>
            <w:gridSpan w:val="3"/>
          </w:tcPr>
          <w:p w:rsidR="0072531E" w:rsidRDefault="0072531E"/>
        </w:tc>
      </w:tr>
      <w:tr w:rsidR="0072531E" w:rsidTr="00B86F37">
        <w:trPr>
          <w:trHeight w:val="650"/>
        </w:trPr>
        <w:tc>
          <w:tcPr>
            <w:tcW w:w="2782" w:type="dxa"/>
          </w:tcPr>
          <w:p w:rsidR="0072531E" w:rsidRPr="00B86F37" w:rsidRDefault="0072531E" w:rsidP="00B86F37">
            <w:pPr>
              <w:pStyle w:val="TableText"/>
              <w:spacing w:before="151" w:line="219" w:lineRule="auto"/>
              <w:ind w:left="94"/>
              <w:rPr>
                <w:sz w:val="18"/>
                <w:szCs w:val="18"/>
              </w:rPr>
            </w:pPr>
            <w:r w:rsidRPr="00B86F37">
              <w:rPr>
                <w:spacing w:val="-2"/>
                <w:sz w:val="18"/>
                <w:szCs w:val="18"/>
              </w:rPr>
              <w:t>7.</w:t>
            </w:r>
            <w:r w:rsidRPr="00B86F37">
              <w:rPr>
                <w:rFonts w:hint="eastAsia"/>
                <w:spacing w:val="-2"/>
                <w:sz w:val="18"/>
                <w:szCs w:val="18"/>
              </w:rPr>
              <w:t>标的总额</w:t>
            </w:r>
          </w:p>
        </w:tc>
        <w:tc>
          <w:tcPr>
            <w:tcW w:w="6187" w:type="dxa"/>
            <w:gridSpan w:val="3"/>
          </w:tcPr>
          <w:p w:rsidR="0072531E" w:rsidRDefault="0072531E"/>
        </w:tc>
      </w:tr>
      <w:tr w:rsidR="0072531E" w:rsidTr="00B86F37">
        <w:trPr>
          <w:trHeight w:val="949"/>
        </w:trPr>
        <w:tc>
          <w:tcPr>
            <w:tcW w:w="2782" w:type="dxa"/>
          </w:tcPr>
          <w:p w:rsidR="0072531E" w:rsidRPr="00B86F37" w:rsidRDefault="0072531E" w:rsidP="00B86F37">
            <w:pPr>
              <w:pStyle w:val="TableText"/>
              <w:spacing w:before="150" w:line="219" w:lineRule="auto"/>
              <w:ind w:left="94"/>
              <w:rPr>
                <w:sz w:val="18"/>
                <w:szCs w:val="18"/>
              </w:rPr>
            </w:pPr>
            <w:r w:rsidRPr="00B86F37">
              <w:rPr>
                <w:spacing w:val="-2"/>
                <w:sz w:val="18"/>
                <w:szCs w:val="18"/>
              </w:rPr>
              <w:t>8.</w:t>
            </w:r>
            <w:r w:rsidRPr="00B86F37">
              <w:rPr>
                <w:rFonts w:hint="eastAsia"/>
                <w:spacing w:val="-2"/>
                <w:sz w:val="18"/>
                <w:szCs w:val="18"/>
              </w:rPr>
              <w:t>请求依据</w:t>
            </w:r>
          </w:p>
        </w:tc>
        <w:tc>
          <w:tcPr>
            <w:tcW w:w="6187" w:type="dxa"/>
            <w:gridSpan w:val="3"/>
          </w:tcPr>
          <w:p w:rsidR="0072531E" w:rsidRPr="00B86F37" w:rsidRDefault="0072531E" w:rsidP="00B86F37">
            <w:pPr>
              <w:pStyle w:val="TableText"/>
              <w:spacing w:before="152" w:line="479" w:lineRule="exact"/>
              <w:ind w:left="132"/>
              <w:rPr>
                <w:sz w:val="18"/>
                <w:szCs w:val="18"/>
              </w:rPr>
            </w:pPr>
            <w:r w:rsidRPr="00B86F37">
              <w:rPr>
                <w:rFonts w:hint="eastAsia"/>
                <w:position w:val="23"/>
                <w:sz w:val="18"/>
                <w:szCs w:val="18"/>
              </w:rPr>
              <w:t>合同约定：</w:t>
            </w:r>
          </w:p>
          <w:p w:rsidR="0072531E" w:rsidRPr="00B86F37" w:rsidRDefault="0072531E" w:rsidP="00B86F37">
            <w:pPr>
              <w:pStyle w:val="TableText"/>
              <w:spacing w:line="219" w:lineRule="auto"/>
              <w:ind w:left="102"/>
              <w:rPr>
                <w:sz w:val="18"/>
                <w:szCs w:val="18"/>
              </w:rPr>
            </w:pPr>
            <w:r w:rsidRPr="00B86F37">
              <w:rPr>
                <w:rFonts w:hint="eastAsia"/>
                <w:spacing w:val="-1"/>
                <w:sz w:val="18"/>
                <w:szCs w:val="18"/>
              </w:rPr>
              <w:t>法律规定：</w:t>
            </w:r>
          </w:p>
        </w:tc>
      </w:tr>
      <w:tr w:rsidR="0072531E" w:rsidTr="00B86F37">
        <w:trPr>
          <w:trHeight w:val="859"/>
        </w:trPr>
        <w:tc>
          <w:tcPr>
            <w:tcW w:w="8969" w:type="dxa"/>
            <w:gridSpan w:val="4"/>
          </w:tcPr>
          <w:p w:rsidR="0072531E" w:rsidRPr="00B86F37" w:rsidRDefault="0072531E" w:rsidP="00B86F37">
            <w:pPr>
              <w:pStyle w:val="TableText"/>
              <w:spacing w:before="201" w:line="219" w:lineRule="auto"/>
              <w:ind w:left="3179"/>
              <w:rPr>
                <w:sz w:val="29"/>
                <w:szCs w:val="29"/>
              </w:rPr>
            </w:pPr>
            <w:r w:rsidRPr="00B86F37">
              <w:rPr>
                <w:rFonts w:hint="eastAsia"/>
                <w:b/>
                <w:bCs/>
                <w:spacing w:val="-3"/>
                <w:sz w:val="29"/>
                <w:szCs w:val="29"/>
              </w:rPr>
              <w:t>约定管辖和诉讼保全</w:t>
            </w:r>
          </w:p>
        </w:tc>
      </w:tr>
      <w:tr w:rsidR="0072531E" w:rsidTr="00B86F37">
        <w:trPr>
          <w:trHeight w:val="879"/>
        </w:trPr>
        <w:tc>
          <w:tcPr>
            <w:tcW w:w="2782" w:type="dxa"/>
          </w:tcPr>
          <w:p w:rsidR="0072531E" w:rsidRPr="00B86F37" w:rsidRDefault="0072531E" w:rsidP="00B86F37">
            <w:pPr>
              <w:pStyle w:val="TableText"/>
              <w:spacing w:before="242" w:line="219" w:lineRule="auto"/>
              <w:ind w:left="94"/>
              <w:rPr>
                <w:sz w:val="18"/>
                <w:szCs w:val="18"/>
              </w:rPr>
            </w:pPr>
            <w:r w:rsidRPr="00B86F37">
              <w:rPr>
                <w:sz w:val="18"/>
                <w:szCs w:val="18"/>
              </w:rPr>
              <w:t>1.</w:t>
            </w:r>
            <w:r w:rsidRPr="00B86F37">
              <w:rPr>
                <w:rFonts w:hint="eastAsia"/>
                <w:sz w:val="18"/>
                <w:szCs w:val="18"/>
              </w:rPr>
              <w:t>有无仲裁、法院管辖约定</w:t>
            </w:r>
          </w:p>
        </w:tc>
        <w:tc>
          <w:tcPr>
            <w:tcW w:w="6187" w:type="dxa"/>
            <w:gridSpan w:val="3"/>
          </w:tcPr>
          <w:p w:rsidR="0072531E" w:rsidRPr="00B86F37" w:rsidRDefault="0072531E" w:rsidP="00B86F37">
            <w:pPr>
              <w:pStyle w:val="TableText"/>
              <w:spacing w:before="123" w:line="371" w:lineRule="exact"/>
              <w:ind w:left="123"/>
              <w:rPr>
                <w:sz w:val="18"/>
                <w:szCs w:val="18"/>
              </w:rPr>
            </w:pPr>
            <w:r w:rsidRPr="00B86F37">
              <w:rPr>
                <w:rFonts w:hint="eastAsia"/>
                <w:spacing w:val="-1"/>
                <w:position w:val="14"/>
                <w:sz w:val="18"/>
                <w:szCs w:val="18"/>
              </w:rPr>
              <w:t>有□合同条款及内容：</w:t>
            </w:r>
          </w:p>
          <w:p w:rsidR="0072531E" w:rsidRPr="00B86F37" w:rsidRDefault="0072531E" w:rsidP="00B86F37">
            <w:pPr>
              <w:pStyle w:val="TableText"/>
              <w:spacing w:line="220" w:lineRule="auto"/>
              <w:ind w:left="102"/>
              <w:rPr>
                <w:sz w:val="18"/>
                <w:szCs w:val="18"/>
              </w:rPr>
            </w:pPr>
            <w:r w:rsidRPr="00B86F37">
              <w:rPr>
                <w:rFonts w:hint="eastAsia"/>
                <w:spacing w:val="13"/>
                <w:sz w:val="18"/>
                <w:szCs w:val="18"/>
              </w:rPr>
              <w:t>无口</w:t>
            </w:r>
          </w:p>
        </w:tc>
      </w:tr>
      <w:tr w:rsidR="0072531E" w:rsidTr="00B86F37">
        <w:trPr>
          <w:trHeight w:val="1259"/>
        </w:trPr>
        <w:tc>
          <w:tcPr>
            <w:tcW w:w="2782" w:type="dxa"/>
          </w:tcPr>
          <w:p w:rsidR="0072531E" w:rsidRPr="00B86F37" w:rsidRDefault="0072531E" w:rsidP="00B86F37">
            <w:pPr>
              <w:pStyle w:val="TableText"/>
              <w:spacing w:before="194" w:line="219" w:lineRule="auto"/>
              <w:ind w:left="94"/>
              <w:rPr>
                <w:sz w:val="18"/>
                <w:szCs w:val="18"/>
              </w:rPr>
            </w:pPr>
            <w:r w:rsidRPr="00B86F37">
              <w:rPr>
                <w:spacing w:val="-1"/>
                <w:sz w:val="18"/>
                <w:szCs w:val="18"/>
              </w:rPr>
              <w:t>2.</w:t>
            </w:r>
            <w:r w:rsidRPr="00B86F37">
              <w:rPr>
                <w:rFonts w:hint="eastAsia"/>
                <w:spacing w:val="-1"/>
                <w:sz w:val="18"/>
                <w:szCs w:val="18"/>
              </w:rPr>
              <w:t>是否申请财产保全措施</w:t>
            </w:r>
          </w:p>
        </w:tc>
        <w:tc>
          <w:tcPr>
            <w:tcW w:w="1995" w:type="dxa"/>
            <w:gridSpan w:val="2"/>
            <w:tcBorders>
              <w:right w:val="nil"/>
            </w:tcBorders>
          </w:tcPr>
          <w:p w:rsidR="0072531E" w:rsidRPr="00B86F37" w:rsidRDefault="0072531E" w:rsidP="00B86F37">
            <w:pPr>
              <w:pStyle w:val="TableText"/>
              <w:spacing w:before="85" w:line="274" w:lineRule="auto"/>
              <w:ind w:left="132" w:right="200"/>
              <w:jc w:val="right"/>
              <w:rPr>
                <w:sz w:val="18"/>
                <w:szCs w:val="18"/>
              </w:rPr>
            </w:pPr>
            <w:r w:rsidRPr="00B86F37">
              <w:rPr>
                <w:rFonts w:hint="eastAsia"/>
                <w:spacing w:val="2"/>
                <w:sz w:val="18"/>
                <w:szCs w:val="18"/>
              </w:rPr>
              <w:t>已经诉前保全：是口</w:t>
            </w:r>
            <w:r w:rsidRPr="00B86F37">
              <w:rPr>
                <w:spacing w:val="7"/>
                <w:sz w:val="18"/>
                <w:szCs w:val="18"/>
              </w:rPr>
              <w:t xml:space="preserve"> </w:t>
            </w:r>
            <w:r w:rsidRPr="00B86F37">
              <w:rPr>
                <w:rFonts w:hint="eastAsia"/>
                <w:spacing w:val="13"/>
                <w:sz w:val="18"/>
                <w:szCs w:val="18"/>
              </w:rPr>
              <w:t>否□</w:t>
            </w:r>
          </w:p>
          <w:p w:rsidR="0072531E" w:rsidRPr="00B86F37" w:rsidRDefault="0072531E" w:rsidP="00B86F37">
            <w:pPr>
              <w:pStyle w:val="TableText"/>
              <w:spacing w:before="84" w:line="341" w:lineRule="exact"/>
              <w:ind w:left="132"/>
              <w:rPr>
                <w:sz w:val="18"/>
                <w:szCs w:val="18"/>
              </w:rPr>
            </w:pPr>
            <w:r w:rsidRPr="00B86F37">
              <w:rPr>
                <w:rFonts w:hint="eastAsia"/>
                <w:spacing w:val="2"/>
                <w:position w:val="12"/>
                <w:sz w:val="18"/>
                <w:szCs w:val="18"/>
              </w:rPr>
              <w:t>申请诉讼保全：是口</w:t>
            </w:r>
          </w:p>
          <w:p w:rsidR="0072531E" w:rsidRPr="00B86F37" w:rsidRDefault="0072531E" w:rsidP="00B86F37">
            <w:pPr>
              <w:pStyle w:val="TableText"/>
              <w:spacing w:line="209" w:lineRule="auto"/>
              <w:ind w:left="1402"/>
              <w:rPr>
                <w:sz w:val="18"/>
                <w:szCs w:val="18"/>
              </w:rPr>
            </w:pPr>
            <w:r w:rsidRPr="00B86F37">
              <w:rPr>
                <w:rFonts w:hint="eastAsia"/>
                <w:spacing w:val="13"/>
                <w:sz w:val="18"/>
                <w:szCs w:val="18"/>
              </w:rPr>
              <w:t>否□</w:t>
            </w:r>
          </w:p>
        </w:tc>
        <w:tc>
          <w:tcPr>
            <w:tcW w:w="4192" w:type="dxa"/>
            <w:tcBorders>
              <w:left w:val="nil"/>
            </w:tcBorders>
          </w:tcPr>
          <w:p w:rsidR="0072531E" w:rsidRPr="00B86F37" w:rsidRDefault="0072531E" w:rsidP="00B86F37">
            <w:pPr>
              <w:pStyle w:val="TableText"/>
              <w:spacing w:before="94" w:line="220" w:lineRule="auto"/>
              <w:ind w:left="202"/>
              <w:rPr>
                <w:sz w:val="18"/>
                <w:szCs w:val="18"/>
              </w:rPr>
            </w:pPr>
            <w:r w:rsidRPr="00B86F37">
              <w:rPr>
                <w:rFonts w:hint="eastAsia"/>
                <w:spacing w:val="-7"/>
                <w:sz w:val="18"/>
                <w:szCs w:val="18"/>
              </w:rPr>
              <w:t>保全法院：</w:t>
            </w:r>
            <w:r w:rsidRPr="00B86F37">
              <w:rPr>
                <w:spacing w:val="-7"/>
                <w:sz w:val="18"/>
                <w:szCs w:val="18"/>
              </w:rPr>
              <w:t xml:space="preserve">      </w:t>
            </w:r>
            <w:r w:rsidRPr="00B86F37">
              <w:rPr>
                <w:rFonts w:hint="eastAsia"/>
                <w:spacing w:val="-7"/>
                <w:sz w:val="18"/>
                <w:szCs w:val="18"/>
              </w:rPr>
              <w:t>保全时间：</w:t>
            </w:r>
          </w:p>
        </w:tc>
      </w:tr>
      <w:tr w:rsidR="0072531E" w:rsidTr="00B86F37">
        <w:trPr>
          <w:trHeight w:val="650"/>
        </w:trPr>
        <w:tc>
          <w:tcPr>
            <w:tcW w:w="8969" w:type="dxa"/>
            <w:gridSpan w:val="4"/>
          </w:tcPr>
          <w:p w:rsidR="0072531E" w:rsidRPr="00B86F37" w:rsidRDefault="0072531E" w:rsidP="00B86F37">
            <w:pPr>
              <w:pStyle w:val="TableText"/>
              <w:spacing w:before="186" w:line="220" w:lineRule="auto"/>
              <w:ind w:left="3759"/>
              <w:rPr>
                <w:sz w:val="29"/>
                <w:szCs w:val="29"/>
              </w:rPr>
            </w:pPr>
            <w:r w:rsidRPr="00B86F37">
              <w:rPr>
                <w:rFonts w:hint="eastAsia"/>
                <w:b/>
                <w:bCs/>
                <w:spacing w:val="2"/>
                <w:sz w:val="29"/>
                <w:szCs w:val="29"/>
              </w:rPr>
              <w:t>事实和理由</w:t>
            </w:r>
          </w:p>
        </w:tc>
      </w:tr>
      <w:tr w:rsidR="0072531E" w:rsidTr="00B86F37">
        <w:trPr>
          <w:trHeight w:val="759"/>
        </w:trPr>
        <w:tc>
          <w:tcPr>
            <w:tcW w:w="2782" w:type="dxa"/>
          </w:tcPr>
          <w:p w:rsidR="0072531E" w:rsidRPr="00B86F37" w:rsidRDefault="0072531E" w:rsidP="00B86F37">
            <w:pPr>
              <w:pStyle w:val="TableText"/>
              <w:spacing w:before="165" w:line="380" w:lineRule="exact"/>
              <w:ind w:left="94"/>
              <w:rPr>
                <w:sz w:val="18"/>
                <w:szCs w:val="18"/>
              </w:rPr>
            </w:pPr>
            <w:r w:rsidRPr="00B86F37">
              <w:rPr>
                <w:spacing w:val="5"/>
                <w:position w:val="15"/>
                <w:sz w:val="18"/>
                <w:szCs w:val="18"/>
              </w:rPr>
              <w:t>1.</w:t>
            </w:r>
            <w:r w:rsidRPr="00B86F37">
              <w:rPr>
                <w:rFonts w:hint="eastAsia"/>
                <w:spacing w:val="5"/>
                <w:position w:val="15"/>
                <w:sz w:val="18"/>
                <w:szCs w:val="18"/>
              </w:rPr>
              <w:t>合同签订情况</w:t>
            </w:r>
            <w:r w:rsidRPr="00B86F37">
              <w:rPr>
                <w:spacing w:val="5"/>
                <w:position w:val="15"/>
                <w:sz w:val="18"/>
                <w:szCs w:val="18"/>
              </w:rPr>
              <w:t>(</w:t>
            </w:r>
            <w:r w:rsidRPr="00B86F37">
              <w:rPr>
                <w:rFonts w:hint="eastAsia"/>
                <w:spacing w:val="5"/>
                <w:position w:val="15"/>
                <w:sz w:val="18"/>
                <w:szCs w:val="18"/>
              </w:rPr>
              <w:t>名称、编号、</w:t>
            </w:r>
          </w:p>
          <w:p w:rsidR="0072531E" w:rsidRPr="00B86F37" w:rsidRDefault="0072531E" w:rsidP="00B86F37">
            <w:pPr>
              <w:pStyle w:val="TableText"/>
              <w:spacing w:line="208" w:lineRule="auto"/>
              <w:ind w:left="94"/>
              <w:rPr>
                <w:sz w:val="18"/>
                <w:szCs w:val="18"/>
              </w:rPr>
            </w:pPr>
            <w:r w:rsidRPr="00B86F37">
              <w:rPr>
                <w:rFonts w:hint="eastAsia"/>
                <w:spacing w:val="4"/>
                <w:sz w:val="18"/>
                <w:szCs w:val="18"/>
              </w:rPr>
              <w:t>签订时间、地点等</w:t>
            </w:r>
            <w:r w:rsidRPr="00B86F37">
              <w:rPr>
                <w:spacing w:val="4"/>
                <w:sz w:val="18"/>
                <w:szCs w:val="18"/>
              </w:rPr>
              <w:t>)</w:t>
            </w:r>
          </w:p>
        </w:tc>
        <w:tc>
          <w:tcPr>
            <w:tcW w:w="6187" w:type="dxa"/>
            <w:gridSpan w:val="3"/>
          </w:tcPr>
          <w:p w:rsidR="0072531E" w:rsidRDefault="0072531E"/>
        </w:tc>
      </w:tr>
      <w:tr w:rsidR="0072531E" w:rsidTr="00B86F37">
        <w:trPr>
          <w:trHeight w:val="940"/>
        </w:trPr>
        <w:tc>
          <w:tcPr>
            <w:tcW w:w="2782" w:type="dxa"/>
          </w:tcPr>
          <w:p w:rsidR="0072531E" w:rsidRDefault="0072531E" w:rsidP="00B86F37">
            <w:pPr>
              <w:spacing w:line="326" w:lineRule="auto"/>
            </w:pPr>
          </w:p>
          <w:p w:rsidR="0072531E" w:rsidRPr="00B86F37" w:rsidRDefault="0072531E" w:rsidP="00B86F37">
            <w:pPr>
              <w:pStyle w:val="TableText"/>
              <w:spacing w:before="59" w:line="221" w:lineRule="auto"/>
              <w:ind w:left="94"/>
              <w:rPr>
                <w:sz w:val="18"/>
                <w:szCs w:val="18"/>
              </w:rPr>
            </w:pPr>
            <w:r w:rsidRPr="00B86F37">
              <w:rPr>
                <w:spacing w:val="-2"/>
                <w:sz w:val="18"/>
                <w:szCs w:val="18"/>
              </w:rPr>
              <w:t>2.</w:t>
            </w:r>
            <w:r w:rsidRPr="00B86F37">
              <w:rPr>
                <w:rFonts w:hint="eastAsia"/>
                <w:spacing w:val="-2"/>
                <w:sz w:val="18"/>
                <w:szCs w:val="18"/>
              </w:rPr>
              <w:t>签订主体</w:t>
            </w:r>
          </w:p>
        </w:tc>
        <w:tc>
          <w:tcPr>
            <w:tcW w:w="6187" w:type="dxa"/>
            <w:gridSpan w:val="3"/>
          </w:tcPr>
          <w:p w:rsidR="0072531E" w:rsidRPr="00B86F37" w:rsidRDefault="0072531E" w:rsidP="00B86F37">
            <w:pPr>
              <w:pStyle w:val="TableText"/>
              <w:spacing w:before="206" w:line="419" w:lineRule="exact"/>
              <w:ind w:left="123"/>
              <w:rPr>
                <w:sz w:val="18"/>
                <w:szCs w:val="18"/>
              </w:rPr>
            </w:pPr>
            <w:r w:rsidRPr="00B86F37">
              <w:rPr>
                <w:rFonts w:hint="eastAsia"/>
                <w:spacing w:val="-1"/>
                <w:position w:val="18"/>
                <w:sz w:val="18"/>
                <w:szCs w:val="18"/>
              </w:rPr>
              <w:t>贷款人：</w:t>
            </w:r>
          </w:p>
          <w:p w:rsidR="0072531E" w:rsidRPr="00B86F37" w:rsidRDefault="0072531E" w:rsidP="00B86F37">
            <w:pPr>
              <w:pStyle w:val="TableText"/>
              <w:spacing w:line="218" w:lineRule="auto"/>
              <w:ind w:left="102"/>
              <w:rPr>
                <w:sz w:val="18"/>
                <w:szCs w:val="18"/>
              </w:rPr>
            </w:pPr>
            <w:r w:rsidRPr="00B86F37">
              <w:rPr>
                <w:rFonts w:hint="eastAsia"/>
                <w:sz w:val="18"/>
                <w:szCs w:val="18"/>
              </w:rPr>
              <w:t>借款人：</w:t>
            </w:r>
          </w:p>
        </w:tc>
      </w:tr>
      <w:tr w:rsidR="0072531E" w:rsidTr="00B86F37">
        <w:trPr>
          <w:trHeight w:val="759"/>
        </w:trPr>
        <w:tc>
          <w:tcPr>
            <w:tcW w:w="2782" w:type="dxa"/>
          </w:tcPr>
          <w:p w:rsidR="0072531E" w:rsidRPr="00B86F37" w:rsidRDefault="0072531E" w:rsidP="00B86F37">
            <w:pPr>
              <w:pStyle w:val="TableText"/>
              <w:spacing w:before="165" w:line="219" w:lineRule="auto"/>
              <w:ind w:left="94"/>
              <w:rPr>
                <w:sz w:val="18"/>
                <w:szCs w:val="18"/>
              </w:rPr>
            </w:pPr>
            <w:r w:rsidRPr="00B86F37">
              <w:rPr>
                <w:spacing w:val="-2"/>
                <w:sz w:val="18"/>
                <w:szCs w:val="18"/>
              </w:rPr>
              <w:t>3.</w:t>
            </w:r>
            <w:r w:rsidRPr="00B86F37">
              <w:rPr>
                <w:rFonts w:hint="eastAsia"/>
                <w:spacing w:val="-2"/>
                <w:sz w:val="18"/>
                <w:szCs w:val="18"/>
              </w:rPr>
              <w:t>借款金额</w:t>
            </w:r>
          </w:p>
        </w:tc>
        <w:tc>
          <w:tcPr>
            <w:tcW w:w="6187" w:type="dxa"/>
            <w:gridSpan w:val="3"/>
          </w:tcPr>
          <w:p w:rsidR="0072531E" w:rsidRPr="00B86F37" w:rsidRDefault="0072531E" w:rsidP="00B86F37">
            <w:pPr>
              <w:pStyle w:val="TableText"/>
              <w:spacing w:before="157" w:line="220" w:lineRule="auto"/>
              <w:ind w:left="102"/>
              <w:rPr>
                <w:sz w:val="18"/>
                <w:szCs w:val="18"/>
              </w:rPr>
            </w:pPr>
            <w:r w:rsidRPr="00B86F37">
              <w:rPr>
                <w:rFonts w:hint="eastAsia"/>
                <w:sz w:val="18"/>
                <w:szCs w:val="18"/>
              </w:rPr>
              <w:t>约定：</w:t>
            </w:r>
          </w:p>
          <w:p w:rsidR="0072531E" w:rsidRPr="00B86F37" w:rsidRDefault="0072531E" w:rsidP="00B86F37">
            <w:pPr>
              <w:pStyle w:val="TableText"/>
              <w:spacing w:before="153" w:line="219" w:lineRule="auto"/>
              <w:ind w:left="92"/>
              <w:rPr>
                <w:sz w:val="18"/>
                <w:szCs w:val="18"/>
              </w:rPr>
            </w:pPr>
            <w:r w:rsidRPr="00B86F37">
              <w:rPr>
                <w:rFonts w:hint="eastAsia"/>
                <w:spacing w:val="-1"/>
                <w:sz w:val="18"/>
                <w:szCs w:val="18"/>
              </w:rPr>
              <w:t>实际提供：</w:t>
            </w:r>
          </w:p>
        </w:tc>
      </w:tr>
      <w:tr w:rsidR="0072531E" w:rsidTr="00B86F37">
        <w:trPr>
          <w:trHeight w:val="730"/>
        </w:trPr>
        <w:tc>
          <w:tcPr>
            <w:tcW w:w="2782" w:type="dxa"/>
          </w:tcPr>
          <w:p w:rsidR="0072531E" w:rsidRPr="00B86F37" w:rsidRDefault="0072531E" w:rsidP="00B86F37">
            <w:pPr>
              <w:pStyle w:val="TableText"/>
              <w:spacing w:before="286" w:line="219" w:lineRule="auto"/>
              <w:ind w:left="94"/>
              <w:rPr>
                <w:sz w:val="18"/>
                <w:szCs w:val="18"/>
              </w:rPr>
            </w:pPr>
            <w:r w:rsidRPr="00B86F37">
              <w:rPr>
                <w:spacing w:val="-2"/>
                <w:sz w:val="18"/>
                <w:szCs w:val="18"/>
              </w:rPr>
              <w:t>4.</w:t>
            </w:r>
            <w:r w:rsidRPr="00B86F37">
              <w:rPr>
                <w:rFonts w:hint="eastAsia"/>
                <w:spacing w:val="-2"/>
                <w:sz w:val="18"/>
                <w:szCs w:val="18"/>
              </w:rPr>
              <w:t>借款期限</w:t>
            </w:r>
          </w:p>
        </w:tc>
        <w:tc>
          <w:tcPr>
            <w:tcW w:w="6187" w:type="dxa"/>
            <w:gridSpan w:val="3"/>
          </w:tcPr>
          <w:p w:rsidR="0072531E" w:rsidRPr="00B86F37" w:rsidRDefault="0072531E" w:rsidP="00B86F37">
            <w:pPr>
              <w:pStyle w:val="TableText"/>
              <w:spacing w:before="118" w:line="220" w:lineRule="auto"/>
              <w:ind w:left="112"/>
              <w:rPr>
                <w:sz w:val="18"/>
                <w:szCs w:val="18"/>
              </w:rPr>
            </w:pPr>
            <w:r w:rsidRPr="00B86F37">
              <w:rPr>
                <w:rFonts w:hint="eastAsia"/>
                <w:spacing w:val="-12"/>
                <w:sz w:val="18"/>
                <w:szCs w:val="18"/>
              </w:rPr>
              <w:t>是否到期：</w:t>
            </w:r>
            <w:r w:rsidRPr="00B86F37">
              <w:rPr>
                <w:spacing w:val="-12"/>
                <w:sz w:val="18"/>
                <w:szCs w:val="18"/>
              </w:rPr>
              <w:t xml:space="preserve">    </w:t>
            </w:r>
            <w:r w:rsidRPr="00B86F37">
              <w:rPr>
                <w:rFonts w:hint="eastAsia"/>
                <w:spacing w:val="-12"/>
                <w:sz w:val="18"/>
                <w:szCs w:val="18"/>
              </w:rPr>
              <w:t>是□否□</w:t>
            </w:r>
          </w:p>
          <w:p w:rsidR="0072531E" w:rsidRPr="00B86F37" w:rsidRDefault="0072531E" w:rsidP="00B86F37">
            <w:pPr>
              <w:pStyle w:val="TableText"/>
              <w:spacing w:before="164" w:line="220" w:lineRule="auto"/>
              <w:ind w:left="92"/>
              <w:rPr>
                <w:sz w:val="18"/>
                <w:szCs w:val="18"/>
              </w:rPr>
            </w:pPr>
            <w:r w:rsidRPr="00B86F37">
              <w:rPr>
                <w:rFonts w:hint="eastAsia"/>
                <w:spacing w:val="-14"/>
                <w:sz w:val="18"/>
                <w:szCs w:val="18"/>
              </w:rPr>
              <w:t>约定期限：</w:t>
            </w:r>
            <w:r w:rsidRPr="00B86F37">
              <w:rPr>
                <w:spacing w:val="11"/>
                <w:sz w:val="18"/>
                <w:szCs w:val="18"/>
              </w:rPr>
              <w:t xml:space="preserve">     </w:t>
            </w:r>
            <w:r w:rsidRPr="00B86F37">
              <w:rPr>
                <w:rFonts w:hint="eastAsia"/>
                <w:spacing w:val="-14"/>
                <w:sz w:val="18"/>
                <w:szCs w:val="18"/>
              </w:rPr>
              <w:t>年</w:t>
            </w:r>
            <w:r w:rsidRPr="00B86F37">
              <w:rPr>
                <w:spacing w:val="8"/>
                <w:sz w:val="18"/>
                <w:szCs w:val="18"/>
              </w:rPr>
              <w:t xml:space="preserve">  </w:t>
            </w:r>
            <w:r w:rsidRPr="00B86F37">
              <w:rPr>
                <w:rFonts w:hint="eastAsia"/>
                <w:spacing w:val="-14"/>
                <w:sz w:val="18"/>
                <w:szCs w:val="18"/>
              </w:rPr>
              <w:t>月</w:t>
            </w:r>
            <w:r w:rsidRPr="00B86F37">
              <w:rPr>
                <w:spacing w:val="19"/>
                <w:sz w:val="18"/>
                <w:szCs w:val="18"/>
              </w:rPr>
              <w:t xml:space="preserve">  </w:t>
            </w:r>
            <w:r w:rsidRPr="00B86F37">
              <w:rPr>
                <w:rFonts w:hint="eastAsia"/>
                <w:spacing w:val="-14"/>
                <w:sz w:val="18"/>
                <w:szCs w:val="18"/>
              </w:rPr>
              <w:t>日起至</w:t>
            </w:r>
            <w:r w:rsidRPr="00B86F37">
              <w:rPr>
                <w:spacing w:val="1"/>
                <w:sz w:val="18"/>
                <w:szCs w:val="18"/>
              </w:rPr>
              <w:t xml:space="preserve">       </w:t>
            </w:r>
            <w:r w:rsidRPr="00B86F37">
              <w:rPr>
                <w:rFonts w:hint="eastAsia"/>
                <w:spacing w:val="-14"/>
                <w:sz w:val="18"/>
                <w:szCs w:val="18"/>
              </w:rPr>
              <w:t>年</w:t>
            </w:r>
            <w:r w:rsidRPr="00B86F37">
              <w:rPr>
                <w:spacing w:val="6"/>
                <w:sz w:val="18"/>
                <w:szCs w:val="18"/>
              </w:rPr>
              <w:t xml:space="preserve">  </w:t>
            </w:r>
            <w:r w:rsidRPr="00B86F37">
              <w:rPr>
                <w:rFonts w:hint="eastAsia"/>
                <w:spacing w:val="-14"/>
                <w:sz w:val="18"/>
                <w:szCs w:val="18"/>
              </w:rPr>
              <w:t>月</w:t>
            </w:r>
            <w:r w:rsidRPr="00B86F37">
              <w:rPr>
                <w:spacing w:val="12"/>
                <w:sz w:val="18"/>
                <w:szCs w:val="18"/>
              </w:rPr>
              <w:t xml:space="preserve">   </w:t>
            </w:r>
            <w:r w:rsidRPr="00B86F37">
              <w:rPr>
                <w:rFonts w:hint="eastAsia"/>
                <w:spacing w:val="-14"/>
                <w:sz w:val="18"/>
                <w:szCs w:val="18"/>
              </w:rPr>
              <w:t>日止</w:t>
            </w:r>
          </w:p>
        </w:tc>
      </w:tr>
      <w:tr w:rsidR="0072531E" w:rsidTr="00B86F37">
        <w:trPr>
          <w:trHeight w:val="460"/>
        </w:trPr>
        <w:tc>
          <w:tcPr>
            <w:tcW w:w="2782" w:type="dxa"/>
          </w:tcPr>
          <w:p w:rsidR="0072531E" w:rsidRPr="00B86F37" w:rsidRDefault="0072531E" w:rsidP="00B86F37">
            <w:pPr>
              <w:pStyle w:val="TableText"/>
              <w:spacing w:before="146" w:line="219" w:lineRule="auto"/>
              <w:ind w:left="94"/>
              <w:rPr>
                <w:sz w:val="18"/>
                <w:szCs w:val="18"/>
              </w:rPr>
            </w:pPr>
            <w:r w:rsidRPr="00B86F37">
              <w:rPr>
                <w:spacing w:val="-2"/>
                <w:sz w:val="18"/>
                <w:szCs w:val="18"/>
              </w:rPr>
              <w:t>5.</w:t>
            </w:r>
            <w:r w:rsidRPr="00B86F37">
              <w:rPr>
                <w:rFonts w:hint="eastAsia"/>
                <w:spacing w:val="-2"/>
                <w:sz w:val="18"/>
                <w:szCs w:val="18"/>
              </w:rPr>
              <w:t>借款利率</w:t>
            </w:r>
          </w:p>
        </w:tc>
        <w:tc>
          <w:tcPr>
            <w:tcW w:w="6187" w:type="dxa"/>
            <w:gridSpan w:val="3"/>
          </w:tcPr>
          <w:p w:rsidR="0072531E" w:rsidRPr="00B86F37" w:rsidRDefault="0072531E" w:rsidP="00B86F37">
            <w:pPr>
              <w:pStyle w:val="TableText"/>
              <w:spacing w:before="156" w:line="230" w:lineRule="auto"/>
              <w:ind w:left="112"/>
              <w:rPr>
                <w:sz w:val="18"/>
                <w:szCs w:val="18"/>
              </w:rPr>
            </w:pPr>
            <w:r w:rsidRPr="00B86F37">
              <w:rPr>
                <w:rFonts w:hint="eastAsia"/>
                <w:spacing w:val="3"/>
                <w:sz w:val="18"/>
                <w:szCs w:val="18"/>
              </w:rPr>
              <w:t>利率口</w:t>
            </w:r>
            <w:r w:rsidRPr="00B86F37">
              <w:rPr>
                <w:spacing w:val="3"/>
                <w:sz w:val="18"/>
                <w:szCs w:val="18"/>
              </w:rPr>
              <w:t xml:space="preserve">  %/</w:t>
            </w:r>
            <w:r w:rsidRPr="00B86F37">
              <w:rPr>
                <w:rFonts w:hint="eastAsia"/>
                <w:spacing w:val="3"/>
                <w:sz w:val="18"/>
                <w:szCs w:val="18"/>
              </w:rPr>
              <w:t>年</w:t>
            </w:r>
            <w:r w:rsidRPr="00B86F37">
              <w:rPr>
                <w:spacing w:val="3"/>
                <w:sz w:val="18"/>
                <w:szCs w:val="18"/>
              </w:rPr>
              <w:t>(</w:t>
            </w:r>
            <w:r w:rsidRPr="00B86F37">
              <w:rPr>
                <w:rFonts w:hint="eastAsia"/>
                <w:spacing w:val="3"/>
                <w:sz w:val="18"/>
                <w:szCs w:val="18"/>
              </w:rPr>
              <w:t>季</w:t>
            </w:r>
            <w:r w:rsidRPr="00B86F37">
              <w:rPr>
                <w:spacing w:val="3"/>
                <w:sz w:val="18"/>
                <w:szCs w:val="18"/>
              </w:rPr>
              <w:t>/</w:t>
            </w:r>
            <w:r w:rsidRPr="00B86F37">
              <w:rPr>
                <w:rFonts w:hint="eastAsia"/>
                <w:spacing w:val="3"/>
                <w:sz w:val="18"/>
                <w:szCs w:val="18"/>
              </w:rPr>
              <w:t>月</w:t>
            </w:r>
            <w:r w:rsidRPr="00B86F37">
              <w:rPr>
                <w:spacing w:val="3"/>
                <w:sz w:val="18"/>
                <w:szCs w:val="18"/>
              </w:rPr>
              <w:t>)(</w:t>
            </w:r>
            <w:r w:rsidRPr="00B86F37">
              <w:rPr>
                <w:rFonts w:hint="eastAsia"/>
                <w:spacing w:val="3"/>
                <w:sz w:val="18"/>
                <w:szCs w:val="18"/>
              </w:rPr>
              <w:t>合同条款：第</w:t>
            </w:r>
            <w:r w:rsidRPr="00B86F37">
              <w:rPr>
                <w:spacing w:val="3"/>
                <w:sz w:val="18"/>
                <w:szCs w:val="18"/>
              </w:rPr>
              <w:t xml:space="preserve">  </w:t>
            </w:r>
            <w:r w:rsidRPr="00B86F37">
              <w:rPr>
                <w:rFonts w:hint="eastAsia"/>
                <w:spacing w:val="2"/>
                <w:sz w:val="18"/>
                <w:szCs w:val="18"/>
              </w:rPr>
              <w:t>条</w:t>
            </w:r>
            <w:r w:rsidRPr="00B86F37">
              <w:rPr>
                <w:spacing w:val="2"/>
                <w:sz w:val="18"/>
                <w:szCs w:val="18"/>
              </w:rPr>
              <w:t>)</w:t>
            </w:r>
          </w:p>
        </w:tc>
      </w:tr>
      <w:tr w:rsidR="0072531E" w:rsidTr="00B86F37">
        <w:trPr>
          <w:trHeight w:val="625"/>
        </w:trPr>
        <w:tc>
          <w:tcPr>
            <w:tcW w:w="2782" w:type="dxa"/>
          </w:tcPr>
          <w:p w:rsidR="0072531E" w:rsidRPr="00B86F37" w:rsidRDefault="0072531E" w:rsidP="00B86F37">
            <w:pPr>
              <w:pStyle w:val="TableText"/>
              <w:spacing w:before="226" w:line="219" w:lineRule="auto"/>
              <w:ind w:left="94"/>
              <w:rPr>
                <w:sz w:val="18"/>
                <w:szCs w:val="18"/>
              </w:rPr>
            </w:pPr>
            <w:r w:rsidRPr="00B86F37">
              <w:rPr>
                <w:spacing w:val="2"/>
                <w:sz w:val="18"/>
                <w:szCs w:val="18"/>
              </w:rPr>
              <w:t>6.</w:t>
            </w:r>
            <w:r w:rsidRPr="00B86F37">
              <w:rPr>
                <w:rFonts w:hint="eastAsia"/>
                <w:spacing w:val="2"/>
                <w:sz w:val="18"/>
                <w:szCs w:val="18"/>
              </w:rPr>
              <w:t>借款提供时间</w:t>
            </w:r>
          </w:p>
        </w:tc>
        <w:tc>
          <w:tcPr>
            <w:tcW w:w="6187" w:type="dxa"/>
            <w:gridSpan w:val="3"/>
          </w:tcPr>
          <w:p w:rsidR="0072531E" w:rsidRPr="00B86F37" w:rsidRDefault="0072531E" w:rsidP="00B86F37">
            <w:pPr>
              <w:pStyle w:val="TableText"/>
              <w:spacing w:before="237" w:line="220" w:lineRule="auto"/>
              <w:ind w:left="1402"/>
              <w:rPr>
                <w:sz w:val="18"/>
                <w:szCs w:val="18"/>
              </w:rPr>
            </w:pPr>
            <w:r w:rsidRPr="00B86F37">
              <w:rPr>
                <w:rFonts w:hint="eastAsia"/>
                <w:spacing w:val="-21"/>
                <w:sz w:val="18"/>
                <w:szCs w:val="18"/>
              </w:rPr>
              <w:t>年</w:t>
            </w:r>
            <w:r w:rsidRPr="00B86F37">
              <w:rPr>
                <w:spacing w:val="11"/>
                <w:sz w:val="18"/>
                <w:szCs w:val="18"/>
              </w:rPr>
              <w:t xml:space="preserve">   </w:t>
            </w:r>
            <w:r w:rsidRPr="00B86F37">
              <w:rPr>
                <w:rFonts w:hint="eastAsia"/>
                <w:spacing w:val="-21"/>
                <w:sz w:val="18"/>
                <w:szCs w:val="18"/>
              </w:rPr>
              <w:t>月</w:t>
            </w:r>
            <w:r w:rsidRPr="00B86F37">
              <w:rPr>
                <w:spacing w:val="15"/>
                <w:sz w:val="18"/>
                <w:szCs w:val="18"/>
              </w:rPr>
              <w:t xml:space="preserve">    </w:t>
            </w:r>
            <w:r w:rsidRPr="00B86F37">
              <w:rPr>
                <w:rFonts w:hint="eastAsia"/>
                <w:spacing w:val="-21"/>
                <w:sz w:val="18"/>
                <w:szCs w:val="18"/>
              </w:rPr>
              <w:t>日，</w:t>
            </w:r>
            <w:r w:rsidRPr="00B86F37">
              <w:rPr>
                <w:spacing w:val="10"/>
                <w:sz w:val="18"/>
                <w:szCs w:val="18"/>
              </w:rPr>
              <w:t xml:space="preserve">    </w:t>
            </w:r>
            <w:r w:rsidRPr="00B86F37">
              <w:rPr>
                <w:rFonts w:hint="eastAsia"/>
                <w:spacing w:val="-21"/>
                <w:sz w:val="18"/>
                <w:szCs w:val="18"/>
              </w:rPr>
              <w:t>元</w:t>
            </w:r>
          </w:p>
        </w:tc>
      </w:tr>
    </w:tbl>
    <w:p w:rsidR="0072531E" w:rsidRDefault="0072531E">
      <w:pPr>
        <w:spacing w:line="266" w:lineRule="auto"/>
      </w:pPr>
    </w:p>
    <w:p w:rsidR="0072531E" w:rsidRDefault="0072531E">
      <w:pPr>
        <w:spacing w:before="85" w:line="183" w:lineRule="auto"/>
        <w:ind w:left="244"/>
        <w:rPr>
          <w:rFonts w:ascii="宋体" w:hAnsi="宋体" w:cs="宋体"/>
          <w:sz w:val="26"/>
          <w:szCs w:val="26"/>
        </w:rPr>
      </w:pPr>
      <w:r>
        <w:rPr>
          <w:rFonts w:ascii="宋体" w:hAnsi="宋体" w:cs="宋体"/>
          <w:spacing w:val="-3"/>
          <w:sz w:val="26"/>
          <w:szCs w:val="26"/>
        </w:rPr>
        <w:t>—8—</w:t>
      </w:r>
    </w:p>
    <w:p w:rsidR="0072531E" w:rsidRDefault="0072531E">
      <w:pPr>
        <w:spacing w:line="183" w:lineRule="auto"/>
        <w:rPr>
          <w:rFonts w:ascii="宋体" w:hAnsi="宋体" w:cs="宋体"/>
          <w:sz w:val="26"/>
          <w:szCs w:val="26"/>
        </w:rPr>
        <w:sectPr w:rsidR="0072531E">
          <w:headerReference w:type="default" r:id="rId12"/>
          <w:footerReference w:type="default" r:id="rId13"/>
          <w:pgSz w:w="11790" w:h="16870"/>
          <w:pgMar w:top="400" w:right="1265" w:bottom="400" w:left="1545" w:header="0" w:footer="0" w:gutter="0"/>
          <w:cols w:space="720"/>
        </w:sectPr>
      </w:pPr>
    </w:p>
    <w:p w:rsidR="0072531E" w:rsidRDefault="0072531E">
      <w:pPr>
        <w:spacing w:before="30"/>
      </w:pPr>
    </w:p>
    <w:p w:rsidR="0072531E" w:rsidRDefault="0072531E">
      <w:pPr>
        <w:spacing w:before="30"/>
      </w:pPr>
    </w:p>
    <w:p w:rsidR="0072531E" w:rsidRDefault="0072531E">
      <w:pPr>
        <w:spacing w:before="30"/>
      </w:pPr>
    </w:p>
    <w:p w:rsidR="0072531E" w:rsidRDefault="0072531E">
      <w:pPr>
        <w:spacing w:before="29"/>
      </w:pPr>
    </w:p>
    <w:tbl>
      <w:tblPr>
        <w:tblW w:w="89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92"/>
        <w:gridCol w:w="673"/>
        <w:gridCol w:w="924"/>
        <w:gridCol w:w="4590"/>
      </w:tblGrid>
      <w:tr w:rsidR="0072531E" w:rsidTr="00B86F37">
        <w:trPr>
          <w:trHeight w:val="2323"/>
        </w:trPr>
        <w:tc>
          <w:tcPr>
            <w:tcW w:w="2792" w:type="dxa"/>
          </w:tcPr>
          <w:p w:rsidR="0072531E" w:rsidRDefault="0072531E" w:rsidP="00B86F37">
            <w:pPr>
              <w:spacing w:line="251" w:lineRule="auto"/>
            </w:pPr>
          </w:p>
          <w:p w:rsidR="0072531E" w:rsidRDefault="0072531E" w:rsidP="00B86F37">
            <w:pPr>
              <w:spacing w:line="251" w:lineRule="auto"/>
            </w:pPr>
          </w:p>
          <w:p w:rsidR="0072531E" w:rsidRDefault="0072531E" w:rsidP="00B86F37">
            <w:pPr>
              <w:spacing w:line="251" w:lineRule="auto"/>
            </w:pPr>
          </w:p>
          <w:p w:rsidR="0072531E" w:rsidRDefault="0072531E" w:rsidP="00B86F37">
            <w:pPr>
              <w:spacing w:line="252" w:lineRule="auto"/>
            </w:pPr>
          </w:p>
          <w:p w:rsidR="0072531E" w:rsidRDefault="0072531E" w:rsidP="00B86F37">
            <w:pPr>
              <w:pStyle w:val="TableText"/>
              <w:spacing w:before="62" w:line="221" w:lineRule="auto"/>
              <w:ind w:left="124"/>
            </w:pPr>
            <w:r w:rsidRPr="00B86F37">
              <w:rPr>
                <w:spacing w:val="-2"/>
              </w:rPr>
              <w:t>7.</w:t>
            </w:r>
            <w:r w:rsidRPr="00B86F37">
              <w:rPr>
                <w:rFonts w:hint="eastAsia"/>
                <w:spacing w:val="-2"/>
              </w:rPr>
              <w:t>还款方式</w:t>
            </w:r>
          </w:p>
        </w:tc>
        <w:tc>
          <w:tcPr>
            <w:tcW w:w="6187" w:type="dxa"/>
            <w:gridSpan w:val="3"/>
          </w:tcPr>
          <w:p w:rsidR="0072531E" w:rsidRDefault="0072531E" w:rsidP="00B86F37">
            <w:pPr>
              <w:pStyle w:val="TableText"/>
              <w:spacing w:before="122" w:line="300" w:lineRule="exact"/>
              <w:ind w:left="112"/>
            </w:pPr>
            <w:r w:rsidRPr="00B86F37">
              <w:rPr>
                <w:rFonts w:hint="eastAsia"/>
                <w:spacing w:val="5"/>
                <w:position w:val="8"/>
              </w:rPr>
              <w:t>等额本息口</w:t>
            </w:r>
          </w:p>
          <w:p w:rsidR="0072531E" w:rsidRDefault="0072531E" w:rsidP="00B86F37">
            <w:pPr>
              <w:pStyle w:val="TableText"/>
              <w:spacing w:line="218" w:lineRule="auto"/>
              <w:ind w:left="112"/>
            </w:pPr>
            <w:r w:rsidRPr="00B86F37">
              <w:rPr>
                <w:rFonts w:hint="eastAsia"/>
                <w:spacing w:val="5"/>
              </w:rPr>
              <w:t>等额本金口</w:t>
            </w:r>
          </w:p>
          <w:p w:rsidR="0072531E" w:rsidRDefault="0072531E" w:rsidP="00B86F37">
            <w:pPr>
              <w:pStyle w:val="TableText"/>
              <w:spacing w:before="104" w:line="219" w:lineRule="auto"/>
              <w:ind w:left="112"/>
            </w:pPr>
            <w:r w:rsidRPr="00B86F37">
              <w:rPr>
                <w:rFonts w:hint="eastAsia"/>
                <w:spacing w:val="2"/>
              </w:rPr>
              <w:t>到期一次性还本付息□</w:t>
            </w:r>
          </w:p>
          <w:p w:rsidR="0072531E" w:rsidRDefault="0072531E" w:rsidP="00B86F37">
            <w:pPr>
              <w:pStyle w:val="TableText"/>
              <w:spacing w:before="104" w:line="321" w:lineRule="exact"/>
              <w:ind w:left="112"/>
            </w:pPr>
            <w:r w:rsidRPr="00B86F37">
              <w:rPr>
                <w:rFonts w:hint="eastAsia"/>
                <w:spacing w:val="2"/>
                <w:position w:val="9"/>
              </w:rPr>
              <w:t>按月计息、到期一次性还本口</w:t>
            </w:r>
          </w:p>
          <w:p w:rsidR="0072531E" w:rsidRDefault="0072531E" w:rsidP="00B86F37">
            <w:pPr>
              <w:pStyle w:val="TableText"/>
              <w:spacing w:line="218" w:lineRule="auto"/>
              <w:ind w:left="112"/>
            </w:pPr>
            <w:r w:rsidRPr="00B86F37">
              <w:rPr>
                <w:rFonts w:hint="eastAsia"/>
                <w:spacing w:val="2"/>
              </w:rPr>
              <w:t>按季计息、到期一次性还本口</w:t>
            </w:r>
          </w:p>
          <w:p w:rsidR="0072531E" w:rsidRDefault="0072531E" w:rsidP="00B86F37">
            <w:pPr>
              <w:pStyle w:val="TableText"/>
              <w:spacing w:before="94" w:line="219" w:lineRule="auto"/>
              <w:ind w:left="112"/>
            </w:pPr>
            <w:r w:rsidRPr="00B86F37">
              <w:rPr>
                <w:rFonts w:hint="eastAsia"/>
                <w:spacing w:val="2"/>
              </w:rPr>
              <w:t>按年计息、到期一次性还本口</w:t>
            </w:r>
          </w:p>
          <w:p w:rsidR="0072531E" w:rsidRDefault="0072531E" w:rsidP="00B86F37">
            <w:pPr>
              <w:pStyle w:val="TableText"/>
              <w:spacing w:before="147" w:line="213" w:lineRule="auto"/>
              <w:ind w:left="112"/>
            </w:pPr>
            <w:r w:rsidRPr="00B86F37">
              <w:rPr>
                <w:rFonts w:hint="eastAsia"/>
                <w:spacing w:val="9"/>
              </w:rPr>
              <w:t>其他口</w:t>
            </w:r>
          </w:p>
        </w:tc>
      </w:tr>
      <w:tr w:rsidR="0072531E" w:rsidTr="00B86F37">
        <w:trPr>
          <w:trHeight w:val="869"/>
        </w:trPr>
        <w:tc>
          <w:tcPr>
            <w:tcW w:w="2792" w:type="dxa"/>
          </w:tcPr>
          <w:p w:rsidR="0072531E" w:rsidRDefault="0072531E" w:rsidP="00B86F37">
            <w:pPr>
              <w:spacing w:line="276" w:lineRule="auto"/>
            </w:pPr>
          </w:p>
          <w:p w:rsidR="0072531E" w:rsidRDefault="0072531E" w:rsidP="00B86F37">
            <w:pPr>
              <w:pStyle w:val="TableText"/>
              <w:spacing w:before="62" w:line="220" w:lineRule="auto"/>
              <w:ind w:left="124"/>
            </w:pPr>
            <w:r w:rsidRPr="00B86F37">
              <w:rPr>
                <w:spacing w:val="-2"/>
              </w:rPr>
              <w:t>8.</w:t>
            </w:r>
            <w:r w:rsidRPr="00B86F37">
              <w:rPr>
                <w:rFonts w:hint="eastAsia"/>
                <w:spacing w:val="-2"/>
              </w:rPr>
              <w:t>还款情况</w:t>
            </w:r>
          </w:p>
        </w:tc>
        <w:tc>
          <w:tcPr>
            <w:tcW w:w="6187" w:type="dxa"/>
            <w:gridSpan w:val="3"/>
          </w:tcPr>
          <w:p w:rsidR="0072531E" w:rsidRDefault="0072531E" w:rsidP="00B86F37">
            <w:pPr>
              <w:pStyle w:val="TableText"/>
              <w:spacing w:before="109" w:line="231" w:lineRule="auto"/>
              <w:ind w:left="112"/>
            </w:pPr>
            <w:r w:rsidRPr="00B86F37">
              <w:rPr>
                <w:rFonts w:hint="eastAsia"/>
                <w:spacing w:val="-17"/>
              </w:rPr>
              <w:t>已还本金：</w:t>
            </w:r>
            <w:r w:rsidRPr="00B86F37">
              <w:rPr>
                <w:spacing w:val="1"/>
              </w:rPr>
              <w:t xml:space="preserve">      </w:t>
            </w:r>
            <w:r w:rsidRPr="00B86F37">
              <w:rPr>
                <w:rFonts w:hint="eastAsia"/>
                <w:spacing w:val="-17"/>
                <w:position w:val="-1"/>
              </w:rPr>
              <w:t>元</w:t>
            </w:r>
          </w:p>
          <w:p w:rsidR="0072531E" w:rsidRDefault="0072531E" w:rsidP="00B86F37">
            <w:pPr>
              <w:pStyle w:val="TableText"/>
              <w:spacing w:before="134" w:line="227" w:lineRule="auto"/>
              <w:ind w:left="112"/>
            </w:pPr>
            <w:r w:rsidRPr="00B86F37">
              <w:rPr>
                <w:rFonts w:hint="eastAsia"/>
                <w:spacing w:val="-8"/>
              </w:rPr>
              <w:t>已还利息：</w:t>
            </w:r>
            <w:r w:rsidRPr="00B86F37">
              <w:rPr>
                <w:spacing w:val="-8"/>
              </w:rPr>
              <w:t xml:space="preserve">    </w:t>
            </w:r>
            <w:r w:rsidRPr="00B86F37">
              <w:rPr>
                <w:rFonts w:hint="eastAsia"/>
                <w:spacing w:val="-8"/>
              </w:rPr>
              <w:t>元，还息至</w:t>
            </w:r>
            <w:r w:rsidRPr="00B86F37">
              <w:rPr>
                <w:spacing w:val="8"/>
              </w:rPr>
              <w:t xml:space="preserve">   </w:t>
            </w:r>
            <w:r w:rsidRPr="00B86F37">
              <w:rPr>
                <w:rFonts w:hint="eastAsia"/>
                <w:spacing w:val="-8"/>
              </w:rPr>
              <w:t>年</w:t>
            </w:r>
            <w:r w:rsidRPr="00B86F37">
              <w:rPr>
                <w:spacing w:val="11"/>
              </w:rPr>
              <w:t xml:space="preserve">  </w:t>
            </w:r>
            <w:r w:rsidRPr="00B86F37">
              <w:rPr>
                <w:rFonts w:hint="eastAsia"/>
                <w:spacing w:val="-8"/>
              </w:rPr>
              <w:t>月</w:t>
            </w:r>
            <w:r w:rsidRPr="00B86F37">
              <w:rPr>
                <w:spacing w:val="24"/>
              </w:rPr>
              <w:t xml:space="preserve">  </w:t>
            </w:r>
            <w:r w:rsidRPr="00B86F37">
              <w:rPr>
                <w:rFonts w:hint="eastAsia"/>
                <w:spacing w:val="-8"/>
              </w:rPr>
              <w:t>日</w:t>
            </w:r>
          </w:p>
        </w:tc>
      </w:tr>
      <w:tr w:rsidR="0072531E" w:rsidTr="00B86F37">
        <w:trPr>
          <w:trHeight w:val="859"/>
        </w:trPr>
        <w:tc>
          <w:tcPr>
            <w:tcW w:w="2792" w:type="dxa"/>
          </w:tcPr>
          <w:p w:rsidR="0072531E" w:rsidRDefault="0072531E" w:rsidP="00B86F37">
            <w:pPr>
              <w:spacing w:line="277" w:lineRule="auto"/>
            </w:pPr>
          </w:p>
          <w:p w:rsidR="0072531E" w:rsidRDefault="0072531E" w:rsidP="00B86F37">
            <w:pPr>
              <w:pStyle w:val="TableText"/>
              <w:spacing w:before="62" w:line="219" w:lineRule="auto"/>
              <w:ind w:left="124"/>
            </w:pPr>
            <w:r w:rsidRPr="00B86F37">
              <w:rPr>
                <w:spacing w:val="-1"/>
              </w:rPr>
              <w:t>9.</w:t>
            </w:r>
            <w:r w:rsidRPr="00B86F37">
              <w:rPr>
                <w:rFonts w:hint="eastAsia"/>
                <w:spacing w:val="-1"/>
              </w:rPr>
              <w:t>是否存在逾期还款</w:t>
            </w:r>
          </w:p>
        </w:tc>
        <w:tc>
          <w:tcPr>
            <w:tcW w:w="6187" w:type="dxa"/>
            <w:gridSpan w:val="3"/>
          </w:tcPr>
          <w:p w:rsidR="0072531E" w:rsidRDefault="0072531E" w:rsidP="00B86F37">
            <w:pPr>
              <w:pStyle w:val="TableText"/>
              <w:spacing w:before="131" w:line="228" w:lineRule="auto"/>
              <w:ind w:left="112"/>
            </w:pPr>
            <w:r w:rsidRPr="00B86F37">
              <w:rPr>
                <w:rFonts w:hint="eastAsia"/>
                <w:spacing w:val="-7"/>
              </w:rPr>
              <w:t>是口</w:t>
            </w:r>
            <w:r w:rsidRPr="00B86F37">
              <w:rPr>
                <w:spacing w:val="12"/>
              </w:rPr>
              <w:t xml:space="preserve">  </w:t>
            </w:r>
            <w:r w:rsidRPr="00B86F37">
              <w:rPr>
                <w:rFonts w:hint="eastAsia"/>
                <w:spacing w:val="-7"/>
              </w:rPr>
              <w:t>逾期时间：</w:t>
            </w:r>
            <w:r w:rsidRPr="00B86F37">
              <w:rPr>
                <w:spacing w:val="-7"/>
              </w:rPr>
              <w:t xml:space="preserve">    </w:t>
            </w:r>
            <w:r w:rsidRPr="00B86F37">
              <w:rPr>
                <w:rFonts w:hint="eastAsia"/>
                <w:spacing w:val="-7"/>
              </w:rPr>
              <w:t>至今已逾期</w:t>
            </w:r>
          </w:p>
          <w:p w:rsidR="0072531E" w:rsidRDefault="0072531E" w:rsidP="00B86F37">
            <w:pPr>
              <w:pStyle w:val="TableText"/>
              <w:spacing w:before="145" w:line="220" w:lineRule="auto"/>
              <w:ind w:left="112"/>
            </w:pPr>
            <w:r w:rsidRPr="00B86F37">
              <w:rPr>
                <w:rFonts w:hint="eastAsia"/>
                <w:spacing w:val="14"/>
              </w:rPr>
              <w:t>否口</w:t>
            </w:r>
          </w:p>
        </w:tc>
      </w:tr>
      <w:tr w:rsidR="0072531E" w:rsidTr="00B86F37">
        <w:trPr>
          <w:trHeight w:val="840"/>
        </w:trPr>
        <w:tc>
          <w:tcPr>
            <w:tcW w:w="2792" w:type="dxa"/>
          </w:tcPr>
          <w:p w:rsidR="0072531E" w:rsidRDefault="0072531E" w:rsidP="00B86F37">
            <w:pPr>
              <w:pStyle w:val="TableText"/>
              <w:spacing w:before="93" w:line="256" w:lineRule="auto"/>
              <w:ind w:left="124"/>
            </w:pPr>
            <w:r w:rsidRPr="00B86F37">
              <w:rPr>
                <w:spacing w:val="-1"/>
              </w:rPr>
              <w:t>10.</w:t>
            </w:r>
            <w:r w:rsidRPr="00B86F37">
              <w:rPr>
                <w:rFonts w:hint="eastAsia"/>
                <w:spacing w:val="-1"/>
              </w:rPr>
              <w:t>是否签订物的担保</w:t>
            </w:r>
            <w:r w:rsidRPr="00B86F37">
              <w:rPr>
                <w:spacing w:val="-1"/>
              </w:rPr>
              <w:t>(</w:t>
            </w:r>
            <w:r w:rsidRPr="00B86F37">
              <w:rPr>
                <w:rFonts w:hint="eastAsia"/>
                <w:spacing w:val="-1"/>
              </w:rPr>
              <w:t>抵押、质</w:t>
            </w:r>
            <w:r w:rsidRPr="00B86F37">
              <w:rPr>
                <w:spacing w:val="12"/>
              </w:rPr>
              <w:t xml:space="preserve"> </w:t>
            </w:r>
            <w:r w:rsidRPr="00B86F37">
              <w:rPr>
                <w:rFonts w:hint="eastAsia"/>
                <w:spacing w:val="-3"/>
              </w:rPr>
              <w:t>押</w:t>
            </w:r>
            <w:r w:rsidRPr="00B86F37">
              <w:rPr>
                <w:spacing w:val="-3"/>
              </w:rPr>
              <w:t>)</w:t>
            </w:r>
            <w:r w:rsidRPr="00B86F37">
              <w:rPr>
                <w:rFonts w:hint="eastAsia"/>
                <w:spacing w:val="-3"/>
              </w:rPr>
              <w:t>合同</w:t>
            </w:r>
          </w:p>
        </w:tc>
        <w:tc>
          <w:tcPr>
            <w:tcW w:w="6187" w:type="dxa"/>
            <w:gridSpan w:val="3"/>
          </w:tcPr>
          <w:p w:rsidR="0072531E" w:rsidRDefault="0072531E" w:rsidP="00B86F37">
            <w:pPr>
              <w:pStyle w:val="TableText"/>
              <w:spacing w:before="115" w:line="230" w:lineRule="auto"/>
              <w:ind w:left="112"/>
            </w:pPr>
            <w:r w:rsidRPr="00B86F37">
              <w:rPr>
                <w:rFonts w:hint="eastAsia"/>
                <w:spacing w:val="3"/>
                <w:position w:val="1"/>
              </w:rPr>
              <w:t>是口</w:t>
            </w:r>
            <w:r w:rsidRPr="00B86F37">
              <w:rPr>
                <w:spacing w:val="3"/>
                <w:position w:val="1"/>
              </w:rPr>
              <w:t xml:space="preserve">    </w:t>
            </w:r>
            <w:r w:rsidRPr="00B86F37">
              <w:rPr>
                <w:rFonts w:hint="eastAsia"/>
                <w:spacing w:val="3"/>
              </w:rPr>
              <w:t>签订时间：</w:t>
            </w:r>
          </w:p>
          <w:p w:rsidR="0072531E" w:rsidRDefault="0072531E" w:rsidP="00B86F37">
            <w:pPr>
              <w:pStyle w:val="TableText"/>
              <w:spacing w:before="130" w:line="220" w:lineRule="auto"/>
              <w:ind w:left="112"/>
            </w:pPr>
            <w:r w:rsidRPr="00B86F37">
              <w:rPr>
                <w:rFonts w:hint="eastAsia"/>
                <w:spacing w:val="14"/>
              </w:rPr>
              <w:t>否口</w:t>
            </w:r>
          </w:p>
        </w:tc>
      </w:tr>
      <w:tr w:rsidR="0072531E" w:rsidTr="00B86F37">
        <w:trPr>
          <w:trHeight w:val="809"/>
        </w:trPr>
        <w:tc>
          <w:tcPr>
            <w:tcW w:w="2792" w:type="dxa"/>
          </w:tcPr>
          <w:p w:rsidR="0072531E" w:rsidRDefault="0072531E" w:rsidP="00B86F37">
            <w:pPr>
              <w:spacing w:line="249" w:lineRule="auto"/>
            </w:pPr>
          </w:p>
          <w:p w:rsidR="0072531E" w:rsidRDefault="0072531E" w:rsidP="00B86F37">
            <w:pPr>
              <w:pStyle w:val="TableText"/>
              <w:spacing w:before="61" w:line="220" w:lineRule="auto"/>
              <w:ind w:left="124"/>
            </w:pPr>
            <w:r>
              <w:t>11.</w:t>
            </w:r>
            <w:r>
              <w:rPr>
                <w:rFonts w:hint="eastAsia"/>
              </w:rPr>
              <w:t>担保人、担保物</w:t>
            </w:r>
          </w:p>
        </w:tc>
        <w:tc>
          <w:tcPr>
            <w:tcW w:w="6187" w:type="dxa"/>
            <w:gridSpan w:val="3"/>
          </w:tcPr>
          <w:p w:rsidR="0072531E" w:rsidRDefault="0072531E" w:rsidP="00B86F37">
            <w:pPr>
              <w:pStyle w:val="TableText"/>
              <w:spacing w:before="122" w:line="370" w:lineRule="exact"/>
              <w:ind w:left="112"/>
            </w:pPr>
            <w:r w:rsidRPr="00B86F37">
              <w:rPr>
                <w:rFonts w:hint="eastAsia"/>
                <w:spacing w:val="-1"/>
                <w:position w:val="13"/>
              </w:rPr>
              <w:t>担保人：</w:t>
            </w:r>
          </w:p>
          <w:p w:rsidR="0072531E" w:rsidRDefault="0072531E" w:rsidP="00B86F37">
            <w:pPr>
              <w:pStyle w:val="TableText"/>
              <w:spacing w:line="220" w:lineRule="auto"/>
              <w:ind w:left="112"/>
            </w:pPr>
            <w:r w:rsidRPr="00B86F37">
              <w:rPr>
                <w:rFonts w:hint="eastAsia"/>
                <w:spacing w:val="-1"/>
              </w:rPr>
              <w:t>担保物：</w:t>
            </w:r>
          </w:p>
        </w:tc>
      </w:tr>
      <w:tr w:rsidR="0072531E" w:rsidTr="00B86F37">
        <w:trPr>
          <w:trHeight w:val="1349"/>
        </w:trPr>
        <w:tc>
          <w:tcPr>
            <w:tcW w:w="2792" w:type="dxa"/>
          </w:tcPr>
          <w:p w:rsidR="0072531E" w:rsidRDefault="0072531E" w:rsidP="00B86F37">
            <w:pPr>
              <w:spacing w:line="259" w:lineRule="auto"/>
            </w:pPr>
          </w:p>
          <w:p w:rsidR="0072531E" w:rsidRDefault="0072531E" w:rsidP="00B86F37">
            <w:pPr>
              <w:spacing w:line="259" w:lineRule="auto"/>
            </w:pPr>
          </w:p>
          <w:p w:rsidR="0072531E" w:rsidRDefault="0072531E" w:rsidP="00B86F37">
            <w:pPr>
              <w:pStyle w:val="TableText"/>
              <w:spacing w:before="61" w:line="219" w:lineRule="auto"/>
              <w:jc w:val="right"/>
            </w:pPr>
            <w:r w:rsidRPr="00B86F37">
              <w:rPr>
                <w:spacing w:val="-6"/>
              </w:rPr>
              <w:t>12.</w:t>
            </w:r>
            <w:r w:rsidRPr="00B86F37">
              <w:rPr>
                <w:rFonts w:hint="eastAsia"/>
                <w:spacing w:val="-6"/>
              </w:rPr>
              <w:t>是否最高额担保</w:t>
            </w:r>
            <w:r w:rsidRPr="00B86F37">
              <w:rPr>
                <w:spacing w:val="-6"/>
              </w:rPr>
              <w:t>(</w:t>
            </w:r>
            <w:r w:rsidRPr="00B86F37">
              <w:rPr>
                <w:rFonts w:hint="eastAsia"/>
                <w:spacing w:val="-6"/>
              </w:rPr>
              <w:t>抵押、质押</w:t>
            </w:r>
            <w:r w:rsidRPr="00B86F37">
              <w:rPr>
                <w:spacing w:val="-6"/>
              </w:rPr>
              <w:t>)</w:t>
            </w:r>
          </w:p>
        </w:tc>
        <w:tc>
          <w:tcPr>
            <w:tcW w:w="6187" w:type="dxa"/>
            <w:gridSpan w:val="3"/>
          </w:tcPr>
          <w:p w:rsidR="0072531E" w:rsidRDefault="0072531E" w:rsidP="00B86F37">
            <w:pPr>
              <w:pStyle w:val="TableText"/>
              <w:spacing w:before="126" w:line="317" w:lineRule="exact"/>
              <w:ind w:left="112"/>
            </w:pPr>
            <w:r w:rsidRPr="00B86F37">
              <w:rPr>
                <w:rFonts w:hint="eastAsia"/>
                <w:spacing w:val="13"/>
                <w:position w:val="9"/>
              </w:rPr>
              <w:t>是□</w:t>
            </w:r>
          </w:p>
          <w:p w:rsidR="0072531E" w:rsidRDefault="0072531E" w:rsidP="00B86F37">
            <w:pPr>
              <w:pStyle w:val="TableText"/>
              <w:spacing w:line="220" w:lineRule="auto"/>
              <w:ind w:left="112"/>
            </w:pPr>
            <w:r w:rsidRPr="00B86F37">
              <w:rPr>
                <w:rFonts w:hint="eastAsia"/>
                <w:spacing w:val="13"/>
              </w:rPr>
              <w:t>否□</w:t>
            </w:r>
          </w:p>
          <w:p w:rsidR="0072531E" w:rsidRDefault="0072531E" w:rsidP="00B86F37">
            <w:pPr>
              <w:pStyle w:val="TableText"/>
              <w:spacing w:before="82" w:line="370" w:lineRule="exact"/>
              <w:ind w:left="112"/>
            </w:pPr>
            <w:r w:rsidRPr="00B86F37">
              <w:rPr>
                <w:rFonts w:hint="eastAsia"/>
                <w:spacing w:val="-1"/>
                <w:position w:val="13"/>
              </w:rPr>
              <w:t>担保债权的确定时间：</w:t>
            </w:r>
          </w:p>
          <w:p w:rsidR="0072531E" w:rsidRDefault="0072531E" w:rsidP="00B86F37">
            <w:pPr>
              <w:pStyle w:val="TableText"/>
              <w:spacing w:line="210" w:lineRule="auto"/>
              <w:ind w:left="112"/>
            </w:pPr>
            <w:r w:rsidRPr="00B86F37">
              <w:rPr>
                <w:rFonts w:hint="eastAsia"/>
                <w:spacing w:val="-1"/>
              </w:rPr>
              <w:t>担保额度：</w:t>
            </w:r>
          </w:p>
        </w:tc>
      </w:tr>
      <w:tr w:rsidR="0072531E" w:rsidTr="00B86F37">
        <w:trPr>
          <w:trHeight w:val="959"/>
        </w:trPr>
        <w:tc>
          <w:tcPr>
            <w:tcW w:w="2792" w:type="dxa"/>
          </w:tcPr>
          <w:p w:rsidR="0072531E" w:rsidRDefault="0072531E" w:rsidP="00B86F37">
            <w:pPr>
              <w:spacing w:line="479" w:lineRule="auto"/>
            </w:pPr>
          </w:p>
          <w:p w:rsidR="0072531E" w:rsidRDefault="0072531E" w:rsidP="00B86F37">
            <w:pPr>
              <w:pStyle w:val="TableText"/>
              <w:spacing w:before="61" w:line="219" w:lineRule="auto"/>
              <w:ind w:left="124"/>
            </w:pPr>
            <w:r>
              <w:t>13.</w:t>
            </w:r>
            <w:r>
              <w:rPr>
                <w:rFonts w:hint="eastAsia"/>
              </w:rPr>
              <w:t>是否办理抵押、质押登记</w:t>
            </w:r>
          </w:p>
        </w:tc>
        <w:tc>
          <w:tcPr>
            <w:tcW w:w="6187" w:type="dxa"/>
            <w:gridSpan w:val="3"/>
          </w:tcPr>
          <w:p w:rsidR="0072531E" w:rsidRDefault="0072531E" w:rsidP="00B86F37">
            <w:pPr>
              <w:pStyle w:val="TableText"/>
              <w:spacing w:before="115" w:line="317" w:lineRule="exact"/>
              <w:ind w:left="112"/>
            </w:pPr>
            <w:r w:rsidRPr="00B86F37">
              <w:rPr>
                <w:rFonts w:hint="eastAsia"/>
                <w:position w:val="9"/>
              </w:rPr>
              <w:t>是□</w:t>
            </w:r>
            <w:r w:rsidRPr="00B86F37">
              <w:rPr>
                <w:spacing w:val="13"/>
                <w:position w:val="9"/>
              </w:rPr>
              <w:t xml:space="preserve">  </w:t>
            </w:r>
            <w:r w:rsidRPr="00B86F37">
              <w:rPr>
                <w:rFonts w:hint="eastAsia"/>
                <w:position w:val="9"/>
              </w:rPr>
              <w:t>正式登记口</w:t>
            </w:r>
          </w:p>
          <w:p w:rsidR="0072531E" w:rsidRDefault="0072531E" w:rsidP="00B86F37">
            <w:pPr>
              <w:pStyle w:val="TableText"/>
              <w:spacing w:line="217" w:lineRule="auto"/>
              <w:ind w:left="732"/>
            </w:pPr>
            <w:r w:rsidRPr="00B86F37">
              <w:rPr>
                <w:rFonts w:hint="eastAsia"/>
                <w:spacing w:val="5"/>
              </w:rPr>
              <w:t>预告登记口</w:t>
            </w:r>
          </w:p>
          <w:p w:rsidR="0072531E" w:rsidRDefault="0072531E" w:rsidP="00B86F37">
            <w:pPr>
              <w:pStyle w:val="TableText"/>
              <w:spacing w:before="37" w:line="220" w:lineRule="auto"/>
              <w:ind w:left="112"/>
            </w:pPr>
            <w:r w:rsidRPr="00B86F37">
              <w:rPr>
                <w:rFonts w:hint="eastAsia"/>
                <w:spacing w:val="13"/>
              </w:rPr>
              <w:t>否□</w:t>
            </w:r>
          </w:p>
        </w:tc>
      </w:tr>
      <w:tr w:rsidR="0072531E" w:rsidTr="00B86F37">
        <w:trPr>
          <w:trHeight w:val="1029"/>
        </w:trPr>
        <w:tc>
          <w:tcPr>
            <w:tcW w:w="2792" w:type="dxa"/>
          </w:tcPr>
          <w:p w:rsidR="0072531E" w:rsidRDefault="0072531E" w:rsidP="00B86F37">
            <w:pPr>
              <w:spacing w:line="361" w:lineRule="auto"/>
            </w:pPr>
          </w:p>
          <w:p w:rsidR="0072531E" w:rsidRDefault="0072531E" w:rsidP="00B86F37">
            <w:pPr>
              <w:pStyle w:val="TableText"/>
              <w:spacing w:before="62" w:line="220" w:lineRule="auto"/>
              <w:ind w:left="124"/>
            </w:pPr>
            <w:r w:rsidRPr="00B86F37">
              <w:rPr>
                <w:spacing w:val="1"/>
              </w:rPr>
              <w:t>14.</w:t>
            </w:r>
            <w:r w:rsidRPr="00B86F37">
              <w:rPr>
                <w:rFonts w:hint="eastAsia"/>
                <w:spacing w:val="1"/>
              </w:rPr>
              <w:t>是否签订保证合同</w:t>
            </w:r>
          </w:p>
        </w:tc>
        <w:tc>
          <w:tcPr>
            <w:tcW w:w="6187" w:type="dxa"/>
            <w:gridSpan w:val="3"/>
          </w:tcPr>
          <w:p w:rsidR="0072531E" w:rsidRDefault="0072531E" w:rsidP="00B86F37">
            <w:pPr>
              <w:pStyle w:val="TableText"/>
              <w:spacing w:before="107" w:line="228" w:lineRule="auto"/>
              <w:ind w:left="112"/>
            </w:pPr>
            <w:r w:rsidRPr="00B86F37">
              <w:rPr>
                <w:rFonts w:hint="eastAsia"/>
                <w:spacing w:val="-11"/>
              </w:rPr>
              <w:t>是口</w:t>
            </w:r>
            <w:r w:rsidRPr="00B86F37">
              <w:rPr>
                <w:spacing w:val="13"/>
              </w:rPr>
              <w:t xml:space="preserve">  </w:t>
            </w:r>
            <w:r w:rsidRPr="00B86F37">
              <w:rPr>
                <w:rFonts w:hint="eastAsia"/>
                <w:spacing w:val="-11"/>
              </w:rPr>
              <w:t>签订时间：</w:t>
            </w:r>
            <w:r w:rsidRPr="00B86F37">
              <w:rPr>
                <w:spacing w:val="-11"/>
              </w:rPr>
              <w:t xml:space="preserve">    </w:t>
            </w:r>
            <w:r w:rsidRPr="00B86F37">
              <w:rPr>
                <w:rFonts w:hint="eastAsia"/>
                <w:spacing w:val="-11"/>
              </w:rPr>
              <w:t>保证人</w:t>
            </w:r>
          </w:p>
          <w:p w:rsidR="0072531E" w:rsidRDefault="0072531E" w:rsidP="00B86F37">
            <w:pPr>
              <w:pStyle w:val="TableText"/>
              <w:spacing w:before="92" w:line="361" w:lineRule="exact"/>
              <w:ind w:left="662"/>
            </w:pPr>
            <w:r w:rsidRPr="00B86F37">
              <w:rPr>
                <w:rFonts w:hint="eastAsia"/>
                <w:spacing w:val="-1"/>
                <w:position w:val="13"/>
              </w:rPr>
              <w:t>主要内容：</w:t>
            </w:r>
          </w:p>
          <w:p w:rsidR="0072531E" w:rsidRDefault="0072531E" w:rsidP="00B86F37">
            <w:pPr>
              <w:pStyle w:val="TableText"/>
              <w:spacing w:line="217" w:lineRule="auto"/>
              <w:ind w:left="112"/>
            </w:pPr>
            <w:r w:rsidRPr="00B86F37">
              <w:rPr>
                <w:rFonts w:hint="eastAsia"/>
                <w:spacing w:val="14"/>
              </w:rPr>
              <w:t>否口</w:t>
            </w:r>
          </w:p>
        </w:tc>
      </w:tr>
      <w:tr w:rsidR="0072531E" w:rsidTr="00B86F37">
        <w:trPr>
          <w:trHeight w:val="699"/>
        </w:trPr>
        <w:tc>
          <w:tcPr>
            <w:tcW w:w="2792" w:type="dxa"/>
          </w:tcPr>
          <w:p w:rsidR="0072531E" w:rsidRDefault="0072531E" w:rsidP="00B86F37">
            <w:pPr>
              <w:pStyle w:val="TableText"/>
              <w:spacing w:before="266" w:line="220" w:lineRule="auto"/>
              <w:ind w:left="124"/>
            </w:pPr>
            <w:r>
              <w:t>15.</w:t>
            </w:r>
            <w:r>
              <w:rPr>
                <w:rFonts w:hint="eastAsia"/>
              </w:rPr>
              <w:t>保证方式</w:t>
            </w:r>
          </w:p>
        </w:tc>
        <w:tc>
          <w:tcPr>
            <w:tcW w:w="6187" w:type="dxa"/>
            <w:gridSpan w:val="3"/>
          </w:tcPr>
          <w:p w:rsidR="0072531E" w:rsidRDefault="0072531E" w:rsidP="00B86F37">
            <w:pPr>
              <w:pStyle w:val="TableText"/>
              <w:spacing w:before="106" w:line="379" w:lineRule="exact"/>
              <w:ind w:left="112"/>
            </w:pPr>
            <w:r w:rsidRPr="00B86F37">
              <w:rPr>
                <w:rFonts w:hint="eastAsia"/>
                <w:position w:val="14"/>
              </w:rPr>
              <w:t>一般保证</w:t>
            </w:r>
            <w:r w:rsidRPr="00B86F37">
              <w:rPr>
                <w:spacing w:val="13"/>
                <w:position w:val="14"/>
              </w:rPr>
              <w:t xml:space="preserve">    </w:t>
            </w:r>
            <w:r w:rsidRPr="00B86F37">
              <w:rPr>
                <w:rFonts w:hint="eastAsia"/>
                <w:position w:val="14"/>
              </w:rPr>
              <w:t>□</w:t>
            </w:r>
          </w:p>
          <w:p w:rsidR="0072531E" w:rsidRDefault="0072531E" w:rsidP="00B86F37">
            <w:pPr>
              <w:pStyle w:val="TableText"/>
              <w:spacing w:line="197" w:lineRule="auto"/>
              <w:ind w:left="112"/>
            </w:pPr>
            <w:r w:rsidRPr="00B86F37">
              <w:rPr>
                <w:rFonts w:hint="eastAsia"/>
                <w:spacing w:val="4"/>
              </w:rPr>
              <w:t>连带责任保证口</w:t>
            </w:r>
          </w:p>
        </w:tc>
      </w:tr>
      <w:tr w:rsidR="0072531E" w:rsidTr="00B86F37">
        <w:trPr>
          <w:trHeight w:val="790"/>
        </w:trPr>
        <w:tc>
          <w:tcPr>
            <w:tcW w:w="2792" w:type="dxa"/>
          </w:tcPr>
          <w:p w:rsidR="0072531E" w:rsidRDefault="0072531E" w:rsidP="00B86F37">
            <w:pPr>
              <w:pStyle w:val="TableText"/>
              <w:spacing w:before="167" w:line="220" w:lineRule="auto"/>
              <w:ind w:left="124"/>
            </w:pPr>
            <w:r>
              <w:t>16.</w:t>
            </w:r>
            <w:r>
              <w:rPr>
                <w:rFonts w:hint="eastAsia"/>
              </w:rPr>
              <w:t>其他担保方式</w:t>
            </w:r>
          </w:p>
        </w:tc>
        <w:tc>
          <w:tcPr>
            <w:tcW w:w="673" w:type="dxa"/>
            <w:tcBorders>
              <w:right w:val="nil"/>
            </w:tcBorders>
          </w:tcPr>
          <w:p w:rsidR="0072531E" w:rsidRDefault="0072531E" w:rsidP="00B86F37">
            <w:pPr>
              <w:pStyle w:val="TableText"/>
              <w:spacing w:before="130" w:line="337" w:lineRule="exact"/>
              <w:ind w:left="112"/>
            </w:pPr>
            <w:r w:rsidRPr="00B86F37">
              <w:rPr>
                <w:rFonts w:hint="eastAsia"/>
                <w:spacing w:val="14"/>
                <w:position w:val="11"/>
              </w:rPr>
              <w:t>是口</w:t>
            </w:r>
          </w:p>
          <w:p w:rsidR="0072531E" w:rsidRDefault="0072531E" w:rsidP="00B86F37">
            <w:pPr>
              <w:pStyle w:val="TableText"/>
              <w:spacing w:line="220" w:lineRule="auto"/>
              <w:ind w:left="112"/>
            </w:pPr>
            <w:r w:rsidRPr="00B86F37">
              <w:rPr>
                <w:rFonts w:hint="eastAsia"/>
                <w:spacing w:val="14"/>
              </w:rPr>
              <w:t>否口</w:t>
            </w:r>
          </w:p>
        </w:tc>
        <w:tc>
          <w:tcPr>
            <w:tcW w:w="924" w:type="dxa"/>
            <w:tcBorders>
              <w:left w:val="nil"/>
              <w:right w:val="nil"/>
            </w:tcBorders>
          </w:tcPr>
          <w:p w:rsidR="0072531E" w:rsidRDefault="0072531E" w:rsidP="00B86F37">
            <w:pPr>
              <w:pStyle w:val="TableText"/>
              <w:spacing w:before="127" w:line="221" w:lineRule="auto"/>
              <w:ind w:left="144"/>
            </w:pPr>
            <w:r w:rsidRPr="00B86F37">
              <w:rPr>
                <w:rFonts w:hint="eastAsia"/>
                <w:spacing w:val="-2"/>
              </w:rPr>
              <w:t>形式：</w:t>
            </w:r>
          </w:p>
        </w:tc>
        <w:tc>
          <w:tcPr>
            <w:tcW w:w="4590" w:type="dxa"/>
            <w:tcBorders>
              <w:left w:val="nil"/>
            </w:tcBorders>
          </w:tcPr>
          <w:p w:rsidR="0072531E" w:rsidRDefault="0072531E" w:rsidP="00B86F37">
            <w:pPr>
              <w:pStyle w:val="TableText"/>
              <w:spacing w:before="119" w:line="221" w:lineRule="auto"/>
              <w:ind w:left="310"/>
            </w:pPr>
            <w:r w:rsidRPr="00B86F37">
              <w:rPr>
                <w:rFonts w:hint="eastAsia"/>
                <w:spacing w:val="4"/>
              </w:rPr>
              <w:t>签订时间</w:t>
            </w:r>
          </w:p>
        </w:tc>
      </w:tr>
      <w:tr w:rsidR="0072531E" w:rsidTr="00B86F37">
        <w:trPr>
          <w:trHeight w:val="729"/>
        </w:trPr>
        <w:tc>
          <w:tcPr>
            <w:tcW w:w="2792" w:type="dxa"/>
          </w:tcPr>
          <w:p w:rsidR="0072531E" w:rsidRDefault="0072531E" w:rsidP="00B86F37">
            <w:pPr>
              <w:pStyle w:val="TableText"/>
              <w:spacing w:before="77" w:line="272" w:lineRule="auto"/>
              <w:ind w:left="124"/>
            </w:pPr>
            <w:r w:rsidRPr="00B86F37">
              <w:rPr>
                <w:spacing w:val="-1"/>
              </w:rPr>
              <w:t>17.</w:t>
            </w:r>
            <w:r w:rsidRPr="00B86F37">
              <w:rPr>
                <w:rFonts w:hint="eastAsia"/>
                <w:spacing w:val="-1"/>
              </w:rPr>
              <w:t>其他需要说明的内容</w:t>
            </w:r>
            <w:r w:rsidRPr="00B86F37">
              <w:rPr>
                <w:spacing w:val="-1"/>
              </w:rPr>
              <w:t>(</w:t>
            </w:r>
            <w:r w:rsidRPr="00B86F37">
              <w:rPr>
                <w:rFonts w:hint="eastAsia"/>
                <w:spacing w:val="-1"/>
              </w:rPr>
              <w:t>可另附</w:t>
            </w:r>
            <w:r w:rsidRPr="00B86F37">
              <w:rPr>
                <w:spacing w:val="12"/>
              </w:rPr>
              <w:t xml:space="preserve"> </w:t>
            </w:r>
            <w:r w:rsidRPr="00B86F37">
              <w:rPr>
                <w:rFonts w:hint="eastAsia"/>
                <w:spacing w:val="-7"/>
              </w:rPr>
              <w:t>页</w:t>
            </w:r>
            <w:r w:rsidRPr="00B86F37">
              <w:rPr>
                <w:spacing w:val="-39"/>
              </w:rPr>
              <w:t xml:space="preserve"> </w:t>
            </w:r>
            <w:r w:rsidRPr="00B86F37">
              <w:rPr>
                <w:spacing w:val="-7"/>
              </w:rPr>
              <w:t>)</w:t>
            </w:r>
          </w:p>
        </w:tc>
        <w:tc>
          <w:tcPr>
            <w:tcW w:w="6187" w:type="dxa"/>
            <w:gridSpan w:val="3"/>
          </w:tcPr>
          <w:p w:rsidR="0072531E" w:rsidRDefault="0072531E"/>
        </w:tc>
      </w:tr>
      <w:tr w:rsidR="0072531E" w:rsidTr="00B86F37">
        <w:trPr>
          <w:trHeight w:val="575"/>
        </w:trPr>
        <w:tc>
          <w:tcPr>
            <w:tcW w:w="2792" w:type="dxa"/>
          </w:tcPr>
          <w:p w:rsidR="0072531E" w:rsidRDefault="0072531E" w:rsidP="00B86F37">
            <w:pPr>
              <w:pStyle w:val="TableText"/>
              <w:spacing w:before="196" w:line="219" w:lineRule="auto"/>
              <w:ind w:left="124"/>
            </w:pPr>
            <w:r w:rsidRPr="00B86F37">
              <w:rPr>
                <w:spacing w:val="2"/>
              </w:rPr>
              <w:t>18.</w:t>
            </w:r>
            <w:r w:rsidRPr="00B86F37">
              <w:rPr>
                <w:rFonts w:hint="eastAsia"/>
                <w:spacing w:val="2"/>
              </w:rPr>
              <w:t>证据清单</w:t>
            </w:r>
            <w:r w:rsidRPr="00B86F37">
              <w:rPr>
                <w:spacing w:val="2"/>
              </w:rPr>
              <w:t>(</w:t>
            </w:r>
            <w:r w:rsidRPr="00B86F37">
              <w:rPr>
                <w:rFonts w:hint="eastAsia"/>
                <w:spacing w:val="2"/>
              </w:rPr>
              <w:t>可另附页</w:t>
            </w:r>
            <w:r w:rsidRPr="00B86F37">
              <w:rPr>
                <w:spacing w:val="2"/>
              </w:rPr>
              <w:t>)</w:t>
            </w:r>
          </w:p>
        </w:tc>
        <w:tc>
          <w:tcPr>
            <w:tcW w:w="6187" w:type="dxa"/>
            <w:gridSpan w:val="3"/>
          </w:tcPr>
          <w:p w:rsidR="0072531E" w:rsidRDefault="0072531E"/>
        </w:tc>
      </w:tr>
    </w:tbl>
    <w:p w:rsidR="0072531E" w:rsidRDefault="0072531E">
      <w:pPr>
        <w:spacing w:line="373" w:lineRule="auto"/>
      </w:pPr>
    </w:p>
    <w:p w:rsidR="0072531E" w:rsidRDefault="0072531E">
      <w:pPr>
        <w:spacing w:before="117" w:line="219" w:lineRule="auto"/>
        <w:ind w:left="4400"/>
        <w:rPr>
          <w:rFonts w:ascii="宋体" w:hAnsi="宋体" w:cs="宋体"/>
          <w:sz w:val="36"/>
          <w:szCs w:val="36"/>
        </w:rPr>
      </w:pPr>
      <w:r>
        <w:rPr>
          <w:rFonts w:ascii="宋体" w:hAnsi="宋体" w:cs="宋体" w:hint="eastAsia"/>
          <w:b/>
          <w:bCs/>
          <w:spacing w:val="12"/>
          <w:sz w:val="36"/>
          <w:szCs w:val="36"/>
        </w:rPr>
        <w:t>具状人</w:t>
      </w:r>
      <w:r>
        <w:rPr>
          <w:rFonts w:ascii="宋体" w:hAnsi="宋体" w:cs="宋体"/>
          <w:b/>
          <w:bCs/>
          <w:spacing w:val="12"/>
          <w:sz w:val="36"/>
          <w:szCs w:val="36"/>
        </w:rPr>
        <w:t>(</w:t>
      </w:r>
      <w:r>
        <w:rPr>
          <w:rFonts w:ascii="宋体" w:hAnsi="宋体" w:cs="宋体" w:hint="eastAsia"/>
          <w:b/>
          <w:bCs/>
          <w:spacing w:val="12"/>
          <w:sz w:val="36"/>
          <w:szCs w:val="36"/>
        </w:rPr>
        <w:t>签字、盖章</w:t>
      </w:r>
      <w:r>
        <w:rPr>
          <w:rFonts w:ascii="宋体" w:hAnsi="宋体" w:cs="宋体"/>
          <w:b/>
          <w:bCs/>
          <w:spacing w:val="12"/>
          <w:sz w:val="36"/>
          <w:szCs w:val="36"/>
        </w:rPr>
        <w:t>):</w:t>
      </w:r>
    </w:p>
    <w:p w:rsidR="0072531E" w:rsidRDefault="0072531E">
      <w:pPr>
        <w:spacing w:before="16" w:line="215" w:lineRule="auto"/>
        <w:ind w:left="4694"/>
        <w:rPr>
          <w:rFonts w:ascii="宋体" w:hAnsi="宋体" w:cs="宋体"/>
          <w:sz w:val="37"/>
          <w:szCs w:val="37"/>
        </w:rPr>
      </w:pPr>
      <w:r>
        <w:rPr>
          <w:rFonts w:ascii="宋体" w:hAnsi="宋体" w:cs="宋体" w:hint="eastAsia"/>
          <w:b/>
          <w:bCs/>
          <w:i/>
          <w:iCs/>
          <w:spacing w:val="-27"/>
          <w:sz w:val="37"/>
          <w:szCs w:val="37"/>
        </w:rPr>
        <w:t>日期：</w:t>
      </w:r>
    </w:p>
    <w:p w:rsidR="0072531E" w:rsidRDefault="0072531E">
      <w:pPr>
        <w:spacing w:line="215" w:lineRule="auto"/>
        <w:rPr>
          <w:rFonts w:ascii="宋体" w:hAnsi="宋体" w:cs="宋体"/>
          <w:sz w:val="37"/>
          <w:szCs w:val="37"/>
        </w:rPr>
        <w:sectPr w:rsidR="0072531E">
          <w:footerReference w:type="default" r:id="rId14"/>
          <w:pgSz w:w="11790" w:h="16870"/>
          <w:pgMar w:top="400" w:right="1354" w:bottom="1032" w:left="1445" w:header="0" w:footer="774" w:gutter="0"/>
          <w:cols w:space="720"/>
        </w:sectPr>
      </w:pPr>
    </w:p>
    <w:p w:rsidR="0072531E" w:rsidRDefault="0072531E">
      <w:pPr>
        <w:spacing w:line="261" w:lineRule="auto"/>
      </w:pPr>
    </w:p>
    <w:p w:rsidR="0072531E" w:rsidRDefault="0072531E">
      <w:pPr>
        <w:spacing w:line="261" w:lineRule="auto"/>
      </w:pPr>
    </w:p>
    <w:p w:rsidR="0072531E" w:rsidRDefault="0072531E">
      <w:pPr>
        <w:spacing w:line="261" w:lineRule="auto"/>
      </w:pPr>
    </w:p>
    <w:p w:rsidR="0072531E" w:rsidRDefault="0072531E">
      <w:pPr>
        <w:spacing w:line="261" w:lineRule="auto"/>
      </w:pPr>
    </w:p>
    <w:p w:rsidR="0072531E" w:rsidRDefault="0072531E">
      <w:pPr>
        <w:spacing w:before="140" w:line="637" w:lineRule="exact"/>
        <w:ind w:left="3281"/>
        <w:rPr>
          <w:rFonts w:ascii="宋体" w:hAnsi="宋体" w:cs="宋体"/>
          <w:sz w:val="43"/>
          <w:szCs w:val="43"/>
        </w:rPr>
      </w:pPr>
      <w:bookmarkStart w:id="2" w:name="bookmark2"/>
      <w:bookmarkEnd w:id="2"/>
      <w:r>
        <w:rPr>
          <w:rFonts w:ascii="宋体" w:hAnsi="宋体" w:cs="宋体" w:hint="eastAsia"/>
          <w:b/>
          <w:bCs/>
          <w:position w:val="14"/>
          <w:sz w:val="43"/>
          <w:szCs w:val="43"/>
        </w:rPr>
        <w:t>民事答辩状</w:t>
      </w:r>
    </w:p>
    <w:p w:rsidR="0072531E" w:rsidRDefault="0072531E">
      <w:pPr>
        <w:spacing w:before="1" w:line="208" w:lineRule="auto"/>
        <w:ind w:left="3240"/>
        <w:rPr>
          <w:rFonts w:ascii="宋体" w:hAnsi="宋体" w:cs="宋体"/>
          <w:sz w:val="36"/>
          <w:szCs w:val="36"/>
        </w:rPr>
      </w:pPr>
      <w:r>
        <w:rPr>
          <w:rFonts w:ascii="宋体" w:hAnsi="宋体" w:cs="宋体"/>
          <w:b/>
          <w:bCs/>
          <w:spacing w:val="4"/>
          <w:sz w:val="36"/>
          <w:szCs w:val="36"/>
        </w:rPr>
        <w:t>(</w:t>
      </w:r>
      <w:r>
        <w:rPr>
          <w:rFonts w:ascii="宋体" w:hAnsi="宋体" w:cs="宋体" w:hint="eastAsia"/>
          <w:b/>
          <w:bCs/>
          <w:spacing w:val="4"/>
          <w:sz w:val="36"/>
          <w:szCs w:val="36"/>
        </w:rPr>
        <w:t>民间借贷纠纷</w:t>
      </w:r>
      <w:r>
        <w:rPr>
          <w:rFonts w:ascii="宋体" w:hAnsi="宋体" w:cs="宋体"/>
          <w:b/>
          <w:bCs/>
          <w:spacing w:val="4"/>
          <w:sz w:val="36"/>
          <w:szCs w:val="36"/>
        </w:rPr>
        <w:t>)</w:t>
      </w:r>
    </w:p>
    <w:tbl>
      <w:tblPr>
        <w:tblW w:w="8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1393"/>
        <w:gridCol w:w="1329"/>
        <w:gridCol w:w="819"/>
        <w:gridCol w:w="1219"/>
        <w:gridCol w:w="4130"/>
      </w:tblGrid>
      <w:tr w:rsidR="0072531E" w:rsidTr="00B86F37">
        <w:trPr>
          <w:trHeight w:val="2903"/>
        </w:trPr>
        <w:tc>
          <w:tcPr>
            <w:tcW w:w="8890" w:type="dxa"/>
            <w:gridSpan w:val="5"/>
          </w:tcPr>
          <w:p w:rsidR="0072531E" w:rsidRDefault="0072531E" w:rsidP="00B86F37">
            <w:pPr>
              <w:pStyle w:val="TableText"/>
              <w:spacing w:before="240" w:line="219" w:lineRule="auto"/>
              <w:ind w:left="97"/>
            </w:pPr>
            <w:r w:rsidRPr="00B86F37">
              <w:rPr>
                <w:rFonts w:hint="eastAsia"/>
                <w:b/>
                <w:bCs/>
                <w:spacing w:val="-5"/>
              </w:rPr>
              <w:t>说明：</w:t>
            </w:r>
          </w:p>
          <w:p w:rsidR="0072531E" w:rsidRDefault="0072531E" w:rsidP="00B86F37">
            <w:pPr>
              <w:pStyle w:val="TableText"/>
              <w:spacing w:before="45" w:line="219" w:lineRule="auto"/>
              <w:ind w:left="525"/>
            </w:pPr>
            <w:r>
              <w:rPr>
                <w:rFonts w:hint="eastAsia"/>
              </w:rPr>
              <w:t>为了方便您参加诉讼，保护您的合法权利，</w:t>
            </w:r>
            <w:r w:rsidRPr="00B86F37">
              <w:rPr>
                <w:rFonts w:hint="eastAsia"/>
                <w:spacing w:val="-1"/>
              </w:rPr>
              <w:t>请填写本表。</w:t>
            </w:r>
          </w:p>
          <w:p w:rsidR="0072531E" w:rsidRDefault="0072531E" w:rsidP="00B86F37">
            <w:pPr>
              <w:pStyle w:val="TableText"/>
              <w:spacing w:before="25" w:line="221" w:lineRule="auto"/>
              <w:ind w:left="525" w:right="1139"/>
            </w:pPr>
            <w:r>
              <w:t>1.</w:t>
            </w:r>
            <w:r>
              <w:rPr>
                <w:rFonts w:hint="eastAsia"/>
              </w:rPr>
              <w:t>应诉时需向人民法院提交证明您身份的材料，如身份证复印件、营业执</w:t>
            </w:r>
            <w:r w:rsidRPr="00B86F37">
              <w:rPr>
                <w:rFonts w:hint="eastAsia"/>
                <w:spacing w:val="-1"/>
              </w:rPr>
              <w:t>照复印件等。</w:t>
            </w:r>
            <w:r>
              <w:t xml:space="preserve"> 2.</w:t>
            </w:r>
            <w:r>
              <w:rPr>
                <w:rFonts w:hint="eastAsia"/>
              </w:rPr>
              <w:t>本表所列内容是您参加诉讼以及人民法院查明案件事实所需，请务</w:t>
            </w:r>
            <w:r w:rsidRPr="00B86F37">
              <w:rPr>
                <w:rFonts w:hint="eastAsia"/>
                <w:spacing w:val="-1"/>
              </w:rPr>
              <w:t>必如实填写。</w:t>
            </w:r>
          </w:p>
          <w:p w:rsidR="0072531E" w:rsidRDefault="0072531E" w:rsidP="00B86F37">
            <w:pPr>
              <w:pStyle w:val="TableText"/>
              <w:spacing w:before="35" w:line="206" w:lineRule="auto"/>
              <w:ind w:left="115" w:right="765" w:firstLine="390"/>
            </w:pPr>
            <w:r>
              <w:t>3.</w:t>
            </w:r>
            <w:r>
              <w:rPr>
                <w:rFonts w:hint="eastAsia"/>
              </w:rPr>
              <w:t>本表所涉内容系针对一般民间借贷纠纷案件，有些内容可能与您的案件无关，您认为与案</w:t>
            </w:r>
            <w:r w:rsidRPr="00B86F37">
              <w:rPr>
                <w:spacing w:val="8"/>
              </w:rPr>
              <w:t xml:space="preserve"> </w:t>
            </w:r>
            <w:r w:rsidRPr="00B86F37">
              <w:rPr>
                <w:rFonts w:hint="eastAsia"/>
                <w:spacing w:val="-2"/>
              </w:rPr>
              <w:t>件无关的项目可以填“无”或不填；对于本表中勾选项可以在对应项打“</w:t>
            </w:r>
            <w:r w:rsidRPr="00B86F37">
              <w:rPr>
                <w:spacing w:val="-41"/>
              </w:rPr>
              <w:t xml:space="preserve"> </w:t>
            </w:r>
            <w:r w:rsidRPr="00B86F37">
              <w:rPr>
                <w:rFonts w:hint="eastAsia"/>
                <w:spacing w:val="-2"/>
              </w:rPr>
              <w:t>√</w:t>
            </w:r>
            <w:r w:rsidRPr="00B86F37">
              <w:rPr>
                <w:spacing w:val="-70"/>
              </w:rPr>
              <w:t xml:space="preserve"> </w:t>
            </w:r>
            <w:r w:rsidRPr="00B86F37">
              <w:rPr>
                <w:rFonts w:hint="eastAsia"/>
                <w:spacing w:val="-2"/>
              </w:rPr>
              <w:t>”</w:t>
            </w:r>
            <w:r w:rsidRPr="00B86F37">
              <w:rPr>
                <w:spacing w:val="-2"/>
              </w:rPr>
              <w:t>;</w:t>
            </w:r>
            <w:r w:rsidRPr="00B86F37">
              <w:rPr>
                <w:rFonts w:hint="eastAsia"/>
                <w:spacing w:val="-2"/>
              </w:rPr>
              <w:t>您认为另有重要</w:t>
            </w:r>
          </w:p>
          <w:p w:rsidR="0072531E" w:rsidRDefault="0072531E" w:rsidP="00B86F37">
            <w:pPr>
              <w:pStyle w:val="TableText"/>
              <w:spacing w:before="55" w:line="214" w:lineRule="auto"/>
              <w:ind w:left="135"/>
            </w:pPr>
            <w:r w:rsidRPr="00B86F37">
              <w:rPr>
                <w:rFonts w:hint="eastAsia"/>
                <w:spacing w:val="-1"/>
              </w:rPr>
              <w:t>内容需要列明的，可以在本表尾部或者另附页填写。</w:t>
            </w:r>
          </w:p>
          <w:p w:rsidR="0072531E" w:rsidRDefault="0072531E" w:rsidP="00B86F37">
            <w:pPr>
              <w:pStyle w:val="TableText"/>
              <w:spacing w:line="219" w:lineRule="auto"/>
              <w:ind w:left="125"/>
            </w:pPr>
            <w:r w:rsidRPr="00B86F37">
              <w:rPr>
                <w:rFonts w:hint="eastAsia"/>
                <w:spacing w:val="1"/>
              </w:rPr>
              <w:t>★特别提示★</w:t>
            </w:r>
          </w:p>
          <w:p w:rsidR="0072531E" w:rsidRDefault="0072531E" w:rsidP="00B86F37">
            <w:pPr>
              <w:pStyle w:val="TableText"/>
              <w:spacing w:before="25" w:line="219" w:lineRule="auto"/>
              <w:ind w:left="430"/>
            </w:pPr>
            <w:r w:rsidRPr="00B86F37">
              <w:rPr>
                <w:rFonts w:hint="eastAsia"/>
                <w:spacing w:val="5"/>
              </w:rPr>
              <w:t>《中华人民共和国民事诉讼法》第十三条第一款规定：</w:t>
            </w:r>
            <w:r w:rsidRPr="00B86F37">
              <w:rPr>
                <w:rFonts w:hint="eastAsia"/>
                <w:spacing w:val="4"/>
              </w:rPr>
              <w:t>“民事诉讼应当遵循诚信原则。”</w:t>
            </w:r>
          </w:p>
          <w:p w:rsidR="0072531E" w:rsidRDefault="0072531E" w:rsidP="00B86F37">
            <w:pPr>
              <w:pStyle w:val="TableText"/>
              <w:spacing w:before="34" w:line="207" w:lineRule="auto"/>
              <w:ind w:left="105" w:right="724" w:firstLine="440"/>
            </w:pPr>
            <w:r>
              <w:rPr>
                <w:rFonts w:hint="eastAsia"/>
              </w:rPr>
              <w:t>如果诉讼参加人违反上述规定，进行虚假诉讼、恶意诉讼，人民法院将视违法情形依法追究</w:t>
            </w:r>
            <w:r w:rsidRPr="00B86F37">
              <w:rPr>
                <w:spacing w:val="9"/>
              </w:rPr>
              <w:t xml:space="preserve"> </w:t>
            </w:r>
            <w:r w:rsidRPr="00B86F37">
              <w:rPr>
                <w:rFonts w:hint="eastAsia"/>
                <w:spacing w:val="-2"/>
              </w:rPr>
              <w:t>责任。</w:t>
            </w:r>
          </w:p>
        </w:tc>
      </w:tr>
      <w:tr w:rsidR="0072531E" w:rsidTr="00B86F37">
        <w:trPr>
          <w:trHeight w:val="639"/>
        </w:trPr>
        <w:tc>
          <w:tcPr>
            <w:tcW w:w="1393" w:type="dxa"/>
          </w:tcPr>
          <w:p w:rsidR="0072531E" w:rsidRDefault="0072531E" w:rsidP="00B86F37">
            <w:pPr>
              <w:pStyle w:val="TableText"/>
              <w:spacing w:before="230" w:line="220" w:lineRule="auto"/>
              <w:ind w:left="314"/>
            </w:pPr>
            <w:r w:rsidRPr="00B86F37">
              <w:rPr>
                <w:rFonts w:hint="eastAsia"/>
                <w:spacing w:val="5"/>
              </w:rPr>
              <w:t>案号</w:t>
            </w:r>
          </w:p>
        </w:tc>
        <w:tc>
          <w:tcPr>
            <w:tcW w:w="2148" w:type="dxa"/>
            <w:gridSpan w:val="2"/>
          </w:tcPr>
          <w:p w:rsidR="0072531E" w:rsidRDefault="0072531E"/>
        </w:tc>
        <w:tc>
          <w:tcPr>
            <w:tcW w:w="1219" w:type="dxa"/>
          </w:tcPr>
          <w:p w:rsidR="0072531E" w:rsidRDefault="0072531E" w:rsidP="00B86F37">
            <w:pPr>
              <w:pStyle w:val="TableText"/>
              <w:spacing w:before="230" w:line="220" w:lineRule="auto"/>
              <w:ind w:left="314"/>
            </w:pPr>
            <w:r w:rsidRPr="00B86F37">
              <w:rPr>
                <w:rFonts w:hint="eastAsia"/>
                <w:spacing w:val="11"/>
              </w:rPr>
              <w:t>案由</w:t>
            </w:r>
          </w:p>
        </w:tc>
        <w:tc>
          <w:tcPr>
            <w:tcW w:w="4130" w:type="dxa"/>
          </w:tcPr>
          <w:p w:rsidR="0072531E" w:rsidRDefault="0072531E"/>
        </w:tc>
      </w:tr>
      <w:tr w:rsidR="0072531E" w:rsidTr="00B86F37">
        <w:trPr>
          <w:trHeight w:val="779"/>
        </w:trPr>
        <w:tc>
          <w:tcPr>
            <w:tcW w:w="8890" w:type="dxa"/>
            <w:gridSpan w:val="5"/>
          </w:tcPr>
          <w:p w:rsidR="0072531E" w:rsidRPr="00B86F37" w:rsidRDefault="0072531E" w:rsidP="00B86F37">
            <w:pPr>
              <w:pStyle w:val="TableText"/>
              <w:spacing w:before="251" w:line="219" w:lineRule="auto"/>
              <w:ind w:left="3739"/>
              <w:rPr>
                <w:sz w:val="29"/>
                <w:szCs w:val="29"/>
              </w:rPr>
            </w:pPr>
            <w:r w:rsidRPr="00B86F37">
              <w:rPr>
                <w:rFonts w:hint="eastAsia"/>
                <w:b/>
                <w:bCs/>
                <w:spacing w:val="-1"/>
                <w:sz w:val="29"/>
                <w:szCs w:val="29"/>
              </w:rPr>
              <w:t>当事人信息</w:t>
            </w:r>
          </w:p>
        </w:tc>
      </w:tr>
      <w:tr w:rsidR="0072531E" w:rsidTr="00B86F37">
        <w:trPr>
          <w:trHeight w:val="1888"/>
        </w:trPr>
        <w:tc>
          <w:tcPr>
            <w:tcW w:w="2722" w:type="dxa"/>
            <w:gridSpan w:val="2"/>
          </w:tcPr>
          <w:p w:rsidR="0072531E" w:rsidRDefault="0072531E" w:rsidP="00B86F37">
            <w:pPr>
              <w:spacing w:line="261" w:lineRule="auto"/>
            </w:pPr>
          </w:p>
          <w:p w:rsidR="0072531E" w:rsidRDefault="0072531E" w:rsidP="00B86F37">
            <w:pPr>
              <w:spacing w:line="262" w:lineRule="auto"/>
            </w:pPr>
          </w:p>
          <w:p w:rsidR="0072531E" w:rsidRDefault="0072531E" w:rsidP="00B86F37">
            <w:pPr>
              <w:spacing w:line="262" w:lineRule="auto"/>
            </w:pPr>
          </w:p>
          <w:p w:rsidR="0072531E" w:rsidRDefault="0072531E" w:rsidP="00B86F37">
            <w:pPr>
              <w:pStyle w:val="TableText"/>
              <w:spacing w:before="62" w:line="219" w:lineRule="auto"/>
              <w:ind w:left="115"/>
            </w:pPr>
            <w:r w:rsidRPr="00B86F37">
              <w:rPr>
                <w:rFonts w:hint="eastAsia"/>
                <w:spacing w:val="5"/>
              </w:rPr>
              <w:t>答辩人</w:t>
            </w:r>
            <w:r w:rsidRPr="00B86F37">
              <w:rPr>
                <w:spacing w:val="5"/>
              </w:rPr>
              <w:t>(</w:t>
            </w:r>
            <w:r w:rsidRPr="00B86F37">
              <w:rPr>
                <w:rFonts w:hint="eastAsia"/>
                <w:spacing w:val="5"/>
              </w:rPr>
              <w:t>自然人</w:t>
            </w:r>
            <w:r w:rsidRPr="00B86F37">
              <w:rPr>
                <w:spacing w:val="5"/>
              </w:rPr>
              <w:t>)</w:t>
            </w:r>
          </w:p>
        </w:tc>
        <w:tc>
          <w:tcPr>
            <w:tcW w:w="6168" w:type="dxa"/>
            <w:gridSpan w:val="3"/>
          </w:tcPr>
          <w:p w:rsidR="0072531E" w:rsidRDefault="0072531E" w:rsidP="00B86F37">
            <w:pPr>
              <w:pStyle w:val="TableText"/>
              <w:spacing w:before="72" w:line="219" w:lineRule="auto"/>
              <w:ind w:left="112"/>
            </w:pPr>
            <w:r w:rsidRPr="00B86F37">
              <w:rPr>
                <w:rFonts w:hint="eastAsia"/>
                <w:spacing w:val="-2"/>
              </w:rPr>
              <w:t>姓名：</w:t>
            </w:r>
          </w:p>
          <w:p w:rsidR="0072531E" w:rsidRDefault="0072531E" w:rsidP="00B86F37">
            <w:pPr>
              <w:pStyle w:val="TableText"/>
              <w:spacing w:before="84" w:line="219" w:lineRule="auto"/>
              <w:ind w:left="112"/>
            </w:pPr>
            <w:r w:rsidRPr="00B86F37">
              <w:rPr>
                <w:rFonts w:hint="eastAsia"/>
                <w:spacing w:val="3"/>
              </w:rPr>
              <w:t>性别：男口女□</w:t>
            </w:r>
          </w:p>
          <w:p w:rsidR="0072531E" w:rsidRDefault="0072531E" w:rsidP="00B86F37">
            <w:pPr>
              <w:pStyle w:val="TableText"/>
              <w:spacing w:before="84" w:line="232" w:lineRule="auto"/>
              <w:ind w:left="112"/>
            </w:pPr>
            <w:r w:rsidRPr="00B86F37">
              <w:rPr>
                <w:rFonts w:hint="eastAsia"/>
                <w:spacing w:val="-12"/>
                <w:position w:val="1"/>
              </w:rPr>
              <w:t>出生日期：</w:t>
            </w:r>
            <w:r w:rsidRPr="00B86F37">
              <w:rPr>
                <w:spacing w:val="-12"/>
                <w:position w:val="1"/>
              </w:rPr>
              <w:t xml:space="preserve">     </w:t>
            </w:r>
            <w:r w:rsidRPr="00B86F37">
              <w:rPr>
                <w:rFonts w:hint="eastAsia"/>
                <w:spacing w:val="-12"/>
                <w:position w:val="1"/>
              </w:rPr>
              <w:t>年</w:t>
            </w:r>
            <w:r w:rsidRPr="00B86F37">
              <w:rPr>
                <w:spacing w:val="9"/>
                <w:position w:val="1"/>
              </w:rPr>
              <w:t xml:space="preserve">     </w:t>
            </w:r>
            <w:r w:rsidRPr="00B86F37">
              <w:rPr>
                <w:rFonts w:hint="eastAsia"/>
                <w:spacing w:val="-12"/>
                <w:position w:val="1"/>
              </w:rPr>
              <w:t>月</w:t>
            </w:r>
            <w:r w:rsidRPr="00B86F37">
              <w:rPr>
                <w:spacing w:val="-12"/>
                <w:position w:val="1"/>
              </w:rPr>
              <w:t xml:space="preserve">     </w:t>
            </w:r>
            <w:r w:rsidRPr="00B86F37">
              <w:rPr>
                <w:rFonts w:hint="eastAsia"/>
                <w:spacing w:val="-12"/>
                <w:position w:val="1"/>
              </w:rPr>
              <w:t>日</w:t>
            </w:r>
            <w:r w:rsidRPr="00B86F37">
              <w:rPr>
                <w:spacing w:val="10"/>
                <w:position w:val="1"/>
              </w:rPr>
              <w:t xml:space="preserve">        </w:t>
            </w:r>
            <w:r w:rsidRPr="00B86F37">
              <w:rPr>
                <w:rFonts w:hint="eastAsia"/>
                <w:spacing w:val="-12"/>
                <w:position w:val="-2"/>
              </w:rPr>
              <w:t>民族：</w:t>
            </w:r>
          </w:p>
          <w:p w:rsidR="0072531E" w:rsidRDefault="0072531E" w:rsidP="00B86F37">
            <w:pPr>
              <w:pStyle w:val="TableText"/>
              <w:spacing w:before="43" w:line="237" w:lineRule="auto"/>
              <w:ind w:left="112"/>
            </w:pPr>
            <w:r w:rsidRPr="00B86F37">
              <w:rPr>
                <w:rFonts w:hint="eastAsia"/>
                <w:spacing w:val="-9"/>
              </w:rPr>
              <w:t>工作单位：</w:t>
            </w:r>
            <w:r w:rsidRPr="00B86F37">
              <w:rPr>
                <w:spacing w:val="-9"/>
              </w:rPr>
              <w:t xml:space="preserve">            </w:t>
            </w:r>
            <w:r w:rsidRPr="00B86F37">
              <w:rPr>
                <w:rFonts w:hint="eastAsia"/>
                <w:spacing w:val="-9"/>
              </w:rPr>
              <w:t>职务：</w:t>
            </w:r>
            <w:r w:rsidRPr="00B86F37">
              <w:rPr>
                <w:spacing w:val="-9"/>
              </w:rPr>
              <w:t xml:space="preserve">              </w:t>
            </w:r>
            <w:r w:rsidRPr="00B86F37">
              <w:rPr>
                <w:rFonts w:hint="eastAsia"/>
                <w:spacing w:val="-9"/>
              </w:rPr>
              <w:t>联系电话：</w:t>
            </w:r>
          </w:p>
          <w:p w:rsidR="0072531E" w:rsidRDefault="0072531E" w:rsidP="00B86F37">
            <w:pPr>
              <w:pStyle w:val="TableText"/>
              <w:spacing w:before="102" w:line="322" w:lineRule="exact"/>
              <w:ind w:left="112"/>
            </w:pPr>
            <w:r w:rsidRPr="00B86F37">
              <w:rPr>
                <w:rFonts w:hint="eastAsia"/>
                <w:spacing w:val="3"/>
                <w:position w:val="9"/>
              </w:rPr>
              <w:t>住所地</w:t>
            </w:r>
            <w:r w:rsidRPr="00B86F37">
              <w:rPr>
                <w:spacing w:val="3"/>
                <w:position w:val="9"/>
              </w:rPr>
              <w:t>(</w:t>
            </w:r>
            <w:r w:rsidRPr="00B86F37">
              <w:rPr>
                <w:rFonts w:hint="eastAsia"/>
                <w:spacing w:val="3"/>
                <w:position w:val="9"/>
              </w:rPr>
              <w:t>户籍所在地</w:t>
            </w:r>
            <w:r w:rsidRPr="00B86F37">
              <w:rPr>
                <w:spacing w:val="3"/>
                <w:position w:val="9"/>
              </w:rPr>
              <w:t>):</w:t>
            </w:r>
          </w:p>
          <w:p w:rsidR="0072531E" w:rsidRDefault="0072531E" w:rsidP="00B86F37">
            <w:pPr>
              <w:pStyle w:val="TableText"/>
              <w:spacing w:line="199" w:lineRule="auto"/>
              <w:ind w:left="112"/>
            </w:pPr>
            <w:r w:rsidRPr="00B86F37">
              <w:rPr>
                <w:rFonts w:hint="eastAsia"/>
                <w:spacing w:val="-1"/>
              </w:rPr>
              <w:t>经常居住地：</w:t>
            </w:r>
          </w:p>
        </w:tc>
      </w:tr>
      <w:tr w:rsidR="0072531E" w:rsidTr="00B86F37">
        <w:trPr>
          <w:trHeight w:val="3437"/>
        </w:trPr>
        <w:tc>
          <w:tcPr>
            <w:tcW w:w="2722" w:type="dxa"/>
            <w:gridSpan w:val="2"/>
          </w:tcPr>
          <w:p w:rsidR="0072531E" w:rsidRDefault="0072531E" w:rsidP="00B86F37">
            <w:pPr>
              <w:spacing w:line="260" w:lineRule="auto"/>
            </w:pPr>
          </w:p>
          <w:p w:rsidR="0072531E" w:rsidRDefault="0072531E" w:rsidP="00B86F37">
            <w:pPr>
              <w:spacing w:line="260" w:lineRule="auto"/>
            </w:pPr>
          </w:p>
          <w:p w:rsidR="0072531E" w:rsidRDefault="0072531E" w:rsidP="00B86F37">
            <w:pPr>
              <w:spacing w:line="260" w:lineRule="auto"/>
            </w:pPr>
          </w:p>
          <w:p w:rsidR="0072531E" w:rsidRDefault="0072531E" w:rsidP="00B86F37">
            <w:pPr>
              <w:spacing w:line="260" w:lineRule="auto"/>
            </w:pPr>
          </w:p>
          <w:p w:rsidR="0072531E" w:rsidRDefault="0072531E" w:rsidP="00B86F37">
            <w:pPr>
              <w:spacing w:line="261" w:lineRule="auto"/>
            </w:pPr>
          </w:p>
          <w:p w:rsidR="0072531E" w:rsidRDefault="0072531E" w:rsidP="00B86F37">
            <w:pPr>
              <w:spacing w:line="261" w:lineRule="auto"/>
            </w:pPr>
          </w:p>
          <w:p w:rsidR="0072531E" w:rsidRDefault="0072531E" w:rsidP="00B86F37">
            <w:pPr>
              <w:pStyle w:val="TableText"/>
              <w:spacing w:before="62" w:line="219" w:lineRule="auto"/>
              <w:ind w:left="115"/>
            </w:pPr>
            <w:r w:rsidRPr="00B86F37">
              <w:rPr>
                <w:rFonts w:hint="eastAsia"/>
                <w:spacing w:val="3"/>
              </w:rPr>
              <w:t>答辩人</w:t>
            </w:r>
            <w:r w:rsidRPr="00B86F37">
              <w:rPr>
                <w:spacing w:val="3"/>
              </w:rPr>
              <w:t>(</w:t>
            </w:r>
            <w:r w:rsidRPr="00B86F37">
              <w:rPr>
                <w:rFonts w:hint="eastAsia"/>
                <w:spacing w:val="3"/>
              </w:rPr>
              <w:t>法人、非法人组织</w:t>
            </w:r>
            <w:r w:rsidRPr="00B86F37">
              <w:rPr>
                <w:spacing w:val="3"/>
              </w:rPr>
              <w:t>)</w:t>
            </w:r>
          </w:p>
        </w:tc>
        <w:tc>
          <w:tcPr>
            <w:tcW w:w="6168" w:type="dxa"/>
            <w:gridSpan w:val="3"/>
          </w:tcPr>
          <w:p w:rsidR="0072531E" w:rsidRDefault="0072531E" w:rsidP="00B86F37">
            <w:pPr>
              <w:pStyle w:val="TableText"/>
              <w:spacing w:before="106" w:line="221" w:lineRule="auto"/>
              <w:ind w:left="112"/>
            </w:pPr>
            <w:r w:rsidRPr="00B86F37">
              <w:rPr>
                <w:rFonts w:hint="eastAsia"/>
                <w:spacing w:val="-2"/>
              </w:rPr>
              <w:t>名称：</w:t>
            </w:r>
          </w:p>
          <w:p w:rsidR="0072531E" w:rsidRDefault="0072531E" w:rsidP="00B86F37">
            <w:pPr>
              <w:pStyle w:val="TableText"/>
              <w:spacing w:before="79" w:line="302" w:lineRule="exact"/>
              <w:ind w:left="112"/>
            </w:pPr>
            <w:r w:rsidRPr="00B86F37">
              <w:rPr>
                <w:rFonts w:hint="eastAsia"/>
                <w:spacing w:val="2"/>
                <w:position w:val="8"/>
              </w:rPr>
              <w:t>住所地</w:t>
            </w:r>
            <w:r w:rsidRPr="00B86F37">
              <w:rPr>
                <w:spacing w:val="2"/>
                <w:position w:val="8"/>
              </w:rPr>
              <w:t>(</w:t>
            </w:r>
            <w:r w:rsidRPr="00B86F37">
              <w:rPr>
                <w:rFonts w:hint="eastAsia"/>
                <w:spacing w:val="2"/>
                <w:position w:val="8"/>
              </w:rPr>
              <w:t>主要办事机构所在地</w:t>
            </w:r>
            <w:r w:rsidRPr="00B86F37">
              <w:rPr>
                <w:spacing w:val="2"/>
                <w:position w:val="8"/>
              </w:rPr>
              <w:t>):</w:t>
            </w:r>
          </w:p>
          <w:p w:rsidR="0072531E" w:rsidRDefault="0072531E" w:rsidP="00B86F37">
            <w:pPr>
              <w:pStyle w:val="TableText"/>
              <w:spacing w:line="220" w:lineRule="auto"/>
              <w:ind w:left="112"/>
            </w:pPr>
            <w:r w:rsidRPr="00B86F37">
              <w:rPr>
                <w:rFonts w:hint="eastAsia"/>
                <w:spacing w:val="-1"/>
              </w:rPr>
              <w:t>注册地</w:t>
            </w:r>
            <w:r w:rsidRPr="00B86F37">
              <w:rPr>
                <w:spacing w:val="-1"/>
              </w:rPr>
              <w:t>/</w:t>
            </w:r>
            <w:r w:rsidRPr="00B86F37">
              <w:rPr>
                <w:rFonts w:hint="eastAsia"/>
                <w:spacing w:val="-1"/>
              </w:rPr>
              <w:t>登记地：</w:t>
            </w:r>
          </w:p>
          <w:p w:rsidR="0072531E" w:rsidRDefault="0072531E" w:rsidP="00B86F37">
            <w:pPr>
              <w:pStyle w:val="TableText"/>
              <w:spacing w:before="63" w:line="227" w:lineRule="auto"/>
              <w:ind w:left="112"/>
            </w:pPr>
            <w:r w:rsidRPr="00B86F37">
              <w:rPr>
                <w:rFonts w:hint="eastAsia"/>
                <w:spacing w:val="-6"/>
              </w:rPr>
              <w:t>法定代表人</w:t>
            </w:r>
            <w:r w:rsidRPr="00B86F37">
              <w:rPr>
                <w:spacing w:val="-6"/>
              </w:rPr>
              <w:t>/</w:t>
            </w:r>
            <w:r w:rsidRPr="00B86F37">
              <w:rPr>
                <w:rFonts w:hint="eastAsia"/>
                <w:spacing w:val="-6"/>
              </w:rPr>
              <w:t>主要负责人：</w:t>
            </w:r>
            <w:r w:rsidRPr="00B86F37">
              <w:rPr>
                <w:spacing w:val="-6"/>
              </w:rPr>
              <w:t xml:space="preserve">        </w:t>
            </w:r>
            <w:r w:rsidRPr="00B86F37">
              <w:rPr>
                <w:rFonts w:hint="eastAsia"/>
                <w:spacing w:val="-6"/>
                <w:position w:val="-1"/>
              </w:rPr>
              <w:t>职务：</w:t>
            </w:r>
            <w:r w:rsidRPr="00B86F37">
              <w:rPr>
                <w:spacing w:val="2"/>
                <w:position w:val="-1"/>
              </w:rPr>
              <w:t xml:space="preserve">        </w:t>
            </w:r>
            <w:r w:rsidRPr="00B86F37">
              <w:rPr>
                <w:rFonts w:hint="eastAsia"/>
                <w:spacing w:val="-6"/>
                <w:position w:val="2"/>
              </w:rPr>
              <w:t>联系电话：</w:t>
            </w:r>
          </w:p>
          <w:p w:rsidR="0072531E" w:rsidRDefault="0072531E" w:rsidP="00B86F37">
            <w:pPr>
              <w:pStyle w:val="TableText"/>
              <w:spacing w:before="73" w:line="219" w:lineRule="auto"/>
              <w:ind w:left="112"/>
            </w:pPr>
            <w:r w:rsidRPr="00B86F37">
              <w:rPr>
                <w:rFonts w:hint="eastAsia"/>
                <w:spacing w:val="-1"/>
              </w:rPr>
              <w:t>统一社会信用代码：</w:t>
            </w:r>
          </w:p>
          <w:p w:rsidR="0072531E" w:rsidRDefault="0072531E" w:rsidP="00B86F37">
            <w:pPr>
              <w:pStyle w:val="TableText"/>
              <w:spacing w:before="74" w:line="260" w:lineRule="auto"/>
              <w:ind w:left="112" w:right="506"/>
            </w:pPr>
            <w:r w:rsidRPr="00B86F37">
              <w:rPr>
                <w:rFonts w:hint="eastAsia"/>
                <w:spacing w:val="1"/>
              </w:rPr>
              <w:t>类型：有限责任公司□股份有限公司□上市公司□其他企业法</w:t>
            </w:r>
            <w:r>
              <w:rPr>
                <w:rFonts w:hint="eastAsia"/>
              </w:rPr>
              <w:t>人口</w:t>
            </w:r>
            <w:r>
              <w:t xml:space="preserve"> </w:t>
            </w:r>
            <w:r w:rsidRPr="00B86F37">
              <w:rPr>
                <w:rFonts w:hint="eastAsia"/>
                <w:spacing w:val="1"/>
              </w:rPr>
              <w:t>事业单位□社会团体□基金会□社会服务机构□</w:t>
            </w:r>
          </w:p>
          <w:p w:rsidR="0072531E" w:rsidRDefault="0072531E" w:rsidP="00B86F37">
            <w:pPr>
              <w:pStyle w:val="TableText"/>
              <w:spacing w:before="75" w:line="219" w:lineRule="auto"/>
              <w:jc w:val="right"/>
            </w:pPr>
            <w:r w:rsidRPr="00B86F37">
              <w:rPr>
                <w:rFonts w:hint="eastAsia"/>
                <w:spacing w:val="-1"/>
              </w:rPr>
              <w:t>机关法人口农村集体经济组织法人口</w:t>
            </w:r>
            <w:r w:rsidRPr="00B86F37">
              <w:rPr>
                <w:spacing w:val="-1"/>
              </w:rPr>
              <w:t xml:space="preserve">  </w:t>
            </w:r>
            <w:r w:rsidRPr="00B86F37">
              <w:rPr>
                <w:rFonts w:hint="eastAsia"/>
                <w:spacing w:val="-1"/>
              </w:rPr>
              <w:t>城镇农村的合作经济组织法</w:t>
            </w:r>
            <w:r w:rsidRPr="00B86F37">
              <w:rPr>
                <w:rFonts w:hint="eastAsia"/>
                <w:spacing w:val="-2"/>
              </w:rPr>
              <w:t>人口基</w:t>
            </w:r>
          </w:p>
          <w:p w:rsidR="0072531E" w:rsidRDefault="0072531E" w:rsidP="00B86F37">
            <w:pPr>
              <w:pStyle w:val="TableText"/>
              <w:spacing w:before="106" w:line="219" w:lineRule="auto"/>
              <w:ind w:left="112"/>
            </w:pPr>
            <w:r w:rsidRPr="00B86F37">
              <w:rPr>
                <w:rFonts w:hint="eastAsia"/>
                <w:spacing w:val="2"/>
              </w:rPr>
              <w:t>层群众性自治组织法人口</w:t>
            </w:r>
          </w:p>
          <w:p w:rsidR="0072531E" w:rsidRDefault="0072531E" w:rsidP="00B86F37">
            <w:pPr>
              <w:pStyle w:val="TableText"/>
              <w:spacing w:before="93" w:line="255" w:lineRule="auto"/>
              <w:ind w:left="112" w:right="887"/>
            </w:pPr>
            <w:r w:rsidRPr="00B86F37">
              <w:rPr>
                <w:rFonts w:hint="eastAsia"/>
                <w:spacing w:val="1"/>
              </w:rPr>
              <w:t>个人独资企业口合伙企业口不具有法人资格的专业服务机构□</w:t>
            </w:r>
            <w:r>
              <w:t xml:space="preserve"> </w:t>
            </w:r>
            <w:r w:rsidRPr="00B86F37">
              <w:rPr>
                <w:rFonts w:hint="eastAsia"/>
                <w:spacing w:val="1"/>
              </w:rPr>
              <w:t>国有□</w:t>
            </w:r>
            <w:r w:rsidRPr="00B86F37">
              <w:rPr>
                <w:spacing w:val="1"/>
              </w:rPr>
              <w:t>(</w:t>
            </w:r>
            <w:r w:rsidRPr="00B86F37">
              <w:rPr>
                <w:rFonts w:hint="eastAsia"/>
                <w:spacing w:val="1"/>
              </w:rPr>
              <w:t>控股□参股□</w:t>
            </w:r>
            <w:r w:rsidRPr="00B86F37">
              <w:rPr>
                <w:spacing w:val="1"/>
              </w:rPr>
              <w:t>)</w:t>
            </w:r>
            <w:r w:rsidRPr="00B86F37">
              <w:rPr>
                <w:rFonts w:hint="eastAsia"/>
                <w:spacing w:val="1"/>
              </w:rPr>
              <w:t>民营□</w:t>
            </w:r>
          </w:p>
        </w:tc>
      </w:tr>
      <w:tr w:rsidR="0072531E" w:rsidTr="00B86F37">
        <w:trPr>
          <w:trHeight w:val="1569"/>
        </w:trPr>
        <w:tc>
          <w:tcPr>
            <w:tcW w:w="2722" w:type="dxa"/>
            <w:gridSpan w:val="2"/>
          </w:tcPr>
          <w:p w:rsidR="0072531E" w:rsidRDefault="0072531E" w:rsidP="00B86F37">
            <w:pPr>
              <w:spacing w:line="315" w:lineRule="auto"/>
            </w:pPr>
          </w:p>
          <w:p w:rsidR="0072531E" w:rsidRDefault="0072531E" w:rsidP="00B86F37">
            <w:pPr>
              <w:spacing w:line="316" w:lineRule="auto"/>
            </w:pPr>
          </w:p>
          <w:p w:rsidR="0072531E" w:rsidRDefault="0072531E" w:rsidP="00B86F37">
            <w:pPr>
              <w:pStyle w:val="TableText"/>
              <w:spacing w:before="62" w:line="219" w:lineRule="auto"/>
              <w:ind w:left="115"/>
            </w:pPr>
            <w:r w:rsidRPr="00B86F37">
              <w:rPr>
                <w:rFonts w:hint="eastAsia"/>
                <w:spacing w:val="-1"/>
              </w:rPr>
              <w:t>委托诉讼代理人</w:t>
            </w:r>
          </w:p>
        </w:tc>
        <w:tc>
          <w:tcPr>
            <w:tcW w:w="6168" w:type="dxa"/>
            <w:gridSpan w:val="3"/>
          </w:tcPr>
          <w:p w:rsidR="0072531E" w:rsidRDefault="0072531E" w:rsidP="00B86F37">
            <w:pPr>
              <w:pStyle w:val="TableText"/>
              <w:spacing w:before="77" w:line="220" w:lineRule="auto"/>
              <w:ind w:left="112"/>
            </w:pPr>
            <w:r w:rsidRPr="00B86F37">
              <w:rPr>
                <w:rFonts w:hint="eastAsia"/>
                <w:spacing w:val="13"/>
              </w:rPr>
              <w:t>有□</w:t>
            </w:r>
          </w:p>
          <w:p w:rsidR="0072531E" w:rsidRDefault="0072531E" w:rsidP="00B86F37">
            <w:pPr>
              <w:pStyle w:val="TableText"/>
              <w:spacing w:before="73" w:line="219" w:lineRule="auto"/>
              <w:ind w:left="633"/>
            </w:pPr>
            <w:r w:rsidRPr="00B86F37">
              <w:rPr>
                <w:rFonts w:hint="eastAsia"/>
                <w:spacing w:val="-2"/>
              </w:rPr>
              <w:t>姓名：</w:t>
            </w:r>
          </w:p>
          <w:p w:rsidR="0072531E" w:rsidRDefault="0072531E" w:rsidP="00B86F37">
            <w:pPr>
              <w:pStyle w:val="TableText"/>
              <w:spacing w:before="94" w:line="320" w:lineRule="exact"/>
              <w:ind w:left="643"/>
            </w:pPr>
            <w:r w:rsidRPr="00B86F37">
              <w:rPr>
                <w:rFonts w:hint="eastAsia"/>
                <w:spacing w:val="-9"/>
                <w:position w:val="9"/>
              </w:rPr>
              <w:t>单位：</w:t>
            </w:r>
            <w:r w:rsidRPr="00B86F37">
              <w:rPr>
                <w:spacing w:val="-9"/>
                <w:position w:val="9"/>
              </w:rPr>
              <w:t xml:space="preserve">            </w:t>
            </w:r>
            <w:r w:rsidRPr="00B86F37">
              <w:rPr>
                <w:rFonts w:hint="eastAsia"/>
                <w:spacing w:val="-9"/>
                <w:position w:val="9"/>
              </w:rPr>
              <w:t>职务：</w:t>
            </w:r>
            <w:r w:rsidRPr="00B86F37">
              <w:rPr>
                <w:spacing w:val="10"/>
                <w:position w:val="9"/>
              </w:rPr>
              <w:t xml:space="preserve">         </w:t>
            </w:r>
            <w:r w:rsidRPr="00B86F37">
              <w:rPr>
                <w:rFonts w:hint="eastAsia"/>
                <w:spacing w:val="-9"/>
                <w:position w:val="9"/>
              </w:rPr>
              <w:t>联系电话，</w:t>
            </w:r>
          </w:p>
          <w:p w:rsidR="0072531E" w:rsidRDefault="0072531E" w:rsidP="00B86F37">
            <w:pPr>
              <w:pStyle w:val="TableText"/>
              <w:spacing w:line="219" w:lineRule="auto"/>
              <w:ind w:left="643"/>
            </w:pPr>
            <w:r w:rsidRPr="00B86F37">
              <w:rPr>
                <w:rFonts w:hint="eastAsia"/>
                <w:spacing w:val="-8"/>
              </w:rPr>
              <w:t>代理权限：</w:t>
            </w:r>
            <w:r w:rsidRPr="00B86F37">
              <w:rPr>
                <w:spacing w:val="67"/>
              </w:rPr>
              <w:t xml:space="preserve"> </w:t>
            </w:r>
            <w:r w:rsidRPr="00B86F37">
              <w:rPr>
                <w:rFonts w:hint="eastAsia"/>
                <w:spacing w:val="-8"/>
              </w:rPr>
              <w:t>一般授权口</w:t>
            </w:r>
            <w:r w:rsidRPr="00B86F37">
              <w:rPr>
                <w:spacing w:val="-8"/>
              </w:rPr>
              <w:t xml:space="preserve">  </w:t>
            </w:r>
            <w:r w:rsidRPr="00B86F37">
              <w:rPr>
                <w:rFonts w:hint="eastAsia"/>
                <w:spacing w:val="-8"/>
              </w:rPr>
              <w:t>特别授权□</w:t>
            </w:r>
          </w:p>
          <w:p w:rsidR="0072531E" w:rsidRDefault="0072531E" w:rsidP="00B86F37">
            <w:pPr>
              <w:pStyle w:val="TableText"/>
              <w:spacing w:before="95" w:line="215" w:lineRule="auto"/>
              <w:ind w:left="112"/>
            </w:pPr>
            <w:r w:rsidRPr="00B86F37">
              <w:rPr>
                <w:rFonts w:hint="eastAsia"/>
                <w:spacing w:val="14"/>
              </w:rPr>
              <w:t>无口</w:t>
            </w:r>
          </w:p>
        </w:tc>
      </w:tr>
      <w:tr w:rsidR="0072531E" w:rsidTr="00B86F37">
        <w:trPr>
          <w:trHeight w:val="1514"/>
        </w:trPr>
        <w:tc>
          <w:tcPr>
            <w:tcW w:w="2722" w:type="dxa"/>
            <w:gridSpan w:val="2"/>
          </w:tcPr>
          <w:p w:rsidR="0072531E" w:rsidRDefault="0072531E" w:rsidP="00B86F37">
            <w:pPr>
              <w:pStyle w:val="TableText"/>
              <w:spacing w:before="156" w:line="373" w:lineRule="auto"/>
              <w:ind w:left="105"/>
              <w:jc w:val="both"/>
            </w:pPr>
            <w:r w:rsidRPr="00B86F37">
              <w:rPr>
                <w:rFonts w:hint="eastAsia"/>
                <w:spacing w:val="-7"/>
              </w:rPr>
              <w:t>送达地址</w:t>
            </w:r>
            <w:r w:rsidRPr="00B86F37">
              <w:rPr>
                <w:spacing w:val="-7"/>
              </w:rPr>
              <w:t>(</w:t>
            </w:r>
            <w:r w:rsidRPr="00B86F37">
              <w:rPr>
                <w:rFonts w:hint="eastAsia"/>
                <w:spacing w:val="-7"/>
              </w:rPr>
              <w:t>所填信息除书面特别</w:t>
            </w:r>
            <w:r w:rsidRPr="00B86F37">
              <w:rPr>
                <w:spacing w:val="3"/>
              </w:rPr>
              <w:t xml:space="preserve">  </w:t>
            </w:r>
            <w:r w:rsidRPr="00B86F37">
              <w:rPr>
                <w:rFonts w:hint="eastAsia"/>
                <w:spacing w:val="-4"/>
              </w:rPr>
              <w:t>声明更改外，适用于案件一审、</w:t>
            </w:r>
            <w:r w:rsidRPr="00B86F37">
              <w:rPr>
                <w:spacing w:val="1"/>
              </w:rPr>
              <w:t xml:space="preserve"> </w:t>
            </w:r>
            <w:r w:rsidRPr="00B86F37">
              <w:rPr>
                <w:rFonts w:hint="eastAsia"/>
                <w:spacing w:val="-5"/>
              </w:rPr>
              <w:t>二审、再审所有后续程序</w:t>
            </w:r>
            <w:r w:rsidRPr="00B86F37">
              <w:rPr>
                <w:spacing w:val="-5"/>
              </w:rPr>
              <w:t>)</w:t>
            </w:r>
            <w:r w:rsidRPr="00B86F37">
              <w:rPr>
                <w:rFonts w:hint="eastAsia"/>
                <w:spacing w:val="-5"/>
              </w:rPr>
              <w:t>及收</w:t>
            </w:r>
          </w:p>
          <w:p w:rsidR="0072531E" w:rsidRDefault="0072531E" w:rsidP="00B86F37">
            <w:pPr>
              <w:pStyle w:val="TableText"/>
              <w:spacing w:line="190" w:lineRule="auto"/>
              <w:ind w:left="114"/>
            </w:pPr>
            <w:r w:rsidRPr="00B86F37">
              <w:rPr>
                <w:rFonts w:hint="eastAsia"/>
                <w:spacing w:val="-7"/>
              </w:rPr>
              <w:t>件人、联系电话</w:t>
            </w:r>
          </w:p>
        </w:tc>
        <w:tc>
          <w:tcPr>
            <w:tcW w:w="6168" w:type="dxa"/>
            <w:gridSpan w:val="3"/>
          </w:tcPr>
          <w:p w:rsidR="0072531E" w:rsidRDefault="0072531E" w:rsidP="00B86F37">
            <w:pPr>
              <w:pStyle w:val="TableText"/>
              <w:spacing w:before="186" w:line="229" w:lineRule="auto"/>
              <w:ind w:left="112"/>
            </w:pPr>
            <w:r w:rsidRPr="00B86F37">
              <w:rPr>
                <w:rFonts w:hint="eastAsia"/>
                <w:spacing w:val="-2"/>
              </w:rPr>
              <w:t>地址：</w:t>
            </w:r>
          </w:p>
          <w:p w:rsidR="0072531E" w:rsidRDefault="0072531E" w:rsidP="00B86F37">
            <w:pPr>
              <w:pStyle w:val="TableText"/>
              <w:spacing w:before="105" w:line="219" w:lineRule="auto"/>
              <w:ind w:left="112"/>
            </w:pPr>
            <w:r w:rsidRPr="00B86F37">
              <w:rPr>
                <w:rFonts w:hint="eastAsia"/>
                <w:spacing w:val="-1"/>
              </w:rPr>
              <w:t>收件人：</w:t>
            </w:r>
          </w:p>
          <w:p w:rsidR="0072531E" w:rsidRDefault="0072531E" w:rsidP="00B86F37">
            <w:pPr>
              <w:pStyle w:val="TableText"/>
              <w:spacing w:before="167" w:line="221" w:lineRule="auto"/>
              <w:ind w:left="112"/>
            </w:pPr>
            <w:r w:rsidRPr="00B86F37">
              <w:rPr>
                <w:rFonts w:hint="eastAsia"/>
                <w:spacing w:val="-1"/>
              </w:rPr>
              <w:t>联系电话：</w:t>
            </w:r>
          </w:p>
        </w:tc>
      </w:tr>
    </w:tbl>
    <w:p w:rsidR="0072531E" w:rsidRDefault="0072531E"/>
    <w:p w:rsidR="0072531E" w:rsidRDefault="0072531E">
      <w:pPr>
        <w:sectPr w:rsidR="0072531E">
          <w:footerReference w:type="default" r:id="rId15"/>
          <w:pgSz w:w="11790" w:h="16870"/>
          <w:pgMar w:top="400" w:right="1265" w:bottom="1043" w:left="1624" w:header="0" w:footer="784" w:gutter="0"/>
          <w:cols w:space="720"/>
        </w:sectPr>
      </w:pPr>
    </w:p>
    <w:p w:rsidR="0072531E" w:rsidRDefault="0072531E">
      <w:pPr>
        <w:spacing w:before="28"/>
      </w:pPr>
    </w:p>
    <w:p w:rsidR="0072531E" w:rsidRDefault="0072531E">
      <w:pPr>
        <w:spacing w:before="27"/>
      </w:pPr>
    </w:p>
    <w:p w:rsidR="0072531E" w:rsidRDefault="0072531E">
      <w:pPr>
        <w:spacing w:before="27"/>
      </w:pPr>
    </w:p>
    <w:p w:rsidR="0072531E" w:rsidRDefault="0072531E">
      <w:pPr>
        <w:spacing w:before="27"/>
      </w:pPr>
    </w:p>
    <w:tbl>
      <w:tblPr>
        <w:tblW w:w="89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21"/>
        <w:gridCol w:w="6198"/>
      </w:tblGrid>
      <w:tr w:rsidR="0072531E" w:rsidTr="00B86F37">
        <w:trPr>
          <w:trHeight w:val="974"/>
        </w:trPr>
        <w:tc>
          <w:tcPr>
            <w:tcW w:w="2721" w:type="dxa"/>
          </w:tcPr>
          <w:p w:rsidR="0072531E" w:rsidRDefault="0072531E" w:rsidP="00B86F37">
            <w:pPr>
              <w:spacing w:line="329" w:lineRule="auto"/>
            </w:pPr>
          </w:p>
          <w:p w:rsidR="0072531E" w:rsidRDefault="0072531E" w:rsidP="00B86F37">
            <w:pPr>
              <w:pStyle w:val="TableText"/>
              <w:spacing w:before="62" w:line="220" w:lineRule="auto"/>
              <w:ind w:left="85"/>
            </w:pPr>
            <w:r w:rsidRPr="00B86F37">
              <w:rPr>
                <w:rFonts w:hint="eastAsia"/>
                <w:spacing w:val="-2"/>
              </w:rPr>
              <w:t>是否接受电子送达</w:t>
            </w:r>
          </w:p>
        </w:tc>
        <w:tc>
          <w:tcPr>
            <w:tcW w:w="6198" w:type="dxa"/>
          </w:tcPr>
          <w:p w:rsidR="0072531E" w:rsidRDefault="0072531E" w:rsidP="00B86F37">
            <w:pPr>
              <w:pStyle w:val="TableText"/>
              <w:spacing w:before="106" w:line="220" w:lineRule="auto"/>
              <w:ind w:left="93"/>
            </w:pPr>
            <w:r w:rsidRPr="00B86F37">
              <w:rPr>
                <w:rFonts w:hint="eastAsia"/>
                <w:spacing w:val="-2"/>
              </w:rPr>
              <w:t>是口</w:t>
            </w:r>
            <w:r w:rsidRPr="00B86F37">
              <w:rPr>
                <w:spacing w:val="-2"/>
              </w:rPr>
              <w:t xml:space="preserve">  </w:t>
            </w:r>
            <w:r w:rsidRPr="00B86F37">
              <w:rPr>
                <w:rFonts w:hint="eastAsia"/>
                <w:spacing w:val="-2"/>
              </w:rPr>
              <w:t>方式：短信</w:t>
            </w:r>
            <w:r w:rsidRPr="00B86F37">
              <w:rPr>
                <w:spacing w:val="-90"/>
              </w:rPr>
              <w:t xml:space="preserve"> </w:t>
            </w:r>
            <w:r w:rsidRPr="00B86F37">
              <w:rPr>
                <w:u w:val="single"/>
              </w:rPr>
              <w:t xml:space="preserve"> </w:t>
            </w:r>
            <w:r w:rsidRPr="00B86F37">
              <w:rPr>
                <w:spacing w:val="-90"/>
              </w:rPr>
              <w:t xml:space="preserve"> </w:t>
            </w:r>
            <w:r w:rsidRPr="00B86F37">
              <w:rPr>
                <w:spacing w:val="20"/>
                <w:u w:val="single"/>
              </w:rPr>
              <w:t xml:space="preserve">    </w:t>
            </w:r>
            <w:r w:rsidRPr="00B86F37">
              <w:rPr>
                <w:spacing w:val="35"/>
              </w:rPr>
              <w:t xml:space="preserve">  </w:t>
            </w:r>
            <w:r w:rsidRPr="00B86F37">
              <w:rPr>
                <w:rFonts w:hint="eastAsia"/>
                <w:spacing w:val="-2"/>
                <w:position w:val="1"/>
              </w:rPr>
              <w:t>微信</w:t>
            </w:r>
            <w:r w:rsidRPr="00B86F37">
              <w:rPr>
                <w:spacing w:val="-2"/>
                <w:position w:val="1"/>
              </w:rPr>
              <w:t xml:space="preserve">_      </w:t>
            </w:r>
            <w:r w:rsidRPr="00B86F37">
              <w:rPr>
                <w:spacing w:val="-65"/>
                <w:position w:val="1"/>
                <w:u w:val="single"/>
              </w:rPr>
              <w:t xml:space="preserve"> </w:t>
            </w:r>
            <w:r w:rsidRPr="00B86F37">
              <w:rPr>
                <w:rFonts w:hint="eastAsia"/>
                <w:spacing w:val="-2"/>
                <w:position w:val="1"/>
                <w:u w:val="single"/>
              </w:rPr>
              <w:t>传真</w:t>
            </w:r>
            <w:r w:rsidRPr="00B86F37">
              <w:rPr>
                <w:spacing w:val="-2"/>
                <w:position w:val="1"/>
                <w:u w:val="single"/>
              </w:rPr>
              <w:t>_</w:t>
            </w:r>
            <w:r w:rsidRPr="00B86F37">
              <w:rPr>
                <w:spacing w:val="-44"/>
                <w:position w:val="1"/>
              </w:rPr>
              <w:t xml:space="preserve"> </w:t>
            </w:r>
            <w:r w:rsidRPr="00B86F37">
              <w:rPr>
                <w:spacing w:val="-2"/>
                <w:position w:val="-1"/>
                <w:u w:val="single"/>
              </w:rPr>
              <w:t xml:space="preserve">      ,</w:t>
            </w:r>
            <w:r w:rsidRPr="00B86F37">
              <w:rPr>
                <w:rFonts w:hint="eastAsia"/>
                <w:spacing w:val="-2"/>
                <w:position w:val="-1"/>
              </w:rPr>
              <w:t>邮箱</w:t>
            </w:r>
            <w:r w:rsidRPr="00B86F37">
              <w:rPr>
                <w:spacing w:val="-2"/>
                <w:position w:val="-1"/>
                <w:u w:val="single"/>
              </w:rPr>
              <w:t xml:space="preserve">      </w:t>
            </w:r>
          </w:p>
          <w:p w:rsidR="0072531E" w:rsidRDefault="0072531E" w:rsidP="00B86F37">
            <w:pPr>
              <w:pStyle w:val="TableText"/>
              <w:spacing w:before="101" w:line="220" w:lineRule="auto"/>
              <w:ind w:left="813"/>
            </w:pPr>
            <w:r w:rsidRPr="00B86F37">
              <w:rPr>
                <w:rFonts w:hint="eastAsia"/>
                <w:spacing w:val="-6"/>
              </w:rPr>
              <w:t>其</w:t>
            </w:r>
            <w:r w:rsidRPr="00B86F37">
              <w:rPr>
                <w:spacing w:val="-6"/>
              </w:rPr>
              <w:t xml:space="preserve">  </w:t>
            </w:r>
            <w:r w:rsidRPr="00B86F37">
              <w:rPr>
                <w:rFonts w:hint="eastAsia"/>
                <w:spacing w:val="-6"/>
              </w:rPr>
              <w:t>他</w:t>
            </w:r>
            <w:r w:rsidRPr="00B86F37">
              <w:rPr>
                <w:u w:val="single"/>
              </w:rPr>
              <w:t xml:space="preserve">       </w:t>
            </w:r>
          </w:p>
          <w:p w:rsidR="0072531E" w:rsidRDefault="0072531E" w:rsidP="00B86F37">
            <w:pPr>
              <w:pStyle w:val="TableText"/>
              <w:spacing w:before="93" w:line="185" w:lineRule="auto"/>
              <w:ind w:left="93"/>
            </w:pPr>
            <w:r w:rsidRPr="00B86F37">
              <w:rPr>
                <w:rFonts w:hint="eastAsia"/>
                <w:spacing w:val="14"/>
              </w:rPr>
              <w:t>否口</w:t>
            </w:r>
          </w:p>
        </w:tc>
      </w:tr>
      <w:tr w:rsidR="0072531E" w:rsidTr="00B86F37">
        <w:trPr>
          <w:trHeight w:val="1339"/>
        </w:trPr>
        <w:tc>
          <w:tcPr>
            <w:tcW w:w="8919" w:type="dxa"/>
            <w:gridSpan w:val="2"/>
          </w:tcPr>
          <w:p w:rsidR="0072531E" w:rsidRPr="00B86F37" w:rsidRDefault="0072531E" w:rsidP="00B86F37">
            <w:pPr>
              <w:pStyle w:val="TableText"/>
              <w:spacing w:before="217" w:line="219" w:lineRule="auto"/>
              <w:ind w:left="3439"/>
              <w:rPr>
                <w:sz w:val="29"/>
                <w:szCs w:val="29"/>
              </w:rPr>
            </w:pPr>
            <w:r w:rsidRPr="00B86F37">
              <w:rPr>
                <w:rFonts w:hint="eastAsia"/>
                <w:b/>
                <w:bCs/>
                <w:spacing w:val="-2"/>
                <w:sz w:val="29"/>
                <w:szCs w:val="29"/>
              </w:rPr>
              <w:t>答辩事项和依据</w:t>
            </w:r>
          </w:p>
          <w:p w:rsidR="0072531E" w:rsidRPr="00B86F37" w:rsidRDefault="0072531E" w:rsidP="00B86F37">
            <w:pPr>
              <w:pStyle w:val="TableText"/>
              <w:spacing w:before="295" w:line="218" w:lineRule="auto"/>
              <w:ind w:left="2349"/>
              <w:rPr>
                <w:sz w:val="29"/>
                <w:szCs w:val="29"/>
              </w:rPr>
            </w:pPr>
            <w:r w:rsidRPr="00B86F37">
              <w:rPr>
                <w:rFonts w:hint="eastAsia"/>
                <w:b/>
                <w:bCs/>
                <w:sz w:val="29"/>
                <w:szCs w:val="29"/>
              </w:rPr>
              <w:t>对原告诉讼请求的确认或者异议</w:t>
            </w:r>
            <w:r w:rsidRPr="00B86F37">
              <w:rPr>
                <w:b/>
                <w:bCs/>
                <w:sz w:val="29"/>
                <w:szCs w:val="29"/>
              </w:rPr>
              <w:t>)</w:t>
            </w:r>
          </w:p>
        </w:tc>
      </w:tr>
      <w:tr w:rsidR="0072531E" w:rsidTr="00B86F37">
        <w:trPr>
          <w:trHeight w:val="760"/>
        </w:trPr>
        <w:tc>
          <w:tcPr>
            <w:tcW w:w="2721" w:type="dxa"/>
          </w:tcPr>
          <w:p w:rsidR="0072531E" w:rsidRDefault="0072531E" w:rsidP="00B86F37">
            <w:pPr>
              <w:pStyle w:val="TableText"/>
              <w:spacing w:before="168" w:line="219" w:lineRule="auto"/>
              <w:ind w:left="85"/>
            </w:pPr>
            <w:r>
              <w:t>1.</w:t>
            </w:r>
            <w:r>
              <w:rPr>
                <w:rFonts w:hint="eastAsia"/>
              </w:rPr>
              <w:t>对本金有无异议</w:t>
            </w:r>
          </w:p>
        </w:tc>
        <w:tc>
          <w:tcPr>
            <w:tcW w:w="6198" w:type="dxa"/>
          </w:tcPr>
          <w:p w:rsidR="0072531E" w:rsidRDefault="0072531E" w:rsidP="00B86F37">
            <w:pPr>
              <w:pStyle w:val="TableText"/>
              <w:spacing w:before="160" w:line="220" w:lineRule="auto"/>
              <w:ind w:left="93"/>
            </w:pPr>
            <w:r w:rsidRPr="00B86F37">
              <w:rPr>
                <w:rFonts w:hint="eastAsia"/>
                <w:spacing w:val="14"/>
              </w:rPr>
              <w:t>无口</w:t>
            </w:r>
          </w:p>
          <w:p w:rsidR="0072531E" w:rsidRDefault="0072531E" w:rsidP="00B86F37">
            <w:pPr>
              <w:pStyle w:val="TableText"/>
              <w:spacing w:before="163" w:line="194" w:lineRule="auto"/>
              <w:ind w:left="93"/>
            </w:pPr>
            <w:r w:rsidRPr="00B86F37">
              <w:rPr>
                <w:rFonts w:hint="eastAsia"/>
                <w:spacing w:val="-3"/>
              </w:rPr>
              <w:t>有</w:t>
            </w:r>
            <w:r w:rsidRPr="00B86F37">
              <w:rPr>
                <w:rFonts w:ascii="MS Gothic" w:eastAsia="MS Gothic" w:hAnsi="MS Gothic" w:cs="MS Gothic" w:hint="eastAsia"/>
                <w:spacing w:val="-3"/>
              </w:rPr>
              <w:t>☑</w:t>
            </w:r>
            <w:r w:rsidRPr="00B86F37">
              <w:rPr>
                <w:rFonts w:hint="eastAsia"/>
                <w:spacing w:val="-3"/>
              </w:rPr>
              <w:t>事实和理由：</w:t>
            </w:r>
          </w:p>
        </w:tc>
      </w:tr>
      <w:tr w:rsidR="0072531E" w:rsidTr="00B86F37">
        <w:trPr>
          <w:trHeight w:val="779"/>
        </w:trPr>
        <w:tc>
          <w:tcPr>
            <w:tcW w:w="2721" w:type="dxa"/>
          </w:tcPr>
          <w:p w:rsidR="0072531E" w:rsidRDefault="0072531E" w:rsidP="00B86F37">
            <w:pPr>
              <w:pStyle w:val="TableText"/>
              <w:spacing w:before="170" w:line="219" w:lineRule="auto"/>
              <w:ind w:left="85"/>
            </w:pPr>
            <w:r w:rsidRPr="00B86F37">
              <w:rPr>
                <w:spacing w:val="-2"/>
              </w:rPr>
              <w:t>2.</w:t>
            </w:r>
            <w:r w:rsidRPr="00B86F37">
              <w:rPr>
                <w:rFonts w:hint="eastAsia"/>
                <w:spacing w:val="-2"/>
              </w:rPr>
              <w:t>对利息有无异议</w:t>
            </w:r>
          </w:p>
        </w:tc>
        <w:tc>
          <w:tcPr>
            <w:tcW w:w="6198" w:type="dxa"/>
          </w:tcPr>
          <w:p w:rsidR="0072531E" w:rsidRDefault="0072531E" w:rsidP="00B86F37">
            <w:pPr>
              <w:pStyle w:val="TableText"/>
              <w:spacing w:before="140" w:line="220" w:lineRule="auto"/>
              <w:ind w:left="93"/>
            </w:pPr>
            <w:r w:rsidRPr="00B86F37">
              <w:rPr>
                <w:rFonts w:hint="eastAsia"/>
                <w:spacing w:val="14"/>
              </w:rPr>
              <w:t>无口</w:t>
            </w:r>
          </w:p>
          <w:p w:rsidR="0072531E" w:rsidRDefault="0072531E" w:rsidP="00B86F37">
            <w:pPr>
              <w:pStyle w:val="TableText"/>
              <w:spacing w:before="183" w:line="212" w:lineRule="auto"/>
              <w:ind w:left="93"/>
            </w:pPr>
            <w:r w:rsidRPr="00B86F37">
              <w:rPr>
                <w:rFonts w:hint="eastAsia"/>
                <w:spacing w:val="-1"/>
              </w:rPr>
              <w:t>有□事实和理由：</w:t>
            </w:r>
          </w:p>
        </w:tc>
      </w:tr>
      <w:tr w:rsidR="0072531E" w:rsidTr="00B86F37">
        <w:trPr>
          <w:trHeight w:val="760"/>
        </w:trPr>
        <w:tc>
          <w:tcPr>
            <w:tcW w:w="2721" w:type="dxa"/>
          </w:tcPr>
          <w:p w:rsidR="0072531E" w:rsidRDefault="0072531E" w:rsidP="00B86F37">
            <w:pPr>
              <w:pStyle w:val="TableText"/>
              <w:spacing w:before="70" w:line="266" w:lineRule="auto"/>
              <w:ind w:left="85"/>
            </w:pPr>
            <w:r w:rsidRPr="00B86F37">
              <w:rPr>
                <w:spacing w:val="-3"/>
              </w:rPr>
              <w:t>3.</w:t>
            </w:r>
            <w:r w:rsidRPr="00B86F37">
              <w:rPr>
                <w:rFonts w:hint="eastAsia"/>
                <w:spacing w:val="-3"/>
              </w:rPr>
              <w:t>对提前还款或解除合同有无异</w:t>
            </w:r>
            <w:r w:rsidRPr="00B86F37">
              <w:rPr>
                <w:spacing w:val="9"/>
              </w:rPr>
              <w:t xml:space="preserve"> </w:t>
            </w:r>
            <w:r>
              <w:rPr>
                <w:rFonts w:hint="eastAsia"/>
              </w:rPr>
              <w:t>议</w:t>
            </w:r>
          </w:p>
        </w:tc>
        <w:tc>
          <w:tcPr>
            <w:tcW w:w="6198" w:type="dxa"/>
          </w:tcPr>
          <w:p w:rsidR="0072531E" w:rsidRDefault="0072531E" w:rsidP="00B86F37">
            <w:pPr>
              <w:pStyle w:val="TableText"/>
              <w:spacing w:before="161" w:line="220" w:lineRule="auto"/>
              <w:ind w:left="93"/>
            </w:pPr>
            <w:r w:rsidRPr="00B86F37">
              <w:rPr>
                <w:rFonts w:hint="eastAsia"/>
                <w:spacing w:val="14"/>
              </w:rPr>
              <w:t>无口</w:t>
            </w:r>
          </w:p>
          <w:p w:rsidR="0072531E" w:rsidRDefault="0072531E" w:rsidP="00B86F37">
            <w:pPr>
              <w:pStyle w:val="TableText"/>
              <w:spacing w:before="153" w:line="203" w:lineRule="auto"/>
              <w:ind w:left="93"/>
            </w:pPr>
            <w:r w:rsidRPr="00B86F37">
              <w:rPr>
                <w:rFonts w:hint="eastAsia"/>
                <w:spacing w:val="-1"/>
              </w:rPr>
              <w:t>有□事实和理由：</w:t>
            </w:r>
          </w:p>
        </w:tc>
      </w:tr>
      <w:tr w:rsidR="0072531E" w:rsidTr="00B86F37">
        <w:trPr>
          <w:trHeight w:val="760"/>
        </w:trPr>
        <w:tc>
          <w:tcPr>
            <w:tcW w:w="2721" w:type="dxa"/>
          </w:tcPr>
          <w:p w:rsidR="0072531E" w:rsidRDefault="0072531E" w:rsidP="00B86F37">
            <w:pPr>
              <w:pStyle w:val="TableText"/>
              <w:spacing w:before="171" w:line="219" w:lineRule="auto"/>
              <w:ind w:left="85"/>
            </w:pPr>
            <w:r w:rsidRPr="00B86F37">
              <w:rPr>
                <w:spacing w:val="-1"/>
              </w:rPr>
              <w:t>4.</w:t>
            </w:r>
            <w:r w:rsidRPr="00B86F37">
              <w:rPr>
                <w:rFonts w:hint="eastAsia"/>
                <w:spacing w:val="-1"/>
              </w:rPr>
              <w:t>对担保权利诉请有无异议</w:t>
            </w:r>
          </w:p>
        </w:tc>
        <w:tc>
          <w:tcPr>
            <w:tcW w:w="6198" w:type="dxa"/>
          </w:tcPr>
          <w:p w:rsidR="0072531E" w:rsidRDefault="0072531E" w:rsidP="00B86F37">
            <w:pPr>
              <w:pStyle w:val="TableText"/>
              <w:spacing w:before="161" w:line="220" w:lineRule="auto"/>
              <w:ind w:left="93"/>
            </w:pPr>
            <w:r w:rsidRPr="00B86F37">
              <w:rPr>
                <w:rFonts w:hint="eastAsia"/>
                <w:spacing w:val="14"/>
              </w:rPr>
              <w:t>无口</w:t>
            </w:r>
          </w:p>
          <w:p w:rsidR="0072531E" w:rsidRDefault="0072531E" w:rsidP="00B86F37">
            <w:pPr>
              <w:pStyle w:val="TableText"/>
              <w:spacing w:before="153" w:line="203" w:lineRule="auto"/>
              <w:ind w:left="93"/>
            </w:pPr>
            <w:r w:rsidRPr="00B86F37">
              <w:rPr>
                <w:rFonts w:hint="eastAsia"/>
                <w:spacing w:val="-1"/>
              </w:rPr>
              <w:t>有□事实和理由：</w:t>
            </w:r>
          </w:p>
        </w:tc>
      </w:tr>
      <w:tr w:rsidR="0072531E" w:rsidTr="00B86F37">
        <w:trPr>
          <w:trHeight w:val="779"/>
        </w:trPr>
        <w:tc>
          <w:tcPr>
            <w:tcW w:w="2721" w:type="dxa"/>
          </w:tcPr>
          <w:p w:rsidR="0072531E" w:rsidRDefault="0072531E" w:rsidP="00B86F37">
            <w:pPr>
              <w:pStyle w:val="TableText"/>
              <w:spacing w:before="301" w:line="219" w:lineRule="auto"/>
              <w:ind w:left="85"/>
            </w:pPr>
            <w:r>
              <w:t>5.</w:t>
            </w:r>
            <w:r>
              <w:rPr>
                <w:rFonts w:hint="eastAsia"/>
              </w:rPr>
              <w:t>对实现债权的费用有无异议</w:t>
            </w:r>
          </w:p>
        </w:tc>
        <w:tc>
          <w:tcPr>
            <w:tcW w:w="6198" w:type="dxa"/>
          </w:tcPr>
          <w:p w:rsidR="0072531E" w:rsidRDefault="0072531E" w:rsidP="00B86F37">
            <w:pPr>
              <w:pStyle w:val="TableText"/>
              <w:spacing w:before="161" w:line="220" w:lineRule="auto"/>
              <w:ind w:left="93"/>
            </w:pPr>
            <w:r w:rsidRPr="00B86F37">
              <w:rPr>
                <w:rFonts w:hint="eastAsia"/>
                <w:spacing w:val="14"/>
              </w:rPr>
              <w:t>无口</w:t>
            </w:r>
          </w:p>
          <w:p w:rsidR="0072531E" w:rsidRDefault="0072531E" w:rsidP="00B86F37">
            <w:pPr>
              <w:pStyle w:val="TableText"/>
              <w:spacing w:before="163" w:line="211" w:lineRule="auto"/>
              <w:ind w:left="93"/>
            </w:pPr>
            <w:r w:rsidRPr="00B86F37">
              <w:rPr>
                <w:rFonts w:hint="eastAsia"/>
                <w:spacing w:val="-1"/>
              </w:rPr>
              <w:t>有□事实和理由：</w:t>
            </w:r>
          </w:p>
        </w:tc>
      </w:tr>
      <w:tr w:rsidR="0072531E" w:rsidTr="00B86F37">
        <w:trPr>
          <w:trHeight w:val="760"/>
        </w:trPr>
        <w:tc>
          <w:tcPr>
            <w:tcW w:w="2721" w:type="dxa"/>
          </w:tcPr>
          <w:p w:rsidR="0072531E" w:rsidRDefault="0072531E" w:rsidP="00B86F37">
            <w:pPr>
              <w:pStyle w:val="TableText"/>
              <w:spacing w:before="292" w:line="219" w:lineRule="auto"/>
              <w:ind w:left="85"/>
            </w:pPr>
            <w:r w:rsidRPr="00B86F37">
              <w:rPr>
                <w:spacing w:val="-1"/>
              </w:rPr>
              <w:t>6.</w:t>
            </w:r>
            <w:r w:rsidRPr="00B86F37">
              <w:rPr>
                <w:rFonts w:hint="eastAsia"/>
                <w:spacing w:val="-1"/>
              </w:rPr>
              <w:t>对其他请求有无异议</w:t>
            </w:r>
          </w:p>
        </w:tc>
        <w:tc>
          <w:tcPr>
            <w:tcW w:w="6198" w:type="dxa"/>
          </w:tcPr>
          <w:p w:rsidR="0072531E" w:rsidRDefault="0072531E" w:rsidP="00B86F37">
            <w:pPr>
              <w:pStyle w:val="TableText"/>
              <w:spacing w:before="162" w:line="220" w:lineRule="auto"/>
              <w:ind w:left="93"/>
            </w:pPr>
            <w:r w:rsidRPr="00B86F37">
              <w:rPr>
                <w:rFonts w:hint="eastAsia"/>
                <w:spacing w:val="14"/>
              </w:rPr>
              <w:t>无口</w:t>
            </w:r>
          </w:p>
          <w:p w:rsidR="0072531E" w:rsidRDefault="0072531E" w:rsidP="00B86F37">
            <w:pPr>
              <w:pStyle w:val="TableText"/>
              <w:spacing w:before="173" w:line="182" w:lineRule="auto"/>
              <w:ind w:left="93"/>
            </w:pPr>
            <w:r w:rsidRPr="00B86F37">
              <w:rPr>
                <w:rFonts w:hint="eastAsia"/>
                <w:spacing w:val="-3"/>
              </w:rPr>
              <w:t>有口</w:t>
            </w:r>
            <w:r w:rsidRPr="00B86F37">
              <w:rPr>
                <w:spacing w:val="11"/>
              </w:rPr>
              <w:t xml:space="preserve">  </w:t>
            </w:r>
            <w:r w:rsidRPr="00B86F37">
              <w:rPr>
                <w:rFonts w:hint="eastAsia"/>
                <w:spacing w:val="-3"/>
              </w:rPr>
              <w:t>事实和理由：</w:t>
            </w:r>
          </w:p>
        </w:tc>
      </w:tr>
      <w:tr w:rsidR="0072531E" w:rsidTr="00B86F37">
        <w:trPr>
          <w:trHeight w:val="769"/>
        </w:trPr>
        <w:tc>
          <w:tcPr>
            <w:tcW w:w="2721" w:type="dxa"/>
          </w:tcPr>
          <w:p w:rsidR="0072531E" w:rsidRDefault="0072531E" w:rsidP="00B86F37">
            <w:pPr>
              <w:pStyle w:val="TableText"/>
              <w:spacing w:before="172" w:line="219" w:lineRule="auto"/>
              <w:ind w:left="85"/>
            </w:pPr>
            <w:r>
              <w:t>7.</w:t>
            </w:r>
            <w:r>
              <w:rPr>
                <w:rFonts w:hint="eastAsia"/>
              </w:rPr>
              <w:t>对标的总额有无异议</w:t>
            </w:r>
          </w:p>
        </w:tc>
        <w:tc>
          <w:tcPr>
            <w:tcW w:w="6198" w:type="dxa"/>
          </w:tcPr>
          <w:p w:rsidR="0072531E" w:rsidRDefault="0072531E" w:rsidP="00B86F37">
            <w:pPr>
              <w:pStyle w:val="TableText"/>
              <w:spacing w:before="162" w:line="220" w:lineRule="auto"/>
              <w:ind w:left="93"/>
            </w:pPr>
            <w:r w:rsidRPr="00B86F37">
              <w:rPr>
                <w:rFonts w:hint="eastAsia"/>
                <w:spacing w:val="14"/>
              </w:rPr>
              <w:t>无口</w:t>
            </w:r>
          </w:p>
          <w:p w:rsidR="0072531E" w:rsidRDefault="0072531E" w:rsidP="00B86F37">
            <w:pPr>
              <w:pStyle w:val="TableText"/>
              <w:spacing w:before="173" w:line="191" w:lineRule="auto"/>
              <w:ind w:left="93"/>
            </w:pPr>
            <w:r w:rsidRPr="00B86F37">
              <w:rPr>
                <w:rFonts w:hint="eastAsia"/>
                <w:spacing w:val="-3"/>
              </w:rPr>
              <w:t>有□</w:t>
            </w:r>
            <w:r w:rsidRPr="00B86F37">
              <w:rPr>
                <w:spacing w:val="11"/>
              </w:rPr>
              <w:t xml:space="preserve">  </w:t>
            </w:r>
            <w:r w:rsidRPr="00B86F37">
              <w:rPr>
                <w:rFonts w:hint="eastAsia"/>
                <w:spacing w:val="-3"/>
              </w:rPr>
              <w:t>事实和理由：</w:t>
            </w:r>
          </w:p>
        </w:tc>
      </w:tr>
      <w:tr w:rsidR="0072531E" w:rsidTr="00B86F37">
        <w:trPr>
          <w:trHeight w:val="919"/>
        </w:trPr>
        <w:tc>
          <w:tcPr>
            <w:tcW w:w="2721" w:type="dxa"/>
          </w:tcPr>
          <w:p w:rsidR="0072531E" w:rsidRDefault="0072531E" w:rsidP="00B86F37">
            <w:pPr>
              <w:pStyle w:val="TableText"/>
              <w:spacing w:before="91" w:line="219" w:lineRule="auto"/>
              <w:ind w:left="85"/>
            </w:pPr>
            <w:r w:rsidRPr="00B86F37">
              <w:rPr>
                <w:spacing w:val="-2"/>
              </w:rPr>
              <w:t>8.</w:t>
            </w:r>
            <w:r w:rsidRPr="00B86F37">
              <w:rPr>
                <w:rFonts w:hint="eastAsia"/>
                <w:spacing w:val="-2"/>
              </w:rPr>
              <w:t>答辩依据</w:t>
            </w:r>
          </w:p>
        </w:tc>
        <w:tc>
          <w:tcPr>
            <w:tcW w:w="6198" w:type="dxa"/>
          </w:tcPr>
          <w:p w:rsidR="0072531E" w:rsidRDefault="0072531E" w:rsidP="00B86F37">
            <w:pPr>
              <w:pStyle w:val="TableText"/>
              <w:spacing w:before="163" w:line="479" w:lineRule="exact"/>
              <w:ind w:left="93"/>
            </w:pPr>
            <w:r w:rsidRPr="00B86F37">
              <w:rPr>
                <w:rFonts w:hint="eastAsia"/>
                <w:spacing w:val="-1"/>
                <w:position w:val="22"/>
              </w:rPr>
              <w:t>合同约定：</w:t>
            </w:r>
          </w:p>
          <w:p w:rsidR="0072531E" w:rsidRDefault="0072531E" w:rsidP="00B86F37">
            <w:pPr>
              <w:pStyle w:val="TableText"/>
              <w:spacing w:line="219" w:lineRule="auto"/>
              <w:ind w:left="93"/>
            </w:pPr>
            <w:r w:rsidRPr="00B86F37">
              <w:rPr>
                <w:rFonts w:hint="eastAsia"/>
                <w:spacing w:val="-1"/>
              </w:rPr>
              <w:t>法律规定：</w:t>
            </w:r>
          </w:p>
        </w:tc>
      </w:tr>
      <w:tr w:rsidR="0072531E" w:rsidTr="00B86F37">
        <w:trPr>
          <w:trHeight w:val="1249"/>
        </w:trPr>
        <w:tc>
          <w:tcPr>
            <w:tcW w:w="8919" w:type="dxa"/>
            <w:gridSpan w:val="2"/>
          </w:tcPr>
          <w:p w:rsidR="0072531E" w:rsidRPr="00B86F37" w:rsidRDefault="0072531E" w:rsidP="00B86F37">
            <w:pPr>
              <w:pStyle w:val="TableText"/>
              <w:spacing w:before="198" w:line="220" w:lineRule="auto"/>
              <w:ind w:left="3724"/>
              <w:rPr>
                <w:sz w:val="29"/>
                <w:szCs w:val="29"/>
              </w:rPr>
            </w:pPr>
            <w:r w:rsidRPr="00B86F37">
              <w:rPr>
                <w:rFonts w:hint="eastAsia"/>
                <w:spacing w:val="6"/>
                <w:sz w:val="29"/>
                <w:szCs w:val="29"/>
              </w:rPr>
              <w:t>事实和理由</w:t>
            </w:r>
          </w:p>
          <w:p w:rsidR="0072531E" w:rsidRPr="00B86F37" w:rsidRDefault="0072531E" w:rsidP="00B86F37">
            <w:pPr>
              <w:pStyle w:val="TableText"/>
              <w:spacing w:before="289" w:line="219" w:lineRule="auto"/>
              <w:ind w:left="2389"/>
              <w:rPr>
                <w:sz w:val="29"/>
                <w:szCs w:val="29"/>
              </w:rPr>
            </w:pPr>
            <w:r w:rsidRPr="00B86F37">
              <w:rPr>
                <w:b/>
                <w:bCs/>
                <w:sz w:val="29"/>
                <w:szCs w:val="29"/>
              </w:rPr>
              <w:t>(</w:t>
            </w:r>
            <w:r w:rsidRPr="00B86F37">
              <w:rPr>
                <w:rFonts w:hint="eastAsia"/>
                <w:b/>
                <w:bCs/>
                <w:sz w:val="29"/>
                <w:szCs w:val="29"/>
              </w:rPr>
              <w:t>对起诉状事实和理由的确认或者异议</w:t>
            </w:r>
            <w:r w:rsidRPr="00B86F37">
              <w:rPr>
                <w:b/>
                <w:bCs/>
                <w:sz w:val="29"/>
                <w:szCs w:val="29"/>
              </w:rPr>
              <w:t>)</w:t>
            </w:r>
          </w:p>
        </w:tc>
      </w:tr>
      <w:tr w:rsidR="0072531E" w:rsidTr="00B86F37">
        <w:trPr>
          <w:trHeight w:val="760"/>
        </w:trPr>
        <w:tc>
          <w:tcPr>
            <w:tcW w:w="2721" w:type="dxa"/>
          </w:tcPr>
          <w:p w:rsidR="0072531E" w:rsidRDefault="0072531E" w:rsidP="00B86F37">
            <w:pPr>
              <w:pStyle w:val="TableText"/>
              <w:spacing w:before="154" w:line="400" w:lineRule="exact"/>
              <w:jc w:val="right"/>
            </w:pPr>
            <w:r w:rsidRPr="00B86F37">
              <w:rPr>
                <w:spacing w:val="-11"/>
                <w:position w:val="16"/>
              </w:rPr>
              <w:t>1.</w:t>
            </w:r>
            <w:r w:rsidRPr="00B86F37">
              <w:rPr>
                <w:rFonts w:hint="eastAsia"/>
                <w:spacing w:val="-11"/>
                <w:position w:val="16"/>
              </w:rPr>
              <w:t>对合同签订情况</w:t>
            </w:r>
            <w:r w:rsidRPr="00B86F37">
              <w:rPr>
                <w:spacing w:val="-11"/>
                <w:position w:val="16"/>
              </w:rPr>
              <w:t>(</w:t>
            </w:r>
            <w:r w:rsidRPr="00B86F37">
              <w:rPr>
                <w:rFonts w:hint="eastAsia"/>
                <w:spacing w:val="-11"/>
                <w:position w:val="16"/>
              </w:rPr>
              <w:t>名称、编号、</w:t>
            </w:r>
          </w:p>
          <w:p w:rsidR="0072531E" w:rsidRDefault="0072531E" w:rsidP="00B86F37">
            <w:pPr>
              <w:pStyle w:val="TableText"/>
              <w:spacing w:line="189" w:lineRule="auto"/>
              <w:ind w:left="85"/>
            </w:pPr>
            <w:r w:rsidRPr="00B86F37">
              <w:rPr>
                <w:rFonts w:hint="eastAsia"/>
                <w:spacing w:val="-7"/>
              </w:rPr>
              <w:t>签订时间、地点等</w:t>
            </w:r>
            <w:r w:rsidRPr="00B86F37">
              <w:rPr>
                <w:spacing w:val="-7"/>
              </w:rPr>
              <w:t>)</w:t>
            </w:r>
            <w:r w:rsidRPr="00B86F37">
              <w:rPr>
                <w:rFonts w:hint="eastAsia"/>
                <w:spacing w:val="-7"/>
              </w:rPr>
              <w:t>有无异议</w:t>
            </w:r>
          </w:p>
        </w:tc>
        <w:tc>
          <w:tcPr>
            <w:tcW w:w="6198" w:type="dxa"/>
          </w:tcPr>
          <w:p w:rsidR="0072531E" w:rsidRDefault="0072531E" w:rsidP="00B86F37">
            <w:pPr>
              <w:pStyle w:val="TableText"/>
              <w:spacing w:before="145" w:line="220" w:lineRule="auto"/>
              <w:ind w:left="93"/>
            </w:pPr>
            <w:r w:rsidRPr="00B86F37">
              <w:rPr>
                <w:rFonts w:hint="eastAsia"/>
                <w:spacing w:val="14"/>
              </w:rPr>
              <w:t>无口</w:t>
            </w:r>
          </w:p>
          <w:p w:rsidR="0072531E" w:rsidRDefault="0072531E" w:rsidP="00B86F37">
            <w:pPr>
              <w:pStyle w:val="TableText"/>
              <w:spacing w:before="173" w:line="199" w:lineRule="auto"/>
              <w:ind w:left="93"/>
            </w:pPr>
            <w:r w:rsidRPr="00B86F37">
              <w:rPr>
                <w:rFonts w:hint="eastAsia"/>
                <w:spacing w:val="-3"/>
              </w:rPr>
              <w:t>有口</w:t>
            </w:r>
            <w:r w:rsidRPr="00B86F37">
              <w:rPr>
                <w:spacing w:val="11"/>
              </w:rPr>
              <w:t xml:space="preserve">  </w:t>
            </w:r>
            <w:r w:rsidRPr="00B86F37">
              <w:rPr>
                <w:rFonts w:hint="eastAsia"/>
                <w:spacing w:val="-3"/>
              </w:rPr>
              <w:t>事实和理由：</w:t>
            </w:r>
          </w:p>
        </w:tc>
      </w:tr>
      <w:tr w:rsidR="0072531E" w:rsidTr="00B86F37">
        <w:trPr>
          <w:trHeight w:val="949"/>
        </w:trPr>
        <w:tc>
          <w:tcPr>
            <w:tcW w:w="2721" w:type="dxa"/>
          </w:tcPr>
          <w:p w:rsidR="0072531E" w:rsidRDefault="0072531E" w:rsidP="00B86F37">
            <w:pPr>
              <w:spacing w:line="321" w:lineRule="auto"/>
            </w:pPr>
          </w:p>
          <w:p w:rsidR="0072531E" w:rsidRDefault="0072531E" w:rsidP="00B86F37">
            <w:pPr>
              <w:pStyle w:val="TableText"/>
              <w:spacing w:before="62" w:line="219" w:lineRule="auto"/>
              <w:ind w:left="85"/>
            </w:pPr>
            <w:r w:rsidRPr="00B86F37">
              <w:rPr>
                <w:spacing w:val="-1"/>
              </w:rPr>
              <w:t>2.</w:t>
            </w:r>
            <w:r w:rsidRPr="00B86F37">
              <w:rPr>
                <w:rFonts w:hint="eastAsia"/>
                <w:spacing w:val="-1"/>
              </w:rPr>
              <w:t>对签订主体有无异议</w:t>
            </w:r>
          </w:p>
        </w:tc>
        <w:tc>
          <w:tcPr>
            <w:tcW w:w="6198" w:type="dxa"/>
          </w:tcPr>
          <w:p w:rsidR="0072531E" w:rsidRDefault="0072531E" w:rsidP="00B86F37">
            <w:pPr>
              <w:pStyle w:val="TableText"/>
              <w:spacing w:before="155" w:line="220" w:lineRule="auto"/>
              <w:ind w:left="93"/>
            </w:pPr>
            <w:r w:rsidRPr="00B86F37">
              <w:rPr>
                <w:rFonts w:hint="eastAsia"/>
                <w:spacing w:val="14"/>
              </w:rPr>
              <w:t>无口</w:t>
            </w:r>
          </w:p>
          <w:p w:rsidR="0072531E" w:rsidRDefault="0072531E" w:rsidP="00B86F37">
            <w:pPr>
              <w:pStyle w:val="TableText"/>
              <w:spacing w:before="133" w:line="220" w:lineRule="auto"/>
              <w:ind w:left="93"/>
            </w:pPr>
            <w:r>
              <w:rPr>
                <w:rFonts w:hint="eastAsia"/>
              </w:rPr>
              <w:t>有口</w:t>
            </w:r>
            <w:r w:rsidRPr="00B86F37">
              <w:rPr>
                <w:spacing w:val="16"/>
              </w:rPr>
              <w:t xml:space="preserve"> </w:t>
            </w:r>
            <w:r>
              <w:rPr>
                <w:rFonts w:hint="eastAsia"/>
              </w:rPr>
              <w:t>事实和理由</w:t>
            </w:r>
          </w:p>
        </w:tc>
      </w:tr>
      <w:tr w:rsidR="0072531E" w:rsidTr="00B86F37">
        <w:trPr>
          <w:trHeight w:val="750"/>
        </w:trPr>
        <w:tc>
          <w:tcPr>
            <w:tcW w:w="2721" w:type="dxa"/>
          </w:tcPr>
          <w:p w:rsidR="0072531E" w:rsidRDefault="0072531E" w:rsidP="00B86F37">
            <w:pPr>
              <w:pStyle w:val="TableText"/>
              <w:spacing w:before="164" w:line="219" w:lineRule="auto"/>
              <w:ind w:left="85"/>
            </w:pPr>
            <w:r>
              <w:t>3.</w:t>
            </w:r>
            <w:r>
              <w:rPr>
                <w:rFonts w:hint="eastAsia"/>
              </w:rPr>
              <w:t>对借款金额有无异议</w:t>
            </w:r>
          </w:p>
        </w:tc>
        <w:tc>
          <w:tcPr>
            <w:tcW w:w="6198" w:type="dxa"/>
          </w:tcPr>
          <w:p w:rsidR="0072531E" w:rsidRDefault="0072531E" w:rsidP="00B86F37">
            <w:pPr>
              <w:pStyle w:val="TableText"/>
              <w:spacing w:before="156" w:line="220" w:lineRule="auto"/>
              <w:ind w:left="93"/>
            </w:pPr>
            <w:r w:rsidRPr="00B86F37">
              <w:rPr>
                <w:rFonts w:hint="eastAsia"/>
                <w:spacing w:val="14"/>
              </w:rPr>
              <w:t>无口</w:t>
            </w:r>
          </w:p>
          <w:p w:rsidR="0072531E" w:rsidRDefault="0072531E" w:rsidP="00B86F37">
            <w:pPr>
              <w:pStyle w:val="TableText"/>
              <w:spacing w:before="163" w:line="188" w:lineRule="auto"/>
              <w:ind w:left="93"/>
            </w:pPr>
            <w:r w:rsidRPr="00B86F37">
              <w:rPr>
                <w:rFonts w:hint="eastAsia"/>
                <w:spacing w:val="-3"/>
              </w:rPr>
              <w:t>有口</w:t>
            </w:r>
            <w:r w:rsidRPr="00B86F37">
              <w:rPr>
                <w:spacing w:val="11"/>
              </w:rPr>
              <w:t xml:space="preserve">  </w:t>
            </w:r>
            <w:r w:rsidRPr="00B86F37">
              <w:rPr>
                <w:rFonts w:hint="eastAsia"/>
                <w:spacing w:val="-3"/>
              </w:rPr>
              <w:t>事实和理由：</w:t>
            </w:r>
          </w:p>
        </w:tc>
      </w:tr>
      <w:tr w:rsidR="0072531E" w:rsidTr="00B86F37">
        <w:trPr>
          <w:trHeight w:val="769"/>
        </w:trPr>
        <w:tc>
          <w:tcPr>
            <w:tcW w:w="2721" w:type="dxa"/>
          </w:tcPr>
          <w:p w:rsidR="0072531E" w:rsidRDefault="0072531E" w:rsidP="00B86F37">
            <w:pPr>
              <w:pStyle w:val="TableText"/>
              <w:spacing w:before="294" w:line="219" w:lineRule="auto"/>
              <w:ind w:left="85"/>
            </w:pPr>
            <w:r w:rsidRPr="00B86F37">
              <w:rPr>
                <w:spacing w:val="-1"/>
              </w:rPr>
              <w:t>4.</w:t>
            </w:r>
            <w:r w:rsidRPr="00B86F37">
              <w:rPr>
                <w:rFonts w:hint="eastAsia"/>
                <w:spacing w:val="-1"/>
              </w:rPr>
              <w:t>对借款期限有无异议</w:t>
            </w:r>
          </w:p>
        </w:tc>
        <w:tc>
          <w:tcPr>
            <w:tcW w:w="6198" w:type="dxa"/>
          </w:tcPr>
          <w:p w:rsidR="0072531E" w:rsidRDefault="0072531E" w:rsidP="00B86F37">
            <w:pPr>
              <w:pStyle w:val="TableText"/>
              <w:spacing w:before="156" w:line="220" w:lineRule="auto"/>
              <w:ind w:left="93"/>
            </w:pPr>
            <w:r w:rsidRPr="00B86F37">
              <w:rPr>
                <w:rFonts w:hint="eastAsia"/>
                <w:spacing w:val="14"/>
              </w:rPr>
              <w:t>无口</w:t>
            </w:r>
          </w:p>
          <w:p w:rsidR="0072531E" w:rsidRDefault="0072531E" w:rsidP="00B86F37">
            <w:pPr>
              <w:pStyle w:val="TableText"/>
              <w:spacing w:before="173" w:line="197" w:lineRule="auto"/>
              <w:ind w:left="93"/>
            </w:pPr>
            <w:r w:rsidRPr="00B86F37">
              <w:rPr>
                <w:rFonts w:hint="eastAsia"/>
                <w:spacing w:val="-1"/>
              </w:rPr>
              <w:t>有□事实和理由：</w:t>
            </w:r>
          </w:p>
        </w:tc>
      </w:tr>
      <w:tr w:rsidR="0072531E" w:rsidTr="00B86F37">
        <w:trPr>
          <w:trHeight w:val="744"/>
        </w:trPr>
        <w:tc>
          <w:tcPr>
            <w:tcW w:w="2721" w:type="dxa"/>
          </w:tcPr>
          <w:p w:rsidR="0072531E" w:rsidRDefault="0072531E" w:rsidP="00B86F37">
            <w:pPr>
              <w:spacing w:line="341" w:lineRule="auto"/>
            </w:pPr>
          </w:p>
          <w:p w:rsidR="0072531E" w:rsidRDefault="0072531E" w:rsidP="00B86F37">
            <w:pPr>
              <w:pStyle w:val="TableText"/>
              <w:spacing w:before="62" w:line="219" w:lineRule="auto"/>
              <w:ind w:left="85"/>
            </w:pPr>
            <w:r>
              <w:t>5.</w:t>
            </w:r>
            <w:r>
              <w:rPr>
                <w:rFonts w:hint="eastAsia"/>
              </w:rPr>
              <w:t>对借款利率有无异议</w:t>
            </w:r>
          </w:p>
        </w:tc>
        <w:tc>
          <w:tcPr>
            <w:tcW w:w="6198" w:type="dxa"/>
          </w:tcPr>
          <w:p w:rsidR="0072531E" w:rsidRDefault="0072531E" w:rsidP="00B86F37">
            <w:pPr>
              <w:pStyle w:val="TableText"/>
              <w:spacing w:before="167" w:line="220" w:lineRule="auto"/>
              <w:ind w:left="93"/>
            </w:pPr>
            <w:r w:rsidRPr="00B86F37">
              <w:rPr>
                <w:rFonts w:hint="eastAsia"/>
                <w:spacing w:val="14"/>
              </w:rPr>
              <w:t>无口</w:t>
            </w:r>
          </w:p>
          <w:p w:rsidR="0072531E" w:rsidRDefault="0072531E" w:rsidP="00B86F37">
            <w:pPr>
              <w:pStyle w:val="TableText"/>
              <w:spacing w:before="153" w:line="181" w:lineRule="auto"/>
              <w:ind w:left="93"/>
            </w:pPr>
            <w:r w:rsidRPr="00B86F37">
              <w:rPr>
                <w:rFonts w:hint="eastAsia"/>
                <w:spacing w:val="-3"/>
              </w:rPr>
              <w:t>有□</w:t>
            </w:r>
            <w:r w:rsidRPr="00B86F37">
              <w:rPr>
                <w:spacing w:val="11"/>
              </w:rPr>
              <w:t xml:space="preserve">  </w:t>
            </w:r>
            <w:r w:rsidRPr="00B86F37">
              <w:rPr>
                <w:rFonts w:hint="eastAsia"/>
                <w:spacing w:val="-3"/>
              </w:rPr>
              <w:t>事实和理由：</w:t>
            </w:r>
          </w:p>
        </w:tc>
      </w:tr>
    </w:tbl>
    <w:p w:rsidR="0072531E" w:rsidRDefault="0072531E"/>
    <w:p w:rsidR="0072531E" w:rsidRDefault="0072531E">
      <w:pPr>
        <w:sectPr w:rsidR="0072531E">
          <w:footerReference w:type="default" r:id="rId16"/>
          <w:pgSz w:w="11800" w:h="16850"/>
          <w:pgMar w:top="400" w:right="1335" w:bottom="1023" w:left="1535" w:header="0" w:footer="764" w:gutter="0"/>
          <w:cols w:space="720"/>
        </w:sectPr>
      </w:pPr>
    </w:p>
    <w:p w:rsidR="0072531E" w:rsidRDefault="0072531E">
      <w:pPr>
        <w:spacing w:before="38"/>
      </w:pPr>
    </w:p>
    <w:p w:rsidR="0072531E" w:rsidRDefault="0072531E">
      <w:pPr>
        <w:spacing w:before="37"/>
      </w:pPr>
    </w:p>
    <w:p w:rsidR="0072531E" w:rsidRDefault="0072531E">
      <w:pPr>
        <w:spacing w:before="37"/>
      </w:pPr>
    </w:p>
    <w:p w:rsidR="0072531E" w:rsidRDefault="0072531E">
      <w:pPr>
        <w:spacing w:before="37"/>
      </w:pPr>
    </w:p>
    <w:tbl>
      <w:tblPr>
        <w:tblW w:w="88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12"/>
        <w:gridCol w:w="657"/>
        <w:gridCol w:w="5510"/>
      </w:tblGrid>
      <w:tr w:rsidR="0072531E" w:rsidTr="00B86F37">
        <w:trPr>
          <w:trHeight w:val="774"/>
        </w:trPr>
        <w:tc>
          <w:tcPr>
            <w:tcW w:w="2712" w:type="dxa"/>
          </w:tcPr>
          <w:p w:rsidR="0072531E" w:rsidRPr="00B86F37" w:rsidRDefault="0072531E" w:rsidP="00B86F37">
            <w:pPr>
              <w:pStyle w:val="TableText"/>
              <w:spacing w:before="141" w:line="219" w:lineRule="auto"/>
              <w:ind w:left="95"/>
              <w:rPr>
                <w:sz w:val="18"/>
                <w:szCs w:val="18"/>
              </w:rPr>
            </w:pPr>
            <w:r w:rsidRPr="00B86F37">
              <w:rPr>
                <w:spacing w:val="-1"/>
                <w:sz w:val="18"/>
                <w:szCs w:val="18"/>
              </w:rPr>
              <w:t>6.</w:t>
            </w:r>
            <w:r w:rsidRPr="00B86F37">
              <w:rPr>
                <w:rFonts w:hint="eastAsia"/>
                <w:spacing w:val="-1"/>
                <w:sz w:val="18"/>
                <w:szCs w:val="18"/>
              </w:rPr>
              <w:t>对借款提供时间有无异议</w:t>
            </w:r>
          </w:p>
        </w:tc>
        <w:tc>
          <w:tcPr>
            <w:tcW w:w="6167" w:type="dxa"/>
            <w:gridSpan w:val="2"/>
          </w:tcPr>
          <w:p w:rsidR="0072531E" w:rsidRPr="00B86F37" w:rsidRDefault="0072531E" w:rsidP="00B86F37">
            <w:pPr>
              <w:pStyle w:val="TableText"/>
              <w:spacing w:before="162" w:line="220" w:lineRule="auto"/>
              <w:ind w:left="82"/>
              <w:rPr>
                <w:sz w:val="18"/>
                <w:szCs w:val="18"/>
              </w:rPr>
            </w:pPr>
            <w:r w:rsidRPr="00B86F37">
              <w:rPr>
                <w:rFonts w:hint="eastAsia"/>
                <w:spacing w:val="13"/>
                <w:sz w:val="18"/>
                <w:szCs w:val="18"/>
              </w:rPr>
              <w:t>无口</w:t>
            </w:r>
          </w:p>
          <w:p w:rsidR="0072531E" w:rsidRPr="00B86F37" w:rsidRDefault="0072531E" w:rsidP="00B86F37">
            <w:pPr>
              <w:pStyle w:val="TableText"/>
              <w:spacing w:before="155" w:line="220" w:lineRule="auto"/>
              <w:ind w:left="82"/>
              <w:rPr>
                <w:sz w:val="18"/>
                <w:szCs w:val="18"/>
              </w:rPr>
            </w:pPr>
            <w:r w:rsidRPr="00B86F37">
              <w:rPr>
                <w:rFonts w:hint="eastAsia"/>
                <w:sz w:val="18"/>
                <w:szCs w:val="18"/>
              </w:rPr>
              <w:t>有□事实和理由：</w:t>
            </w:r>
          </w:p>
        </w:tc>
      </w:tr>
      <w:tr w:rsidR="0072531E" w:rsidTr="00B86F37">
        <w:trPr>
          <w:trHeight w:val="769"/>
        </w:trPr>
        <w:tc>
          <w:tcPr>
            <w:tcW w:w="2712" w:type="dxa"/>
          </w:tcPr>
          <w:p w:rsidR="0072531E" w:rsidRPr="00B86F37" w:rsidRDefault="0072531E" w:rsidP="00B86F37">
            <w:pPr>
              <w:pStyle w:val="TableText"/>
              <w:spacing w:before="148" w:line="219" w:lineRule="auto"/>
              <w:ind w:left="95"/>
              <w:rPr>
                <w:sz w:val="18"/>
                <w:szCs w:val="18"/>
              </w:rPr>
            </w:pPr>
            <w:r w:rsidRPr="00B86F37">
              <w:rPr>
                <w:spacing w:val="-2"/>
                <w:sz w:val="18"/>
                <w:szCs w:val="18"/>
              </w:rPr>
              <w:t>7.</w:t>
            </w:r>
            <w:r w:rsidRPr="00B86F37">
              <w:rPr>
                <w:rFonts w:hint="eastAsia"/>
                <w:spacing w:val="-2"/>
                <w:sz w:val="18"/>
                <w:szCs w:val="18"/>
              </w:rPr>
              <w:t>对还款方式有无异议</w:t>
            </w:r>
          </w:p>
        </w:tc>
        <w:tc>
          <w:tcPr>
            <w:tcW w:w="6167" w:type="dxa"/>
            <w:gridSpan w:val="2"/>
          </w:tcPr>
          <w:p w:rsidR="0072531E" w:rsidRPr="00B86F37" w:rsidRDefault="0072531E" w:rsidP="00B86F37">
            <w:pPr>
              <w:pStyle w:val="TableText"/>
              <w:spacing w:before="149" w:line="220" w:lineRule="auto"/>
              <w:ind w:left="82"/>
              <w:rPr>
                <w:sz w:val="18"/>
                <w:szCs w:val="18"/>
              </w:rPr>
            </w:pPr>
            <w:r w:rsidRPr="00B86F37">
              <w:rPr>
                <w:rFonts w:hint="eastAsia"/>
                <w:spacing w:val="13"/>
                <w:sz w:val="18"/>
                <w:szCs w:val="18"/>
              </w:rPr>
              <w:t>无口</w:t>
            </w:r>
          </w:p>
          <w:p w:rsidR="0072531E" w:rsidRPr="00B86F37" w:rsidRDefault="0072531E" w:rsidP="00B86F37">
            <w:pPr>
              <w:pStyle w:val="TableText"/>
              <w:spacing w:before="184" w:line="216" w:lineRule="auto"/>
              <w:ind w:left="82"/>
              <w:rPr>
                <w:sz w:val="18"/>
                <w:szCs w:val="18"/>
              </w:rPr>
            </w:pPr>
            <w:r w:rsidRPr="00B86F37">
              <w:rPr>
                <w:rFonts w:hint="eastAsia"/>
                <w:spacing w:val="-3"/>
                <w:sz w:val="18"/>
                <w:szCs w:val="18"/>
              </w:rPr>
              <w:t>有口</w:t>
            </w:r>
            <w:r w:rsidRPr="00B86F37">
              <w:rPr>
                <w:spacing w:val="13"/>
                <w:sz w:val="18"/>
                <w:szCs w:val="18"/>
              </w:rPr>
              <w:t xml:space="preserve">  </w:t>
            </w:r>
            <w:r w:rsidRPr="00B86F37">
              <w:rPr>
                <w:rFonts w:hint="eastAsia"/>
                <w:spacing w:val="-3"/>
                <w:sz w:val="18"/>
                <w:szCs w:val="18"/>
              </w:rPr>
              <w:t>事实和理由：</w:t>
            </w:r>
          </w:p>
        </w:tc>
      </w:tr>
      <w:tr w:rsidR="0072531E" w:rsidTr="00B86F37">
        <w:trPr>
          <w:trHeight w:val="760"/>
        </w:trPr>
        <w:tc>
          <w:tcPr>
            <w:tcW w:w="2712" w:type="dxa"/>
          </w:tcPr>
          <w:p w:rsidR="0072531E" w:rsidRPr="00B86F37" w:rsidRDefault="0072531E" w:rsidP="00B86F37">
            <w:pPr>
              <w:pStyle w:val="TableText"/>
              <w:spacing w:before="289" w:line="219" w:lineRule="auto"/>
              <w:ind w:left="95"/>
              <w:rPr>
                <w:sz w:val="18"/>
                <w:szCs w:val="18"/>
              </w:rPr>
            </w:pPr>
            <w:r w:rsidRPr="00B86F37">
              <w:rPr>
                <w:spacing w:val="-1"/>
                <w:sz w:val="18"/>
                <w:szCs w:val="18"/>
              </w:rPr>
              <w:t>8.</w:t>
            </w:r>
            <w:r w:rsidRPr="00B86F37">
              <w:rPr>
                <w:rFonts w:hint="eastAsia"/>
                <w:spacing w:val="-1"/>
                <w:sz w:val="18"/>
                <w:szCs w:val="18"/>
              </w:rPr>
              <w:t>对还款情况有无异议</w:t>
            </w:r>
          </w:p>
        </w:tc>
        <w:tc>
          <w:tcPr>
            <w:tcW w:w="6167" w:type="dxa"/>
            <w:gridSpan w:val="2"/>
          </w:tcPr>
          <w:p w:rsidR="0072531E" w:rsidRPr="00B86F37" w:rsidRDefault="0072531E" w:rsidP="00B86F37">
            <w:pPr>
              <w:pStyle w:val="TableText"/>
              <w:spacing w:before="139" w:line="220" w:lineRule="auto"/>
              <w:ind w:left="82"/>
              <w:rPr>
                <w:sz w:val="18"/>
                <w:szCs w:val="18"/>
              </w:rPr>
            </w:pPr>
            <w:r w:rsidRPr="00B86F37">
              <w:rPr>
                <w:rFonts w:hint="eastAsia"/>
                <w:spacing w:val="13"/>
                <w:sz w:val="18"/>
                <w:szCs w:val="18"/>
              </w:rPr>
              <w:t>无口</w:t>
            </w:r>
          </w:p>
          <w:p w:rsidR="0072531E" w:rsidRPr="00B86F37" w:rsidRDefault="0072531E" w:rsidP="00B86F37">
            <w:pPr>
              <w:pStyle w:val="TableText"/>
              <w:spacing w:before="195" w:line="205" w:lineRule="auto"/>
              <w:ind w:left="82"/>
              <w:rPr>
                <w:sz w:val="18"/>
                <w:szCs w:val="18"/>
              </w:rPr>
            </w:pPr>
            <w:r w:rsidRPr="00B86F37">
              <w:rPr>
                <w:rFonts w:hint="eastAsia"/>
                <w:spacing w:val="-3"/>
                <w:sz w:val="18"/>
                <w:szCs w:val="18"/>
              </w:rPr>
              <w:t>有□</w:t>
            </w:r>
            <w:r w:rsidRPr="00B86F37">
              <w:rPr>
                <w:spacing w:val="13"/>
                <w:sz w:val="18"/>
                <w:szCs w:val="18"/>
              </w:rPr>
              <w:t xml:space="preserve">  </w:t>
            </w:r>
            <w:r w:rsidRPr="00B86F37">
              <w:rPr>
                <w:rFonts w:hint="eastAsia"/>
                <w:spacing w:val="-3"/>
                <w:sz w:val="18"/>
                <w:szCs w:val="18"/>
              </w:rPr>
              <w:t>事实和理由：</w:t>
            </w:r>
          </w:p>
        </w:tc>
      </w:tr>
      <w:tr w:rsidR="0072531E" w:rsidTr="00B86F37">
        <w:trPr>
          <w:trHeight w:val="779"/>
        </w:trPr>
        <w:tc>
          <w:tcPr>
            <w:tcW w:w="2712" w:type="dxa"/>
          </w:tcPr>
          <w:p w:rsidR="0072531E" w:rsidRPr="00B86F37" w:rsidRDefault="0072531E" w:rsidP="00B86F37">
            <w:pPr>
              <w:pStyle w:val="TableText"/>
              <w:spacing w:before="299" w:line="219" w:lineRule="auto"/>
              <w:ind w:left="95"/>
              <w:rPr>
                <w:sz w:val="18"/>
                <w:szCs w:val="18"/>
              </w:rPr>
            </w:pPr>
            <w:r w:rsidRPr="00B86F37">
              <w:rPr>
                <w:spacing w:val="-1"/>
                <w:sz w:val="18"/>
                <w:szCs w:val="18"/>
              </w:rPr>
              <w:t>9.</w:t>
            </w:r>
            <w:r w:rsidRPr="00B86F37">
              <w:rPr>
                <w:rFonts w:hint="eastAsia"/>
                <w:spacing w:val="-1"/>
                <w:sz w:val="18"/>
                <w:szCs w:val="18"/>
              </w:rPr>
              <w:t>对是否逾期还款有无异议</w:t>
            </w:r>
          </w:p>
        </w:tc>
        <w:tc>
          <w:tcPr>
            <w:tcW w:w="6167" w:type="dxa"/>
            <w:gridSpan w:val="2"/>
          </w:tcPr>
          <w:p w:rsidR="0072531E" w:rsidRPr="00B86F37" w:rsidRDefault="0072531E" w:rsidP="00B86F37">
            <w:pPr>
              <w:pStyle w:val="TableText"/>
              <w:spacing w:before="170" w:line="220" w:lineRule="auto"/>
              <w:ind w:left="82"/>
              <w:rPr>
                <w:sz w:val="18"/>
                <w:szCs w:val="18"/>
              </w:rPr>
            </w:pPr>
            <w:r w:rsidRPr="00B86F37">
              <w:rPr>
                <w:rFonts w:hint="eastAsia"/>
                <w:spacing w:val="13"/>
                <w:sz w:val="18"/>
                <w:szCs w:val="18"/>
              </w:rPr>
              <w:t>无口</w:t>
            </w:r>
          </w:p>
          <w:p w:rsidR="0072531E" w:rsidRPr="00B86F37" w:rsidRDefault="0072531E" w:rsidP="00B86F37">
            <w:pPr>
              <w:pStyle w:val="TableText"/>
              <w:spacing w:before="165" w:line="220" w:lineRule="auto"/>
              <w:ind w:left="82"/>
              <w:rPr>
                <w:sz w:val="18"/>
                <w:szCs w:val="18"/>
              </w:rPr>
            </w:pPr>
            <w:r w:rsidRPr="00B86F37">
              <w:rPr>
                <w:rFonts w:hint="eastAsia"/>
                <w:sz w:val="18"/>
                <w:szCs w:val="18"/>
              </w:rPr>
              <w:t>有□事实和理由：</w:t>
            </w:r>
          </w:p>
        </w:tc>
      </w:tr>
      <w:tr w:rsidR="0072531E" w:rsidTr="00B86F37">
        <w:trPr>
          <w:trHeight w:val="769"/>
        </w:trPr>
        <w:tc>
          <w:tcPr>
            <w:tcW w:w="2712" w:type="dxa"/>
          </w:tcPr>
          <w:p w:rsidR="0072531E" w:rsidRPr="00B86F37" w:rsidRDefault="0072531E" w:rsidP="00B86F37">
            <w:pPr>
              <w:pStyle w:val="TableText"/>
              <w:spacing w:before="81" w:line="263" w:lineRule="auto"/>
              <w:ind w:left="95" w:right="147" w:firstLine="19"/>
              <w:rPr>
                <w:sz w:val="18"/>
                <w:szCs w:val="18"/>
              </w:rPr>
            </w:pPr>
            <w:r w:rsidRPr="00B86F37">
              <w:rPr>
                <w:sz w:val="18"/>
                <w:szCs w:val="18"/>
              </w:rPr>
              <w:t>10.</w:t>
            </w:r>
            <w:r w:rsidRPr="00B86F37">
              <w:rPr>
                <w:rFonts w:hint="eastAsia"/>
                <w:sz w:val="18"/>
                <w:szCs w:val="18"/>
              </w:rPr>
              <w:t>对是否签订物的担保合同有</w:t>
            </w:r>
            <w:r w:rsidRPr="00B86F37">
              <w:rPr>
                <w:spacing w:val="8"/>
                <w:sz w:val="18"/>
                <w:szCs w:val="18"/>
              </w:rPr>
              <w:t xml:space="preserve"> </w:t>
            </w:r>
            <w:r w:rsidRPr="00B86F37">
              <w:rPr>
                <w:rFonts w:hint="eastAsia"/>
                <w:spacing w:val="-2"/>
                <w:sz w:val="18"/>
                <w:szCs w:val="18"/>
              </w:rPr>
              <w:t>无异议</w:t>
            </w:r>
          </w:p>
        </w:tc>
        <w:tc>
          <w:tcPr>
            <w:tcW w:w="6167" w:type="dxa"/>
            <w:gridSpan w:val="2"/>
          </w:tcPr>
          <w:p w:rsidR="0072531E" w:rsidRPr="00B86F37" w:rsidRDefault="0072531E" w:rsidP="00B86F37">
            <w:pPr>
              <w:pStyle w:val="TableText"/>
              <w:spacing w:before="160" w:line="220" w:lineRule="auto"/>
              <w:ind w:left="82"/>
              <w:rPr>
                <w:sz w:val="18"/>
                <w:szCs w:val="18"/>
              </w:rPr>
            </w:pPr>
            <w:r w:rsidRPr="00B86F37">
              <w:rPr>
                <w:rFonts w:hint="eastAsia"/>
                <w:spacing w:val="13"/>
                <w:sz w:val="18"/>
                <w:szCs w:val="18"/>
              </w:rPr>
              <w:t>无口</w:t>
            </w:r>
          </w:p>
          <w:p w:rsidR="0072531E" w:rsidRPr="00B86F37" w:rsidRDefault="0072531E" w:rsidP="00B86F37">
            <w:pPr>
              <w:pStyle w:val="TableText"/>
              <w:spacing w:before="165" w:line="220" w:lineRule="auto"/>
              <w:ind w:left="82"/>
              <w:rPr>
                <w:sz w:val="18"/>
                <w:szCs w:val="18"/>
              </w:rPr>
            </w:pPr>
            <w:r w:rsidRPr="00B86F37">
              <w:rPr>
                <w:rFonts w:hint="eastAsia"/>
                <w:sz w:val="18"/>
                <w:szCs w:val="18"/>
              </w:rPr>
              <w:t>有□事实和理由：</w:t>
            </w:r>
          </w:p>
        </w:tc>
      </w:tr>
      <w:tr w:rsidR="0072531E" w:rsidTr="00B86F37">
        <w:trPr>
          <w:trHeight w:val="769"/>
        </w:trPr>
        <w:tc>
          <w:tcPr>
            <w:tcW w:w="2712" w:type="dxa"/>
          </w:tcPr>
          <w:p w:rsidR="0072531E" w:rsidRDefault="0072531E" w:rsidP="00B86F37">
            <w:pPr>
              <w:spacing w:line="241" w:lineRule="auto"/>
            </w:pPr>
          </w:p>
          <w:p w:rsidR="0072531E" w:rsidRPr="00B86F37" w:rsidRDefault="0072531E" w:rsidP="00B86F37">
            <w:pPr>
              <w:pStyle w:val="TableText"/>
              <w:spacing w:before="59" w:line="219" w:lineRule="auto"/>
              <w:ind w:left="95"/>
              <w:rPr>
                <w:sz w:val="18"/>
                <w:szCs w:val="18"/>
              </w:rPr>
            </w:pPr>
            <w:r w:rsidRPr="00B86F37">
              <w:rPr>
                <w:sz w:val="18"/>
                <w:szCs w:val="18"/>
              </w:rPr>
              <w:t>11.</w:t>
            </w:r>
            <w:r w:rsidRPr="00B86F37">
              <w:rPr>
                <w:rFonts w:hint="eastAsia"/>
                <w:sz w:val="18"/>
                <w:szCs w:val="18"/>
              </w:rPr>
              <w:t>对担保人、担保物有无异议</w:t>
            </w:r>
          </w:p>
        </w:tc>
        <w:tc>
          <w:tcPr>
            <w:tcW w:w="6167" w:type="dxa"/>
            <w:gridSpan w:val="2"/>
          </w:tcPr>
          <w:p w:rsidR="0072531E" w:rsidRPr="00B86F37" w:rsidRDefault="0072531E" w:rsidP="00B86F37">
            <w:pPr>
              <w:pStyle w:val="TableText"/>
              <w:spacing w:before="161" w:line="220" w:lineRule="auto"/>
              <w:ind w:left="82"/>
              <w:rPr>
                <w:sz w:val="18"/>
                <w:szCs w:val="18"/>
              </w:rPr>
            </w:pPr>
            <w:r w:rsidRPr="00B86F37">
              <w:rPr>
                <w:rFonts w:hint="eastAsia"/>
                <w:spacing w:val="13"/>
                <w:sz w:val="18"/>
                <w:szCs w:val="18"/>
              </w:rPr>
              <w:t>无口</w:t>
            </w:r>
          </w:p>
          <w:p w:rsidR="0072531E" w:rsidRPr="00B86F37" w:rsidRDefault="0072531E" w:rsidP="00B86F37">
            <w:pPr>
              <w:pStyle w:val="TableText"/>
              <w:spacing w:before="165" w:line="220" w:lineRule="auto"/>
              <w:ind w:left="82"/>
              <w:rPr>
                <w:sz w:val="18"/>
                <w:szCs w:val="18"/>
              </w:rPr>
            </w:pPr>
            <w:r w:rsidRPr="00B86F37">
              <w:rPr>
                <w:rFonts w:hint="eastAsia"/>
                <w:sz w:val="18"/>
                <w:szCs w:val="18"/>
              </w:rPr>
              <w:t>有□事实和理由：</w:t>
            </w:r>
          </w:p>
        </w:tc>
      </w:tr>
      <w:tr w:rsidR="0072531E" w:rsidTr="00B86F37">
        <w:trPr>
          <w:trHeight w:val="839"/>
        </w:trPr>
        <w:tc>
          <w:tcPr>
            <w:tcW w:w="2712" w:type="dxa"/>
          </w:tcPr>
          <w:p w:rsidR="0072531E" w:rsidRDefault="0072531E"/>
          <w:p w:rsidR="0072531E" w:rsidRDefault="0072531E"/>
          <w:p w:rsidR="0072531E" w:rsidRPr="00B86F37" w:rsidRDefault="0072531E" w:rsidP="00B86F37">
            <w:pPr>
              <w:pStyle w:val="TableText"/>
              <w:spacing w:before="59" w:line="219" w:lineRule="auto"/>
              <w:ind w:left="95"/>
              <w:rPr>
                <w:sz w:val="18"/>
                <w:szCs w:val="18"/>
              </w:rPr>
            </w:pPr>
            <w:r w:rsidRPr="00B86F37">
              <w:rPr>
                <w:sz w:val="18"/>
                <w:szCs w:val="18"/>
              </w:rPr>
              <w:t>12.</w:t>
            </w:r>
            <w:r w:rsidRPr="00B86F37">
              <w:rPr>
                <w:rFonts w:hint="eastAsia"/>
                <w:sz w:val="18"/>
                <w:szCs w:val="18"/>
              </w:rPr>
              <w:t>对最高额抵押担保有无异议</w:t>
            </w:r>
          </w:p>
        </w:tc>
        <w:tc>
          <w:tcPr>
            <w:tcW w:w="6167" w:type="dxa"/>
            <w:gridSpan w:val="2"/>
          </w:tcPr>
          <w:p w:rsidR="0072531E" w:rsidRPr="00B86F37" w:rsidRDefault="0072531E" w:rsidP="00B86F37">
            <w:pPr>
              <w:pStyle w:val="TableText"/>
              <w:spacing w:before="132" w:line="220" w:lineRule="auto"/>
              <w:ind w:left="82"/>
              <w:rPr>
                <w:sz w:val="18"/>
                <w:szCs w:val="18"/>
              </w:rPr>
            </w:pPr>
            <w:r w:rsidRPr="00B86F37">
              <w:rPr>
                <w:rFonts w:hint="eastAsia"/>
                <w:spacing w:val="13"/>
                <w:sz w:val="18"/>
                <w:szCs w:val="18"/>
              </w:rPr>
              <w:t>无口</w:t>
            </w:r>
          </w:p>
          <w:p w:rsidR="0072531E" w:rsidRPr="00B86F37" w:rsidRDefault="0072531E" w:rsidP="00B86F37">
            <w:pPr>
              <w:pStyle w:val="TableText"/>
              <w:spacing w:before="195" w:line="220" w:lineRule="auto"/>
              <w:ind w:left="82"/>
              <w:rPr>
                <w:sz w:val="18"/>
                <w:szCs w:val="18"/>
              </w:rPr>
            </w:pPr>
            <w:r w:rsidRPr="00B86F37">
              <w:rPr>
                <w:rFonts w:hint="eastAsia"/>
                <w:spacing w:val="-3"/>
                <w:sz w:val="18"/>
                <w:szCs w:val="18"/>
              </w:rPr>
              <w:t>有口</w:t>
            </w:r>
            <w:r w:rsidRPr="00B86F37">
              <w:rPr>
                <w:spacing w:val="13"/>
                <w:sz w:val="18"/>
                <w:szCs w:val="18"/>
              </w:rPr>
              <w:t xml:space="preserve">  </w:t>
            </w:r>
            <w:r w:rsidRPr="00B86F37">
              <w:rPr>
                <w:rFonts w:hint="eastAsia"/>
                <w:spacing w:val="-3"/>
                <w:sz w:val="18"/>
                <w:szCs w:val="18"/>
              </w:rPr>
              <w:t>事实和理由：</w:t>
            </w:r>
          </w:p>
        </w:tc>
      </w:tr>
      <w:tr w:rsidR="0072531E" w:rsidTr="00B86F37">
        <w:trPr>
          <w:trHeight w:val="750"/>
        </w:trPr>
        <w:tc>
          <w:tcPr>
            <w:tcW w:w="2712" w:type="dxa"/>
          </w:tcPr>
          <w:p w:rsidR="0072531E" w:rsidRPr="00B86F37" w:rsidRDefault="0072531E" w:rsidP="00B86F37">
            <w:pPr>
              <w:pStyle w:val="TableText"/>
              <w:spacing w:before="163" w:line="370" w:lineRule="exact"/>
              <w:ind w:left="95"/>
              <w:rPr>
                <w:sz w:val="18"/>
                <w:szCs w:val="18"/>
              </w:rPr>
            </w:pPr>
            <w:r w:rsidRPr="00B86F37">
              <w:rPr>
                <w:position w:val="14"/>
                <w:sz w:val="18"/>
                <w:szCs w:val="18"/>
              </w:rPr>
              <w:t>13.</w:t>
            </w:r>
            <w:r w:rsidRPr="00B86F37">
              <w:rPr>
                <w:rFonts w:hint="eastAsia"/>
                <w:position w:val="14"/>
                <w:sz w:val="18"/>
                <w:szCs w:val="18"/>
              </w:rPr>
              <w:t>对是否办理抵押</w:t>
            </w:r>
            <w:r w:rsidRPr="00B86F37">
              <w:rPr>
                <w:position w:val="14"/>
                <w:sz w:val="18"/>
                <w:szCs w:val="18"/>
              </w:rPr>
              <w:t>/</w:t>
            </w:r>
            <w:r w:rsidRPr="00B86F37">
              <w:rPr>
                <w:rFonts w:hint="eastAsia"/>
                <w:position w:val="14"/>
                <w:sz w:val="18"/>
                <w:szCs w:val="18"/>
              </w:rPr>
              <w:t>质押登记有</w:t>
            </w:r>
          </w:p>
          <w:p w:rsidR="0072531E" w:rsidRPr="00B86F37" w:rsidRDefault="0072531E" w:rsidP="00B86F37">
            <w:pPr>
              <w:pStyle w:val="TableText"/>
              <w:spacing w:line="212" w:lineRule="auto"/>
              <w:ind w:left="95"/>
              <w:rPr>
                <w:sz w:val="18"/>
                <w:szCs w:val="18"/>
              </w:rPr>
            </w:pPr>
            <w:r w:rsidRPr="00B86F37">
              <w:rPr>
                <w:rFonts w:hint="eastAsia"/>
                <w:spacing w:val="-2"/>
                <w:sz w:val="18"/>
                <w:szCs w:val="18"/>
              </w:rPr>
              <w:t>无异议</w:t>
            </w:r>
          </w:p>
        </w:tc>
        <w:tc>
          <w:tcPr>
            <w:tcW w:w="6167" w:type="dxa"/>
            <w:gridSpan w:val="2"/>
          </w:tcPr>
          <w:p w:rsidR="0072531E" w:rsidRPr="00B86F37" w:rsidRDefault="0072531E" w:rsidP="00B86F37">
            <w:pPr>
              <w:pStyle w:val="TableText"/>
              <w:spacing w:before="143" w:line="220" w:lineRule="auto"/>
              <w:ind w:left="82"/>
              <w:rPr>
                <w:sz w:val="18"/>
                <w:szCs w:val="18"/>
              </w:rPr>
            </w:pPr>
            <w:r w:rsidRPr="00B86F37">
              <w:rPr>
                <w:rFonts w:hint="eastAsia"/>
                <w:spacing w:val="13"/>
                <w:sz w:val="18"/>
                <w:szCs w:val="18"/>
              </w:rPr>
              <w:t>无口</w:t>
            </w:r>
          </w:p>
          <w:p w:rsidR="0072531E" w:rsidRPr="00B86F37" w:rsidRDefault="0072531E" w:rsidP="00B86F37">
            <w:pPr>
              <w:pStyle w:val="TableText"/>
              <w:spacing w:before="155" w:line="220" w:lineRule="auto"/>
              <w:ind w:left="82"/>
              <w:rPr>
                <w:sz w:val="18"/>
                <w:szCs w:val="18"/>
              </w:rPr>
            </w:pPr>
            <w:r w:rsidRPr="00B86F37">
              <w:rPr>
                <w:rFonts w:hint="eastAsia"/>
                <w:sz w:val="18"/>
                <w:szCs w:val="18"/>
              </w:rPr>
              <w:t>有□事实和理由：</w:t>
            </w:r>
          </w:p>
        </w:tc>
      </w:tr>
      <w:tr w:rsidR="0072531E" w:rsidTr="00B86F37">
        <w:trPr>
          <w:trHeight w:val="769"/>
        </w:trPr>
        <w:tc>
          <w:tcPr>
            <w:tcW w:w="2712" w:type="dxa"/>
          </w:tcPr>
          <w:p w:rsidR="0072531E" w:rsidRPr="00B86F37" w:rsidRDefault="0072531E" w:rsidP="00B86F37">
            <w:pPr>
              <w:pStyle w:val="TableText"/>
              <w:spacing w:before="72" w:line="275" w:lineRule="auto"/>
              <w:ind w:left="95" w:right="145" w:firstLine="19"/>
              <w:rPr>
                <w:sz w:val="18"/>
                <w:szCs w:val="18"/>
              </w:rPr>
            </w:pPr>
            <w:r w:rsidRPr="00B86F37">
              <w:rPr>
                <w:sz w:val="18"/>
                <w:szCs w:val="18"/>
              </w:rPr>
              <w:t>14.</w:t>
            </w:r>
            <w:r w:rsidRPr="00B86F37">
              <w:rPr>
                <w:rFonts w:hint="eastAsia"/>
                <w:sz w:val="18"/>
                <w:szCs w:val="18"/>
              </w:rPr>
              <w:t>对是否签订保证合同有无异</w:t>
            </w:r>
            <w:r w:rsidRPr="00B86F37">
              <w:rPr>
                <w:spacing w:val="10"/>
                <w:sz w:val="18"/>
                <w:szCs w:val="18"/>
              </w:rPr>
              <w:t xml:space="preserve"> </w:t>
            </w:r>
            <w:r w:rsidRPr="00B86F37">
              <w:rPr>
                <w:rFonts w:hint="eastAsia"/>
                <w:sz w:val="18"/>
                <w:szCs w:val="18"/>
              </w:rPr>
              <w:t>议</w:t>
            </w:r>
          </w:p>
        </w:tc>
        <w:tc>
          <w:tcPr>
            <w:tcW w:w="6167" w:type="dxa"/>
            <w:gridSpan w:val="2"/>
          </w:tcPr>
          <w:p w:rsidR="0072531E" w:rsidRPr="00B86F37" w:rsidRDefault="0072531E" w:rsidP="00B86F37">
            <w:pPr>
              <w:pStyle w:val="TableText"/>
              <w:spacing w:before="153" w:line="220" w:lineRule="auto"/>
              <w:ind w:left="82"/>
              <w:rPr>
                <w:sz w:val="18"/>
                <w:szCs w:val="18"/>
              </w:rPr>
            </w:pPr>
            <w:r w:rsidRPr="00B86F37">
              <w:rPr>
                <w:rFonts w:hint="eastAsia"/>
                <w:spacing w:val="13"/>
                <w:sz w:val="18"/>
                <w:szCs w:val="18"/>
              </w:rPr>
              <w:t>无口</w:t>
            </w:r>
          </w:p>
          <w:p w:rsidR="0072531E" w:rsidRPr="00B86F37" w:rsidRDefault="0072531E" w:rsidP="00B86F37">
            <w:pPr>
              <w:pStyle w:val="TableText"/>
              <w:spacing w:before="165" w:line="220" w:lineRule="auto"/>
              <w:ind w:left="82"/>
              <w:rPr>
                <w:sz w:val="18"/>
                <w:szCs w:val="18"/>
              </w:rPr>
            </w:pPr>
            <w:r w:rsidRPr="00B86F37">
              <w:rPr>
                <w:rFonts w:hint="eastAsia"/>
                <w:sz w:val="18"/>
                <w:szCs w:val="18"/>
              </w:rPr>
              <w:t>有□事实和理由：</w:t>
            </w:r>
          </w:p>
        </w:tc>
      </w:tr>
      <w:tr w:rsidR="0072531E" w:rsidTr="00B86F37">
        <w:trPr>
          <w:trHeight w:val="819"/>
        </w:trPr>
        <w:tc>
          <w:tcPr>
            <w:tcW w:w="2712" w:type="dxa"/>
          </w:tcPr>
          <w:p w:rsidR="0072531E" w:rsidRPr="00B86F37" w:rsidRDefault="0072531E" w:rsidP="00B86F37">
            <w:pPr>
              <w:pStyle w:val="TableText"/>
              <w:spacing w:before="244" w:line="219" w:lineRule="auto"/>
              <w:ind w:left="95"/>
              <w:rPr>
                <w:sz w:val="18"/>
                <w:szCs w:val="18"/>
              </w:rPr>
            </w:pPr>
            <w:r w:rsidRPr="00B86F37">
              <w:rPr>
                <w:sz w:val="18"/>
                <w:szCs w:val="18"/>
              </w:rPr>
              <w:t>15.</w:t>
            </w:r>
            <w:r w:rsidRPr="00B86F37">
              <w:rPr>
                <w:rFonts w:hint="eastAsia"/>
                <w:sz w:val="18"/>
                <w:szCs w:val="18"/>
              </w:rPr>
              <w:t>对保证方式有无异议</w:t>
            </w:r>
          </w:p>
        </w:tc>
        <w:tc>
          <w:tcPr>
            <w:tcW w:w="6167" w:type="dxa"/>
            <w:gridSpan w:val="2"/>
          </w:tcPr>
          <w:p w:rsidR="0072531E" w:rsidRPr="00B86F37" w:rsidRDefault="0072531E" w:rsidP="00B86F37">
            <w:pPr>
              <w:pStyle w:val="TableText"/>
              <w:spacing w:before="144" w:line="220" w:lineRule="auto"/>
              <w:ind w:left="82"/>
              <w:rPr>
                <w:sz w:val="18"/>
                <w:szCs w:val="18"/>
              </w:rPr>
            </w:pPr>
            <w:r w:rsidRPr="00B86F37">
              <w:rPr>
                <w:rFonts w:hint="eastAsia"/>
                <w:spacing w:val="13"/>
                <w:sz w:val="18"/>
                <w:szCs w:val="18"/>
              </w:rPr>
              <w:t>无口</w:t>
            </w:r>
          </w:p>
          <w:p w:rsidR="0072531E" w:rsidRPr="00B86F37" w:rsidRDefault="0072531E" w:rsidP="00B86F37">
            <w:pPr>
              <w:pStyle w:val="TableText"/>
              <w:spacing w:before="205" w:line="220" w:lineRule="auto"/>
              <w:ind w:left="82"/>
              <w:rPr>
                <w:sz w:val="18"/>
                <w:szCs w:val="18"/>
              </w:rPr>
            </w:pPr>
            <w:r w:rsidRPr="00B86F37">
              <w:rPr>
                <w:rFonts w:hint="eastAsia"/>
                <w:spacing w:val="-3"/>
                <w:sz w:val="18"/>
                <w:szCs w:val="18"/>
              </w:rPr>
              <w:t>有□</w:t>
            </w:r>
            <w:r w:rsidRPr="00B86F37">
              <w:rPr>
                <w:spacing w:val="13"/>
                <w:sz w:val="18"/>
                <w:szCs w:val="18"/>
              </w:rPr>
              <w:t xml:space="preserve">  </w:t>
            </w:r>
            <w:r w:rsidRPr="00B86F37">
              <w:rPr>
                <w:rFonts w:hint="eastAsia"/>
                <w:spacing w:val="-3"/>
                <w:sz w:val="18"/>
                <w:szCs w:val="18"/>
              </w:rPr>
              <w:t>事实和理由：</w:t>
            </w:r>
          </w:p>
        </w:tc>
      </w:tr>
      <w:tr w:rsidR="0072531E" w:rsidTr="00B86F37">
        <w:trPr>
          <w:trHeight w:val="909"/>
        </w:trPr>
        <w:tc>
          <w:tcPr>
            <w:tcW w:w="2712" w:type="dxa"/>
          </w:tcPr>
          <w:p w:rsidR="0072531E" w:rsidRPr="00B86F37" w:rsidRDefault="0072531E" w:rsidP="00B86F37">
            <w:pPr>
              <w:pStyle w:val="TableText"/>
              <w:spacing w:before="165" w:line="219" w:lineRule="auto"/>
              <w:ind w:left="95"/>
              <w:rPr>
                <w:sz w:val="18"/>
                <w:szCs w:val="18"/>
              </w:rPr>
            </w:pPr>
            <w:r w:rsidRPr="00B86F37">
              <w:rPr>
                <w:sz w:val="18"/>
                <w:szCs w:val="18"/>
              </w:rPr>
              <w:t>16.</w:t>
            </w:r>
            <w:r w:rsidRPr="00B86F37">
              <w:rPr>
                <w:rFonts w:hint="eastAsia"/>
                <w:sz w:val="18"/>
                <w:szCs w:val="18"/>
              </w:rPr>
              <w:t>对其他担保方式有无异议对</w:t>
            </w:r>
          </w:p>
        </w:tc>
        <w:tc>
          <w:tcPr>
            <w:tcW w:w="6167" w:type="dxa"/>
            <w:gridSpan w:val="2"/>
          </w:tcPr>
          <w:p w:rsidR="0072531E" w:rsidRPr="00B86F37" w:rsidRDefault="0072531E" w:rsidP="00B86F37">
            <w:pPr>
              <w:pStyle w:val="TableText"/>
              <w:spacing w:before="155" w:line="220" w:lineRule="auto"/>
              <w:ind w:left="82"/>
              <w:rPr>
                <w:sz w:val="18"/>
                <w:szCs w:val="18"/>
              </w:rPr>
            </w:pPr>
            <w:r w:rsidRPr="00B86F37">
              <w:rPr>
                <w:rFonts w:hint="eastAsia"/>
                <w:spacing w:val="13"/>
                <w:sz w:val="18"/>
                <w:szCs w:val="18"/>
              </w:rPr>
              <w:t>无口</w:t>
            </w:r>
          </w:p>
          <w:p w:rsidR="0072531E" w:rsidRPr="00B86F37" w:rsidRDefault="0072531E" w:rsidP="00B86F37">
            <w:pPr>
              <w:pStyle w:val="TableText"/>
              <w:spacing w:before="195" w:line="220" w:lineRule="auto"/>
              <w:ind w:left="82"/>
              <w:rPr>
                <w:sz w:val="18"/>
                <w:szCs w:val="18"/>
              </w:rPr>
            </w:pPr>
            <w:r w:rsidRPr="00B86F37">
              <w:rPr>
                <w:rFonts w:hint="eastAsia"/>
                <w:spacing w:val="-3"/>
                <w:sz w:val="18"/>
                <w:szCs w:val="18"/>
              </w:rPr>
              <w:t>有□</w:t>
            </w:r>
            <w:r w:rsidRPr="00B86F37">
              <w:rPr>
                <w:spacing w:val="13"/>
                <w:sz w:val="18"/>
                <w:szCs w:val="18"/>
              </w:rPr>
              <w:t xml:space="preserve">  </w:t>
            </w:r>
            <w:r w:rsidRPr="00B86F37">
              <w:rPr>
                <w:rFonts w:hint="eastAsia"/>
                <w:spacing w:val="-3"/>
                <w:sz w:val="18"/>
                <w:szCs w:val="18"/>
              </w:rPr>
              <w:t>事实和理由：</w:t>
            </w:r>
          </w:p>
        </w:tc>
      </w:tr>
      <w:tr w:rsidR="0072531E" w:rsidTr="00B86F37">
        <w:trPr>
          <w:trHeight w:val="770"/>
        </w:trPr>
        <w:tc>
          <w:tcPr>
            <w:tcW w:w="2712" w:type="dxa"/>
          </w:tcPr>
          <w:p w:rsidR="0072531E" w:rsidRPr="00B86F37" w:rsidRDefault="0072531E" w:rsidP="00B86F37">
            <w:pPr>
              <w:pStyle w:val="TableText"/>
              <w:spacing w:before="176" w:line="220" w:lineRule="auto"/>
              <w:ind w:left="95"/>
              <w:rPr>
                <w:sz w:val="18"/>
                <w:szCs w:val="18"/>
              </w:rPr>
            </w:pPr>
            <w:r w:rsidRPr="00B86F37">
              <w:rPr>
                <w:spacing w:val="1"/>
                <w:sz w:val="18"/>
                <w:szCs w:val="18"/>
              </w:rPr>
              <w:t>17.</w:t>
            </w:r>
            <w:r w:rsidRPr="00B86F37">
              <w:rPr>
                <w:rFonts w:hint="eastAsia"/>
                <w:spacing w:val="1"/>
                <w:sz w:val="18"/>
                <w:szCs w:val="18"/>
              </w:rPr>
              <w:t>有无其他免责</w:t>
            </w:r>
            <w:r w:rsidRPr="00B86F37">
              <w:rPr>
                <w:spacing w:val="1"/>
                <w:sz w:val="18"/>
                <w:szCs w:val="18"/>
              </w:rPr>
              <w:t>/</w:t>
            </w:r>
            <w:r w:rsidRPr="00B86F37">
              <w:rPr>
                <w:rFonts w:hint="eastAsia"/>
                <w:spacing w:val="1"/>
                <w:sz w:val="18"/>
                <w:szCs w:val="18"/>
              </w:rPr>
              <w:t>减责事由</w:t>
            </w:r>
          </w:p>
        </w:tc>
        <w:tc>
          <w:tcPr>
            <w:tcW w:w="6167" w:type="dxa"/>
            <w:gridSpan w:val="2"/>
          </w:tcPr>
          <w:p w:rsidR="0072531E" w:rsidRPr="00B86F37" w:rsidRDefault="0072531E" w:rsidP="00B86F37">
            <w:pPr>
              <w:pStyle w:val="TableText"/>
              <w:spacing w:before="156" w:line="220" w:lineRule="auto"/>
              <w:ind w:left="82"/>
              <w:rPr>
                <w:sz w:val="18"/>
                <w:szCs w:val="18"/>
              </w:rPr>
            </w:pPr>
            <w:r w:rsidRPr="00B86F37">
              <w:rPr>
                <w:rFonts w:hint="eastAsia"/>
                <w:spacing w:val="13"/>
                <w:sz w:val="18"/>
                <w:szCs w:val="18"/>
              </w:rPr>
              <w:t>无口</w:t>
            </w:r>
          </w:p>
          <w:p w:rsidR="0072531E" w:rsidRPr="00B86F37" w:rsidRDefault="0072531E" w:rsidP="00B86F37">
            <w:pPr>
              <w:pStyle w:val="TableText"/>
              <w:spacing w:before="165" w:line="220" w:lineRule="auto"/>
              <w:ind w:left="82"/>
              <w:rPr>
                <w:sz w:val="18"/>
                <w:szCs w:val="18"/>
              </w:rPr>
            </w:pPr>
            <w:r w:rsidRPr="00B86F37">
              <w:rPr>
                <w:rFonts w:hint="eastAsia"/>
                <w:sz w:val="18"/>
                <w:szCs w:val="18"/>
              </w:rPr>
              <w:t>有口事实和理由：</w:t>
            </w:r>
          </w:p>
        </w:tc>
      </w:tr>
      <w:tr w:rsidR="0072531E" w:rsidTr="00B86F37">
        <w:trPr>
          <w:trHeight w:val="769"/>
        </w:trPr>
        <w:tc>
          <w:tcPr>
            <w:tcW w:w="2712" w:type="dxa"/>
          </w:tcPr>
          <w:p w:rsidR="0072531E" w:rsidRPr="00B86F37" w:rsidRDefault="0072531E" w:rsidP="00B86F37">
            <w:pPr>
              <w:pStyle w:val="TableText"/>
              <w:spacing w:before="76" w:line="281" w:lineRule="auto"/>
              <w:ind w:left="95" w:right="49" w:firstLine="29"/>
              <w:rPr>
                <w:sz w:val="18"/>
                <w:szCs w:val="18"/>
              </w:rPr>
            </w:pPr>
            <w:r w:rsidRPr="00B86F37">
              <w:rPr>
                <w:sz w:val="18"/>
                <w:szCs w:val="18"/>
              </w:rPr>
              <w:t>18.</w:t>
            </w:r>
            <w:r w:rsidRPr="00B86F37">
              <w:rPr>
                <w:rFonts w:hint="eastAsia"/>
                <w:sz w:val="18"/>
                <w:szCs w:val="18"/>
              </w:rPr>
              <w:t>其他需要说明的内容</w:t>
            </w:r>
            <w:r w:rsidRPr="00B86F37">
              <w:rPr>
                <w:sz w:val="18"/>
                <w:szCs w:val="18"/>
              </w:rPr>
              <w:t>(</w:t>
            </w:r>
            <w:r w:rsidRPr="00B86F37">
              <w:rPr>
                <w:rFonts w:hint="eastAsia"/>
                <w:sz w:val="18"/>
                <w:szCs w:val="18"/>
              </w:rPr>
              <w:t>可另附</w:t>
            </w:r>
            <w:r w:rsidRPr="00B86F37">
              <w:rPr>
                <w:spacing w:val="6"/>
                <w:sz w:val="18"/>
                <w:szCs w:val="18"/>
              </w:rPr>
              <w:t xml:space="preserve"> </w:t>
            </w:r>
            <w:r w:rsidRPr="00B86F37">
              <w:rPr>
                <w:rFonts w:hint="eastAsia"/>
                <w:spacing w:val="-6"/>
                <w:sz w:val="18"/>
                <w:szCs w:val="18"/>
              </w:rPr>
              <w:t>页</w:t>
            </w:r>
            <w:r w:rsidRPr="00B86F37">
              <w:rPr>
                <w:spacing w:val="-32"/>
                <w:sz w:val="18"/>
                <w:szCs w:val="18"/>
              </w:rPr>
              <w:t xml:space="preserve"> </w:t>
            </w:r>
            <w:r w:rsidRPr="00B86F37">
              <w:rPr>
                <w:spacing w:val="-6"/>
                <w:sz w:val="18"/>
                <w:szCs w:val="18"/>
              </w:rPr>
              <w:t>)</w:t>
            </w:r>
          </w:p>
        </w:tc>
        <w:tc>
          <w:tcPr>
            <w:tcW w:w="657" w:type="dxa"/>
            <w:tcBorders>
              <w:right w:val="nil"/>
            </w:tcBorders>
          </w:tcPr>
          <w:p w:rsidR="0072531E" w:rsidRPr="00B86F37" w:rsidRDefault="0072531E" w:rsidP="00B86F37">
            <w:pPr>
              <w:pStyle w:val="TableText"/>
              <w:spacing w:before="146" w:line="390" w:lineRule="exact"/>
              <w:ind w:left="82"/>
              <w:rPr>
                <w:sz w:val="18"/>
                <w:szCs w:val="18"/>
              </w:rPr>
            </w:pPr>
            <w:r w:rsidRPr="00B86F37">
              <w:rPr>
                <w:rFonts w:hint="eastAsia"/>
                <w:spacing w:val="13"/>
                <w:position w:val="16"/>
                <w:sz w:val="18"/>
                <w:szCs w:val="18"/>
              </w:rPr>
              <w:t>无口</w:t>
            </w:r>
          </w:p>
          <w:p w:rsidR="0072531E" w:rsidRPr="00B86F37" w:rsidRDefault="0072531E" w:rsidP="00B86F37">
            <w:pPr>
              <w:pStyle w:val="TableText"/>
              <w:spacing w:line="220" w:lineRule="auto"/>
              <w:ind w:left="82"/>
              <w:rPr>
                <w:sz w:val="18"/>
                <w:szCs w:val="18"/>
              </w:rPr>
            </w:pPr>
            <w:r w:rsidRPr="00B86F37">
              <w:rPr>
                <w:rFonts w:hint="eastAsia"/>
                <w:spacing w:val="13"/>
                <w:sz w:val="18"/>
                <w:szCs w:val="18"/>
              </w:rPr>
              <w:t>有口</w:t>
            </w:r>
          </w:p>
        </w:tc>
        <w:tc>
          <w:tcPr>
            <w:tcW w:w="5510" w:type="dxa"/>
            <w:tcBorders>
              <w:left w:val="nil"/>
            </w:tcBorders>
          </w:tcPr>
          <w:p w:rsidR="0072531E" w:rsidRDefault="0072531E" w:rsidP="00B86F37">
            <w:pPr>
              <w:spacing w:line="247" w:lineRule="auto"/>
            </w:pPr>
          </w:p>
          <w:p w:rsidR="0072531E" w:rsidRDefault="0072531E" w:rsidP="00B86F37">
            <w:pPr>
              <w:spacing w:line="247" w:lineRule="auto"/>
            </w:pPr>
          </w:p>
          <w:p w:rsidR="0072531E" w:rsidRPr="00B86F37" w:rsidRDefault="0072531E" w:rsidP="00B86F37">
            <w:pPr>
              <w:pStyle w:val="TableText"/>
              <w:spacing w:before="59" w:line="208" w:lineRule="auto"/>
              <w:ind w:left="180"/>
              <w:rPr>
                <w:sz w:val="18"/>
                <w:szCs w:val="18"/>
              </w:rPr>
            </w:pPr>
            <w:r w:rsidRPr="00B86F37">
              <w:rPr>
                <w:rFonts w:hint="eastAsia"/>
                <w:sz w:val="18"/>
                <w:szCs w:val="18"/>
              </w:rPr>
              <w:t>内容：</w:t>
            </w:r>
          </w:p>
        </w:tc>
      </w:tr>
      <w:tr w:rsidR="0072531E" w:rsidTr="00B86F37">
        <w:trPr>
          <w:trHeight w:val="684"/>
        </w:trPr>
        <w:tc>
          <w:tcPr>
            <w:tcW w:w="2712" w:type="dxa"/>
          </w:tcPr>
          <w:p w:rsidR="0072531E" w:rsidRPr="00B86F37" w:rsidRDefault="0072531E" w:rsidP="00B86F37">
            <w:pPr>
              <w:pStyle w:val="TableText"/>
              <w:spacing w:before="66" w:line="219" w:lineRule="auto"/>
              <w:ind w:left="95"/>
              <w:rPr>
                <w:sz w:val="18"/>
                <w:szCs w:val="18"/>
              </w:rPr>
            </w:pPr>
            <w:r w:rsidRPr="00B86F37">
              <w:rPr>
                <w:spacing w:val="3"/>
                <w:sz w:val="18"/>
                <w:szCs w:val="18"/>
              </w:rPr>
              <w:t>19.</w:t>
            </w:r>
            <w:r w:rsidRPr="00B86F37">
              <w:rPr>
                <w:rFonts w:hint="eastAsia"/>
                <w:spacing w:val="3"/>
                <w:sz w:val="18"/>
                <w:szCs w:val="18"/>
              </w:rPr>
              <w:t>证据清单</w:t>
            </w:r>
            <w:r w:rsidRPr="00B86F37">
              <w:rPr>
                <w:spacing w:val="3"/>
                <w:sz w:val="18"/>
                <w:szCs w:val="18"/>
              </w:rPr>
              <w:t>(</w:t>
            </w:r>
            <w:r w:rsidRPr="00B86F37">
              <w:rPr>
                <w:rFonts w:hint="eastAsia"/>
                <w:spacing w:val="3"/>
                <w:sz w:val="18"/>
                <w:szCs w:val="18"/>
              </w:rPr>
              <w:t>可另附页</w:t>
            </w:r>
            <w:r w:rsidRPr="00B86F37">
              <w:rPr>
                <w:spacing w:val="3"/>
                <w:sz w:val="18"/>
                <w:szCs w:val="18"/>
              </w:rPr>
              <w:t>)</w:t>
            </w:r>
          </w:p>
        </w:tc>
        <w:tc>
          <w:tcPr>
            <w:tcW w:w="6167" w:type="dxa"/>
            <w:gridSpan w:val="2"/>
          </w:tcPr>
          <w:p w:rsidR="0072531E" w:rsidRDefault="0072531E"/>
        </w:tc>
      </w:tr>
    </w:tbl>
    <w:p w:rsidR="0072531E" w:rsidRDefault="0072531E">
      <w:pPr>
        <w:spacing w:line="377" w:lineRule="auto"/>
      </w:pPr>
    </w:p>
    <w:p w:rsidR="0072531E" w:rsidRDefault="0072531E">
      <w:pPr>
        <w:spacing w:before="113" w:line="224" w:lineRule="auto"/>
        <w:ind w:left="3838" w:right="1708" w:hanging="209"/>
        <w:rPr>
          <w:rFonts w:ascii="宋体" w:hAnsi="宋体" w:cs="宋体"/>
          <w:sz w:val="35"/>
          <w:szCs w:val="35"/>
        </w:rPr>
      </w:pPr>
      <w:r>
        <w:rPr>
          <w:rFonts w:ascii="宋体" w:hAnsi="宋体" w:cs="宋体" w:hint="eastAsia"/>
          <w:b/>
          <w:bCs/>
          <w:spacing w:val="16"/>
          <w:sz w:val="35"/>
          <w:szCs w:val="35"/>
        </w:rPr>
        <w:t>答辩人</w:t>
      </w:r>
      <w:r>
        <w:rPr>
          <w:rFonts w:ascii="宋体" w:hAnsi="宋体" w:cs="宋体"/>
          <w:b/>
          <w:bCs/>
          <w:spacing w:val="16"/>
          <w:sz w:val="35"/>
          <w:szCs w:val="35"/>
        </w:rPr>
        <w:t>(</w:t>
      </w:r>
      <w:r>
        <w:rPr>
          <w:rFonts w:ascii="宋体" w:hAnsi="宋体" w:cs="宋体" w:hint="eastAsia"/>
          <w:b/>
          <w:bCs/>
          <w:spacing w:val="16"/>
          <w:sz w:val="35"/>
          <w:szCs w:val="35"/>
        </w:rPr>
        <w:t>签字、盖章</w:t>
      </w:r>
      <w:r>
        <w:rPr>
          <w:rFonts w:ascii="宋体" w:hAnsi="宋体" w:cs="宋体"/>
          <w:b/>
          <w:bCs/>
          <w:spacing w:val="16"/>
          <w:sz w:val="35"/>
          <w:szCs w:val="35"/>
        </w:rPr>
        <w:t>):</w:t>
      </w:r>
      <w:r>
        <w:rPr>
          <w:rFonts w:ascii="宋体" w:hAnsi="宋体" w:cs="宋体"/>
          <w:spacing w:val="8"/>
          <w:sz w:val="35"/>
          <w:szCs w:val="35"/>
        </w:rPr>
        <w:t xml:space="preserve"> </w:t>
      </w:r>
      <w:r>
        <w:rPr>
          <w:rFonts w:ascii="宋体" w:hAnsi="宋体" w:cs="宋体" w:hint="eastAsia"/>
          <w:b/>
          <w:bCs/>
          <w:spacing w:val="-21"/>
          <w:sz w:val="35"/>
          <w:szCs w:val="35"/>
        </w:rPr>
        <w:t>日期：</w:t>
      </w:r>
    </w:p>
    <w:p w:rsidR="0072531E" w:rsidRDefault="0072531E">
      <w:pPr>
        <w:spacing w:line="256" w:lineRule="auto"/>
      </w:pPr>
    </w:p>
    <w:p w:rsidR="0072531E" w:rsidRDefault="0072531E">
      <w:pPr>
        <w:spacing w:line="256" w:lineRule="auto"/>
      </w:pPr>
    </w:p>
    <w:p w:rsidR="0072531E" w:rsidRDefault="0072531E">
      <w:pPr>
        <w:spacing w:line="256" w:lineRule="auto"/>
      </w:pPr>
    </w:p>
    <w:p w:rsidR="0072531E" w:rsidRDefault="0072531E">
      <w:pPr>
        <w:spacing w:line="256" w:lineRule="auto"/>
      </w:pPr>
    </w:p>
    <w:p w:rsidR="0072531E" w:rsidRDefault="0072531E">
      <w:pPr>
        <w:spacing w:line="256" w:lineRule="auto"/>
      </w:pPr>
    </w:p>
    <w:p w:rsidR="0072531E" w:rsidRDefault="0072531E">
      <w:pPr>
        <w:spacing w:line="256" w:lineRule="auto"/>
      </w:pPr>
    </w:p>
    <w:p w:rsidR="0072531E" w:rsidRDefault="0072531E">
      <w:pPr>
        <w:spacing w:line="256" w:lineRule="auto"/>
      </w:pPr>
    </w:p>
    <w:p w:rsidR="0072531E" w:rsidRDefault="0072531E">
      <w:pPr>
        <w:spacing w:before="88" w:line="184" w:lineRule="auto"/>
        <w:ind w:left="214"/>
        <w:rPr>
          <w:rFonts w:ascii="宋体" w:hAnsi="宋体" w:cs="宋体"/>
          <w:sz w:val="27"/>
          <w:szCs w:val="27"/>
        </w:rPr>
      </w:pPr>
      <w:r>
        <w:rPr>
          <w:rFonts w:ascii="宋体" w:hAnsi="宋体" w:cs="宋体"/>
          <w:spacing w:val="-3"/>
          <w:sz w:val="27"/>
          <w:szCs w:val="27"/>
        </w:rPr>
        <w:t>—12—</w:t>
      </w:r>
    </w:p>
    <w:p w:rsidR="0072531E" w:rsidRDefault="0072531E">
      <w:pPr>
        <w:spacing w:line="184" w:lineRule="auto"/>
        <w:rPr>
          <w:rFonts w:ascii="宋体" w:hAnsi="宋体" w:cs="宋体"/>
          <w:sz w:val="27"/>
          <w:szCs w:val="27"/>
        </w:rPr>
        <w:sectPr w:rsidR="0072531E">
          <w:footerReference w:type="default" r:id="rId17"/>
          <w:pgSz w:w="11770" w:h="16880"/>
          <w:pgMar w:top="400" w:right="1284" w:bottom="400" w:left="1595" w:header="0" w:footer="0" w:gutter="0"/>
          <w:cols w:space="720"/>
        </w:sectPr>
      </w:pPr>
    </w:p>
    <w:p w:rsidR="0072531E" w:rsidRDefault="0072531E">
      <w:pPr>
        <w:spacing w:line="275" w:lineRule="auto"/>
      </w:pPr>
    </w:p>
    <w:p w:rsidR="0072531E" w:rsidRDefault="0072531E">
      <w:pPr>
        <w:spacing w:line="276" w:lineRule="auto"/>
      </w:pPr>
    </w:p>
    <w:p w:rsidR="0072531E" w:rsidRDefault="0072531E">
      <w:pPr>
        <w:spacing w:line="276" w:lineRule="auto"/>
      </w:pPr>
    </w:p>
    <w:p w:rsidR="0072531E" w:rsidRDefault="0072531E">
      <w:pPr>
        <w:spacing w:line="276" w:lineRule="auto"/>
      </w:pPr>
    </w:p>
    <w:p w:rsidR="0072531E" w:rsidRDefault="0072531E">
      <w:pPr>
        <w:pStyle w:val="BodyText"/>
        <w:spacing w:before="117" w:line="222" w:lineRule="auto"/>
        <w:ind w:left="200"/>
        <w:rPr>
          <w:sz w:val="36"/>
          <w:szCs w:val="36"/>
        </w:rPr>
      </w:pPr>
      <w:r>
        <w:rPr>
          <w:rFonts w:hint="eastAsia"/>
          <w:b/>
          <w:bCs/>
          <w:spacing w:val="-24"/>
          <w:sz w:val="36"/>
          <w:szCs w:val="36"/>
        </w:rPr>
        <w:t>实例：</w:t>
      </w:r>
    </w:p>
    <w:p w:rsidR="0072531E" w:rsidRDefault="0072531E">
      <w:pPr>
        <w:spacing w:before="80" w:line="657" w:lineRule="exact"/>
        <w:ind w:left="3301"/>
        <w:rPr>
          <w:rFonts w:ascii="宋体" w:hAnsi="宋体" w:cs="宋体"/>
          <w:sz w:val="44"/>
          <w:szCs w:val="44"/>
        </w:rPr>
      </w:pPr>
      <w:bookmarkStart w:id="3" w:name="bookmark3"/>
      <w:bookmarkEnd w:id="3"/>
      <w:r>
        <w:rPr>
          <w:rFonts w:ascii="宋体" w:hAnsi="宋体" w:cs="宋体" w:hint="eastAsia"/>
          <w:b/>
          <w:bCs/>
          <w:spacing w:val="-15"/>
          <w:position w:val="15"/>
          <w:sz w:val="44"/>
          <w:szCs w:val="44"/>
        </w:rPr>
        <w:t>民事起诉状</w:t>
      </w:r>
    </w:p>
    <w:p w:rsidR="0072531E" w:rsidRDefault="0072531E">
      <w:pPr>
        <w:spacing w:line="198" w:lineRule="auto"/>
        <w:ind w:left="3100"/>
        <w:rPr>
          <w:rFonts w:ascii="宋体" w:hAnsi="宋体" w:cs="宋体"/>
          <w:sz w:val="36"/>
          <w:szCs w:val="36"/>
        </w:rPr>
      </w:pPr>
      <w:r>
        <w:rPr>
          <w:rFonts w:ascii="宋体" w:hAnsi="宋体" w:cs="宋体"/>
          <w:b/>
          <w:bCs/>
          <w:spacing w:val="4"/>
          <w:sz w:val="36"/>
          <w:szCs w:val="36"/>
        </w:rPr>
        <w:t>(</w:t>
      </w:r>
      <w:r>
        <w:rPr>
          <w:rFonts w:ascii="宋体" w:hAnsi="宋体" w:cs="宋体" w:hint="eastAsia"/>
          <w:b/>
          <w:bCs/>
          <w:spacing w:val="4"/>
          <w:sz w:val="36"/>
          <w:szCs w:val="36"/>
        </w:rPr>
        <w:t>民间借贷纠纷</w:t>
      </w:r>
      <w:r>
        <w:rPr>
          <w:rFonts w:ascii="宋体" w:hAnsi="宋体" w:cs="宋体"/>
          <w:b/>
          <w:bCs/>
          <w:spacing w:val="4"/>
          <w:sz w:val="36"/>
          <w:szCs w:val="36"/>
        </w:rPr>
        <w:t>)</w:t>
      </w:r>
    </w:p>
    <w:tbl>
      <w:tblPr>
        <w:tblW w:w="89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22"/>
        <w:gridCol w:w="6188"/>
      </w:tblGrid>
      <w:tr w:rsidR="0072531E" w:rsidTr="00B86F37">
        <w:trPr>
          <w:trHeight w:val="2663"/>
        </w:trPr>
        <w:tc>
          <w:tcPr>
            <w:tcW w:w="8910" w:type="dxa"/>
            <w:gridSpan w:val="2"/>
          </w:tcPr>
          <w:p w:rsidR="0072531E" w:rsidRDefault="0072531E" w:rsidP="00B86F37">
            <w:pPr>
              <w:pStyle w:val="TableText"/>
              <w:spacing w:before="22" w:line="219" w:lineRule="auto"/>
              <w:ind w:left="104"/>
            </w:pPr>
            <w:r w:rsidRPr="00B86F37">
              <w:rPr>
                <w:rFonts w:hint="eastAsia"/>
                <w:spacing w:val="-2"/>
              </w:rPr>
              <w:t>说明：</w:t>
            </w:r>
          </w:p>
          <w:p w:rsidR="0072531E" w:rsidRDefault="0072531E" w:rsidP="00B86F37">
            <w:pPr>
              <w:pStyle w:val="TableText"/>
              <w:spacing w:before="3" w:line="219" w:lineRule="auto"/>
              <w:ind w:left="534"/>
            </w:pPr>
            <w:r>
              <w:rPr>
                <w:rFonts w:hint="eastAsia"/>
              </w:rPr>
              <w:t>为了方便您参加诉讼，保护您的合法权利，</w:t>
            </w:r>
            <w:r w:rsidRPr="00B86F37">
              <w:rPr>
                <w:rFonts w:hint="eastAsia"/>
                <w:spacing w:val="-1"/>
              </w:rPr>
              <w:t>请填写本表。</w:t>
            </w:r>
          </w:p>
          <w:p w:rsidR="0072531E" w:rsidRDefault="0072531E" w:rsidP="00B86F37">
            <w:pPr>
              <w:pStyle w:val="TableText"/>
              <w:spacing w:before="44" w:line="219" w:lineRule="auto"/>
              <w:ind w:left="544"/>
            </w:pPr>
            <w:r>
              <w:t>1.</w:t>
            </w:r>
            <w:r>
              <w:rPr>
                <w:rFonts w:hint="eastAsia"/>
              </w:rPr>
              <w:t>起诉时需向人民法院提交证明您身份的材料，如身份证复印件、营业执</w:t>
            </w:r>
            <w:r w:rsidRPr="00B86F37">
              <w:rPr>
                <w:rFonts w:hint="eastAsia"/>
                <w:spacing w:val="-1"/>
              </w:rPr>
              <w:t>照复印件等。</w:t>
            </w:r>
          </w:p>
          <w:p w:rsidR="0072531E" w:rsidRDefault="0072531E" w:rsidP="00B86F37">
            <w:pPr>
              <w:pStyle w:val="TableText"/>
              <w:spacing w:before="14" w:line="219" w:lineRule="auto"/>
              <w:ind w:left="544"/>
            </w:pPr>
            <w:r>
              <w:t>2.</w:t>
            </w:r>
            <w:r>
              <w:rPr>
                <w:rFonts w:hint="eastAsia"/>
              </w:rPr>
              <w:t>本表所列内容是您提起诉讼以及人民法院查明案件事实所需，请务</w:t>
            </w:r>
            <w:r w:rsidRPr="00B86F37">
              <w:rPr>
                <w:rFonts w:hint="eastAsia"/>
                <w:spacing w:val="-1"/>
              </w:rPr>
              <w:t>必如实填写。</w:t>
            </w:r>
          </w:p>
          <w:p w:rsidR="0072531E" w:rsidRDefault="0072531E" w:rsidP="00B86F37">
            <w:pPr>
              <w:pStyle w:val="TableText"/>
              <w:spacing w:before="24" w:line="232" w:lineRule="auto"/>
              <w:ind w:left="104" w:right="755" w:firstLine="429"/>
            </w:pPr>
            <w:r>
              <w:t>3.</w:t>
            </w:r>
            <w:r>
              <w:rPr>
                <w:rFonts w:hint="eastAsia"/>
              </w:rPr>
              <w:t>本表所涉内容系针对一般民间借贷纠纷案件，有些内容可能与您的案件无关，您认为与案</w:t>
            </w:r>
            <w:r w:rsidRPr="00B86F37">
              <w:rPr>
                <w:spacing w:val="8"/>
              </w:rPr>
              <w:t xml:space="preserve"> </w:t>
            </w:r>
            <w:r w:rsidRPr="00B86F37">
              <w:rPr>
                <w:rFonts w:hint="eastAsia"/>
                <w:spacing w:val="-2"/>
              </w:rPr>
              <w:t>件无关的项目可以填“无”或不填；对于本表中勾选项可以在对应项打“</w:t>
            </w:r>
            <w:r w:rsidRPr="00B86F37">
              <w:rPr>
                <w:spacing w:val="-41"/>
              </w:rPr>
              <w:t xml:space="preserve"> </w:t>
            </w:r>
            <w:r w:rsidRPr="00B86F37">
              <w:rPr>
                <w:rFonts w:hint="eastAsia"/>
                <w:spacing w:val="-2"/>
              </w:rPr>
              <w:t>√</w:t>
            </w:r>
            <w:r w:rsidRPr="00B86F37">
              <w:rPr>
                <w:spacing w:val="-70"/>
              </w:rPr>
              <w:t xml:space="preserve"> </w:t>
            </w:r>
            <w:r w:rsidRPr="00B86F37">
              <w:rPr>
                <w:rFonts w:hint="eastAsia"/>
                <w:spacing w:val="-2"/>
              </w:rPr>
              <w:t>”</w:t>
            </w:r>
            <w:r w:rsidRPr="00B86F37">
              <w:rPr>
                <w:spacing w:val="-2"/>
              </w:rPr>
              <w:t>;</w:t>
            </w:r>
            <w:r w:rsidRPr="00B86F37">
              <w:rPr>
                <w:rFonts w:hint="eastAsia"/>
                <w:spacing w:val="-2"/>
              </w:rPr>
              <w:t>您</w:t>
            </w:r>
            <w:r w:rsidRPr="00B86F37">
              <w:rPr>
                <w:rFonts w:hint="eastAsia"/>
                <w:spacing w:val="-3"/>
              </w:rPr>
              <w:t>认为另有重要</w:t>
            </w:r>
            <w:r w:rsidRPr="00B86F37">
              <w:rPr>
                <w:spacing w:val="-3"/>
              </w:rPr>
              <w:t xml:space="preserve">  </w:t>
            </w:r>
            <w:r>
              <w:rPr>
                <w:rFonts w:hint="eastAsia"/>
              </w:rPr>
              <w:t>内容需要列明的，可以在本表尾部或者另附页填写。</w:t>
            </w:r>
          </w:p>
          <w:p w:rsidR="0072531E" w:rsidRDefault="0072531E" w:rsidP="00B86F37">
            <w:pPr>
              <w:pStyle w:val="TableText"/>
              <w:spacing w:before="16" w:line="194" w:lineRule="auto"/>
              <w:ind w:left="544"/>
            </w:pPr>
            <w:r w:rsidRPr="00B86F37">
              <w:rPr>
                <w:rFonts w:hint="eastAsia"/>
                <w:spacing w:val="1"/>
              </w:rPr>
              <w:t>★特别提示★</w:t>
            </w:r>
          </w:p>
          <w:p w:rsidR="0072531E" w:rsidRDefault="0072531E" w:rsidP="00B86F37">
            <w:pPr>
              <w:pStyle w:val="TableText"/>
              <w:spacing w:line="219" w:lineRule="auto"/>
              <w:ind w:left="449"/>
            </w:pPr>
            <w:r w:rsidRPr="00B86F37">
              <w:rPr>
                <w:rFonts w:hint="eastAsia"/>
                <w:spacing w:val="5"/>
              </w:rPr>
              <w:t>《中华人民共和国民事诉讼法》第十三条第一款规定：</w:t>
            </w:r>
            <w:r w:rsidRPr="00B86F37">
              <w:rPr>
                <w:rFonts w:hint="eastAsia"/>
                <w:spacing w:val="4"/>
              </w:rPr>
              <w:t>“民事诉讼应当遵循诚信原则。”</w:t>
            </w:r>
          </w:p>
          <w:p w:rsidR="0072531E" w:rsidRDefault="0072531E" w:rsidP="00B86F37">
            <w:pPr>
              <w:pStyle w:val="TableText"/>
              <w:spacing w:before="44" w:line="212" w:lineRule="auto"/>
              <w:ind w:left="85" w:right="754" w:firstLine="449"/>
            </w:pPr>
            <w:r>
              <w:rPr>
                <w:rFonts w:hint="eastAsia"/>
              </w:rPr>
              <w:t>如果诉讼参加人违反上述规定，进行虚假诉讼、恶意诉讼，人民法院将视违法情形依法追究</w:t>
            </w:r>
            <w:r w:rsidRPr="00B86F37">
              <w:rPr>
                <w:spacing w:val="9"/>
              </w:rPr>
              <w:t xml:space="preserve"> </w:t>
            </w:r>
            <w:r w:rsidRPr="00B86F37">
              <w:rPr>
                <w:rFonts w:hint="eastAsia"/>
                <w:spacing w:val="6"/>
              </w:rPr>
              <w:t>责任</w:t>
            </w:r>
            <w:r w:rsidRPr="00B86F37">
              <w:rPr>
                <w:spacing w:val="-47"/>
              </w:rPr>
              <w:t xml:space="preserve"> </w:t>
            </w:r>
            <w:r w:rsidRPr="00B86F37">
              <w:rPr>
                <w:spacing w:val="6"/>
              </w:rPr>
              <w:t>.</w:t>
            </w:r>
          </w:p>
        </w:tc>
      </w:tr>
      <w:tr w:rsidR="0072531E" w:rsidTr="00B86F37">
        <w:trPr>
          <w:trHeight w:val="789"/>
        </w:trPr>
        <w:tc>
          <w:tcPr>
            <w:tcW w:w="8910" w:type="dxa"/>
            <w:gridSpan w:val="2"/>
          </w:tcPr>
          <w:p w:rsidR="0072531E" w:rsidRPr="00B86F37" w:rsidRDefault="0072531E" w:rsidP="00B86F37">
            <w:pPr>
              <w:pStyle w:val="TableText"/>
              <w:spacing w:before="250" w:line="219" w:lineRule="auto"/>
              <w:ind w:left="3749"/>
              <w:rPr>
                <w:sz w:val="29"/>
                <w:szCs w:val="29"/>
              </w:rPr>
            </w:pPr>
            <w:r w:rsidRPr="00B86F37">
              <w:rPr>
                <w:rFonts w:hint="eastAsia"/>
                <w:b/>
                <w:bCs/>
                <w:spacing w:val="-1"/>
                <w:sz w:val="29"/>
                <w:szCs w:val="29"/>
              </w:rPr>
              <w:t>当事人信息</w:t>
            </w:r>
          </w:p>
        </w:tc>
      </w:tr>
      <w:tr w:rsidR="0072531E" w:rsidTr="00B86F37">
        <w:trPr>
          <w:trHeight w:val="1569"/>
        </w:trPr>
        <w:tc>
          <w:tcPr>
            <w:tcW w:w="2722" w:type="dxa"/>
          </w:tcPr>
          <w:p w:rsidR="0072531E" w:rsidRDefault="0072531E" w:rsidP="00B86F37">
            <w:pPr>
              <w:spacing w:line="242" w:lineRule="auto"/>
            </w:pPr>
          </w:p>
          <w:p w:rsidR="0072531E" w:rsidRDefault="0072531E" w:rsidP="00B86F37">
            <w:pPr>
              <w:spacing w:line="242" w:lineRule="auto"/>
            </w:pPr>
          </w:p>
          <w:p w:rsidR="0072531E" w:rsidRDefault="0072531E" w:rsidP="00B86F37">
            <w:pPr>
              <w:pStyle w:val="TableText"/>
              <w:spacing w:before="62" w:line="218" w:lineRule="auto"/>
              <w:ind w:left="95"/>
            </w:pPr>
            <w:r w:rsidRPr="00B86F37">
              <w:rPr>
                <w:rFonts w:hint="eastAsia"/>
                <w:spacing w:val="5"/>
              </w:rPr>
              <w:t>原告</w:t>
            </w:r>
            <w:r w:rsidRPr="00B86F37">
              <w:rPr>
                <w:spacing w:val="5"/>
              </w:rPr>
              <w:t>(</w:t>
            </w:r>
            <w:r w:rsidRPr="00B86F37">
              <w:rPr>
                <w:rFonts w:hint="eastAsia"/>
                <w:spacing w:val="5"/>
              </w:rPr>
              <w:t>自然人</w:t>
            </w:r>
            <w:r w:rsidRPr="00B86F37">
              <w:rPr>
                <w:spacing w:val="5"/>
              </w:rPr>
              <w:t>)</w:t>
            </w:r>
          </w:p>
        </w:tc>
        <w:tc>
          <w:tcPr>
            <w:tcW w:w="6188" w:type="dxa"/>
          </w:tcPr>
          <w:p w:rsidR="0072531E" w:rsidRDefault="0072531E" w:rsidP="00B86F37">
            <w:pPr>
              <w:pStyle w:val="TableText"/>
              <w:spacing w:before="71" w:line="219" w:lineRule="auto"/>
              <w:ind w:left="123"/>
            </w:pPr>
            <w:r w:rsidRPr="00B86F37">
              <w:rPr>
                <w:rFonts w:hint="eastAsia"/>
                <w:spacing w:val="6"/>
              </w:rPr>
              <w:t>姓名：沈××</w:t>
            </w:r>
          </w:p>
          <w:p w:rsidR="0072531E" w:rsidRPr="00B86F37" w:rsidRDefault="0072531E" w:rsidP="00B86F37">
            <w:pPr>
              <w:pStyle w:val="TableText"/>
              <w:spacing w:before="94" w:line="219" w:lineRule="auto"/>
              <w:ind w:left="123"/>
              <w:rPr>
                <w:rFonts w:ascii="MS Gothic" w:eastAsia="MS Gothic" w:hAnsi="MS Gothic" w:cs="MS Gothic"/>
              </w:rPr>
            </w:pPr>
            <w:r w:rsidRPr="00B86F37">
              <w:rPr>
                <w:rFonts w:hint="eastAsia"/>
                <w:spacing w:val="1"/>
              </w:rPr>
              <w:t>性别：男口女</w:t>
            </w:r>
            <w:r w:rsidRPr="00B86F37">
              <w:rPr>
                <w:rFonts w:ascii="MS Gothic" w:eastAsia="MS Gothic" w:hAnsi="MS Gothic" w:cs="MS Gothic" w:hint="eastAsia"/>
                <w:spacing w:val="1"/>
              </w:rPr>
              <w:t>☑</w:t>
            </w:r>
          </w:p>
          <w:p w:rsidR="0072531E" w:rsidRDefault="0072531E" w:rsidP="00B86F37">
            <w:pPr>
              <w:pStyle w:val="TableText"/>
              <w:spacing w:before="94" w:line="221" w:lineRule="auto"/>
              <w:ind w:left="123"/>
            </w:pPr>
            <w:r w:rsidRPr="00B86F37">
              <w:rPr>
                <w:rFonts w:hint="eastAsia"/>
                <w:spacing w:val="2"/>
              </w:rPr>
              <w:t>出生日期：</w:t>
            </w:r>
            <w:r w:rsidRPr="00B86F37">
              <w:rPr>
                <w:spacing w:val="2"/>
              </w:rPr>
              <w:t>1985</w:t>
            </w:r>
            <w:r w:rsidRPr="00B86F37">
              <w:rPr>
                <w:rFonts w:hint="eastAsia"/>
                <w:spacing w:val="2"/>
              </w:rPr>
              <w:t>年</w:t>
            </w:r>
            <w:r w:rsidRPr="00B86F37">
              <w:rPr>
                <w:spacing w:val="2"/>
              </w:rPr>
              <w:t>5</w:t>
            </w:r>
            <w:r w:rsidRPr="00B86F37">
              <w:rPr>
                <w:rFonts w:hint="eastAsia"/>
                <w:spacing w:val="2"/>
              </w:rPr>
              <w:t>月</w:t>
            </w:r>
            <w:r w:rsidRPr="00B86F37">
              <w:rPr>
                <w:spacing w:val="2"/>
              </w:rPr>
              <w:t>25</w:t>
            </w:r>
            <w:r w:rsidRPr="00B86F37">
              <w:rPr>
                <w:rFonts w:hint="eastAsia"/>
                <w:spacing w:val="2"/>
              </w:rPr>
              <w:t>日</w:t>
            </w:r>
            <w:r w:rsidRPr="00B86F37">
              <w:rPr>
                <w:spacing w:val="2"/>
              </w:rPr>
              <w:t xml:space="preserve">          </w:t>
            </w:r>
            <w:r w:rsidRPr="00B86F37">
              <w:rPr>
                <w:rFonts w:hint="eastAsia"/>
                <w:spacing w:val="2"/>
              </w:rPr>
              <w:t>民族：汉族</w:t>
            </w:r>
          </w:p>
          <w:p w:rsidR="0072531E" w:rsidRDefault="0072531E" w:rsidP="00B86F37">
            <w:pPr>
              <w:pStyle w:val="TableText"/>
              <w:spacing w:before="74" w:line="259" w:lineRule="auto"/>
              <w:ind w:left="123" w:right="308"/>
            </w:pPr>
            <w:r w:rsidRPr="00B86F37">
              <w:rPr>
                <w:rFonts w:hint="eastAsia"/>
                <w:spacing w:val="2"/>
                <w:position w:val="-1"/>
              </w:rPr>
              <w:t>工作单位：无</w:t>
            </w:r>
            <w:r w:rsidRPr="00B86F37">
              <w:rPr>
                <w:spacing w:val="13"/>
                <w:position w:val="-1"/>
              </w:rPr>
              <w:t xml:space="preserve">      </w:t>
            </w:r>
            <w:r w:rsidRPr="00B86F37">
              <w:rPr>
                <w:rFonts w:hint="eastAsia"/>
                <w:spacing w:val="2"/>
              </w:rPr>
              <w:t>职务：无</w:t>
            </w:r>
            <w:r w:rsidRPr="00B86F37">
              <w:rPr>
                <w:spacing w:val="2"/>
              </w:rPr>
              <w:t xml:space="preserve">       </w:t>
            </w:r>
            <w:r w:rsidRPr="00B86F37">
              <w:rPr>
                <w:rFonts w:hint="eastAsia"/>
                <w:spacing w:val="2"/>
              </w:rPr>
              <w:t>联系电话：××××××××</w:t>
            </w:r>
            <w:r w:rsidRPr="00B86F37">
              <w:rPr>
                <w:spacing w:val="2"/>
              </w:rPr>
              <w:t xml:space="preserve"> </w:t>
            </w:r>
            <w:r w:rsidRPr="00B86F37">
              <w:rPr>
                <w:rFonts w:hint="eastAsia"/>
                <w:spacing w:val="-1"/>
              </w:rPr>
              <w:t>住所地</w:t>
            </w:r>
            <w:r w:rsidRPr="00B86F37">
              <w:rPr>
                <w:spacing w:val="-1"/>
              </w:rPr>
              <w:t>(</w:t>
            </w:r>
            <w:r w:rsidRPr="00B86F37">
              <w:rPr>
                <w:rFonts w:hint="eastAsia"/>
                <w:spacing w:val="-1"/>
              </w:rPr>
              <w:t>户籍所在地</w:t>
            </w:r>
            <w:r w:rsidRPr="00B86F37">
              <w:rPr>
                <w:spacing w:val="-1"/>
              </w:rPr>
              <w:t>):</w:t>
            </w:r>
            <w:r w:rsidRPr="00B86F37">
              <w:rPr>
                <w:rFonts w:hint="eastAsia"/>
                <w:spacing w:val="-1"/>
              </w:rPr>
              <w:t>福建省惠安县螺阳镇村下村×组</w:t>
            </w:r>
          </w:p>
        </w:tc>
      </w:tr>
      <w:tr w:rsidR="0072531E" w:rsidTr="00B86F37">
        <w:trPr>
          <w:trHeight w:val="1878"/>
        </w:trPr>
        <w:tc>
          <w:tcPr>
            <w:tcW w:w="2722" w:type="dxa"/>
          </w:tcPr>
          <w:p w:rsidR="0072531E" w:rsidRDefault="0072531E" w:rsidP="00B86F37">
            <w:pPr>
              <w:spacing w:line="261" w:lineRule="auto"/>
            </w:pPr>
          </w:p>
          <w:p w:rsidR="0072531E" w:rsidRDefault="0072531E" w:rsidP="00B86F37">
            <w:pPr>
              <w:spacing w:line="262" w:lineRule="auto"/>
            </w:pPr>
          </w:p>
          <w:p w:rsidR="0072531E" w:rsidRDefault="0072531E" w:rsidP="00B86F37">
            <w:pPr>
              <w:spacing w:line="262" w:lineRule="auto"/>
            </w:pPr>
          </w:p>
          <w:p w:rsidR="0072531E" w:rsidRDefault="0072531E" w:rsidP="00B86F37">
            <w:pPr>
              <w:pStyle w:val="TableText"/>
              <w:spacing w:before="62" w:line="219" w:lineRule="auto"/>
              <w:ind w:left="95"/>
            </w:pPr>
            <w:r w:rsidRPr="00B86F37">
              <w:rPr>
                <w:rFonts w:hint="eastAsia"/>
                <w:spacing w:val="-1"/>
              </w:rPr>
              <w:t>委托诉讼代理人</w:t>
            </w:r>
          </w:p>
        </w:tc>
        <w:tc>
          <w:tcPr>
            <w:tcW w:w="6188" w:type="dxa"/>
          </w:tcPr>
          <w:p w:rsidR="0072531E" w:rsidRPr="00B86F37" w:rsidRDefault="0072531E" w:rsidP="00B86F37">
            <w:pPr>
              <w:pStyle w:val="TableText"/>
              <w:spacing w:before="82" w:line="220" w:lineRule="auto"/>
              <w:ind w:left="123"/>
              <w:rPr>
                <w:rFonts w:ascii="MS Gothic" w:eastAsia="MS Gothic" w:hAnsi="MS Gothic" w:cs="MS Gothic"/>
              </w:rPr>
            </w:pPr>
            <w:r w:rsidRPr="00B86F37">
              <w:rPr>
                <w:rFonts w:hint="eastAsia"/>
                <w:spacing w:val="-5"/>
              </w:rPr>
              <w:t>有</w:t>
            </w:r>
            <w:r w:rsidRPr="00B86F37">
              <w:rPr>
                <w:rFonts w:ascii="MS Gothic" w:eastAsia="MS Gothic" w:hAnsi="MS Gothic" w:cs="MS Gothic" w:hint="eastAsia"/>
                <w:spacing w:val="-5"/>
              </w:rPr>
              <w:t>☑</w:t>
            </w:r>
          </w:p>
          <w:p w:rsidR="0072531E" w:rsidRDefault="0072531E" w:rsidP="00B86F37">
            <w:pPr>
              <w:pStyle w:val="TableText"/>
              <w:spacing w:before="83" w:line="219" w:lineRule="auto"/>
              <w:ind w:left="463"/>
            </w:pPr>
            <w:r w:rsidRPr="00B86F37">
              <w:rPr>
                <w:rFonts w:hint="eastAsia"/>
                <w:spacing w:val="6"/>
              </w:rPr>
              <w:t>姓名：李××</w:t>
            </w:r>
          </w:p>
          <w:p w:rsidR="0072531E" w:rsidRDefault="0072531E" w:rsidP="00B86F37">
            <w:pPr>
              <w:pStyle w:val="TableText"/>
              <w:spacing w:before="94" w:line="219" w:lineRule="auto"/>
              <w:ind w:left="482"/>
            </w:pPr>
            <w:r w:rsidRPr="00B86F37">
              <w:rPr>
                <w:rFonts w:hint="eastAsia"/>
                <w:spacing w:val="-1"/>
              </w:rPr>
              <w:t>单位：福建省惠安县×法律服务所</w:t>
            </w:r>
            <w:r w:rsidRPr="00B86F37">
              <w:rPr>
                <w:spacing w:val="-1"/>
              </w:rPr>
              <w:t xml:space="preserve"> </w:t>
            </w:r>
            <w:r w:rsidRPr="00B86F37">
              <w:rPr>
                <w:rFonts w:hint="eastAsia"/>
                <w:spacing w:val="-1"/>
              </w:rPr>
              <w:t>职务：法律服务工作者</w:t>
            </w:r>
          </w:p>
          <w:p w:rsidR="0072531E" w:rsidRDefault="0072531E" w:rsidP="00B86F37">
            <w:pPr>
              <w:pStyle w:val="TableText"/>
              <w:spacing w:before="76" w:line="221" w:lineRule="auto"/>
              <w:ind w:left="452"/>
            </w:pPr>
            <w:r w:rsidRPr="00B86F37">
              <w:rPr>
                <w:rFonts w:hint="eastAsia"/>
                <w:spacing w:val="2"/>
              </w:rPr>
              <w:t>联系电话：××××××××</w:t>
            </w:r>
          </w:p>
          <w:p w:rsidR="0072531E" w:rsidRDefault="0072531E" w:rsidP="00B86F37">
            <w:pPr>
              <w:pStyle w:val="TableText"/>
              <w:spacing w:before="100" w:line="280" w:lineRule="exact"/>
              <w:ind w:left="463"/>
            </w:pPr>
            <w:r w:rsidRPr="00B86F37">
              <w:rPr>
                <w:rFonts w:hint="eastAsia"/>
                <w:spacing w:val="-8"/>
                <w:position w:val="6"/>
              </w:rPr>
              <w:t>代理权限：</w:t>
            </w:r>
            <w:r w:rsidRPr="00B86F37">
              <w:rPr>
                <w:spacing w:val="63"/>
                <w:position w:val="6"/>
              </w:rPr>
              <w:t xml:space="preserve"> </w:t>
            </w:r>
            <w:r w:rsidRPr="00B86F37">
              <w:rPr>
                <w:rFonts w:hint="eastAsia"/>
                <w:spacing w:val="-8"/>
                <w:position w:val="6"/>
              </w:rPr>
              <w:t>一般授权</w:t>
            </w:r>
            <w:r w:rsidRPr="00B86F37">
              <w:rPr>
                <w:rFonts w:ascii="MS Gothic" w:eastAsia="MS Gothic" w:hAnsi="MS Gothic" w:cs="MS Gothic" w:hint="eastAsia"/>
                <w:spacing w:val="-8"/>
                <w:position w:val="6"/>
              </w:rPr>
              <w:t>☑</w:t>
            </w:r>
            <w:r w:rsidRPr="00B86F37">
              <w:rPr>
                <w:rFonts w:ascii="MS Gothic" w:eastAsia="MS Gothic" w:hAnsi="MS Gothic" w:cs="MS Gothic"/>
                <w:spacing w:val="-8"/>
                <w:position w:val="6"/>
              </w:rPr>
              <w:t xml:space="preserve">  </w:t>
            </w:r>
            <w:r w:rsidRPr="00B86F37">
              <w:rPr>
                <w:rFonts w:hint="eastAsia"/>
                <w:spacing w:val="-8"/>
                <w:position w:val="6"/>
              </w:rPr>
              <w:t>特别授权□</w:t>
            </w:r>
          </w:p>
          <w:p w:rsidR="0072531E" w:rsidRDefault="0072531E" w:rsidP="00B86F37">
            <w:pPr>
              <w:pStyle w:val="TableText"/>
              <w:spacing w:line="220" w:lineRule="auto"/>
              <w:ind w:left="123"/>
            </w:pPr>
            <w:r w:rsidRPr="00B86F37">
              <w:rPr>
                <w:rFonts w:hint="eastAsia"/>
                <w:spacing w:val="14"/>
              </w:rPr>
              <w:t>无口</w:t>
            </w:r>
          </w:p>
        </w:tc>
      </w:tr>
      <w:tr w:rsidR="0072531E" w:rsidTr="00B86F37">
        <w:trPr>
          <w:trHeight w:val="1529"/>
        </w:trPr>
        <w:tc>
          <w:tcPr>
            <w:tcW w:w="2722" w:type="dxa"/>
          </w:tcPr>
          <w:p w:rsidR="0072531E" w:rsidRDefault="0072531E" w:rsidP="00B86F37">
            <w:pPr>
              <w:pStyle w:val="TableText"/>
              <w:spacing w:before="162" w:line="376" w:lineRule="auto"/>
              <w:ind w:left="95"/>
              <w:jc w:val="both"/>
            </w:pPr>
            <w:r w:rsidRPr="00B86F37">
              <w:rPr>
                <w:rFonts w:hint="eastAsia"/>
                <w:spacing w:val="-7"/>
              </w:rPr>
              <w:t>送达地址</w:t>
            </w:r>
            <w:r w:rsidRPr="00B86F37">
              <w:rPr>
                <w:spacing w:val="-7"/>
              </w:rPr>
              <w:t>(</w:t>
            </w:r>
            <w:r w:rsidRPr="00B86F37">
              <w:rPr>
                <w:rFonts w:hint="eastAsia"/>
                <w:spacing w:val="-7"/>
              </w:rPr>
              <w:t>所填信息除书面特别</w:t>
            </w:r>
            <w:r w:rsidRPr="00B86F37">
              <w:rPr>
                <w:spacing w:val="3"/>
              </w:rPr>
              <w:t xml:space="preserve">  </w:t>
            </w:r>
            <w:r w:rsidRPr="00B86F37">
              <w:rPr>
                <w:rFonts w:hint="eastAsia"/>
                <w:spacing w:val="-4"/>
              </w:rPr>
              <w:t>声明更改外，适用于案件一审、</w:t>
            </w:r>
            <w:r w:rsidRPr="00B86F37">
              <w:rPr>
                <w:spacing w:val="11"/>
              </w:rPr>
              <w:t xml:space="preserve"> </w:t>
            </w:r>
            <w:r w:rsidRPr="00B86F37">
              <w:rPr>
                <w:rFonts w:hint="eastAsia"/>
                <w:spacing w:val="-7"/>
              </w:rPr>
              <w:t>二审、再审所有后续程序</w:t>
            </w:r>
            <w:r w:rsidRPr="00B86F37">
              <w:rPr>
                <w:spacing w:val="-7"/>
              </w:rPr>
              <w:t>)</w:t>
            </w:r>
            <w:r w:rsidRPr="00B86F37">
              <w:rPr>
                <w:rFonts w:hint="eastAsia"/>
                <w:spacing w:val="-7"/>
              </w:rPr>
              <w:t>及收</w:t>
            </w:r>
          </w:p>
          <w:p w:rsidR="0072531E" w:rsidRDefault="0072531E" w:rsidP="00B86F37">
            <w:pPr>
              <w:pStyle w:val="TableText"/>
              <w:spacing w:line="189" w:lineRule="auto"/>
              <w:ind w:left="95"/>
            </w:pPr>
            <w:r w:rsidRPr="00B86F37">
              <w:rPr>
                <w:rFonts w:hint="eastAsia"/>
                <w:spacing w:val="-7"/>
              </w:rPr>
              <w:t>件人、联系电话</w:t>
            </w:r>
          </w:p>
        </w:tc>
        <w:tc>
          <w:tcPr>
            <w:tcW w:w="6188" w:type="dxa"/>
          </w:tcPr>
          <w:p w:rsidR="0072531E" w:rsidRDefault="0072531E" w:rsidP="00B86F37">
            <w:pPr>
              <w:pStyle w:val="TableText"/>
              <w:spacing w:before="73" w:line="219" w:lineRule="auto"/>
              <w:ind w:left="123"/>
            </w:pPr>
            <w:r w:rsidRPr="00B86F37">
              <w:rPr>
                <w:rFonts w:hint="eastAsia"/>
                <w:spacing w:val="-1"/>
              </w:rPr>
              <w:t>地址：惠安县×××路</w:t>
            </w:r>
            <w:r w:rsidRPr="00B86F37">
              <w:rPr>
                <w:spacing w:val="-1"/>
              </w:rPr>
              <w:t>1</w:t>
            </w:r>
            <w:r w:rsidRPr="00B86F37">
              <w:rPr>
                <w:rFonts w:hint="eastAsia"/>
                <w:spacing w:val="-1"/>
              </w:rPr>
              <w:t>号</w:t>
            </w:r>
          </w:p>
          <w:p w:rsidR="0072531E" w:rsidRDefault="0072531E" w:rsidP="00B86F37">
            <w:pPr>
              <w:pStyle w:val="TableText"/>
              <w:spacing w:before="94" w:line="219" w:lineRule="auto"/>
              <w:ind w:left="123"/>
            </w:pPr>
            <w:r w:rsidRPr="00B86F37">
              <w:rPr>
                <w:rFonts w:hint="eastAsia"/>
                <w:spacing w:val="5"/>
              </w:rPr>
              <w:t>收件人：李××</w:t>
            </w:r>
          </w:p>
          <w:p w:rsidR="0072531E" w:rsidRDefault="0072531E" w:rsidP="00B86F37">
            <w:pPr>
              <w:pStyle w:val="TableText"/>
              <w:spacing w:before="97" w:line="221" w:lineRule="auto"/>
              <w:ind w:left="123"/>
            </w:pPr>
            <w:r w:rsidRPr="00B86F37">
              <w:rPr>
                <w:rFonts w:hint="eastAsia"/>
                <w:spacing w:val="2"/>
              </w:rPr>
              <w:t>联系电话：××××××××</w:t>
            </w:r>
          </w:p>
        </w:tc>
      </w:tr>
      <w:tr w:rsidR="0072531E" w:rsidTr="00B86F37">
        <w:trPr>
          <w:trHeight w:val="1149"/>
        </w:trPr>
        <w:tc>
          <w:tcPr>
            <w:tcW w:w="2722" w:type="dxa"/>
          </w:tcPr>
          <w:p w:rsidR="0072531E" w:rsidRDefault="0072531E" w:rsidP="00B86F37">
            <w:pPr>
              <w:pStyle w:val="TableText"/>
              <w:spacing w:before="175" w:line="220" w:lineRule="auto"/>
              <w:ind w:left="95"/>
            </w:pPr>
            <w:r w:rsidRPr="00B86F37">
              <w:rPr>
                <w:rFonts w:hint="eastAsia"/>
                <w:spacing w:val="-2"/>
              </w:rPr>
              <w:t>是否接受电子送达</w:t>
            </w:r>
          </w:p>
        </w:tc>
        <w:tc>
          <w:tcPr>
            <w:tcW w:w="6188" w:type="dxa"/>
          </w:tcPr>
          <w:p w:rsidR="0072531E" w:rsidRDefault="0072531E" w:rsidP="00B86F37">
            <w:pPr>
              <w:pStyle w:val="TableText"/>
              <w:spacing w:before="158" w:line="405" w:lineRule="auto"/>
              <w:ind w:left="123"/>
            </w:pPr>
            <w:r w:rsidRPr="00B86F37">
              <w:rPr>
                <w:rFonts w:hint="eastAsia"/>
                <w:spacing w:val="-1"/>
              </w:rPr>
              <w:t>是</w:t>
            </w:r>
            <w:r w:rsidRPr="00B86F37">
              <w:rPr>
                <w:rFonts w:ascii="MS Gothic" w:eastAsia="MS Gothic" w:hAnsi="MS Gothic" w:cs="MS Gothic" w:hint="eastAsia"/>
                <w:spacing w:val="-1"/>
              </w:rPr>
              <w:t>☑</w:t>
            </w:r>
            <w:r w:rsidRPr="00B86F37">
              <w:rPr>
                <w:rFonts w:ascii="MS Gothic" w:eastAsia="MS Gothic" w:hAnsi="MS Gothic" w:cs="MS Gothic"/>
                <w:spacing w:val="-1"/>
              </w:rPr>
              <w:t xml:space="preserve">  </w:t>
            </w:r>
            <w:r w:rsidRPr="00B86F37">
              <w:rPr>
                <w:rFonts w:hint="eastAsia"/>
                <w:spacing w:val="-1"/>
              </w:rPr>
              <w:t>方式：短信</w:t>
            </w:r>
            <w:r w:rsidRPr="00B86F37">
              <w:rPr>
                <w:spacing w:val="-1"/>
              </w:rPr>
              <w:t xml:space="preserve"> </w:t>
            </w:r>
            <w:r w:rsidRPr="00B86F37">
              <w:rPr>
                <w:spacing w:val="-1"/>
                <w:u w:val="single"/>
              </w:rPr>
              <w:t xml:space="preserve">    </w:t>
            </w:r>
            <w:r w:rsidRPr="00B86F37">
              <w:rPr>
                <w:rFonts w:hint="eastAsia"/>
                <w:spacing w:val="-1"/>
              </w:rPr>
              <w:t>微</w:t>
            </w:r>
            <w:r w:rsidRPr="00B86F37">
              <w:rPr>
                <w:rFonts w:hint="eastAsia"/>
                <w:spacing w:val="-1"/>
                <w:u w:val="single"/>
              </w:rPr>
              <w:t>信</w:t>
            </w:r>
            <w:r w:rsidRPr="00B86F37">
              <w:rPr>
                <w:spacing w:val="-1"/>
                <w:u w:val="single"/>
              </w:rPr>
              <w:t xml:space="preserve">        </w:t>
            </w:r>
            <w:r w:rsidRPr="00B86F37">
              <w:rPr>
                <w:spacing w:val="-79"/>
              </w:rPr>
              <w:t xml:space="preserve"> </w:t>
            </w:r>
            <w:r w:rsidRPr="00B86F37">
              <w:rPr>
                <w:rFonts w:hint="eastAsia"/>
                <w:spacing w:val="-1"/>
              </w:rPr>
              <w:t>传真</w:t>
            </w:r>
            <w:r w:rsidRPr="00B86F37">
              <w:rPr>
                <w:spacing w:val="-1"/>
              </w:rPr>
              <w:t xml:space="preserve">_      </w:t>
            </w:r>
            <w:r w:rsidRPr="00B86F37">
              <w:rPr>
                <w:spacing w:val="-1"/>
                <w:u w:val="single"/>
              </w:rPr>
              <w:t xml:space="preserve"> </w:t>
            </w:r>
            <w:r w:rsidRPr="00B86F37">
              <w:rPr>
                <w:rFonts w:hint="eastAsia"/>
                <w:spacing w:val="-1"/>
              </w:rPr>
              <w:t>电子邮箱</w:t>
            </w:r>
            <w:r w:rsidRPr="00B86F37">
              <w:rPr>
                <w:spacing w:val="-1"/>
                <w:u w:val="single"/>
              </w:rPr>
              <w:t>XXX@QQ.CO</w:t>
            </w:r>
            <w:r w:rsidRPr="00B86F37">
              <w:rPr>
                <w:spacing w:val="-1"/>
              </w:rPr>
              <w:t>M</w:t>
            </w:r>
          </w:p>
          <w:p w:rsidR="0072531E" w:rsidRDefault="0072531E" w:rsidP="00B86F37">
            <w:pPr>
              <w:pStyle w:val="TableText"/>
              <w:spacing w:line="220" w:lineRule="auto"/>
              <w:ind w:left="1202"/>
            </w:pPr>
            <w:r w:rsidRPr="00B86F37">
              <w:rPr>
                <w:rFonts w:hint="eastAsia"/>
                <w:spacing w:val="-3"/>
              </w:rPr>
              <w:t>其他</w:t>
            </w:r>
          </w:p>
          <w:p w:rsidR="0072531E" w:rsidRDefault="0072531E" w:rsidP="00B86F37">
            <w:pPr>
              <w:pStyle w:val="TableText"/>
              <w:spacing w:before="133" w:line="198" w:lineRule="auto"/>
              <w:ind w:left="123"/>
            </w:pPr>
            <w:r w:rsidRPr="00B86F37">
              <w:rPr>
                <w:rFonts w:hint="eastAsia"/>
                <w:spacing w:val="14"/>
              </w:rPr>
              <w:t>否口</w:t>
            </w:r>
          </w:p>
        </w:tc>
      </w:tr>
      <w:tr w:rsidR="0072531E" w:rsidTr="00B86F37">
        <w:trPr>
          <w:trHeight w:val="1883"/>
        </w:trPr>
        <w:tc>
          <w:tcPr>
            <w:tcW w:w="2722" w:type="dxa"/>
          </w:tcPr>
          <w:p w:rsidR="0072531E" w:rsidRDefault="0072531E" w:rsidP="00B86F37">
            <w:pPr>
              <w:spacing w:line="312" w:lineRule="auto"/>
            </w:pPr>
          </w:p>
          <w:p w:rsidR="0072531E" w:rsidRDefault="0072531E" w:rsidP="00B86F37">
            <w:pPr>
              <w:spacing w:line="312" w:lineRule="auto"/>
            </w:pPr>
          </w:p>
          <w:p w:rsidR="0072531E" w:rsidRDefault="0072531E" w:rsidP="00B86F37">
            <w:pPr>
              <w:spacing w:line="312" w:lineRule="auto"/>
            </w:pPr>
          </w:p>
          <w:p w:rsidR="0072531E" w:rsidRDefault="0072531E" w:rsidP="00B86F37">
            <w:pPr>
              <w:pStyle w:val="TableText"/>
              <w:spacing w:before="62" w:line="218" w:lineRule="auto"/>
              <w:ind w:left="95"/>
            </w:pPr>
            <w:r w:rsidRPr="00B86F37">
              <w:rPr>
                <w:rFonts w:hint="eastAsia"/>
                <w:spacing w:val="5"/>
              </w:rPr>
              <w:t>被告</w:t>
            </w:r>
            <w:r w:rsidRPr="00B86F37">
              <w:rPr>
                <w:spacing w:val="5"/>
              </w:rPr>
              <w:t>(</w:t>
            </w:r>
            <w:r w:rsidRPr="00B86F37">
              <w:rPr>
                <w:rFonts w:hint="eastAsia"/>
                <w:spacing w:val="5"/>
              </w:rPr>
              <w:t>自然人</w:t>
            </w:r>
            <w:r w:rsidRPr="00B86F37">
              <w:rPr>
                <w:spacing w:val="5"/>
              </w:rPr>
              <w:t>)</w:t>
            </w:r>
          </w:p>
        </w:tc>
        <w:tc>
          <w:tcPr>
            <w:tcW w:w="6188" w:type="dxa"/>
          </w:tcPr>
          <w:p w:rsidR="0072531E" w:rsidRDefault="0072531E" w:rsidP="00B86F37">
            <w:pPr>
              <w:pStyle w:val="TableText"/>
              <w:spacing w:before="85" w:line="219" w:lineRule="auto"/>
              <w:ind w:left="123"/>
            </w:pPr>
            <w:r w:rsidRPr="00B86F37">
              <w:rPr>
                <w:rFonts w:hint="eastAsia"/>
                <w:spacing w:val="6"/>
              </w:rPr>
              <w:t>姓名：董××</w:t>
            </w:r>
          </w:p>
          <w:p w:rsidR="0072531E" w:rsidRDefault="0072531E" w:rsidP="00B86F37">
            <w:pPr>
              <w:pStyle w:val="TableText"/>
              <w:spacing w:before="74" w:line="219" w:lineRule="auto"/>
              <w:ind w:left="123"/>
            </w:pPr>
            <w:r w:rsidRPr="00B86F37">
              <w:rPr>
                <w:rFonts w:hint="eastAsia"/>
                <w:spacing w:val="2"/>
              </w:rPr>
              <w:t>性别：男</w:t>
            </w:r>
            <w:r w:rsidRPr="00B86F37">
              <w:rPr>
                <w:rFonts w:ascii="MS Gothic" w:eastAsia="MS Gothic" w:hAnsi="MS Gothic" w:cs="MS Gothic" w:hint="eastAsia"/>
                <w:spacing w:val="2"/>
              </w:rPr>
              <w:t>☑</w:t>
            </w:r>
            <w:r w:rsidRPr="00B86F37">
              <w:rPr>
                <w:rFonts w:hint="eastAsia"/>
                <w:spacing w:val="2"/>
              </w:rPr>
              <w:t>女□</w:t>
            </w:r>
          </w:p>
          <w:p w:rsidR="0072531E" w:rsidRDefault="0072531E" w:rsidP="00B86F37">
            <w:pPr>
              <w:pStyle w:val="TableText"/>
              <w:spacing w:before="104" w:line="230" w:lineRule="auto"/>
              <w:ind w:left="123"/>
            </w:pPr>
            <w:r w:rsidRPr="00B86F37">
              <w:rPr>
                <w:rFonts w:hint="eastAsia"/>
                <w:spacing w:val="1"/>
              </w:rPr>
              <w:t>出生日期：</w:t>
            </w:r>
            <w:r w:rsidRPr="00B86F37">
              <w:rPr>
                <w:spacing w:val="1"/>
              </w:rPr>
              <w:t>1955</w:t>
            </w:r>
            <w:r w:rsidRPr="00B86F37">
              <w:rPr>
                <w:rFonts w:hint="eastAsia"/>
                <w:spacing w:val="1"/>
              </w:rPr>
              <w:t>年</w:t>
            </w:r>
            <w:r w:rsidRPr="00B86F37">
              <w:rPr>
                <w:spacing w:val="1"/>
              </w:rPr>
              <w:t>5</w:t>
            </w:r>
            <w:r w:rsidRPr="00B86F37">
              <w:rPr>
                <w:rFonts w:hint="eastAsia"/>
                <w:spacing w:val="1"/>
              </w:rPr>
              <w:t>月</w:t>
            </w:r>
            <w:r w:rsidRPr="00B86F37">
              <w:rPr>
                <w:spacing w:val="1"/>
              </w:rPr>
              <w:t>25</w:t>
            </w:r>
            <w:r w:rsidRPr="00B86F37">
              <w:rPr>
                <w:rFonts w:hint="eastAsia"/>
                <w:spacing w:val="1"/>
              </w:rPr>
              <w:t>日</w:t>
            </w:r>
            <w:r w:rsidRPr="00B86F37">
              <w:rPr>
                <w:spacing w:val="8"/>
              </w:rPr>
              <w:t xml:space="preserve">          </w:t>
            </w:r>
            <w:r w:rsidRPr="00B86F37">
              <w:rPr>
                <w:rFonts w:hint="eastAsia"/>
                <w:spacing w:val="1"/>
              </w:rPr>
              <w:t>民族：汉族</w:t>
            </w:r>
          </w:p>
          <w:p w:rsidR="0072531E" w:rsidRDefault="0072531E" w:rsidP="00B86F37">
            <w:pPr>
              <w:pStyle w:val="TableText"/>
              <w:spacing w:before="72" w:line="260" w:lineRule="auto"/>
              <w:ind w:left="123" w:right="308"/>
            </w:pPr>
            <w:r>
              <w:rPr>
                <w:rFonts w:hint="eastAsia"/>
              </w:rPr>
              <w:t>工作单位：无</w:t>
            </w:r>
            <w:r w:rsidRPr="00B86F37">
              <w:rPr>
                <w:spacing w:val="14"/>
              </w:rPr>
              <w:t xml:space="preserve">      </w:t>
            </w:r>
            <w:r>
              <w:rPr>
                <w:rFonts w:hint="eastAsia"/>
              </w:rPr>
              <w:t>职务：无</w:t>
            </w:r>
            <w:r w:rsidRPr="00B86F37">
              <w:rPr>
                <w:spacing w:val="8"/>
              </w:rPr>
              <w:t xml:space="preserve">       </w:t>
            </w:r>
            <w:r>
              <w:rPr>
                <w:rFonts w:hint="eastAsia"/>
              </w:rPr>
              <w:t>联系电话：××××××××</w:t>
            </w:r>
            <w:r>
              <w:t xml:space="preserve"> </w:t>
            </w:r>
            <w:r w:rsidRPr="00B86F37">
              <w:rPr>
                <w:rFonts w:hint="eastAsia"/>
                <w:spacing w:val="-1"/>
              </w:rPr>
              <w:t>住所地</w:t>
            </w:r>
            <w:r w:rsidRPr="00B86F37">
              <w:rPr>
                <w:spacing w:val="-1"/>
              </w:rPr>
              <w:t>(</w:t>
            </w:r>
            <w:r w:rsidRPr="00B86F37">
              <w:rPr>
                <w:rFonts w:hint="eastAsia"/>
                <w:spacing w:val="-1"/>
              </w:rPr>
              <w:t>户籍所在地</w:t>
            </w:r>
            <w:r w:rsidRPr="00B86F37">
              <w:rPr>
                <w:spacing w:val="-1"/>
              </w:rPr>
              <w:t>):</w:t>
            </w:r>
            <w:r w:rsidRPr="00B86F37">
              <w:rPr>
                <w:rFonts w:hint="eastAsia"/>
                <w:spacing w:val="-1"/>
              </w:rPr>
              <w:t>福建省惠安县</w:t>
            </w:r>
          </w:p>
          <w:p w:rsidR="0072531E" w:rsidRDefault="0072531E" w:rsidP="00B86F37">
            <w:pPr>
              <w:pStyle w:val="TableText"/>
              <w:spacing w:before="85" w:line="219" w:lineRule="auto"/>
              <w:ind w:left="123"/>
            </w:pPr>
            <w:r w:rsidRPr="00B86F37">
              <w:rPr>
                <w:rFonts w:hint="eastAsia"/>
                <w:spacing w:val="-1"/>
              </w:rPr>
              <w:t>住所地：福建省惠安县螺阳镇村下村×组</w:t>
            </w:r>
          </w:p>
        </w:tc>
      </w:tr>
    </w:tbl>
    <w:p w:rsidR="0072531E" w:rsidRDefault="0072531E">
      <w:pPr>
        <w:spacing w:line="250" w:lineRule="auto"/>
      </w:pPr>
    </w:p>
    <w:p w:rsidR="0072531E" w:rsidRDefault="0072531E">
      <w:pPr>
        <w:spacing w:line="250" w:lineRule="auto"/>
      </w:pPr>
    </w:p>
    <w:p w:rsidR="0072531E" w:rsidRDefault="0072531E">
      <w:pPr>
        <w:spacing w:line="250" w:lineRule="auto"/>
      </w:pPr>
    </w:p>
    <w:p w:rsidR="0072531E" w:rsidRDefault="0072531E">
      <w:pPr>
        <w:spacing w:line="250" w:lineRule="auto"/>
      </w:pPr>
    </w:p>
    <w:p w:rsidR="0072531E" w:rsidRDefault="0072531E">
      <w:pPr>
        <w:spacing w:before="88" w:line="184" w:lineRule="auto"/>
        <w:ind w:left="7554"/>
        <w:rPr>
          <w:rFonts w:ascii="宋体" w:hAnsi="宋体" w:cs="宋体"/>
          <w:sz w:val="27"/>
          <w:szCs w:val="27"/>
        </w:rPr>
      </w:pPr>
      <w:r>
        <w:rPr>
          <w:rFonts w:ascii="宋体" w:hAnsi="宋体" w:cs="宋体"/>
          <w:spacing w:val="-3"/>
          <w:sz w:val="27"/>
          <w:szCs w:val="27"/>
        </w:rPr>
        <w:t>—13—</w:t>
      </w:r>
    </w:p>
    <w:p w:rsidR="0072531E" w:rsidRDefault="0072531E">
      <w:pPr>
        <w:spacing w:line="184" w:lineRule="auto"/>
        <w:rPr>
          <w:rFonts w:ascii="宋体" w:hAnsi="宋体" w:cs="宋体"/>
          <w:sz w:val="27"/>
          <w:szCs w:val="27"/>
        </w:rPr>
        <w:sectPr w:rsidR="0072531E">
          <w:pgSz w:w="11800" w:h="16840"/>
          <w:pgMar w:top="400" w:right="1354" w:bottom="400" w:left="1524" w:header="0" w:footer="0" w:gutter="0"/>
          <w:cols w:space="720"/>
        </w:sectPr>
      </w:pPr>
    </w:p>
    <w:p w:rsidR="0072531E" w:rsidRDefault="0072531E">
      <w:pPr>
        <w:spacing w:before="40"/>
      </w:pPr>
    </w:p>
    <w:p w:rsidR="0072531E" w:rsidRDefault="0072531E">
      <w:pPr>
        <w:spacing w:before="40"/>
      </w:pPr>
    </w:p>
    <w:p w:rsidR="0072531E" w:rsidRDefault="0072531E">
      <w:pPr>
        <w:spacing w:before="40"/>
      </w:pPr>
    </w:p>
    <w:p w:rsidR="0072531E" w:rsidRDefault="0072531E">
      <w:pPr>
        <w:spacing w:before="39"/>
      </w:pPr>
    </w:p>
    <w:tbl>
      <w:tblPr>
        <w:tblW w:w="8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12"/>
        <w:gridCol w:w="652"/>
        <w:gridCol w:w="1373"/>
        <w:gridCol w:w="1241"/>
        <w:gridCol w:w="2922"/>
      </w:tblGrid>
      <w:tr w:rsidR="0072531E" w:rsidTr="00B86F37">
        <w:trPr>
          <w:trHeight w:val="944"/>
        </w:trPr>
        <w:tc>
          <w:tcPr>
            <w:tcW w:w="8900" w:type="dxa"/>
            <w:gridSpan w:val="5"/>
          </w:tcPr>
          <w:p w:rsidR="0072531E" w:rsidRPr="00B86F37" w:rsidRDefault="0072531E" w:rsidP="00B86F37">
            <w:pPr>
              <w:pStyle w:val="TableText"/>
              <w:spacing w:before="330" w:line="219" w:lineRule="auto"/>
              <w:ind w:left="3429"/>
              <w:rPr>
                <w:sz w:val="29"/>
                <w:szCs w:val="29"/>
              </w:rPr>
            </w:pPr>
            <w:r w:rsidRPr="00B86F37">
              <w:rPr>
                <w:rFonts w:hint="eastAsia"/>
                <w:b/>
                <w:bCs/>
                <w:spacing w:val="-5"/>
                <w:sz w:val="29"/>
                <w:szCs w:val="29"/>
              </w:rPr>
              <w:t>诉讼请求和依据</w:t>
            </w:r>
          </w:p>
        </w:tc>
      </w:tr>
      <w:tr w:rsidR="0072531E" w:rsidTr="00B86F37">
        <w:trPr>
          <w:trHeight w:val="480"/>
        </w:trPr>
        <w:tc>
          <w:tcPr>
            <w:tcW w:w="2712" w:type="dxa"/>
          </w:tcPr>
          <w:p w:rsidR="0072531E" w:rsidRPr="00B86F37" w:rsidRDefault="0072531E" w:rsidP="00B86F37">
            <w:pPr>
              <w:pStyle w:val="TableText"/>
              <w:spacing w:before="147" w:line="219" w:lineRule="auto"/>
              <w:ind w:left="94"/>
              <w:rPr>
                <w:sz w:val="18"/>
                <w:szCs w:val="18"/>
              </w:rPr>
            </w:pPr>
            <w:r w:rsidRPr="00B86F37">
              <w:rPr>
                <w:spacing w:val="1"/>
                <w:sz w:val="18"/>
                <w:szCs w:val="18"/>
              </w:rPr>
              <w:t>1.</w:t>
            </w:r>
            <w:r w:rsidRPr="00B86F37">
              <w:rPr>
                <w:rFonts w:hint="eastAsia"/>
                <w:spacing w:val="1"/>
                <w:sz w:val="18"/>
                <w:szCs w:val="18"/>
              </w:rPr>
              <w:t>本金</w:t>
            </w:r>
          </w:p>
        </w:tc>
        <w:tc>
          <w:tcPr>
            <w:tcW w:w="6188" w:type="dxa"/>
            <w:gridSpan w:val="4"/>
          </w:tcPr>
          <w:p w:rsidR="0072531E" w:rsidRPr="00B86F37" w:rsidRDefault="0072531E" w:rsidP="00B86F37">
            <w:pPr>
              <w:pStyle w:val="TableText"/>
              <w:spacing w:before="147" w:line="219" w:lineRule="auto"/>
              <w:ind w:left="122"/>
              <w:rPr>
                <w:sz w:val="18"/>
                <w:szCs w:val="18"/>
              </w:rPr>
            </w:pPr>
            <w:r w:rsidRPr="00B86F37">
              <w:rPr>
                <w:rFonts w:hint="eastAsia"/>
                <w:spacing w:val="1"/>
                <w:sz w:val="18"/>
                <w:szCs w:val="18"/>
              </w:rPr>
              <w:t>截至</w:t>
            </w:r>
            <w:r w:rsidRPr="00B86F37">
              <w:rPr>
                <w:spacing w:val="1"/>
                <w:sz w:val="18"/>
                <w:szCs w:val="18"/>
              </w:rPr>
              <w:t>2023</w:t>
            </w:r>
            <w:r w:rsidRPr="00B86F37">
              <w:rPr>
                <w:rFonts w:hint="eastAsia"/>
                <w:spacing w:val="1"/>
                <w:sz w:val="18"/>
                <w:szCs w:val="18"/>
              </w:rPr>
              <w:t>年</w:t>
            </w:r>
            <w:r w:rsidRPr="00B86F37">
              <w:rPr>
                <w:spacing w:val="1"/>
                <w:sz w:val="18"/>
                <w:szCs w:val="18"/>
              </w:rPr>
              <w:t>2</w:t>
            </w:r>
            <w:r w:rsidRPr="00B86F37">
              <w:rPr>
                <w:rFonts w:hint="eastAsia"/>
                <w:spacing w:val="1"/>
                <w:sz w:val="18"/>
                <w:szCs w:val="18"/>
              </w:rPr>
              <w:t>月</w:t>
            </w:r>
            <w:r w:rsidRPr="00B86F37">
              <w:rPr>
                <w:spacing w:val="1"/>
                <w:sz w:val="18"/>
                <w:szCs w:val="18"/>
              </w:rPr>
              <w:t>10</w:t>
            </w:r>
            <w:r w:rsidRPr="00B86F37">
              <w:rPr>
                <w:rFonts w:hint="eastAsia"/>
                <w:spacing w:val="1"/>
                <w:sz w:val="18"/>
                <w:szCs w:val="18"/>
              </w:rPr>
              <w:t>日止，尚欠本金</w:t>
            </w:r>
            <w:r w:rsidRPr="00B86F37">
              <w:rPr>
                <w:spacing w:val="1"/>
                <w:sz w:val="18"/>
                <w:szCs w:val="18"/>
              </w:rPr>
              <w:t>590065</w:t>
            </w:r>
            <w:r w:rsidRPr="00B86F37">
              <w:rPr>
                <w:rFonts w:hint="eastAsia"/>
                <w:spacing w:val="1"/>
                <w:sz w:val="18"/>
                <w:szCs w:val="18"/>
              </w:rPr>
              <w:t>元</w:t>
            </w:r>
            <w:r w:rsidRPr="00B86F37">
              <w:rPr>
                <w:spacing w:val="1"/>
                <w:sz w:val="18"/>
                <w:szCs w:val="18"/>
              </w:rPr>
              <w:t>(</w:t>
            </w:r>
            <w:r w:rsidRPr="00B86F37">
              <w:rPr>
                <w:rFonts w:hint="eastAsia"/>
                <w:spacing w:val="1"/>
                <w:sz w:val="18"/>
                <w:szCs w:val="18"/>
              </w:rPr>
              <w:t>人民币，下同</w:t>
            </w:r>
            <w:r w:rsidRPr="00B86F37">
              <w:rPr>
                <w:spacing w:val="1"/>
                <w:sz w:val="18"/>
                <w:szCs w:val="18"/>
              </w:rPr>
              <w:t>);</w:t>
            </w:r>
          </w:p>
        </w:tc>
      </w:tr>
      <w:tr w:rsidR="0072531E" w:rsidTr="00B86F37">
        <w:trPr>
          <w:trHeight w:val="660"/>
        </w:trPr>
        <w:tc>
          <w:tcPr>
            <w:tcW w:w="2712" w:type="dxa"/>
          </w:tcPr>
          <w:p w:rsidR="0072531E" w:rsidRPr="00B86F37" w:rsidRDefault="0072531E" w:rsidP="00B86F37">
            <w:pPr>
              <w:pStyle w:val="TableText"/>
              <w:spacing w:before="240" w:line="221" w:lineRule="auto"/>
              <w:ind w:left="94"/>
              <w:rPr>
                <w:sz w:val="18"/>
                <w:szCs w:val="18"/>
              </w:rPr>
            </w:pPr>
            <w:r w:rsidRPr="00B86F37">
              <w:rPr>
                <w:spacing w:val="3"/>
                <w:sz w:val="18"/>
                <w:szCs w:val="18"/>
              </w:rPr>
              <w:t>2.</w:t>
            </w:r>
            <w:r w:rsidRPr="00B86F37">
              <w:rPr>
                <w:rFonts w:hint="eastAsia"/>
                <w:spacing w:val="3"/>
                <w:sz w:val="18"/>
                <w:szCs w:val="18"/>
              </w:rPr>
              <w:t>利息</w:t>
            </w:r>
          </w:p>
        </w:tc>
        <w:tc>
          <w:tcPr>
            <w:tcW w:w="6188" w:type="dxa"/>
            <w:gridSpan w:val="4"/>
          </w:tcPr>
          <w:p w:rsidR="0072531E" w:rsidRPr="00B86F37" w:rsidRDefault="0072531E" w:rsidP="00B86F37">
            <w:pPr>
              <w:pStyle w:val="TableText"/>
              <w:spacing w:before="58" w:line="320" w:lineRule="exact"/>
              <w:ind w:left="122"/>
              <w:rPr>
                <w:sz w:val="18"/>
                <w:szCs w:val="18"/>
              </w:rPr>
            </w:pPr>
            <w:r w:rsidRPr="00B86F37">
              <w:rPr>
                <w:rFonts w:hint="eastAsia"/>
                <w:spacing w:val="3"/>
                <w:position w:val="10"/>
                <w:sz w:val="18"/>
                <w:szCs w:val="18"/>
              </w:rPr>
              <w:t>截至</w:t>
            </w:r>
            <w:r w:rsidRPr="00B86F37">
              <w:rPr>
                <w:spacing w:val="3"/>
                <w:position w:val="10"/>
                <w:sz w:val="18"/>
                <w:szCs w:val="18"/>
              </w:rPr>
              <w:t>2023</w:t>
            </w:r>
            <w:r w:rsidRPr="00B86F37">
              <w:rPr>
                <w:rFonts w:hint="eastAsia"/>
                <w:spacing w:val="3"/>
                <w:position w:val="10"/>
                <w:sz w:val="18"/>
                <w:szCs w:val="18"/>
              </w:rPr>
              <w:t>年</w:t>
            </w:r>
            <w:r w:rsidRPr="00B86F37">
              <w:rPr>
                <w:spacing w:val="3"/>
                <w:position w:val="10"/>
                <w:sz w:val="18"/>
                <w:szCs w:val="18"/>
              </w:rPr>
              <w:t>2</w:t>
            </w:r>
            <w:r w:rsidRPr="00B86F37">
              <w:rPr>
                <w:rFonts w:hint="eastAsia"/>
                <w:spacing w:val="3"/>
                <w:position w:val="10"/>
                <w:sz w:val="18"/>
                <w:szCs w:val="18"/>
              </w:rPr>
              <w:t>月</w:t>
            </w:r>
            <w:r w:rsidRPr="00B86F37">
              <w:rPr>
                <w:spacing w:val="3"/>
                <w:position w:val="10"/>
                <w:sz w:val="18"/>
                <w:szCs w:val="18"/>
              </w:rPr>
              <w:t>10</w:t>
            </w:r>
            <w:r w:rsidRPr="00B86F37">
              <w:rPr>
                <w:rFonts w:hint="eastAsia"/>
                <w:spacing w:val="3"/>
                <w:position w:val="10"/>
                <w:sz w:val="18"/>
                <w:szCs w:val="18"/>
              </w:rPr>
              <w:t>日止，欠利息</w:t>
            </w:r>
            <w:r w:rsidRPr="00B86F37">
              <w:rPr>
                <w:spacing w:val="3"/>
                <w:position w:val="10"/>
                <w:sz w:val="18"/>
                <w:szCs w:val="18"/>
              </w:rPr>
              <w:t>46261.85</w:t>
            </w:r>
            <w:r w:rsidRPr="00B86F37">
              <w:rPr>
                <w:rFonts w:hint="eastAsia"/>
                <w:spacing w:val="3"/>
                <w:position w:val="10"/>
                <w:sz w:val="18"/>
                <w:szCs w:val="18"/>
              </w:rPr>
              <w:t>元；</w:t>
            </w:r>
          </w:p>
          <w:p w:rsidR="0072531E" w:rsidRPr="00B86F37" w:rsidRDefault="0072531E" w:rsidP="00B86F37">
            <w:pPr>
              <w:pStyle w:val="TableText"/>
              <w:spacing w:line="219" w:lineRule="auto"/>
              <w:ind w:left="122"/>
              <w:rPr>
                <w:sz w:val="18"/>
                <w:szCs w:val="18"/>
              </w:rPr>
            </w:pPr>
            <w:r w:rsidRPr="00B86F37">
              <w:rPr>
                <w:rFonts w:hint="eastAsia"/>
                <w:spacing w:val="1"/>
                <w:sz w:val="18"/>
                <w:szCs w:val="18"/>
              </w:rPr>
              <w:t>是否请求支付至实际清偿之日止：是</w:t>
            </w:r>
            <w:r w:rsidRPr="00B86F37">
              <w:rPr>
                <w:rFonts w:ascii="MS Gothic" w:eastAsia="MS Gothic" w:hAnsi="MS Gothic" w:cs="MS Gothic" w:hint="eastAsia"/>
                <w:spacing w:val="1"/>
                <w:sz w:val="18"/>
                <w:szCs w:val="18"/>
              </w:rPr>
              <w:t>☑</w:t>
            </w:r>
            <w:r w:rsidRPr="00B86F37">
              <w:rPr>
                <w:rFonts w:hint="eastAsia"/>
                <w:spacing w:val="1"/>
                <w:sz w:val="18"/>
                <w:szCs w:val="18"/>
              </w:rPr>
              <w:t>否□</w:t>
            </w:r>
          </w:p>
        </w:tc>
      </w:tr>
      <w:tr w:rsidR="0072531E" w:rsidTr="00B86F37">
        <w:trPr>
          <w:trHeight w:val="809"/>
        </w:trPr>
        <w:tc>
          <w:tcPr>
            <w:tcW w:w="2712" w:type="dxa"/>
          </w:tcPr>
          <w:p w:rsidR="0072531E" w:rsidRDefault="0072531E" w:rsidP="00B86F37">
            <w:pPr>
              <w:spacing w:line="258" w:lineRule="auto"/>
            </w:pPr>
          </w:p>
          <w:p w:rsidR="0072531E" w:rsidRPr="00B86F37" w:rsidRDefault="0072531E" w:rsidP="00B86F37">
            <w:pPr>
              <w:pStyle w:val="TableText"/>
              <w:spacing w:before="58" w:line="219" w:lineRule="auto"/>
              <w:ind w:left="94"/>
              <w:rPr>
                <w:sz w:val="18"/>
                <w:szCs w:val="18"/>
              </w:rPr>
            </w:pPr>
            <w:r w:rsidRPr="00B86F37">
              <w:rPr>
                <w:spacing w:val="1"/>
                <w:sz w:val="18"/>
                <w:szCs w:val="18"/>
              </w:rPr>
              <w:t>3.</w:t>
            </w:r>
            <w:r w:rsidRPr="00B86F37">
              <w:rPr>
                <w:rFonts w:hint="eastAsia"/>
                <w:spacing w:val="1"/>
                <w:sz w:val="18"/>
                <w:szCs w:val="18"/>
              </w:rPr>
              <w:t>是否要求提前还款或解除合同</w:t>
            </w:r>
          </w:p>
        </w:tc>
        <w:tc>
          <w:tcPr>
            <w:tcW w:w="6188" w:type="dxa"/>
            <w:gridSpan w:val="4"/>
          </w:tcPr>
          <w:p w:rsidR="0072531E" w:rsidRPr="00B86F37" w:rsidRDefault="0072531E" w:rsidP="00B86F37">
            <w:pPr>
              <w:pStyle w:val="TableText"/>
              <w:spacing w:before="108" w:line="320" w:lineRule="exact"/>
              <w:ind w:left="122"/>
              <w:rPr>
                <w:sz w:val="18"/>
                <w:szCs w:val="18"/>
              </w:rPr>
            </w:pPr>
            <w:r w:rsidRPr="00B86F37">
              <w:rPr>
                <w:rFonts w:hint="eastAsia"/>
                <w:spacing w:val="1"/>
                <w:position w:val="10"/>
                <w:sz w:val="18"/>
                <w:szCs w:val="18"/>
              </w:rPr>
              <w:t>是口</w:t>
            </w:r>
            <w:r w:rsidRPr="00B86F37">
              <w:rPr>
                <w:spacing w:val="1"/>
                <w:position w:val="10"/>
                <w:sz w:val="18"/>
                <w:szCs w:val="18"/>
              </w:rPr>
              <w:t xml:space="preserve">  </w:t>
            </w:r>
            <w:r w:rsidRPr="00B86F37">
              <w:rPr>
                <w:rFonts w:hint="eastAsia"/>
                <w:spacing w:val="1"/>
                <w:position w:val="10"/>
                <w:sz w:val="18"/>
                <w:szCs w:val="18"/>
              </w:rPr>
              <w:t>提前还款</w:t>
            </w:r>
            <w:r w:rsidRPr="00B86F37">
              <w:rPr>
                <w:spacing w:val="1"/>
                <w:position w:val="10"/>
                <w:sz w:val="18"/>
                <w:szCs w:val="18"/>
              </w:rPr>
              <w:t>(</w:t>
            </w:r>
            <w:r w:rsidRPr="00B86F37">
              <w:rPr>
                <w:rFonts w:hint="eastAsia"/>
                <w:spacing w:val="1"/>
                <w:position w:val="10"/>
                <w:sz w:val="18"/>
                <w:szCs w:val="18"/>
              </w:rPr>
              <w:t>加速到期</w:t>
            </w:r>
            <w:r w:rsidRPr="00B86F37">
              <w:rPr>
                <w:spacing w:val="1"/>
                <w:position w:val="10"/>
                <w:sz w:val="18"/>
                <w:szCs w:val="18"/>
              </w:rPr>
              <w:t>)</w:t>
            </w:r>
            <w:r w:rsidRPr="00B86F37">
              <w:rPr>
                <w:rFonts w:hint="eastAsia"/>
                <w:spacing w:val="1"/>
                <w:position w:val="10"/>
                <w:sz w:val="18"/>
                <w:szCs w:val="18"/>
              </w:rPr>
              <w:t>□</w:t>
            </w:r>
            <w:r w:rsidRPr="00B86F37">
              <w:rPr>
                <w:spacing w:val="1"/>
                <w:position w:val="10"/>
                <w:sz w:val="18"/>
                <w:szCs w:val="18"/>
              </w:rPr>
              <w:t>/</w:t>
            </w:r>
            <w:r w:rsidRPr="00B86F37">
              <w:rPr>
                <w:rFonts w:hint="eastAsia"/>
                <w:spacing w:val="1"/>
                <w:position w:val="10"/>
                <w:sz w:val="18"/>
                <w:szCs w:val="18"/>
              </w:rPr>
              <w:t>解除合同口</w:t>
            </w:r>
          </w:p>
          <w:p w:rsidR="0072531E" w:rsidRPr="00B86F37" w:rsidRDefault="0072531E" w:rsidP="00B86F37">
            <w:pPr>
              <w:pStyle w:val="TableText"/>
              <w:spacing w:line="220" w:lineRule="auto"/>
              <w:ind w:left="122"/>
              <w:rPr>
                <w:sz w:val="18"/>
                <w:szCs w:val="18"/>
              </w:rPr>
            </w:pPr>
            <w:r w:rsidRPr="00B86F37">
              <w:rPr>
                <w:rFonts w:hint="eastAsia"/>
                <w:spacing w:val="13"/>
                <w:sz w:val="18"/>
                <w:szCs w:val="18"/>
              </w:rPr>
              <w:t>否□</w:t>
            </w:r>
          </w:p>
        </w:tc>
      </w:tr>
      <w:tr w:rsidR="0072531E" w:rsidTr="00B86F37">
        <w:trPr>
          <w:trHeight w:val="879"/>
        </w:trPr>
        <w:tc>
          <w:tcPr>
            <w:tcW w:w="2712" w:type="dxa"/>
          </w:tcPr>
          <w:p w:rsidR="0072531E" w:rsidRPr="00B86F37" w:rsidRDefault="0072531E" w:rsidP="00B86F37">
            <w:pPr>
              <w:pStyle w:val="TableText"/>
              <w:spacing w:before="149" w:line="219" w:lineRule="auto"/>
              <w:ind w:left="94"/>
              <w:rPr>
                <w:sz w:val="18"/>
                <w:szCs w:val="18"/>
              </w:rPr>
            </w:pPr>
            <w:r w:rsidRPr="00B86F37">
              <w:rPr>
                <w:spacing w:val="-1"/>
                <w:sz w:val="18"/>
                <w:szCs w:val="18"/>
              </w:rPr>
              <w:t>4.</w:t>
            </w:r>
            <w:r w:rsidRPr="00B86F37">
              <w:rPr>
                <w:rFonts w:hint="eastAsia"/>
                <w:spacing w:val="-1"/>
                <w:sz w:val="18"/>
                <w:szCs w:val="18"/>
              </w:rPr>
              <w:t>是否主张担保权利</w:t>
            </w:r>
          </w:p>
        </w:tc>
        <w:tc>
          <w:tcPr>
            <w:tcW w:w="652" w:type="dxa"/>
            <w:tcBorders>
              <w:right w:val="nil"/>
            </w:tcBorders>
          </w:tcPr>
          <w:p w:rsidR="0072531E" w:rsidRPr="00B86F37" w:rsidRDefault="0072531E" w:rsidP="00B86F37">
            <w:pPr>
              <w:pStyle w:val="TableText"/>
              <w:spacing w:before="92" w:line="367" w:lineRule="exact"/>
              <w:ind w:left="122"/>
              <w:rPr>
                <w:rFonts w:ascii="MS Gothic" w:eastAsia="MS Gothic" w:hAnsi="MS Gothic" w:cs="MS Gothic"/>
                <w:sz w:val="18"/>
                <w:szCs w:val="18"/>
              </w:rPr>
            </w:pPr>
            <w:r w:rsidRPr="00B86F37">
              <w:rPr>
                <w:rFonts w:hint="eastAsia"/>
                <w:spacing w:val="-5"/>
                <w:position w:val="14"/>
                <w:sz w:val="18"/>
                <w:szCs w:val="18"/>
              </w:rPr>
              <w:t>是</w:t>
            </w:r>
            <w:r w:rsidRPr="00B86F37">
              <w:rPr>
                <w:rFonts w:ascii="MS Gothic" w:eastAsia="MS Gothic" w:hAnsi="MS Gothic" w:cs="MS Gothic" w:hint="eastAsia"/>
                <w:spacing w:val="-5"/>
                <w:position w:val="14"/>
                <w:sz w:val="18"/>
                <w:szCs w:val="18"/>
              </w:rPr>
              <w:t>☑</w:t>
            </w:r>
          </w:p>
          <w:p w:rsidR="0072531E" w:rsidRPr="00B86F37" w:rsidRDefault="0072531E" w:rsidP="00B86F37">
            <w:pPr>
              <w:pStyle w:val="TableText"/>
              <w:spacing w:line="220" w:lineRule="auto"/>
              <w:ind w:left="122"/>
              <w:rPr>
                <w:sz w:val="18"/>
                <w:szCs w:val="18"/>
              </w:rPr>
            </w:pPr>
            <w:r w:rsidRPr="00B86F37">
              <w:rPr>
                <w:rFonts w:hint="eastAsia"/>
                <w:spacing w:val="13"/>
                <w:sz w:val="18"/>
                <w:szCs w:val="18"/>
              </w:rPr>
              <w:t>否□</w:t>
            </w:r>
          </w:p>
        </w:tc>
        <w:tc>
          <w:tcPr>
            <w:tcW w:w="5536" w:type="dxa"/>
            <w:gridSpan w:val="3"/>
            <w:tcBorders>
              <w:left w:val="nil"/>
            </w:tcBorders>
          </w:tcPr>
          <w:p w:rsidR="0072531E" w:rsidRPr="00B86F37" w:rsidRDefault="0072531E" w:rsidP="00B86F37">
            <w:pPr>
              <w:pStyle w:val="TableText"/>
              <w:spacing w:before="89" w:line="219" w:lineRule="auto"/>
              <w:ind w:left="135"/>
              <w:rPr>
                <w:sz w:val="18"/>
                <w:szCs w:val="18"/>
              </w:rPr>
            </w:pPr>
            <w:r w:rsidRPr="00B86F37">
              <w:rPr>
                <w:rFonts w:hint="eastAsia"/>
                <w:sz w:val="18"/>
                <w:szCs w:val="18"/>
              </w:rPr>
              <w:t>内容：</w:t>
            </w:r>
          </w:p>
        </w:tc>
      </w:tr>
      <w:tr w:rsidR="0072531E" w:rsidTr="00B86F37">
        <w:trPr>
          <w:trHeight w:val="969"/>
        </w:trPr>
        <w:tc>
          <w:tcPr>
            <w:tcW w:w="2712" w:type="dxa"/>
          </w:tcPr>
          <w:p w:rsidR="0072531E" w:rsidRPr="00B86F37" w:rsidRDefault="0072531E" w:rsidP="00B86F37">
            <w:pPr>
              <w:pStyle w:val="TableText"/>
              <w:spacing w:before="240" w:line="219" w:lineRule="auto"/>
              <w:ind w:left="94"/>
              <w:rPr>
                <w:sz w:val="18"/>
                <w:szCs w:val="18"/>
              </w:rPr>
            </w:pPr>
            <w:r w:rsidRPr="00B86F37">
              <w:rPr>
                <w:spacing w:val="1"/>
                <w:sz w:val="18"/>
                <w:szCs w:val="18"/>
              </w:rPr>
              <w:t>5.</w:t>
            </w:r>
            <w:r w:rsidRPr="00B86F37">
              <w:rPr>
                <w:rFonts w:hint="eastAsia"/>
                <w:spacing w:val="1"/>
                <w:sz w:val="18"/>
                <w:szCs w:val="18"/>
              </w:rPr>
              <w:t>是否主张实现债权的费用</w:t>
            </w:r>
          </w:p>
        </w:tc>
        <w:tc>
          <w:tcPr>
            <w:tcW w:w="652" w:type="dxa"/>
            <w:tcBorders>
              <w:right w:val="nil"/>
            </w:tcBorders>
          </w:tcPr>
          <w:p w:rsidR="0072531E" w:rsidRPr="00B86F37" w:rsidRDefault="0072531E" w:rsidP="00B86F37">
            <w:pPr>
              <w:pStyle w:val="TableText"/>
              <w:spacing w:before="143" w:line="267" w:lineRule="exact"/>
              <w:ind w:left="122"/>
              <w:rPr>
                <w:rFonts w:ascii="MS Gothic" w:eastAsia="MS Gothic" w:hAnsi="MS Gothic" w:cs="MS Gothic"/>
                <w:sz w:val="18"/>
                <w:szCs w:val="18"/>
              </w:rPr>
            </w:pPr>
            <w:r w:rsidRPr="00B86F37">
              <w:rPr>
                <w:rFonts w:hint="eastAsia"/>
                <w:spacing w:val="-5"/>
                <w:position w:val="6"/>
                <w:sz w:val="18"/>
                <w:szCs w:val="18"/>
              </w:rPr>
              <w:t>是</w:t>
            </w:r>
            <w:r w:rsidRPr="00B86F37">
              <w:rPr>
                <w:rFonts w:ascii="MS Gothic" w:eastAsia="MS Gothic" w:hAnsi="MS Gothic" w:cs="MS Gothic" w:hint="eastAsia"/>
                <w:spacing w:val="-5"/>
                <w:position w:val="6"/>
                <w:sz w:val="18"/>
                <w:szCs w:val="18"/>
              </w:rPr>
              <w:t>☑</w:t>
            </w:r>
          </w:p>
          <w:p w:rsidR="0072531E" w:rsidRPr="00B86F37" w:rsidRDefault="0072531E" w:rsidP="00B86F37">
            <w:pPr>
              <w:pStyle w:val="TableText"/>
              <w:spacing w:line="220" w:lineRule="auto"/>
              <w:ind w:left="122"/>
              <w:rPr>
                <w:sz w:val="18"/>
                <w:szCs w:val="18"/>
              </w:rPr>
            </w:pPr>
            <w:r w:rsidRPr="00B86F37">
              <w:rPr>
                <w:rFonts w:hint="eastAsia"/>
                <w:spacing w:val="13"/>
                <w:sz w:val="18"/>
                <w:szCs w:val="18"/>
              </w:rPr>
              <w:t>否口</w:t>
            </w:r>
          </w:p>
        </w:tc>
        <w:tc>
          <w:tcPr>
            <w:tcW w:w="5536" w:type="dxa"/>
            <w:gridSpan w:val="3"/>
            <w:tcBorders>
              <w:left w:val="nil"/>
            </w:tcBorders>
          </w:tcPr>
          <w:p w:rsidR="0072531E" w:rsidRPr="00B86F37" w:rsidRDefault="0072531E" w:rsidP="00B86F37">
            <w:pPr>
              <w:pStyle w:val="TableText"/>
              <w:spacing w:before="90" w:line="219" w:lineRule="auto"/>
              <w:ind w:left="15"/>
              <w:rPr>
                <w:sz w:val="18"/>
                <w:szCs w:val="18"/>
              </w:rPr>
            </w:pPr>
            <w:r w:rsidRPr="00B86F37">
              <w:rPr>
                <w:rFonts w:hint="eastAsia"/>
                <w:spacing w:val="1"/>
                <w:sz w:val="18"/>
                <w:szCs w:val="18"/>
              </w:rPr>
              <w:t>费用明细：律师费、财产保全费</w:t>
            </w:r>
            <w:r w:rsidRPr="00B86F37">
              <w:rPr>
                <w:spacing w:val="1"/>
                <w:sz w:val="18"/>
                <w:szCs w:val="18"/>
              </w:rPr>
              <w:t>(</w:t>
            </w:r>
            <w:r w:rsidRPr="00B86F37">
              <w:rPr>
                <w:rFonts w:hint="eastAsia"/>
                <w:spacing w:val="1"/>
                <w:sz w:val="18"/>
                <w:szCs w:val="18"/>
              </w:rPr>
              <w:t>已实际发生为准</w:t>
            </w:r>
            <w:r w:rsidRPr="00B86F37">
              <w:rPr>
                <w:spacing w:val="1"/>
                <w:sz w:val="18"/>
                <w:szCs w:val="18"/>
              </w:rPr>
              <w:t>)</w:t>
            </w:r>
          </w:p>
        </w:tc>
      </w:tr>
      <w:tr w:rsidR="0072531E" w:rsidTr="00B86F37">
        <w:trPr>
          <w:trHeight w:val="689"/>
        </w:trPr>
        <w:tc>
          <w:tcPr>
            <w:tcW w:w="2712" w:type="dxa"/>
          </w:tcPr>
          <w:p w:rsidR="0072531E" w:rsidRPr="00B86F37" w:rsidRDefault="0072531E" w:rsidP="00B86F37">
            <w:pPr>
              <w:pStyle w:val="TableText"/>
              <w:spacing w:before="171" w:line="220" w:lineRule="auto"/>
              <w:ind w:left="94"/>
              <w:rPr>
                <w:sz w:val="18"/>
                <w:szCs w:val="18"/>
              </w:rPr>
            </w:pPr>
            <w:r w:rsidRPr="00B86F37">
              <w:rPr>
                <w:spacing w:val="-2"/>
                <w:sz w:val="18"/>
                <w:szCs w:val="18"/>
              </w:rPr>
              <w:t>6.</w:t>
            </w:r>
            <w:r w:rsidRPr="00B86F37">
              <w:rPr>
                <w:rFonts w:hint="eastAsia"/>
                <w:spacing w:val="-2"/>
                <w:sz w:val="18"/>
                <w:szCs w:val="18"/>
              </w:rPr>
              <w:t>其他请求</w:t>
            </w:r>
          </w:p>
        </w:tc>
        <w:tc>
          <w:tcPr>
            <w:tcW w:w="6188" w:type="dxa"/>
            <w:gridSpan w:val="4"/>
          </w:tcPr>
          <w:p w:rsidR="0072531E" w:rsidRPr="00B86F37" w:rsidRDefault="0072531E" w:rsidP="00B86F37">
            <w:pPr>
              <w:pStyle w:val="TableText"/>
              <w:spacing w:before="159" w:line="218" w:lineRule="auto"/>
              <w:ind w:left="122"/>
              <w:rPr>
                <w:sz w:val="18"/>
                <w:szCs w:val="18"/>
              </w:rPr>
            </w:pPr>
            <w:r w:rsidRPr="00B86F37">
              <w:rPr>
                <w:rFonts w:hint="eastAsia"/>
                <w:sz w:val="18"/>
                <w:szCs w:val="18"/>
              </w:rPr>
              <w:t>本案诉讼费用由被告承担。</w:t>
            </w:r>
          </w:p>
        </w:tc>
      </w:tr>
      <w:tr w:rsidR="0072531E" w:rsidTr="00B86F37">
        <w:trPr>
          <w:trHeight w:val="640"/>
        </w:trPr>
        <w:tc>
          <w:tcPr>
            <w:tcW w:w="2712" w:type="dxa"/>
          </w:tcPr>
          <w:p w:rsidR="0072531E" w:rsidRPr="00B86F37" w:rsidRDefault="0072531E" w:rsidP="00B86F37">
            <w:pPr>
              <w:pStyle w:val="TableText"/>
              <w:spacing w:before="162" w:line="219" w:lineRule="auto"/>
              <w:ind w:left="94"/>
              <w:rPr>
                <w:sz w:val="18"/>
                <w:szCs w:val="18"/>
              </w:rPr>
            </w:pPr>
            <w:r w:rsidRPr="00B86F37">
              <w:rPr>
                <w:spacing w:val="-2"/>
                <w:sz w:val="18"/>
                <w:szCs w:val="18"/>
              </w:rPr>
              <w:t>7.</w:t>
            </w:r>
            <w:r w:rsidRPr="00B86F37">
              <w:rPr>
                <w:rFonts w:hint="eastAsia"/>
                <w:spacing w:val="-2"/>
                <w:sz w:val="18"/>
                <w:szCs w:val="18"/>
              </w:rPr>
              <w:t>标的总额</w:t>
            </w:r>
          </w:p>
        </w:tc>
        <w:tc>
          <w:tcPr>
            <w:tcW w:w="6188" w:type="dxa"/>
            <w:gridSpan w:val="4"/>
          </w:tcPr>
          <w:p w:rsidR="0072531E" w:rsidRPr="00B86F37" w:rsidRDefault="0072531E" w:rsidP="00B86F37">
            <w:pPr>
              <w:pStyle w:val="TableText"/>
              <w:spacing w:before="102" w:line="219" w:lineRule="auto"/>
              <w:ind w:left="122"/>
              <w:rPr>
                <w:sz w:val="18"/>
                <w:szCs w:val="18"/>
              </w:rPr>
            </w:pPr>
            <w:r w:rsidRPr="00B86F37">
              <w:rPr>
                <w:spacing w:val="1"/>
                <w:sz w:val="18"/>
                <w:szCs w:val="18"/>
              </w:rPr>
              <w:t>636327</w:t>
            </w:r>
            <w:r w:rsidRPr="00B86F37">
              <w:rPr>
                <w:rFonts w:hint="eastAsia"/>
                <w:spacing w:val="1"/>
                <w:sz w:val="18"/>
                <w:szCs w:val="18"/>
              </w:rPr>
              <w:t>元</w:t>
            </w:r>
            <w:r w:rsidRPr="00B86F37">
              <w:rPr>
                <w:spacing w:val="1"/>
                <w:sz w:val="18"/>
                <w:szCs w:val="18"/>
              </w:rPr>
              <w:t>(</w:t>
            </w:r>
            <w:r w:rsidRPr="00B86F37">
              <w:rPr>
                <w:rFonts w:hint="eastAsia"/>
                <w:spacing w:val="1"/>
                <w:sz w:val="18"/>
                <w:szCs w:val="18"/>
              </w:rPr>
              <w:t>暂计至</w:t>
            </w:r>
            <w:r w:rsidRPr="00B86F37">
              <w:rPr>
                <w:spacing w:val="1"/>
                <w:sz w:val="18"/>
                <w:szCs w:val="18"/>
              </w:rPr>
              <w:t>2023</w:t>
            </w:r>
            <w:r w:rsidRPr="00B86F37">
              <w:rPr>
                <w:rFonts w:hint="eastAsia"/>
                <w:spacing w:val="1"/>
                <w:sz w:val="18"/>
                <w:szCs w:val="18"/>
              </w:rPr>
              <w:t>年</w:t>
            </w:r>
            <w:r w:rsidRPr="00B86F37">
              <w:rPr>
                <w:spacing w:val="1"/>
                <w:sz w:val="18"/>
                <w:szCs w:val="18"/>
              </w:rPr>
              <w:t>2</w:t>
            </w:r>
            <w:r w:rsidRPr="00B86F37">
              <w:rPr>
                <w:rFonts w:hint="eastAsia"/>
                <w:spacing w:val="1"/>
                <w:sz w:val="18"/>
                <w:szCs w:val="18"/>
              </w:rPr>
              <w:t>月</w:t>
            </w:r>
            <w:r w:rsidRPr="00B86F37">
              <w:rPr>
                <w:spacing w:val="1"/>
                <w:sz w:val="18"/>
                <w:szCs w:val="18"/>
              </w:rPr>
              <w:t>10</w:t>
            </w:r>
            <w:r w:rsidRPr="00B86F37">
              <w:rPr>
                <w:rFonts w:hint="eastAsia"/>
                <w:spacing w:val="1"/>
                <w:sz w:val="18"/>
                <w:szCs w:val="18"/>
              </w:rPr>
              <w:t>日</w:t>
            </w:r>
            <w:r w:rsidRPr="00B86F37">
              <w:rPr>
                <w:spacing w:val="1"/>
                <w:sz w:val="18"/>
                <w:szCs w:val="18"/>
              </w:rPr>
              <w:t>)</w:t>
            </w:r>
          </w:p>
        </w:tc>
      </w:tr>
      <w:tr w:rsidR="0072531E" w:rsidTr="00B86F37">
        <w:trPr>
          <w:trHeight w:val="1889"/>
        </w:trPr>
        <w:tc>
          <w:tcPr>
            <w:tcW w:w="2712" w:type="dxa"/>
          </w:tcPr>
          <w:p w:rsidR="0072531E" w:rsidRPr="00B86F37" w:rsidRDefault="0072531E" w:rsidP="00B86F37">
            <w:pPr>
              <w:pStyle w:val="TableText"/>
              <w:spacing w:before="191" w:line="219" w:lineRule="auto"/>
              <w:ind w:left="94"/>
              <w:rPr>
                <w:sz w:val="18"/>
                <w:szCs w:val="18"/>
              </w:rPr>
            </w:pPr>
            <w:r w:rsidRPr="00B86F37">
              <w:rPr>
                <w:spacing w:val="-2"/>
                <w:sz w:val="18"/>
                <w:szCs w:val="18"/>
              </w:rPr>
              <w:t>8.</w:t>
            </w:r>
            <w:r w:rsidRPr="00B86F37">
              <w:rPr>
                <w:rFonts w:hint="eastAsia"/>
                <w:spacing w:val="-2"/>
                <w:sz w:val="18"/>
                <w:szCs w:val="18"/>
              </w:rPr>
              <w:t>请求依据</w:t>
            </w:r>
          </w:p>
        </w:tc>
        <w:tc>
          <w:tcPr>
            <w:tcW w:w="6188" w:type="dxa"/>
            <w:gridSpan w:val="4"/>
          </w:tcPr>
          <w:p w:rsidR="0072531E" w:rsidRPr="00B86F37" w:rsidRDefault="0072531E" w:rsidP="00B86F37">
            <w:pPr>
              <w:pStyle w:val="TableText"/>
              <w:spacing w:before="161" w:line="219" w:lineRule="auto"/>
              <w:ind w:left="122"/>
              <w:rPr>
                <w:sz w:val="18"/>
                <w:szCs w:val="18"/>
              </w:rPr>
            </w:pPr>
            <w:r w:rsidRPr="00B86F37">
              <w:rPr>
                <w:rFonts w:hint="eastAsia"/>
                <w:spacing w:val="-1"/>
                <w:sz w:val="18"/>
                <w:szCs w:val="18"/>
              </w:rPr>
              <w:t>合同约定：《借款合同》第</w:t>
            </w:r>
            <w:r w:rsidRPr="00B86F37">
              <w:rPr>
                <w:spacing w:val="-1"/>
                <w:sz w:val="18"/>
                <w:szCs w:val="18"/>
              </w:rPr>
              <w:t>3</w:t>
            </w:r>
            <w:r w:rsidRPr="00B86F37">
              <w:rPr>
                <w:rFonts w:hint="eastAsia"/>
                <w:spacing w:val="-1"/>
                <w:sz w:val="18"/>
                <w:szCs w:val="18"/>
              </w:rPr>
              <w:t>条、第</w:t>
            </w:r>
            <w:r w:rsidRPr="00B86F37">
              <w:rPr>
                <w:spacing w:val="-1"/>
                <w:sz w:val="18"/>
                <w:szCs w:val="18"/>
              </w:rPr>
              <w:t>8</w:t>
            </w:r>
            <w:r w:rsidRPr="00B86F37">
              <w:rPr>
                <w:rFonts w:hint="eastAsia"/>
                <w:spacing w:val="-1"/>
                <w:sz w:val="18"/>
                <w:szCs w:val="18"/>
              </w:rPr>
              <w:t>条等</w:t>
            </w:r>
          </w:p>
          <w:p w:rsidR="0072531E" w:rsidRPr="00B86F37" w:rsidRDefault="0072531E" w:rsidP="00B86F37">
            <w:pPr>
              <w:pStyle w:val="TableText"/>
              <w:spacing w:before="237" w:line="482" w:lineRule="auto"/>
              <w:ind w:left="122"/>
              <w:jc w:val="both"/>
              <w:rPr>
                <w:sz w:val="18"/>
                <w:szCs w:val="18"/>
              </w:rPr>
            </w:pPr>
            <w:r w:rsidRPr="00B86F37">
              <w:rPr>
                <w:rFonts w:hint="eastAsia"/>
                <w:spacing w:val="-2"/>
                <w:sz w:val="18"/>
                <w:szCs w:val="18"/>
              </w:rPr>
              <w:t>法律规定：《最高人民法院关于适用《中华人民共和国民法典》时间效力若干</w:t>
            </w:r>
            <w:r w:rsidRPr="00B86F37">
              <w:rPr>
                <w:spacing w:val="1"/>
                <w:sz w:val="18"/>
                <w:szCs w:val="18"/>
              </w:rPr>
              <w:t xml:space="preserve"> </w:t>
            </w:r>
            <w:r w:rsidRPr="00B86F37">
              <w:rPr>
                <w:rFonts w:hint="eastAsia"/>
                <w:spacing w:val="-2"/>
                <w:sz w:val="18"/>
                <w:szCs w:val="18"/>
              </w:rPr>
              <w:t>规定》第一条第二款、《中华人民共和国合同法》第一百零七条、第二百零五</w:t>
            </w:r>
          </w:p>
          <w:p w:rsidR="0072531E" w:rsidRPr="00B86F37" w:rsidRDefault="0072531E" w:rsidP="00B86F37">
            <w:pPr>
              <w:pStyle w:val="TableText"/>
              <w:spacing w:line="219" w:lineRule="auto"/>
              <w:ind w:left="122"/>
              <w:rPr>
                <w:sz w:val="18"/>
                <w:szCs w:val="18"/>
              </w:rPr>
            </w:pPr>
            <w:r w:rsidRPr="00B86F37">
              <w:rPr>
                <w:rFonts w:hint="eastAsia"/>
                <w:sz w:val="18"/>
                <w:szCs w:val="18"/>
              </w:rPr>
              <w:t>条、第二百零六条，《中华人民共和国担保</w:t>
            </w:r>
            <w:r w:rsidRPr="00B86F37">
              <w:rPr>
                <w:rFonts w:hint="eastAsia"/>
                <w:spacing w:val="-1"/>
                <w:sz w:val="18"/>
                <w:szCs w:val="18"/>
              </w:rPr>
              <w:t>法》第十八条、第二十一条</w:t>
            </w:r>
          </w:p>
        </w:tc>
      </w:tr>
      <w:tr w:rsidR="0072531E" w:rsidTr="00B86F37">
        <w:trPr>
          <w:trHeight w:val="800"/>
        </w:trPr>
        <w:tc>
          <w:tcPr>
            <w:tcW w:w="8900" w:type="dxa"/>
            <w:gridSpan w:val="5"/>
          </w:tcPr>
          <w:p w:rsidR="0072531E" w:rsidRPr="00B86F37" w:rsidRDefault="0072531E" w:rsidP="00B86F37">
            <w:pPr>
              <w:pStyle w:val="TableText"/>
              <w:spacing w:before="261" w:line="219" w:lineRule="auto"/>
              <w:ind w:left="3139"/>
              <w:rPr>
                <w:sz w:val="29"/>
                <w:szCs w:val="29"/>
              </w:rPr>
            </w:pPr>
            <w:r w:rsidRPr="00B86F37">
              <w:rPr>
                <w:rFonts w:hint="eastAsia"/>
                <w:b/>
                <w:bCs/>
                <w:spacing w:val="-3"/>
                <w:sz w:val="29"/>
                <w:szCs w:val="29"/>
              </w:rPr>
              <w:t>约定管辖和诉讼保全</w:t>
            </w:r>
          </w:p>
        </w:tc>
      </w:tr>
      <w:tr w:rsidR="0072531E" w:rsidTr="00B86F37">
        <w:trPr>
          <w:trHeight w:val="879"/>
        </w:trPr>
        <w:tc>
          <w:tcPr>
            <w:tcW w:w="2712" w:type="dxa"/>
          </w:tcPr>
          <w:p w:rsidR="0072531E" w:rsidRPr="00B86F37" w:rsidRDefault="0072531E" w:rsidP="00B86F37">
            <w:pPr>
              <w:pStyle w:val="TableText"/>
              <w:spacing w:before="242" w:line="219" w:lineRule="auto"/>
              <w:ind w:left="94"/>
              <w:rPr>
                <w:sz w:val="18"/>
                <w:szCs w:val="18"/>
              </w:rPr>
            </w:pPr>
            <w:r w:rsidRPr="00B86F37">
              <w:rPr>
                <w:sz w:val="18"/>
                <w:szCs w:val="18"/>
              </w:rPr>
              <w:t>1.</w:t>
            </w:r>
            <w:r w:rsidRPr="00B86F37">
              <w:rPr>
                <w:rFonts w:hint="eastAsia"/>
                <w:sz w:val="18"/>
                <w:szCs w:val="18"/>
              </w:rPr>
              <w:t>有无仲裁、法院管辖约定</w:t>
            </w:r>
          </w:p>
        </w:tc>
        <w:tc>
          <w:tcPr>
            <w:tcW w:w="6188" w:type="dxa"/>
            <w:gridSpan w:val="4"/>
          </w:tcPr>
          <w:p w:rsidR="0072531E" w:rsidRPr="00B86F37" w:rsidRDefault="0072531E" w:rsidP="00B86F37">
            <w:pPr>
              <w:pStyle w:val="TableText"/>
              <w:spacing w:before="121" w:line="362" w:lineRule="exact"/>
              <w:ind w:left="122"/>
              <w:rPr>
                <w:sz w:val="18"/>
                <w:szCs w:val="18"/>
              </w:rPr>
            </w:pPr>
            <w:r w:rsidRPr="00B86F37">
              <w:rPr>
                <w:rFonts w:hint="eastAsia"/>
                <w:position w:val="13"/>
                <w:sz w:val="18"/>
                <w:szCs w:val="18"/>
              </w:rPr>
              <w:t>有</w:t>
            </w:r>
            <w:r w:rsidRPr="00B86F37">
              <w:rPr>
                <w:rFonts w:ascii="MS Gothic" w:eastAsia="MS Gothic" w:hAnsi="MS Gothic" w:cs="MS Gothic" w:hint="eastAsia"/>
                <w:position w:val="13"/>
                <w:sz w:val="18"/>
                <w:szCs w:val="18"/>
              </w:rPr>
              <w:t>☑</w:t>
            </w:r>
            <w:r w:rsidRPr="00B86F37">
              <w:rPr>
                <w:rFonts w:hint="eastAsia"/>
                <w:position w:val="13"/>
                <w:sz w:val="18"/>
                <w:szCs w:val="18"/>
              </w:rPr>
              <w:t>合同条款及内容：第</w:t>
            </w:r>
            <w:r w:rsidRPr="00B86F37">
              <w:rPr>
                <w:position w:val="13"/>
                <w:sz w:val="18"/>
                <w:szCs w:val="18"/>
              </w:rPr>
              <w:t>15</w:t>
            </w:r>
            <w:r w:rsidRPr="00B86F37">
              <w:rPr>
                <w:rFonts w:hint="eastAsia"/>
                <w:position w:val="13"/>
                <w:sz w:val="18"/>
                <w:szCs w:val="18"/>
              </w:rPr>
              <w:t>条发生争议由被告</w:t>
            </w:r>
            <w:r w:rsidRPr="00B86F37">
              <w:rPr>
                <w:rFonts w:hint="eastAsia"/>
                <w:spacing w:val="-1"/>
                <w:position w:val="13"/>
                <w:sz w:val="18"/>
                <w:szCs w:val="18"/>
              </w:rPr>
              <w:t>所在地人民法院管辖</w:t>
            </w:r>
          </w:p>
          <w:p w:rsidR="0072531E" w:rsidRPr="00B86F37" w:rsidRDefault="0072531E" w:rsidP="00B86F37">
            <w:pPr>
              <w:pStyle w:val="TableText"/>
              <w:spacing w:line="220" w:lineRule="auto"/>
              <w:ind w:left="122"/>
              <w:rPr>
                <w:sz w:val="18"/>
                <w:szCs w:val="18"/>
              </w:rPr>
            </w:pPr>
            <w:r w:rsidRPr="00B86F37">
              <w:rPr>
                <w:rFonts w:hint="eastAsia"/>
                <w:spacing w:val="13"/>
                <w:sz w:val="18"/>
                <w:szCs w:val="18"/>
              </w:rPr>
              <w:t>无口</w:t>
            </w:r>
          </w:p>
        </w:tc>
      </w:tr>
      <w:tr w:rsidR="0072531E" w:rsidTr="00B86F37">
        <w:trPr>
          <w:trHeight w:val="1239"/>
        </w:trPr>
        <w:tc>
          <w:tcPr>
            <w:tcW w:w="2712" w:type="dxa"/>
          </w:tcPr>
          <w:p w:rsidR="0072531E" w:rsidRPr="00B86F37" w:rsidRDefault="0072531E" w:rsidP="00B86F37">
            <w:pPr>
              <w:pStyle w:val="TableText"/>
              <w:spacing w:before="194" w:line="219" w:lineRule="auto"/>
              <w:ind w:left="94"/>
              <w:rPr>
                <w:sz w:val="18"/>
                <w:szCs w:val="18"/>
              </w:rPr>
            </w:pPr>
            <w:r w:rsidRPr="00B86F37">
              <w:rPr>
                <w:spacing w:val="-1"/>
                <w:sz w:val="18"/>
                <w:szCs w:val="18"/>
              </w:rPr>
              <w:t>2.</w:t>
            </w:r>
            <w:r w:rsidRPr="00B86F37">
              <w:rPr>
                <w:rFonts w:hint="eastAsia"/>
                <w:spacing w:val="-1"/>
                <w:sz w:val="18"/>
                <w:szCs w:val="18"/>
              </w:rPr>
              <w:t>是否申请财产保全措施</w:t>
            </w:r>
          </w:p>
        </w:tc>
        <w:tc>
          <w:tcPr>
            <w:tcW w:w="2025" w:type="dxa"/>
            <w:gridSpan w:val="2"/>
            <w:tcBorders>
              <w:right w:val="nil"/>
            </w:tcBorders>
          </w:tcPr>
          <w:p w:rsidR="0072531E" w:rsidRPr="00B86F37" w:rsidRDefault="0072531E" w:rsidP="00B86F37">
            <w:pPr>
              <w:pStyle w:val="TableText"/>
              <w:spacing w:before="65" w:line="279" w:lineRule="auto"/>
              <w:ind w:left="1381" w:right="250" w:hanging="1259"/>
              <w:rPr>
                <w:rFonts w:ascii="MS Gothic" w:eastAsia="MS Gothic" w:hAnsi="MS Gothic" w:cs="MS Gothic"/>
                <w:sz w:val="18"/>
                <w:szCs w:val="18"/>
              </w:rPr>
            </w:pPr>
            <w:r w:rsidRPr="00B86F37">
              <w:rPr>
                <w:rFonts w:hint="eastAsia"/>
                <w:spacing w:val="2"/>
                <w:sz w:val="18"/>
                <w:szCs w:val="18"/>
              </w:rPr>
              <w:t>已经诉前保全：是口</w:t>
            </w:r>
            <w:r w:rsidRPr="00B86F37">
              <w:rPr>
                <w:spacing w:val="7"/>
                <w:sz w:val="18"/>
                <w:szCs w:val="18"/>
              </w:rPr>
              <w:t xml:space="preserve"> </w:t>
            </w:r>
            <w:r w:rsidRPr="00B86F37">
              <w:rPr>
                <w:rFonts w:hint="eastAsia"/>
                <w:spacing w:val="-7"/>
                <w:sz w:val="18"/>
                <w:szCs w:val="18"/>
              </w:rPr>
              <w:t>否</w:t>
            </w:r>
            <w:r w:rsidRPr="00B86F37">
              <w:rPr>
                <w:rFonts w:ascii="MS Gothic" w:eastAsia="MS Gothic" w:hAnsi="MS Gothic" w:cs="MS Gothic" w:hint="eastAsia"/>
                <w:spacing w:val="-7"/>
                <w:sz w:val="18"/>
                <w:szCs w:val="18"/>
              </w:rPr>
              <w:t>☑</w:t>
            </w:r>
          </w:p>
          <w:p w:rsidR="0072531E" w:rsidRPr="00B86F37" w:rsidRDefault="0072531E" w:rsidP="00B86F37">
            <w:pPr>
              <w:pStyle w:val="TableText"/>
              <w:spacing w:before="85" w:line="274" w:lineRule="auto"/>
              <w:ind w:left="1472" w:right="160" w:hanging="1350"/>
              <w:rPr>
                <w:sz w:val="18"/>
                <w:szCs w:val="18"/>
              </w:rPr>
            </w:pPr>
            <w:r w:rsidRPr="00B86F37">
              <w:rPr>
                <w:rFonts w:hint="eastAsia"/>
                <w:sz w:val="18"/>
                <w:szCs w:val="18"/>
              </w:rPr>
              <w:t>申请诉讼保全：是</w:t>
            </w:r>
            <w:r w:rsidRPr="00B86F37">
              <w:rPr>
                <w:rFonts w:ascii="MS Gothic" w:eastAsia="MS Gothic" w:hAnsi="MS Gothic" w:cs="MS Gothic" w:hint="eastAsia"/>
                <w:sz w:val="18"/>
                <w:szCs w:val="18"/>
              </w:rPr>
              <w:t>☑</w:t>
            </w:r>
            <w:r w:rsidRPr="00B86F37">
              <w:rPr>
                <w:rFonts w:ascii="MS Gothic" w:eastAsia="MS Gothic" w:hAnsi="MS Gothic" w:cs="MS Gothic"/>
                <w:spacing w:val="1"/>
                <w:sz w:val="18"/>
                <w:szCs w:val="18"/>
              </w:rPr>
              <w:t xml:space="preserve">  </w:t>
            </w:r>
            <w:r w:rsidRPr="00B86F37">
              <w:rPr>
                <w:rFonts w:hint="eastAsia"/>
                <w:spacing w:val="13"/>
                <w:sz w:val="18"/>
                <w:szCs w:val="18"/>
              </w:rPr>
              <w:t>否□</w:t>
            </w:r>
          </w:p>
        </w:tc>
        <w:tc>
          <w:tcPr>
            <w:tcW w:w="1241" w:type="dxa"/>
            <w:tcBorders>
              <w:left w:val="nil"/>
              <w:right w:val="nil"/>
            </w:tcBorders>
          </w:tcPr>
          <w:p w:rsidR="0072531E" w:rsidRPr="00B86F37" w:rsidRDefault="0072531E" w:rsidP="00B86F37">
            <w:pPr>
              <w:pStyle w:val="TableText"/>
              <w:spacing w:before="74" w:line="220" w:lineRule="auto"/>
              <w:ind w:left="162"/>
              <w:rPr>
                <w:sz w:val="18"/>
                <w:szCs w:val="18"/>
              </w:rPr>
            </w:pPr>
            <w:r w:rsidRPr="00B86F37">
              <w:rPr>
                <w:rFonts w:hint="eastAsia"/>
                <w:spacing w:val="-1"/>
                <w:sz w:val="18"/>
                <w:szCs w:val="18"/>
              </w:rPr>
              <w:t>保全法院：</w:t>
            </w:r>
          </w:p>
        </w:tc>
        <w:tc>
          <w:tcPr>
            <w:tcW w:w="2922" w:type="dxa"/>
            <w:tcBorders>
              <w:left w:val="nil"/>
            </w:tcBorders>
          </w:tcPr>
          <w:p w:rsidR="0072531E" w:rsidRPr="00B86F37" w:rsidRDefault="0072531E" w:rsidP="00B86F37">
            <w:pPr>
              <w:pStyle w:val="TableText"/>
              <w:spacing w:before="64" w:line="220" w:lineRule="auto"/>
              <w:ind w:left="271"/>
              <w:rPr>
                <w:sz w:val="18"/>
                <w:szCs w:val="18"/>
              </w:rPr>
            </w:pPr>
            <w:r w:rsidRPr="00B86F37">
              <w:rPr>
                <w:rFonts w:hint="eastAsia"/>
                <w:spacing w:val="-1"/>
                <w:sz w:val="18"/>
                <w:szCs w:val="18"/>
              </w:rPr>
              <w:t>保全时间：</w:t>
            </w:r>
          </w:p>
        </w:tc>
      </w:tr>
      <w:tr w:rsidR="0072531E" w:rsidTr="00B86F37">
        <w:trPr>
          <w:trHeight w:val="789"/>
        </w:trPr>
        <w:tc>
          <w:tcPr>
            <w:tcW w:w="8900" w:type="dxa"/>
            <w:gridSpan w:val="5"/>
          </w:tcPr>
          <w:p w:rsidR="0072531E" w:rsidRPr="00B86F37" w:rsidRDefault="0072531E" w:rsidP="00B86F37">
            <w:pPr>
              <w:pStyle w:val="TableText"/>
              <w:spacing w:before="256" w:line="220" w:lineRule="auto"/>
              <w:ind w:left="3719"/>
              <w:rPr>
                <w:sz w:val="29"/>
                <w:szCs w:val="29"/>
              </w:rPr>
            </w:pPr>
            <w:r w:rsidRPr="00B86F37">
              <w:rPr>
                <w:rFonts w:hint="eastAsia"/>
                <w:b/>
                <w:bCs/>
                <w:spacing w:val="2"/>
                <w:sz w:val="29"/>
                <w:szCs w:val="29"/>
              </w:rPr>
              <w:t>事实和理由</w:t>
            </w:r>
          </w:p>
        </w:tc>
      </w:tr>
      <w:tr w:rsidR="0072531E" w:rsidTr="00B86F37">
        <w:trPr>
          <w:trHeight w:val="759"/>
        </w:trPr>
        <w:tc>
          <w:tcPr>
            <w:tcW w:w="2712" w:type="dxa"/>
          </w:tcPr>
          <w:p w:rsidR="0072531E" w:rsidRPr="00B86F37" w:rsidRDefault="0072531E" w:rsidP="00B86F37">
            <w:pPr>
              <w:pStyle w:val="TableText"/>
              <w:spacing w:before="166" w:line="380" w:lineRule="exact"/>
              <w:ind w:left="124"/>
              <w:rPr>
                <w:sz w:val="18"/>
                <w:szCs w:val="18"/>
              </w:rPr>
            </w:pPr>
            <w:r w:rsidRPr="00B86F37">
              <w:rPr>
                <w:spacing w:val="5"/>
                <w:position w:val="15"/>
                <w:sz w:val="18"/>
                <w:szCs w:val="18"/>
              </w:rPr>
              <w:t>1.</w:t>
            </w:r>
            <w:r w:rsidRPr="00B86F37">
              <w:rPr>
                <w:rFonts w:hint="eastAsia"/>
                <w:spacing w:val="5"/>
                <w:position w:val="15"/>
                <w:sz w:val="18"/>
                <w:szCs w:val="18"/>
              </w:rPr>
              <w:t>合同签订情况</w:t>
            </w:r>
            <w:r w:rsidRPr="00B86F37">
              <w:rPr>
                <w:spacing w:val="5"/>
                <w:position w:val="15"/>
                <w:sz w:val="18"/>
                <w:szCs w:val="18"/>
              </w:rPr>
              <w:t>(</w:t>
            </w:r>
            <w:r w:rsidRPr="00B86F37">
              <w:rPr>
                <w:rFonts w:hint="eastAsia"/>
                <w:spacing w:val="5"/>
                <w:position w:val="15"/>
                <w:sz w:val="18"/>
                <w:szCs w:val="18"/>
              </w:rPr>
              <w:t>名称、编号、</w:t>
            </w:r>
          </w:p>
          <w:p w:rsidR="0072531E" w:rsidRPr="00B86F37" w:rsidRDefault="0072531E" w:rsidP="00B86F37">
            <w:pPr>
              <w:pStyle w:val="TableText"/>
              <w:spacing w:line="208" w:lineRule="auto"/>
              <w:ind w:left="94"/>
              <w:rPr>
                <w:sz w:val="18"/>
                <w:szCs w:val="18"/>
              </w:rPr>
            </w:pPr>
            <w:r w:rsidRPr="00B86F37">
              <w:rPr>
                <w:rFonts w:hint="eastAsia"/>
                <w:spacing w:val="4"/>
                <w:sz w:val="18"/>
                <w:szCs w:val="18"/>
              </w:rPr>
              <w:t>签订时间、地点等</w:t>
            </w:r>
            <w:r w:rsidRPr="00B86F37">
              <w:rPr>
                <w:spacing w:val="4"/>
                <w:sz w:val="18"/>
                <w:szCs w:val="18"/>
              </w:rPr>
              <w:t>)</w:t>
            </w:r>
          </w:p>
        </w:tc>
        <w:tc>
          <w:tcPr>
            <w:tcW w:w="6188" w:type="dxa"/>
            <w:gridSpan w:val="4"/>
          </w:tcPr>
          <w:p w:rsidR="0072531E" w:rsidRPr="00B86F37" w:rsidRDefault="0072531E" w:rsidP="00B86F37">
            <w:pPr>
              <w:pStyle w:val="TableText"/>
              <w:spacing w:before="154" w:line="218" w:lineRule="auto"/>
              <w:ind w:left="122"/>
              <w:rPr>
                <w:sz w:val="18"/>
                <w:szCs w:val="18"/>
              </w:rPr>
            </w:pPr>
            <w:r w:rsidRPr="00B86F37">
              <w:rPr>
                <w:spacing w:val="-1"/>
                <w:sz w:val="18"/>
                <w:szCs w:val="18"/>
              </w:rPr>
              <w:t>2019</w:t>
            </w:r>
            <w:r w:rsidRPr="00B86F37">
              <w:rPr>
                <w:rFonts w:hint="eastAsia"/>
                <w:spacing w:val="-1"/>
                <w:sz w:val="18"/>
                <w:szCs w:val="18"/>
              </w:rPr>
              <w:t>年</w:t>
            </w:r>
            <w:r w:rsidRPr="00B86F37">
              <w:rPr>
                <w:spacing w:val="-1"/>
                <w:sz w:val="18"/>
                <w:szCs w:val="18"/>
              </w:rPr>
              <w:t>7</w:t>
            </w:r>
            <w:r w:rsidRPr="00B86F37">
              <w:rPr>
                <w:rFonts w:hint="eastAsia"/>
                <w:spacing w:val="-1"/>
                <w:sz w:val="18"/>
                <w:szCs w:val="18"/>
              </w:rPr>
              <w:t>月</w:t>
            </w:r>
            <w:r w:rsidRPr="00B86F37">
              <w:rPr>
                <w:spacing w:val="-1"/>
                <w:sz w:val="18"/>
                <w:szCs w:val="18"/>
              </w:rPr>
              <w:t>16</w:t>
            </w:r>
            <w:r w:rsidRPr="00B86F37">
              <w:rPr>
                <w:rFonts w:hint="eastAsia"/>
                <w:spacing w:val="-1"/>
                <w:sz w:val="18"/>
                <w:szCs w:val="18"/>
              </w:rPr>
              <w:t>日，在原告所在地签订《借款合同》</w:t>
            </w:r>
          </w:p>
        </w:tc>
      </w:tr>
      <w:tr w:rsidR="0072531E" w:rsidTr="00B86F37">
        <w:trPr>
          <w:trHeight w:val="934"/>
        </w:trPr>
        <w:tc>
          <w:tcPr>
            <w:tcW w:w="2712" w:type="dxa"/>
          </w:tcPr>
          <w:p w:rsidR="0072531E" w:rsidRDefault="0072531E" w:rsidP="00B86F37">
            <w:pPr>
              <w:spacing w:line="327" w:lineRule="auto"/>
            </w:pPr>
          </w:p>
          <w:p w:rsidR="0072531E" w:rsidRPr="00B86F37" w:rsidRDefault="0072531E" w:rsidP="00B86F37">
            <w:pPr>
              <w:pStyle w:val="TableText"/>
              <w:spacing w:before="59" w:line="221" w:lineRule="auto"/>
              <w:ind w:left="94"/>
              <w:rPr>
                <w:sz w:val="18"/>
                <w:szCs w:val="18"/>
              </w:rPr>
            </w:pPr>
            <w:r w:rsidRPr="00B86F37">
              <w:rPr>
                <w:spacing w:val="-2"/>
                <w:sz w:val="18"/>
                <w:szCs w:val="18"/>
              </w:rPr>
              <w:t>2.</w:t>
            </w:r>
            <w:r w:rsidRPr="00B86F37">
              <w:rPr>
                <w:rFonts w:hint="eastAsia"/>
                <w:spacing w:val="-2"/>
                <w:sz w:val="18"/>
                <w:szCs w:val="18"/>
              </w:rPr>
              <w:t>签订主体</w:t>
            </w:r>
          </w:p>
        </w:tc>
        <w:tc>
          <w:tcPr>
            <w:tcW w:w="6188" w:type="dxa"/>
            <w:gridSpan w:val="4"/>
          </w:tcPr>
          <w:p w:rsidR="0072531E" w:rsidRPr="00B86F37" w:rsidRDefault="0072531E" w:rsidP="00B86F37">
            <w:pPr>
              <w:pStyle w:val="TableText"/>
              <w:spacing w:before="186" w:line="219" w:lineRule="auto"/>
              <w:ind w:left="122"/>
              <w:rPr>
                <w:sz w:val="18"/>
                <w:szCs w:val="18"/>
              </w:rPr>
            </w:pPr>
            <w:r w:rsidRPr="00B86F37">
              <w:rPr>
                <w:rFonts w:hint="eastAsia"/>
                <w:spacing w:val="5"/>
                <w:sz w:val="18"/>
                <w:szCs w:val="18"/>
              </w:rPr>
              <w:t>出借人：沈×</w:t>
            </w:r>
          </w:p>
          <w:p w:rsidR="0072531E" w:rsidRPr="00B86F37" w:rsidRDefault="0072531E" w:rsidP="00B86F37">
            <w:pPr>
              <w:pStyle w:val="TableText"/>
              <w:spacing w:before="186" w:line="219" w:lineRule="auto"/>
              <w:ind w:left="122"/>
              <w:rPr>
                <w:sz w:val="18"/>
                <w:szCs w:val="18"/>
              </w:rPr>
            </w:pPr>
            <w:r w:rsidRPr="00B86F37">
              <w:rPr>
                <w:rFonts w:hint="eastAsia"/>
                <w:spacing w:val="5"/>
                <w:sz w:val="18"/>
                <w:szCs w:val="18"/>
              </w:rPr>
              <w:t>借款人：董×</w:t>
            </w:r>
          </w:p>
        </w:tc>
      </w:tr>
    </w:tbl>
    <w:p w:rsidR="0072531E" w:rsidRDefault="0072531E">
      <w:pPr>
        <w:spacing w:line="356" w:lineRule="auto"/>
      </w:pPr>
    </w:p>
    <w:p w:rsidR="0072531E" w:rsidRDefault="0072531E">
      <w:pPr>
        <w:spacing w:line="356" w:lineRule="auto"/>
      </w:pPr>
    </w:p>
    <w:p w:rsidR="0072531E" w:rsidRDefault="0072531E">
      <w:pPr>
        <w:spacing w:before="87" w:line="184" w:lineRule="auto"/>
        <w:ind w:left="194"/>
        <w:rPr>
          <w:rFonts w:ascii="宋体" w:hAnsi="宋体" w:cs="宋体"/>
          <w:sz w:val="27"/>
          <w:szCs w:val="27"/>
        </w:rPr>
      </w:pPr>
      <w:r>
        <w:rPr>
          <w:rFonts w:ascii="宋体" w:hAnsi="宋体" w:cs="宋体"/>
          <w:spacing w:val="-3"/>
          <w:sz w:val="27"/>
          <w:szCs w:val="27"/>
        </w:rPr>
        <w:t>—14—</w:t>
      </w:r>
    </w:p>
    <w:p w:rsidR="0072531E" w:rsidRDefault="0072531E">
      <w:pPr>
        <w:spacing w:line="184" w:lineRule="auto"/>
        <w:rPr>
          <w:rFonts w:ascii="宋体" w:hAnsi="宋体" w:cs="宋体"/>
          <w:sz w:val="27"/>
          <w:szCs w:val="27"/>
        </w:rPr>
        <w:sectPr w:rsidR="0072531E">
          <w:pgSz w:w="11770" w:h="16890"/>
          <w:pgMar w:top="400" w:right="1254" w:bottom="400" w:left="1605" w:header="0" w:footer="0" w:gutter="0"/>
          <w:cols w:space="720"/>
        </w:sectPr>
      </w:pPr>
    </w:p>
    <w:p w:rsidR="0072531E" w:rsidRDefault="0072531E">
      <w:pPr>
        <w:spacing w:before="32"/>
      </w:pPr>
    </w:p>
    <w:p w:rsidR="0072531E" w:rsidRDefault="0072531E">
      <w:pPr>
        <w:spacing w:before="32"/>
      </w:pPr>
    </w:p>
    <w:p w:rsidR="0072531E" w:rsidRDefault="0072531E">
      <w:pPr>
        <w:spacing w:before="32"/>
      </w:pPr>
    </w:p>
    <w:p w:rsidR="0072531E" w:rsidRDefault="0072531E">
      <w:pPr>
        <w:spacing w:before="32"/>
      </w:pPr>
    </w:p>
    <w:tbl>
      <w:tblPr>
        <w:tblW w:w="89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32"/>
        <w:gridCol w:w="606"/>
        <w:gridCol w:w="897"/>
        <w:gridCol w:w="4684"/>
      </w:tblGrid>
      <w:tr w:rsidR="0072531E" w:rsidTr="00B86F37">
        <w:trPr>
          <w:trHeight w:val="775"/>
        </w:trPr>
        <w:tc>
          <w:tcPr>
            <w:tcW w:w="2732" w:type="dxa"/>
          </w:tcPr>
          <w:p w:rsidR="0072531E" w:rsidRPr="00B86F37" w:rsidRDefault="0072531E" w:rsidP="00B86F37">
            <w:pPr>
              <w:pStyle w:val="TableText"/>
              <w:spacing w:before="151" w:line="219" w:lineRule="auto"/>
              <w:ind w:left="94"/>
              <w:rPr>
                <w:sz w:val="18"/>
                <w:szCs w:val="18"/>
              </w:rPr>
            </w:pPr>
            <w:r w:rsidRPr="00B86F37">
              <w:rPr>
                <w:spacing w:val="-2"/>
                <w:sz w:val="18"/>
                <w:szCs w:val="18"/>
              </w:rPr>
              <w:t>3.</w:t>
            </w:r>
            <w:r w:rsidRPr="00B86F37">
              <w:rPr>
                <w:rFonts w:hint="eastAsia"/>
                <w:spacing w:val="-2"/>
                <w:sz w:val="18"/>
                <w:szCs w:val="18"/>
              </w:rPr>
              <w:t>借款金额</w:t>
            </w:r>
          </w:p>
        </w:tc>
        <w:tc>
          <w:tcPr>
            <w:tcW w:w="6187" w:type="dxa"/>
            <w:gridSpan w:val="3"/>
          </w:tcPr>
          <w:p w:rsidR="0072531E" w:rsidRPr="00B86F37" w:rsidRDefault="0072531E" w:rsidP="00B86F37">
            <w:pPr>
              <w:pStyle w:val="TableText"/>
              <w:spacing w:before="163" w:line="220" w:lineRule="auto"/>
              <w:ind w:left="102"/>
              <w:rPr>
                <w:sz w:val="18"/>
                <w:szCs w:val="18"/>
              </w:rPr>
            </w:pPr>
            <w:r w:rsidRPr="00B86F37">
              <w:rPr>
                <w:rFonts w:hint="eastAsia"/>
                <w:spacing w:val="1"/>
                <w:sz w:val="18"/>
                <w:szCs w:val="18"/>
              </w:rPr>
              <w:t>约定：</w:t>
            </w:r>
            <w:r w:rsidRPr="00B86F37">
              <w:rPr>
                <w:spacing w:val="1"/>
                <w:sz w:val="18"/>
                <w:szCs w:val="18"/>
              </w:rPr>
              <w:t>10</w:t>
            </w:r>
            <w:r w:rsidRPr="00B86F37">
              <w:rPr>
                <w:rFonts w:hint="eastAsia"/>
                <w:spacing w:val="1"/>
                <w:sz w:val="18"/>
                <w:szCs w:val="18"/>
              </w:rPr>
              <w:t>万元整</w:t>
            </w:r>
          </w:p>
          <w:p w:rsidR="0072531E" w:rsidRPr="00B86F37" w:rsidRDefault="0072531E" w:rsidP="00B86F37">
            <w:pPr>
              <w:pStyle w:val="TableText"/>
              <w:spacing w:before="194" w:line="198" w:lineRule="auto"/>
              <w:ind w:left="102"/>
              <w:rPr>
                <w:sz w:val="18"/>
                <w:szCs w:val="18"/>
              </w:rPr>
            </w:pPr>
            <w:r w:rsidRPr="00B86F37">
              <w:rPr>
                <w:rFonts w:hint="eastAsia"/>
                <w:spacing w:val="-2"/>
                <w:sz w:val="18"/>
                <w:szCs w:val="18"/>
              </w:rPr>
              <w:t>实际提供：</w:t>
            </w:r>
            <w:r w:rsidRPr="00B86F37">
              <w:rPr>
                <w:spacing w:val="-2"/>
                <w:sz w:val="18"/>
                <w:szCs w:val="18"/>
              </w:rPr>
              <w:t>10</w:t>
            </w:r>
            <w:r w:rsidRPr="00B86F37">
              <w:rPr>
                <w:rFonts w:hint="eastAsia"/>
                <w:spacing w:val="-2"/>
                <w:sz w:val="18"/>
                <w:szCs w:val="18"/>
              </w:rPr>
              <w:t>万元</w:t>
            </w:r>
          </w:p>
        </w:tc>
      </w:tr>
      <w:tr w:rsidR="0072531E" w:rsidTr="00B86F37">
        <w:trPr>
          <w:trHeight w:val="730"/>
        </w:trPr>
        <w:tc>
          <w:tcPr>
            <w:tcW w:w="2732" w:type="dxa"/>
          </w:tcPr>
          <w:p w:rsidR="0072531E" w:rsidRPr="00B86F37" w:rsidRDefault="0072531E" w:rsidP="00B86F37">
            <w:pPr>
              <w:pStyle w:val="TableText"/>
              <w:spacing w:before="276" w:line="219" w:lineRule="auto"/>
              <w:ind w:left="94"/>
              <w:rPr>
                <w:sz w:val="18"/>
                <w:szCs w:val="18"/>
              </w:rPr>
            </w:pPr>
            <w:r w:rsidRPr="00B86F37">
              <w:rPr>
                <w:spacing w:val="-2"/>
                <w:sz w:val="18"/>
                <w:szCs w:val="18"/>
              </w:rPr>
              <w:t>4.</w:t>
            </w:r>
            <w:r w:rsidRPr="00B86F37">
              <w:rPr>
                <w:rFonts w:hint="eastAsia"/>
                <w:spacing w:val="-2"/>
                <w:sz w:val="18"/>
                <w:szCs w:val="18"/>
              </w:rPr>
              <w:t>借款期限</w:t>
            </w:r>
          </w:p>
        </w:tc>
        <w:tc>
          <w:tcPr>
            <w:tcW w:w="6187" w:type="dxa"/>
            <w:gridSpan w:val="3"/>
          </w:tcPr>
          <w:p w:rsidR="0072531E" w:rsidRPr="00B86F37" w:rsidRDefault="0072531E" w:rsidP="00B86F37">
            <w:pPr>
              <w:pStyle w:val="TableText"/>
              <w:spacing w:before="127" w:line="220" w:lineRule="auto"/>
              <w:ind w:left="102"/>
              <w:rPr>
                <w:sz w:val="18"/>
                <w:szCs w:val="18"/>
              </w:rPr>
            </w:pPr>
            <w:r w:rsidRPr="00B86F37">
              <w:rPr>
                <w:rFonts w:hint="eastAsia"/>
                <w:spacing w:val="-13"/>
                <w:sz w:val="18"/>
                <w:szCs w:val="18"/>
              </w:rPr>
              <w:t>是否到期：</w:t>
            </w:r>
            <w:r w:rsidRPr="00B86F37">
              <w:rPr>
                <w:spacing w:val="-13"/>
                <w:sz w:val="18"/>
                <w:szCs w:val="18"/>
              </w:rPr>
              <w:t xml:space="preserve">    </w:t>
            </w:r>
            <w:r w:rsidRPr="00B86F37">
              <w:rPr>
                <w:rFonts w:hint="eastAsia"/>
                <w:spacing w:val="-13"/>
                <w:sz w:val="18"/>
                <w:szCs w:val="18"/>
              </w:rPr>
              <w:t>是</w:t>
            </w:r>
            <w:r w:rsidRPr="00B86F37">
              <w:rPr>
                <w:rFonts w:ascii="MS Gothic" w:eastAsia="MS Gothic" w:hAnsi="MS Gothic" w:cs="MS Gothic" w:hint="eastAsia"/>
                <w:spacing w:val="-13"/>
                <w:sz w:val="18"/>
                <w:szCs w:val="18"/>
              </w:rPr>
              <w:t>☑</w:t>
            </w:r>
            <w:r w:rsidRPr="00B86F37">
              <w:rPr>
                <w:rFonts w:hint="eastAsia"/>
                <w:spacing w:val="-13"/>
                <w:sz w:val="18"/>
                <w:szCs w:val="18"/>
              </w:rPr>
              <w:t>否□</w:t>
            </w:r>
          </w:p>
          <w:p w:rsidR="0072531E" w:rsidRPr="00B86F37" w:rsidRDefault="0072531E" w:rsidP="00B86F37">
            <w:pPr>
              <w:pStyle w:val="TableText"/>
              <w:spacing w:before="155" w:line="219" w:lineRule="auto"/>
              <w:ind w:left="102"/>
              <w:rPr>
                <w:sz w:val="18"/>
                <w:szCs w:val="18"/>
              </w:rPr>
            </w:pPr>
            <w:r w:rsidRPr="00B86F37">
              <w:rPr>
                <w:rFonts w:hint="eastAsia"/>
                <w:spacing w:val="-1"/>
                <w:sz w:val="18"/>
                <w:szCs w:val="18"/>
              </w:rPr>
              <w:t>约定期限：</w:t>
            </w:r>
            <w:r w:rsidRPr="00B86F37">
              <w:rPr>
                <w:spacing w:val="-1"/>
                <w:sz w:val="18"/>
                <w:szCs w:val="18"/>
              </w:rPr>
              <w:t>2019</w:t>
            </w:r>
            <w:r w:rsidRPr="00B86F37">
              <w:rPr>
                <w:rFonts w:hint="eastAsia"/>
                <w:spacing w:val="-1"/>
                <w:sz w:val="18"/>
                <w:szCs w:val="18"/>
              </w:rPr>
              <w:t>年</w:t>
            </w:r>
            <w:r w:rsidRPr="00B86F37">
              <w:rPr>
                <w:spacing w:val="-1"/>
                <w:sz w:val="18"/>
                <w:szCs w:val="18"/>
              </w:rPr>
              <w:t>7</w:t>
            </w:r>
            <w:r w:rsidRPr="00B86F37">
              <w:rPr>
                <w:rFonts w:hint="eastAsia"/>
                <w:spacing w:val="-1"/>
                <w:sz w:val="18"/>
                <w:szCs w:val="18"/>
              </w:rPr>
              <w:t>月</w:t>
            </w:r>
            <w:r w:rsidRPr="00B86F37">
              <w:rPr>
                <w:spacing w:val="-1"/>
                <w:sz w:val="18"/>
                <w:szCs w:val="18"/>
              </w:rPr>
              <w:t>16</w:t>
            </w:r>
            <w:r w:rsidRPr="00B86F37">
              <w:rPr>
                <w:rFonts w:hint="eastAsia"/>
                <w:spacing w:val="-1"/>
                <w:sz w:val="18"/>
                <w:szCs w:val="18"/>
              </w:rPr>
              <w:t>日起至</w:t>
            </w:r>
            <w:r w:rsidRPr="00B86F37">
              <w:rPr>
                <w:spacing w:val="-1"/>
                <w:sz w:val="18"/>
                <w:szCs w:val="18"/>
              </w:rPr>
              <w:t>2020</w:t>
            </w:r>
            <w:r w:rsidRPr="00B86F37">
              <w:rPr>
                <w:rFonts w:hint="eastAsia"/>
                <w:spacing w:val="-1"/>
                <w:sz w:val="18"/>
                <w:szCs w:val="18"/>
              </w:rPr>
              <w:t>年</w:t>
            </w:r>
            <w:r w:rsidRPr="00B86F37">
              <w:rPr>
                <w:spacing w:val="-1"/>
                <w:sz w:val="18"/>
                <w:szCs w:val="18"/>
              </w:rPr>
              <w:t>7</w:t>
            </w:r>
            <w:r w:rsidRPr="00B86F37">
              <w:rPr>
                <w:rFonts w:hint="eastAsia"/>
                <w:spacing w:val="-1"/>
                <w:sz w:val="18"/>
                <w:szCs w:val="18"/>
              </w:rPr>
              <w:t>月</w:t>
            </w:r>
            <w:r w:rsidRPr="00B86F37">
              <w:rPr>
                <w:spacing w:val="-1"/>
                <w:sz w:val="18"/>
                <w:szCs w:val="18"/>
              </w:rPr>
              <w:t>15</w:t>
            </w:r>
            <w:r w:rsidRPr="00B86F37">
              <w:rPr>
                <w:rFonts w:hint="eastAsia"/>
                <w:spacing w:val="-1"/>
                <w:sz w:val="18"/>
                <w:szCs w:val="18"/>
              </w:rPr>
              <w:t>日止</w:t>
            </w:r>
          </w:p>
        </w:tc>
      </w:tr>
      <w:tr w:rsidR="0072531E" w:rsidTr="00B86F37">
        <w:trPr>
          <w:trHeight w:val="949"/>
        </w:trPr>
        <w:tc>
          <w:tcPr>
            <w:tcW w:w="2732" w:type="dxa"/>
          </w:tcPr>
          <w:p w:rsidR="0072531E" w:rsidRDefault="0072531E" w:rsidP="00B86F37">
            <w:pPr>
              <w:spacing w:line="325" w:lineRule="auto"/>
            </w:pPr>
          </w:p>
          <w:p w:rsidR="0072531E" w:rsidRPr="00B86F37" w:rsidRDefault="0072531E" w:rsidP="00B86F37">
            <w:pPr>
              <w:pStyle w:val="TableText"/>
              <w:spacing w:before="59" w:line="219" w:lineRule="auto"/>
              <w:ind w:left="94"/>
              <w:rPr>
                <w:sz w:val="18"/>
                <w:szCs w:val="18"/>
              </w:rPr>
            </w:pPr>
            <w:r w:rsidRPr="00B86F37">
              <w:rPr>
                <w:spacing w:val="-2"/>
                <w:sz w:val="18"/>
                <w:szCs w:val="18"/>
              </w:rPr>
              <w:t>5.</w:t>
            </w:r>
            <w:r w:rsidRPr="00B86F37">
              <w:rPr>
                <w:rFonts w:hint="eastAsia"/>
                <w:spacing w:val="-2"/>
                <w:sz w:val="18"/>
                <w:szCs w:val="18"/>
              </w:rPr>
              <w:t>借款利率</w:t>
            </w:r>
          </w:p>
        </w:tc>
        <w:tc>
          <w:tcPr>
            <w:tcW w:w="6187" w:type="dxa"/>
            <w:gridSpan w:val="3"/>
          </w:tcPr>
          <w:p w:rsidR="0072531E" w:rsidRPr="00B86F37" w:rsidRDefault="0072531E" w:rsidP="00B86F37">
            <w:pPr>
              <w:pStyle w:val="TableText"/>
              <w:spacing w:before="132" w:line="184" w:lineRule="auto"/>
              <w:ind w:left="1653"/>
              <w:rPr>
                <w:sz w:val="11"/>
                <w:szCs w:val="11"/>
              </w:rPr>
            </w:pPr>
            <w:r w:rsidRPr="00B86F37">
              <w:rPr>
                <w:sz w:val="11"/>
                <w:szCs w:val="11"/>
              </w:rPr>
              <w:t>A</w:t>
            </w:r>
          </w:p>
          <w:p w:rsidR="0072531E" w:rsidRPr="00B86F37" w:rsidRDefault="0072531E" w:rsidP="00B86F37">
            <w:pPr>
              <w:pStyle w:val="TableText"/>
              <w:spacing w:before="165" w:line="219" w:lineRule="auto"/>
              <w:ind w:left="102"/>
              <w:rPr>
                <w:sz w:val="18"/>
                <w:szCs w:val="18"/>
              </w:rPr>
            </w:pPr>
            <w:r w:rsidRPr="00B86F37">
              <w:rPr>
                <w:rFonts w:hint="eastAsia"/>
                <w:sz w:val="18"/>
                <w:szCs w:val="18"/>
              </w:rPr>
              <w:t>利率</w:t>
            </w:r>
            <w:r w:rsidRPr="00B86F37">
              <w:rPr>
                <w:rFonts w:ascii="MS Gothic" w:eastAsia="MS Gothic" w:hAnsi="MS Gothic" w:cs="MS Gothic" w:hint="eastAsia"/>
                <w:sz w:val="18"/>
                <w:szCs w:val="18"/>
              </w:rPr>
              <w:t>☑</w:t>
            </w:r>
            <w:r w:rsidRPr="00B86F37">
              <w:rPr>
                <w:rFonts w:ascii="MS Gothic" w:eastAsia="MS Gothic" w:hAnsi="MS Gothic" w:cs="MS Gothic"/>
                <w:spacing w:val="34"/>
                <w:sz w:val="18"/>
                <w:szCs w:val="18"/>
              </w:rPr>
              <w:t xml:space="preserve"> </w:t>
            </w:r>
            <w:r w:rsidRPr="00B86F37">
              <w:rPr>
                <w:sz w:val="18"/>
                <w:szCs w:val="18"/>
              </w:rPr>
              <w:t>10 %/</w:t>
            </w:r>
            <w:r w:rsidRPr="00B86F37">
              <w:rPr>
                <w:rFonts w:hint="eastAsia"/>
                <w:sz w:val="18"/>
                <w:szCs w:val="18"/>
              </w:rPr>
              <w:t>年</w:t>
            </w:r>
            <w:r w:rsidRPr="00B86F37">
              <w:rPr>
                <w:sz w:val="18"/>
                <w:szCs w:val="18"/>
              </w:rPr>
              <w:t>(</w:t>
            </w:r>
            <w:r w:rsidRPr="00B86F37">
              <w:rPr>
                <w:rFonts w:hint="eastAsia"/>
                <w:sz w:val="18"/>
                <w:szCs w:val="18"/>
              </w:rPr>
              <w:t>季</w:t>
            </w:r>
            <w:r w:rsidRPr="00B86F37">
              <w:rPr>
                <w:sz w:val="18"/>
                <w:szCs w:val="18"/>
              </w:rPr>
              <w:t>/</w:t>
            </w:r>
            <w:r w:rsidRPr="00B86F37">
              <w:rPr>
                <w:rFonts w:hint="eastAsia"/>
                <w:sz w:val="18"/>
                <w:szCs w:val="18"/>
              </w:rPr>
              <w:t>月</w:t>
            </w:r>
            <w:r w:rsidRPr="00B86F37">
              <w:rPr>
                <w:sz w:val="18"/>
                <w:szCs w:val="18"/>
              </w:rPr>
              <w:t>)(</w:t>
            </w:r>
            <w:r w:rsidRPr="00B86F37">
              <w:rPr>
                <w:rFonts w:hint="eastAsia"/>
                <w:sz w:val="18"/>
                <w:szCs w:val="18"/>
              </w:rPr>
              <w:t>合同条款：第</w:t>
            </w:r>
            <w:r w:rsidRPr="00B86F37">
              <w:rPr>
                <w:sz w:val="18"/>
                <w:szCs w:val="18"/>
              </w:rPr>
              <w:t>3</w:t>
            </w:r>
            <w:r w:rsidRPr="00B86F37">
              <w:rPr>
                <w:rFonts w:hint="eastAsia"/>
                <w:sz w:val="18"/>
                <w:szCs w:val="18"/>
              </w:rPr>
              <w:t>条</w:t>
            </w:r>
            <w:r w:rsidRPr="00B86F37">
              <w:rPr>
                <w:sz w:val="18"/>
                <w:szCs w:val="18"/>
              </w:rPr>
              <w:t>)</w:t>
            </w:r>
          </w:p>
        </w:tc>
      </w:tr>
      <w:tr w:rsidR="0072531E" w:rsidTr="00B86F37">
        <w:trPr>
          <w:trHeight w:val="650"/>
        </w:trPr>
        <w:tc>
          <w:tcPr>
            <w:tcW w:w="2732" w:type="dxa"/>
          </w:tcPr>
          <w:p w:rsidR="0072531E" w:rsidRPr="00B86F37" w:rsidRDefault="0072531E" w:rsidP="00B86F37">
            <w:pPr>
              <w:pStyle w:val="TableText"/>
              <w:spacing w:before="237" w:line="219" w:lineRule="auto"/>
              <w:ind w:left="94"/>
              <w:rPr>
                <w:sz w:val="18"/>
                <w:szCs w:val="18"/>
              </w:rPr>
            </w:pPr>
            <w:r w:rsidRPr="00B86F37">
              <w:rPr>
                <w:spacing w:val="2"/>
                <w:sz w:val="18"/>
                <w:szCs w:val="18"/>
              </w:rPr>
              <w:t>6.</w:t>
            </w:r>
            <w:r w:rsidRPr="00B86F37">
              <w:rPr>
                <w:rFonts w:hint="eastAsia"/>
                <w:spacing w:val="2"/>
                <w:sz w:val="18"/>
                <w:szCs w:val="18"/>
              </w:rPr>
              <w:t>借款发放时间</w:t>
            </w:r>
          </w:p>
        </w:tc>
        <w:tc>
          <w:tcPr>
            <w:tcW w:w="6187" w:type="dxa"/>
            <w:gridSpan w:val="3"/>
          </w:tcPr>
          <w:p w:rsidR="0072531E" w:rsidRPr="00B86F37" w:rsidRDefault="0072531E" w:rsidP="00B86F37">
            <w:pPr>
              <w:pStyle w:val="TableText"/>
              <w:spacing w:before="238" w:line="219" w:lineRule="auto"/>
              <w:ind w:left="102"/>
              <w:rPr>
                <w:sz w:val="18"/>
                <w:szCs w:val="18"/>
              </w:rPr>
            </w:pPr>
            <w:r w:rsidRPr="00B86F37">
              <w:rPr>
                <w:spacing w:val="-1"/>
                <w:sz w:val="18"/>
                <w:szCs w:val="18"/>
              </w:rPr>
              <w:t>2019</w:t>
            </w:r>
            <w:r w:rsidRPr="00B86F37">
              <w:rPr>
                <w:rFonts w:hint="eastAsia"/>
                <w:spacing w:val="-1"/>
                <w:sz w:val="18"/>
                <w:szCs w:val="18"/>
              </w:rPr>
              <w:t>年</w:t>
            </w:r>
            <w:r w:rsidRPr="00B86F37">
              <w:rPr>
                <w:spacing w:val="-1"/>
                <w:sz w:val="18"/>
                <w:szCs w:val="18"/>
              </w:rPr>
              <w:t>7</w:t>
            </w:r>
            <w:r w:rsidRPr="00B86F37">
              <w:rPr>
                <w:rFonts w:hint="eastAsia"/>
                <w:spacing w:val="-1"/>
                <w:sz w:val="18"/>
                <w:szCs w:val="18"/>
              </w:rPr>
              <w:t>月</w:t>
            </w:r>
            <w:r w:rsidRPr="00B86F37">
              <w:rPr>
                <w:spacing w:val="-1"/>
                <w:sz w:val="18"/>
                <w:szCs w:val="18"/>
              </w:rPr>
              <w:t>16</w:t>
            </w:r>
            <w:r w:rsidRPr="00B86F37">
              <w:rPr>
                <w:rFonts w:hint="eastAsia"/>
                <w:spacing w:val="-1"/>
                <w:sz w:val="18"/>
                <w:szCs w:val="18"/>
              </w:rPr>
              <w:t>日，银行转账</w:t>
            </w:r>
            <w:r w:rsidRPr="00B86F37">
              <w:rPr>
                <w:spacing w:val="-1"/>
                <w:sz w:val="18"/>
                <w:szCs w:val="18"/>
              </w:rPr>
              <w:t>10</w:t>
            </w:r>
            <w:r w:rsidRPr="00B86F37">
              <w:rPr>
                <w:rFonts w:hint="eastAsia"/>
                <w:spacing w:val="-1"/>
                <w:sz w:val="18"/>
                <w:szCs w:val="18"/>
              </w:rPr>
              <w:t>万元</w:t>
            </w:r>
          </w:p>
        </w:tc>
      </w:tr>
      <w:tr w:rsidR="0072531E" w:rsidTr="00B86F37">
        <w:trPr>
          <w:trHeight w:val="2318"/>
        </w:trPr>
        <w:tc>
          <w:tcPr>
            <w:tcW w:w="2732" w:type="dxa"/>
          </w:tcPr>
          <w:p w:rsidR="0072531E" w:rsidRDefault="0072531E" w:rsidP="00B86F37">
            <w:pPr>
              <w:spacing w:line="251" w:lineRule="auto"/>
            </w:pPr>
          </w:p>
          <w:p w:rsidR="0072531E" w:rsidRDefault="0072531E" w:rsidP="00B86F37">
            <w:pPr>
              <w:spacing w:line="251" w:lineRule="auto"/>
            </w:pPr>
          </w:p>
          <w:p w:rsidR="0072531E" w:rsidRDefault="0072531E" w:rsidP="00B86F37">
            <w:pPr>
              <w:spacing w:line="251" w:lineRule="auto"/>
            </w:pPr>
          </w:p>
          <w:p w:rsidR="0072531E" w:rsidRDefault="0072531E" w:rsidP="00B86F37">
            <w:pPr>
              <w:spacing w:line="251" w:lineRule="auto"/>
            </w:pPr>
          </w:p>
          <w:p w:rsidR="0072531E" w:rsidRPr="00B86F37" w:rsidRDefault="0072531E" w:rsidP="00B86F37">
            <w:pPr>
              <w:pStyle w:val="TableText"/>
              <w:spacing w:before="59" w:line="221" w:lineRule="auto"/>
              <w:ind w:left="94"/>
              <w:rPr>
                <w:sz w:val="18"/>
                <w:szCs w:val="18"/>
              </w:rPr>
            </w:pPr>
            <w:r w:rsidRPr="00B86F37">
              <w:rPr>
                <w:spacing w:val="-2"/>
                <w:sz w:val="18"/>
                <w:szCs w:val="18"/>
              </w:rPr>
              <w:t>7.</w:t>
            </w:r>
            <w:r w:rsidRPr="00B86F37">
              <w:rPr>
                <w:rFonts w:hint="eastAsia"/>
                <w:spacing w:val="-2"/>
                <w:sz w:val="18"/>
                <w:szCs w:val="18"/>
              </w:rPr>
              <w:t>还款方式</w:t>
            </w:r>
          </w:p>
        </w:tc>
        <w:tc>
          <w:tcPr>
            <w:tcW w:w="6187" w:type="dxa"/>
            <w:gridSpan w:val="3"/>
          </w:tcPr>
          <w:p w:rsidR="0072531E" w:rsidRPr="00B86F37" w:rsidRDefault="0072531E" w:rsidP="00B86F37">
            <w:pPr>
              <w:pStyle w:val="TableText"/>
              <w:spacing w:before="117" w:line="310" w:lineRule="exact"/>
              <w:ind w:left="102"/>
              <w:rPr>
                <w:sz w:val="18"/>
                <w:szCs w:val="18"/>
              </w:rPr>
            </w:pPr>
            <w:r w:rsidRPr="00B86F37">
              <w:rPr>
                <w:rFonts w:hint="eastAsia"/>
                <w:spacing w:val="5"/>
                <w:position w:val="9"/>
                <w:sz w:val="18"/>
                <w:szCs w:val="18"/>
              </w:rPr>
              <w:t>等额本息口</w:t>
            </w:r>
          </w:p>
          <w:p w:rsidR="0072531E" w:rsidRPr="00B86F37" w:rsidRDefault="0072531E" w:rsidP="00B86F37">
            <w:pPr>
              <w:pStyle w:val="TableText"/>
              <w:spacing w:line="218" w:lineRule="auto"/>
              <w:ind w:left="102"/>
              <w:rPr>
                <w:sz w:val="18"/>
                <w:szCs w:val="18"/>
              </w:rPr>
            </w:pPr>
            <w:r w:rsidRPr="00B86F37">
              <w:rPr>
                <w:rFonts w:hint="eastAsia"/>
                <w:spacing w:val="5"/>
                <w:sz w:val="18"/>
                <w:szCs w:val="18"/>
              </w:rPr>
              <w:t>等额本金口</w:t>
            </w:r>
          </w:p>
          <w:p w:rsidR="0072531E" w:rsidRPr="00B86F37" w:rsidRDefault="0072531E" w:rsidP="00B86F37">
            <w:pPr>
              <w:pStyle w:val="TableText"/>
              <w:spacing w:before="116" w:line="330" w:lineRule="exact"/>
              <w:ind w:left="102"/>
              <w:rPr>
                <w:sz w:val="18"/>
                <w:szCs w:val="18"/>
              </w:rPr>
            </w:pPr>
            <w:r w:rsidRPr="00B86F37">
              <w:rPr>
                <w:rFonts w:hint="eastAsia"/>
                <w:spacing w:val="2"/>
                <w:position w:val="11"/>
                <w:sz w:val="18"/>
                <w:szCs w:val="18"/>
              </w:rPr>
              <w:t>到期一次性还本付息□</w:t>
            </w:r>
          </w:p>
          <w:p w:rsidR="0072531E" w:rsidRPr="00B86F37" w:rsidRDefault="0072531E" w:rsidP="00B86F37">
            <w:pPr>
              <w:pStyle w:val="TableText"/>
              <w:spacing w:line="218" w:lineRule="auto"/>
              <w:ind w:left="102"/>
              <w:rPr>
                <w:rFonts w:ascii="MS Gothic" w:eastAsia="MS Gothic" w:hAnsi="MS Gothic" w:cs="MS Gothic"/>
                <w:sz w:val="18"/>
                <w:szCs w:val="18"/>
              </w:rPr>
            </w:pPr>
            <w:r w:rsidRPr="00B86F37">
              <w:rPr>
                <w:rFonts w:hint="eastAsia"/>
                <w:spacing w:val="1"/>
                <w:sz w:val="18"/>
                <w:szCs w:val="18"/>
              </w:rPr>
              <w:t>到期一次性还本</w:t>
            </w:r>
            <w:r w:rsidRPr="00B86F37">
              <w:rPr>
                <w:rFonts w:ascii="MS Gothic" w:eastAsia="MS Gothic" w:hAnsi="MS Gothic" w:cs="MS Gothic" w:hint="eastAsia"/>
                <w:spacing w:val="1"/>
                <w:sz w:val="18"/>
                <w:szCs w:val="18"/>
              </w:rPr>
              <w:t>☑</w:t>
            </w:r>
          </w:p>
          <w:p w:rsidR="0072531E" w:rsidRPr="00B86F37" w:rsidRDefault="0072531E" w:rsidP="00B86F37">
            <w:pPr>
              <w:pStyle w:val="TableText"/>
              <w:spacing w:before="117" w:line="320" w:lineRule="exact"/>
              <w:ind w:left="102"/>
              <w:rPr>
                <w:sz w:val="18"/>
                <w:szCs w:val="18"/>
              </w:rPr>
            </w:pPr>
            <w:r w:rsidRPr="00B86F37">
              <w:rPr>
                <w:rFonts w:hint="eastAsia"/>
                <w:spacing w:val="2"/>
                <w:position w:val="10"/>
                <w:sz w:val="18"/>
                <w:szCs w:val="18"/>
              </w:rPr>
              <w:t>按季计息、到期一次性还本口</w:t>
            </w:r>
          </w:p>
          <w:p w:rsidR="0072531E" w:rsidRPr="00B86F37" w:rsidRDefault="0072531E" w:rsidP="00B86F37">
            <w:pPr>
              <w:pStyle w:val="TableText"/>
              <w:spacing w:before="1" w:line="218" w:lineRule="auto"/>
              <w:ind w:left="102"/>
              <w:rPr>
                <w:sz w:val="18"/>
                <w:szCs w:val="18"/>
              </w:rPr>
            </w:pPr>
            <w:r w:rsidRPr="00B86F37">
              <w:rPr>
                <w:rFonts w:hint="eastAsia"/>
                <w:spacing w:val="2"/>
                <w:sz w:val="18"/>
                <w:szCs w:val="18"/>
              </w:rPr>
              <w:t>按年计息、到期一次性还本口</w:t>
            </w:r>
          </w:p>
          <w:p w:rsidR="0072531E" w:rsidRPr="00B86F37" w:rsidRDefault="0072531E" w:rsidP="00B86F37">
            <w:pPr>
              <w:pStyle w:val="TableText"/>
              <w:spacing w:before="128" w:line="220" w:lineRule="auto"/>
              <w:ind w:left="102"/>
              <w:rPr>
                <w:sz w:val="18"/>
                <w:szCs w:val="18"/>
              </w:rPr>
            </w:pPr>
            <w:r w:rsidRPr="00B86F37">
              <w:rPr>
                <w:rFonts w:hint="eastAsia"/>
                <w:spacing w:val="8"/>
                <w:sz w:val="18"/>
                <w:szCs w:val="18"/>
              </w:rPr>
              <w:t>其他口</w:t>
            </w:r>
          </w:p>
        </w:tc>
      </w:tr>
      <w:tr w:rsidR="0072531E" w:rsidTr="00B86F37">
        <w:trPr>
          <w:trHeight w:val="879"/>
        </w:trPr>
        <w:tc>
          <w:tcPr>
            <w:tcW w:w="2732" w:type="dxa"/>
          </w:tcPr>
          <w:p w:rsidR="0072531E" w:rsidRDefault="0072531E" w:rsidP="00B86F37">
            <w:pPr>
              <w:spacing w:line="290" w:lineRule="auto"/>
            </w:pPr>
          </w:p>
          <w:p w:rsidR="0072531E" w:rsidRPr="00B86F37" w:rsidRDefault="0072531E" w:rsidP="00B86F37">
            <w:pPr>
              <w:pStyle w:val="TableText"/>
              <w:spacing w:before="59" w:line="220" w:lineRule="auto"/>
              <w:ind w:left="94"/>
              <w:rPr>
                <w:sz w:val="18"/>
                <w:szCs w:val="18"/>
              </w:rPr>
            </w:pPr>
            <w:r w:rsidRPr="00B86F37">
              <w:rPr>
                <w:spacing w:val="-2"/>
                <w:sz w:val="18"/>
                <w:szCs w:val="18"/>
              </w:rPr>
              <w:t>8.</w:t>
            </w:r>
            <w:r w:rsidRPr="00B86F37">
              <w:rPr>
                <w:rFonts w:hint="eastAsia"/>
                <w:spacing w:val="-2"/>
                <w:sz w:val="18"/>
                <w:szCs w:val="18"/>
              </w:rPr>
              <w:t>还款情况</w:t>
            </w:r>
          </w:p>
        </w:tc>
        <w:tc>
          <w:tcPr>
            <w:tcW w:w="6187" w:type="dxa"/>
            <w:gridSpan w:val="3"/>
          </w:tcPr>
          <w:p w:rsidR="0072531E" w:rsidRPr="00B86F37" w:rsidRDefault="0072531E" w:rsidP="00B86F37">
            <w:pPr>
              <w:pStyle w:val="TableText"/>
              <w:spacing w:before="129" w:line="219" w:lineRule="auto"/>
              <w:ind w:left="102"/>
              <w:rPr>
                <w:sz w:val="18"/>
                <w:szCs w:val="18"/>
              </w:rPr>
            </w:pPr>
            <w:r w:rsidRPr="00B86F37">
              <w:rPr>
                <w:rFonts w:hint="eastAsia"/>
                <w:spacing w:val="1"/>
                <w:sz w:val="18"/>
                <w:szCs w:val="18"/>
              </w:rPr>
              <w:t>已还本金：</w:t>
            </w:r>
            <w:r w:rsidRPr="00B86F37">
              <w:rPr>
                <w:spacing w:val="1"/>
                <w:sz w:val="18"/>
                <w:szCs w:val="18"/>
              </w:rPr>
              <w:t>0</w:t>
            </w:r>
            <w:r w:rsidRPr="00B86F37">
              <w:rPr>
                <w:rFonts w:hint="eastAsia"/>
                <w:spacing w:val="1"/>
                <w:sz w:val="18"/>
                <w:szCs w:val="18"/>
              </w:rPr>
              <w:t>元</w:t>
            </w:r>
          </w:p>
          <w:p w:rsidR="0072531E" w:rsidRPr="00B86F37" w:rsidRDefault="0072531E" w:rsidP="00B86F37">
            <w:pPr>
              <w:pStyle w:val="TableText"/>
              <w:spacing w:before="137" w:line="219" w:lineRule="auto"/>
              <w:ind w:left="102"/>
              <w:rPr>
                <w:sz w:val="18"/>
                <w:szCs w:val="18"/>
              </w:rPr>
            </w:pPr>
            <w:r w:rsidRPr="00B86F37">
              <w:rPr>
                <w:rFonts w:hint="eastAsia"/>
                <w:sz w:val="18"/>
                <w:szCs w:val="18"/>
              </w:rPr>
              <w:t>已还利息：</w:t>
            </w:r>
            <w:r w:rsidRPr="00B86F37">
              <w:rPr>
                <w:sz w:val="18"/>
                <w:szCs w:val="18"/>
              </w:rPr>
              <w:t>0</w:t>
            </w:r>
            <w:r w:rsidRPr="00B86F37">
              <w:rPr>
                <w:rFonts w:hint="eastAsia"/>
                <w:sz w:val="18"/>
                <w:szCs w:val="18"/>
              </w:rPr>
              <w:t>元，还息至</w:t>
            </w:r>
            <w:r w:rsidRPr="00B86F37">
              <w:rPr>
                <w:sz w:val="18"/>
                <w:szCs w:val="18"/>
              </w:rPr>
              <w:t xml:space="preserve">   </w:t>
            </w:r>
            <w:r w:rsidRPr="00B86F37">
              <w:rPr>
                <w:rFonts w:hint="eastAsia"/>
                <w:sz w:val="18"/>
                <w:szCs w:val="18"/>
              </w:rPr>
              <w:t>年</w:t>
            </w:r>
            <w:r w:rsidRPr="00B86F37">
              <w:rPr>
                <w:spacing w:val="11"/>
                <w:sz w:val="18"/>
                <w:szCs w:val="18"/>
              </w:rPr>
              <w:t xml:space="preserve">  </w:t>
            </w:r>
            <w:r w:rsidRPr="00B86F37">
              <w:rPr>
                <w:rFonts w:hint="eastAsia"/>
                <w:sz w:val="18"/>
                <w:szCs w:val="18"/>
              </w:rPr>
              <w:t>月</w:t>
            </w:r>
            <w:r w:rsidRPr="00B86F37">
              <w:rPr>
                <w:spacing w:val="23"/>
                <w:sz w:val="18"/>
                <w:szCs w:val="18"/>
              </w:rPr>
              <w:t xml:space="preserve">  </w:t>
            </w:r>
            <w:r w:rsidRPr="00B86F37">
              <w:rPr>
                <w:rFonts w:hint="eastAsia"/>
                <w:sz w:val="18"/>
                <w:szCs w:val="18"/>
              </w:rPr>
              <w:t>日</w:t>
            </w:r>
          </w:p>
        </w:tc>
      </w:tr>
      <w:tr w:rsidR="0072531E" w:rsidTr="00B86F37">
        <w:trPr>
          <w:trHeight w:val="849"/>
        </w:trPr>
        <w:tc>
          <w:tcPr>
            <w:tcW w:w="2732" w:type="dxa"/>
          </w:tcPr>
          <w:p w:rsidR="0072531E" w:rsidRDefault="0072531E" w:rsidP="00B86F37">
            <w:pPr>
              <w:spacing w:line="281" w:lineRule="auto"/>
            </w:pPr>
          </w:p>
          <w:p w:rsidR="0072531E" w:rsidRPr="00B86F37" w:rsidRDefault="0072531E" w:rsidP="00B86F37">
            <w:pPr>
              <w:pStyle w:val="TableText"/>
              <w:spacing w:before="58" w:line="219" w:lineRule="auto"/>
              <w:ind w:left="94"/>
              <w:rPr>
                <w:sz w:val="18"/>
                <w:szCs w:val="18"/>
              </w:rPr>
            </w:pPr>
            <w:r w:rsidRPr="00B86F37">
              <w:rPr>
                <w:spacing w:val="-1"/>
                <w:sz w:val="18"/>
                <w:szCs w:val="18"/>
              </w:rPr>
              <w:t>9.</w:t>
            </w:r>
            <w:r w:rsidRPr="00B86F37">
              <w:rPr>
                <w:rFonts w:hint="eastAsia"/>
                <w:spacing w:val="-1"/>
                <w:sz w:val="18"/>
                <w:szCs w:val="18"/>
              </w:rPr>
              <w:t>是否存在逾期还款</w:t>
            </w:r>
          </w:p>
        </w:tc>
        <w:tc>
          <w:tcPr>
            <w:tcW w:w="6187" w:type="dxa"/>
            <w:gridSpan w:val="3"/>
          </w:tcPr>
          <w:p w:rsidR="0072531E" w:rsidRPr="00B86F37" w:rsidRDefault="0072531E" w:rsidP="00B86F37">
            <w:pPr>
              <w:pStyle w:val="TableText"/>
              <w:spacing w:before="121" w:line="381" w:lineRule="exact"/>
              <w:ind w:left="102"/>
              <w:rPr>
                <w:sz w:val="18"/>
                <w:szCs w:val="18"/>
              </w:rPr>
            </w:pPr>
            <w:r w:rsidRPr="00B86F37">
              <w:rPr>
                <w:rFonts w:hint="eastAsia"/>
                <w:spacing w:val="-1"/>
                <w:position w:val="15"/>
                <w:sz w:val="18"/>
                <w:szCs w:val="18"/>
              </w:rPr>
              <w:t>是</w:t>
            </w:r>
            <w:r w:rsidRPr="00B86F37">
              <w:rPr>
                <w:rFonts w:ascii="MS Gothic" w:eastAsia="MS Gothic" w:hAnsi="MS Gothic" w:cs="MS Gothic" w:hint="eastAsia"/>
                <w:spacing w:val="-1"/>
                <w:position w:val="15"/>
                <w:sz w:val="18"/>
                <w:szCs w:val="18"/>
              </w:rPr>
              <w:t>☑</w:t>
            </w:r>
            <w:r w:rsidRPr="00B86F37">
              <w:rPr>
                <w:rFonts w:hint="eastAsia"/>
                <w:spacing w:val="-1"/>
                <w:position w:val="15"/>
                <w:sz w:val="18"/>
                <w:szCs w:val="18"/>
              </w:rPr>
              <w:t>逾期时间：</w:t>
            </w:r>
            <w:r w:rsidRPr="00B86F37">
              <w:rPr>
                <w:spacing w:val="-1"/>
                <w:position w:val="15"/>
                <w:sz w:val="18"/>
                <w:szCs w:val="18"/>
              </w:rPr>
              <w:t>2020</w:t>
            </w:r>
            <w:r w:rsidRPr="00B86F37">
              <w:rPr>
                <w:rFonts w:hint="eastAsia"/>
                <w:spacing w:val="-1"/>
                <w:position w:val="15"/>
                <w:sz w:val="18"/>
                <w:szCs w:val="18"/>
              </w:rPr>
              <w:t>年</w:t>
            </w:r>
            <w:r w:rsidRPr="00B86F37">
              <w:rPr>
                <w:spacing w:val="-1"/>
                <w:position w:val="15"/>
                <w:sz w:val="18"/>
                <w:szCs w:val="18"/>
              </w:rPr>
              <w:t>7</w:t>
            </w:r>
            <w:r w:rsidRPr="00B86F37">
              <w:rPr>
                <w:rFonts w:hint="eastAsia"/>
                <w:spacing w:val="-1"/>
                <w:position w:val="15"/>
                <w:sz w:val="18"/>
                <w:szCs w:val="18"/>
              </w:rPr>
              <w:t>月</w:t>
            </w:r>
            <w:r w:rsidRPr="00B86F37">
              <w:rPr>
                <w:spacing w:val="-1"/>
                <w:position w:val="15"/>
                <w:sz w:val="18"/>
                <w:szCs w:val="18"/>
              </w:rPr>
              <w:t>16</w:t>
            </w:r>
            <w:r w:rsidRPr="00B86F37">
              <w:rPr>
                <w:rFonts w:hint="eastAsia"/>
                <w:spacing w:val="-1"/>
                <w:position w:val="15"/>
                <w:sz w:val="18"/>
                <w:szCs w:val="18"/>
              </w:rPr>
              <w:t>日至起诉时已逾期</w:t>
            </w:r>
            <w:r w:rsidRPr="00B86F37">
              <w:rPr>
                <w:spacing w:val="-1"/>
                <w:position w:val="15"/>
                <w:sz w:val="18"/>
                <w:szCs w:val="18"/>
              </w:rPr>
              <w:t>100</w:t>
            </w:r>
            <w:r w:rsidRPr="00B86F37">
              <w:rPr>
                <w:rFonts w:hint="eastAsia"/>
                <w:spacing w:val="-1"/>
                <w:position w:val="15"/>
                <w:sz w:val="18"/>
                <w:szCs w:val="18"/>
              </w:rPr>
              <w:t>天</w:t>
            </w:r>
          </w:p>
          <w:p w:rsidR="0072531E" w:rsidRPr="00B86F37" w:rsidRDefault="0072531E" w:rsidP="00B86F37">
            <w:pPr>
              <w:pStyle w:val="TableText"/>
              <w:spacing w:line="220" w:lineRule="auto"/>
              <w:ind w:left="102"/>
              <w:rPr>
                <w:sz w:val="18"/>
                <w:szCs w:val="18"/>
              </w:rPr>
            </w:pPr>
            <w:r w:rsidRPr="00B86F37">
              <w:rPr>
                <w:rFonts w:hint="eastAsia"/>
                <w:spacing w:val="13"/>
                <w:sz w:val="18"/>
                <w:szCs w:val="18"/>
              </w:rPr>
              <w:t>否口</w:t>
            </w:r>
          </w:p>
        </w:tc>
      </w:tr>
      <w:tr w:rsidR="0072531E" w:rsidTr="00B86F37">
        <w:trPr>
          <w:trHeight w:val="830"/>
        </w:trPr>
        <w:tc>
          <w:tcPr>
            <w:tcW w:w="2732" w:type="dxa"/>
          </w:tcPr>
          <w:p w:rsidR="0072531E" w:rsidRPr="00B86F37" w:rsidRDefault="0072531E" w:rsidP="00B86F37">
            <w:pPr>
              <w:pStyle w:val="TableText"/>
              <w:spacing w:before="82" w:line="265" w:lineRule="auto"/>
              <w:ind w:left="94" w:right="46" w:firstLine="40"/>
              <w:rPr>
                <w:sz w:val="18"/>
                <w:szCs w:val="18"/>
              </w:rPr>
            </w:pPr>
            <w:r w:rsidRPr="00B86F37">
              <w:rPr>
                <w:spacing w:val="1"/>
                <w:sz w:val="18"/>
                <w:szCs w:val="18"/>
              </w:rPr>
              <w:t>10.</w:t>
            </w:r>
            <w:r w:rsidRPr="00B86F37">
              <w:rPr>
                <w:rFonts w:hint="eastAsia"/>
                <w:spacing w:val="1"/>
                <w:sz w:val="18"/>
                <w:szCs w:val="18"/>
              </w:rPr>
              <w:t>是否签订物的担保</w:t>
            </w:r>
            <w:r w:rsidRPr="00B86F37">
              <w:rPr>
                <w:spacing w:val="1"/>
                <w:sz w:val="18"/>
                <w:szCs w:val="18"/>
              </w:rPr>
              <w:t>(</w:t>
            </w:r>
            <w:r w:rsidRPr="00B86F37">
              <w:rPr>
                <w:rFonts w:hint="eastAsia"/>
                <w:spacing w:val="1"/>
                <w:sz w:val="18"/>
                <w:szCs w:val="18"/>
              </w:rPr>
              <w:t>抵押、质</w:t>
            </w:r>
            <w:r w:rsidRPr="00B86F37">
              <w:rPr>
                <w:spacing w:val="3"/>
                <w:sz w:val="18"/>
                <w:szCs w:val="18"/>
              </w:rPr>
              <w:t xml:space="preserve"> </w:t>
            </w:r>
            <w:r w:rsidRPr="00B86F37">
              <w:rPr>
                <w:rFonts w:hint="eastAsia"/>
                <w:spacing w:val="4"/>
                <w:sz w:val="18"/>
                <w:szCs w:val="18"/>
              </w:rPr>
              <w:t>押</w:t>
            </w:r>
            <w:r w:rsidRPr="00B86F37">
              <w:rPr>
                <w:spacing w:val="4"/>
                <w:sz w:val="18"/>
                <w:szCs w:val="18"/>
              </w:rPr>
              <w:t>)</w:t>
            </w:r>
            <w:r w:rsidRPr="00B86F37">
              <w:rPr>
                <w:rFonts w:hint="eastAsia"/>
                <w:spacing w:val="4"/>
                <w:sz w:val="18"/>
                <w:szCs w:val="18"/>
              </w:rPr>
              <w:t>合同</w:t>
            </w:r>
          </w:p>
        </w:tc>
        <w:tc>
          <w:tcPr>
            <w:tcW w:w="6187" w:type="dxa"/>
            <w:gridSpan w:val="3"/>
          </w:tcPr>
          <w:p w:rsidR="0072531E" w:rsidRPr="00B86F37" w:rsidRDefault="0072531E" w:rsidP="00B86F37">
            <w:pPr>
              <w:pStyle w:val="TableText"/>
              <w:spacing w:before="126" w:line="230" w:lineRule="auto"/>
              <w:ind w:left="102"/>
              <w:rPr>
                <w:sz w:val="18"/>
                <w:szCs w:val="18"/>
              </w:rPr>
            </w:pPr>
            <w:r w:rsidRPr="00B86F37">
              <w:rPr>
                <w:rFonts w:hint="eastAsia"/>
                <w:spacing w:val="3"/>
                <w:sz w:val="18"/>
                <w:szCs w:val="18"/>
              </w:rPr>
              <w:t>是□</w:t>
            </w:r>
            <w:r w:rsidRPr="00B86F37">
              <w:rPr>
                <w:spacing w:val="21"/>
                <w:sz w:val="18"/>
                <w:szCs w:val="18"/>
              </w:rPr>
              <w:t xml:space="preserve">    </w:t>
            </w:r>
            <w:r w:rsidRPr="00B86F37">
              <w:rPr>
                <w:rFonts w:hint="eastAsia"/>
                <w:spacing w:val="3"/>
                <w:sz w:val="18"/>
                <w:szCs w:val="18"/>
              </w:rPr>
              <w:t>签订时间：</w:t>
            </w:r>
          </w:p>
          <w:p w:rsidR="0072531E" w:rsidRPr="00B86F37" w:rsidRDefault="0072531E" w:rsidP="00B86F37">
            <w:pPr>
              <w:pStyle w:val="TableText"/>
              <w:spacing w:before="112" w:line="220" w:lineRule="auto"/>
              <w:ind w:left="102"/>
              <w:rPr>
                <w:rFonts w:ascii="MS Gothic" w:eastAsia="MS Gothic" w:hAnsi="MS Gothic" w:cs="MS Gothic"/>
                <w:sz w:val="18"/>
                <w:szCs w:val="18"/>
              </w:rPr>
            </w:pPr>
            <w:r w:rsidRPr="00B86F37">
              <w:rPr>
                <w:rFonts w:hint="eastAsia"/>
                <w:spacing w:val="-7"/>
                <w:sz w:val="18"/>
                <w:szCs w:val="18"/>
              </w:rPr>
              <w:t>否</w:t>
            </w:r>
            <w:r w:rsidRPr="00B86F37">
              <w:rPr>
                <w:rFonts w:ascii="MS Gothic" w:eastAsia="MS Gothic" w:hAnsi="MS Gothic" w:cs="MS Gothic" w:hint="eastAsia"/>
                <w:spacing w:val="-7"/>
                <w:sz w:val="18"/>
                <w:szCs w:val="18"/>
              </w:rPr>
              <w:t>☑</w:t>
            </w:r>
          </w:p>
        </w:tc>
      </w:tr>
      <w:tr w:rsidR="0072531E" w:rsidTr="00B86F37">
        <w:trPr>
          <w:trHeight w:val="809"/>
        </w:trPr>
        <w:tc>
          <w:tcPr>
            <w:tcW w:w="2732" w:type="dxa"/>
          </w:tcPr>
          <w:p w:rsidR="0072531E" w:rsidRDefault="0072531E" w:rsidP="00B86F37">
            <w:pPr>
              <w:spacing w:line="262" w:lineRule="auto"/>
            </w:pPr>
          </w:p>
          <w:p w:rsidR="0072531E" w:rsidRPr="00B86F37" w:rsidRDefault="0072531E" w:rsidP="00B86F37">
            <w:pPr>
              <w:pStyle w:val="TableText"/>
              <w:spacing w:before="59" w:line="220" w:lineRule="auto"/>
              <w:ind w:left="94"/>
              <w:rPr>
                <w:sz w:val="18"/>
                <w:szCs w:val="18"/>
              </w:rPr>
            </w:pPr>
            <w:r w:rsidRPr="00B86F37">
              <w:rPr>
                <w:sz w:val="18"/>
                <w:szCs w:val="18"/>
              </w:rPr>
              <w:t>11.</w:t>
            </w:r>
            <w:r w:rsidRPr="00B86F37">
              <w:rPr>
                <w:rFonts w:hint="eastAsia"/>
                <w:sz w:val="18"/>
                <w:szCs w:val="18"/>
              </w:rPr>
              <w:t>担保人、担保物</w:t>
            </w:r>
          </w:p>
        </w:tc>
        <w:tc>
          <w:tcPr>
            <w:tcW w:w="6187" w:type="dxa"/>
            <w:gridSpan w:val="3"/>
          </w:tcPr>
          <w:p w:rsidR="0072531E" w:rsidRPr="00B86F37" w:rsidRDefault="0072531E" w:rsidP="00B86F37">
            <w:pPr>
              <w:pStyle w:val="TableText"/>
              <w:spacing w:before="102" w:line="381" w:lineRule="exact"/>
              <w:ind w:left="102"/>
              <w:rPr>
                <w:sz w:val="18"/>
                <w:szCs w:val="18"/>
              </w:rPr>
            </w:pPr>
            <w:r w:rsidRPr="00B86F37">
              <w:rPr>
                <w:rFonts w:hint="eastAsia"/>
                <w:position w:val="15"/>
                <w:sz w:val="18"/>
                <w:szCs w:val="18"/>
              </w:rPr>
              <w:t>担保人：</w:t>
            </w:r>
          </w:p>
          <w:p w:rsidR="0072531E" w:rsidRPr="00B86F37" w:rsidRDefault="0072531E" w:rsidP="00B86F37">
            <w:pPr>
              <w:pStyle w:val="TableText"/>
              <w:spacing w:line="220" w:lineRule="auto"/>
              <w:ind w:left="102"/>
              <w:rPr>
                <w:sz w:val="18"/>
                <w:szCs w:val="18"/>
              </w:rPr>
            </w:pPr>
            <w:r w:rsidRPr="00B86F37">
              <w:rPr>
                <w:rFonts w:hint="eastAsia"/>
                <w:sz w:val="18"/>
                <w:szCs w:val="18"/>
              </w:rPr>
              <w:t>担保物：</w:t>
            </w:r>
          </w:p>
        </w:tc>
      </w:tr>
      <w:tr w:rsidR="0072531E" w:rsidTr="00B86F37">
        <w:trPr>
          <w:trHeight w:val="1359"/>
        </w:trPr>
        <w:tc>
          <w:tcPr>
            <w:tcW w:w="2732" w:type="dxa"/>
          </w:tcPr>
          <w:p w:rsidR="0072531E" w:rsidRDefault="0072531E" w:rsidP="00B86F37">
            <w:pPr>
              <w:spacing w:line="265" w:lineRule="auto"/>
            </w:pPr>
          </w:p>
          <w:p w:rsidR="0072531E" w:rsidRDefault="0072531E" w:rsidP="00B86F37">
            <w:pPr>
              <w:spacing w:line="266" w:lineRule="auto"/>
            </w:pPr>
          </w:p>
          <w:p w:rsidR="0072531E" w:rsidRPr="00B86F37" w:rsidRDefault="0072531E" w:rsidP="00B86F37">
            <w:pPr>
              <w:pStyle w:val="TableText"/>
              <w:spacing w:before="59" w:line="219" w:lineRule="auto"/>
              <w:jc w:val="right"/>
              <w:rPr>
                <w:sz w:val="18"/>
                <w:szCs w:val="18"/>
              </w:rPr>
            </w:pPr>
            <w:r w:rsidRPr="00B86F37">
              <w:rPr>
                <w:spacing w:val="1"/>
                <w:sz w:val="18"/>
                <w:szCs w:val="18"/>
              </w:rPr>
              <w:t>12.</w:t>
            </w:r>
            <w:r w:rsidRPr="00B86F37">
              <w:rPr>
                <w:rFonts w:hint="eastAsia"/>
                <w:spacing w:val="1"/>
                <w:sz w:val="18"/>
                <w:szCs w:val="18"/>
              </w:rPr>
              <w:t>是否最高额担保</w:t>
            </w:r>
            <w:r w:rsidRPr="00B86F37">
              <w:rPr>
                <w:spacing w:val="1"/>
                <w:sz w:val="18"/>
                <w:szCs w:val="18"/>
              </w:rPr>
              <w:t>(</w:t>
            </w:r>
            <w:r w:rsidRPr="00B86F37">
              <w:rPr>
                <w:rFonts w:hint="eastAsia"/>
                <w:spacing w:val="1"/>
                <w:sz w:val="18"/>
                <w:szCs w:val="18"/>
              </w:rPr>
              <w:t>抵押、质押</w:t>
            </w:r>
            <w:r w:rsidRPr="00B86F37">
              <w:rPr>
                <w:spacing w:val="1"/>
                <w:sz w:val="18"/>
                <w:szCs w:val="18"/>
              </w:rPr>
              <w:t>)</w:t>
            </w:r>
          </w:p>
        </w:tc>
        <w:tc>
          <w:tcPr>
            <w:tcW w:w="6187" w:type="dxa"/>
            <w:gridSpan w:val="3"/>
          </w:tcPr>
          <w:p w:rsidR="0072531E" w:rsidRPr="00B86F37" w:rsidRDefault="0072531E" w:rsidP="00B86F37">
            <w:pPr>
              <w:pStyle w:val="TableText"/>
              <w:spacing w:before="126" w:line="317" w:lineRule="exact"/>
              <w:ind w:left="102"/>
              <w:rPr>
                <w:sz w:val="18"/>
                <w:szCs w:val="18"/>
              </w:rPr>
            </w:pPr>
            <w:r w:rsidRPr="00B86F37">
              <w:rPr>
                <w:rFonts w:hint="eastAsia"/>
                <w:spacing w:val="13"/>
                <w:position w:val="10"/>
                <w:sz w:val="18"/>
                <w:szCs w:val="18"/>
              </w:rPr>
              <w:t>是□</w:t>
            </w:r>
          </w:p>
          <w:p w:rsidR="0072531E" w:rsidRPr="00B86F37" w:rsidRDefault="0072531E" w:rsidP="00B86F37">
            <w:pPr>
              <w:pStyle w:val="TableText"/>
              <w:spacing w:line="220" w:lineRule="auto"/>
              <w:ind w:left="102"/>
              <w:rPr>
                <w:rFonts w:ascii="MS Gothic" w:eastAsia="MS Gothic" w:hAnsi="MS Gothic" w:cs="MS Gothic"/>
                <w:sz w:val="18"/>
                <w:szCs w:val="18"/>
              </w:rPr>
            </w:pPr>
            <w:r w:rsidRPr="00B86F37">
              <w:rPr>
                <w:rFonts w:hint="eastAsia"/>
                <w:spacing w:val="-7"/>
                <w:sz w:val="18"/>
                <w:szCs w:val="18"/>
              </w:rPr>
              <w:t>否</w:t>
            </w:r>
            <w:r w:rsidRPr="00B86F37">
              <w:rPr>
                <w:rFonts w:ascii="MS Gothic" w:eastAsia="MS Gothic" w:hAnsi="MS Gothic" w:cs="MS Gothic" w:hint="eastAsia"/>
                <w:spacing w:val="-7"/>
                <w:sz w:val="18"/>
                <w:szCs w:val="18"/>
              </w:rPr>
              <w:t>☑</w:t>
            </w:r>
          </w:p>
          <w:p w:rsidR="0072531E" w:rsidRPr="00B86F37" w:rsidRDefault="0072531E" w:rsidP="00B86F37">
            <w:pPr>
              <w:pStyle w:val="TableText"/>
              <w:spacing w:before="104" w:line="360" w:lineRule="exact"/>
              <w:ind w:left="102"/>
              <w:rPr>
                <w:sz w:val="18"/>
                <w:szCs w:val="18"/>
              </w:rPr>
            </w:pPr>
            <w:r w:rsidRPr="00B86F37">
              <w:rPr>
                <w:rFonts w:hint="eastAsia"/>
                <w:position w:val="13"/>
                <w:sz w:val="18"/>
                <w:szCs w:val="18"/>
              </w:rPr>
              <w:t>担保债权的确定时间：</w:t>
            </w:r>
          </w:p>
          <w:p w:rsidR="0072531E" w:rsidRPr="00B86F37" w:rsidRDefault="0072531E" w:rsidP="00B86F37">
            <w:pPr>
              <w:pStyle w:val="TableText"/>
              <w:spacing w:line="219" w:lineRule="auto"/>
              <w:ind w:left="102"/>
              <w:rPr>
                <w:sz w:val="18"/>
                <w:szCs w:val="18"/>
              </w:rPr>
            </w:pPr>
            <w:r w:rsidRPr="00B86F37">
              <w:rPr>
                <w:rFonts w:hint="eastAsia"/>
                <w:sz w:val="18"/>
                <w:szCs w:val="18"/>
              </w:rPr>
              <w:t>担保额度：</w:t>
            </w:r>
          </w:p>
        </w:tc>
      </w:tr>
      <w:tr w:rsidR="0072531E" w:rsidTr="00B86F37">
        <w:trPr>
          <w:trHeight w:val="959"/>
        </w:trPr>
        <w:tc>
          <w:tcPr>
            <w:tcW w:w="2732" w:type="dxa"/>
          </w:tcPr>
          <w:p w:rsidR="0072531E" w:rsidRDefault="0072531E" w:rsidP="00B86F37">
            <w:pPr>
              <w:spacing w:line="251" w:lineRule="auto"/>
            </w:pPr>
          </w:p>
          <w:p w:rsidR="0072531E" w:rsidRDefault="0072531E" w:rsidP="00B86F37">
            <w:pPr>
              <w:spacing w:line="252" w:lineRule="auto"/>
            </w:pPr>
          </w:p>
          <w:p w:rsidR="0072531E" w:rsidRPr="00B86F37" w:rsidRDefault="0072531E" w:rsidP="00B86F37">
            <w:pPr>
              <w:pStyle w:val="TableText"/>
              <w:spacing w:before="58" w:line="219" w:lineRule="auto"/>
              <w:ind w:left="94"/>
              <w:rPr>
                <w:sz w:val="18"/>
                <w:szCs w:val="18"/>
              </w:rPr>
            </w:pPr>
            <w:r w:rsidRPr="00B86F37">
              <w:rPr>
                <w:sz w:val="18"/>
                <w:szCs w:val="18"/>
              </w:rPr>
              <w:t>13.</w:t>
            </w:r>
            <w:r w:rsidRPr="00B86F37">
              <w:rPr>
                <w:rFonts w:hint="eastAsia"/>
                <w:sz w:val="18"/>
                <w:szCs w:val="18"/>
              </w:rPr>
              <w:t>是否办理抵押、质押登记</w:t>
            </w:r>
          </w:p>
        </w:tc>
        <w:tc>
          <w:tcPr>
            <w:tcW w:w="606" w:type="dxa"/>
            <w:tcBorders>
              <w:right w:val="nil"/>
            </w:tcBorders>
          </w:tcPr>
          <w:p w:rsidR="0072531E" w:rsidRPr="00B86F37" w:rsidRDefault="0072531E" w:rsidP="00B86F37">
            <w:pPr>
              <w:pStyle w:val="TableText"/>
              <w:spacing w:before="115" w:line="223" w:lineRule="auto"/>
              <w:ind w:left="102"/>
              <w:rPr>
                <w:sz w:val="18"/>
                <w:szCs w:val="18"/>
              </w:rPr>
            </w:pPr>
            <w:r w:rsidRPr="00B86F37">
              <w:rPr>
                <w:rFonts w:hint="eastAsia"/>
                <w:spacing w:val="-2"/>
                <w:sz w:val="18"/>
                <w:szCs w:val="18"/>
              </w:rPr>
              <w:t>是□</w:t>
            </w:r>
          </w:p>
          <w:p w:rsidR="0072531E" w:rsidRDefault="0072531E" w:rsidP="00B86F37">
            <w:pPr>
              <w:spacing w:line="311" w:lineRule="auto"/>
            </w:pPr>
          </w:p>
          <w:p w:rsidR="0072531E" w:rsidRPr="00B86F37" w:rsidRDefault="0072531E" w:rsidP="00B86F37">
            <w:pPr>
              <w:pStyle w:val="TableText"/>
              <w:spacing w:before="59" w:line="220" w:lineRule="auto"/>
              <w:ind w:left="102"/>
              <w:rPr>
                <w:rFonts w:ascii="MS Gothic" w:eastAsia="MS Gothic" w:hAnsi="MS Gothic" w:cs="MS Gothic"/>
                <w:sz w:val="18"/>
                <w:szCs w:val="18"/>
              </w:rPr>
            </w:pPr>
            <w:r w:rsidRPr="00B86F37">
              <w:rPr>
                <w:rFonts w:hint="eastAsia"/>
                <w:spacing w:val="-7"/>
                <w:sz w:val="18"/>
                <w:szCs w:val="18"/>
              </w:rPr>
              <w:t>否</w:t>
            </w:r>
            <w:r w:rsidRPr="00B86F37">
              <w:rPr>
                <w:rFonts w:ascii="MS Gothic" w:eastAsia="MS Gothic" w:hAnsi="MS Gothic" w:cs="MS Gothic" w:hint="eastAsia"/>
                <w:spacing w:val="-7"/>
                <w:sz w:val="18"/>
                <w:szCs w:val="18"/>
              </w:rPr>
              <w:t>☑</w:t>
            </w:r>
          </w:p>
        </w:tc>
        <w:tc>
          <w:tcPr>
            <w:tcW w:w="5581" w:type="dxa"/>
            <w:gridSpan w:val="2"/>
            <w:tcBorders>
              <w:left w:val="nil"/>
            </w:tcBorders>
          </w:tcPr>
          <w:p w:rsidR="0072531E" w:rsidRPr="00B86F37" w:rsidRDefault="0072531E" w:rsidP="00B86F37">
            <w:pPr>
              <w:pStyle w:val="TableText"/>
              <w:spacing w:before="115" w:line="318" w:lineRule="exact"/>
              <w:ind w:left="152"/>
              <w:rPr>
                <w:sz w:val="18"/>
                <w:szCs w:val="18"/>
              </w:rPr>
            </w:pPr>
            <w:r w:rsidRPr="00B86F37">
              <w:rPr>
                <w:rFonts w:hint="eastAsia"/>
                <w:spacing w:val="1"/>
                <w:position w:val="10"/>
                <w:sz w:val="18"/>
                <w:szCs w:val="18"/>
              </w:rPr>
              <w:t>正式登记口</w:t>
            </w:r>
          </w:p>
          <w:p w:rsidR="0072531E" w:rsidRPr="00B86F37" w:rsidRDefault="0072531E" w:rsidP="00B86F37">
            <w:pPr>
              <w:pStyle w:val="TableText"/>
              <w:spacing w:line="217" w:lineRule="auto"/>
              <w:ind w:left="142"/>
              <w:rPr>
                <w:sz w:val="18"/>
                <w:szCs w:val="18"/>
              </w:rPr>
            </w:pPr>
            <w:r w:rsidRPr="00B86F37">
              <w:rPr>
                <w:rFonts w:hint="eastAsia"/>
                <w:spacing w:val="5"/>
                <w:sz w:val="18"/>
                <w:szCs w:val="18"/>
              </w:rPr>
              <w:t>预告登记口</w:t>
            </w:r>
          </w:p>
        </w:tc>
      </w:tr>
      <w:tr w:rsidR="0072531E" w:rsidTr="00B86F37">
        <w:trPr>
          <w:trHeight w:val="869"/>
        </w:trPr>
        <w:tc>
          <w:tcPr>
            <w:tcW w:w="2732" w:type="dxa"/>
          </w:tcPr>
          <w:p w:rsidR="0072531E" w:rsidRDefault="0072531E" w:rsidP="00B86F37">
            <w:pPr>
              <w:spacing w:line="295" w:lineRule="auto"/>
            </w:pPr>
          </w:p>
          <w:p w:rsidR="0072531E" w:rsidRPr="00B86F37" w:rsidRDefault="0072531E" w:rsidP="00B86F37">
            <w:pPr>
              <w:pStyle w:val="TableText"/>
              <w:spacing w:before="59" w:line="220" w:lineRule="auto"/>
              <w:ind w:left="94"/>
              <w:rPr>
                <w:sz w:val="18"/>
                <w:szCs w:val="18"/>
              </w:rPr>
            </w:pPr>
            <w:r w:rsidRPr="00B86F37">
              <w:rPr>
                <w:spacing w:val="1"/>
                <w:sz w:val="18"/>
                <w:szCs w:val="18"/>
              </w:rPr>
              <w:t>14.</w:t>
            </w:r>
            <w:r w:rsidRPr="00B86F37">
              <w:rPr>
                <w:rFonts w:hint="eastAsia"/>
                <w:spacing w:val="1"/>
                <w:sz w:val="18"/>
                <w:szCs w:val="18"/>
              </w:rPr>
              <w:t>是否签订保证合同</w:t>
            </w:r>
          </w:p>
        </w:tc>
        <w:tc>
          <w:tcPr>
            <w:tcW w:w="6187" w:type="dxa"/>
            <w:gridSpan w:val="3"/>
          </w:tcPr>
          <w:p w:rsidR="0072531E" w:rsidRPr="00B86F37" w:rsidRDefault="0072531E" w:rsidP="00B86F37">
            <w:pPr>
              <w:pStyle w:val="TableText"/>
              <w:spacing w:before="138" w:line="338" w:lineRule="exact"/>
              <w:ind w:left="102"/>
              <w:rPr>
                <w:sz w:val="18"/>
                <w:szCs w:val="18"/>
              </w:rPr>
            </w:pPr>
            <w:r w:rsidRPr="00B86F37">
              <w:rPr>
                <w:rFonts w:hint="eastAsia"/>
                <w:spacing w:val="13"/>
                <w:position w:val="11"/>
                <w:sz w:val="18"/>
                <w:szCs w:val="18"/>
              </w:rPr>
              <w:t>是口</w:t>
            </w:r>
          </w:p>
          <w:p w:rsidR="0072531E" w:rsidRPr="00B86F37" w:rsidRDefault="0072531E" w:rsidP="00B86F37">
            <w:pPr>
              <w:pStyle w:val="TableText"/>
              <w:spacing w:line="220" w:lineRule="auto"/>
              <w:ind w:left="102"/>
              <w:rPr>
                <w:rFonts w:ascii="MS Gothic" w:eastAsia="MS Gothic" w:hAnsi="MS Gothic" w:cs="MS Gothic"/>
                <w:sz w:val="18"/>
                <w:szCs w:val="18"/>
              </w:rPr>
            </w:pPr>
            <w:r w:rsidRPr="00B86F37">
              <w:rPr>
                <w:rFonts w:hint="eastAsia"/>
                <w:spacing w:val="-7"/>
                <w:sz w:val="18"/>
                <w:szCs w:val="18"/>
              </w:rPr>
              <w:t>否</w:t>
            </w:r>
            <w:r w:rsidRPr="00B86F37">
              <w:rPr>
                <w:rFonts w:ascii="MS Gothic" w:eastAsia="MS Gothic" w:hAnsi="MS Gothic" w:cs="MS Gothic" w:hint="eastAsia"/>
                <w:spacing w:val="-7"/>
                <w:sz w:val="18"/>
                <w:szCs w:val="18"/>
              </w:rPr>
              <w:t>☑</w:t>
            </w:r>
          </w:p>
        </w:tc>
      </w:tr>
      <w:tr w:rsidR="0072531E" w:rsidTr="00B86F37">
        <w:trPr>
          <w:trHeight w:val="699"/>
        </w:trPr>
        <w:tc>
          <w:tcPr>
            <w:tcW w:w="2732" w:type="dxa"/>
          </w:tcPr>
          <w:p w:rsidR="0072531E" w:rsidRPr="00B86F37" w:rsidRDefault="0072531E" w:rsidP="00B86F37">
            <w:pPr>
              <w:pStyle w:val="TableText"/>
              <w:spacing w:before="267" w:line="220" w:lineRule="auto"/>
              <w:ind w:left="94"/>
              <w:rPr>
                <w:sz w:val="18"/>
                <w:szCs w:val="18"/>
              </w:rPr>
            </w:pPr>
            <w:r w:rsidRPr="00B86F37">
              <w:rPr>
                <w:spacing w:val="1"/>
                <w:sz w:val="18"/>
                <w:szCs w:val="18"/>
              </w:rPr>
              <w:t>15.</w:t>
            </w:r>
            <w:r w:rsidRPr="00B86F37">
              <w:rPr>
                <w:rFonts w:hint="eastAsia"/>
                <w:spacing w:val="1"/>
                <w:sz w:val="18"/>
                <w:szCs w:val="18"/>
              </w:rPr>
              <w:t>保证方式</w:t>
            </w:r>
          </w:p>
        </w:tc>
        <w:tc>
          <w:tcPr>
            <w:tcW w:w="6187" w:type="dxa"/>
            <w:gridSpan w:val="3"/>
          </w:tcPr>
          <w:p w:rsidR="0072531E" w:rsidRPr="00B86F37" w:rsidRDefault="0072531E" w:rsidP="00B86F37">
            <w:pPr>
              <w:pStyle w:val="TableText"/>
              <w:spacing w:before="127" w:line="369" w:lineRule="exact"/>
              <w:ind w:left="102"/>
              <w:rPr>
                <w:sz w:val="18"/>
                <w:szCs w:val="18"/>
              </w:rPr>
            </w:pPr>
            <w:r w:rsidRPr="00B86F37">
              <w:rPr>
                <w:rFonts w:hint="eastAsia"/>
                <w:spacing w:val="1"/>
                <w:position w:val="14"/>
                <w:sz w:val="18"/>
                <w:szCs w:val="18"/>
              </w:rPr>
              <w:t>一般保证</w:t>
            </w:r>
            <w:r w:rsidRPr="00B86F37">
              <w:rPr>
                <w:spacing w:val="18"/>
                <w:position w:val="14"/>
                <w:sz w:val="18"/>
                <w:szCs w:val="18"/>
              </w:rPr>
              <w:t xml:space="preserve">   </w:t>
            </w:r>
            <w:r w:rsidRPr="00B86F37">
              <w:rPr>
                <w:rFonts w:hint="eastAsia"/>
                <w:spacing w:val="1"/>
                <w:position w:val="14"/>
                <w:sz w:val="18"/>
                <w:szCs w:val="18"/>
              </w:rPr>
              <w:t>口</w:t>
            </w:r>
          </w:p>
          <w:p w:rsidR="0072531E" w:rsidRPr="00B86F37" w:rsidRDefault="0072531E" w:rsidP="00B86F37">
            <w:pPr>
              <w:pStyle w:val="TableText"/>
              <w:spacing w:line="197" w:lineRule="auto"/>
              <w:ind w:left="102"/>
              <w:rPr>
                <w:rFonts w:ascii="MS Gothic" w:eastAsia="MS Gothic" w:hAnsi="MS Gothic" w:cs="MS Gothic"/>
                <w:sz w:val="18"/>
                <w:szCs w:val="18"/>
              </w:rPr>
            </w:pPr>
            <w:r w:rsidRPr="00B86F37">
              <w:rPr>
                <w:rFonts w:hint="eastAsia"/>
                <w:spacing w:val="1"/>
                <w:sz w:val="18"/>
                <w:szCs w:val="18"/>
              </w:rPr>
              <w:t>连带责任保证</w:t>
            </w:r>
            <w:r w:rsidRPr="00B86F37">
              <w:rPr>
                <w:rFonts w:ascii="MS Gothic" w:eastAsia="MS Gothic" w:hAnsi="MS Gothic" w:cs="MS Gothic" w:hint="eastAsia"/>
                <w:spacing w:val="1"/>
                <w:sz w:val="18"/>
                <w:szCs w:val="18"/>
              </w:rPr>
              <w:t>☑</w:t>
            </w:r>
          </w:p>
        </w:tc>
      </w:tr>
      <w:tr w:rsidR="0072531E" w:rsidTr="00B86F37">
        <w:trPr>
          <w:trHeight w:val="795"/>
        </w:trPr>
        <w:tc>
          <w:tcPr>
            <w:tcW w:w="2732" w:type="dxa"/>
          </w:tcPr>
          <w:p w:rsidR="0072531E" w:rsidRPr="00B86F37" w:rsidRDefault="0072531E" w:rsidP="00B86F37">
            <w:pPr>
              <w:pStyle w:val="TableText"/>
              <w:spacing w:before="178" w:line="220" w:lineRule="auto"/>
              <w:ind w:left="94"/>
              <w:rPr>
                <w:sz w:val="18"/>
                <w:szCs w:val="18"/>
              </w:rPr>
            </w:pPr>
            <w:r w:rsidRPr="00B86F37">
              <w:rPr>
                <w:sz w:val="18"/>
                <w:szCs w:val="18"/>
              </w:rPr>
              <w:t>16.</w:t>
            </w:r>
            <w:r w:rsidRPr="00B86F37">
              <w:rPr>
                <w:rFonts w:hint="eastAsia"/>
                <w:sz w:val="18"/>
                <w:szCs w:val="18"/>
              </w:rPr>
              <w:t>其他担保方式</w:t>
            </w:r>
          </w:p>
        </w:tc>
        <w:tc>
          <w:tcPr>
            <w:tcW w:w="606" w:type="dxa"/>
            <w:tcBorders>
              <w:right w:val="nil"/>
            </w:tcBorders>
          </w:tcPr>
          <w:p w:rsidR="0072531E" w:rsidRPr="00B86F37" w:rsidRDefault="0072531E" w:rsidP="00B86F37">
            <w:pPr>
              <w:pStyle w:val="TableText"/>
              <w:spacing w:before="130" w:line="378" w:lineRule="exact"/>
              <w:ind w:left="102"/>
              <w:rPr>
                <w:sz w:val="18"/>
                <w:szCs w:val="18"/>
              </w:rPr>
            </w:pPr>
            <w:r w:rsidRPr="00B86F37">
              <w:rPr>
                <w:rFonts w:hint="eastAsia"/>
                <w:spacing w:val="13"/>
                <w:position w:val="15"/>
                <w:sz w:val="18"/>
                <w:szCs w:val="18"/>
              </w:rPr>
              <w:t>是口</w:t>
            </w:r>
          </w:p>
          <w:p w:rsidR="0072531E" w:rsidRPr="00B86F37" w:rsidRDefault="0072531E" w:rsidP="00B86F37">
            <w:pPr>
              <w:pStyle w:val="TableText"/>
              <w:spacing w:line="220" w:lineRule="auto"/>
              <w:ind w:left="102"/>
              <w:rPr>
                <w:rFonts w:ascii="MS Gothic" w:eastAsia="MS Gothic" w:hAnsi="MS Gothic" w:cs="MS Gothic"/>
                <w:sz w:val="18"/>
                <w:szCs w:val="18"/>
              </w:rPr>
            </w:pPr>
            <w:r w:rsidRPr="00B86F37">
              <w:rPr>
                <w:rFonts w:hint="eastAsia"/>
                <w:spacing w:val="-7"/>
                <w:sz w:val="18"/>
                <w:szCs w:val="18"/>
              </w:rPr>
              <w:t>否</w:t>
            </w:r>
            <w:r w:rsidRPr="00B86F37">
              <w:rPr>
                <w:rFonts w:ascii="MS Gothic" w:eastAsia="MS Gothic" w:hAnsi="MS Gothic" w:cs="MS Gothic" w:hint="eastAsia"/>
                <w:spacing w:val="-7"/>
                <w:sz w:val="18"/>
                <w:szCs w:val="18"/>
              </w:rPr>
              <w:t>☑</w:t>
            </w:r>
          </w:p>
        </w:tc>
        <w:tc>
          <w:tcPr>
            <w:tcW w:w="897" w:type="dxa"/>
            <w:tcBorders>
              <w:left w:val="nil"/>
              <w:right w:val="nil"/>
            </w:tcBorders>
          </w:tcPr>
          <w:p w:rsidR="0072531E" w:rsidRPr="00B86F37" w:rsidRDefault="0072531E" w:rsidP="00B86F37">
            <w:pPr>
              <w:pStyle w:val="TableText"/>
              <w:spacing w:before="148" w:line="221" w:lineRule="auto"/>
              <w:ind w:left="221"/>
              <w:rPr>
                <w:sz w:val="18"/>
                <w:szCs w:val="18"/>
              </w:rPr>
            </w:pPr>
            <w:r w:rsidRPr="00B86F37">
              <w:rPr>
                <w:rFonts w:hint="eastAsia"/>
                <w:sz w:val="18"/>
                <w:szCs w:val="18"/>
              </w:rPr>
              <w:t>形式：</w:t>
            </w:r>
          </w:p>
        </w:tc>
        <w:tc>
          <w:tcPr>
            <w:tcW w:w="4684" w:type="dxa"/>
            <w:tcBorders>
              <w:left w:val="nil"/>
            </w:tcBorders>
          </w:tcPr>
          <w:p w:rsidR="0072531E" w:rsidRPr="00B86F37" w:rsidRDefault="0072531E" w:rsidP="00B86F37">
            <w:pPr>
              <w:pStyle w:val="TableText"/>
              <w:spacing w:before="119" w:line="221" w:lineRule="auto"/>
              <w:ind w:left="225"/>
              <w:rPr>
                <w:sz w:val="18"/>
                <w:szCs w:val="18"/>
              </w:rPr>
            </w:pPr>
            <w:r w:rsidRPr="00B86F37">
              <w:rPr>
                <w:rFonts w:hint="eastAsia"/>
                <w:spacing w:val="-1"/>
                <w:sz w:val="18"/>
                <w:szCs w:val="18"/>
              </w:rPr>
              <w:t>签订时间：</w:t>
            </w:r>
          </w:p>
        </w:tc>
      </w:tr>
    </w:tbl>
    <w:p w:rsidR="0072531E" w:rsidRDefault="0072531E">
      <w:pPr>
        <w:spacing w:line="316" w:lineRule="auto"/>
      </w:pPr>
    </w:p>
    <w:p w:rsidR="0072531E" w:rsidRDefault="0072531E">
      <w:pPr>
        <w:spacing w:line="316" w:lineRule="auto"/>
      </w:pPr>
    </w:p>
    <w:p w:rsidR="0072531E" w:rsidRDefault="0072531E">
      <w:pPr>
        <w:spacing w:before="88" w:line="184" w:lineRule="auto"/>
        <w:ind w:left="7554"/>
        <w:rPr>
          <w:rFonts w:ascii="宋体" w:hAnsi="宋体" w:cs="宋体"/>
          <w:sz w:val="27"/>
          <w:szCs w:val="27"/>
        </w:rPr>
      </w:pPr>
      <w:r>
        <w:rPr>
          <w:rFonts w:ascii="宋体" w:hAnsi="宋体" w:cs="宋体"/>
          <w:spacing w:val="-3"/>
          <w:sz w:val="27"/>
          <w:szCs w:val="27"/>
        </w:rPr>
        <w:t>—15—</w:t>
      </w:r>
    </w:p>
    <w:p w:rsidR="0072531E" w:rsidRDefault="0072531E">
      <w:pPr>
        <w:spacing w:line="184" w:lineRule="auto"/>
        <w:rPr>
          <w:rFonts w:ascii="宋体" w:hAnsi="宋体" w:cs="宋体"/>
          <w:sz w:val="27"/>
          <w:szCs w:val="27"/>
        </w:rPr>
        <w:sectPr w:rsidR="0072531E">
          <w:pgSz w:w="11790" w:h="16910"/>
          <w:pgMar w:top="400" w:right="1335" w:bottom="400" w:left="1524" w:header="0" w:footer="0" w:gutter="0"/>
          <w:cols w:space="720"/>
        </w:sectPr>
      </w:pPr>
    </w:p>
    <w:p w:rsidR="0072531E" w:rsidRDefault="0072531E">
      <w:pPr>
        <w:spacing w:before="40"/>
      </w:pPr>
    </w:p>
    <w:p w:rsidR="0072531E" w:rsidRDefault="0072531E">
      <w:pPr>
        <w:spacing w:before="40"/>
      </w:pPr>
    </w:p>
    <w:p w:rsidR="0072531E" w:rsidRDefault="0072531E">
      <w:pPr>
        <w:spacing w:before="40"/>
      </w:pPr>
    </w:p>
    <w:p w:rsidR="0072531E" w:rsidRDefault="0072531E">
      <w:pPr>
        <w:spacing w:before="39"/>
      </w:pPr>
    </w:p>
    <w:tbl>
      <w:tblPr>
        <w:tblW w:w="88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02"/>
        <w:gridCol w:w="6178"/>
      </w:tblGrid>
      <w:tr w:rsidR="0072531E" w:rsidTr="00B86F37">
        <w:trPr>
          <w:trHeight w:val="1120"/>
        </w:trPr>
        <w:tc>
          <w:tcPr>
            <w:tcW w:w="2702" w:type="dxa"/>
          </w:tcPr>
          <w:p w:rsidR="0072531E" w:rsidRDefault="0072531E" w:rsidP="00B86F37">
            <w:pPr>
              <w:spacing w:line="321" w:lineRule="auto"/>
            </w:pPr>
          </w:p>
          <w:p w:rsidR="0072531E" w:rsidRPr="00B86F37" w:rsidRDefault="0072531E" w:rsidP="00B86F37">
            <w:pPr>
              <w:pStyle w:val="TableText"/>
              <w:spacing w:before="58" w:line="276" w:lineRule="auto"/>
              <w:ind w:left="124" w:right="69" w:hanging="29"/>
              <w:rPr>
                <w:sz w:val="18"/>
                <w:szCs w:val="18"/>
              </w:rPr>
            </w:pPr>
            <w:r w:rsidRPr="00B86F37">
              <w:rPr>
                <w:sz w:val="18"/>
                <w:szCs w:val="18"/>
              </w:rPr>
              <w:t>17.</w:t>
            </w:r>
            <w:r w:rsidRPr="00B86F37">
              <w:rPr>
                <w:rFonts w:hint="eastAsia"/>
                <w:sz w:val="18"/>
                <w:szCs w:val="18"/>
              </w:rPr>
              <w:t>其他需要说明的内容</w:t>
            </w:r>
            <w:r w:rsidRPr="00B86F37">
              <w:rPr>
                <w:sz w:val="18"/>
                <w:szCs w:val="18"/>
              </w:rPr>
              <w:t>(</w:t>
            </w:r>
            <w:r w:rsidRPr="00B86F37">
              <w:rPr>
                <w:rFonts w:hint="eastAsia"/>
                <w:sz w:val="18"/>
                <w:szCs w:val="18"/>
              </w:rPr>
              <w:t>可另附</w:t>
            </w:r>
            <w:r w:rsidRPr="00B86F37">
              <w:rPr>
                <w:spacing w:val="6"/>
                <w:sz w:val="18"/>
                <w:szCs w:val="18"/>
              </w:rPr>
              <w:t xml:space="preserve"> </w:t>
            </w:r>
            <w:r w:rsidRPr="00B86F37">
              <w:rPr>
                <w:rFonts w:hint="eastAsia"/>
                <w:spacing w:val="-6"/>
                <w:sz w:val="18"/>
                <w:szCs w:val="18"/>
              </w:rPr>
              <w:t>页</w:t>
            </w:r>
            <w:r w:rsidRPr="00B86F37">
              <w:rPr>
                <w:spacing w:val="-32"/>
                <w:sz w:val="18"/>
                <w:szCs w:val="18"/>
              </w:rPr>
              <w:t xml:space="preserve"> </w:t>
            </w:r>
            <w:r w:rsidRPr="00B86F37">
              <w:rPr>
                <w:spacing w:val="-6"/>
                <w:sz w:val="18"/>
                <w:szCs w:val="18"/>
              </w:rPr>
              <w:t>)</w:t>
            </w:r>
          </w:p>
        </w:tc>
        <w:tc>
          <w:tcPr>
            <w:tcW w:w="6178" w:type="dxa"/>
          </w:tcPr>
          <w:p w:rsidR="0072531E" w:rsidRDefault="0072531E"/>
        </w:tc>
      </w:tr>
      <w:tr w:rsidR="0072531E" w:rsidTr="00B86F37">
        <w:trPr>
          <w:trHeight w:val="1569"/>
        </w:trPr>
        <w:tc>
          <w:tcPr>
            <w:tcW w:w="2702" w:type="dxa"/>
          </w:tcPr>
          <w:p w:rsidR="0072531E" w:rsidRDefault="0072531E" w:rsidP="00B86F37">
            <w:pPr>
              <w:spacing w:line="319" w:lineRule="auto"/>
            </w:pPr>
          </w:p>
          <w:p w:rsidR="0072531E" w:rsidRDefault="0072531E" w:rsidP="00B86F37">
            <w:pPr>
              <w:spacing w:line="319" w:lineRule="auto"/>
            </w:pPr>
          </w:p>
          <w:p w:rsidR="0072531E" w:rsidRPr="00B86F37" w:rsidRDefault="0072531E" w:rsidP="00B86F37">
            <w:pPr>
              <w:pStyle w:val="TableText"/>
              <w:spacing w:before="59" w:line="219" w:lineRule="auto"/>
              <w:ind w:left="125"/>
              <w:rPr>
                <w:sz w:val="18"/>
                <w:szCs w:val="18"/>
              </w:rPr>
            </w:pPr>
            <w:r w:rsidRPr="00B86F37">
              <w:rPr>
                <w:spacing w:val="3"/>
                <w:sz w:val="18"/>
                <w:szCs w:val="18"/>
              </w:rPr>
              <w:t>18.</w:t>
            </w:r>
            <w:r w:rsidRPr="00B86F37">
              <w:rPr>
                <w:rFonts w:hint="eastAsia"/>
                <w:spacing w:val="3"/>
                <w:sz w:val="18"/>
                <w:szCs w:val="18"/>
              </w:rPr>
              <w:t>证据清单</w:t>
            </w:r>
            <w:r w:rsidRPr="00B86F37">
              <w:rPr>
                <w:spacing w:val="3"/>
                <w:sz w:val="18"/>
                <w:szCs w:val="18"/>
              </w:rPr>
              <w:t>(</w:t>
            </w:r>
            <w:r w:rsidRPr="00B86F37">
              <w:rPr>
                <w:rFonts w:hint="eastAsia"/>
                <w:spacing w:val="3"/>
                <w:sz w:val="18"/>
                <w:szCs w:val="18"/>
              </w:rPr>
              <w:t>可另附页</w:t>
            </w:r>
            <w:r w:rsidRPr="00B86F37">
              <w:rPr>
                <w:spacing w:val="3"/>
                <w:sz w:val="18"/>
                <w:szCs w:val="18"/>
              </w:rPr>
              <w:t>)</w:t>
            </w:r>
          </w:p>
        </w:tc>
        <w:tc>
          <w:tcPr>
            <w:tcW w:w="6178" w:type="dxa"/>
          </w:tcPr>
          <w:p w:rsidR="0072531E" w:rsidRDefault="0072531E" w:rsidP="00B86F37">
            <w:pPr>
              <w:spacing w:line="350" w:lineRule="auto"/>
            </w:pPr>
          </w:p>
          <w:p w:rsidR="0072531E" w:rsidRPr="00B86F37" w:rsidRDefault="0072531E" w:rsidP="00B86F37">
            <w:pPr>
              <w:pStyle w:val="TableText"/>
              <w:spacing w:before="59" w:line="219" w:lineRule="auto"/>
              <w:ind w:left="293"/>
              <w:rPr>
                <w:sz w:val="18"/>
                <w:szCs w:val="18"/>
              </w:rPr>
            </w:pPr>
            <w:r w:rsidRPr="00B86F37">
              <w:rPr>
                <w:rFonts w:hint="eastAsia"/>
                <w:spacing w:val="7"/>
                <w:sz w:val="18"/>
                <w:szCs w:val="18"/>
              </w:rPr>
              <w:t>附页</w:t>
            </w:r>
          </w:p>
        </w:tc>
      </w:tr>
    </w:tbl>
    <w:p w:rsidR="0072531E" w:rsidRDefault="0072531E">
      <w:pPr>
        <w:spacing w:line="352" w:lineRule="auto"/>
      </w:pPr>
    </w:p>
    <w:p w:rsidR="0072531E" w:rsidRDefault="0072531E">
      <w:pPr>
        <w:spacing w:before="120" w:line="238" w:lineRule="auto"/>
        <w:ind w:left="4089" w:right="636" w:hanging="259"/>
        <w:rPr>
          <w:rFonts w:ascii="宋体" w:hAnsi="宋体" w:cs="宋体"/>
          <w:sz w:val="32"/>
          <w:szCs w:val="32"/>
        </w:rPr>
      </w:pPr>
      <w:r>
        <w:rPr>
          <w:rFonts w:ascii="宋体" w:hAnsi="宋体" w:cs="宋体" w:hint="eastAsia"/>
          <w:b/>
          <w:bCs/>
          <w:spacing w:val="-11"/>
          <w:sz w:val="37"/>
          <w:szCs w:val="37"/>
        </w:rPr>
        <w:t>具状人</w:t>
      </w:r>
      <w:r>
        <w:rPr>
          <w:rFonts w:ascii="宋体" w:hAnsi="宋体" w:cs="宋体"/>
          <w:b/>
          <w:bCs/>
          <w:spacing w:val="-11"/>
          <w:sz w:val="37"/>
          <w:szCs w:val="37"/>
        </w:rPr>
        <w:t>(</w:t>
      </w:r>
      <w:r>
        <w:rPr>
          <w:rFonts w:ascii="宋体" w:hAnsi="宋体" w:cs="宋体" w:hint="eastAsia"/>
          <w:b/>
          <w:bCs/>
          <w:spacing w:val="-11"/>
          <w:sz w:val="37"/>
          <w:szCs w:val="37"/>
        </w:rPr>
        <w:t>签字、盖章</w:t>
      </w:r>
      <w:r>
        <w:rPr>
          <w:rFonts w:ascii="宋体" w:hAnsi="宋体" w:cs="宋体"/>
          <w:b/>
          <w:bCs/>
          <w:spacing w:val="-11"/>
          <w:sz w:val="37"/>
          <w:szCs w:val="37"/>
        </w:rPr>
        <w:t>):</w:t>
      </w:r>
      <w:r>
        <w:rPr>
          <w:rFonts w:ascii="宋体" w:hAnsi="宋体" w:cs="宋体"/>
          <w:spacing w:val="82"/>
          <w:sz w:val="37"/>
          <w:szCs w:val="37"/>
        </w:rPr>
        <w:t xml:space="preserve"> </w:t>
      </w:r>
      <w:r>
        <w:rPr>
          <w:rFonts w:ascii="宋体" w:hAnsi="宋体" w:cs="宋体" w:hint="eastAsia"/>
          <w:spacing w:val="-11"/>
          <w:sz w:val="37"/>
          <w:szCs w:val="37"/>
        </w:rPr>
        <w:t>沈×</w:t>
      </w:r>
      <w:r>
        <w:rPr>
          <w:rFonts w:ascii="宋体" w:hAnsi="宋体" w:cs="宋体"/>
          <w:sz w:val="37"/>
          <w:szCs w:val="37"/>
        </w:rPr>
        <w:t xml:space="preserve"> </w:t>
      </w:r>
      <w:r>
        <w:rPr>
          <w:rFonts w:ascii="宋体" w:hAnsi="宋体" w:cs="宋体" w:hint="eastAsia"/>
          <w:b/>
          <w:bCs/>
          <w:spacing w:val="-4"/>
          <w:sz w:val="32"/>
          <w:szCs w:val="32"/>
        </w:rPr>
        <w:t>日</w:t>
      </w:r>
      <w:r>
        <w:rPr>
          <w:rFonts w:ascii="宋体" w:hAnsi="宋体" w:cs="宋体"/>
          <w:spacing w:val="-53"/>
          <w:sz w:val="32"/>
          <w:szCs w:val="32"/>
        </w:rPr>
        <w:t xml:space="preserve"> </w:t>
      </w:r>
      <w:r>
        <w:rPr>
          <w:rFonts w:ascii="宋体" w:hAnsi="宋体" w:cs="宋体" w:hint="eastAsia"/>
          <w:b/>
          <w:bCs/>
          <w:spacing w:val="-4"/>
          <w:sz w:val="32"/>
          <w:szCs w:val="32"/>
        </w:rPr>
        <w:t>期</w:t>
      </w:r>
      <w:r>
        <w:rPr>
          <w:rFonts w:ascii="宋体" w:hAnsi="宋体" w:cs="宋体"/>
          <w:spacing w:val="-79"/>
          <w:sz w:val="32"/>
          <w:szCs w:val="32"/>
        </w:rPr>
        <w:t xml:space="preserve"> </w:t>
      </w:r>
      <w:r>
        <w:rPr>
          <w:rFonts w:ascii="宋体" w:hAnsi="宋体" w:cs="宋体" w:hint="eastAsia"/>
          <w:b/>
          <w:bCs/>
          <w:spacing w:val="-4"/>
          <w:sz w:val="32"/>
          <w:szCs w:val="32"/>
        </w:rPr>
        <w:t>：</w:t>
      </w:r>
      <w:r>
        <w:rPr>
          <w:rFonts w:ascii="宋体" w:hAnsi="宋体" w:cs="宋体"/>
          <w:spacing w:val="-4"/>
          <w:sz w:val="32"/>
          <w:szCs w:val="32"/>
        </w:rPr>
        <w:t>2020</w:t>
      </w:r>
      <w:r>
        <w:rPr>
          <w:rFonts w:ascii="宋体" w:hAnsi="宋体" w:cs="宋体" w:hint="eastAsia"/>
          <w:spacing w:val="-4"/>
          <w:sz w:val="32"/>
          <w:szCs w:val="32"/>
        </w:rPr>
        <w:t>年</w:t>
      </w:r>
      <w:r>
        <w:rPr>
          <w:rFonts w:ascii="宋体" w:hAnsi="宋体" w:cs="宋体"/>
          <w:spacing w:val="-4"/>
          <w:sz w:val="32"/>
          <w:szCs w:val="32"/>
        </w:rPr>
        <w:t>10</w:t>
      </w:r>
      <w:r>
        <w:rPr>
          <w:rFonts w:ascii="宋体" w:hAnsi="宋体" w:cs="宋体" w:hint="eastAsia"/>
          <w:spacing w:val="-4"/>
          <w:sz w:val="32"/>
          <w:szCs w:val="32"/>
        </w:rPr>
        <w:t>月</w:t>
      </w:r>
      <w:r>
        <w:rPr>
          <w:rFonts w:ascii="宋体" w:hAnsi="宋体" w:cs="宋体"/>
          <w:spacing w:val="-4"/>
          <w:sz w:val="32"/>
          <w:szCs w:val="32"/>
        </w:rPr>
        <w:t>26</w:t>
      </w:r>
      <w:r>
        <w:rPr>
          <w:rFonts w:ascii="宋体" w:hAnsi="宋体" w:cs="宋体" w:hint="eastAsia"/>
          <w:spacing w:val="-4"/>
          <w:sz w:val="32"/>
          <w:szCs w:val="32"/>
        </w:rPr>
        <w:t>日</w:t>
      </w:r>
    </w:p>
    <w:p w:rsidR="0072531E" w:rsidRDefault="0072531E">
      <w:pPr>
        <w:spacing w:line="245" w:lineRule="auto"/>
      </w:pPr>
    </w:p>
    <w:p w:rsidR="0072531E" w:rsidRDefault="0072531E">
      <w:pPr>
        <w:spacing w:line="245" w:lineRule="auto"/>
      </w:pPr>
    </w:p>
    <w:p w:rsidR="0072531E" w:rsidRDefault="0072531E">
      <w:pPr>
        <w:spacing w:line="245" w:lineRule="auto"/>
      </w:pPr>
    </w:p>
    <w:p w:rsidR="0072531E" w:rsidRDefault="0072531E">
      <w:pPr>
        <w:spacing w:line="245" w:lineRule="auto"/>
      </w:pPr>
    </w:p>
    <w:p w:rsidR="0072531E" w:rsidRDefault="0072531E">
      <w:pPr>
        <w:spacing w:line="245" w:lineRule="auto"/>
      </w:pPr>
    </w:p>
    <w:p w:rsidR="0072531E" w:rsidRDefault="0072531E">
      <w:pPr>
        <w:spacing w:line="245" w:lineRule="auto"/>
      </w:pPr>
    </w:p>
    <w:p w:rsidR="0072531E" w:rsidRDefault="0072531E">
      <w:pPr>
        <w:spacing w:line="245" w:lineRule="auto"/>
      </w:pPr>
    </w:p>
    <w:p w:rsidR="0072531E" w:rsidRDefault="0072531E">
      <w:pPr>
        <w:spacing w:line="246" w:lineRule="auto"/>
      </w:pPr>
    </w:p>
    <w:p w:rsidR="0072531E" w:rsidRDefault="0072531E">
      <w:pPr>
        <w:spacing w:line="246" w:lineRule="auto"/>
      </w:pPr>
    </w:p>
    <w:p w:rsidR="0072531E" w:rsidRDefault="0072531E">
      <w:pPr>
        <w:spacing w:line="246" w:lineRule="auto"/>
      </w:pPr>
    </w:p>
    <w:p w:rsidR="0072531E" w:rsidRDefault="0072531E">
      <w:pPr>
        <w:spacing w:line="246" w:lineRule="auto"/>
      </w:pPr>
    </w:p>
    <w:p w:rsidR="0072531E" w:rsidRDefault="0072531E">
      <w:pPr>
        <w:spacing w:line="246" w:lineRule="auto"/>
      </w:pPr>
    </w:p>
    <w:p w:rsidR="0072531E" w:rsidRDefault="0072531E">
      <w:pPr>
        <w:spacing w:line="246" w:lineRule="auto"/>
      </w:pPr>
    </w:p>
    <w:p w:rsidR="0072531E" w:rsidRDefault="0072531E">
      <w:pPr>
        <w:spacing w:line="246" w:lineRule="auto"/>
      </w:pPr>
    </w:p>
    <w:p w:rsidR="0072531E" w:rsidRDefault="0072531E">
      <w:pPr>
        <w:spacing w:line="246" w:lineRule="auto"/>
      </w:pPr>
    </w:p>
    <w:p w:rsidR="0072531E" w:rsidRDefault="0072531E">
      <w:pPr>
        <w:spacing w:line="246" w:lineRule="auto"/>
      </w:pPr>
    </w:p>
    <w:p w:rsidR="0072531E" w:rsidRDefault="0072531E">
      <w:pPr>
        <w:spacing w:line="246" w:lineRule="auto"/>
      </w:pPr>
    </w:p>
    <w:p w:rsidR="0072531E" w:rsidRDefault="0072531E">
      <w:pPr>
        <w:spacing w:line="246" w:lineRule="auto"/>
      </w:pPr>
    </w:p>
    <w:p w:rsidR="0072531E" w:rsidRDefault="0072531E">
      <w:pPr>
        <w:spacing w:line="246" w:lineRule="auto"/>
      </w:pPr>
    </w:p>
    <w:p w:rsidR="0072531E" w:rsidRDefault="0072531E">
      <w:pPr>
        <w:spacing w:line="246" w:lineRule="auto"/>
      </w:pPr>
    </w:p>
    <w:p w:rsidR="0072531E" w:rsidRDefault="0072531E">
      <w:pPr>
        <w:spacing w:line="246" w:lineRule="auto"/>
      </w:pPr>
    </w:p>
    <w:p w:rsidR="0072531E" w:rsidRDefault="0072531E">
      <w:pPr>
        <w:spacing w:line="246" w:lineRule="auto"/>
      </w:pPr>
    </w:p>
    <w:p w:rsidR="0072531E" w:rsidRDefault="0072531E">
      <w:pPr>
        <w:spacing w:line="246" w:lineRule="auto"/>
      </w:pPr>
    </w:p>
    <w:p w:rsidR="0072531E" w:rsidRDefault="0072531E">
      <w:pPr>
        <w:spacing w:line="246" w:lineRule="auto"/>
      </w:pPr>
    </w:p>
    <w:p w:rsidR="0072531E" w:rsidRDefault="0072531E">
      <w:pPr>
        <w:spacing w:line="246" w:lineRule="auto"/>
      </w:pPr>
    </w:p>
    <w:p w:rsidR="0072531E" w:rsidRDefault="0072531E">
      <w:pPr>
        <w:spacing w:line="246" w:lineRule="auto"/>
      </w:pPr>
    </w:p>
    <w:p w:rsidR="0072531E" w:rsidRDefault="0072531E">
      <w:pPr>
        <w:spacing w:line="246" w:lineRule="auto"/>
      </w:pPr>
    </w:p>
    <w:p w:rsidR="0072531E" w:rsidRDefault="0072531E">
      <w:pPr>
        <w:spacing w:line="246" w:lineRule="auto"/>
      </w:pPr>
    </w:p>
    <w:p w:rsidR="0072531E" w:rsidRDefault="0072531E">
      <w:pPr>
        <w:spacing w:line="246" w:lineRule="auto"/>
      </w:pPr>
    </w:p>
    <w:p w:rsidR="0072531E" w:rsidRDefault="0072531E">
      <w:pPr>
        <w:spacing w:line="246" w:lineRule="auto"/>
      </w:pPr>
    </w:p>
    <w:p w:rsidR="0072531E" w:rsidRDefault="0072531E">
      <w:pPr>
        <w:spacing w:line="246" w:lineRule="auto"/>
      </w:pPr>
    </w:p>
    <w:p w:rsidR="0072531E" w:rsidRDefault="0072531E">
      <w:pPr>
        <w:spacing w:line="246" w:lineRule="auto"/>
      </w:pPr>
    </w:p>
    <w:p w:rsidR="0072531E" w:rsidRDefault="0072531E">
      <w:pPr>
        <w:spacing w:line="246" w:lineRule="auto"/>
      </w:pPr>
    </w:p>
    <w:p w:rsidR="0072531E" w:rsidRDefault="0072531E">
      <w:pPr>
        <w:spacing w:line="246" w:lineRule="auto"/>
      </w:pPr>
    </w:p>
    <w:p w:rsidR="0072531E" w:rsidRDefault="0072531E">
      <w:pPr>
        <w:spacing w:line="246" w:lineRule="auto"/>
      </w:pPr>
    </w:p>
    <w:p w:rsidR="0072531E" w:rsidRDefault="0072531E">
      <w:pPr>
        <w:spacing w:line="246" w:lineRule="auto"/>
      </w:pPr>
    </w:p>
    <w:p w:rsidR="0072531E" w:rsidRDefault="0072531E">
      <w:pPr>
        <w:spacing w:line="246" w:lineRule="auto"/>
      </w:pPr>
    </w:p>
    <w:p w:rsidR="0072531E" w:rsidRDefault="0072531E">
      <w:pPr>
        <w:spacing w:line="246" w:lineRule="auto"/>
      </w:pPr>
    </w:p>
    <w:p w:rsidR="0072531E" w:rsidRDefault="0072531E">
      <w:pPr>
        <w:spacing w:line="246" w:lineRule="auto"/>
      </w:pPr>
    </w:p>
    <w:p w:rsidR="0072531E" w:rsidRDefault="0072531E">
      <w:pPr>
        <w:spacing w:line="246" w:lineRule="auto"/>
      </w:pPr>
    </w:p>
    <w:p w:rsidR="0072531E" w:rsidRDefault="0072531E">
      <w:pPr>
        <w:spacing w:line="246" w:lineRule="auto"/>
      </w:pPr>
    </w:p>
    <w:p w:rsidR="0072531E" w:rsidRDefault="0072531E">
      <w:pPr>
        <w:spacing w:before="88" w:line="184" w:lineRule="auto"/>
        <w:ind w:left="225"/>
        <w:rPr>
          <w:rFonts w:ascii="宋体" w:hAnsi="宋体" w:cs="宋体"/>
          <w:sz w:val="27"/>
          <w:szCs w:val="27"/>
        </w:rPr>
      </w:pPr>
      <w:r>
        <w:rPr>
          <w:rFonts w:ascii="宋体" w:hAnsi="宋体" w:cs="宋体"/>
          <w:spacing w:val="-3"/>
          <w:sz w:val="27"/>
          <w:szCs w:val="27"/>
        </w:rPr>
        <w:t>—16—</w:t>
      </w:r>
    </w:p>
    <w:p w:rsidR="0072531E" w:rsidRDefault="0072531E">
      <w:pPr>
        <w:spacing w:line="184" w:lineRule="auto"/>
        <w:rPr>
          <w:rFonts w:ascii="宋体" w:hAnsi="宋体" w:cs="宋体"/>
          <w:sz w:val="27"/>
          <w:szCs w:val="27"/>
        </w:rPr>
        <w:sectPr w:rsidR="0072531E">
          <w:pgSz w:w="11760" w:h="16920"/>
          <w:pgMar w:top="400" w:right="1274" w:bottom="400" w:left="1594" w:header="0" w:footer="0" w:gutter="0"/>
          <w:cols w:space="720"/>
        </w:sectPr>
      </w:pPr>
    </w:p>
    <w:p w:rsidR="0072531E" w:rsidRDefault="0072531E">
      <w:pPr>
        <w:spacing w:line="258" w:lineRule="auto"/>
      </w:pPr>
    </w:p>
    <w:p w:rsidR="0072531E" w:rsidRDefault="0072531E">
      <w:pPr>
        <w:spacing w:line="258" w:lineRule="auto"/>
      </w:pPr>
    </w:p>
    <w:p w:rsidR="0072531E" w:rsidRDefault="0072531E">
      <w:pPr>
        <w:spacing w:line="258" w:lineRule="auto"/>
      </w:pPr>
    </w:p>
    <w:p w:rsidR="0072531E" w:rsidRDefault="0072531E">
      <w:pPr>
        <w:spacing w:line="258" w:lineRule="auto"/>
      </w:pPr>
    </w:p>
    <w:p w:rsidR="0072531E" w:rsidRDefault="0072531E">
      <w:pPr>
        <w:spacing w:before="143" w:line="636" w:lineRule="exact"/>
        <w:ind w:left="3521"/>
        <w:rPr>
          <w:rFonts w:ascii="宋体" w:hAnsi="宋体" w:cs="宋体"/>
          <w:sz w:val="44"/>
          <w:szCs w:val="44"/>
        </w:rPr>
      </w:pPr>
      <w:bookmarkStart w:id="4" w:name="bookmark4"/>
      <w:bookmarkEnd w:id="4"/>
      <w:r>
        <w:rPr>
          <w:rFonts w:ascii="宋体" w:hAnsi="宋体" w:cs="宋体" w:hint="eastAsia"/>
          <w:b/>
          <w:bCs/>
          <w:spacing w:val="-9"/>
          <w:position w:val="13"/>
          <w:sz w:val="44"/>
          <w:szCs w:val="44"/>
        </w:rPr>
        <w:t>民事答辩状</w:t>
      </w:r>
    </w:p>
    <w:p w:rsidR="0072531E" w:rsidRDefault="0072531E">
      <w:pPr>
        <w:spacing w:before="1" w:line="208" w:lineRule="auto"/>
        <w:ind w:left="3250"/>
        <w:rPr>
          <w:rFonts w:ascii="宋体" w:hAnsi="宋体" w:cs="宋体"/>
          <w:sz w:val="36"/>
          <w:szCs w:val="36"/>
        </w:rPr>
      </w:pPr>
      <w:r>
        <w:rPr>
          <w:rFonts w:ascii="宋体" w:hAnsi="宋体" w:cs="宋体"/>
          <w:b/>
          <w:bCs/>
          <w:spacing w:val="4"/>
          <w:sz w:val="36"/>
          <w:szCs w:val="36"/>
        </w:rPr>
        <w:t>(</w:t>
      </w:r>
      <w:r>
        <w:rPr>
          <w:rFonts w:ascii="宋体" w:hAnsi="宋体" w:cs="宋体" w:hint="eastAsia"/>
          <w:b/>
          <w:bCs/>
          <w:spacing w:val="4"/>
          <w:sz w:val="36"/>
          <w:szCs w:val="36"/>
        </w:rPr>
        <w:t>民间借贷纠纷</w:t>
      </w:r>
      <w:r>
        <w:rPr>
          <w:rFonts w:ascii="宋体" w:hAnsi="宋体" w:cs="宋体"/>
          <w:b/>
          <w:bCs/>
          <w:spacing w:val="4"/>
          <w:sz w:val="36"/>
          <w:szCs w:val="36"/>
        </w:rPr>
        <w:t>)</w:t>
      </w:r>
    </w:p>
    <w:tbl>
      <w:tblPr>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1084"/>
        <w:gridCol w:w="1638"/>
        <w:gridCol w:w="1289"/>
        <w:gridCol w:w="779"/>
        <w:gridCol w:w="1143"/>
        <w:gridCol w:w="2997"/>
      </w:tblGrid>
      <w:tr w:rsidR="0072531E" w:rsidTr="00B86F37">
        <w:trPr>
          <w:trHeight w:val="2983"/>
        </w:trPr>
        <w:tc>
          <w:tcPr>
            <w:tcW w:w="8930" w:type="dxa"/>
            <w:gridSpan w:val="6"/>
          </w:tcPr>
          <w:p w:rsidR="0072531E" w:rsidRDefault="0072531E" w:rsidP="00B86F37">
            <w:pPr>
              <w:pStyle w:val="TableText"/>
              <w:spacing w:before="252" w:line="219" w:lineRule="auto"/>
              <w:ind w:left="84"/>
            </w:pPr>
            <w:r w:rsidRPr="00B86F37">
              <w:rPr>
                <w:rFonts w:hint="eastAsia"/>
                <w:spacing w:val="-2"/>
              </w:rPr>
              <w:t>说明：</w:t>
            </w:r>
          </w:p>
          <w:p w:rsidR="0072531E" w:rsidRDefault="0072531E" w:rsidP="00B86F37">
            <w:pPr>
              <w:pStyle w:val="TableText"/>
              <w:spacing w:before="43" w:line="214" w:lineRule="auto"/>
              <w:ind w:left="524"/>
            </w:pPr>
            <w:r>
              <w:rPr>
                <w:rFonts w:hint="eastAsia"/>
              </w:rPr>
              <w:t>为了方便您更好地参加诉讼，保护您的合法权利，</w:t>
            </w:r>
            <w:r w:rsidRPr="00B86F37">
              <w:rPr>
                <w:rFonts w:hint="eastAsia"/>
                <w:spacing w:val="-1"/>
              </w:rPr>
              <w:t>请填写本表。</w:t>
            </w:r>
          </w:p>
          <w:p w:rsidR="0072531E" w:rsidRDefault="0072531E" w:rsidP="00B86F37">
            <w:pPr>
              <w:pStyle w:val="TableText"/>
              <w:spacing w:before="1" w:line="225" w:lineRule="auto"/>
              <w:ind w:left="534" w:right="1180" w:hanging="10"/>
            </w:pPr>
            <w:r>
              <w:t>1.</w:t>
            </w:r>
            <w:r>
              <w:rPr>
                <w:rFonts w:hint="eastAsia"/>
              </w:rPr>
              <w:t>应诉时需向人民法院提交证明您身份的材料，如身份证复印件、营业执</w:t>
            </w:r>
            <w:r w:rsidRPr="00B86F37">
              <w:rPr>
                <w:rFonts w:hint="eastAsia"/>
                <w:spacing w:val="-1"/>
              </w:rPr>
              <w:t>照复印件等。</w:t>
            </w:r>
            <w:r>
              <w:t xml:space="preserve"> 2.</w:t>
            </w:r>
            <w:r>
              <w:rPr>
                <w:rFonts w:hint="eastAsia"/>
              </w:rPr>
              <w:t>本表所列内容是您参加诉讼以及人民法院查明案件事实所需，请务</w:t>
            </w:r>
            <w:r w:rsidRPr="00B86F37">
              <w:rPr>
                <w:rFonts w:hint="eastAsia"/>
                <w:spacing w:val="-1"/>
              </w:rPr>
              <w:t>必如实填写。</w:t>
            </w:r>
          </w:p>
          <w:p w:rsidR="0072531E" w:rsidRDefault="0072531E" w:rsidP="00B86F37">
            <w:pPr>
              <w:pStyle w:val="TableText"/>
              <w:spacing w:before="24" w:line="235" w:lineRule="auto"/>
              <w:ind w:left="104" w:right="785" w:firstLine="419"/>
            </w:pPr>
            <w:r>
              <w:t>3.</w:t>
            </w:r>
            <w:r>
              <w:rPr>
                <w:rFonts w:hint="eastAsia"/>
              </w:rPr>
              <w:t>本表所涉内容系针对一般民间借贷纠纷案件，有些内容可能与您的案件无关，您认为与案</w:t>
            </w:r>
            <w:r w:rsidRPr="00B86F37">
              <w:rPr>
                <w:spacing w:val="8"/>
              </w:rPr>
              <w:t xml:space="preserve"> </w:t>
            </w:r>
            <w:r w:rsidRPr="00B86F37">
              <w:rPr>
                <w:rFonts w:hint="eastAsia"/>
                <w:spacing w:val="-2"/>
              </w:rPr>
              <w:t>件无关的项目可以填“无”或不填；对于本表中勾选项可以</w:t>
            </w:r>
            <w:r w:rsidRPr="00B86F37">
              <w:rPr>
                <w:rFonts w:hint="eastAsia"/>
                <w:spacing w:val="-3"/>
              </w:rPr>
              <w:t>在对应项打“</w:t>
            </w:r>
            <w:r w:rsidRPr="00B86F37">
              <w:rPr>
                <w:spacing w:val="-41"/>
              </w:rPr>
              <w:t xml:space="preserve"> </w:t>
            </w:r>
            <w:r w:rsidRPr="00B86F37">
              <w:rPr>
                <w:rFonts w:hint="eastAsia"/>
                <w:spacing w:val="-3"/>
              </w:rPr>
              <w:t>√</w:t>
            </w:r>
            <w:r w:rsidRPr="00B86F37">
              <w:rPr>
                <w:spacing w:val="-70"/>
              </w:rPr>
              <w:t xml:space="preserve"> </w:t>
            </w:r>
            <w:r w:rsidRPr="00B86F37">
              <w:rPr>
                <w:rFonts w:hint="eastAsia"/>
                <w:spacing w:val="-3"/>
              </w:rPr>
              <w:t>”</w:t>
            </w:r>
            <w:r w:rsidRPr="00B86F37">
              <w:rPr>
                <w:spacing w:val="-3"/>
              </w:rPr>
              <w:t>;</w:t>
            </w:r>
            <w:r w:rsidRPr="00B86F37">
              <w:rPr>
                <w:rFonts w:hint="eastAsia"/>
                <w:spacing w:val="-3"/>
              </w:rPr>
              <w:t>您认为另有重要</w:t>
            </w:r>
            <w:r w:rsidRPr="00B86F37">
              <w:rPr>
                <w:spacing w:val="-3"/>
              </w:rPr>
              <w:t xml:space="preserve">  </w:t>
            </w:r>
            <w:r>
              <w:rPr>
                <w:rFonts w:hint="eastAsia"/>
              </w:rPr>
              <w:t>内容需要列明的，可以在本表尾部或者另附页填写。</w:t>
            </w:r>
          </w:p>
          <w:p w:rsidR="0072531E" w:rsidRDefault="0072531E" w:rsidP="00B86F37">
            <w:pPr>
              <w:pStyle w:val="TableText"/>
              <w:spacing w:before="16" w:line="219" w:lineRule="auto"/>
              <w:ind w:left="124"/>
            </w:pPr>
            <w:r w:rsidRPr="00B86F37">
              <w:rPr>
                <w:rFonts w:hint="eastAsia"/>
                <w:spacing w:val="1"/>
              </w:rPr>
              <w:t>★特别提示★</w:t>
            </w:r>
          </w:p>
          <w:p w:rsidR="0072531E" w:rsidRDefault="0072531E" w:rsidP="00B86F37">
            <w:pPr>
              <w:pStyle w:val="TableText"/>
              <w:spacing w:before="15" w:line="219" w:lineRule="auto"/>
              <w:ind w:left="549"/>
            </w:pPr>
            <w:r w:rsidRPr="00B86F37">
              <w:rPr>
                <w:rFonts w:hint="eastAsia"/>
                <w:spacing w:val="5"/>
              </w:rPr>
              <w:t>《中华人民共和国民事诉讼法》第十三条第一款规定：</w:t>
            </w:r>
            <w:r w:rsidRPr="00B86F37">
              <w:rPr>
                <w:rFonts w:hint="eastAsia"/>
                <w:spacing w:val="4"/>
              </w:rPr>
              <w:t>“民事诉讼应当遵循诚信原则。”</w:t>
            </w:r>
          </w:p>
          <w:p w:rsidR="0072531E" w:rsidRDefault="0072531E" w:rsidP="00B86F37">
            <w:pPr>
              <w:pStyle w:val="TableText"/>
              <w:spacing w:before="23" w:line="222" w:lineRule="auto"/>
              <w:ind w:left="104" w:right="774" w:firstLine="429"/>
            </w:pPr>
            <w:r>
              <w:rPr>
                <w:rFonts w:hint="eastAsia"/>
              </w:rPr>
              <w:t>如果诉讼参加人违反上述规定，进行虚假诉讼、恶意诉讼，人民法院将视违法情形依法追究</w:t>
            </w:r>
            <w:r w:rsidRPr="00B86F37">
              <w:rPr>
                <w:spacing w:val="9"/>
              </w:rPr>
              <w:t xml:space="preserve"> </w:t>
            </w:r>
            <w:r w:rsidRPr="00B86F37">
              <w:rPr>
                <w:rFonts w:hint="eastAsia"/>
                <w:spacing w:val="-2"/>
              </w:rPr>
              <w:t>责任。</w:t>
            </w:r>
          </w:p>
        </w:tc>
      </w:tr>
      <w:tr w:rsidR="0072531E" w:rsidTr="00B86F37">
        <w:trPr>
          <w:trHeight w:val="639"/>
        </w:trPr>
        <w:tc>
          <w:tcPr>
            <w:tcW w:w="1084" w:type="dxa"/>
          </w:tcPr>
          <w:p w:rsidR="0072531E" w:rsidRDefault="0072531E" w:rsidP="00B86F37">
            <w:pPr>
              <w:pStyle w:val="TableText"/>
              <w:spacing w:before="230" w:line="220" w:lineRule="auto"/>
              <w:ind w:left="304"/>
            </w:pPr>
            <w:r w:rsidRPr="00B86F37">
              <w:rPr>
                <w:rFonts w:hint="eastAsia"/>
                <w:spacing w:val="5"/>
              </w:rPr>
              <w:t>案号</w:t>
            </w:r>
          </w:p>
        </w:tc>
        <w:tc>
          <w:tcPr>
            <w:tcW w:w="2927" w:type="dxa"/>
            <w:gridSpan w:val="2"/>
          </w:tcPr>
          <w:p w:rsidR="0072531E" w:rsidRDefault="0072531E" w:rsidP="00B86F37">
            <w:pPr>
              <w:pStyle w:val="TableText"/>
              <w:spacing w:before="290" w:line="220" w:lineRule="auto"/>
              <w:ind w:left="230"/>
            </w:pPr>
            <w:r>
              <w:t>(2023)</w:t>
            </w:r>
            <w:r>
              <w:rPr>
                <w:rFonts w:hint="eastAsia"/>
              </w:rPr>
              <w:t>闽×××民初×××号</w:t>
            </w:r>
          </w:p>
        </w:tc>
        <w:tc>
          <w:tcPr>
            <w:tcW w:w="779" w:type="dxa"/>
          </w:tcPr>
          <w:p w:rsidR="0072531E" w:rsidRDefault="0072531E" w:rsidP="00B86F37">
            <w:pPr>
              <w:pStyle w:val="TableText"/>
              <w:spacing w:before="260" w:line="220" w:lineRule="auto"/>
              <w:ind w:left="103"/>
            </w:pPr>
            <w:r w:rsidRPr="00B86F37">
              <w:rPr>
                <w:rFonts w:hint="eastAsia"/>
                <w:spacing w:val="11"/>
              </w:rPr>
              <w:t>案由</w:t>
            </w:r>
          </w:p>
        </w:tc>
        <w:tc>
          <w:tcPr>
            <w:tcW w:w="4140" w:type="dxa"/>
            <w:gridSpan w:val="2"/>
          </w:tcPr>
          <w:p w:rsidR="0072531E" w:rsidRDefault="0072531E" w:rsidP="00B86F37">
            <w:pPr>
              <w:pStyle w:val="TableText"/>
              <w:spacing w:before="288" w:line="219" w:lineRule="auto"/>
              <w:ind w:left="134"/>
            </w:pPr>
            <w:r w:rsidRPr="00B86F37">
              <w:rPr>
                <w:rFonts w:hint="eastAsia"/>
                <w:spacing w:val="1"/>
              </w:rPr>
              <w:t>民间借贷纠纷</w:t>
            </w:r>
          </w:p>
        </w:tc>
      </w:tr>
      <w:tr w:rsidR="0072531E" w:rsidTr="00B86F37">
        <w:trPr>
          <w:trHeight w:val="789"/>
        </w:trPr>
        <w:tc>
          <w:tcPr>
            <w:tcW w:w="8930" w:type="dxa"/>
            <w:gridSpan w:val="6"/>
          </w:tcPr>
          <w:p w:rsidR="0072531E" w:rsidRPr="00B86F37" w:rsidRDefault="0072531E" w:rsidP="00B86F37">
            <w:pPr>
              <w:pStyle w:val="TableText"/>
              <w:spacing w:before="250" w:line="219" w:lineRule="auto"/>
              <w:ind w:left="3769"/>
              <w:rPr>
                <w:sz w:val="29"/>
                <w:szCs w:val="29"/>
              </w:rPr>
            </w:pPr>
            <w:r w:rsidRPr="00B86F37">
              <w:rPr>
                <w:rFonts w:hint="eastAsia"/>
                <w:b/>
                <w:bCs/>
                <w:spacing w:val="-1"/>
                <w:sz w:val="29"/>
                <w:szCs w:val="29"/>
              </w:rPr>
              <w:t>当事人信息</w:t>
            </w:r>
          </w:p>
        </w:tc>
      </w:tr>
      <w:tr w:rsidR="0072531E" w:rsidTr="00B86F37">
        <w:trPr>
          <w:trHeight w:val="1569"/>
        </w:trPr>
        <w:tc>
          <w:tcPr>
            <w:tcW w:w="2722" w:type="dxa"/>
            <w:gridSpan w:val="2"/>
          </w:tcPr>
          <w:p w:rsidR="0072531E" w:rsidRDefault="0072531E" w:rsidP="00B86F37">
            <w:pPr>
              <w:spacing w:line="311" w:lineRule="auto"/>
            </w:pPr>
          </w:p>
          <w:p w:rsidR="0072531E" w:rsidRDefault="0072531E" w:rsidP="00B86F37">
            <w:pPr>
              <w:spacing w:line="311" w:lineRule="auto"/>
            </w:pPr>
          </w:p>
          <w:p w:rsidR="0072531E" w:rsidRDefault="0072531E" w:rsidP="00B86F37">
            <w:pPr>
              <w:spacing w:line="312" w:lineRule="auto"/>
            </w:pPr>
          </w:p>
          <w:p w:rsidR="0072531E" w:rsidRDefault="0072531E" w:rsidP="00B86F37">
            <w:pPr>
              <w:pStyle w:val="TableText"/>
              <w:spacing w:before="62" w:line="219" w:lineRule="auto"/>
              <w:ind w:left="84"/>
            </w:pPr>
            <w:r w:rsidRPr="00B86F37">
              <w:rPr>
                <w:rFonts w:hint="eastAsia"/>
                <w:spacing w:val="5"/>
              </w:rPr>
              <w:t>答辩人</w:t>
            </w:r>
            <w:r w:rsidRPr="00B86F37">
              <w:rPr>
                <w:spacing w:val="5"/>
              </w:rPr>
              <w:t>(</w:t>
            </w:r>
            <w:r w:rsidRPr="00B86F37">
              <w:rPr>
                <w:rFonts w:hint="eastAsia"/>
                <w:spacing w:val="5"/>
              </w:rPr>
              <w:t>自然人</w:t>
            </w:r>
            <w:r w:rsidRPr="00B86F37">
              <w:rPr>
                <w:spacing w:val="5"/>
              </w:rPr>
              <w:t>)</w:t>
            </w:r>
          </w:p>
        </w:tc>
        <w:tc>
          <w:tcPr>
            <w:tcW w:w="3211" w:type="dxa"/>
            <w:gridSpan w:val="3"/>
            <w:tcBorders>
              <w:right w:val="nil"/>
            </w:tcBorders>
          </w:tcPr>
          <w:p w:rsidR="0072531E" w:rsidRDefault="0072531E" w:rsidP="00B86F37">
            <w:pPr>
              <w:pStyle w:val="TableText"/>
              <w:spacing w:before="71" w:line="219" w:lineRule="auto"/>
              <w:ind w:left="82"/>
            </w:pPr>
            <w:r w:rsidRPr="00B86F37">
              <w:rPr>
                <w:rFonts w:hint="eastAsia"/>
                <w:spacing w:val="6"/>
              </w:rPr>
              <w:t>姓名：董××</w:t>
            </w:r>
          </w:p>
          <w:p w:rsidR="0072531E" w:rsidRDefault="0072531E" w:rsidP="00B86F37">
            <w:pPr>
              <w:pStyle w:val="TableText"/>
              <w:spacing w:before="74" w:line="219" w:lineRule="auto"/>
              <w:ind w:left="82"/>
            </w:pPr>
            <w:r w:rsidRPr="00B86F37">
              <w:rPr>
                <w:rFonts w:hint="eastAsia"/>
                <w:spacing w:val="2"/>
              </w:rPr>
              <w:t>性别：男</w:t>
            </w:r>
            <w:r w:rsidRPr="00B86F37">
              <w:rPr>
                <w:rFonts w:ascii="MS Gothic" w:eastAsia="MS Gothic" w:hAnsi="MS Gothic" w:cs="MS Gothic" w:hint="eastAsia"/>
                <w:spacing w:val="2"/>
              </w:rPr>
              <w:t>☑</w:t>
            </w:r>
            <w:r w:rsidRPr="00B86F37">
              <w:rPr>
                <w:rFonts w:hint="eastAsia"/>
                <w:spacing w:val="2"/>
              </w:rPr>
              <w:t>女□</w:t>
            </w:r>
          </w:p>
          <w:p w:rsidR="0072531E" w:rsidRDefault="0072531E" w:rsidP="00B86F37">
            <w:pPr>
              <w:pStyle w:val="TableText"/>
              <w:spacing w:before="114" w:line="219" w:lineRule="auto"/>
              <w:ind w:left="82"/>
            </w:pPr>
            <w:r w:rsidRPr="00B86F37">
              <w:rPr>
                <w:rFonts w:hint="eastAsia"/>
                <w:spacing w:val="1"/>
              </w:rPr>
              <w:t>出生日期：</w:t>
            </w:r>
            <w:r w:rsidRPr="00B86F37">
              <w:rPr>
                <w:spacing w:val="1"/>
              </w:rPr>
              <w:t>1955</w:t>
            </w:r>
            <w:r w:rsidRPr="00B86F37">
              <w:rPr>
                <w:rFonts w:hint="eastAsia"/>
                <w:spacing w:val="1"/>
              </w:rPr>
              <w:t>年</w:t>
            </w:r>
            <w:r w:rsidRPr="00B86F37">
              <w:rPr>
                <w:spacing w:val="1"/>
              </w:rPr>
              <w:t>5</w:t>
            </w:r>
            <w:r w:rsidRPr="00B86F37">
              <w:rPr>
                <w:rFonts w:hint="eastAsia"/>
                <w:spacing w:val="1"/>
              </w:rPr>
              <w:t>月</w:t>
            </w:r>
            <w:r w:rsidRPr="00B86F37">
              <w:rPr>
                <w:spacing w:val="1"/>
              </w:rPr>
              <w:t>25</w:t>
            </w:r>
            <w:r w:rsidRPr="00B86F37">
              <w:rPr>
                <w:rFonts w:hint="eastAsia"/>
                <w:spacing w:val="1"/>
              </w:rPr>
              <w:t>日</w:t>
            </w:r>
          </w:p>
          <w:p w:rsidR="0072531E" w:rsidRDefault="0072531E" w:rsidP="00B86F37">
            <w:pPr>
              <w:pStyle w:val="TableText"/>
              <w:spacing w:before="64" w:line="230" w:lineRule="auto"/>
              <w:ind w:left="82"/>
            </w:pPr>
            <w:r w:rsidRPr="00B86F37">
              <w:rPr>
                <w:rFonts w:hint="eastAsia"/>
                <w:spacing w:val="-2"/>
              </w:rPr>
              <w:t>工作单位：无</w:t>
            </w:r>
            <w:r w:rsidRPr="00B86F37">
              <w:rPr>
                <w:spacing w:val="6"/>
              </w:rPr>
              <w:t xml:space="preserve">       </w:t>
            </w:r>
            <w:r w:rsidRPr="00B86F37">
              <w:rPr>
                <w:rFonts w:hint="eastAsia"/>
                <w:spacing w:val="-2"/>
                <w:position w:val="1"/>
              </w:rPr>
              <w:t>职务：无</w:t>
            </w:r>
          </w:p>
          <w:p w:rsidR="0072531E" w:rsidRDefault="0072531E" w:rsidP="00B86F37">
            <w:pPr>
              <w:pStyle w:val="TableText"/>
              <w:spacing w:before="92" w:line="212" w:lineRule="auto"/>
              <w:ind w:left="82"/>
            </w:pPr>
            <w:r w:rsidRPr="00B86F37">
              <w:rPr>
                <w:rFonts w:hint="eastAsia"/>
                <w:spacing w:val="-1"/>
              </w:rPr>
              <w:t>住所地</w:t>
            </w:r>
            <w:r w:rsidRPr="00B86F37">
              <w:rPr>
                <w:spacing w:val="-1"/>
              </w:rPr>
              <w:t>(</w:t>
            </w:r>
            <w:r w:rsidRPr="00B86F37">
              <w:rPr>
                <w:rFonts w:hint="eastAsia"/>
                <w:spacing w:val="-1"/>
              </w:rPr>
              <w:t>户籍所在地</w:t>
            </w:r>
            <w:r w:rsidRPr="00B86F37">
              <w:rPr>
                <w:spacing w:val="-1"/>
              </w:rPr>
              <w:t>):</w:t>
            </w:r>
            <w:r w:rsidRPr="00B86F37">
              <w:rPr>
                <w:rFonts w:hint="eastAsia"/>
                <w:spacing w:val="-1"/>
              </w:rPr>
              <w:t>福建省惠安县</w:t>
            </w:r>
          </w:p>
        </w:tc>
        <w:tc>
          <w:tcPr>
            <w:tcW w:w="2997" w:type="dxa"/>
            <w:tcBorders>
              <w:left w:val="nil"/>
            </w:tcBorders>
          </w:tcPr>
          <w:p w:rsidR="0072531E" w:rsidRDefault="0072531E" w:rsidP="00B86F37">
            <w:pPr>
              <w:spacing w:line="323" w:lineRule="auto"/>
            </w:pPr>
          </w:p>
          <w:p w:rsidR="0072531E" w:rsidRDefault="0072531E" w:rsidP="00B86F37">
            <w:pPr>
              <w:spacing w:line="324" w:lineRule="auto"/>
            </w:pPr>
          </w:p>
          <w:p w:rsidR="0072531E" w:rsidRDefault="0072531E" w:rsidP="00B86F37">
            <w:pPr>
              <w:pStyle w:val="TableText"/>
              <w:spacing w:before="61" w:line="221" w:lineRule="auto"/>
              <w:ind w:left="186"/>
            </w:pPr>
            <w:r w:rsidRPr="00B86F37">
              <w:rPr>
                <w:rFonts w:hint="eastAsia"/>
                <w:spacing w:val="1"/>
              </w:rPr>
              <w:t>民族：汉族</w:t>
            </w:r>
          </w:p>
          <w:p w:rsidR="0072531E" w:rsidRDefault="0072531E" w:rsidP="00B86F37">
            <w:pPr>
              <w:pStyle w:val="TableText"/>
              <w:spacing w:before="83" w:line="221" w:lineRule="auto"/>
              <w:ind w:left="266"/>
            </w:pPr>
            <w:r w:rsidRPr="00B86F37">
              <w:rPr>
                <w:rFonts w:hint="eastAsia"/>
                <w:spacing w:val="2"/>
              </w:rPr>
              <w:t>联系电话：××××××××</w:t>
            </w:r>
          </w:p>
        </w:tc>
      </w:tr>
      <w:tr w:rsidR="0072531E" w:rsidTr="00B86F37">
        <w:trPr>
          <w:trHeight w:val="1908"/>
        </w:trPr>
        <w:tc>
          <w:tcPr>
            <w:tcW w:w="2722" w:type="dxa"/>
            <w:gridSpan w:val="2"/>
          </w:tcPr>
          <w:p w:rsidR="0072531E" w:rsidRDefault="0072531E" w:rsidP="00B86F37">
            <w:pPr>
              <w:spacing w:line="265" w:lineRule="auto"/>
            </w:pPr>
          </w:p>
          <w:p w:rsidR="0072531E" w:rsidRDefault="0072531E" w:rsidP="00B86F37">
            <w:pPr>
              <w:spacing w:line="265" w:lineRule="auto"/>
            </w:pPr>
          </w:p>
          <w:p w:rsidR="0072531E" w:rsidRDefault="0072531E" w:rsidP="00B86F37">
            <w:pPr>
              <w:spacing w:line="266" w:lineRule="auto"/>
            </w:pPr>
          </w:p>
          <w:p w:rsidR="0072531E" w:rsidRDefault="0072531E" w:rsidP="00B86F37">
            <w:pPr>
              <w:pStyle w:val="TableText"/>
              <w:spacing w:before="61" w:line="219" w:lineRule="auto"/>
              <w:ind w:left="84"/>
            </w:pPr>
            <w:r w:rsidRPr="00B86F37">
              <w:rPr>
                <w:rFonts w:hint="eastAsia"/>
                <w:spacing w:val="-1"/>
              </w:rPr>
              <w:t>委托诉讼代理人</w:t>
            </w:r>
          </w:p>
        </w:tc>
        <w:tc>
          <w:tcPr>
            <w:tcW w:w="6208" w:type="dxa"/>
            <w:gridSpan w:val="4"/>
          </w:tcPr>
          <w:p w:rsidR="0072531E" w:rsidRPr="00B86F37" w:rsidRDefault="0072531E" w:rsidP="00B86F37">
            <w:pPr>
              <w:pStyle w:val="TableText"/>
              <w:spacing w:before="173" w:line="220" w:lineRule="auto"/>
              <w:ind w:left="82"/>
              <w:rPr>
                <w:rFonts w:ascii="MS Gothic" w:eastAsia="MS Gothic" w:hAnsi="MS Gothic" w:cs="MS Gothic"/>
              </w:rPr>
            </w:pPr>
            <w:r w:rsidRPr="00B86F37">
              <w:rPr>
                <w:rFonts w:hint="eastAsia"/>
                <w:spacing w:val="-5"/>
              </w:rPr>
              <w:t>有</w:t>
            </w:r>
            <w:r w:rsidRPr="00B86F37">
              <w:rPr>
                <w:rFonts w:ascii="MS Gothic" w:eastAsia="MS Gothic" w:hAnsi="MS Gothic" w:cs="MS Gothic" w:hint="eastAsia"/>
                <w:spacing w:val="-5"/>
              </w:rPr>
              <w:t>☑</w:t>
            </w:r>
          </w:p>
          <w:p w:rsidR="0072531E" w:rsidRDefault="0072531E" w:rsidP="00B86F37">
            <w:pPr>
              <w:pStyle w:val="TableText"/>
              <w:spacing w:before="141" w:line="219" w:lineRule="auto"/>
              <w:ind w:left="492"/>
            </w:pPr>
            <w:r>
              <w:rPr>
                <w:rFonts w:hint="eastAsia"/>
              </w:rPr>
              <w:t>姓名：杨××单位：福建省泉州市××律师事务所</w:t>
            </w:r>
            <w:r w:rsidRPr="00B86F37">
              <w:rPr>
                <w:spacing w:val="-1"/>
              </w:rPr>
              <w:t xml:space="preserve">  </w:t>
            </w:r>
            <w:r w:rsidRPr="00B86F37">
              <w:rPr>
                <w:rFonts w:hint="eastAsia"/>
                <w:spacing w:val="-1"/>
              </w:rPr>
              <w:t>职务：律师</w:t>
            </w:r>
          </w:p>
          <w:p w:rsidR="0072531E" w:rsidRDefault="0072531E" w:rsidP="00B86F37">
            <w:pPr>
              <w:pStyle w:val="TableText"/>
              <w:spacing w:before="168" w:line="221" w:lineRule="auto"/>
              <w:ind w:left="82"/>
            </w:pPr>
            <w:r w:rsidRPr="00B86F37">
              <w:rPr>
                <w:rFonts w:hint="eastAsia"/>
                <w:spacing w:val="2"/>
              </w:rPr>
              <w:t>联系电话：</w:t>
            </w:r>
            <w:r w:rsidRPr="00B86F37">
              <w:rPr>
                <w:spacing w:val="2"/>
              </w:rPr>
              <w:t>136</w:t>
            </w:r>
            <w:r w:rsidRPr="00B86F37">
              <w:rPr>
                <w:rFonts w:hint="eastAsia"/>
                <w:spacing w:val="2"/>
              </w:rPr>
              <w:t>××××××</w:t>
            </w:r>
          </w:p>
          <w:p w:rsidR="0072531E" w:rsidRDefault="0072531E" w:rsidP="00B86F37">
            <w:pPr>
              <w:pStyle w:val="TableText"/>
              <w:spacing w:before="149" w:line="391" w:lineRule="exact"/>
              <w:ind w:left="502"/>
            </w:pPr>
            <w:r w:rsidRPr="00B86F37">
              <w:rPr>
                <w:rFonts w:hint="eastAsia"/>
                <w:spacing w:val="-9"/>
                <w:position w:val="15"/>
              </w:rPr>
              <w:t>代理权限：</w:t>
            </w:r>
            <w:r w:rsidRPr="00B86F37">
              <w:rPr>
                <w:spacing w:val="61"/>
                <w:position w:val="15"/>
              </w:rPr>
              <w:t xml:space="preserve"> </w:t>
            </w:r>
            <w:r w:rsidRPr="00B86F37">
              <w:rPr>
                <w:rFonts w:hint="eastAsia"/>
                <w:spacing w:val="-9"/>
                <w:position w:val="15"/>
              </w:rPr>
              <w:t>一般授权</w:t>
            </w:r>
            <w:r w:rsidRPr="00B86F37">
              <w:rPr>
                <w:rFonts w:ascii="MS Gothic" w:eastAsia="MS Gothic" w:hAnsi="MS Gothic" w:cs="MS Gothic" w:hint="eastAsia"/>
                <w:spacing w:val="-9"/>
                <w:position w:val="15"/>
              </w:rPr>
              <w:t>☑</w:t>
            </w:r>
            <w:r w:rsidRPr="00B86F37">
              <w:rPr>
                <w:rFonts w:hint="eastAsia"/>
                <w:spacing w:val="-9"/>
                <w:position w:val="15"/>
              </w:rPr>
              <w:t>特别授权□</w:t>
            </w:r>
          </w:p>
          <w:p w:rsidR="0072531E" w:rsidRDefault="0072531E" w:rsidP="00B86F37">
            <w:pPr>
              <w:pStyle w:val="TableText"/>
              <w:spacing w:line="189" w:lineRule="auto"/>
              <w:ind w:left="82"/>
            </w:pPr>
            <w:r w:rsidRPr="00B86F37">
              <w:rPr>
                <w:rFonts w:hint="eastAsia"/>
                <w:spacing w:val="14"/>
              </w:rPr>
              <w:t>无口</w:t>
            </w:r>
          </w:p>
        </w:tc>
      </w:tr>
      <w:tr w:rsidR="0072531E" w:rsidTr="00B86F37">
        <w:trPr>
          <w:trHeight w:val="1529"/>
        </w:trPr>
        <w:tc>
          <w:tcPr>
            <w:tcW w:w="2722" w:type="dxa"/>
            <w:gridSpan w:val="2"/>
          </w:tcPr>
          <w:p w:rsidR="0072531E" w:rsidRDefault="0072531E" w:rsidP="00B86F37">
            <w:pPr>
              <w:pStyle w:val="TableText"/>
              <w:spacing w:before="175" w:line="369" w:lineRule="auto"/>
              <w:ind w:left="113" w:hanging="29"/>
              <w:jc w:val="both"/>
            </w:pPr>
            <w:r w:rsidRPr="00B86F37">
              <w:rPr>
                <w:rFonts w:hint="eastAsia"/>
                <w:spacing w:val="-7"/>
              </w:rPr>
              <w:t>送达地址</w:t>
            </w:r>
            <w:r w:rsidRPr="00B86F37">
              <w:rPr>
                <w:spacing w:val="-7"/>
              </w:rPr>
              <w:t>(</w:t>
            </w:r>
            <w:r w:rsidRPr="00B86F37">
              <w:rPr>
                <w:rFonts w:hint="eastAsia"/>
                <w:spacing w:val="-7"/>
              </w:rPr>
              <w:t>所填信息除书面特别</w:t>
            </w:r>
            <w:r w:rsidRPr="00B86F37">
              <w:rPr>
                <w:spacing w:val="-7"/>
              </w:rPr>
              <w:t xml:space="preserve">  </w:t>
            </w:r>
            <w:r w:rsidRPr="00B86F37">
              <w:rPr>
                <w:rFonts w:hint="eastAsia"/>
                <w:spacing w:val="-5"/>
              </w:rPr>
              <w:t>声明更改外，适用于案件一审、</w:t>
            </w:r>
            <w:r w:rsidRPr="00B86F37">
              <w:rPr>
                <w:spacing w:val="6"/>
              </w:rPr>
              <w:t xml:space="preserve"> </w:t>
            </w:r>
            <w:r w:rsidRPr="00B86F37">
              <w:rPr>
                <w:rFonts w:hint="eastAsia"/>
                <w:spacing w:val="-7"/>
              </w:rPr>
              <w:t>二审、再审所有后续程序</w:t>
            </w:r>
            <w:r w:rsidRPr="00B86F37">
              <w:rPr>
                <w:spacing w:val="-7"/>
              </w:rPr>
              <w:t>)</w:t>
            </w:r>
            <w:r w:rsidRPr="00B86F37">
              <w:rPr>
                <w:rFonts w:hint="eastAsia"/>
                <w:spacing w:val="-7"/>
              </w:rPr>
              <w:t>及收</w:t>
            </w:r>
          </w:p>
          <w:p w:rsidR="0072531E" w:rsidRDefault="0072531E" w:rsidP="00B86F37">
            <w:pPr>
              <w:pStyle w:val="TableText"/>
              <w:spacing w:line="198" w:lineRule="auto"/>
              <w:ind w:left="84"/>
            </w:pPr>
            <w:r w:rsidRPr="00B86F37">
              <w:rPr>
                <w:rFonts w:hint="eastAsia"/>
                <w:spacing w:val="-6"/>
              </w:rPr>
              <w:t>件人、电话</w:t>
            </w:r>
          </w:p>
        </w:tc>
        <w:tc>
          <w:tcPr>
            <w:tcW w:w="6208" w:type="dxa"/>
            <w:gridSpan w:val="4"/>
          </w:tcPr>
          <w:p w:rsidR="0072531E" w:rsidRDefault="0072531E" w:rsidP="00B86F37">
            <w:pPr>
              <w:pStyle w:val="TableText"/>
              <w:spacing w:before="173" w:line="219" w:lineRule="auto"/>
              <w:ind w:left="82"/>
            </w:pPr>
            <w:r w:rsidRPr="00B86F37">
              <w:rPr>
                <w:rFonts w:hint="eastAsia"/>
                <w:spacing w:val="-1"/>
              </w:rPr>
              <w:t>地址：福建省惠安县螺阳镇村下村×组</w:t>
            </w:r>
          </w:p>
          <w:p w:rsidR="0072531E" w:rsidRDefault="0072531E" w:rsidP="00B86F37">
            <w:pPr>
              <w:pStyle w:val="TableText"/>
              <w:spacing w:before="166" w:line="219" w:lineRule="auto"/>
              <w:ind w:left="82"/>
            </w:pPr>
            <w:r w:rsidRPr="00B86F37">
              <w:rPr>
                <w:rFonts w:hint="eastAsia"/>
                <w:spacing w:val="6"/>
              </w:rPr>
              <w:t>收件人：董×</w:t>
            </w:r>
          </w:p>
          <w:p w:rsidR="0072531E" w:rsidRDefault="0072531E" w:rsidP="00B86F37">
            <w:pPr>
              <w:pStyle w:val="TableText"/>
              <w:spacing w:before="157" w:line="221" w:lineRule="auto"/>
              <w:ind w:left="82"/>
            </w:pPr>
            <w:r w:rsidRPr="00B86F37">
              <w:rPr>
                <w:rFonts w:hint="eastAsia"/>
                <w:spacing w:val="2"/>
              </w:rPr>
              <w:t>电话：</w:t>
            </w:r>
            <w:r w:rsidRPr="00B86F37">
              <w:rPr>
                <w:spacing w:val="2"/>
              </w:rPr>
              <w:t>136</w:t>
            </w:r>
            <w:r w:rsidRPr="00B86F37">
              <w:rPr>
                <w:rFonts w:hint="eastAsia"/>
                <w:spacing w:val="2"/>
              </w:rPr>
              <w:t>×××××</w:t>
            </w:r>
          </w:p>
        </w:tc>
      </w:tr>
      <w:tr w:rsidR="0072531E" w:rsidTr="00B86F37">
        <w:trPr>
          <w:trHeight w:val="1139"/>
        </w:trPr>
        <w:tc>
          <w:tcPr>
            <w:tcW w:w="2722" w:type="dxa"/>
            <w:gridSpan w:val="2"/>
          </w:tcPr>
          <w:p w:rsidR="0072531E" w:rsidRDefault="0072531E" w:rsidP="00B86F37">
            <w:pPr>
              <w:pStyle w:val="TableText"/>
              <w:spacing w:before="176" w:line="220" w:lineRule="auto"/>
              <w:ind w:left="84"/>
            </w:pPr>
            <w:r w:rsidRPr="00B86F37">
              <w:rPr>
                <w:rFonts w:hint="eastAsia"/>
                <w:spacing w:val="-2"/>
              </w:rPr>
              <w:t>是否接受电子送达</w:t>
            </w:r>
          </w:p>
        </w:tc>
        <w:tc>
          <w:tcPr>
            <w:tcW w:w="6208" w:type="dxa"/>
            <w:gridSpan w:val="4"/>
          </w:tcPr>
          <w:p w:rsidR="0072531E" w:rsidRDefault="0072531E" w:rsidP="00B86F37">
            <w:pPr>
              <w:pStyle w:val="TableText"/>
              <w:spacing w:before="154" w:line="219" w:lineRule="auto"/>
              <w:ind w:left="82"/>
            </w:pPr>
            <w:r>
              <w:rPr>
                <w:rFonts w:hint="eastAsia"/>
              </w:rPr>
              <w:t>是</w:t>
            </w:r>
            <w:r w:rsidRPr="00B86F37">
              <w:rPr>
                <w:rFonts w:ascii="MS Gothic" w:eastAsia="MS Gothic" w:hAnsi="MS Gothic" w:cs="MS Gothic" w:hint="eastAsia"/>
              </w:rPr>
              <w:t>☑</w:t>
            </w:r>
            <w:r w:rsidRPr="00B86F37">
              <w:rPr>
                <w:rFonts w:ascii="MS Gothic" w:eastAsia="MS Gothic" w:hAnsi="MS Gothic" w:cs="MS Gothic"/>
              </w:rPr>
              <w:t xml:space="preserve">  </w:t>
            </w:r>
            <w:r>
              <w:rPr>
                <w:rFonts w:hint="eastAsia"/>
              </w:rPr>
              <w:t>方式：短信</w:t>
            </w:r>
            <w:r w:rsidRPr="00B86F37">
              <w:rPr>
                <w:u w:val="single"/>
              </w:rPr>
              <w:t xml:space="preserve">   </w:t>
            </w:r>
            <w:r>
              <w:rPr>
                <w:rFonts w:hint="eastAsia"/>
              </w:rPr>
              <w:t>微信</w:t>
            </w:r>
            <w:r w:rsidRPr="00B86F37">
              <w:rPr>
                <w:spacing w:val="20"/>
                <w:u w:val="single"/>
              </w:rPr>
              <w:t xml:space="preserve">    </w:t>
            </w:r>
            <w:r w:rsidRPr="00B86F37">
              <w:rPr>
                <w:spacing w:val="-88"/>
              </w:rPr>
              <w:t xml:space="preserve"> </w:t>
            </w:r>
            <w:r>
              <w:rPr>
                <w:rFonts w:hint="eastAsia"/>
              </w:rPr>
              <w:t>传真</w:t>
            </w:r>
            <w:r w:rsidRPr="00B86F37">
              <w:rPr>
                <w:spacing w:val="-90"/>
              </w:rPr>
              <w:t xml:space="preserve"> </w:t>
            </w:r>
            <w:r w:rsidRPr="00B86F37">
              <w:rPr>
                <w:u w:val="single"/>
              </w:rPr>
              <w:t xml:space="preserve">  </w:t>
            </w:r>
            <w:r>
              <w:t xml:space="preserve">  </w:t>
            </w:r>
            <w:r>
              <w:rPr>
                <w:rFonts w:hint="eastAsia"/>
              </w:rPr>
              <w:t>邮箱</w:t>
            </w:r>
            <w:r w:rsidRPr="00B86F37">
              <w:rPr>
                <w:u w:val="single"/>
              </w:rPr>
              <w:t>XXXeQQ</w:t>
            </w:r>
            <w:r w:rsidRPr="00B86F37">
              <w:rPr>
                <w:spacing w:val="-1"/>
                <w:u w:val="single"/>
              </w:rPr>
              <w:t>.COM</w:t>
            </w:r>
          </w:p>
          <w:p w:rsidR="0072531E" w:rsidRDefault="0072531E" w:rsidP="00B86F37">
            <w:pPr>
              <w:pStyle w:val="TableText"/>
              <w:spacing w:before="176" w:line="220" w:lineRule="auto"/>
              <w:ind w:left="1202"/>
            </w:pPr>
            <w:r w:rsidRPr="00B86F37">
              <w:rPr>
                <w:rFonts w:hint="eastAsia"/>
                <w:spacing w:val="-8"/>
              </w:rPr>
              <w:t>其</w:t>
            </w:r>
            <w:r w:rsidRPr="00B86F37">
              <w:rPr>
                <w:spacing w:val="-37"/>
              </w:rPr>
              <w:t xml:space="preserve"> </w:t>
            </w:r>
            <w:r w:rsidRPr="00B86F37">
              <w:rPr>
                <w:rFonts w:hint="eastAsia"/>
                <w:spacing w:val="-8"/>
              </w:rPr>
              <w:t>他</w:t>
            </w:r>
            <w:r w:rsidRPr="00B86F37">
              <w:rPr>
                <w:spacing w:val="51"/>
              </w:rPr>
              <w:t xml:space="preserve"> </w:t>
            </w:r>
            <w:r w:rsidRPr="00B86F37">
              <w:rPr>
                <w:u w:val="single"/>
              </w:rPr>
              <w:t xml:space="preserve">    </w:t>
            </w:r>
          </w:p>
          <w:p w:rsidR="0072531E" w:rsidRDefault="0072531E" w:rsidP="00B86F37">
            <w:pPr>
              <w:pStyle w:val="TableText"/>
              <w:spacing w:before="153" w:line="187" w:lineRule="auto"/>
              <w:ind w:left="82"/>
            </w:pPr>
            <w:r w:rsidRPr="00B86F37">
              <w:rPr>
                <w:rFonts w:hint="eastAsia"/>
                <w:spacing w:val="14"/>
              </w:rPr>
              <w:t>否口</w:t>
            </w:r>
          </w:p>
        </w:tc>
      </w:tr>
      <w:tr w:rsidR="0072531E" w:rsidTr="00B86F37">
        <w:trPr>
          <w:trHeight w:val="1119"/>
        </w:trPr>
        <w:tc>
          <w:tcPr>
            <w:tcW w:w="8930" w:type="dxa"/>
            <w:gridSpan w:val="6"/>
          </w:tcPr>
          <w:p w:rsidR="0072531E" w:rsidRPr="00B86F37" w:rsidRDefault="0072531E" w:rsidP="00B86F37">
            <w:pPr>
              <w:pStyle w:val="TableText"/>
              <w:spacing w:before="234" w:line="219" w:lineRule="auto"/>
              <w:ind w:left="3439"/>
              <w:rPr>
                <w:sz w:val="29"/>
                <w:szCs w:val="29"/>
              </w:rPr>
            </w:pPr>
            <w:r w:rsidRPr="00B86F37">
              <w:rPr>
                <w:rFonts w:hint="eastAsia"/>
                <w:b/>
                <w:bCs/>
                <w:spacing w:val="-2"/>
                <w:sz w:val="29"/>
                <w:szCs w:val="29"/>
              </w:rPr>
              <w:t>答辩事项和依据</w:t>
            </w:r>
          </w:p>
          <w:p w:rsidR="0072531E" w:rsidRPr="00B86F37" w:rsidRDefault="0072531E" w:rsidP="00B86F37">
            <w:pPr>
              <w:pStyle w:val="TableText"/>
              <w:spacing w:before="195" w:line="213" w:lineRule="auto"/>
              <w:ind w:left="2289"/>
              <w:rPr>
                <w:sz w:val="29"/>
                <w:szCs w:val="29"/>
              </w:rPr>
            </w:pPr>
            <w:r w:rsidRPr="00B86F37">
              <w:rPr>
                <w:b/>
                <w:bCs/>
                <w:sz w:val="29"/>
                <w:szCs w:val="29"/>
              </w:rPr>
              <w:t>(</w:t>
            </w:r>
            <w:r w:rsidRPr="00B86F37">
              <w:rPr>
                <w:rFonts w:hint="eastAsia"/>
                <w:b/>
                <w:bCs/>
                <w:sz w:val="29"/>
                <w:szCs w:val="29"/>
              </w:rPr>
              <w:t>对原告诉讼请求的确认或者异议</w:t>
            </w:r>
            <w:r w:rsidRPr="00B86F37">
              <w:rPr>
                <w:b/>
                <w:bCs/>
                <w:sz w:val="29"/>
                <w:szCs w:val="29"/>
              </w:rPr>
              <w:t>)</w:t>
            </w:r>
          </w:p>
        </w:tc>
      </w:tr>
      <w:tr w:rsidR="0072531E" w:rsidTr="00B86F37">
        <w:trPr>
          <w:trHeight w:val="764"/>
        </w:trPr>
        <w:tc>
          <w:tcPr>
            <w:tcW w:w="2722" w:type="dxa"/>
            <w:gridSpan w:val="2"/>
          </w:tcPr>
          <w:p w:rsidR="0072531E" w:rsidRDefault="0072531E" w:rsidP="00B86F37">
            <w:pPr>
              <w:pStyle w:val="TableText"/>
              <w:spacing w:before="186" w:line="219" w:lineRule="auto"/>
              <w:ind w:left="84"/>
            </w:pPr>
            <w:r>
              <w:t>1.</w:t>
            </w:r>
            <w:r>
              <w:rPr>
                <w:rFonts w:hint="eastAsia"/>
              </w:rPr>
              <w:t>对本金有无异议</w:t>
            </w:r>
          </w:p>
        </w:tc>
        <w:tc>
          <w:tcPr>
            <w:tcW w:w="6208" w:type="dxa"/>
            <w:gridSpan w:val="4"/>
          </w:tcPr>
          <w:p w:rsidR="0072531E" w:rsidRDefault="0072531E" w:rsidP="00B86F37">
            <w:pPr>
              <w:pStyle w:val="TableText"/>
              <w:spacing w:before="188" w:line="220" w:lineRule="auto"/>
              <w:ind w:left="82"/>
            </w:pPr>
            <w:r w:rsidRPr="00B86F37">
              <w:rPr>
                <w:rFonts w:hint="eastAsia"/>
                <w:spacing w:val="14"/>
              </w:rPr>
              <w:t>无口</w:t>
            </w:r>
          </w:p>
          <w:p w:rsidR="0072531E" w:rsidRDefault="0072531E" w:rsidP="00B86F37">
            <w:pPr>
              <w:pStyle w:val="TableText"/>
              <w:spacing w:before="153" w:line="180" w:lineRule="auto"/>
              <w:ind w:left="82"/>
            </w:pPr>
            <w:r w:rsidRPr="00B86F37">
              <w:rPr>
                <w:rFonts w:hint="eastAsia"/>
                <w:spacing w:val="-3"/>
              </w:rPr>
              <w:t>有口</w:t>
            </w:r>
            <w:r w:rsidRPr="00B86F37">
              <w:rPr>
                <w:spacing w:val="11"/>
              </w:rPr>
              <w:t xml:space="preserve">  </w:t>
            </w:r>
            <w:r w:rsidRPr="00B86F37">
              <w:rPr>
                <w:rFonts w:hint="eastAsia"/>
                <w:spacing w:val="-3"/>
              </w:rPr>
              <w:t>事实和理由：</w:t>
            </w:r>
          </w:p>
        </w:tc>
      </w:tr>
    </w:tbl>
    <w:p w:rsidR="0072531E" w:rsidRDefault="0072531E"/>
    <w:p w:rsidR="0072531E" w:rsidRDefault="0072531E">
      <w:pPr>
        <w:sectPr w:rsidR="0072531E">
          <w:footerReference w:type="default" r:id="rId18"/>
          <w:pgSz w:w="11800" w:h="16880"/>
          <w:pgMar w:top="400" w:right="1314" w:bottom="1060" w:left="1545" w:header="0" w:footer="791" w:gutter="0"/>
          <w:cols w:space="720"/>
        </w:sectPr>
      </w:pPr>
    </w:p>
    <w:p w:rsidR="0072531E" w:rsidRDefault="0072531E">
      <w:pPr>
        <w:spacing w:before="35"/>
      </w:pPr>
    </w:p>
    <w:p w:rsidR="0072531E" w:rsidRDefault="0072531E">
      <w:pPr>
        <w:spacing w:before="35"/>
      </w:pPr>
    </w:p>
    <w:p w:rsidR="0072531E" w:rsidRDefault="0072531E">
      <w:pPr>
        <w:spacing w:before="35"/>
      </w:pPr>
    </w:p>
    <w:p w:rsidR="0072531E" w:rsidRDefault="0072531E">
      <w:pPr>
        <w:spacing w:before="34"/>
      </w:pPr>
    </w:p>
    <w:tbl>
      <w:tblPr>
        <w:tblW w:w="88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01"/>
        <w:gridCol w:w="6178"/>
      </w:tblGrid>
      <w:tr w:rsidR="0072531E" w:rsidTr="00B86F37">
        <w:trPr>
          <w:trHeight w:val="774"/>
        </w:trPr>
        <w:tc>
          <w:tcPr>
            <w:tcW w:w="2701" w:type="dxa"/>
          </w:tcPr>
          <w:p w:rsidR="0072531E" w:rsidRPr="00B86F37" w:rsidRDefault="0072531E" w:rsidP="00B86F37">
            <w:pPr>
              <w:pStyle w:val="TableText"/>
              <w:spacing w:before="172" w:line="380" w:lineRule="exact"/>
              <w:ind w:left="85"/>
              <w:rPr>
                <w:sz w:val="18"/>
                <w:szCs w:val="18"/>
              </w:rPr>
            </w:pPr>
            <w:r w:rsidRPr="00B86F37">
              <w:rPr>
                <w:position w:val="15"/>
                <w:sz w:val="18"/>
                <w:szCs w:val="18"/>
              </w:rPr>
              <w:t>2.</w:t>
            </w:r>
            <w:r w:rsidRPr="00B86F37">
              <w:rPr>
                <w:rFonts w:hint="eastAsia"/>
                <w:position w:val="15"/>
                <w:sz w:val="18"/>
                <w:szCs w:val="18"/>
              </w:rPr>
              <w:t>对利息</w:t>
            </w:r>
            <w:r w:rsidRPr="00B86F37">
              <w:rPr>
                <w:position w:val="15"/>
                <w:sz w:val="18"/>
                <w:szCs w:val="18"/>
              </w:rPr>
              <w:t>(</w:t>
            </w:r>
            <w:r w:rsidRPr="00B86F37">
              <w:rPr>
                <w:rFonts w:hint="eastAsia"/>
                <w:position w:val="15"/>
                <w:sz w:val="18"/>
                <w:szCs w:val="18"/>
              </w:rPr>
              <w:t>复利、罚息</w:t>
            </w:r>
            <w:r w:rsidRPr="00B86F37">
              <w:rPr>
                <w:position w:val="15"/>
                <w:sz w:val="18"/>
                <w:szCs w:val="18"/>
              </w:rPr>
              <w:t>)</w:t>
            </w:r>
            <w:r w:rsidRPr="00B86F37">
              <w:rPr>
                <w:rFonts w:hint="eastAsia"/>
                <w:position w:val="15"/>
                <w:sz w:val="18"/>
                <w:szCs w:val="18"/>
              </w:rPr>
              <w:t>有无异</w:t>
            </w:r>
          </w:p>
          <w:p w:rsidR="0072531E" w:rsidRPr="00B86F37" w:rsidRDefault="0072531E" w:rsidP="00B86F37">
            <w:pPr>
              <w:pStyle w:val="TableText"/>
              <w:spacing w:line="216" w:lineRule="auto"/>
              <w:ind w:left="104"/>
              <w:rPr>
                <w:sz w:val="18"/>
                <w:szCs w:val="18"/>
              </w:rPr>
            </w:pPr>
            <w:r w:rsidRPr="00B86F37">
              <w:rPr>
                <w:rFonts w:hint="eastAsia"/>
                <w:sz w:val="18"/>
                <w:szCs w:val="18"/>
              </w:rPr>
              <w:t>议</w:t>
            </w:r>
          </w:p>
        </w:tc>
        <w:tc>
          <w:tcPr>
            <w:tcW w:w="6178" w:type="dxa"/>
          </w:tcPr>
          <w:p w:rsidR="0072531E" w:rsidRPr="00B86F37" w:rsidRDefault="0072531E" w:rsidP="00B86F37">
            <w:pPr>
              <w:pStyle w:val="TableText"/>
              <w:spacing w:before="172" w:line="220" w:lineRule="auto"/>
              <w:ind w:left="103"/>
              <w:rPr>
                <w:sz w:val="18"/>
                <w:szCs w:val="18"/>
              </w:rPr>
            </w:pPr>
            <w:r w:rsidRPr="00B86F37">
              <w:rPr>
                <w:rFonts w:hint="eastAsia"/>
                <w:spacing w:val="13"/>
                <w:sz w:val="18"/>
                <w:szCs w:val="18"/>
              </w:rPr>
              <w:t>无口</w:t>
            </w:r>
          </w:p>
          <w:p w:rsidR="0072531E" w:rsidRPr="00B86F37" w:rsidRDefault="0072531E" w:rsidP="00B86F37">
            <w:pPr>
              <w:pStyle w:val="TableText"/>
              <w:spacing w:before="165" w:line="217" w:lineRule="auto"/>
              <w:ind w:left="103"/>
              <w:rPr>
                <w:sz w:val="18"/>
                <w:szCs w:val="18"/>
              </w:rPr>
            </w:pPr>
            <w:r w:rsidRPr="00B86F37">
              <w:rPr>
                <w:rFonts w:hint="eastAsia"/>
                <w:spacing w:val="-7"/>
                <w:sz w:val="18"/>
                <w:szCs w:val="18"/>
              </w:rPr>
              <w:t>有□事实和理由：</w:t>
            </w:r>
            <w:r w:rsidRPr="00B86F37">
              <w:rPr>
                <w:spacing w:val="23"/>
                <w:sz w:val="18"/>
                <w:szCs w:val="18"/>
              </w:rPr>
              <w:t xml:space="preserve">   </w:t>
            </w:r>
            <w:r w:rsidRPr="00B86F37">
              <w:rPr>
                <w:rFonts w:hint="eastAsia"/>
                <w:spacing w:val="-7"/>
                <w:sz w:val="18"/>
                <w:szCs w:val="18"/>
              </w:rPr>
              <w:t>合同未约定复利，不应支付复利。</w:t>
            </w:r>
          </w:p>
        </w:tc>
      </w:tr>
      <w:tr w:rsidR="0072531E" w:rsidTr="00B86F37">
        <w:trPr>
          <w:trHeight w:val="759"/>
        </w:trPr>
        <w:tc>
          <w:tcPr>
            <w:tcW w:w="2701" w:type="dxa"/>
          </w:tcPr>
          <w:p w:rsidR="0072531E" w:rsidRPr="00B86F37" w:rsidRDefault="0072531E" w:rsidP="00B86F37">
            <w:pPr>
              <w:pStyle w:val="TableText"/>
              <w:spacing w:before="79" w:line="274" w:lineRule="auto"/>
              <w:ind w:left="104" w:right="74" w:hanging="19"/>
              <w:rPr>
                <w:sz w:val="18"/>
                <w:szCs w:val="18"/>
              </w:rPr>
            </w:pPr>
            <w:r w:rsidRPr="00B86F37">
              <w:rPr>
                <w:sz w:val="18"/>
                <w:szCs w:val="18"/>
              </w:rPr>
              <w:t>3.</w:t>
            </w:r>
            <w:r w:rsidRPr="00B86F37">
              <w:rPr>
                <w:rFonts w:hint="eastAsia"/>
                <w:sz w:val="18"/>
                <w:szCs w:val="18"/>
              </w:rPr>
              <w:t>对提前还款或解除合同有无异</w:t>
            </w:r>
            <w:r w:rsidRPr="00B86F37">
              <w:rPr>
                <w:spacing w:val="10"/>
                <w:sz w:val="18"/>
                <w:szCs w:val="18"/>
              </w:rPr>
              <w:t xml:space="preserve"> </w:t>
            </w:r>
            <w:r w:rsidRPr="00B86F37">
              <w:rPr>
                <w:rFonts w:hint="eastAsia"/>
                <w:sz w:val="18"/>
                <w:szCs w:val="18"/>
              </w:rPr>
              <w:t>议</w:t>
            </w:r>
          </w:p>
        </w:tc>
        <w:tc>
          <w:tcPr>
            <w:tcW w:w="6178" w:type="dxa"/>
          </w:tcPr>
          <w:p w:rsidR="0072531E" w:rsidRPr="00B86F37" w:rsidRDefault="0072531E" w:rsidP="00B86F37">
            <w:pPr>
              <w:pStyle w:val="TableText"/>
              <w:spacing w:before="169" w:line="220" w:lineRule="auto"/>
              <w:ind w:left="103"/>
              <w:rPr>
                <w:sz w:val="18"/>
                <w:szCs w:val="18"/>
              </w:rPr>
            </w:pPr>
            <w:r w:rsidRPr="00B86F37">
              <w:rPr>
                <w:rFonts w:hint="eastAsia"/>
                <w:spacing w:val="13"/>
                <w:sz w:val="18"/>
                <w:szCs w:val="18"/>
              </w:rPr>
              <w:t>无口</w:t>
            </w:r>
          </w:p>
          <w:p w:rsidR="0072531E" w:rsidRPr="00B86F37" w:rsidRDefault="0072531E" w:rsidP="00B86F37">
            <w:pPr>
              <w:pStyle w:val="TableText"/>
              <w:spacing w:before="175" w:line="195" w:lineRule="auto"/>
              <w:ind w:left="103"/>
              <w:rPr>
                <w:sz w:val="18"/>
                <w:szCs w:val="18"/>
              </w:rPr>
            </w:pPr>
            <w:r w:rsidRPr="00B86F37">
              <w:rPr>
                <w:rFonts w:hint="eastAsia"/>
                <w:spacing w:val="-3"/>
                <w:sz w:val="18"/>
                <w:szCs w:val="18"/>
              </w:rPr>
              <w:t>有□</w:t>
            </w:r>
            <w:r w:rsidRPr="00B86F37">
              <w:rPr>
                <w:spacing w:val="13"/>
                <w:sz w:val="18"/>
                <w:szCs w:val="18"/>
              </w:rPr>
              <w:t xml:space="preserve">  </w:t>
            </w:r>
            <w:r w:rsidRPr="00B86F37">
              <w:rPr>
                <w:rFonts w:hint="eastAsia"/>
                <w:spacing w:val="-3"/>
                <w:sz w:val="18"/>
                <w:szCs w:val="18"/>
              </w:rPr>
              <w:t>事实和理由：</w:t>
            </w:r>
          </w:p>
        </w:tc>
      </w:tr>
      <w:tr w:rsidR="0072531E" w:rsidTr="00B86F37">
        <w:trPr>
          <w:trHeight w:val="640"/>
        </w:trPr>
        <w:tc>
          <w:tcPr>
            <w:tcW w:w="2701" w:type="dxa"/>
          </w:tcPr>
          <w:p w:rsidR="0072531E" w:rsidRPr="00B86F37" w:rsidRDefault="0072531E" w:rsidP="00B86F37">
            <w:pPr>
              <w:pStyle w:val="TableText"/>
              <w:spacing w:before="229" w:line="219" w:lineRule="auto"/>
              <w:ind w:left="104"/>
              <w:rPr>
                <w:sz w:val="18"/>
                <w:szCs w:val="18"/>
              </w:rPr>
            </w:pPr>
            <w:r w:rsidRPr="00B86F37">
              <w:rPr>
                <w:spacing w:val="-1"/>
                <w:sz w:val="18"/>
                <w:szCs w:val="18"/>
              </w:rPr>
              <w:t>4.</w:t>
            </w:r>
            <w:r w:rsidRPr="00B86F37">
              <w:rPr>
                <w:rFonts w:hint="eastAsia"/>
                <w:spacing w:val="-1"/>
                <w:sz w:val="18"/>
                <w:szCs w:val="18"/>
              </w:rPr>
              <w:t>对担保权利诉请有无异议</w:t>
            </w:r>
          </w:p>
        </w:tc>
        <w:tc>
          <w:tcPr>
            <w:tcW w:w="6178" w:type="dxa"/>
          </w:tcPr>
          <w:p w:rsidR="0072531E" w:rsidRPr="00B86F37" w:rsidRDefault="0072531E" w:rsidP="00B86F37">
            <w:pPr>
              <w:pStyle w:val="TableText"/>
              <w:spacing w:before="89" w:line="220" w:lineRule="auto"/>
              <w:ind w:left="103"/>
              <w:rPr>
                <w:sz w:val="18"/>
                <w:szCs w:val="18"/>
              </w:rPr>
            </w:pPr>
            <w:r w:rsidRPr="00B86F37">
              <w:rPr>
                <w:rFonts w:hint="eastAsia"/>
                <w:spacing w:val="13"/>
                <w:sz w:val="18"/>
                <w:szCs w:val="18"/>
              </w:rPr>
              <w:t>无口</w:t>
            </w:r>
          </w:p>
          <w:p w:rsidR="0072531E" w:rsidRPr="00B86F37" w:rsidRDefault="0072531E" w:rsidP="00B86F37">
            <w:pPr>
              <w:pStyle w:val="TableText"/>
              <w:spacing w:before="95" w:line="220" w:lineRule="auto"/>
              <w:ind w:left="103"/>
              <w:rPr>
                <w:sz w:val="18"/>
                <w:szCs w:val="18"/>
              </w:rPr>
            </w:pPr>
            <w:r w:rsidRPr="00B86F37">
              <w:rPr>
                <w:rFonts w:hint="eastAsia"/>
                <w:sz w:val="18"/>
                <w:szCs w:val="18"/>
              </w:rPr>
              <w:t>有□事实和理由：</w:t>
            </w:r>
          </w:p>
        </w:tc>
      </w:tr>
      <w:tr w:rsidR="0072531E" w:rsidTr="00B86F37">
        <w:trPr>
          <w:trHeight w:val="769"/>
        </w:trPr>
        <w:tc>
          <w:tcPr>
            <w:tcW w:w="2701" w:type="dxa"/>
          </w:tcPr>
          <w:p w:rsidR="0072531E" w:rsidRPr="00B86F37" w:rsidRDefault="0072531E" w:rsidP="00B86F37">
            <w:pPr>
              <w:pStyle w:val="TableText"/>
              <w:spacing w:before="299" w:line="219" w:lineRule="auto"/>
              <w:ind w:left="104"/>
              <w:rPr>
                <w:sz w:val="18"/>
                <w:szCs w:val="18"/>
              </w:rPr>
            </w:pPr>
            <w:r w:rsidRPr="00B86F37">
              <w:rPr>
                <w:spacing w:val="-1"/>
                <w:sz w:val="18"/>
                <w:szCs w:val="18"/>
              </w:rPr>
              <w:t>5.</w:t>
            </w:r>
            <w:r w:rsidRPr="00B86F37">
              <w:rPr>
                <w:rFonts w:hint="eastAsia"/>
                <w:spacing w:val="-1"/>
                <w:sz w:val="18"/>
                <w:szCs w:val="18"/>
              </w:rPr>
              <w:t>对实现债权的费用有无异议</w:t>
            </w:r>
          </w:p>
        </w:tc>
        <w:tc>
          <w:tcPr>
            <w:tcW w:w="6178" w:type="dxa"/>
          </w:tcPr>
          <w:p w:rsidR="0072531E" w:rsidRPr="00B86F37" w:rsidRDefault="0072531E" w:rsidP="00B86F37">
            <w:pPr>
              <w:pStyle w:val="TableText"/>
              <w:spacing w:before="169" w:line="220" w:lineRule="auto"/>
              <w:ind w:left="103"/>
              <w:rPr>
                <w:sz w:val="18"/>
                <w:szCs w:val="18"/>
              </w:rPr>
            </w:pPr>
            <w:r w:rsidRPr="00B86F37">
              <w:rPr>
                <w:rFonts w:hint="eastAsia"/>
                <w:spacing w:val="13"/>
                <w:sz w:val="18"/>
                <w:szCs w:val="18"/>
              </w:rPr>
              <w:t>无口</w:t>
            </w:r>
          </w:p>
          <w:p w:rsidR="0072531E" w:rsidRPr="00B86F37" w:rsidRDefault="0072531E" w:rsidP="00B86F37">
            <w:pPr>
              <w:pStyle w:val="TableText"/>
              <w:spacing w:before="145" w:line="220" w:lineRule="auto"/>
              <w:ind w:left="103"/>
              <w:rPr>
                <w:sz w:val="18"/>
                <w:szCs w:val="18"/>
              </w:rPr>
            </w:pPr>
            <w:r w:rsidRPr="00B86F37">
              <w:rPr>
                <w:rFonts w:hint="eastAsia"/>
                <w:sz w:val="18"/>
                <w:szCs w:val="18"/>
              </w:rPr>
              <w:t>有□事实和理由：</w:t>
            </w:r>
          </w:p>
        </w:tc>
      </w:tr>
      <w:tr w:rsidR="0072531E" w:rsidTr="00B86F37">
        <w:trPr>
          <w:trHeight w:val="760"/>
        </w:trPr>
        <w:tc>
          <w:tcPr>
            <w:tcW w:w="2701" w:type="dxa"/>
          </w:tcPr>
          <w:p w:rsidR="0072531E" w:rsidRPr="00B86F37" w:rsidRDefault="0072531E" w:rsidP="00B86F37">
            <w:pPr>
              <w:pStyle w:val="TableText"/>
              <w:spacing w:before="290" w:line="219" w:lineRule="auto"/>
              <w:ind w:left="104"/>
              <w:rPr>
                <w:sz w:val="18"/>
                <w:szCs w:val="18"/>
              </w:rPr>
            </w:pPr>
            <w:r w:rsidRPr="00B86F37">
              <w:rPr>
                <w:spacing w:val="-1"/>
                <w:sz w:val="18"/>
                <w:szCs w:val="18"/>
              </w:rPr>
              <w:t>6.</w:t>
            </w:r>
            <w:r w:rsidRPr="00B86F37">
              <w:rPr>
                <w:rFonts w:hint="eastAsia"/>
                <w:spacing w:val="-1"/>
                <w:sz w:val="18"/>
                <w:szCs w:val="18"/>
              </w:rPr>
              <w:t>对其他请求有无异议</w:t>
            </w:r>
          </w:p>
        </w:tc>
        <w:tc>
          <w:tcPr>
            <w:tcW w:w="6178" w:type="dxa"/>
          </w:tcPr>
          <w:p w:rsidR="0072531E" w:rsidRPr="00B86F37" w:rsidRDefault="0072531E" w:rsidP="00B86F37">
            <w:pPr>
              <w:pStyle w:val="TableText"/>
              <w:spacing w:before="150" w:line="220" w:lineRule="auto"/>
              <w:ind w:left="103"/>
              <w:rPr>
                <w:sz w:val="18"/>
                <w:szCs w:val="18"/>
              </w:rPr>
            </w:pPr>
            <w:r w:rsidRPr="00B86F37">
              <w:rPr>
                <w:rFonts w:hint="eastAsia"/>
                <w:spacing w:val="13"/>
                <w:sz w:val="18"/>
                <w:szCs w:val="18"/>
              </w:rPr>
              <w:t>无口</w:t>
            </w:r>
          </w:p>
          <w:p w:rsidR="0072531E" w:rsidRPr="00B86F37" w:rsidRDefault="0072531E" w:rsidP="00B86F37">
            <w:pPr>
              <w:pStyle w:val="TableText"/>
              <w:spacing w:before="165" w:line="219" w:lineRule="auto"/>
              <w:ind w:left="103"/>
              <w:rPr>
                <w:sz w:val="18"/>
                <w:szCs w:val="18"/>
              </w:rPr>
            </w:pPr>
            <w:r w:rsidRPr="00B86F37">
              <w:rPr>
                <w:rFonts w:hint="eastAsia"/>
                <w:spacing w:val="-9"/>
                <w:sz w:val="18"/>
                <w:szCs w:val="18"/>
              </w:rPr>
              <w:t>有</w:t>
            </w:r>
            <w:r w:rsidRPr="00B86F37">
              <w:rPr>
                <w:rFonts w:ascii="MS Gothic" w:eastAsia="MS Gothic" w:hAnsi="MS Gothic" w:cs="MS Gothic" w:hint="eastAsia"/>
                <w:spacing w:val="-9"/>
                <w:sz w:val="18"/>
                <w:szCs w:val="18"/>
              </w:rPr>
              <w:t>☑</w:t>
            </w:r>
            <w:r w:rsidRPr="00B86F37">
              <w:rPr>
                <w:rFonts w:hint="eastAsia"/>
                <w:spacing w:val="-9"/>
                <w:sz w:val="18"/>
                <w:szCs w:val="18"/>
              </w:rPr>
              <w:t>事实和理由：</w:t>
            </w:r>
            <w:r w:rsidRPr="00B86F37">
              <w:rPr>
                <w:spacing w:val="18"/>
                <w:sz w:val="18"/>
                <w:szCs w:val="18"/>
              </w:rPr>
              <w:t xml:space="preserve">   </w:t>
            </w:r>
            <w:r w:rsidRPr="00B86F37">
              <w:rPr>
                <w:rFonts w:hint="eastAsia"/>
                <w:spacing w:val="-9"/>
                <w:sz w:val="18"/>
                <w:szCs w:val="18"/>
              </w:rPr>
              <w:t>诉讼费用由法院判决</w:t>
            </w:r>
          </w:p>
        </w:tc>
      </w:tr>
      <w:tr w:rsidR="0072531E" w:rsidTr="00B86F37">
        <w:trPr>
          <w:trHeight w:val="640"/>
        </w:trPr>
        <w:tc>
          <w:tcPr>
            <w:tcW w:w="2701" w:type="dxa"/>
          </w:tcPr>
          <w:p w:rsidR="0072531E" w:rsidRPr="00B86F37" w:rsidRDefault="0072531E" w:rsidP="00B86F37">
            <w:pPr>
              <w:pStyle w:val="TableText"/>
              <w:spacing w:before="230" w:line="219" w:lineRule="auto"/>
              <w:ind w:left="104"/>
              <w:rPr>
                <w:sz w:val="18"/>
                <w:szCs w:val="18"/>
              </w:rPr>
            </w:pPr>
            <w:r w:rsidRPr="00B86F37">
              <w:rPr>
                <w:spacing w:val="-2"/>
                <w:sz w:val="18"/>
                <w:szCs w:val="18"/>
              </w:rPr>
              <w:t>7.</w:t>
            </w:r>
            <w:r w:rsidRPr="00B86F37">
              <w:rPr>
                <w:rFonts w:hint="eastAsia"/>
                <w:spacing w:val="-2"/>
                <w:sz w:val="18"/>
                <w:szCs w:val="18"/>
              </w:rPr>
              <w:t>对标的总额有无异议</w:t>
            </w:r>
          </w:p>
        </w:tc>
        <w:tc>
          <w:tcPr>
            <w:tcW w:w="6178" w:type="dxa"/>
          </w:tcPr>
          <w:p w:rsidR="0072531E" w:rsidRPr="00B86F37" w:rsidRDefault="0072531E" w:rsidP="00B86F37">
            <w:pPr>
              <w:pStyle w:val="TableText"/>
              <w:spacing w:before="61" w:line="220" w:lineRule="auto"/>
              <w:ind w:left="103"/>
              <w:rPr>
                <w:sz w:val="18"/>
                <w:szCs w:val="18"/>
              </w:rPr>
            </w:pPr>
            <w:r w:rsidRPr="00B86F37">
              <w:rPr>
                <w:rFonts w:hint="eastAsia"/>
                <w:spacing w:val="13"/>
                <w:sz w:val="18"/>
                <w:szCs w:val="18"/>
              </w:rPr>
              <w:t>无口</w:t>
            </w:r>
          </w:p>
          <w:p w:rsidR="0072531E" w:rsidRPr="00B86F37" w:rsidRDefault="0072531E" w:rsidP="00B86F37">
            <w:pPr>
              <w:pStyle w:val="TableText"/>
              <w:spacing w:before="125" w:line="220" w:lineRule="auto"/>
              <w:ind w:left="103"/>
              <w:rPr>
                <w:sz w:val="18"/>
                <w:szCs w:val="18"/>
              </w:rPr>
            </w:pPr>
            <w:r w:rsidRPr="00B86F37">
              <w:rPr>
                <w:rFonts w:hint="eastAsia"/>
                <w:spacing w:val="-2"/>
                <w:sz w:val="18"/>
                <w:szCs w:val="18"/>
              </w:rPr>
              <w:t>有</w:t>
            </w:r>
            <w:r w:rsidRPr="00B86F37">
              <w:rPr>
                <w:rFonts w:ascii="MS Gothic" w:eastAsia="MS Gothic" w:hAnsi="MS Gothic" w:cs="MS Gothic" w:hint="eastAsia"/>
                <w:spacing w:val="-2"/>
                <w:sz w:val="18"/>
                <w:szCs w:val="18"/>
              </w:rPr>
              <w:t>☑</w:t>
            </w:r>
            <w:r w:rsidRPr="00B86F37">
              <w:rPr>
                <w:rFonts w:hint="eastAsia"/>
                <w:spacing w:val="-2"/>
                <w:sz w:val="18"/>
                <w:szCs w:val="18"/>
              </w:rPr>
              <w:t>事实和理由：</w:t>
            </w:r>
          </w:p>
        </w:tc>
      </w:tr>
      <w:tr w:rsidR="0072531E" w:rsidTr="00B86F37">
        <w:trPr>
          <w:trHeight w:val="1249"/>
        </w:trPr>
        <w:tc>
          <w:tcPr>
            <w:tcW w:w="2701" w:type="dxa"/>
          </w:tcPr>
          <w:p w:rsidR="0072531E" w:rsidRPr="00B86F37" w:rsidRDefault="0072531E" w:rsidP="00B86F37">
            <w:pPr>
              <w:pStyle w:val="TableText"/>
              <w:spacing w:before="79" w:line="219" w:lineRule="auto"/>
              <w:ind w:left="104"/>
              <w:rPr>
                <w:sz w:val="18"/>
                <w:szCs w:val="18"/>
              </w:rPr>
            </w:pPr>
            <w:r w:rsidRPr="00B86F37">
              <w:rPr>
                <w:spacing w:val="-2"/>
                <w:sz w:val="18"/>
                <w:szCs w:val="18"/>
              </w:rPr>
              <w:t>8.</w:t>
            </w:r>
            <w:r w:rsidRPr="00B86F37">
              <w:rPr>
                <w:rFonts w:hint="eastAsia"/>
                <w:spacing w:val="-2"/>
                <w:sz w:val="18"/>
                <w:szCs w:val="18"/>
              </w:rPr>
              <w:t>答辩依据</w:t>
            </w:r>
          </w:p>
        </w:tc>
        <w:tc>
          <w:tcPr>
            <w:tcW w:w="6178" w:type="dxa"/>
          </w:tcPr>
          <w:p w:rsidR="0072531E" w:rsidRPr="00B86F37" w:rsidRDefault="0072531E" w:rsidP="00B86F37">
            <w:pPr>
              <w:pStyle w:val="TableText"/>
              <w:spacing w:before="79" w:line="219" w:lineRule="auto"/>
              <w:ind w:left="103"/>
              <w:rPr>
                <w:sz w:val="18"/>
                <w:szCs w:val="18"/>
              </w:rPr>
            </w:pPr>
            <w:r w:rsidRPr="00B86F37">
              <w:rPr>
                <w:rFonts w:hint="eastAsia"/>
                <w:spacing w:val="-2"/>
                <w:sz w:val="18"/>
                <w:szCs w:val="18"/>
              </w:rPr>
              <w:t>合同约定：《民间借贷合同》</w:t>
            </w:r>
          </w:p>
          <w:p w:rsidR="0072531E" w:rsidRPr="00B86F37" w:rsidRDefault="0072531E" w:rsidP="00B86F37">
            <w:pPr>
              <w:pStyle w:val="TableText"/>
              <w:spacing w:before="68" w:line="295" w:lineRule="auto"/>
              <w:ind w:left="103"/>
              <w:rPr>
                <w:sz w:val="18"/>
                <w:szCs w:val="18"/>
              </w:rPr>
            </w:pPr>
            <w:r w:rsidRPr="00B86F37">
              <w:rPr>
                <w:rFonts w:hint="eastAsia"/>
                <w:spacing w:val="-2"/>
                <w:sz w:val="18"/>
                <w:szCs w:val="18"/>
              </w:rPr>
              <w:t>法律规定：《最高人民法院关于适用〈中华人民共和国民法典》时间效力若干</w:t>
            </w:r>
            <w:r w:rsidRPr="00B86F37">
              <w:rPr>
                <w:spacing w:val="6"/>
                <w:sz w:val="18"/>
                <w:szCs w:val="18"/>
              </w:rPr>
              <w:t xml:space="preserve"> </w:t>
            </w:r>
            <w:r w:rsidRPr="00B86F37">
              <w:rPr>
                <w:rFonts w:hint="eastAsia"/>
                <w:spacing w:val="-2"/>
                <w:sz w:val="18"/>
                <w:szCs w:val="18"/>
              </w:rPr>
              <w:t>规定》第一条第二款、《中华人民共和国合同法》第三十九条、第四十条、第</w:t>
            </w:r>
            <w:r w:rsidRPr="00B86F37">
              <w:rPr>
                <w:spacing w:val="11"/>
                <w:sz w:val="18"/>
                <w:szCs w:val="18"/>
              </w:rPr>
              <w:t xml:space="preserve"> </w:t>
            </w:r>
            <w:r w:rsidRPr="00B86F37">
              <w:rPr>
                <w:rFonts w:hint="eastAsia"/>
                <w:spacing w:val="-1"/>
                <w:sz w:val="18"/>
                <w:szCs w:val="18"/>
              </w:rPr>
              <w:t>二百零六条，《中华人民共和国担保法》第十八条、第二十一条</w:t>
            </w:r>
          </w:p>
        </w:tc>
      </w:tr>
      <w:tr w:rsidR="0072531E" w:rsidTr="00B86F37">
        <w:trPr>
          <w:trHeight w:val="1329"/>
        </w:trPr>
        <w:tc>
          <w:tcPr>
            <w:tcW w:w="8879" w:type="dxa"/>
            <w:gridSpan w:val="2"/>
          </w:tcPr>
          <w:p w:rsidR="0072531E" w:rsidRPr="00B86F37" w:rsidRDefault="0072531E" w:rsidP="00B86F37">
            <w:pPr>
              <w:pStyle w:val="TableText"/>
              <w:spacing w:before="192" w:line="220" w:lineRule="auto"/>
              <w:ind w:left="4009"/>
              <w:rPr>
                <w:sz w:val="28"/>
                <w:szCs w:val="28"/>
              </w:rPr>
            </w:pPr>
            <w:r w:rsidRPr="00B86F37">
              <w:rPr>
                <w:rFonts w:hint="eastAsia"/>
                <w:b/>
                <w:bCs/>
                <w:spacing w:val="1"/>
                <w:sz w:val="28"/>
                <w:szCs w:val="28"/>
              </w:rPr>
              <w:t>事实和理由</w:t>
            </w:r>
          </w:p>
          <w:p w:rsidR="0072531E" w:rsidRPr="00B86F37" w:rsidRDefault="0072531E" w:rsidP="00B86F37">
            <w:pPr>
              <w:pStyle w:val="TableText"/>
              <w:spacing w:before="315" w:line="219" w:lineRule="auto"/>
              <w:ind w:left="2649"/>
              <w:rPr>
                <w:sz w:val="28"/>
                <w:szCs w:val="28"/>
              </w:rPr>
            </w:pPr>
            <w:r w:rsidRPr="00B86F37">
              <w:rPr>
                <w:b/>
                <w:bCs/>
                <w:sz w:val="28"/>
                <w:szCs w:val="28"/>
              </w:rPr>
              <w:t>(</w:t>
            </w:r>
            <w:r w:rsidRPr="00B86F37">
              <w:rPr>
                <w:rFonts w:hint="eastAsia"/>
                <w:b/>
                <w:bCs/>
                <w:sz w:val="28"/>
                <w:szCs w:val="28"/>
              </w:rPr>
              <w:t>对起诉状事实和理由的确认或者异议</w:t>
            </w:r>
            <w:r w:rsidRPr="00B86F37">
              <w:rPr>
                <w:b/>
                <w:bCs/>
                <w:sz w:val="28"/>
                <w:szCs w:val="28"/>
              </w:rPr>
              <w:t>)</w:t>
            </w:r>
          </w:p>
        </w:tc>
      </w:tr>
      <w:tr w:rsidR="0072531E" w:rsidTr="00B86F37">
        <w:trPr>
          <w:trHeight w:val="759"/>
        </w:trPr>
        <w:tc>
          <w:tcPr>
            <w:tcW w:w="2701" w:type="dxa"/>
          </w:tcPr>
          <w:p w:rsidR="0072531E" w:rsidRPr="00B86F37" w:rsidRDefault="0072531E" w:rsidP="00B86F37">
            <w:pPr>
              <w:pStyle w:val="TableText"/>
              <w:spacing w:before="162" w:line="390" w:lineRule="exact"/>
              <w:jc w:val="right"/>
              <w:rPr>
                <w:sz w:val="18"/>
                <w:szCs w:val="18"/>
              </w:rPr>
            </w:pPr>
            <w:r w:rsidRPr="00B86F37">
              <w:rPr>
                <w:spacing w:val="-2"/>
                <w:position w:val="16"/>
                <w:sz w:val="18"/>
                <w:szCs w:val="18"/>
              </w:rPr>
              <w:t>1.</w:t>
            </w:r>
            <w:r w:rsidRPr="00B86F37">
              <w:rPr>
                <w:rFonts w:hint="eastAsia"/>
                <w:spacing w:val="-2"/>
                <w:position w:val="16"/>
                <w:sz w:val="18"/>
                <w:szCs w:val="18"/>
              </w:rPr>
              <w:t>对合同签订情况</w:t>
            </w:r>
            <w:r w:rsidRPr="00B86F37">
              <w:rPr>
                <w:spacing w:val="-2"/>
                <w:position w:val="16"/>
                <w:sz w:val="18"/>
                <w:szCs w:val="18"/>
              </w:rPr>
              <w:t>(</w:t>
            </w:r>
            <w:r w:rsidRPr="00B86F37">
              <w:rPr>
                <w:rFonts w:hint="eastAsia"/>
                <w:spacing w:val="-2"/>
                <w:position w:val="16"/>
                <w:sz w:val="18"/>
                <w:szCs w:val="18"/>
              </w:rPr>
              <w:t>名称、编号、</w:t>
            </w:r>
          </w:p>
          <w:p w:rsidR="0072531E" w:rsidRPr="00B86F37" w:rsidRDefault="0072531E" w:rsidP="00B86F37">
            <w:pPr>
              <w:pStyle w:val="TableText"/>
              <w:spacing w:line="201" w:lineRule="auto"/>
              <w:ind w:left="104"/>
              <w:rPr>
                <w:sz w:val="18"/>
                <w:szCs w:val="18"/>
              </w:rPr>
            </w:pPr>
            <w:r w:rsidRPr="00B86F37">
              <w:rPr>
                <w:rFonts w:hint="eastAsia"/>
                <w:spacing w:val="-6"/>
                <w:sz w:val="18"/>
                <w:szCs w:val="18"/>
              </w:rPr>
              <w:t>签订时间、地点</w:t>
            </w:r>
            <w:r w:rsidRPr="00B86F37">
              <w:rPr>
                <w:spacing w:val="-6"/>
                <w:sz w:val="18"/>
                <w:szCs w:val="18"/>
              </w:rPr>
              <w:t>)</w:t>
            </w:r>
            <w:r w:rsidRPr="00B86F37">
              <w:rPr>
                <w:rFonts w:hint="eastAsia"/>
                <w:spacing w:val="-6"/>
                <w:sz w:val="18"/>
                <w:szCs w:val="18"/>
              </w:rPr>
              <w:t>有无异议</w:t>
            </w:r>
          </w:p>
        </w:tc>
        <w:tc>
          <w:tcPr>
            <w:tcW w:w="6178" w:type="dxa"/>
          </w:tcPr>
          <w:p w:rsidR="0072531E" w:rsidRPr="00B86F37" w:rsidRDefault="0072531E" w:rsidP="00B86F37">
            <w:pPr>
              <w:pStyle w:val="TableText"/>
              <w:spacing w:before="142" w:line="391" w:lineRule="exact"/>
              <w:ind w:left="103"/>
              <w:rPr>
                <w:rFonts w:ascii="MS Gothic" w:eastAsia="MS Gothic" w:hAnsi="MS Gothic" w:cs="MS Gothic"/>
                <w:sz w:val="18"/>
                <w:szCs w:val="18"/>
              </w:rPr>
            </w:pPr>
            <w:r w:rsidRPr="00B86F37">
              <w:rPr>
                <w:rFonts w:hint="eastAsia"/>
                <w:spacing w:val="-5"/>
                <w:position w:val="16"/>
                <w:sz w:val="18"/>
                <w:szCs w:val="18"/>
              </w:rPr>
              <w:t>无</w:t>
            </w:r>
            <w:r w:rsidRPr="00B86F37">
              <w:rPr>
                <w:rFonts w:ascii="MS Gothic" w:eastAsia="MS Gothic" w:hAnsi="MS Gothic" w:cs="MS Gothic" w:hint="eastAsia"/>
                <w:spacing w:val="-5"/>
                <w:position w:val="16"/>
                <w:sz w:val="18"/>
                <w:szCs w:val="18"/>
              </w:rPr>
              <w:t>☑</w:t>
            </w:r>
          </w:p>
          <w:p w:rsidR="0072531E" w:rsidRPr="00B86F37" w:rsidRDefault="0072531E" w:rsidP="00B86F37">
            <w:pPr>
              <w:pStyle w:val="TableText"/>
              <w:spacing w:line="220" w:lineRule="auto"/>
              <w:ind w:left="103"/>
              <w:rPr>
                <w:sz w:val="18"/>
                <w:szCs w:val="18"/>
              </w:rPr>
            </w:pPr>
            <w:r w:rsidRPr="00B86F37">
              <w:rPr>
                <w:rFonts w:hint="eastAsia"/>
                <w:spacing w:val="13"/>
                <w:sz w:val="18"/>
                <w:szCs w:val="18"/>
              </w:rPr>
              <w:t>有□</w:t>
            </w:r>
          </w:p>
        </w:tc>
      </w:tr>
      <w:tr w:rsidR="0072531E" w:rsidTr="00B86F37">
        <w:trPr>
          <w:trHeight w:val="929"/>
        </w:trPr>
        <w:tc>
          <w:tcPr>
            <w:tcW w:w="2701" w:type="dxa"/>
          </w:tcPr>
          <w:p w:rsidR="0072531E" w:rsidRDefault="0072531E" w:rsidP="00B86F37">
            <w:pPr>
              <w:spacing w:line="323" w:lineRule="auto"/>
            </w:pPr>
          </w:p>
          <w:p w:rsidR="0072531E" w:rsidRPr="00B86F37" w:rsidRDefault="0072531E" w:rsidP="00B86F37">
            <w:pPr>
              <w:pStyle w:val="TableText"/>
              <w:spacing w:before="58" w:line="219" w:lineRule="auto"/>
              <w:ind w:left="104"/>
              <w:rPr>
                <w:sz w:val="18"/>
                <w:szCs w:val="18"/>
              </w:rPr>
            </w:pPr>
            <w:r w:rsidRPr="00B86F37">
              <w:rPr>
                <w:spacing w:val="-1"/>
                <w:sz w:val="18"/>
                <w:szCs w:val="18"/>
              </w:rPr>
              <w:t>2.</w:t>
            </w:r>
            <w:r w:rsidRPr="00B86F37">
              <w:rPr>
                <w:rFonts w:hint="eastAsia"/>
                <w:spacing w:val="-1"/>
                <w:sz w:val="18"/>
                <w:szCs w:val="18"/>
              </w:rPr>
              <w:t>对签订主体有无异议</w:t>
            </w:r>
          </w:p>
        </w:tc>
        <w:tc>
          <w:tcPr>
            <w:tcW w:w="6178" w:type="dxa"/>
          </w:tcPr>
          <w:p w:rsidR="0072531E" w:rsidRPr="00B86F37" w:rsidRDefault="0072531E" w:rsidP="00B86F37">
            <w:pPr>
              <w:pStyle w:val="TableText"/>
              <w:spacing w:before="153" w:line="380" w:lineRule="exact"/>
              <w:ind w:left="103"/>
              <w:rPr>
                <w:rFonts w:ascii="MS Gothic" w:eastAsia="MS Gothic" w:hAnsi="MS Gothic" w:cs="MS Gothic"/>
                <w:sz w:val="18"/>
                <w:szCs w:val="18"/>
              </w:rPr>
            </w:pPr>
            <w:r w:rsidRPr="00B86F37">
              <w:rPr>
                <w:rFonts w:hint="eastAsia"/>
                <w:spacing w:val="-5"/>
                <w:position w:val="15"/>
                <w:sz w:val="18"/>
                <w:szCs w:val="18"/>
              </w:rPr>
              <w:t>无</w:t>
            </w:r>
            <w:r w:rsidRPr="00B86F37">
              <w:rPr>
                <w:rFonts w:ascii="MS Gothic" w:eastAsia="MS Gothic" w:hAnsi="MS Gothic" w:cs="MS Gothic" w:hint="eastAsia"/>
                <w:spacing w:val="-5"/>
                <w:position w:val="15"/>
                <w:sz w:val="18"/>
                <w:szCs w:val="18"/>
              </w:rPr>
              <w:t>☑</w:t>
            </w:r>
          </w:p>
          <w:p w:rsidR="0072531E" w:rsidRPr="00B86F37" w:rsidRDefault="0072531E" w:rsidP="00B86F37">
            <w:pPr>
              <w:pStyle w:val="TableText"/>
              <w:spacing w:line="220" w:lineRule="auto"/>
              <w:ind w:left="103"/>
              <w:rPr>
                <w:sz w:val="18"/>
                <w:szCs w:val="18"/>
              </w:rPr>
            </w:pPr>
            <w:r w:rsidRPr="00B86F37">
              <w:rPr>
                <w:rFonts w:hint="eastAsia"/>
                <w:spacing w:val="13"/>
                <w:sz w:val="18"/>
                <w:szCs w:val="18"/>
              </w:rPr>
              <w:t>有□</w:t>
            </w:r>
          </w:p>
        </w:tc>
      </w:tr>
      <w:tr w:rsidR="0072531E" w:rsidTr="00B86F37">
        <w:trPr>
          <w:trHeight w:val="769"/>
        </w:trPr>
        <w:tc>
          <w:tcPr>
            <w:tcW w:w="2701" w:type="dxa"/>
          </w:tcPr>
          <w:p w:rsidR="0072531E" w:rsidRPr="00B86F37" w:rsidRDefault="0072531E" w:rsidP="00B86F37">
            <w:pPr>
              <w:pStyle w:val="TableText"/>
              <w:spacing w:before="183" w:line="219" w:lineRule="auto"/>
              <w:ind w:left="104"/>
              <w:rPr>
                <w:sz w:val="18"/>
                <w:szCs w:val="18"/>
              </w:rPr>
            </w:pPr>
            <w:r w:rsidRPr="00B86F37">
              <w:rPr>
                <w:spacing w:val="-1"/>
                <w:sz w:val="18"/>
                <w:szCs w:val="18"/>
              </w:rPr>
              <w:t>3.</w:t>
            </w:r>
            <w:r w:rsidRPr="00B86F37">
              <w:rPr>
                <w:rFonts w:hint="eastAsia"/>
                <w:spacing w:val="-1"/>
                <w:sz w:val="18"/>
                <w:szCs w:val="18"/>
              </w:rPr>
              <w:t>对借款金额有无异议</w:t>
            </w:r>
          </w:p>
        </w:tc>
        <w:tc>
          <w:tcPr>
            <w:tcW w:w="6178" w:type="dxa"/>
          </w:tcPr>
          <w:p w:rsidR="0072531E" w:rsidRPr="00B86F37" w:rsidRDefault="0072531E" w:rsidP="00B86F37">
            <w:pPr>
              <w:pStyle w:val="TableText"/>
              <w:spacing w:before="175" w:line="220" w:lineRule="auto"/>
              <w:ind w:left="103"/>
              <w:rPr>
                <w:rFonts w:ascii="MS Gothic" w:eastAsia="MS Gothic" w:hAnsi="MS Gothic" w:cs="MS Gothic"/>
                <w:sz w:val="18"/>
                <w:szCs w:val="18"/>
              </w:rPr>
            </w:pPr>
            <w:r w:rsidRPr="00B86F37">
              <w:rPr>
                <w:rFonts w:hint="eastAsia"/>
                <w:spacing w:val="-5"/>
                <w:sz w:val="18"/>
                <w:szCs w:val="18"/>
              </w:rPr>
              <w:t>无</w:t>
            </w:r>
            <w:r w:rsidRPr="00B86F37">
              <w:rPr>
                <w:rFonts w:ascii="MS Gothic" w:eastAsia="MS Gothic" w:hAnsi="MS Gothic" w:cs="MS Gothic" w:hint="eastAsia"/>
                <w:spacing w:val="-5"/>
                <w:sz w:val="18"/>
                <w:szCs w:val="18"/>
              </w:rPr>
              <w:t>☑</w:t>
            </w:r>
          </w:p>
          <w:p w:rsidR="0072531E" w:rsidRPr="00B86F37" w:rsidRDefault="0072531E" w:rsidP="00B86F37">
            <w:pPr>
              <w:pStyle w:val="TableText"/>
              <w:spacing w:before="165" w:line="209" w:lineRule="auto"/>
              <w:ind w:left="103"/>
              <w:rPr>
                <w:sz w:val="18"/>
                <w:szCs w:val="18"/>
              </w:rPr>
            </w:pPr>
            <w:r w:rsidRPr="00B86F37">
              <w:rPr>
                <w:rFonts w:hint="eastAsia"/>
                <w:sz w:val="18"/>
                <w:szCs w:val="18"/>
              </w:rPr>
              <w:t>有□事实和理由：</w:t>
            </w:r>
          </w:p>
        </w:tc>
      </w:tr>
      <w:tr w:rsidR="0072531E" w:rsidTr="00B86F37">
        <w:trPr>
          <w:trHeight w:val="770"/>
        </w:trPr>
        <w:tc>
          <w:tcPr>
            <w:tcW w:w="2701" w:type="dxa"/>
          </w:tcPr>
          <w:p w:rsidR="0072531E" w:rsidRDefault="0072531E" w:rsidP="00B86F37">
            <w:pPr>
              <w:spacing w:line="244" w:lineRule="auto"/>
            </w:pPr>
          </w:p>
          <w:p w:rsidR="0072531E" w:rsidRPr="00B86F37" w:rsidRDefault="0072531E" w:rsidP="00B86F37">
            <w:pPr>
              <w:pStyle w:val="TableText"/>
              <w:spacing w:before="58" w:line="219" w:lineRule="auto"/>
              <w:ind w:left="104"/>
              <w:rPr>
                <w:sz w:val="18"/>
                <w:szCs w:val="18"/>
              </w:rPr>
            </w:pPr>
            <w:r w:rsidRPr="00B86F37">
              <w:rPr>
                <w:spacing w:val="-1"/>
                <w:sz w:val="18"/>
                <w:szCs w:val="18"/>
              </w:rPr>
              <w:t>4.</w:t>
            </w:r>
            <w:r w:rsidRPr="00B86F37">
              <w:rPr>
                <w:rFonts w:hint="eastAsia"/>
                <w:spacing w:val="-1"/>
                <w:sz w:val="18"/>
                <w:szCs w:val="18"/>
              </w:rPr>
              <w:t>对借款期限有无异议</w:t>
            </w:r>
          </w:p>
        </w:tc>
        <w:tc>
          <w:tcPr>
            <w:tcW w:w="6178" w:type="dxa"/>
          </w:tcPr>
          <w:p w:rsidR="0072531E" w:rsidRPr="00B86F37" w:rsidRDefault="0072531E" w:rsidP="00B86F37">
            <w:pPr>
              <w:pStyle w:val="TableText"/>
              <w:spacing w:before="166" w:line="220" w:lineRule="auto"/>
              <w:ind w:left="103"/>
              <w:rPr>
                <w:rFonts w:ascii="MS Gothic" w:eastAsia="MS Gothic" w:hAnsi="MS Gothic" w:cs="MS Gothic"/>
                <w:sz w:val="18"/>
                <w:szCs w:val="18"/>
              </w:rPr>
            </w:pPr>
            <w:r w:rsidRPr="00B86F37">
              <w:rPr>
                <w:rFonts w:hint="eastAsia"/>
                <w:spacing w:val="-5"/>
                <w:sz w:val="18"/>
                <w:szCs w:val="18"/>
              </w:rPr>
              <w:t>无</w:t>
            </w:r>
            <w:r w:rsidRPr="00B86F37">
              <w:rPr>
                <w:rFonts w:ascii="MS Gothic" w:eastAsia="MS Gothic" w:hAnsi="MS Gothic" w:cs="MS Gothic" w:hint="eastAsia"/>
                <w:spacing w:val="-5"/>
                <w:sz w:val="18"/>
                <w:szCs w:val="18"/>
              </w:rPr>
              <w:t>☑</w:t>
            </w:r>
          </w:p>
          <w:p w:rsidR="0072531E" w:rsidRPr="00B86F37" w:rsidRDefault="0072531E" w:rsidP="00B86F37">
            <w:pPr>
              <w:pStyle w:val="TableText"/>
              <w:spacing w:before="175" w:line="209" w:lineRule="auto"/>
              <w:ind w:left="103"/>
              <w:rPr>
                <w:sz w:val="18"/>
                <w:szCs w:val="18"/>
              </w:rPr>
            </w:pPr>
            <w:r w:rsidRPr="00B86F37">
              <w:rPr>
                <w:rFonts w:hint="eastAsia"/>
                <w:sz w:val="18"/>
                <w:szCs w:val="18"/>
              </w:rPr>
              <w:t>有□事实和理由：</w:t>
            </w:r>
          </w:p>
        </w:tc>
      </w:tr>
      <w:tr w:rsidR="0072531E" w:rsidTr="00B86F37">
        <w:trPr>
          <w:trHeight w:val="769"/>
        </w:trPr>
        <w:tc>
          <w:tcPr>
            <w:tcW w:w="2701" w:type="dxa"/>
          </w:tcPr>
          <w:p w:rsidR="0072531E" w:rsidRPr="00B86F37" w:rsidRDefault="0072531E" w:rsidP="00B86F37">
            <w:pPr>
              <w:pStyle w:val="TableText"/>
              <w:spacing w:before="174" w:line="219" w:lineRule="auto"/>
              <w:ind w:left="104"/>
              <w:rPr>
                <w:sz w:val="18"/>
                <w:szCs w:val="18"/>
              </w:rPr>
            </w:pPr>
            <w:r w:rsidRPr="00B86F37">
              <w:rPr>
                <w:spacing w:val="-1"/>
                <w:sz w:val="18"/>
                <w:szCs w:val="18"/>
              </w:rPr>
              <w:t>5.</w:t>
            </w:r>
            <w:r w:rsidRPr="00B86F37">
              <w:rPr>
                <w:rFonts w:hint="eastAsia"/>
                <w:spacing w:val="-1"/>
                <w:sz w:val="18"/>
                <w:szCs w:val="18"/>
              </w:rPr>
              <w:t>对借款利率有无异议</w:t>
            </w:r>
          </w:p>
        </w:tc>
        <w:tc>
          <w:tcPr>
            <w:tcW w:w="6178" w:type="dxa"/>
          </w:tcPr>
          <w:p w:rsidR="0072531E" w:rsidRPr="00B86F37" w:rsidRDefault="0072531E" w:rsidP="00B86F37">
            <w:pPr>
              <w:pStyle w:val="TableText"/>
              <w:spacing w:before="195" w:line="220" w:lineRule="auto"/>
              <w:ind w:left="103"/>
              <w:rPr>
                <w:rFonts w:ascii="MS Gothic" w:eastAsia="MS Gothic" w:hAnsi="MS Gothic" w:cs="MS Gothic"/>
                <w:sz w:val="18"/>
                <w:szCs w:val="18"/>
              </w:rPr>
            </w:pPr>
            <w:r w:rsidRPr="00B86F37">
              <w:rPr>
                <w:rFonts w:hint="eastAsia"/>
                <w:spacing w:val="-5"/>
                <w:sz w:val="18"/>
                <w:szCs w:val="18"/>
              </w:rPr>
              <w:t>无</w:t>
            </w:r>
            <w:r w:rsidRPr="00B86F37">
              <w:rPr>
                <w:rFonts w:ascii="MS Gothic" w:eastAsia="MS Gothic" w:hAnsi="MS Gothic" w:cs="MS Gothic" w:hint="eastAsia"/>
                <w:spacing w:val="-5"/>
                <w:sz w:val="18"/>
                <w:szCs w:val="18"/>
              </w:rPr>
              <w:t>☑</w:t>
            </w:r>
          </w:p>
          <w:p w:rsidR="0072531E" w:rsidRPr="00B86F37" w:rsidRDefault="0072531E" w:rsidP="00B86F37">
            <w:pPr>
              <w:pStyle w:val="TableText"/>
              <w:spacing w:before="165" w:line="188" w:lineRule="auto"/>
              <w:ind w:left="103"/>
              <w:rPr>
                <w:sz w:val="18"/>
                <w:szCs w:val="18"/>
              </w:rPr>
            </w:pPr>
            <w:r w:rsidRPr="00B86F37">
              <w:rPr>
                <w:rFonts w:hint="eastAsia"/>
                <w:sz w:val="18"/>
                <w:szCs w:val="18"/>
              </w:rPr>
              <w:t>有□事实和理由：</w:t>
            </w:r>
          </w:p>
        </w:tc>
      </w:tr>
      <w:tr w:rsidR="0072531E" w:rsidTr="00B86F37">
        <w:trPr>
          <w:trHeight w:val="759"/>
        </w:trPr>
        <w:tc>
          <w:tcPr>
            <w:tcW w:w="2701" w:type="dxa"/>
          </w:tcPr>
          <w:p w:rsidR="0072531E" w:rsidRPr="00B86F37" w:rsidRDefault="0072531E" w:rsidP="00B86F37">
            <w:pPr>
              <w:pStyle w:val="TableText"/>
              <w:spacing w:before="175" w:line="219" w:lineRule="auto"/>
              <w:ind w:left="104"/>
              <w:rPr>
                <w:sz w:val="18"/>
                <w:szCs w:val="18"/>
              </w:rPr>
            </w:pPr>
            <w:r w:rsidRPr="00B86F37">
              <w:rPr>
                <w:spacing w:val="-1"/>
                <w:sz w:val="18"/>
                <w:szCs w:val="18"/>
              </w:rPr>
              <w:t>6.</w:t>
            </w:r>
            <w:r w:rsidRPr="00B86F37">
              <w:rPr>
                <w:rFonts w:hint="eastAsia"/>
                <w:spacing w:val="-1"/>
                <w:sz w:val="18"/>
                <w:szCs w:val="18"/>
              </w:rPr>
              <w:t>对借款提供时间有无异议</w:t>
            </w:r>
          </w:p>
        </w:tc>
        <w:tc>
          <w:tcPr>
            <w:tcW w:w="6178" w:type="dxa"/>
          </w:tcPr>
          <w:p w:rsidR="0072531E" w:rsidRPr="00B86F37" w:rsidRDefault="0072531E" w:rsidP="00B86F37">
            <w:pPr>
              <w:pStyle w:val="TableText"/>
              <w:spacing w:before="176" w:line="220" w:lineRule="auto"/>
              <w:ind w:left="103"/>
              <w:rPr>
                <w:rFonts w:ascii="MS Gothic" w:eastAsia="MS Gothic" w:hAnsi="MS Gothic" w:cs="MS Gothic"/>
                <w:sz w:val="18"/>
                <w:szCs w:val="18"/>
              </w:rPr>
            </w:pPr>
            <w:r w:rsidRPr="00B86F37">
              <w:rPr>
                <w:rFonts w:hint="eastAsia"/>
                <w:spacing w:val="-5"/>
                <w:sz w:val="18"/>
                <w:szCs w:val="18"/>
              </w:rPr>
              <w:t>无</w:t>
            </w:r>
            <w:r w:rsidRPr="00B86F37">
              <w:rPr>
                <w:rFonts w:ascii="MS Gothic" w:eastAsia="MS Gothic" w:hAnsi="MS Gothic" w:cs="MS Gothic" w:hint="eastAsia"/>
                <w:spacing w:val="-5"/>
                <w:sz w:val="18"/>
                <w:szCs w:val="18"/>
              </w:rPr>
              <w:t>☑</w:t>
            </w:r>
          </w:p>
          <w:p w:rsidR="0072531E" w:rsidRPr="00B86F37" w:rsidRDefault="0072531E" w:rsidP="00B86F37">
            <w:pPr>
              <w:pStyle w:val="TableText"/>
              <w:spacing w:before="135" w:line="220" w:lineRule="auto"/>
              <w:ind w:left="103"/>
              <w:rPr>
                <w:sz w:val="18"/>
                <w:szCs w:val="18"/>
              </w:rPr>
            </w:pPr>
            <w:r w:rsidRPr="00B86F37">
              <w:rPr>
                <w:rFonts w:hint="eastAsia"/>
                <w:spacing w:val="3"/>
                <w:sz w:val="18"/>
                <w:szCs w:val="18"/>
              </w:rPr>
              <w:t>有□事实和理由</w:t>
            </w:r>
          </w:p>
        </w:tc>
      </w:tr>
      <w:tr w:rsidR="0072531E" w:rsidTr="00B86F37">
        <w:trPr>
          <w:trHeight w:val="750"/>
        </w:trPr>
        <w:tc>
          <w:tcPr>
            <w:tcW w:w="2701" w:type="dxa"/>
          </w:tcPr>
          <w:p w:rsidR="0072531E" w:rsidRPr="00B86F37" w:rsidRDefault="0072531E" w:rsidP="00B86F37">
            <w:pPr>
              <w:pStyle w:val="TableText"/>
              <w:spacing w:before="167" w:line="219" w:lineRule="auto"/>
              <w:ind w:left="104"/>
              <w:rPr>
                <w:sz w:val="18"/>
                <w:szCs w:val="18"/>
              </w:rPr>
            </w:pPr>
            <w:r w:rsidRPr="00B86F37">
              <w:rPr>
                <w:spacing w:val="-2"/>
                <w:sz w:val="18"/>
                <w:szCs w:val="18"/>
              </w:rPr>
              <w:t>7.</w:t>
            </w:r>
            <w:r w:rsidRPr="00B86F37">
              <w:rPr>
                <w:rFonts w:hint="eastAsia"/>
                <w:spacing w:val="-2"/>
                <w:sz w:val="18"/>
                <w:szCs w:val="18"/>
              </w:rPr>
              <w:t>对还款方式有无异议</w:t>
            </w:r>
          </w:p>
        </w:tc>
        <w:tc>
          <w:tcPr>
            <w:tcW w:w="6178" w:type="dxa"/>
          </w:tcPr>
          <w:p w:rsidR="0072531E" w:rsidRPr="00B86F37" w:rsidRDefault="0072531E" w:rsidP="00B86F37">
            <w:pPr>
              <w:pStyle w:val="TableText"/>
              <w:spacing w:before="147" w:line="220" w:lineRule="auto"/>
              <w:ind w:left="103"/>
              <w:rPr>
                <w:rFonts w:ascii="MS Gothic" w:eastAsia="MS Gothic" w:hAnsi="MS Gothic" w:cs="MS Gothic"/>
                <w:sz w:val="18"/>
                <w:szCs w:val="18"/>
              </w:rPr>
            </w:pPr>
            <w:r w:rsidRPr="00B86F37">
              <w:rPr>
                <w:rFonts w:hint="eastAsia"/>
                <w:spacing w:val="-5"/>
                <w:sz w:val="18"/>
                <w:szCs w:val="18"/>
              </w:rPr>
              <w:t>无</w:t>
            </w:r>
            <w:r w:rsidRPr="00B86F37">
              <w:rPr>
                <w:rFonts w:ascii="MS Gothic" w:eastAsia="MS Gothic" w:hAnsi="MS Gothic" w:cs="MS Gothic" w:hint="eastAsia"/>
                <w:spacing w:val="-5"/>
                <w:sz w:val="18"/>
                <w:szCs w:val="18"/>
              </w:rPr>
              <w:t>☑</w:t>
            </w:r>
          </w:p>
          <w:p w:rsidR="0072531E" w:rsidRPr="00B86F37" w:rsidRDefault="0072531E" w:rsidP="00B86F37">
            <w:pPr>
              <w:pStyle w:val="TableText"/>
              <w:spacing w:before="185" w:line="197" w:lineRule="auto"/>
              <w:ind w:left="103"/>
              <w:rPr>
                <w:sz w:val="18"/>
                <w:szCs w:val="18"/>
              </w:rPr>
            </w:pPr>
            <w:r w:rsidRPr="00B86F37">
              <w:rPr>
                <w:rFonts w:hint="eastAsia"/>
                <w:sz w:val="18"/>
                <w:szCs w:val="18"/>
              </w:rPr>
              <w:t>有□事实和理由：</w:t>
            </w:r>
          </w:p>
        </w:tc>
      </w:tr>
      <w:tr w:rsidR="0072531E" w:rsidTr="00B86F37">
        <w:trPr>
          <w:trHeight w:val="764"/>
        </w:trPr>
        <w:tc>
          <w:tcPr>
            <w:tcW w:w="2701" w:type="dxa"/>
          </w:tcPr>
          <w:p w:rsidR="0072531E" w:rsidRPr="00B86F37" w:rsidRDefault="0072531E" w:rsidP="00B86F37">
            <w:pPr>
              <w:pStyle w:val="TableText"/>
              <w:spacing w:before="297" w:line="219" w:lineRule="auto"/>
              <w:ind w:left="104"/>
              <w:rPr>
                <w:sz w:val="18"/>
                <w:szCs w:val="18"/>
              </w:rPr>
            </w:pPr>
            <w:r w:rsidRPr="00B86F37">
              <w:rPr>
                <w:spacing w:val="-1"/>
                <w:sz w:val="18"/>
                <w:szCs w:val="18"/>
              </w:rPr>
              <w:t>8.</w:t>
            </w:r>
            <w:r w:rsidRPr="00B86F37">
              <w:rPr>
                <w:rFonts w:hint="eastAsia"/>
                <w:spacing w:val="-1"/>
                <w:sz w:val="18"/>
                <w:szCs w:val="18"/>
              </w:rPr>
              <w:t>对还款情况有无异议</w:t>
            </w:r>
          </w:p>
        </w:tc>
        <w:tc>
          <w:tcPr>
            <w:tcW w:w="6178" w:type="dxa"/>
          </w:tcPr>
          <w:p w:rsidR="0072531E" w:rsidRPr="00B86F37" w:rsidRDefault="0072531E" w:rsidP="00B86F37">
            <w:pPr>
              <w:pStyle w:val="TableText"/>
              <w:spacing w:before="177" w:line="220" w:lineRule="auto"/>
              <w:ind w:left="103"/>
              <w:rPr>
                <w:rFonts w:ascii="MS Gothic" w:eastAsia="MS Gothic" w:hAnsi="MS Gothic" w:cs="MS Gothic"/>
                <w:sz w:val="18"/>
                <w:szCs w:val="18"/>
              </w:rPr>
            </w:pPr>
            <w:r w:rsidRPr="00B86F37">
              <w:rPr>
                <w:rFonts w:hint="eastAsia"/>
                <w:spacing w:val="-5"/>
                <w:sz w:val="18"/>
                <w:szCs w:val="18"/>
              </w:rPr>
              <w:t>无</w:t>
            </w:r>
            <w:r w:rsidRPr="00B86F37">
              <w:rPr>
                <w:rFonts w:ascii="MS Gothic" w:eastAsia="MS Gothic" w:hAnsi="MS Gothic" w:cs="MS Gothic" w:hint="eastAsia"/>
                <w:spacing w:val="-5"/>
                <w:sz w:val="18"/>
                <w:szCs w:val="18"/>
              </w:rPr>
              <w:t>☑</w:t>
            </w:r>
          </w:p>
          <w:p w:rsidR="0072531E" w:rsidRPr="00B86F37" w:rsidRDefault="0072531E" w:rsidP="00B86F37">
            <w:pPr>
              <w:pStyle w:val="TableText"/>
              <w:spacing w:before="145" w:line="220" w:lineRule="auto"/>
              <w:ind w:left="103"/>
              <w:rPr>
                <w:sz w:val="18"/>
                <w:szCs w:val="18"/>
              </w:rPr>
            </w:pPr>
            <w:r w:rsidRPr="00B86F37">
              <w:rPr>
                <w:rFonts w:hint="eastAsia"/>
                <w:spacing w:val="3"/>
                <w:sz w:val="18"/>
                <w:szCs w:val="18"/>
              </w:rPr>
              <w:t>有□事实和理由</w:t>
            </w:r>
          </w:p>
        </w:tc>
      </w:tr>
    </w:tbl>
    <w:p w:rsidR="0072531E" w:rsidRDefault="0072531E">
      <w:pPr>
        <w:spacing w:line="293" w:lineRule="auto"/>
      </w:pPr>
    </w:p>
    <w:p w:rsidR="0072531E" w:rsidRDefault="0072531E">
      <w:pPr>
        <w:spacing w:line="294" w:lineRule="auto"/>
      </w:pPr>
    </w:p>
    <w:p w:rsidR="0072531E" w:rsidRDefault="0072531E">
      <w:pPr>
        <w:spacing w:line="294" w:lineRule="auto"/>
      </w:pPr>
    </w:p>
    <w:p w:rsidR="0072531E" w:rsidRDefault="0072531E">
      <w:pPr>
        <w:spacing w:before="87" w:line="184" w:lineRule="auto"/>
        <w:ind w:left="194"/>
        <w:rPr>
          <w:rFonts w:ascii="宋体" w:hAnsi="宋体" w:cs="宋体"/>
          <w:sz w:val="27"/>
          <w:szCs w:val="27"/>
        </w:rPr>
      </w:pPr>
      <w:r>
        <w:rPr>
          <w:rFonts w:ascii="宋体" w:hAnsi="宋体" w:cs="宋体"/>
          <w:spacing w:val="-3"/>
          <w:sz w:val="27"/>
          <w:szCs w:val="27"/>
        </w:rPr>
        <w:t>—18—</w:t>
      </w:r>
    </w:p>
    <w:p w:rsidR="0072531E" w:rsidRDefault="0072531E">
      <w:pPr>
        <w:spacing w:line="184" w:lineRule="auto"/>
        <w:rPr>
          <w:rFonts w:ascii="宋体" w:hAnsi="宋体" w:cs="宋体"/>
          <w:sz w:val="27"/>
          <w:szCs w:val="27"/>
        </w:rPr>
        <w:sectPr w:rsidR="0072531E">
          <w:footerReference w:type="default" r:id="rId19"/>
          <w:pgSz w:w="11770" w:h="16930"/>
          <w:pgMar w:top="400" w:right="1284" w:bottom="400" w:left="1595" w:header="0" w:footer="0" w:gutter="0"/>
          <w:cols w:space="720"/>
        </w:sectPr>
      </w:pPr>
    </w:p>
    <w:p w:rsidR="0072531E" w:rsidRDefault="0072531E">
      <w:pPr>
        <w:spacing w:before="32"/>
      </w:pPr>
    </w:p>
    <w:p w:rsidR="0072531E" w:rsidRDefault="0072531E">
      <w:pPr>
        <w:spacing w:before="32"/>
      </w:pPr>
    </w:p>
    <w:p w:rsidR="0072531E" w:rsidRDefault="0072531E">
      <w:pPr>
        <w:spacing w:before="32"/>
      </w:pPr>
    </w:p>
    <w:p w:rsidR="0072531E" w:rsidRDefault="0072531E">
      <w:pPr>
        <w:spacing w:before="32"/>
      </w:pPr>
    </w:p>
    <w:tbl>
      <w:tblPr>
        <w:tblW w:w="89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21"/>
        <w:gridCol w:w="6198"/>
      </w:tblGrid>
      <w:tr w:rsidR="0072531E" w:rsidTr="00B86F37">
        <w:trPr>
          <w:trHeight w:val="784"/>
        </w:trPr>
        <w:tc>
          <w:tcPr>
            <w:tcW w:w="2721" w:type="dxa"/>
          </w:tcPr>
          <w:p w:rsidR="0072531E" w:rsidRDefault="0072531E" w:rsidP="00B86F37">
            <w:pPr>
              <w:pStyle w:val="TableText"/>
              <w:spacing w:before="302" w:line="219" w:lineRule="auto"/>
              <w:ind w:left="115"/>
            </w:pPr>
            <w:r w:rsidRPr="00B86F37">
              <w:rPr>
                <w:spacing w:val="-1"/>
              </w:rPr>
              <w:t>9.</w:t>
            </w:r>
            <w:r w:rsidRPr="00B86F37">
              <w:rPr>
                <w:rFonts w:hint="eastAsia"/>
                <w:spacing w:val="-1"/>
              </w:rPr>
              <w:t>对是否逾期还款有无异议</w:t>
            </w:r>
          </w:p>
        </w:tc>
        <w:tc>
          <w:tcPr>
            <w:tcW w:w="6198" w:type="dxa"/>
          </w:tcPr>
          <w:p w:rsidR="0072531E" w:rsidRPr="00B86F37" w:rsidRDefault="0072531E" w:rsidP="00B86F37">
            <w:pPr>
              <w:pStyle w:val="TableText"/>
              <w:spacing w:before="163" w:line="370" w:lineRule="exact"/>
              <w:ind w:left="103"/>
              <w:rPr>
                <w:rFonts w:ascii="MS Gothic" w:eastAsia="MS Gothic" w:hAnsi="MS Gothic" w:cs="MS Gothic"/>
              </w:rPr>
            </w:pPr>
            <w:r w:rsidRPr="00B86F37">
              <w:rPr>
                <w:rFonts w:hint="eastAsia"/>
                <w:spacing w:val="-5"/>
                <w:position w:val="13"/>
              </w:rPr>
              <w:t>无</w:t>
            </w:r>
            <w:r w:rsidRPr="00B86F37">
              <w:rPr>
                <w:rFonts w:ascii="MS Gothic" w:eastAsia="MS Gothic" w:hAnsi="MS Gothic" w:cs="MS Gothic" w:hint="eastAsia"/>
                <w:spacing w:val="-5"/>
                <w:position w:val="13"/>
              </w:rPr>
              <w:t>☑</w:t>
            </w:r>
          </w:p>
          <w:p w:rsidR="0072531E" w:rsidRDefault="0072531E" w:rsidP="00B86F37">
            <w:pPr>
              <w:pStyle w:val="TableText"/>
              <w:spacing w:line="220" w:lineRule="auto"/>
              <w:ind w:left="103"/>
            </w:pPr>
            <w:r w:rsidRPr="00B86F37">
              <w:rPr>
                <w:rFonts w:hint="eastAsia"/>
                <w:spacing w:val="13"/>
              </w:rPr>
              <w:t>有□</w:t>
            </w:r>
          </w:p>
        </w:tc>
      </w:tr>
      <w:tr w:rsidR="0072531E" w:rsidTr="00B86F37">
        <w:trPr>
          <w:trHeight w:val="759"/>
        </w:trPr>
        <w:tc>
          <w:tcPr>
            <w:tcW w:w="2721" w:type="dxa"/>
          </w:tcPr>
          <w:p w:rsidR="0072531E" w:rsidRDefault="0072531E" w:rsidP="00B86F37">
            <w:pPr>
              <w:pStyle w:val="TableText"/>
              <w:spacing w:before="79" w:line="255" w:lineRule="auto"/>
              <w:ind w:left="115" w:right="26"/>
            </w:pPr>
            <w:r>
              <w:t>10.</w:t>
            </w:r>
            <w:r>
              <w:rPr>
                <w:rFonts w:hint="eastAsia"/>
              </w:rPr>
              <w:t>对是否签订物的担保合同有</w:t>
            </w:r>
            <w:r w:rsidRPr="00B86F37">
              <w:rPr>
                <w:spacing w:val="3"/>
              </w:rPr>
              <w:t xml:space="preserve"> </w:t>
            </w:r>
            <w:r w:rsidRPr="00B86F37">
              <w:rPr>
                <w:rFonts w:hint="eastAsia"/>
                <w:spacing w:val="-2"/>
              </w:rPr>
              <w:t>无异议</w:t>
            </w:r>
          </w:p>
        </w:tc>
        <w:tc>
          <w:tcPr>
            <w:tcW w:w="6198" w:type="dxa"/>
          </w:tcPr>
          <w:p w:rsidR="0072531E" w:rsidRPr="00B86F37" w:rsidRDefault="0072531E" w:rsidP="00B86F37">
            <w:pPr>
              <w:pStyle w:val="TableText"/>
              <w:spacing w:before="169" w:line="340" w:lineRule="exact"/>
              <w:ind w:left="103"/>
              <w:rPr>
                <w:rFonts w:ascii="MS Gothic" w:eastAsia="MS Gothic" w:hAnsi="MS Gothic" w:cs="MS Gothic"/>
              </w:rPr>
            </w:pPr>
            <w:r w:rsidRPr="00B86F37">
              <w:rPr>
                <w:rFonts w:hint="eastAsia"/>
                <w:spacing w:val="-5"/>
                <w:position w:val="11"/>
              </w:rPr>
              <w:t>无</w:t>
            </w:r>
            <w:r w:rsidRPr="00B86F37">
              <w:rPr>
                <w:rFonts w:ascii="MS Gothic" w:eastAsia="MS Gothic" w:hAnsi="MS Gothic" w:cs="MS Gothic" w:hint="eastAsia"/>
                <w:spacing w:val="-5"/>
                <w:position w:val="11"/>
              </w:rPr>
              <w:t>☑</w:t>
            </w:r>
          </w:p>
          <w:p w:rsidR="0072531E" w:rsidRDefault="0072531E" w:rsidP="00B86F37">
            <w:pPr>
              <w:pStyle w:val="TableText"/>
              <w:spacing w:line="220" w:lineRule="auto"/>
              <w:ind w:left="103"/>
            </w:pPr>
            <w:r w:rsidRPr="00B86F37">
              <w:rPr>
                <w:rFonts w:hint="eastAsia"/>
                <w:spacing w:val="13"/>
              </w:rPr>
              <w:t>有□</w:t>
            </w:r>
          </w:p>
        </w:tc>
      </w:tr>
      <w:tr w:rsidR="0072531E" w:rsidTr="00B86F37">
        <w:trPr>
          <w:trHeight w:val="769"/>
        </w:trPr>
        <w:tc>
          <w:tcPr>
            <w:tcW w:w="2721" w:type="dxa"/>
          </w:tcPr>
          <w:p w:rsidR="0072531E" w:rsidRDefault="0072531E" w:rsidP="00B86F37">
            <w:pPr>
              <w:pStyle w:val="TableText"/>
              <w:spacing w:before="289" w:line="219" w:lineRule="auto"/>
              <w:ind w:left="115"/>
            </w:pPr>
            <w:r>
              <w:t>11.</w:t>
            </w:r>
            <w:r>
              <w:rPr>
                <w:rFonts w:hint="eastAsia"/>
              </w:rPr>
              <w:t>对担保人、担保物有无异议</w:t>
            </w:r>
          </w:p>
        </w:tc>
        <w:tc>
          <w:tcPr>
            <w:tcW w:w="6198" w:type="dxa"/>
          </w:tcPr>
          <w:p w:rsidR="0072531E" w:rsidRDefault="0072531E" w:rsidP="00B86F37">
            <w:pPr>
              <w:pStyle w:val="TableText"/>
              <w:spacing w:before="170" w:line="220" w:lineRule="auto"/>
              <w:ind w:left="103"/>
            </w:pPr>
            <w:r w:rsidRPr="00B86F37">
              <w:rPr>
                <w:rFonts w:hint="eastAsia"/>
                <w:spacing w:val="14"/>
              </w:rPr>
              <w:t>无口</w:t>
            </w:r>
          </w:p>
          <w:p w:rsidR="0072531E" w:rsidRDefault="0072531E" w:rsidP="00B86F37">
            <w:pPr>
              <w:pStyle w:val="TableText"/>
              <w:spacing w:before="153" w:line="193" w:lineRule="auto"/>
              <w:ind w:left="103"/>
            </w:pPr>
            <w:r w:rsidRPr="00B86F37">
              <w:rPr>
                <w:rFonts w:hint="eastAsia"/>
                <w:spacing w:val="2"/>
                <w:position w:val="-1"/>
              </w:rPr>
              <w:t>有□</w:t>
            </w:r>
            <w:r w:rsidRPr="00B86F37">
              <w:rPr>
                <w:spacing w:val="83"/>
                <w:position w:val="-1"/>
              </w:rPr>
              <w:t xml:space="preserve"> </w:t>
            </w:r>
            <w:r w:rsidRPr="00B86F37">
              <w:rPr>
                <w:rFonts w:hint="eastAsia"/>
                <w:spacing w:val="2"/>
              </w:rPr>
              <w:t>事实和理由：</w:t>
            </w:r>
          </w:p>
        </w:tc>
      </w:tr>
      <w:tr w:rsidR="0072531E" w:rsidTr="00B86F37">
        <w:trPr>
          <w:trHeight w:val="919"/>
        </w:trPr>
        <w:tc>
          <w:tcPr>
            <w:tcW w:w="2721" w:type="dxa"/>
          </w:tcPr>
          <w:p w:rsidR="0072531E" w:rsidRDefault="0072531E" w:rsidP="00B86F37">
            <w:pPr>
              <w:pStyle w:val="TableText"/>
              <w:spacing w:before="170" w:line="219" w:lineRule="auto"/>
              <w:ind w:left="115"/>
            </w:pPr>
            <w:r>
              <w:t>12.</w:t>
            </w:r>
            <w:r>
              <w:rPr>
                <w:rFonts w:hint="eastAsia"/>
              </w:rPr>
              <w:t>对最高额抵押担保有无异议</w:t>
            </w:r>
          </w:p>
        </w:tc>
        <w:tc>
          <w:tcPr>
            <w:tcW w:w="6198" w:type="dxa"/>
          </w:tcPr>
          <w:p w:rsidR="0072531E" w:rsidRDefault="0072531E" w:rsidP="00B86F37">
            <w:pPr>
              <w:pStyle w:val="TableText"/>
              <w:spacing w:before="171" w:line="220" w:lineRule="auto"/>
              <w:ind w:left="103"/>
            </w:pPr>
            <w:r w:rsidRPr="00B86F37">
              <w:rPr>
                <w:rFonts w:hint="eastAsia"/>
                <w:spacing w:val="14"/>
              </w:rPr>
              <w:t>无口</w:t>
            </w:r>
          </w:p>
          <w:p w:rsidR="0072531E" w:rsidRDefault="0072531E" w:rsidP="00B86F37">
            <w:pPr>
              <w:pStyle w:val="TableText"/>
              <w:spacing w:before="133" w:line="220" w:lineRule="auto"/>
              <w:ind w:left="103"/>
            </w:pPr>
            <w:r w:rsidRPr="00B86F37">
              <w:rPr>
                <w:rFonts w:hint="eastAsia"/>
                <w:spacing w:val="-3"/>
              </w:rPr>
              <w:t>有□</w:t>
            </w:r>
            <w:r w:rsidRPr="00B86F37">
              <w:rPr>
                <w:spacing w:val="11"/>
              </w:rPr>
              <w:t xml:space="preserve">  </w:t>
            </w:r>
            <w:r w:rsidRPr="00B86F37">
              <w:rPr>
                <w:rFonts w:hint="eastAsia"/>
                <w:spacing w:val="-3"/>
              </w:rPr>
              <w:t>事实和理由：</w:t>
            </w:r>
          </w:p>
        </w:tc>
      </w:tr>
      <w:tr w:rsidR="0072531E" w:rsidTr="00B86F37">
        <w:trPr>
          <w:trHeight w:val="769"/>
        </w:trPr>
        <w:tc>
          <w:tcPr>
            <w:tcW w:w="2721" w:type="dxa"/>
          </w:tcPr>
          <w:p w:rsidR="0072531E" w:rsidRDefault="0072531E" w:rsidP="00B86F37">
            <w:pPr>
              <w:pStyle w:val="TableText"/>
              <w:spacing w:before="171" w:line="380" w:lineRule="exact"/>
              <w:jc w:val="right"/>
            </w:pPr>
            <w:r w:rsidRPr="00B86F37">
              <w:rPr>
                <w:spacing w:val="-4"/>
                <w:position w:val="14"/>
              </w:rPr>
              <w:t>13.</w:t>
            </w:r>
            <w:r w:rsidRPr="00B86F37">
              <w:rPr>
                <w:rFonts w:hint="eastAsia"/>
                <w:spacing w:val="-4"/>
                <w:position w:val="14"/>
              </w:rPr>
              <w:t>对是否办理抵押</w:t>
            </w:r>
            <w:r w:rsidRPr="00B86F37">
              <w:rPr>
                <w:spacing w:val="-4"/>
                <w:position w:val="14"/>
              </w:rPr>
              <w:t>/</w:t>
            </w:r>
            <w:r w:rsidRPr="00B86F37">
              <w:rPr>
                <w:rFonts w:hint="eastAsia"/>
                <w:spacing w:val="-4"/>
                <w:position w:val="14"/>
              </w:rPr>
              <w:t>质押登记有</w:t>
            </w:r>
          </w:p>
          <w:p w:rsidR="0072531E" w:rsidRDefault="0072531E" w:rsidP="00B86F37">
            <w:pPr>
              <w:pStyle w:val="TableText"/>
              <w:spacing w:line="201" w:lineRule="auto"/>
              <w:ind w:left="114"/>
            </w:pPr>
            <w:r w:rsidRPr="00B86F37">
              <w:rPr>
                <w:rFonts w:hint="eastAsia"/>
                <w:spacing w:val="-3"/>
              </w:rPr>
              <w:t>无异议</w:t>
            </w:r>
          </w:p>
        </w:tc>
        <w:tc>
          <w:tcPr>
            <w:tcW w:w="6198" w:type="dxa"/>
          </w:tcPr>
          <w:p w:rsidR="0072531E" w:rsidRDefault="0072531E" w:rsidP="00B86F37">
            <w:pPr>
              <w:pStyle w:val="TableText"/>
              <w:spacing w:before="152" w:line="220" w:lineRule="auto"/>
              <w:ind w:left="103"/>
            </w:pPr>
            <w:r w:rsidRPr="00B86F37">
              <w:rPr>
                <w:rFonts w:hint="eastAsia"/>
                <w:spacing w:val="14"/>
              </w:rPr>
              <w:t>无口</w:t>
            </w:r>
          </w:p>
          <w:p w:rsidR="0072531E" w:rsidRDefault="0072531E" w:rsidP="00B86F37">
            <w:pPr>
              <w:pStyle w:val="TableText"/>
              <w:spacing w:before="163" w:line="191" w:lineRule="auto"/>
              <w:ind w:left="103"/>
            </w:pPr>
            <w:r w:rsidRPr="00B86F37">
              <w:rPr>
                <w:rFonts w:hint="eastAsia"/>
                <w:spacing w:val="2"/>
                <w:position w:val="-2"/>
              </w:rPr>
              <w:t>有□</w:t>
            </w:r>
            <w:r w:rsidRPr="00B86F37">
              <w:rPr>
                <w:spacing w:val="4"/>
                <w:position w:val="-2"/>
              </w:rPr>
              <w:t xml:space="preserve">  </w:t>
            </w:r>
            <w:r w:rsidRPr="00B86F37">
              <w:rPr>
                <w:rFonts w:hint="eastAsia"/>
                <w:spacing w:val="2"/>
              </w:rPr>
              <w:t>事实和理由：</w:t>
            </w:r>
          </w:p>
        </w:tc>
      </w:tr>
      <w:tr w:rsidR="0072531E" w:rsidTr="00B86F37">
        <w:trPr>
          <w:trHeight w:val="490"/>
        </w:trPr>
        <w:tc>
          <w:tcPr>
            <w:tcW w:w="2721" w:type="dxa"/>
          </w:tcPr>
          <w:p w:rsidR="0072531E" w:rsidRDefault="0072531E" w:rsidP="00B86F37">
            <w:pPr>
              <w:pStyle w:val="TableText"/>
              <w:spacing w:before="93" w:line="220" w:lineRule="auto"/>
              <w:ind w:left="115"/>
            </w:pPr>
            <w:r>
              <w:t>14.</w:t>
            </w:r>
            <w:r>
              <w:rPr>
                <w:rFonts w:hint="eastAsia"/>
              </w:rPr>
              <w:t>对是否签订保证合同</w:t>
            </w:r>
          </w:p>
        </w:tc>
        <w:tc>
          <w:tcPr>
            <w:tcW w:w="6198" w:type="dxa"/>
          </w:tcPr>
          <w:p w:rsidR="0072531E" w:rsidRPr="00B86F37" w:rsidRDefault="0072531E" w:rsidP="00B86F37">
            <w:pPr>
              <w:pStyle w:val="TableText"/>
              <w:spacing w:before="73" w:line="194" w:lineRule="auto"/>
              <w:ind w:left="103"/>
              <w:rPr>
                <w:rFonts w:ascii="MS Gothic" w:eastAsia="MS Gothic" w:hAnsi="MS Gothic" w:cs="MS Gothic"/>
              </w:rPr>
            </w:pPr>
            <w:r w:rsidRPr="00B86F37">
              <w:rPr>
                <w:rFonts w:hint="eastAsia"/>
                <w:spacing w:val="-5"/>
              </w:rPr>
              <w:t>无</w:t>
            </w:r>
            <w:r w:rsidRPr="00B86F37">
              <w:rPr>
                <w:rFonts w:ascii="MS Gothic" w:eastAsia="MS Gothic" w:hAnsi="MS Gothic" w:cs="MS Gothic" w:hint="eastAsia"/>
                <w:spacing w:val="-5"/>
              </w:rPr>
              <w:t>☑</w:t>
            </w:r>
          </w:p>
          <w:p w:rsidR="0072531E" w:rsidRDefault="0072531E" w:rsidP="00B86F37">
            <w:pPr>
              <w:pStyle w:val="TableText"/>
              <w:spacing w:line="200" w:lineRule="auto"/>
              <w:ind w:left="103"/>
            </w:pPr>
            <w:r w:rsidRPr="00B86F37">
              <w:rPr>
                <w:rFonts w:hint="eastAsia"/>
                <w:spacing w:val="2"/>
              </w:rPr>
              <w:t>有口</w:t>
            </w:r>
            <w:r w:rsidRPr="00B86F37">
              <w:rPr>
                <w:spacing w:val="4"/>
              </w:rPr>
              <w:t xml:space="preserve">  </w:t>
            </w:r>
            <w:r w:rsidRPr="00B86F37">
              <w:rPr>
                <w:rFonts w:hint="eastAsia"/>
                <w:spacing w:val="2"/>
              </w:rPr>
              <w:t>事实和理由：</w:t>
            </w:r>
          </w:p>
        </w:tc>
      </w:tr>
      <w:tr w:rsidR="0072531E" w:rsidTr="00B86F37">
        <w:trPr>
          <w:trHeight w:val="949"/>
        </w:trPr>
        <w:tc>
          <w:tcPr>
            <w:tcW w:w="2721" w:type="dxa"/>
          </w:tcPr>
          <w:p w:rsidR="0072531E" w:rsidRDefault="0072531E" w:rsidP="00B86F37">
            <w:pPr>
              <w:pStyle w:val="TableText"/>
              <w:spacing w:before="232" w:line="219" w:lineRule="auto"/>
              <w:ind w:left="115"/>
            </w:pPr>
            <w:r>
              <w:t>15.</w:t>
            </w:r>
            <w:r>
              <w:rPr>
                <w:rFonts w:hint="eastAsia"/>
              </w:rPr>
              <w:t>对保证方式有无异议</w:t>
            </w:r>
          </w:p>
        </w:tc>
        <w:tc>
          <w:tcPr>
            <w:tcW w:w="6198" w:type="dxa"/>
          </w:tcPr>
          <w:p w:rsidR="0072531E" w:rsidRPr="00B86F37" w:rsidRDefault="0072531E" w:rsidP="00B86F37">
            <w:pPr>
              <w:pStyle w:val="TableText"/>
              <w:spacing w:before="143" w:line="220" w:lineRule="auto"/>
              <w:ind w:left="103"/>
              <w:rPr>
                <w:rFonts w:ascii="MS Gothic" w:eastAsia="MS Gothic" w:hAnsi="MS Gothic" w:cs="MS Gothic"/>
              </w:rPr>
            </w:pPr>
            <w:r w:rsidRPr="00B86F37">
              <w:rPr>
                <w:rFonts w:hint="eastAsia"/>
                <w:spacing w:val="-5"/>
              </w:rPr>
              <w:t>无</w:t>
            </w:r>
            <w:r w:rsidRPr="00B86F37">
              <w:rPr>
                <w:rFonts w:ascii="MS Gothic" w:eastAsia="MS Gothic" w:hAnsi="MS Gothic" w:cs="MS Gothic" w:hint="eastAsia"/>
                <w:spacing w:val="-5"/>
              </w:rPr>
              <w:t>☑</w:t>
            </w:r>
          </w:p>
          <w:p w:rsidR="0072531E" w:rsidRDefault="0072531E" w:rsidP="00B86F37">
            <w:pPr>
              <w:pStyle w:val="TableText"/>
              <w:spacing w:before="163" w:line="220" w:lineRule="auto"/>
              <w:ind w:left="103"/>
            </w:pPr>
            <w:r w:rsidRPr="00B86F37">
              <w:rPr>
                <w:rFonts w:hint="eastAsia"/>
                <w:spacing w:val="-3"/>
              </w:rPr>
              <w:t>有口</w:t>
            </w:r>
            <w:r w:rsidRPr="00B86F37">
              <w:rPr>
                <w:spacing w:val="11"/>
              </w:rPr>
              <w:t xml:space="preserve">  </w:t>
            </w:r>
            <w:r w:rsidRPr="00B86F37">
              <w:rPr>
                <w:rFonts w:hint="eastAsia"/>
                <w:spacing w:val="-3"/>
              </w:rPr>
              <w:t>事实和理由：</w:t>
            </w:r>
          </w:p>
        </w:tc>
      </w:tr>
      <w:tr w:rsidR="0072531E" w:rsidTr="00B86F37">
        <w:trPr>
          <w:trHeight w:val="769"/>
        </w:trPr>
        <w:tc>
          <w:tcPr>
            <w:tcW w:w="2721" w:type="dxa"/>
          </w:tcPr>
          <w:p w:rsidR="0072531E" w:rsidRDefault="0072531E" w:rsidP="00B86F37">
            <w:pPr>
              <w:pStyle w:val="TableText"/>
              <w:spacing w:before="174" w:line="219" w:lineRule="auto"/>
              <w:ind w:left="115"/>
            </w:pPr>
            <w:r>
              <w:t>16.</w:t>
            </w:r>
            <w:r>
              <w:rPr>
                <w:rFonts w:hint="eastAsia"/>
              </w:rPr>
              <w:t>对其他担保方式有无异议</w:t>
            </w:r>
          </w:p>
        </w:tc>
        <w:tc>
          <w:tcPr>
            <w:tcW w:w="6198" w:type="dxa"/>
          </w:tcPr>
          <w:p w:rsidR="0072531E" w:rsidRDefault="0072531E" w:rsidP="00B86F37">
            <w:pPr>
              <w:pStyle w:val="TableText"/>
              <w:spacing w:before="154" w:line="220" w:lineRule="auto"/>
              <w:ind w:left="103"/>
            </w:pPr>
            <w:r w:rsidRPr="00B86F37">
              <w:rPr>
                <w:rFonts w:hint="eastAsia"/>
                <w:spacing w:val="14"/>
              </w:rPr>
              <w:t>无口</w:t>
            </w:r>
          </w:p>
          <w:p w:rsidR="0072531E" w:rsidRDefault="0072531E" w:rsidP="00B86F37">
            <w:pPr>
              <w:pStyle w:val="TableText"/>
              <w:spacing w:before="173" w:line="189" w:lineRule="auto"/>
              <w:ind w:left="103"/>
            </w:pPr>
            <w:r w:rsidRPr="00B86F37">
              <w:rPr>
                <w:rFonts w:hint="eastAsia"/>
                <w:spacing w:val="3"/>
                <w:position w:val="-1"/>
              </w:rPr>
              <w:t>有口</w:t>
            </w:r>
            <w:r w:rsidRPr="00B86F37">
              <w:rPr>
                <w:spacing w:val="3"/>
                <w:position w:val="-1"/>
              </w:rPr>
              <w:t xml:space="preserve">  </w:t>
            </w:r>
            <w:r w:rsidRPr="00B86F37">
              <w:rPr>
                <w:rFonts w:hint="eastAsia"/>
                <w:spacing w:val="3"/>
              </w:rPr>
              <w:t>事实和理由：</w:t>
            </w:r>
          </w:p>
        </w:tc>
      </w:tr>
      <w:tr w:rsidR="0072531E" w:rsidTr="00B86F37">
        <w:trPr>
          <w:trHeight w:val="1569"/>
        </w:trPr>
        <w:tc>
          <w:tcPr>
            <w:tcW w:w="2721" w:type="dxa"/>
          </w:tcPr>
          <w:p w:rsidR="0072531E" w:rsidRDefault="0072531E" w:rsidP="00B86F37">
            <w:pPr>
              <w:spacing w:line="314" w:lineRule="auto"/>
            </w:pPr>
          </w:p>
          <w:p w:rsidR="0072531E" w:rsidRDefault="0072531E" w:rsidP="00B86F37">
            <w:pPr>
              <w:spacing w:line="315" w:lineRule="auto"/>
            </w:pPr>
          </w:p>
          <w:p w:rsidR="0072531E" w:rsidRDefault="0072531E" w:rsidP="00B86F37">
            <w:pPr>
              <w:pStyle w:val="TableText"/>
              <w:spacing w:before="62" w:line="220" w:lineRule="auto"/>
              <w:ind w:left="115"/>
            </w:pPr>
            <w:r w:rsidRPr="00B86F37">
              <w:rPr>
                <w:spacing w:val="1"/>
              </w:rPr>
              <w:t>17.</w:t>
            </w:r>
            <w:r w:rsidRPr="00B86F37">
              <w:rPr>
                <w:rFonts w:hint="eastAsia"/>
                <w:spacing w:val="1"/>
              </w:rPr>
              <w:t>有无其他免责</w:t>
            </w:r>
            <w:r w:rsidRPr="00B86F37">
              <w:rPr>
                <w:spacing w:val="1"/>
              </w:rPr>
              <w:t>/</w:t>
            </w:r>
            <w:r w:rsidRPr="00B86F37">
              <w:rPr>
                <w:rFonts w:hint="eastAsia"/>
                <w:spacing w:val="1"/>
              </w:rPr>
              <w:t>减责事由</w:t>
            </w:r>
          </w:p>
        </w:tc>
        <w:tc>
          <w:tcPr>
            <w:tcW w:w="6198" w:type="dxa"/>
          </w:tcPr>
          <w:p w:rsidR="0072531E" w:rsidRDefault="0072531E" w:rsidP="00B86F37">
            <w:pPr>
              <w:pStyle w:val="TableText"/>
              <w:spacing w:before="175" w:line="220" w:lineRule="auto"/>
              <w:ind w:left="103"/>
            </w:pPr>
            <w:r w:rsidRPr="00B86F37">
              <w:rPr>
                <w:rFonts w:hint="eastAsia"/>
                <w:spacing w:val="14"/>
              </w:rPr>
              <w:t>无口</w:t>
            </w:r>
          </w:p>
          <w:p w:rsidR="0072531E" w:rsidRDefault="0072531E" w:rsidP="00B86F37">
            <w:pPr>
              <w:pStyle w:val="TableText"/>
              <w:spacing w:before="153" w:line="219" w:lineRule="auto"/>
              <w:ind w:left="103"/>
            </w:pPr>
            <w:r w:rsidRPr="00B86F37">
              <w:rPr>
                <w:rFonts w:hint="eastAsia"/>
                <w:spacing w:val="-9"/>
              </w:rPr>
              <w:t>有口</w:t>
            </w:r>
            <w:r w:rsidRPr="00B86F37">
              <w:rPr>
                <w:spacing w:val="14"/>
              </w:rPr>
              <w:t xml:space="preserve">    </w:t>
            </w:r>
            <w:r w:rsidRPr="00B86F37">
              <w:rPr>
                <w:rFonts w:hint="eastAsia"/>
                <w:spacing w:val="-9"/>
              </w:rPr>
              <w:t>内容：</w:t>
            </w:r>
          </w:p>
        </w:tc>
      </w:tr>
      <w:tr w:rsidR="0072531E" w:rsidTr="00B86F37">
        <w:trPr>
          <w:trHeight w:val="1109"/>
        </w:trPr>
        <w:tc>
          <w:tcPr>
            <w:tcW w:w="2721" w:type="dxa"/>
          </w:tcPr>
          <w:p w:rsidR="0072531E" w:rsidRDefault="0072531E" w:rsidP="00B86F37">
            <w:pPr>
              <w:pStyle w:val="TableText"/>
              <w:spacing w:before="84" w:line="268" w:lineRule="auto"/>
              <w:ind w:left="115"/>
            </w:pPr>
            <w:r w:rsidRPr="00B86F37">
              <w:rPr>
                <w:spacing w:val="-5"/>
              </w:rPr>
              <w:t>18.</w:t>
            </w:r>
            <w:r w:rsidRPr="00B86F37">
              <w:rPr>
                <w:rFonts w:hint="eastAsia"/>
                <w:spacing w:val="-5"/>
              </w:rPr>
              <w:t>其他需要说明的内容</w:t>
            </w:r>
            <w:r w:rsidRPr="00B86F37">
              <w:rPr>
                <w:spacing w:val="-5"/>
              </w:rPr>
              <w:t>(</w:t>
            </w:r>
            <w:r w:rsidRPr="00B86F37">
              <w:rPr>
                <w:rFonts w:hint="eastAsia"/>
                <w:spacing w:val="-5"/>
              </w:rPr>
              <w:t>可另附</w:t>
            </w:r>
            <w:r w:rsidRPr="00B86F37">
              <w:rPr>
                <w:spacing w:val="14"/>
              </w:rPr>
              <w:t xml:space="preserve"> </w:t>
            </w:r>
            <w:r w:rsidRPr="00B86F37">
              <w:rPr>
                <w:rFonts w:hint="eastAsia"/>
                <w:spacing w:val="-7"/>
              </w:rPr>
              <w:t>页</w:t>
            </w:r>
            <w:r w:rsidRPr="00B86F37">
              <w:rPr>
                <w:spacing w:val="-38"/>
              </w:rPr>
              <w:t xml:space="preserve"> </w:t>
            </w:r>
            <w:r w:rsidRPr="00B86F37">
              <w:rPr>
                <w:spacing w:val="-7"/>
              </w:rPr>
              <w:t>)</w:t>
            </w:r>
          </w:p>
        </w:tc>
        <w:tc>
          <w:tcPr>
            <w:tcW w:w="6198" w:type="dxa"/>
          </w:tcPr>
          <w:p w:rsidR="0072531E" w:rsidRDefault="0072531E" w:rsidP="00B86F37">
            <w:pPr>
              <w:spacing w:line="400" w:lineRule="auto"/>
            </w:pPr>
          </w:p>
          <w:p w:rsidR="0072531E" w:rsidRDefault="0072531E" w:rsidP="00B86F37">
            <w:pPr>
              <w:pStyle w:val="TableText"/>
              <w:spacing w:before="62" w:line="219" w:lineRule="auto"/>
              <w:ind w:left="103"/>
            </w:pPr>
            <w:r w:rsidRPr="00B86F37">
              <w:rPr>
                <w:rFonts w:hint="eastAsia"/>
                <w:spacing w:val="-1"/>
              </w:rPr>
              <w:t>本人暂时经济困难，请求宽限还款。</w:t>
            </w:r>
          </w:p>
        </w:tc>
      </w:tr>
      <w:tr w:rsidR="0072531E" w:rsidTr="00B86F37">
        <w:trPr>
          <w:trHeight w:val="1564"/>
        </w:trPr>
        <w:tc>
          <w:tcPr>
            <w:tcW w:w="2721" w:type="dxa"/>
          </w:tcPr>
          <w:p w:rsidR="0072531E" w:rsidRDefault="0072531E" w:rsidP="00B86F37">
            <w:pPr>
              <w:spacing w:line="315" w:lineRule="auto"/>
            </w:pPr>
          </w:p>
          <w:p w:rsidR="0072531E" w:rsidRDefault="0072531E" w:rsidP="00B86F37">
            <w:pPr>
              <w:spacing w:line="315" w:lineRule="auto"/>
            </w:pPr>
          </w:p>
          <w:p w:rsidR="0072531E" w:rsidRDefault="0072531E" w:rsidP="00B86F37">
            <w:pPr>
              <w:pStyle w:val="TableText"/>
              <w:spacing w:before="61" w:line="219" w:lineRule="auto"/>
              <w:ind w:left="115"/>
            </w:pPr>
            <w:r w:rsidRPr="00B86F37">
              <w:rPr>
                <w:spacing w:val="2"/>
              </w:rPr>
              <w:t>19.</w:t>
            </w:r>
            <w:r w:rsidRPr="00B86F37">
              <w:rPr>
                <w:rFonts w:hint="eastAsia"/>
                <w:spacing w:val="2"/>
              </w:rPr>
              <w:t>证据清单</w:t>
            </w:r>
            <w:r w:rsidRPr="00B86F37">
              <w:rPr>
                <w:spacing w:val="2"/>
              </w:rPr>
              <w:t>(</w:t>
            </w:r>
            <w:r w:rsidRPr="00B86F37">
              <w:rPr>
                <w:rFonts w:hint="eastAsia"/>
                <w:spacing w:val="2"/>
              </w:rPr>
              <w:t>可另附页</w:t>
            </w:r>
            <w:r w:rsidRPr="00B86F37">
              <w:rPr>
                <w:spacing w:val="2"/>
              </w:rPr>
              <w:t>)</w:t>
            </w:r>
          </w:p>
        </w:tc>
        <w:tc>
          <w:tcPr>
            <w:tcW w:w="6198" w:type="dxa"/>
          </w:tcPr>
          <w:p w:rsidR="0072531E" w:rsidRDefault="0072531E"/>
        </w:tc>
      </w:tr>
    </w:tbl>
    <w:p w:rsidR="0072531E" w:rsidRDefault="0072531E">
      <w:pPr>
        <w:spacing w:line="358" w:lineRule="auto"/>
      </w:pPr>
    </w:p>
    <w:p w:rsidR="0072531E" w:rsidRDefault="0072531E">
      <w:pPr>
        <w:spacing w:before="124" w:line="241" w:lineRule="auto"/>
        <w:ind w:left="4558" w:right="441" w:hanging="578"/>
        <w:rPr>
          <w:rFonts w:ascii="仿宋" w:eastAsia="仿宋" w:hAnsi="仿宋" w:cs="仿宋"/>
          <w:sz w:val="30"/>
          <w:szCs w:val="30"/>
        </w:rPr>
      </w:pPr>
      <w:r>
        <w:rPr>
          <w:rFonts w:ascii="宋体" w:hAnsi="宋体" w:cs="宋体" w:hint="eastAsia"/>
          <w:b/>
          <w:bCs/>
          <w:spacing w:val="-21"/>
          <w:sz w:val="38"/>
          <w:szCs w:val="38"/>
        </w:rPr>
        <w:t>答辩人</w:t>
      </w:r>
      <w:r>
        <w:rPr>
          <w:rFonts w:ascii="宋体" w:hAnsi="宋体" w:cs="宋体"/>
          <w:b/>
          <w:bCs/>
          <w:spacing w:val="-21"/>
          <w:sz w:val="38"/>
          <w:szCs w:val="38"/>
        </w:rPr>
        <w:t>(</w:t>
      </w:r>
      <w:r>
        <w:rPr>
          <w:rFonts w:ascii="宋体" w:hAnsi="宋体" w:cs="宋体" w:hint="eastAsia"/>
          <w:b/>
          <w:bCs/>
          <w:spacing w:val="-21"/>
          <w:sz w:val="38"/>
          <w:szCs w:val="38"/>
        </w:rPr>
        <w:t>签字、盖章</w:t>
      </w:r>
      <w:r>
        <w:rPr>
          <w:rFonts w:ascii="宋体" w:hAnsi="宋体" w:cs="宋体"/>
          <w:b/>
          <w:bCs/>
          <w:spacing w:val="-21"/>
          <w:sz w:val="38"/>
          <w:szCs w:val="38"/>
        </w:rPr>
        <w:t>):</w:t>
      </w:r>
      <w:r>
        <w:rPr>
          <w:rFonts w:ascii="宋体" w:hAnsi="宋体" w:cs="宋体" w:hint="eastAsia"/>
          <w:b/>
          <w:bCs/>
          <w:spacing w:val="-21"/>
          <w:sz w:val="38"/>
          <w:szCs w:val="38"/>
        </w:rPr>
        <w:t>董</w:t>
      </w:r>
      <w:r>
        <w:rPr>
          <w:rFonts w:ascii="宋体" w:hAnsi="宋体" w:cs="宋体" w:hint="eastAsia"/>
          <w:spacing w:val="-21"/>
          <w:sz w:val="38"/>
          <w:szCs w:val="38"/>
        </w:rPr>
        <w:t>××</w:t>
      </w:r>
      <w:r>
        <w:rPr>
          <w:rFonts w:ascii="宋体" w:hAnsi="宋体" w:cs="宋体"/>
          <w:spacing w:val="3"/>
          <w:sz w:val="38"/>
          <w:szCs w:val="38"/>
        </w:rPr>
        <w:t xml:space="preserve"> </w:t>
      </w:r>
      <w:r>
        <w:rPr>
          <w:rFonts w:ascii="宋体" w:hAnsi="宋体" w:cs="宋体" w:hint="eastAsia"/>
          <w:b/>
          <w:bCs/>
          <w:spacing w:val="2"/>
          <w:sz w:val="30"/>
          <w:szCs w:val="30"/>
        </w:rPr>
        <w:t>日</w:t>
      </w:r>
      <w:r>
        <w:rPr>
          <w:rFonts w:ascii="宋体" w:hAnsi="宋体" w:cs="宋体"/>
          <w:spacing w:val="2"/>
          <w:sz w:val="30"/>
          <w:szCs w:val="30"/>
        </w:rPr>
        <w:t xml:space="preserve"> </w:t>
      </w:r>
      <w:r>
        <w:rPr>
          <w:rFonts w:ascii="宋体" w:hAnsi="宋体" w:cs="宋体" w:hint="eastAsia"/>
          <w:b/>
          <w:bCs/>
          <w:spacing w:val="2"/>
          <w:sz w:val="30"/>
          <w:szCs w:val="30"/>
        </w:rPr>
        <w:t>期</w:t>
      </w:r>
      <w:r>
        <w:rPr>
          <w:rFonts w:ascii="仿宋" w:eastAsia="仿宋" w:hAnsi="仿宋" w:cs="仿宋" w:hint="eastAsia"/>
          <w:b/>
          <w:bCs/>
          <w:spacing w:val="2"/>
          <w:sz w:val="30"/>
          <w:szCs w:val="30"/>
        </w:rPr>
        <w:t>：××年××月××日</w:t>
      </w:r>
    </w:p>
    <w:p w:rsidR="0072531E" w:rsidRDefault="0072531E">
      <w:pPr>
        <w:spacing w:line="241" w:lineRule="auto"/>
        <w:rPr>
          <w:rFonts w:ascii="仿宋" w:eastAsia="仿宋" w:hAnsi="仿宋" w:cs="仿宋"/>
          <w:sz w:val="30"/>
          <w:szCs w:val="30"/>
        </w:rPr>
        <w:sectPr w:rsidR="0072531E">
          <w:footerReference w:type="default" r:id="rId20"/>
          <w:pgSz w:w="11800" w:h="16910"/>
          <w:pgMar w:top="400" w:right="1335" w:bottom="1072" w:left="1535" w:header="0" w:footer="803" w:gutter="0"/>
          <w:cols w:space="720"/>
        </w:sectPr>
      </w:pPr>
    </w:p>
    <w:p w:rsidR="0072531E" w:rsidRDefault="0072531E">
      <w:pPr>
        <w:spacing w:line="243" w:lineRule="auto"/>
      </w:pPr>
    </w:p>
    <w:p w:rsidR="0072531E" w:rsidRDefault="0072531E">
      <w:pPr>
        <w:spacing w:line="243" w:lineRule="auto"/>
      </w:pPr>
    </w:p>
    <w:p w:rsidR="0072531E" w:rsidRDefault="0072531E">
      <w:pPr>
        <w:spacing w:line="244" w:lineRule="auto"/>
      </w:pPr>
    </w:p>
    <w:p w:rsidR="0072531E" w:rsidRDefault="0072531E">
      <w:pPr>
        <w:spacing w:line="244" w:lineRule="auto"/>
      </w:pPr>
    </w:p>
    <w:p w:rsidR="0072531E" w:rsidRDefault="0072531E">
      <w:pPr>
        <w:spacing w:before="140" w:line="215" w:lineRule="auto"/>
        <w:ind w:left="3241"/>
        <w:rPr>
          <w:rFonts w:ascii="宋体" w:hAnsi="宋体" w:cs="宋体"/>
          <w:sz w:val="43"/>
          <w:szCs w:val="43"/>
        </w:rPr>
      </w:pPr>
      <w:bookmarkStart w:id="5" w:name="bookmark5"/>
      <w:bookmarkEnd w:id="5"/>
      <w:r>
        <w:rPr>
          <w:rFonts w:ascii="宋体" w:hAnsi="宋体" w:cs="宋体" w:hint="eastAsia"/>
          <w:b/>
          <w:bCs/>
          <w:spacing w:val="-2"/>
          <w:sz w:val="43"/>
          <w:szCs w:val="43"/>
        </w:rPr>
        <w:t>民事起诉状</w:t>
      </w:r>
    </w:p>
    <w:p w:rsidR="0072531E" w:rsidRDefault="0072531E">
      <w:pPr>
        <w:spacing w:before="1" w:line="196" w:lineRule="auto"/>
        <w:ind w:left="3360"/>
        <w:rPr>
          <w:rFonts w:ascii="宋体" w:hAnsi="宋体" w:cs="宋体"/>
          <w:sz w:val="37"/>
          <w:szCs w:val="37"/>
        </w:rPr>
      </w:pPr>
      <w:r>
        <w:rPr>
          <w:rFonts w:ascii="宋体" w:hAnsi="宋体" w:cs="宋体"/>
          <w:b/>
          <w:bCs/>
          <w:spacing w:val="7"/>
          <w:sz w:val="37"/>
          <w:szCs w:val="37"/>
        </w:rPr>
        <w:t>(</w:t>
      </w:r>
      <w:r>
        <w:rPr>
          <w:rFonts w:ascii="宋体" w:hAnsi="宋体" w:cs="宋体" w:hint="eastAsia"/>
          <w:b/>
          <w:bCs/>
          <w:spacing w:val="7"/>
          <w:sz w:val="37"/>
          <w:szCs w:val="37"/>
        </w:rPr>
        <w:t>离婚纠纷</w:t>
      </w:r>
      <w:r>
        <w:rPr>
          <w:rFonts w:ascii="宋体" w:hAnsi="宋体" w:cs="宋体"/>
          <w:b/>
          <w:bCs/>
          <w:spacing w:val="7"/>
          <w:sz w:val="37"/>
          <w:szCs w:val="37"/>
        </w:rPr>
        <w:t>)</w:t>
      </w:r>
    </w:p>
    <w:tbl>
      <w:tblPr>
        <w:tblW w:w="8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852"/>
        <w:gridCol w:w="1806"/>
        <w:gridCol w:w="1342"/>
        <w:gridCol w:w="2890"/>
      </w:tblGrid>
      <w:tr w:rsidR="0072531E" w:rsidTr="00B86F37">
        <w:trPr>
          <w:trHeight w:val="2503"/>
        </w:trPr>
        <w:tc>
          <w:tcPr>
            <w:tcW w:w="8890" w:type="dxa"/>
            <w:gridSpan w:val="4"/>
          </w:tcPr>
          <w:p w:rsidR="0072531E" w:rsidRDefault="0072531E" w:rsidP="00B86F37">
            <w:pPr>
              <w:pStyle w:val="TableText"/>
              <w:spacing w:before="20" w:line="219" w:lineRule="auto"/>
              <w:ind w:left="87"/>
            </w:pPr>
            <w:r w:rsidRPr="00B86F37">
              <w:rPr>
                <w:rFonts w:hint="eastAsia"/>
                <w:b/>
                <w:bCs/>
                <w:spacing w:val="-5"/>
              </w:rPr>
              <w:t>说明：</w:t>
            </w:r>
          </w:p>
          <w:p w:rsidR="0072531E" w:rsidRDefault="0072531E" w:rsidP="00B86F37">
            <w:pPr>
              <w:pStyle w:val="TableText"/>
              <w:spacing w:before="16" w:line="219" w:lineRule="auto"/>
              <w:ind w:left="545"/>
            </w:pPr>
            <w:r>
              <w:rPr>
                <w:rFonts w:hint="eastAsia"/>
              </w:rPr>
              <w:t>为了方便您更好地参加诉讼，保护您的合法权利，</w:t>
            </w:r>
            <w:r w:rsidRPr="00B86F37">
              <w:rPr>
                <w:rFonts w:hint="eastAsia"/>
                <w:spacing w:val="-1"/>
              </w:rPr>
              <w:t>请填写本表。</w:t>
            </w:r>
          </w:p>
          <w:p w:rsidR="0072531E" w:rsidRDefault="0072531E" w:rsidP="00B86F37">
            <w:pPr>
              <w:pStyle w:val="TableText"/>
              <w:spacing w:before="4" w:line="226" w:lineRule="auto"/>
              <w:ind w:left="525" w:right="1119" w:firstLine="19"/>
            </w:pPr>
            <w:r>
              <w:t>1.</w:t>
            </w:r>
            <w:r>
              <w:rPr>
                <w:rFonts w:hint="eastAsia"/>
              </w:rPr>
              <w:t>起诉时需向人民法院提交证明您身份的材料，如身份证复印件、营业执</w:t>
            </w:r>
            <w:r w:rsidRPr="00B86F37">
              <w:rPr>
                <w:rFonts w:hint="eastAsia"/>
                <w:spacing w:val="-1"/>
              </w:rPr>
              <w:t>照复印件等。</w:t>
            </w:r>
            <w:r>
              <w:t xml:space="preserve"> 2.</w:t>
            </w:r>
            <w:r>
              <w:rPr>
                <w:rFonts w:hint="eastAsia"/>
              </w:rPr>
              <w:t>本表所列内容是您提起诉讼以及人民法院查明案件事实所需，请务</w:t>
            </w:r>
            <w:r w:rsidRPr="00B86F37">
              <w:rPr>
                <w:rFonts w:hint="eastAsia"/>
                <w:spacing w:val="-1"/>
              </w:rPr>
              <w:t>必如实填写。</w:t>
            </w:r>
          </w:p>
          <w:p w:rsidR="0072531E" w:rsidRDefault="0072531E" w:rsidP="00B86F37">
            <w:pPr>
              <w:pStyle w:val="TableText"/>
              <w:spacing w:before="24" w:line="235" w:lineRule="auto"/>
              <w:ind w:left="115" w:right="776" w:firstLine="399"/>
            </w:pPr>
            <w:r>
              <w:t>3.</w:t>
            </w:r>
            <w:r>
              <w:rPr>
                <w:rFonts w:hint="eastAsia"/>
              </w:rPr>
              <w:t>本表所涉内容系针对一般离婚纠纷案件，有些内容可能与您</w:t>
            </w:r>
            <w:r w:rsidRPr="00B86F37">
              <w:rPr>
                <w:rFonts w:hint="eastAsia"/>
                <w:spacing w:val="-1"/>
              </w:rPr>
              <w:t>的案件无关，您认为与案件无</w:t>
            </w:r>
            <w:r>
              <w:t xml:space="preserve"> </w:t>
            </w:r>
            <w:r w:rsidRPr="00B86F37">
              <w:rPr>
                <w:rFonts w:hint="eastAsia"/>
                <w:spacing w:val="-2"/>
              </w:rPr>
              <w:t>关的项目可以填“无”或不填；对于本表中勾选项可以在对应项打“</w:t>
            </w:r>
            <w:r w:rsidRPr="00B86F37">
              <w:rPr>
                <w:spacing w:val="-41"/>
              </w:rPr>
              <w:t xml:space="preserve"> </w:t>
            </w:r>
            <w:r w:rsidRPr="00B86F37">
              <w:rPr>
                <w:rFonts w:hint="eastAsia"/>
                <w:spacing w:val="-2"/>
              </w:rPr>
              <w:t>√</w:t>
            </w:r>
            <w:r w:rsidRPr="00B86F37">
              <w:rPr>
                <w:spacing w:val="-70"/>
              </w:rPr>
              <w:t xml:space="preserve"> </w:t>
            </w:r>
            <w:r w:rsidRPr="00B86F37">
              <w:rPr>
                <w:rFonts w:hint="eastAsia"/>
                <w:spacing w:val="-2"/>
              </w:rPr>
              <w:t>”</w:t>
            </w:r>
            <w:r w:rsidRPr="00B86F37">
              <w:rPr>
                <w:spacing w:val="-2"/>
              </w:rPr>
              <w:t>;</w:t>
            </w:r>
            <w:r w:rsidRPr="00B86F37">
              <w:rPr>
                <w:rFonts w:hint="eastAsia"/>
                <w:spacing w:val="-2"/>
              </w:rPr>
              <w:t>您认</w:t>
            </w:r>
            <w:r w:rsidRPr="00B86F37">
              <w:rPr>
                <w:rFonts w:hint="eastAsia"/>
                <w:spacing w:val="-3"/>
              </w:rPr>
              <w:t>为另有重要内容</w:t>
            </w:r>
            <w:r>
              <w:t xml:space="preserve">  </w:t>
            </w:r>
            <w:r>
              <w:rPr>
                <w:rFonts w:hint="eastAsia"/>
              </w:rPr>
              <w:t>需要列明的，可以在本表尾部或者另附页填写。</w:t>
            </w:r>
          </w:p>
          <w:p w:rsidR="0072531E" w:rsidRDefault="0072531E" w:rsidP="00B86F37">
            <w:pPr>
              <w:pStyle w:val="TableText"/>
              <w:spacing w:before="35" w:line="204" w:lineRule="auto"/>
              <w:ind w:left="545"/>
            </w:pPr>
            <w:r w:rsidRPr="00B86F37">
              <w:rPr>
                <w:rFonts w:hint="eastAsia"/>
                <w:spacing w:val="1"/>
              </w:rPr>
              <w:t>★特别提示★</w:t>
            </w:r>
          </w:p>
          <w:p w:rsidR="0072531E" w:rsidRDefault="0072531E" w:rsidP="00B86F37">
            <w:pPr>
              <w:pStyle w:val="TableText"/>
              <w:spacing w:line="219" w:lineRule="auto"/>
              <w:ind w:left="500"/>
            </w:pPr>
            <w:r w:rsidRPr="00B86F37">
              <w:rPr>
                <w:rFonts w:hint="eastAsia"/>
                <w:spacing w:val="5"/>
              </w:rPr>
              <w:t>《中华人民共和国民事诉讼法》第十三条第一款规定：</w:t>
            </w:r>
            <w:r w:rsidRPr="00B86F37">
              <w:rPr>
                <w:rFonts w:hint="eastAsia"/>
                <w:spacing w:val="4"/>
              </w:rPr>
              <w:t>“民事诉讼应当遵循诚信原则。”</w:t>
            </w:r>
          </w:p>
          <w:p w:rsidR="0072531E" w:rsidRDefault="0072531E" w:rsidP="00B86F37">
            <w:pPr>
              <w:pStyle w:val="TableText"/>
              <w:spacing w:before="73" w:line="219" w:lineRule="auto"/>
              <w:ind w:left="105"/>
            </w:pPr>
            <w:r>
              <w:rPr>
                <w:rFonts w:hint="eastAsia"/>
              </w:rPr>
              <w:t>如果诉讼参加人违反上述规定，进行虚假诉讼、恶意诉讼，人民法院将视违法情形</w:t>
            </w:r>
            <w:r w:rsidRPr="00B86F37">
              <w:rPr>
                <w:rFonts w:hint="eastAsia"/>
                <w:spacing w:val="-1"/>
              </w:rPr>
              <w:t>依法追究责任。</w:t>
            </w:r>
          </w:p>
        </w:tc>
      </w:tr>
      <w:tr w:rsidR="0072531E" w:rsidTr="00B86F37">
        <w:trPr>
          <w:trHeight w:val="619"/>
        </w:trPr>
        <w:tc>
          <w:tcPr>
            <w:tcW w:w="8890" w:type="dxa"/>
            <w:gridSpan w:val="4"/>
          </w:tcPr>
          <w:p w:rsidR="0072531E" w:rsidRPr="00B86F37" w:rsidRDefault="0072531E" w:rsidP="00B86F37">
            <w:pPr>
              <w:pStyle w:val="TableText"/>
              <w:spacing w:before="160" w:line="219" w:lineRule="auto"/>
              <w:ind w:left="3689"/>
              <w:rPr>
                <w:sz w:val="30"/>
                <w:szCs w:val="30"/>
              </w:rPr>
            </w:pPr>
            <w:r w:rsidRPr="00B86F37">
              <w:rPr>
                <w:rFonts w:hint="eastAsia"/>
                <w:b/>
                <w:bCs/>
                <w:spacing w:val="-1"/>
                <w:sz w:val="30"/>
                <w:szCs w:val="30"/>
              </w:rPr>
              <w:t>当事人信息</w:t>
            </w:r>
          </w:p>
        </w:tc>
      </w:tr>
      <w:tr w:rsidR="0072531E" w:rsidTr="00B86F37">
        <w:trPr>
          <w:trHeight w:val="1596"/>
        </w:trPr>
        <w:tc>
          <w:tcPr>
            <w:tcW w:w="2852" w:type="dxa"/>
            <w:vMerge w:val="restart"/>
            <w:tcBorders>
              <w:bottom w:val="nil"/>
            </w:tcBorders>
          </w:tcPr>
          <w:p w:rsidR="0072531E" w:rsidRDefault="0072531E" w:rsidP="00B86F37">
            <w:pPr>
              <w:spacing w:line="313" w:lineRule="auto"/>
            </w:pPr>
          </w:p>
          <w:p w:rsidR="0072531E" w:rsidRDefault="0072531E" w:rsidP="00B86F37">
            <w:pPr>
              <w:spacing w:line="314" w:lineRule="auto"/>
            </w:pPr>
          </w:p>
          <w:p w:rsidR="0072531E" w:rsidRDefault="0072531E" w:rsidP="00B86F37">
            <w:pPr>
              <w:spacing w:line="314" w:lineRule="auto"/>
            </w:pPr>
          </w:p>
          <w:p w:rsidR="0072531E" w:rsidRDefault="0072531E" w:rsidP="00B86F37">
            <w:pPr>
              <w:pStyle w:val="TableText"/>
              <w:spacing w:before="62" w:line="218" w:lineRule="auto"/>
              <w:ind w:left="115"/>
            </w:pPr>
            <w:r w:rsidRPr="00B86F37">
              <w:rPr>
                <w:rFonts w:hint="eastAsia"/>
                <w:spacing w:val="6"/>
              </w:rPr>
              <w:t>原告</w:t>
            </w:r>
          </w:p>
        </w:tc>
        <w:tc>
          <w:tcPr>
            <w:tcW w:w="1806" w:type="dxa"/>
            <w:tcBorders>
              <w:bottom w:val="nil"/>
              <w:right w:val="nil"/>
            </w:tcBorders>
          </w:tcPr>
          <w:p w:rsidR="0072531E" w:rsidRDefault="0072531E" w:rsidP="00B86F37">
            <w:pPr>
              <w:pStyle w:val="TableText"/>
              <w:spacing w:before="60" w:line="219" w:lineRule="auto"/>
              <w:ind w:left="113"/>
            </w:pPr>
            <w:r w:rsidRPr="00B86F37">
              <w:rPr>
                <w:rFonts w:hint="eastAsia"/>
                <w:spacing w:val="-2"/>
              </w:rPr>
              <w:t>姓名：</w:t>
            </w:r>
          </w:p>
          <w:p w:rsidR="0072531E" w:rsidRDefault="0072531E" w:rsidP="00B86F37">
            <w:pPr>
              <w:pStyle w:val="TableText"/>
              <w:spacing w:before="104" w:line="278" w:lineRule="auto"/>
              <w:ind w:left="113" w:right="206"/>
            </w:pPr>
            <w:r w:rsidRPr="00B86F37">
              <w:rPr>
                <w:rFonts w:hint="eastAsia"/>
                <w:spacing w:val="3"/>
              </w:rPr>
              <w:t>性别：男□女□</w:t>
            </w:r>
            <w:r w:rsidRPr="00B86F37">
              <w:rPr>
                <w:spacing w:val="2"/>
              </w:rPr>
              <w:t xml:space="preserve">  </w:t>
            </w:r>
            <w:r w:rsidRPr="00B86F37">
              <w:rPr>
                <w:rFonts w:hint="eastAsia"/>
                <w:spacing w:val="-19"/>
              </w:rPr>
              <w:t>出生日期：</w:t>
            </w:r>
            <w:r w:rsidRPr="00B86F37">
              <w:rPr>
                <w:spacing w:val="18"/>
              </w:rPr>
              <w:t xml:space="preserve">    </w:t>
            </w:r>
            <w:r w:rsidRPr="00B86F37">
              <w:rPr>
                <w:rFonts w:hint="eastAsia"/>
                <w:spacing w:val="-19"/>
              </w:rPr>
              <w:t>年</w:t>
            </w:r>
            <w:r w:rsidRPr="00B86F37">
              <w:rPr>
                <w:spacing w:val="2"/>
              </w:rPr>
              <w:t xml:space="preserve"> </w:t>
            </w:r>
            <w:r w:rsidRPr="00B86F37">
              <w:rPr>
                <w:rFonts w:hint="eastAsia"/>
                <w:spacing w:val="-2"/>
              </w:rPr>
              <w:t>民族：</w:t>
            </w:r>
          </w:p>
          <w:p w:rsidR="0072531E" w:rsidRDefault="0072531E" w:rsidP="00B86F37">
            <w:pPr>
              <w:pStyle w:val="TableText"/>
              <w:spacing w:before="92" w:line="220" w:lineRule="auto"/>
              <w:ind w:left="113"/>
            </w:pPr>
            <w:r w:rsidRPr="00B86F37">
              <w:rPr>
                <w:rFonts w:hint="eastAsia"/>
                <w:spacing w:val="-1"/>
              </w:rPr>
              <w:t>工作单位：</w:t>
            </w:r>
          </w:p>
        </w:tc>
        <w:tc>
          <w:tcPr>
            <w:tcW w:w="1342" w:type="dxa"/>
            <w:tcBorders>
              <w:left w:val="nil"/>
              <w:bottom w:val="nil"/>
              <w:right w:val="nil"/>
            </w:tcBorders>
          </w:tcPr>
          <w:p w:rsidR="0072531E" w:rsidRDefault="0072531E" w:rsidP="00B86F37">
            <w:pPr>
              <w:spacing w:line="317" w:lineRule="auto"/>
            </w:pPr>
          </w:p>
          <w:p w:rsidR="0072531E" w:rsidRDefault="0072531E" w:rsidP="00B86F37">
            <w:pPr>
              <w:spacing w:line="318" w:lineRule="auto"/>
            </w:pPr>
          </w:p>
          <w:p w:rsidR="0072531E" w:rsidRDefault="0072531E" w:rsidP="00B86F37">
            <w:pPr>
              <w:pStyle w:val="TableText"/>
              <w:spacing w:before="62" w:line="219" w:lineRule="auto"/>
              <w:ind w:left="206"/>
            </w:pPr>
            <w:r w:rsidRPr="00B86F37">
              <w:rPr>
                <w:rFonts w:hint="eastAsia"/>
                <w:spacing w:val="-6"/>
              </w:rPr>
              <w:t>月</w:t>
            </w:r>
            <w:r w:rsidRPr="00B86F37">
              <w:rPr>
                <w:spacing w:val="18"/>
              </w:rPr>
              <w:t xml:space="preserve">   </w:t>
            </w:r>
            <w:r w:rsidRPr="00B86F37">
              <w:rPr>
                <w:rFonts w:hint="eastAsia"/>
                <w:spacing w:val="-6"/>
              </w:rPr>
              <w:t>日</w:t>
            </w:r>
          </w:p>
          <w:p w:rsidR="0072531E" w:rsidRDefault="0072531E" w:rsidP="00B86F37">
            <w:pPr>
              <w:spacing w:line="350" w:lineRule="auto"/>
            </w:pPr>
          </w:p>
          <w:p w:rsidR="0072531E" w:rsidRDefault="0072531E" w:rsidP="00B86F37">
            <w:pPr>
              <w:pStyle w:val="TableText"/>
              <w:spacing w:before="62" w:line="219" w:lineRule="auto"/>
              <w:ind w:left="282"/>
            </w:pPr>
            <w:r w:rsidRPr="00B86F37">
              <w:rPr>
                <w:rFonts w:hint="eastAsia"/>
                <w:spacing w:val="-2"/>
              </w:rPr>
              <w:t>职务：</w:t>
            </w:r>
          </w:p>
        </w:tc>
        <w:tc>
          <w:tcPr>
            <w:tcW w:w="2890" w:type="dxa"/>
            <w:tcBorders>
              <w:left w:val="nil"/>
              <w:bottom w:val="nil"/>
            </w:tcBorders>
          </w:tcPr>
          <w:p w:rsidR="0072531E" w:rsidRDefault="0072531E" w:rsidP="00B86F37">
            <w:pPr>
              <w:spacing w:line="252" w:lineRule="auto"/>
            </w:pPr>
          </w:p>
          <w:p w:rsidR="0072531E" w:rsidRDefault="0072531E" w:rsidP="00B86F37">
            <w:pPr>
              <w:spacing w:line="252" w:lineRule="auto"/>
            </w:pPr>
          </w:p>
          <w:p w:rsidR="0072531E" w:rsidRDefault="0072531E" w:rsidP="00B86F37">
            <w:pPr>
              <w:spacing w:line="253" w:lineRule="auto"/>
            </w:pPr>
          </w:p>
          <w:p w:rsidR="0072531E" w:rsidRDefault="0072531E" w:rsidP="00B86F37">
            <w:pPr>
              <w:spacing w:line="253" w:lineRule="auto"/>
            </w:pPr>
          </w:p>
          <w:p w:rsidR="0072531E" w:rsidRDefault="0072531E" w:rsidP="00B86F37">
            <w:pPr>
              <w:spacing w:line="253" w:lineRule="auto"/>
            </w:pPr>
          </w:p>
          <w:p w:rsidR="0072531E" w:rsidRDefault="0072531E" w:rsidP="00B86F37">
            <w:pPr>
              <w:pStyle w:val="TableText"/>
              <w:spacing w:before="62" w:line="221" w:lineRule="auto"/>
              <w:ind w:left="469"/>
            </w:pPr>
            <w:r w:rsidRPr="00B86F37">
              <w:rPr>
                <w:rFonts w:hint="eastAsia"/>
                <w:spacing w:val="-1"/>
              </w:rPr>
              <w:t>联系电话：</w:t>
            </w:r>
          </w:p>
        </w:tc>
      </w:tr>
      <w:tr w:rsidR="0072531E" w:rsidTr="00B86F37">
        <w:trPr>
          <w:trHeight w:val="612"/>
        </w:trPr>
        <w:tc>
          <w:tcPr>
            <w:tcW w:w="2852" w:type="dxa"/>
            <w:vMerge/>
            <w:tcBorders>
              <w:top w:val="nil"/>
            </w:tcBorders>
          </w:tcPr>
          <w:p w:rsidR="0072531E" w:rsidRDefault="0072531E"/>
        </w:tc>
        <w:tc>
          <w:tcPr>
            <w:tcW w:w="6038" w:type="dxa"/>
            <w:gridSpan w:val="3"/>
            <w:tcBorders>
              <w:top w:val="nil"/>
            </w:tcBorders>
          </w:tcPr>
          <w:p w:rsidR="0072531E" w:rsidRDefault="0072531E" w:rsidP="00B86F37">
            <w:pPr>
              <w:pStyle w:val="TableText"/>
              <w:spacing w:before="74" w:line="301" w:lineRule="exact"/>
              <w:ind w:left="113"/>
            </w:pPr>
            <w:r w:rsidRPr="00B86F37">
              <w:rPr>
                <w:rFonts w:hint="eastAsia"/>
                <w:spacing w:val="3"/>
                <w:position w:val="8"/>
              </w:rPr>
              <w:t>住所地</w:t>
            </w:r>
            <w:r w:rsidRPr="00B86F37">
              <w:rPr>
                <w:spacing w:val="3"/>
                <w:position w:val="8"/>
              </w:rPr>
              <w:t>(</w:t>
            </w:r>
            <w:r w:rsidRPr="00B86F37">
              <w:rPr>
                <w:rFonts w:hint="eastAsia"/>
                <w:spacing w:val="3"/>
                <w:position w:val="8"/>
              </w:rPr>
              <w:t>户籍所在地</w:t>
            </w:r>
            <w:r w:rsidRPr="00B86F37">
              <w:rPr>
                <w:spacing w:val="3"/>
                <w:position w:val="8"/>
              </w:rPr>
              <w:t>):</w:t>
            </w:r>
          </w:p>
          <w:p w:rsidR="0072531E" w:rsidRDefault="0072531E" w:rsidP="00B86F37">
            <w:pPr>
              <w:pStyle w:val="TableText"/>
              <w:spacing w:line="220" w:lineRule="auto"/>
              <w:ind w:left="113"/>
            </w:pPr>
            <w:r w:rsidRPr="00B86F37">
              <w:rPr>
                <w:rFonts w:hint="eastAsia"/>
                <w:spacing w:val="-1"/>
              </w:rPr>
              <w:t>经常居住地：</w:t>
            </w:r>
          </w:p>
        </w:tc>
      </w:tr>
      <w:tr w:rsidR="0072531E" w:rsidTr="00B86F37">
        <w:trPr>
          <w:trHeight w:val="1267"/>
        </w:trPr>
        <w:tc>
          <w:tcPr>
            <w:tcW w:w="2852" w:type="dxa"/>
            <w:vMerge w:val="restart"/>
            <w:tcBorders>
              <w:bottom w:val="nil"/>
            </w:tcBorders>
          </w:tcPr>
          <w:p w:rsidR="0072531E" w:rsidRDefault="0072531E" w:rsidP="00B86F37">
            <w:pPr>
              <w:spacing w:line="313" w:lineRule="auto"/>
            </w:pPr>
          </w:p>
          <w:p w:rsidR="0072531E" w:rsidRDefault="0072531E" w:rsidP="00B86F37">
            <w:pPr>
              <w:spacing w:line="314" w:lineRule="auto"/>
            </w:pPr>
          </w:p>
          <w:p w:rsidR="0072531E" w:rsidRDefault="0072531E" w:rsidP="00B86F37">
            <w:pPr>
              <w:pStyle w:val="TableText"/>
              <w:spacing w:before="62" w:line="219" w:lineRule="auto"/>
              <w:ind w:left="115"/>
            </w:pPr>
            <w:r w:rsidRPr="00B86F37">
              <w:rPr>
                <w:rFonts w:hint="eastAsia"/>
                <w:spacing w:val="-1"/>
              </w:rPr>
              <w:t>委托诉讼代理人</w:t>
            </w:r>
          </w:p>
        </w:tc>
        <w:tc>
          <w:tcPr>
            <w:tcW w:w="3148" w:type="dxa"/>
            <w:gridSpan w:val="2"/>
            <w:tcBorders>
              <w:bottom w:val="nil"/>
              <w:right w:val="nil"/>
            </w:tcBorders>
          </w:tcPr>
          <w:p w:rsidR="0072531E" w:rsidRDefault="0072531E" w:rsidP="00B86F37">
            <w:pPr>
              <w:pStyle w:val="TableText"/>
              <w:spacing w:before="83" w:line="289" w:lineRule="exact"/>
              <w:ind w:left="113"/>
            </w:pPr>
            <w:r w:rsidRPr="00B86F37">
              <w:rPr>
                <w:rFonts w:hint="eastAsia"/>
                <w:spacing w:val="13"/>
                <w:position w:val="7"/>
              </w:rPr>
              <w:t>有□</w:t>
            </w:r>
          </w:p>
          <w:p w:rsidR="0072531E" w:rsidRDefault="0072531E" w:rsidP="00B86F37">
            <w:pPr>
              <w:pStyle w:val="TableText"/>
              <w:spacing w:line="219" w:lineRule="auto"/>
              <w:ind w:left="113"/>
            </w:pPr>
            <w:r w:rsidRPr="00B86F37">
              <w:rPr>
                <w:rFonts w:hint="eastAsia"/>
                <w:spacing w:val="-2"/>
              </w:rPr>
              <w:t>姓名：</w:t>
            </w:r>
          </w:p>
          <w:p w:rsidR="0072531E" w:rsidRDefault="0072531E" w:rsidP="00B86F37">
            <w:pPr>
              <w:pStyle w:val="TableText"/>
              <w:spacing w:before="104" w:line="220" w:lineRule="auto"/>
              <w:ind w:left="113"/>
            </w:pPr>
            <w:r w:rsidRPr="00B86F37">
              <w:rPr>
                <w:rFonts w:hint="eastAsia"/>
                <w:spacing w:val="-12"/>
              </w:rPr>
              <w:t>单位：</w:t>
            </w:r>
            <w:r w:rsidRPr="00B86F37">
              <w:rPr>
                <w:spacing w:val="4"/>
              </w:rPr>
              <w:t xml:space="preserve">             </w:t>
            </w:r>
            <w:r w:rsidRPr="00B86F37">
              <w:rPr>
                <w:rFonts w:hint="eastAsia"/>
                <w:spacing w:val="-12"/>
              </w:rPr>
              <w:t>职务：</w:t>
            </w:r>
          </w:p>
          <w:p w:rsidR="0072531E" w:rsidRDefault="0072531E" w:rsidP="00B86F37">
            <w:pPr>
              <w:pStyle w:val="TableText"/>
              <w:spacing w:before="93" w:line="219" w:lineRule="auto"/>
              <w:ind w:left="113"/>
            </w:pPr>
            <w:r w:rsidRPr="00B86F37">
              <w:rPr>
                <w:rFonts w:hint="eastAsia"/>
                <w:spacing w:val="-9"/>
              </w:rPr>
              <w:t>代理权限：</w:t>
            </w:r>
            <w:r w:rsidRPr="00B86F37">
              <w:rPr>
                <w:spacing w:val="70"/>
              </w:rPr>
              <w:t xml:space="preserve"> </w:t>
            </w:r>
            <w:r w:rsidRPr="00B86F37">
              <w:rPr>
                <w:rFonts w:hint="eastAsia"/>
                <w:spacing w:val="-9"/>
              </w:rPr>
              <w:t>一般授权口</w:t>
            </w:r>
            <w:r w:rsidRPr="00B86F37">
              <w:rPr>
                <w:spacing w:val="-9"/>
              </w:rPr>
              <w:t xml:space="preserve"> </w:t>
            </w:r>
            <w:r w:rsidRPr="00B86F37">
              <w:rPr>
                <w:rFonts w:hint="eastAsia"/>
                <w:spacing w:val="-9"/>
              </w:rPr>
              <w:t>特别授权□</w:t>
            </w:r>
          </w:p>
        </w:tc>
        <w:tc>
          <w:tcPr>
            <w:tcW w:w="2890" w:type="dxa"/>
            <w:tcBorders>
              <w:left w:val="nil"/>
              <w:bottom w:val="nil"/>
            </w:tcBorders>
          </w:tcPr>
          <w:p w:rsidR="0072531E" w:rsidRDefault="0072531E" w:rsidP="00B86F37">
            <w:pPr>
              <w:spacing w:line="324" w:lineRule="auto"/>
            </w:pPr>
          </w:p>
          <w:p w:rsidR="0072531E" w:rsidRDefault="0072531E" w:rsidP="00B86F37">
            <w:pPr>
              <w:spacing w:line="325" w:lineRule="auto"/>
            </w:pPr>
          </w:p>
          <w:p w:rsidR="0072531E" w:rsidRDefault="0072531E" w:rsidP="00B86F37">
            <w:pPr>
              <w:pStyle w:val="TableText"/>
              <w:spacing w:before="62" w:line="221" w:lineRule="auto"/>
              <w:ind w:left="580"/>
            </w:pPr>
            <w:r w:rsidRPr="00B86F37">
              <w:rPr>
                <w:rFonts w:hint="eastAsia"/>
                <w:spacing w:val="-1"/>
              </w:rPr>
              <w:t>联系电话：</w:t>
            </w:r>
          </w:p>
        </w:tc>
      </w:tr>
      <w:tr w:rsidR="0072531E" w:rsidTr="00B86F37">
        <w:trPr>
          <w:trHeight w:val="302"/>
        </w:trPr>
        <w:tc>
          <w:tcPr>
            <w:tcW w:w="2852" w:type="dxa"/>
            <w:vMerge/>
            <w:tcBorders>
              <w:top w:val="nil"/>
            </w:tcBorders>
          </w:tcPr>
          <w:p w:rsidR="0072531E" w:rsidRDefault="0072531E"/>
        </w:tc>
        <w:tc>
          <w:tcPr>
            <w:tcW w:w="6038" w:type="dxa"/>
            <w:gridSpan w:val="3"/>
            <w:tcBorders>
              <w:top w:val="nil"/>
            </w:tcBorders>
          </w:tcPr>
          <w:p w:rsidR="0072531E" w:rsidRDefault="0072531E" w:rsidP="00B86F37">
            <w:pPr>
              <w:pStyle w:val="TableText"/>
              <w:spacing w:before="66" w:line="219" w:lineRule="auto"/>
              <w:ind w:left="113"/>
            </w:pPr>
            <w:r w:rsidRPr="00B86F37">
              <w:rPr>
                <w:rFonts w:hint="eastAsia"/>
                <w:spacing w:val="14"/>
              </w:rPr>
              <w:t>无口</w:t>
            </w:r>
          </w:p>
        </w:tc>
      </w:tr>
      <w:tr w:rsidR="0072531E" w:rsidTr="00B86F37">
        <w:trPr>
          <w:trHeight w:val="1529"/>
        </w:trPr>
        <w:tc>
          <w:tcPr>
            <w:tcW w:w="2852" w:type="dxa"/>
          </w:tcPr>
          <w:p w:rsidR="0072531E" w:rsidRDefault="0072531E" w:rsidP="00B86F37">
            <w:pPr>
              <w:pStyle w:val="TableText"/>
              <w:spacing w:before="164" w:line="373" w:lineRule="auto"/>
              <w:ind w:left="105"/>
              <w:jc w:val="both"/>
            </w:pPr>
            <w:r w:rsidRPr="00B86F37">
              <w:rPr>
                <w:rFonts w:hint="eastAsia"/>
                <w:spacing w:val="-7"/>
              </w:rPr>
              <w:t>送达地址</w:t>
            </w:r>
            <w:r w:rsidRPr="00B86F37">
              <w:rPr>
                <w:spacing w:val="-7"/>
              </w:rPr>
              <w:t>(</w:t>
            </w:r>
            <w:r w:rsidRPr="00B86F37">
              <w:rPr>
                <w:rFonts w:hint="eastAsia"/>
                <w:spacing w:val="-7"/>
              </w:rPr>
              <w:t>所填信息除书面特别声</w:t>
            </w:r>
            <w:r w:rsidRPr="00B86F37">
              <w:rPr>
                <w:spacing w:val="12"/>
              </w:rPr>
              <w:t xml:space="preserve"> </w:t>
            </w:r>
            <w:r w:rsidRPr="00B86F37">
              <w:rPr>
                <w:rFonts w:hint="eastAsia"/>
                <w:spacing w:val="-19"/>
              </w:rPr>
              <w:t>明更改外，适用于案件一审、二审、</w:t>
            </w:r>
            <w:r>
              <w:t xml:space="preserve"> </w:t>
            </w:r>
            <w:r w:rsidRPr="00B86F37">
              <w:rPr>
                <w:rFonts w:hint="eastAsia"/>
                <w:spacing w:val="-6"/>
              </w:rPr>
              <w:t>再审所有后续程序</w:t>
            </w:r>
            <w:r w:rsidRPr="00B86F37">
              <w:rPr>
                <w:spacing w:val="-6"/>
              </w:rPr>
              <w:t>)</w:t>
            </w:r>
            <w:r w:rsidRPr="00B86F37">
              <w:rPr>
                <w:rFonts w:hint="eastAsia"/>
                <w:spacing w:val="-6"/>
              </w:rPr>
              <w:t>及收件人、电</w:t>
            </w:r>
          </w:p>
          <w:p w:rsidR="0072531E" w:rsidRDefault="0072531E" w:rsidP="00B86F37">
            <w:pPr>
              <w:pStyle w:val="TableText"/>
              <w:spacing w:line="197" w:lineRule="auto"/>
              <w:ind w:left="114"/>
            </w:pPr>
            <w:r>
              <w:rPr>
                <w:rFonts w:hint="eastAsia"/>
              </w:rPr>
              <w:t>话</w:t>
            </w:r>
          </w:p>
        </w:tc>
        <w:tc>
          <w:tcPr>
            <w:tcW w:w="6038" w:type="dxa"/>
            <w:gridSpan w:val="3"/>
          </w:tcPr>
          <w:p w:rsidR="0072531E" w:rsidRDefault="0072531E" w:rsidP="00B86F37">
            <w:pPr>
              <w:spacing w:line="289" w:lineRule="auto"/>
            </w:pPr>
          </w:p>
          <w:p w:rsidR="0072531E" w:rsidRDefault="0072531E" w:rsidP="00B86F37">
            <w:pPr>
              <w:pStyle w:val="TableText"/>
              <w:spacing w:before="62" w:line="229" w:lineRule="auto"/>
              <w:ind w:left="113"/>
            </w:pPr>
            <w:r w:rsidRPr="00B86F37">
              <w:rPr>
                <w:rFonts w:hint="eastAsia"/>
                <w:spacing w:val="-2"/>
              </w:rPr>
              <w:t>地址：</w:t>
            </w:r>
          </w:p>
          <w:p w:rsidR="0072531E" w:rsidRDefault="0072531E" w:rsidP="00B86F37">
            <w:pPr>
              <w:pStyle w:val="TableText"/>
              <w:spacing w:before="164" w:line="363" w:lineRule="exact"/>
              <w:ind w:left="113"/>
            </w:pPr>
            <w:r w:rsidRPr="00B86F37">
              <w:rPr>
                <w:rFonts w:hint="eastAsia"/>
                <w:spacing w:val="-1"/>
                <w:position w:val="13"/>
              </w:rPr>
              <w:t>收件人：</w:t>
            </w:r>
          </w:p>
          <w:p w:rsidR="0072531E" w:rsidRDefault="0072531E" w:rsidP="00B86F37">
            <w:pPr>
              <w:pStyle w:val="TableText"/>
              <w:spacing w:line="221" w:lineRule="auto"/>
              <w:ind w:left="113"/>
            </w:pPr>
            <w:r w:rsidRPr="00B86F37">
              <w:rPr>
                <w:rFonts w:hint="eastAsia"/>
                <w:spacing w:val="-2"/>
              </w:rPr>
              <w:t>电话：</w:t>
            </w:r>
          </w:p>
        </w:tc>
      </w:tr>
      <w:tr w:rsidR="0072531E" w:rsidTr="00B86F37">
        <w:trPr>
          <w:trHeight w:val="1039"/>
        </w:trPr>
        <w:tc>
          <w:tcPr>
            <w:tcW w:w="2852" w:type="dxa"/>
          </w:tcPr>
          <w:p w:rsidR="0072531E" w:rsidRDefault="0072531E" w:rsidP="00B86F37">
            <w:pPr>
              <w:pStyle w:val="TableText"/>
              <w:spacing w:before="175" w:line="220" w:lineRule="auto"/>
              <w:ind w:left="115"/>
            </w:pPr>
            <w:r w:rsidRPr="00B86F37">
              <w:rPr>
                <w:rFonts w:hint="eastAsia"/>
                <w:spacing w:val="-2"/>
              </w:rPr>
              <w:t>是否接受电子送达</w:t>
            </w:r>
          </w:p>
        </w:tc>
        <w:tc>
          <w:tcPr>
            <w:tcW w:w="6038" w:type="dxa"/>
            <w:gridSpan w:val="3"/>
          </w:tcPr>
          <w:p w:rsidR="0072531E" w:rsidRDefault="0072531E" w:rsidP="00B86F37">
            <w:pPr>
              <w:pStyle w:val="TableText"/>
              <w:spacing w:before="114" w:line="271" w:lineRule="auto"/>
              <w:ind w:left="712" w:right="624" w:hanging="599"/>
            </w:pPr>
            <w:r w:rsidRPr="00B86F37">
              <w:rPr>
                <w:rFonts w:hint="eastAsia"/>
                <w:spacing w:val="-4"/>
              </w:rPr>
              <w:t>是</w:t>
            </w:r>
            <w:r w:rsidRPr="00B86F37">
              <w:rPr>
                <w:spacing w:val="-7"/>
              </w:rPr>
              <w:t xml:space="preserve"> </w:t>
            </w:r>
            <w:r w:rsidRPr="00B86F37">
              <w:rPr>
                <w:rFonts w:hint="eastAsia"/>
                <w:spacing w:val="-4"/>
              </w:rPr>
              <w:t>□</w:t>
            </w:r>
            <w:r w:rsidRPr="00B86F37">
              <w:rPr>
                <w:spacing w:val="-37"/>
              </w:rPr>
              <w:t xml:space="preserve"> </w:t>
            </w:r>
            <w:r w:rsidRPr="00B86F37">
              <w:rPr>
                <w:rFonts w:hint="eastAsia"/>
                <w:spacing w:val="-4"/>
              </w:rPr>
              <w:t>方</w:t>
            </w:r>
            <w:r w:rsidRPr="00B86F37">
              <w:rPr>
                <w:spacing w:val="-35"/>
              </w:rPr>
              <w:t xml:space="preserve"> </w:t>
            </w:r>
            <w:r w:rsidRPr="00B86F37">
              <w:rPr>
                <w:rFonts w:hint="eastAsia"/>
                <w:spacing w:val="-4"/>
              </w:rPr>
              <w:t>式</w:t>
            </w:r>
            <w:r w:rsidRPr="00B86F37">
              <w:rPr>
                <w:spacing w:val="-23"/>
              </w:rPr>
              <w:t xml:space="preserve"> </w:t>
            </w:r>
            <w:r w:rsidRPr="00B86F37">
              <w:rPr>
                <w:rFonts w:hint="eastAsia"/>
                <w:spacing w:val="-4"/>
              </w:rPr>
              <w:t>：</w:t>
            </w:r>
            <w:r w:rsidRPr="00B86F37">
              <w:rPr>
                <w:spacing w:val="-36"/>
              </w:rPr>
              <w:t xml:space="preserve"> </w:t>
            </w:r>
            <w:r w:rsidRPr="00B86F37">
              <w:rPr>
                <w:rFonts w:hint="eastAsia"/>
                <w:spacing w:val="-4"/>
              </w:rPr>
              <w:t>短</w:t>
            </w:r>
            <w:r w:rsidRPr="00B86F37">
              <w:rPr>
                <w:spacing w:val="-39"/>
              </w:rPr>
              <w:t xml:space="preserve"> </w:t>
            </w:r>
            <w:r w:rsidRPr="00B86F37">
              <w:rPr>
                <w:rFonts w:hint="eastAsia"/>
                <w:spacing w:val="-4"/>
                <w:u w:val="single"/>
              </w:rPr>
              <w:t>信</w:t>
            </w:r>
            <w:r w:rsidRPr="00B86F37">
              <w:rPr>
                <w:spacing w:val="10"/>
                <w:u w:val="single"/>
              </w:rPr>
              <w:t xml:space="preserve">     </w:t>
            </w:r>
            <w:r w:rsidRPr="00B86F37">
              <w:rPr>
                <w:rFonts w:hint="eastAsia"/>
                <w:spacing w:val="-4"/>
                <w:u w:val="single"/>
              </w:rPr>
              <w:t>微</w:t>
            </w:r>
            <w:r w:rsidRPr="00B86F37">
              <w:rPr>
                <w:rFonts w:hint="eastAsia"/>
                <w:spacing w:val="-4"/>
              </w:rPr>
              <w:t>信</w:t>
            </w:r>
            <w:r w:rsidRPr="00B86F37">
              <w:rPr>
                <w:spacing w:val="6"/>
                <w:u w:val="single"/>
              </w:rPr>
              <w:t xml:space="preserve">     </w:t>
            </w:r>
            <w:r w:rsidRPr="00B86F37">
              <w:rPr>
                <w:spacing w:val="-4"/>
                <w:u w:val="single"/>
              </w:rPr>
              <w:t>_</w:t>
            </w:r>
            <w:r w:rsidRPr="00B86F37">
              <w:rPr>
                <w:rFonts w:hint="eastAsia"/>
                <w:spacing w:val="-4"/>
                <w:u w:val="single"/>
              </w:rPr>
              <w:t>传</w:t>
            </w:r>
            <w:r w:rsidRPr="00B86F37">
              <w:rPr>
                <w:rFonts w:hint="eastAsia"/>
                <w:spacing w:val="-4"/>
              </w:rPr>
              <w:t>真</w:t>
            </w:r>
            <w:r w:rsidRPr="00B86F37">
              <w:rPr>
                <w:spacing w:val="-4"/>
                <w:u w:val="single"/>
              </w:rPr>
              <w:t xml:space="preserve">         </w:t>
            </w:r>
            <w:r w:rsidRPr="00B86F37">
              <w:rPr>
                <w:spacing w:val="-86"/>
              </w:rPr>
              <w:t xml:space="preserve"> </w:t>
            </w:r>
            <w:r w:rsidRPr="00B86F37">
              <w:rPr>
                <w:rFonts w:hint="eastAsia"/>
                <w:spacing w:val="-4"/>
              </w:rPr>
              <w:t>邮箱</w:t>
            </w:r>
            <w:r w:rsidRPr="00B86F37">
              <w:rPr>
                <w:spacing w:val="10"/>
                <w:u w:val="single"/>
              </w:rPr>
              <w:t xml:space="preserve">     </w:t>
            </w:r>
            <w:r w:rsidRPr="00B86F37">
              <w:rPr>
                <w:spacing w:val="4"/>
              </w:rPr>
              <w:t xml:space="preserve"> </w:t>
            </w:r>
            <w:r w:rsidRPr="00B86F37">
              <w:rPr>
                <w:rFonts w:hint="eastAsia"/>
                <w:spacing w:val="-5"/>
              </w:rPr>
              <w:t>其他</w:t>
            </w:r>
            <w:r w:rsidRPr="00B86F37">
              <w:rPr>
                <w:spacing w:val="-87"/>
              </w:rPr>
              <w:t xml:space="preserve"> </w:t>
            </w:r>
            <w:r w:rsidRPr="00B86F37">
              <w:rPr>
                <w:u w:val="single"/>
              </w:rPr>
              <w:t xml:space="preserve">      </w:t>
            </w:r>
          </w:p>
          <w:p w:rsidR="0072531E" w:rsidRDefault="0072531E" w:rsidP="00B86F37">
            <w:pPr>
              <w:pStyle w:val="TableText"/>
              <w:spacing w:before="142" w:line="208" w:lineRule="auto"/>
              <w:ind w:left="113"/>
            </w:pPr>
            <w:r w:rsidRPr="00B86F37">
              <w:rPr>
                <w:rFonts w:hint="eastAsia"/>
                <w:spacing w:val="14"/>
              </w:rPr>
              <w:t>否口</w:t>
            </w:r>
          </w:p>
        </w:tc>
      </w:tr>
      <w:tr w:rsidR="0072531E" w:rsidTr="00B86F37">
        <w:trPr>
          <w:trHeight w:val="2178"/>
        </w:trPr>
        <w:tc>
          <w:tcPr>
            <w:tcW w:w="2852" w:type="dxa"/>
          </w:tcPr>
          <w:p w:rsidR="0072531E" w:rsidRDefault="0072531E" w:rsidP="00B86F37">
            <w:pPr>
              <w:spacing w:line="312" w:lineRule="auto"/>
            </w:pPr>
          </w:p>
          <w:p w:rsidR="0072531E" w:rsidRDefault="0072531E" w:rsidP="00B86F37">
            <w:pPr>
              <w:spacing w:line="312" w:lineRule="auto"/>
            </w:pPr>
          </w:p>
          <w:p w:rsidR="0072531E" w:rsidRDefault="0072531E" w:rsidP="00B86F37">
            <w:pPr>
              <w:spacing w:line="312" w:lineRule="auto"/>
            </w:pPr>
          </w:p>
          <w:p w:rsidR="0072531E" w:rsidRDefault="0072531E" w:rsidP="00B86F37">
            <w:pPr>
              <w:pStyle w:val="TableText"/>
              <w:spacing w:before="62" w:line="218" w:lineRule="auto"/>
              <w:ind w:left="115"/>
            </w:pPr>
            <w:r w:rsidRPr="00B86F37">
              <w:rPr>
                <w:rFonts w:hint="eastAsia"/>
                <w:spacing w:val="6"/>
              </w:rPr>
              <w:t>被告</w:t>
            </w:r>
          </w:p>
        </w:tc>
        <w:tc>
          <w:tcPr>
            <w:tcW w:w="6038" w:type="dxa"/>
            <w:gridSpan w:val="3"/>
          </w:tcPr>
          <w:p w:rsidR="0072531E" w:rsidRDefault="0072531E" w:rsidP="00B86F37">
            <w:pPr>
              <w:pStyle w:val="TableText"/>
              <w:spacing w:before="55" w:line="219" w:lineRule="auto"/>
              <w:ind w:left="113"/>
            </w:pPr>
            <w:r w:rsidRPr="00B86F37">
              <w:rPr>
                <w:rFonts w:hint="eastAsia"/>
                <w:spacing w:val="-2"/>
              </w:rPr>
              <w:t>姓名：</w:t>
            </w:r>
          </w:p>
          <w:p w:rsidR="0072531E" w:rsidRDefault="0072531E" w:rsidP="00B86F37">
            <w:pPr>
              <w:pStyle w:val="TableText"/>
              <w:spacing w:before="114" w:line="219" w:lineRule="auto"/>
              <w:ind w:left="113"/>
            </w:pPr>
            <w:r w:rsidRPr="00B86F37">
              <w:rPr>
                <w:rFonts w:hint="eastAsia"/>
                <w:spacing w:val="3"/>
              </w:rPr>
              <w:t>性别：男□女□</w:t>
            </w:r>
          </w:p>
          <w:p w:rsidR="0072531E" w:rsidRDefault="0072531E" w:rsidP="00B86F37">
            <w:pPr>
              <w:pStyle w:val="TableText"/>
              <w:spacing w:before="74" w:line="219" w:lineRule="auto"/>
              <w:ind w:left="113"/>
            </w:pPr>
            <w:r w:rsidRPr="00B86F37">
              <w:rPr>
                <w:rFonts w:hint="eastAsia"/>
                <w:spacing w:val="-14"/>
              </w:rPr>
              <w:t>出生日期：</w:t>
            </w:r>
            <w:r w:rsidRPr="00B86F37">
              <w:rPr>
                <w:spacing w:val="-14"/>
              </w:rPr>
              <w:t xml:space="preserve">       </w:t>
            </w:r>
            <w:r w:rsidRPr="00B86F37">
              <w:rPr>
                <w:rFonts w:hint="eastAsia"/>
                <w:spacing w:val="-14"/>
              </w:rPr>
              <w:t>年</w:t>
            </w:r>
            <w:r w:rsidRPr="00B86F37">
              <w:rPr>
                <w:spacing w:val="10"/>
              </w:rPr>
              <w:t xml:space="preserve">    </w:t>
            </w:r>
            <w:r w:rsidRPr="00B86F37">
              <w:rPr>
                <w:rFonts w:hint="eastAsia"/>
                <w:spacing w:val="-14"/>
              </w:rPr>
              <w:t>月</w:t>
            </w:r>
            <w:r w:rsidRPr="00B86F37">
              <w:rPr>
                <w:spacing w:val="17"/>
              </w:rPr>
              <w:t xml:space="preserve">   </w:t>
            </w:r>
            <w:r w:rsidRPr="00B86F37">
              <w:rPr>
                <w:rFonts w:hint="eastAsia"/>
                <w:spacing w:val="-14"/>
              </w:rPr>
              <w:t>日</w:t>
            </w:r>
          </w:p>
          <w:p w:rsidR="0072531E" w:rsidRDefault="0072531E" w:rsidP="00B86F37">
            <w:pPr>
              <w:pStyle w:val="TableText"/>
              <w:spacing w:before="115" w:line="221" w:lineRule="auto"/>
              <w:ind w:left="113"/>
            </w:pPr>
            <w:r w:rsidRPr="00B86F37">
              <w:rPr>
                <w:rFonts w:hint="eastAsia"/>
                <w:spacing w:val="-2"/>
              </w:rPr>
              <w:t>民族：</w:t>
            </w:r>
          </w:p>
          <w:p w:rsidR="0072531E" w:rsidRDefault="0072531E" w:rsidP="00B86F37">
            <w:pPr>
              <w:pStyle w:val="TableText"/>
              <w:spacing w:before="43" w:line="228" w:lineRule="auto"/>
              <w:ind w:left="113"/>
            </w:pPr>
            <w:r w:rsidRPr="00B86F37">
              <w:rPr>
                <w:rFonts w:hint="eastAsia"/>
                <w:spacing w:val="-14"/>
              </w:rPr>
              <w:t>工作单位：</w:t>
            </w:r>
            <w:r w:rsidRPr="00B86F37">
              <w:rPr>
                <w:spacing w:val="6"/>
              </w:rPr>
              <w:t xml:space="preserve">           </w:t>
            </w:r>
            <w:r w:rsidRPr="00B86F37">
              <w:rPr>
                <w:rFonts w:hint="eastAsia"/>
                <w:spacing w:val="-14"/>
              </w:rPr>
              <w:t>职务：</w:t>
            </w:r>
            <w:r w:rsidRPr="00B86F37">
              <w:rPr>
                <w:spacing w:val="9"/>
              </w:rPr>
              <w:t xml:space="preserve">          </w:t>
            </w:r>
            <w:r w:rsidRPr="00B86F37">
              <w:rPr>
                <w:rFonts w:hint="eastAsia"/>
                <w:spacing w:val="-14"/>
              </w:rPr>
              <w:t>联系电话：</w:t>
            </w:r>
          </w:p>
          <w:p w:rsidR="0072531E" w:rsidRDefault="0072531E" w:rsidP="00B86F37">
            <w:pPr>
              <w:pStyle w:val="TableText"/>
              <w:spacing w:before="113" w:line="302" w:lineRule="exact"/>
              <w:ind w:left="113"/>
            </w:pPr>
            <w:r w:rsidRPr="00B86F37">
              <w:rPr>
                <w:rFonts w:hint="eastAsia"/>
                <w:spacing w:val="3"/>
                <w:position w:val="8"/>
              </w:rPr>
              <w:t>住所地</w:t>
            </w:r>
            <w:r w:rsidRPr="00B86F37">
              <w:rPr>
                <w:spacing w:val="3"/>
                <w:position w:val="8"/>
              </w:rPr>
              <w:t>(</w:t>
            </w:r>
            <w:r w:rsidRPr="00B86F37">
              <w:rPr>
                <w:rFonts w:hint="eastAsia"/>
                <w:spacing w:val="3"/>
                <w:position w:val="8"/>
              </w:rPr>
              <w:t>户籍所在地</w:t>
            </w:r>
            <w:r w:rsidRPr="00B86F37">
              <w:rPr>
                <w:spacing w:val="3"/>
                <w:position w:val="8"/>
              </w:rPr>
              <w:t>):</w:t>
            </w:r>
          </w:p>
          <w:p w:rsidR="0072531E" w:rsidRDefault="0072531E" w:rsidP="00B86F37">
            <w:pPr>
              <w:pStyle w:val="TableText"/>
              <w:spacing w:line="205" w:lineRule="auto"/>
              <w:ind w:left="113"/>
            </w:pPr>
            <w:r w:rsidRPr="00B86F37">
              <w:rPr>
                <w:rFonts w:hint="eastAsia"/>
                <w:spacing w:val="-1"/>
              </w:rPr>
              <w:t>经常居住地：</w:t>
            </w:r>
          </w:p>
        </w:tc>
      </w:tr>
      <w:tr w:rsidR="0072531E" w:rsidTr="00B86F37">
        <w:trPr>
          <w:trHeight w:val="620"/>
        </w:trPr>
        <w:tc>
          <w:tcPr>
            <w:tcW w:w="8890" w:type="dxa"/>
            <w:gridSpan w:val="4"/>
          </w:tcPr>
          <w:p w:rsidR="0072531E" w:rsidRPr="00B86F37" w:rsidRDefault="0072531E" w:rsidP="00B86F37">
            <w:pPr>
              <w:pStyle w:val="TableText"/>
              <w:spacing w:before="176" w:line="219" w:lineRule="auto"/>
              <w:ind w:left="3429"/>
              <w:rPr>
                <w:sz w:val="29"/>
                <w:szCs w:val="29"/>
              </w:rPr>
            </w:pPr>
            <w:r w:rsidRPr="00B86F37">
              <w:rPr>
                <w:rFonts w:hint="eastAsia"/>
                <w:b/>
                <w:bCs/>
                <w:spacing w:val="-5"/>
                <w:sz w:val="29"/>
                <w:szCs w:val="29"/>
              </w:rPr>
              <w:t>诉讼请求和依据</w:t>
            </w:r>
          </w:p>
        </w:tc>
      </w:tr>
      <w:tr w:rsidR="0072531E" w:rsidTr="00B86F37">
        <w:trPr>
          <w:trHeight w:val="704"/>
        </w:trPr>
        <w:tc>
          <w:tcPr>
            <w:tcW w:w="2852" w:type="dxa"/>
          </w:tcPr>
          <w:p w:rsidR="0072531E" w:rsidRDefault="0072531E" w:rsidP="00B86F37">
            <w:pPr>
              <w:spacing w:line="264" w:lineRule="auto"/>
            </w:pPr>
          </w:p>
          <w:p w:rsidR="0072531E" w:rsidRDefault="0072531E" w:rsidP="00B86F37">
            <w:pPr>
              <w:pStyle w:val="TableText"/>
              <w:spacing w:before="62" w:line="219" w:lineRule="auto"/>
              <w:ind w:left="115"/>
            </w:pPr>
            <w:r w:rsidRPr="00B86F37">
              <w:rPr>
                <w:spacing w:val="2"/>
              </w:rPr>
              <w:t>1.</w:t>
            </w:r>
            <w:r w:rsidRPr="00B86F37">
              <w:rPr>
                <w:rFonts w:hint="eastAsia"/>
                <w:spacing w:val="2"/>
              </w:rPr>
              <w:t>解除婚姻关系</w:t>
            </w:r>
          </w:p>
        </w:tc>
        <w:tc>
          <w:tcPr>
            <w:tcW w:w="6038" w:type="dxa"/>
            <w:gridSpan w:val="3"/>
          </w:tcPr>
          <w:p w:rsidR="0072531E" w:rsidRDefault="0072531E" w:rsidP="00B86F37">
            <w:pPr>
              <w:spacing w:line="265" w:lineRule="auto"/>
            </w:pPr>
          </w:p>
          <w:p w:rsidR="0072531E" w:rsidRDefault="0072531E" w:rsidP="00B86F37">
            <w:pPr>
              <w:pStyle w:val="TableText"/>
              <w:spacing w:before="62" w:line="221" w:lineRule="auto"/>
              <w:ind w:left="113"/>
            </w:pPr>
            <w:r w:rsidRPr="00B86F37">
              <w:rPr>
                <w:spacing w:val="6"/>
              </w:rPr>
              <w:t>(</w:t>
            </w:r>
            <w:r w:rsidRPr="00B86F37">
              <w:rPr>
                <w:rFonts w:hint="eastAsia"/>
                <w:spacing w:val="6"/>
              </w:rPr>
              <w:t>具体主张</w:t>
            </w:r>
            <w:r w:rsidRPr="00B86F37">
              <w:rPr>
                <w:spacing w:val="6"/>
              </w:rPr>
              <w:t>)</w:t>
            </w:r>
          </w:p>
        </w:tc>
      </w:tr>
    </w:tbl>
    <w:p w:rsidR="0072531E" w:rsidRDefault="0072531E"/>
    <w:p w:rsidR="0072531E" w:rsidRDefault="0072531E">
      <w:pPr>
        <w:sectPr w:rsidR="0072531E">
          <w:footerReference w:type="default" r:id="rId21"/>
          <w:pgSz w:w="11760" w:h="16950"/>
          <w:pgMar w:top="400" w:right="1254" w:bottom="1089" w:left="1604" w:header="0" w:footer="821" w:gutter="0"/>
          <w:cols w:space="720"/>
        </w:sectPr>
      </w:pPr>
    </w:p>
    <w:p w:rsidR="0072531E" w:rsidRDefault="0072531E">
      <w:pPr>
        <w:spacing w:before="13"/>
      </w:pPr>
    </w:p>
    <w:p w:rsidR="0072531E" w:rsidRDefault="0072531E">
      <w:pPr>
        <w:spacing w:before="12"/>
      </w:pPr>
    </w:p>
    <w:p w:rsidR="0072531E" w:rsidRDefault="0072531E">
      <w:pPr>
        <w:spacing w:before="12"/>
      </w:pPr>
    </w:p>
    <w:p w:rsidR="0072531E" w:rsidRDefault="0072531E">
      <w:pPr>
        <w:spacing w:before="12"/>
      </w:pPr>
    </w:p>
    <w:tbl>
      <w:tblPr>
        <w:tblW w:w="89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872"/>
        <w:gridCol w:w="1422"/>
        <w:gridCol w:w="4625"/>
      </w:tblGrid>
      <w:tr w:rsidR="0072531E" w:rsidTr="00B86F37">
        <w:trPr>
          <w:trHeight w:val="2213"/>
        </w:trPr>
        <w:tc>
          <w:tcPr>
            <w:tcW w:w="2872" w:type="dxa"/>
          </w:tcPr>
          <w:p w:rsidR="0072531E" w:rsidRDefault="0072531E" w:rsidP="00B86F37">
            <w:pPr>
              <w:spacing w:line="315" w:lineRule="auto"/>
            </w:pPr>
          </w:p>
          <w:p w:rsidR="0072531E" w:rsidRDefault="0072531E" w:rsidP="00B86F37">
            <w:pPr>
              <w:spacing w:line="315" w:lineRule="auto"/>
            </w:pPr>
          </w:p>
          <w:p w:rsidR="0072531E" w:rsidRDefault="0072531E" w:rsidP="00B86F37">
            <w:pPr>
              <w:spacing w:line="315" w:lineRule="auto"/>
            </w:pPr>
          </w:p>
          <w:p w:rsidR="0072531E" w:rsidRDefault="0072531E" w:rsidP="00B86F37">
            <w:pPr>
              <w:pStyle w:val="TableText"/>
              <w:spacing w:before="61" w:line="219" w:lineRule="auto"/>
              <w:ind w:left="94"/>
            </w:pPr>
            <w:r w:rsidRPr="00B86F37">
              <w:rPr>
                <w:spacing w:val="1"/>
              </w:rPr>
              <w:t>2.</w:t>
            </w:r>
            <w:r w:rsidRPr="00B86F37">
              <w:rPr>
                <w:rFonts w:hint="eastAsia"/>
                <w:spacing w:val="1"/>
              </w:rPr>
              <w:t>夫妻共同财产</w:t>
            </w:r>
          </w:p>
        </w:tc>
        <w:tc>
          <w:tcPr>
            <w:tcW w:w="6047" w:type="dxa"/>
            <w:gridSpan w:val="2"/>
          </w:tcPr>
          <w:p w:rsidR="0072531E" w:rsidRDefault="0072531E" w:rsidP="00B86F37">
            <w:pPr>
              <w:pStyle w:val="TableText"/>
              <w:spacing w:before="62" w:line="330" w:lineRule="exact"/>
              <w:ind w:left="103"/>
            </w:pPr>
            <w:r w:rsidRPr="00B86F37">
              <w:rPr>
                <w:rFonts w:hint="eastAsia"/>
                <w:spacing w:val="7"/>
                <w:position w:val="10"/>
              </w:rPr>
              <w:t>无财产口</w:t>
            </w:r>
          </w:p>
          <w:p w:rsidR="0072531E" w:rsidRDefault="0072531E" w:rsidP="00B86F37">
            <w:pPr>
              <w:pStyle w:val="TableText"/>
              <w:spacing w:line="219" w:lineRule="auto"/>
              <w:ind w:left="103"/>
            </w:pPr>
            <w:r w:rsidRPr="00B86F37">
              <w:rPr>
                <w:rFonts w:hint="eastAsia"/>
                <w:spacing w:val="-1"/>
              </w:rPr>
              <w:t>有财产口：</w:t>
            </w:r>
          </w:p>
          <w:p w:rsidR="0072531E" w:rsidRDefault="0072531E" w:rsidP="00B86F37">
            <w:pPr>
              <w:pStyle w:val="TableText"/>
              <w:spacing w:before="82" w:line="330" w:lineRule="exact"/>
              <w:ind w:left="232"/>
            </w:pPr>
            <w:r w:rsidRPr="00B86F37">
              <w:rPr>
                <w:spacing w:val="1"/>
                <w:position w:val="10"/>
              </w:rPr>
              <w:t>(1)</w:t>
            </w:r>
            <w:r w:rsidRPr="00B86F37">
              <w:rPr>
                <w:rFonts w:hint="eastAsia"/>
                <w:spacing w:val="1"/>
                <w:position w:val="10"/>
              </w:rPr>
              <w:t>房屋明细：归属：原告□</w:t>
            </w:r>
            <w:r w:rsidRPr="00B86F37">
              <w:rPr>
                <w:spacing w:val="1"/>
                <w:position w:val="10"/>
              </w:rPr>
              <w:t>/</w:t>
            </w:r>
            <w:r w:rsidRPr="00B86F37">
              <w:rPr>
                <w:rFonts w:hint="eastAsia"/>
                <w:spacing w:val="1"/>
                <w:position w:val="10"/>
              </w:rPr>
              <w:t>被告口</w:t>
            </w:r>
            <w:r w:rsidRPr="00B86F37">
              <w:rPr>
                <w:spacing w:val="1"/>
                <w:position w:val="10"/>
              </w:rPr>
              <w:t>/</w:t>
            </w:r>
            <w:r w:rsidRPr="00B86F37">
              <w:rPr>
                <w:rFonts w:hint="eastAsia"/>
                <w:spacing w:val="1"/>
                <w:position w:val="10"/>
              </w:rPr>
              <w:t>其他口</w:t>
            </w:r>
            <w:r w:rsidRPr="00B86F37">
              <w:rPr>
                <w:spacing w:val="1"/>
                <w:position w:val="10"/>
              </w:rPr>
              <w:t>();</w:t>
            </w:r>
          </w:p>
          <w:p w:rsidR="0072531E" w:rsidRDefault="0072531E" w:rsidP="00B86F37">
            <w:pPr>
              <w:pStyle w:val="TableText"/>
              <w:spacing w:line="217" w:lineRule="auto"/>
              <w:ind w:left="232"/>
            </w:pPr>
            <w:r w:rsidRPr="00B86F37">
              <w:rPr>
                <w:spacing w:val="1"/>
              </w:rPr>
              <w:t>(2)</w:t>
            </w:r>
            <w:r w:rsidRPr="00B86F37">
              <w:rPr>
                <w:rFonts w:hint="eastAsia"/>
                <w:spacing w:val="1"/>
              </w:rPr>
              <w:t>汽车明细：归属：原告口</w:t>
            </w:r>
            <w:r w:rsidRPr="00B86F37">
              <w:rPr>
                <w:spacing w:val="1"/>
              </w:rPr>
              <w:t>/</w:t>
            </w:r>
            <w:r w:rsidRPr="00B86F37">
              <w:rPr>
                <w:rFonts w:hint="eastAsia"/>
                <w:spacing w:val="1"/>
              </w:rPr>
              <w:t>被告口</w:t>
            </w:r>
            <w:r w:rsidRPr="00B86F37">
              <w:rPr>
                <w:spacing w:val="1"/>
              </w:rPr>
              <w:t>/</w:t>
            </w:r>
            <w:r w:rsidRPr="00B86F37">
              <w:rPr>
                <w:rFonts w:hint="eastAsia"/>
                <w:spacing w:val="1"/>
              </w:rPr>
              <w:t>其他口</w:t>
            </w:r>
            <w:r w:rsidRPr="00B86F37">
              <w:rPr>
                <w:spacing w:val="1"/>
              </w:rPr>
              <w:t>();</w:t>
            </w:r>
          </w:p>
          <w:p w:rsidR="0072531E" w:rsidRDefault="0072531E" w:rsidP="00B86F37">
            <w:pPr>
              <w:pStyle w:val="TableText"/>
              <w:spacing w:before="96" w:line="218" w:lineRule="auto"/>
              <w:ind w:left="232"/>
            </w:pPr>
            <w:r w:rsidRPr="00B86F37">
              <w:rPr>
                <w:spacing w:val="1"/>
              </w:rPr>
              <w:t>(3)</w:t>
            </w:r>
            <w:r w:rsidRPr="00B86F37">
              <w:rPr>
                <w:rFonts w:hint="eastAsia"/>
                <w:spacing w:val="1"/>
              </w:rPr>
              <w:t>存款明细：归属：原告□</w:t>
            </w:r>
            <w:r w:rsidRPr="00B86F37">
              <w:rPr>
                <w:spacing w:val="1"/>
              </w:rPr>
              <w:t>/</w:t>
            </w:r>
            <w:r w:rsidRPr="00B86F37">
              <w:rPr>
                <w:rFonts w:hint="eastAsia"/>
                <w:spacing w:val="1"/>
              </w:rPr>
              <w:t>被告□</w:t>
            </w:r>
            <w:r w:rsidRPr="00B86F37">
              <w:rPr>
                <w:spacing w:val="1"/>
              </w:rPr>
              <w:t>/</w:t>
            </w:r>
            <w:r w:rsidRPr="00B86F37">
              <w:rPr>
                <w:rFonts w:hint="eastAsia"/>
                <w:spacing w:val="1"/>
              </w:rPr>
              <w:t>其他口</w:t>
            </w:r>
            <w:r w:rsidRPr="00B86F37">
              <w:rPr>
                <w:spacing w:val="1"/>
              </w:rPr>
              <w:t>();</w:t>
            </w:r>
          </w:p>
          <w:p w:rsidR="0072531E" w:rsidRDefault="0072531E" w:rsidP="00B86F37">
            <w:pPr>
              <w:pStyle w:val="TableText"/>
              <w:spacing w:before="67" w:line="219" w:lineRule="auto"/>
              <w:ind w:left="222"/>
            </w:pPr>
            <w:r w:rsidRPr="00B86F37">
              <w:rPr>
                <w:spacing w:val="2"/>
              </w:rPr>
              <w:t>(4)</w:t>
            </w:r>
            <w:r w:rsidRPr="00B86F37">
              <w:rPr>
                <w:rFonts w:hint="eastAsia"/>
                <w:spacing w:val="2"/>
              </w:rPr>
              <w:t>其他</w:t>
            </w:r>
            <w:r w:rsidRPr="00B86F37">
              <w:rPr>
                <w:spacing w:val="2"/>
              </w:rPr>
              <w:t>(</w:t>
            </w:r>
            <w:r w:rsidRPr="00B86F37">
              <w:rPr>
                <w:rFonts w:hint="eastAsia"/>
                <w:spacing w:val="2"/>
              </w:rPr>
              <w:t>按照上述样式列明</w:t>
            </w:r>
            <w:r w:rsidRPr="00B86F37">
              <w:rPr>
                <w:spacing w:val="2"/>
              </w:rPr>
              <w:t>)</w:t>
            </w:r>
          </w:p>
        </w:tc>
      </w:tr>
      <w:tr w:rsidR="0072531E" w:rsidTr="00B86F37">
        <w:trPr>
          <w:trHeight w:val="1569"/>
        </w:trPr>
        <w:tc>
          <w:tcPr>
            <w:tcW w:w="2872" w:type="dxa"/>
          </w:tcPr>
          <w:p w:rsidR="0072531E" w:rsidRDefault="0072531E" w:rsidP="00B86F37">
            <w:pPr>
              <w:spacing w:line="312" w:lineRule="auto"/>
            </w:pPr>
          </w:p>
          <w:p w:rsidR="0072531E" w:rsidRDefault="0072531E" w:rsidP="00B86F37">
            <w:pPr>
              <w:spacing w:line="312" w:lineRule="auto"/>
            </w:pPr>
          </w:p>
          <w:p w:rsidR="0072531E" w:rsidRDefault="0072531E" w:rsidP="00B86F37">
            <w:pPr>
              <w:pStyle w:val="TableText"/>
              <w:spacing w:before="62" w:line="219" w:lineRule="auto"/>
              <w:ind w:left="94"/>
            </w:pPr>
            <w:r w:rsidRPr="00B86F37">
              <w:rPr>
                <w:spacing w:val="1"/>
              </w:rPr>
              <w:t>3.</w:t>
            </w:r>
            <w:r w:rsidRPr="00B86F37">
              <w:rPr>
                <w:rFonts w:hint="eastAsia"/>
                <w:spacing w:val="1"/>
              </w:rPr>
              <w:t>夫妻共同债务</w:t>
            </w:r>
          </w:p>
        </w:tc>
        <w:tc>
          <w:tcPr>
            <w:tcW w:w="1422" w:type="dxa"/>
            <w:tcBorders>
              <w:right w:val="nil"/>
            </w:tcBorders>
          </w:tcPr>
          <w:p w:rsidR="0072531E" w:rsidRDefault="0072531E" w:rsidP="00B86F37">
            <w:pPr>
              <w:pStyle w:val="TableText"/>
              <w:spacing w:before="89" w:line="290" w:lineRule="exact"/>
              <w:ind w:left="103"/>
            </w:pPr>
            <w:r w:rsidRPr="00B86F37">
              <w:rPr>
                <w:rFonts w:hint="eastAsia"/>
                <w:spacing w:val="7"/>
                <w:position w:val="7"/>
              </w:rPr>
              <w:t>无债务口</w:t>
            </w:r>
          </w:p>
          <w:p w:rsidR="0072531E" w:rsidRDefault="0072531E" w:rsidP="00B86F37">
            <w:pPr>
              <w:pStyle w:val="TableText"/>
              <w:spacing w:line="219" w:lineRule="auto"/>
              <w:ind w:left="103"/>
            </w:pPr>
            <w:r w:rsidRPr="00B86F37">
              <w:rPr>
                <w:rFonts w:hint="eastAsia"/>
                <w:spacing w:val="6"/>
              </w:rPr>
              <w:t>有债务□</w:t>
            </w:r>
          </w:p>
          <w:p w:rsidR="0072531E" w:rsidRDefault="0072531E" w:rsidP="00B86F37">
            <w:pPr>
              <w:pStyle w:val="TableText"/>
              <w:spacing w:before="114" w:line="310" w:lineRule="exact"/>
              <w:ind w:left="203"/>
            </w:pPr>
            <w:r w:rsidRPr="00B86F37">
              <w:rPr>
                <w:spacing w:val="4"/>
                <w:position w:val="8"/>
              </w:rPr>
              <w:t>(1)</w:t>
            </w:r>
            <w:r w:rsidRPr="00B86F37">
              <w:rPr>
                <w:rFonts w:hint="eastAsia"/>
                <w:spacing w:val="4"/>
                <w:position w:val="8"/>
              </w:rPr>
              <w:t>债务</w:t>
            </w:r>
            <w:r w:rsidRPr="00B86F37">
              <w:rPr>
                <w:spacing w:val="4"/>
                <w:position w:val="8"/>
              </w:rPr>
              <w:t>1:</w:t>
            </w:r>
          </w:p>
          <w:p w:rsidR="0072531E" w:rsidRDefault="0072531E" w:rsidP="00B86F37">
            <w:pPr>
              <w:pStyle w:val="TableText"/>
              <w:spacing w:line="219" w:lineRule="auto"/>
              <w:ind w:left="232"/>
            </w:pPr>
            <w:r w:rsidRPr="00B86F37">
              <w:rPr>
                <w:spacing w:val="4"/>
              </w:rPr>
              <w:t>(2)</w:t>
            </w:r>
            <w:r w:rsidRPr="00B86F37">
              <w:rPr>
                <w:rFonts w:hint="eastAsia"/>
                <w:spacing w:val="4"/>
              </w:rPr>
              <w:t>债务</w:t>
            </w:r>
            <w:r w:rsidRPr="00B86F37">
              <w:rPr>
                <w:spacing w:val="4"/>
              </w:rPr>
              <w:t>2:</w:t>
            </w:r>
          </w:p>
          <w:p w:rsidR="0072531E" w:rsidRPr="00B86F37" w:rsidRDefault="0072531E" w:rsidP="00B86F37">
            <w:pPr>
              <w:pStyle w:val="TableText"/>
              <w:spacing w:before="125" w:line="94" w:lineRule="exact"/>
              <w:ind w:left="103"/>
              <w:rPr>
                <w:sz w:val="6"/>
                <w:szCs w:val="6"/>
              </w:rPr>
            </w:pPr>
            <w:r w:rsidRPr="00B86F37">
              <w:rPr>
                <w:rFonts w:hint="eastAsia"/>
                <w:spacing w:val="-2"/>
                <w:position w:val="1"/>
                <w:sz w:val="6"/>
                <w:szCs w:val="6"/>
              </w:rPr>
              <w:t>……</w:t>
            </w:r>
          </w:p>
        </w:tc>
        <w:tc>
          <w:tcPr>
            <w:tcW w:w="4625" w:type="dxa"/>
            <w:tcBorders>
              <w:left w:val="nil"/>
            </w:tcBorders>
          </w:tcPr>
          <w:p w:rsidR="0072531E" w:rsidRDefault="0072531E" w:rsidP="00B86F37">
            <w:pPr>
              <w:spacing w:line="326" w:lineRule="auto"/>
            </w:pPr>
          </w:p>
          <w:p w:rsidR="0072531E" w:rsidRDefault="0072531E" w:rsidP="00B86F37">
            <w:pPr>
              <w:spacing w:line="326" w:lineRule="auto"/>
            </w:pPr>
          </w:p>
          <w:p w:rsidR="0072531E" w:rsidRDefault="0072531E" w:rsidP="00B86F37">
            <w:pPr>
              <w:pStyle w:val="TableText"/>
              <w:spacing w:before="62" w:line="218" w:lineRule="auto"/>
              <w:ind w:left="376"/>
            </w:pPr>
            <w:r w:rsidRPr="00B86F37">
              <w:rPr>
                <w:rFonts w:hint="eastAsia"/>
                <w:spacing w:val="1"/>
              </w:rPr>
              <w:t>承担主体：原告口</w:t>
            </w:r>
            <w:r w:rsidRPr="00B86F37">
              <w:rPr>
                <w:spacing w:val="1"/>
              </w:rPr>
              <w:t>/</w:t>
            </w:r>
            <w:r w:rsidRPr="00B86F37">
              <w:rPr>
                <w:rFonts w:hint="eastAsia"/>
                <w:spacing w:val="1"/>
              </w:rPr>
              <w:t>被告口</w:t>
            </w:r>
            <w:r w:rsidRPr="00B86F37">
              <w:rPr>
                <w:spacing w:val="1"/>
              </w:rPr>
              <w:t>/</w:t>
            </w:r>
            <w:r w:rsidRPr="00B86F37">
              <w:rPr>
                <w:rFonts w:hint="eastAsia"/>
                <w:spacing w:val="1"/>
              </w:rPr>
              <w:t>其他口</w:t>
            </w:r>
            <w:r w:rsidRPr="00B86F37">
              <w:rPr>
                <w:spacing w:val="1"/>
              </w:rPr>
              <w:t>();</w:t>
            </w:r>
          </w:p>
          <w:p w:rsidR="0072531E" w:rsidRDefault="0072531E" w:rsidP="00B86F37">
            <w:pPr>
              <w:pStyle w:val="TableText"/>
              <w:spacing w:before="95" w:line="218" w:lineRule="auto"/>
              <w:ind w:left="295"/>
            </w:pPr>
            <w:r w:rsidRPr="00B86F37">
              <w:rPr>
                <w:rFonts w:hint="eastAsia"/>
                <w:spacing w:val="1"/>
              </w:rPr>
              <w:t>承担主体：原告口</w:t>
            </w:r>
            <w:r w:rsidRPr="00B86F37">
              <w:rPr>
                <w:spacing w:val="1"/>
              </w:rPr>
              <w:t>/</w:t>
            </w:r>
            <w:r w:rsidRPr="00B86F37">
              <w:rPr>
                <w:rFonts w:hint="eastAsia"/>
                <w:spacing w:val="1"/>
              </w:rPr>
              <w:t>被告口</w:t>
            </w:r>
            <w:r w:rsidRPr="00B86F37">
              <w:rPr>
                <w:spacing w:val="1"/>
              </w:rPr>
              <w:t>/</w:t>
            </w:r>
            <w:r w:rsidRPr="00B86F37">
              <w:rPr>
                <w:rFonts w:hint="eastAsia"/>
                <w:spacing w:val="1"/>
              </w:rPr>
              <w:t>其他口</w:t>
            </w:r>
            <w:r w:rsidRPr="00B86F37">
              <w:rPr>
                <w:spacing w:val="1"/>
              </w:rPr>
              <w:t>();</w:t>
            </w:r>
          </w:p>
        </w:tc>
      </w:tr>
      <w:tr w:rsidR="0072531E" w:rsidTr="00B86F37">
        <w:trPr>
          <w:trHeight w:val="1589"/>
        </w:trPr>
        <w:tc>
          <w:tcPr>
            <w:tcW w:w="2872" w:type="dxa"/>
          </w:tcPr>
          <w:p w:rsidR="0072531E" w:rsidRDefault="0072531E" w:rsidP="00B86F37">
            <w:pPr>
              <w:spacing w:line="317" w:lineRule="auto"/>
            </w:pPr>
          </w:p>
          <w:p w:rsidR="0072531E" w:rsidRDefault="0072531E" w:rsidP="00B86F37">
            <w:pPr>
              <w:spacing w:line="318" w:lineRule="auto"/>
            </w:pPr>
          </w:p>
          <w:p w:rsidR="0072531E" w:rsidRDefault="0072531E" w:rsidP="00B86F37">
            <w:pPr>
              <w:pStyle w:val="TableText"/>
              <w:spacing w:before="61" w:line="219" w:lineRule="auto"/>
              <w:ind w:left="94"/>
            </w:pPr>
            <w:r w:rsidRPr="00B86F37">
              <w:rPr>
                <w:spacing w:val="-1"/>
              </w:rPr>
              <w:t>4.</w:t>
            </w:r>
            <w:r w:rsidRPr="00B86F37">
              <w:rPr>
                <w:rFonts w:hint="eastAsia"/>
                <w:spacing w:val="-1"/>
              </w:rPr>
              <w:t>子女直接抚养</w:t>
            </w:r>
          </w:p>
        </w:tc>
        <w:tc>
          <w:tcPr>
            <w:tcW w:w="6047" w:type="dxa"/>
            <w:gridSpan w:val="2"/>
          </w:tcPr>
          <w:p w:rsidR="0072531E" w:rsidRDefault="0072531E" w:rsidP="00B86F37">
            <w:pPr>
              <w:pStyle w:val="TableText"/>
              <w:spacing w:before="101" w:line="220" w:lineRule="auto"/>
              <w:ind w:left="103"/>
            </w:pPr>
            <w:r w:rsidRPr="00B86F37">
              <w:rPr>
                <w:rFonts w:hint="eastAsia"/>
                <w:spacing w:val="5"/>
              </w:rPr>
              <w:t>无此问题口</w:t>
            </w:r>
          </w:p>
          <w:p w:rsidR="0072531E" w:rsidRDefault="0072531E" w:rsidP="00B86F37">
            <w:pPr>
              <w:pStyle w:val="TableText"/>
              <w:spacing w:before="73" w:line="220" w:lineRule="auto"/>
              <w:ind w:left="103"/>
            </w:pPr>
            <w:r w:rsidRPr="00B86F37">
              <w:rPr>
                <w:rFonts w:hint="eastAsia"/>
                <w:spacing w:val="5"/>
              </w:rPr>
              <w:t>有此问题口</w:t>
            </w:r>
          </w:p>
          <w:p w:rsidR="0072531E" w:rsidRDefault="0072531E" w:rsidP="00B86F37">
            <w:pPr>
              <w:pStyle w:val="TableText"/>
              <w:spacing w:before="82" w:line="329" w:lineRule="exact"/>
              <w:ind w:left="103"/>
            </w:pPr>
            <w:r w:rsidRPr="00B86F37">
              <w:rPr>
                <w:rFonts w:hint="eastAsia"/>
                <w:spacing w:val="4"/>
                <w:position w:val="10"/>
              </w:rPr>
              <w:t>子女</w:t>
            </w:r>
            <w:r w:rsidRPr="00B86F37">
              <w:rPr>
                <w:spacing w:val="4"/>
                <w:position w:val="10"/>
              </w:rPr>
              <w:t>1:</w:t>
            </w:r>
            <w:r w:rsidRPr="00B86F37">
              <w:rPr>
                <w:spacing w:val="23"/>
                <w:position w:val="10"/>
              </w:rPr>
              <w:t xml:space="preserve">   </w:t>
            </w:r>
            <w:r w:rsidRPr="00B86F37">
              <w:rPr>
                <w:rFonts w:hint="eastAsia"/>
                <w:spacing w:val="4"/>
                <w:position w:val="9"/>
              </w:rPr>
              <w:t>归属：原告口</w:t>
            </w:r>
            <w:r w:rsidRPr="00B86F37">
              <w:rPr>
                <w:spacing w:val="4"/>
                <w:position w:val="9"/>
              </w:rPr>
              <w:t>/</w:t>
            </w:r>
            <w:r w:rsidRPr="00B86F37">
              <w:rPr>
                <w:rFonts w:hint="eastAsia"/>
                <w:spacing w:val="4"/>
                <w:position w:val="9"/>
              </w:rPr>
              <w:t>被告口</w:t>
            </w:r>
          </w:p>
          <w:p w:rsidR="0072531E" w:rsidRDefault="0072531E" w:rsidP="00B86F37">
            <w:pPr>
              <w:pStyle w:val="TableText"/>
              <w:spacing w:line="219" w:lineRule="auto"/>
              <w:ind w:left="103"/>
            </w:pPr>
            <w:r w:rsidRPr="00B86F37">
              <w:rPr>
                <w:rFonts w:hint="eastAsia"/>
                <w:spacing w:val="4"/>
              </w:rPr>
              <w:t>子女</w:t>
            </w:r>
            <w:r w:rsidRPr="00B86F37">
              <w:rPr>
                <w:spacing w:val="4"/>
              </w:rPr>
              <w:t>2:</w:t>
            </w:r>
            <w:r w:rsidRPr="00B86F37">
              <w:rPr>
                <w:spacing w:val="23"/>
              </w:rPr>
              <w:t xml:space="preserve">   </w:t>
            </w:r>
            <w:r w:rsidRPr="00B86F37">
              <w:rPr>
                <w:rFonts w:hint="eastAsia"/>
                <w:spacing w:val="4"/>
              </w:rPr>
              <w:t>归属：原告口</w:t>
            </w:r>
            <w:r w:rsidRPr="00B86F37">
              <w:rPr>
                <w:spacing w:val="4"/>
              </w:rPr>
              <w:t>/</w:t>
            </w:r>
            <w:r w:rsidRPr="00B86F37">
              <w:rPr>
                <w:rFonts w:hint="eastAsia"/>
                <w:spacing w:val="4"/>
              </w:rPr>
              <w:t>被告□</w:t>
            </w:r>
          </w:p>
          <w:p w:rsidR="0072531E" w:rsidRPr="00B86F37" w:rsidRDefault="0072531E" w:rsidP="00B86F37">
            <w:pPr>
              <w:pStyle w:val="TableText"/>
              <w:spacing w:before="126" w:line="95" w:lineRule="exact"/>
              <w:ind w:left="313"/>
              <w:rPr>
                <w:sz w:val="6"/>
                <w:szCs w:val="6"/>
              </w:rPr>
            </w:pPr>
            <w:r w:rsidRPr="00B86F37">
              <w:rPr>
                <w:rFonts w:hint="eastAsia"/>
                <w:position w:val="1"/>
                <w:sz w:val="6"/>
                <w:szCs w:val="6"/>
              </w:rPr>
              <w:t>…</w:t>
            </w:r>
          </w:p>
        </w:tc>
      </w:tr>
      <w:tr w:rsidR="0072531E" w:rsidTr="00B86F37">
        <w:trPr>
          <w:trHeight w:val="1559"/>
        </w:trPr>
        <w:tc>
          <w:tcPr>
            <w:tcW w:w="2872" w:type="dxa"/>
          </w:tcPr>
          <w:p w:rsidR="0072531E" w:rsidRDefault="0072531E" w:rsidP="00B86F37">
            <w:pPr>
              <w:spacing w:line="313" w:lineRule="auto"/>
            </w:pPr>
          </w:p>
          <w:p w:rsidR="0072531E" w:rsidRDefault="0072531E" w:rsidP="00B86F37">
            <w:pPr>
              <w:spacing w:line="313" w:lineRule="auto"/>
            </w:pPr>
          </w:p>
          <w:p w:rsidR="0072531E" w:rsidRDefault="0072531E" w:rsidP="00B86F37">
            <w:pPr>
              <w:pStyle w:val="TableText"/>
              <w:spacing w:before="62" w:line="219" w:lineRule="auto"/>
              <w:ind w:left="94"/>
            </w:pPr>
            <w:r w:rsidRPr="00B86F37">
              <w:rPr>
                <w:spacing w:val="1"/>
              </w:rPr>
              <w:t>5.</w:t>
            </w:r>
            <w:r w:rsidRPr="00B86F37">
              <w:rPr>
                <w:rFonts w:hint="eastAsia"/>
                <w:spacing w:val="1"/>
              </w:rPr>
              <w:t>子女抚养费</w:t>
            </w:r>
          </w:p>
        </w:tc>
        <w:tc>
          <w:tcPr>
            <w:tcW w:w="6047" w:type="dxa"/>
            <w:gridSpan w:val="2"/>
          </w:tcPr>
          <w:p w:rsidR="0072531E" w:rsidRDefault="0072531E" w:rsidP="00B86F37">
            <w:pPr>
              <w:pStyle w:val="TableText"/>
              <w:spacing w:before="92" w:line="300" w:lineRule="exact"/>
              <w:ind w:left="103"/>
            </w:pPr>
            <w:r w:rsidRPr="00B86F37">
              <w:rPr>
                <w:rFonts w:hint="eastAsia"/>
                <w:spacing w:val="5"/>
                <w:position w:val="8"/>
              </w:rPr>
              <w:t>无此问题口</w:t>
            </w:r>
          </w:p>
          <w:p w:rsidR="0072531E" w:rsidRDefault="0072531E" w:rsidP="00B86F37">
            <w:pPr>
              <w:pStyle w:val="TableText"/>
              <w:spacing w:line="220" w:lineRule="auto"/>
              <w:ind w:left="103"/>
            </w:pPr>
            <w:r w:rsidRPr="00B86F37">
              <w:rPr>
                <w:rFonts w:hint="eastAsia"/>
                <w:spacing w:val="5"/>
              </w:rPr>
              <w:t>有此问题口</w:t>
            </w:r>
          </w:p>
          <w:p w:rsidR="0072531E" w:rsidRDefault="0072531E" w:rsidP="00B86F37">
            <w:pPr>
              <w:pStyle w:val="TableText"/>
              <w:spacing w:before="91" w:line="311" w:lineRule="exact"/>
              <w:ind w:left="103"/>
            </w:pPr>
            <w:r w:rsidRPr="00B86F37">
              <w:rPr>
                <w:rFonts w:hint="eastAsia"/>
                <w:spacing w:val="1"/>
                <w:position w:val="9"/>
              </w:rPr>
              <w:t>抚养费承担主体：原告□</w:t>
            </w:r>
            <w:r w:rsidRPr="00B86F37">
              <w:rPr>
                <w:spacing w:val="1"/>
                <w:position w:val="9"/>
              </w:rPr>
              <w:t xml:space="preserve"> /</w:t>
            </w:r>
            <w:r w:rsidRPr="00B86F37">
              <w:rPr>
                <w:rFonts w:hint="eastAsia"/>
                <w:spacing w:val="1"/>
                <w:position w:val="9"/>
              </w:rPr>
              <w:t>被告口</w:t>
            </w:r>
          </w:p>
          <w:p w:rsidR="0072531E" w:rsidRDefault="0072531E" w:rsidP="00B86F37">
            <w:pPr>
              <w:pStyle w:val="TableText"/>
              <w:spacing w:line="219" w:lineRule="auto"/>
              <w:ind w:left="103"/>
            </w:pPr>
            <w:r w:rsidRPr="00B86F37">
              <w:rPr>
                <w:rFonts w:hint="eastAsia"/>
                <w:spacing w:val="-1"/>
              </w:rPr>
              <w:t>金额及明细：</w:t>
            </w:r>
          </w:p>
          <w:p w:rsidR="0072531E" w:rsidRDefault="0072531E" w:rsidP="00B86F37">
            <w:pPr>
              <w:pStyle w:val="TableText"/>
              <w:spacing w:before="84" w:line="211" w:lineRule="auto"/>
              <w:ind w:left="103"/>
            </w:pPr>
            <w:r w:rsidRPr="00B86F37">
              <w:rPr>
                <w:rFonts w:hint="eastAsia"/>
                <w:spacing w:val="-1"/>
              </w:rPr>
              <w:t>支付方式：</w:t>
            </w:r>
          </w:p>
        </w:tc>
      </w:tr>
      <w:tr w:rsidR="0072531E" w:rsidTr="00B86F37">
        <w:trPr>
          <w:trHeight w:val="1259"/>
        </w:trPr>
        <w:tc>
          <w:tcPr>
            <w:tcW w:w="2872" w:type="dxa"/>
          </w:tcPr>
          <w:p w:rsidR="0072531E" w:rsidRDefault="0072531E" w:rsidP="00B86F37">
            <w:pPr>
              <w:spacing w:line="478" w:lineRule="auto"/>
            </w:pPr>
          </w:p>
          <w:p w:rsidR="0072531E" w:rsidRDefault="0072531E" w:rsidP="00B86F37">
            <w:pPr>
              <w:pStyle w:val="TableText"/>
              <w:spacing w:before="61" w:line="219" w:lineRule="auto"/>
              <w:ind w:left="94"/>
            </w:pPr>
            <w:r w:rsidRPr="00B86F37">
              <w:rPr>
                <w:spacing w:val="-2"/>
              </w:rPr>
              <w:t>6.</w:t>
            </w:r>
            <w:r w:rsidRPr="00B86F37">
              <w:rPr>
                <w:rFonts w:hint="eastAsia"/>
                <w:spacing w:val="-2"/>
              </w:rPr>
              <w:t>探望权</w:t>
            </w:r>
          </w:p>
        </w:tc>
        <w:tc>
          <w:tcPr>
            <w:tcW w:w="6047" w:type="dxa"/>
            <w:gridSpan w:val="2"/>
          </w:tcPr>
          <w:p w:rsidR="0072531E" w:rsidRDefault="0072531E" w:rsidP="00B86F37">
            <w:pPr>
              <w:pStyle w:val="TableText"/>
              <w:spacing w:before="93" w:line="310" w:lineRule="exact"/>
              <w:ind w:left="103"/>
            </w:pPr>
            <w:r w:rsidRPr="00B86F37">
              <w:rPr>
                <w:rFonts w:hint="eastAsia"/>
                <w:spacing w:val="5"/>
                <w:position w:val="8"/>
              </w:rPr>
              <w:t>无此问题口</w:t>
            </w:r>
          </w:p>
          <w:p w:rsidR="0072531E" w:rsidRDefault="0072531E" w:rsidP="00B86F37">
            <w:pPr>
              <w:pStyle w:val="TableText"/>
              <w:spacing w:line="220" w:lineRule="auto"/>
              <w:ind w:left="103"/>
            </w:pPr>
            <w:r w:rsidRPr="00B86F37">
              <w:rPr>
                <w:rFonts w:hint="eastAsia"/>
                <w:spacing w:val="5"/>
              </w:rPr>
              <w:t>有此问题口</w:t>
            </w:r>
          </w:p>
          <w:p w:rsidR="0072531E" w:rsidRDefault="0072531E" w:rsidP="00B86F37">
            <w:pPr>
              <w:pStyle w:val="TableText"/>
              <w:spacing w:before="81" w:line="301" w:lineRule="exact"/>
              <w:ind w:left="103"/>
            </w:pPr>
            <w:r w:rsidRPr="00B86F37">
              <w:rPr>
                <w:rFonts w:hint="eastAsia"/>
                <w:spacing w:val="1"/>
                <w:position w:val="8"/>
              </w:rPr>
              <w:t>探望权行使主体：原告口</w:t>
            </w:r>
            <w:r w:rsidRPr="00B86F37">
              <w:rPr>
                <w:spacing w:val="1"/>
                <w:position w:val="8"/>
              </w:rPr>
              <w:t>/</w:t>
            </w:r>
            <w:r w:rsidRPr="00B86F37">
              <w:rPr>
                <w:rFonts w:hint="eastAsia"/>
                <w:spacing w:val="1"/>
                <w:position w:val="8"/>
              </w:rPr>
              <w:t>被告口</w:t>
            </w:r>
          </w:p>
          <w:p w:rsidR="0072531E" w:rsidRDefault="0072531E" w:rsidP="00B86F37">
            <w:pPr>
              <w:pStyle w:val="TableText"/>
              <w:spacing w:line="219" w:lineRule="auto"/>
              <w:ind w:left="103"/>
            </w:pPr>
            <w:r w:rsidRPr="00B86F37">
              <w:rPr>
                <w:rFonts w:hint="eastAsia"/>
                <w:spacing w:val="-1"/>
              </w:rPr>
              <w:t>行使方式：</w:t>
            </w:r>
          </w:p>
        </w:tc>
      </w:tr>
      <w:tr w:rsidR="0072531E" w:rsidTr="00B86F37">
        <w:trPr>
          <w:trHeight w:val="2198"/>
        </w:trPr>
        <w:tc>
          <w:tcPr>
            <w:tcW w:w="2872" w:type="dxa"/>
          </w:tcPr>
          <w:p w:rsidR="0072531E" w:rsidRDefault="0072531E" w:rsidP="00B86F37">
            <w:pPr>
              <w:spacing w:line="265" w:lineRule="auto"/>
            </w:pPr>
          </w:p>
          <w:p w:rsidR="0072531E" w:rsidRDefault="0072531E" w:rsidP="00B86F37">
            <w:pPr>
              <w:spacing w:line="266" w:lineRule="auto"/>
            </w:pPr>
          </w:p>
          <w:p w:rsidR="0072531E" w:rsidRDefault="0072531E" w:rsidP="00B86F37">
            <w:pPr>
              <w:spacing w:line="266" w:lineRule="auto"/>
            </w:pPr>
          </w:p>
          <w:p w:rsidR="0072531E" w:rsidRDefault="0072531E" w:rsidP="00B86F37">
            <w:pPr>
              <w:pStyle w:val="TableText"/>
              <w:spacing w:before="61" w:line="265" w:lineRule="auto"/>
              <w:ind w:left="94" w:right="213"/>
            </w:pPr>
            <w:r w:rsidRPr="00B86F37">
              <w:rPr>
                <w:spacing w:val="-1"/>
              </w:rPr>
              <w:t>7.</w:t>
            </w:r>
            <w:r w:rsidRPr="00B86F37">
              <w:rPr>
                <w:rFonts w:hint="eastAsia"/>
                <w:spacing w:val="-1"/>
              </w:rPr>
              <w:t>离婚损害赔偿</w:t>
            </w:r>
            <w:r w:rsidRPr="00B86F37">
              <w:rPr>
                <w:spacing w:val="-1"/>
              </w:rPr>
              <w:t>/</w:t>
            </w:r>
            <w:r w:rsidRPr="00B86F37">
              <w:rPr>
                <w:rFonts w:hint="eastAsia"/>
                <w:spacing w:val="-1"/>
              </w:rPr>
              <w:t>离婚经济补偿</w:t>
            </w:r>
            <w:r w:rsidRPr="00B86F37">
              <w:rPr>
                <w:spacing w:val="2"/>
              </w:rPr>
              <w:t xml:space="preserve"> </w:t>
            </w:r>
            <w:r w:rsidRPr="00B86F37">
              <w:rPr>
                <w:spacing w:val="-1"/>
              </w:rPr>
              <w:t>/</w:t>
            </w:r>
            <w:r w:rsidRPr="00B86F37">
              <w:rPr>
                <w:rFonts w:hint="eastAsia"/>
                <w:spacing w:val="-1"/>
              </w:rPr>
              <w:t>离婚经济帮助</w:t>
            </w:r>
          </w:p>
        </w:tc>
        <w:tc>
          <w:tcPr>
            <w:tcW w:w="6047" w:type="dxa"/>
            <w:gridSpan w:val="2"/>
          </w:tcPr>
          <w:p w:rsidR="0072531E" w:rsidRDefault="0072531E" w:rsidP="00B86F37">
            <w:pPr>
              <w:pStyle w:val="TableText"/>
              <w:spacing w:before="104" w:line="220" w:lineRule="auto"/>
              <w:ind w:left="103"/>
            </w:pPr>
            <w:r w:rsidRPr="00B86F37">
              <w:rPr>
                <w:rFonts w:hint="eastAsia"/>
                <w:spacing w:val="5"/>
              </w:rPr>
              <w:t>无此问题口</w:t>
            </w:r>
          </w:p>
          <w:p w:rsidR="0072531E" w:rsidRDefault="0072531E" w:rsidP="00B86F37">
            <w:pPr>
              <w:pStyle w:val="TableText"/>
              <w:spacing w:before="73" w:line="219" w:lineRule="auto"/>
              <w:ind w:left="103"/>
            </w:pPr>
            <w:r w:rsidRPr="00B86F37">
              <w:rPr>
                <w:rFonts w:hint="eastAsia"/>
                <w:spacing w:val="4"/>
              </w:rPr>
              <w:t>离婚损害赔偿口</w:t>
            </w:r>
          </w:p>
          <w:p w:rsidR="0072531E" w:rsidRDefault="0072531E" w:rsidP="00B86F37">
            <w:pPr>
              <w:pStyle w:val="TableText"/>
              <w:spacing w:before="104" w:line="219" w:lineRule="auto"/>
              <w:ind w:left="103"/>
            </w:pPr>
            <w:r w:rsidRPr="00B86F37">
              <w:rPr>
                <w:rFonts w:hint="eastAsia"/>
                <w:spacing w:val="-2"/>
              </w:rPr>
              <w:t>金额：</w:t>
            </w:r>
          </w:p>
          <w:p w:rsidR="0072531E" w:rsidRPr="00B86F37" w:rsidRDefault="0072531E" w:rsidP="00B86F37">
            <w:pPr>
              <w:pStyle w:val="TableText"/>
              <w:spacing w:before="64" w:line="300" w:lineRule="exact"/>
              <w:ind w:left="103"/>
              <w:rPr>
                <w:rFonts w:ascii="MS Gothic" w:eastAsia="MS Gothic" w:hAnsi="MS Gothic" w:cs="MS Gothic"/>
              </w:rPr>
            </w:pPr>
            <w:r w:rsidRPr="00B86F37">
              <w:rPr>
                <w:rFonts w:hint="eastAsia"/>
                <w:spacing w:val="1"/>
                <w:position w:val="8"/>
              </w:rPr>
              <w:t>离婚经济补偿</w:t>
            </w:r>
            <w:r w:rsidRPr="00B86F37">
              <w:rPr>
                <w:rFonts w:ascii="MS Gothic" w:eastAsia="MS Gothic" w:hAnsi="MS Gothic" w:cs="MS Gothic" w:hint="eastAsia"/>
                <w:spacing w:val="1"/>
                <w:position w:val="8"/>
              </w:rPr>
              <w:t>☑</w:t>
            </w:r>
          </w:p>
          <w:p w:rsidR="0072531E" w:rsidRDefault="0072531E" w:rsidP="00B86F37">
            <w:pPr>
              <w:pStyle w:val="TableText"/>
              <w:spacing w:line="219" w:lineRule="auto"/>
              <w:ind w:left="103"/>
            </w:pPr>
            <w:r w:rsidRPr="00B86F37">
              <w:rPr>
                <w:rFonts w:hint="eastAsia"/>
                <w:spacing w:val="-2"/>
              </w:rPr>
              <w:t>金额：</w:t>
            </w:r>
          </w:p>
          <w:p w:rsidR="0072531E" w:rsidRDefault="0072531E" w:rsidP="00B86F37">
            <w:pPr>
              <w:pStyle w:val="TableText"/>
              <w:spacing w:before="104" w:line="280" w:lineRule="exact"/>
              <w:ind w:left="103"/>
            </w:pPr>
            <w:r w:rsidRPr="00B86F37">
              <w:rPr>
                <w:rFonts w:hint="eastAsia"/>
                <w:spacing w:val="4"/>
                <w:position w:val="6"/>
              </w:rPr>
              <w:t>离婚经济帮助口</w:t>
            </w:r>
          </w:p>
          <w:p w:rsidR="0072531E" w:rsidRDefault="0072531E" w:rsidP="00B86F37">
            <w:pPr>
              <w:pStyle w:val="TableText"/>
              <w:spacing w:line="219" w:lineRule="auto"/>
              <w:ind w:left="103"/>
            </w:pPr>
            <w:r w:rsidRPr="00B86F37">
              <w:rPr>
                <w:rFonts w:hint="eastAsia"/>
                <w:spacing w:val="-2"/>
              </w:rPr>
              <w:t>金额：</w:t>
            </w:r>
          </w:p>
        </w:tc>
      </w:tr>
      <w:tr w:rsidR="0072531E" w:rsidTr="00B86F37">
        <w:trPr>
          <w:trHeight w:val="759"/>
        </w:trPr>
        <w:tc>
          <w:tcPr>
            <w:tcW w:w="2872" w:type="dxa"/>
          </w:tcPr>
          <w:p w:rsidR="0072531E" w:rsidRDefault="0072531E" w:rsidP="00B86F37">
            <w:pPr>
              <w:pStyle w:val="TableText"/>
              <w:spacing w:before="296" w:line="220" w:lineRule="auto"/>
              <w:ind w:left="94"/>
            </w:pPr>
            <w:r w:rsidRPr="00B86F37">
              <w:rPr>
                <w:spacing w:val="3"/>
              </w:rPr>
              <w:t>8.</w:t>
            </w:r>
            <w:r w:rsidRPr="00B86F37">
              <w:rPr>
                <w:rFonts w:hint="eastAsia"/>
                <w:spacing w:val="3"/>
              </w:rPr>
              <w:t>诉讼费用</w:t>
            </w:r>
          </w:p>
        </w:tc>
        <w:tc>
          <w:tcPr>
            <w:tcW w:w="6047" w:type="dxa"/>
            <w:gridSpan w:val="2"/>
          </w:tcPr>
          <w:p w:rsidR="0072531E" w:rsidRDefault="0072531E" w:rsidP="00B86F37">
            <w:pPr>
              <w:pStyle w:val="TableText"/>
              <w:spacing w:before="295" w:line="219" w:lineRule="auto"/>
              <w:ind w:left="103"/>
            </w:pPr>
            <w:r w:rsidRPr="00B86F37">
              <w:rPr>
                <w:spacing w:val="6"/>
              </w:rPr>
              <w:t>(</w:t>
            </w:r>
            <w:r w:rsidRPr="00B86F37">
              <w:rPr>
                <w:rFonts w:hint="eastAsia"/>
                <w:spacing w:val="6"/>
              </w:rPr>
              <w:t>金额明细</w:t>
            </w:r>
            <w:r w:rsidRPr="00B86F37">
              <w:rPr>
                <w:spacing w:val="6"/>
              </w:rPr>
              <w:t>)</w:t>
            </w:r>
          </w:p>
        </w:tc>
      </w:tr>
      <w:tr w:rsidR="0072531E" w:rsidTr="00B86F37">
        <w:trPr>
          <w:trHeight w:val="710"/>
        </w:trPr>
        <w:tc>
          <w:tcPr>
            <w:tcW w:w="2872" w:type="dxa"/>
          </w:tcPr>
          <w:p w:rsidR="0072531E" w:rsidRDefault="0072531E" w:rsidP="00B86F37">
            <w:pPr>
              <w:pStyle w:val="TableText"/>
              <w:spacing w:before="265" w:line="219" w:lineRule="auto"/>
              <w:ind w:left="94"/>
            </w:pPr>
            <w:r w:rsidRPr="00B86F37">
              <w:rPr>
                <w:spacing w:val="-1"/>
              </w:rPr>
              <w:t>9.</w:t>
            </w:r>
            <w:r w:rsidRPr="00B86F37">
              <w:rPr>
                <w:rFonts w:hint="eastAsia"/>
                <w:spacing w:val="-1"/>
              </w:rPr>
              <w:t>本表未列明的其他请求</w:t>
            </w:r>
          </w:p>
        </w:tc>
        <w:tc>
          <w:tcPr>
            <w:tcW w:w="6047" w:type="dxa"/>
            <w:gridSpan w:val="2"/>
          </w:tcPr>
          <w:p w:rsidR="0072531E" w:rsidRDefault="0072531E"/>
        </w:tc>
      </w:tr>
      <w:tr w:rsidR="0072531E" w:rsidTr="00B86F37">
        <w:trPr>
          <w:trHeight w:val="1179"/>
        </w:trPr>
        <w:tc>
          <w:tcPr>
            <w:tcW w:w="8919" w:type="dxa"/>
            <w:gridSpan w:val="3"/>
          </w:tcPr>
          <w:p w:rsidR="0072531E" w:rsidRDefault="0072531E" w:rsidP="00B86F37">
            <w:pPr>
              <w:spacing w:line="345" w:lineRule="auto"/>
            </w:pPr>
          </w:p>
          <w:p w:rsidR="0072531E" w:rsidRPr="00B86F37" w:rsidRDefault="0072531E" w:rsidP="00B86F37">
            <w:pPr>
              <w:pStyle w:val="TableText"/>
              <w:spacing w:before="98" w:line="219" w:lineRule="auto"/>
              <w:ind w:left="3119"/>
              <w:rPr>
                <w:sz w:val="30"/>
                <w:szCs w:val="30"/>
              </w:rPr>
            </w:pPr>
            <w:r w:rsidRPr="00B86F37">
              <w:rPr>
                <w:rFonts w:hint="eastAsia"/>
                <w:b/>
                <w:bCs/>
                <w:spacing w:val="-3"/>
                <w:sz w:val="30"/>
                <w:szCs w:val="30"/>
              </w:rPr>
              <w:t>约定管辖和诉讼保全</w:t>
            </w:r>
          </w:p>
        </w:tc>
      </w:tr>
      <w:tr w:rsidR="0072531E" w:rsidTr="00B86F37">
        <w:trPr>
          <w:trHeight w:val="644"/>
        </w:trPr>
        <w:tc>
          <w:tcPr>
            <w:tcW w:w="2872" w:type="dxa"/>
          </w:tcPr>
          <w:p w:rsidR="0072531E" w:rsidRDefault="0072531E" w:rsidP="00B86F37">
            <w:pPr>
              <w:pStyle w:val="TableText"/>
              <w:spacing w:before="96" w:line="219" w:lineRule="auto"/>
              <w:ind w:left="94"/>
            </w:pPr>
            <w:r>
              <w:t>1.</w:t>
            </w:r>
            <w:r>
              <w:rPr>
                <w:rFonts w:hint="eastAsia"/>
              </w:rPr>
              <w:t>有无仲裁、法院管辖约定</w:t>
            </w:r>
          </w:p>
        </w:tc>
        <w:tc>
          <w:tcPr>
            <w:tcW w:w="6047" w:type="dxa"/>
            <w:gridSpan w:val="2"/>
          </w:tcPr>
          <w:p w:rsidR="0072531E" w:rsidRDefault="0072531E" w:rsidP="00B86F37">
            <w:pPr>
              <w:pStyle w:val="TableText"/>
              <w:spacing w:before="87" w:line="311" w:lineRule="exact"/>
              <w:ind w:left="103"/>
            </w:pPr>
            <w:r w:rsidRPr="00B86F37">
              <w:rPr>
                <w:rFonts w:hint="eastAsia"/>
                <w:spacing w:val="-1"/>
                <w:position w:val="8"/>
              </w:rPr>
              <w:t>有□合同条款及内容：</w:t>
            </w:r>
          </w:p>
          <w:p w:rsidR="0072531E" w:rsidRDefault="0072531E" w:rsidP="00B86F37">
            <w:pPr>
              <w:pStyle w:val="TableText"/>
              <w:spacing w:line="220" w:lineRule="auto"/>
              <w:ind w:left="103"/>
            </w:pPr>
            <w:r w:rsidRPr="00B86F37">
              <w:rPr>
                <w:rFonts w:hint="eastAsia"/>
                <w:spacing w:val="14"/>
              </w:rPr>
              <w:t>无口</w:t>
            </w:r>
          </w:p>
        </w:tc>
      </w:tr>
    </w:tbl>
    <w:p w:rsidR="0072531E" w:rsidRDefault="0072531E"/>
    <w:p w:rsidR="0072531E" w:rsidRDefault="0072531E">
      <w:pPr>
        <w:sectPr w:rsidR="0072531E">
          <w:footerReference w:type="default" r:id="rId22"/>
          <w:pgSz w:w="11790" w:h="16730"/>
          <w:pgMar w:top="400" w:right="1325" w:bottom="963" w:left="1535" w:header="0" w:footer="704" w:gutter="0"/>
          <w:cols w:space="720"/>
        </w:sectPr>
      </w:pPr>
    </w:p>
    <w:p w:rsidR="0072531E" w:rsidRDefault="0072531E">
      <w:pPr>
        <w:spacing w:before="38"/>
      </w:pPr>
    </w:p>
    <w:p w:rsidR="0072531E" w:rsidRDefault="0072531E">
      <w:pPr>
        <w:spacing w:before="37"/>
      </w:pPr>
    </w:p>
    <w:p w:rsidR="0072531E" w:rsidRDefault="0072531E">
      <w:pPr>
        <w:spacing w:before="37"/>
      </w:pPr>
    </w:p>
    <w:p w:rsidR="0072531E" w:rsidRDefault="0072531E">
      <w:pPr>
        <w:spacing w:before="37"/>
      </w:pPr>
    </w:p>
    <w:tbl>
      <w:tblPr>
        <w:tblW w:w="8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872"/>
        <w:gridCol w:w="1981"/>
        <w:gridCol w:w="4037"/>
      </w:tblGrid>
      <w:tr w:rsidR="0072531E" w:rsidTr="00B86F37">
        <w:trPr>
          <w:trHeight w:val="1254"/>
        </w:trPr>
        <w:tc>
          <w:tcPr>
            <w:tcW w:w="2872" w:type="dxa"/>
          </w:tcPr>
          <w:p w:rsidR="0072531E" w:rsidRPr="00B86F37" w:rsidRDefault="0072531E" w:rsidP="00B86F37">
            <w:pPr>
              <w:pStyle w:val="TableText"/>
              <w:spacing w:before="202" w:line="219" w:lineRule="auto"/>
              <w:ind w:left="105"/>
              <w:rPr>
                <w:sz w:val="18"/>
                <w:szCs w:val="18"/>
              </w:rPr>
            </w:pPr>
            <w:r w:rsidRPr="00B86F37">
              <w:rPr>
                <w:spacing w:val="-1"/>
                <w:sz w:val="18"/>
                <w:szCs w:val="18"/>
              </w:rPr>
              <w:t>2.</w:t>
            </w:r>
            <w:r w:rsidRPr="00B86F37">
              <w:rPr>
                <w:rFonts w:hint="eastAsia"/>
                <w:spacing w:val="-1"/>
                <w:sz w:val="18"/>
                <w:szCs w:val="18"/>
              </w:rPr>
              <w:t>是否申请财产保全措施</w:t>
            </w:r>
          </w:p>
        </w:tc>
        <w:tc>
          <w:tcPr>
            <w:tcW w:w="1981" w:type="dxa"/>
            <w:tcBorders>
              <w:right w:val="nil"/>
            </w:tcBorders>
          </w:tcPr>
          <w:p w:rsidR="0072531E" w:rsidRPr="00B86F37" w:rsidRDefault="0072531E" w:rsidP="00B86F37">
            <w:pPr>
              <w:pStyle w:val="TableText"/>
              <w:spacing w:before="63" w:line="279" w:lineRule="auto"/>
              <w:ind w:left="113" w:right="206"/>
              <w:jc w:val="right"/>
              <w:rPr>
                <w:sz w:val="18"/>
                <w:szCs w:val="18"/>
              </w:rPr>
            </w:pPr>
            <w:r w:rsidRPr="00B86F37">
              <w:rPr>
                <w:rFonts w:hint="eastAsia"/>
                <w:spacing w:val="2"/>
                <w:sz w:val="18"/>
                <w:szCs w:val="18"/>
              </w:rPr>
              <w:t>己经诉前保全：是口</w:t>
            </w:r>
            <w:r w:rsidRPr="00B86F37">
              <w:rPr>
                <w:spacing w:val="7"/>
                <w:sz w:val="18"/>
                <w:szCs w:val="18"/>
              </w:rPr>
              <w:t xml:space="preserve"> </w:t>
            </w:r>
            <w:r w:rsidRPr="00B86F37">
              <w:rPr>
                <w:rFonts w:hint="eastAsia"/>
                <w:spacing w:val="13"/>
                <w:sz w:val="18"/>
                <w:szCs w:val="18"/>
              </w:rPr>
              <w:t>否□</w:t>
            </w:r>
          </w:p>
          <w:p w:rsidR="0072531E" w:rsidRPr="00B86F37" w:rsidRDefault="0072531E" w:rsidP="00B86F37">
            <w:pPr>
              <w:pStyle w:val="TableText"/>
              <w:spacing w:before="84" w:line="341" w:lineRule="exact"/>
              <w:ind w:left="113"/>
              <w:rPr>
                <w:sz w:val="18"/>
                <w:szCs w:val="18"/>
              </w:rPr>
            </w:pPr>
            <w:r w:rsidRPr="00B86F37">
              <w:rPr>
                <w:rFonts w:hint="eastAsia"/>
                <w:spacing w:val="2"/>
                <w:position w:val="12"/>
                <w:sz w:val="18"/>
                <w:szCs w:val="18"/>
              </w:rPr>
              <w:t>申请诉讼保全：是口</w:t>
            </w:r>
          </w:p>
          <w:p w:rsidR="0072531E" w:rsidRPr="00B86F37" w:rsidRDefault="0072531E" w:rsidP="00B86F37">
            <w:pPr>
              <w:pStyle w:val="TableText"/>
              <w:spacing w:line="216" w:lineRule="auto"/>
              <w:ind w:left="1373"/>
              <w:rPr>
                <w:sz w:val="18"/>
                <w:szCs w:val="18"/>
              </w:rPr>
            </w:pPr>
            <w:r w:rsidRPr="00B86F37">
              <w:rPr>
                <w:rFonts w:hint="eastAsia"/>
                <w:spacing w:val="13"/>
                <w:sz w:val="18"/>
                <w:szCs w:val="18"/>
              </w:rPr>
              <w:t>否□</w:t>
            </w:r>
          </w:p>
        </w:tc>
        <w:tc>
          <w:tcPr>
            <w:tcW w:w="4037" w:type="dxa"/>
            <w:tcBorders>
              <w:left w:val="nil"/>
            </w:tcBorders>
          </w:tcPr>
          <w:p w:rsidR="0072531E" w:rsidRPr="00B86F37" w:rsidRDefault="0072531E" w:rsidP="00B86F37">
            <w:pPr>
              <w:pStyle w:val="TableText"/>
              <w:spacing w:before="52" w:line="220" w:lineRule="auto"/>
              <w:ind w:left="207"/>
              <w:rPr>
                <w:sz w:val="18"/>
                <w:szCs w:val="18"/>
              </w:rPr>
            </w:pPr>
            <w:r w:rsidRPr="00B86F37">
              <w:rPr>
                <w:rFonts w:hint="eastAsia"/>
                <w:spacing w:val="-7"/>
                <w:sz w:val="18"/>
                <w:szCs w:val="18"/>
              </w:rPr>
              <w:t>保全法院：</w:t>
            </w:r>
            <w:r w:rsidRPr="00B86F37">
              <w:rPr>
                <w:spacing w:val="-7"/>
                <w:sz w:val="18"/>
                <w:szCs w:val="18"/>
              </w:rPr>
              <w:t xml:space="preserve">      </w:t>
            </w:r>
            <w:r w:rsidRPr="00B86F37">
              <w:rPr>
                <w:rFonts w:hint="eastAsia"/>
                <w:spacing w:val="-7"/>
                <w:sz w:val="18"/>
                <w:szCs w:val="18"/>
              </w:rPr>
              <w:t>保全时间：</w:t>
            </w:r>
          </w:p>
        </w:tc>
      </w:tr>
      <w:tr w:rsidR="0072531E" w:rsidTr="00B86F37">
        <w:trPr>
          <w:trHeight w:val="789"/>
        </w:trPr>
        <w:tc>
          <w:tcPr>
            <w:tcW w:w="8890" w:type="dxa"/>
            <w:gridSpan w:val="3"/>
          </w:tcPr>
          <w:p w:rsidR="0072531E" w:rsidRPr="00B86F37" w:rsidRDefault="0072531E" w:rsidP="00B86F37">
            <w:pPr>
              <w:pStyle w:val="TableText"/>
              <w:spacing w:before="249" w:line="220" w:lineRule="auto"/>
              <w:ind w:left="3709"/>
              <w:rPr>
                <w:sz w:val="29"/>
                <w:szCs w:val="29"/>
              </w:rPr>
            </w:pPr>
            <w:r w:rsidRPr="00B86F37">
              <w:rPr>
                <w:rFonts w:hint="eastAsia"/>
                <w:b/>
                <w:bCs/>
                <w:spacing w:val="2"/>
                <w:sz w:val="29"/>
                <w:szCs w:val="29"/>
              </w:rPr>
              <w:t>事实和理由</w:t>
            </w:r>
          </w:p>
        </w:tc>
      </w:tr>
      <w:tr w:rsidR="0072531E" w:rsidTr="00B86F37">
        <w:trPr>
          <w:trHeight w:val="1918"/>
        </w:trPr>
        <w:tc>
          <w:tcPr>
            <w:tcW w:w="2872" w:type="dxa"/>
          </w:tcPr>
          <w:p w:rsidR="0072531E" w:rsidRDefault="0072531E" w:rsidP="00B86F37">
            <w:pPr>
              <w:spacing w:line="268" w:lineRule="auto"/>
            </w:pPr>
          </w:p>
          <w:p w:rsidR="0072531E" w:rsidRDefault="0072531E" w:rsidP="00B86F37">
            <w:pPr>
              <w:spacing w:line="268" w:lineRule="auto"/>
            </w:pPr>
          </w:p>
          <w:p w:rsidR="0072531E" w:rsidRDefault="0072531E" w:rsidP="00B86F37">
            <w:pPr>
              <w:spacing w:line="268" w:lineRule="auto"/>
            </w:pPr>
          </w:p>
          <w:p w:rsidR="0072531E" w:rsidRPr="00B86F37" w:rsidRDefault="0072531E" w:rsidP="00B86F37">
            <w:pPr>
              <w:pStyle w:val="TableText"/>
              <w:spacing w:before="59" w:line="219" w:lineRule="auto"/>
              <w:ind w:left="105"/>
              <w:rPr>
                <w:sz w:val="18"/>
                <w:szCs w:val="18"/>
              </w:rPr>
            </w:pPr>
            <w:r w:rsidRPr="00B86F37">
              <w:rPr>
                <w:sz w:val="18"/>
                <w:szCs w:val="18"/>
              </w:rPr>
              <w:t>1.</w:t>
            </w:r>
            <w:r w:rsidRPr="00B86F37">
              <w:rPr>
                <w:rFonts w:hint="eastAsia"/>
                <w:sz w:val="18"/>
                <w:szCs w:val="18"/>
              </w:rPr>
              <w:t>婚姻关系基本情况</w:t>
            </w:r>
          </w:p>
        </w:tc>
        <w:tc>
          <w:tcPr>
            <w:tcW w:w="6018" w:type="dxa"/>
            <w:gridSpan w:val="2"/>
          </w:tcPr>
          <w:p w:rsidR="0072531E" w:rsidRPr="00B86F37" w:rsidRDefault="0072531E" w:rsidP="00B86F37">
            <w:pPr>
              <w:pStyle w:val="TableText"/>
              <w:spacing w:before="159" w:line="220" w:lineRule="auto"/>
              <w:ind w:left="113"/>
              <w:rPr>
                <w:sz w:val="18"/>
                <w:szCs w:val="18"/>
              </w:rPr>
            </w:pPr>
            <w:r w:rsidRPr="00B86F37">
              <w:rPr>
                <w:rFonts w:hint="eastAsia"/>
                <w:spacing w:val="-1"/>
                <w:sz w:val="18"/>
                <w:szCs w:val="18"/>
              </w:rPr>
              <w:t>结婚时间：</w:t>
            </w:r>
          </w:p>
          <w:p w:rsidR="0072531E" w:rsidRPr="00B86F37" w:rsidRDefault="0072531E" w:rsidP="00B86F37">
            <w:pPr>
              <w:pStyle w:val="TableText"/>
              <w:spacing w:before="174" w:line="371" w:lineRule="exact"/>
              <w:ind w:left="113"/>
              <w:rPr>
                <w:sz w:val="18"/>
                <w:szCs w:val="18"/>
              </w:rPr>
            </w:pPr>
            <w:r w:rsidRPr="00B86F37">
              <w:rPr>
                <w:rFonts w:hint="eastAsia"/>
                <w:position w:val="14"/>
                <w:sz w:val="18"/>
                <w:szCs w:val="18"/>
              </w:rPr>
              <w:t>生育子女情况：</w:t>
            </w:r>
          </w:p>
          <w:p w:rsidR="0072531E" w:rsidRPr="00B86F37" w:rsidRDefault="0072531E" w:rsidP="00B86F37">
            <w:pPr>
              <w:pStyle w:val="TableText"/>
              <w:spacing w:line="220" w:lineRule="auto"/>
              <w:ind w:left="113"/>
              <w:rPr>
                <w:sz w:val="18"/>
                <w:szCs w:val="18"/>
              </w:rPr>
            </w:pPr>
            <w:r w:rsidRPr="00B86F37">
              <w:rPr>
                <w:rFonts w:hint="eastAsia"/>
                <w:sz w:val="18"/>
                <w:szCs w:val="18"/>
              </w:rPr>
              <w:t>双方生活情况：</w:t>
            </w:r>
          </w:p>
          <w:p w:rsidR="0072531E" w:rsidRPr="00B86F37" w:rsidRDefault="0072531E" w:rsidP="00B86F37">
            <w:pPr>
              <w:pStyle w:val="TableText"/>
              <w:spacing w:before="175" w:line="220" w:lineRule="auto"/>
              <w:ind w:left="113"/>
              <w:rPr>
                <w:sz w:val="18"/>
                <w:szCs w:val="18"/>
              </w:rPr>
            </w:pPr>
            <w:r w:rsidRPr="00B86F37">
              <w:rPr>
                <w:rFonts w:hint="eastAsia"/>
                <w:spacing w:val="-1"/>
                <w:sz w:val="18"/>
                <w:szCs w:val="18"/>
              </w:rPr>
              <w:t>离婚事由：</w:t>
            </w:r>
          </w:p>
          <w:p w:rsidR="0072531E" w:rsidRPr="00B86F37" w:rsidRDefault="0072531E" w:rsidP="00B86F37">
            <w:pPr>
              <w:pStyle w:val="TableText"/>
              <w:spacing w:before="185" w:line="203" w:lineRule="auto"/>
              <w:ind w:left="113"/>
              <w:rPr>
                <w:sz w:val="18"/>
                <w:szCs w:val="18"/>
              </w:rPr>
            </w:pPr>
            <w:r w:rsidRPr="00B86F37">
              <w:rPr>
                <w:rFonts w:hint="eastAsia"/>
                <w:sz w:val="18"/>
                <w:szCs w:val="18"/>
              </w:rPr>
              <w:t>之前有无提起过离婚诉讼：</w:t>
            </w:r>
          </w:p>
        </w:tc>
      </w:tr>
      <w:tr w:rsidR="0072531E" w:rsidTr="00B86F37">
        <w:trPr>
          <w:trHeight w:val="709"/>
        </w:trPr>
        <w:tc>
          <w:tcPr>
            <w:tcW w:w="2872" w:type="dxa"/>
          </w:tcPr>
          <w:p w:rsidR="0072531E" w:rsidRPr="00B86F37" w:rsidRDefault="0072531E" w:rsidP="00B86F37">
            <w:pPr>
              <w:pStyle w:val="TableText"/>
              <w:spacing w:before="271" w:line="219" w:lineRule="auto"/>
              <w:ind w:left="105"/>
              <w:rPr>
                <w:sz w:val="18"/>
                <w:szCs w:val="18"/>
              </w:rPr>
            </w:pPr>
            <w:r w:rsidRPr="00B86F37">
              <w:rPr>
                <w:spacing w:val="-1"/>
                <w:sz w:val="18"/>
                <w:szCs w:val="18"/>
              </w:rPr>
              <w:t>2.</w:t>
            </w:r>
            <w:r w:rsidRPr="00B86F37">
              <w:rPr>
                <w:rFonts w:hint="eastAsia"/>
                <w:spacing w:val="-1"/>
                <w:sz w:val="18"/>
                <w:szCs w:val="18"/>
              </w:rPr>
              <w:t>夫妻共同财产情况</w:t>
            </w:r>
          </w:p>
        </w:tc>
        <w:tc>
          <w:tcPr>
            <w:tcW w:w="6018" w:type="dxa"/>
            <w:gridSpan w:val="2"/>
          </w:tcPr>
          <w:p w:rsidR="0072531E" w:rsidRPr="00B86F37" w:rsidRDefault="0072531E" w:rsidP="00B86F37">
            <w:pPr>
              <w:pStyle w:val="TableText"/>
              <w:spacing w:before="271" w:line="220" w:lineRule="auto"/>
              <w:ind w:left="113"/>
              <w:rPr>
                <w:sz w:val="18"/>
                <w:szCs w:val="18"/>
              </w:rPr>
            </w:pPr>
            <w:r w:rsidRPr="00B86F37">
              <w:rPr>
                <w:rFonts w:hint="eastAsia"/>
                <w:spacing w:val="4"/>
                <w:sz w:val="18"/>
                <w:szCs w:val="18"/>
              </w:rPr>
              <w:t>事实和理由</w:t>
            </w:r>
          </w:p>
        </w:tc>
      </w:tr>
      <w:tr w:rsidR="0072531E" w:rsidTr="00B86F37">
        <w:trPr>
          <w:trHeight w:val="499"/>
        </w:trPr>
        <w:tc>
          <w:tcPr>
            <w:tcW w:w="2872" w:type="dxa"/>
          </w:tcPr>
          <w:p w:rsidR="0072531E" w:rsidRPr="00B86F37" w:rsidRDefault="0072531E" w:rsidP="00B86F37">
            <w:pPr>
              <w:pStyle w:val="TableText"/>
              <w:spacing w:before="162" w:line="219" w:lineRule="auto"/>
              <w:ind w:left="105"/>
              <w:rPr>
                <w:sz w:val="18"/>
                <w:szCs w:val="18"/>
              </w:rPr>
            </w:pPr>
            <w:r w:rsidRPr="00B86F37">
              <w:rPr>
                <w:spacing w:val="-2"/>
                <w:sz w:val="18"/>
                <w:szCs w:val="18"/>
              </w:rPr>
              <w:t>3.</w:t>
            </w:r>
            <w:r w:rsidRPr="00B86F37">
              <w:rPr>
                <w:rFonts w:hint="eastAsia"/>
                <w:spacing w:val="-2"/>
                <w:sz w:val="18"/>
                <w:szCs w:val="18"/>
              </w:rPr>
              <w:t>夫妻共同债务情况</w:t>
            </w:r>
          </w:p>
        </w:tc>
        <w:tc>
          <w:tcPr>
            <w:tcW w:w="6018" w:type="dxa"/>
            <w:gridSpan w:val="2"/>
          </w:tcPr>
          <w:p w:rsidR="0072531E" w:rsidRPr="00B86F37" w:rsidRDefault="0072531E" w:rsidP="00B86F37">
            <w:pPr>
              <w:pStyle w:val="TableText"/>
              <w:spacing w:before="162" w:line="220" w:lineRule="auto"/>
              <w:ind w:left="113"/>
              <w:rPr>
                <w:sz w:val="18"/>
                <w:szCs w:val="18"/>
              </w:rPr>
            </w:pPr>
            <w:r w:rsidRPr="00B86F37">
              <w:rPr>
                <w:rFonts w:hint="eastAsia"/>
                <w:spacing w:val="4"/>
                <w:sz w:val="18"/>
                <w:szCs w:val="18"/>
              </w:rPr>
              <w:t>事实和理由</w:t>
            </w:r>
          </w:p>
        </w:tc>
      </w:tr>
      <w:tr w:rsidR="0072531E" w:rsidTr="00B86F37">
        <w:trPr>
          <w:trHeight w:val="490"/>
        </w:trPr>
        <w:tc>
          <w:tcPr>
            <w:tcW w:w="2872" w:type="dxa"/>
          </w:tcPr>
          <w:p w:rsidR="0072531E" w:rsidRPr="00B86F37" w:rsidRDefault="0072531E" w:rsidP="00B86F37">
            <w:pPr>
              <w:pStyle w:val="TableText"/>
              <w:spacing w:before="223" w:line="219" w:lineRule="auto"/>
              <w:ind w:left="105"/>
              <w:rPr>
                <w:sz w:val="18"/>
                <w:szCs w:val="18"/>
              </w:rPr>
            </w:pPr>
            <w:r w:rsidRPr="00B86F37">
              <w:rPr>
                <w:spacing w:val="-1"/>
                <w:sz w:val="18"/>
                <w:szCs w:val="18"/>
              </w:rPr>
              <w:t>4.</w:t>
            </w:r>
            <w:r w:rsidRPr="00B86F37">
              <w:rPr>
                <w:rFonts w:hint="eastAsia"/>
                <w:spacing w:val="-1"/>
                <w:sz w:val="18"/>
                <w:szCs w:val="18"/>
              </w:rPr>
              <w:t>子女直接抚养情况</w:t>
            </w:r>
          </w:p>
        </w:tc>
        <w:tc>
          <w:tcPr>
            <w:tcW w:w="6018" w:type="dxa"/>
            <w:gridSpan w:val="2"/>
          </w:tcPr>
          <w:p w:rsidR="0072531E" w:rsidRPr="00B86F37" w:rsidRDefault="0072531E" w:rsidP="00B86F37">
            <w:pPr>
              <w:pStyle w:val="TableText"/>
              <w:spacing w:before="161" w:line="218" w:lineRule="auto"/>
              <w:ind w:left="113"/>
              <w:rPr>
                <w:sz w:val="18"/>
                <w:szCs w:val="18"/>
              </w:rPr>
            </w:pPr>
            <w:r w:rsidRPr="00B86F37">
              <w:rPr>
                <w:rFonts w:hint="eastAsia"/>
                <w:spacing w:val="1"/>
                <w:sz w:val="18"/>
                <w:szCs w:val="18"/>
              </w:rPr>
              <w:t>子女应归原告或者被告直接抚养的事由</w:t>
            </w:r>
          </w:p>
        </w:tc>
      </w:tr>
      <w:tr w:rsidR="0072531E" w:rsidTr="00B86F37">
        <w:trPr>
          <w:trHeight w:val="490"/>
        </w:trPr>
        <w:tc>
          <w:tcPr>
            <w:tcW w:w="2872" w:type="dxa"/>
          </w:tcPr>
          <w:p w:rsidR="0072531E" w:rsidRPr="00B86F37" w:rsidRDefault="0072531E" w:rsidP="00B86F37">
            <w:pPr>
              <w:pStyle w:val="TableText"/>
              <w:spacing w:before="223" w:line="219" w:lineRule="auto"/>
              <w:ind w:left="105"/>
              <w:rPr>
                <w:sz w:val="18"/>
                <w:szCs w:val="18"/>
              </w:rPr>
            </w:pPr>
            <w:r w:rsidRPr="00B86F37">
              <w:rPr>
                <w:spacing w:val="-2"/>
                <w:sz w:val="18"/>
                <w:szCs w:val="18"/>
              </w:rPr>
              <w:t>5.</w:t>
            </w:r>
            <w:r w:rsidRPr="00B86F37">
              <w:rPr>
                <w:rFonts w:hint="eastAsia"/>
                <w:spacing w:val="-2"/>
                <w:sz w:val="18"/>
                <w:szCs w:val="18"/>
              </w:rPr>
              <w:t>子女抚养费情况</w:t>
            </w:r>
          </w:p>
        </w:tc>
        <w:tc>
          <w:tcPr>
            <w:tcW w:w="6018" w:type="dxa"/>
            <w:gridSpan w:val="2"/>
          </w:tcPr>
          <w:p w:rsidR="0072531E" w:rsidRPr="00B86F37" w:rsidRDefault="0072531E" w:rsidP="00B86F37">
            <w:pPr>
              <w:pStyle w:val="TableText"/>
              <w:spacing w:before="161" w:line="218" w:lineRule="auto"/>
              <w:ind w:left="113"/>
              <w:rPr>
                <w:sz w:val="18"/>
                <w:szCs w:val="18"/>
              </w:rPr>
            </w:pPr>
            <w:r w:rsidRPr="00B86F37">
              <w:rPr>
                <w:rFonts w:hint="eastAsia"/>
                <w:spacing w:val="1"/>
                <w:sz w:val="18"/>
                <w:szCs w:val="18"/>
              </w:rPr>
              <w:t>原告或者被告应支付抚养费及相应金额、支</w:t>
            </w:r>
            <w:r w:rsidRPr="00B86F37">
              <w:rPr>
                <w:rFonts w:hint="eastAsia"/>
                <w:sz w:val="18"/>
                <w:szCs w:val="18"/>
              </w:rPr>
              <w:t>付方式的事由</w:t>
            </w:r>
          </w:p>
        </w:tc>
      </w:tr>
      <w:tr w:rsidR="0072531E" w:rsidTr="00B86F37">
        <w:trPr>
          <w:trHeight w:val="490"/>
        </w:trPr>
        <w:tc>
          <w:tcPr>
            <w:tcW w:w="2872" w:type="dxa"/>
          </w:tcPr>
          <w:p w:rsidR="0072531E" w:rsidRPr="00B86F37" w:rsidRDefault="0072531E" w:rsidP="00B86F37">
            <w:pPr>
              <w:pStyle w:val="TableText"/>
              <w:spacing w:before="223" w:line="219" w:lineRule="auto"/>
              <w:ind w:left="105"/>
              <w:rPr>
                <w:sz w:val="18"/>
                <w:szCs w:val="18"/>
              </w:rPr>
            </w:pPr>
            <w:r w:rsidRPr="00B86F37">
              <w:rPr>
                <w:spacing w:val="-1"/>
                <w:sz w:val="18"/>
                <w:szCs w:val="18"/>
              </w:rPr>
              <w:t>6.</w:t>
            </w:r>
            <w:r w:rsidRPr="00B86F37">
              <w:rPr>
                <w:rFonts w:hint="eastAsia"/>
                <w:spacing w:val="-1"/>
                <w:sz w:val="18"/>
                <w:szCs w:val="18"/>
              </w:rPr>
              <w:t>子女探望权情况</w:t>
            </w:r>
          </w:p>
        </w:tc>
        <w:tc>
          <w:tcPr>
            <w:tcW w:w="6018" w:type="dxa"/>
            <w:gridSpan w:val="2"/>
          </w:tcPr>
          <w:p w:rsidR="0072531E" w:rsidRPr="00B86F37" w:rsidRDefault="0072531E" w:rsidP="00B86F37">
            <w:pPr>
              <w:pStyle w:val="TableText"/>
              <w:spacing w:before="163" w:line="219" w:lineRule="auto"/>
              <w:ind w:left="113"/>
              <w:rPr>
                <w:sz w:val="18"/>
                <w:szCs w:val="18"/>
              </w:rPr>
            </w:pPr>
            <w:r w:rsidRPr="00B86F37">
              <w:rPr>
                <w:rFonts w:hint="eastAsia"/>
                <w:spacing w:val="1"/>
                <w:sz w:val="18"/>
                <w:szCs w:val="18"/>
              </w:rPr>
              <w:t>不直接抚养子女一方应否享有探望权以及具</w:t>
            </w:r>
            <w:r w:rsidRPr="00B86F37">
              <w:rPr>
                <w:rFonts w:hint="eastAsia"/>
                <w:sz w:val="18"/>
                <w:szCs w:val="18"/>
              </w:rPr>
              <w:t>体行使方式的事由</w:t>
            </w:r>
          </w:p>
        </w:tc>
      </w:tr>
      <w:tr w:rsidR="0072531E" w:rsidTr="00B86F37">
        <w:trPr>
          <w:trHeight w:val="689"/>
        </w:trPr>
        <w:tc>
          <w:tcPr>
            <w:tcW w:w="2872" w:type="dxa"/>
          </w:tcPr>
          <w:p w:rsidR="0072531E" w:rsidRPr="00B86F37" w:rsidRDefault="0072531E" w:rsidP="00B86F37">
            <w:pPr>
              <w:pStyle w:val="TableText"/>
              <w:spacing w:before="263" w:line="219" w:lineRule="auto"/>
              <w:ind w:left="105"/>
              <w:rPr>
                <w:sz w:val="18"/>
                <w:szCs w:val="18"/>
              </w:rPr>
            </w:pPr>
            <w:r w:rsidRPr="00B86F37">
              <w:rPr>
                <w:spacing w:val="-1"/>
                <w:sz w:val="18"/>
                <w:szCs w:val="18"/>
              </w:rPr>
              <w:t>7.</w:t>
            </w:r>
            <w:r w:rsidRPr="00B86F37">
              <w:rPr>
                <w:rFonts w:hint="eastAsia"/>
                <w:spacing w:val="-1"/>
                <w:sz w:val="18"/>
                <w:szCs w:val="18"/>
              </w:rPr>
              <w:t>赔偿</w:t>
            </w:r>
            <w:r w:rsidRPr="00B86F37">
              <w:rPr>
                <w:spacing w:val="-1"/>
                <w:sz w:val="18"/>
                <w:szCs w:val="18"/>
              </w:rPr>
              <w:t>/</w:t>
            </w:r>
            <w:r w:rsidRPr="00B86F37">
              <w:rPr>
                <w:rFonts w:hint="eastAsia"/>
                <w:spacing w:val="-1"/>
                <w:sz w:val="18"/>
                <w:szCs w:val="18"/>
              </w:rPr>
              <w:t>补偿</w:t>
            </w:r>
            <w:r w:rsidRPr="00B86F37">
              <w:rPr>
                <w:spacing w:val="-1"/>
                <w:sz w:val="18"/>
                <w:szCs w:val="18"/>
              </w:rPr>
              <w:t>/</w:t>
            </w:r>
            <w:r w:rsidRPr="00B86F37">
              <w:rPr>
                <w:rFonts w:hint="eastAsia"/>
                <w:spacing w:val="-1"/>
                <w:sz w:val="18"/>
                <w:szCs w:val="18"/>
              </w:rPr>
              <w:t>经济帮助相关情况</w:t>
            </w:r>
          </w:p>
        </w:tc>
        <w:tc>
          <w:tcPr>
            <w:tcW w:w="6018" w:type="dxa"/>
            <w:gridSpan w:val="2"/>
          </w:tcPr>
          <w:p w:rsidR="0072531E" w:rsidRDefault="0072531E" w:rsidP="00B86F37">
            <w:pPr>
              <w:spacing w:line="263" w:lineRule="auto"/>
            </w:pPr>
          </w:p>
          <w:p w:rsidR="0072531E" w:rsidRPr="00B86F37" w:rsidRDefault="0072531E" w:rsidP="00B86F37">
            <w:pPr>
              <w:pStyle w:val="TableText"/>
              <w:spacing w:before="58" w:line="219" w:lineRule="auto"/>
              <w:ind w:left="113"/>
              <w:rPr>
                <w:sz w:val="18"/>
                <w:szCs w:val="18"/>
              </w:rPr>
            </w:pPr>
            <w:r w:rsidRPr="00B86F37">
              <w:rPr>
                <w:rFonts w:hint="eastAsia"/>
                <w:spacing w:val="-1"/>
                <w:sz w:val="18"/>
                <w:szCs w:val="18"/>
              </w:rPr>
              <w:t>符合离婚损害赔偿、离婚经济补偿或离婚经济帮助的相关事实等</w:t>
            </w:r>
          </w:p>
        </w:tc>
      </w:tr>
      <w:tr w:rsidR="0072531E" w:rsidTr="00B86F37">
        <w:trPr>
          <w:trHeight w:val="689"/>
        </w:trPr>
        <w:tc>
          <w:tcPr>
            <w:tcW w:w="2872" w:type="dxa"/>
          </w:tcPr>
          <w:p w:rsidR="0072531E" w:rsidRDefault="0072531E" w:rsidP="00B86F37">
            <w:pPr>
              <w:spacing w:line="244" w:lineRule="auto"/>
            </w:pPr>
          </w:p>
          <w:p w:rsidR="0072531E" w:rsidRPr="00B86F37" w:rsidRDefault="0072531E" w:rsidP="00B86F37">
            <w:pPr>
              <w:pStyle w:val="TableText"/>
              <w:spacing w:before="59" w:line="220" w:lineRule="auto"/>
              <w:ind w:left="105"/>
              <w:rPr>
                <w:sz w:val="18"/>
                <w:szCs w:val="18"/>
              </w:rPr>
            </w:pPr>
            <w:r w:rsidRPr="00B86F37">
              <w:rPr>
                <w:spacing w:val="-2"/>
                <w:sz w:val="18"/>
                <w:szCs w:val="18"/>
              </w:rPr>
              <w:t>8.</w:t>
            </w:r>
            <w:r w:rsidRPr="00B86F37">
              <w:rPr>
                <w:rFonts w:hint="eastAsia"/>
                <w:spacing w:val="-2"/>
                <w:sz w:val="18"/>
                <w:szCs w:val="18"/>
              </w:rPr>
              <w:t>其他</w:t>
            </w:r>
          </w:p>
        </w:tc>
        <w:tc>
          <w:tcPr>
            <w:tcW w:w="6018" w:type="dxa"/>
            <w:gridSpan w:val="2"/>
          </w:tcPr>
          <w:p w:rsidR="0072531E" w:rsidRDefault="0072531E"/>
        </w:tc>
      </w:tr>
      <w:tr w:rsidR="0072531E" w:rsidTr="00B86F37">
        <w:trPr>
          <w:trHeight w:val="679"/>
        </w:trPr>
        <w:tc>
          <w:tcPr>
            <w:tcW w:w="2872" w:type="dxa"/>
          </w:tcPr>
          <w:p w:rsidR="0072531E" w:rsidRDefault="0072531E" w:rsidP="00B86F37">
            <w:pPr>
              <w:spacing w:line="254" w:lineRule="auto"/>
            </w:pPr>
          </w:p>
          <w:p w:rsidR="0072531E" w:rsidRPr="00B86F37" w:rsidRDefault="0072531E" w:rsidP="00B86F37">
            <w:pPr>
              <w:pStyle w:val="TableText"/>
              <w:spacing w:before="58" w:line="219" w:lineRule="auto"/>
              <w:ind w:left="105"/>
              <w:rPr>
                <w:sz w:val="18"/>
                <w:szCs w:val="18"/>
              </w:rPr>
            </w:pPr>
            <w:r w:rsidRPr="00B86F37">
              <w:rPr>
                <w:spacing w:val="-2"/>
                <w:sz w:val="18"/>
                <w:szCs w:val="18"/>
              </w:rPr>
              <w:t>9.</w:t>
            </w:r>
            <w:r w:rsidRPr="00B86F37">
              <w:rPr>
                <w:rFonts w:hint="eastAsia"/>
                <w:spacing w:val="-2"/>
                <w:sz w:val="18"/>
                <w:szCs w:val="18"/>
              </w:rPr>
              <w:t>诉请依据</w:t>
            </w:r>
          </w:p>
        </w:tc>
        <w:tc>
          <w:tcPr>
            <w:tcW w:w="6018" w:type="dxa"/>
            <w:gridSpan w:val="2"/>
          </w:tcPr>
          <w:p w:rsidR="0072531E" w:rsidRDefault="0072531E" w:rsidP="00B86F37">
            <w:pPr>
              <w:spacing w:line="255" w:lineRule="auto"/>
            </w:pPr>
          </w:p>
          <w:p w:rsidR="0072531E" w:rsidRPr="00B86F37" w:rsidRDefault="0072531E" w:rsidP="00B86F37">
            <w:pPr>
              <w:pStyle w:val="TableText"/>
              <w:spacing w:before="58" w:line="219" w:lineRule="auto"/>
              <w:ind w:left="113"/>
              <w:rPr>
                <w:sz w:val="18"/>
                <w:szCs w:val="18"/>
              </w:rPr>
            </w:pPr>
            <w:r w:rsidRPr="00B86F37">
              <w:rPr>
                <w:rFonts w:hint="eastAsia"/>
                <w:spacing w:val="-1"/>
                <w:sz w:val="18"/>
                <w:szCs w:val="18"/>
              </w:rPr>
              <w:t>法律及司法解释的规定，要写明具体条文</w:t>
            </w:r>
          </w:p>
        </w:tc>
      </w:tr>
      <w:tr w:rsidR="0072531E" w:rsidTr="00B86F37">
        <w:trPr>
          <w:trHeight w:val="1573"/>
        </w:trPr>
        <w:tc>
          <w:tcPr>
            <w:tcW w:w="2872" w:type="dxa"/>
          </w:tcPr>
          <w:p w:rsidR="0072531E" w:rsidRDefault="0072531E" w:rsidP="00B86F37">
            <w:pPr>
              <w:spacing w:line="321" w:lineRule="auto"/>
            </w:pPr>
          </w:p>
          <w:p w:rsidR="0072531E" w:rsidRDefault="0072531E" w:rsidP="00B86F37">
            <w:pPr>
              <w:spacing w:line="321" w:lineRule="auto"/>
            </w:pPr>
          </w:p>
          <w:p w:rsidR="0072531E" w:rsidRPr="00B86F37" w:rsidRDefault="0072531E" w:rsidP="00B86F37">
            <w:pPr>
              <w:pStyle w:val="TableText"/>
              <w:spacing w:before="59" w:line="219" w:lineRule="auto"/>
              <w:ind w:left="105"/>
              <w:rPr>
                <w:sz w:val="18"/>
                <w:szCs w:val="18"/>
              </w:rPr>
            </w:pPr>
            <w:r w:rsidRPr="00B86F37">
              <w:rPr>
                <w:spacing w:val="3"/>
                <w:sz w:val="18"/>
                <w:szCs w:val="18"/>
              </w:rPr>
              <w:t>10.</w:t>
            </w:r>
            <w:r w:rsidRPr="00B86F37">
              <w:rPr>
                <w:rFonts w:hint="eastAsia"/>
                <w:spacing w:val="3"/>
                <w:sz w:val="18"/>
                <w:szCs w:val="18"/>
              </w:rPr>
              <w:t>证据清单</w:t>
            </w:r>
            <w:r w:rsidRPr="00B86F37">
              <w:rPr>
                <w:spacing w:val="3"/>
                <w:sz w:val="18"/>
                <w:szCs w:val="18"/>
              </w:rPr>
              <w:t>(</w:t>
            </w:r>
            <w:r w:rsidRPr="00B86F37">
              <w:rPr>
                <w:rFonts w:hint="eastAsia"/>
                <w:spacing w:val="3"/>
                <w:sz w:val="18"/>
                <w:szCs w:val="18"/>
              </w:rPr>
              <w:t>可另附页</w:t>
            </w:r>
            <w:r w:rsidRPr="00B86F37">
              <w:rPr>
                <w:spacing w:val="3"/>
                <w:sz w:val="18"/>
                <w:szCs w:val="18"/>
              </w:rPr>
              <w:t>)</w:t>
            </w:r>
          </w:p>
        </w:tc>
        <w:tc>
          <w:tcPr>
            <w:tcW w:w="6018" w:type="dxa"/>
            <w:gridSpan w:val="2"/>
          </w:tcPr>
          <w:p w:rsidR="0072531E" w:rsidRDefault="0072531E" w:rsidP="00B86F37">
            <w:pPr>
              <w:spacing w:line="321" w:lineRule="auto"/>
            </w:pPr>
          </w:p>
          <w:p w:rsidR="0072531E" w:rsidRDefault="0072531E" w:rsidP="00B86F37">
            <w:pPr>
              <w:spacing w:line="321" w:lineRule="auto"/>
            </w:pPr>
          </w:p>
          <w:p w:rsidR="0072531E" w:rsidRPr="00B86F37" w:rsidRDefault="0072531E" w:rsidP="00B86F37">
            <w:pPr>
              <w:pStyle w:val="TableText"/>
              <w:spacing w:before="59" w:line="219" w:lineRule="auto"/>
              <w:ind w:left="113"/>
              <w:rPr>
                <w:sz w:val="18"/>
                <w:szCs w:val="18"/>
              </w:rPr>
            </w:pPr>
            <w:r w:rsidRPr="00B86F37">
              <w:rPr>
                <w:rFonts w:hint="eastAsia"/>
                <w:spacing w:val="7"/>
                <w:sz w:val="18"/>
                <w:szCs w:val="18"/>
              </w:rPr>
              <w:t>附页</w:t>
            </w:r>
          </w:p>
        </w:tc>
      </w:tr>
    </w:tbl>
    <w:p w:rsidR="0072531E" w:rsidRDefault="0072531E">
      <w:pPr>
        <w:spacing w:line="268" w:lineRule="auto"/>
      </w:pPr>
    </w:p>
    <w:p w:rsidR="0072531E" w:rsidRDefault="0072531E">
      <w:pPr>
        <w:spacing w:line="268" w:lineRule="auto"/>
      </w:pPr>
    </w:p>
    <w:p w:rsidR="0072531E" w:rsidRDefault="0072531E">
      <w:pPr>
        <w:spacing w:line="268" w:lineRule="auto"/>
      </w:pPr>
    </w:p>
    <w:p w:rsidR="0072531E" w:rsidRDefault="0072531E">
      <w:pPr>
        <w:spacing w:before="114" w:line="224" w:lineRule="auto"/>
        <w:ind w:left="5469" w:right="1128" w:hanging="1259"/>
        <w:rPr>
          <w:rFonts w:ascii="宋体" w:hAnsi="宋体" w:cs="宋体"/>
          <w:sz w:val="35"/>
          <w:szCs w:val="35"/>
        </w:rPr>
      </w:pPr>
      <w:r>
        <w:rPr>
          <w:rFonts w:ascii="宋体" w:hAnsi="宋体" w:cs="宋体" w:hint="eastAsia"/>
          <w:b/>
          <w:bCs/>
          <w:spacing w:val="17"/>
          <w:sz w:val="35"/>
          <w:szCs w:val="35"/>
        </w:rPr>
        <w:t>具状人</w:t>
      </w:r>
      <w:r>
        <w:rPr>
          <w:rFonts w:ascii="宋体" w:hAnsi="宋体" w:cs="宋体"/>
          <w:b/>
          <w:bCs/>
          <w:spacing w:val="17"/>
          <w:sz w:val="35"/>
          <w:szCs w:val="35"/>
        </w:rPr>
        <w:t>(</w:t>
      </w:r>
      <w:r>
        <w:rPr>
          <w:rFonts w:ascii="宋体" w:hAnsi="宋体" w:cs="宋体" w:hint="eastAsia"/>
          <w:b/>
          <w:bCs/>
          <w:spacing w:val="17"/>
          <w:sz w:val="35"/>
          <w:szCs w:val="35"/>
        </w:rPr>
        <w:t>签字、盖章</w:t>
      </w:r>
      <w:r>
        <w:rPr>
          <w:rFonts w:ascii="宋体" w:hAnsi="宋体" w:cs="宋体"/>
          <w:b/>
          <w:bCs/>
          <w:spacing w:val="17"/>
          <w:sz w:val="35"/>
          <w:szCs w:val="35"/>
        </w:rPr>
        <w:t>):</w:t>
      </w:r>
      <w:r>
        <w:rPr>
          <w:rFonts w:ascii="宋体" w:hAnsi="宋体" w:cs="宋体"/>
          <w:spacing w:val="7"/>
          <w:sz w:val="35"/>
          <w:szCs w:val="35"/>
        </w:rPr>
        <w:t xml:space="preserve"> </w:t>
      </w:r>
      <w:r>
        <w:rPr>
          <w:rFonts w:ascii="宋体" w:hAnsi="宋体" w:cs="宋体" w:hint="eastAsia"/>
          <w:b/>
          <w:bCs/>
          <w:spacing w:val="-25"/>
          <w:sz w:val="35"/>
          <w:szCs w:val="35"/>
        </w:rPr>
        <w:t>日期：</w:t>
      </w:r>
    </w:p>
    <w:p w:rsidR="0072531E" w:rsidRDefault="0072531E">
      <w:pPr>
        <w:spacing w:line="256" w:lineRule="auto"/>
      </w:pPr>
    </w:p>
    <w:p w:rsidR="0072531E" w:rsidRDefault="0072531E">
      <w:pPr>
        <w:spacing w:line="256" w:lineRule="auto"/>
      </w:pPr>
    </w:p>
    <w:p w:rsidR="0072531E" w:rsidRDefault="0072531E">
      <w:pPr>
        <w:spacing w:line="256" w:lineRule="auto"/>
      </w:pPr>
    </w:p>
    <w:p w:rsidR="0072531E" w:rsidRDefault="0072531E">
      <w:pPr>
        <w:spacing w:line="256" w:lineRule="auto"/>
      </w:pPr>
    </w:p>
    <w:p w:rsidR="0072531E" w:rsidRDefault="0072531E">
      <w:pPr>
        <w:spacing w:line="257" w:lineRule="auto"/>
      </w:pPr>
    </w:p>
    <w:p w:rsidR="0072531E" w:rsidRDefault="0072531E">
      <w:pPr>
        <w:spacing w:line="257" w:lineRule="auto"/>
      </w:pPr>
    </w:p>
    <w:p w:rsidR="0072531E" w:rsidRDefault="0072531E">
      <w:pPr>
        <w:spacing w:line="257" w:lineRule="auto"/>
      </w:pPr>
    </w:p>
    <w:p w:rsidR="0072531E" w:rsidRDefault="0072531E">
      <w:pPr>
        <w:spacing w:line="257" w:lineRule="auto"/>
      </w:pPr>
    </w:p>
    <w:p w:rsidR="0072531E" w:rsidRDefault="0072531E">
      <w:pPr>
        <w:spacing w:before="88" w:line="183" w:lineRule="auto"/>
        <w:ind w:left="215"/>
        <w:rPr>
          <w:rFonts w:ascii="宋体" w:hAnsi="宋体" w:cs="宋体"/>
          <w:sz w:val="27"/>
          <w:szCs w:val="27"/>
        </w:rPr>
      </w:pPr>
      <w:r>
        <w:rPr>
          <w:rFonts w:ascii="宋体" w:hAnsi="宋体" w:cs="宋体"/>
          <w:spacing w:val="-3"/>
          <w:sz w:val="27"/>
          <w:szCs w:val="27"/>
        </w:rPr>
        <w:t>—22—</w:t>
      </w:r>
    </w:p>
    <w:p w:rsidR="0072531E" w:rsidRDefault="0072531E">
      <w:pPr>
        <w:spacing w:line="183" w:lineRule="auto"/>
        <w:rPr>
          <w:rFonts w:ascii="宋体" w:hAnsi="宋体" w:cs="宋体"/>
          <w:sz w:val="27"/>
          <w:szCs w:val="27"/>
        </w:rPr>
        <w:sectPr w:rsidR="0072531E">
          <w:footerReference w:type="default" r:id="rId23"/>
          <w:pgSz w:w="11760" w:h="16880"/>
          <w:pgMar w:top="400" w:right="1274" w:bottom="400" w:left="1584" w:header="0" w:footer="0" w:gutter="0"/>
          <w:cols w:space="720"/>
        </w:sectPr>
      </w:pPr>
    </w:p>
    <w:p w:rsidR="0072531E" w:rsidRDefault="0072531E">
      <w:pPr>
        <w:spacing w:line="318" w:lineRule="auto"/>
      </w:pPr>
    </w:p>
    <w:p w:rsidR="0072531E" w:rsidRDefault="0072531E">
      <w:pPr>
        <w:spacing w:line="319" w:lineRule="auto"/>
      </w:pPr>
    </w:p>
    <w:p w:rsidR="0072531E" w:rsidRDefault="0072531E">
      <w:pPr>
        <w:spacing w:line="319" w:lineRule="auto"/>
      </w:pPr>
    </w:p>
    <w:p w:rsidR="0072531E" w:rsidRDefault="0072531E">
      <w:pPr>
        <w:spacing w:before="139" w:line="219" w:lineRule="auto"/>
        <w:ind w:left="3281"/>
        <w:rPr>
          <w:rFonts w:ascii="宋体" w:hAnsi="宋体" w:cs="宋体"/>
          <w:sz w:val="43"/>
          <w:szCs w:val="43"/>
        </w:rPr>
      </w:pPr>
      <w:bookmarkStart w:id="6" w:name="bookmark6"/>
      <w:bookmarkEnd w:id="6"/>
      <w:r>
        <w:rPr>
          <w:rFonts w:ascii="宋体" w:hAnsi="宋体" w:cs="宋体" w:hint="eastAsia"/>
          <w:b/>
          <w:bCs/>
          <w:spacing w:val="-4"/>
          <w:sz w:val="43"/>
          <w:szCs w:val="43"/>
        </w:rPr>
        <w:t>民事答辩状</w:t>
      </w:r>
    </w:p>
    <w:p w:rsidR="0072531E" w:rsidRDefault="0072531E">
      <w:pPr>
        <w:spacing w:before="18" w:line="187" w:lineRule="auto"/>
        <w:ind w:left="3420"/>
        <w:rPr>
          <w:rFonts w:ascii="宋体" w:hAnsi="宋体" w:cs="宋体"/>
          <w:sz w:val="36"/>
          <w:szCs w:val="36"/>
        </w:rPr>
      </w:pPr>
      <w:r>
        <w:rPr>
          <w:rFonts w:ascii="宋体" w:hAnsi="宋体" w:cs="宋体"/>
          <w:b/>
          <w:bCs/>
          <w:spacing w:val="7"/>
          <w:sz w:val="36"/>
          <w:szCs w:val="36"/>
        </w:rPr>
        <w:t>(</w:t>
      </w:r>
      <w:r>
        <w:rPr>
          <w:rFonts w:ascii="宋体" w:hAnsi="宋体" w:cs="宋体" w:hint="eastAsia"/>
          <w:b/>
          <w:bCs/>
          <w:spacing w:val="7"/>
          <w:sz w:val="36"/>
          <w:szCs w:val="36"/>
        </w:rPr>
        <w:t>离婚纠纷</w:t>
      </w:r>
      <w:r>
        <w:rPr>
          <w:rFonts w:ascii="宋体" w:hAnsi="宋体" w:cs="宋体"/>
          <w:b/>
          <w:bCs/>
          <w:spacing w:val="7"/>
          <w:sz w:val="36"/>
          <w:szCs w:val="36"/>
        </w:rPr>
        <w:t>)</w:t>
      </w:r>
    </w:p>
    <w:tbl>
      <w:tblPr>
        <w:tblW w:w="89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1114"/>
        <w:gridCol w:w="1618"/>
        <w:gridCol w:w="928"/>
        <w:gridCol w:w="800"/>
        <w:gridCol w:w="1308"/>
        <w:gridCol w:w="3152"/>
      </w:tblGrid>
      <w:tr w:rsidR="0072531E" w:rsidTr="00B86F37">
        <w:trPr>
          <w:trHeight w:val="2493"/>
        </w:trPr>
        <w:tc>
          <w:tcPr>
            <w:tcW w:w="8920" w:type="dxa"/>
            <w:gridSpan w:val="6"/>
          </w:tcPr>
          <w:p w:rsidR="0072531E" w:rsidRDefault="0072531E" w:rsidP="00B86F37">
            <w:pPr>
              <w:pStyle w:val="TableText"/>
              <w:spacing w:before="22" w:line="219" w:lineRule="auto"/>
              <w:ind w:left="84"/>
            </w:pPr>
            <w:r w:rsidRPr="00B86F37">
              <w:rPr>
                <w:rFonts w:hint="eastAsia"/>
                <w:spacing w:val="-2"/>
              </w:rPr>
              <w:t>说明：</w:t>
            </w:r>
          </w:p>
          <w:p w:rsidR="0072531E" w:rsidRDefault="0072531E" w:rsidP="00B86F37">
            <w:pPr>
              <w:pStyle w:val="TableText"/>
              <w:spacing w:before="13" w:line="219" w:lineRule="auto"/>
              <w:ind w:left="524"/>
            </w:pPr>
            <w:r>
              <w:rPr>
                <w:rFonts w:hint="eastAsia"/>
              </w:rPr>
              <w:t>为了方便您更好地参加诉讼，保护您的合法权利，</w:t>
            </w:r>
            <w:r w:rsidRPr="00B86F37">
              <w:rPr>
                <w:rFonts w:hint="eastAsia"/>
                <w:spacing w:val="-1"/>
              </w:rPr>
              <w:t>请填写本表。</w:t>
            </w:r>
          </w:p>
          <w:p w:rsidR="0072531E" w:rsidRDefault="0072531E" w:rsidP="00B86F37">
            <w:pPr>
              <w:pStyle w:val="TableText"/>
              <w:spacing w:before="34" w:line="219" w:lineRule="auto"/>
              <w:ind w:left="545"/>
            </w:pPr>
            <w:r>
              <w:t>1.</w:t>
            </w:r>
            <w:r>
              <w:rPr>
                <w:rFonts w:hint="eastAsia"/>
              </w:rPr>
              <w:t>应诉时需向人民法院提交证明您身份的材料，如身份证复印件、营业执</w:t>
            </w:r>
            <w:r w:rsidRPr="00B86F37">
              <w:rPr>
                <w:rFonts w:hint="eastAsia"/>
                <w:spacing w:val="-1"/>
              </w:rPr>
              <w:t>照复印件等。</w:t>
            </w:r>
          </w:p>
          <w:p w:rsidR="0072531E" w:rsidRDefault="0072531E" w:rsidP="00B86F37">
            <w:pPr>
              <w:pStyle w:val="TableText"/>
              <w:spacing w:before="14" w:line="219" w:lineRule="auto"/>
              <w:ind w:left="534"/>
            </w:pPr>
            <w:r>
              <w:t>2.</w:t>
            </w:r>
            <w:r>
              <w:rPr>
                <w:rFonts w:hint="eastAsia"/>
              </w:rPr>
              <w:t>本表所列内容是您参加诉讼以及人民法院查明案件事实所需，请务</w:t>
            </w:r>
            <w:r w:rsidRPr="00B86F37">
              <w:rPr>
                <w:rFonts w:hint="eastAsia"/>
                <w:spacing w:val="-1"/>
              </w:rPr>
              <w:t>必如实填写。</w:t>
            </w:r>
          </w:p>
          <w:p w:rsidR="0072531E" w:rsidRDefault="0072531E" w:rsidP="00B86F37">
            <w:pPr>
              <w:pStyle w:val="TableText"/>
              <w:spacing w:before="14" w:line="235" w:lineRule="auto"/>
              <w:ind w:left="105" w:right="786" w:firstLine="429"/>
            </w:pPr>
            <w:r>
              <w:t>3.</w:t>
            </w:r>
            <w:r>
              <w:rPr>
                <w:rFonts w:hint="eastAsia"/>
              </w:rPr>
              <w:t>本表所涉内容系针对一般离婚纠纷案件，有些内容可能与您</w:t>
            </w:r>
            <w:r w:rsidRPr="00B86F37">
              <w:rPr>
                <w:rFonts w:hint="eastAsia"/>
                <w:spacing w:val="-1"/>
              </w:rPr>
              <w:t>的案件无关，您认为与案件无</w:t>
            </w:r>
            <w:r>
              <w:t xml:space="preserve"> </w:t>
            </w:r>
            <w:r w:rsidRPr="00B86F37">
              <w:rPr>
                <w:rFonts w:hint="eastAsia"/>
                <w:spacing w:val="-3"/>
              </w:rPr>
              <w:t>关的项目可以填“无”或不填；对于本表中勾选项可以在对应项打“</w:t>
            </w:r>
            <w:r w:rsidRPr="00B86F37">
              <w:rPr>
                <w:spacing w:val="-26"/>
              </w:rPr>
              <w:t xml:space="preserve"> </w:t>
            </w:r>
            <w:r w:rsidRPr="00B86F37">
              <w:rPr>
                <w:rFonts w:hint="eastAsia"/>
                <w:spacing w:val="-3"/>
              </w:rPr>
              <w:t>√</w:t>
            </w:r>
            <w:r w:rsidRPr="00B86F37">
              <w:rPr>
                <w:spacing w:val="-70"/>
              </w:rPr>
              <w:t xml:space="preserve"> </w:t>
            </w:r>
            <w:r w:rsidRPr="00B86F37">
              <w:rPr>
                <w:rFonts w:hint="eastAsia"/>
                <w:spacing w:val="-3"/>
              </w:rPr>
              <w:t>”</w:t>
            </w:r>
            <w:r w:rsidRPr="00B86F37">
              <w:rPr>
                <w:spacing w:val="-3"/>
              </w:rPr>
              <w:t>;</w:t>
            </w:r>
            <w:r w:rsidRPr="00B86F37">
              <w:rPr>
                <w:rFonts w:hint="eastAsia"/>
                <w:spacing w:val="-3"/>
              </w:rPr>
              <w:t>您认为另有重要内容</w:t>
            </w:r>
            <w:r w:rsidRPr="00B86F37">
              <w:rPr>
                <w:spacing w:val="-3"/>
              </w:rPr>
              <w:t xml:space="preserve">  </w:t>
            </w:r>
            <w:r>
              <w:rPr>
                <w:rFonts w:hint="eastAsia"/>
              </w:rPr>
              <w:t>需要列明的，可以在本表尾部或者另附页填写。</w:t>
            </w:r>
          </w:p>
          <w:p w:rsidR="0072531E" w:rsidRDefault="0072531E" w:rsidP="00B86F37">
            <w:pPr>
              <w:pStyle w:val="TableText"/>
              <w:spacing w:before="16" w:line="219" w:lineRule="auto"/>
              <w:ind w:left="545"/>
            </w:pPr>
            <w:r w:rsidRPr="00B86F37">
              <w:rPr>
                <w:rFonts w:hint="eastAsia"/>
                <w:spacing w:val="1"/>
              </w:rPr>
              <w:t>★特别提示★</w:t>
            </w:r>
          </w:p>
          <w:p w:rsidR="0072531E" w:rsidRDefault="0072531E" w:rsidP="00B86F37">
            <w:pPr>
              <w:pStyle w:val="TableText"/>
              <w:spacing w:before="5" w:line="235" w:lineRule="auto"/>
              <w:ind w:left="105" w:right="640" w:firstLine="434"/>
            </w:pPr>
            <w:r w:rsidRPr="00B86F37">
              <w:rPr>
                <w:rFonts w:hint="eastAsia"/>
                <w:spacing w:val="5"/>
              </w:rPr>
              <w:t>《中华人民共和国民事诉讼法》第十三条第一款规定：</w:t>
            </w:r>
            <w:r w:rsidRPr="00B86F37">
              <w:rPr>
                <w:rFonts w:hint="eastAsia"/>
                <w:spacing w:val="4"/>
              </w:rPr>
              <w:t>“民事诉讼应当遵循诚信原则。”</w:t>
            </w:r>
            <w:r>
              <w:t xml:space="preserve">  </w:t>
            </w:r>
            <w:r>
              <w:rPr>
                <w:rFonts w:hint="eastAsia"/>
              </w:rPr>
              <w:t>如果诉讼参加人违反上述规定，进行虚假诉讼、恶意诉讼，人民法院将视违法情形</w:t>
            </w:r>
            <w:r w:rsidRPr="00B86F37">
              <w:rPr>
                <w:rFonts w:hint="eastAsia"/>
                <w:spacing w:val="-1"/>
              </w:rPr>
              <w:t>依法追究责任。</w:t>
            </w:r>
          </w:p>
        </w:tc>
      </w:tr>
      <w:tr w:rsidR="0072531E" w:rsidTr="00B86F37">
        <w:trPr>
          <w:trHeight w:val="780"/>
        </w:trPr>
        <w:tc>
          <w:tcPr>
            <w:tcW w:w="1114" w:type="dxa"/>
          </w:tcPr>
          <w:p w:rsidR="0072531E" w:rsidRDefault="0072531E" w:rsidP="00B86F37">
            <w:pPr>
              <w:pStyle w:val="TableText"/>
              <w:spacing w:before="300" w:line="220" w:lineRule="auto"/>
              <w:ind w:left="315"/>
            </w:pPr>
            <w:r w:rsidRPr="00B86F37">
              <w:rPr>
                <w:rFonts w:hint="eastAsia"/>
                <w:spacing w:val="5"/>
              </w:rPr>
              <w:t>案号</w:t>
            </w:r>
          </w:p>
        </w:tc>
        <w:tc>
          <w:tcPr>
            <w:tcW w:w="3346" w:type="dxa"/>
            <w:gridSpan w:val="3"/>
          </w:tcPr>
          <w:p w:rsidR="0072531E" w:rsidRDefault="0072531E"/>
        </w:tc>
        <w:tc>
          <w:tcPr>
            <w:tcW w:w="1308" w:type="dxa"/>
          </w:tcPr>
          <w:p w:rsidR="0072531E" w:rsidRDefault="0072531E" w:rsidP="00B86F37">
            <w:pPr>
              <w:pStyle w:val="TableText"/>
              <w:spacing w:before="300" w:line="220" w:lineRule="auto"/>
              <w:ind w:left="445"/>
            </w:pPr>
            <w:r w:rsidRPr="00B86F37">
              <w:rPr>
                <w:rFonts w:hint="eastAsia"/>
                <w:spacing w:val="11"/>
              </w:rPr>
              <w:t>案由</w:t>
            </w:r>
          </w:p>
        </w:tc>
        <w:tc>
          <w:tcPr>
            <w:tcW w:w="3152" w:type="dxa"/>
          </w:tcPr>
          <w:p w:rsidR="0072531E" w:rsidRDefault="0072531E"/>
        </w:tc>
      </w:tr>
      <w:tr w:rsidR="0072531E" w:rsidTr="00B86F37">
        <w:trPr>
          <w:trHeight w:val="789"/>
        </w:trPr>
        <w:tc>
          <w:tcPr>
            <w:tcW w:w="8920" w:type="dxa"/>
            <w:gridSpan w:val="6"/>
          </w:tcPr>
          <w:p w:rsidR="0072531E" w:rsidRPr="00B86F37" w:rsidRDefault="0072531E" w:rsidP="00B86F37">
            <w:pPr>
              <w:pStyle w:val="TableText"/>
              <w:spacing w:before="250" w:line="219" w:lineRule="auto"/>
              <w:ind w:left="3709"/>
              <w:rPr>
                <w:sz w:val="30"/>
                <w:szCs w:val="30"/>
              </w:rPr>
            </w:pPr>
            <w:r w:rsidRPr="00B86F37">
              <w:rPr>
                <w:rFonts w:hint="eastAsia"/>
                <w:b/>
                <w:bCs/>
                <w:spacing w:val="-1"/>
                <w:sz w:val="30"/>
                <w:szCs w:val="30"/>
              </w:rPr>
              <w:t>当事人信息</w:t>
            </w:r>
          </w:p>
        </w:tc>
      </w:tr>
      <w:tr w:rsidR="0072531E" w:rsidTr="00B86F37">
        <w:trPr>
          <w:trHeight w:val="2198"/>
        </w:trPr>
        <w:tc>
          <w:tcPr>
            <w:tcW w:w="2732" w:type="dxa"/>
            <w:gridSpan w:val="2"/>
          </w:tcPr>
          <w:p w:rsidR="0072531E" w:rsidRDefault="0072531E" w:rsidP="00B86F37">
            <w:pPr>
              <w:spacing w:line="314" w:lineRule="auto"/>
            </w:pPr>
          </w:p>
          <w:p w:rsidR="0072531E" w:rsidRDefault="0072531E" w:rsidP="00B86F37">
            <w:pPr>
              <w:spacing w:line="314" w:lineRule="auto"/>
            </w:pPr>
          </w:p>
          <w:p w:rsidR="0072531E" w:rsidRDefault="0072531E" w:rsidP="00B86F37">
            <w:pPr>
              <w:spacing w:line="315" w:lineRule="auto"/>
            </w:pPr>
          </w:p>
          <w:p w:rsidR="0072531E" w:rsidRDefault="0072531E" w:rsidP="00B86F37">
            <w:pPr>
              <w:pStyle w:val="TableText"/>
              <w:spacing w:before="62" w:line="219" w:lineRule="auto"/>
              <w:ind w:left="74"/>
            </w:pPr>
            <w:r w:rsidRPr="00B86F37">
              <w:rPr>
                <w:rFonts w:hint="eastAsia"/>
                <w:spacing w:val="-2"/>
              </w:rPr>
              <w:t>答辩人</w:t>
            </w:r>
          </w:p>
        </w:tc>
        <w:tc>
          <w:tcPr>
            <w:tcW w:w="6188" w:type="dxa"/>
            <w:gridSpan w:val="4"/>
          </w:tcPr>
          <w:p w:rsidR="0072531E" w:rsidRDefault="0072531E" w:rsidP="00B86F37">
            <w:pPr>
              <w:pStyle w:val="TableText"/>
              <w:spacing w:before="61" w:line="219" w:lineRule="auto"/>
              <w:ind w:left="73"/>
            </w:pPr>
            <w:r w:rsidRPr="00B86F37">
              <w:rPr>
                <w:rFonts w:hint="eastAsia"/>
                <w:spacing w:val="-2"/>
              </w:rPr>
              <w:t>姓名：</w:t>
            </w:r>
          </w:p>
          <w:p w:rsidR="0072531E" w:rsidRDefault="0072531E" w:rsidP="00B86F37">
            <w:pPr>
              <w:pStyle w:val="TableText"/>
              <w:spacing w:before="104" w:line="219" w:lineRule="auto"/>
              <w:ind w:left="73"/>
            </w:pPr>
            <w:r w:rsidRPr="00B86F37">
              <w:rPr>
                <w:rFonts w:hint="eastAsia"/>
                <w:spacing w:val="3"/>
              </w:rPr>
              <w:t>性别：男口女□</w:t>
            </w:r>
          </w:p>
          <w:p w:rsidR="0072531E" w:rsidRDefault="0072531E" w:rsidP="00B86F37">
            <w:pPr>
              <w:pStyle w:val="TableText"/>
              <w:spacing w:before="104" w:line="220" w:lineRule="auto"/>
              <w:ind w:left="73"/>
            </w:pPr>
            <w:r w:rsidRPr="00B86F37">
              <w:rPr>
                <w:rFonts w:hint="eastAsia"/>
                <w:spacing w:val="-12"/>
              </w:rPr>
              <w:t>出生日期：</w:t>
            </w:r>
            <w:r w:rsidRPr="00B86F37">
              <w:rPr>
                <w:spacing w:val="5"/>
              </w:rPr>
              <w:t xml:space="preserve">     </w:t>
            </w:r>
            <w:r w:rsidRPr="00B86F37">
              <w:rPr>
                <w:rFonts w:hint="eastAsia"/>
                <w:spacing w:val="-12"/>
              </w:rPr>
              <w:t>年</w:t>
            </w:r>
            <w:r w:rsidRPr="00B86F37">
              <w:rPr>
                <w:spacing w:val="8"/>
              </w:rPr>
              <w:t xml:space="preserve">    </w:t>
            </w:r>
            <w:r w:rsidRPr="00B86F37">
              <w:rPr>
                <w:rFonts w:hint="eastAsia"/>
                <w:spacing w:val="-12"/>
              </w:rPr>
              <w:t>月</w:t>
            </w:r>
            <w:r w:rsidRPr="00B86F37">
              <w:rPr>
                <w:spacing w:val="-12"/>
              </w:rPr>
              <w:t xml:space="preserve">     </w:t>
            </w:r>
            <w:r w:rsidRPr="00B86F37">
              <w:rPr>
                <w:rFonts w:hint="eastAsia"/>
                <w:spacing w:val="-12"/>
              </w:rPr>
              <w:t>日</w:t>
            </w:r>
          </w:p>
          <w:p w:rsidR="0072531E" w:rsidRDefault="0072531E" w:rsidP="00B86F37">
            <w:pPr>
              <w:pStyle w:val="TableText"/>
              <w:spacing w:before="54" w:line="221" w:lineRule="auto"/>
              <w:ind w:left="73"/>
            </w:pPr>
            <w:r w:rsidRPr="00B86F37">
              <w:rPr>
                <w:rFonts w:hint="eastAsia"/>
                <w:spacing w:val="-2"/>
              </w:rPr>
              <w:t>民族：</w:t>
            </w:r>
          </w:p>
          <w:p w:rsidR="0072531E" w:rsidRDefault="0072531E" w:rsidP="00B86F37">
            <w:pPr>
              <w:pStyle w:val="TableText"/>
              <w:spacing w:before="102" w:line="228" w:lineRule="auto"/>
              <w:ind w:left="73"/>
            </w:pPr>
            <w:r w:rsidRPr="00B86F37">
              <w:rPr>
                <w:rFonts w:hint="eastAsia"/>
                <w:spacing w:val="-10"/>
              </w:rPr>
              <w:t>工作单位：</w:t>
            </w:r>
            <w:r w:rsidRPr="00B86F37">
              <w:rPr>
                <w:spacing w:val="-10"/>
              </w:rPr>
              <w:t xml:space="preserve">             </w:t>
            </w:r>
            <w:r w:rsidRPr="00B86F37">
              <w:rPr>
                <w:rFonts w:hint="eastAsia"/>
                <w:spacing w:val="-10"/>
                <w:position w:val="-2"/>
              </w:rPr>
              <w:t>职务：</w:t>
            </w:r>
            <w:r w:rsidRPr="00B86F37">
              <w:rPr>
                <w:spacing w:val="7"/>
                <w:position w:val="-2"/>
              </w:rPr>
              <w:t xml:space="preserve">            </w:t>
            </w:r>
            <w:r w:rsidRPr="00B86F37">
              <w:rPr>
                <w:rFonts w:hint="eastAsia"/>
                <w:spacing w:val="-10"/>
              </w:rPr>
              <w:t>联系电话：</w:t>
            </w:r>
          </w:p>
          <w:p w:rsidR="0072531E" w:rsidRDefault="0072531E" w:rsidP="00B86F37">
            <w:pPr>
              <w:pStyle w:val="TableText"/>
              <w:spacing w:before="73" w:line="272" w:lineRule="exact"/>
              <w:ind w:left="73"/>
            </w:pPr>
            <w:r w:rsidRPr="00B86F37">
              <w:rPr>
                <w:rFonts w:hint="eastAsia"/>
                <w:spacing w:val="3"/>
                <w:position w:val="5"/>
              </w:rPr>
              <w:t>住所地</w:t>
            </w:r>
            <w:r w:rsidRPr="00B86F37">
              <w:rPr>
                <w:spacing w:val="3"/>
                <w:position w:val="5"/>
              </w:rPr>
              <w:t>(</w:t>
            </w:r>
            <w:r w:rsidRPr="00B86F37">
              <w:rPr>
                <w:rFonts w:hint="eastAsia"/>
                <w:spacing w:val="3"/>
                <w:position w:val="5"/>
              </w:rPr>
              <w:t>户籍所在地</w:t>
            </w:r>
            <w:r w:rsidRPr="00B86F37">
              <w:rPr>
                <w:spacing w:val="3"/>
                <w:position w:val="5"/>
              </w:rPr>
              <w:t>):</w:t>
            </w:r>
          </w:p>
          <w:p w:rsidR="0072531E" w:rsidRDefault="0072531E" w:rsidP="00B86F37">
            <w:pPr>
              <w:pStyle w:val="TableText"/>
              <w:spacing w:line="220" w:lineRule="auto"/>
              <w:ind w:left="73"/>
            </w:pPr>
            <w:r w:rsidRPr="00B86F37">
              <w:rPr>
                <w:rFonts w:hint="eastAsia"/>
                <w:spacing w:val="-2"/>
              </w:rPr>
              <w:t>经常居住地</w:t>
            </w:r>
          </w:p>
        </w:tc>
      </w:tr>
      <w:tr w:rsidR="0072531E" w:rsidTr="00B86F37">
        <w:trPr>
          <w:trHeight w:val="1719"/>
        </w:trPr>
        <w:tc>
          <w:tcPr>
            <w:tcW w:w="2732" w:type="dxa"/>
            <w:gridSpan w:val="2"/>
          </w:tcPr>
          <w:p w:rsidR="0072531E" w:rsidRDefault="0072531E" w:rsidP="00B86F37">
            <w:pPr>
              <w:spacing w:line="291" w:lineRule="auto"/>
            </w:pPr>
          </w:p>
          <w:p w:rsidR="0072531E" w:rsidRDefault="0072531E" w:rsidP="00B86F37">
            <w:pPr>
              <w:spacing w:line="292" w:lineRule="auto"/>
            </w:pPr>
          </w:p>
          <w:p w:rsidR="0072531E" w:rsidRDefault="0072531E" w:rsidP="00B86F37">
            <w:pPr>
              <w:spacing w:line="292" w:lineRule="auto"/>
            </w:pPr>
          </w:p>
          <w:p w:rsidR="0072531E" w:rsidRDefault="0072531E" w:rsidP="00B86F37">
            <w:pPr>
              <w:pStyle w:val="TableText"/>
              <w:spacing w:before="62" w:line="219" w:lineRule="auto"/>
              <w:ind w:left="74"/>
            </w:pPr>
            <w:r w:rsidRPr="00B86F37">
              <w:rPr>
                <w:rFonts w:hint="eastAsia"/>
                <w:spacing w:val="-1"/>
              </w:rPr>
              <w:t>委托诉讼代理人</w:t>
            </w:r>
          </w:p>
        </w:tc>
        <w:tc>
          <w:tcPr>
            <w:tcW w:w="6188" w:type="dxa"/>
            <w:gridSpan w:val="4"/>
          </w:tcPr>
          <w:p w:rsidR="0072531E" w:rsidRDefault="0072531E" w:rsidP="00B86F37">
            <w:pPr>
              <w:pStyle w:val="TableText"/>
              <w:spacing w:before="93" w:line="379" w:lineRule="exact"/>
              <w:ind w:left="73"/>
            </w:pPr>
            <w:r w:rsidRPr="00B86F37">
              <w:rPr>
                <w:rFonts w:hint="eastAsia"/>
                <w:spacing w:val="14"/>
                <w:position w:val="14"/>
              </w:rPr>
              <w:t>有口</w:t>
            </w:r>
          </w:p>
          <w:p w:rsidR="0072531E" w:rsidRDefault="0072531E" w:rsidP="00B86F37">
            <w:pPr>
              <w:pStyle w:val="TableText"/>
              <w:spacing w:line="219" w:lineRule="auto"/>
              <w:ind w:left="73"/>
            </w:pPr>
            <w:r w:rsidRPr="00B86F37">
              <w:rPr>
                <w:rFonts w:hint="eastAsia"/>
                <w:spacing w:val="-2"/>
              </w:rPr>
              <w:t>姓名：</w:t>
            </w:r>
          </w:p>
          <w:p w:rsidR="0072531E" w:rsidRDefault="0072531E" w:rsidP="00B86F37">
            <w:pPr>
              <w:pStyle w:val="TableText"/>
              <w:spacing w:before="164" w:line="230" w:lineRule="auto"/>
              <w:ind w:left="73"/>
            </w:pPr>
            <w:r w:rsidRPr="00B86F37">
              <w:rPr>
                <w:rFonts w:hint="eastAsia"/>
                <w:spacing w:val="-13"/>
              </w:rPr>
              <w:t>单位：</w:t>
            </w:r>
            <w:r w:rsidRPr="00B86F37">
              <w:rPr>
                <w:spacing w:val="6"/>
              </w:rPr>
              <w:t xml:space="preserve">              </w:t>
            </w:r>
            <w:r w:rsidRPr="00B86F37">
              <w:rPr>
                <w:rFonts w:hint="eastAsia"/>
                <w:spacing w:val="-13"/>
                <w:position w:val="1"/>
              </w:rPr>
              <w:t>职务：</w:t>
            </w:r>
            <w:r w:rsidRPr="00B86F37">
              <w:rPr>
                <w:spacing w:val="6"/>
                <w:position w:val="1"/>
              </w:rPr>
              <w:t xml:space="preserve">             </w:t>
            </w:r>
            <w:r w:rsidRPr="00B86F37">
              <w:rPr>
                <w:rFonts w:hint="eastAsia"/>
                <w:spacing w:val="-13"/>
              </w:rPr>
              <w:t>联系电话：</w:t>
            </w:r>
          </w:p>
          <w:p w:rsidR="0072531E" w:rsidRDefault="0072531E" w:rsidP="00B86F37">
            <w:pPr>
              <w:pStyle w:val="TableText"/>
              <w:spacing w:before="62" w:line="291" w:lineRule="exact"/>
              <w:ind w:left="73"/>
            </w:pPr>
            <w:r w:rsidRPr="00B86F37">
              <w:rPr>
                <w:rFonts w:hint="eastAsia"/>
                <w:spacing w:val="-9"/>
                <w:position w:val="7"/>
              </w:rPr>
              <w:t>代理权限：</w:t>
            </w:r>
            <w:r w:rsidRPr="00B86F37">
              <w:rPr>
                <w:spacing w:val="70"/>
                <w:position w:val="7"/>
              </w:rPr>
              <w:t xml:space="preserve"> </w:t>
            </w:r>
            <w:r w:rsidRPr="00B86F37">
              <w:rPr>
                <w:rFonts w:hint="eastAsia"/>
                <w:spacing w:val="-9"/>
                <w:position w:val="7"/>
              </w:rPr>
              <w:t>一般授权口</w:t>
            </w:r>
            <w:r w:rsidRPr="00B86F37">
              <w:rPr>
                <w:spacing w:val="-9"/>
                <w:position w:val="7"/>
              </w:rPr>
              <w:t xml:space="preserve"> </w:t>
            </w:r>
            <w:r w:rsidRPr="00B86F37">
              <w:rPr>
                <w:rFonts w:hint="eastAsia"/>
                <w:spacing w:val="-9"/>
                <w:position w:val="7"/>
              </w:rPr>
              <w:t>特别授权□</w:t>
            </w:r>
          </w:p>
          <w:p w:rsidR="0072531E" w:rsidRDefault="0072531E" w:rsidP="00B86F37">
            <w:pPr>
              <w:pStyle w:val="TableText"/>
              <w:spacing w:line="220" w:lineRule="auto"/>
              <w:ind w:left="73"/>
            </w:pPr>
            <w:r w:rsidRPr="00B86F37">
              <w:rPr>
                <w:rFonts w:hint="eastAsia"/>
                <w:spacing w:val="14"/>
              </w:rPr>
              <w:t>无口</w:t>
            </w:r>
          </w:p>
        </w:tc>
      </w:tr>
      <w:tr w:rsidR="0072531E" w:rsidTr="00B86F37">
        <w:trPr>
          <w:trHeight w:val="1529"/>
        </w:trPr>
        <w:tc>
          <w:tcPr>
            <w:tcW w:w="2732" w:type="dxa"/>
            <w:gridSpan w:val="2"/>
          </w:tcPr>
          <w:p w:rsidR="0072531E" w:rsidRDefault="0072531E" w:rsidP="00B86F37">
            <w:pPr>
              <w:pStyle w:val="TableText"/>
              <w:spacing w:before="164" w:line="369" w:lineRule="auto"/>
              <w:ind w:left="94" w:firstLine="9"/>
              <w:jc w:val="both"/>
            </w:pPr>
            <w:r w:rsidRPr="00B86F37">
              <w:rPr>
                <w:rFonts w:hint="eastAsia"/>
                <w:spacing w:val="-7"/>
              </w:rPr>
              <w:t>送达地址</w:t>
            </w:r>
            <w:r w:rsidRPr="00B86F37">
              <w:rPr>
                <w:spacing w:val="-7"/>
              </w:rPr>
              <w:t>(</w:t>
            </w:r>
            <w:r w:rsidRPr="00B86F37">
              <w:rPr>
                <w:rFonts w:hint="eastAsia"/>
                <w:spacing w:val="-7"/>
              </w:rPr>
              <w:t>所填信息除书面特别</w:t>
            </w:r>
            <w:r w:rsidRPr="00B86F37">
              <w:rPr>
                <w:spacing w:val="4"/>
              </w:rPr>
              <w:t xml:space="preserve">  </w:t>
            </w:r>
            <w:r w:rsidRPr="00B86F37">
              <w:rPr>
                <w:rFonts w:hint="eastAsia"/>
                <w:spacing w:val="-3"/>
              </w:rPr>
              <w:t>声明更改外，适用于案件一审、</w:t>
            </w:r>
            <w:r w:rsidRPr="00B86F37">
              <w:rPr>
                <w:spacing w:val="8"/>
              </w:rPr>
              <w:t xml:space="preserve"> </w:t>
            </w:r>
            <w:r w:rsidRPr="00B86F37">
              <w:rPr>
                <w:rFonts w:hint="eastAsia"/>
                <w:spacing w:val="-5"/>
              </w:rPr>
              <w:t>二审、再审所有后续程序</w:t>
            </w:r>
            <w:r w:rsidRPr="00B86F37">
              <w:rPr>
                <w:spacing w:val="-5"/>
              </w:rPr>
              <w:t>)</w:t>
            </w:r>
            <w:r w:rsidRPr="00B86F37">
              <w:rPr>
                <w:rFonts w:hint="eastAsia"/>
                <w:spacing w:val="-5"/>
              </w:rPr>
              <w:t>及收</w:t>
            </w:r>
          </w:p>
          <w:p w:rsidR="0072531E" w:rsidRDefault="0072531E" w:rsidP="00B86F37">
            <w:pPr>
              <w:pStyle w:val="TableText"/>
              <w:spacing w:line="209" w:lineRule="auto"/>
              <w:ind w:left="74"/>
            </w:pPr>
            <w:r w:rsidRPr="00B86F37">
              <w:rPr>
                <w:rFonts w:hint="eastAsia"/>
                <w:spacing w:val="-6"/>
              </w:rPr>
              <w:t>件人、电话</w:t>
            </w:r>
          </w:p>
        </w:tc>
        <w:tc>
          <w:tcPr>
            <w:tcW w:w="6188" w:type="dxa"/>
            <w:gridSpan w:val="4"/>
          </w:tcPr>
          <w:p w:rsidR="0072531E" w:rsidRDefault="0072531E" w:rsidP="00B86F37">
            <w:pPr>
              <w:pStyle w:val="TableText"/>
              <w:spacing w:before="193" w:line="229" w:lineRule="auto"/>
              <w:ind w:left="73"/>
            </w:pPr>
            <w:r w:rsidRPr="00B86F37">
              <w:rPr>
                <w:rFonts w:hint="eastAsia"/>
                <w:spacing w:val="-2"/>
              </w:rPr>
              <w:t>地址：</w:t>
            </w:r>
          </w:p>
          <w:p w:rsidR="0072531E" w:rsidRDefault="0072531E" w:rsidP="00B86F37">
            <w:pPr>
              <w:pStyle w:val="TableText"/>
              <w:spacing w:before="94" w:line="393" w:lineRule="exact"/>
              <w:ind w:left="73"/>
            </w:pPr>
            <w:r w:rsidRPr="00B86F37">
              <w:rPr>
                <w:rFonts w:hint="eastAsia"/>
                <w:spacing w:val="-1"/>
                <w:position w:val="15"/>
              </w:rPr>
              <w:t>收件人：</w:t>
            </w:r>
          </w:p>
          <w:p w:rsidR="0072531E" w:rsidRDefault="0072531E" w:rsidP="00B86F37">
            <w:pPr>
              <w:pStyle w:val="TableText"/>
              <w:spacing w:line="221" w:lineRule="auto"/>
              <w:ind w:left="73"/>
            </w:pPr>
            <w:r w:rsidRPr="00B86F37">
              <w:rPr>
                <w:rFonts w:hint="eastAsia"/>
                <w:spacing w:val="-2"/>
              </w:rPr>
              <w:t>电话：</w:t>
            </w:r>
          </w:p>
        </w:tc>
      </w:tr>
      <w:tr w:rsidR="0072531E" w:rsidTr="00B86F37">
        <w:trPr>
          <w:trHeight w:val="1029"/>
        </w:trPr>
        <w:tc>
          <w:tcPr>
            <w:tcW w:w="2732" w:type="dxa"/>
            <w:gridSpan w:val="2"/>
          </w:tcPr>
          <w:p w:rsidR="0072531E" w:rsidRDefault="0072531E" w:rsidP="00B86F37">
            <w:pPr>
              <w:pStyle w:val="TableText"/>
              <w:spacing w:before="165" w:line="220" w:lineRule="auto"/>
              <w:ind w:left="74"/>
            </w:pPr>
            <w:r w:rsidRPr="00B86F37">
              <w:rPr>
                <w:rFonts w:hint="eastAsia"/>
                <w:spacing w:val="-2"/>
              </w:rPr>
              <w:t>是否接受电子送达</w:t>
            </w:r>
          </w:p>
        </w:tc>
        <w:tc>
          <w:tcPr>
            <w:tcW w:w="6188" w:type="dxa"/>
            <w:gridSpan w:val="4"/>
          </w:tcPr>
          <w:p w:rsidR="0072531E" w:rsidRDefault="0072531E" w:rsidP="00B86F37">
            <w:pPr>
              <w:pStyle w:val="TableText"/>
              <w:spacing w:before="114" w:line="261" w:lineRule="auto"/>
              <w:ind w:left="73" w:right="204"/>
            </w:pPr>
            <w:r>
              <w:rPr>
                <w:rFonts w:hint="eastAsia"/>
              </w:rPr>
              <w:t>是口</w:t>
            </w:r>
            <w:r>
              <w:t xml:space="preserve">  </w:t>
            </w:r>
            <w:r>
              <w:rPr>
                <w:rFonts w:hint="eastAsia"/>
              </w:rPr>
              <w:t>方式：短信</w:t>
            </w:r>
            <w:r>
              <w:t xml:space="preserve">_        </w:t>
            </w:r>
            <w:r w:rsidRPr="00B86F37">
              <w:rPr>
                <w:rFonts w:hint="eastAsia"/>
                <w:position w:val="-1"/>
              </w:rPr>
              <w:t>微信</w:t>
            </w:r>
            <w:r w:rsidRPr="00B86F37">
              <w:rPr>
                <w:position w:val="-1"/>
                <w:u w:val="single"/>
              </w:rPr>
              <w:t xml:space="preserve">         </w:t>
            </w:r>
            <w:r>
              <w:rPr>
                <w:rFonts w:hint="eastAsia"/>
              </w:rPr>
              <w:t>传真</w:t>
            </w:r>
            <w:r w:rsidRPr="00B86F37">
              <w:rPr>
                <w:spacing w:val="-75"/>
              </w:rPr>
              <w:t xml:space="preserve"> </w:t>
            </w:r>
            <w:r w:rsidRPr="00B86F37">
              <w:rPr>
                <w:spacing w:val="6"/>
                <w:u w:val="single"/>
              </w:rPr>
              <w:t xml:space="preserve">       </w:t>
            </w:r>
            <w:r w:rsidRPr="00B86F37">
              <w:rPr>
                <w:spacing w:val="-92"/>
              </w:rPr>
              <w:t xml:space="preserve"> </w:t>
            </w:r>
            <w:r>
              <w:rPr>
                <w:rFonts w:hint="eastAsia"/>
              </w:rPr>
              <w:t>邮箱</w:t>
            </w:r>
            <w:r w:rsidRPr="00B86F37">
              <w:rPr>
                <w:spacing w:val="4"/>
                <w:u w:val="single"/>
              </w:rPr>
              <w:t xml:space="preserve">        </w:t>
            </w:r>
            <w:r w:rsidRPr="00B86F37">
              <w:rPr>
                <w:spacing w:val="7"/>
              </w:rPr>
              <w:t xml:space="preserve"> </w:t>
            </w:r>
            <w:r w:rsidRPr="00B86F37">
              <w:rPr>
                <w:rFonts w:hint="eastAsia"/>
                <w:spacing w:val="-5"/>
              </w:rPr>
              <w:t>其他</w:t>
            </w:r>
            <w:r w:rsidRPr="00B86F37">
              <w:rPr>
                <w:spacing w:val="-86"/>
              </w:rPr>
              <w:t xml:space="preserve"> </w:t>
            </w:r>
            <w:r w:rsidRPr="00B86F37">
              <w:rPr>
                <w:u w:val="single"/>
              </w:rPr>
              <w:t xml:space="preserve">       </w:t>
            </w:r>
          </w:p>
          <w:p w:rsidR="0072531E" w:rsidRDefault="0072531E" w:rsidP="00B86F37">
            <w:pPr>
              <w:pStyle w:val="TableText"/>
              <w:spacing w:before="133" w:line="217" w:lineRule="auto"/>
              <w:ind w:left="73"/>
            </w:pPr>
            <w:r w:rsidRPr="00B86F37">
              <w:rPr>
                <w:rFonts w:hint="eastAsia"/>
                <w:spacing w:val="14"/>
              </w:rPr>
              <w:t>否口</w:t>
            </w:r>
          </w:p>
        </w:tc>
      </w:tr>
      <w:tr w:rsidR="0072531E" w:rsidTr="00B86F37">
        <w:trPr>
          <w:trHeight w:val="1239"/>
        </w:trPr>
        <w:tc>
          <w:tcPr>
            <w:tcW w:w="8920" w:type="dxa"/>
            <w:gridSpan w:val="6"/>
          </w:tcPr>
          <w:p w:rsidR="0072531E" w:rsidRPr="00B86F37" w:rsidRDefault="0072531E" w:rsidP="00B86F37">
            <w:pPr>
              <w:pStyle w:val="TableText"/>
              <w:spacing w:before="194" w:line="219" w:lineRule="auto"/>
              <w:ind w:left="3409"/>
              <w:rPr>
                <w:sz w:val="30"/>
                <w:szCs w:val="30"/>
              </w:rPr>
            </w:pPr>
            <w:r w:rsidRPr="00B86F37">
              <w:rPr>
                <w:rFonts w:hint="eastAsia"/>
                <w:b/>
                <w:bCs/>
                <w:spacing w:val="-2"/>
                <w:sz w:val="30"/>
                <w:szCs w:val="30"/>
              </w:rPr>
              <w:t>答辩事项和依据</w:t>
            </w:r>
          </w:p>
          <w:p w:rsidR="0072531E" w:rsidRPr="00B86F37" w:rsidRDefault="0072531E" w:rsidP="00B86F37">
            <w:pPr>
              <w:pStyle w:val="TableText"/>
              <w:spacing w:before="293" w:line="218" w:lineRule="auto"/>
              <w:ind w:left="2209"/>
              <w:rPr>
                <w:sz w:val="30"/>
                <w:szCs w:val="30"/>
              </w:rPr>
            </w:pPr>
            <w:r w:rsidRPr="00B86F37">
              <w:rPr>
                <w:b/>
                <w:bCs/>
                <w:sz w:val="30"/>
                <w:szCs w:val="30"/>
              </w:rPr>
              <w:t>(</w:t>
            </w:r>
            <w:r w:rsidRPr="00B86F37">
              <w:rPr>
                <w:rFonts w:hint="eastAsia"/>
                <w:b/>
                <w:bCs/>
                <w:sz w:val="30"/>
                <w:szCs w:val="30"/>
              </w:rPr>
              <w:t>对原告诉讼请求的确认或者异议</w:t>
            </w:r>
            <w:r w:rsidRPr="00B86F37">
              <w:rPr>
                <w:b/>
                <w:bCs/>
                <w:sz w:val="30"/>
                <w:szCs w:val="30"/>
              </w:rPr>
              <w:t>)</w:t>
            </w:r>
          </w:p>
        </w:tc>
      </w:tr>
      <w:tr w:rsidR="0072531E" w:rsidTr="00B86F37">
        <w:trPr>
          <w:trHeight w:val="754"/>
        </w:trPr>
        <w:tc>
          <w:tcPr>
            <w:tcW w:w="2732" w:type="dxa"/>
            <w:gridSpan w:val="2"/>
          </w:tcPr>
          <w:p w:rsidR="0072531E" w:rsidRDefault="0072531E" w:rsidP="00B86F37">
            <w:pPr>
              <w:spacing w:line="303" w:lineRule="auto"/>
            </w:pPr>
          </w:p>
          <w:p w:rsidR="0072531E" w:rsidRDefault="0072531E" w:rsidP="00B86F37">
            <w:pPr>
              <w:pStyle w:val="TableText"/>
              <w:spacing w:before="62" w:line="219" w:lineRule="auto"/>
              <w:ind w:right="8"/>
              <w:jc w:val="right"/>
            </w:pPr>
            <w:r w:rsidRPr="00B86F37">
              <w:rPr>
                <w:spacing w:val="-2"/>
              </w:rPr>
              <w:t>1.</w:t>
            </w:r>
            <w:r w:rsidRPr="00B86F37">
              <w:rPr>
                <w:rFonts w:hint="eastAsia"/>
                <w:spacing w:val="-2"/>
              </w:rPr>
              <w:t>对解除婚姻关系的确认和异议</w:t>
            </w:r>
          </w:p>
        </w:tc>
        <w:tc>
          <w:tcPr>
            <w:tcW w:w="928" w:type="dxa"/>
            <w:tcBorders>
              <w:right w:val="nil"/>
            </w:tcBorders>
          </w:tcPr>
          <w:p w:rsidR="0072531E" w:rsidRDefault="0072531E" w:rsidP="00B86F37">
            <w:pPr>
              <w:pStyle w:val="TableText"/>
              <w:spacing w:before="167" w:line="370" w:lineRule="exact"/>
              <w:ind w:left="73"/>
            </w:pPr>
            <w:r w:rsidRPr="00B86F37">
              <w:rPr>
                <w:rFonts w:hint="eastAsia"/>
                <w:spacing w:val="9"/>
                <w:position w:val="13"/>
              </w:rPr>
              <w:t>确认口</w:t>
            </w:r>
          </w:p>
          <w:p w:rsidR="0072531E" w:rsidRDefault="0072531E" w:rsidP="00B86F37">
            <w:pPr>
              <w:pStyle w:val="TableText"/>
              <w:spacing w:line="200" w:lineRule="auto"/>
              <w:ind w:left="73"/>
            </w:pPr>
            <w:r w:rsidRPr="00B86F37">
              <w:rPr>
                <w:rFonts w:hint="eastAsia"/>
                <w:spacing w:val="-2"/>
              </w:rPr>
              <w:t>事由：</w:t>
            </w:r>
          </w:p>
        </w:tc>
        <w:tc>
          <w:tcPr>
            <w:tcW w:w="5260" w:type="dxa"/>
            <w:gridSpan w:val="3"/>
            <w:tcBorders>
              <w:left w:val="nil"/>
            </w:tcBorders>
          </w:tcPr>
          <w:p w:rsidR="0072531E" w:rsidRDefault="0072531E" w:rsidP="00B86F37">
            <w:pPr>
              <w:pStyle w:val="TableText"/>
              <w:spacing w:before="166" w:line="219" w:lineRule="auto"/>
              <w:ind w:left="250"/>
            </w:pPr>
            <w:r w:rsidRPr="00B86F37">
              <w:rPr>
                <w:rFonts w:hint="eastAsia"/>
                <w:spacing w:val="9"/>
              </w:rPr>
              <w:t>异议口</w:t>
            </w:r>
          </w:p>
        </w:tc>
      </w:tr>
    </w:tbl>
    <w:p w:rsidR="0072531E" w:rsidRDefault="0072531E"/>
    <w:p w:rsidR="0072531E" w:rsidRDefault="0072531E">
      <w:pPr>
        <w:sectPr w:rsidR="0072531E">
          <w:footerReference w:type="default" r:id="rId24"/>
          <w:pgSz w:w="11780" w:h="16870"/>
          <w:pgMar w:top="400" w:right="1324" w:bottom="1039" w:left="1524" w:header="0" w:footer="771" w:gutter="0"/>
          <w:cols w:space="720"/>
        </w:sectPr>
      </w:pPr>
    </w:p>
    <w:p w:rsidR="0072531E" w:rsidRDefault="0072531E">
      <w:pPr>
        <w:spacing w:before="33"/>
      </w:pPr>
    </w:p>
    <w:p w:rsidR="0072531E" w:rsidRDefault="0072531E">
      <w:pPr>
        <w:spacing w:before="32"/>
      </w:pPr>
    </w:p>
    <w:p w:rsidR="0072531E" w:rsidRDefault="0072531E">
      <w:pPr>
        <w:spacing w:before="32"/>
      </w:pPr>
    </w:p>
    <w:p w:rsidR="0072531E" w:rsidRDefault="0072531E">
      <w:pPr>
        <w:spacing w:before="32"/>
      </w:pPr>
    </w:p>
    <w:tbl>
      <w:tblPr>
        <w:tblW w:w="88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12"/>
        <w:gridCol w:w="927"/>
        <w:gridCol w:w="5241"/>
      </w:tblGrid>
      <w:tr w:rsidR="0072531E" w:rsidTr="00B86F37">
        <w:trPr>
          <w:trHeight w:val="783"/>
        </w:trPr>
        <w:tc>
          <w:tcPr>
            <w:tcW w:w="2712" w:type="dxa"/>
          </w:tcPr>
          <w:p w:rsidR="0072531E" w:rsidRPr="00B86F37" w:rsidRDefault="0072531E" w:rsidP="00B86F37">
            <w:pPr>
              <w:pStyle w:val="TableText"/>
              <w:spacing w:before="162" w:line="370" w:lineRule="exact"/>
              <w:ind w:left="95"/>
              <w:rPr>
                <w:sz w:val="18"/>
                <w:szCs w:val="18"/>
              </w:rPr>
            </w:pPr>
            <w:r w:rsidRPr="00B86F37">
              <w:rPr>
                <w:position w:val="14"/>
                <w:sz w:val="18"/>
                <w:szCs w:val="18"/>
              </w:rPr>
              <w:t>2.</w:t>
            </w:r>
            <w:r w:rsidRPr="00B86F37">
              <w:rPr>
                <w:rFonts w:hint="eastAsia"/>
                <w:position w:val="14"/>
                <w:sz w:val="18"/>
                <w:szCs w:val="18"/>
              </w:rPr>
              <w:t>对夫妻共同财产诉请的确认和</w:t>
            </w:r>
          </w:p>
          <w:p w:rsidR="0072531E" w:rsidRPr="00B86F37" w:rsidRDefault="0072531E" w:rsidP="00B86F37">
            <w:pPr>
              <w:pStyle w:val="TableText"/>
              <w:spacing w:line="219" w:lineRule="auto"/>
              <w:ind w:left="105"/>
              <w:rPr>
                <w:sz w:val="18"/>
                <w:szCs w:val="18"/>
              </w:rPr>
            </w:pPr>
            <w:r w:rsidRPr="00B86F37">
              <w:rPr>
                <w:rFonts w:hint="eastAsia"/>
                <w:spacing w:val="-3"/>
                <w:sz w:val="18"/>
                <w:szCs w:val="18"/>
              </w:rPr>
              <w:t>异议</w:t>
            </w:r>
          </w:p>
        </w:tc>
        <w:tc>
          <w:tcPr>
            <w:tcW w:w="927" w:type="dxa"/>
            <w:tcBorders>
              <w:right w:val="nil"/>
            </w:tcBorders>
          </w:tcPr>
          <w:p w:rsidR="0072531E" w:rsidRPr="00B86F37" w:rsidRDefault="0072531E" w:rsidP="00B86F37">
            <w:pPr>
              <w:pStyle w:val="TableText"/>
              <w:spacing w:before="142" w:line="400" w:lineRule="exact"/>
              <w:ind w:left="103"/>
              <w:rPr>
                <w:sz w:val="18"/>
                <w:szCs w:val="18"/>
              </w:rPr>
            </w:pPr>
            <w:r w:rsidRPr="00B86F37">
              <w:rPr>
                <w:rFonts w:hint="eastAsia"/>
                <w:spacing w:val="8"/>
                <w:position w:val="17"/>
                <w:sz w:val="18"/>
                <w:szCs w:val="18"/>
              </w:rPr>
              <w:t>确认口</w:t>
            </w:r>
          </w:p>
          <w:p w:rsidR="0072531E" w:rsidRPr="00B86F37" w:rsidRDefault="0072531E" w:rsidP="00B86F37">
            <w:pPr>
              <w:pStyle w:val="TableText"/>
              <w:spacing w:line="220" w:lineRule="auto"/>
              <w:ind w:left="93"/>
              <w:rPr>
                <w:sz w:val="18"/>
                <w:szCs w:val="18"/>
              </w:rPr>
            </w:pPr>
            <w:r w:rsidRPr="00B86F37">
              <w:rPr>
                <w:rFonts w:hint="eastAsia"/>
                <w:sz w:val="18"/>
                <w:szCs w:val="18"/>
              </w:rPr>
              <w:t>事由：</w:t>
            </w:r>
          </w:p>
        </w:tc>
        <w:tc>
          <w:tcPr>
            <w:tcW w:w="5241" w:type="dxa"/>
            <w:tcBorders>
              <w:left w:val="nil"/>
            </w:tcBorders>
          </w:tcPr>
          <w:p w:rsidR="0072531E" w:rsidRPr="00B86F37" w:rsidRDefault="0072531E" w:rsidP="00B86F37">
            <w:pPr>
              <w:pStyle w:val="TableText"/>
              <w:spacing w:before="142" w:line="219" w:lineRule="auto"/>
              <w:ind w:left="251"/>
              <w:rPr>
                <w:sz w:val="18"/>
                <w:szCs w:val="18"/>
              </w:rPr>
            </w:pPr>
            <w:r w:rsidRPr="00B86F37">
              <w:rPr>
                <w:rFonts w:hint="eastAsia"/>
                <w:spacing w:val="8"/>
                <w:sz w:val="18"/>
                <w:szCs w:val="18"/>
              </w:rPr>
              <w:t>异议口</w:t>
            </w:r>
          </w:p>
        </w:tc>
      </w:tr>
      <w:tr w:rsidR="0072531E" w:rsidTr="00B86F37">
        <w:trPr>
          <w:trHeight w:val="759"/>
        </w:trPr>
        <w:tc>
          <w:tcPr>
            <w:tcW w:w="2712" w:type="dxa"/>
          </w:tcPr>
          <w:p w:rsidR="0072531E" w:rsidRPr="00B86F37" w:rsidRDefault="0072531E" w:rsidP="00B86F37">
            <w:pPr>
              <w:pStyle w:val="TableText"/>
              <w:spacing w:before="149" w:line="370" w:lineRule="exact"/>
              <w:ind w:left="95"/>
              <w:rPr>
                <w:sz w:val="18"/>
                <w:szCs w:val="18"/>
              </w:rPr>
            </w:pPr>
            <w:r w:rsidRPr="00B86F37">
              <w:rPr>
                <w:position w:val="14"/>
                <w:sz w:val="18"/>
                <w:szCs w:val="18"/>
              </w:rPr>
              <w:t>3.</w:t>
            </w:r>
            <w:r w:rsidRPr="00B86F37">
              <w:rPr>
                <w:rFonts w:hint="eastAsia"/>
                <w:position w:val="14"/>
                <w:sz w:val="18"/>
                <w:szCs w:val="18"/>
              </w:rPr>
              <w:t>对夫妻共同债务诉请的确认和</w:t>
            </w:r>
          </w:p>
          <w:p w:rsidR="0072531E" w:rsidRPr="00B86F37" w:rsidRDefault="0072531E" w:rsidP="00B86F37">
            <w:pPr>
              <w:pStyle w:val="TableText"/>
              <w:spacing w:line="219" w:lineRule="auto"/>
              <w:ind w:left="105"/>
              <w:rPr>
                <w:sz w:val="18"/>
                <w:szCs w:val="18"/>
              </w:rPr>
            </w:pPr>
            <w:r w:rsidRPr="00B86F37">
              <w:rPr>
                <w:rFonts w:hint="eastAsia"/>
                <w:spacing w:val="-3"/>
                <w:sz w:val="18"/>
                <w:szCs w:val="18"/>
              </w:rPr>
              <w:t>异议</w:t>
            </w:r>
          </w:p>
        </w:tc>
        <w:tc>
          <w:tcPr>
            <w:tcW w:w="927" w:type="dxa"/>
            <w:tcBorders>
              <w:right w:val="nil"/>
            </w:tcBorders>
          </w:tcPr>
          <w:p w:rsidR="0072531E" w:rsidRPr="00B86F37" w:rsidRDefault="0072531E" w:rsidP="00B86F37">
            <w:pPr>
              <w:pStyle w:val="TableText"/>
              <w:spacing w:before="139" w:line="380" w:lineRule="exact"/>
              <w:ind w:left="93"/>
              <w:rPr>
                <w:sz w:val="18"/>
                <w:szCs w:val="18"/>
              </w:rPr>
            </w:pPr>
            <w:r w:rsidRPr="00B86F37">
              <w:rPr>
                <w:rFonts w:hint="eastAsia"/>
                <w:spacing w:val="8"/>
                <w:position w:val="15"/>
                <w:sz w:val="18"/>
                <w:szCs w:val="18"/>
              </w:rPr>
              <w:t>确认口</w:t>
            </w:r>
          </w:p>
          <w:p w:rsidR="0072531E" w:rsidRPr="00B86F37" w:rsidRDefault="0072531E" w:rsidP="00B86F37">
            <w:pPr>
              <w:pStyle w:val="TableText"/>
              <w:spacing w:line="220" w:lineRule="auto"/>
              <w:ind w:left="93"/>
              <w:rPr>
                <w:sz w:val="18"/>
                <w:szCs w:val="18"/>
              </w:rPr>
            </w:pPr>
            <w:r w:rsidRPr="00B86F37">
              <w:rPr>
                <w:rFonts w:hint="eastAsia"/>
                <w:sz w:val="18"/>
                <w:szCs w:val="18"/>
              </w:rPr>
              <w:t>事由：</w:t>
            </w:r>
          </w:p>
        </w:tc>
        <w:tc>
          <w:tcPr>
            <w:tcW w:w="5241" w:type="dxa"/>
            <w:tcBorders>
              <w:left w:val="nil"/>
            </w:tcBorders>
          </w:tcPr>
          <w:p w:rsidR="0072531E" w:rsidRPr="00B86F37" w:rsidRDefault="0072531E" w:rsidP="00B86F37">
            <w:pPr>
              <w:pStyle w:val="TableText"/>
              <w:spacing w:before="139" w:line="219" w:lineRule="auto"/>
              <w:ind w:left="251"/>
              <w:rPr>
                <w:sz w:val="18"/>
                <w:szCs w:val="18"/>
              </w:rPr>
            </w:pPr>
            <w:r w:rsidRPr="00B86F37">
              <w:rPr>
                <w:rFonts w:hint="eastAsia"/>
                <w:spacing w:val="8"/>
                <w:sz w:val="18"/>
                <w:szCs w:val="18"/>
              </w:rPr>
              <w:t>异议口</w:t>
            </w:r>
          </w:p>
        </w:tc>
      </w:tr>
      <w:tr w:rsidR="0072531E" w:rsidTr="00B86F37">
        <w:trPr>
          <w:trHeight w:val="769"/>
        </w:trPr>
        <w:tc>
          <w:tcPr>
            <w:tcW w:w="2712" w:type="dxa"/>
          </w:tcPr>
          <w:p w:rsidR="0072531E" w:rsidRPr="00B86F37" w:rsidRDefault="0072531E" w:rsidP="00B86F37">
            <w:pPr>
              <w:pStyle w:val="TableText"/>
              <w:spacing w:before="139" w:line="269" w:lineRule="auto"/>
              <w:ind w:left="104" w:right="72" w:hanging="9"/>
              <w:rPr>
                <w:sz w:val="18"/>
                <w:szCs w:val="18"/>
              </w:rPr>
            </w:pPr>
            <w:r w:rsidRPr="00B86F37">
              <w:rPr>
                <w:sz w:val="18"/>
                <w:szCs w:val="18"/>
              </w:rPr>
              <w:t>4.</w:t>
            </w:r>
            <w:r w:rsidRPr="00B86F37">
              <w:rPr>
                <w:rFonts w:hint="eastAsia"/>
                <w:sz w:val="18"/>
                <w:szCs w:val="18"/>
              </w:rPr>
              <w:t>对子女直接抚养诉请的确认和</w:t>
            </w:r>
            <w:r w:rsidRPr="00B86F37">
              <w:rPr>
                <w:spacing w:val="13"/>
                <w:sz w:val="18"/>
                <w:szCs w:val="18"/>
              </w:rPr>
              <w:t xml:space="preserve"> </w:t>
            </w:r>
            <w:r w:rsidRPr="00B86F37">
              <w:rPr>
                <w:rFonts w:hint="eastAsia"/>
                <w:spacing w:val="-3"/>
                <w:sz w:val="18"/>
                <w:szCs w:val="18"/>
              </w:rPr>
              <w:t>异议</w:t>
            </w:r>
          </w:p>
        </w:tc>
        <w:tc>
          <w:tcPr>
            <w:tcW w:w="927" w:type="dxa"/>
            <w:tcBorders>
              <w:right w:val="nil"/>
            </w:tcBorders>
          </w:tcPr>
          <w:p w:rsidR="0072531E" w:rsidRPr="00B86F37" w:rsidRDefault="0072531E" w:rsidP="00B86F37">
            <w:pPr>
              <w:pStyle w:val="TableText"/>
              <w:spacing w:before="150" w:line="380" w:lineRule="exact"/>
              <w:ind w:left="93"/>
              <w:rPr>
                <w:sz w:val="18"/>
                <w:szCs w:val="18"/>
              </w:rPr>
            </w:pPr>
            <w:r w:rsidRPr="00B86F37">
              <w:rPr>
                <w:rFonts w:hint="eastAsia"/>
                <w:spacing w:val="8"/>
                <w:position w:val="15"/>
                <w:sz w:val="18"/>
                <w:szCs w:val="18"/>
              </w:rPr>
              <w:t>确认口</w:t>
            </w:r>
          </w:p>
          <w:p w:rsidR="0072531E" w:rsidRPr="00B86F37" w:rsidRDefault="0072531E" w:rsidP="00B86F37">
            <w:pPr>
              <w:pStyle w:val="TableText"/>
              <w:spacing w:line="220" w:lineRule="auto"/>
              <w:ind w:left="93"/>
              <w:rPr>
                <w:sz w:val="18"/>
                <w:szCs w:val="18"/>
              </w:rPr>
            </w:pPr>
            <w:r w:rsidRPr="00B86F37">
              <w:rPr>
                <w:rFonts w:hint="eastAsia"/>
                <w:sz w:val="18"/>
                <w:szCs w:val="18"/>
              </w:rPr>
              <w:t>事由：</w:t>
            </w:r>
          </w:p>
        </w:tc>
        <w:tc>
          <w:tcPr>
            <w:tcW w:w="5241" w:type="dxa"/>
            <w:tcBorders>
              <w:left w:val="nil"/>
            </w:tcBorders>
          </w:tcPr>
          <w:p w:rsidR="0072531E" w:rsidRPr="00B86F37" w:rsidRDefault="0072531E" w:rsidP="00B86F37">
            <w:pPr>
              <w:pStyle w:val="TableText"/>
              <w:spacing w:before="140" w:line="219" w:lineRule="auto"/>
              <w:ind w:left="251"/>
              <w:rPr>
                <w:sz w:val="18"/>
                <w:szCs w:val="18"/>
              </w:rPr>
            </w:pPr>
            <w:r w:rsidRPr="00B86F37">
              <w:rPr>
                <w:rFonts w:hint="eastAsia"/>
                <w:spacing w:val="8"/>
                <w:sz w:val="18"/>
                <w:szCs w:val="18"/>
              </w:rPr>
              <w:t>异议口</w:t>
            </w:r>
          </w:p>
        </w:tc>
      </w:tr>
      <w:tr w:rsidR="0072531E" w:rsidTr="00B86F37">
        <w:trPr>
          <w:trHeight w:val="759"/>
        </w:trPr>
        <w:tc>
          <w:tcPr>
            <w:tcW w:w="2712" w:type="dxa"/>
          </w:tcPr>
          <w:p w:rsidR="0072531E" w:rsidRPr="00B86F37" w:rsidRDefault="0072531E" w:rsidP="00B86F37">
            <w:pPr>
              <w:pStyle w:val="TableText"/>
              <w:spacing w:before="150" w:line="275" w:lineRule="auto"/>
              <w:ind w:left="104" w:right="75" w:hanging="9"/>
              <w:rPr>
                <w:sz w:val="18"/>
                <w:szCs w:val="18"/>
              </w:rPr>
            </w:pPr>
            <w:r w:rsidRPr="00B86F37">
              <w:rPr>
                <w:sz w:val="18"/>
                <w:szCs w:val="18"/>
              </w:rPr>
              <w:t>5.</w:t>
            </w:r>
            <w:r w:rsidRPr="00B86F37">
              <w:rPr>
                <w:rFonts w:hint="eastAsia"/>
                <w:sz w:val="18"/>
                <w:szCs w:val="18"/>
              </w:rPr>
              <w:t>对子女抚养费诉请的确认和异</w:t>
            </w:r>
            <w:r w:rsidRPr="00B86F37">
              <w:rPr>
                <w:spacing w:val="10"/>
                <w:sz w:val="18"/>
                <w:szCs w:val="18"/>
              </w:rPr>
              <w:t xml:space="preserve"> </w:t>
            </w:r>
            <w:r w:rsidRPr="00B86F37">
              <w:rPr>
                <w:rFonts w:hint="eastAsia"/>
                <w:sz w:val="18"/>
                <w:szCs w:val="18"/>
              </w:rPr>
              <w:t>议</w:t>
            </w:r>
          </w:p>
        </w:tc>
        <w:tc>
          <w:tcPr>
            <w:tcW w:w="927" w:type="dxa"/>
            <w:tcBorders>
              <w:right w:val="nil"/>
            </w:tcBorders>
          </w:tcPr>
          <w:p w:rsidR="0072531E" w:rsidRPr="00B86F37" w:rsidRDefault="0072531E" w:rsidP="00B86F37">
            <w:pPr>
              <w:pStyle w:val="TableText"/>
              <w:spacing w:before="141" w:line="428" w:lineRule="exact"/>
              <w:ind w:left="103"/>
              <w:rPr>
                <w:sz w:val="18"/>
                <w:szCs w:val="18"/>
              </w:rPr>
            </w:pPr>
            <w:r w:rsidRPr="00B86F37">
              <w:rPr>
                <w:rFonts w:hint="eastAsia"/>
                <w:spacing w:val="8"/>
                <w:position w:val="19"/>
                <w:sz w:val="18"/>
                <w:szCs w:val="18"/>
              </w:rPr>
              <w:t>确认口</w:t>
            </w:r>
          </w:p>
          <w:p w:rsidR="0072531E" w:rsidRPr="00B86F37" w:rsidRDefault="0072531E" w:rsidP="00B86F37">
            <w:pPr>
              <w:pStyle w:val="TableText"/>
              <w:spacing w:line="183" w:lineRule="auto"/>
              <w:ind w:left="103"/>
              <w:rPr>
                <w:sz w:val="18"/>
                <w:szCs w:val="18"/>
              </w:rPr>
            </w:pPr>
            <w:r w:rsidRPr="00B86F37">
              <w:rPr>
                <w:rFonts w:hint="eastAsia"/>
                <w:sz w:val="18"/>
                <w:szCs w:val="18"/>
              </w:rPr>
              <w:t>事由：</w:t>
            </w:r>
          </w:p>
        </w:tc>
        <w:tc>
          <w:tcPr>
            <w:tcW w:w="5241" w:type="dxa"/>
            <w:tcBorders>
              <w:left w:val="nil"/>
            </w:tcBorders>
          </w:tcPr>
          <w:p w:rsidR="0072531E" w:rsidRPr="00B86F37" w:rsidRDefault="0072531E" w:rsidP="00B86F37">
            <w:pPr>
              <w:pStyle w:val="TableText"/>
              <w:spacing w:before="141" w:line="219" w:lineRule="auto"/>
              <w:ind w:left="251"/>
              <w:rPr>
                <w:sz w:val="18"/>
                <w:szCs w:val="18"/>
              </w:rPr>
            </w:pPr>
            <w:r w:rsidRPr="00B86F37">
              <w:rPr>
                <w:rFonts w:hint="eastAsia"/>
                <w:spacing w:val="8"/>
                <w:sz w:val="18"/>
                <w:szCs w:val="18"/>
              </w:rPr>
              <w:t>异议口</w:t>
            </w:r>
          </w:p>
        </w:tc>
      </w:tr>
      <w:tr w:rsidR="0072531E" w:rsidTr="00B86F37">
        <w:trPr>
          <w:trHeight w:val="769"/>
        </w:trPr>
        <w:tc>
          <w:tcPr>
            <w:tcW w:w="2712" w:type="dxa"/>
          </w:tcPr>
          <w:p w:rsidR="0072531E" w:rsidRPr="00B86F37" w:rsidRDefault="0072531E" w:rsidP="00B86F37">
            <w:pPr>
              <w:pStyle w:val="TableText"/>
              <w:spacing w:before="122" w:line="340" w:lineRule="exact"/>
              <w:ind w:left="105"/>
              <w:rPr>
                <w:sz w:val="18"/>
                <w:szCs w:val="18"/>
              </w:rPr>
            </w:pPr>
            <w:r w:rsidRPr="00B86F37">
              <w:rPr>
                <w:spacing w:val="-1"/>
                <w:position w:val="12"/>
                <w:sz w:val="18"/>
                <w:szCs w:val="18"/>
              </w:rPr>
              <w:t>6.</w:t>
            </w:r>
            <w:r w:rsidRPr="00B86F37">
              <w:rPr>
                <w:rFonts w:hint="eastAsia"/>
                <w:spacing w:val="-1"/>
                <w:position w:val="12"/>
                <w:sz w:val="18"/>
                <w:szCs w:val="18"/>
              </w:rPr>
              <w:t>对子女探望权诉请的确认和异</w:t>
            </w:r>
          </w:p>
          <w:p w:rsidR="0072531E" w:rsidRPr="00B86F37" w:rsidRDefault="0072531E" w:rsidP="00B86F37">
            <w:pPr>
              <w:pStyle w:val="TableText"/>
              <w:spacing w:line="220" w:lineRule="auto"/>
              <w:ind w:left="105"/>
              <w:rPr>
                <w:sz w:val="18"/>
                <w:szCs w:val="18"/>
              </w:rPr>
            </w:pPr>
            <w:r w:rsidRPr="00B86F37">
              <w:rPr>
                <w:rFonts w:hint="eastAsia"/>
                <w:sz w:val="18"/>
                <w:szCs w:val="18"/>
              </w:rPr>
              <w:t>议</w:t>
            </w:r>
          </w:p>
        </w:tc>
        <w:tc>
          <w:tcPr>
            <w:tcW w:w="927" w:type="dxa"/>
            <w:tcBorders>
              <w:right w:val="nil"/>
            </w:tcBorders>
          </w:tcPr>
          <w:p w:rsidR="0072531E" w:rsidRPr="00B86F37" w:rsidRDefault="0072531E" w:rsidP="00B86F37">
            <w:pPr>
              <w:pStyle w:val="TableText"/>
              <w:spacing w:before="172" w:line="360" w:lineRule="exact"/>
              <w:ind w:left="103"/>
              <w:rPr>
                <w:sz w:val="18"/>
                <w:szCs w:val="18"/>
              </w:rPr>
            </w:pPr>
            <w:r w:rsidRPr="00B86F37">
              <w:rPr>
                <w:rFonts w:hint="eastAsia"/>
                <w:spacing w:val="8"/>
                <w:position w:val="13"/>
                <w:sz w:val="18"/>
                <w:szCs w:val="18"/>
              </w:rPr>
              <w:t>确认口</w:t>
            </w:r>
          </w:p>
          <w:p w:rsidR="0072531E" w:rsidRPr="00B86F37" w:rsidRDefault="0072531E" w:rsidP="00B86F37">
            <w:pPr>
              <w:pStyle w:val="TableText"/>
              <w:spacing w:line="220" w:lineRule="auto"/>
              <w:ind w:left="103"/>
              <w:rPr>
                <w:sz w:val="18"/>
                <w:szCs w:val="18"/>
              </w:rPr>
            </w:pPr>
            <w:r w:rsidRPr="00B86F37">
              <w:rPr>
                <w:rFonts w:hint="eastAsia"/>
                <w:sz w:val="18"/>
                <w:szCs w:val="18"/>
              </w:rPr>
              <w:t>事由：</w:t>
            </w:r>
          </w:p>
        </w:tc>
        <w:tc>
          <w:tcPr>
            <w:tcW w:w="5241" w:type="dxa"/>
            <w:tcBorders>
              <w:left w:val="nil"/>
            </w:tcBorders>
          </w:tcPr>
          <w:p w:rsidR="0072531E" w:rsidRPr="00B86F37" w:rsidRDefault="0072531E" w:rsidP="00B86F37">
            <w:pPr>
              <w:pStyle w:val="TableText"/>
              <w:spacing w:before="172" w:line="219" w:lineRule="auto"/>
              <w:ind w:left="251"/>
              <w:rPr>
                <w:sz w:val="18"/>
                <w:szCs w:val="18"/>
              </w:rPr>
            </w:pPr>
            <w:r w:rsidRPr="00B86F37">
              <w:rPr>
                <w:rFonts w:hint="eastAsia"/>
                <w:spacing w:val="8"/>
                <w:sz w:val="18"/>
                <w:szCs w:val="18"/>
              </w:rPr>
              <w:t>异议口</w:t>
            </w:r>
          </w:p>
        </w:tc>
      </w:tr>
      <w:tr w:rsidR="0072531E" w:rsidTr="00B86F37">
        <w:trPr>
          <w:trHeight w:val="769"/>
        </w:trPr>
        <w:tc>
          <w:tcPr>
            <w:tcW w:w="2712" w:type="dxa"/>
          </w:tcPr>
          <w:p w:rsidR="0072531E" w:rsidRPr="00B86F37" w:rsidRDefault="0072531E" w:rsidP="00B86F37">
            <w:pPr>
              <w:pStyle w:val="TableText"/>
              <w:spacing w:before="154" w:line="263" w:lineRule="auto"/>
              <w:ind w:left="104" w:right="77" w:hanging="9"/>
              <w:rPr>
                <w:sz w:val="18"/>
                <w:szCs w:val="18"/>
              </w:rPr>
            </w:pPr>
            <w:r w:rsidRPr="00B86F37">
              <w:rPr>
                <w:sz w:val="18"/>
                <w:szCs w:val="18"/>
              </w:rPr>
              <w:t>7.</w:t>
            </w:r>
            <w:r w:rsidRPr="00B86F37">
              <w:rPr>
                <w:rFonts w:hint="eastAsia"/>
                <w:sz w:val="18"/>
                <w:szCs w:val="18"/>
              </w:rPr>
              <w:t>对赔偿</w:t>
            </w:r>
            <w:r w:rsidRPr="00B86F37">
              <w:rPr>
                <w:sz w:val="18"/>
                <w:szCs w:val="18"/>
              </w:rPr>
              <w:t>/</w:t>
            </w:r>
            <w:r w:rsidRPr="00B86F37">
              <w:rPr>
                <w:rFonts w:hint="eastAsia"/>
                <w:sz w:val="18"/>
                <w:szCs w:val="18"/>
              </w:rPr>
              <w:t>补偿</w:t>
            </w:r>
            <w:r w:rsidRPr="00B86F37">
              <w:rPr>
                <w:sz w:val="18"/>
                <w:szCs w:val="18"/>
              </w:rPr>
              <w:t>/</w:t>
            </w:r>
            <w:r w:rsidRPr="00B86F37">
              <w:rPr>
                <w:rFonts w:hint="eastAsia"/>
                <w:sz w:val="18"/>
                <w:szCs w:val="18"/>
              </w:rPr>
              <w:t>经济帮助的确认</w:t>
            </w:r>
            <w:r w:rsidRPr="00B86F37">
              <w:rPr>
                <w:spacing w:val="8"/>
                <w:sz w:val="18"/>
                <w:szCs w:val="18"/>
              </w:rPr>
              <w:t xml:space="preserve"> </w:t>
            </w:r>
            <w:r w:rsidRPr="00B86F37">
              <w:rPr>
                <w:rFonts w:hint="eastAsia"/>
                <w:spacing w:val="-2"/>
                <w:sz w:val="18"/>
                <w:szCs w:val="18"/>
              </w:rPr>
              <w:t>和异议</w:t>
            </w:r>
          </w:p>
        </w:tc>
        <w:tc>
          <w:tcPr>
            <w:tcW w:w="927" w:type="dxa"/>
            <w:tcBorders>
              <w:right w:val="nil"/>
            </w:tcBorders>
          </w:tcPr>
          <w:p w:rsidR="0072531E" w:rsidRPr="00B86F37" w:rsidRDefault="0072531E" w:rsidP="00B86F37">
            <w:pPr>
              <w:pStyle w:val="TableText"/>
              <w:spacing w:before="163" w:line="370" w:lineRule="exact"/>
              <w:ind w:left="93"/>
              <w:rPr>
                <w:sz w:val="18"/>
                <w:szCs w:val="18"/>
              </w:rPr>
            </w:pPr>
            <w:r w:rsidRPr="00B86F37">
              <w:rPr>
                <w:rFonts w:hint="eastAsia"/>
                <w:spacing w:val="8"/>
                <w:position w:val="14"/>
                <w:sz w:val="18"/>
                <w:szCs w:val="18"/>
              </w:rPr>
              <w:t>确认口</w:t>
            </w:r>
          </w:p>
          <w:p w:rsidR="0072531E" w:rsidRPr="00B86F37" w:rsidRDefault="0072531E" w:rsidP="00B86F37">
            <w:pPr>
              <w:pStyle w:val="TableText"/>
              <w:spacing w:line="220" w:lineRule="auto"/>
              <w:ind w:left="103"/>
              <w:rPr>
                <w:sz w:val="18"/>
                <w:szCs w:val="18"/>
              </w:rPr>
            </w:pPr>
            <w:r w:rsidRPr="00B86F37">
              <w:rPr>
                <w:rFonts w:hint="eastAsia"/>
                <w:sz w:val="18"/>
                <w:szCs w:val="18"/>
              </w:rPr>
              <w:t>事由：</w:t>
            </w:r>
          </w:p>
        </w:tc>
        <w:tc>
          <w:tcPr>
            <w:tcW w:w="5241" w:type="dxa"/>
            <w:tcBorders>
              <w:left w:val="nil"/>
            </w:tcBorders>
          </w:tcPr>
          <w:p w:rsidR="0072531E" w:rsidRPr="00B86F37" w:rsidRDefault="0072531E" w:rsidP="00B86F37">
            <w:pPr>
              <w:pStyle w:val="TableText"/>
              <w:spacing w:before="163" w:line="219" w:lineRule="auto"/>
              <w:ind w:left="251"/>
              <w:rPr>
                <w:sz w:val="18"/>
                <w:szCs w:val="18"/>
              </w:rPr>
            </w:pPr>
            <w:r w:rsidRPr="00B86F37">
              <w:rPr>
                <w:rFonts w:hint="eastAsia"/>
                <w:spacing w:val="8"/>
                <w:sz w:val="18"/>
                <w:szCs w:val="18"/>
              </w:rPr>
              <w:t>异议口</w:t>
            </w:r>
          </w:p>
        </w:tc>
      </w:tr>
      <w:tr w:rsidR="0072531E" w:rsidTr="00B86F37">
        <w:trPr>
          <w:trHeight w:val="629"/>
        </w:trPr>
        <w:tc>
          <w:tcPr>
            <w:tcW w:w="2712" w:type="dxa"/>
          </w:tcPr>
          <w:p w:rsidR="0072531E" w:rsidRPr="00B86F37" w:rsidRDefault="0072531E" w:rsidP="00B86F37">
            <w:pPr>
              <w:pStyle w:val="TableText"/>
              <w:spacing w:before="234" w:line="220" w:lineRule="auto"/>
              <w:ind w:left="105"/>
              <w:rPr>
                <w:sz w:val="18"/>
                <w:szCs w:val="18"/>
              </w:rPr>
            </w:pPr>
            <w:r w:rsidRPr="00B86F37">
              <w:rPr>
                <w:spacing w:val="3"/>
                <w:sz w:val="18"/>
                <w:szCs w:val="18"/>
              </w:rPr>
              <w:t>8.</w:t>
            </w:r>
            <w:r w:rsidRPr="00B86F37">
              <w:rPr>
                <w:rFonts w:hint="eastAsia"/>
                <w:spacing w:val="3"/>
                <w:sz w:val="18"/>
                <w:szCs w:val="18"/>
              </w:rPr>
              <w:t>其他事由</w:t>
            </w:r>
          </w:p>
        </w:tc>
        <w:tc>
          <w:tcPr>
            <w:tcW w:w="6168" w:type="dxa"/>
            <w:gridSpan w:val="2"/>
          </w:tcPr>
          <w:p w:rsidR="0072531E" w:rsidRDefault="0072531E"/>
        </w:tc>
      </w:tr>
      <w:tr w:rsidR="0072531E" w:rsidTr="00B86F37">
        <w:trPr>
          <w:trHeight w:val="639"/>
        </w:trPr>
        <w:tc>
          <w:tcPr>
            <w:tcW w:w="2712" w:type="dxa"/>
          </w:tcPr>
          <w:p w:rsidR="0072531E" w:rsidRPr="00B86F37" w:rsidRDefault="0072531E" w:rsidP="00B86F37">
            <w:pPr>
              <w:pStyle w:val="TableText"/>
              <w:spacing w:before="234" w:line="219" w:lineRule="auto"/>
              <w:ind w:left="105"/>
              <w:rPr>
                <w:sz w:val="18"/>
                <w:szCs w:val="18"/>
              </w:rPr>
            </w:pPr>
            <w:r w:rsidRPr="00B86F37">
              <w:rPr>
                <w:spacing w:val="-2"/>
                <w:sz w:val="18"/>
                <w:szCs w:val="18"/>
              </w:rPr>
              <w:t>9.</w:t>
            </w:r>
            <w:r w:rsidRPr="00B86F37">
              <w:rPr>
                <w:rFonts w:hint="eastAsia"/>
                <w:spacing w:val="-2"/>
                <w:sz w:val="18"/>
                <w:szCs w:val="18"/>
              </w:rPr>
              <w:t>答辩的依据</w:t>
            </w:r>
          </w:p>
        </w:tc>
        <w:tc>
          <w:tcPr>
            <w:tcW w:w="6168" w:type="dxa"/>
            <w:gridSpan w:val="2"/>
          </w:tcPr>
          <w:p w:rsidR="0072531E" w:rsidRPr="00B86F37" w:rsidRDefault="0072531E" w:rsidP="00B86F37">
            <w:pPr>
              <w:pStyle w:val="TableText"/>
              <w:spacing w:before="295" w:line="219" w:lineRule="auto"/>
              <w:ind w:left="93"/>
              <w:rPr>
                <w:sz w:val="18"/>
                <w:szCs w:val="18"/>
              </w:rPr>
            </w:pPr>
            <w:r w:rsidRPr="00B86F37">
              <w:rPr>
                <w:rFonts w:hint="eastAsia"/>
                <w:spacing w:val="-1"/>
                <w:sz w:val="18"/>
                <w:szCs w:val="18"/>
              </w:rPr>
              <w:t>法律及司法解释的规定，要写明具体条文</w:t>
            </w:r>
          </w:p>
        </w:tc>
      </w:tr>
      <w:tr w:rsidR="0072531E" w:rsidTr="00B86F37">
        <w:trPr>
          <w:trHeight w:val="804"/>
        </w:trPr>
        <w:tc>
          <w:tcPr>
            <w:tcW w:w="2712" w:type="dxa"/>
          </w:tcPr>
          <w:p w:rsidR="0072531E" w:rsidRDefault="0072531E" w:rsidP="00B86F37">
            <w:pPr>
              <w:spacing w:line="255" w:lineRule="auto"/>
            </w:pPr>
          </w:p>
          <w:p w:rsidR="0072531E" w:rsidRPr="00B86F37" w:rsidRDefault="0072531E" w:rsidP="00B86F37">
            <w:pPr>
              <w:pStyle w:val="TableText"/>
              <w:spacing w:before="58" w:line="219" w:lineRule="auto"/>
              <w:ind w:left="105"/>
              <w:rPr>
                <w:sz w:val="18"/>
                <w:szCs w:val="18"/>
              </w:rPr>
            </w:pPr>
            <w:r w:rsidRPr="00B86F37">
              <w:rPr>
                <w:spacing w:val="3"/>
                <w:sz w:val="18"/>
                <w:szCs w:val="18"/>
              </w:rPr>
              <w:t>10.</w:t>
            </w:r>
            <w:r w:rsidRPr="00B86F37">
              <w:rPr>
                <w:rFonts w:hint="eastAsia"/>
                <w:spacing w:val="3"/>
                <w:sz w:val="18"/>
                <w:szCs w:val="18"/>
              </w:rPr>
              <w:t>证据清单</w:t>
            </w:r>
            <w:r w:rsidRPr="00B86F37">
              <w:rPr>
                <w:spacing w:val="3"/>
                <w:sz w:val="18"/>
                <w:szCs w:val="18"/>
              </w:rPr>
              <w:t>(</w:t>
            </w:r>
            <w:r w:rsidRPr="00B86F37">
              <w:rPr>
                <w:rFonts w:hint="eastAsia"/>
                <w:spacing w:val="3"/>
                <w:sz w:val="18"/>
                <w:szCs w:val="18"/>
              </w:rPr>
              <w:t>可另附页</w:t>
            </w:r>
            <w:r w:rsidRPr="00B86F37">
              <w:rPr>
                <w:spacing w:val="3"/>
                <w:sz w:val="18"/>
                <w:szCs w:val="18"/>
              </w:rPr>
              <w:t>)</w:t>
            </w:r>
          </w:p>
        </w:tc>
        <w:tc>
          <w:tcPr>
            <w:tcW w:w="6168" w:type="dxa"/>
            <w:gridSpan w:val="2"/>
          </w:tcPr>
          <w:p w:rsidR="0072531E" w:rsidRDefault="0072531E" w:rsidP="00B86F37">
            <w:pPr>
              <w:spacing w:line="255" w:lineRule="auto"/>
            </w:pPr>
          </w:p>
          <w:p w:rsidR="0072531E" w:rsidRPr="00B86F37" w:rsidRDefault="0072531E" w:rsidP="00B86F37">
            <w:pPr>
              <w:pStyle w:val="TableText"/>
              <w:spacing w:before="58" w:line="219" w:lineRule="auto"/>
              <w:ind w:left="73"/>
              <w:rPr>
                <w:sz w:val="18"/>
                <w:szCs w:val="18"/>
              </w:rPr>
            </w:pPr>
            <w:r w:rsidRPr="00B86F37">
              <w:rPr>
                <w:rFonts w:hint="eastAsia"/>
                <w:spacing w:val="7"/>
                <w:sz w:val="18"/>
                <w:szCs w:val="18"/>
              </w:rPr>
              <w:t>附页</w:t>
            </w:r>
          </w:p>
        </w:tc>
      </w:tr>
    </w:tbl>
    <w:p w:rsidR="0072531E" w:rsidRDefault="0072531E">
      <w:pPr>
        <w:spacing w:line="271" w:lineRule="auto"/>
      </w:pPr>
    </w:p>
    <w:p w:rsidR="0072531E" w:rsidRDefault="0072531E">
      <w:pPr>
        <w:spacing w:line="271" w:lineRule="auto"/>
      </w:pPr>
    </w:p>
    <w:p w:rsidR="0072531E" w:rsidRDefault="0072531E">
      <w:pPr>
        <w:spacing w:line="271" w:lineRule="auto"/>
      </w:pPr>
    </w:p>
    <w:p w:rsidR="0072531E" w:rsidRDefault="0072531E">
      <w:pPr>
        <w:spacing w:before="117" w:line="223" w:lineRule="auto"/>
        <w:ind w:left="3829" w:right="1647" w:hanging="159"/>
        <w:rPr>
          <w:rFonts w:ascii="宋体" w:hAnsi="宋体" w:cs="宋体"/>
          <w:sz w:val="36"/>
          <w:szCs w:val="36"/>
        </w:rPr>
      </w:pPr>
      <w:r>
        <w:rPr>
          <w:rFonts w:ascii="宋体" w:hAnsi="宋体" w:cs="宋体" w:hint="eastAsia"/>
          <w:b/>
          <w:bCs/>
          <w:spacing w:val="10"/>
          <w:sz w:val="36"/>
          <w:szCs w:val="36"/>
        </w:rPr>
        <w:t>答辩人</w:t>
      </w:r>
      <w:r>
        <w:rPr>
          <w:rFonts w:ascii="宋体" w:hAnsi="宋体" w:cs="宋体"/>
          <w:b/>
          <w:bCs/>
          <w:spacing w:val="10"/>
          <w:sz w:val="36"/>
          <w:szCs w:val="36"/>
        </w:rPr>
        <w:t>(</w:t>
      </w:r>
      <w:r>
        <w:rPr>
          <w:rFonts w:ascii="宋体" w:hAnsi="宋体" w:cs="宋体" w:hint="eastAsia"/>
          <w:b/>
          <w:bCs/>
          <w:spacing w:val="10"/>
          <w:sz w:val="36"/>
          <w:szCs w:val="36"/>
        </w:rPr>
        <w:t>签字、盖章</w:t>
      </w:r>
      <w:r>
        <w:rPr>
          <w:rFonts w:ascii="宋体" w:hAnsi="宋体" w:cs="宋体"/>
          <w:b/>
          <w:bCs/>
          <w:spacing w:val="10"/>
          <w:sz w:val="36"/>
          <w:szCs w:val="36"/>
        </w:rPr>
        <w:t>):</w:t>
      </w:r>
      <w:r>
        <w:rPr>
          <w:rFonts w:ascii="宋体" w:hAnsi="宋体" w:cs="宋体"/>
          <w:sz w:val="36"/>
          <w:szCs w:val="36"/>
        </w:rPr>
        <w:t xml:space="preserve"> </w:t>
      </w:r>
      <w:r>
        <w:rPr>
          <w:rFonts w:ascii="宋体" w:hAnsi="宋体" w:cs="宋体" w:hint="eastAsia"/>
          <w:b/>
          <w:bCs/>
          <w:spacing w:val="-27"/>
          <w:sz w:val="36"/>
          <w:szCs w:val="36"/>
        </w:rPr>
        <w:t>日期：</w:t>
      </w:r>
    </w:p>
    <w:p w:rsidR="0072531E" w:rsidRDefault="0072531E">
      <w:pPr>
        <w:spacing w:line="245" w:lineRule="auto"/>
      </w:pPr>
    </w:p>
    <w:p w:rsidR="0072531E" w:rsidRDefault="0072531E">
      <w:pPr>
        <w:spacing w:line="245" w:lineRule="auto"/>
      </w:pPr>
    </w:p>
    <w:p w:rsidR="0072531E" w:rsidRDefault="0072531E">
      <w:pPr>
        <w:spacing w:line="245" w:lineRule="auto"/>
      </w:pPr>
    </w:p>
    <w:p w:rsidR="0072531E" w:rsidRDefault="0072531E">
      <w:pPr>
        <w:spacing w:line="245" w:lineRule="auto"/>
      </w:pPr>
    </w:p>
    <w:p w:rsidR="0072531E" w:rsidRDefault="0072531E">
      <w:pPr>
        <w:spacing w:line="245" w:lineRule="auto"/>
      </w:pPr>
    </w:p>
    <w:p w:rsidR="0072531E" w:rsidRDefault="0072531E">
      <w:pPr>
        <w:spacing w:line="245" w:lineRule="auto"/>
      </w:pPr>
    </w:p>
    <w:p w:rsidR="0072531E" w:rsidRDefault="0072531E">
      <w:pPr>
        <w:spacing w:line="245" w:lineRule="auto"/>
      </w:pPr>
    </w:p>
    <w:p w:rsidR="0072531E" w:rsidRDefault="0072531E">
      <w:pPr>
        <w:spacing w:line="245" w:lineRule="auto"/>
      </w:pPr>
    </w:p>
    <w:p w:rsidR="0072531E" w:rsidRDefault="0072531E">
      <w:pPr>
        <w:spacing w:line="245" w:lineRule="auto"/>
      </w:pPr>
    </w:p>
    <w:p w:rsidR="0072531E" w:rsidRDefault="0072531E">
      <w:pPr>
        <w:spacing w:line="245" w:lineRule="auto"/>
      </w:pPr>
    </w:p>
    <w:p w:rsidR="0072531E" w:rsidRDefault="0072531E">
      <w:pPr>
        <w:spacing w:line="246" w:lineRule="auto"/>
      </w:pPr>
    </w:p>
    <w:p w:rsidR="0072531E" w:rsidRDefault="0072531E">
      <w:pPr>
        <w:spacing w:line="246" w:lineRule="auto"/>
      </w:pPr>
    </w:p>
    <w:p w:rsidR="0072531E" w:rsidRDefault="0072531E">
      <w:pPr>
        <w:spacing w:line="246" w:lineRule="auto"/>
      </w:pPr>
    </w:p>
    <w:p w:rsidR="0072531E" w:rsidRDefault="0072531E">
      <w:pPr>
        <w:spacing w:line="246" w:lineRule="auto"/>
      </w:pPr>
    </w:p>
    <w:p w:rsidR="0072531E" w:rsidRDefault="0072531E">
      <w:pPr>
        <w:spacing w:line="246" w:lineRule="auto"/>
      </w:pPr>
    </w:p>
    <w:p w:rsidR="0072531E" w:rsidRDefault="0072531E">
      <w:pPr>
        <w:spacing w:line="246" w:lineRule="auto"/>
      </w:pPr>
    </w:p>
    <w:p w:rsidR="0072531E" w:rsidRDefault="0072531E">
      <w:pPr>
        <w:spacing w:line="246" w:lineRule="auto"/>
      </w:pPr>
    </w:p>
    <w:p w:rsidR="0072531E" w:rsidRDefault="0072531E">
      <w:pPr>
        <w:spacing w:line="246" w:lineRule="auto"/>
      </w:pPr>
    </w:p>
    <w:p w:rsidR="0072531E" w:rsidRDefault="0072531E">
      <w:pPr>
        <w:spacing w:line="246" w:lineRule="auto"/>
      </w:pPr>
    </w:p>
    <w:p w:rsidR="0072531E" w:rsidRDefault="0072531E">
      <w:pPr>
        <w:spacing w:line="246" w:lineRule="auto"/>
      </w:pPr>
    </w:p>
    <w:p w:rsidR="0072531E" w:rsidRDefault="0072531E">
      <w:pPr>
        <w:spacing w:line="246" w:lineRule="auto"/>
      </w:pPr>
    </w:p>
    <w:p w:rsidR="0072531E" w:rsidRDefault="0072531E">
      <w:pPr>
        <w:spacing w:line="246" w:lineRule="auto"/>
      </w:pPr>
    </w:p>
    <w:p w:rsidR="0072531E" w:rsidRDefault="0072531E">
      <w:pPr>
        <w:spacing w:line="246" w:lineRule="auto"/>
      </w:pPr>
    </w:p>
    <w:p w:rsidR="0072531E" w:rsidRDefault="0072531E">
      <w:pPr>
        <w:spacing w:before="85" w:line="183" w:lineRule="auto"/>
        <w:ind w:left="235"/>
        <w:rPr>
          <w:rFonts w:ascii="宋体" w:hAnsi="宋体" w:cs="宋体"/>
          <w:sz w:val="26"/>
          <w:szCs w:val="26"/>
        </w:rPr>
      </w:pPr>
      <w:r>
        <w:rPr>
          <w:rFonts w:ascii="宋体" w:hAnsi="宋体" w:cs="宋体"/>
          <w:spacing w:val="-3"/>
          <w:sz w:val="26"/>
          <w:szCs w:val="26"/>
        </w:rPr>
        <w:t>—24—</w:t>
      </w:r>
    </w:p>
    <w:p w:rsidR="0072531E" w:rsidRDefault="0072531E">
      <w:pPr>
        <w:spacing w:line="183" w:lineRule="auto"/>
        <w:rPr>
          <w:rFonts w:ascii="宋体" w:hAnsi="宋体" w:cs="宋体"/>
          <w:sz w:val="26"/>
          <w:szCs w:val="26"/>
        </w:rPr>
        <w:sectPr w:rsidR="0072531E">
          <w:footerReference w:type="default" r:id="rId25"/>
          <w:pgSz w:w="11760" w:h="16890"/>
          <w:pgMar w:top="400" w:right="1274" w:bottom="400" w:left="1594" w:header="0" w:footer="0" w:gutter="0"/>
          <w:cols w:space="720"/>
        </w:sectPr>
      </w:pPr>
    </w:p>
    <w:p w:rsidR="0072531E" w:rsidRDefault="0072531E">
      <w:pPr>
        <w:spacing w:line="269" w:lineRule="auto"/>
      </w:pPr>
    </w:p>
    <w:p w:rsidR="0072531E" w:rsidRDefault="0072531E">
      <w:pPr>
        <w:spacing w:line="270" w:lineRule="auto"/>
      </w:pPr>
    </w:p>
    <w:p w:rsidR="0072531E" w:rsidRDefault="0072531E">
      <w:pPr>
        <w:spacing w:line="270" w:lineRule="auto"/>
      </w:pPr>
    </w:p>
    <w:p w:rsidR="0072531E" w:rsidRDefault="0072531E">
      <w:pPr>
        <w:spacing w:line="270" w:lineRule="auto"/>
      </w:pPr>
    </w:p>
    <w:p w:rsidR="0072531E" w:rsidRDefault="0072531E">
      <w:pPr>
        <w:pStyle w:val="BodyText"/>
        <w:spacing w:before="101" w:line="205" w:lineRule="auto"/>
        <w:ind w:left="229"/>
        <w:rPr>
          <w:sz w:val="31"/>
          <w:szCs w:val="31"/>
        </w:rPr>
      </w:pPr>
      <w:r>
        <w:rPr>
          <w:rFonts w:hint="eastAsia"/>
          <w:b/>
          <w:bCs/>
          <w:spacing w:val="-16"/>
          <w:sz w:val="31"/>
          <w:szCs w:val="31"/>
        </w:rPr>
        <w:t>实例：</w:t>
      </w:r>
    </w:p>
    <w:p w:rsidR="0072531E" w:rsidRDefault="0072531E">
      <w:pPr>
        <w:spacing w:before="1" w:line="226" w:lineRule="auto"/>
        <w:ind w:left="3281"/>
        <w:rPr>
          <w:rFonts w:ascii="宋体" w:hAnsi="宋体" w:cs="宋体"/>
          <w:sz w:val="44"/>
          <w:szCs w:val="44"/>
        </w:rPr>
      </w:pPr>
      <w:bookmarkStart w:id="7" w:name="bookmark7"/>
      <w:bookmarkEnd w:id="7"/>
      <w:r>
        <w:rPr>
          <w:rFonts w:ascii="宋体" w:hAnsi="宋体" w:cs="宋体" w:hint="eastAsia"/>
          <w:b/>
          <w:bCs/>
          <w:spacing w:val="-11"/>
          <w:sz w:val="44"/>
          <w:szCs w:val="44"/>
        </w:rPr>
        <w:t>民事起诉状</w:t>
      </w:r>
    </w:p>
    <w:p w:rsidR="0072531E" w:rsidRDefault="0072531E">
      <w:pPr>
        <w:spacing w:before="1" w:line="186" w:lineRule="auto"/>
        <w:ind w:left="3440"/>
        <w:rPr>
          <w:rFonts w:ascii="宋体" w:hAnsi="宋体" w:cs="宋体"/>
          <w:sz w:val="37"/>
          <w:szCs w:val="37"/>
        </w:rPr>
      </w:pPr>
      <w:r>
        <w:rPr>
          <w:rFonts w:ascii="宋体" w:hAnsi="宋体" w:cs="宋体"/>
          <w:b/>
          <w:bCs/>
          <w:spacing w:val="7"/>
          <w:sz w:val="37"/>
          <w:szCs w:val="37"/>
        </w:rPr>
        <w:t>(</w:t>
      </w:r>
      <w:r>
        <w:rPr>
          <w:rFonts w:ascii="宋体" w:hAnsi="宋体" w:cs="宋体" w:hint="eastAsia"/>
          <w:b/>
          <w:bCs/>
          <w:spacing w:val="7"/>
          <w:sz w:val="37"/>
          <w:szCs w:val="37"/>
        </w:rPr>
        <w:t>离婚纠纷</w:t>
      </w:r>
      <w:r>
        <w:rPr>
          <w:rFonts w:ascii="宋体" w:hAnsi="宋体" w:cs="宋体"/>
          <w:b/>
          <w:bCs/>
          <w:spacing w:val="7"/>
          <w:sz w:val="37"/>
          <w:szCs w:val="37"/>
        </w:rPr>
        <w:t>)</w:t>
      </w:r>
    </w:p>
    <w:tbl>
      <w:tblPr>
        <w:tblW w:w="89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902"/>
        <w:gridCol w:w="2052"/>
        <w:gridCol w:w="1164"/>
        <w:gridCol w:w="992"/>
        <w:gridCol w:w="1799"/>
      </w:tblGrid>
      <w:tr w:rsidR="0072531E" w:rsidTr="00B86F37">
        <w:trPr>
          <w:trHeight w:val="2673"/>
        </w:trPr>
        <w:tc>
          <w:tcPr>
            <w:tcW w:w="8909" w:type="dxa"/>
            <w:gridSpan w:val="5"/>
          </w:tcPr>
          <w:p w:rsidR="0072531E" w:rsidRDefault="0072531E" w:rsidP="00B86F37">
            <w:pPr>
              <w:pStyle w:val="TableText"/>
              <w:spacing w:before="20" w:line="219" w:lineRule="auto"/>
              <w:ind w:left="107"/>
            </w:pPr>
            <w:r w:rsidRPr="00B86F37">
              <w:rPr>
                <w:rFonts w:hint="eastAsia"/>
                <w:b/>
                <w:bCs/>
                <w:spacing w:val="-5"/>
              </w:rPr>
              <w:t>说明：</w:t>
            </w:r>
          </w:p>
          <w:p w:rsidR="0072531E" w:rsidRDefault="0072531E" w:rsidP="00B86F37">
            <w:pPr>
              <w:pStyle w:val="TableText"/>
              <w:spacing w:before="15" w:line="219" w:lineRule="auto"/>
              <w:ind w:left="524"/>
            </w:pPr>
            <w:r>
              <w:rPr>
                <w:rFonts w:hint="eastAsia"/>
              </w:rPr>
              <w:t>为了方便您更好地参加诉讼，保护您的合法权利，</w:t>
            </w:r>
            <w:r w:rsidRPr="00B86F37">
              <w:rPr>
                <w:rFonts w:hint="eastAsia"/>
                <w:spacing w:val="-1"/>
              </w:rPr>
              <w:t>请填写本表。</w:t>
            </w:r>
          </w:p>
          <w:p w:rsidR="0072531E" w:rsidRDefault="0072531E" w:rsidP="00B86F37">
            <w:pPr>
              <w:pStyle w:val="TableText"/>
              <w:spacing w:before="14" w:line="219" w:lineRule="auto"/>
              <w:ind w:left="524"/>
            </w:pPr>
            <w:r>
              <w:t>1.</w:t>
            </w:r>
            <w:r>
              <w:rPr>
                <w:rFonts w:hint="eastAsia"/>
              </w:rPr>
              <w:t>起诉时需向人民法院提交证明您身份的材料，如身份证复印件、营业执</w:t>
            </w:r>
            <w:r w:rsidRPr="00B86F37">
              <w:rPr>
                <w:rFonts w:hint="eastAsia"/>
                <w:spacing w:val="-1"/>
              </w:rPr>
              <w:t>照复印件等。</w:t>
            </w:r>
          </w:p>
          <w:p w:rsidR="0072531E" w:rsidRDefault="0072531E" w:rsidP="00B86F37">
            <w:pPr>
              <w:pStyle w:val="TableText"/>
              <w:spacing w:before="14" w:line="219" w:lineRule="auto"/>
              <w:ind w:left="524"/>
            </w:pPr>
            <w:r>
              <w:t>2.</w:t>
            </w:r>
            <w:r>
              <w:rPr>
                <w:rFonts w:hint="eastAsia"/>
              </w:rPr>
              <w:t>本表所列内容是您提起诉讼以及人民法院查明案件事实所需，请务</w:t>
            </w:r>
            <w:r w:rsidRPr="00B86F37">
              <w:rPr>
                <w:rFonts w:hint="eastAsia"/>
                <w:spacing w:val="-1"/>
              </w:rPr>
              <w:t>必如实填写。</w:t>
            </w:r>
          </w:p>
          <w:p w:rsidR="0072531E" w:rsidRDefault="0072531E" w:rsidP="00B86F37">
            <w:pPr>
              <w:pStyle w:val="TableText"/>
              <w:spacing w:before="16" w:line="241" w:lineRule="auto"/>
              <w:ind w:left="115" w:right="785" w:firstLine="409"/>
            </w:pPr>
            <w:r>
              <w:t>3.</w:t>
            </w:r>
            <w:r>
              <w:rPr>
                <w:rFonts w:hint="eastAsia"/>
              </w:rPr>
              <w:t>本表所涉内容系针对一般离婚纠纷案件，有些内容可能与您</w:t>
            </w:r>
            <w:r w:rsidRPr="00B86F37">
              <w:rPr>
                <w:rFonts w:hint="eastAsia"/>
                <w:spacing w:val="-1"/>
              </w:rPr>
              <w:t>的案件无关，您认为与案件无</w:t>
            </w:r>
            <w:r>
              <w:t xml:space="preserve"> </w:t>
            </w:r>
            <w:r w:rsidRPr="00B86F37">
              <w:rPr>
                <w:rFonts w:hint="eastAsia"/>
                <w:spacing w:val="-2"/>
              </w:rPr>
              <w:t>关的项目可以填“无”或不填；对于本表中勾选项可以在对应项打“</w:t>
            </w:r>
            <w:r w:rsidRPr="00B86F37">
              <w:rPr>
                <w:spacing w:val="-41"/>
              </w:rPr>
              <w:t xml:space="preserve"> </w:t>
            </w:r>
            <w:r w:rsidRPr="00B86F37">
              <w:rPr>
                <w:rFonts w:hint="eastAsia"/>
                <w:spacing w:val="-2"/>
              </w:rPr>
              <w:t>√</w:t>
            </w:r>
            <w:r w:rsidRPr="00B86F37">
              <w:rPr>
                <w:spacing w:val="-70"/>
              </w:rPr>
              <w:t xml:space="preserve"> </w:t>
            </w:r>
            <w:r w:rsidRPr="00B86F37">
              <w:rPr>
                <w:rFonts w:hint="eastAsia"/>
                <w:spacing w:val="-2"/>
              </w:rPr>
              <w:t>”</w:t>
            </w:r>
            <w:r w:rsidRPr="00B86F37">
              <w:rPr>
                <w:spacing w:val="-2"/>
              </w:rPr>
              <w:t>;</w:t>
            </w:r>
            <w:r w:rsidRPr="00B86F37">
              <w:rPr>
                <w:rFonts w:hint="eastAsia"/>
                <w:spacing w:val="-2"/>
              </w:rPr>
              <w:t>您认</w:t>
            </w:r>
            <w:r w:rsidRPr="00B86F37">
              <w:rPr>
                <w:rFonts w:hint="eastAsia"/>
                <w:spacing w:val="-3"/>
              </w:rPr>
              <w:t>为另有重要内容</w:t>
            </w:r>
            <w:r>
              <w:t xml:space="preserve">  </w:t>
            </w:r>
            <w:r>
              <w:rPr>
                <w:rFonts w:hint="eastAsia"/>
              </w:rPr>
              <w:t>需要列明的，可以在本表尾部或者另附页填写。</w:t>
            </w:r>
          </w:p>
          <w:p w:rsidR="0072531E" w:rsidRDefault="0072531E" w:rsidP="00B86F37">
            <w:pPr>
              <w:pStyle w:val="TableText"/>
              <w:spacing w:before="15" w:line="214" w:lineRule="auto"/>
              <w:ind w:left="524"/>
            </w:pPr>
            <w:r w:rsidRPr="00B86F37">
              <w:rPr>
                <w:rFonts w:hint="eastAsia"/>
                <w:spacing w:val="1"/>
              </w:rPr>
              <w:t>★特别提示★</w:t>
            </w:r>
          </w:p>
          <w:p w:rsidR="0072531E" w:rsidRDefault="0072531E" w:rsidP="00B86F37">
            <w:pPr>
              <w:pStyle w:val="TableText"/>
              <w:spacing w:before="1" w:line="219" w:lineRule="auto"/>
              <w:ind w:left="429"/>
            </w:pPr>
            <w:r w:rsidRPr="00B86F37">
              <w:rPr>
                <w:rFonts w:hint="eastAsia"/>
                <w:spacing w:val="5"/>
              </w:rPr>
              <w:t>《中华人民共和国民事诉讼法》第十三条第一款规定：</w:t>
            </w:r>
            <w:r w:rsidRPr="00B86F37">
              <w:rPr>
                <w:rFonts w:hint="eastAsia"/>
                <w:spacing w:val="4"/>
              </w:rPr>
              <w:t>“民事诉讼应当遵循诚信原则。”</w:t>
            </w:r>
          </w:p>
          <w:p w:rsidR="0072531E" w:rsidRDefault="0072531E" w:rsidP="00B86F37">
            <w:pPr>
              <w:pStyle w:val="TableText"/>
              <w:spacing w:before="23" w:line="212" w:lineRule="auto"/>
              <w:ind w:left="84" w:right="763" w:firstLine="440"/>
            </w:pPr>
            <w:r>
              <w:rPr>
                <w:rFonts w:hint="eastAsia"/>
              </w:rPr>
              <w:t>如果诉讼参加人违反上述规定，进行虚假诉讼、恶意诉讼，人民法院将视违法情形依法追究</w:t>
            </w:r>
            <w:r w:rsidRPr="00B86F37">
              <w:rPr>
                <w:spacing w:val="9"/>
              </w:rPr>
              <w:t xml:space="preserve"> </w:t>
            </w:r>
            <w:r w:rsidRPr="00B86F37">
              <w:rPr>
                <w:rFonts w:hint="eastAsia"/>
                <w:spacing w:val="-2"/>
              </w:rPr>
              <w:t>责任：</w:t>
            </w:r>
          </w:p>
        </w:tc>
      </w:tr>
      <w:tr w:rsidR="0072531E" w:rsidTr="00B86F37">
        <w:trPr>
          <w:trHeight w:val="789"/>
        </w:trPr>
        <w:tc>
          <w:tcPr>
            <w:tcW w:w="8909" w:type="dxa"/>
            <w:gridSpan w:val="5"/>
          </w:tcPr>
          <w:p w:rsidR="0072531E" w:rsidRPr="00B86F37" w:rsidRDefault="0072531E" w:rsidP="00B86F37">
            <w:pPr>
              <w:pStyle w:val="TableText"/>
              <w:spacing w:before="250" w:line="219" w:lineRule="auto"/>
              <w:ind w:left="3739"/>
              <w:rPr>
                <w:sz w:val="30"/>
                <w:szCs w:val="30"/>
              </w:rPr>
            </w:pPr>
            <w:r w:rsidRPr="00B86F37">
              <w:rPr>
                <w:rFonts w:hint="eastAsia"/>
                <w:b/>
                <w:bCs/>
                <w:spacing w:val="-1"/>
                <w:sz w:val="30"/>
                <w:szCs w:val="30"/>
              </w:rPr>
              <w:t>当事人信息</w:t>
            </w:r>
          </w:p>
        </w:tc>
      </w:tr>
      <w:tr w:rsidR="0072531E" w:rsidTr="00B86F37">
        <w:trPr>
          <w:trHeight w:val="2208"/>
        </w:trPr>
        <w:tc>
          <w:tcPr>
            <w:tcW w:w="2902" w:type="dxa"/>
          </w:tcPr>
          <w:p w:rsidR="0072531E" w:rsidRDefault="0072531E" w:rsidP="00B86F37">
            <w:pPr>
              <w:spacing w:line="313" w:lineRule="auto"/>
            </w:pPr>
          </w:p>
          <w:p w:rsidR="0072531E" w:rsidRDefault="0072531E" w:rsidP="00B86F37">
            <w:pPr>
              <w:spacing w:line="314" w:lineRule="auto"/>
            </w:pPr>
          </w:p>
          <w:p w:rsidR="0072531E" w:rsidRDefault="0072531E" w:rsidP="00B86F37">
            <w:pPr>
              <w:spacing w:line="314" w:lineRule="auto"/>
            </w:pPr>
          </w:p>
          <w:p w:rsidR="0072531E" w:rsidRDefault="0072531E" w:rsidP="00B86F37">
            <w:pPr>
              <w:pStyle w:val="TableText"/>
              <w:spacing w:before="62" w:line="218" w:lineRule="auto"/>
              <w:ind w:left="94"/>
            </w:pPr>
            <w:r w:rsidRPr="00B86F37">
              <w:rPr>
                <w:rFonts w:hint="eastAsia"/>
                <w:spacing w:val="6"/>
              </w:rPr>
              <w:t>原告</w:t>
            </w:r>
          </w:p>
        </w:tc>
        <w:tc>
          <w:tcPr>
            <w:tcW w:w="6007" w:type="dxa"/>
            <w:gridSpan w:val="4"/>
          </w:tcPr>
          <w:p w:rsidR="0072531E" w:rsidRDefault="0072531E" w:rsidP="00B86F37">
            <w:pPr>
              <w:pStyle w:val="TableText"/>
              <w:spacing w:before="80" w:line="219" w:lineRule="auto"/>
              <w:ind w:left="102"/>
            </w:pPr>
            <w:r w:rsidRPr="00B86F37">
              <w:rPr>
                <w:rFonts w:hint="eastAsia"/>
                <w:spacing w:val="-2"/>
              </w:rPr>
              <w:t>姓名：王</w:t>
            </w:r>
            <w:r w:rsidRPr="00B86F37">
              <w:rPr>
                <w:spacing w:val="-2"/>
              </w:rPr>
              <w:t>XX</w:t>
            </w:r>
          </w:p>
          <w:p w:rsidR="0072531E" w:rsidRPr="00B86F37" w:rsidRDefault="0072531E" w:rsidP="00B86F37">
            <w:pPr>
              <w:pStyle w:val="TableText"/>
              <w:spacing w:before="84" w:line="219" w:lineRule="auto"/>
              <w:ind w:left="102"/>
              <w:rPr>
                <w:rFonts w:ascii="MS Gothic" w:eastAsia="MS Gothic" w:hAnsi="MS Gothic" w:cs="MS Gothic"/>
              </w:rPr>
            </w:pPr>
            <w:r w:rsidRPr="00B86F37">
              <w:rPr>
                <w:rFonts w:hint="eastAsia"/>
                <w:spacing w:val="1"/>
              </w:rPr>
              <w:t>性别：男口女</w:t>
            </w:r>
            <w:r w:rsidRPr="00B86F37">
              <w:rPr>
                <w:rFonts w:ascii="MS Gothic" w:eastAsia="MS Gothic" w:hAnsi="MS Gothic" w:cs="MS Gothic" w:hint="eastAsia"/>
                <w:spacing w:val="1"/>
              </w:rPr>
              <w:t>☑</w:t>
            </w:r>
          </w:p>
          <w:p w:rsidR="0072531E" w:rsidRDefault="0072531E" w:rsidP="00B86F37">
            <w:pPr>
              <w:pStyle w:val="TableText"/>
              <w:spacing w:before="94" w:line="219" w:lineRule="auto"/>
              <w:ind w:left="102"/>
            </w:pPr>
            <w:r w:rsidRPr="00B86F37">
              <w:rPr>
                <w:rFonts w:hint="eastAsia"/>
                <w:spacing w:val="2"/>
              </w:rPr>
              <w:t>出生日期：</w:t>
            </w:r>
            <w:r w:rsidRPr="00B86F37">
              <w:rPr>
                <w:spacing w:val="2"/>
              </w:rPr>
              <w:t>1982</w:t>
            </w:r>
            <w:r w:rsidRPr="00B86F37">
              <w:rPr>
                <w:rFonts w:hint="eastAsia"/>
                <w:spacing w:val="2"/>
              </w:rPr>
              <w:t>年</w:t>
            </w:r>
            <w:r>
              <w:t>XX</w:t>
            </w:r>
            <w:r w:rsidRPr="00B86F37">
              <w:rPr>
                <w:rFonts w:hint="eastAsia"/>
                <w:spacing w:val="2"/>
              </w:rPr>
              <w:t>月</w:t>
            </w:r>
            <w:r>
              <w:t>XX</w:t>
            </w:r>
            <w:r w:rsidRPr="00B86F37">
              <w:rPr>
                <w:rFonts w:hint="eastAsia"/>
                <w:spacing w:val="2"/>
              </w:rPr>
              <w:t>日</w:t>
            </w:r>
          </w:p>
          <w:p w:rsidR="0072531E" w:rsidRDefault="0072531E" w:rsidP="00B86F37">
            <w:pPr>
              <w:pStyle w:val="TableText"/>
              <w:spacing w:before="115" w:line="221" w:lineRule="auto"/>
              <w:ind w:left="102"/>
            </w:pPr>
            <w:r w:rsidRPr="00B86F37">
              <w:rPr>
                <w:rFonts w:hint="eastAsia"/>
                <w:spacing w:val="1"/>
              </w:rPr>
              <w:t>民族：汉族</w:t>
            </w:r>
          </w:p>
          <w:p w:rsidR="0072531E" w:rsidRDefault="0072531E" w:rsidP="00B86F37">
            <w:pPr>
              <w:pStyle w:val="TableText"/>
              <w:spacing w:before="61" w:line="260" w:lineRule="auto"/>
              <w:ind w:left="102" w:right="627"/>
            </w:pPr>
            <w:r w:rsidRPr="00B86F37">
              <w:rPr>
                <w:rFonts w:hint="eastAsia"/>
                <w:spacing w:val="2"/>
              </w:rPr>
              <w:t>工作单位：</w:t>
            </w:r>
            <w:r>
              <w:t>XX</w:t>
            </w:r>
            <w:r w:rsidRPr="00B86F37">
              <w:rPr>
                <w:rFonts w:hint="eastAsia"/>
                <w:spacing w:val="2"/>
              </w:rPr>
              <w:t>公司</w:t>
            </w:r>
            <w:r w:rsidRPr="00B86F37">
              <w:rPr>
                <w:spacing w:val="3"/>
              </w:rPr>
              <w:t xml:space="preserve">    </w:t>
            </w:r>
            <w:r w:rsidRPr="00B86F37">
              <w:rPr>
                <w:rFonts w:hint="eastAsia"/>
                <w:spacing w:val="2"/>
              </w:rPr>
              <w:t>职务：职员</w:t>
            </w:r>
            <w:r w:rsidRPr="00B86F37">
              <w:rPr>
                <w:spacing w:val="9"/>
              </w:rPr>
              <w:t xml:space="preserve">         </w:t>
            </w:r>
            <w:r w:rsidRPr="00B86F37">
              <w:rPr>
                <w:rFonts w:hint="eastAsia"/>
                <w:spacing w:val="2"/>
              </w:rPr>
              <w:t>联系电话：</w:t>
            </w:r>
            <w:r>
              <w:t>XXXXX</w:t>
            </w:r>
            <w:r w:rsidRPr="00B86F37">
              <w:rPr>
                <w:spacing w:val="8"/>
              </w:rPr>
              <w:t xml:space="preserve"> </w:t>
            </w:r>
            <w:r>
              <w:rPr>
                <w:rFonts w:hint="eastAsia"/>
              </w:rPr>
              <w:t>住所地</w:t>
            </w:r>
            <w:r>
              <w:t>(</w:t>
            </w:r>
            <w:r>
              <w:rPr>
                <w:rFonts w:hint="eastAsia"/>
              </w:rPr>
              <w:t>户籍所在地</w:t>
            </w:r>
            <w:r>
              <w:t>):</w:t>
            </w:r>
            <w:r>
              <w:rPr>
                <w:rFonts w:hint="eastAsia"/>
              </w:rPr>
              <w:t>北京市</w:t>
            </w:r>
            <w:r>
              <w:t>XX</w:t>
            </w:r>
            <w:r>
              <w:rPr>
                <w:rFonts w:hint="eastAsia"/>
              </w:rPr>
              <w:t>区</w:t>
            </w:r>
            <w:r>
              <w:t>XX</w:t>
            </w:r>
            <w:r>
              <w:rPr>
                <w:rFonts w:hint="eastAsia"/>
              </w:rPr>
              <w:t>街道</w:t>
            </w:r>
            <w:r>
              <w:t>X</w:t>
            </w:r>
            <w:r w:rsidRPr="00B86F37">
              <w:rPr>
                <w:spacing w:val="-1"/>
              </w:rPr>
              <w:t>XX</w:t>
            </w:r>
            <w:r w:rsidRPr="00B86F37">
              <w:rPr>
                <w:rFonts w:hint="eastAsia"/>
                <w:spacing w:val="-1"/>
              </w:rPr>
              <w:t>小区</w:t>
            </w:r>
            <w:r w:rsidRPr="00B86F37">
              <w:rPr>
                <w:spacing w:val="-1"/>
              </w:rPr>
              <w:t>XXX</w:t>
            </w:r>
            <w:r w:rsidRPr="00B86F37">
              <w:rPr>
                <w:rFonts w:hint="eastAsia"/>
                <w:spacing w:val="-1"/>
              </w:rPr>
              <w:t>号</w:t>
            </w:r>
          </w:p>
          <w:p w:rsidR="0072531E" w:rsidRDefault="0072531E" w:rsidP="00B86F37">
            <w:pPr>
              <w:pStyle w:val="TableText"/>
              <w:spacing w:before="86" w:line="219" w:lineRule="auto"/>
              <w:ind w:left="102"/>
            </w:pPr>
            <w:r>
              <w:rPr>
                <w:rFonts w:hint="eastAsia"/>
              </w:rPr>
              <w:t>经常居住地：北京市</w:t>
            </w:r>
            <w:r>
              <w:t>XX</w:t>
            </w:r>
            <w:r>
              <w:rPr>
                <w:rFonts w:hint="eastAsia"/>
              </w:rPr>
              <w:t>区</w:t>
            </w:r>
            <w:r>
              <w:t>XX</w:t>
            </w:r>
            <w:r>
              <w:rPr>
                <w:rFonts w:hint="eastAsia"/>
              </w:rPr>
              <w:t>街道</w:t>
            </w:r>
            <w:r>
              <w:t>XXX</w:t>
            </w:r>
            <w:r>
              <w:rPr>
                <w:rFonts w:hint="eastAsia"/>
              </w:rPr>
              <w:t>小区</w:t>
            </w:r>
            <w:r>
              <w:t>XXX</w:t>
            </w:r>
            <w:r>
              <w:rPr>
                <w:rFonts w:hint="eastAsia"/>
              </w:rPr>
              <w:t>号</w:t>
            </w:r>
          </w:p>
        </w:tc>
      </w:tr>
      <w:tr w:rsidR="0072531E" w:rsidTr="00B86F37">
        <w:trPr>
          <w:trHeight w:val="1628"/>
        </w:trPr>
        <w:tc>
          <w:tcPr>
            <w:tcW w:w="2902" w:type="dxa"/>
          </w:tcPr>
          <w:p w:rsidR="0072531E" w:rsidRDefault="0072531E" w:rsidP="00B86F37">
            <w:pPr>
              <w:spacing w:line="328" w:lineRule="auto"/>
            </w:pPr>
          </w:p>
          <w:p w:rsidR="0072531E" w:rsidRDefault="0072531E" w:rsidP="00B86F37">
            <w:pPr>
              <w:spacing w:line="329" w:lineRule="auto"/>
            </w:pPr>
          </w:p>
          <w:p w:rsidR="0072531E" w:rsidRDefault="0072531E" w:rsidP="00B86F37">
            <w:pPr>
              <w:pStyle w:val="TableText"/>
              <w:spacing w:before="61" w:line="219" w:lineRule="auto"/>
              <w:ind w:left="94"/>
            </w:pPr>
            <w:r w:rsidRPr="00B86F37">
              <w:rPr>
                <w:rFonts w:hint="eastAsia"/>
                <w:spacing w:val="-1"/>
              </w:rPr>
              <w:t>委托诉讼代理人</w:t>
            </w:r>
          </w:p>
        </w:tc>
        <w:tc>
          <w:tcPr>
            <w:tcW w:w="2052" w:type="dxa"/>
            <w:tcBorders>
              <w:right w:val="nil"/>
            </w:tcBorders>
          </w:tcPr>
          <w:p w:rsidR="0072531E" w:rsidRPr="00B86F37" w:rsidRDefault="0072531E" w:rsidP="00B86F37">
            <w:pPr>
              <w:pStyle w:val="TableText"/>
              <w:spacing w:before="63" w:line="220" w:lineRule="auto"/>
              <w:ind w:left="102"/>
              <w:rPr>
                <w:rFonts w:ascii="MS Gothic" w:eastAsia="MS Gothic" w:hAnsi="MS Gothic" w:cs="MS Gothic"/>
              </w:rPr>
            </w:pPr>
            <w:r w:rsidRPr="00B86F37">
              <w:rPr>
                <w:rFonts w:hint="eastAsia"/>
                <w:spacing w:val="-5"/>
              </w:rPr>
              <w:t>有</w:t>
            </w:r>
            <w:r w:rsidRPr="00B86F37">
              <w:rPr>
                <w:rFonts w:ascii="MS Gothic" w:eastAsia="MS Gothic" w:hAnsi="MS Gothic" w:cs="MS Gothic" w:hint="eastAsia"/>
                <w:spacing w:val="-5"/>
              </w:rPr>
              <w:t>☑</w:t>
            </w:r>
          </w:p>
          <w:p w:rsidR="0072531E" w:rsidRDefault="0072531E" w:rsidP="00B86F37">
            <w:pPr>
              <w:pStyle w:val="TableText"/>
              <w:spacing w:before="91" w:line="219" w:lineRule="auto"/>
              <w:ind w:left="102"/>
            </w:pPr>
            <w:r w:rsidRPr="00B86F37">
              <w:rPr>
                <w:rFonts w:hint="eastAsia"/>
                <w:spacing w:val="-2"/>
              </w:rPr>
              <w:t>姓名：简</w:t>
            </w:r>
            <w:r w:rsidRPr="00B86F37">
              <w:rPr>
                <w:spacing w:val="-2"/>
              </w:rPr>
              <w:t>XX</w:t>
            </w:r>
          </w:p>
          <w:p w:rsidR="0072531E" w:rsidRDefault="0072531E" w:rsidP="00B86F37">
            <w:pPr>
              <w:pStyle w:val="TableText"/>
              <w:spacing w:before="95" w:line="219" w:lineRule="auto"/>
              <w:ind w:left="102"/>
            </w:pPr>
            <w:r w:rsidRPr="00B86F37">
              <w:rPr>
                <w:rFonts w:hint="eastAsia"/>
                <w:spacing w:val="-1"/>
              </w:rPr>
              <w:t>单位：</w:t>
            </w:r>
            <w:r w:rsidRPr="00B86F37">
              <w:rPr>
                <w:spacing w:val="-1"/>
              </w:rPr>
              <w:t>XX</w:t>
            </w:r>
            <w:r w:rsidRPr="00B86F37">
              <w:rPr>
                <w:rFonts w:hint="eastAsia"/>
                <w:spacing w:val="-1"/>
              </w:rPr>
              <w:t>律师事务所</w:t>
            </w:r>
          </w:p>
          <w:p w:rsidR="0072531E" w:rsidRDefault="0072531E" w:rsidP="00B86F37">
            <w:pPr>
              <w:pStyle w:val="TableText"/>
              <w:spacing w:before="84" w:line="219" w:lineRule="auto"/>
              <w:ind w:left="102"/>
            </w:pPr>
            <w:r w:rsidRPr="00B86F37">
              <w:rPr>
                <w:rFonts w:hint="eastAsia"/>
                <w:spacing w:val="-13"/>
              </w:rPr>
              <w:t>代理权限：</w:t>
            </w:r>
            <w:r w:rsidRPr="00B86F37">
              <w:rPr>
                <w:spacing w:val="27"/>
              </w:rPr>
              <w:t xml:space="preserve"> </w:t>
            </w:r>
            <w:r w:rsidRPr="00B86F37">
              <w:rPr>
                <w:rFonts w:hint="eastAsia"/>
                <w:spacing w:val="-13"/>
              </w:rPr>
              <w:t>一般授权口</w:t>
            </w:r>
          </w:p>
          <w:p w:rsidR="0072531E" w:rsidRPr="00B86F37" w:rsidRDefault="0072531E" w:rsidP="00B86F37">
            <w:pPr>
              <w:pStyle w:val="TableText"/>
              <w:spacing w:before="175" w:line="199" w:lineRule="auto"/>
              <w:ind w:left="102"/>
              <w:rPr>
                <w:rFonts w:ascii="MS Gothic" w:eastAsia="MS Gothic" w:hAnsi="MS Gothic" w:cs="MS Gothic"/>
              </w:rPr>
            </w:pPr>
            <w:r w:rsidRPr="00B86F37">
              <w:rPr>
                <w:rFonts w:hint="eastAsia"/>
                <w:spacing w:val="-5"/>
              </w:rPr>
              <w:t>无</w:t>
            </w:r>
            <w:r w:rsidRPr="00B86F37">
              <w:rPr>
                <w:rFonts w:ascii="MS Gothic" w:eastAsia="MS Gothic" w:hAnsi="MS Gothic" w:cs="MS Gothic" w:hint="eastAsia"/>
                <w:spacing w:val="-5"/>
              </w:rPr>
              <w:t>☑</w:t>
            </w:r>
          </w:p>
        </w:tc>
        <w:tc>
          <w:tcPr>
            <w:tcW w:w="1164" w:type="dxa"/>
            <w:tcBorders>
              <w:left w:val="nil"/>
              <w:right w:val="nil"/>
            </w:tcBorders>
          </w:tcPr>
          <w:p w:rsidR="0072531E" w:rsidRDefault="0072531E" w:rsidP="00B86F37">
            <w:pPr>
              <w:spacing w:line="313" w:lineRule="auto"/>
            </w:pPr>
          </w:p>
          <w:p w:rsidR="0072531E" w:rsidRDefault="0072531E" w:rsidP="00B86F37">
            <w:pPr>
              <w:spacing w:line="314" w:lineRule="auto"/>
            </w:pPr>
          </w:p>
          <w:p w:rsidR="0072531E" w:rsidRPr="00B86F37" w:rsidRDefault="0072531E" w:rsidP="00B86F37">
            <w:pPr>
              <w:pStyle w:val="TableText"/>
              <w:spacing w:before="61" w:line="265" w:lineRule="auto"/>
              <w:ind w:left="51" w:right="159" w:firstLine="434"/>
              <w:rPr>
                <w:rFonts w:ascii="MS Gothic" w:eastAsia="MS Gothic" w:hAnsi="MS Gothic" w:cs="MS Gothic"/>
              </w:rPr>
            </w:pPr>
            <w:r w:rsidRPr="00B86F37">
              <w:rPr>
                <w:rFonts w:hint="eastAsia"/>
                <w:spacing w:val="-18"/>
              </w:rPr>
              <w:t>职务：</w:t>
            </w:r>
            <w:r w:rsidRPr="00B86F37">
              <w:rPr>
                <w:spacing w:val="1"/>
              </w:rPr>
              <w:t xml:space="preserve"> </w:t>
            </w:r>
            <w:r w:rsidRPr="00B86F37">
              <w:rPr>
                <w:rFonts w:hint="eastAsia"/>
                <w:spacing w:val="-2"/>
              </w:rPr>
              <w:t>特别授权</w:t>
            </w:r>
            <w:r w:rsidRPr="00B86F37">
              <w:rPr>
                <w:rFonts w:ascii="MS Gothic" w:eastAsia="MS Gothic" w:hAnsi="MS Gothic" w:cs="MS Gothic" w:hint="eastAsia"/>
                <w:spacing w:val="-2"/>
              </w:rPr>
              <w:t>☑</w:t>
            </w:r>
          </w:p>
        </w:tc>
        <w:tc>
          <w:tcPr>
            <w:tcW w:w="992" w:type="dxa"/>
            <w:tcBorders>
              <w:left w:val="nil"/>
              <w:right w:val="nil"/>
            </w:tcBorders>
          </w:tcPr>
          <w:p w:rsidR="0072531E" w:rsidRDefault="0072531E" w:rsidP="00B86F37">
            <w:pPr>
              <w:spacing w:line="313" w:lineRule="auto"/>
            </w:pPr>
          </w:p>
          <w:p w:rsidR="0072531E" w:rsidRDefault="0072531E" w:rsidP="00B86F37">
            <w:pPr>
              <w:spacing w:line="314" w:lineRule="auto"/>
            </w:pPr>
          </w:p>
          <w:p w:rsidR="0072531E" w:rsidRDefault="0072531E" w:rsidP="00B86F37">
            <w:pPr>
              <w:pStyle w:val="TableText"/>
              <w:spacing w:before="62" w:line="219" w:lineRule="auto"/>
              <w:ind w:left="176"/>
            </w:pPr>
            <w:r w:rsidRPr="00B86F37">
              <w:rPr>
                <w:rFonts w:hint="eastAsia"/>
                <w:spacing w:val="-2"/>
              </w:rPr>
              <w:t>律师</w:t>
            </w:r>
          </w:p>
        </w:tc>
        <w:tc>
          <w:tcPr>
            <w:tcW w:w="1799" w:type="dxa"/>
            <w:tcBorders>
              <w:left w:val="nil"/>
            </w:tcBorders>
          </w:tcPr>
          <w:p w:rsidR="0072531E" w:rsidRDefault="0072531E" w:rsidP="00B86F37">
            <w:pPr>
              <w:spacing w:line="324" w:lineRule="auto"/>
            </w:pPr>
          </w:p>
          <w:p w:rsidR="0072531E" w:rsidRDefault="0072531E" w:rsidP="00B86F37">
            <w:pPr>
              <w:spacing w:line="325" w:lineRule="auto"/>
            </w:pPr>
          </w:p>
          <w:p w:rsidR="0072531E" w:rsidRDefault="0072531E" w:rsidP="00B86F37">
            <w:pPr>
              <w:pStyle w:val="TableText"/>
              <w:spacing w:before="62" w:line="221" w:lineRule="auto"/>
              <w:jc w:val="right"/>
            </w:pPr>
            <w:r w:rsidRPr="00B86F37">
              <w:rPr>
                <w:rFonts w:hint="eastAsia"/>
                <w:spacing w:val="-10"/>
              </w:rPr>
              <w:t>联系电话</w:t>
            </w:r>
            <w:r w:rsidRPr="00B86F37">
              <w:rPr>
                <w:rFonts w:hint="eastAsia"/>
                <w:spacing w:val="-9"/>
              </w:rPr>
              <w:t>：</w:t>
            </w:r>
            <w:r w:rsidRPr="00B86F37">
              <w:rPr>
                <w:spacing w:val="-9"/>
              </w:rPr>
              <w:t>XXXX</w:t>
            </w:r>
            <w:r w:rsidRPr="00B86F37">
              <w:rPr>
                <w:spacing w:val="-5"/>
              </w:rPr>
              <w:t>X</w:t>
            </w:r>
          </w:p>
        </w:tc>
      </w:tr>
      <w:tr w:rsidR="0072531E" w:rsidTr="00B86F37">
        <w:trPr>
          <w:trHeight w:val="1529"/>
        </w:trPr>
        <w:tc>
          <w:tcPr>
            <w:tcW w:w="2902" w:type="dxa"/>
          </w:tcPr>
          <w:p w:rsidR="0072531E" w:rsidRDefault="0072531E" w:rsidP="00B86F37">
            <w:pPr>
              <w:pStyle w:val="TableText"/>
              <w:spacing w:before="165" w:line="373" w:lineRule="auto"/>
              <w:ind w:left="94"/>
              <w:jc w:val="both"/>
            </w:pPr>
            <w:r w:rsidRPr="00B86F37">
              <w:rPr>
                <w:rFonts w:hint="eastAsia"/>
                <w:spacing w:val="-6"/>
              </w:rPr>
              <w:t>送达地址</w:t>
            </w:r>
            <w:r w:rsidRPr="00B86F37">
              <w:rPr>
                <w:spacing w:val="-6"/>
              </w:rPr>
              <w:t>(</w:t>
            </w:r>
            <w:r w:rsidRPr="00B86F37">
              <w:rPr>
                <w:rFonts w:hint="eastAsia"/>
                <w:spacing w:val="-6"/>
              </w:rPr>
              <w:t>所填信息除书面特别声</w:t>
            </w:r>
            <w:r>
              <w:t xml:space="preserve">  </w:t>
            </w:r>
            <w:r w:rsidRPr="00B86F37">
              <w:rPr>
                <w:rFonts w:hint="eastAsia"/>
                <w:spacing w:val="-16"/>
              </w:rPr>
              <w:t>明更改外，适用于案件一审、二审、</w:t>
            </w:r>
            <w:r w:rsidRPr="00B86F37">
              <w:rPr>
                <w:spacing w:val="12"/>
              </w:rPr>
              <w:t xml:space="preserve"> </w:t>
            </w:r>
            <w:r w:rsidRPr="00B86F37">
              <w:rPr>
                <w:rFonts w:hint="eastAsia"/>
                <w:spacing w:val="-6"/>
              </w:rPr>
              <w:t>再审所有后续程序</w:t>
            </w:r>
            <w:r w:rsidRPr="00B86F37">
              <w:rPr>
                <w:spacing w:val="-6"/>
              </w:rPr>
              <w:t>)</w:t>
            </w:r>
            <w:r w:rsidRPr="00B86F37">
              <w:rPr>
                <w:rFonts w:hint="eastAsia"/>
                <w:spacing w:val="-6"/>
              </w:rPr>
              <w:t>及收件人、电</w:t>
            </w:r>
          </w:p>
          <w:p w:rsidR="0072531E" w:rsidRDefault="0072531E" w:rsidP="00B86F37">
            <w:pPr>
              <w:pStyle w:val="TableText"/>
              <w:spacing w:line="196" w:lineRule="auto"/>
              <w:ind w:left="94"/>
            </w:pPr>
            <w:r>
              <w:rPr>
                <w:rFonts w:hint="eastAsia"/>
              </w:rPr>
              <w:t>话</w:t>
            </w:r>
          </w:p>
        </w:tc>
        <w:tc>
          <w:tcPr>
            <w:tcW w:w="6007" w:type="dxa"/>
            <w:gridSpan w:val="4"/>
          </w:tcPr>
          <w:p w:rsidR="0072531E" w:rsidRDefault="0072531E" w:rsidP="00B86F37">
            <w:pPr>
              <w:spacing w:line="301" w:lineRule="auto"/>
            </w:pPr>
          </w:p>
          <w:p w:rsidR="0072531E" w:rsidRDefault="0072531E" w:rsidP="00B86F37">
            <w:pPr>
              <w:pStyle w:val="TableText"/>
              <w:spacing w:before="62" w:line="219" w:lineRule="auto"/>
              <w:ind w:left="102"/>
            </w:pPr>
            <w:r w:rsidRPr="00B86F37">
              <w:rPr>
                <w:rFonts w:hint="eastAsia"/>
                <w:spacing w:val="-1"/>
              </w:rPr>
              <w:t>地址：北京市</w:t>
            </w:r>
            <w:r w:rsidRPr="00B86F37">
              <w:rPr>
                <w:spacing w:val="-1"/>
              </w:rPr>
              <w:t>XX</w:t>
            </w:r>
            <w:r w:rsidRPr="00B86F37">
              <w:rPr>
                <w:rFonts w:hint="eastAsia"/>
                <w:spacing w:val="-1"/>
              </w:rPr>
              <w:t>区</w:t>
            </w:r>
            <w:r w:rsidRPr="00B86F37">
              <w:rPr>
                <w:spacing w:val="-1"/>
              </w:rPr>
              <w:t>XX</w:t>
            </w:r>
            <w:r w:rsidRPr="00B86F37">
              <w:rPr>
                <w:rFonts w:hint="eastAsia"/>
                <w:spacing w:val="-1"/>
              </w:rPr>
              <w:t>大厦</w:t>
            </w:r>
            <w:r w:rsidRPr="00B86F37">
              <w:rPr>
                <w:spacing w:val="-1"/>
              </w:rPr>
              <w:t>XX</w:t>
            </w:r>
            <w:r w:rsidRPr="00B86F37">
              <w:rPr>
                <w:rFonts w:hint="eastAsia"/>
                <w:spacing w:val="-1"/>
              </w:rPr>
              <w:t>室</w:t>
            </w:r>
          </w:p>
          <w:p w:rsidR="0072531E" w:rsidRDefault="0072531E" w:rsidP="00B86F37">
            <w:pPr>
              <w:pStyle w:val="TableText"/>
              <w:spacing w:before="143" w:line="219" w:lineRule="auto"/>
              <w:ind w:left="102"/>
            </w:pPr>
            <w:r w:rsidRPr="00B86F37">
              <w:rPr>
                <w:rFonts w:hint="eastAsia"/>
                <w:spacing w:val="-2"/>
              </w:rPr>
              <w:t>收件人：简</w:t>
            </w:r>
            <w:r w:rsidRPr="00B86F37">
              <w:rPr>
                <w:spacing w:val="-2"/>
              </w:rPr>
              <w:t>XX</w:t>
            </w:r>
          </w:p>
          <w:p w:rsidR="0072531E" w:rsidRDefault="0072531E" w:rsidP="00B86F37">
            <w:pPr>
              <w:pStyle w:val="TableText"/>
              <w:spacing w:before="178" w:line="221" w:lineRule="auto"/>
              <w:ind w:left="102"/>
            </w:pPr>
            <w:r w:rsidRPr="00B86F37">
              <w:rPr>
                <w:rFonts w:hint="eastAsia"/>
                <w:spacing w:val="-1"/>
              </w:rPr>
              <w:t>电话：</w:t>
            </w:r>
            <w:r w:rsidRPr="00B86F37">
              <w:rPr>
                <w:spacing w:val="-1"/>
              </w:rPr>
              <w:t>XXXXX</w:t>
            </w:r>
          </w:p>
        </w:tc>
      </w:tr>
      <w:tr w:rsidR="0072531E" w:rsidTr="00B86F37">
        <w:trPr>
          <w:trHeight w:val="1029"/>
        </w:trPr>
        <w:tc>
          <w:tcPr>
            <w:tcW w:w="2902" w:type="dxa"/>
          </w:tcPr>
          <w:p w:rsidR="0072531E" w:rsidRDefault="0072531E" w:rsidP="00B86F37">
            <w:pPr>
              <w:pStyle w:val="TableText"/>
              <w:spacing w:before="176" w:line="220" w:lineRule="auto"/>
              <w:ind w:left="94"/>
            </w:pPr>
            <w:r w:rsidRPr="00B86F37">
              <w:rPr>
                <w:rFonts w:hint="eastAsia"/>
                <w:spacing w:val="-2"/>
              </w:rPr>
              <w:t>是否接受电子送达</w:t>
            </w:r>
          </w:p>
        </w:tc>
        <w:tc>
          <w:tcPr>
            <w:tcW w:w="6007" w:type="dxa"/>
            <w:gridSpan w:val="4"/>
          </w:tcPr>
          <w:p w:rsidR="0072531E" w:rsidRDefault="0072531E" w:rsidP="00B86F37">
            <w:pPr>
              <w:pStyle w:val="TableText"/>
              <w:spacing w:before="125" w:line="266" w:lineRule="auto"/>
              <w:ind w:left="722" w:right="304" w:hanging="620"/>
            </w:pPr>
            <w:r w:rsidRPr="00B86F37">
              <w:rPr>
                <w:rFonts w:hint="eastAsia"/>
                <w:spacing w:val="-2"/>
              </w:rPr>
              <w:t>是</w:t>
            </w:r>
            <w:r w:rsidRPr="00B86F37">
              <w:rPr>
                <w:rFonts w:ascii="MS Gothic" w:eastAsia="MS Gothic" w:hAnsi="MS Gothic" w:cs="MS Gothic" w:hint="eastAsia"/>
                <w:spacing w:val="-2"/>
              </w:rPr>
              <w:t>☑</w:t>
            </w:r>
            <w:r w:rsidRPr="00B86F37">
              <w:rPr>
                <w:rFonts w:hint="eastAsia"/>
                <w:spacing w:val="-2"/>
              </w:rPr>
              <w:t>方式：短信</w:t>
            </w:r>
            <w:r w:rsidRPr="00B86F37">
              <w:rPr>
                <w:spacing w:val="-2"/>
                <w:u w:val="single"/>
              </w:rPr>
              <w:t xml:space="preserve"> XXXXX</w:t>
            </w:r>
            <w:r w:rsidRPr="00B86F37">
              <w:rPr>
                <w:rFonts w:hint="eastAsia"/>
                <w:spacing w:val="-2"/>
              </w:rPr>
              <w:t>微信</w:t>
            </w:r>
            <w:r w:rsidRPr="00B86F37">
              <w:rPr>
                <w:spacing w:val="9"/>
                <w:u w:val="single"/>
              </w:rPr>
              <w:t xml:space="preserve">          </w:t>
            </w:r>
            <w:r w:rsidRPr="00B86F37">
              <w:rPr>
                <w:rFonts w:hint="eastAsia"/>
                <w:spacing w:val="-2"/>
              </w:rPr>
              <w:t>传</w:t>
            </w:r>
            <w:r w:rsidRPr="00B86F37">
              <w:rPr>
                <w:rFonts w:hint="eastAsia"/>
                <w:spacing w:val="-2"/>
                <w:u w:val="single"/>
              </w:rPr>
              <w:t>真</w:t>
            </w:r>
            <w:r w:rsidRPr="00B86F37">
              <w:rPr>
                <w:spacing w:val="-2"/>
                <w:u w:val="single"/>
              </w:rPr>
              <w:t>_</w:t>
            </w:r>
            <w:r w:rsidRPr="00B86F37">
              <w:rPr>
                <w:spacing w:val="4"/>
                <w:u w:val="single"/>
              </w:rPr>
              <w:t xml:space="preserve">        </w:t>
            </w:r>
            <w:r w:rsidRPr="00B86F37">
              <w:rPr>
                <w:rFonts w:hint="eastAsia"/>
                <w:spacing w:val="-2"/>
              </w:rPr>
              <w:t>邮</w:t>
            </w:r>
            <w:r w:rsidRPr="00B86F37">
              <w:rPr>
                <w:spacing w:val="-52"/>
              </w:rPr>
              <w:t xml:space="preserve"> </w:t>
            </w:r>
            <w:r w:rsidRPr="00B86F37">
              <w:rPr>
                <w:rFonts w:hint="eastAsia"/>
                <w:spacing w:val="-2"/>
              </w:rPr>
              <w:t>箱</w:t>
            </w:r>
            <w:r w:rsidRPr="00B86F37">
              <w:rPr>
                <w:spacing w:val="8"/>
                <w:u w:val="single"/>
              </w:rPr>
              <w:t xml:space="preserve">      </w:t>
            </w:r>
            <w:r>
              <w:t xml:space="preserve"> </w:t>
            </w:r>
            <w:r w:rsidRPr="00B86F37">
              <w:rPr>
                <w:rFonts w:hint="eastAsia"/>
                <w:spacing w:val="-4"/>
              </w:rPr>
              <w:t>其他</w:t>
            </w:r>
            <w:r w:rsidRPr="00B86F37">
              <w:rPr>
                <w:spacing w:val="-4"/>
                <w:u w:val="single"/>
              </w:rPr>
              <w:t xml:space="preserve"> </w:t>
            </w:r>
            <w:r w:rsidRPr="00B86F37">
              <w:rPr>
                <w:spacing w:val="-90"/>
              </w:rPr>
              <w:t xml:space="preserve"> </w:t>
            </w:r>
            <w:r w:rsidRPr="00B86F37">
              <w:rPr>
                <w:u w:val="single"/>
              </w:rPr>
              <w:t xml:space="preserve">       </w:t>
            </w:r>
          </w:p>
          <w:p w:rsidR="0072531E" w:rsidRDefault="0072531E" w:rsidP="00B86F37">
            <w:pPr>
              <w:pStyle w:val="TableText"/>
              <w:spacing w:before="153" w:line="187" w:lineRule="auto"/>
              <w:ind w:left="102"/>
            </w:pPr>
            <w:r w:rsidRPr="00B86F37">
              <w:rPr>
                <w:rFonts w:hint="eastAsia"/>
                <w:spacing w:val="14"/>
              </w:rPr>
              <w:t>否口</w:t>
            </w:r>
          </w:p>
        </w:tc>
      </w:tr>
      <w:tr w:rsidR="0072531E" w:rsidTr="00B86F37">
        <w:trPr>
          <w:trHeight w:val="2183"/>
        </w:trPr>
        <w:tc>
          <w:tcPr>
            <w:tcW w:w="2902" w:type="dxa"/>
          </w:tcPr>
          <w:p w:rsidR="0072531E" w:rsidRDefault="0072531E" w:rsidP="00B86F37">
            <w:pPr>
              <w:spacing w:line="312" w:lineRule="auto"/>
            </w:pPr>
          </w:p>
          <w:p w:rsidR="0072531E" w:rsidRDefault="0072531E" w:rsidP="00B86F37">
            <w:pPr>
              <w:spacing w:line="312" w:lineRule="auto"/>
            </w:pPr>
          </w:p>
          <w:p w:rsidR="0072531E" w:rsidRDefault="0072531E" w:rsidP="00B86F37">
            <w:pPr>
              <w:spacing w:line="313" w:lineRule="auto"/>
            </w:pPr>
          </w:p>
          <w:p w:rsidR="0072531E" w:rsidRDefault="0072531E" w:rsidP="00B86F37">
            <w:pPr>
              <w:pStyle w:val="TableText"/>
              <w:spacing w:before="62" w:line="218" w:lineRule="auto"/>
              <w:ind w:left="94"/>
            </w:pPr>
            <w:r w:rsidRPr="00B86F37">
              <w:rPr>
                <w:rFonts w:hint="eastAsia"/>
                <w:spacing w:val="6"/>
              </w:rPr>
              <w:t>被告</w:t>
            </w:r>
          </w:p>
        </w:tc>
        <w:tc>
          <w:tcPr>
            <w:tcW w:w="6007" w:type="dxa"/>
            <w:gridSpan w:val="4"/>
          </w:tcPr>
          <w:p w:rsidR="0072531E" w:rsidRDefault="0072531E" w:rsidP="00B86F37">
            <w:pPr>
              <w:pStyle w:val="TableText"/>
              <w:spacing w:before="86" w:line="219" w:lineRule="auto"/>
              <w:ind w:left="102"/>
            </w:pPr>
            <w:r w:rsidRPr="00B86F37">
              <w:rPr>
                <w:rFonts w:hint="eastAsia"/>
                <w:spacing w:val="-2"/>
              </w:rPr>
              <w:t>姓名：江</w:t>
            </w:r>
            <w:r w:rsidRPr="00B86F37">
              <w:rPr>
                <w:spacing w:val="-2"/>
              </w:rPr>
              <w:t>XX</w:t>
            </w:r>
          </w:p>
          <w:p w:rsidR="0072531E" w:rsidRDefault="0072531E" w:rsidP="00B86F37">
            <w:pPr>
              <w:pStyle w:val="TableText"/>
              <w:spacing w:before="84" w:line="219" w:lineRule="auto"/>
              <w:ind w:left="102"/>
            </w:pPr>
            <w:r w:rsidRPr="00B86F37">
              <w:rPr>
                <w:rFonts w:hint="eastAsia"/>
                <w:spacing w:val="2"/>
              </w:rPr>
              <w:t>性别：男</w:t>
            </w:r>
            <w:r w:rsidRPr="00B86F37">
              <w:rPr>
                <w:rFonts w:ascii="MS Gothic" w:eastAsia="MS Gothic" w:hAnsi="MS Gothic" w:cs="MS Gothic" w:hint="eastAsia"/>
                <w:spacing w:val="2"/>
              </w:rPr>
              <w:t>☑</w:t>
            </w:r>
            <w:r w:rsidRPr="00B86F37">
              <w:rPr>
                <w:rFonts w:hint="eastAsia"/>
                <w:spacing w:val="2"/>
              </w:rPr>
              <w:t>女口</w:t>
            </w:r>
          </w:p>
          <w:p w:rsidR="0072531E" w:rsidRDefault="0072531E" w:rsidP="00B86F37">
            <w:pPr>
              <w:pStyle w:val="TableText"/>
              <w:spacing w:before="84" w:line="219" w:lineRule="auto"/>
              <w:ind w:left="102"/>
            </w:pPr>
            <w:r w:rsidRPr="00B86F37">
              <w:rPr>
                <w:rFonts w:hint="eastAsia"/>
                <w:spacing w:val="-7"/>
              </w:rPr>
              <w:t>出生日期：</w:t>
            </w:r>
            <w:r w:rsidRPr="00B86F37">
              <w:rPr>
                <w:spacing w:val="16"/>
              </w:rPr>
              <w:t xml:space="preserve">   </w:t>
            </w:r>
            <w:r w:rsidRPr="00B86F37">
              <w:rPr>
                <w:spacing w:val="-7"/>
              </w:rPr>
              <w:t>1980</w:t>
            </w:r>
            <w:r w:rsidRPr="00B86F37">
              <w:rPr>
                <w:rFonts w:hint="eastAsia"/>
                <w:spacing w:val="-7"/>
              </w:rPr>
              <w:t>年</w:t>
            </w:r>
            <w:r w:rsidRPr="00B86F37">
              <w:rPr>
                <w:spacing w:val="-7"/>
              </w:rPr>
              <w:t>XX</w:t>
            </w:r>
            <w:r w:rsidRPr="00B86F37">
              <w:rPr>
                <w:rFonts w:hint="eastAsia"/>
                <w:spacing w:val="-7"/>
              </w:rPr>
              <w:t>月</w:t>
            </w:r>
            <w:r w:rsidRPr="00B86F37">
              <w:rPr>
                <w:spacing w:val="-7"/>
              </w:rPr>
              <w:t>XX</w:t>
            </w:r>
            <w:r w:rsidRPr="00B86F37">
              <w:rPr>
                <w:rFonts w:hint="eastAsia"/>
                <w:spacing w:val="-7"/>
              </w:rPr>
              <w:t>日</w:t>
            </w:r>
          </w:p>
          <w:p w:rsidR="0072531E" w:rsidRDefault="0072531E" w:rsidP="00B86F37">
            <w:pPr>
              <w:pStyle w:val="TableText"/>
              <w:spacing w:before="95" w:line="221" w:lineRule="auto"/>
              <w:ind w:left="102"/>
            </w:pPr>
            <w:r w:rsidRPr="00B86F37">
              <w:rPr>
                <w:rFonts w:hint="eastAsia"/>
                <w:spacing w:val="1"/>
              </w:rPr>
              <w:t>民族：汉族</w:t>
            </w:r>
          </w:p>
          <w:p w:rsidR="0072531E" w:rsidRDefault="0072531E" w:rsidP="00B86F37">
            <w:pPr>
              <w:pStyle w:val="TableText"/>
              <w:spacing w:before="74" w:line="263" w:lineRule="auto"/>
              <w:ind w:left="102" w:right="807"/>
            </w:pPr>
            <w:r w:rsidRPr="00B86F37">
              <w:rPr>
                <w:rFonts w:hint="eastAsia"/>
                <w:spacing w:val="-4"/>
              </w:rPr>
              <w:t>工作单位：</w:t>
            </w:r>
            <w:r w:rsidRPr="00B86F37">
              <w:rPr>
                <w:spacing w:val="-4"/>
              </w:rPr>
              <w:t>XX</w:t>
            </w:r>
            <w:r w:rsidRPr="00B86F37">
              <w:rPr>
                <w:rFonts w:hint="eastAsia"/>
                <w:spacing w:val="-4"/>
              </w:rPr>
              <w:t>公司</w:t>
            </w:r>
            <w:r w:rsidRPr="00B86F37">
              <w:rPr>
                <w:spacing w:val="-4"/>
              </w:rPr>
              <w:t xml:space="preserve">   </w:t>
            </w:r>
            <w:r w:rsidRPr="00B86F37">
              <w:rPr>
                <w:rFonts w:hint="eastAsia"/>
                <w:spacing w:val="-4"/>
              </w:rPr>
              <w:t>职务：</w:t>
            </w:r>
            <w:r w:rsidRPr="00B86F37">
              <w:rPr>
                <w:spacing w:val="-4"/>
              </w:rPr>
              <w:t xml:space="preserve">   </w:t>
            </w:r>
            <w:r w:rsidRPr="00B86F37">
              <w:rPr>
                <w:rFonts w:hint="eastAsia"/>
                <w:spacing w:val="-4"/>
              </w:rPr>
              <w:t>职员</w:t>
            </w:r>
            <w:r w:rsidRPr="00B86F37">
              <w:rPr>
                <w:spacing w:val="-4"/>
              </w:rPr>
              <w:t xml:space="preserve">        </w:t>
            </w:r>
            <w:r w:rsidRPr="00B86F37">
              <w:rPr>
                <w:rFonts w:hint="eastAsia"/>
                <w:spacing w:val="-4"/>
              </w:rPr>
              <w:t>联系电话：</w:t>
            </w:r>
            <w:r w:rsidRPr="00B86F37">
              <w:rPr>
                <w:spacing w:val="-4"/>
              </w:rPr>
              <w:t>XXXXX</w:t>
            </w:r>
            <w:r w:rsidRPr="00B86F37">
              <w:rPr>
                <w:spacing w:val="12"/>
              </w:rPr>
              <w:t xml:space="preserve"> </w:t>
            </w:r>
            <w:r>
              <w:rPr>
                <w:rFonts w:hint="eastAsia"/>
              </w:rPr>
              <w:t>住所地</w:t>
            </w:r>
            <w:r>
              <w:t>(</w:t>
            </w:r>
            <w:r>
              <w:rPr>
                <w:rFonts w:hint="eastAsia"/>
              </w:rPr>
              <w:t>户籍所在地</w:t>
            </w:r>
            <w:r>
              <w:t>):</w:t>
            </w:r>
            <w:r>
              <w:rPr>
                <w:rFonts w:hint="eastAsia"/>
              </w:rPr>
              <w:t>河北省</w:t>
            </w:r>
            <w:r>
              <w:t>XX</w:t>
            </w:r>
            <w:r>
              <w:rPr>
                <w:rFonts w:hint="eastAsia"/>
              </w:rPr>
              <w:t>市</w:t>
            </w:r>
            <w:r>
              <w:t>XX</w:t>
            </w:r>
            <w:r>
              <w:rPr>
                <w:rFonts w:hint="eastAsia"/>
              </w:rPr>
              <w:t>区</w:t>
            </w:r>
            <w:r>
              <w:t>XXX</w:t>
            </w:r>
            <w:r>
              <w:rPr>
                <w:rFonts w:hint="eastAsia"/>
              </w:rPr>
              <w:t>街道</w:t>
            </w:r>
            <w:r w:rsidRPr="00B86F37">
              <w:rPr>
                <w:spacing w:val="-1"/>
              </w:rPr>
              <w:t>XX</w:t>
            </w:r>
            <w:r w:rsidRPr="00B86F37">
              <w:rPr>
                <w:rFonts w:hint="eastAsia"/>
                <w:spacing w:val="-1"/>
              </w:rPr>
              <w:t>小区</w:t>
            </w:r>
            <w:r w:rsidRPr="00B86F37">
              <w:rPr>
                <w:spacing w:val="-1"/>
              </w:rPr>
              <w:t>XXX</w:t>
            </w:r>
            <w:r w:rsidRPr="00B86F37">
              <w:rPr>
                <w:rFonts w:hint="eastAsia"/>
                <w:spacing w:val="-1"/>
              </w:rPr>
              <w:t>号</w:t>
            </w:r>
          </w:p>
          <w:p w:rsidR="0072531E" w:rsidRDefault="0072531E" w:rsidP="00B86F37">
            <w:pPr>
              <w:pStyle w:val="TableText"/>
              <w:spacing w:before="96" w:line="201" w:lineRule="auto"/>
              <w:ind w:left="102"/>
            </w:pPr>
            <w:r>
              <w:rPr>
                <w:rFonts w:hint="eastAsia"/>
              </w:rPr>
              <w:t>经常居住地：北京市</w:t>
            </w:r>
            <w:r>
              <w:t>XX</w:t>
            </w:r>
            <w:r>
              <w:rPr>
                <w:rFonts w:hint="eastAsia"/>
              </w:rPr>
              <w:t>区</w:t>
            </w:r>
            <w:r>
              <w:t>XX</w:t>
            </w:r>
            <w:r>
              <w:rPr>
                <w:rFonts w:hint="eastAsia"/>
              </w:rPr>
              <w:t>街道</w:t>
            </w:r>
            <w:r>
              <w:t>XXX</w:t>
            </w:r>
            <w:r>
              <w:rPr>
                <w:rFonts w:hint="eastAsia"/>
              </w:rPr>
              <w:t>小区</w:t>
            </w:r>
            <w:r>
              <w:t>XXX</w:t>
            </w:r>
            <w:r>
              <w:rPr>
                <w:rFonts w:hint="eastAsia"/>
              </w:rPr>
              <w:t>号</w:t>
            </w:r>
          </w:p>
        </w:tc>
      </w:tr>
    </w:tbl>
    <w:p w:rsidR="0072531E" w:rsidRDefault="0072531E"/>
    <w:p w:rsidR="0072531E" w:rsidRDefault="0072531E">
      <w:pPr>
        <w:sectPr w:rsidR="0072531E">
          <w:footerReference w:type="default" r:id="rId26"/>
          <w:pgSz w:w="11790" w:h="16910"/>
          <w:pgMar w:top="400" w:right="1335" w:bottom="1069" w:left="1535" w:header="0" w:footer="801" w:gutter="0"/>
          <w:cols w:space="720"/>
        </w:sectPr>
      </w:pPr>
    </w:p>
    <w:p w:rsidR="0072531E" w:rsidRDefault="0072531E">
      <w:pPr>
        <w:spacing w:before="40"/>
      </w:pPr>
    </w:p>
    <w:p w:rsidR="0072531E" w:rsidRDefault="0072531E">
      <w:pPr>
        <w:spacing w:before="40"/>
      </w:pPr>
    </w:p>
    <w:p w:rsidR="0072531E" w:rsidRDefault="0072531E">
      <w:pPr>
        <w:spacing w:before="40"/>
      </w:pPr>
    </w:p>
    <w:p w:rsidR="0072531E" w:rsidRDefault="0072531E">
      <w:pPr>
        <w:spacing w:before="39"/>
      </w:pPr>
    </w:p>
    <w:tbl>
      <w:tblPr>
        <w:tblW w:w="8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902"/>
        <w:gridCol w:w="1078"/>
        <w:gridCol w:w="299"/>
        <w:gridCol w:w="4611"/>
      </w:tblGrid>
      <w:tr w:rsidR="0072531E" w:rsidTr="00B86F37">
        <w:trPr>
          <w:trHeight w:val="635"/>
        </w:trPr>
        <w:tc>
          <w:tcPr>
            <w:tcW w:w="8890" w:type="dxa"/>
            <w:gridSpan w:val="4"/>
          </w:tcPr>
          <w:p w:rsidR="0072531E" w:rsidRPr="00B86F37" w:rsidRDefault="0072531E" w:rsidP="00B86F37">
            <w:pPr>
              <w:pStyle w:val="TableText"/>
              <w:spacing w:before="170" w:line="219" w:lineRule="auto"/>
              <w:ind w:left="3429"/>
              <w:rPr>
                <w:sz w:val="29"/>
                <w:szCs w:val="29"/>
              </w:rPr>
            </w:pPr>
            <w:r w:rsidRPr="00B86F37">
              <w:rPr>
                <w:rFonts w:hint="eastAsia"/>
                <w:b/>
                <w:bCs/>
                <w:spacing w:val="-5"/>
                <w:sz w:val="29"/>
                <w:szCs w:val="29"/>
              </w:rPr>
              <w:t>诉讼请求和依据</w:t>
            </w:r>
          </w:p>
        </w:tc>
      </w:tr>
      <w:tr w:rsidR="0072531E" w:rsidTr="00B86F37">
        <w:trPr>
          <w:trHeight w:val="549"/>
        </w:trPr>
        <w:tc>
          <w:tcPr>
            <w:tcW w:w="2902" w:type="dxa"/>
          </w:tcPr>
          <w:p w:rsidR="0072531E" w:rsidRPr="00B86F37" w:rsidRDefault="0072531E" w:rsidP="00B86F37">
            <w:pPr>
              <w:pStyle w:val="TableText"/>
              <w:spacing w:before="187" w:line="219" w:lineRule="auto"/>
              <w:ind w:left="105"/>
              <w:rPr>
                <w:sz w:val="18"/>
                <w:szCs w:val="18"/>
              </w:rPr>
            </w:pPr>
            <w:r w:rsidRPr="00B86F37">
              <w:rPr>
                <w:spacing w:val="2"/>
                <w:sz w:val="18"/>
                <w:szCs w:val="18"/>
              </w:rPr>
              <w:t>1.</w:t>
            </w:r>
            <w:r w:rsidRPr="00B86F37">
              <w:rPr>
                <w:rFonts w:hint="eastAsia"/>
                <w:spacing w:val="2"/>
                <w:sz w:val="18"/>
                <w:szCs w:val="18"/>
              </w:rPr>
              <w:t>解除婚姻关系</w:t>
            </w:r>
          </w:p>
        </w:tc>
        <w:tc>
          <w:tcPr>
            <w:tcW w:w="5988" w:type="dxa"/>
            <w:gridSpan w:val="3"/>
          </w:tcPr>
          <w:p w:rsidR="0072531E" w:rsidRPr="00B86F37" w:rsidRDefault="0072531E" w:rsidP="00B86F37">
            <w:pPr>
              <w:pStyle w:val="TableText"/>
              <w:spacing w:before="188" w:line="220" w:lineRule="auto"/>
              <w:ind w:left="103"/>
              <w:rPr>
                <w:sz w:val="18"/>
                <w:szCs w:val="18"/>
              </w:rPr>
            </w:pPr>
            <w:r w:rsidRPr="00B86F37">
              <w:rPr>
                <w:sz w:val="18"/>
                <w:szCs w:val="18"/>
              </w:rPr>
              <w:t>(</w:t>
            </w:r>
            <w:r w:rsidRPr="00B86F37">
              <w:rPr>
                <w:rFonts w:hint="eastAsia"/>
                <w:sz w:val="18"/>
                <w:szCs w:val="18"/>
              </w:rPr>
              <w:t>具体主张</w:t>
            </w:r>
            <w:r w:rsidRPr="00B86F37">
              <w:rPr>
                <w:sz w:val="18"/>
                <w:szCs w:val="18"/>
              </w:rPr>
              <w:t>)</w:t>
            </w:r>
            <w:r w:rsidRPr="00B86F37">
              <w:rPr>
                <w:rFonts w:hint="eastAsia"/>
                <w:sz w:val="18"/>
                <w:szCs w:val="18"/>
              </w:rPr>
              <w:t>请求准予王</w:t>
            </w:r>
            <w:r w:rsidRPr="00B86F37">
              <w:rPr>
                <w:sz w:val="18"/>
                <w:szCs w:val="18"/>
              </w:rPr>
              <w:t>XX</w:t>
            </w:r>
            <w:r w:rsidRPr="00B86F37">
              <w:rPr>
                <w:rFonts w:hint="eastAsia"/>
                <w:sz w:val="18"/>
                <w:szCs w:val="18"/>
              </w:rPr>
              <w:t>与江</w:t>
            </w:r>
            <w:r w:rsidRPr="00B86F37">
              <w:rPr>
                <w:sz w:val="18"/>
                <w:szCs w:val="18"/>
              </w:rPr>
              <w:t>XX</w:t>
            </w:r>
            <w:r w:rsidRPr="00B86F37">
              <w:rPr>
                <w:rFonts w:hint="eastAsia"/>
                <w:sz w:val="18"/>
                <w:szCs w:val="18"/>
              </w:rPr>
              <w:t>离婚</w:t>
            </w:r>
          </w:p>
        </w:tc>
      </w:tr>
      <w:tr w:rsidR="0072531E" w:rsidTr="00B86F37">
        <w:trPr>
          <w:trHeight w:val="2838"/>
        </w:trPr>
        <w:tc>
          <w:tcPr>
            <w:tcW w:w="2902" w:type="dxa"/>
          </w:tcPr>
          <w:p w:rsidR="0072531E" w:rsidRDefault="0072531E" w:rsidP="00B86F37">
            <w:pPr>
              <w:spacing w:line="252" w:lineRule="auto"/>
            </w:pPr>
          </w:p>
          <w:p w:rsidR="0072531E" w:rsidRDefault="0072531E" w:rsidP="00B86F37">
            <w:pPr>
              <w:spacing w:line="252" w:lineRule="auto"/>
            </w:pPr>
          </w:p>
          <w:p w:rsidR="0072531E" w:rsidRDefault="0072531E" w:rsidP="00B86F37">
            <w:pPr>
              <w:spacing w:line="252" w:lineRule="auto"/>
            </w:pPr>
          </w:p>
          <w:p w:rsidR="0072531E" w:rsidRDefault="0072531E" w:rsidP="00B86F37">
            <w:pPr>
              <w:spacing w:line="253" w:lineRule="auto"/>
            </w:pPr>
          </w:p>
          <w:p w:rsidR="0072531E" w:rsidRDefault="0072531E" w:rsidP="00B86F37">
            <w:pPr>
              <w:spacing w:line="253" w:lineRule="auto"/>
            </w:pPr>
          </w:p>
          <w:p w:rsidR="0072531E" w:rsidRPr="00B86F37" w:rsidRDefault="0072531E" w:rsidP="00B86F37">
            <w:pPr>
              <w:pStyle w:val="TableText"/>
              <w:spacing w:before="58" w:line="219" w:lineRule="auto"/>
              <w:ind w:left="105"/>
              <w:rPr>
                <w:sz w:val="18"/>
                <w:szCs w:val="18"/>
              </w:rPr>
            </w:pPr>
            <w:r w:rsidRPr="00B86F37">
              <w:rPr>
                <w:spacing w:val="1"/>
                <w:sz w:val="18"/>
                <w:szCs w:val="18"/>
              </w:rPr>
              <w:t>2.</w:t>
            </w:r>
            <w:r w:rsidRPr="00B86F37">
              <w:rPr>
                <w:rFonts w:hint="eastAsia"/>
                <w:spacing w:val="1"/>
                <w:sz w:val="18"/>
                <w:szCs w:val="18"/>
              </w:rPr>
              <w:t>夫妻共同财产</w:t>
            </w:r>
          </w:p>
        </w:tc>
        <w:tc>
          <w:tcPr>
            <w:tcW w:w="5988" w:type="dxa"/>
            <w:gridSpan w:val="3"/>
          </w:tcPr>
          <w:p w:rsidR="0072531E" w:rsidRPr="00B86F37" w:rsidRDefault="0072531E" w:rsidP="00B86F37">
            <w:pPr>
              <w:pStyle w:val="TableText"/>
              <w:spacing w:before="68" w:line="320" w:lineRule="exact"/>
              <w:ind w:left="103"/>
              <w:rPr>
                <w:sz w:val="18"/>
                <w:szCs w:val="18"/>
              </w:rPr>
            </w:pPr>
            <w:r w:rsidRPr="00B86F37">
              <w:rPr>
                <w:rFonts w:hint="eastAsia"/>
                <w:spacing w:val="6"/>
                <w:position w:val="10"/>
                <w:sz w:val="18"/>
                <w:szCs w:val="18"/>
              </w:rPr>
              <w:t>无财产口</w:t>
            </w:r>
          </w:p>
          <w:p w:rsidR="0072531E" w:rsidRPr="00B86F37" w:rsidRDefault="0072531E" w:rsidP="00B86F37">
            <w:pPr>
              <w:pStyle w:val="TableText"/>
              <w:spacing w:line="219" w:lineRule="auto"/>
              <w:ind w:left="103"/>
              <w:rPr>
                <w:sz w:val="18"/>
                <w:szCs w:val="18"/>
              </w:rPr>
            </w:pPr>
            <w:r w:rsidRPr="00B86F37">
              <w:rPr>
                <w:rFonts w:hint="eastAsia"/>
                <w:spacing w:val="2"/>
                <w:sz w:val="18"/>
                <w:szCs w:val="18"/>
              </w:rPr>
              <w:t>有财产</w:t>
            </w:r>
            <w:r w:rsidRPr="00B86F37">
              <w:rPr>
                <w:rFonts w:ascii="MS Gothic" w:eastAsia="MS Gothic" w:hAnsi="MS Gothic" w:cs="MS Gothic" w:hint="eastAsia"/>
                <w:spacing w:val="2"/>
                <w:sz w:val="18"/>
                <w:szCs w:val="18"/>
              </w:rPr>
              <w:t>☑</w:t>
            </w:r>
            <w:r w:rsidRPr="00B86F37">
              <w:rPr>
                <w:rFonts w:ascii="MS Gothic" w:eastAsia="MS Gothic" w:hAnsi="MS Gothic" w:cs="MS Gothic"/>
                <w:spacing w:val="-53"/>
                <w:sz w:val="18"/>
                <w:szCs w:val="18"/>
              </w:rPr>
              <w:t xml:space="preserve"> </w:t>
            </w:r>
            <w:r w:rsidRPr="00B86F37">
              <w:rPr>
                <w:spacing w:val="2"/>
                <w:sz w:val="18"/>
                <w:szCs w:val="18"/>
              </w:rPr>
              <w:t>:</w:t>
            </w:r>
          </w:p>
          <w:p w:rsidR="0072531E" w:rsidRPr="00B86F37" w:rsidRDefault="0072531E" w:rsidP="00B86F37">
            <w:pPr>
              <w:pStyle w:val="TableText"/>
              <w:spacing w:before="114" w:line="265" w:lineRule="auto"/>
              <w:ind w:left="103" w:right="383" w:firstLine="89"/>
              <w:rPr>
                <w:sz w:val="18"/>
                <w:szCs w:val="18"/>
              </w:rPr>
            </w:pPr>
            <w:r w:rsidRPr="00B86F37">
              <w:rPr>
                <w:sz w:val="18"/>
                <w:szCs w:val="18"/>
              </w:rPr>
              <w:t>(1)</w:t>
            </w:r>
            <w:r w:rsidRPr="00B86F37">
              <w:rPr>
                <w:rFonts w:hint="eastAsia"/>
                <w:sz w:val="18"/>
                <w:szCs w:val="18"/>
              </w:rPr>
              <w:t>房屋明细：归属：原告</w:t>
            </w:r>
            <w:r w:rsidRPr="00B86F37">
              <w:rPr>
                <w:rFonts w:ascii="MS Gothic" w:eastAsia="MS Gothic" w:hAnsi="MS Gothic" w:cs="MS Gothic" w:hint="eastAsia"/>
                <w:sz w:val="18"/>
                <w:szCs w:val="18"/>
              </w:rPr>
              <w:t>☑</w:t>
            </w:r>
            <w:r w:rsidRPr="00B86F37">
              <w:rPr>
                <w:sz w:val="18"/>
                <w:szCs w:val="18"/>
              </w:rPr>
              <w:t>/</w:t>
            </w:r>
            <w:r w:rsidRPr="00B86F37">
              <w:rPr>
                <w:rFonts w:hint="eastAsia"/>
                <w:sz w:val="18"/>
                <w:szCs w:val="18"/>
              </w:rPr>
              <w:t>被告□</w:t>
            </w:r>
            <w:r w:rsidRPr="00B86F37">
              <w:rPr>
                <w:sz w:val="18"/>
                <w:szCs w:val="18"/>
              </w:rPr>
              <w:t>/</w:t>
            </w:r>
            <w:r w:rsidRPr="00B86F37">
              <w:rPr>
                <w:rFonts w:hint="eastAsia"/>
                <w:sz w:val="18"/>
                <w:szCs w:val="18"/>
              </w:rPr>
              <w:t>其他口</w:t>
            </w:r>
            <w:r w:rsidRPr="00B86F37">
              <w:rPr>
                <w:sz w:val="18"/>
                <w:szCs w:val="18"/>
              </w:rPr>
              <w:t>(</w:t>
            </w:r>
            <w:r w:rsidRPr="00B86F37">
              <w:rPr>
                <w:rFonts w:hint="eastAsia"/>
                <w:sz w:val="18"/>
                <w:szCs w:val="18"/>
              </w:rPr>
              <w:t>坐落于北京市丰台区</w:t>
            </w:r>
            <w:r w:rsidRPr="00B86F37">
              <w:rPr>
                <w:sz w:val="18"/>
                <w:szCs w:val="18"/>
              </w:rPr>
              <w:t xml:space="preserve">XX </w:t>
            </w:r>
            <w:r w:rsidRPr="00B86F37">
              <w:rPr>
                <w:rFonts w:hint="eastAsia"/>
                <w:spacing w:val="4"/>
                <w:sz w:val="18"/>
                <w:szCs w:val="18"/>
              </w:rPr>
              <w:t>小区</w:t>
            </w:r>
            <w:r w:rsidRPr="00B86F37">
              <w:rPr>
                <w:sz w:val="18"/>
                <w:szCs w:val="18"/>
              </w:rPr>
              <w:t>XX</w:t>
            </w:r>
            <w:r w:rsidRPr="00B86F37">
              <w:rPr>
                <w:rFonts w:hint="eastAsia"/>
                <w:spacing w:val="4"/>
                <w:sz w:val="18"/>
                <w:szCs w:val="18"/>
              </w:rPr>
              <w:t>号房屋一处</w:t>
            </w:r>
            <w:r w:rsidRPr="00B86F37">
              <w:rPr>
                <w:spacing w:val="4"/>
                <w:sz w:val="18"/>
                <w:szCs w:val="18"/>
              </w:rPr>
              <w:t>);</w:t>
            </w:r>
          </w:p>
          <w:p w:rsidR="0072531E" w:rsidRPr="00B86F37" w:rsidRDefault="0072531E" w:rsidP="00B86F37">
            <w:pPr>
              <w:pStyle w:val="TableText"/>
              <w:spacing w:before="113" w:line="264" w:lineRule="auto"/>
              <w:ind w:left="103" w:right="203" w:firstLine="89"/>
              <w:rPr>
                <w:sz w:val="18"/>
                <w:szCs w:val="18"/>
              </w:rPr>
            </w:pPr>
            <w:r w:rsidRPr="00B86F37">
              <w:rPr>
                <w:sz w:val="18"/>
                <w:szCs w:val="18"/>
              </w:rPr>
              <w:t>(2)</w:t>
            </w:r>
            <w:r w:rsidRPr="00B86F37">
              <w:rPr>
                <w:rFonts w:hint="eastAsia"/>
                <w:sz w:val="18"/>
                <w:szCs w:val="18"/>
              </w:rPr>
              <w:t>汽车明细：归属：原告□</w:t>
            </w:r>
            <w:r w:rsidRPr="00B86F37">
              <w:rPr>
                <w:sz w:val="18"/>
                <w:szCs w:val="18"/>
              </w:rPr>
              <w:t>/</w:t>
            </w:r>
            <w:r w:rsidRPr="00B86F37">
              <w:rPr>
                <w:rFonts w:hint="eastAsia"/>
                <w:sz w:val="18"/>
                <w:szCs w:val="18"/>
              </w:rPr>
              <w:t>被告</w:t>
            </w:r>
            <w:r w:rsidRPr="00B86F37">
              <w:rPr>
                <w:rFonts w:ascii="MS Gothic" w:eastAsia="MS Gothic" w:hAnsi="MS Gothic" w:cs="MS Gothic" w:hint="eastAsia"/>
                <w:sz w:val="18"/>
                <w:szCs w:val="18"/>
              </w:rPr>
              <w:t>☑</w:t>
            </w:r>
            <w:r w:rsidRPr="00B86F37">
              <w:rPr>
                <w:sz w:val="18"/>
                <w:szCs w:val="18"/>
              </w:rPr>
              <w:t>/</w:t>
            </w:r>
            <w:r w:rsidRPr="00B86F37">
              <w:rPr>
                <w:rFonts w:hint="eastAsia"/>
                <w:sz w:val="18"/>
                <w:szCs w:val="18"/>
              </w:rPr>
              <w:t>其他口</w:t>
            </w:r>
            <w:r w:rsidRPr="00B86F37">
              <w:rPr>
                <w:sz w:val="18"/>
                <w:szCs w:val="18"/>
              </w:rPr>
              <w:t>(XX</w:t>
            </w:r>
            <w:r w:rsidRPr="00B86F37">
              <w:rPr>
                <w:rFonts w:hint="eastAsia"/>
                <w:sz w:val="18"/>
                <w:szCs w:val="18"/>
              </w:rPr>
              <w:t>牌，牌照号码京</w:t>
            </w:r>
            <w:r w:rsidRPr="00B86F37">
              <w:rPr>
                <w:sz w:val="18"/>
                <w:szCs w:val="18"/>
              </w:rPr>
              <w:t xml:space="preserve">XXXXXX </w:t>
            </w:r>
            <w:r w:rsidRPr="00B86F37">
              <w:rPr>
                <w:rFonts w:hint="eastAsia"/>
                <w:spacing w:val="5"/>
                <w:sz w:val="18"/>
                <w:szCs w:val="18"/>
              </w:rPr>
              <w:t>小汽车一辆</w:t>
            </w:r>
            <w:r w:rsidRPr="00B86F37">
              <w:rPr>
                <w:spacing w:val="5"/>
                <w:sz w:val="18"/>
                <w:szCs w:val="18"/>
              </w:rPr>
              <w:t>);</w:t>
            </w:r>
          </w:p>
          <w:p w:rsidR="0072531E" w:rsidRPr="00B86F37" w:rsidRDefault="0072531E" w:rsidP="00B86F37">
            <w:pPr>
              <w:pStyle w:val="TableText"/>
              <w:spacing w:before="105" w:line="269" w:lineRule="auto"/>
              <w:ind w:left="103" w:right="441"/>
              <w:rPr>
                <w:sz w:val="18"/>
                <w:szCs w:val="18"/>
              </w:rPr>
            </w:pPr>
            <w:r w:rsidRPr="00B86F37">
              <w:rPr>
                <w:spacing w:val="1"/>
                <w:sz w:val="18"/>
                <w:szCs w:val="18"/>
              </w:rPr>
              <w:t>(3)</w:t>
            </w:r>
            <w:r w:rsidRPr="00B86F37">
              <w:rPr>
                <w:rFonts w:hint="eastAsia"/>
                <w:spacing w:val="1"/>
                <w:sz w:val="18"/>
                <w:szCs w:val="18"/>
              </w:rPr>
              <w:t>存款明细：归属：原告□</w:t>
            </w:r>
            <w:r w:rsidRPr="00B86F37">
              <w:rPr>
                <w:spacing w:val="1"/>
                <w:sz w:val="18"/>
                <w:szCs w:val="18"/>
              </w:rPr>
              <w:t>/</w:t>
            </w:r>
            <w:r w:rsidRPr="00B86F37">
              <w:rPr>
                <w:rFonts w:hint="eastAsia"/>
                <w:spacing w:val="1"/>
                <w:sz w:val="18"/>
                <w:szCs w:val="18"/>
              </w:rPr>
              <w:t>被告□</w:t>
            </w:r>
            <w:r w:rsidRPr="00B86F37">
              <w:rPr>
                <w:spacing w:val="1"/>
                <w:sz w:val="18"/>
                <w:szCs w:val="18"/>
              </w:rPr>
              <w:t>/</w:t>
            </w:r>
            <w:r w:rsidRPr="00B86F37">
              <w:rPr>
                <w:rFonts w:hint="eastAsia"/>
                <w:spacing w:val="1"/>
                <w:sz w:val="18"/>
                <w:szCs w:val="18"/>
              </w:rPr>
              <w:t>其他</w:t>
            </w:r>
            <w:r w:rsidRPr="00B86F37">
              <w:rPr>
                <w:rFonts w:ascii="MS Gothic" w:eastAsia="MS Gothic" w:hAnsi="MS Gothic" w:cs="MS Gothic" w:hint="eastAsia"/>
                <w:spacing w:val="1"/>
                <w:sz w:val="18"/>
                <w:szCs w:val="18"/>
              </w:rPr>
              <w:t>☑</w:t>
            </w:r>
            <w:r w:rsidRPr="00B86F37">
              <w:rPr>
                <w:spacing w:val="1"/>
                <w:sz w:val="18"/>
                <w:szCs w:val="18"/>
              </w:rPr>
              <w:t>(</w:t>
            </w:r>
            <w:r w:rsidRPr="00B86F37">
              <w:rPr>
                <w:rFonts w:hint="eastAsia"/>
                <w:spacing w:val="1"/>
                <w:sz w:val="18"/>
                <w:szCs w:val="18"/>
              </w:rPr>
              <w:t>双方存款归各自所有</w:t>
            </w:r>
            <w:r w:rsidRPr="00B86F37">
              <w:rPr>
                <w:sz w:val="18"/>
                <w:szCs w:val="18"/>
              </w:rPr>
              <w:t xml:space="preserve">); </w:t>
            </w:r>
            <w:r w:rsidRPr="00B86F37">
              <w:rPr>
                <w:spacing w:val="2"/>
                <w:sz w:val="18"/>
                <w:szCs w:val="18"/>
              </w:rPr>
              <w:t>(4)</w:t>
            </w:r>
            <w:r w:rsidRPr="00B86F37">
              <w:rPr>
                <w:rFonts w:hint="eastAsia"/>
                <w:spacing w:val="2"/>
                <w:sz w:val="18"/>
                <w:szCs w:val="18"/>
              </w:rPr>
              <w:t>其他</w:t>
            </w:r>
            <w:r w:rsidRPr="00B86F37">
              <w:rPr>
                <w:spacing w:val="2"/>
                <w:sz w:val="18"/>
                <w:szCs w:val="18"/>
              </w:rPr>
              <w:t>(</w:t>
            </w:r>
            <w:r w:rsidRPr="00B86F37">
              <w:rPr>
                <w:rFonts w:hint="eastAsia"/>
                <w:spacing w:val="2"/>
                <w:sz w:val="18"/>
                <w:szCs w:val="18"/>
              </w:rPr>
              <w:t>按照上述样式列明</w:t>
            </w:r>
            <w:r w:rsidRPr="00B86F37">
              <w:rPr>
                <w:spacing w:val="2"/>
                <w:sz w:val="18"/>
                <w:szCs w:val="18"/>
              </w:rPr>
              <w:t>)</w:t>
            </w:r>
          </w:p>
          <w:p w:rsidR="0072531E" w:rsidRPr="00B86F37" w:rsidRDefault="0072531E" w:rsidP="00B86F37">
            <w:pPr>
              <w:pStyle w:val="TableText"/>
              <w:spacing w:before="112" w:line="141" w:lineRule="exact"/>
              <w:ind w:left="103"/>
              <w:rPr>
                <w:sz w:val="9"/>
                <w:szCs w:val="9"/>
              </w:rPr>
            </w:pPr>
            <w:r w:rsidRPr="00B86F37">
              <w:rPr>
                <w:rFonts w:hint="eastAsia"/>
                <w:spacing w:val="-3"/>
                <w:position w:val="1"/>
                <w:sz w:val="9"/>
                <w:szCs w:val="9"/>
              </w:rPr>
              <w:t>……</w:t>
            </w:r>
          </w:p>
        </w:tc>
      </w:tr>
      <w:tr w:rsidR="0072531E" w:rsidTr="00B86F37">
        <w:trPr>
          <w:trHeight w:val="1276"/>
        </w:trPr>
        <w:tc>
          <w:tcPr>
            <w:tcW w:w="2902" w:type="dxa"/>
            <w:vMerge w:val="restart"/>
            <w:tcBorders>
              <w:bottom w:val="nil"/>
            </w:tcBorders>
          </w:tcPr>
          <w:p w:rsidR="0072531E" w:rsidRDefault="0072531E" w:rsidP="00B86F37">
            <w:pPr>
              <w:spacing w:line="319" w:lineRule="auto"/>
            </w:pPr>
          </w:p>
          <w:p w:rsidR="0072531E" w:rsidRDefault="0072531E" w:rsidP="00B86F37">
            <w:pPr>
              <w:spacing w:line="319" w:lineRule="auto"/>
            </w:pPr>
          </w:p>
          <w:p w:rsidR="0072531E" w:rsidRPr="00B86F37" w:rsidRDefault="0072531E" w:rsidP="00B86F37">
            <w:pPr>
              <w:pStyle w:val="TableText"/>
              <w:spacing w:before="58" w:line="219" w:lineRule="auto"/>
              <w:ind w:left="105"/>
              <w:rPr>
                <w:sz w:val="18"/>
                <w:szCs w:val="18"/>
              </w:rPr>
            </w:pPr>
            <w:r w:rsidRPr="00B86F37">
              <w:rPr>
                <w:spacing w:val="-2"/>
                <w:sz w:val="18"/>
                <w:szCs w:val="18"/>
              </w:rPr>
              <w:t>3.</w:t>
            </w:r>
            <w:r w:rsidRPr="00B86F37">
              <w:rPr>
                <w:rFonts w:hint="eastAsia"/>
                <w:spacing w:val="-2"/>
                <w:sz w:val="18"/>
                <w:szCs w:val="18"/>
              </w:rPr>
              <w:t>夫妻共同债务</w:t>
            </w:r>
          </w:p>
        </w:tc>
        <w:tc>
          <w:tcPr>
            <w:tcW w:w="1377" w:type="dxa"/>
            <w:gridSpan w:val="2"/>
            <w:tcBorders>
              <w:bottom w:val="nil"/>
              <w:right w:val="nil"/>
            </w:tcBorders>
          </w:tcPr>
          <w:p w:rsidR="0072531E" w:rsidRPr="00B86F37" w:rsidRDefault="0072531E" w:rsidP="00B86F37">
            <w:pPr>
              <w:pStyle w:val="TableText"/>
              <w:spacing w:before="60" w:line="330" w:lineRule="exact"/>
              <w:ind w:left="103"/>
              <w:rPr>
                <w:rFonts w:ascii="MS Gothic" w:eastAsia="MS Gothic" w:hAnsi="MS Gothic" w:cs="MS Gothic"/>
                <w:sz w:val="18"/>
                <w:szCs w:val="18"/>
              </w:rPr>
            </w:pPr>
            <w:r w:rsidRPr="00B86F37">
              <w:rPr>
                <w:rFonts w:hint="eastAsia"/>
                <w:spacing w:val="1"/>
                <w:position w:val="11"/>
                <w:sz w:val="18"/>
                <w:szCs w:val="18"/>
              </w:rPr>
              <w:t>无债务</w:t>
            </w:r>
            <w:r w:rsidRPr="00B86F37">
              <w:rPr>
                <w:rFonts w:ascii="MS Gothic" w:eastAsia="MS Gothic" w:hAnsi="MS Gothic" w:cs="MS Gothic" w:hint="eastAsia"/>
                <w:spacing w:val="1"/>
                <w:position w:val="11"/>
                <w:sz w:val="18"/>
                <w:szCs w:val="18"/>
              </w:rPr>
              <w:t>☑</w:t>
            </w:r>
          </w:p>
          <w:p w:rsidR="0072531E" w:rsidRPr="00B86F37" w:rsidRDefault="0072531E" w:rsidP="00B86F37">
            <w:pPr>
              <w:pStyle w:val="TableText"/>
              <w:spacing w:line="219" w:lineRule="auto"/>
              <w:ind w:left="103"/>
              <w:rPr>
                <w:sz w:val="18"/>
                <w:szCs w:val="18"/>
              </w:rPr>
            </w:pPr>
            <w:r w:rsidRPr="00B86F37">
              <w:rPr>
                <w:rFonts w:hint="eastAsia"/>
                <w:spacing w:val="6"/>
                <w:sz w:val="18"/>
                <w:szCs w:val="18"/>
              </w:rPr>
              <w:t>有债务□</w:t>
            </w:r>
          </w:p>
          <w:p w:rsidR="0072531E" w:rsidRPr="00B86F37" w:rsidRDefault="0072531E" w:rsidP="00B86F37">
            <w:pPr>
              <w:pStyle w:val="TableText"/>
              <w:spacing w:before="96" w:line="219" w:lineRule="auto"/>
              <w:ind w:left="103"/>
              <w:rPr>
                <w:sz w:val="18"/>
                <w:szCs w:val="18"/>
              </w:rPr>
            </w:pPr>
            <w:r w:rsidRPr="00B86F37">
              <w:rPr>
                <w:spacing w:val="5"/>
                <w:sz w:val="18"/>
                <w:szCs w:val="18"/>
              </w:rPr>
              <w:t>(1)</w:t>
            </w:r>
            <w:r w:rsidRPr="00B86F37">
              <w:rPr>
                <w:rFonts w:hint="eastAsia"/>
                <w:spacing w:val="5"/>
                <w:sz w:val="18"/>
                <w:szCs w:val="18"/>
              </w:rPr>
              <w:t>债务</w:t>
            </w:r>
            <w:r w:rsidRPr="00B86F37">
              <w:rPr>
                <w:spacing w:val="5"/>
                <w:sz w:val="18"/>
                <w:szCs w:val="18"/>
              </w:rPr>
              <w:t>1:</w:t>
            </w:r>
          </w:p>
          <w:p w:rsidR="0072531E" w:rsidRPr="00B86F37" w:rsidRDefault="0072531E" w:rsidP="00B86F37">
            <w:pPr>
              <w:pStyle w:val="TableText"/>
              <w:spacing w:before="86" w:line="219" w:lineRule="auto"/>
              <w:ind w:left="103"/>
              <w:rPr>
                <w:sz w:val="18"/>
                <w:szCs w:val="18"/>
              </w:rPr>
            </w:pPr>
            <w:r w:rsidRPr="00B86F37">
              <w:rPr>
                <w:spacing w:val="5"/>
                <w:sz w:val="18"/>
                <w:szCs w:val="18"/>
              </w:rPr>
              <w:t>(2)</w:t>
            </w:r>
            <w:r w:rsidRPr="00B86F37">
              <w:rPr>
                <w:rFonts w:hint="eastAsia"/>
                <w:spacing w:val="5"/>
                <w:sz w:val="18"/>
                <w:szCs w:val="18"/>
              </w:rPr>
              <w:t>债务</w:t>
            </w:r>
            <w:r w:rsidRPr="00B86F37">
              <w:rPr>
                <w:spacing w:val="5"/>
                <w:sz w:val="18"/>
                <w:szCs w:val="18"/>
              </w:rPr>
              <w:t>2:</w:t>
            </w:r>
          </w:p>
        </w:tc>
        <w:tc>
          <w:tcPr>
            <w:tcW w:w="4611" w:type="dxa"/>
            <w:tcBorders>
              <w:left w:val="nil"/>
              <w:bottom w:val="nil"/>
            </w:tcBorders>
          </w:tcPr>
          <w:p w:rsidR="0072531E" w:rsidRDefault="0072531E" w:rsidP="00B86F37">
            <w:pPr>
              <w:spacing w:line="323" w:lineRule="auto"/>
            </w:pPr>
          </w:p>
          <w:p w:rsidR="0072531E" w:rsidRDefault="0072531E" w:rsidP="00B86F37">
            <w:pPr>
              <w:spacing w:line="323" w:lineRule="auto"/>
            </w:pPr>
          </w:p>
          <w:p w:rsidR="0072531E" w:rsidRPr="00B86F37" w:rsidRDefault="0072531E" w:rsidP="00B86F37">
            <w:pPr>
              <w:pStyle w:val="TableText"/>
              <w:spacing w:before="58" w:line="218" w:lineRule="auto"/>
              <w:ind w:left="421"/>
              <w:rPr>
                <w:sz w:val="18"/>
                <w:szCs w:val="18"/>
              </w:rPr>
            </w:pPr>
            <w:r w:rsidRPr="00B86F37">
              <w:rPr>
                <w:rFonts w:hint="eastAsia"/>
                <w:spacing w:val="1"/>
                <w:sz w:val="18"/>
                <w:szCs w:val="18"/>
              </w:rPr>
              <w:t>承担主体：原告□</w:t>
            </w:r>
            <w:r w:rsidRPr="00B86F37">
              <w:rPr>
                <w:spacing w:val="1"/>
                <w:sz w:val="18"/>
                <w:szCs w:val="18"/>
              </w:rPr>
              <w:t>/</w:t>
            </w:r>
            <w:r w:rsidRPr="00B86F37">
              <w:rPr>
                <w:rFonts w:hint="eastAsia"/>
                <w:spacing w:val="1"/>
                <w:sz w:val="18"/>
                <w:szCs w:val="18"/>
              </w:rPr>
              <w:t>被告口</w:t>
            </w:r>
            <w:r w:rsidRPr="00B86F37">
              <w:rPr>
                <w:spacing w:val="1"/>
                <w:sz w:val="18"/>
                <w:szCs w:val="18"/>
              </w:rPr>
              <w:t>/</w:t>
            </w:r>
            <w:r w:rsidRPr="00B86F37">
              <w:rPr>
                <w:rFonts w:hint="eastAsia"/>
                <w:spacing w:val="1"/>
                <w:sz w:val="18"/>
                <w:szCs w:val="18"/>
              </w:rPr>
              <w:t>其他口</w:t>
            </w:r>
            <w:r w:rsidRPr="00B86F37">
              <w:rPr>
                <w:spacing w:val="1"/>
                <w:sz w:val="18"/>
                <w:szCs w:val="18"/>
              </w:rPr>
              <w:t>();</w:t>
            </w:r>
          </w:p>
          <w:p w:rsidR="0072531E" w:rsidRPr="00B86F37" w:rsidRDefault="0072531E" w:rsidP="00B86F37">
            <w:pPr>
              <w:pStyle w:val="TableText"/>
              <w:spacing w:before="97" w:line="218" w:lineRule="auto"/>
              <w:ind w:left="421"/>
              <w:rPr>
                <w:sz w:val="18"/>
                <w:szCs w:val="18"/>
              </w:rPr>
            </w:pPr>
            <w:r w:rsidRPr="00B86F37">
              <w:rPr>
                <w:rFonts w:hint="eastAsia"/>
                <w:spacing w:val="1"/>
                <w:sz w:val="18"/>
                <w:szCs w:val="18"/>
              </w:rPr>
              <w:t>承担主体：原告□</w:t>
            </w:r>
            <w:r w:rsidRPr="00B86F37">
              <w:rPr>
                <w:spacing w:val="1"/>
                <w:sz w:val="18"/>
                <w:szCs w:val="18"/>
              </w:rPr>
              <w:t xml:space="preserve"> /</w:t>
            </w:r>
            <w:r w:rsidRPr="00B86F37">
              <w:rPr>
                <w:rFonts w:hint="eastAsia"/>
                <w:spacing w:val="1"/>
                <w:sz w:val="18"/>
                <w:szCs w:val="18"/>
              </w:rPr>
              <w:t>被告口</w:t>
            </w:r>
            <w:r w:rsidRPr="00B86F37">
              <w:rPr>
                <w:spacing w:val="1"/>
                <w:sz w:val="18"/>
                <w:szCs w:val="18"/>
              </w:rPr>
              <w:t>/</w:t>
            </w:r>
            <w:r w:rsidRPr="00B86F37">
              <w:rPr>
                <w:rFonts w:hint="eastAsia"/>
                <w:spacing w:val="1"/>
                <w:sz w:val="18"/>
                <w:szCs w:val="18"/>
              </w:rPr>
              <w:t>其他口</w:t>
            </w:r>
            <w:r w:rsidRPr="00B86F37">
              <w:rPr>
                <w:spacing w:val="1"/>
                <w:sz w:val="18"/>
                <w:szCs w:val="18"/>
              </w:rPr>
              <w:t>();</w:t>
            </w:r>
          </w:p>
        </w:tc>
      </w:tr>
      <w:tr w:rsidR="0072531E" w:rsidTr="00B86F37">
        <w:trPr>
          <w:trHeight w:val="293"/>
        </w:trPr>
        <w:tc>
          <w:tcPr>
            <w:tcW w:w="2902" w:type="dxa"/>
            <w:vMerge/>
            <w:tcBorders>
              <w:top w:val="nil"/>
            </w:tcBorders>
          </w:tcPr>
          <w:p w:rsidR="0072531E" w:rsidRDefault="0072531E"/>
        </w:tc>
        <w:tc>
          <w:tcPr>
            <w:tcW w:w="5988" w:type="dxa"/>
            <w:gridSpan w:val="3"/>
            <w:tcBorders>
              <w:top w:val="nil"/>
            </w:tcBorders>
          </w:tcPr>
          <w:p w:rsidR="0072531E" w:rsidRPr="00B86F37" w:rsidRDefault="0072531E" w:rsidP="00B86F37">
            <w:pPr>
              <w:pStyle w:val="TableText"/>
              <w:spacing w:before="85" w:line="94" w:lineRule="exact"/>
              <w:ind w:left="183"/>
              <w:rPr>
                <w:sz w:val="6"/>
                <w:szCs w:val="6"/>
              </w:rPr>
            </w:pPr>
            <w:r w:rsidRPr="00B86F37">
              <w:rPr>
                <w:rFonts w:hint="eastAsia"/>
                <w:spacing w:val="-2"/>
                <w:position w:val="1"/>
                <w:sz w:val="6"/>
                <w:szCs w:val="6"/>
              </w:rPr>
              <w:t>……</w:t>
            </w:r>
          </w:p>
        </w:tc>
      </w:tr>
      <w:tr w:rsidR="0072531E" w:rsidTr="00B86F37">
        <w:trPr>
          <w:trHeight w:val="1569"/>
        </w:trPr>
        <w:tc>
          <w:tcPr>
            <w:tcW w:w="2902" w:type="dxa"/>
          </w:tcPr>
          <w:p w:rsidR="0072531E" w:rsidRDefault="0072531E" w:rsidP="00B86F37">
            <w:pPr>
              <w:spacing w:line="319" w:lineRule="auto"/>
            </w:pPr>
          </w:p>
          <w:p w:rsidR="0072531E" w:rsidRDefault="0072531E" w:rsidP="00B86F37">
            <w:pPr>
              <w:spacing w:line="320" w:lineRule="auto"/>
            </w:pPr>
          </w:p>
          <w:p w:rsidR="0072531E" w:rsidRPr="00B86F37" w:rsidRDefault="0072531E" w:rsidP="00B86F37">
            <w:pPr>
              <w:pStyle w:val="TableText"/>
              <w:spacing w:before="58" w:line="219" w:lineRule="auto"/>
              <w:ind w:left="105"/>
              <w:rPr>
                <w:sz w:val="18"/>
                <w:szCs w:val="18"/>
              </w:rPr>
            </w:pPr>
            <w:r w:rsidRPr="00B86F37">
              <w:rPr>
                <w:spacing w:val="-1"/>
                <w:sz w:val="18"/>
                <w:szCs w:val="18"/>
              </w:rPr>
              <w:t>4.</w:t>
            </w:r>
            <w:r w:rsidRPr="00B86F37">
              <w:rPr>
                <w:rFonts w:hint="eastAsia"/>
                <w:spacing w:val="-1"/>
                <w:sz w:val="18"/>
                <w:szCs w:val="18"/>
              </w:rPr>
              <w:t>子女直接抚养</w:t>
            </w:r>
          </w:p>
        </w:tc>
        <w:tc>
          <w:tcPr>
            <w:tcW w:w="1078" w:type="dxa"/>
            <w:tcBorders>
              <w:right w:val="nil"/>
            </w:tcBorders>
          </w:tcPr>
          <w:p w:rsidR="0072531E" w:rsidRPr="00B86F37" w:rsidRDefault="0072531E" w:rsidP="00B86F37">
            <w:pPr>
              <w:pStyle w:val="TableText"/>
              <w:spacing w:before="80" w:line="296" w:lineRule="auto"/>
              <w:ind w:left="103" w:right="43"/>
              <w:rPr>
                <w:sz w:val="18"/>
                <w:szCs w:val="18"/>
              </w:rPr>
            </w:pPr>
            <w:r w:rsidRPr="00B86F37">
              <w:rPr>
                <w:rFonts w:hint="eastAsia"/>
                <w:spacing w:val="5"/>
                <w:sz w:val="18"/>
                <w:szCs w:val="18"/>
              </w:rPr>
              <w:t>无此问题口</w:t>
            </w:r>
            <w:r w:rsidRPr="00B86F37">
              <w:rPr>
                <w:sz w:val="18"/>
                <w:szCs w:val="18"/>
              </w:rPr>
              <w:t xml:space="preserve"> </w:t>
            </w:r>
            <w:r w:rsidRPr="00B86F37">
              <w:rPr>
                <w:rFonts w:hint="eastAsia"/>
                <w:sz w:val="18"/>
                <w:szCs w:val="18"/>
              </w:rPr>
              <w:t>有此问题</w:t>
            </w:r>
            <w:r w:rsidRPr="00B86F37">
              <w:rPr>
                <w:rFonts w:ascii="MS Gothic" w:eastAsia="MS Gothic" w:hAnsi="MS Gothic" w:cs="MS Gothic" w:hint="eastAsia"/>
                <w:sz w:val="18"/>
                <w:szCs w:val="18"/>
              </w:rPr>
              <w:t>☑</w:t>
            </w:r>
            <w:r w:rsidRPr="00B86F37">
              <w:rPr>
                <w:rFonts w:ascii="MS Gothic" w:eastAsia="MS Gothic" w:hAnsi="MS Gothic" w:cs="MS Gothic"/>
                <w:spacing w:val="3"/>
                <w:sz w:val="18"/>
                <w:szCs w:val="18"/>
              </w:rPr>
              <w:t xml:space="preserve"> </w:t>
            </w:r>
            <w:r w:rsidRPr="00B86F37">
              <w:rPr>
                <w:rFonts w:hint="eastAsia"/>
                <w:sz w:val="18"/>
                <w:szCs w:val="18"/>
              </w:rPr>
              <w:t>子女</w:t>
            </w:r>
            <w:r w:rsidRPr="00B86F37">
              <w:rPr>
                <w:sz w:val="18"/>
                <w:szCs w:val="18"/>
              </w:rPr>
              <w:t>1:</w:t>
            </w:r>
            <w:r w:rsidRPr="00B86F37">
              <w:rPr>
                <w:rFonts w:hint="eastAsia"/>
                <w:sz w:val="18"/>
                <w:szCs w:val="18"/>
              </w:rPr>
              <w:t>江</w:t>
            </w:r>
            <w:r w:rsidRPr="00B86F37">
              <w:rPr>
                <w:sz w:val="18"/>
                <w:szCs w:val="18"/>
              </w:rPr>
              <w:t xml:space="preserve">X  </w:t>
            </w:r>
            <w:r w:rsidRPr="00B86F37">
              <w:rPr>
                <w:rFonts w:hint="eastAsia"/>
                <w:spacing w:val="9"/>
                <w:sz w:val="18"/>
                <w:szCs w:val="18"/>
              </w:rPr>
              <w:t>子女</w:t>
            </w:r>
            <w:r w:rsidRPr="00B86F37">
              <w:rPr>
                <w:spacing w:val="9"/>
                <w:sz w:val="18"/>
                <w:szCs w:val="18"/>
              </w:rPr>
              <w:t>2:</w:t>
            </w:r>
          </w:p>
          <w:p w:rsidR="0072531E" w:rsidRPr="00B86F37" w:rsidRDefault="0072531E" w:rsidP="00B86F37">
            <w:pPr>
              <w:pStyle w:val="TableText"/>
              <w:spacing w:before="125" w:line="189" w:lineRule="exact"/>
              <w:ind w:left="103"/>
              <w:rPr>
                <w:sz w:val="12"/>
                <w:szCs w:val="12"/>
              </w:rPr>
            </w:pPr>
            <w:r w:rsidRPr="00B86F37">
              <w:rPr>
                <w:rFonts w:hint="eastAsia"/>
                <w:spacing w:val="-4"/>
                <w:position w:val="1"/>
                <w:sz w:val="12"/>
                <w:szCs w:val="12"/>
              </w:rPr>
              <w:t>……</w:t>
            </w:r>
          </w:p>
        </w:tc>
        <w:tc>
          <w:tcPr>
            <w:tcW w:w="4910" w:type="dxa"/>
            <w:gridSpan w:val="2"/>
            <w:tcBorders>
              <w:left w:val="nil"/>
            </w:tcBorders>
          </w:tcPr>
          <w:p w:rsidR="0072531E" w:rsidRDefault="0072531E" w:rsidP="00B86F37">
            <w:pPr>
              <w:spacing w:line="328" w:lineRule="auto"/>
            </w:pPr>
          </w:p>
          <w:p w:rsidR="0072531E" w:rsidRDefault="0072531E" w:rsidP="00B86F37">
            <w:pPr>
              <w:spacing w:line="329" w:lineRule="auto"/>
            </w:pPr>
          </w:p>
          <w:p w:rsidR="0072531E" w:rsidRPr="00B86F37" w:rsidRDefault="0072531E" w:rsidP="00B86F37">
            <w:pPr>
              <w:pStyle w:val="TableText"/>
              <w:spacing w:before="58" w:line="218" w:lineRule="auto"/>
              <w:ind w:left="41"/>
              <w:rPr>
                <w:sz w:val="18"/>
                <w:szCs w:val="18"/>
              </w:rPr>
            </w:pPr>
            <w:r w:rsidRPr="00B86F37">
              <w:rPr>
                <w:rFonts w:hint="eastAsia"/>
                <w:sz w:val="18"/>
                <w:szCs w:val="18"/>
              </w:rPr>
              <w:t>归属：原告</w:t>
            </w:r>
            <w:r w:rsidRPr="00B86F37">
              <w:rPr>
                <w:rFonts w:ascii="MS Gothic" w:eastAsia="MS Gothic" w:hAnsi="MS Gothic" w:cs="MS Gothic" w:hint="eastAsia"/>
                <w:sz w:val="18"/>
                <w:szCs w:val="18"/>
              </w:rPr>
              <w:t>☑</w:t>
            </w:r>
            <w:r w:rsidRPr="00B86F37">
              <w:rPr>
                <w:rFonts w:ascii="MS Gothic" w:eastAsia="MS Gothic" w:hAnsi="MS Gothic" w:cs="MS Gothic"/>
                <w:sz w:val="18"/>
                <w:szCs w:val="18"/>
              </w:rPr>
              <w:t xml:space="preserve"> </w:t>
            </w:r>
            <w:r w:rsidRPr="00B86F37">
              <w:rPr>
                <w:sz w:val="18"/>
                <w:szCs w:val="18"/>
              </w:rPr>
              <w:t>/</w:t>
            </w:r>
            <w:r w:rsidRPr="00B86F37">
              <w:rPr>
                <w:rFonts w:hint="eastAsia"/>
                <w:sz w:val="18"/>
                <w:szCs w:val="18"/>
              </w:rPr>
              <w:t>被告□</w:t>
            </w:r>
          </w:p>
          <w:p w:rsidR="0072531E" w:rsidRPr="00B86F37" w:rsidRDefault="0072531E" w:rsidP="00B86F37">
            <w:pPr>
              <w:pStyle w:val="TableText"/>
              <w:spacing w:before="97" w:line="218" w:lineRule="auto"/>
              <w:ind w:left="330"/>
              <w:rPr>
                <w:sz w:val="18"/>
                <w:szCs w:val="18"/>
              </w:rPr>
            </w:pPr>
            <w:r w:rsidRPr="00B86F37">
              <w:rPr>
                <w:rFonts w:hint="eastAsia"/>
                <w:spacing w:val="2"/>
                <w:sz w:val="18"/>
                <w:szCs w:val="18"/>
              </w:rPr>
              <w:t>归属：原告□</w:t>
            </w:r>
            <w:r w:rsidRPr="00B86F37">
              <w:rPr>
                <w:spacing w:val="2"/>
                <w:sz w:val="18"/>
                <w:szCs w:val="18"/>
              </w:rPr>
              <w:t xml:space="preserve"> /</w:t>
            </w:r>
            <w:r w:rsidRPr="00B86F37">
              <w:rPr>
                <w:rFonts w:hint="eastAsia"/>
                <w:spacing w:val="2"/>
                <w:sz w:val="18"/>
                <w:szCs w:val="18"/>
              </w:rPr>
              <w:t>被告口</w:t>
            </w:r>
          </w:p>
        </w:tc>
      </w:tr>
      <w:tr w:rsidR="0072531E" w:rsidTr="00B86F37">
        <w:trPr>
          <w:trHeight w:val="1629"/>
        </w:trPr>
        <w:tc>
          <w:tcPr>
            <w:tcW w:w="2902" w:type="dxa"/>
          </w:tcPr>
          <w:p w:rsidR="0072531E" w:rsidRDefault="0072531E" w:rsidP="00B86F37">
            <w:pPr>
              <w:spacing w:line="334" w:lineRule="auto"/>
            </w:pPr>
          </w:p>
          <w:p w:rsidR="0072531E" w:rsidRDefault="0072531E" w:rsidP="00B86F37">
            <w:pPr>
              <w:spacing w:line="335" w:lineRule="auto"/>
            </w:pPr>
          </w:p>
          <w:p w:rsidR="0072531E" w:rsidRPr="00B86F37" w:rsidRDefault="0072531E" w:rsidP="00B86F37">
            <w:pPr>
              <w:pStyle w:val="TableText"/>
              <w:spacing w:before="59" w:line="219" w:lineRule="auto"/>
              <w:ind w:left="105"/>
              <w:rPr>
                <w:sz w:val="18"/>
                <w:szCs w:val="18"/>
              </w:rPr>
            </w:pPr>
            <w:r w:rsidRPr="00B86F37">
              <w:rPr>
                <w:spacing w:val="1"/>
                <w:sz w:val="18"/>
                <w:szCs w:val="18"/>
              </w:rPr>
              <w:t>5.</w:t>
            </w:r>
            <w:r w:rsidRPr="00B86F37">
              <w:rPr>
                <w:rFonts w:hint="eastAsia"/>
                <w:spacing w:val="1"/>
                <w:sz w:val="18"/>
                <w:szCs w:val="18"/>
              </w:rPr>
              <w:t>子女抚养费</w:t>
            </w:r>
          </w:p>
        </w:tc>
        <w:tc>
          <w:tcPr>
            <w:tcW w:w="5988" w:type="dxa"/>
            <w:gridSpan w:val="3"/>
          </w:tcPr>
          <w:p w:rsidR="0072531E" w:rsidRPr="00B86F37" w:rsidRDefault="0072531E" w:rsidP="00B86F37">
            <w:pPr>
              <w:pStyle w:val="TableText"/>
              <w:spacing w:before="122" w:line="220" w:lineRule="auto"/>
              <w:ind w:left="103"/>
              <w:rPr>
                <w:sz w:val="18"/>
                <w:szCs w:val="18"/>
              </w:rPr>
            </w:pPr>
            <w:r w:rsidRPr="00B86F37">
              <w:rPr>
                <w:rFonts w:hint="eastAsia"/>
                <w:spacing w:val="5"/>
                <w:sz w:val="18"/>
                <w:szCs w:val="18"/>
              </w:rPr>
              <w:t>无此问题口</w:t>
            </w:r>
          </w:p>
          <w:p w:rsidR="0072531E" w:rsidRPr="00B86F37" w:rsidRDefault="0072531E" w:rsidP="00B86F37">
            <w:pPr>
              <w:pStyle w:val="TableText"/>
              <w:spacing w:before="115" w:line="220" w:lineRule="auto"/>
              <w:ind w:left="103"/>
              <w:rPr>
                <w:rFonts w:ascii="MS Gothic" w:eastAsia="MS Gothic" w:hAnsi="MS Gothic" w:cs="MS Gothic"/>
                <w:sz w:val="18"/>
                <w:szCs w:val="18"/>
              </w:rPr>
            </w:pPr>
            <w:r w:rsidRPr="00B86F37">
              <w:rPr>
                <w:rFonts w:hint="eastAsia"/>
                <w:spacing w:val="1"/>
                <w:sz w:val="18"/>
                <w:szCs w:val="18"/>
              </w:rPr>
              <w:t>有此问题</w:t>
            </w:r>
            <w:r w:rsidRPr="00B86F37">
              <w:rPr>
                <w:rFonts w:ascii="MS Gothic" w:eastAsia="MS Gothic" w:hAnsi="MS Gothic" w:cs="MS Gothic" w:hint="eastAsia"/>
                <w:spacing w:val="1"/>
                <w:sz w:val="18"/>
                <w:szCs w:val="18"/>
              </w:rPr>
              <w:t>☑</w:t>
            </w:r>
          </w:p>
          <w:p w:rsidR="0072531E" w:rsidRPr="00B86F37" w:rsidRDefault="0072531E" w:rsidP="00B86F37">
            <w:pPr>
              <w:pStyle w:val="TableText"/>
              <w:spacing w:before="73" w:line="311" w:lineRule="exact"/>
              <w:ind w:left="103"/>
              <w:rPr>
                <w:rFonts w:ascii="MS Gothic" w:eastAsia="MS Gothic" w:hAnsi="MS Gothic" w:cs="MS Gothic"/>
                <w:sz w:val="18"/>
                <w:szCs w:val="18"/>
              </w:rPr>
            </w:pPr>
            <w:r w:rsidRPr="00B86F37">
              <w:rPr>
                <w:rFonts w:hint="eastAsia"/>
                <w:spacing w:val="-1"/>
                <w:position w:val="9"/>
                <w:sz w:val="18"/>
                <w:szCs w:val="18"/>
              </w:rPr>
              <w:t>抚养费承担主体：原告□</w:t>
            </w:r>
            <w:r w:rsidRPr="00B86F37">
              <w:rPr>
                <w:spacing w:val="-1"/>
                <w:position w:val="9"/>
                <w:sz w:val="18"/>
                <w:szCs w:val="18"/>
              </w:rPr>
              <w:t xml:space="preserve"> /</w:t>
            </w:r>
            <w:r w:rsidRPr="00B86F37">
              <w:rPr>
                <w:rFonts w:hint="eastAsia"/>
                <w:spacing w:val="-1"/>
                <w:position w:val="9"/>
                <w:sz w:val="18"/>
                <w:szCs w:val="18"/>
              </w:rPr>
              <w:t>被告</w:t>
            </w:r>
            <w:r w:rsidRPr="00B86F37">
              <w:rPr>
                <w:rFonts w:ascii="MS Gothic" w:eastAsia="MS Gothic" w:hAnsi="MS Gothic" w:cs="MS Gothic" w:hint="eastAsia"/>
                <w:spacing w:val="-1"/>
                <w:position w:val="9"/>
                <w:sz w:val="18"/>
                <w:szCs w:val="18"/>
              </w:rPr>
              <w:t>☑</w:t>
            </w:r>
          </w:p>
          <w:p w:rsidR="0072531E" w:rsidRPr="00B86F37" w:rsidRDefault="0072531E" w:rsidP="00B86F37">
            <w:pPr>
              <w:pStyle w:val="TableText"/>
              <w:spacing w:line="219" w:lineRule="auto"/>
              <w:ind w:left="103"/>
              <w:rPr>
                <w:sz w:val="18"/>
                <w:szCs w:val="18"/>
              </w:rPr>
            </w:pPr>
            <w:r w:rsidRPr="00B86F37">
              <w:rPr>
                <w:rFonts w:hint="eastAsia"/>
                <w:spacing w:val="-1"/>
                <w:sz w:val="18"/>
                <w:szCs w:val="18"/>
              </w:rPr>
              <w:t>金额及明细：每月</w:t>
            </w:r>
            <w:r w:rsidRPr="00B86F37">
              <w:rPr>
                <w:spacing w:val="-1"/>
                <w:sz w:val="18"/>
                <w:szCs w:val="18"/>
              </w:rPr>
              <w:t>2000</w:t>
            </w:r>
            <w:r w:rsidRPr="00B86F37">
              <w:rPr>
                <w:rFonts w:hint="eastAsia"/>
                <w:spacing w:val="-1"/>
                <w:sz w:val="18"/>
                <w:szCs w:val="18"/>
              </w:rPr>
              <w:t>元抚养费</w:t>
            </w:r>
          </w:p>
          <w:p w:rsidR="0072531E" w:rsidRPr="00B86F37" w:rsidRDefault="0072531E" w:rsidP="00B86F37">
            <w:pPr>
              <w:pStyle w:val="TableText"/>
              <w:spacing w:before="107" w:line="219" w:lineRule="auto"/>
              <w:ind w:left="103"/>
              <w:rPr>
                <w:sz w:val="18"/>
                <w:szCs w:val="18"/>
              </w:rPr>
            </w:pPr>
            <w:r w:rsidRPr="00B86F37">
              <w:rPr>
                <w:rFonts w:hint="eastAsia"/>
                <w:spacing w:val="-1"/>
                <w:sz w:val="18"/>
                <w:szCs w:val="18"/>
              </w:rPr>
              <w:t>支付方式：按月向王</w:t>
            </w:r>
            <w:r w:rsidRPr="00B86F37">
              <w:rPr>
                <w:spacing w:val="-1"/>
                <w:sz w:val="18"/>
                <w:szCs w:val="18"/>
              </w:rPr>
              <w:t>XX</w:t>
            </w:r>
            <w:r w:rsidRPr="00B86F37">
              <w:rPr>
                <w:rFonts w:hint="eastAsia"/>
                <w:spacing w:val="-1"/>
                <w:sz w:val="18"/>
                <w:szCs w:val="18"/>
              </w:rPr>
              <w:t>转账</w:t>
            </w:r>
          </w:p>
        </w:tc>
      </w:tr>
      <w:tr w:rsidR="0072531E" w:rsidTr="00B86F37">
        <w:trPr>
          <w:trHeight w:val="1289"/>
        </w:trPr>
        <w:tc>
          <w:tcPr>
            <w:tcW w:w="2902" w:type="dxa"/>
          </w:tcPr>
          <w:p w:rsidR="0072531E" w:rsidRDefault="0072531E" w:rsidP="00B86F37">
            <w:pPr>
              <w:spacing w:line="250" w:lineRule="auto"/>
            </w:pPr>
          </w:p>
          <w:p w:rsidR="0072531E" w:rsidRDefault="0072531E" w:rsidP="00B86F37">
            <w:pPr>
              <w:spacing w:line="251" w:lineRule="auto"/>
            </w:pPr>
          </w:p>
          <w:p w:rsidR="0072531E" w:rsidRPr="00B86F37" w:rsidRDefault="0072531E" w:rsidP="00B86F37">
            <w:pPr>
              <w:pStyle w:val="TableText"/>
              <w:spacing w:before="59" w:line="219" w:lineRule="auto"/>
              <w:ind w:left="105"/>
              <w:rPr>
                <w:sz w:val="18"/>
                <w:szCs w:val="18"/>
              </w:rPr>
            </w:pPr>
            <w:r w:rsidRPr="00B86F37">
              <w:rPr>
                <w:spacing w:val="-2"/>
                <w:sz w:val="18"/>
                <w:szCs w:val="18"/>
              </w:rPr>
              <w:t>6.</w:t>
            </w:r>
            <w:r w:rsidRPr="00B86F37">
              <w:rPr>
                <w:rFonts w:hint="eastAsia"/>
                <w:spacing w:val="-2"/>
                <w:sz w:val="18"/>
                <w:szCs w:val="18"/>
              </w:rPr>
              <w:t>探望权</w:t>
            </w:r>
          </w:p>
        </w:tc>
        <w:tc>
          <w:tcPr>
            <w:tcW w:w="5988" w:type="dxa"/>
            <w:gridSpan w:val="3"/>
          </w:tcPr>
          <w:p w:rsidR="0072531E" w:rsidRPr="00B86F37" w:rsidRDefault="0072531E" w:rsidP="00B86F37">
            <w:pPr>
              <w:pStyle w:val="TableText"/>
              <w:spacing w:before="83" w:line="330" w:lineRule="exact"/>
              <w:ind w:left="103"/>
              <w:rPr>
                <w:sz w:val="18"/>
                <w:szCs w:val="18"/>
              </w:rPr>
            </w:pPr>
            <w:r w:rsidRPr="00B86F37">
              <w:rPr>
                <w:rFonts w:hint="eastAsia"/>
                <w:spacing w:val="5"/>
                <w:position w:val="11"/>
                <w:sz w:val="18"/>
                <w:szCs w:val="18"/>
              </w:rPr>
              <w:t>无此问题口</w:t>
            </w:r>
          </w:p>
          <w:p w:rsidR="0072531E" w:rsidRPr="00B86F37" w:rsidRDefault="0072531E" w:rsidP="00B86F37">
            <w:pPr>
              <w:pStyle w:val="TableText"/>
              <w:spacing w:line="220" w:lineRule="auto"/>
              <w:ind w:left="103"/>
              <w:rPr>
                <w:rFonts w:ascii="MS Gothic" w:eastAsia="MS Gothic" w:hAnsi="MS Gothic" w:cs="MS Gothic"/>
                <w:sz w:val="18"/>
                <w:szCs w:val="18"/>
              </w:rPr>
            </w:pPr>
            <w:r w:rsidRPr="00B86F37">
              <w:rPr>
                <w:rFonts w:hint="eastAsia"/>
                <w:spacing w:val="1"/>
                <w:sz w:val="18"/>
                <w:szCs w:val="18"/>
              </w:rPr>
              <w:t>有此问题</w:t>
            </w:r>
            <w:r w:rsidRPr="00B86F37">
              <w:rPr>
                <w:rFonts w:ascii="MS Gothic" w:eastAsia="MS Gothic" w:hAnsi="MS Gothic" w:cs="MS Gothic" w:hint="eastAsia"/>
                <w:spacing w:val="1"/>
                <w:sz w:val="18"/>
                <w:szCs w:val="18"/>
              </w:rPr>
              <w:t>☑</w:t>
            </w:r>
          </w:p>
          <w:p w:rsidR="0072531E" w:rsidRPr="00B86F37" w:rsidRDefault="0072531E" w:rsidP="00B86F37">
            <w:pPr>
              <w:pStyle w:val="TableText"/>
              <w:spacing w:before="83" w:line="218" w:lineRule="auto"/>
              <w:ind w:left="103"/>
              <w:rPr>
                <w:rFonts w:ascii="MS Gothic" w:eastAsia="MS Gothic" w:hAnsi="MS Gothic" w:cs="MS Gothic"/>
                <w:sz w:val="18"/>
                <w:szCs w:val="18"/>
              </w:rPr>
            </w:pPr>
            <w:r w:rsidRPr="00B86F37">
              <w:rPr>
                <w:rFonts w:hint="eastAsia"/>
                <w:spacing w:val="-1"/>
                <w:sz w:val="18"/>
                <w:szCs w:val="18"/>
              </w:rPr>
              <w:t>探望权行使主体：原告□</w:t>
            </w:r>
            <w:r w:rsidRPr="00B86F37">
              <w:rPr>
                <w:spacing w:val="-1"/>
                <w:sz w:val="18"/>
                <w:szCs w:val="18"/>
              </w:rPr>
              <w:t xml:space="preserve"> /</w:t>
            </w:r>
            <w:r w:rsidRPr="00B86F37">
              <w:rPr>
                <w:rFonts w:hint="eastAsia"/>
                <w:spacing w:val="-1"/>
                <w:sz w:val="18"/>
                <w:szCs w:val="18"/>
              </w:rPr>
              <w:t>被告</w:t>
            </w:r>
            <w:r w:rsidRPr="00B86F37">
              <w:rPr>
                <w:rFonts w:ascii="MS Gothic" w:eastAsia="MS Gothic" w:hAnsi="MS Gothic" w:cs="MS Gothic" w:hint="eastAsia"/>
                <w:spacing w:val="-1"/>
                <w:sz w:val="18"/>
                <w:szCs w:val="18"/>
              </w:rPr>
              <w:t>☑</w:t>
            </w:r>
          </w:p>
          <w:p w:rsidR="0072531E" w:rsidRPr="00B86F37" w:rsidRDefault="0072531E" w:rsidP="00B86F37">
            <w:pPr>
              <w:pStyle w:val="TableText"/>
              <w:spacing w:before="109" w:line="219" w:lineRule="auto"/>
              <w:ind w:left="103"/>
              <w:rPr>
                <w:sz w:val="18"/>
                <w:szCs w:val="18"/>
              </w:rPr>
            </w:pPr>
            <w:r w:rsidRPr="00B86F37">
              <w:rPr>
                <w:rFonts w:hint="eastAsia"/>
                <w:sz w:val="18"/>
                <w:szCs w:val="18"/>
              </w:rPr>
              <w:t>行使方式：江</w:t>
            </w:r>
            <w:r w:rsidRPr="00B86F37">
              <w:rPr>
                <w:sz w:val="18"/>
                <w:szCs w:val="18"/>
              </w:rPr>
              <w:t>XX</w:t>
            </w:r>
            <w:r w:rsidRPr="00B86F37">
              <w:rPr>
                <w:rFonts w:hint="eastAsia"/>
                <w:sz w:val="18"/>
                <w:szCs w:val="18"/>
              </w:rPr>
              <w:t>每两周探望江</w:t>
            </w:r>
            <w:r w:rsidRPr="00B86F37">
              <w:rPr>
                <w:sz w:val="18"/>
                <w:szCs w:val="18"/>
              </w:rPr>
              <w:t>X</w:t>
            </w:r>
            <w:r w:rsidRPr="00B86F37">
              <w:rPr>
                <w:rFonts w:hint="eastAsia"/>
                <w:sz w:val="18"/>
                <w:szCs w:val="18"/>
              </w:rPr>
              <w:t>一次，时间、地点可由双方协商。</w:t>
            </w:r>
          </w:p>
        </w:tc>
      </w:tr>
      <w:tr w:rsidR="0072531E" w:rsidTr="00B86F37">
        <w:trPr>
          <w:trHeight w:val="2178"/>
        </w:trPr>
        <w:tc>
          <w:tcPr>
            <w:tcW w:w="2902" w:type="dxa"/>
          </w:tcPr>
          <w:p w:rsidR="0072531E" w:rsidRDefault="0072531E" w:rsidP="00B86F37">
            <w:pPr>
              <w:spacing w:line="260" w:lineRule="auto"/>
            </w:pPr>
          </w:p>
          <w:p w:rsidR="0072531E" w:rsidRDefault="0072531E" w:rsidP="00B86F37">
            <w:pPr>
              <w:spacing w:line="260" w:lineRule="auto"/>
            </w:pPr>
          </w:p>
          <w:p w:rsidR="0072531E" w:rsidRDefault="0072531E" w:rsidP="00B86F37">
            <w:pPr>
              <w:spacing w:line="260" w:lineRule="auto"/>
            </w:pPr>
          </w:p>
          <w:p w:rsidR="0072531E" w:rsidRPr="00B86F37" w:rsidRDefault="0072531E" w:rsidP="00B86F37">
            <w:pPr>
              <w:pStyle w:val="TableText"/>
              <w:spacing w:before="59" w:line="279" w:lineRule="auto"/>
              <w:ind w:left="104" w:right="298" w:hanging="19"/>
              <w:rPr>
                <w:sz w:val="18"/>
                <w:szCs w:val="18"/>
              </w:rPr>
            </w:pPr>
            <w:r w:rsidRPr="00B86F37">
              <w:rPr>
                <w:spacing w:val="-1"/>
                <w:sz w:val="18"/>
                <w:szCs w:val="18"/>
              </w:rPr>
              <w:t>7.</w:t>
            </w:r>
            <w:r w:rsidRPr="00B86F37">
              <w:rPr>
                <w:rFonts w:hint="eastAsia"/>
                <w:spacing w:val="-1"/>
                <w:sz w:val="18"/>
                <w:szCs w:val="18"/>
              </w:rPr>
              <w:t>离婚损害赔偿</w:t>
            </w:r>
            <w:r w:rsidRPr="00B86F37">
              <w:rPr>
                <w:spacing w:val="-1"/>
                <w:sz w:val="18"/>
                <w:szCs w:val="18"/>
              </w:rPr>
              <w:t>/</w:t>
            </w:r>
            <w:r w:rsidRPr="00B86F37">
              <w:rPr>
                <w:rFonts w:hint="eastAsia"/>
                <w:spacing w:val="-1"/>
                <w:sz w:val="18"/>
                <w:szCs w:val="18"/>
              </w:rPr>
              <w:t>离婚经济补偿</w:t>
            </w:r>
            <w:r w:rsidRPr="00B86F37">
              <w:rPr>
                <w:spacing w:val="-1"/>
                <w:sz w:val="18"/>
                <w:szCs w:val="18"/>
              </w:rPr>
              <w:t>/</w:t>
            </w:r>
            <w:r w:rsidRPr="00B86F37">
              <w:rPr>
                <w:spacing w:val="3"/>
                <w:sz w:val="18"/>
                <w:szCs w:val="18"/>
              </w:rPr>
              <w:t xml:space="preserve"> </w:t>
            </w:r>
            <w:r w:rsidRPr="00B86F37">
              <w:rPr>
                <w:rFonts w:hint="eastAsia"/>
                <w:spacing w:val="1"/>
                <w:sz w:val="18"/>
                <w:szCs w:val="18"/>
              </w:rPr>
              <w:t>离婚经济帮助</w:t>
            </w:r>
          </w:p>
        </w:tc>
        <w:tc>
          <w:tcPr>
            <w:tcW w:w="5988" w:type="dxa"/>
            <w:gridSpan w:val="3"/>
          </w:tcPr>
          <w:p w:rsidR="0072531E" w:rsidRPr="00B86F37" w:rsidRDefault="0072531E" w:rsidP="00B86F37">
            <w:pPr>
              <w:pStyle w:val="TableText"/>
              <w:spacing w:before="84" w:line="220" w:lineRule="auto"/>
              <w:ind w:left="103"/>
              <w:rPr>
                <w:sz w:val="18"/>
                <w:szCs w:val="18"/>
              </w:rPr>
            </w:pPr>
            <w:r w:rsidRPr="00B86F37">
              <w:rPr>
                <w:rFonts w:hint="eastAsia"/>
                <w:spacing w:val="5"/>
                <w:sz w:val="18"/>
                <w:szCs w:val="18"/>
              </w:rPr>
              <w:t>无此问题口</w:t>
            </w:r>
          </w:p>
          <w:p w:rsidR="0072531E" w:rsidRPr="00B86F37" w:rsidRDefault="0072531E" w:rsidP="00B86F37">
            <w:pPr>
              <w:pStyle w:val="TableText"/>
              <w:spacing w:before="84" w:line="330" w:lineRule="exact"/>
              <w:ind w:left="103"/>
              <w:rPr>
                <w:rFonts w:ascii="MS Gothic" w:eastAsia="MS Gothic" w:hAnsi="MS Gothic" w:cs="MS Gothic"/>
                <w:sz w:val="18"/>
                <w:szCs w:val="18"/>
              </w:rPr>
            </w:pPr>
            <w:r w:rsidRPr="00B86F37">
              <w:rPr>
                <w:rFonts w:hint="eastAsia"/>
                <w:spacing w:val="1"/>
                <w:position w:val="11"/>
                <w:sz w:val="18"/>
                <w:szCs w:val="18"/>
              </w:rPr>
              <w:t>离婚损害赔偿</w:t>
            </w:r>
            <w:r w:rsidRPr="00B86F37">
              <w:rPr>
                <w:rFonts w:ascii="MS Gothic" w:eastAsia="MS Gothic" w:hAnsi="MS Gothic" w:cs="MS Gothic" w:hint="eastAsia"/>
                <w:spacing w:val="1"/>
                <w:position w:val="11"/>
                <w:sz w:val="18"/>
                <w:szCs w:val="18"/>
              </w:rPr>
              <w:t>☑</w:t>
            </w:r>
          </w:p>
          <w:p w:rsidR="0072531E" w:rsidRPr="00B86F37" w:rsidRDefault="0072531E" w:rsidP="00B86F37">
            <w:pPr>
              <w:pStyle w:val="TableText"/>
              <w:spacing w:line="219" w:lineRule="auto"/>
              <w:ind w:left="103"/>
              <w:rPr>
                <w:sz w:val="18"/>
                <w:szCs w:val="18"/>
              </w:rPr>
            </w:pPr>
            <w:r w:rsidRPr="00B86F37">
              <w:rPr>
                <w:rFonts w:hint="eastAsia"/>
                <w:spacing w:val="-1"/>
                <w:sz w:val="18"/>
                <w:szCs w:val="18"/>
              </w:rPr>
              <w:t>金额：</w:t>
            </w:r>
            <w:r w:rsidRPr="00B86F37">
              <w:rPr>
                <w:spacing w:val="-1"/>
                <w:sz w:val="18"/>
                <w:szCs w:val="18"/>
              </w:rPr>
              <w:t>50000</w:t>
            </w:r>
            <w:r w:rsidRPr="00B86F37">
              <w:rPr>
                <w:rFonts w:hint="eastAsia"/>
                <w:spacing w:val="-1"/>
                <w:sz w:val="18"/>
                <w:szCs w:val="18"/>
              </w:rPr>
              <w:t>元</w:t>
            </w:r>
          </w:p>
          <w:p w:rsidR="0072531E" w:rsidRPr="00B86F37" w:rsidRDefault="0072531E" w:rsidP="00B86F37">
            <w:pPr>
              <w:pStyle w:val="TableText"/>
              <w:spacing w:before="86" w:line="220" w:lineRule="auto"/>
              <w:ind w:left="103"/>
              <w:rPr>
                <w:sz w:val="18"/>
                <w:szCs w:val="18"/>
              </w:rPr>
            </w:pPr>
            <w:r w:rsidRPr="00B86F37">
              <w:rPr>
                <w:rFonts w:hint="eastAsia"/>
                <w:spacing w:val="3"/>
                <w:sz w:val="18"/>
                <w:szCs w:val="18"/>
              </w:rPr>
              <w:t>离婚经济补偿□</w:t>
            </w:r>
          </w:p>
          <w:p w:rsidR="0072531E" w:rsidRPr="00B86F37" w:rsidRDefault="0072531E" w:rsidP="00B86F37">
            <w:pPr>
              <w:pStyle w:val="TableText"/>
              <w:spacing w:before="85" w:line="219" w:lineRule="auto"/>
              <w:ind w:left="103"/>
              <w:rPr>
                <w:sz w:val="18"/>
                <w:szCs w:val="18"/>
              </w:rPr>
            </w:pPr>
            <w:r w:rsidRPr="00B86F37">
              <w:rPr>
                <w:rFonts w:hint="eastAsia"/>
                <w:spacing w:val="-1"/>
                <w:sz w:val="18"/>
                <w:szCs w:val="18"/>
              </w:rPr>
              <w:t>金额：</w:t>
            </w:r>
          </w:p>
          <w:p w:rsidR="0072531E" w:rsidRPr="00B86F37" w:rsidRDefault="0072531E" w:rsidP="00B86F37">
            <w:pPr>
              <w:pStyle w:val="TableText"/>
              <w:spacing w:before="117" w:line="330" w:lineRule="exact"/>
              <w:ind w:left="103"/>
              <w:rPr>
                <w:sz w:val="18"/>
                <w:szCs w:val="18"/>
              </w:rPr>
            </w:pPr>
            <w:r w:rsidRPr="00B86F37">
              <w:rPr>
                <w:rFonts w:hint="eastAsia"/>
                <w:spacing w:val="3"/>
                <w:position w:val="11"/>
                <w:sz w:val="18"/>
                <w:szCs w:val="18"/>
              </w:rPr>
              <w:t>离婚经济帮助口</w:t>
            </w:r>
          </w:p>
          <w:p w:rsidR="0072531E" w:rsidRPr="00B86F37" w:rsidRDefault="0072531E" w:rsidP="00B86F37">
            <w:pPr>
              <w:pStyle w:val="TableText"/>
              <w:spacing w:line="198" w:lineRule="auto"/>
              <w:ind w:left="103"/>
              <w:rPr>
                <w:sz w:val="18"/>
                <w:szCs w:val="18"/>
              </w:rPr>
            </w:pPr>
            <w:r w:rsidRPr="00B86F37">
              <w:rPr>
                <w:rFonts w:hint="eastAsia"/>
                <w:spacing w:val="-1"/>
                <w:sz w:val="18"/>
                <w:szCs w:val="18"/>
              </w:rPr>
              <w:t>金额：</w:t>
            </w:r>
          </w:p>
        </w:tc>
      </w:tr>
      <w:tr w:rsidR="0072531E" w:rsidTr="00B86F37">
        <w:trPr>
          <w:trHeight w:val="600"/>
        </w:trPr>
        <w:tc>
          <w:tcPr>
            <w:tcW w:w="2902" w:type="dxa"/>
          </w:tcPr>
          <w:p w:rsidR="0072531E" w:rsidRPr="00B86F37" w:rsidRDefault="0072531E" w:rsidP="00B86F37">
            <w:pPr>
              <w:pStyle w:val="TableText"/>
              <w:spacing w:before="216" w:line="220" w:lineRule="auto"/>
              <w:ind w:left="105"/>
              <w:rPr>
                <w:sz w:val="18"/>
                <w:szCs w:val="18"/>
              </w:rPr>
            </w:pPr>
            <w:r w:rsidRPr="00B86F37">
              <w:rPr>
                <w:spacing w:val="3"/>
                <w:sz w:val="18"/>
                <w:szCs w:val="18"/>
              </w:rPr>
              <w:t>8.</w:t>
            </w:r>
            <w:r w:rsidRPr="00B86F37">
              <w:rPr>
                <w:rFonts w:hint="eastAsia"/>
                <w:spacing w:val="3"/>
                <w:sz w:val="18"/>
                <w:szCs w:val="18"/>
              </w:rPr>
              <w:t>诉讼费用</w:t>
            </w:r>
          </w:p>
        </w:tc>
        <w:tc>
          <w:tcPr>
            <w:tcW w:w="5988" w:type="dxa"/>
            <w:gridSpan w:val="3"/>
          </w:tcPr>
          <w:p w:rsidR="0072531E" w:rsidRPr="00B86F37" w:rsidRDefault="0072531E" w:rsidP="00B86F37">
            <w:pPr>
              <w:pStyle w:val="TableText"/>
              <w:spacing w:before="214" w:line="218" w:lineRule="auto"/>
              <w:ind w:left="103"/>
              <w:rPr>
                <w:sz w:val="18"/>
                <w:szCs w:val="18"/>
              </w:rPr>
            </w:pPr>
            <w:r w:rsidRPr="00B86F37">
              <w:rPr>
                <w:sz w:val="18"/>
                <w:szCs w:val="18"/>
              </w:rPr>
              <w:t>(</w:t>
            </w:r>
            <w:r w:rsidRPr="00B86F37">
              <w:rPr>
                <w:rFonts w:hint="eastAsia"/>
                <w:sz w:val="18"/>
                <w:szCs w:val="18"/>
              </w:rPr>
              <w:t>金额明细</w:t>
            </w:r>
            <w:r w:rsidRPr="00B86F37">
              <w:rPr>
                <w:sz w:val="18"/>
                <w:szCs w:val="18"/>
              </w:rPr>
              <w:t>)</w:t>
            </w:r>
            <w:r w:rsidRPr="00B86F37">
              <w:rPr>
                <w:rFonts w:hint="eastAsia"/>
                <w:sz w:val="18"/>
                <w:szCs w:val="18"/>
              </w:rPr>
              <w:t>全部诉讼费用由被告承担。</w:t>
            </w:r>
          </w:p>
        </w:tc>
      </w:tr>
      <w:tr w:rsidR="0072531E" w:rsidTr="00B86F37">
        <w:trPr>
          <w:trHeight w:val="854"/>
        </w:trPr>
        <w:tc>
          <w:tcPr>
            <w:tcW w:w="2902" w:type="dxa"/>
          </w:tcPr>
          <w:p w:rsidR="0072531E" w:rsidRDefault="0072531E" w:rsidP="00B86F37">
            <w:pPr>
              <w:spacing w:line="285" w:lineRule="auto"/>
            </w:pPr>
          </w:p>
          <w:p w:rsidR="0072531E" w:rsidRPr="00B86F37" w:rsidRDefault="0072531E" w:rsidP="00B86F37">
            <w:pPr>
              <w:pStyle w:val="TableText"/>
              <w:spacing w:before="58" w:line="219" w:lineRule="auto"/>
              <w:ind w:left="105"/>
              <w:rPr>
                <w:sz w:val="18"/>
                <w:szCs w:val="18"/>
              </w:rPr>
            </w:pPr>
            <w:r w:rsidRPr="00B86F37">
              <w:rPr>
                <w:spacing w:val="-1"/>
                <w:sz w:val="18"/>
                <w:szCs w:val="18"/>
              </w:rPr>
              <w:t>9.</w:t>
            </w:r>
            <w:r w:rsidRPr="00B86F37">
              <w:rPr>
                <w:rFonts w:hint="eastAsia"/>
                <w:spacing w:val="-1"/>
                <w:sz w:val="18"/>
                <w:szCs w:val="18"/>
              </w:rPr>
              <w:t>本表未列明的其他请求</w:t>
            </w:r>
          </w:p>
        </w:tc>
        <w:tc>
          <w:tcPr>
            <w:tcW w:w="5988" w:type="dxa"/>
            <w:gridSpan w:val="3"/>
          </w:tcPr>
          <w:p w:rsidR="0072531E" w:rsidRDefault="0072531E"/>
        </w:tc>
      </w:tr>
    </w:tbl>
    <w:p w:rsidR="0072531E" w:rsidRDefault="0072531E">
      <w:pPr>
        <w:spacing w:line="405" w:lineRule="auto"/>
      </w:pPr>
    </w:p>
    <w:p w:rsidR="0072531E" w:rsidRDefault="0072531E">
      <w:pPr>
        <w:spacing w:before="88" w:line="183" w:lineRule="auto"/>
        <w:ind w:left="205"/>
        <w:rPr>
          <w:rFonts w:ascii="宋体" w:hAnsi="宋体" w:cs="宋体"/>
          <w:sz w:val="27"/>
          <w:szCs w:val="27"/>
        </w:rPr>
      </w:pPr>
      <w:r>
        <w:rPr>
          <w:rFonts w:ascii="宋体" w:hAnsi="宋体" w:cs="宋体"/>
          <w:spacing w:val="-3"/>
          <w:sz w:val="27"/>
          <w:szCs w:val="27"/>
        </w:rPr>
        <w:t>—26—</w:t>
      </w:r>
    </w:p>
    <w:p w:rsidR="0072531E" w:rsidRDefault="0072531E">
      <w:pPr>
        <w:spacing w:line="183" w:lineRule="auto"/>
        <w:rPr>
          <w:rFonts w:ascii="宋体" w:hAnsi="宋体" w:cs="宋体"/>
          <w:sz w:val="27"/>
          <w:szCs w:val="27"/>
        </w:rPr>
        <w:sectPr w:rsidR="0072531E">
          <w:footerReference w:type="default" r:id="rId27"/>
          <w:pgSz w:w="11760" w:h="16910"/>
          <w:pgMar w:top="400" w:right="1274" w:bottom="400" w:left="1584" w:header="0" w:footer="0" w:gutter="0"/>
          <w:cols w:space="720"/>
        </w:sectPr>
      </w:pPr>
    </w:p>
    <w:p w:rsidR="0072531E" w:rsidRDefault="0072531E">
      <w:pPr>
        <w:spacing w:line="236" w:lineRule="exact"/>
        <w:ind w:left="5385"/>
        <w:rPr>
          <w:rFonts w:ascii="宋体" w:hAnsi="宋体" w:cs="宋体"/>
          <w:sz w:val="14"/>
          <w:szCs w:val="14"/>
        </w:rPr>
      </w:pPr>
      <w:r>
        <w:rPr>
          <w:rFonts w:ascii="宋体" w:hAnsi="宋体" w:cs="宋体"/>
          <w:position w:val="7"/>
          <w:sz w:val="14"/>
          <w:szCs w:val="14"/>
        </w:rPr>
        <w:t>)</w:t>
      </w:r>
    </w:p>
    <w:p w:rsidR="0072531E" w:rsidRDefault="0072531E">
      <w:pPr>
        <w:spacing w:line="133" w:lineRule="exact"/>
        <w:ind w:left="4135"/>
        <w:rPr>
          <w:rFonts w:ascii="宋体" w:hAnsi="宋体" w:cs="宋体"/>
          <w:sz w:val="10"/>
          <w:szCs w:val="10"/>
        </w:rPr>
      </w:pPr>
      <w:r>
        <w:rPr>
          <w:rFonts w:ascii="宋体" w:hAnsi="宋体" w:cs="宋体" w:hint="eastAsia"/>
          <w:sz w:val="10"/>
          <w:szCs w:val="10"/>
        </w:rPr>
        <w:t>÷</w:t>
      </w:r>
    </w:p>
    <w:p w:rsidR="0072531E" w:rsidRDefault="0072531E">
      <w:pPr>
        <w:spacing w:before="71"/>
      </w:pPr>
    </w:p>
    <w:p w:rsidR="0072531E" w:rsidRDefault="0072531E">
      <w:pPr>
        <w:spacing w:before="71"/>
      </w:pPr>
    </w:p>
    <w:p w:rsidR="0072531E" w:rsidRDefault="0072531E">
      <w:pPr>
        <w:spacing w:before="71"/>
      </w:pPr>
    </w:p>
    <w:tbl>
      <w:tblPr>
        <w:tblW w:w="89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902"/>
        <w:gridCol w:w="6018"/>
      </w:tblGrid>
      <w:tr w:rsidR="0072531E" w:rsidTr="00B86F37">
        <w:trPr>
          <w:trHeight w:val="634"/>
        </w:trPr>
        <w:tc>
          <w:tcPr>
            <w:tcW w:w="8920" w:type="dxa"/>
            <w:gridSpan w:val="2"/>
          </w:tcPr>
          <w:p w:rsidR="0072531E" w:rsidRPr="00B86F37" w:rsidRDefault="0072531E" w:rsidP="00B86F37">
            <w:pPr>
              <w:pStyle w:val="TableText"/>
              <w:spacing w:before="170" w:line="219" w:lineRule="auto"/>
              <w:ind w:left="3149"/>
              <w:rPr>
                <w:sz w:val="29"/>
                <w:szCs w:val="29"/>
              </w:rPr>
            </w:pPr>
            <w:r w:rsidRPr="00B86F37">
              <w:rPr>
                <w:rFonts w:hint="eastAsia"/>
                <w:b/>
                <w:bCs/>
                <w:spacing w:val="-3"/>
                <w:sz w:val="29"/>
                <w:szCs w:val="29"/>
              </w:rPr>
              <w:t>约定管辖和诉讼保全</w:t>
            </w:r>
          </w:p>
        </w:tc>
      </w:tr>
      <w:tr w:rsidR="0072531E" w:rsidTr="00B86F37">
        <w:trPr>
          <w:trHeight w:val="639"/>
        </w:trPr>
        <w:tc>
          <w:tcPr>
            <w:tcW w:w="2902" w:type="dxa"/>
          </w:tcPr>
          <w:p w:rsidR="0072531E" w:rsidRDefault="0072531E" w:rsidP="00B86F37">
            <w:pPr>
              <w:pStyle w:val="TableText"/>
              <w:spacing w:before="87" w:line="219" w:lineRule="auto"/>
              <w:ind w:left="84"/>
            </w:pPr>
            <w:r>
              <w:t>1.</w:t>
            </w:r>
            <w:r>
              <w:rPr>
                <w:rFonts w:hint="eastAsia"/>
              </w:rPr>
              <w:t>有无仲裁、法院管辖约定</w:t>
            </w:r>
          </w:p>
        </w:tc>
        <w:tc>
          <w:tcPr>
            <w:tcW w:w="6018" w:type="dxa"/>
          </w:tcPr>
          <w:p w:rsidR="0072531E" w:rsidRDefault="0072531E" w:rsidP="00B86F37">
            <w:pPr>
              <w:pStyle w:val="TableText"/>
              <w:spacing w:before="78" w:line="341" w:lineRule="exact"/>
              <w:ind w:left="103"/>
            </w:pPr>
            <w:r w:rsidRPr="00B86F37">
              <w:rPr>
                <w:rFonts w:hint="eastAsia"/>
                <w:spacing w:val="-3"/>
                <w:position w:val="11"/>
              </w:rPr>
              <w:t>有口</w:t>
            </w:r>
            <w:r w:rsidRPr="00B86F37">
              <w:rPr>
                <w:spacing w:val="13"/>
                <w:position w:val="11"/>
              </w:rPr>
              <w:t xml:space="preserve">  </w:t>
            </w:r>
            <w:r w:rsidRPr="00B86F37">
              <w:rPr>
                <w:rFonts w:hint="eastAsia"/>
                <w:spacing w:val="-3"/>
                <w:position w:val="11"/>
              </w:rPr>
              <w:t>合同条款及内容：</w:t>
            </w:r>
          </w:p>
          <w:p w:rsidR="0072531E" w:rsidRDefault="0072531E" w:rsidP="00B86F37">
            <w:pPr>
              <w:pStyle w:val="TableText"/>
              <w:spacing w:line="203" w:lineRule="auto"/>
              <w:ind w:left="103"/>
            </w:pPr>
            <w:r w:rsidRPr="00B86F37">
              <w:rPr>
                <w:rFonts w:hint="eastAsia"/>
                <w:spacing w:val="14"/>
              </w:rPr>
              <w:t>无口</w:t>
            </w:r>
          </w:p>
        </w:tc>
      </w:tr>
      <w:tr w:rsidR="0072531E" w:rsidTr="00B86F37">
        <w:trPr>
          <w:trHeight w:val="1259"/>
        </w:trPr>
        <w:tc>
          <w:tcPr>
            <w:tcW w:w="2902" w:type="dxa"/>
          </w:tcPr>
          <w:p w:rsidR="0072531E" w:rsidRDefault="0072531E" w:rsidP="00B86F37">
            <w:pPr>
              <w:spacing w:line="326" w:lineRule="auto"/>
            </w:pPr>
          </w:p>
          <w:p w:rsidR="0072531E" w:rsidRDefault="0072531E" w:rsidP="00B86F37">
            <w:pPr>
              <w:pStyle w:val="TableText"/>
              <w:spacing w:before="61" w:line="219" w:lineRule="auto"/>
              <w:ind w:left="84"/>
            </w:pPr>
            <w:r w:rsidRPr="00B86F37">
              <w:rPr>
                <w:spacing w:val="-1"/>
              </w:rPr>
              <w:t>2.</w:t>
            </w:r>
            <w:r w:rsidRPr="00B86F37">
              <w:rPr>
                <w:rFonts w:hint="eastAsia"/>
                <w:spacing w:val="-1"/>
              </w:rPr>
              <w:t>是否申请财产保全措施</w:t>
            </w:r>
          </w:p>
        </w:tc>
        <w:tc>
          <w:tcPr>
            <w:tcW w:w="6018" w:type="dxa"/>
          </w:tcPr>
          <w:p w:rsidR="0072531E" w:rsidRDefault="0072531E" w:rsidP="00B86F37">
            <w:pPr>
              <w:pStyle w:val="TableText"/>
              <w:spacing w:before="80" w:line="220" w:lineRule="auto"/>
              <w:ind w:left="103"/>
            </w:pPr>
            <w:r w:rsidRPr="00B86F37">
              <w:rPr>
                <w:rFonts w:hint="eastAsia"/>
                <w:spacing w:val="-2"/>
              </w:rPr>
              <w:t>已经诉前保全：是□</w:t>
            </w:r>
            <w:r w:rsidRPr="00B86F37">
              <w:rPr>
                <w:spacing w:val="22"/>
              </w:rPr>
              <w:t xml:space="preserve">   </w:t>
            </w:r>
            <w:r w:rsidRPr="00B86F37">
              <w:rPr>
                <w:rFonts w:hint="eastAsia"/>
                <w:spacing w:val="-2"/>
              </w:rPr>
              <w:t>保全法院：</w:t>
            </w:r>
            <w:r w:rsidRPr="00B86F37">
              <w:rPr>
                <w:spacing w:val="-2"/>
              </w:rPr>
              <w:t xml:space="preserve">     </w:t>
            </w:r>
            <w:r w:rsidRPr="00B86F37">
              <w:rPr>
                <w:rFonts w:hint="eastAsia"/>
                <w:spacing w:val="-3"/>
              </w:rPr>
              <w:t>保全时间：</w:t>
            </w:r>
          </w:p>
          <w:p w:rsidR="0072531E" w:rsidRPr="00B86F37" w:rsidRDefault="0072531E" w:rsidP="00B86F37">
            <w:pPr>
              <w:pStyle w:val="TableText"/>
              <w:spacing w:before="45" w:line="367" w:lineRule="exact"/>
              <w:ind w:left="1173"/>
              <w:rPr>
                <w:sz w:val="24"/>
                <w:szCs w:val="24"/>
              </w:rPr>
            </w:pPr>
            <w:r w:rsidRPr="00B86F37">
              <w:rPr>
                <w:rFonts w:hint="eastAsia"/>
                <w:spacing w:val="-3"/>
                <w:position w:val="9"/>
                <w:sz w:val="24"/>
                <w:szCs w:val="24"/>
              </w:rPr>
              <w:t>“</w:t>
            </w:r>
            <w:r w:rsidRPr="00B86F37">
              <w:rPr>
                <w:spacing w:val="-28"/>
                <w:position w:val="9"/>
                <w:sz w:val="24"/>
                <w:szCs w:val="24"/>
              </w:rPr>
              <w:t xml:space="preserve"> </w:t>
            </w:r>
            <w:r w:rsidRPr="00B86F37">
              <w:rPr>
                <w:rFonts w:hint="eastAsia"/>
                <w:spacing w:val="-3"/>
                <w:position w:val="9"/>
                <w:sz w:val="24"/>
                <w:szCs w:val="24"/>
              </w:rPr>
              <w:t>否</w:t>
            </w:r>
            <w:r w:rsidRPr="00B86F37">
              <w:rPr>
                <w:spacing w:val="-3"/>
                <w:position w:val="9"/>
                <w:sz w:val="24"/>
                <w:szCs w:val="24"/>
              </w:rPr>
              <w:t xml:space="preserve"> </w:t>
            </w:r>
            <w:r w:rsidRPr="00B86F37">
              <w:rPr>
                <w:rFonts w:hint="eastAsia"/>
                <w:spacing w:val="-3"/>
                <w:position w:val="9"/>
                <w:sz w:val="24"/>
                <w:szCs w:val="24"/>
              </w:rPr>
              <w:t>口</w:t>
            </w:r>
          </w:p>
          <w:p w:rsidR="0072531E" w:rsidRDefault="0072531E" w:rsidP="00B86F37">
            <w:pPr>
              <w:pStyle w:val="TableText"/>
              <w:spacing w:line="219" w:lineRule="auto"/>
              <w:ind w:left="103"/>
            </w:pPr>
            <w:r w:rsidRPr="00B86F37">
              <w:rPr>
                <w:rFonts w:hint="eastAsia"/>
                <w:spacing w:val="3"/>
              </w:rPr>
              <w:t>申请诉讼保全：是口</w:t>
            </w:r>
          </w:p>
          <w:p w:rsidR="0072531E" w:rsidRDefault="0072531E" w:rsidP="00B86F37">
            <w:pPr>
              <w:pStyle w:val="TableText"/>
              <w:spacing w:before="84" w:line="213" w:lineRule="auto"/>
              <w:ind w:left="1393"/>
            </w:pPr>
            <w:r w:rsidRPr="00B86F37">
              <w:rPr>
                <w:rFonts w:hint="eastAsia"/>
                <w:spacing w:val="14"/>
              </w:rPr>
              <w:t>否口</w:t>
            </w:r>
          </w:p>
        </w:tc>
      </w:tr>
      <w:tr w:rsidR="0072531E" w:rsidTr="00B86F37">
        <w:trPr>
          <w:trHeight w:val="620"/>
        </w:trPr>
        <w:tc>
          <w:tcPr>
            <w:tcW w:w="8920" w:type="dxa"/>
            <w:gridSpan w:val="2"/>
          </w:tcPr>
          <w:p w:rsidR="0072531E" w:rsidRPr="00B86F37" w:rsidRDefault="0072531E" w:rsidP="00B86F37">
            <w:pPr>
              <w:pStyle w:val="TableText"/>
              <w:spacing w:before="171" w:line="220" w:lineRule="auto"/>
              <w:ind w:left="3729"/>
              <w:rPr>
                <w:sz w:val="29"/>
                <w:szCs w:val="29"/>
              </w:rPr>
            </w:pPr>
            <w:r w:rsidRPr="00B86F37">
              <w:rPr>
                <w:rFonts w:hint="eastAsia"/>
                <w:b/>
                <w:bCs/>
                <w:spacing w:val="2"/>
                <w:sz w:val="29"/>
                <w:szCs w:val="29"/>
              </w:rPr>
              <w:t>事实和理由</w:t>
            </w:r>
          </w:p>
        </w:tc>
      </w:tr>
      <w:tr w:rsidR="0072531E" w:rsidTr="00B86F37">
        <w:trPr>
          <w:trHeight w:val="1579"/>
        </w:trPr>
        <w:tc>
          <w:tcPr>
            <w:tcW w:w="2902" w:type="dxa"/>
          </w:tcPr>
          <w:p w:rsidR="0072531E" w:rsidRDefault="0072531E" w:rsidP="00B86F37">
            <w:pPr>
              <w:spacing w:line="316" w:lineRule="auto"/>
            </w:pPr>
          </w:p>
          <w:p w:rsidR="0072531E" w:rsidRDefault="0072531E" w:rsidP="00B86F37">
            <w:pPr>
              <w:spacing w:line="317" w:lineRule="auto"/>
            </w:pPr>
          </w:p>
          <w:p w:rsidR="0072531E" w:rsidRDefault="0072531E" w:rsidP="00B86F37">
            <w:pPr>
              <w:pStyle w:val="TableText"/>
              <w:spacing w:before="62" w:line="219" w:lineRule="auto"/>
              <w:ind w:left="84"/>
            </w:pPr>
            <w:r>
              <w:t>1.</w:t>
            </w:r>
            <w:r>
              <w:rPr>
                <w:rFonts w:hint="eastAsia"/>
              </w:rPr>
              <w:t>婚姻关系基本情况</w:t>
            </w:r>
          </w:p>
        </w:tc>
        <w:tc>
          <w:tcPr>
            <w:tcW w:w="6018" w:type="dxa"/>
          </w:tcPr>
          <w:p w:rsidR="0072531E" w:rsidRDefault="0072531E" w:rsidP="00B86F37">
            <w:pPr>
              <w:pStyle w:val="TableText"/>
              <w:spacing w:before="70" w:line="219" w:lineRule="auto"/>
              <w:ind w:left="103"/>
            </w:pPr>
            <w:r w:rsidRPr="00B86F37">
              <w:rPr>
                <w:rFonts w:hint="eastAsia"/>
                <w:spacing w:val="2"/>
              </w:rPr>
              <w:t>结婚时间：</w:t>
            </w:r>
            <w:r w:rsidRPr="00B86F37">
              <w:rPr>
                <w:spacing w:val="2"/>
              </w:rPr>
              <w:t>2016</w:t>
            </w:r>
            <w:r w:rsidRPr="00B86F37">
              <w:rPr>
                <w:rFonts w:hint="eastAsia"/>
                <w:spacing w:val="2"/>
              </w:rPr>
              <w:t>年</w:t>
            </w:r>
            <w:r>
              <w:t>XX</w:t>
            </w:r>
            <w:r w:rsidRPr="00B86F37">
              <w:rPr>
                <w:rFonts w:hint="eastAsia"/>
                <w:spacing w:val="2"/>
              </w:rPr>
              <w:t>月</w:t>
            </w:r>
            <w:r>
              <w:t>XX</w:t>
            </w:r>
            <w:r w:rsidRPr="00B86F37">
              <w:rPr>
                <w:rFonts w:hint="eastAsia"/>
                <w:spacing w:val="2"/>
              </w:rPr>
              <w:t>日</w:t>
            </w:r>
          </w:p>
          <w:p w:rsidR="0072531E" w:rsidRDefault="0072531E" w:rsidP="00B86F37">
            <w:pPr>
              <w:pStyle w:val="TableText"/>
              <w:spacing w:before="84" w:line="219" w:lineRule="auto"/>
              <w:ind w:left="103"/>
            </w:pPr>
            <w:r w:rsidRPr="00B86F37">
              <w:rPr>
                <w:rFonts w:hint="eastAsia"/>
                <w:spacing w:val="-1"/>
              </w:rPr>
              <w:t>生育子女情况：</w:t>
            </w:r>
            <w:r w:rsidRPr="00B86F37">
              <w:rPr>
                <w:spacing w:val="-1"/>
              </w:rPr>
              <w:t>2019</w:t>
            </w:r>
            <w:r w:rsidRPr="00B86F37">
              <w:rPr>
                <w:rFonts w:hint="eastAsia"/>
                <w:spacing w:val="-1"/>
              </w:rPr>
              <w:t>年</w:t>
            </w:r>
            <w:r w:rsidRPr="00B86F37">
              <w:rPr>
                <w:spacing w:val="-1"/>
              </w:rPr>
              <w:t>XX</w:t>
            </w:r>
            <w:r w:rsidRPr="00B86F37">
              <w:rPr>
                <w:rFonts w:hint="eastAsia"/>
                <w:spacing w:val="-1"/>
              </w:rPr>
              <w:t>月</w:t>
            </w:r>
            <w:r w:rsidRPr="00B86F37">
              <w:rPr>
                <w:spacing w:val="-1"/>
              </w:rPr>
              <w:t>XX</w:t>
            </w:r>
            <w:r w:rsidRPr="00B86F37">
              <w:rPr>
                <w:rFonts w:hint="eastAsia"/>
                <w:spacing w:val="-1"/>
              </w:rPr>
              <w:t>日生育女儿江</w:t>
            </w:r>
            <w:r w:rsidRPr="00B86F37">
              <w:rPr>
                <w:spacing w:val="-1"/>
              </w:rPr>
              <w:t>X</w:t>
            </w:r>
          </w:p>
          <w:p w:rsidR="0072531E" w:rsidRDefault="0072531E" w:rsidP="00B86F37">
            <w:pPr>
              <w:pStyle w:val="TableText"/>
              <w:spacing w:before="104" w:line="219" w:lineRule="auto"/>
              <w:ind w:left="103"/>
            </w:pPr>
            <w:r>
              <w:rPr>
                <w:rFonts w:hint="eastAsia"/>
              </w:rPr>
              <w:t>双方生活情况：已经分居</w:t>
            </w:r>
            <w:r>
              <w:t>1</w:t>
            </w:r>
            <w:r>
              <w:rPr>
                <w:rFonts w:hint="eastAsia"/>
              </w:rPr>
              <w:t>年。</w:t>
            </w:r>
          </w:p>
          <w:p w:rsidR="0072531E" w:rsidRDefault="0072531E" w:rsidP="00B86F37">
            <w:pPr>
              <w:pStyle w:val="TableText"/>
              <w:spacing w:before="83" w:line="219" w:lineRule="auto"/>
              <w:jc w:val="right"/>
            </w:pPr>
            <w:r w:rsidRPr="00B86F37">
              <w:rPr>
                <w:rFonts w:hint="eastAsia"/>
                <w:spacing w:val="-5"/>
              </w:rPr>
              <w:t>离婚事由：江</w:t>
            </w:r>
            <w:r w:rsidRPr="00B86F37">
              <w:rPr>
                <w:spacing w:val="-5"/>
              </w:rPr>
              <w:t>XX</w:t>
            </w:r>
            <w:r w:rsidRPr="00B86F37">
              <w:rPr>
                <w:rFonts w:hint="eastAsia"/>
                <w:spacing w:val="-5"/>
              </w:rPr>
              <w:t>对王</w:t>
            </w:r>
            <w:r w:rsidRPr="00B86F37">
              <w:rPr>
                <w:spacing w:val="-5"/>
              </w:rPr>
              <w:t>XX</w:t>
            </w:r>
            <w:r w:rsidRPr="00B86F37">
              <w:rPr>
                <w:rFonts w:hint="eastAsia"/>
                <w:spacing w:val="-5"/>
              </w:rPr>
              <w:t>实施家庭暴力存在重大过错，双方</w:t>
            </w:r>
            <w:r w:rsidRPr="00B86F37">
              <w:rPr>
                <w:rFonts w:hint="eastAsia"/>
                <w:spacing w:val="-6"/>
              </w:rPr>
              <w:t>感情确已破裂。</w:t>
            </w:r>
          </w:p>
          <w:p w:rsidR="0072531E" w:rsidRDefault="0072531E" w:rsidP="00B86F37">
            <w:pPr>
              <w:pStyle w:val="TableText"/>
              <w:spacing w:before="96" w:line="220" w:lineRule="auto"/>
              <w:ind w:left="103"/>
            </w:pPr>
            <w:r w:rsidRPr="00B86F37">
              <w:rPr>
                <w:rFonts w:hint="eastAsia"/>
                <w:spacing w:val="-1"/>
              </w:rPr>
              <w:t>之前有无提起过离婚诉讼：无。</w:t>
            </w:r>
          </w:p>
        </w:tc>
      </w:tr>
      <w:tr w:rsidR="0072531E" w:rsidTr="00B86F37">
        <w:trPr>
          <w:trHeight w:val="939"/>
        </w:trPr>
        <w:tc>
          <w:tcPr>
            <w:tcW w:w="2902" w:type="dxa"/>
          </w:tcPr>
          <w:p w:rsidR="0072531E" w:rsidRDefault="0072531E" w:rsidP="00B86F37">
            <w:pPr>
              <w:spacing w:line="318" w:lineRule="auto"/>
            </w:pPr>
          </w:p>
          <w:p w:rsidR="0072531E" w:rsidRDefault="0072531E" w:rsidP="00B86F37">
            <w:pPr>
              <w:pStyle w:val="TableText"/>
              <w:spacing w:before="61" w:line="219" w:lineRule="auto"/>
              <w:ind w:left="84"/>
            </w:pPr>
            <w:r w:rsidRPr="00B86F37">
              <w:rPr>
                <w:spacing w:val="-1"/>
              </w:rPr>
              <w:t>2.</w:t>
            </w:r>
            <w:r w:rsidRPr="00B86F37">
              <w:rPr>
                <w:rFonts w:hint="eastAsia"/>
                <w:spacing w:val="-1"/>
              </w:rPr>
              <w:t>夫妻共同财产情况</w:t>
            </w:r>
          </w:p>
        </w:tc>
        <w:tc>
          <w:tcPr>
            <w:tcW w:w="6018" w:type="dxa"/>
          </w:tcPr>
          <w:p w:rsidR="0072531E" w:rsidRDefault="0072531E" w:rsidP="00B86F37">
            <w:pPr>
              <w:pStyle w:val="TableText"/>
              <w:spacing w:before="71" w:line="219" w:lineRule="auto"/>
              <w:ind w:left="133"/>
            </w:pPr>
            <w:r>
              <w:rPr>
                <w:rFonts w:hint="eastAsia"/>
              </w:rPr>
              <w:t>王</w:t>
            </w:r>
            <w:r>
              <w:t>XX</w:t>
            </w:r>
            <w:r>
              <w:rPr>
                <w:rFonts w:hint="eastAsia"/>
              </w:rPr>
              <w:t>除与江</w:t>
            </w:r>
            <w:r>
              <w:t>XX</w:t>
            </w:r>
            <w:r>
              <w:rPr>
                <w:rFonts w:hint="eastAsia"/>
              </w:rPr>
              <w:t>婚后共同购买的位于北京市丰台区</w:t>
            </w:r>
            <w:r>
              <w:t>XX</w:t>
            </w:r>
            <w:r>
              <w:rPr>
                <w:rFonts w:hint="eastAsia"/>
              </w:rPr>
              <w:t>小区</w:t>
            </w:r>
            <w:r>
              <w:t>X</w:t>
            </w:r>
            <w:r w:rsidRPr="00B86F37">
              <w:rPr>
                <w:spacing w:val="-1"/>
              </w:rPr>
              <w:t>X</w:t>
            </w:r>
            <w:r w:rsidRPr="00B86F37">
              <w:rPr>
                <w:rFonts w:hint="eastAsia"/>
                <w:spacing w:val="-1"/>
              </w:rPr>
              <w:t>号房屋外，</w:t>
            </w:r>
          </w:p>
          <w:p w:rsidR="0072531E" w:rsidRDefault="0072531E" w:rsidP="00B86F37">
            <w:pPr>
              <w:pStyle w:val="TableText"/>
              <w:spacing w:before="93" w:line="256" w:lineRule="auto"/>
              <w:ind w:left="103"/>
            </w:pPr>
            <w:r w:rsidRPr="00B86F37">
              <w:rPr>
                <w:rFonts w:hint="eastAsia"/>
                <w:spacing w:val="-5"/>
              </w:rPr>
              <w:t>无其他房屋居住，需要稳定的生活环境抚养女儿</w:t>
            </w:r>
            <w:r w:rsidRPr="00B86F37">
              <w:rPr>
                <w:rFonts w:hint="eastAsia"/>
                <w:spacing w:val="-6"/>
              </w:rPr>
              <w:t>。被告江</w:t>
            </w:r>
            <w:r w:rsidRPr="00B86F37">
              <w:rPr>
                <w:spacing w:val="-6"/>
              </w:rPr>
              <w:t>XX</w:t>
            </w:r>
            <w:r w:rsidRPr="00B86F37">
              <w:rPr>
                <w:rFonts w:hint="eastAsia"/>
                <w:spacing w:val="-6"/>
              </w:rPr>
              <w:t>另有住房，位</w:t>
            </w:r>
            <w:r>
              <w:t xml:space="preserve"> </w:t>
            </w:r>
            <w:r w:rsidRPr="00B86F37">
              <w:rPr>
                <w:rFonts w:hint="eastAsia"/>
                <w:spacing w:val="-1"/>
              </w:rPr>
              <w:t>于北京市朝阳区</w:t>
            </w:r>
            <w:r w:rsidRPr="00B86F37">
              <w:rPr>
                <w:spacing w:val="-1"/>
              </w:rPr>
              <w:t>X</w:t>
            </w:r>
            <w:r w:rsidRPr="00B86F37">
              <w:rPr>
                <w:rFonts w:hint="eastAsia"/>
                <w:spacing w:val="-1"/>
              </w:rPr>
              <w:t>小区</w:t>
            </w:r>
            <w:r w:rsidRPr="00B86F37">
              <w:rPr>
                <w:spacing w:val="-1"/>
              </w:rPr>
              <w:t>XX</w:t>
            </w:r>
            <w:r w:rsidRPr="00B86F37">
              <w:rPr>
                <w:rFonts w:hint="eastAsia"/>
                <w:spacing w:val="-1"/>
              </w:rPr>
              <w:t>号。</w:t>
            </w:r>
          </w:p>
        </w:tc>
      </w:tr>
      <w:tr w:rsidR="0072531E" w:rsidTr="00B86F37">
        <w:trPr>
          <w:trHeight w:val="460"/>
        </w:trPr>
        <w:tc>
          <w:tcPr>
            <w:tcW w:w="2902" w:type="dxa"/>
          </w:tcPr>
          <w:p w:rsidR="0072531E" w:rsidRDefault="0072531E" w:rsidP="00B86F37">
            <w:pPr>
              <w:pStyle w:val="TableText"/>
              <w:spacing w:before="142" w:line="219" w:lineRule="auto"/>
              <w:ind w:left="84"/>
            </w:pPr>
            <w:r w:rsidRPr="00B86F37">
              <w:rPr>
                <w:spacing w:val="-2"/>
              </w:rPr>
              <w:t>3.</w:t>
            </w:r>
            <w:r w:rsidRPr="00B86F37">
              <w:rPr>
                <w:rFonts w:hint="eastAsia"/>
                <w:spacing w:val="-2"/>
              </w:rPr>
              <w:t>夫妻共同债务情况</w:t>
            </w:r>
          </w:p>
        </w:tc>
        <w:tc>
          <w:tcPr>
            <w:tcW w:w="6018" w:type="dxa"/>
          </w:tcPr>
          <w:p w:rsidR="0072531E" w:rsidRDefault="0072531E" w:rsidP="00B86F37">
            <w:pPr>
              <w:pStyle w:val="TableText"/>
              <w:spacing w:before="143" w:line="220" w:lineRule="auto"/>
              <w:ind w:left="103"/>
            </w:pPr>
            <w:r>
              <w:rPr>
                <w:rFonts w:hint="eastAsia"/>
              </w:rPr>
              <w:t>无</w:t>
            </w:r>
          </w:p>
        </w:tc>
      </w:tr>
      <w:tr w:rsidR="0072531E" w:rsidTr="00B86F37">
        <w:trPr>
          <w:trHeight w:val="629"/>
        </w:trPr>
        <w:tc>
          <w:tcPr>
            <w:tcW w:w="2902" w:type="dxa"/>
          </w:tcPr>
          <w:p w:rsidR="0072531E" w:rsidRDefault="0072531E" w:rsidP="00B86F37">
            <w:pPr>
              <w:pStyle w:val="TableText"/>
              <w:spacing w:before="222" w:line="219" w:lineRule="auto"/>
              <w:ind w:left="84"/>
            </w:pPr>
            <w:r w:rsidRPr="00B86F37">
              <w:rPr>
                <w:spacing w:val="-1"/>
              </w:rPr>
              <w:t>4.</w:t>
            </w:r>
            <w:r w:rsidRPr="00B86F37">
              <w:rPr>
                <w:rFonts w:hint="eastAsia"/>
                <w:spacing w:val="-1"/>
              </w:rPr>
              <w:t>子女直接抚养情况</w:t>
            </w:r>
          </w:p>
        </w:tc>
        <w:tc>
          <w:tcPr>
            <w:tcW w:w="6018" w:type="dxa"/>
          </w:tcPr>
          <w:p w:rsidR="0072531E" w:rsidRDefault="0072531E" w:rsidP="00B86F37">
            <w:pPr>
              <w:pStyle w:val="TableText"/>
              <w:spacing w:before="62" w:line="265" w:lineRule="auto"/>
              <w:ind w:left="103" w:right="109"/>
            </w:pPr>
            <w:r>
              <w:rPr>
                <w:rFonts w:hint="eastAsia"/>
              </w:rPr>
              <w:t>女儿江</w:t>
            </w:r>
            <w:r>
              <w:t>X</w:t>
            </w:r>
            <w:r>
              <w:rPr>
                <w:rFonts w:hint="eastAsia"/>
              </w:rPr>
              <w:t>年幼，自出生一直由王</w:t>
            </w:r>
            <w:r>
              <w:t>XX</w:t>
            </w:r>
            <w:r>
              <w:rPr>
                <w:rFonts w:hint="eastAsia"/>
              </w:rPr>
              <w:t>照顾，江</w:t>
            </w:r>
            <w:r>
              <w:t>XX</w:t>
            </w:r>
            <w:r>
              <w:rPr>
                <w:rFonts w:hint="eastAsia"/>
              </w:rPr>
              <w:t>存在实施家庭暴力行为，</w:t>
            </w:r>
            <w:r>
              <w:t xml:space="preserve"> </w:t>
            </w:r>
            <w:r w:rsidRPr="00B86F37">
              <w:rPr>
                <w:rFonts w:hint="eastAsia"/>
                <w:spacing w:val="-1"/>
              </w:rPr>
              <w:t>不利于江</w:t>
            </w:r>
            <w:r w:rsidRPr="00B86F37">
              <w:rPr>
                <w:spacing w:val="-1"/>
              </w:rPr>
              <w:t>X</w:t>
            </w:r>
            <w:r w:rsidRPr="00B86F37">
              <w:rPr>
                <w:rFonts w:hint="eastAsia"/>
                <w:spacing w:val="-1"/>
              </w:rPr>
              <w:t>的健康成长。</w:t>
            </w:r>
          </w:p>
        </w:tc>
      </w:tr>
      <w:tr w:rsidR="0072531E" w:rsidTr="00B86F37">
        <w:trPr>
          <w:trHeight w:val="629"/>
        </w:trPr>
        <w:tc>
          <w:tcPr>
            <w:tcW w:w="2902" w:type="dxa"/>
          </w:tcPr>
          <w:p w:rsidR="0072531E" w:rsidRDefault="0072531E" w:rsidP="00B86F37">
            <w:pPr>
              <w:pStyle w:val="TableText"/>
              <w:spacing w:before="223" w:line="219" w:lineRule="auto"/>
              <w:ind w:left="84"/>
            </w:pPr>
            <w:r w:rsidRPr="00B86F37">
              <w:rPr>
                <w:spacing w:val="-2"/>
              </w:rPr>
              <w:t>5.</w:t>
            </w:r>
            <w:r w:rsidRPr="00B86F37">
              <w:rPr>
                <w:rFonts w:hint="eastAsia"/>
                <w:spacing w:val="-2"/>
              </w:rPr>
              <w:t>子女抚养费情况</w:t>
            </w:r>
          </w:p>
        </w:tc>
        <w:tc>
          <w:tcPr>
            <w:tcW w:w="6018" w:type="dxa"/>
          </w:tcPr>
          <w:p w:rsidR="0072531E" w:rsidRDefault="0072531E" w:rsidP="00B86F37">
            <w:pPr>
              <w:pStyle w:val="TableText"/>
              <w:spacing w:before="81" w:line="260" w:lineRule="auto"/>
              <w:ind w:left="103"/>
            </w:pPr>
            <w:r w:rsidRPr="00B86F37">
              <w:rPr>
                <w:rFonts w:hint="eastAsia"/>
                <w:spacing w:val="-3"/>
              </w:rPr>
              <w:t>根据江</w:t>
            </w:r>
            <w:r w:rsidRPr="00B86F37">
              <w:rPr>
                <w:spacing w:val="-3"/>
              </w:rPr>
              <w:t>X</w:t>
            </w:r>
            <w:r w:rsidRPr="00B86F37">
              <w:rPr>
                <w:rFonts w:hint="eastAsia"/>
                <w:spacing w:val="-3"/>
              </w:rPr>
              <w:t>入学、医疗、生活等方面的日常支出情况，原被告各自承担抚养</w:t>
            </w:r>
            <w:r w:rsidRPr="00B86F37">
              <w:rPr>
                <w:spacing w:val="14"/>
              </w:rPr>
              <w:t xml:space="preserve"> </w:t>
            </w:r>
            <w:r w:rsidRPr="00B86F37">
              <w:rPr>
                <w:rFonts w:hint="eastAsia"/>
                <w:spacing w:val="-1"/>
              </w:rPr>
              <w:t>费的一半，由被告承担</w:t>
            </w:r>
            <w:r w:rsidRPr="00B86F37">
              <w:rPr>
                <w:spacing w:val="-1"/>
              </w:rPr>
              <w:t>2000</w:t>
            </w:r>
            <w:r w:rsidRPr="00B86F37">
              <w:rPr>
                <w:rFonts w:hint="eastAsia"/>
                <w:spacing w:val="-1"/>
              </w:rPr>
              <w:t>元</w:t>
            </w:r>
            <w:r w:rsidRPr="00B86F37">
              <w:rPr>
                <w:spacing w:val="-1"/>
              </w:rPr>
              <w:t>/</w:t>
            </w:r>
            <w:r w:rsidRPr="00B86F37">
              <w:rPr>
                <w:rFonts w:hint="eastAsia"/>
                <w:spacing w:val="-1"/>
              </w:rPr>
              <w:t>月。</w:t>
            </w:r>
          </w:p>
        </w:tc>
      </w:tr>
      <w:tr w:rsidR="0072531E" w:rsidTr="00B86F37">
        <w:trPr>
          <w:trHeight w:val="629"/>
        </w:trPr>
        <w:tc>
          <w:tcPr>
            <w:tcW w:w="2902" w:type="dxa"/>
          </w:tcPr>
          <w:p w:rsidR="0072531E" w:rsidRDefault="0072531E" w:rsidP="00B86F37">
            <w:pPr>
              <w:pStyle w:val="TableText"/>
              <w:spacing w:before="224" w:line="219" w:lineRule="auto"/>
              <w:ind w:left="84"/>
            </w:pPr>
            <w:r w:rsidRPr="00B86F37">
              <w:rPr>
                <w:spacing w:val="-1"/>
              </w:rPr>
              <w:t>6.</w:t>
            </w:r>
            <w:r w:rsidRPr="00B86F37">
              <w:rPr>
                <w:rFonts w:hint="eastAsia"/>
                <w:spacing w:val="-1"/>
              </w:rPr>
              <w:t>子女探望权情况</w:t>
            </w:r>
          </w:p>
        </w:tc>
        <w:tc>
          <w:tcPr>
            <w:tcW w:w="6018" w:type="dxa"/>
          </w:tcPr>
          <w:p w:rsidR="0072531E" w:rsidRDefault="0072531E" w:rsidP="00B86F37">
            <w:pPr>
              <w:pStyle w:val="TableText"/>
              <w:spacing w:before="52" w:line="275" w:lineRule="auto"/>
              <w:ind w:left="103"/>
            </w:pPr>
            <w:r w:rsidRPr="00B86F37">
              <w:rPr>
                <w:rFonts w:hint="eastAsia"/>
                <w:spacing w:val="-3"/>
              </w:rPr>
              <w:t>从利于孩子成长的角度考虑，江</w:t>
            </w:r>
            <w:r w:rsidRPr="00B86F37">
              <w:rPr>
                <w:spacing w:val="-3"/>
              </w:rPr>
              <w:t>XX</w:t>
            </w:r>
            <w:r w:rsidRPr="00B86F37">
              <w:rPr>
                <w:rFonts w:hint="eastAsia"/>
                <w:spacing w:val="-3"/>
              </w:rPr>
              <w:t>每两周探望江</w:t>
            </w:r>
            <w:r w:rsidRPr="00B86F37">
              <w:rPr>
                <w:spacing w:val="-3"/>
              </w:rPr>
              <w:t>X</w:t>
            </w:r>
            <w:r w:rsidRPr="00B86F37">
              <w:rPr>
                <w:rFonts w:hint="eastAsia"/>
                <w:spacing w:val="-3"/>
              </w:rPr>
              <w:t>一次，时间、地点可由</w:t>
            </w:r>
            <w:r w:rsidRPr="00B86F37">
              <w:rPr>
                <w:spacing w:val="17"/>
              </w:rPr>
              <w:t xml:space="preserve"> </w:t>
            </w:r>
            <w:r w:rsidRPr="00B86F37">
              <w:rPr>
                <w:rFonts w:hint="eastAsia"/>
                <w:spacing w:val="-2"/>
              </w:rPr>
              <w:t>双方协商。</w:t>
            </w:r>
          </w:p>
        </w:tc>
      </w:tr>
      <w:tr w:rsidR="0072531E" w:rsidTr="00B86F37">
        <w:trPr>
          <w:trHeight w:val="939"/>
        </w:trPr>
        <w:tc>
          <w:tcPr>
            <w:tcW w:w="2902" w:type="dxa"/>
          </w:tcPr>
          <w:p w:rsidR="0072531E" w:rsidRDefault="0072531E" w:rsidP="00B86F37">
            <w:pPr>
              <w:spacing w:line="322" w:lineRule="auto"/>
            </w:pPr>
          </w:p>
          <w:p w:rsidR="0072531E" w:rsidRDefault="0072531E" w:rsidP="00B86F37">
            <w:pPr>
              <w:pStyle w:val="TableText"/>
              <w:spacing w:before="61" w:line="219" w:lineRule="auto"/>
              <w:ind w:left="84"/>
            </w:pPr>
            <w:r>
              <w:t>7.</w:t>
            </w:r>
            <w:r>
              <w:rPr>
                <w:rFonts w:hint="eastAsia"/>
              </w:rPr>
              <w:t>赔偿</w:t>
            </w:r>
            <w:r>
              <w:t>/</w:t>
            </w:r>
            <w:r>
              <w:rPr>
                <w:rFonts w:hint="eastAsia"/>
              </w:rPr>
              <w:t>补偿</w:t>
            </w:r>
            <w:r>
              <w:t>/</w:t>
            </w:r>
            <w:r>
              <w:rPr>
                <w:rFonts w:hint="eastAsia"/>
              </w:rPr>
              <w:t>经济帮助情况</w:t>
            </w:r>
          </w:p>
        </w:tc>
        <w:tc>
          <w:tcPr>
            <w:tcW w:w="6018" w:type="dxa"/>
          </w:tcPr>
          <w:p w:rsidR="0072531E" w:rsidRDefault="0072531E" w:rsidP="00B86F37">
            <w:pPr>
              <w:pStyle w:val="TableText"/>
              <w:spacing w:before="73" w:line="268" w:lineRule="auto"/>
              <w:ind w:left="103"/>
              <w:jc w:val="both"/>
            </w:pPr>
            <w:r w:rsidRPr="00B86F37">
              <w:rPr>
                <w:rFonts w:hint="eastAsia"/>
                <w:spacing w:val="-5"/>
              </w:rPr>
              <w:t>江</w:t>
            </w:r>
            <w:r w:rsidRPr="00B86F37">
              <w:rPr>
                <w:spacing w:val="-5"/>
              </w:rPr>
              <w:t>XX</w:t>
            </w:r>
            <w:r w:rsidRPr="00B86F37">
              <w:rPr>
                <w:rFonts w:hint="eastAsia"/>
                <w:spacing w:val="-5"/>
              </w:rPr>
              <w:t>酗酒，对王</w:t>
            </w:r>
            <w:r w:rsidRPr="00B86F37">
              <w:rPr>
                <w:spacing w:val="-5"/>
              </w:rPr>
              <w:t>XX</w:t>
            </w:r>
            <w:r w:rsidRPr="00B86F37">
              <w:rPr>
                <w:rFonts w:hint="eastAsia"/>
                <w:spacing w:val="-5"/>
              </w:rPr>
              <w:t>实施家庭暴力，经常因为生</w:t>
            </w:r>
            <w:r w:rsidRPr="00B86F37">
              <w:rPr>
                <w:rFonts w:hint="eastAsia"/>
                <w:spacing w:val="-6"/>
              </w:rPr>
              <w:t>活琐事对原告拳脚相加，有</w:t>
            </w:r>
            <w:r>
              <w:t xml:space="preserve"> </w:t>
            </w:r>
            <w:r w:rsidRPr="00B86F37">
              <w:rPr>
                <w:rFonts w:hint="eastAsia"/>
                <w:spacing w:val="-5"/>
              </w:rPr>
              <w:t>公安机关报警记录、王</w:t>
            </w:r>
            <w:r w:rsidRPr="00B86F37">
              <w:rPr>
                <w:spacing w:val="-5"/>
              </w:rPr>
              <w:t>XX</w:t>
            </w:r>
            <w:r w:rsidRPr="00B86F37">
              <w:rPr>
                <w:rFonts w:hint="eastAsia"/>
                <w:spacing w:val="-5"/>
              </w:rPr>
              <w:t>就医记录、向妇联报</w:t>
            </w:r>
            <w:r w:rsidRPr="00B86F37">
              <w:rPr>
                <w:rFonts w:hint="eastAsia"/>
                <w:spacing w:val="-6"/>
              </w:rPr>
              <w:t>案记录等证实。符合离婚损</w:t>
            </w:r>
            <w:r>
              <w:t xml:space="preserve"> </w:t>
            </w:r>
            <w:r w:rsidRPr="00B86F37">
              <w:rPr>
                <w:rFonts w:hint="eastAsia"/>
                <w:spacing w:val="1"/>
              </w:rPr>
              <w:t>害赔偿的情形</w:t>
            </w:r>
          </w:p>
        </w:tc>
      </w:tr>
      <w:tr w:rsidR="0072531E" w:rsidTr="00B86F37">
        <w:trPr>
          <w:trHeight w:val="440"/>
        </w:trPr>
        <w:tc>
          <w:tcPr>
            <w:tcW w:w="2902" w:type="dxa"/>
          </w:tcPr>
          <w:p w:rsidR="0072531E" w:rsidRDefault="0072531E" w:rsidP="00B86F37">
            <w:pPr>
              <w:pStyle w:val="TableText"/>
              <w:spacing w:before="137" w:line="220" w:lineRule="auto"/>
              <w:ind w:left="84"/>
            </w:pPr>
            <w:r w:rsidRPr="00B86F37">
              <w:rPr>
                <w:spacing w:val="-3"/>
              </w:rPr>
              <w:t>8.</w:t>
            </w:r>
            <w:r w:rsidRPr="00B86F37">
              <w:rPr>
                <w:rFonts w:hint="eastAsia"/>
                <w:spacing w:val="-3"/>
              </w:rPr>
              <w:t>其他</w:t>
            </w:r>
          </w:p>
        </w:tc>
        <w:tc>
          <w:tcPr>
            <w:tcW w:w="6018" w:type="dxa"/>
          </w:tcPr>
          <w:p w:rsidR="0072531E" w:rsidRDefault="0072531E" w:rsidP="00B86F37">
            <w:pPr>
              <w:pStyle w:val="TableText"/>
              <w:spacing w:before="137" w:line="220" w:lineRule="auto"/>
              <w:ind w:left="103"/>
            </w:pPr>
            <w:r>
              <w:rPr>
                <w:rFonts w:hint="eastAsia"/>
              </w:rPr>
              <w:t>无</w:t>
            </w:r>
          </w:p>
        </w:tc>
      </w:tr>
      <w:tr w:rsidR="0072531E" w:rsidTr="00B86F37">
        <w:trPr>
          <w:trHeight w:val="1569"/>
        </w:trPr>
        <w:tc>
          <w:tcPr>
            <w:tcW w:w="2902" w:type="dxa"/>
          </w:tcPr>
          <w:p w:rsidR="0072531E" w:rsidRDefault="0072531E" w:rsidP="00B86F37">
            <w:pPr>
              <w:spacing w:line="314" w:lineRule="auto"/>
            </w:pPr>
          </w:p>
          <w:p w:rsidR="0072531E" w:rsidRDefault="0072531E" w:rsidP="00B86F37">
            <w:pPr>
              <w:spacing w:line="315" w:lineRule="auto"/>
            </w:pPr>
          </w:p>
          <w:p w:rsidR="0072531E" w:rsidRDefault="0072531E" w:rsidP="00B86F37">
            <w:pPr>
              <w:pStyle w:val="TableText"/>
              <w:spacing w:before="62" w:line="219" w:lineRule="auto"/>
              <w:ind w:left="84"/>
            </w:pPr>
            <w:r w:rsidRPr="00B86F37">
              <w:rPr>
                <w:spacing w:val="-2"/>
              </w:rPr>
              <w:t>9.</w:t>
            </w:r>
            <w:r w:rsidRPr="00B86F37">
              <w:rPr>
                <w:rFonts w:hint="eastAsia"/>
                <w:spacing w:val="-2"/>
              </w:rPr>
              <w:t>诉请依据</w:t>
            </w:r>
          </w:p>
        </w:tc>
        <w:tc>
          <w:tcPr>
            <w:tcW w:w="6018" w:type="dxa"/>
          </w:tcPr>
          <w:p w:rsidR="0072531E" w:rsidRDefault="0072531E" w:rsidP="00B86F37">
            <w:pPr>
              <w:pStyle w:val="TableText"/>
              <w:spacing w:before="76" w:line="219" w:lineRule="auto"/>
              <w:ind w:left="103"/>
            </w:pPr>
            <w:r w:rsidRPr="00B86F37">
              <w:rPr>
                <w:rFonts w:hint="eastAsia"/>
                <w:spacing w:val="-1"/>
              </w:rPr>
              <w:t>解除婚姻关系：《中华人民共和国民法典》第</w:t>
            </w:r>
            <w:r w:rsidRPr="00B86F37">
              <w:rPr>
                <w:spacing w:val="-1"/>
              </w:rPr>
              <w:t>1079</w:t>
            </w:r>
            <w:r w:rsidRPr="00B86F37">
              <w:rPr>
                <w:rFonts w:hint="eastAsia"/>
                <w:spacing w:val="-1"/>
              </w:rPr>
              <w:t>条</w:t>
            </w:r>
          </w:p>
          <w:p w:rsidR="0072531E" w:rsidRDefault="0072531E" w:rsidP="00B86F37">
            <w:pPr>
              <w:pStyle w:val="TableText"/>
              <w:spacing w:before="64" w:line="275" w:lineRule="auto"/>
              <w:ind w:left="103"/>
            </w:pPr>
            <w:r w:rsidRPr="00B86F37">
              <w:rPr>
                <w:rFonts w:hint="eastAsia"/>
                <w:spacing w:val="-5"/>
              </w:rPr>
              <w:t>子女直接抚养以及抚养费：《中华人民共和国民法典》第</w:t>
            </w:r>
            <w:r w:rsidRPr="00B86F37">
              <w:rPr>
                <w:spacing w:val="-5"/>
              </w:rPr>
              <w:t>1084</w:t>
            </w:r>
            <w:r w:rsidRPr="00B86F37">
              <w:rPr>
                <w:rFonts w:hint="eastAsia"/>
                <w:spacing w:val="-5"/>
              </w:rPr>
              <w:t>条、第</w:t>
            </w:r>
            <w:r w:rsidRPr="00B86F37">
              <w:rPr>
                <w:spacing w:val="-5"/>
              </w:rPr>
              <w:t>1085</w:t>
            </w:r>
            <w:r w:rsidRPr="00B86F37">
              <w:rPr>
                <w:spacing w:val="3"/>
              </w:rPr>
              <w:t xml:space="preserve"> </w:t>
            </w:r>
            <w:r w:rsidRPr="00B86F37">
              <w:rPr>
                <w:rFonts w:hint="eastAsia"/>
                <w:spacing w:val="-2"/>
              </w:rPr>
              <w:t>条、第</w:t>
            </w:r>
            <w:r w:rsidRPr="00B86F37">
              <w:rPr>
                <w:spacing w:val="-2"/>
              </w:rPr>
              <w:t>1086</w:t>
            </w:r>
            <w:r w:rsidRPr="00B86F37">
              <w:rPr>
                <w:rFonts w:hint="eastAsia"/>
                <w:spacing w:val="-2"/>
              </w:rPr>
              <w:t>条</w:t>
            </w:r>
          </w:p>
          <w:p w:rsidR="0072531E" w:rsidRDefault="0072531E" w:rsidP="00B86F37">
            <w:pPr>
              <w:pStyle w:val="TableText"/>
              <w:spacing w:before="94" w:line="219" w:lineRule="auto"/>
              <w:ind w:left="103"/>
            </w:pPr>
            <w:r w:rsidRPr="00B86F37">
              <w:rPr>
                <w:rFonts w:hint="eastAsia"/>
                <w:spacing w:val="-1"/>
              </w:rPr>
              <w:t>夫妻共同财产处理：《中华人民共和国民法典》第</w:t>
            </w:r>
            <w:r w:rsidRPr="00B86F37">
              <w:rPr>
                <w:spacing w:val="-1"/>
              </w:rPr>
              <w:t>1087</w:t>
            </w:r>
            <w:r w:rsidRPr="00B86F37">
              <w:rPr>
                <w:rFonts w:hint="eastAsia"/>
                <w:spacing w:val="-1"/>
              </w:rPr>
              <w:t>条</w:t>
            </w:r>
          </w:p>
          <w:p w:rsidR="0072531E" w:rsidRDefault="0072531E" w:rsidP="00B86F37">
            <w:pPr>
              <w:pStyle w:val="TableText"/>
              <w:spacing w:before="84" w:line="216" w:lineRule="auto"/>
              <w:ind w:left="103"/>
            </w:pPr>
            <w:r w:rsidRPr="00B86F37">
              <w:rPr>
                <w:rFonts w:hint="eastAsia"/>
                <w:spacing w:val="-1"/>
              </w:rPr>
              <w:t>离婚损害赔偿：《中华人民共和国民法典》第</w:t>
            </w:r>
            <w:r w:rsidRPr="00B86F37">
              <w:rPr>
                <w:spacing w:val="-1"/>
              </w:rPr>
              <w:t>1091</w:t>
            </w:r>
            <w:r w:rsidRPr="00B86F37">
              <w:rPr>
                <w:rFonts w:hint="eastAsia"/>
                <w:spacing w:val="-1"/>
              </w:rPr>
              <w:t>条</w:t>
            </w:r>
          </w:p>
        </w:tc>
      </w:tr>
      <w:tr w:rsidR="0072531E" w:rsidTr="00B86F37">
        <w:trPr>
          <w:trHeight w:val="1564"/>
        </w:trPr>
        <w:tc>
          <w:tcPr>
            <w:tcW w:w="2902" w:type="dxa"/>
          </w:tcPr>
          <w:p w:rsidR="0072531E" w:rsidRDefault="0072531E" w:rsidP="00B86F37">
            <w:pPr>
              <w:spacing w:line="315" w:lineRule="auto"/>
            </w:pPr>
          </w:p>
          <w:p w:rsidR="0072531E" w:rsidRDefault="0072531E" w:rsidP="00B86F37">
            <w:pPr>
              <w:spacing w:line="315" w:lineRule="auto"/>
            </w:pPr>
          </w:p>
          <w:p w:rsidR="0072531E" w:rsidRDefault="0072531E" w:rsidP="00B86F37">
            <w:pPr>
              <w:pStyle w:val="TableText"/>
              <w:spacing w:before="62" w:line="219" w:lineRule="auto"/>
              <w:ind w:left="84"/>
            </w:pPr>
            <w:r w:rsidRPr="00B86F37">
              <w:rPr>
                <w:spacing w:val="2"/>
              </w:rPr>
              <w:t>10.</w:t>
            </w:r>
            <w:r w:rsidRPr="00B86F37">
              <w:rPr>
                <w:rFonts w:hint="eastAsia"/>
                <w:spacing w:val="2"/>
              </w:rPr>
              <w:t>证据清单</w:t>
            </w:r>
            <w:r w:rsidRPr="00B86F37">
              <w:rPr>
                <w:spacing w:val="2"/>
              </w:rPr>
              <w:t>(</w:t>
            </w:r>
            <w:r w:rsidRPr="00B86F37">
              <w:rPr>
                <w:rFonts w:hint="eastAsia"/>
                <w:spacing w:val="2"/>
              </w:rPr>
              <w:t>可另附页</w:t>
            </w:r>
            <w:r w:rsidRPr="00B86F37">
              <w:rPr>
                <w:spacing w:val="2"/>
              </w:rPr>
              <w:t>)</w:t>
            </w:r>
          </w:p>
        </w:tc>
        <w:tc>
          <w:tcPr>
            <w:tcW w:w="6018" w:type="dxa"/>
          </w:tcPr>
          <w:p w:rsidR="0072531E" w:rsidRDefault="0072531E" w:rsidP="00B86F37">
            <w:pPr>
              <w:spacing w:line="315" w:lineRule="auto"/>
            </w:pPr>
          </w:p>
          <w:p w:rsidR="0072531E" w:rsidRDefault="0072531E" w:rsidP="00B86F37">
            <w:pPr>
              <w:spacing w:line="315" w:lineRule="auto"/>
            </w:pPr>
          </w:p>
          <w:p w:rsidR="0072531E" w:rsidRDefault="0072531E" w:rsidP="00B86F37">
            <w:pPr>
              <w:pStyle w:val="TableText"/>
              <w:spacing w:before="62" w:line="219" w:lineRule="auto"/>
              <w:ind w:left="103"/>
            </w:pPr>
            <w:r w:rsidRPr="00B86F37">
              <w:rPr>
                <w:rFonts w:hint="eastAsia"/>
                <w:spacing w:val="8"/>
              </w:rPr>
              <w:t>附页</w:t>
            </w:r>
          </w:p>
        </w:tc>
      </w:tr>
    </w:tbl>
    <w:p w:rsidR="0072531E" w:rsidRDefault="0072531E">
      <w:pPr>
        <w:spacing w:line="391" w:lineRule="auto"/>
      </w:pPr>
    </w:p>
    <w:p w:rsidR="0072531E" w:rsidRDefault="0072531E">
      <w:pPr>
        <w:spacing w:before="111" w:line="244" w:lineRule="auto"/>
        <w:ind w:left="4328" w:right="893" w:hanging="359"/>
        <w:rPr>
          <w:rFonts w:ascii="宋体" w:hAnsi="宋体" w:cs="宋体"/>
          <w:sz w:val="29"/>
          <w:szCs w:val="29"/>
        </w:rPr>
      </w:pPr>
      <w:r>
        <w:rPr>
          <w:rFonts w:ascii="宋体" w:hAnsi="宋体" w:cs="宋体" w:hint="eastAsia"/>
          <w:b/>
          <w:bCs/>
          <w:spacing w:val="-10"/>
          <w:sz w:val="34"/>
          <w:szCs w:val="34"/>
        </w:rPr>
        <w:t>具状人</w:t>
      </w:r>
      <w:r>
        <w:rPr>
          <w:rFonts w:ascii="宋体" w:hAnsi="宋体" w:cs="宋体"/>
          <w:b/>
          <w:bCs/>
          <w:spacing w:val="-10"/>
          <w:sz w:val="34"/>
          <w:szCs w:val="34"/>
        </w:rPr>
        <w:t>(</w:t>
      </w:r>
      <w:r>
        <w:rPr>
          <w:rFonts w:ascii="宋体" w:hAnsi="宋体" w:cs="宋体" w:hint="eastAsia"/>
          <w:b/>
          <w:bCs/>
          <w:spacing w:val="-10"/>
          <w:sz w:val="34"/>
          <w:szCs w:val="34"/>
        </w:rPr>
        <w:t>签字、盖章</w:t>
      </w:r>
      <w:r>
        <w:rPr>
          <w:rFonts w:ascii="宋体" w:hAnsi="宋体" w:cs="宋体"/>
          <w:b/>
          <w:bCs/>
          <w:spacing w:val="-10"/>
          <w:sz w:val="34"/>
          <w:szCs w:val="34"/>
        </w:rPr>
        <w:t>):</w:t>
      </w:r>
      <w:r>
        <w:rPr>
          <w:rFonts w:ascii="宋体" w:hAnsi="宋体" w:cs="宋体" w:hint="eastAsia"/>
          <w:b/>
          <w:bCs/>
          <w:spacing w:val="-10"/>
          <w:sz w:val="34"/>
          <w:szCs w:val="34"/>
        </w:rPr>
        <w:t>王</w:t>
      </w:r>
      <w:r>
        <w:rPr>
          <w:rFonts w:ascii="宋体" w:hAnsi="宋体" w:cs="宋体"/>
          <w:spacing w:val="-69"/>
          <w:sz w:val="34"/>
          <w:szCs w:val="34"/>
        </w:rPr>
        <w:t xml:space="preserve"> </w:t>
      </w:r>
      <w:r>
        <w:rPr>
          <w:rFonts w:ascii="Times New Roman" w:hAnsi="Times New Roman" w:cs="Times New Roman"/>
          <w:b/>
          <w:bCs/>
          <w:spacing w:val="-10"/>
          <w:sz w:val="34"/>
          <w:szCs w:val="34"/>
        </w:rPr>
        <w:t>XX</w:t>
      </w:r>
      <w:r>
        <w:rPr>
          <w:rFonts w:ascii="Times New Roman" w:hAnsi="Times New Roman" w:cs="Times New Roman"/>
          <w:b/>
          <w:bCs/>
          <w:sz w:val="34"/>
          <w:szCs w:val="34"/>
        </w:rPr>
        <w:t xml:space="preserve"> </w:t>
      </w:r>
      <w:r>
        <w:rPr>
          <w:rFonts w:ascii="宋体" w:hAnsi="宋体" w:cs="宋体" w:hint="eastAsia"/>
          <w:b/>
          <w:bCs/>
          <w:spacing w:val="6"/>
          <w:sz w:val="29"/>
          <w:szCs w:val="29"/>
        </w:rPr>
        <w:t>日期：</w:t>
      </w:r>
      <w:r>
        <w:rPr>
          <w:rFonts w:ascii="宋体" w:hAnsi="宋体" w:cs="宋体"/>
          <w:b/>
          <w:bCs/>
          <w:spacing w:val="6"/>
          <w:sz w:val="29"/>
          <w:szCs w:val="29"/>
        </w:rPr>
        <w:t>2024</w:t>
      </w:r>
      <w:r>
        <w:rPr>
          <w:rFonts w:ascii="宋体" w:hAnsi="宋体" w:cs="宋体" w:hint="eastAsia"/>
          <w:b/>
          <w:bCs/>
          <w:spacing w:val="6"/>
          <w:sz w:val="29"/>
          <w:szCs w:val="29"/>
        </w:rPr>
        <w:t>年</w:t>
      </w:r>
      <w:r>
        <w:rPr>
          <w:rFonts w:ascii="Times New Roman" w:hAnsi="Times New Roman" w:cs="Times New Roman"/>
          <w:b/>
          <w:bCs/>
          <w:sz w:val="29"/>
          <w:szCs w:val="29"/>
        </w:rPr>
        <w:t>XX</w:t>
      </w:r>
      <w:r>
        <w:rPr>
          <w:rFonts w:ascii="Times New Roman" w:hAnsi="Times New Roman" w:cs="Times New Roman"/>
          <w:b/>
          <w:bCs/>
          <w:spacing w:val="6"/>
          <w:sz w:val="29"/>
          <w:szCs w:val="29"/>
        </w:rPr>
        <w:t xml:space="preserve"> </w:t>
      </w:r>
      <w:r>
        <w:rPr>
          <w:rFonts w:ascii="宋体" w:hAnsi="宋体" w:cs="宋体" w:hint="eastAsia"/>
          <w:b/>
          <w:bCs/>
          <w:spacing w:val="6"/>
          <w:sz w:val="29"/>
          <w:szCs w:val="29"/>
        </w:rPr>
        <w:t>月</w:t>
      </w:r>
      <w:r>
        <w:rPr>
          <w:rFonts w:ascii="宋体" w:hAnsi="宋体" w:cs="宋体"/>
          <w:spacing w:val="-35"/>
          <w:sz w:val="29"/>
          <w:szCs w:val="29"/>
        </w:rPr>
        <w:t xml:space="preserve"> </w:t>
      </w:r>
      <w:r>
        <w:rPr>
          <w:rFonts w:ascii="Times New Roman" w:hAnsi="Times New Roman" w:cs="Times New Roman"/>
          <w:b/>
          <w:bCs/>
          <w:sz w:val="29"/>
          <w:szCs w:val="29"/>
        </w:rPr>
        <w:t>XX</w:t>
      </w:r>
      <w:r>
        <w:rPr>
          <w:rFonts w:ascii="Times New Roman" w:hAnsi="Times New Roman" w:cs="Times New Roman"/>
          <w:b/>
          <w:bCs/>
          <w:spacing w:val="39"/>
          <w:w w:val="101"/>
          <w:sz w:val="29"/>
          <w:szCs w:val="29"/>
        </w:rPr>
        <w:t xml:space="preserve"> </w:t>
      </w:r>
      <w:r>
        <w:rPr>
          <w:rFonts w:ascii="宋体" w:hAnsi="宋体" w:cs="宋体" w:hint="eastAsia"/>
          <w:b/>
          <w:bCs/>
          <w:spacing w:val="6"/>
          <w:sz w:val="29"/>
          <w:szCs w:val="29"/>
        </w:rPr>
        <w:t>日</w:t>
      </w:r>
    </w:p>
    <w:p w:rsidR="0072531E" w:rsidRDefault="0072531E">
      <w:pPr>
        <w:spacing w:line="244" w:lineRule="auto"/>
        <w:rPr>
          <w:rFonts w:ascii="宋体" w:hAnsi="宋体" w:cs="宋体"/>
          <w:sz w:val="29"/>
          <w:szCs w:val="29"/>
        </w:rPr>
        <w:sectPr w:rsidR="0072531E">
          <w:footerReference w:type="default" r:id="rId28"/>
          <w:pgSz w:w="11780" w:h="16870"/>
          <w:pgMar w:top="187" w:right="1324" w:bottom="1022" w:left="1524" w:header="0" w:footer="764" w:gutter="0"/>
          <w:cols w:space="720"/>
        </w:sectPr>
      </w:pPr>
    </w:p>
    <w:p w:rsidR="0072531E" w:rsidRDefault="0072531E">
      <w:pPr>
        <w:spacing w:line="276" w:lineRule="auto"/>
      </w:pPr>
    </w:p>
    <w:p w:rsidR="0072531E" w:rsidRDefault="0072531E">
      <w:pPr>
        <w:spacing w:line="276" w:lineRule="auto"/>
      </w:pPr>
    </w:p>
    <w:p w:rsidR="0072531E" w:rsidRDefault="0072531E">
      <w:pPr>
        <w:spacing w:line="276" w:lineRule="auto"/>
      </w:pPr>
    </w:p>
    <w:p w:rsidR="0072531E" w:rsidRDefault="0072531E">
      <w:pPr>
        <w:spacing w:line="277" w:lineRule="auto"/>
      </w:pPr>
    </w:p>
    <w:p w:rsidR="0072531E" w:rsidRDefault="0072531E">
      <w:pPr>
        <w:spacing w:line="277" w:lineRule="auto"/>
      </w:pPr>
    </w:p>
    <w:p w:rsidR="0072531E" w:rsidRDefault="0072531E">
      <w:pPr>
        <w:spacing w:before="140" w:line="219" w:lineRule="auto"/>
        <w:ind w:left="3231"/>
        <w:rPr>
          <w:rFonts w:ascii="宋体" w:hAnsi="宋体" w:cs="宋体"/>
          <w:sz w:val="43"/>
          <w:szCs w:val="43"/>
        </w:rPr>
      </w:pPr>
      <w:bookmarkStart w:id="8" w:name="bookmark8"/>
      <w:bookmarkEnd w:id="8"/>
      <w:r>
        <w:rPr>
          <w:rFonts w:ascii="宋体" w:hAnsi="宋体" w:cs="宋体" w:hint="eastAsia"/>
          <w:b/>
          <w:bCs/>
          <w:spacing w:val="-2"/>
          <w:sz w:val="43"/>
          <w:szCs w:val="43"/>
        </w:rPr>
        <w:t>民事答辩状</w:t>
      </w:r>
    </w:p>
    <w:p w:rsidR="0072531E" w:rsidRDefault="0072531E">
      <w:pPr>
        <w:spacing w:before="1" w:line="186" w:lineRule="auto"/>
        <w:ind w:left="3400"/>
        <w:rPr>
          <w:rFonts w:ascii="宋体" w:hAnsi="宋体" w:cs="宋体"/>
          <w:sz w:val="37"/>
          <w:szCs w:val="37"/>
        </w:rPr>
      </w:pPr>
      <w:r>
        <w:rPr>
          <w:rFonts w:ascii="宋体" w:hAnsi="宋体" w:cs="宋体"/>
          <w:b/>
          <w:bCs/>
          <w:spacing w:val="7"/>
          <w:sz w:val="37"/>
          <w:szCs w:val="37"/>
        </w:rPr>
        <w:t>(</w:t>
      </w:r>
      <w:r>
        <w:rPr>
          <w:rFonts w:ascii="宋体" w:hAnsi="宋体" w:cs="宋体" w:hint="eastAsia"/>
          <w:b/>
          <w:bCs/>
          <w:spacing w:val="7"/>
          <w:sz w:val="37"/>
          <w:szCs w:val="37"/>
        </w:rPr>
        <w:t>离婚纠纷</w:t>
      </w:r>
      <w:r>
        <w:rPr>
          <w:rFonts w:ascii="宋体" w:hAnsi="宋体" w:cs="宋体"/>
          <w:b/>
          <w:bCs/>
          <w:spacing w:val="7"/>
          <w:sz w:val="37"/>
          <w:szCs w:val="37"/>
        </w:rPr>
        <w:t>)</w:t>
      </w:r>
    </w:p>
    <w:tbl>
      <w:tblPr>
        <w:tblW w:w="88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1104"/>
        <w:gridCol w:w="1608"/>
        <w:gridCol w:w="909"/>
        <w:gridCol w:w="799"/>
        <w:gridCol w:w="391"/>
        <w:gridCol w:w="897"/>
        <w:gridCol w:w="3161"/>
      </w:tblGrid>
      <w:tr w:rsidR="0072531E" w:rsidTr="00B86F37">
        <w:trPr>
          <w:trHeight w:val="2683"/>
        </w:trPr>
        <w:tc>
          <w:tcPr>
            <w:tcW w:w="8869" w:type="dxa"/>
            <w:gridSpan w:val="7"/>
          </w:tcPr>
          <w:p w:rsidR="0072531E" w:rsidRDefault="0072531E" w:rsidP="00B86F37">
            <w:pPr>
              <w:pStyle w:val="TableText"/>
              <w:spacing w:before="20" w:line="219" w:lineRule="auto"/>
              <w:ind w:left="107"/>
            </w:pPr>
            <w:r w:rsidRPr="00B86F37">
              <w:rPr>
                <w:rFonts w:hint="eastAsia"/>
                <w:b/>
                <w:bCs/>
                <w:spacing w:val="-5"/>
              </w:rPr>
              <w:t>说明：</w:t>
            </w:r>
          </w:p>
          <w:p w:rsidR="0072531E" w:rsidRDefault="0072531E" w:rsidP="00B86F37">
            <w:pPr>
              <w:pStyle w:val="TableText"/>
              <w:spacing w:before="26" w:line="219" w:lineRule="auto"/>
              <w:ind w:left="514"/>
            </w:pPr>
            <w:r>
              <w:rPr>
                <w:rFonts w:hint="eastAsia"/>
              </w:rPr>
              <w:t>为了方便您更好地参加诉讼，保护您的合法权利，</w:t>
            </w:r>
            <w:r w:rsidRPr="00B86F37">
              <w:rPr>
                <w:rFonts w:hint="eastAsia"/>
                <w:spacing w:val="-1"/>
              </w:rPr>
              <w:t>请填写本表。</w:t>
            </w:r>
          </w:p>
          <w:p w:rsidR="0072531E" w:rsidRDefault="0072531E" w:rsidP="00B86F37">
            <w:pPr>
              <w:pStyle w:val="TableText"/>
              <w:spacing w:before="14" w:line="219" w:lineRule="auto"/>
              <w:ind w:left="525"/>
            </w:pPr>
            <w:r>
              <w:t>1.</w:t>
            </w:r>
            <w:r>
              <w:rPr>
                <w:rFonts w:hint="eastAsia"/>
              </w:rPr>
              <w:t>应诉时需向人民法院提交证明您身份的材料，如身份证复印件、营业执</w:t>
            </w:r>
            <w:r w:rsidRPr="00B86F37">
              <w:rPr>
                <w:rFonts w:hint="eastAsia"/>
                <w:spacing w:val="-1"/>
              </w:rPr>
              <w:t>照复印件等。</w:t>
            </w:r>
          </w:p>
          <w:p w:rsidR="0072531E" w:rsidRDefault="0072531E" w:rsidP="00B86F37">
            <w:pPr>
              <w:pStyle w:val="TableText"/>
              <w:spacing w:before="14" w:line="219" w:lineRule="auto"/>
              <w:ind w:left="514"/>
            </w:pPr>
            <w:r>
              <w:t>2.</w:t>
            </w:r>
            <w:r>
              <w:rPr>
                <w:rFonts w:hint="eastAsia"/>
              </w:rPr>
              <w:t>本表所列内容是您参加诉讼以及人民法院查明案件事实所需，请务</w:t>
            </w:r>
            <w:r w:rsidRPr="00B86F37">
              <w:rPr>
                <w:rFonts w:hint="eastAsia"/>
                <w:spacing w:val="-1"/>
              </w:rPr>
              <w:t>必如实填写。</w:t>
            </w:r>
          </w:p>
          <w:p w:rsidR="0072531E" w:rsidRDefault="0072531E" w:rsidP="00B86F37">
            <w:pPr>
              <w:pStyle w:val="TableText"/>
              <w:spacing w:before="45" w:line="225" w:lineRule="auto"/>
              <w:ind w:left="104" w:right="745" w:firstLine="420"/>
            </w:pPr>
            <w:r>
              <w:t>3.</w:t>
            </w:r>
            <w:r>
              <w:rPr>
                <w:rFonts w:hint="eastAsia"/>
              </w:rPr>
              <w:t>本表所涉内容系针对一般离婚纠纷案件，有些内容可能与您</w:t>
            </w:r>
            <w:r w:rsidRPr="00B86F37">
              <w:rPr>
                <w:rFonts w:hint="eastAsia"/>
                <w:spacing w:val="-1"/>
              </w:rPr>
              <w:t>的案件无关，您认为与案件无</w:t>
            </w:r>
            <w:r>
              <w:t xml:space="preserve"> </w:t>
            </w:r>
            <w:r w:rsidRPr="00B86F37">
              <w:rPr>
                <w:rFonts w:hint="eastAsia"/>
                <w:spacing w:val="-2"/>
              </w:rPr>
              <w:t>关的项目可以填“无”或不填；对于本表中勾选项可以在对应项打“</w:t>
            </w:r>
            <w:r w:rsidRPr="00B86F37">
              <w:rPr>
                <w:spacing w:val="-41"/>
              </w:rPr>
              <w:t xml:space="preserve"> </w:t>
            </w:r>
            <w:r w:rsidRPr="00B86F37">
              <w:rPr>
                <w:rFonts w:hint="eastAsia"/>
                <w:spacing w:val="-2"/>
              </w:rPr>
              <w:t>√</w:t>
            </w:r>
            <w:r w:rsidRPr="00B86F37">
              <w:rPr>
                <w:spacing w:val="-70"/>
              </w:rPr>
              <w:t xml:space="preserve"> </w:t>
            </w:r>
            <w:r w:rsidRPr="00B86F37">
              <w:rPr>
                <w:rFonts w:hint="eastAsia"/>
                <w:spacing w:val="-2"/>
              </w:rPr>
              <w:t>”</w:t>
            </w:r>
            <w:r w:rsidRPr="00B86F37">
              <w:rPr>
                <w:spacing w:val="-2"/>
              </w:rPr>
              <w:t>;</w:t>
            </w:r>
            <w:r w:rsidRPr="00B86F37">
              <w:rPr>
                <w:rFonts w:hint="eastAsia"/>
                <w:spacing w:val="-2"/>
              </w:rPr>
              <w:t>您认</w:t>
            </w:r>
            <w:r w:rsidRPr="00B86F37">
              <w:rPr>
                <w:rFonts w:hint="eastAsia"/>
                <w:spacing w:val="-3"/>
              </w:rPr>
              <w:t>为另有重要内容</w:t>
            </w:r>
            <w:r>
              <w:t xml:space="preserve">  </w:t>
            </w:r>
            <w:r>
              <w:rPr>
                <w:rFonts w:hint="eastAsia"/>
              </w:rPr>
              <w:t>需要列明的，可以在本表尾部或者另附页填写。</w:t>
            </w:r>
          </w:p>
          <w:p w:rsidR="0072531E" w:rsidRDefault="0072531E" w:rsidP="00B86F37">
            <w:pPr>
              <w:pStyle w:val="TableText"/>
              <w:spacing w:before="45" w:line="204" w:lineRule="auto"/>
              <w:ind w:left="535"/>
            </w:pPr>
            <w:r w:rsidRPr="00B86F37">
              <w:rPr>
                <w:rFonts w:hint="eastAsia"/>
                <w:spacing w:val="1"/>
              </w:rPr>
              <w:t>★特别提示★</w:t>
            </w:r>
          </w:p>
          <w:p w:rsidR="0072531E" w:rsidRDefault="0072531E" w:rsidP="00B86F37">
            <w:pPr>
              <w:pStyle w:val="TableText"/>
              <w:spacing w:line="219" w:lineRule="auto"/>
              <w:ind w:left="480"/>
            </w:pPr>
            <w:r w:rsidRPr="00B86F37">
              <w:rPr>
                <w:rFonts w:hint="eastAsia"/>
                <w:spacing w:val="5"/>
              </w:rPr>
              <w:t>《中华人民共和国民事诉讼法》第十三条第一款规定：</w:t>
            </w:r>
            <w:r w:rsidRPr="00B86F37">
              <w:rPr>
                <w:rFonts w:hint="eastAsia"/>
                <w:spacing w:val="4"/>
              </w:rPr>
              <w:t>“民事诉讼应当遵循诚信原则。”</w:t>
            </w:r>
          </w:p>
          <w:p w:rsidR="0072531E" w:rsidRDefault="0072531E" w:rsidP="00B86F37">
            <w:pPr>
              <w:pStyle w:val="TableText"/>
              <w:spacing w:before="24" w:line="217" w:lineRule="auto"/>
              <w:ind w:left="104" w:right="743" w:firstLine="400"/>
            </w:pPr>
            <w:r>
              <w:rPr>
                <w:rFonts w:hint="eastAsia"/>
              </w:rPr>
              <w:t>如果诉讼参加人违反上述规定，进行虚假诉讼、恶意诉讼，人民法院将视违法情形依法追究</w:t>
            </w:r>
            <w:r w:rsidRPr="00B86F37">
              <w:rPr>
                <w:spacing w:val="9"/>
              </w:rPr>
              <w:t xml:space="preserve"> </w:t>
            </w:r>
            <w:r w:rsidRPr="00B86F37">
              <w:rPr>
                <w:rFonts w:hint="eastAsia"/>
                <w:spacing w:val="-2"/>
              </w:rPr>
              <w:t>责任。</w:t>
            </w:r>
          </w:p>
        </w:tc>
      </w:tr>
      <w:tr w:rsidR="0072531E" w:rsidTr="00B86F37">
        <w:trPr>
          <w:trHeight w:val="779"/>
        </w:trPr>
        <w:tc>
          <w:tcPr>
            <w:tcW w:w="1104" w:type="dxa"/>
          </w:tcPr>
          <w:p w:rsidR="0072531E" w:rsidRDefault="0072531E" w:rsidP="00B86F37">
            <w:pPr>
              <w:pStyle w:val="TableText"/>
              <w:spacing w:before="300" w:line="220" w:lineRule="auto"/>
              <w:ind w:left="315"/>
            </w:pPr>
            <w:r w:rsidRPr="00B86F37">
              <w:rPr>
                <w:rFonts w:hint="eastAsia"/>
                <w:spacing w:val="5"/>
              </w:rPr>
              <w:t>案号</w:t>
            </w:r>
          </w:p>
        </w:tc>
        <w:tc>
          <w:tcPr>
            <w:tcW w:w="3316" w:type="dxa"/>
            <w:gridSpan w:val="3"/>
          </w:tcPr>
          <w:p w:rsidR="0072531E" w:rsidRDefault="0072531E" w:rsidP="00B86F37">
            <w:pPr>
              <w:pStyle w:val="TableText"/>
              <w:spacing w:before="299" w:line="219" w:lineRule="auto"/>
              <w:ind w:left="231"/>
            </w:pPr>
            <w:r w:rsidRPr="00B86F37">
              <w:rPr>
                <w:spacing w:val="-11"/>
              </w:rPr>
              <w:t>(</w:t>
            </w:r>
            <w:r w:rsidRPr="00B86F37">
              <w:rPr>
                <w:spacing w:val="-12"/>
              </w:rPr>
              <w:t xml:space="preserve"> </w:t>
            </w:r>
            <w:r w:rsidRPr="00B86F37">
              <w:rPr>
                <w:spacing w:val="-11"/>
              </w:rPr>
              <w:t>2</w:t>
            </w:r>
            <w:r w:rsidRPr="00B86F37">
              <w:rPr>
                <w:spacing w:val="-28"/>
              </w:rPr>
              <w:t xml:space="preserve"> </w:t>
            </w:r>
            <w:r w:rsidRPr="00B86F37">
              <w:rPr>
                <w:spacing w:val="-11"/>
              </w:rPr>
              <w:t>0</w:t>
            </w:r>
            <w:r w:rsidRPr="00B86F37">
              <w:rPr>
                <w:spacing w:val="-27"/>
              </w:rPr>
              <w:t xml:space="preserve"> </w:t>
            </w:r>
            <w:r w:rsidRPr="00B86F37">
              <w:rPr>
                <w:spacing w:val="-11"/>
              </w:rPr>
              <w:t>2</w:t>
            </w:r>
            <w:r w:rsidRPr="00B86F37">
              <w:rPr>
                <w:spacing w:val="-30"/>
              </w:rPr>
              <w:t xml:space="preserve"> </w:t>
            </w:r>
            <w:r w:rsidRPr="00B86F37">
              <w:rPr>
                <w:spacing w:val="-11"/>
              </w:rPr>
              <w:t>4</w:t>
            </w:r>
            <w:r w:rsidRPr="00B86F37">
              <w:rPr>
                <w:spacing w:val="-29"/>
              </w:rPr>
              <w:t xml:space="preserve"> </w:t>
            </w:r>
            <w:r w:rsidRPr="00B86F37">
              <w:rPr>
                <w:spacing w:val="-11"/>
              </w:rPr>
              <w:t>)</w:t>
            </w:r>
            <w:r w:rsidRPr="00B86F37">
              <w:rPr>
                <w:spacing w:val="-25"/>
              </w:rPr>
              <w:t xml:space="preserve"> </w:t>
            </w:r>
            <w:r w:rsidRPr="00B86F37">
              <w:rPr>
                <w:rFonts w:hint="eastAsia"/>
                <w:spacing w:val="-11"/>
              </w:rPr>
              <w:t>京</w:t>
            </w:r>
            <w:r w:rsidRPr="00B86F37">
              <w:rPr>
                <w:spacing w:val="-31"/>
              </w:rPr>
              <w:t xml:space="preserve"> </w:t>
            </w:r>
            <w:r w:rsidRPr="00B86F37">
              <w:rPr>
                <w:spacing w:val="-11"/>
              </w:rPr>
              <w:t>X</w:t>
            </w:r>
            <w:r w:rsidRPr="00B86F37">
              <w:rPr>
                <w:spacing w:val="-32"/>
              </w:rPr>
              <w:t xml:space="preserve"> </w:t>
            </w:r>
            <w:r w:rsidRPr="00B86F37">
              <w:rPr>
                <w:spacing w:val="-11"/>
              </w:rPr>
              <w:t>X</w:t>
            </w:r>
            <w:r w:rsidRPr="00B86F37">
              <w:rPr>
                <w:spacing w:val="-32"/>
              </w:rPr>
              <w:t xml:space="preserve"> </w:t>
            </w:r>
            <w:r w:rsidRPr="00B86F37">
              <w:rPr>
                <w:spacing w:val="-11"/>
              </w:rPr>
              <w:t>X</w:t>
            </w:r>
            <w:r w:rsidRPr="00B86F37">
              <w:rPr>
                <w:spacing w:val="-31"/>
              </w:rPr>
              <w:t xml:space="preserve"> </w:t>
            </w:r>
            <w:r w:rsidRPr="00B86F37">
              <w:rPr>
                <w:spacing w:val="-11"/>
              </w:rPr>
              <w:t xml:space="preserve">X </w:t>
            </w:r>
            <w:r w:rsidRPr="00B86F37">
              <w:rPr>
                <w:rFonts w:hint="eastAsia"/>
                <w:spacing w:val="-11"/>
              </w:rPr>
              <w:t>民</w:t>
            </w:r>
            <w:r w:rsidRPr="00B86F37">
              <w:rPr>
                <w:spacing w:val="-30"/>
              </w:rPr>
              <w:t xml:space="preserve"> </w:t>
            </w:r>
            <w:r w:rsidRPr="00B86F37">
              <w:rPr>
                <w:rFonts w:hint="eastAsia"/>
                <w:spacing w:val="-11"/>
              </w:rPr>
              <w:t>初</w:t>
            </w:r>
            <w:r w:rsidRPr="00B86F37">
              <w:rPr>
                <w:spacing w:val="-32"/>
              </w:rPr>
              <w:t xml:space="preserve"> </w:t>
            </w:r>
            <w:r w:rsidRPr="00B86F37">
              <w:rPr>
                <w:spacing w:val="-11"/>
              </w:rPr>
              <w:t>X</w:t>
            </w:r>
            <w:r w:rsidRPr="00B86F37">
              <w:rPr>
                <w:spacing w:val="-32"/>
              </w:rPr>
              <w:t xml:space="preserve"> </w:t>
            </w:r>
            <w:r w:rsidRPr="00B86F37">
              <w:rPr>
                <w:spacing w:val="-11"/>
              </w:rPr>
              <w:t>X</w:t>
            </w:r>
            <w:r w:rsidRPr="00B86F37">
              <w:rPr>
                <w:spacing w:val="-25"/>
              </w:rPr>
              <w:t xml:space="preserve"> </w:t>
            </w:r>
            <w:r w:rsidRPr="00B86F37">
              <w:rPr>
                <w:rFonts w:hint="eastAsia"/>
                <w:spacing w:val="-11"/>
              </w:rPr>
              <w:t>号</w:t>
            </w:r>
          </w:p>
        </w:tc>
        <w:tc>
          <w:tcPr>
            <w:tcW w:w="1288" w:type="dxa"/>
            <w:gridSpan w:val="2"/>
          </w:tcPr>
          <w:p w:rsidR="0072531E" w:rsidRDefault="0072531E" w:rsidP="00B86F37">
            <w:pPr>
              <w:pStyle w:val="TableText"/>
              <w:spacing w:before="300" w:line="220" w:lineRule="auto"/>
              <w:ind w:left="414"/>
            </w:pPr>
            <w:r w:rsidRPr="00B86F37">
              <w:rPr>
                <w:rFonts w:hint="eastAsia"/>
                <w:spacing w:val="11"/>
              </w:rPr>
              <w:t>案由</w:t>
            </w:r>
          </w:p>
        </w:tc>
        <w:tc>
          <w:tcPr>
            <w:tcW w:w="3161" w:type="dxa"/>
          </w:tcPr>
          <w:p w:rsidR="0072531E" w:rsidRDefault="0072531E" w:rsidP="00B86F37">
            <w:pPr>
              <w:pStyle w:val="TableText"/>
              <w:spacing w:before="300" w:line="220" w:lineRule="auto"/>
              <w:ind w:left="127"/>
            </w:pPr>
            <w:r w:rsidRPr="00B86F37">
              <w:rPr>
                <w:rFonts w:hint="eastAsia"/>
                <w:spacing w:val="-8"/>
              </w:rPr>
              <w:t>离</w:t>
            </w:r>
            <w:r w:rsidRPr="00B86F37">
              <w:rPr>
                <w:spacing w:val="-28"/>
              </w:rPr>
              <w:t xml:space="preserve"> </w:t>
            </w:r>
            <w:r w:rsidRPr="00B86F37">
              <w:rPr>
                <w:rFonts w:hint="eastAsia"/>
                <w:spacing w:val="-8"/>
              </w:rPr>
              <w:t>婚</w:t>
            </w:r>
            <w:r w:rsidRPr="00B86F37">
              <w:rPr>
                <w:spacing w:val="-23"/>
              </w:rPr>
              <w:t xml:space="preserve"> </w:t>
            </w:r>
            <w:r w:rsidRPr="00B86F37">
              <w:rPr>
                <w:rFonts w:hint="eastAsia"/>
                <w:spacing w:val="-8"/>
              </w:rPr>
              <w:t>纠</w:t>
            </w:r>
            <w:r w:rsidRPr="00B86F37">
              <w:rPr>
                <w:spacing w:val="-26"/>
              </w:rPr>
              <w:t xml:space="preserve"> </w:t>
            </w:r>
            <w:r w:rsidRPr="00B86F37">
              <w:rPr>
                <w:rFonts w:hint="eastAsia"/>
                <w:spacing w:val="-8"/>
              </w:rPr>
              <w:t>纷</w:t>
            </w:r>
          </w:p>
        </w:tc>
      </w:tr>
      <w:tr w:rsidR="0072531E" w:rsidTr="00B86F37">
        <w:trPr>
          <w:trHeight w:val="790"/>
        </w:trPr>
        <w:tc>
          <w:tcPr>
            <w:tcW w:w="8869" w:type="dxa"/>
            <w:gridSpan w:val="7"/>
          </w:tcPr>
          <w:p w:rsidR="0072531E" w:rsidRPr="00B86F37" w:rsidRDefault="0072531E" w:rsidP="00B86F37">
            <w:pPr>
              <w:pStyle w:val="TableText"/>
              <w:spacing w:before="251" w:line="219" w:lineRule="auto"/>
              <w:ind w:left="3709"/>
              <w:rPr>
                <w:sz w:val="30"/>
                <w:szCs w:val="30"/>
              </w:rPr>
            </w:pPr>
            <w:r w:rsidRPr="00B86F37">
              <w:rPr>
                <w:rFonts w:hint="eastAsia"/>
                <w:b/>
                <w:bCs/>
                <w:spacing w:val="-1"/>
                <w:sz w:val="30"/>
                <w:szCs w:val="30"/>
              </w:rPr>
              <w:t>当事人信息</w:t>
            </w:r>
          </w:p>
        </w:tc>
      </w:tr>
      <w:tr w:rsidR="0072531E" w:rsidTr="00B86F37">
        <w:trPr>
          <w:trHeight w:val="2278"/>
        </w:trPr>
        <w:tc>
          <w:tcPr>
            <w:tcW w:w="2712" w:type="dxa"/>
            <w:gridSpan w:val="2"/>
          </w:tcPr>
          <w:p w:rsidR="0072531E" w:rsidRDefault="0072531E" w:rsidP="00B86F37">
            <w:pPr>
              <w:spacing w:line="245" w:lineRule="auto"/>
            </w:pPr>
          </w:p>
          <w:p w:rsidR="0072531E" w:rsidRDefault="0072531E" w:rsidP="00B86F37">
            <w:pPr>
              <w:spacing w:line="246" w:lineRule="auto"/>
            </w:pPr>
          </w:p>
          <w:p w:rsidR="0072531E" w:rsidRDefault="0072531E" w:rsidP="00B86F37">
            <w:pPr>
              <w:spacing w:line="246" w:lineRule="auto"/>
            </w:pPr>
          </w:p>
          <w:p w:rsidR="0072531E" w:rsidRDefault="0072531E" w:rsidP="00B86F37">
            <w:pPr>
              <w:spacing w:line="246" w:lineRule="auto"/>
            </w:pPr>
          </w:p>
          <w:p w:rsidR="0072531E" w:rsidRDefault="0072531E" w:rsidP="00B86F37">
            <w:pPr>
              <w:pStyle w:val="TableText"/>
              <w:spacing w:before="61" w:line="219" w:lineRule="auto"/>
              <w:ind w:left="114"/>
            </w:pPr>
            <w:r w:rsidRPr="00B86F37">
              <w:rPr>
                <w:rFonts w:hint="eastAsia"/>
                <w:spacing w:val="-2"/>
              </w:rPr>
              <w:t>答辩人</w:t>
            </w:r>
          </w:p>
        </w:tc>
        <w:tc>
          <w:tcPr>
            <w:tcW w:w="6157" w:type="dxa"/>
            <w:gridSpan w:val="5"/>
          </w:tcPr>
          <w:p w:rsidR="0072531E" w:rsidRDefault="0072531E" w:rsidP="00B86F37">
            <w:pPr>
              <w:pStyle w:val="TableText"/>
              <w:spacing w:before="70" w:line="219" w:lineRule="auto"/>
              <w:ind w:left="102"/>
            </w:pPr>
            <w:r w:rsidRPr="00B86F37">
              <w:rPr>
                <w:rFonts w:hint="eastAsia"/>
                <w:spacing w:val="-2"/>
              </w:rPr>
              <w:t>姓名：江</w:t>
            </w:r>
            <w:r w:rsidRPr="00B86F37">
              <w:rPr>
                <w:spacing w:val="-2"/>
              </w:rPr>
              <w:t>XX</w:t>
            </w:r>
          </w:p>
          <w:p w:rsidR="0072531E" w:rsidRDefault="0072531E" w:rsidP="00B86F37">
            <w:pPr>
              <w:pStyle w:val="TableText"/>
              <w:spacing w:before="84" w:line="219" w:lineRule="auto"/>
              <w:ind w:left="102"/>
            </w:pPr>
            <w:r w:rsidRPr="00B86F37">
              <w:rPr>
                <w:rFonts w:hint="eastAsia"/>
                <w:spacing w:val="2"/>
              </w:rPr>
              <w:t>性别：男</w:t>
            </w:r>
            <w:r w:rsidRPr="00B86F37">
              <w:rPr>
                <w:rFonts w:ascii="MS Gothic" w:eastAsia="MS Gothic" w:hAnsi="MS Gothic" w:cs="MS Gothic" w:hint="eastAsia"/>
                <w:spacing w:val="2"/>
              </w:rPr>
              <w:t>☑</w:t>
            </w:r>
            <w:r w:rsidRPr="00B86F37">
              <w:rPr>
                <w:rFonts w:hint="eastAsia"/>
                <w:spacing w:val="2"/>
              </w:rPr>
              <w:t>女□</w:t>
            </w:r>
          </w:p>
          <w:p w:rsidR="0072531E" w:rsidRDefault="0072531E" w:rsidP="00B86F37">
            <w:pPr>
              <w:pStyle w:val="TableText"/>
              <w:spacing w:before="84" w:line="219" w:lineRule="auto"/>
              <w:ind w:left="102"/>
            </w:pPr>
            <w:r w:rsidRPr="00B86F37">
              <w:rPr>
                <w:rFonts w:hint="eastAsia"/>
                <w:spacing w:val="-7"/>
              </w:rPr>
              <w:t>出生日期：</w:t>
            </w:r>
            <w:r w:rsidRPr="00B86F37">
              <w:rPr>
                <w:spacing w:val="16"/>
              </w:rPr>
              <w:t xml:space="preserve">   </w:t>
            </w:r>
            <w:r w:rsidRPr="00B86F37">
              <w:rPr>
                <w:spacing w:val="-7"/>
              </w:rPr>
              <w:t>1980</w:t>
            </w:r>
            <w:r w:rsidRPr="00B86F37">
              <w:rPr>
                <w:rFonts w:hint="eastAsia"/>
                <w:spacing w:val="-7"/>
              </w:rPr>
              <w:t>年</w:t>
            </w:r>
            <w:r w:rsidRPr="00B86F37">
              <w:rPr>
                <w:spacing w:val="-7"/>
              </w:rPr>
              <w:t>XX</w:t>
            </w:r>
            <w:r w:rsidRPr="00B86F37">
              <w:rPr>
                <w:rFonts w:hint="eastAsia"/>
                <w:spacing w:val="-7"/>
              </w:rPr>
              <w:t>月</w:t>
            </w:r>
            <w:r w:rsidRPr="00B86F37">
              <w:rPr>
                <w:spacing w:val="-7"/>
              </w:rPr>
              <w:t>XX</w:t>
            </w:r>
            <w:r w:rsidRPr="00B86F37">
              <w:rPr>
                <w:rFonts w:hint="eastAsia"/>
                <w:spacing w:val="-7"/>
              </w:rPr>
              <w:t>日</w:t>
            </w:r>
          </w:p>
          <w:p w:rsidR="0072531E" w:rsidRDefault="0072531E" w:rsidP="00B86F37">
            <w:pPr>
              <w:pStyle w:val="TableText"/>
              <w:spacing w:before="95" w:line="221" w:lineRule="auto"/>
              <w:ind w:left="102"/>
            </w:pPr>
            <w:r w:rsidRPr="00B86F37">
              <w:rPr>
                <w:rFonts w:hint="eastAsia"/>
                <w:spacing w:val="1"/>
              </w:rPr>
              <w:t>民族：汉族</w:t>
            </w:r>
          </w:p>
          <w:p w:rsidR="0072531E" w:rsidRDefault="0072531E" w:rsidP="00B86F37">
            <w:pPr>
              <w:pStyle w:val="TableText"/>
              <w:spacing w:before="181" w:line="250" w:lineRule="auto"/>
              <w:ind w:left="102" w:right="827"/>
            </w:pPr>
            <w:r w:rsidRPr="00B86F37">
              <w:rPr>
                <w:rFonts w:hint="eastAsia"/>
                <w:spacing w:val="-3"/>
              </w:rPr>
              <w:t>工作单位：</w:t>
            </w:r>
            <w:r w:rsidRPr="00B86F37">
              <w:rPr>
                <w:spacing w:val="-3"/>
              </w:rPr>
              <w:t>XX</w:t>
            </w:r>
            <w:r w:rsidRPr="00B86F37">
              <w:rPr>
                <w:rFonts w:hint="eastAsia"/>
                <w:spacing w:val="-3"/>
              </w:rPr>
              <w:t>公司</w:t>
            </w:r>
            <w:r w:rsidRPr="00B86F37">
              <w:rPr>
                <w:spacing w:val="31"/>
                <w:w w:val="101"/>
              </w:rPr>
              <w:t xml:space="preserve">   </w:t>
            </w:r>
            <w:r w:rsidRPr="00B86F37">
              <w:rPr>
                <w:rFonts w:hint="eastAsia"/>
                <w:spacing w:val="-3"/>
              </w:rPr>
              <w:t>职务：</w:t>
            </w:r>
            <w:r w:rsidRPr="00B86F37">
              <w:rPr>
                <w:spacing w:val="-3"/>
              </w:rPr>
              <w:t xml:space="preserve">      </w:t>
            </w:r>
            <w:r w:rsidRPr="00B86F37">
              <w:rPr>
                <w:rFonts w:hint="eastAsia"/>
                <w:spacing w:val="-3"/>
              </w:rPr>
              <w:t>职员</w:t>
            </w:r>
            <w:r w:rsidRPr="00B86F37">
              <w:rPr>
                <w:spacing w:val="-3"/>
              </w:rPr>
              <w:t xml:space="preserve">     </w:t>
            </w:r>
            <w:r w:rsidRPr="00B86F37">
              <w:rPr>
                <w:rFonts w:hint="eastAsia"/>
                <w:spacing w:val="-3"/>
              </w:rPr>
              <w:t>联系电话：</w:t>
            </w:r>
            <w:r w:rsidRPr="00B86F37">
              <w:rPr>
                <w:spacing w:val="-3"/>
              </w:rPr>
              <w:t>XXXXX</w:t>
            </w:r>
            <w:r>
              <w:t xml:space="preserve"> </w:t>
            </w:r>
            <w:r>
              <w:rPr>
                <w:rFonts w:hint="eastAsia"/>
              </w:rPr>
              <w:t>住所地</w:t>
            </w:r>
            <w:r>
              <w:t>(</w:t>
            </w:r>
            <w:r>
              <w:rPr>
                <w:rFonts w:hint="eastAsia"/>
              </w:rPr>
              <w:t>户籍所在地</w:t>
            </w:r>
            <w:r>
              <w:t>):</w:t>
            </w:r>
            <w:r>
              <w:rPr>
                <w:rFonts w:hint="eastAsia"/>
              </w:rPr>
              <w:t>河北省</w:t>
            </w:r>
            <w:r>
              <w:t>XX</w:t>
            </w:r>
            <w:r>
              <w:rPr>
                <w:rFonts w:hint="eastAsia"/>
              </w:rPr>
              <w:t>市</w:t>
            </w:r>
            <w:r>
              <w:t>XX</w:t>
            </w:r>
            <w:r>
              <w:rPr>
                <w:rFonts w:hint="eastAsia"/>
              </w:rPr>
              <w:t>区</w:t>
            </w:r>
            <w:r>
              <w:t>XXX</w:t>
            </w:r>
            <w:r>
              <w:rPr>
                <w:rFonts w:hint="eastAsia"/>
              </w:rPr>
              <w:t>街道</w:t>
            </w:r>
            <w:r w:rsidRPr="00B86F37">
              <w:rPr>
                <w:spacing w:val="-1"/>
              </w:rPr>
              <w:t>XX</w:t>
            </w:r>
            <w:r w:rsidRPr="00B86F37">
              <w:rPr>
                <w:rFonts w:hint="eastAsia"/>
                <w:spacing w:val="-1"/>
              </w:rPr>
              <w:t>小区</w:t>
            </w:r>
            <w:r w:rsidRPr="00B86F37">
              <w:rPr>
                <w:spacing w:val="-1"/>
              </w:rPr>
              <w:t>XXX</w:t>
            </w:r>
            <w:r w:rsidRPr="00B86F37">
              <w:rPr>
                <w:rFonts w:hint="eastAsia"/>
                <w:spacing w:val="-1"/>
              </w:rPr>
              <w:t>号</w:t>
            </w:r>
          </w:p>
          <w:p w:rsidR="0072531E" w:rsidRDefault="0072531E" w:rsidP="00B86F37">
            <w:pPr>
              <w:pStyle w:val="TableText"/>
              <w:spacing w:before="96" w:line="219" w:lineRule="auto"/>
              <w:ind w:left="102"/>
            </w:pPr>
            <w:r>
              <w:rPr>
                <w:rFonts w:hint="eastAsia"/>
              </w:rPr>
              <w:t>经常居住地：北京市</w:t>
            </w:r>
            <w:r>
              <w:t>XX</w:t>
            </w:r>
            <w:r>
              <w:rPr>
                <w:rFonts w:hint="eastAsia"/>
              </w:rPr>
              <w:t>区</w:t>
            </w:r>
            <w:r>
              <w:t>XX</w:t>
            </w:r>
            <w:r>
              <w:rPr>
                <w:rFonts w:hint="eastAsia"/>
              </w:rPr>
              <w:t>街道</w:t>
            </w:r>
            <w:r>
              <w:t>XXX</w:t>
            </w:r>
            <w:r>
              <w:rPr>
                <w:rFonts w:hint="eastAsia"/>
              </w:rPr>
              <w:t>小区</w:t>
            </w:r>
            <w:r>
              <w:t>XXX</w:t>
            </w:r>
            <w:r>
              <w:rPr>
                <w:rFonts w:hint="eastAsia"/>
              </w:rPr>
              <w:t>号</w:t>
            </w:r>
          </w:p>
        </w:tc>
      </w:tr>
      <w:tr w:rsidR="0072531E" w:rsidTr="00B86F37">
        <w:trPr>
          <w:trHeight w:val="348"/>
        </w:trPr>
        <w:tc>
          <w:tcPr>
            <w:tcW w:w="2712" w:type="dxa"/>
            <w:gridSpan w:val="2"/>
            <w:vMerge w:val="restart"/>
            <w:tcBorders>
              <w:bottom w:val="nil"/>
            </w:tcBorders>
          </w:tcPr>
          <w:p w:rsidR="0072531E" w:rsidRDefault="0072531E" w:rsidP="00B86F37">
            <w:pPr>
              <w:spacing w:line="282" w:lineRule="auto"/>
            </w:pPr>
          </w:p>
          <w:p w:rsidR="0072531E" w:rsidRDefault="0072531E" w:rsidP="00B86F37">
            <w:pPr>
              <w:spacing w:line="282" w:lineRule="auto"/>
            </w:pPr>
          </w:p>
          <w:p w:rsidR="0072531E" w:rsidRDefault="0072531E" w:rsidP="00B86F37">
            <w:pPr>
              <w:spacing w:line="282" w:lineRule="auto"/>
            </w:pPr>
          </w:p>
          <w:p w:rsidR="0072531E" w:rsidRDefault="0072531E" w:rsidP="00B86F37">
            <w:pPr>
              <w:pStyle w:val="TableText"/>
              <w:spacing w:before="61" w:line="219" w:lineRule="auto"/>
              <w:ind w:left="114"/>
            </w:pPr>
            <w:r w:rsidRPr="00B86F37">
              <w:rPr>
                <w:rFonts w:hint="eastAsia"/>
                <w:spacing w:val="-1"/>
              </w:rPr>
              <w:t>委托诉讼代理人</w:t>
            </w:r>
          </w:p>
        </w:tc>
        <w:tc>
          <w:tcPr>
            <w:tcW w:w="6157" w:type="dxa"/>
            <w:gridSpan w:val="5"/>
            <w:tcBorders>
              <w:bottom w:val="nil"/>
            </w:tcBorders>
          </w:tcPr>
          <w:p w:rsidR="0072531E" w:rsidRPr="00B86F37" w:rsidRDefault="0072531E" w:rsidP="00B86F37">
            <w:pPr>
              <w:pStyle w:val="TableText"/>
              <w:spacing w:before="43" w:line="220" w:lineRule="auto"/>
              <w:ind w:left="102"/>
              <w:rPr>
                <w:rFonts w:ascii="MS Gothic" w:eastAsia="MS Gothic" w:hAnsi="MS Gothic" w:cs="MS Gothic"/>
              </w:rPr>
            </w:pPr>
            <w:r w:rsidRPr="00B86F37">
              <w:rPr>
                <w:rFonts w:hint="eastAsia"/>
                <w:spacing w:val="-5"/>
              </w:rPr>
              <w:t>有</w:t>
            </w:r>
            <w:r w:rsidRPr="00B86F37">
              <w:rPr>
                <w:rFonts w:ascii="MS Gothic" w:eastAsia="MS Gothic" w:hAnsi="MS Gothic" w:cs="MS Gothic" w:hint="eastAsia"/>
                <w:spacing w:val="-5"/>
              </w:rPr>
              <w:t>☑</w:t>
            </w:r>
          </w:p>
        </w:tc>
      </w:tr>
      <w:tr w:rsidR="0072531E" w:rsidTr="00B86F37">
        <w:trPr>
          <w:trHeight w:val="1421"/>
        </w:trPr>
        <w:tc>
          <w:tcPr>
            <w:tcW w:w="2712" w:type="dxa"/>
            <w:gridSpan w:val="2"/>
            <w:vMerge/>
            <w:tcBorders>
              <w:top w:val="nil"/>
            </w:tcBorders>
          </w:tcPr>
          <w:p w:rsidR="0072531E" w:rsidRDefault="0072531E"/>
        </w:tc>
        <w:tc>
          <w:tcPr>
            <w:tcW w:w="2099" w:type="dxa"/>
            <w:gridSpan w:val="3"/>
            <w:tcBorders>
              <w:top w:val="nil"/>
              <w:right w:val="nil"/>
            </w:tcBorders>
          </w:tcPr>
          <w:p w:rsidR="0072531E" w:rsidRDefault="0072531E" w:rsidP="00B86F37">
            <w:pPr>
              <w:pStyle w:val="TableText"/>
              <w:spacing w:before="124" w:line="219" w:lineRule="auto"/>
              <w:ind w:left="102"/>
            </w:pPr>
            <w:r w:rsidRPr="00B86F37">
              <w:rPr>
                <w:rFonts w:hint="eastAsia"/>
                <w:spacing w:val="-2"/>
              </w:rPr>
              <w:t>姓名：李</w:t>
            </w:r>
            <w:r w:rsidRPr="00B86F37">
              <w:rPr>
                <w:spacing w:val="-2"/>
              </w:rPr>
              <w:t>XX</w:t>
            </w:r>
          </w:p>
          <w:p w:rsidR="0072531E" w:rsidRDefault="0072531E" w:rsidP="00B86F37">
            <w:pPr>
              <w:pStyle w:val="TableText"/>
              <w:spacing w:before="144" w:line="219" w:lineRule="auto"/>
              <w:ind w:left="102"/>
            </w:pPr>
            <w:r w:rsidRPr="00B86F37">
              <w:rPr>
                <w:rFonts w:hint="eastAsia"/>
                <w:spacing w:val="-1"/>
              </w:rPr>
              <w:t>单位：</w:t>
            </w:r>
            <w:r w:rsidRPr="00B86F37">
              <w:rPr>
                <w:spacing w:val="-1"/>
              </w:rPr>
              <w:t>XX</w:t>
            </w:r>
            <w:r w:rsidRPr="00B86F37">
              <w:rPr>
                <w:rFonts w:hint="eastAsia"/>
                <w:spacing w:val="-1"/>
              </w:rPr>
              <w:t>律师事务所</w:t>
            </w:r>
          </w:p>
          <w:p w:rsidR="0072531E" w:rsidRDefault="0072531E" w:rsidP="00B86F37">
            <w:pPr>
              <w:pStyle w:val="TableText"/>
              <w:spacing w:before="84" w:line="391" w:lineRule="exact"/>
              <w:ind w:left="102"/>
            </w:pPr>
            <w:r w:rsidRPr="00B86F37">
              <w:rPr>
                <w:rFonts w:hint="eastAsia"/>
                <w:spacing w:val="-13"/>
                <w:position w:val="15"/>
              </w:rPr>
              <w:t>代理权限：</w:t>
            </w:r>
            <w:r w:rsidRPr="00B86F37">
              <w:rPr>
                <w:spacing w:val="27"/>
                <w:position w:val="15"/>
              </w:rPr>
              <w:t xml:space="preserve"> </w:t>
            </w:r>
            <w:r w:rsidRPr="00B86F37">
              <w:rPr>
                <w:rFonts w:hint="eastAsia"/>
                <w:spacing w:val="-13"/>
                <w:position w:val="15"/>
              </w:rPr>
              <w:t>一般授权口</w:t>
            </w:r>
          </w:p>
          <w:p w:rsidR="0072531E" w:rsidRDefault="0072531E" w:rsidP="00B86F37">
            <w:pPr>
              <w:pStyle w:val="TableText"/>
              <w:spacing w:line="209" w:lineRule="auto"/>
              <w:ind w:left="102"/>
            </w:pPr>
            <w:r w:rsidRPr="00B86F37">
              <w:rPr>
                <w:rFonts w:hint="eastAsia"/>
                <w:spacing w:val="14"/>
              </w:rPr>
              <w:t>无口</w:t>
            </w:r>
          </w:p>
        </w:tc>
        <w:tc>
          <w:tcPr>
            <w:tcW w:w="4058" w:type="dxa"/>
            <w:gridSpan w:val="2"/>
            <w:tcBorders>
              <w:top w:val="nil"/>
              <w:left w:val="nil"/>
            </w:tcBorders>
          </w:tcPr>
          <w:p w:rsidR="0072531E" w:rsidRDefault="0072531E" w:rsidP="00B86F37">
            <w:pPr>
              <w:spacing w:line="439" w:lineRule="auto"/>
            </w:pPr>
          </w:p>
          <w:p w:rsidR="0072531E" w:rsidRDefault="0072531E" w:rsidP="00B86F37">
            <w:pPr>
              <w:pStyle w:val="TableText"/>
              <w:spacing w:before="62" w:line="222" w:lineRule="auto"/>
              <w:ind w:left="388"/>
            </w:pPr>
            <w:r w:rsidRPr="00B86F37">
              <w:rPr>
                <w:rFonts w:hint="eastAsia"/>
                <w:spacing w:val="-7"/>
              </w:rPr>
              <w:t>职务：</w:t>
            </w:r>
            <w:r w:rsidRPr="00B86F37">
              <w:rPr>
                <w:spacing w:val="-7"/>
              </w:rPr>
              <w:t xml:space="preserve">   </w:t>
            </w:r>
            <w:r w:rsidRPr="00B86F37">
              <w:rPr>
                <w:rFonts w:hint="eastAsia"/>
                <w:spacing w:val="-7"/>
              </w:rPr>
              <w:t>律师</w:t>
            </w:r>
            <w:r w:rsidRPr="00B86F37">
              <w:rPr>
                <w:spacing w:val="21"/>
              </w:rPr>
              <w:t xml:space="preserve">     </w:t>
            </w:r>
            <w:r w:rsidRPr="00B86F37">
              <w:rPr>
                <w:rFonts w:hint="eastAsia"/>
                <w:spacing w:val="-7"/>
              </w:rPr>
              <w:t>联系电话：</w:t>
            </w:r>
            <w:r w:rsidRPr="00B86F37">
              <w:rPr>
                <w:spacing w:val="-7"/>
              </w:rPr>
              <w:t>XXXXX</w:t>
            </w:r>
          </w:p>
          <w:p w:rsidR="0072531E" w:rsidRPr="00B86F37" w:rsidRDefault="0072531E" w:rsidP="00B86F37">
            <w:pPr>
              <w:pStyle w:val="TableText"/>
              <w:spacing w:before="72" w:line="219" w:lineRule="auto"/>
              <w:ind w:left="99"/>
              <w:rPr>
                <w:rFonts w:ascii="MS Gothic" w:eastAsia="MS Gothic" w:hAnsi="MS Gothic" w:cs="MS Gothic"/>
              </w:rPr>
            </w:pPr>
            <w:r w:rsidRPr="00B86F37">
              <w:rPr>
                <w:rFonts w:hint="eastAsia"/>
                <w:spacing w:val="-2"/>
              </w:rPr>
              <w:t>特别授权</w:t>
            </w:r>
            <w:r w:rsidRPr="00B86F37">
              <w:rPr>
                <w:rFonts w:ascii="MS Gothic" w:eastAsia="MS Gothic" w:hAnsi="MS Gothic" w:cs="MS Gothic" w:hint="eastAsia"/>
                <w:spacing w:val="-2"/>
              </w:rPr>
              <w:t>☑</w:t>
            </w:r>
          </w:p>
        </w:tc>
      </w:tr>
      <w:tr w:rsidR="0072531E" w:rsidTr="00B86F37">
        <w:trPr>
          <w:trHeight w:val="1139"/>
        </w:trPr>
        <w:tc>
          <w:tcPr>
            <w:tcW w:w="2712" w:type="dxa"/>
            <w:gridSpan w:val="2"/>
          </w:tcPr>
          <w:p w:rsidR="0072531E" w:rsidRDefault="0072531E" w:rsidP="00B86F37">
            <w:pPr>
              <w:pStyle w:val="TableText"/>
              <w:spacing w:before="143" w:line="374" w:lineRule="auto"/>
              <w:ind w:left="104"/>
              <w:jc w:val="both"/>
            </w:pPr>
            <w:r w:rsidRPr="00B86F37">
              <w:rPr>
                <w:rFonts w:hint="eastAsia"/>
                <w:spacing w:val="-1"/>
              </w:rPr>
              <w:t>送达地址</w:t>
            </w:r>
            <w:r w:rsidRPr="00B86F37">
              <w:rPr>
                <w:spacing w:val="-1"/>
              </w:rPr>
              <w:t>(</w:t>
            </w:r>
            <w:r w:rsidRPr="00B86F37">
              <w:rPr>
                <w:rFonts w:hint="eastAsia"/>
                <w:spacing w:val="-1"/>
              </w:rPr>
              <w:t>所填信息除书面特别</w:t>
            </w:r>
            <w:r>
              <w:t xml:space="preserve"> </w:t>
            </w:r>
            <w:r w:rsidRPr="00B86F37">
              <w:rPr>
                <w:rFonts w:hint="eastAsia"/>
                <w:spacing w:val="-5"/>
              </w:rPr>
              <w:t>声明更改外，适用于案件所有后</w:t>
            </w:r>
          </w:p>
          <w:p w:rsidR="0072531E" w:rsidRDefault="0072531E" w:rsidP="00B86F37">
            <w:pPr>
              <w:pStyle w:val="TableText"/>
              <w:spacing w:line="209" w:lineRule="auto"/>
              <w:ind w:left="114"/>
            </w:pPr>
            <w:r w:rsidRPr="00B86F37">
              <w:rPr>
                <w:rFonts w:hint="eastAsia"/>
                <w:spacing w:val="-2"/>
              </w:rPr>
              <w:t>续程序</w:t>
            </w:r>
            <w:r w:rsidRPr="00B86F37">
              <w:rPr>
                <w:spacing w:val="-2"/>
              </w:rPr>
              <w:t>)</w:t>
            </w:r>
            <w:r w:rsidRPr="00B86F37">
              <w:rPr>
                <w:rFonts w:hint="eastAsia"/>
                <w:spacing w:val="-2"/>
              </w:rPr>
              <w:t>及收件人、电话</w:t>
            </w:r>
          </w:p>
        </w:tc>
        <w:tc>
          <w:tcPr>
            <w:tcW w:w="6157" w:type="dxa"/>
            <w:gridSpan w:val="5"/>
          </w:tcPr>
          <w:p w:rsidR="0072531E" w:rsidRDefault="0072531E" w:rsidP="00B86F37">
            <w:pPr>
              <w:pStyle w:val="TableText"/>
              <w:spacing w:before="73" w:line="219" w:lineRule="auto"/>
              <w:ind w:left="102"/>
            </w:pPr>
            <w:r w:rsidRPr="00B86F37">
              <w:rPr>
                <w:rFonts w:hint="eastAsia"/>
                <w:spacing w:val="-1"/>
              </w:rPr>
              <w:t>地址：北京市</w:t>
            </w:r>
            <w:r w:rsidRPr="00B86F37">
              <w:rPr>
                <w:spacing w:val="-1"/>
              </w:rPr>
              <w:t>XX</w:t>
            </w:r>
            <w:r w:rsidRPr="00B86F37">
              <w:rPr>
                <w:rFonts w:hint="eastAsia"/>
                <w:spacing w:val="-1"/>
              </w:rPr>
              <w:t>区</w:t>
            </w:r>
            <w:r w:rsidRPr="00B86F37">
              <w:rPr>
                <w:spacing w:val="-1"/>
              </w:rPr>
              <w:t>XX</w:t>
            </w:r>
            <w:r w:rsidRPr="00B86F37">
              <w:rPr>
                <w:rFonts w:hint="eastAsia"/>
                <w:spacing w:val="-1"/>
              </w:rPr>
              <w:t>街道</w:t>
            </w:r>
            <w:r w:rsidRPr="00B86F37">
              <w:rPr>
                <w:spacing w:val="-1"/>
              </w:rPr>
              <w:t>XXX</w:t>
            </w:r>
            <w:r w:rsidRPr="00B86F37">
              <w:rPr>
                <w:rFonts w:hint="eastAsia"/>
                <w:spacing w:val="-1"/>
              </w:rPr>
              <w:t>小区</w:t>
            </w:r>
            <w:r w:rsidRPr="00B86F37">
              <w:rPr>
                <w:spacing w:val="-1"/>
              </w:rPr>
              <w:t>XXX</w:t>
            </w:r>
            <w:r w:rsidRPr="00B86F37">
              <w:rPr>
                <w:rFonts w:hint="eastAsia"/>
                <w:spacing w:val="-1"/>
              </w:rPr>
              <w:t>号</w:t>
            </w:r>
          </w:p>
          <w:p w:rsidR="0072531E" w:rsidRDefault="0072531E" w:rsidP="00B86F37">
            <w:pPr>
              <w:pStyle w:val="TableText"/>
              <w:spacing w:before="174" w:line="219" w:lineRule="auto"/>
              <w:ind w:left="102"/>
            </w:pPr>
            <w:r w:rsidRPr="00B86F37">
              <w:rPr>
                <w:rFonts w:hint="eastAsia"/>
                <w:spacing w:val="-2"/>
              </w:rPr>
              <w:t>收件人：江</w:t>
            </w:r>
            <w:r w:rsidRPr="00B86F37">
              <w:rPr>
                <w:spacing w:val="-2"/>
              </w:rPr>
              <w:t>XX</w:t>
            </w:r>
          </w:p>
          <w:p w:rsidR="0072531E" w:rsidRDefault="0072531E" w:rsidP="00B86F37">
            <w:pPr>
              <w:pStyle w:val="TableText"/>
              <w:spacing w:before="147" w:line="221" w:lineRule="auto"/>
              <w:ind w:left="102"/>
            </w:pPr>
            <w:r w:rsidRPr="00B86F37">
              <w:rPr>
                <w:rFonts w:hint="eastAsia"/>
                <w:spacing w:val="-1"/>
              </w:rPr>
              <w:t>电话：</w:t>
            </w:r>
            <w:r w:rsidRPr="00B86F37">
              <w:rPr>
                <w:spacing w:val="-1"/>
              </w:rPr>
              <w:t>XXXXX</w:t>
            </w:r>
          </w:p>
        </w:tc>
      </w:tr>
      <w:tr w:rsidR="0072531E" w:rsidTr="00B86F37">
        <w:trPr>
          <w:trHeight w:val="929"/>
        </w:trPr>
        <w:tc>
          <w:tcPr>
            <w:tcW w:w="2712" w:type="dxa"/>
            <w:gridSpan w:val="2"/>
          </w:tcPr>
          <w:p w:rsidR="0072531E" w:rsidRDefault="0072531E" w:rsidP="00B86F37">
            <w:pPr>
              <w:spacing w:line="311" w:lineRule="auto"/>
            </w:pPr>
          </w:p>
          <w:p w:rsidR="0072531E" w:rsidRDefault="0072531E" w:rsidP="00B86F37">
            <w:pPr>
              <w:pStyle w:val="TableText"/>
              <w:spacing w:before="62" w:line="220" w:lineRule="auto"/>
              <w:ind w:left="114"/>
            </w:pPr>
            <w:r w:rsidRPr="00B86F37">
              <w:rPr>
                <w:rFonts w:hint="eastAsia"/>
                <w:spacing w:val="-2"/>
              </w:rPr>
              <w:t>是否接受电子送达</w:t>
            </w:r>
          </w:p>
        </w:tc>
        <w:tc>
          <w:tcPr>
            <w:tcW w:w="6157" w:type="dxa"/>
            <w:gridSpan w:val="5"/>
          </w:tcPr>
          <w:p w:rsidR="0072531E" w:rsidRDefault="0072531E" w:rsidP="00B86F37">
            <w:pPr>
              <w:pStyle w:val="TableText"/>
              <w:spacing w:before="74" w:line="256" w:lineRule="auto"/>
              <w:ind w:left="102" w:right="264"/>
            </w:pPr>
            <w:r w:rsidRPr="00B86F37">
              <w:rPr>
                <w:rFonts w:hint="eastAsia"/>
                <w:spacing w:val="-1"/>
              </w:rPr>
              <w:t>是□</w:t>
            </w:r>
            <w:r w:rsidRPr="00B86F37">
              <w:rPr>
                <w:spacing w:val="-1"/>
              </w:rPr>
              <w:t xml:space="preserve">  </w:t>
            </w:r>
            <w:r w:rsidRPr="00B86F37">
              <w:rPr>
                <w:rFonts w:hint="eastAsia"/>
                <w:spacing w:val="-1"/>
              </w:rPr>
              <w:t>方式：短信</w:t>
            </w:r>
            <w:r w:rsidRPr="00B86F37">
              <w:rPr>
                <w:spacing w:val="-1"/>
                <w:u w:val="single"/>
              </w:rPr>
              <w:t xml:space="preserve">           </w:t>
            </w:r>
            <w:r w:rsidRPr="00B86F37">
              <w:rPr>
                <w:rFonts w:hint="eastAsia"/>
                <w:spacing w:val="-1"/>
              </w:rPr>
              <w:t>微</w:t>
            </w:r>
            <w:r w:rsidRPr="00B86F37">
              <w:rPr>
                <w:rFonts w:hint="eastAsia"/>
                <w:spacing w:val="-1"/>
                <w:u w:val="single"/>
              </w:rPr>
              <w:t>信</w:t>
            </w:r>
            <w:r w:rsidRPr="00B86F37">
              <w:rPr>
                <w:spacing w:val="-1"/>
                <w:u w:val="single"/>
              </w:rPr>
              <w:t xml:space="preserve"> </w:t>
            </w:r>
            <w:r w:rsidRPr="00B86F37">
              <w:rPr>
                <w:spacing w:val="-82"/>
              </w:rPr>
              <w:t xml:space="preserve"> </w:t>
            </w:r>
            <w:r w:rsidRPr="00B86F37">
              <w:rPr>
                <w:spacing w:val="10"/>
                <w:u w:val="single"/>
              </w:rPr>
              <w:t xml:space="preserve">    </w:t>
            </w:r>
            <w:r w:rsidRPr="00B86F37">
              <w:rPr>
                <w:rFonts w:hint="eastAsia"/>
                <w:spacing w:val="-1"/>
                <w:u w:val="single"/>
              </w:rPr>
              <w:t>传真</w:t>
            </w:r>
            <w:r w:rsidRPr="00B86F37">
              <w:rPr>
                <w:spacing w:val="-1"/>
                <w:u w:val="single"/>
              </w:rPr>
              <w:t xml:space="preserve">        </w:t>
            </w:r>
            <w:r w:rsidRPr="00B86F37">
              <w:rPr>
                <w:rFonts w:hint="eastAsia"/>
                <w:spacing w:val="-1"/>
              </w:rPr>
              <w:t>邮</w:t>
            </w:r>
            <w:r w:rsidRPr="00B86F37">
              <w:rPr>
                <w:spacing w:val="-53"/>
              </w:rPr>
              <w:t xml:space="preserve"> </w:t>
            </w:r>
            <w:r w:rsidRPr="00B86F37">
              <w:rPr>
                <w:rFonts w:hint="eastAsia"/>
                <w:spacing w:val="-1"/>
              </w:rPr>
              <w:t>箱</w:t>
            </w:r>
            <w:r w:rsidRPr="00B86F37">
              <w:rPr>
                <w:spacing w:val="2"/>
                <w:u w:val="single"/>
              </w:rPr>
              <w:t xml:space="preserve">        </w:t>
            </w:r>
            <w:r w:rsidRPr="00B86F37">
              <w:rPr>
                <w:spacing w:val="3"/>
              </w:rPr>
              <w:t xml:space="preserve"> </w:t>
            </w:r>
            <w:r w:rsidRPr="00B86F37">
              <w:rPr>
                <w:rFonts w:hint="eastAsia"/>
                <w:spacing w:val="-5"/>
              </w:rPr>
              <w:t>其他</w:t>
            </w:r>
            <w:r w:rsidRPr="00B86F37">
              <w:rPr>
                <w:spacing w:val="-86"/>
              </w:rPr>
              <w:t xml:space="preserve"> </w:t>
            </w:r>
            <w:r w:rsidRPr="00B86F37">
              <w:rPr>
                <w:u w:val="single"/>
              </w:rPr>
              <w:t xml:space="preserve">       </w:t>
            </w:r>
          </w:p>
          <w:p w:rsidR="0072531E" w:rsidRPr="00B86F37" w:rsidRDefault="0072531E" w:rsidP="00B86F37">
            <w:pPr>
              <w:pStyle w:val="TableText"/>
              <w:spacing w:before="113" w:line="198" w:lineRule="auto"/>
              <w:ind w:left="102"/>
              <w:rPr>
                <w:rFonts w:ascii="MS Gothic" w:eastAsia="MS Gothic" w:hAnsi="MS Gothic" w:cs="MS Gothic"/>
              </w:rPr>
            </w:pPr>
            <w:r w:rsidRPr="00B86F37">
              <w:rPr>
                <w:rFonts w:hint="eastAsia"/>
                <w:spacing w:val="-7"/>
              </w:rPr>
              <w:t>否</w:t>
            </w:r>
            <w:r w:rsidRPr="00B86F37">
              <w:rPr>
                <w:rFonts w:ascii="MS Gothic" w:eastAsia="MS Gothic" w:hAnsi="MS Gothic" w:cs="MS Gothic" w:hint="eastAsia"/>
                <w:spacing w:val="-7"/>
              </w:rPr>
              <w:t>☑</w:t>
            </w:r>
          </w:p>
        </w:tc>
      </w:tr>
      <w:tr w:rsidR="0072531E" w:rsidTr="00B86F37">
        <w:trPr>
          <w:trHeight w:val="1249"/>
        </w:trPr>
        <w:tc>
          <w:tcPr>
            <w:tcW w:w="8869" w:type="dxa"/>
            <w:gridSpan w:val="7"/>
          </w:tcPr>
          <w:p w:rsidR="0072531E" w:rsidRPr="00B86F37" w:rsidRDefault="0072531E" w:rsidP="00B86F37">
            <w:pPr>
              <w:pStyle w:val="TableText"/>
              <w:spacing w:before="214" w:line="219" w:lineRule="auto"/>
              <w:ind w:left="3399"/>
              <w:rPr>
                <w:sz w:val="29"/>
                <w:szCs w:val="29"/>
              </w:rPr>
            </w:pPr>
            <w:r w:rsidRPr="00B86F37">
              <w:rPr>
                <w:rFonts w:hint="eastAsia"/>
                <w:b/>
                <w:bCs/>
                <w:spacing w:val="-2"/>
                <w:sz w:val="29"/>
                <w:szCs w:val="29"/>
              </w:rPr>
              <w:t>答辩事项和依据</w:t>
            </w:r>
          </w:p>
          <w:p w:rsidR="0072531E" w:rsidRPr="00B86F37" w:rsidRDefault="0072531E" w:rsidP="00B86F37">
            <w:pPr>
              <w:pStyle w:val="TableText"/>
              <w:spacing w:before="275" w:line="218" w:lineRule="auto"/>
              <w:ind w:left="2379"/>
              <w:rPr>
                <w:sz w:val="29"/>
                <w:szCs w:val="29"/>
              </w:rPr>
            </w:pPr>
            <w:r w:rsidRPr="00B86F37">
              <w:rPr>
                <w:b/>
                <w:bCs/>
                <w:sz w:val="29"/>
                <w:szCs w:val="29"/>
              </w:rPr>
              <w:t>(</w:t>
            </w:r>
            <w:r w:rsidRPr="00B86F37">
              <w:rPr>
                <w:rFonts w:hint="eastAsia"/>
                <w:b/>
                <w:bCs/>
                <w:sz w:val="29"/>
                <w:szCs w:val="29"/>
              </w:rPr>
              <w:t>对原告诉讼请求的确认或者异议</w:t>
            </w:r>
            <w:r w:rsidRPr="00B86F37">
              <w:rPr>
                <w:b/>
                <w:bCs/>
                <w:sz w:val="29"/>
                <w:szCs w:val="29"/>
              </w:rPr>
              <w:t>)</w:t>
            </w:r>
          </w:p>
        </w:tc>
      </w:tr>
      <w:tr w:rsidR="0072531E" w:rsidTr="00B86F37">
        <w:trPr>
          <w:trHeight w:val="764"/>
        </w:trPr>
        <w:tc>
          <w:tcPr>
            <w:tcW w:w="2712" w:type="dxa"/>
            <w:gridSpan w:val="2"/>
          </w:tcPr>
          <w:p w:rsidR="0072531E" w:rsidRDefault="0072531E" w:rsidP="00B86F37">
            <w:pPr>
              <w:pStyle w:val="TableText"/>
              <w:spacing w:before="297" w:line="219" w:lineRule="auto"/>
              <w:jc w:val="right"/>
            </w:pPr>
            <w:r w:rsidRPr="00B86F37">
              <w:rPr>
                <w:spacing w:val="-5"/>
              </w:rPr>
              <w:t>1.</w:t>
            </w:r>
            <w:r w:rsidRPr="00B86F37">
              <w:rPr>
                <w:rFonts w:hint="eastAsia"/>
                <w:spacing w:val="-5"/>
              </w:rPr>
              <w:t>对解除婚姻关系的确认和异议</w:t>
            </w:r>
          </w:p>
        </w:tc>
        <w:tc>
          <w:tcPr>
            <w:tcW w:w="909" w:type="dxa"/>
            <w:tcBorders>
              <w:right w:val="nil"/>
            </w:tcBorders>
          </w:tcPr>
          <w:p w:rsidR="0072531E" w:rsidRPr="00B86F37" w:rsidRDefault="0072531E" w:rsidP="00B86F37">
            <w:pPr>
              <w:pStyle w:val="TableText"/>
              <w:spacing w:before="147" w:line="380" w:lineRule="exact"/>
              <w:ind w:left="102"/>
              <w:rPr>
                <w:rFonts w:ascii="MS Gothic" w:eastAsia="MS Gothic" w:hAnsi="MS Gothic" w:cs="MS Gothic"/>
              </w:rPr>
            </w:pPr>
            <w:r w:rsidRPr="00B86F37">
              <w:rPr>
                <w:rFonts w:hint="eastAsia"/>
                <w:position w:val="14"/>
              </w:rPr>
              <w:t>确认</w:t>
            </w:r>
            <w:r w:rsidRPr="00B86F37">
              <w:rPr>
                <w:rFonts w:ascii="MS Gothic" w:eastAsia="MS Gothic" w:hAnsi="MS Gothic" w:cs="MS Gothic" w:hint="eastAsia"/>
                <w:position w:val="14"/>
              </w:rPr>
              <w:t>☑</w:t>
            </w:r>
          </w:p>
          <w:p w:rsidR="0072531E" w:rsidRDefault="0072531E" w:rsidP="00B86F37">
            <w:pPr>
              <w:pStyle w:val="TableText"/>
              <w:spacing w:line="220" w:lineRule="auto"/>
              <w:ind w:left="102"/>
            </w:pPr>
            <w:r w:rsidRPr="00B86F37">
              <w:rPr>
                <w:rFonts w:hint="eastAsia"/>
                <w:spacing w:val="-2"/>
              </w:rPr>
              <w:t>事由：</w:t>
            </w:r>
          </w:p>
        </w:tc>
        <w:tc>
          <w:tcPr>
            <w:tcW w:w="5248" w:type="dxa"/>
            <w:gridSpan w:val="4"/>
            <w:tcBorders>
              <w:left w:val="nil"/>
            </w:tcBorders>
          </w:tcPr>
          <w:p w:rsidR="0072531E" w:rsidRDefault="0072531E" w:rsidP="00B86F37">
            <w:pPr>
              <w:pStyle w:val="TableText"/>
              <w:spacing w:before="146" w:line="219" w:lineRule="auto"/>
              <w:ind w:left="228"/>
            </w:pPr>
            <w:r w:rsidRPr="00B86F37">
              <w:rPr>
                <w:rFonts w:hint="eastAsia"/>
                <w:spacing w:val="9"/>
              </w:rPr>
              <w:t>异议口</w:t>
            </w:r>
          </w:p>
        </w:tc>
      </w:tr>
    </w:tbl>
    <w:p w:rsidR="0072531E" w:rsidRDefault="0072531E">
      <w:pPr>
        <w:spacing w:line="445" w:lineRule="auto"/>
      </w:pPr>
    </w:p>
    <w:p w:rsidR="0072531E" w:rsidRDefault="0072531E">
      <w:pPr>
        <w:spacing w:before="87" w:line="183" w:lineRule="auto"/>
        <w:ind w:left="204"/>
        <w:rPr>
          <w:rFonts w:ascii="宋体" w:hAnsi="宋体" w:cs="宋体"/>
          <w:sz w:val="27"/>
          <w:szCs w:val="27"/>
        </w:rPr>
      </w:pPr>
      <w:r>
        <w:rPr>
          <w:rFonts w:ascii="宋体" w:hAnsi="宋体" w:cs="宋体"/>
          <w:spacing w:val="-3"/>
          <w:sz w:val="27"/>
          <w:szCs w:val="27"/>
        </w:rPr>
        <w:t>—28—</w:t>
      </w:r>
    </w:p>
    <w:p w:rsidR="0072531E" w:rsidRDefault="0072531E">
      <w:pPr>
        <w:spacing w:line="183" w:lineRule="auto"/>
        <w:rPr>
          <w:rFonts w:ascii="宋体" w:hAnsi="宋体" w:cs="宋体"/>
          <w:sz w:val="27"/>
          <w:szCs w:val="27"/>
        </w:rPr>
        <w:sectPr w:rsidR="0072531E">
          <w:footerReference w:type="default" r:id="rId29"/>
          <w:pgSz w:w="11770" w:h="16880"/>
          <w:pgMar w:top="400" w:right="1294" w:bottom="400" w:left="1595" w:header="0" w:footer="0" w:gutter="0"/>
          <w:cols w:space="720"/>
        </w:sectPr>
      </w:pPr>
    </w:p>
    <w:p w:rsidR="0072531E" w:rsidRDefault="0072531E">
      <w:pPr>
        <w:spacing w:before="46"/>
      </w:pPr>
    </w:p>
    <w:p w:rsidR="0072531E" w:rsidRDefault="0072531E">
      <w:pPr>
        <w:spacing w:before="46"/>
      </w:pPr>
    </w:p>
    <w:p w:rsidR="0072531E" w:rsidRDefault="0072531E">
      <w:pPr>
        <w:spacing w:before="45"/>
      </w:pPr>
    </w:p>
    <w:p w:rsidR="0072531E" w:rsidRDefault="0072531E">
      <w:pPr>
        <w:spacing w:before="45"/>
      </w:pPr>
    </w:p>
    <w:tbl>
      <w:tblPr>
        <w:tblW w:w="89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22"/>
        <w:gridCol w:w="849"/>
        <w:gridCol w:w="5349"/>
      </w:tblGrid>
      <w:tr w:rsidR="0072531E" w:rsidTr="00B86F37">
        <w:trPr>
          <w:trHeight w:val="1164"/>
        </w:trPr>
        <w:tc>
          <w:tcPr>
            <w:tcW w:w="2722" w:type="dxa"/>
          </w:tcPr>
          <w:p w:rsidR="0072531E" w:rsidRDefault="0072531E" w:rsidP="00B86F37">
            <w:pPr>
              <w:spacing w:line="301" w:lineRule="auto"/>
            </w:pPr>
          </w:p>
          <w:p w:rsidR="0072531E" w:rsidRPr="00B86F37" w:rsidRDefault="0072531E" w:rsidP="00B86F37">
            <w:pPr>
              <w:pStyle w:val="TableText"/>
              <w:spacing w:before="59" w:line="380" w:lineRule="exact"/>
              <w:ind w:left="105"/>
              <w:rPr>
                <w:sz w:val="18"/>
                <w:szCs w:val="18"/>
              </w:rPr>
            </w:pPr>
            <w:r w:rsidRPr="00B86F37">
              <w:rPr>
                <w:position w:val="15"/>
                <w:sz w:val="18"/>
                <w:szCs w:val="18"/>
              </w:rPr>
              <w:t>2.</w:t>
            </w:r>
            <w:r w:rsidRPr="00B86F37">
              <w:rPr>
                <w:rFonts w:hint="eastAsia"/>
                <w:position w:val="15"/>
                <w:sz w:val="18"/>
                <w:szCs w:val="18"/>
              </w:rPr>
              <w:t>对夫妻共同财产诉请的确认和</w:t>
            </w:r>
          </w:p>
          <w:p w:rsidR="0072531E" w:rsidRPr="00B86F37" w:rsidRDefault="0072531E" w:rsidP="00B86F37">
            <w:pPr>
              <w:pStyle w:val="TableText"/>
              <w:spacing w:line="219" w:lineRule="auto"/>
              <w:ind w:left="85"/>
              <w:rPr>
                <w:sz w:val="18"/>
                <w:szCs w:val="18"/>
              </w:rPr>
            </w:pPr>
            <w:r w:rsidRPr="00B86F37">
              <w:rPr>
                <w:rFonts w:hint="eastAsia"/>
                <w:spacing w:val="-3"/>
                <w:sz w:val="18"/>
                <w:szCs w:val="18"/>
              </w:rPr>
              <w:t>异议</w:t>
            </w:r>
          </w:p>
        </w:tc>
        <w:tc>
          <w:tcPr>
            <w:tcW w:w="6198" w:type="dxa"/>
            <w:gridSpan w:val="2"/>
          </w:tcPr>
          <w:p w:rsidR="0072531E" w:rsidRPr="00B86F37" w:rsidRDefault="0072531E" w:rsidP="00B86F37">
            <w:pPr>
              <w:pStyle w:val="TableText"/>
              <w:spacing w:before="162" w:line="220" w:lineRule="auto"/>
              <w:ind w:left="92"/>
              <w:rPr>
                <w:rFonts w:ascii="MS Gothic" w:eastAsia="MS Gothic" w:hAnsi="MS Gothic" w:cs="MS Gothic"/>
                <w:sz w:val="18"/>
                <w:szCs w:val="18"/>
              </w:rPr>
            </w:pPr>
            <w:r w:rsidRPr="00B86F37">
              <w:rPr>
                <w:rFonts w:hint="eastAsia"/>
                <w:spacing w:val="4"/>
                <w:sz w:val="18"/>
                <w:szCs w:val="18"/>
              </w:rPr>
              <w:t>确认口</w:t>
            </w:r>
            <w:r w:rsidRPr="00B86F37">
              <w:rPr>
                <w:spacing w:val="11"/>
                <w:sz w:val="18"/>
                <w:szCs w:val="18"/>
              </w:rPr>
              <w:t xml:space="preserve">     </w:t>
            </w:r>
            <w:r w:rsidRPr="00B86F37">
              <w:rPr>
                <w:rFonts w:hint="eastAsia"/>
                <w:spacing w:val="4"/>
                <w:sz w:val="18"/>
                <w:szCs w:val="18"/>
              </w:rPr>
              <w:t>异议</w:t>
            </w:r>
            <w:r w:rsidRPr="00B86F37">
              <w:rPr>
                <w:rFonts w:ascii="MS Gothic" w:eastAsia="MS Gothic" w:hAnsi="MS Gothic" w:cs="MS Gothic" w:hint="eastAsia"/>
                <w:spacing w:val="4"/>
                <w:sz w:val="18"/>
                <w:szCs w:val="18"/>
              </w:rPr>
              <w:t>☑</w:t>
            </w:r>
          </w:p>
          <w:p w:rsidR="0072531E" w:rsidRPr="00B86F37" w:rsidRDefault="0072531E" w:rsidP="00B86F37">
            <w:pPr>
              <w:pStyle w:val="TableText"/>
              <w:spacing w:before="145" w:line="409" w:lineRule="exact"/>
              <w:ind w:left="102"/>
              <w:rPr>
                <w:sz w:val="18"/>
                <w:szCs w:val="18"/>
              </w:rPr>
            </w:pPr>
            <w:r w:rsidRPr="00B86F37">
              <w:rPr>
                <w:rFonts w:hint="eastAsia"/>
                <w:spacing w:val="1"/>
                <w:position w:val="17"/>
                <w:sz w:val="18"/>
                <w:szCs w:val="18"/>
              </w:rPr>
              <w:t>事由：北京市丰台区</w:t>
            </w:r>
            <w:r w:rsidRPr="00B86F37">
              <w:rPr>
                <w:position w:val="17"/>
                <w:sz w:val="18"/>
                <w:szCs w:val="18"/>
              </w:rPr>
              <w:t>XX</w:t>
            </w:r>
            <w:r w:rsidRPr="00B86F37">
              <w:rPr>
                <w:rFonts w:hint="eastAsia"/>
                <w:spacing w:val="1"/>
                <w:position w:val="17"/>
                <w:sz w:val="18"/>
                <w:szCs w:val="18"/>
              </w:rPr>
              <w:t>小区</w:t>
            </w:r>
            <w:r w:rsidRPr="00B86F37">
              <w:rPr>
                <w:position w:val="17"/>
                <w:sz w:val="18"/>
                <w:szCs w:val="18"/>
              </w:rPr>
              <w:t>XX</w:t>
            </w:r>
            <w:r w:rsidRPr="00B86F37">
              <w:rPr>
                <w:rFonts w:hint="eastAsia"/>
                <w:spacing w:val="1"/>
                <w:position w:val="17"/>
                <w:sz w:val="18"/>
                <w:szCs w:val="18"/>
              </w:rPr>
              <w:t>号房屋是双方婚后共同购</w:t>
            </w:r>
            <w:r w:rsidRPr="00B86F37">
              <w:rPr>
                <w:rFonts w:hint="eastAsia"/>
                <w:position w:val="17"/>
                <w:sz w:val="18"/>
                <w:szCs w:val="18"/>
              </w:rPr>
              <w:t>买，登记在双方名</w:t>
            </w:r>
          </w:p>
          <w:p w:rsidR="0072531E" w:rsidRPr="00B86F37" w:rsidRDefault="0072531E" w:rsidP="00B86F37">
            <w:pPr>
              <w:pStyle w:val="TableText"/>
              <w:spacing w:line="217" w:lineRule="auto"/>
              <w:ind w:left="92"/>
              <w:rPr>
                <w:sz w:val="18"/>
                <w:szCs w:val="18"/>
              </w:rPr>
            </w:pPr>
            <w:r w:rsidRPr="00B86F37">
              <w:rPr>
                <w:rFonts w:hint="eastAsia"/>
                <w:spacing w:val="-1"/>
                <w:sz w:val="18"/>
                <w:szCs w:val="18"/>
              </w:rPr>
              <w:t>下，应当均分。其他同意原告诉请。</w:t>
            </w:r>
          </w:p>
        </w:tc>
      </w:tr>
      <w:tr w:rsidR="0072531E" w:rsidTr="00B86F37">
        <w:trPr>
          <w:trHeight w:val="759"/>
        </w:trPr>
        <w:tc>
          <w:tcPr>
            <w:tcW w:w="2722" w:type="dxa"/>
          </w:tcPr>
          <w:p w:rsidR="0072531E" w:rsidRPr="00B86F37" w:rsidRDefault="0072531E" w:rsidP="00B86F37">
            <w:pPr>
              <w:pStyle w:val="TableText"/>
              <w:spacing w:before="158" w:line="380" w:lineRule="exact"/>
              <w:ind w:left="85"/>
              <w:rPr>
                <w:sz w:val="18"/>
                <w:szCs w:val="18"/>
              </w:rPr>
            </w:pPr>
            <w:r w:rsidRPr="00B86F37">
              <w:rPr>
                <w:position w:val="15"/>
                <w:sz w:val="18"/>
                <w:szCs w:val="18"/>
              </w:rPr>
              <w:t>3.</w:t>
            </w:r>
            <w:r w:rsidRPr="00B86F37">
              <w:rPr>
                <w:rFonts w:hint="eastAsia"/>
                <w:position w:val="15"/>
                <w:sz w:val="18"/>
                <w:szCs w:val="18"/>
              </w:rPr>
              <w:t>对夫妻共同债务诉请的确认和</w:t>
            </w:r>
          </w:p>
          <w:p w:rsidR="0072531E" w:rsidRPr="00B86F37" w:rsidRDefault="0072531E" w:rsidP="00B86F37">
            <w:pPr>
              <w:pStyle w:val="TableText"/>
              <w:spacing w:line="216" w:lineRule="auto"/>
              <w:ind w:left="85"/>
              <w:rPr>
                <w:sz w:val="18"/>
                <w:szCs w:val="18"/>
              </w:rPr>
            </w:pPr>
            <w:r w:rsidRPr="00B86F37">
              <w:rPr>
                <w:rFonts w:hint="eastAsia"/>
                <w:spacing w:val="-3"/>
                <w:sz w:val="18"/>
                <w:szCs w:val="18"/>
              </w:rPr>
              <w:t>异议</w:t>
            </w:r>
          </w:p>
        </w:tc>
        <w:tc>
          <w:tcPr>
            <w:tcW w:w="849" w:type="dxa"/>
            <w:tcBorders>
              <w:right w:val="nil"/>
            </w:tcBorders>
          </w:tcPr>
          <w:p w:rsidR="0072531E" w:rsidRPr="00B86F37" w:rsidRDefault="0072531E" w:rsidP="00B86F37">
            <w:pPr>
              <w:pStyle w:val="TableText"/>
              <w:spacing w:before="158" w:line="360" w:lineRule="exact"/>
              <w:ind w:left="92"/>
              <w:rPr>
                <w:rFonts w:ascii="MS Gothic" w:eastAsia="MS Gothic" w:hAnsi="MS Gothic" w:cs="MS Gothic"/>
                <w:sz w:val="18"/>
                <w:szCs w:val="18"/>
              </w:rPr>
            </w:pPr>
            <w:r w:rsidRPr="00B86F37">
              <w:rPr>
                <w:rFonts w:hint="eastAsia"/>
                <w:spacing w:val="-3"/>
                <w:position w:val="13"/>
                <w:sz w:val="18"/>
                <w:szCs w:val="18"/>
              </w:rPr>
              <w:t>确认</w:t>
            </w:r>
            <w:r w:rsidRPr="00B86F37">
              <w:rPr>
                <w:rFonts w:ascii="MS Gothic" w:eastAsia="MS Gothic" w:hAnsi="MS Gothic" w:cs="MS Gothic" w:hint="eastAsia"/>
                <w:spacing w:val="-3"/>
                <w:position w:val="13"/>
                <w:sz w:val="18"/>
                <w:szCs w:val="18"/>
              </w:rPr>
              <w:t>☑</w:t>
            </w:r>
          </w:p>
          <w:p w:rsidR="0072531E" w:rsidRPr="00B86F37" w:rsidRDefault="0072531E" w:rsidP="00B86F37">
            <w:pPr>
              <w:pStyle w:val="TableText"/>
              <w:spacing w:line="220" w:lineRule="auto"/>
              <w:ind w:left="92"/>
              <w:rPr>
                <w:sz w:val="18"/>
                <w:szCs w:val="18"/>
              </w:rPr>
            </w:pPr>
            <w:r w:rsidRPr="00B86F37">
              <w:rPr>
                <w:rFonts w:hint="eastAsia"/>
                <w:sz w:val="18"/>
                <w:szCs w:val="18"/>
              </w:rPr>
              <w:t>事由：</w:t>
            </w:r>
          </w:p>
        </w:tc>
        <w:tc>
          <w:tcPr>
            <w:tcW w:w="5349" w:type="dxa"/>
            <w:tcBorders>
              <w:left w:val="nil"/>
            </w:tcBorders>
          </w:tcPr>
          <w:p w:rsidR="0072531E" w:rsidRPr="00B86F37" w:rsidRDefault="0072531E" w:rsidP="00B86F37">
            <w:pPr>
              <w:pStyle w:val="TableText"/>
              <w:spacing w:before="158" w:line="219" w:lineRule="auto"/>
              <w:ind w:left="219"/>
              <w:rPr>
                <w:sz w:val="18"/>
                <w:szCs w:val="18"/>
              </w:rPr>
            </w:pPr>
            <w:r w:rsidRPr="00B86F37">
              <w:rPr>
                <w:rFonts w:hint="eastAsia"/>
                <w:spacing w:val="8"/>
                <w:sz w:val="18"/>
                <w:szCs w:val="18"/>
              </w:rPr>
              <w:t>异议口</w:t>
            </w:r>
          </w:p>
        </w:tc>
      </w:tr>
      <w:tr w:rsidR="0072531E" w:rsidTr="00B86F37">
        <w:trPr>
          <w:trHeight w:val="769"/>
        </w:trPr>
        <w:tc>
          <w:tcPr>
            <w:tcW w:w="2722" w:type="dxa"/>
          </w:tcPr>
          <w:p w:rsidR="0072531E" w:rsidRPr="00B86F37" w:rsidRDefault="0072531E" w:rsidP="00B86F37">
            <w:pPr>
              <w:pStyle w:val="TableText"/>
              <w:spacing w:before="148" w:line="264" w:lineRule="auto"/>
              <w:ind w:left="85" w:right="82" w:firstLine="10"/>
              <w:rPr>
                <w:sz w:val="18"/>
                <w:szCs w:val="18"/>
              </w:rPr>
            </w:pPr>
            <w:r w:rsidRPr="00B86F37">
              <w:rPr>
                <w:sz w:val="18"/>
                <w:szCs w:val="18"/>
              </w:rPr>
              <w:t>4.</w:t>
            </w:r>
            <w:r w:rsidRPr="00B86F37">
              <w:rPr>
                <w:rFonts w:hint="eastAsia"/>
                <w:sz w:val="18"/>
                <w:szCs w:val="18"/>
              </w:rPr>
              <w:t>对子女直接抚养诉请的确认和</w:t>
            </w:r>
            <w:r w:rsidRPr="00B86F37">
              <w:rPr>
                <w:spacing w:val="13"/>
                <w:sz w:val="18"/>
                <w:szCs w:val="18"/>
              </w:rPr>
              <w:t xml:space="preserve"> </w:t>
            </w:r>
            <w:r w:rsidRPr="00B86F37">
              <w:rPr>
                <w:rFonts w:hint="eastAsia"/>
                <w:spacing w:val="-3"/>
                <w:sz w:val="18"/>
                <w:szCs w:val="18"/>
              </w:rPr>
              <w:t>异议</w:t>
            </w:r>
          </w:p>
        </w:tc>
        <w:tc>
          <w:tcPr>
            <w:tcW w:w="6198" w:type="dxa"/>
            <w:gridSpan w:val="2"/>
          </w:tcPr>
          <w:p w:rsidR="0072531E" w:rsidRPr="00B86F37" w:rsidRDefault="0072531E" w:rsidP="00B86F37">
            <w:pPr>
              <w:pStyle w:val="TableText"/>
              <w:spacing w:before="159" w:line="230" w:lineRule="auto"/>
              <w:ind w:left="92"/>
              <w:rPr>
                <w:sz w:val="18"/>
                <w:szCs w:val="18"/>
              </w:rPr>
            </w:pPr>
            <w:r w:rsidRPr="00B86F37">
              <w:rPr>
                <w:rFonts w:hint="eastAsia"/>
                <w:spacing w:val="2"/>
                <w:sz w:val="18"/>
                <w:szCs w:val="18"/>
              </w:rPr>
              <w:t>确认</w:t>
            </w:r>
            <w:r w:rsidRPr="00B86F37">
              <w:rPr>
                <w:rFonts w:ascii="MS Gothic" w:eastAsia="MS Gothic" w:hAnsi="MS Gothic" w:cs="MS Gothic" w:hint="eastAsia"/>
                <w:spacing w:val="2"/>
                <w:sz w:val="18"/>
                <w:szCs w:val="18"/>
              </w:rPr>
              <w:t>☑</w:t>
            </w:r>
            <w:r w:rsidRPr="00B86F37">
              <w:rPr>
                <w:rFonts w:ascii="MS Gothic" w:eastAsia="MS Gothic" w:hAnsi="MS Gothic" w:cs="MS Gothic"/>
                <w:spacing w:val="20"/>
                <w:sz w:val="18"/>
                <w:szCs w:val="18"/>
              </w:rPr>
              <w:t xml:space="preserve">    </w:t>
            </w:r>
            <w:r w:rsidRPr="00B86F37">
              <w:rPr>
                <w:rFonts w:hint="eastAsia"/>
                <w:spacing w:val="2"/>
                <w:sz w:val="18"/>
                <w:szCs w:val="18"/>
              </w:rPr>
              <w:t>异议口</w:t>
            </w:r>
          </w:p>
          <w:p w:rsidR="0072531E" w:rsidRPr="00B86F37" w:rsidRDefault="0072531E" w:rsidP="00B86F37">
            <w:pPr>
              <w:pStyle w:val="TableText"/>
              <w:spacing w:before="155" w:line="219" w:lineRule="auto"/>
              <w:ind w:left="92"/>
              <w:rPr>
                <w:sz w:val="18"/>
                <w:szCs w:val="18"/>
              </w:rPr>
            </w:pPr>
            <w:r w:rsidRPr="00B86F37">
              <w:rPr>
                <w:rFonts w:hint="eastAsia"/>
                <w:sz w:val="18"/>
                <w:szCs w:val="18"/>
              </w:rPr>
              <w:t>事由：同意江</w:t>
            </w:r>
            <w:r w:rsidRPr="00B86F37">
              <w:rPr>
                <w:sz w:val="18"/>
                <w:szCs w:val="18"/>
              </w:rPr>
              <w:t>X</w:t>
            </w:r>
            <w:r w:rsidRPr="00B86F37">
              <w:rPr>
                <w:rFonts w:hint="eastAsia"/>
                <w:sz w:val="18"/>
                <w:szCs w:val="18"/>
              </w:rPr>
              <w:t>由王</w:t>
            </w:r>
            <w:r w:rsidRPr="00B86F37">
              <w:rPr>
                <w:sz w:val="18"/>
                <w:szCs w:val="18"/>
              </w:rPr>
              <w:t>XX</w:t>
            </w:r>
            <w:r w:rsidRPr="00B86F37">
              <w:rPr>
                <w:rFonts w:hint="eastAsia"/>
                <w:sz w:val="18"/>
                <w:szCs w:val="18"/>
              </w:rPr>
              <w:t>直接抚养。</w:t>
            </w:r>
          </w:p>
        </w:tc>
      </w:tr>
      <w:tr w:rsidR="0072531E" w:rsidTr="00B86F37">
        <w:trPr>
          <w:trHeight w:val="769"/>
        </w:trPr>
        <w:tc>
          <w:tcPr>
            <w:tcW w:w="2722" w:type="dxa"/>
          </w:tcPr>
          <w:p w:rsidR="0072531E" w:rsidRPr="00B86F37" w:rsidRDefault="0072531E" w:rsidP="00B86F37">
            <w:pPr>
              <w:pStyle w:val="TableText"/>
              <w:spacing w:before="149" w:line="275" w:lineRule="auto"/>
              <w:ind w:left="85" w:right="95"/>
              <w:rPr>
                <w:sz w:val="18"/>
                <w:szCs w:val="18"/>
              </w:rPr>
            </w:pPr>
            <w:r w:rsidRPr="00B86F37">
              <w:rPr>
                <w:sz w:val="18"/>
                <w:szCs w:val="18"/>
              </w:rPr>
              <w:t>5.</w:t>
            </w:r>
            <w:r w:rsidRPr="00B86F37">
              <w:rPr>
                <w:rFonts w:hint="eastAsia"/>
                <w:sz w:val="18"/>
                <w:szCs w:val="18"/>
              </w:rPr>
              <w:t>对子女抚养费诉请的确认和异</w:t>
            </w:r>
            <w:r w:rsidRPr="00B86F37">
              <w:rPr>
                <w:spacing w:val="10"/>
                <w:sz w:val="18"/>
                <w:szCs w:val="18"/>
              </w:rPr>
              <w:t xml:space="preserve"> </w:t>
            </w:r>
            <w:r w:rsidRPr="00B86F37">
              <w:rPr>
                <w:rFonts w:hint="eastAsia"/>
                <w:sz w:val="18"/>
                <w:szCs w:val="18"/>
              </w:rPr>
              <w:t>议</w:t>
            </w:r>
          </w:p>
        </w:tc>
        <w:tc>
          <w:tcPr>
            <w:tcW w:w="6198" w:type="dxa"/>
            <w:gridSpan w:val="2"/>
          </w:tcPr>
          <w:p w:rsidR="0072531E" w:rsidRPr="00B86F37" w:rsidRDefault="0072531E" w:rsidP="00B86F37">
            <w:pPr>
              <w:pStyle w:val="TableText"/>
              <w:spacing w:before="140" w:line="230" w:lineRule="auto"/>
              <w:ind w:left="92"/>
              <w:rPr>
                <w:rFonts w:ascii="MS Gothic" w:eastAsia="MS Gothic" w:hAnsi="MS Gothic" w:cs="MS Gothic"/>
                <w:sz w:val="18"/>
                <w:szCs w:val="18"/>
              </w:rPr>
            </w:pPr>
            <w:r w:rsidRPr="00B86F37">
              <w:rPr>
                <w:rFonts w:hint="eastAsia"/>
                <w:spacing w:val="4"/>
                <w:sz w:val="18"/>
                <w:szCs w:val="18"/>
              </w:rPr>
              <w:t>确认口</w:t>
            </w:r>
            <w:r w:rsidRPr="00B86F37">
              <w:rPr>
                <w:spacing w:val="16"/>
                <w:sz w:val="18"/>
                <w:szCs w:val="18"/>
              </w:rPr>
              <w:t xml:space="preserve">    </w:t>
            </w:r>
            <w:r w:rsidRPr="00B86F37">
              <w:rPr>
                <w:rFonts w:hint="eastAsia"/>
                <w:spacing w:val="4"/>
                <w:sz w:val="18"/>
                <w:szCs w:val="18"/>
              </w:rPr>
              <w:t>异议</w:t>
            </w:r>
            <w:r w:rsidRPr="00B86F37">
              <w:rPr>
                <w:rFonts w:ascii="MS Gothic" w:eastAsia="MS Gothic" w:hAnsi="MS Gothic" w:cs="MS Gothic" w:hint="eastAsia"/>
                <w:spacing w:val="4"/>
                <w:sz w:val="18"/>
                <w:szCs w:val="18"/>
              </w:rPr>
              <w:t>☑</w:t>
            </w:r>
          </w:p>
          <w:p w:rsidR="0072531E" w:rsidRPr="00B86F37" w:rsidRDefault="0072531E" w:rsidP="00B86F37">
            <w:pPr>
              <w:pStyle w:val="TableText"/>
              <w:spacing w:before="185" w:line="214" w:lineRule="auto"/>
              <w:ind w:left="92"/>
              <w:rPr>
                <w:sz w:val="18"/>
                <w:szCs w:val="18"/>
              </w:rPr>
            </w:pPr>
            <w:r w:rsidRPr="00B86F37">
              <w:rPr>
                <w:rFonts w:hint="eastAsia"/>
                <w:sz w:val="18"/>
                <w:szCs w:val="18"/>
              </w:rPr>
              <w:t>事由：王</w:t>
            </w:r>
            <w:r w:rsidRPr="00B86F37">
              <w:rPr>
                <w:sz w:val="18"/>
                <w:szCs w:val="18"/>
              </w:rPr>
              <w:t>XX</w:t>
            </w:r>
            <w:r w:rsidRPr="00B86F37">
              <w:rPr>
                <w:rFonts w:hint="eastAsia"/>
                <w:sz w:val="18"/>
                <w:szCs w:val="18"/>
              </w:rPr>
              <w:t>提出的抚养费数额不实，应当调整为每月</w:t>
            </w:r>
            <w:r w:rsidRPr="00B86F37">
              <w:rPr>
                <w:sz w:val="18"/>
                <w:szCs w:val="18"/>
              </w:rPr>
              <w:t>1500</w:t>
            </w:r>
            <w:r w:rsidRPr="00B86F37">
              <w:rPr>
                <w:rFonts w:hint="eastAsia"/>
                <w:sz w:val="18"/>
                <w:szCs w:val="18"/>
              </w:rPr>
              <w:t>元，按月支付。</w:t>
            </w:r>
          </w:p>
        </w:tc>
      </w:tr>
      <w:tr w:rsidR="0072531E" w:rsidTr="00B86F37">
        <w:trPr>
          <w:trHeight w:val="769"/>
        </w:trPr>
        <w:tc>
          <w:tcPr>
            <w:tcW w:w="2722" w:type="dxa"/>
          </w:tcPr>
          <w:p w:rsidR="0072531E" w:rsidRPr="00B86F37" w:rsidRDefault="0072531E" w:rsidP="00B86F37">
            <w:pPr>
              <w:pStyle w:val="TableText"/>
              <w:spacing w:before="152" w:line="274" w:lineRule="auto"/>
              <w:ind w:left="85" w:right="115"/>
              <w:rPr>
                <w:sz w:val="18"/>
                <w:szCs w:val="18"/>
              </w:rPr>
            </w:pPr>
            <w:r w:rsidRPr="00B86F37">
              <w:rPr>
                <w:spacing w:val="-1"/>
                <w:sz w:val="18"/>
                <w:szCs w:val="18"/>
              </w:rPr>
              <w:t>6.</w:t>
            </w:r>
            <w:r w:rsidRPr="00B86F37">
              <w:rPr>
                <w:rFonts w:hint="eastAsia"/>
                <w:spacing w:val="-1"/>
                <w:sz w:val="18"/>
                <w:szCs w:val="18"/>
              </w:rPr>
              <w:t>对子女探望权诉请的确认和异</w:t>
            </w:r>
            <w:r w:rsidRPr="00B86F37">
              <w:rPr>
                <w:spacing w:val="5"/>
                <w:sz w:val="18"/>
                <w:szCs w:val="18"/>
              </w:rPr>
              <w:t xml:space="preserve"> </w:t>
            </w:r>
            <w:r w:rsidRPr="00B86F37">
              <w:rPr>
                <w:rFonts w:hint="eastAsia"/>
                <w:sz w:val="18"/>
                <w:szCs w:val="18"/>
              </w:rPr>
              <w:t>议</w:t>
            </w:r>
          </w:p>
        </w:tc>
        <w:tc>
          <w:tcPr>
            <w:tcW w:w="849" w:type="dxa"/>
            <w:tcBorders>
              <w:right w:val="nil"/>
            </w:tcBorders>
          </w:tcPr>
          <w:p w:rsidR="0072531E" w:rsidRPr="00B86F37" w:rsidRDefault="0072531E" w:rsidP="00B86F37">
            <w:pPr>
              <w:pStyle w:val="TableText"/>
              <w:spacing w:before="151" w:line="380" w:lineRule="exact"/>
              <w:ind w:left="92"/>
              <w:rPr>
                <w:rFonts w:ascii="MS Gothic" w:eastAsia="MS Gothic" w:hAnsi="MS Gothic" w:cs="MS Gothic"/>
                <w:sz w:val="18"/>
                <w:szCs w:val="18"/>
              </w:rPr>
            </w:pPr>
            <w:r w:rsidRPr="00B86F37">
              <w:rPr>
                <w:rFonts w:hint="eastAsia"/>
                <w:spacing w:val="-3"/>
                <w:position w:val="15"/>
                <w:sz w:val="18"/>
                <w:szCs w:val="18"/>
              </w:rPr>
              <w:t>确认</w:t>
            </w:r>
            <w:r w:rsidRPr="00B86F37">
              <w:rPr>
                <w:rFonts w:ascii="MS Gothic" w:eastAsia="MS Gothic" w:hAnsi="MS Gothic" w:cs="MS Gothic" w:hint="eastAsia"/>
                <w:spacing w:val="-3"/>
                <w:position w:val="15"/>
                <w:sz w:val="18"/>
                <w:szCs w:val="18"/>
              </w:rPr>
              <w:t>☑</w:t>
            </w:r>
          </w:p>
          <w:p w:rsidR="0072531E" w:rsidRPr="00B86F37" w:rsidRDefault="0072531E" w:rsidP="00B86F37">
            <w:pPr>
              <w:pStyle w:val="TableText"/>
              <w:spacing w:line="220" w:lineRule="auto"/>
              <w:ind w:left="92"/>
              <w:rPr>
                <w:sz w:val="18"/>
                <w:szCs w:val="18"/>
              </w:rPr>
            </w:pPr>
            <w:r w:rsidRPr="00B86F37">
              <w:rPr>
                <w:rFonts w:hint="eastAsia"/>
                <w:sz w:val="18"/>
                <w:szCs w:val="18"/>
              </w:rPr>
              <w:t>事由：</w:t>
            </w:r>
          </w:p>
        </w:tc>
        <w:tc>
          <w:tcPr>
            <w:tcW w:w="5349" w:type="dxa"/>
            <w:tcBorders>
              <w:left w:val="nil"/>
            </w:tcBorders>
          </w:tcPr>
          <w:p w:rsidR="0072531E" w:rsidRPr="00B86F37" w:rsidRDefault="0072531E" w:rsidP="00B86F37">
            <w:pPr>
              <w:pStyle w:val="TableText"/>
              <w:spacing w:before="151" w:line="219" w:lineRule="auto"/>
              <w:ind w:left="219"/>
              <w:rPr>
                <w:sz w:val="18"/>
                <w:szCs w:val="18"/>
              </w:rPr>
            </w:pPr>
            <w:r w:rsidRPr="00B86F37">
              <w:rPr>
                <w:rFonts w:hint="eastAsia"/>
                <w:spacing w:val="8"/>
                <w:sz w:val="18"/>
                <w:szCs w:val="18"/>
              </w:rPr>
              <w:t>异议口</w:t>
            </w:r>
          </w:p>
        </w:tc>
      </w:tr>
      <w:tr w:rsidR="0072531E" w:rsidTr="00B86F37">
        <w:trPr>
          <w:trHeight w:val="759"/>
        </w:trPr>
        <w:tc>
          <w:tcPr>
            <w:tcW w:w="2722" w:type="dxa"/>
          </w:tcPr>
          <w:p w:rsidR="0072531E" w:rsidRPr="00B86F37" w:rsidRDefault="0072531E" w:rsidP="00B86F37">
            <w:pPr>
              <w:pStyle w:val="TableText"/>
              <w:spacing w:before="152" w:line="258" w:lineRule="auto"/>
              <w:ind w:left="85" w:right="93"/>
              <w:rPr>
                <w:sz w:val="18"/>
                <w:szCs w:val="18"/>
              </w:rPr>
            </w:pPr>
            <w:r w:rsidRPr="00B86F37">
              <w:rPr>
                <w:sz w:val="18"/>
                <w:szCs w:val="18"/>
              </w:rPr>
              <w:t>7.</w:t>
            </w:r>
            <w:r w:rsidRPr="00B86F37">
              <w:rPr>
                <w:rFonts w:hint="eastAsia"/>
                <w:sz w:val="18"/>
                <w:szCs w:val="18"/>
              </w:rPr>
              <w:t>赔偿</w:t>
            </w:r>
            <w:r w:rsidRPr="00B86F37">
              <w:rPr>
                <w:sz w:val="18"/>
                <w:szCs w:val="18"/>
              </w:rPr>
              <w:t>/</w:t>
            </w:r>
            <w:r w:rsidRPr="00B86F37">
              <w:rPr>
                <w:rFonts w:hint="eastAsia"/>
                <w:sz w:val="18"/>
                <w:szCs w:val="18"/>
              </w:rPr>
              <w:t>补偿</w:t>
            </w:r>
            <w:r w:rsidRPr="00B86F37">
              <w:rPr>
                <w:sz w:val="18"/>
                <w:szCs w:val="18"/>
              </w:rPr>
              <w:t>/</w:t>
            </w:r>
            <w:r w:rsidRPr="00B86F37">
              <w:rPr>
                <w:rFonts w:hint="eastAsia"/>
                <w:sz w:val="18"/>
                <w:szCs w:val="18"/>
              </w:rPr>
              <w:t>经济帮助情况的确</w:t>
            </w:r>
            <w:r w:rsidRPr="00B86F37">
              <w:rPr>
                <w:spacing w:val="12"/>
                <w:sz w:val="18"/>
                <w:szCs w:val="18"/>
              </w:rPr>
              <w:t xml:space="preserve"> </w:t>
            </w:r>
            <w:r w:rsidRPr="00B86F37">
              <w:rPr>
                <w:rFonts w:hint="eastAsia"/>
                <w:spacing w:val="-2"/>
                <w:sz w:val="18"/>
                <w:szCs w:val="18"/>
              </w:rPr>
              <w:t>认和异议</w:t>
            </w:r>
          </w:p>
        </w:tc>
        <w:tc>
          <w:tcPr>
            <w:tcW w:w="6198" w:type="dxa"/>
            <w:gridSpan w:val="2"/>
          </w:tcPr>
          <w:p w:rsidR="0072531E" w:rsidRPr="00B86F37" w:rsidRDefault="0072531E" w:rsidP="00B86F37">
            <w:pPr>
              <w:pStyle w:val="TableText"/>
              <w:spacing w:before="151" w:line="221" w:lineRule="auto"/>
              <w:ind w:left="92"/>
              <w:rPr>
                <w:rFonts w:ascii="MS Gothic" w:eastAsia="MS Gothic" w:hAnsi="MS Gothic" w:cs="MS Gothic"/>
                <w:sz w:val="18"/>
                <w:szCs w:val="18"/>
              </w:rPr>
            </w:pPr>
            <w:r w:rsidRPr="00B86F37">
              <w:rPr>
                <w:rFonts w:hint="eastAsia"/>
                <w:spacing w:val="-2"/>
                <w:position w:val="-1"/>
                <w:sz w:val="18"/>
                <w:szCs w:val="18"/>
              </w:rPr>
              <w:t>确认</w:t>
            </w:r>
            <w:r w:rsidRPr="00B86F37">
              <w:rPr>
                <w:rFonts w:ascii="MS Gothic" w:eastAsia="MS Gothic" w:hAnsi="MS Gothic" w:cs="MS Gothic" w:hint="eastAsia"/>
                <w:spacing w:val="-2"/>
                <w:position w:val="-1"/>
                <w:sz w:val="18"/>
                <w:szCs w:val="18"/>
              </w:rPr>
              <w:t>☑</w:t>
            </w:r>
            <w:r w:rsidRPr="00B86F37">
              <w:rPr>
                <w:rFonts w:ascii="MS Gothic" w:eastAsia="MS Gothic" w:hAnsi="MS Gothic" w:cs="MS Gothic"/>
                <w:spacing w:val="18"/>
                <w:position w:val="-1"/>
                <w:sz w:val="18"/>
                <w:szCs w:val="18"/>
              </w:rPr>
              <w:t xml:space="preserve">    </w:t>
            </w:r>
            <w:r w:rsidRPr="00B86F37">
              <w:rPr>
                <w:rFonts w:hint="eastAsia"/>
                <w:spacing w:val="-2"/>
                <w:position w:val="1"/>
                <w:sz w:val="18"/>
                <w:szCs w:val="18"/>
              </w:rPr>
              <w:t>异议</w:t>
            </w:r>
            <w:r w:rsidRPr="00B86F37">
              <w:rPr>
                <w:rFonts w:ascii="MS Gothic" w:eastAsia="MS Gothic" w:hAnsi="MS Gothic" w:cs="MS Gothic" w:hint="eastAsia"/>
                <w:spacing w:val="-2"/>
                <w:position w:val="1"/>
                <w:sz w:val="18"/>
                <w:szCs w:val="18"/>
              </w:rPr>
              <w:t>☑</w:t>
            </w:r>
          </w:p>
          <w:p w:rsidR="0072531E" w:rsidRPr="00B86F37" w:rsidRDefault="0072531E" w:rsidP="00B86F37">
            <w:pPr>
              <w:pStyle w:val="TableText"/>
              <w:spacing w:before="164" w:line="202" w:lineRule="auto"/>
              <w:ind w:left="92"/>
              <w:rPr>
                <w:sz w:val="18"/>
                <w:szCs w:val="18"/>
              </w:rPr>
            </w:pPr>
            <w:r w:rsidRPr="00B86F37">
              <w:rPr>
                <w:rFonts w:hint="eastAsia"/>
                <w:sz w:val="18"/>
                <w:szCs w:val="18"/>
              </w:rPr>
              <w:t>事由：王</w:t>
            </w:r>
            <w:r w:rsidRPr="00B86F37">
              <w:rPr>
                <w:sz w:val="18"/>
                <w:szCs w:val="18"/>
              </w:rPr>
              <w:t>XX</w:t>
            </w:r>
            <w:r w:rsidRPr="00B86F37">
              <w:rPr>
                <w:rFonts w:hint="eastAsia"/>
                <w:sz w:val="18"/>
                <w:szCs w:val="18"/>
              </w:rPr>
              <w:t>关于家庭暴力的陈述不实。</w:t>
            </w:r>
          </w:p>
        </w:tc>
      </w:tr>
      <w:tr w:rsidR="0072531E" w:rsidTr="00B86F37">
        <w:trPr>
          <w:trHeight w:val="639"/>
        </w:trPr>
        <w:tc>
          <w:tcPr>
            <w:tcW w:w="2722" w:type="dxa"/>
          </w:tcPr>
          <w:p w:rsidR="0072531E" w:rsidRPr="00B86F37" w:rsidRDefault="0072531E" w:rsidP="00B86F37">
            <w:pPr>
              <w:pStyle w:val="TableText"/>
              <w:spacing w:before="233" w:line="220" w:lineRule="auto"/>
              <w:ind w:left="85"/>
              <w:rPr>
                <w:sz w:val="18"/>
                <w:szCs w:val="18"/>
              </w:rPr>
            </w:pPr>
            <w:r w:rsidRPr="00B86F37">
              <w:rPr>
                <w:spacing w:val="3"/>
                <w:sz w:val="18"/>
                <w:szCs w:val="18"/>
              </w:rPr>
              <w:t>8.</w:t>
            </w:r>
            <w:r w:rsidRPr="00B86F37">
              <w:rPr>
                <w:rFonts w:hint="eastAsia"/>
                <w:spacing w:val="3"/>
                <w:sz w:val="18"/>
                <w:szCs w:val="18"/>
              </w:rPr>
              <w:t>其他事由</w:t>
            </w:r>
          </w:p>
        </w:tc>
        <w:tc>
          <w:tcPr>
            <w:tcW w:w="6198" w:type="dxa"/>
            <w:gridSpan w:val="2"/>
          </w:tcPr>
          <w:p w:rsidR="0072531E" w:rsidRDefault="0072531E" w:rsidP="00B86F37">
            <w:pPr>
              <w:spacing w:line="243" w:lineRule="auto"/>
            </w:pPr>
          </w:p>
          <w:p w:rsidR="0072531E" w:rsidRPr="00B86F37" w:rsidRDefault="0072531E" w:rsidP="00B86F37">
            <w:pPr>
              <w:pStyle w:val="TableText"/>
              <w:spacing w:before="59" w:line="220" w:lineRule="auto"/>
              <w:ind w:left="92"/>
              <w:rPr>
                <w:sz w:val="18"/>
                <w:szCs w:val="18"/>
              </w:rPr>
            </w:pPr>
            <w:r w:rsidRPr="00B86F37">
              <w:rPr>
                <w:rFonts w:hint="eastAsia"/>
                <w:sz w:val="18"/>
                <w:szCs w:val="18"/>
              </w:rPr>
              <w:t>无</w:t>
            </w:r>
          </w:p>
        </w:tc>
      </w:tr>
      <w:tr w:rsidR="0072531E" w:rsidTr="00B86F37">
        <w:trPr>
          <w:trHeight w:val="1908"/>
        </w:trPr>
        <w:tc>
          <w:tcPr>
            <w:tcW w:w="2722" w:type="dxa"/>
          </w:tcPr>
          <w:p w:rsidR="0072531E" w:rsidRDefault="0072531E" w:rsidP="00B86F37">
            <w:pPr>
              <w:spacing w:line="269" w:lineRule="auto"/>
            </w:pPr>
          </w:p>
          <w:p w:rsidR="0072531E" w:rsidRDefault="0072531E" w:rsidP="00B86F37">
            <w:pPr>
              <w:spacing w:line="270" w:lineRule="auto"/>
            </w:pPr>
          </w:p>
          <w:p w:rsidR="0072531E" w:rsidRDefault="0072531E" w:rsidP="00B86F37">
            <w:pPr>
              <w:spacing w:line="270" w:lineRule="auto"/>
            </w:pPr>
          </w:p>
          <w:p w:rsidR="0072531E" w:rsidRPr="00B86F37" w:rsidRDefault="0072531E" w:rsidP="00B86F37">
            <w:pPr>
              <w:pStyle w:val="TableText"/>
              <w:spacing w:before="59" w:line="219" w:lineRule="auto"/>
              <w:ind w:left="85"/>
              <w:rPr>
                <w:sz w:val="18"/>
                <w:szCs w:val="18"/>
              </w:rPr>
            </w:pPr>
            <w:r w:rsidRPr="00B86F37">
              <w:rPr>
                <w:spacing w:val="-2"/>
                <w:sz w:val="18"/>
                <w:szCs w:val="18"/>
              </w:rPr>
              <w:t>9.</w:t>
            </w:r>
            <w:r w:rsidRPr="00B86F37">
              <w:rPr>
                <w:rFonts w:hint="eastAsia"/>
                <w:spacing w:val="-2"/>
                <w:sz w:val="18"/>
                <w:szCs w:val="18"/>
              </w:rPr>
              <w:t>答辩的依据</w:t>
            </w:r>
          </w:p>
        </w:tc>
        <w:tc>
          <w:tcPr>
            <w:tcW w:w="6198" w:type="dxa"/>
            <w:gridSpan w:val="2"/>
          </w:tcPr>
          <w:p w:rsidR="0072531E" w:rsidRPr="00B86F37" w:rsidRDefault="0072531E" w:rsidP="00B86F37">
            <w:pPr>
              <w:pStyle w:val="TableText"/>
              <w:spacing w:before="164" w:line="219" w:lineRule="auto"/>
              <w:ind w:left="92"/>
              <w:rPr>
                <w:sz w:val="18"/>
                <w:szCs w:val="18"/>
              </w:rPr>
            </w:pPr>
            <w:r w:rsidRPr="00B86F37">
              <w:rPr>
                <w:rFonts w:hint="eastAsia"/>
                <w:spacing w:val="-1"/>
                <w:sz w:val="18"/>
                <w:szCs w:val="18"/>
              </w:rPr>
              <w:t>解除婚姻关系：《中华人民共和国民法典》第</w:t>
            </w:r>
            <w:r w:rsidRPr="00B86F37">
              <w:rPr>
                <w:spacing w:val="-1"/>
                <w:sz w:val="18"/>
                <w:szCs w:val="18"/>
              </w:rPr>
              <w:t>1079</w:t>
            </w:r>
            <w:r w:rsidRPr="00B86F37">
              <w:rPr>
                <w:rFonts w:hint="eastAsia"/>
                <w:spacing w:val="-1"/>
                <w:sz w:val="18"/>
                <w:szCs w:val="18"/>
              </w:rPr>
              <w:t>条</w:t>
            </w:r>
          </w:p>
          <w:p w:rsidR="0072531E" w:rsidRPr="00B86F37" w:rsidRDefault="0072531E" w:rsidP="00B86F37">
            <w:pPr>
              <w:pStyle w:val="TableText"/>
              <w:spacing w:before="166" w:line="390" w:lineRule="exact"/>
              <w:jc w:val="right"/>
              <w:rPr>
                <w:sz w:val="18"/>
                <w:szCs w:val="18"/>
              </w:rPr>
            </w:pPr>
            <w:r w:rsidRPr="00B86F37">
              <w:rPr>
                <w:rFonts w:hint="eastAsia"/>
                <w:spacing w:val="-2"/>
                <w:position w:val="16"/>
                <w:sz w:val="18"/>
                <w:szCs w:val="18"/>
              </w:rPr>
              <w:t>子女直接抚养以及抚养费：《中华人民共和国民法典》第</w:t>
            </w:r>
            <w:r w:rsidRPr="00B86F37">
              <w:rPr>
                <w:spacing w:val="-2"/>
                <w:position w:val="16"/>
                <w:sz w:val="18"/>
                <w:szCs w:val="18"/>
              </w:rPr>
              <w:t>1084</w:t>
            </w:r>
            <w:r w:rsidRPr="00B86F37">
              <w:rPr>
                <w:rFonts w:hint="eastAsia"/>
                <w:spacing w:val="-2"/>
                <w:position w:val="16"/>
                <w:sz w:val="18"/>
                <w:szCs w:val="18"/>
              </w:rPr>
              <w:t>条、第</w:t>
            </w:r>
            <w:r w:rsidRPr="00B86F37">
              <w:rPr>
                <w:spacing w:val="-2"/>
                <w:position w:val="16"/>
                <w:sz w:val="18"/>
                <w:szCs w:val="18"/>
              </w:rPr>
              <w:t>1085</w:t>
            </w:r>
            <w:r w:rsidRPr="00B86F37">
              <w:rPr>
                <w:rFonts w:hint="eastAsia"/>
                <w:spacing w:val="-2"/>
                <w:position w:val="16"/>
                <w:sz w:val="18"/>
                <w:szCs w:val="18"/>
              </w:rPr>
              <w:t>条、</w:t>
            </w:r>
          </w:p>
          <w:p w:rsidR="0072531E" w:rsidRPr="00B86F37" w:rsidRDefault="0072531E" w:rsidP="00B86F37">
            <w:pPr>
              <w:pStyle w:val="TableText"/>
              <w:spacing w:line="219" w:lineRule="auto"/>
              <w:ind w:left="92"/>
              <w:rPr>
                <w:sz w:val="18"/>
                <w:szCs w:val="18"/>
              </w:rPr>
            </w:pPr>
            <w:r w:rsidRPr="00B86F37">
              <w:rPr>
                <w:rFonts w:hint="eastAsia"/>
                <w:spacing w:val="-3"/>
                <w:sz w:val="18"/>
                <w:szCs w:val="18"/>
              </w:rPr>
              <w:t>第</w:t>
            </w:r>
            <w:r w:rsidRPr="00B86F37">
              <w:rPr>
                <w:spacing w:val="-3"/>
                <w:sz w:val="18"/>
                <w:szCs w:val="18"/>
              </w:rPr>
              <w:t>1086</w:t>
            </w:r>
            <w:r w:rsidRPr="00B86F37">
              <w:rPr>
                <w:rFonts w:hint="eastAsia"/>
                <w:spacing w:val="-3"/>
                <w:sz w:val="18"/>
                <w:szCs w:val="18"/>
              </w:rPr>
              <w:t>条</w:t>
            </w:r>
          </w:p>
          <w:p w:rsidR="0072531E" w:rsidRPr="00B86F37" w:rsidRDefault="0072531E" w:rsidP="00B86F37">
            <w:pPr>
              <w:pStyle w:val="TableText"/>
              <w:spacing w:before="166" w:line="219" w:lineRule="auto"/>
              <w:ind w:left="92"/>
              <w:rPr>
                <w:sz w:val="18"/>
                <w:szCs w:val="18"/>
              </w:rPr>
            </w:pPr>
            <w:r w:rsidRPr="00B86F37">
              <w:rPr>
                <w:rFonts w:hint="eastAsia"/>
                <w:spacing w:val="-1"/>
                <w:sz w:val="18"/>
                <w:szCs w:val="18"/>
              </w:rPr>
              <w:t>夫妻共同财产处理：《中华人民共和国民法典》第</w:t>
            </w:r>
            <w:r w:rsidRPr="00B86F37">
              <w:rPr>
                <w:spacing w:val="-1"/>
                <w:sz w:val="18"/>
                <w:szCs w:val="18"/>
              </w:rPr>
              <w:t>1087</w:t>
            </w:r>
            <w:r w:rsidRPr="00B86F37">
              <w:rPr>
                <w:rFonts w:hint="eastAsia"/>
                <w:spacing w:val="-1"/>
                <w:sz w:val="18"/>
                <w:szCs w:val="18"/>
              </w:rPr>
              <w:t>条</w:t>
            </w:r>
          </w:p>
          <w:p w:rsidR="0072531E" w:rsidRPr="00B86F37" w:rsidRDefault="0072531E" w:rsidP="00B86F37">
            <w:pPr>
              <w:pStyle w:val="TableText"/>
              <w:spacing w:before="166" w:line="209" w:lineRule="auto"/>
              <w:ind w:left="92"/>
              <w:rPr>
                <w:sz w:val="18"/>
                <w:szCs w:val="18"/>
              </w:rPr>
            </w:pPr>
            <w:r w:rsidRPr="00B86F37">
              <w:rPr>
                <w:rFonts w:hint="eastAsia"/>
                <w:spacing w:val="-1"/>
                <w:sz w:val="18"/>
                <w:szCs w:val="18"/>
              </w:rPr>
              <w:t>离婚损害赔偿：《中华人民共和国民法典》第</w:t>
            </w:r>
            <w:r w:rsidRPr="00B86F37">
              <w:rPr>
                <w:spacing w:val="-1"/>
                <w:sz w:val="18"/>
                <w:szCs w:val="18"/>
              </w:rPr>
              <w:t>1091</w:t>
            </w:r>
            <w:r w:rsidRPr="00B86F37">
              <w:rPr>
                <w:rFonts w:hint="eastAsia"/>
                <w:spacing w:val="-1"/>
                <w:sz w:val="18"/>
                <w:szCs w:val="18"/>
              </w:rPr>
              <w:t>条</w:t>
            </w:r>
          </w:p>
        </w:tc>
      </w:tr>
      <w:tr w:rsidR="0072531E" w:rsidTr="00B86F37">
        <w:trPr>
          <w:trHeight w:val="794"/>
        </w:trPr>
        <w:tc>
          <w:tcPr>
            <w:tcW w:w="2722" w:type="dxa"/>
          </w:tcPr>
          <w:p w:rsidR="0072531E" w:rsidRDefault="0072531E" w:rsidP="00B86F37">
            <w:pPr>
              <w:spacing w:line="255" w:lineRule="auto"/>
            </w:pPr>
          </w:p>
          <w:p w:rsidR="0072531E" w:rsidRPr="00B86F37" w:rsidRDefault="0072531E" w:rsidP="00B86F37">
            <w:pPr>
              <w:pStyle w:val="TableText"/>
              <w:spacing w:before="58" w:line="219" w:lineRule="auto"/>
              <w:ind w:left="85"/>
              <w:rPr>
                <w:sz w:val="18"/>
                <w:szCs w:val="18"/>
              </w:rPr>
            </w:pPr>
            <w:r w:rsidRPr="00B86F37">
              <w:rPr>
                <w:spacing w:val="3"/>
                <w:sz w:val="18"/>
                <w:szCs w:val="18"/>
              </w:rPr>
              <w:t>10.</w:t>
            </w:r>
            <w:r w:rsidRPr="00B86F37">
              <w:rPr>
                <w:rFonts w:hint="eastAsia"/>
                <w:spacing w:val="3"/>
                <w:sz w:val="18"/>
                <w:szCs w:val="18"/>
              </w:rPr>
              <w:t>证据清单</w:t>
            </w:r>
            <w:r w:rsidRPr="00B86F37">
              <w:rPr>
                <w:spacing w:val="3"/>
                <w:sz w:val="18"/>
                <w:szCs w:val="18"/>
              </w:rPr>
              <w:t>(</w:t>
            </w:r>
            <w:r w:rsidRPr="00B86F37">
              <w:rPr>
                <w:rFonts w:hint="eastAsia"/>
                <w:spacing w:val="3"/>
                <w:sz w:val="18"/>
                <w:szCs w:val="18"/>
              </w:rPr>
              <w:t>可另附页</w:t>
            </w:r>
            <w:r w:rsidRPr="00B86F37">
              <w:rPr>
                <w:spacing w:val="3"/>
                <w:sz w:val="18"/>
                <w:szCs w:val="18"/>
              </w:rPr>
              <w:t>)</w:t>
            </w:r>
          </w:p>
        </w:tc>
        <w:tc>
          <w:tcPr>
            <w:tcW w:w="6198" w:type="dxa"/>
            <w:gridSpan w:val="2"/>
          </w:tcPr>
          <w:p w:rsidR="0072531E" w:rsidRDefault="0072531E" w:rsidP="00B86F37">
            <w:pPr>
              <w:spacing w:line="255" w:lineRule="auto"/>
            </w:pPr>
          </w:p>
          <w:p w:rsidR="0072531E" w:rsidRPr="00B86F37" w:rsidRDefault="0072531E" w:rsidP="00B86F37">
            <w:pPr>
              <w:pStyle w:val="TableText"/>
              <w:spacing w:before="58" w:line="219" w:lineRule="auto"/>
              <w:ind w:left="92"/>
              <w:rPr>
                <w:sz w:val="18"/>
                <w:szCs w:val="18"/>
              </w:rPr>
            </w:pPr>
            <w:r w:rsidRPr="00B86F37">
              <w:rPr>
                <w:rFonts w:hint="eastAsia"/>
                <w:spacing w:val="7"/>
                <w:sz w:val="18"/>
                <w:szCs w:val="18"/>
              </w:rPr>
              <w:t>附页</w:t>
            </w:r>
          </w:p>
        </w:tc>
      </w:tr>
    </w:tbl>
    <w:p w:rsidR="0072531E" w:rsidRDefault="0072531E">
      <w:pPr>
        <w:spacing w:line="279" w:lineRule="auto"/>
      </w:pPr>
    </w:p>
    <w:p w:rsidR="0072531E" w:rsidRDefault="0072531E">
      <w:pPr>
        <w:spacing w:line="279" w:lineRule="auto"/>
      </w:pPr>
    </w:p>
    <w:p w:rsidR="0072531E" w:rsidRDefault="0072531E">
      <w:pPr>
        <w:spacing w:line="279" w:lineRule="auto"/>
      </w:pPr>
    </w:p>
    <w:p w:rsidR="0072531E" w:rsidRDefault="0072531E">
      <w:pPr>
        <w:spacing w:before="110" w:line="509" w:lineRule="exact"/>
        <w:ind w:left="3969"/>
        <w:rPr>
          <w:rFonts w:ascii="Times New Roman" w:hAnsi="Times New Roman" w:cs="Times New Roman"/>
          <w:sz w:val="34"/>
          <w:szCs w:val="34"/>
        </w:rPr>
      </w:pPr>
      <w:r>
        <w:rPr>
          <w:rFonts w:ascii="宋体" w:hAnsi="宋体" w:cs="宋体" w:hint="eastAsia"/>
          <w:b/>
          <w:bCs/>
          <w:spacing w:val="-5"/>
          <w:position w:val="12"/>
          <w:sz w:val="34"/>
          <w:szCs w:val="34"/>
        </w:rPr>
        <w:t>答辩人</w:t>
      </w:r>
      <w:r>
        <w:rPr>
          <w:rFonts w:ascii="宋体" w:hAnsi="宋体" w:cs="宋体"/>
          <w:b/>
          <w:bCs/>
          <w:spacing w:val="-5"/>
          <w:position w:val="12"/>
          <w:sz w:val="34"/>
          <w:szCs w:val="34"/>
        </w:rPr>
        <w:t>(</w:t>
      </w:r>
      <w:r>
        <w:rPr>
          <w:rFonts w:ascii="宋体" w:hAnsi="宋体" w:cs="宋体" w:hint="eastAsia"/>
          <w:b/>
          <w:bCs/>
          <w:spacing w:val="-5"/>
          <w:position w:val="12"/>
          <w:sz w:val="34"/>
          <w:szCs w:val="34"/>
        </w:rPr>
        <w:t>签字、盖章</w:t>
      </w:r>
      <w:r>
        <w:rPr>
          <w:rFonts w:ascii="宋体" w:hAnsi="宋体" w:cs="宋体"/>
          <w:b/>
          <w:bCs/>
          <w:spacing w:val="-5"/>
          <w:position w:val="12"/>
          <w:sz w:val="34"/>
          <w:szCs w:val="34"/>
        </w:rPr>
        <w:t>):</w:t>
      </w:r>
      <w:r>
        <w:rPr>
          <w:rFonts w:ascii="宋体" w:hAnsi="宋体" w:cs="宋体" w:hint="eastAsia"/>
          <w:b/>
          <w:bCs/>
          <w:spacing w:val="-5"/>
          <w:position w:val="12"/>
          <w:sz w:val="34"/>
          <w:szCs w:val="34"/>
        </w:rPr>
        <w:t>江</w:t>
      </w:r>
      <w:r>
        <w:rPr>
          <w:rFonts w:ascii="宋体" w:hAnsi="宋体" w:cs="宋体"/>
          <w:spacing w:val="-74"/>
          <w:position w:val="12"/>
          <w:sz w:val="34"/>
          <w:szCs w:val="34"/>
        </w:rPr>
        <w:t xml:space="preserve"> </w:t>
      </w:r>
      <w:r>
        <w:rPr>
          <w:rFonts w:ascii="Times New Roman" w:hAnsi="Times New Roman" w:cs="Times New Roman"/>
          <w:b/>
          <w:bCs/>
          <w:spacing w:val="-5"/>
          <w:position w:val="12"/>
          <w:sz w:val="34"/>
          <w:szCs w:val="34"/>
        </w:rPr>
        <w:t>XX</w:t>
      </w:r>
    </w:p>
    <w:p w:rsidR="0072531E" w:rsidRDefault="0072531E">
      <w:pPr>
        <w:spacing w:line="219" w:lineRule="auto"/>
        <w:ind w:left="4498"/>
        <w:rPr>
          <w:rFonts w:ascii="宋体" w:hAnsi="宋体" w:cs="宋体"/>
          <w:sz w:val="27"/>
          <w:szCs w:val="27"/>
        </w:rPr>
      </w:pPr>
      <w:r>
        <w:rPr>
          <w:rFonts w:ascii="宋体" w:hAnsi="宋体" w:cs="宋体" w:hint="eastAsia"/>
          <w:b/>
          <w:bCs/>
          <w:spacing w:val="17"/>
          <w:sz w:val="27"/>
          <w:szCs w:val="27"/>
        </w:rPr>
        <w:t>日期：</w:t>
      </w:r>
      <w:r>
        <w:rPr>
          <w:rFonts w:ascii="宋体" w:hAnsi="宋体" w:cs="宋体"/>
          <w:b/>
          <w:bCs/>
          <w:spacing w:val="17"/>
          <w:sz w:val="27"/>
          <w:szCs w:val="27"/>
        </w:rPr>
        <w:t>2024</w:t>
      </w:r>
      <w:r>
        <w:rPr>
          <w:rFonts w:ascii="宋体" w:hAnsi="宋体" w:cs="宋体" w:hint="eastAsia"/>
          <w:b/>
          <w:bCs/>
          <w:spacing w:val="17"/>
          <w:sz w:val="27"/>
          <w:szCs w:val="27"/>
        </w:rPr>
        <w:t>年</w:t>
      </w:r>
      <w:r>
        <w:rPr>
          <w:rFonts w:ascii="宋体" w:hAnsi="宋体" w:cs="宋体"/>
          <w:spacing w:val="-64"/>
          <w:sz w:val="27"/>
          <w:szCs w:val="27"/>
        </w:rPr>
        <w:t xml:space="preserve"> </w:t>
      </w:r>
      <w:r>
        <w:rPr>
          <w:rFonts w:ascii="Times New Roman" w:hAnsi="Times New Roman" w:cs="Times New Roman"/>
          <w:b/>
          <w:bCs/>
          <w:sz w:val="27"/>
          <w:szCs w:val="27"/>
        </w:rPr>
        <w:t>XX</w:t>
      </w:r>
      <w:r>
        <w:rPr>
          <w:rFonts w:ascii="Times New Roman" w:hAnsi="Times New Roman" w:cs="Times New Roman"/>
          <w:b/>
          <w:bCs/>
          <w:spacing w:val="17"/>
          <w:sz w:val="27"/>
          <w:szCs w:val="27"/>
        </w:rPr>
        <w:t xml:space="preserve"> </w:t>
      </w:r>
      <w:r>
        <w:rPr>
          <w:rFonts w:ascii="宋体" w:hAnsi="宋体" w:cs="宋体" w:hint="eastAsia"/>
          <w:b/>
          <w:bCs/>
          <w:spacing w:val="17"/>
          <w:sz w:val="27"/>
          <w:szCs w:val="27"/>
        </w:rPr>
        <w:t>月</w:t>
      </w:r>
      <w:r>
        <w:rPr>
          <w:rFonts w:ascii="宋体" w:hAnsi="宋体" w:cs="宋体"/>
          <w:spacing w:val="-12"/>
          <w:sz w:val="27"/>
          <w:szCs w:val="27"/>
        </w:rPr>
        <w:t xml:space="preserve"> </w:t>
      </w:r>
      <w:r>
        <w:rPr>
          <w:rFonts w:ascii="Times New Roman" w:hAnsi="Times New Roman" w:cs="Times New Roman"/>
          <w:b/>
          <w:bCs/>
          <w:sz w:val="27"/>
          <w:szCs w:val="27"/>
        </w:rPr>
        <w:t>XX</w:t>
      </w:r>
      <w:r>
        <w:rPr>
          <w:rFonts w:ascii="Times New Roman" w:hAnsi="Times New Roman" w:cs="Times New Roman"/>
          <w:b/>
          <w:bCs/>
          <w:spacing w:val="44"/>
          <w:w w:val="101"/>
          <w:sz w:val="27"/>
          <w:szCs w:val="27"/>
        </w:rPr>
        <w:t xml:space="preserve"> </w:t>
      </w:r>
      <w:r>
        <w:rPr>
          <w:rFonts w:ascii="宋体" w:hAnsi="宋体" w:cs="宋体" w:hint="eastAsia"/>
          <w:b/>
          <w:bCs/>
          <w:spacing w:val="17"/>
          <w:sz w:val="27"/>
          <w:szCs w:val="27"/>
        </w:rPr>
        <w:t>日</w:t>
      </w:r>
    </w:p>
    <w:p w:rsidR="0072531E" w:rsidRDefault="0072531E">
      <w:pPr>
        <w:spacing w:line="219" w:lineRule="auto"/>
        <w:rPr>
          <w:rFonts w:ascii="宋体" w:hAnsi="宋体" w:cs="宋体"/>
          <w:sz w:val="27"/>
          <w:szCs w:val="27"/>
        </w:rPr>
        <w:sectPr w:rsidR="0072531E">
          <w:headerReference w:type="default" r:id="rId30"/>
          <w:footerReference w:type="default" r:id="rId31"/>
          <w:pgSz w:w="11770" w:h="16720"/>
          <w:pgMar w:top="266" w:right="1315" w:bottom="970" w:left="1524" w:header="146" w:footer="703" w:gutter="0"/>
          <w:cols w:space="720"/>
        </w:sectPr>
      </w:pPr>
    </w:p>
    <w:p w:rsidR="0072531E" w:rsidRDefault="0072531E">
      <w:pPr>
        <w:spacing w:line="241" w:lineRule="auto"/>
      </w:pPr>
    </w:p>
    <w:p w:rsidR="0072531E" w:rsidRDefault="0072531E">
      <w:pPr>
        <w:spacing w:line="241" w:lineRule="auto"/>
      </w:pPr>
    </w:p>
    <w:p w:rsidR="0072531E" w:rsidRDefault="0072531E">
      <w:pPr>
        <w:spacing w:line="241" w:lineRule="auto"/>
      </w:pPr>
    </w:p>
    <w:p w:rsidR="0072531E" w:rsidRDefault="0072531E">
      <w:pPr>
        <w:spacing w:line="242" w:lineRule="auto"/>
      </w:pPr>
    </w:p>
    <w:p w:rsidR="0072531E" w:rsidRDefault="0072531E">
      <w:pPr>
        <w:spacing w:before="140" w:line="639" w:lineRule="exact"/>
        <w:ind w:left="3271"/>
        <w:rPr>
          <w:rFonts w:ascii="宋体" w:hAnsi="宋体" w:cs="宋体"/>
          <w:sz w:val="43"/>
          <w:szCs w:val="43"/>
        </w:rPr>
      </w:pPr>
      <w:bookmarkStart w:id="9" w:name="bookmark9"/>
      <w:bookmarkEnd w:id="9"/>
      <w:r>
        <w:rPr>
          <w:rFonts w:ascii="宋体" w:hAnsi="宋体" w:cs="宋体" w:hint="eastAsia"/>
          <w:b/>
          <w:bCs/>
          <w:spacing w:val="-2"/>
          <w:position w:val="14"/>
          <w:sz w:val="43"/>
          <w:szCs w:val="43"/>
        </w:rPr>
        <w:t>民事起诉状</w:t>
      </w:r>
    </w:p>
    <w:p w:rsidR="0072531E" w:rsidRDefault="0072531E">
      <w:pPr>
        <w:spacing w:line="202" w:lineRule="auto"/>
        <w:ind w:left="3060"/>
        <w:rPr>
          <w:rFonts w:ascii="宋体" w:hAnsi="宋体" w:cs="宋体"/>
          <w:sz w:val="36"/>
          <w:szCs w:val="36"/>
        </w:rPr>
      </w:pPr>
      <w:r>
        <w:rPr>
          <w:rFonts w:ascii="宋体" w:hAnsi="宋体" w:cs="宋体"/>
          <w:b/>
          <w:bCs/>
          <w:spacing w:val="4"/>
          <w:sz w:val="36"/>
          <w:szCs w:val="36"/>
        </w:rPr>
        <w:t>(</w:t>
      </w:r>
      <w:r>
        <w:rPr>
          <w:rFonts w:ascii="宋体" w:hAnsi="宋体" w:cs="宋体" w:hint="eastAsia"/>
          <w:b/>
          <w:bCs/>
          <w:spacing w:val="4"/>
          <w:sz w:val="36"/>
          <w:szCs w:val="36"/>
        </w:rPr>
        <w:t>买卖合同纠纷</w:t>
      </w:r>
      <w:r>
        <w:rPr>
          <w:rFonts w:ascii="宋体" w:hAnsi="宋体" w:cs="宋体"/>
          <w:b/>
          <w:bCs/>
          <w:spacing w:val="4"/>
          <w:sz w:val="36"/>
          <w:szCs w:val="36"/>
        </w:rPr>
        <w:t>)</w:t>
      </w:r>
    </w:p>
    <w:tbl>
      <w:tblPr>
        <w:tblW w:w="88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22"/>
        <w:gridCol w:w="3258"/>
        <w:gridCol w:w="2909"/>
      </w:tblGrid>
      <w:tr w:rsidR="0072531E" w:rsidTr="00B86F37">
        <w:trPr>
          <w:trHeight w:val="2683"/>
        </w:trPr>
        <w:tc>
          <w:tcPr>
            <w:tcW w:w="8889" w:type="dxa"/>
            <w:gridSpan w:val="3"/>
          </w:tcPr>
          <w:p w:rsidR="0072531E" w:rsidRDefault="0072531E" w:rsidP="00B86F37">
            <w:pPr>
              <w:pStyle w:val="TableText"/>
              <w:spacing w:before="20" w:line="219" w:lineRule="auto"/>
              <w:ind w:left="97"/>
            </w:pPr>
            <w:r w:rsidRPr="00B86F37">
              <w:rPr>
                <w:rFonts w:hint="eastAsia"/>
                <w:b/>
                <w:bCs/>
                <w:spacing w:val="-5"/>
              </w:rPr>
              <w:t>说明：</w:t>
            </w:r>
          </w:p>
          <w:p w:rsidR="0072531E" w:rsidRDefault="0072531E" w:rsidP="00B86F37">
            <w:pPr>
              <w:pStyle w:val="TableText"/>
              <w:spacing w:before="36" w:line="219" w:lineRule="auto"/>
              <w:ind w:left="535"/>
            </w:pPr>
            <w:r>
              <w:rPr>
                <w:rFonts w:hint="eastAsia"/>
              </w:rPr>
              <w:t>为了方便您更好地参加诉讼，保护您的合法权利，</w:t>
            </w:r>
            <w:r w:rsidRPr="00B86F37">
              <w:rPr>
                <w:rFonts w:hint="eastAsia"/>
                <w:spacing w:val="-1"/>
              </w:rPr>
              <w:t>请填写本表。</w:t>
            </w:r>
          </w:p>
          <w:p w:rsidR="0072531E" w:rsidRDefault="0072531E" w:rsidP="00B86F37">
            <w:pPr>
              <w:pStyle w:val="TableText"/>
              <w:spacing w:before="14" w:line="219" w:lineRule="auto"/>
              <w:ind w:left="535"/>
            </w:pPr>
            <w:r>
              <w:t>1.</w:t>
            </w:r>
            <w:r>
              <w:rPr>
                <w:rFonts w:hint="eastAsia"/>
              </w:rPr>
              <w:t>起诉时需向人民法院提交证明您身份的材料，如身份证复印件、营业执</w:t>
            </w:r>
            <w:r w:rsidRPr="00B86F37">
              <w:rPr>
                <w:rFonts w:hint="eastAsia"/>
                <w:spacing w:val="-1"/>
              </w:rPr>
              <w:t>照复印件等。</w:t>
            </w:r>
          </w:p>
          <w:p w:rsidR="0072531E" w:rsidRDefault="0072531E" w:rsidP="00B86F37">
            <w:pPr>
              <w:pStyle w:val="TableText"/>
              <w:spacing w:before="24" w:line="219" w:lineRule="auto"/>
              <w:ind w:left="535"/>
            </w:pPr>
            <w:r>
              <w:t>2.</w:t>
            </w:r>
            <w:r>
              <w:rPr>
                <w:rFonts w:hint="eastAsia"/>
              </w:rPr>
              <w:t>本表所列内容是您提起诉讼以及人民法院查明案件事实所需，请务</w:t>
            </w:r>
            <w:r w:rsidRPr="00B86F37">
              <w:rPr>
                <w:rFonts w:hint="eastAsia"/>
                <w:spacing w:val="-1"/>
              </w:rPr>
              <w:t>必如实填写。</w:t>
            </w:r>
          </w:p>
          <w:p w:rsidR="0072531E" w:rsidRDefault="0072531E" w:rsidP="00B86F37">
            <w:pPr>
              <w:pStyle w:val="TableText"/>
              <w:spacing w:before="14" w:line="235" w:lineRule="auto"/>
              <w:ind w:left="124" w:right="714" w:firstLine="430"/>
            </w:pPr>
            <w:r>
              <w:t>3.</w:t>
            </w:r>
            <w:r>
              <w:rPr>
                <w:rFonts w:hint="eastAsia"/>
              </w:rPr>
              <w:t>本表所涉内容系针对一般买卖合同纠纷案件，有些内容可能与您的案件无关，您认为与案</w:t>
            </w:r>
            <w:r w:rsidRPr="00B86F37">
              <w:rPr>
                <w:spacing w:val="8"/>
              </w:rPr>
              <w:t xml:space="preserve"> </w:t>
            </w:r>
            <w:r w:rsidRPr="00B86F37">
              <w:rPr>
                <w:rFonts w:hint="eastAsia"/>
                <w:spacing w:val="-2"/>
              </w:rPr>
              <w:t>件无关的项目可以填“无”或不填；对于本表中勾选项可以在对应项打“</w:t>
            </w:r>
            <w:r w:rsidRPr="00B86F37">
              <w:rPr>
                <w:spacing w:val="-41"/>
              </w:rPr>
              <w:t xml:space="preserve"> </w:t>
            </w:r>
            <w:r w:rsidRPr="00B86F37">
              <w:rPr>
                <w:rFonts w:hint="eastAsia"/>
                <w:spacing w:val="-2"/>
              </w:rPr>
              <w:t>√</w:t>
            </w:r>
            <w:r w:rsidRPr="00B86F37">
              <w:rPr>
                <w:spacing w:val="-70"/>
              </w:rPr>
              <w:t xml:space="preserve"> </w:t>
            </w:r>
            <w:r w:rsidRPr="00B86F37">
              <w:rPr>
                <w:rFonts w:hint="eastAsia"/>
                <w:spacing w:val="-2"/>
              </w:rPr>
              <w:t>”</w:t>
            </w:r>
            <w:r w:rsidRPr="00B86F37">
              <w:rPr>
                <w:spacing w:val="-2"/>
              </w:rPr>
              <w:t>;</w:t>
            </w:r>
            <w:r w:rsidRPr="00B86F37">
              <w:rPr>
                <w:rFonts w:hint="eastAsia"/>
                <w:spacing w:val="-2"/>
              </w:rPr>
              <w:t>您</w:t>
            </w:r>
            <w:r w:rsidRPr="00B86F37">
              <w:rPr>
                <w:rFonts w:hint="eastAsia"/>
                <w:spacing w:val="-3"/>
              </w:rPr>
              <w:t>认为另有重要</w:t>
            </w:r>
            <w:r w:rsidRPr="00B86F37">
              <w:rPr>
                <w:spacing w:val="-3"/>
              </w:rPr>
              <w:t xml:space="preserve">  </w:t>
            </w:r>
            <w:r>
              <w:rPr>
                <w:rFonts w:hint="eastAsia"/>
              </w:rPr>
              <w:t>内容需要列明的，可以在本表尾部或者另附页填写。</w:t>
            </w:r>
          </w:p>
          <w:p w:rsidR="0072531E" w:rsidRDefault="0072531E" w:rsidP="00B86F37">
            <w:pPr>
              <w:pStyle w:val="TableText"/>
              <w:spacing w:before="5" w:line="219" w:lineRule="auto"/>
              <w:ind w:left="535"/>
            </w:pPr>
            <w:r w:rsidRPr="00B86F37">
              <w:rPr>
                <w:rFonts w:hint="eastAsia"/>
                <w:spacing w:val="1"/>
              </w:rPr>
              <w:t>★特别提示★</w:t>
            </w:r>
          </w:p>
          <w:p w:rsidR="0072531E" w:rsidRDefault="0072531E" w:rsidP="00B86F37">
            <w:pPr>
              <w:pStyle w:val="TableText"/>
              <w:spacing w:before="35" w:line="219" w:lineRule="auto"/>
              <w:ind w:left="540"/>
            </w:pPr>
            <w:r w:rsidRPr="00B86F37">
              <w:rPr>
                <w:rFonts w:hint="eastAsia"/>
                <w:spacing w:val="5"/>
              </w:rPr>
              <w:t>《中华人民共和国民事诉讼法》第十三条第一款规定：</w:t>
            </w:r>
            <w:r w:rsidRPr="00B86F37">
              <w:rPr>
                <w:rFonts w:hint="eastAsia"/>
                <w:spacing w:val="4"/>
              </w:rPr>
              <w:t>“民事诉讼应当遵循诚信原则。”</w:t>
            </w:r>
          </w:p>
          <w:p w:rsidR="0072531E" w:rsidRDefault="0072531E" w:rsidP="00B86F37">
            <w:pPr>
              <w:pStyle w:val="TableText"/>
              <w:spacing w:before="14" w:line="209" w:lineRule="auto"/>
              <w:ind w:left="104" w:right="713" w:firstLine="450"/>
            </w:pPr>
            <w:r>
              <w:rPr>
                <w:rFonts w:hint="eastAsia"/>
              </w:rPr>
              <w:t>如果诉讼参加人违反上述规定，进行虚假诉讼、恶意诉讼，人民法院将视违法情形依法追究</w:t>
            </w:r>
            <w:r w:rsidRPr="00B86F37">
              <w:rPr>
                <w:spacing w:val="9"/>
              </w:rPr>
              <w:t xml:space="preserve"> </w:t>
            </w:r>
            <w:r w:rsidRPr="00B86F37">
              <w:rPr>
                <w:rFonts w:hint="eastAsia"/>
                <w:spacing w:val="-2"/>
              </w:rPr>
              <w:t>责任。</w:t>
            </w:r>
          </w:p>
        </w:tc>
      </w:tr>
      <w:tr w:rsidR="0072531E" w:rsidTr="00B86F37">
        <w:trPr>
          <w:trHeight w:val="779"/>
        </w:trPr>
        <w:tc>
          <w:tcPr>
            <w:tcW w:w="8889" w:type="dxa"/>
            <w:gridSpan w:val="3"/>
          </w:tcPr>
          <w:p w:rsidR="0072531E" w:rsidRPr="00B86F37" w:rsidRDefault="0072531E" w:rsidP="00B86F37">
            <w:pPr>
              <w:pStyle w:val="TableText"/>
              <w:spacing w:before="250" w:line="219" w:lineRule="auto"/>
              <w:ind w:left="3739"/>
              <w:rPr>
                <w:sz w:val="29"/>
                <w:szCs w:val="29"/>
              </w:rPr>
            </w:pPr>
            <w:r w:rsidRPr="00B86F37">
              <w:rPr>
                <w:rFonts w:hint="eastAsia"/>
                <w:b/>
                <w:bCs/>
                <w:spacing w:val="-1"/>
                <w:sz w:val="29"/>
                <w:szCs w:val="29"/>
              </w:rPr>
              <w:t>当事人信息</w:t>
            </w:r>
          </w:p>
        </w:tc>
      </w:tr>
      <w:tr w:rsidR="0072531E" w:rsidTr="00B86F37">
        <w:trPr>
          <w:trHeight w:val="3467"/>
        </w:trPr>
        <w:tc>
          <w:tcPr>
            <w:tcW w:w="2722" w:type="dxa"/>
          </w:tcPr>
          <w:p w:rsidR="0072531E" w:rsidRDefault="0072531E" w:rsidP="00B86F37">
            <w:pPr>
              <w:spacing w:line="261" w:lineRule="auto"/>
            </w:pPr>
          </w:p>
          <w:p w:rsidR="0072531E" w:rsidRDefault="0072531E" w:rsidP="00B86F37">
            <w:pPr>
              <w:spacing w:line="261" w:lineRule="auto"/>
            </w:pPr>
          </w:p>
          <w:p w:rsidR="0072531E" w:rsidRDefault="0072531E" w:rsidP="00B86F37">
            <w:pPr>
              <w:spacing w:line="261" w:lineRule="auto"/>
            </w:pPr>
          </w:p>
          <w:p w:rsidR="0072531E" w:rsidRDefault="0072531E" w:rsidP="00B86F37">
            <w:pPr>
              <w:spacing w:line="261" w:lineRule="auto"/>
            </w:pPr>
          </w:p>
          <w:p w:rsidR="0072531E" w:rsidRDefault="0072531E" w:rsidP="00B86F37">
            <w:pPr>
              <w:spacing w:line="261" w:lineRule="auto"/>
            </w:pPr>
          </w:p>
          <w:p w:rsidR="0072531E" w:rsidRDefault="0072531E" w:rsidP="00B86F37">
            <w:pPr>
              <w:spacing w:line="262" w:lineRule="auto"/>
            </w:pPr>
          </w:p>
          <w:p w:rsidR="0072531E" w:rsidRDefault="0072531E" w:rsidP="00B86F37">
            <w:pPr>
              <w:pStyle w:val="TableText"/>
              <w:spacing w:before="62" w:line="218" w:lineRule="auto"/>
              <w:ind w:left="94"/>
            </w:pPr>
            <w:r w:rsidRPr="00B86F37">
              <w:rPr>
                <w:rFonts w:hint="eastAsia"/>
                <w:spacing w:val="3"/>
              </w:rPr>
              <w:t>原告</w:t>
            </w:r>
            <w:r w:rsidRPr="00B86F37">
              <w:rPr>
                <w:spacing w:val="3"/>
              </w:rPr>
              <w:t>(</w:t>
            </w:r>
            <w:r w:rsidRPr="00B86F37">
              <w:rPr>
                <w:rFonts w:hint="eastAsia"/>
                <w:spacing w:val="3"/>
              </w:rPr>
              <w:t>法人、非法人组织</w:t>
            </w:r>
            <w:r w:rsidRPr="00B86F37">
              <w:rPr>
                <w:spacing w:val="3"/>
              </w:rPr>
              <w:t>)</w:t>
            </w:r>
          </w:p>
        </w:tc>
        <w:tc>
          <w:tcPr>
            <w:tcW w:w="6167" w:type="dxa"/>
            <w:gridSpan w:val="2"/>
          </w:tcPr>
          <w:p w:rsidR="0072531E" w:rsidRDefault="0072531E" w:rsidP="00B86F37">
            <w:pPr>
              <w:pStyle w:val="TableText"/>
              <w:spacing w:before="53" w:line="221" w:lineRule="auto"/>
              <w:ind w:left="112"/>
            </w:pPr>
            <w:r w:rsidRPr="00B86F37">
              <w:rPr>
                <w:rFonts w:hint="eastAsia"/>
                <w:spacing w:val="-2"/>
              </w:rPr>
              <w:t>名称：</w:t>
            </w:r>
          </w:p>
          <w:p w:rsidR="0072531E" w:rsidRDefault="0072531E" w:rsidP="00B86F37">
            <w:pPr>
              <w:pStyle w:val="TableText"/>
              <w:spacing w:before="109" w:line="302" w:lineRule="exact"/>
              <w:ind w:left="112"/>
            </w:pPr>
            <w:r w:rsidRPr="00B86F37">
              <w:rPr>
                <w:rFonts w:hint="eastAsia"/>
                <w:spacing w:val="2"/>
                <w:position w:val="8"/>
              </w:rPr>
              <w:t>住所地</w:t>
            </w:r>
            <w:r w:rsidRPr="00B86F37">
              <w:rPr>
                <w:spacing w:val="2"/>
                <w:position w:val="8"/>
              </w:rPr>
              <w:t>(</w:t>
            </w:r>
            <w:r w:rsidRPr="00B86F37">
              <w:rPr>
                <w:rFonts w:hint="eastAsia"/>
                <w:spacing w:val="2"/>
                <w:position w:val="8"/>
              </w:rPr>
              <w:t>主要办事机构所在地</w:t>
            </w:r>
            <w:r w:rsidRPr="00B86F37">
              <w:rPr>
                <w:spacing w:val="2"/>
                <w:position w:val="8"/>
              </w:rPr>
              <w:t>):</w:t>
            </w:r>
          </w:p>
          <w:p w:rsidR="0072531E" w:rsidRDefault="0072531E" w:rsidP="00B86F37">
            <w:pPr>
              <w:pStyle w:val="TableText"/>
              <w:spacing w:line="220" w:lineRule="auto"/>
              <w:ind w:left="112"/>
            </w:pPr>
            <w:r w:rsidRPr="00B86F37">
              <w:rPr>
                <w:rFonts w:hint="eastAsia"/>
                <w:spacing w:val="-1"/>
              </w:rPr>
              <w:t>注册地</w:t>
            </w:r>
            <w:r w:rsidRPr="00B86F37">
              <w:rPr>
                <w:spacing w:val="-1"/>
              </w:rPr>
              <w:t>/</w:t>
            </w:r>
            <w:r w:rsidRPr="00B86F37">
              <w:rPr>
                <w:rFonts w:hint="eastAsia"/>
                <w:spacing w:val="-1"/>
              </w:rPr>
              <w:t>登记地：</w:t>
            </w:r>
          </w:p>
          <w:p w:rsidR="0072531E" w:rsidRDefault="0072531E" w:rsidP="00B86F37">
            <w:pPr>
              <w:pStyle w:val="TableText"/>
              <w:spacing w:before="91" w:line="229" w:lineRule="auto"/>
              <w:ind w:left="112"/>
            </w:pPr>
            <w:r w:rsidRPr="00B86F37">
              <w:rPr>
                <w:rFonts w:hint="eastAsia"/>
                <w:spacing w:val="-7"/>
              </w:rPr>
              <w:t>法定代表人</w:t>
            </w:r>
            <w:r w:rsidRPr="00B86F37">
              <w:rPr>
                <w:spacing w:val="-7"/>
              </w:rPr>
              <w:t>/</w:t>
            </w:r>
            <w:r w:rsidRPr="00B86F37">
              <w:rPr>
                <w:rFonts w:hint="eastAsia"/>
                <w:spacing w:val="-7"/>
              </w:rPr>
              <w:t>主要负责人：</w:t>
            </w:r>
            <w:r w:rsidRPr="00B86F37">
              <w:rPr>
                <w:spacing w:val="3"/>
              </w:rPr>
              <w:t xml:space="preserve">       </w:t>
            </w:r>
            <w:r w:rsidRPr="00B86F37">
              <w:rPr>
                <w:rFonts w:hint="eastAsia"/>
                <w:spacing w:val="-7"/>
                <w:position w:val="-1"/>
              </w:rPr>
              <w:t>职务：</w:t>
            </w:r>
            <w:r w:rsidRPr="00B86F37">
              <w:rPr>
                <w:spacing w:val="-7"/>
                <w:position w:val="-1"/>
              </w:rPr>
              <w:t xml:space="preserve">      </w:t>
            </w:r>
            <w:r w:rsidRPr="00B86F37">
              <w:rPr>
                <w:rFonts w:hint="eastAsia"/>
                <w:spacing w:val="-7"/>
              </w:rPr>
              <w:t>联系电话：</w:t>
            </w:r>
          </w:p>
          <w:p w:rsidR="0072531E" w:rsidRDefault="0072531E" w:rsidP="00B86F37">
            <w:pPr>
              <w:pStyle w:val="TableText"/>
              <w:spacing w:before="73" w:line="219" w:lineRule="auto"/>
              <w:ind w:left="112"/>
            </w:pPr>
            <w:r w:rsidRPr="00B86F37">
              <w:rPr>
                <w:rFonts w:hint="eastAsia"/>
                <w:spacing w:val="-1"/>
              </w:rPr>
              <w:t>统一社会信用代码：</w:t>
            </w:r>
          </w:p>
          <w:p w:rsidR="0072531E" w:rsidRDefault="0072531E" w:rsidP="00B86F37">
            <w:pPr>
              <w:pStyle w:val="TableText"/>
              <w:spacing w:before="104" w:line="260" w:lineRule="auto"/>
              <w:ind w:left="652" w:right="505" w:hanging="540"/>
            </w:pPr>
            <w:r w:rsidRPr="00B86F37">
              <w:rPr>
                <w:rFonts w:hint="eastAsia"/>
                <w:spacing w:val="1"/>
              </w:rPr>
              <w:t>类型：有限责任公司口股份有限公司□上市公司□其他企业法</w:t>
            </w:r>
            <w:r>
              <w:rPr>
                <w:rFonts w:hint="eastAsia"/>
              </w:rPr>
              <w:t>人口</w:t>
            </w:r>
            <w:r>
              <w:t xml:space="preserve"> </w:t>
            </w:r>
            <w:r w:rsidRPr="00B86F37">
              <w:rPr>
                <w:rFonts w:hint="eastAsia"/>
                <w:spacing w:val="1"/>
              </w:rPr>
              <w:t>事业单位□社会团体□基金会□社会服务机构□</w:t>
            </w:r>
          </w:p>
          <w:p w:rsidR="0072531E" w:rsidRDefault="0072531E" w:rsidP="00B86F37">
            <w:pPr>
              <w:pStyle w:val="TableText"/>
              <w:spacing w:before="95" w:line="261" w:lineRule="auto"/>
              <w:ind w:left="643"/>
            </w:pPr>
            <w:r w:rsidRPr="00B86F37">
              <w:rPr>
                <w:rFonts w:hint="eastAsia"/>
                <w:spacing w:val="-3"/>
              </w:rPr>
              <w:t>机关法人口农村集体经济组织法人口</w:t>
            </w:r>
            <w:r w:rsidRPr="00B86F37">
              <w:rPr>
                <w:spacing w:val="-3"/>
              </w:rPr>
              <w:t xml:space="preserve"> </w:t>
            </w:r>
            <w:r w:rsidRPr="00B86F37">
              <w:rPr>
                <w:rFonts w:hint="eastAsia"/>
                <w:spacing w:val="-3"/>
              </w:rPr>
              <w:t>城镇农村的合作经济组</w:t>
            </w:r>
            <w:r w:rsidRPr="00B86F37">
              <w:rPr>
                <w:rFonts w:hint="eastAsia"/>
                <w:spacing w:val="-4"/>
              </w:rPr>
              <w:t>织法人</w:t>
            </w:r>
            <w:r>
              <w:t xml:space="preserve"> </w:t>
            </w:r>
            <w:r w:rsidRPr="00B86F37">
              <w:rPr>
                <w:rFonts w:hint="eastAsia"/>
                <w:spacing w:val="2"/>
              </w:rPr>
              <w:t>□基层群众性自治组织法人口</w:t>
            </w:r>
          </w:p>
          <w:p w:rsidR="0072531E" w:rsidRDefault="0072531E" w:rsidP="00B86F37">
            <w:pPr>
              <w:pStyle w:val="TableText"/>
              <w:spacing w:before="83" w:line="266" w:lineRule="auto"/>
              <w:ind w:left="662" w:right="346" w:hanging="9"/>
            </w:pPr>
            <w:r w:rsidRPr="00B86F37">
              <w:rPr>
                <w:rFonts w:hint="eastAsia"/>
                <w:spacing w:val="1"/>
              </w:rPr>
              <w:t>个人独资企业口合伙企业口不具有法人资格的专业服务机构□</w:t>
            </w:r>
            <w:r>
              <w:t xml:space="preserve"> </w:t>
            </w:r>
            <w:r w:rsidRPr="00B86F37">
              <w:rPr>
                <w:rFonts w:hint="eastAsia"/>
                <w:spacing w:val="-2"/>
              </w:rPr>
              <w:t>国有□</w:t>
            </w:r>
            <w:r w:rsidRPr="00B86F37">
              <w:rPr>
                <w:spacing w:val="50"/>
              </w:rPr>
              <w:t xml:space="preserve"> </w:t>
            </w:r>
            <w:r w:rsidRPr="00B86F37">
              <w:rPr>
                <w:spacing w:val="-2"/>
              </w:rPr>
              <w:t>(</w:t>
            </w:r>
            <w:r w:rsidRPr="00B86F37">
              <w:rPr>
                <w:rFonts w:hint="eastAsia"/>
                <w:spacing w:val="-2"/>
              </w:rPr>
              <w:t>控股口参股口</w:t>
            </w:r>
            <w:r w:rsidRPr="00B86F37">
              <w:rPr>
                <w:spacing w:val="-2"/>
              </w:rPr>
              <w:t>)</w:t>
            </w:r>
            <w:r w:rsidRPr="00B86F37">
              <w:rPr>
                <w:rFonts w:hint="eastAsia"/>
                <w:spacing w:val="-2"/>
              </w:rPr>
              <w:t>民营□</w:t>
            </w:r>
          </w:p>
        </w:tc>
      </w:tr>
      <w:tr w:rsidR="0072531E" w:rsidTr="00B86F37">
        <w:trPr>
          <w:trHeight w:val="1879"/>
        </w:trPr>
        <w:tc>
          <w:tcPr>
            <w:tcW w:w="2722" w:type="dxa"/>
          </w:tcPr>
          <w:p w:rsidR="0072531E" w:rsidRDefault="0072531E" w:rsidP="00B86F37">
            <w:pPr>
              <w:spacing w:line="261" w:lineRule="auto"/>
            </w:pPr>
          </w:p>
          <w:p w:rsidR="0072531E" w:rsidRDefault="0072531E" w:rsidP="00B86F37">
            <w:pPr>
              <w:spacing w:line="262" w:lineRule="auto"/>
            </w:pPr>
          </w:p>
          <w:p w:rsidR="0072531E" w:rsidRDefault="0072531E" w:rsidP="00B86F37">
            <w:pPr>
              <w:spacing w:line="262" w:lineRule="auto"/>
            </w:pPr>
          </w:p>
          <w:p w:rsidR="0072531E" w:rsidRDefault="0072531E" w:rsidP="00B86F37">
            <w:pPr>
              <w:pStyle w:val="TableText"/>
              <w:spacing w:before="62" w:line="218" w:lineRule="auto"/>
              <w:ind w:left="94"/>
            </w:pPr>
            <w:r w:rsidRPr="00B86F37">
              <w:rPr>
                <w:rFonts w:hint="eastAsia"/>
                <w:spacing w:val="5"/>
              </w:rPr>
              <w:t>原告</w:t>
            </w:r>
            <w:r w:rsidRPr="00B86F37">
              <w:rPr>
                <w:spacing w:val="5"/>
              </w:rPr>
              <w:t>(</w:t>
            </w:r>
            <w:r w:rsidRPr="00B86F37">
              <w:rPr>
                <w:rFonts w:hint="eastAsia"/>
                <w:spacing w:val="5"/>
              </w:rPr>
              <w:t>自然人</w:t>
            </w:r>
            <w:r w:rsidRPr="00B86F37">
              <w:rPr>
                <w:spacing w:val="5"/>
              </w:rPr>
              <w:t>)</w:t>
            </w:r>
          </w:p>
        </w:tc>
        <w:tc>
          <w:tcPr>
            <w:tcW w:w="3258" w:type="dxa"/>
            <w:tcBorders>
              <w:right w:val="nil"/>
            </w:tcBorders>
          </w:tcPr>
          <w:p w:rsidR="0072531E" w:rsidRDefault="0072531E" w:rsidP="00B86F37">
            <w:pPr>
              <w:pStyle w:val="TableText"/>
              <w:spacing w:before="54" w:line="219" w:lineRule="auto"/>
              <w:ind w:left="112"/>
            </w:pPr>
            <w:r w:rsidRPr="00B86F37">
              <w:rPr>
                <w:rFonts w:hint="eastAsia"/>
                <w:spacing w:val="-2"/>
              </w:rPr>
              <w:t>姓名：</w:t>
            </w:r>
          </w:p>
          <w:p w:rsidR="0072531E" w:rsidRDefault="0072531E" w:rsidP="00B86F37">
            <w:pPr>
              <w:pStyle w:val="TableText"/>
              <w:spacing w:before="104" w:line="219" w:lineRule="auto"/>
              <w:ind w:left="112"/>
            </w:pPr>
            <w:r w:rsidRPr="00B86F37">
              <w:rPr>
                <w:rFonts w:hint="eastAsia"/>
                <w:spacing w:val="3"/>
              </w:rPr>
              <w:t>性别：男口女□</w:t>
            </w:r>
          </w:p>
          <w:p w:rsidR="0072531E" w:rsidRDefault="0072531E" w:rsidP="00B86F37">
            <w:pPr>
              <w:pStyle w:val="TableText"/>
              <w:spacing w:before="104" w:line="260" w:lineRule="auto"/>
              <w:ind w:left="112" w:right="485"/>
            </w:pPr>
            <w:r w:rsidRPr="00B86F37">
              <w:rPr>
                <w:rFonts w:hint="eastAsia"/>
                <w:spacing w:val="-13"/>
              </w:rPr>
              <w:t>出生日期：</w:t>
            </w:r>
            <w:r w:rsidRPr="00B86F37">
              <w:rPr>
                <w:spacing w:val="-13"/>
              </w:rPr>
              <w:t xml:space="preserve">     </w:t>
            </w:r>
            <w:r w:rsidRPr="00B86F37">
              <w:rPr>
                <w:rFonts w:hint="eastAsia"/>
                <w:spacing w:val="-13"/>
              </w:rPr>
              <w:t>年</w:t>
            </w:r>
            <w:r w:rsidRPr="00B86F37">
              <w:rPr>
                <w:spacing w:val="-13"/>
              </w:rPr>
              <w:t xml:space="preserve">     </w:t>
            </w:r>
            <w:r w:rsidRPr="00B86F37">
              <w:rPr>
                <w:rFonts w:hint="eastAsia"/>
                <w:spacing w:val="-13"/>
              </w:rPr>
              <w:t>月</w:t>
            </w:r>
            <w:r w:rsidRPr="00B86F37">
              <w:rPr>
                <w:spacing w:val="-13"/>
              </w:rPr>
              <w:t xml:space="preserve">     </w:t>
            </w:r>
            <w:r w:rsidRPr="00B86F37">
              <w:rPr>
                <w:rFonts w:hint="eastAsia"/>
                <w:spacing w:val="-13"/>
              </w:rPr>
              <w:t>日</w:t>
            </w:r>
            <w:r w:rsidRPr="00B86F37">
              <w:rPr>
                <w:spacing w:val="7"/>
              </w:rPr>
              <w:t xml:space="preserve"> </w:t>
            </w:r>
            <w:r w:rsidRPr="00B86F37">
              <w:rPr>
                <w:rFonts w:hint="eastAsia"/>
                <w:spacing w:val="-2"/>
                <w:position w:val="1"/>
              </w:rPr>
              <w:t>工作单位</w:t>
            </w:r>
            <w:r w:rsidRPr="00B86F37">
              <w:rPr>
                <w:spacing w:val="4"/>
                <w:position w:val="1"/>
              </w:rPr>
              <w:t xml:space="preserve">            </w:t>
            </w:r>
            <w:r w:rsidRPr="00B86F37">
              <w:rPr>
                <w:rFonts w:hint="eastAsia"/>
                <w:spacing w:val="-2"/>
                <w:position w:val="-1"/>
              </w:rPr>
              <w:t>职务：</w:t>
            </w:r>
          </w:p>
          <w:p w:rsidR="0072531E" w:rsidRDefault="0072531E" w:rsidP="00B86F37">
            <w:pPr>
              <w:pStyle w:val="TableText"/>
              <w:spacing w:before="63" w:line="219" w:lineRule="auto"/>
              <w:ind w:left="112"/>
            </w:pPr>
            <w:r w:rsidRPr="00B86F37">
              <w:rPr>
                <w:rFonts w:hint="eastAsia"/>
                <w:spacing w:val="3"/>
              </w:rPr>
              <w:t>住所地</w:t>
            </w:r>
            <w:r w:rsidRPr="00B86F37">
              <w:rPr>
                <w:spacing w:val="3"/>
              </w:rPr>
              <w:t>(</w:t>
            </w:r>
            <w:r w:rsidRPr="00B86F37">
              <w:rPr>
                <w:rFonts w:hint="eastAsia"/>
                <w:spacing w:val="3"/>
              </w:rPr>
              <w:t>户籍所在地</w:t>
            </w:r>
            <w:r w:rsidRPr="00B86F37">
              <w:rPr>
                <w:spacing w:val="3"/>
              </w:rPr>
              <w:t>):</w:t>
            </w:r>
          </w:p>
          <w:p w:rsidR="0072531E" w:rsidRDefault="0072531E" w:rsidP="00B86F37">
            <w:pPr>
              <w:pStyle w:val="TableText"/>
              <w:spacing w:before="86" w:line="218" w:lineRule="auto"/>
              <w:ind w:left="112"/>
            </w:pPr>
            <w:r w:rsidRPr="00B86F37">
              <w:rPr>
                <w:rFonts w:hint="eastAsia"/>
                <w:spacing w:val="-1"/>
              </w:rPr>
              <w:t>经常居住地：</w:t>
            </w:r>
          </w:p>
        </w:tc>
        <w:tc>
          <w:tcPr>
            <w:tcW w:w="2909" w:type="dxa"/>
            <w:tcBorders>
              <w:left w:val="nil"/>
            </w:tcBorders>
          </w:tcPr>
          <w:p w:rsidR="0072531E" w:rsidRDefault="0072531E" w:rsidP="00B86F37">
            <w:pPr>
              <w:spacing w:line="314" w:lineRule="auto"/>
            </w:pPr>
          </w:p>
          <w:p w:rsidR="0072531E" w:rsidRDefault="0072531E" w:rsidP="00B86F37">
            <w:pPr>
              <w:spacing w:line="315" w:lineRule="auto"/>
            </w:pPr>
          </w:p>
          <w:p w:rsidR="0072531E" w:rsidRDefault="0072531E" w:rsidP="00B86F37">
            <w:pPr>
              <w:pStyle w:val="TableText"/>
              <w:spacing w:before="62" w:line="221" w:lineRule="auto"/>
              <w:ind w:left="519"/>
            </w:pPr>
            <w:r w:rsidRPr="00B86F37">
              <w:rPr>
                <w:rFonts w:hint="eastAsia"/>
                <w:spacing w:val="-2"/>
              </w:rPr>
              <w:t>民族：</w:t>
            </w:r>
          </w:p>
          <w:p w:rsidR="0072531E" w:rsidRDefault="0072531E" w:rsidP="00B86F37">
            <w:pPr>
              <w:pStyle w:val="TableText"/>
              <w:spacing w:before="63" w:line="221" w:lineRule="auto"/>
              <w:ind w:left="490"/>
            </w:pPr>
            <w:r w:rsidRPr="00B86F37">
              <w:rPr>
                <w:rFonts w:hint="eastAsia"/>
                <w:spacing w:val="-2"/>
              </w:rPr>
              <w:t>联系电话</w:t>
            </w:r>
          </w:p>
        </w:tc>
      </w:tr>
      <w:tr w:rsidR="0072531E" w:rsidTr="00B86F37">
        <w:trPr>
          <w:trHeight w:val="1559"/>
        </w:trPr>
        <w:tc>
          <w:tcPr>
            <w:tcW w:w="2722" w:type="dxa"/>
          </w:tcPr>
          <w:p w:rsidR="0072531E" w:rsidRDefault="0072531E" w:rsidP="00B86F37">
            <w:pPr>
              <w:spacing w:line="289" w:lineRule="auto"/>
            </w:pPr>
          </w:p>
          <w:p w:rsidR="0072531E" w:rsidRDefault="0072531E" w:rsidP="00B86F37">
            <w:pPr>
              <w:spacing w:line="289" w:lineRule="auto"/>
            </w:pPr>
          </w:p>
          <w:p w:rsidR="0072531E" w:rsidRDefault="0072531E" w:rsidP="00B86F37">
            <w:pPr>
              <w:spacing w:line="289" w:lineRule="auto"/>
            </w:pPr>
          </w:p>
          <w:p w:rsidR="0072531E" w:rsidRDefault="0072531E" w:rsidP="00B86F37">
            <w:pPr>
              <w:pStyle w:val="TableText"/>
              <w:spacing w:before="62" w:line="219" w:lineRule="auto"/>
              <w:ind w:left="94"/>
            </w:pPr>
            <w:r w:rsidRPr="00B86F37">
              <w:rPr>
                <w:rFonts w:hint="eastAsia"/>
                <w:spacing w:val="-1"/>
              </w:rPr>
              <w:t>委托诉讼代理人</w:t>
            </w:r>
          </w:p>
        </w:tc>
        <w:tc>
          <w:tcPr>
            <w:tcW w:w="6167" w:type="dxa"/>
            <w:gridSpan w:val="2"/>
          </w:tcPr>
          <w:p w:rsidR="0072531E" w:rsidRDefault="0072531E" w:rsidP="00B86F37">
            <w:pPr>
              <w:pStyle w:val="TableText"/>
              <w:spacing w:before="95" w:line="220" w:lineRule="auto"/>
              <w:ind w:left="112"/>
            </w:pPr>
            <w:r w:rsidRPr="00B86F37">
              <w:rPr>
                <w:rFonts w:hint="eastAsia"/>
                <w:spacing w:val="13"/>
              </w:rPr>
              <w:t>有□</w:t>
            </w:r>
          </w:p>
          <w:p w:rsidR="0072531E" w:rsidRDefault="0072531E" w:rsidP="00B86F37">
            <w:pPr>
              <w:pStyle w:val="TableText"/>
              <w:spacing w:before="92" w:line="219" w:lineRule="auto"/>
              <w:ind w:left="472"/>
            </w:pPr>
            <w:r w:rsidRPr="00B86F37">
              <w:rPr>
                <w:rFonts w:hint="eastAsia"/>
                <w:spacing w:val="-2"/>
              </w:rPr>
              <w:t>姓名：</w:t>
            </w:r>
          </w:p>
          <w:p w:rsidR="0072531E" w:rsidRDefault="0072531E" w:rsidP="00B86F37">
            <w:pPr>
              <w:pStyle w:val="TableText"/>
              <w:spacing w:before="63" w:line="222" w:lineRule="auto"/>
              <w:ind w:left="453"/>
            </w:pPr>
            <w:r w:rsidRPr="00B86F37">
              <w:rPr>
                <w:rFonts w:hint="eastAsia"/>
                <w:spacing w:val="-13"/>
              </w:rPr>
              <w:t>单位：</w:t>
            </w:r>
            <w:r w:rsidRPr="00B86F37">
              <w:rPr>
                <w:spacing w:val="3"/>
              </w:rPr>
              <w:t xml:space="preserve">              </w:t>
            </w:r>
            <w:r w:rsidRPr="00B86F37">
              <w:rPr>
                <w:rFonts w:hint="eastAsia"/>
                <w:spacing w:val="-13"/>
              </w:rPr>
              <w:t>职务：</w:t>
            </w:r>
            <w:r w:rsidRPr="00B86F37">
              <w:rPr>
                <w:spacing w:val="6"/>
              </w:rPr>
              <w:t xml:space="preserve">             </w:t>
            </w:r>
            <w:r w:rsidRPr="00B86F37">
              <w:rPr>
                <w:rFonts w:hint="eastAsia"/>
                <w:spacing w:val="-13"/>
              </w:rPr>
              <w:t>联系电话：</w:t>
            </w:r>
          </w:p>
          <w:p w:rsidR="0072531E" w:rsidRDefault="0072531E" w:rsidP="00B86F37">
            <w:pPr>
              <w:pStyle w:val="TableText"/>
              <w:spacing w:before="92" w:line="219" w:lineRule="auto"/>
              <w:ind w:left="472"/>
            </w:pPr>
            <w:r w:rsidRPr="00B86F37">
              <w:rPr>
                <w:rFonts w:hint="eastAsia"/>
                <w:spacing w:val="-8"/>
              </w:rPr>
              <w:t>代理权限：</w:t>
            </w:r>
            <w:r w:rsidRPr="00B86F37">
              <w:rPr>
                <w:spacing w:val="67"/>
              </w:rPr>
              <w:t xml:space="preserve"> </w:t>
            </w:r>
            <w:r w:rsidRPr="00B86F37">
              <w:rPr>
                <w:rFonts w:hint="eastAsia"/>
                <w:spacing w:val="-8"/>
              </w:rPr>
              <w:t>一般授权口</w:t>
            </w:r>
            <w:r w:rsidRPr="00B86F37">
              <w:rPr>
                <w:spacing w:val="-8"/>
              </w:rPr>
              <w:t xml:space="preserve">  </w:t>
            </w:r>
            <w:r w:rsidRPr="00B86F37">
              <w:rPr>
                <w:rFonts w:hint="eastAsia"/>
                <w:spacing w:val="-8"/>
              </w:rPr>
              <w:t>特别授权□</w:t>
            </w:r>
          </w:p>
          <w:p w:rsidR="0072531E" w:rsidRDefault="0072531E" w:rsidP="00B86F37">
            <w:pPr>
              <w:pStyle w:val="TableText"/>
              <w:spacing w:before="86" w:line="207" w:lineRule="auto"/>
              <w:ind w:left="112"/>
            </w:pPr>
            <w:r w:rsidRPr="00B86F37">
              <w:rPr>
                <w:rFonts w:hint="eastAsia"/>
                <w:spacing w:val="14"/>
              </w:rPr>
              <w:t>无口</w:t>
            </w:r>
          </w:p>
        </w:tc>
      </w:tr>
      <w:tr w:rsidR="0072531E" w:rsidTr="00B86F37">
        <w:trPr>
          <w:trHeight w:val="1249"/>
        </w:trPr>
        <w:tc>
          <w:tcPr>
            <w:tcW w:w="2722" w:type="dxa"/>
          </w:tcPr>
          <w:p w:rsidR="0072531E" w:rsidRDefault="0072531E" w:rsidP="00B86F37">
            <w:pPr>
              <w:pStyle w:val="TableText"/>
              <w:spacing w:before="86" w:line="278" w:lineRule="auto"/>
              <w:ind w:left="94"/>
              <w:jc w:val="both"/>
            </w:pPr>
            <w:r w:rsidRPr="00B86F37">
              <w:rPr>
                <w:rFonts w:hint="eastAsia"/>
                <w:spacing w:val="-7"/>
              </w:rPr>
              <w:t>送达地址</w:t>
            </w:r>
            <w:r w:rsidRPr="00B86F37">
              <w:rPr>
                <w:spacing w:val="-7"/>
              </w:rPr>
              <w:t>(</w:t>
            </w:r>
            <w:r w:rsidRPr="00B86F37">
              <w:rPr>
                <w:rFonts w:hint="eastAsia"/>
                <w:spacing w:val="-7"/>
              </w:rPr>
              <w:t>所填信息除书面特别</w:t>
            </w:r>
            <w:r w:rsidRPr="00B86F37">
              <w:rPr>
                <w:spacing w:val="3"/>
              </w:rPr>
              <w:t xml:space="preserve">  </w:t>
            </w:r>
            <w:r w:rsidRPr="00B86F37">
              <w:rPr>
                <w:rFonts w:hint="eastAsia"/>
                <w:spacing w:val="-4"/>
              </w:rPr>
              <w:t>声明更改外，适用于案件一审、</w:t>
            </w:r>
            <w:r w:rsidRPr="00B86F37">
              <w:rPr>
                <w:spacing w:val="12"/>
              </w:rPr>
              <w:t xml:space="preserve"> </w:t>
            </w:r>
            <w:r w:rsidRPr="00B86F37">
              <w:rPr>
                <w:rFonts w:hint="eastAsia"/>
                <w:spacing w:val="-8"/>
              </w:rPr>
              <w:t>二审、再审所有后续程序</w:t>
            </w:r>
            <w:r w:rsidRPr="00B86F37">
              <w:rPr>
                <w:spacing w:val="-8"/>
              </w:rPr>
              <w:t>)</w:t>
            </w:r>
            <w:r w:rsidRPr="00B86F37">
              <w:rPr>
                <w:rFonts w:hint="eastAsia"/>
                <w:spacing w:val="-8"/>
              </w:rPr>
              <w:t>及收</w:t>
            </w:r>
            <w:r w:rsidRPr="00B86F37">
              <w:rPr>
                <w:spacing w:val="-8"/>
              </w:rPr>
              <w:t xml:space="preserve">  </w:t>
            </w:r>
            <w:r w:rsidRPr="00B86F37">
              <w:rPr>
                <w:rFonts w:hint="eastAsia"/>
                <w:spacing w:val="-6"/>
              </w:rPr>
              <w:t>件人、电话</w:t>
            </w:r>
          </w:p>
        </w:tc>
        <w:tc>
          <w:tcPr>
            <w:tcW w:w="6167" w:type="dxa"/>
            <w:gridSpan w:val="2"/>
          </w:tcPr>
          <w:p w:rsidR="0072531E" w:rsidRDefault="0072531E" w:rsidP="00B86F37">
            <w:pPr>
              <w:pStyle w:val="TableText"/>
              <w:spacing w:before="155" w:line="229" w:lineRule="auto"/>
              <w:ind w:left="112"/>
            </w:pPr>
            <w:r w:rsidRPr="00B86F37">
              <w:rPr>
                <w:rFonts w:hint="eastAsia"/>
                <w:spacing w:val="-2"/>
              </w:rPr>
              <w:t>地址：</w:t>
            </w:r>
          </w:p>
          <w:p w:rsidR="0072531E" w:rsidRDefault="0072531E" w:rsidP="00B86F37">
            <w:pPr>
              <w:pStyle w:val="TableText"/>
              <w:spacing w:before="134" w:line="343" w:lineRule="exact"/>
              <w:ind w:left="112"/>
            </w:pPr>
            <w:r w:rsidRPr="00B86F37">
              <w:rPr>
                <w:rFonts w:hint="eastAsia"/>
                <w:spacing w:val="-1"/>
                <w:position w:val="11"/>
              </w:rPr>
              <w:t>收件人：</w:t>
            </w:r>
          </w:p>
          <w:p w:rsidR="0072531E" w:rsidRDefault="0072531E" w:rsidP="00B86F37">
            <w:pPr>
              <w:pStyle w:val="TableText"/>
              <w:spacing w:line="221" w:lineRule="auto"/>
              <w:ind w:left="112"/>
            </w:pPr>
            <w:r w:rsidRPr="00B86F37">
              <w:rPr>
                <w:rFonts w:hint="eastAsia"/>
                <w:spacing w:val="-2"/>
              </w:rPr>
              <w:t>电话：</w:t>
            </w:r>
          </w:p>
        </w:tc>
      </w:tr>
      <w:tr w:rsidR="0072531E" w:rsidTr="00B86F37">
        <w:trPr>
          <w:trHeight w:val="1014"/>
        </w:trPr>
        <w:tc>
          <w:tcPr>
            <w:tcW w:w="2722" w:type="dxa"/>
          </w:tcPr>
          <w:p w:rsidR="0072531E" w:rsidRDefault="0072531E" w:rsidP="00B86F37">
            <w:pPr>
              <w:spacing w:line="353" w:lineRule="auto"/>
            </w:pPr>
          </w:p>
          <w:p w:rsidR="0072531E" w:rsidRDefault="0072531E" w:rsidP="00B86F37">
            <w:pPr>
              <w:pStyle w:val="TableText"/>
              <w:spacing w:before="62" w:line="220" w:lineRule="auto"/>
              <w:ind w:left="94"/>
            </w:pPr>
            <w:r w:rsidRPr="00B86F37">
              <w:rPr>
                <w:rFonts w:hint="eastAsia"/>
                <w:spacing w:val="-2"/>
              </w:rPr>
              <w:t>是否接受电子送达</w:t>
            </w:r>
          </w:p>
        </w:tc>
        <w:tc>
          <w:tcPr>
            <w:tcW w:w="6167" w:type="dxa"/>
            <w:gridSpan w:val="2"/>
          </w:tcPr>
          <w:p w:rsidR="0072531E" w:rsidRDefault="0072531E" w:rsidP="00B86F37">
            <w:pPr>
              <w:pStyle w:val="TableText"/>
              <w:spacing w:before="87" w:line="230" w:lineRule="auto"/>
              <w:ind w:left="112"/>
            </w:pPr>
            <w:r>
              <w:rPr>
                <w:rFonts w:hint="eastAsia"/>
              </w:rPr>
              <w:t>是口方式：短信</w:t>
            </w:r>
            <w:r w:rsidRPr="00B86F37">
              <w:rPr>
                <w:spacing w:val="-88"/>
              </w:rPr>
              <w:t xml:space="preserve"> </w:t>
            </w:r>
            <w:r w:rsidRPr="00B86F37">
              <w:rPr>
                <w:u w:val="single"/>
              </w:rPr>
              <w:t xml:space="preserve"> </w:t>
            </w:r>
            <w:r w:rsidRPr="00B86F37">
              <w:rPr>
                <w:spacing w:val="-90"/>
              </w:rPr>
              <w:t xml:space="preserve"> </w:t>
            </w:r>
            <w:r w:rsidRPr="00B86F37">
              <w:rPr>
                <w:spacing w:val="12"/>
                <w:u w:val="single"/>
              </w:rPr>
              <w:t xml:space="preserve">    </w:t>
            </w:r>
            <w:r w:rsidRPr="00B86F37">
              <w:rPr>
                <w:spacing w:val="46"/>
              </w:rPr>
              <w:t xml:space="preserve">  </w:t>
            </w:r>
            <w:r w:rsidRPr="00B86F37">
              <w:rPr>
                <w:rFonts w:hint="eastAsia"/>
                <w:position w:val="3"/>
              </w:rPr>
              <w:t>微信</w:t>
            </w:r>
            <w:r w:rsidRPr="00B86F37">
              <w:rPr>
                <w:spacing w:val="-78"/>
                <w:position w:val="3"/>
              </w:rPr>
              <w:t xml:space="preserve"> </w:t>
            </w:r>
            <w:r w:rsidRPr="00B86F37">
              <w:rPr>
                <w:spacing w:val="5"/>
                <w:position w:val="3"/>
                <w:u w:val="single"/>
              </w:rPr>
              <w:t xml:space="preserve">      </w:t>
            </w:r>
            <w:r w:rsidRPr="00B86F37">
              <w:rPr>
                <w:spacing w:val="15"/>
                <w:position w:val="3"/>
              </w:rPr>
              <w:t xml:space="preserve">  </w:t>
            </w:r>
            <w:r w:rsidRPr="00B86F37">
              <w:rPr>
                <w:rFonts w:hint="eastAsia"/>
                <w:position w:val="-1"/>
              </w:rPr>
              <w:t>传真</w:t>
            </w:r>
            <w:r w:rsidRPr="00B86F37">
              <w:rPr>
                <w:spacing w:val="-89"/>
                <w:position w:val="-1"/>
              </w:rPr>
              <w:t xml:space="preserve"> </w:t>
            </w:r>
            <w:r w:rsidRPr="00B86F37">
              <w:rPr>
                <w:spacing w:val="28"/>
                <w:position w:val="-1"/>
                <w:u w:val="single"/>
              </w:rPr>
              <w:t xml:space="preserve">   </w:t>
            </w:r>
            <w:r w:rsidRPr="00B86F37">
              <w:rPr>
                <w:spacing w:val="15"/>
                <w:position w:val="-1"/>
              </w:rPr>
              <w:t xml:space="preserve">    </w:t>
            </w:r>
            <w:r w:rsidRPr="00B86F37">
              <w:rPr>
                <w:rFonts w:hint="eastAsia"/>
                <w:position w:val="-2"/>
              </w:rPr>
              <w:t>邮箱</w:t>
            </w:r>
            <w:r w:rsidRPr="00B86F37">
              <w:rPr>
                <w:position w:val="-2"/>
                <w:u w:val="single"/>
              </w:rPr>
              <w:t xml:space="preserve">       </w:t>
            </w:r>
          </w:p>
          <w:p w:rsidR="0072531E" w:rsidRDefault="0072531E" w:rsidP="00B86F37">
            <w:pPr>
              <w:pStyle w:val="TableText"/>
              <w:spacing w:before="83" w:line="220" w:lineRule="auto"/>
              <w:ind w:left="982"/>
            </w:pPr>
            <w:r w:rsidRPr="00B86F37">
              <w:rPr>
                <w:rFonts w:hint="eastAsia"/>
                <w:spacing w:val="-4"/>
              </w:rPr>
              <w:t>其他</w:t>
            </w:r>
            <w:r w:rsidRPr="00B86F37">
              <w:rPr>
                <w:spacing w:val="-4"/>
                <w:u w:val="single"/>
              </w:rPr>
              <w:t xml:space="preserve"> </w:t>
            </w:r>
            <w:r w:rsidRPr="00B86F37">
              <w:rPr>
                <w:spacing w:val="-89"/>
              </w:rPr>
              <w:t xml:space="preserve"> </w:t>
            </w:r>
            <w:r w:rsidRPr="00B86F37">
              <w:rPr>
                <w:u w:val="single"/>
              </w:rPr>
              <w:t xml:space="preserve">      </w:t>
            </w:r>
          </w:p>
          <w:p w:rsidR="0072531E" w:rsidRDefault="0072531E" w:rsidP="00B86F37">
            <w:pPr>
              <w:pStyle w:val="TableText"/>
              <w:spacing w:before="133" w:line="181" w:lineRule="auto"/>
              <w:ind w:left="112"/>
            </w:pPr>
            <w:r w:rsidRPr="00B86F37">
              <w:rPr>
                <w:rFonts w:hint="eastAsia"/>
                <w:spacing w:val="13"/>
              </w:rPr>
              <w:t>否□</w:t>
            </w:r>
          </w:p>
        </w:tc>
      </w:tr>
    </w:tbl>
    <w:p w:rsidR="0072531E" w:rsidRDefault="0072531E"/>
    <w:p w:rsidR="0072531E" w:rsidRDefault="0072531E">
      <w:pPr>
        <w:sectPr w:rsidR="0072531E">
          <w:headerReference w:type="default" r:id="rId32"/>
          <w:footerReference w:type="default" r:id="rId33"/>
          <w:pgSz w:w="11750" w:h="16730"/>
          <w:pgMar w:top="400" w:right="1275" w:bottom="979" w:left="1575" w:header="0" w:footer="711" w:gutter="0"/>
          <w:cols w:space="720"/>
        </w:sectPr>
      </w:pPr>
    </w:p>
    <w:p w:rsidR="0072531E" w:rsidRDefault="0072531E">
      <w:pPr>
        <w:spacing w:before="35"/>
      </w:pPr>
    </w:p>
    <w:p w:rsidR="0072531E" w:rsidRDefault="0072531E">
      <w:pPr>
        <w:spacing w:before="35"/>
      </w:pPr>
    </w:p>
    <w:p w:rsidR="0072531E" w:rsidRDefault="0072531E">
      <w:pPr>
        <w:spacing w:before="34"/>
      </w:pPr>
    </w:p>
    <w:p w:rsidR="0072531E" w:rsidRDefault="0072531E">
      <w:pPr>
        <w:spacing w:before="34"/>
      </w:pPr>
    </w:p>
    <w:tbl>
      <w:tblPr>
        <w:tblW w:w="89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22"/>
        <w:gridCol w:w="3493"/>
        <w:gridCol w:w="2714"/>
      </w:tblGrid>
      <w:tr w:rsidR="0072531E" w:rsidTr="00B86F37">
        <w:trPr>
          <w:trHeight w:val="1896"/>
        </w:trPr>
        <w:tc>
          <w:tcPr>
            <w:tcW w:w="2722" w:type="dxa"/>
            <w:vMerge w:val="restart"/>
            <w:tcBorders>
              <w:bottom w:val="nil"/>
            </w:tcBorders>
          </w:tcPr>
          <w:p w:rsidR="0072531E" w:rsidRDefault="0072531E" w:rsidP="00B86F37">
            <w:pPr>
              <w:spacing w:line="263" w:lineRule="auto"/>
            </w:pPr>
          </w:p>
          <w:p w:rsidR="0072531E" w:rsidRDefault="0072531E" w:rsidP="00B86F37">
            <w:pPr>
              <w:spacing w:line="263" w:lineRule="auto"/>
            </w:pPr>
          </w:p>
          <w:p w:rsidR="0072531E" w:rsidRDefault="0072531E" w:rsidP="00B86F37">
            <w:pPr>
              <w:spacing w:line="263" w:lineRule="auto"/>
            </w:pPr>
          </w:p>
          <w:p w:rsidR="0072531E" w:rsidRDefault="0072531E" w:rsidP="00B86F37">
            <w:pPr>
              <w:spacing w:line="263" w:lineRule="auto"/>
            </w:pPr>
          </w:p>
          <w:p w:rsidR="0072531E" w:rsidRDefault="0072531E" w:rsidP="00B86F37">
            <w:pPr>
              <w:spacing w:line="263" w:lineRule="auto"/>
            </w:pPr>
          </w:p>
          <w:p w:rsidR="0072531E" w:rsidRDefault="0072531E" w:rsidP="00B86F37">
            <w:pPr>
              <w:spacing w:line="264" w:lineRule="auto"/>
            </w:pPr>
          </w:p>
          <w:p w:rsidR="0072531E" w:rsidRDefault="0072531E" w:rsidP="00B86F37">
            <w:pPr>
              <w:pStyle w:val="TableText"/>
              <w:spacing w:before="62" w:line="218" w:lineRule="auto"/>
              <w:ind w:left="115"/>
            </w:pPr>
            <w:r w:rsidRPr="00B86F37">
              <w:rPr>
                <w:rFonts w:hint="eastAsia"/>
                <w:spacing w:val="3"/>
              </w:rPr>
              <w:t>被告</w:t>
            </w:r>
            <w:r w:rsidRPr="00B86F37">
              <w:rPr>
                <w:spacing w:val="3"/>
              </w:rPr>
              <w:t>(</w:t>
            </w:r>
            <w:r w:rsidRPr="00B86F37">
              <w:rPr>
                <w:rFonts w:hint="eastAsia"/>
                <w:spacing w:val="3"/>
              </w:rPr>
              <w:t>法人、非法人组织</w:t>
            </w:r>
            <w:r w:rsidRPr="00B86F37">
              <w:rPr>
                <w:spacing w:val="3"/>
              </w:rPr>
              <w:t>)</w:t>
            </w:r>
          </w:p>
        </w:tc>
        <w:tc>
          <w:tcPr>
            <w:tcW w:w="3493" w:type="dxa"/>
            <w:tcBorders>
              <w:bottom w:val="nil"/>
              <w:right w:val="nil"/>
            </w:tcBorders>
          </w:tcPr>
          <w:p w:rsidR="0072531E" w:rsidRDefault="0072531E" w:rsidP="00B86F37">
            <w:pPr>
              <w:pStyle w:val="TableText"/>
              <w:spacing w:before="65" w:line="221" w:lineRule="auto"/>
              <w:ind w:left="122"/>
            </w:pPr>
            <w:r w:rsidRPr="00B86F37">
              <w:rPr>
                <w:rFonts w:hint="eastAsia"/>
                <w:spacing w:val="-2"/>
              </w:rPr>
              <w:t>名称：</w:t>
            </w:r>
          </w:p>
          <w:p w:rsidR="0072531E" w:rsidRDefault="0072531E" w:rsidP="00B86F37">
            <w:pPr>
              <w:pStyle w:val="TableText"/>
              <w:spacing w:before="109" w:line="312" w:lineRule="exact"/>
              <w:ind w:left="112"/>
            </w:pPr>
            <w:r w:rsidRPr="00B86F37">
              <w:rPr>
                <w:rFonts w:hint="eastAsia"/>
                <w:spacing w:val="2"/>
                <w:position w:val="9"/>
              </w:rPr>
              <w:t>住所地</w:t>
            </w:r>
            <w:r w:rsidRPr="00B86F37">
              <w:rPr>
                <w:spacing w:val="2"/>
                <w:position w:val="9"/>
              </w:rPr>
              <w:t>(</w:t>
            </w:r>
            <w:r w:rsidRPr="00B86F37">
              <w:rPr>
                <w:rFonts w:hint="eastAsia"/>
                <w:spacing w:val="2"/>
                <w:position w:val="9"/>
              </w:rPr>
              <w:t>主要办事机构所在地</w:t>
            </w:r>
            <w:r w:rsidRPr="00B86F37">
              <w:rPr>
                <w:spacing w:val="2"/>
                <w:position w:val="9"/>
              </w:rPr>
              <w:t>):</w:t>
            </w:r>
          </w:p>
          <w:p w:rsidR="0072531E" w:rsidRDefault="0072531E" w:rsidP="00B86F37">
            <w:pPr>
              <w:pStyle w:val="TableText"/>
              <w:spacing w:line="220" w:lineRule="auto"/>
              <w:ind w:left="122"/>
            </w:pPr>
            <w:r w:rsidRPr="00B86F37">
              <w:rPr>
                <w:rFonts w:hint="eastAsia"/>
                <w:spacing w:val="-1"/>
              </w:rPr>
              <w:t>注册地</w:t>
            </w:r>
            <w:r w:rsidRPr="00B86F37">
              <w:rPr>
                <w:spacing w:val="-1"/>
              </w:rPr>
              <w:t>/</w:t>
            </w:r>
            <w:r w:rsidRPr="00B86F37">
              <w:rPr>
                <w:rFonts w:hint="eastAsia"/>
                <w:spacing w:val="-1"/>
              </w:rPr>
              <w:t>登记地：</w:t>
            </w:r>
          </w:p>
          <w:p w:rsidR="0072531E" w:rsidRDefault="0072531E" w:rsidP="00B86F37">
            <w:pPr>
              <w:pStyle w:val="TableText"/>
              <w:spacing w:before="81" w:line="226" w:lineRule="auto"/>
              <w:ind w:right="9"/>
              <w:jc w:val="right"/>
            </w:pPr>
            <w:r w:rsidRPr="00B86F37">
              <w:rPr>
                <w:rFonts w:hint="eastAsia"/>
                <w:spacing w:val="-8"/>
              </w:rPr>
              <w:t>法定代表人</w:t>
            </w:r>
            <w:r w:rsidRPr="00B86F37">
              <w:rPr>
                <w:spacing w:val="-8"/>
              </w:rPr>
              <w:t>/</w:t>
            </w:r>
            <w:r w:rsidRPr="00B86F37">
              <w:rPr>
                <w:rFonts w:hint="eastAsia"/>
                <w:spacing w:val="-8"/>
              </w:rPr>
              <w:t>主要负责人：</w:t>
            </w:r>
            <w:r w:rsidRPr="00B86F37">
              <w:rPr>
                <w:spacing w:val="8"/>
              </w:rPr>
              <w:t xml:space="preserve">       </w:t>
            </w:r>
            <w:r w:rsidRPr="00B86F37">
              <w:rPr>
                <w:rFonts w:hint="eastAsia"/>
                <w:b/>
                <w:bCs/>
                <w:spacing w:val="-8"/>
                <w:position w:val="-1"/>
              </w:rPr>
              <w:t>职务：</w:t>
            </w:r>
          </w:p>
          <w:p w:rsidR="0072531E" w:rsidRDefault="0072531E" w:rsidP="00B86F37">
            <w:pPr>
              <w:pStyle w:val="TableText"/>
              <w:spacing w:before="76" w:line="219" w:lineRule="auto"/>
              <w:ind w:left="122"/>
            </w:pPr>
            <w:r w:rsidRPr="00B86F37">
              <w:rPr>
                <w:rFonts w:hint="eastAsia"/>
                <w:spacing w:val="-1"/>
              </w:rPr>
              <w:t>统一社会信用代码：</w:t>
            </w:r>
          </w:p>
          <w:p w:rsidR="0072531E" w:rsidRDefault="0072531E" w:rsidP="00B86F37">
            <w:pPr>
              <w:pStyle w:val="TableText"/>
              <w:spacing w:before="56" w:line="219" w:lineRule="auto"/>
              <w:ind w:left="102"/>
            </w:pPr>
            <w:r>
              <w:rPr>
                <w:rFonts w:hint="eastAsia"/>
              </w:rPr>
              <w:t>类型：有限责任公司口</w:t>
            </w:r>
            <w:r>
              <w:t xml:space="preserve"> </w:t>
            </w:r>
            <w:r>
              <w:rPr>
                <w:rFonts w:hint="eastAsia"/>
              </w:rPr>
              <w:t>股份有限公司口</w:t>
            </w:r>
          </w:p>
        </w:tc>
        <w:tc>
          <w:tcPr>
            <w:tcW w:w="2714" w:type="dxa"/>
            <w:tcBorders>
              <w:left w:val="nil"/>
              <w:bottom w:val="nil"/>
            </w:tcBorders>
          </w:tcPr>
          <w:p w:rsidR="0072531E" w:rsidRDefault="0072531E" w:rsidP="00B86F37">
            <w:pPr>
              <w:spacing w:line="315" w:lineRule="auto"/>
            </w:pPr>
          </w:p>
          <w:p w:rsidR="0072531E" w:rsidRDefault="0072531E" w:rsidP="00B86F37">
            <w:pPr>
              <w:spacing w:line="315" w:lineRule="auto"/>
            </w:pPr>
          </w:p>
          <w:p w:rsidR="0072531E" w:rsidRDefault="0072531E" w:rsidP="00B86F37">
            <w:pPr>
              <w:spacing w:line="315" w:lineRule="auto"/>
            </w:pPr>
          </w:p>
          <w:p w:rsidR="0072531E" w:rsidRDefault="0072531E" w:rsidP="00B86F37">
            <w:pPr>
              <w:pStyle w:val="TableText"/>
              <w:spacing w:before="62" w:line="221" w:lineRule="auto"/>
              <w:ind w:left="517"/>
            </w:pPr>
            <w:r w:rsidRPr="00B86F37">
              <w:rPr>
                <w:rFonts w:hint="eastAsia"/>
                <w:b/>
                <w:bCs/>
                <w:spacing w:val="-4"/>
              </w:rPr>
              <w:t>联系电话：</w:t>
            </w:r>
          </w:p>
          <w:p w:rsidR="0072531E" w:rsidRDefault="0072531E" w:rsidP="00B86F37">
            <w:pPr>
              <w:spacing w:line="318" w:lineRule="auto"/>
            </w:pPr>
          </w:p>
          <w:p w:rsidR="0072531E" w:rsidRDefault="0072531E" w:rsidP="00B86F37">
            <w:pPr>
              <w:pStyle w:val="TableText"/>
              <w:spacing w:before="62" w:line="219" w:lineRule="auto"/>
              <w:ind w:left="55"/>
            </w:pPr>
            <w:r>
              <w:rPr>
                <w:rFonts w:hint="eastAsia"/>
              </w:rPr>
              <w:t>上市公司口</w:t>
            </w:r>
            <w:r>
              <w:t xml:space="preserve"> </w:t>
            </w:r>
            <w:r>
              <w:rPr>
                <w:rFonts w:hint="eastAsia"/>
              </w:rPr>
              <w:t>其他企业法人口</w:t>
            </w:r>
          </w:p>
        </w:tc>
      </w:tr>
      <w:tr w:rsidR="0072531E" w:rsidTr="00B86F37">
        <w:trPr>
          <w:trHeight w:val="1587"/>
        </w:trPr>
        <w:tc>
          <w:tcPr>
            <w:tcW w:w="2722" w:type="dxa"/>
            <w:vMerge/>
            <w:tcBorders>
              <w:top w:val="nil"/>
            </w:tcBorders>
          </w:tcPr>
          <w:p w:rsidR="0072531E" w:rsidRDefault="0072531E"/>
        </w:tc>
        <w:tc>
          <w:tcPr>
            <w:tcW w:w="6207" w:type="dxa"/>
            <w:gridSpan w:val="2"/>
            <w:tcBorders>
              <w:top w:val="nil"/>
            </w:tcBorders>
          </w:tcPr>
          <w:p w:rsidR="0072531E" w:rsidRDefault="0072531E" w:rsidP="00B86F37">
            <w:pPr>
              <w:pStyle w:val="TableText"/>
              <w:spacing w:before="85" w:line="219" w:lineRule="auto"/>
              <w:ind w:left="662"/>
            </w:pPr>
            <w:r w:rsidRPr="00B86F37">
              <w:rPr>
                <w:rFonts w:hint="eastAsia"/>
                <w:spacing w:val="1"/>
              </w:rPr>
              <w:t>事业单位口</w:t>
            </w:r>
            <w:r w:rsidRPr="00B86F37">
              <w:rPr>
                <w:spacing w:val="1"/>
              </w:rPr>
              <w:t xml:space="preserve"> </w:t>
            </w:r>
            <w:r w:rsidRPr="00B86F37">
              <w:rPr>
                <w:rFonts w:hint="eastAsia"/>
                <w:spacing w:val="1"/>
              </w:rPr>
              <w:t>社会团体口</w:t>
            </w:r>
            <w:r w:rsidRPr="00B86F37">
              <w:rPr>
                <w:spacing w:val="1"/>
              </w:rPr>
              <w:t xml:space="preserve"> </w:t>
            </w:r>
            <w:r w:rsidRPr="00B86F37">
              <w:rPr>
                <w:rFonts w:hint="eastAsia"/>
                <w:spacing w:val="1"/>
              </w:rPr>
              <w:t>基金会口</w:t>
            </w:r>
            <w:r w:rsidRPr="00B86F37">
              <w:rPr>
                <w:spacing w:val="1"/>
              </w:rPr>
              <w:t xml:space="preserve"> </w:t>
            </w:r>
            <w:r w:rsidRPr="00B86F37">
              <w:rPr>
                <w:rFonts w:hint="eastAsia"/>
                <w:spacing w:val="1"/>
              </w:rPr>
              <w:t>社会服务</w:t>
            </w:r>
            <w:r>
              <w:rPr>
                <w:rFonts w:hint="eastAsia"/>
              </w:rPr>
              <w:t>机构□</w:t>
            </w:r>
          </w:p>
          <w:p w:rsidR="0072531E" w:rsidRDefault="0072531E" w:rsidP="00B86F37">
            <w:pPr>
              <w:pStyle w:val="TableText"/>
              <w:spacing w:before="84" w:line="219" w:lineRule="auto"/>
              <w:jc w:val="right"/>
            </w:pPr>
            <w:r w:rsidRPr="00B86F37">
              <w:rPr>
                <w:rFonts w:hint="eastAsia"/>
                <w:spacing w:val="-6"/>
              </w:rPr>
              <w:t>机关法人口</w:t>
            </w:r>
            <w:r w:rsidRPr="00B86F37">
              <w:rPr>
                <w:spacing w:val="-6"/>
              </w:rPr>
              <w:t xml:space="preserve">  </w:t>
            </w:r>
            <w:r w:rsidRPr="00B86F37">
              <w:rPr>
                <w:rFonts w:hint="eastAsia"/>
                <w:spacing w:val="-6"/>
              </w:rPr>
              <w:t>农村集体经济组织法人口</w:t>
            </w:r>
            <w:r w:rsidRPr="00B86F37">
              <w:rPr>
                <w:spacing w:val="-6"/>
              </w:rPr>
              <w:t xml:space="preserve">  </w:t>
            </w:r>
            <w:r w:rsidRPr="00B86F37">
              <w:rPr>
                <w:rFonts w:hint="eastAsia"/>
                <w:spacing w:val="-6"/>
              </w:rPr>
              <w:t>城镇农村的合作经济组织法</w:t>
            </w:r>
          </w:p>
          <w:p w:rsidR="0072531E" w:rsidRDefault="0072531E" w:rsidP="00B86F37">
            <w:pPr>
              <w:pStyle w:val="TableText"/>
              <w:spacing w:before="95" w:line="219" w:lineRule="auto"/>
              <w:ind w:left="662"/>
            </w:pPr>
            <w:r w:rsidRPr="00B86F37">
              <w:rPr>
                <w:rFonts w:hint="eastAsia"/>
                <w:spacing w:val="1"/>
              </w:rPr>
              <w:t>人口</w:t>
            </w:r>
            <w:r w:rsidRPr="00B86F37">
              <w:rPr>
                <w:spacing w:val="1"/>
              </w:rPr>
              <w:t xml:space="preserve">  </w:t>
            </w:r>
            <w:r w:rsidRPr="00B86F37">
              <w:rPr>
                <w:rFonts w:hint="eastAsia"/>
                <w:spacing w:val="1"/>
              </w:rPr>
              <w:t>基层群众性自治组织法人口</w:t>
            </w:r>
          </w:p>
          <w:p w:rsidR="0072531E" w:rsidRDefault="0072531E" w:rsidP="00B86F37">
            <w:pPr>
              <w:pStyle w:val="TableText"/>
              <w:spacing w:before="84" w:line="261" w:lineRule="auto"/>
              <w:ind w:left="662" w:right="86" w:firstLine="10"/>
            </w:pPr>
            <w:r w:rsidRPr="00B86F37">
              <w:rPr>
                <w:rFonts w:hint="eastAsia"/>
                <w:spacing w:val="1"/>
              </w:rPr>
              <w:t>个人独资企业口</w:t>
            </w:r>
            <w:r w:rsidRPr="00B86F37">
              <w:rPr>
                <w:spacing w:val="1"/>
              </w:rPr>
              <w:t xml:space="preserve">  </w:t>
            </w:r>
            <w:r w:rsidRPr="00B86F37">
              <w:rPr>
                <w:rFonts w:hint="eastAsia"/>
                <w:spacing w:val="1"/>
              </w:rPr>
              <w:t>合伙企业口</w:t>
            </w:r>
            <w:r w:rsidRPr="00B86F37">
              <w:rPr>
                <w:spacing w:val="1"/>
              </w:rPr>
              <w:t xml:space="preserve"> </w:t>
            </w:r>
            <w:r w:rsidRPr="00B86F37">
              <w:rPr>
                <w:rFonts w:hint="eastAsia"/>
                <w:spacing w:val="1"/>
              </w:rPr>
              <w:t>不具有法人资</w:t>
            </w:r>
            <w:r>
              <w:rPr>
                <w:rFonts w:hint="eastAsia"/>
              </w:rPr>
              <w:t>格的专业服务机构□</w:t>
            </w:r>
            <w:r>
              <w:t xml:space="preserve"> </w:t>
            </w:r>
            <w:r w:rsidRPr="00B86F37">
              <w:rPr>
                <w:rFonts w:hint="eastAsia"/>
                <w:spacing w:val="-4"/>
              </w:rPr>
              <w:t>国有□</w:t>
            </w:r>
            <w:r w:rsidRPr="00B86F37">
              <w:rPr>
                <w:spacing w:val="49"/>
              </w:rPr>
              <w:t xml:space="preserve"> </w:t>
            </w:r>
            <w:r w:rsidRPr="00B86F37">
              <w:rPr>
                <w:spacing w:val="-4"/>
              </w:rPr>
              <w:t>(</w:t>
            </w:r>
            <w:r w:rsidRPr="00B86F37">
              <w:rPr>
                <w:rFonts w:hint="eastAsia"/>
                <w:spacing w:val="-4"/>
              </w:rPr>
              <w:t>控股□参股□</w:t>
            </w:r>
            <w:r w:rsidRPr="00B86F37">
              <w:rPr>
                <w:spacing w:val="-4"/>
              </w:rPr>
              <w:t>)</w:t>
            </w:r>
            <w:r w:rsidRPr="00B86F37">
              <w:rPr>
                <w:spacing w:val="17"/>
              </w:rPr>
              <w:t xml:space="preserve">  </w:t>
            </w:r>
            <w:r w:rsidRPr="00B86F37">
              <w:rPr>
                <w:rFonts w:hint="eastAsia"/>
                <w:spacing w:val="-4"/>
              </w:rPr>
              <w:t>民营□</w:t>
            </w:r>
          </w:p>
        </w:tc>
      </w:tr>
      <w:tr w:rsidR="0072531E" w:rsidTr="00B86F37">
        <w:trPr>
          <w:trHeight w:val="1879"/>
        </w:trPr>
        <w:tc>
          <w:tcPr>
            <w:tcW w:w="2722" w:type="dxa"/>
          </w:tcPr>
          <w:p w:rsidR="0072531E" w:rsidRDefault="0072531E" w:rsidP="00B86F37">
            <w:pPr>
              <w:spacing w:line="310" w:lineRule="auto"/>
            </w:pPr>
          </w:p>
          <w:p w:rsidR="0072531E" w:rsidRDefault="0072531E" w:rsidP="00B86F37">
            <w:pPr>
              <w:spacing w:line="310" w:lineRule="auto"/>
            </w:pPr>
          </w:p>
          <w:p w:rsidR="0072531E" w:rsidRDefault="0072531E" w:rsidP="00B86F37">
            <w:pPr>
              <w:spacing w:line="310" w:lineRule="auto"/>
            </w:pPr>
          </w:p>
          <w:p w:rsidR="0072531E" w:rsidRDefault="0072531E" w:rsidP="00B86F37">
            <w:pPr>
              <w:pStyle w:val="TableText"/>
              <w:spacing w:before="62" w:line="218" w:lineRule="auto"/>
              <w:ind w:left="115"/>
            </w:pPr>
            <w:r w:rsidRPr="00B86F37">
              <w:rPr>
                <w:rFonts w:hint="eastAsia"/>
                <w:spacing w:val="5"/>
              </w:rPr>
              <w:t>被告</w:t>
            </w:r>
            <w:r w:rsidRPr="00B86F37">
              <w:rPr>
                <w:spacing w:val="5"/>
              </w:rPr>
              <w:t>(</w:t>
            </w:r>
            <w:r w:rsidRPr="00B86F37">
              <w:rPr>
                <w:rFonts w:hint="eastAsia"/>
                <w:spacing w:val="5"/>
              </w:rPr>
              <w:t>自然人</w:t>
            </w:r>
            <w:r w:rsidRPr="00B86F37">
              <w:rPr>
                <w:spacing w:val="5"/>
              </w:rPr>
              <w:t>)</w:t>
            </w:r>
          </w:p>
        </w:tc>
        <w:tc>
          <w:tcPr>
            <w:tcW w:w="6207" w:type="dxa"/>
            <w:gridSpan w:val="2"/>
          </w:tcPr>
          <w:p w:rsidR="0072531E" w:rsidRDefault="0072531E" w:rsidP="00B86F37">
            <w:pPr>
              <w:pStyle w:val="TableText"/>
              <w:spacing w:before="30" w:line="219" w:lineRule="auto"/>
              <w:ind w:left="93"/>
            </w:pPr>
            <w:r w:rsidRPr="00B86F37">
              <w:rPr>
                <w:rFonts w:hint="eastAsia"/>
                <w:spacing w:val="-2"/>
              </w:rPr>
              <w:t>姓名：</w:t>
            </w:r>
          </w:p>
          <w:p w:rsidR="0072531E" w:rsidRDefault="0072531E" w:rsidP="00B86F37">
            <w:pPr>
              <w:pStyle w:val="TableText"/>
              <w:spacing w:before="124" w:line="219" w:lineRule="auto"/>
              <w:ind w:left="112"/>
            </w:pPr>
            <w:r w:rsidRPr="00B86F37">
              <w:rPr>
                <w:rFonts w:hint="eastAsia"/>
                <w:spacing w:val="4"/>
              </w:rPr>
              <w:t>性别：男口女口</w:t>
            </w:r>
          </w:p>
          <w:p w:rsidR="0072531E" w:rsidRDefault="0072531E" w:rsidP="00B86F37">
            <w:pPr>
              <w:pStyle w:val="TableText"/>
              <w:spacing w:before="66" w:line="228" w:lineRule="auto"/>
              <w:ind w:left="112"/>
            </w:pPr>
            <w:r w:rsidRPr="00B86F37">
              <w:rPr>
                <w:rFonts w:hint="eastAsia"/>
                <w:spacing w:val="-13"/>
                <w:position w:val="-1"/>
              </w:rPr>
              <w:t>出生日期：</w:t>
            </w:r>
            <w:r w:rsidRPr="00B86F37">
              <w:rPr>
                <w:spacing w:val="24"/>
                <w:position w:val="-1"/>
              </w:rPr>
              <w:t xml:space="preserve">    </w:t>
            </w:r>
            <w:r w:rsidRPr="00B86F37">
              <w:rPr>
                <w:rFonts w:hint="eastAsia"/>
                <w:spacing w:val="-13"/>
                <w:position w:val="-1"/>
              </w:rPr>
              <w:t>年</w:t>
            </w:r>
            <w:r w:rsidRPr="00B86F37">
              <w:rPr>
                <w:spacing w:val="9"/>
                <w:position w:val="-1"/>
              </w:rPr>
              <w:t xml:space="preserve">    </w:t>
            </w:r>
            <w:r w:rsidRPr="00B86F37">
              <w:rPr>
                <w:rFonts w:hint="eastAsia"/>
                <w:spacing w:val="-13"/>
                <w:position w:val="-1"/>
              </w:rPr>
              <w:t>月</w:t>
            </w:r>
            <w:r w:rsidRPr="00B86F37">
              <w:rPr>
                <w:spacing w:val="-13"/>
                <w:position w:val="-1"/>
              </w:rPr>
              <w:t xml:space="preserve">     </w:t>
            </w:r>
            <w:r w:rsidRPr="00B86F37">
              <w:rPr>
                <w:rFonts w:hint="eastAsia"/>
                <w:spacing w:val="-13"/>
                <w:position w:val="-1"/>
              </w:rPr>
              <w:t>日</w:t>
            </w:r>
            <w:r w:rsidRPr="00B86F37">
              <w:rPr>
                <w:spacing w:val="7"/>
                <w:position w:val="-1"/>
              </w:rPr>
              <w:t xml:space="preserve">          </w:t>
            </w:r>
            <w:r w:rsidRPr="00B86F37">
              <w:rPr>
                <w:rFonts w:hint="eastAsia"/>
                <w:spacing w:val="-13"/>
                <w:position w:val="2"/>
              </w:rPr>
              <w:t>民族：</w:t>
            </w:r>
          </w:p>
          <w:p w:rsidR="0072531E" w:rsidRDefault="0072531E" w:rsidP="00B86F37">
            <w:pPr>
              <w:pStyle w:val="TableText"/>
              <w:spacing w:before="74" w:line="228" w:lineRule="auto"/>
              <w:ind w:left="93"/>
            </w:pPr>
            <w:r w:rsidRPr="00B86F37">
              <w:rPr>
                <w:rFonts w:hint="eastAsia"/>
                <w:spacing w:val="-10"/>
              </w:rPr>
              <w:t>工作单位：</w:t>
            </w:r>
            <w:r w:rsidRPr="00B86F37">
              <w:rPr>
                <w:spacing w:val="-10"/>
              </w:rPr>
              <w:t xml:space="preserve">             </w:t>
            </w:r>
            <w:r w:rsidRPr="00B86F37">
              <w:rPr>
                <w:rFonts w:hint="eastAsia"/>
                <w:spacing w:val="-10"/>
                <w:position w:val="-1"/>
              </w:rPr>
              <w:t>职务：</w:t>
            </w:r>
            <w:r w:rsidRPr="00B86F37">
              <w:rPr>
                <w:spacing w:val="7"/>
                <w:position w:val="-1"/>
              </w:rPr>
              <w:t xml:space="preserve">            </w:t>
            </w:r>
            <w:r w:rsidRPr="00B86F37">
              <w:rPr>
                <w:rFonts w:hint="eastAsia"/>
                <w:spacing w:val="-10"/>
              </w:rPr>
              <w:t>联系电话：</w:t>
            </w:r>
          </w:p>
          <w:p w:rsidR="0072531E" w:rsidRDefault="0072531E" w:rsidP="00B86F37">
            <w:pPr>
              <w:pStyle w:val="TableText"/>
              <w:spacing w:before="73" w:line="322" w:lineRule="exact"/>
              <w:ind w:left="112"/>
            </w:pPr>
            <w:r w:rsidRPr="00B86F37">
              <w:rPr>
                <w:rFonts w:hint="eastAsia"/>
                <w:spacing w:val="3"/>
                <w:position w:val="9"/>
              </w:rPr>
              <w:t>住所地</w:t>
            </w:r>
            <w:r w:rsidRPr="00B86F37">
              <w:rPr>
                <w:spacing w:val="3"/>
                <w:position w:val="9"/>
              </w:rPr>
              <w:t>(</w:t>
            </w:r>
            <w:r w:rsidRPr="00B86F37">
              <w:rPr>
                <w:rFonts w:hint="eastAsia"/>
                <w:spacing w:val="3"/>
                <w:position w:val="9"/>
              </w:rPr>
              <w:t>户籍所在地</w:t>
            </w:r>
            <w:r w:rsidRPr="00B86F37">
              <w:rPr>
                <w:spacing w:val="3"/>
                <w:position w:val="9"/>
              </w:rPr>
              <w:t>):</w:t>
            </w:r>
          </w:p>
          <w:p w:rsidR="0072531E" w:rsidRDefault="0072531E" w:rsidP="00B86F37">
            <w:pPr>
              <w:pStyle w:val="TableText"/>
              <w:spacing w:line="212" w:lineRule="auto"/>
              <w:ind w:left="93"/>
            </w:pPr>
            <w:r w:rsidRPr="00B86F37">
              <w:rPr>
                <w:rFonts w:hint="eastAsia"/>
                <w:spacing w:val="-1"/>
              </w:rPr>
              <w:t>经常居住地：</w:t>
            </w:r>
          </w:p>
        </w:tc>
      </w:tr>
      <w:tr w:rsidR="0072531E" w:rsidTr="00B86F37">
        <w:trPr>
          <w:trHeight w:val="3467"/>
        </w:trPr>
        <w:tc>
          <w:tcPr>
            <w:tcW w:w="2722" w:type="dxa"/>
          </w:tcPr>
          <w:p w:rsidR="0072531E" w:rsidRDefault="0072531E" w:rsidP="00B86F37">
            <w:pPr>
              <w:spacing w:line="261" w:lineRule="auto"/>
            </w:pPr>
          </w:p>
          <w:p w:rsidR="0072531E" w:rsidRDefault="0072531E" w:rsidP="00B86F37">
            <w:pPr>
              <w:spacing w:line="261" w:lineRule="auto"/>
            </w:pPr>
          </w:p>
          <w:p w:rsidR="0072531E" w:rsidRDefault="0072531E" w:rsidP="00B86F37">
            <w:pPr>
              <w:spacing w:line="261" w:lineRule="auto"/>
            </w:pPr>
          </w:p>
          <w:p w:rsidR="0072531E" w:rsidRDefault="0072531E" w:rsidP="00B86F37">
            <w:pPr>
              <w:spacing w:line="262" w:lineRule="auto"/>
            </w:pPr>
          </w:p>
          <w:p w:rsidR="0072531E" w:rsidRDefault="0072531E" w:rsidP="00B86F37">
            <w:pPr>
              <w:spacing w:line="262" w:lineRule="auto"/>
            </w:pPr>
          </w:p>
          <w:p w:rsidR="0072531E" w:rsidRDefault="0072531E" w:rsidP="00B86F37">
            <w:pPr>
              <w:spacing w:line="262" w:lineRule="auto"/>
            </w:pPr>
          </w:p>
          <w:p w:rsidR="0072531E" w:rsidRDefault="0072531E" w:rsidP="00B86F37">
            <w:pPr>
              <w:pStyle w:val="TableText"/>
              <w:spacing w:before="62" w:line="219" w:lineRule="auto"/>
              <w:ind w:left="115"/>
            </w:pPr>
            <w:r w:rsidRPr="00B86F37">
              <w:rPr>
                <w:rFonts w:hint="eastAsia"/>
                <w:spacing w:val="3"/>
              </w:rPr>
              <w:t>第三人</w:t>
            </w:r>
            <w:r w:rsidRPr="00B86F37">
              <w:rPr>
                <w:spacing w:val="3"/>
              </w:rPr>
              <w:t>(</w:t>
            </w:r>
            <w:r w:rsidRPr="00B86F37">
              <w:rPr>
                <w:rFonts w:hint="eastAsia"/>
                <w:spacing w:val="3"/>
              </w:rPr>
              <w:t>法人、非法人组织</w:t>
            </w:r>
            <w:r w:rsidRPr="00B86F37">
              <w:rPr>
                <w:spacing w:val="3"/>
              </w:rPr>
              <w:t>)</w:t>
            </w:r>
          </w:p>
        </w:tc>
        <w:tc>
          <w:tcPr>
            <w:tcW w:w="6207" w:type="dxa"/>
            <w:gridSpan w:val="2"/>
          </w:tcPr>
          <w:p w:rsidR="0072531E" w:rsidRDefault="0072531E" w:rsidP="00B86F37">
            <w:pPr>
              <w:pStyle w:val="TableText"/>
              <w:spacing w:before="103" w:line="221" w:lineRule="auto"/>
              <w:ind w:left="122"/>
            </w:pPr>
            <w:r w:rsidRPr="00B86F37">
              <w:rPr>
                <w:rFonts w:hint="eastAsia"/>
                <w:spacing w:val="-2"/>
              </w:rPr>
              <w:t>名称：</w:t>
            </w:r>
          </w:p>
          <w:p w:rsidR="0072531E" w:rsidRDefault="0072531E" w:rsidP="00B86F37">
            <w:pPr>
              <w:pStyle w:val="TableText"/>
              <w:spacing w:before="69" w:line="302" w:lineRule="exact"/>
              <w:ind w:left="122"/>
            </w:pPr>
            <w:r w:rsidRPr="00B86F37">
              <w:rPr>
                <w:rFonts w:hint="eastAsia"/>
                <w:spacing w:val="2"/>
                <w:position w:val="8"/>
              </w:rPr>
              <w:t>住所地</w:t>
            </w:r>
            <w:r w:rsidRPr="00B86F37">
              <w:rPr>
                <w:spacing w:val="2"/>
                <w:position w:val="8"/>
              </w:rPr>
              <w:t>(</w:t>
            </w:r>
            <w:r w:rsidRPr="00B86F37">
              <w:rPr>
                <w:rFonts w:hint="eastAsia"/>
                <w:spacing w:val="2"/>
                <w:position w:val="8"/>
              </w:rPr>
              <w:t>主要办事机构所在地</w:t>
            </w:r>
            <w:r w:rsidRPr="00B86F37">
              <w:rPr>
                <w:spacing w:val="2"/>
                <w:position w:val="8"/>
              </w:rPr>
              <w:t>):</w:t>
            </w:r>
          </w:p>
          <w:p w:rsidR="0072531E" w:rsidRDefault="0072531E" w:rsidP="00B86F37">
            <w:pPr>
              <w:pStyle w:val="TableText"/>
              <w:spacing w:line="220" w:lineRule="auto"/>
              <w:ind w:left="93"/>
            </w:pPr>
            <w:r w:rsidRPr="00B86F37">
              <w:rPr>
                <w:rFonts w:hint="eastAsia"/>
                <w:spacing w:val="-1"/>
              </w:rPr>
              <w:t>注册地</w:t>
            </w:r>
            <w:r w:rsidRPr="00B86F37">
              <w:rPr>
                <w:spacing w:val="-1"/>
              </w:rPr>
              <w:t>/</w:t>
            </w:r>
            <w:r w:rsidRPr="00B86F37">
              <w:rPr>
                <w:rFonts w:hint="eastAsia"/>
                <w:spacing w:val="-1"/>
              </w:rPr>
              <w:t>登记地：</w:t>
            </w:r>
          </w:p>
          <w:p w:rsidR="0072531E" w:rsidRDefault="0072531E" w:rsidP="00B86F37">
            <w:pPr>
              <w:pStyle w:val="TableText"/>
              <w:spacing w:before="90" w:line="222" w:lineRule="auto"/>
              <w:ind w:left="102"/>
            </w:pPr>
            <w:r w:rsidRPr="00B86F37">
              <w:rPr>
                <w:rFonts w:hint="eastAsia"/>
                <w:spacing w:val="-9"/>
              </w:rPr>
              <w:t>法定代表人</w:t>
            </w:r>
            <w:r w:rsidRPr="00B86F37">
              <w:rPr>
                <w:spacing w:val="-9"/>
              </w:rPr>
              <w:t>/</w:t>
            </w:r>
            <w:r w:rsidRPr="00B86F37">
              <w:rPr>
                <w:rFonts w:hint="eastAsia"/>
                <w:spacing w:val="-9"/>
              </w:rPr>
              <w:t>主要负责人：</w:t>
            </w:r>
            <w:r w:rsidRPr="00B86F37">
              <w:rPr>
                <w:spacing w:val="6"/>
              </w:rPr>
              <w:t xml:space="preserve">       </w:t>
            </w:r>
            <w:r w:rsidRPr="00B86F37">
              <w:rPr>
                <w:rFonts w:hint="eastAsia"/>
                <w:spacing w:val="-9"/>
              </w:rPr>
              <w:t>职务：</w:t>
            </w:r>
            <w:r w:rsidRPr="00B86F37">
              <w:rPr>
                <w:spacing w:val="5"/>
              </w:rPr>
              <w:t xml:space="preserve">      </w:t>
            </w:r>
            <w:r w:rsidRPr="00B86F37">
              <w:rPr>
                <w:rFonts w:hint="eastAsia"/>
                <w:spacing w:val="-9"/>
              </w:rPr>
              <w:t>联系电话：</w:t>
            </w:r>
          </w:p>
          <w:p w:rsidR="0072531E" w:rsidRDefault="0072531E" w:rsidP="00B86F37">
            <w:pPr>
              <w:pStyle w:val="TableText"/>
              <w:spacing w:before="81" w:line="219" w:lineRule="auto"/>
              <w:ind w:left="112"/>
            </w:pPr>
            <w:r w:rsidRPr="00B86F37">
              <w:rPr>
                <w:rFonts w:hint="eastAsia"/>
                <w:spacing w:val="-1"/>
              </w:rPr>
              <w:t>统一社会信用代码：</w:t>
            </w:r>
          </w:p>
          <w:p w:rsidR="0072531E" w:rsidRDefault="0072531E" w:rsidP="00B86F37">
            <w:pPr>
              <w:pStyle w:val="TableText"/>
              <w:spacing w:before="105" w:line="260" w:lineRule="auto"/>
              <w:ind w:left="662" w:right="76" w:hanging="550"/>
            </w:pPr>
            <w:r w:rsidRPr="00B86F37">
              <w:rPr>
                <w:rFonts w:hint="eastAsia"/>
                <w:spacing w:val="1"/>
              </w:rPr>
              <w:t>类型：有限贵任公司口</w:t>
            </w:r>
            <w:r w:rsidRPr="00B86F37">
              <w:rPr>
                <w:spacing w:val="1"/>
              </w:rPr>
              <w:t xml:space="preserve">  </w:t>
            </w:r>
            <w:r w:rsidRPr="00B86F37">
              <w:rPr>
                <w:rFonts w:hint="eastAsia"/>
                <w:spacing w:val="1"/>
              </w:rPr>
              <w:t>股份有限公司口</w:t>
            </w:r>
            <w:r w:rsidRPr="00B86F37">
              <w:rPr>
                <w:spacing w:val="1"/>
              </w:rPr>
              <w:t xml:space="preserve"> </w:t>
            </w:r>
            <w:r w:rsidRPr="00B86F37">
              <w:rPr>
                <w:rFonts w:hint="eastAsia"/>
                <w:spacing w:val="1"/>
              </w:rPr>
              <w:t>上</w:t>
            </w:r>
            <w:r>
              <w:rPr>
                <w:rFonts w:hint="eastAsia"/>
              </w:rPr>
              <w:t>市公司口</w:t>
            </w:r>
            <w:r>
              <w:t xml:space="preserve">  </w:t>
            </w:r>
            <w:r>
              <w:rPr>
                <w:rFonts w:hint="eastAsia"/>
              </w:rPr>
              <w:t>其他企业法人口</w:t>
            </w:r>
            <w:r>
              <w:t xml:space="preserve"> </w:t>
            </w:r>
            <w:r>
              <w:rPr>
                <w:rFonts w:hint="eastAsia"/>
              </w:rPr>
              <w:t>事业单位口</w:t>
            </w:r>
            <w:r>
              <w:t xml:space="preserve"> </w:t>
            </w:r>
            <w:r>
              <w:rPr>
                <w:rFonts w:hint="eastAsia"/>
              </w:rPr>
              <w:t>社会团体□基金会</w:t>
            </w:r>
            <w:r w:rsidRPr="00B86F37">
              <w:rPr>
                <w:rFonts w:ascii="MS Gothic" w:eastAsia="MS Gothic" w:hAnsi="MS Gothic" w:cs="MS Gothic" w:hint="eastAsia"/>
              </w:rPr>
              <w:t>☑</w:t>
            </w:r>
            <w:r>
              <w:rPr>
                <w:rFonts w:hint="eastAsia"/>
              </w:rPr>
              <w:t>社会服务机构□</w:t>
            </w:r>
          </w:p>
          <w:p w:rsidR="0072531E" w:rsidRDefault="0072531E" w:rsidP="00B86F37">
            <w:pPr>
              <w:pStyle w:val="TableText"/>
              <w:spacing w:before="94" w:line="219" w:lineRule="auto"/>
              <w:jc w:val="right"/>
            </w:pPr>
            <w:r w:rsidRPr="00B86F37">
              <w:rPr>
                <w:rFonts w:hint="eastAsia"/>
                <w:spacing w:val="-2"/>
              </w:rPr>
              <w:t>机关法人口</w:t>
            </w:r>
            <w:r w:rsidRPr="00B86F37">
              <w:rPr>
                <w:spacing w:val="-2"/>
              </w:rPr>
              <w:t xml:space="preserve"> </w:t>
            </w:r>
            <w:r w:rsidRPr="00B86F37">
              <w:rPr>
                <w:rFonts w:hint="eastAsia"/>
                <w:spacing w:val="-2"/>
              </w:rPr>
              <w:t>农村集体经济组织法人口</w:t>
            </w:r>
            <w:r w:rsidRPr="00B86F37">
              <w:rPr>
                <w:spacing w:val="-2"/>
              </w:rPr>
              <w:t xml:space="preserve">  </w:t>
            </w:r>
            <w:r w:rsidRPr="00B86F37">
              <w:rPr>
                <w:rFonts w:hint="eastAsia"/>
                <w:spacing w:val="-2"/>
              </w:rPr>
              <w:t>城镇农村的合作经济组织法</w:t>
            </w:r>
          </w:p>
          <w:p w:rsidR="0072531E" w:rsidRDefault="0072531E" w:rsidP="00B86F37">
            <w:pPr>
              <w:pStyle w:val="TableText"/>
              <w:spacing w:before="86" w:line="219" w:lineRule="auto"/>
              <w:ind w:left="662"/>
            </w:pPr>
            <w:r w:rsidRPr="00B86F37">
              <w:rPr>
                <w:rFonts w:hint="eastAsia"/>
                <w:spacing w:val="1"/>
              </w:rPr>
              <w:t>人口</w:t>
            </w:r>
            <w:r w:rsidRPr="00B86F37">
              <w:rPr>
                <w:spacing w:val="1"/>
              </w:rPr>
              <w:t xml:space="preserve">  </w:t>
            </w:r>
            <w:r w:rsidRPr="00B86F37">
              <w:rPr>
                <w:rFonts w:hint="eastAsia"/>
                <w:spacing w:val="1"/>
              </w:rPr>
              <w:t>基层群众性自治组织法人口</w:t>
            </w:r>
          </w:p>
          <w:p w:rsidR="0072531E" w:rsidRDefault="0072531E" w:rsidP="00B86F37">
            <w:pPr>
              <w:pStyle w:val="TableText"/>
              <w:spacing w:before="83" w:line="266" w:lineRule="auto"/>
              <w:ind w:left="662" w:right="176" w:firstLine="10"/>
            </w:pPr>
            <w:r w:rsidRPr="00B86F37">
              <w:rPr>
                <w:rFonts w:hint="eastAsia"/>
                <w:spacing w:val="1"/>
              </w:rPr>
              <w:t>个人独资企业口</w:t>
            </w:r>
            <w:r w:rsidRPr="00B86F37">
              <w:rPr>
                <w:spacing w:val="1"/>
              </w:rPr>
              <w:t xml:space="preserve"> </w:t>
            </w:r>
            <w:r w:rsidRPr="00B86F37">
              <w:rPr>
                <w:rFonts w:hint="eastAsia"/>
                <w:spacing w:val="1"/>
              </w:rPr>
              <w:t>合伙企业口</w:t>
            </w:r>
            <w:r w:rsidRPr="00B86F37">
              <w:rPr>
                <w:spacing w:val="1"/>
              </w:rPr>
              <w:t xml:space="preserve"> </w:t>
            </w:r>
            <w:r w:rsidRPr="00B86F37">
              <w:rPr>
                <w:rFonts w:hint="eastAsia"/>
                <w:spacing w:val="1"/>
              </w:rPr>
              <w:t>不具有法人资格的专业服务</w:t>
            </w:r>
            <w:r>
              <w:rPr>
                <w:rFonts w:hint="eastAsia"/>
              </w:rPr>
              <w:t>机构□</w:t>
            </w:r>
            <w:r>
              <w:t xml:space="preserve"> </w:t>
            </w:r>
            <w:r w:rsidRPr="00B86F37">
              <w:rPr>
                <w:rFonts w:hint="eastAsia"/>
                <w:spacing w:val="-1"/>
              </w:rPr>
              <w:t>国有口</w:t>
            </w:r>
            <w:r w:rsidRPr="00B86F37">
              <w:rPr>
                <w:spacing w:val="-1"/>
              </w:rPr>
              <w:t>(</w:t>
            </w:r>
            <w:r w:rsidRPr="00B86F37">
              <w:rPr>
                <w:rFonts w:hint="eastAsia"/>
                <w:spacing w:val="-1"/>
              </w:rPr>
              <w:t>控股口参股口</w:t>
            </w:r>
            <w:r w:rsidRPr="00B86F37">
              <w:rPr>
                <w:spacing w:val="-1"/>
              </w:rPr>
              <w:t>)</w:t>
            </w:r>
            <w:r w:rsidRPr="00B86F37">
              <w:rPr>
                <w:spacing w:val="23"/>
              </w:rPr>
              <w:t xml:space="preserve">  </w:t>
            </w:r>
            <w:r w:rsidRPr="00B86F37">
              <w:rPr>
                <w:rFonts w:hint="eastAsia"/>
                <w:spacing w:val="-1"/>
              </w:rPr>
              <w:t>民营口</w:t>
            </w:r>
          </w:p>
        </w:tc>
      </w:tr>
      <w:tr w:rsidR="0072531E" w:rsidTr="00B86F37">
        <w:trPr>
          <w:trHeight w:val="1868"/>
        </w:trPr>
        <w:tc>
          <w:tcPr>
            <w:tcW w:w="2722" w:type="dxa"/>
          </w:tcPr>
          <w:p w:rsidR="0072531E" w:rsidRDefault="0072531E" w:rsidP="00B86F37">
            <w:pPr>
              <w:pStyle w:val="TableText"/>
              <w:spacing w:before="164" w:line="219" w:lineRule="auto"/>
              <w:ind w:left="115"/>
            </w:pPr>
            <w:r w:rsidRPr="00B86F37">
              <w:rPr>
                <w:rFonts w:hint="eastAsia"/>
                <w:spacing w:val="5"/>
              </w:rPr>
              <w:t>第三人</w:t>
            </w:r>
            <w:r w:rsidRPr="00B86F37">
              <w:rPr>
                <w:spacing w:val="5"/>
              </w:rPr>
              <w:t>(</w:t>
            </w:r>
            <w:r w:rsidRPr="00B86F37">
              <w:rPr>
                <w:rFonts w:hint="eastAsia"/>
                <w:spacing w:val="5"/>
              </w:rPr>
              <w:t>自然人</w:t>
            </w:r>
            <w:r w:rsidRPr="00B86F37">
              <w:rPr>
                <w:spacing w:val="5"/>
              </w:rPr>
              <w:t>)</w:t>
            </w:r>
          </w:p>
        </w:tc>
        <w:tc>
          <w:tcPr>
            <w:tcW w:w="6207" w:type="dxa"/>
            <w:gridSpan w:val="2"/>
          </w:tcPr>
          <w:p w:rsidR="0072531E" w:rsidRDefault="0072531E" w:rsidP="00B86F37">
            <w:pPr>
              <w:pStyle w:val="TableText"/>
              <w:spacing w:before="53" w:line="219" w:lineRule="auto"/>
              <w:ind w:left="83"/>
            </w:pPr>
            <w:r w:rsidRPr="00B86F37">
              <w:rPr>
                <w:rFonts w:hint="eastAsia"/>
                <w:spacing w:val="-2"/>
              </w:rPr>
              <w:t>姓名：</w:t>
            </w:r>
          </w:p>
          <w:p w:rsidR="0072531E" w:rsidRDefault="0072531E" w:rsidP="00B86F37">
            <w:pPr>
              <w:pStyle w:val="TableText"/>
              <w:spacing w:before="114" w:line="219" w:lineRule="auto"/>
              <w:ind w:left="122"/>
            </w:pPr>
            <w:r w:rsidRPr="00B86F37">
              <w:rPr>
                <w:rFonts w:hint="eastAsia"/>
                <w:spacing w:val="3"/>
              </w:rPr>
              <w:t>性别：男口女□</w:t>
            </w:r>
          </w:p>
          <w:p w:rsidR="0072531E" w:rsidRDefault="0072531E" w:rsidP="00B86F37">
            <w:pPr>
              <w:pStyle w:val="TableText"/>
              <w:spacing w:before="73" w:line="231" w:lineRule="auto"/>
              <w:ind w:left="143"/>
            </w:pPr>
            <w:r w:rsidRPr="00B86F37">
              <w:rPr>
                <w:rFonts w:hint="eastAsia"/>
                <w:spacing w:val="-13"/>
                <w:position w:val="-1"/>
              </w:rPr>
              <w:t>出生日期：</w:t>
            </w:r>
            <w:r w:rsidRPr="00B86F37">
              <w:rPr>
                <w:spacing w:val="14"/>
                <w:position w:val="-1"/>
              </w:rPr>
              <w:t xml:space="preserve">    </w:t>
            </w:r>
            <w:r w:rsidRPr="00B86F37">
              <w:rPr>
                <w:rFonts w:hint="eastAsia"/>
                <w:spacing w:val="-13"/>
                <w:position w:val="1"/>
              </w:rPr>
              <w:t>年</w:t>
            </w:r>
            <w:r w:rsidRPr="00B86F37">
              <w:rPr>
                <w:spacing w:val="9"/>
                <w:position w:val="1"/>
              </w:rPr>
              <w:t xml:space="preserve">    </w:t>
            </w:r>
            <w:r w:rsidRPr="00B86F37">
              <w:rPr>
                <w:rFonts w:hint="eastAsia"/>
                <w:spacing w:val="-13"/>
                <w:position w:val="1"/>
              </w:rPr>
              <w:t>月</w:t>
            </w:r>
            <w:r w:rsidRPr="00B86F37">
              <w:rPr>
                <w:spacing w:val="-13"/>
                <w:position w:val="1"/>
              </w:rPr>
              <w:t xml:space="preserve">     </w:t>
            </w:r>
            <w:r w:rsidRPr="00B86F37">
              <w:rPr>
                <w:rFonts w:hint="eastAsia"/>
                <w:spacing w:val="-13"/>
                <w:position w:val="1"/>
              </w:rPr>
              <w:t>日</w:t>
            </w:r>
            <w:r w:rsidRPr="00B86F37">
              <w:rPr>
                <w:spacing w:val="8"/>
                <w:position w:val="1"/>
              </w:rPr>
              <w:t xml:space="preserve">          </w:t>
            </w:r>
            <w:r w:rsidRPr="00B86F37">
              <w:rPr>
                <w:rFonts w:hint="eastAsia"/>
                <w:spacing w:val="-13"/>
                <w:position w:val="1"/>
              </w:rPr>
              <w:t>民族：</w:t>
            </w:r>
          </w:p>
          <w:p w:rsidR="0072531E" w:rsidRDefault="0072531E" w:rsidP="00B86F37">
            <w:pPr>
              <w:pStyle w:val="TableText"/>
              <w:spacing w:before="53" w:line="233" w:lineRule="auto"/>
              <w:ind w:left="112"/>
            </w:pPr>
            <w:r w:rsidRPr="00B86F37">
              <w:rPr>
                <w:rFonts w:hint="eastAsia"/>
                <w:spacing w:val="-10"/>
              </w:rPr>
              <w:t>工作单位：</w:t>
            </w:r>
            <w:r w:rsidRPr="00B86F37">
              <w:rPr>
                <w:spacing w:val="8"/>
              </w:rPr>
              <w:t xml:space="preserve">           </w:t>
            </w:r>
            <w:r w:rsidRPr="00B86F37">
              <w:rPr>
                <w:rFonts w:hint="eastAsia"/>
                <w:spacing w:val="-10"/>
                <w:position w:val="1"/>
              </w:rPr>
              <w:t>职务：</w:t>
            </w:r>
            <w:r w:rsidRPr="00B86F37">
              <w:rPr>
                <w:spacing w:val="-10"/>
                <w:position w:val="1"/>
              </w:rPr>
              <w:t xml:space="preserve">              </w:t>
            </w:r>
            <w:r w:rsidRPr="00B86F37">
              <w:rPr>
                <w:rFonts w:hint="eastAsia"/>
                <w:spacing w:val="-10"/>
                <w:position w:val="-1"/>
              </w:rPr>
              <w:t>联系电话：</w:t>
            </w:r>
          </w:p>
          <w:p w:rsidR="0072531E" w:rsidRDefault="0072531E" w:rsidP="00B86F37">
            <w:pPr>
              <w:pStyle w:val="TableText"/>
              <w:spacing w:before="79" w:line="302" w:lineRule="exact"/>
              <w:ind w:left="112"/>
            </w:pPr>
            <w:r w:rsidRPr="00B86F37">
              <w:rPr>
                <w:rFonts w:hint="eastAsia"/>
                <w:spacing w:val="3"/>
                <w:position w:val="8"/>
              </w:rPr>
              <w:t>住所地</w:t>
            </w:r>
            <w:r w:rsidRPr="00B86F37">
              <w:rPr>
                <w:spacing w:val="3"/>
                <w:position w:val="8"/>
              </w:rPr>
              <w:t>(</w:t>
            </w:r>
            <w:r w:rsidRPr="00B86F37">
              <w:rPr>
                <w:rFonts w:hint="eastAsia"/>
                <w:spacing w:val="3"/>
                <w:position w:val="8"/>
              </w:rPr>
              <w:t>户籍所在地</w:t>
            </w:r>
            <w:r w:rsidRPr="00B86F37">
              <w:rPr>
                <w:spacing w:val="3"/>
                <w:position w:val="8"/>
              </w:rPr>
              <w:t>):</w:t>
            </w:r>
          </w:p>
          <w:p w:rsidR="0072531E" w:rsidRDefault="0072531E" w:rsidP="00B86F37">
            <w:pPr>
              <w:pStyle w:val="TableText"/>
              <w:spacing w:line="207" w:lineRule="auto"/>
              <w:ind w:left="112"/>
            </w:pPr>
            <w:r w:rsidRPr="00B86F37">
              <w:rPr>
                <w:rFonts w:hint="eastAsia"/>
                <w:spacing w:val="-1"/>
              </w:rPr>
              <w:t>经常居住地：</w:t>
            </w:r>
          </w:p>
        </w:tc>
      </w:tr>
      <w:tr w:rsidR="0072531E" w:rsidTr="00B86F37">
        <w:trPr>
          <w:trHeight w:val="1879"/>
        </w:trPr>
        <w:tc>
          <w:tcPr>
            <w:tcW w:w="8929" w:type="dxa"/>
            <w:gridSpan w:val="3"/>
          </w:tcPr>
          <w:p w:rsidR="0072531E" w:rsidRPr="00B86F37" w:rsidRDefault="0072531E" w:rsidP="00B86F37">
            <w:pPr>
              <w:pStyle w:val="TableText"/>
              <w:spacing w:before="217" w:line="219" w:lineRule="auto"/>
              <w:ind w:left="3475"/>
              <w:rPr>
                <w:sz w:val="28"/>
                <w:szCs w:val="28"/>
              </w:rPr>
            </w:pPr>
            <w:r w:rsidRPr="00B86F37">
              <w:rPr>
                <w:rFonts w:hint="eastAsia"/>
                <w:spacing w:val="2"/>
                <w:sz w:val="28"/>
                <w:szCs w:val="28"/>
              </w:rPr>
              <w:t>诉讼请求和依据</w:t>
            </w:r>
          </w:p>
          <w:p w:rsidR="0072531E" w:rsidRPr="00B86F37" w:rsidRDefault="0072531E" w:rsidP="00B86F37">
            <w:pPr>
              <w:pStyle w:val="TableText"/>
              <w:spacing w:before="307" w:line="218" w:lineRule="auto"/>
              <w:ind w:left="395"/>
              <w:rPr>
                <w:sz w:val="28"/>
                <w:szCs w:val="28"/>
              </w:rPr>
            </w:pPr>
            <w:r w:rsidRPr="00B86F37">
              <w:rPr>
                <w:spacing w:val="4"/>
                <w:sz w:val="28"/>
                <w:szCs w:val="28"/>
              </w:rPr>
              <w:t>(</w:t>
            </w:r>
            <w:r w:rsidRPr="00B86F37">
              <w:rPr>
                <w:rFonts w:hint="eastAsia"/>
                <w:spacing w:val="4"/>
                <w:sz w:val="28"/>
                <w:szCs w:val="28"/>
              </w:rPr>
              <w:t>原告为卖方时，填写第</w:t>
            </w:r>
            <w:r w:rsidRPr="00B86F37">
              <w:rPr>
                <w:spacing w:val="4"/>
                <w:sz w:val="28"/>
                <w:szCs w:val="28"/>
              </w:rPr>
              <w:t>1</w:t>
            </w:r>
            <w:r w:rsidRPr="00B86F37">
              <w:rPr>
                <w:rFonts w:hint="eastAsia"/>
                <w:spacing w:val="4"/>
                <w:sz w:val="28"/>
                <w:szCs w:val="28"/>
              </w:rPr>
              <w:t>项、第</w:t>
            </w:r>
            <w:r w:rsidRPr="00B86F37">
              <w:rPr>
                <w:spacing w:val="4"/>
                <w:sz w:val="28"/>
                <w:szCs w:val="28"/>
              </w:rPr>
              <w:t>2</w:t>
            </w:r>
            <w:r w:rsidRPr="00B86F37">
              <w:rPr>
                <w:rFonts w:hint="eastAsia"/>
                <w:spacing w:val="4"/>
                <w:sz w:val="28"/>
                <w:szCs w:val="28"/>
              </w:rPr>
              <w:t>项；原告为买方时，填写第</w:t>
            </w:r>
            <w:r w:rsidRPr="00B86F37">
              <w:rPr>
                <w:spacing w:val="4"/>
                <w:sz w:val="28"/>
                <w:szCs w:val="28"/>
              </w:rPr>
              <w:t>3</w:t>
            </w:r>
            <w:r w:rsidRPr="00B86F37">
              <w:rPr>
                <w:rFonts w:hint="eastAsia"/>
                <w:spacing w:val="4"/>
                <w:sz w:val="28"/>
                <w:szCs w:val="28"/>
              </w:rPr>
              <w:t>项、</w:t>
            </w:r>
          </w:p>
          <w:p w:rsidR="0072531E" w:rsidRPr="00B86F37" w:rsidRDefault="0072531E" w:rsidP="00B86F37">
            <w:pPr>
              <w:pStyle w:val="TableText"/>
              <w:spacing w:before="298" w:line="219" w:lineRule="auto"/>
              <w:ind w:left="2429"/>
              <w:rPr>
                <w:sz w:val="28"/>
                <w:szCs w:val="28"/>
              </w:rPr>
            </w:pPr>
            <w:r w:rsidRPr="00B86F37">
              <w:rPr>
                <w:rFonts w:hint="eastAsia"/>
                <w:b/>
                <w:bCs/>
                <w:sz w:val="28"/>
                <w:szCs w:val="28"/>
              </w:rPr>
              <w:t>第</w:t>
            </w:r>
            <w:r w:rsidRPr="00B86F37">
              <w:rPr>
                <w:b/>
                <w:bCs/>
                <w:sz w:val="28"/>
                <w:szCs w:val="28"/>
              </w:rPr>
              <w:t>4</w:t>
            </w:r>
            <w:r w:rsidRPr="00B86F37">
              <w:rPr>
                <w:rFonts w:hint="eastAsia"/>
                <w:b/>
                <w:bCs/>
                <w:sz w:val="28"/>
                <w:szCs w:val="28"/>
              </w:rPr>
              <w:t>项；第</w:t>
            </w:r>
            <w:r w:rsidRPr="00B86F37">
              <w:rPr>
                <w:b/>
                <w:bCs/>
                <w:sz w:val="28"/>
                <w:szCs w:val="28"/>
              </w:rPr>
              <w:t>5</w:t>
            </w:r>
            <w:r w:rsidRPr="00B86F37">
              <w:rPr>
                <w:rFonts w:hint="eastAsia"/>
                <w:b/>
                <w:bCs/>
                <w:sz w:val="28"/>
                <w:szCs w:val="28"/>
              </w:rPr>
              <w:t>项至第</w:t>
            </w:r>
            <w:r w:rsidRPr="00B86F37">
              <w:rPr>
                <w:b/>
                <w:bCs/>
                <w:sz w:val="28"/>
                <w:szCs w:val="28"/>
              </w:rPr>
              <w:t>11</w:t>
            </w:r>
            <w:r w:rsidRPr="00B86F37">
              <w:rPr>
                <w:rFonts w:hint="eastAsia"/>
                <w:b/>
                <w:bCs/>
                <w:sz w:val="28"/>
                <w:szCs w:val="28"/>
              </w:rPr>
              <w:t>项为共同项</w:t>
            </w:r>
            <w:r w:rsidRPr="00B86F37">
              <w:rPr>
                <w:b/>
                <w:bCs/>
                <w:sz w:val="28"/>
                <w:szCs w:val="28"/>
              </w:rPr>
              <w:t>)</w:t>
            </w:r>
          </w:p>
        </w:tc>
      </w:tr>
      <w:tr w:rsidR="0072531E" w:rsidTr="00B86F37">
        <w:trPr>
          <w:trHeight w:val="784"/>
        </w:trPr>
        <w:tc>
          <w:tcPr>
            <w:tcW w:w="2722" w:type="dxa"/>
          </w:tcPr>
          <w:p w:rsidR="0072531E" w:rsidRDefault="0072531E" w:rsidP="00B86F37">
            <w:pPr>
              <w:spacing w:line="242" w:lineRule="auto"/>
            </w:pPr>
          </w:p>
          <w:p w:rsidR="0072531E" w:rsidRDefault="0072531E" w:rsidP="00B86F37">
            <w:pPr>
              <w:pStyle w:val="TableText"/>
              <w:spacing w:before="61" w:line="218" w:lineRule="auto"/>
              <w:ind w:left="115"/>
            </w:pPr>
            <w:r w:rsidRPr="00B86F37">
              <w:rPr>
                <w:spacing w:val="4"/>
              </w:rPr>
              <w:t>1.</w:t>
            </w:r>
            <w:r w:rsidRPr="00B86F37">
              <w:rPr>
                <w:rFonts w:hint="eastAsia"/>
                <w:spacing w:val="4"/>
              </w:rPr>
              <w:t>给付价款</w:t>
            </w:r>
            <w:r w:rsidRPr="00B86F37">
              <w:rPr>
                <w:spacing w:val="4"/>
              </w:rPr>
              <w:t>(</w:t>
            </w:r>
            <w:r w:rsidRPr="00B86F37">
              <w:rPr>
                <w:rFonts w:hint="eastAsia"/>
                <w:spacing w:val="4"/>
              </w:rPr>
              <w:t>元</w:t>
            </w:r>
            <w:r w:rsidRPr="00B86F37">
              <w:rPr>
                <w:spacing w:val="4"/>
              </w:rPr>
              <w:t>)</w:t>
            </w:r>
          </w:p>
        </w:tc>
        <w:tc>
          <w:tcPr>
            <w:tcW w:w="6207" w:type="dxa"/>
            <w:gridSpan w:val="2"/>
          </w:tcPr>
          <w:p w:rsidR="0072531E" w:rsidRDefault="0072531E" w:rsidP="00B86F37">
            <w:pPr>
              <w:spacing w:line="242" w:lineRule="auto"/>
            </w:pPr>
          </w:p>
          <w:p w:rsidR="0072531E" w:rsidRDefault="0072531E" w:rsidP="00B86F37">
            <w:pPr>
              <w:pStyle w:val="TableText"/>
              <w:spacing w:before="62" w:line="219" w:lineRule="auto"/>
              <w:ind w:left="662"/>
            </w:pPr>
            <w:r w:rsidRPr="00B86F37">
              <w:rPr>
                <w:rFonts w:hint="eastAsia"/>
                <w:spacing w:val="2"/>
              </w:rPr>
              <w:t>元</w:t>
            </w:r>
            <w:r w:rsidRPr="00B86F37">
              <w:rPr>
                <w:spacing w:val="2"/>
              </w:rPr>
              <w:t>(</w:t>
            </w:r>
            <w:r w:rsidRPr="00B86F37">
              <w:rPr>
                <w:rFonts w:hint="eastAsia"/>
                <w:spacing w:val="2"/>
              </w:rPr>
              <w:t>人民币，下同；如外币需特别注明</w:t>
            </w:r>
            <w:r w:rsidRPr="00B86F37">
              <w:rPr>
                <w:spacing w:val="2"/>
              </w:rPr>
              <w:t>)</w:t>
            </w:r>
          </w:p>
        </w:tc>
      </w:tr>
    </w:tbl>
    <w:p w:rsidR="0072531E" w:rsidRDefault="0072531E"/>
    <w:p w:rsidR="0072531E" w:rsidRDefault="0072531E">
      <w:pPr>
        <w:sectPr w:rsidR="0072531E">
          <w:footerReference w:type="default" r:id="rId34"/>
          <w:pgSz w:w="11790" w:h="16880"/>
          <w:pgMar w:top="400" w:right="1325" w:bottom="1040" w:left="1524" w:header="0" w:footer="771" w:gutter="0"/>
          <w:cols w:space="720"/>
        </w:sectPr>
      </w:pPr>
    </w:p>
    <w:p w:rsidR="0072531E" w:rsidRDefault="0072531E">
      <w:pPr>
        <w:spacing w:before="40"/>
      </w:pPr>
    </w:p>
    <w:p w:rsidR="0072531E" w:rsidRDefault="0072531E">
      <w:pPr>
        <w:spacing w:before="40"/>
      </w:pPr>
    </w:p>
    <w:p w:rsidR="0072531E" w:rsidRDefault="0072531E">
      <w:pPr>
        <w:spacing w:before="40"/>
      </w:pPr>
    </w:p>
    <w:p w:rsidR="0072531E" w:rsidRDefault="0072531E">
      <w:pPr>
        <w:spacing w:before="39"/>
      </w:pPr>
    </w:p>
    <w:tbl>
      <w:tblPr>
        <w:tblW w:w="8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02"/>
        <w:gridCol w:w="1625"/>
        <w:gridCol w:w="356"/>
        <w:gridCol w:w="4217"/>
      </w:tblGrid>
      <w:tr w:rsidR="0072531E" w:rsidTr="00B86F37">
        <w:trPr>
          <w:trHeight w:val="1904"/>
        </w:trPr>
        <w:tc>
          <w:tcPr>
            <w:tcW w:w="2702" w:type="dxa"/>
          </w:tcPr>
          <w:p w:rsidR="0072531E" w:rsidRDefault="0072531E" w:rsidP="00B86F37">
            <w:pPr>
              <w:spacing w:line="330" w:lineRule="auto"/>
            </w:pPr>
          </w:p>
          <w:p w:rsidR="0072531E" w:rsidRPr="00B86F37" w:rsidRDefault="0072531E" w:rsidP="00B86F37">
            <w:pPr>
              <w:pStyle w:val="TableText"/>
              <w:spacing w:before="58" w:line="218" w:lineRule="auto"/>
              <w:ind w:left="115"/>
              <w:rPr>
                <w:sz w:val="18"/>
                <w:szCs w:val="18"/>
              </w:rPr>
            </w:pPr>
            <w:r w:rsidRPr="00B86F37">
              <w:rPr>
                <w:spacing w:val="1"/>
                <w:sz w:val="18"/>
                <w:szCs w:val="18"/>
              </w:rPr>
              <w:t>2.</w:t>
            </w:r>
            <w:r w:rsidRPr="00B86F37">
              <w:rPr>
                <w:rFonts w:hint="eastAsia"/>
                <w:spacing w:val="1"/>
                <w:sz w:val="18"/>
                <w:szCs w:val="18"/>
              </w:rPr>
              <w:t>迟延给付价款的利息</w:t>
            </w:r>
            <w:r w:rsidRPr="00B86F37">
              <w:rPr>
                <w:spacing w:val="1"/>
                <w:sz w:val="18"/>
                <w:szCs w:val="18"/>
              </w:rPr>
              <w:t>(</w:t>
            </w:r>
            <w:r w:rsidRPr="00B86F37">
              <w:rPr>
                <w:rFonts w:hint="eastAsia"/>
                <w:spacing w:val="1"/>
                <w:sz w:val="18"/>
                <w:szCs w:val="18"/>
              </w:rPr>
              <w:t>违约</w:t>
            </w:r>
          </w:p>
          <w:p w:rsidR="0072531E" w:rsidRDefault="0072531E" w:rsidP="00B86F37">
            <w:pPr>
              <w:spacing w:line="344" w:lineRule="auto"/>
            </w:pPr>
          </w:p>
          <w:p w:rsidR="0072531E" w:rsidRDefault="0072531E" w:rsidP="00B86F37">
            <w:pPr>
              <w:spacing w:line="345" w:lineRule="auto"/>
            </w:pPr>
          </w:p>
          <w:p w:rsidR="0072531E" w:rsidRPr="00B86F37" w:rsidRDefault="0072531E" w:rsidP="00B86F37">
            <w:pPr>
              <w:pStyle w:val="TableText"/>
              <w:spacing w:before="58" w:line="222" w:lineRule="auto"/>
              <w:ind w:left="115"/>
              <w:rPr>
                <w:sz w:val="18"/>
                <w:szCs w:val="18"/>
              </w:rPr>
            </w:pPr>
            <w:r w:rsidRPr="00B86F37">
              <w:rPr>
                <w:rFonts w:hint="eastAsia"/>
                <w:spacing w:val="-5"/>
                <w:sz w:val="18"/>
                <w:szCs w:val="18"/>
              </w:rPr>
              <w:t>金</w:t>
            </w:r>
            <w:r w:rsidRPr="00B86F37">
              <w:rPr>
                <w:spacing w:val="-34"/>
                <w:sz w:val="18"/>
                <w:szCs w:val="18"/>
              </w:rPr>
              <w:t xml:space="preserve"> </w:t>
            </w:r>
            <w:r w:rsidRPr="00B86F37">
              <w:rPr>
                <w:spacing w:val="-5"/>
                <w:sz w:val="18"/>
                <w:szCs w:val="18"/>
              </w:rPr>
              <w:t>)</w:t>
            </w:r>
          </w:p>
        </w:tc>
        <w:tc>
          <w:tcPr>
            <w:tcW w:w="6198" w:type="dxa"/>
            <w:gridSpan w:val="3"/>
          </w:tcPr>
          <w:p w:rsidR="0072531E" w:rsidRPr="00B86F37" w:rsidRDefault="0072531E" w:rsidP="00B86F37">
            <w:pPr>
              <w:pStyle w:val="TableText"/>
              <w:spacing w:before="81" w:line="232" w:lineRule="auto"/>
              <w:ind w:left="103"/>
              <w:rPr>
                <w:sz w:val="18"/>
                <w:szCs w:val="18"/>
              </w:rPr>
            </w:pPr>
            <w:r w:rsidRPr="00B86F37">
              <w:rPr>
                <w:rFonts w:hint="eastAsia"/>
                <w:spacing w:val="-2"/>
                <w:sz w:val="18"/>
                <w:szCs w:val="18"/>
              </w:rPr>
              <w:t>截至</w:t>
            </w:r>
            <w:r w:rsidRPr="00B86F37">
              <w:rPr>
                <w:spacing w:val="-2"/>
                <w:sz w:val="18"/>
                <w:szCs w:val="18"/>
              </w:rPr>
              <w:t xml:space="preserve">   </w:t>
            </w:r>
            <w:r w:rsidRPr="00B86F37">
              <w:rPr>
                <w:rFonts w:hint="eastAsia"/>
                <w:spacing w:val="-2"/>
                <w:sz w:val="18"/>
                <w:szCs w:val="18"/>
              </w:rPr>
              <w:t>年</w:t>
            </w:r>
            <w:r w:rsidRPr="00B86F37">
              <w:rPr>
                <w:spacing w:val="-2"/>
                <w:sz w:val="18"/>
                <w:szCs w:val="18"/>
              </w:rPr>
              <w:t xml:space="preserve">  </w:t>
            </w:r>
            <w:r w:rsidRPr="00B86F37">
              <w:rPr>
                <w:rFonts w:hint="eastAsia"/>
                <w:spacing w:val="-2"/>
                <w:sz w:val="18"/>
                <w:szCs w:val="18"/>
              </w:rPr>
              <w:t>月</w:t>
            </w:r>
            <w:r w:rsidRPr="00B86F37">
              <w:rPr>
                <w:spacing w:val="23"/>
                <w:sz w:val="18"/>
                <w:szCs w:val="18"/>
              </w:rPr>
              <w:t xml:space="preserve">  </w:t>
            </w:r>
            <w:r w:rsidRPr="00B86F37">
              <w:rPr>
                <w:rFonts w:hint="eastAsia"/>
                <w:spacing w:val="-2"/>
                <w:sz w:val="18"/>
                <w:szCs w:val="18"/>
              </w:rPr>
              <w:t>日止，迟延给付价款的利息</w:t>
            </w:r>
            <w:r w:rsidRPr="00B86F37">
              <w:rPr>
                <w:spacing w:val="-2"/>
                <w:sz w:val="18"/>
                <w:szCs w:val="18"/>
              </w:rPr>
              <w:t xml:space="preserve">   </w:t>
            </w:r>
            <w:r w:rsidRPr="00B86F37">
              <w:rPr>
                <w:rFonts w:hint="eastAsia"/>
                <w:spacing w:val="-2"/>
                <w:sz w:val="18"/>
                <w:szCs w:val="18"/>
              </w:rPr>
              <w:t>元、违约金</w:t>
            </w:r>
            <w:r w:rsidRPr="00B86F37">
              <w:rPr>
                <w:spacing w:val="9"/>
                <w:sz w:val="18"/>
                <w:szCs w:val="18"/>
              </w:rPr>
              <w:t xml:space="preserve">         </w:t>
            </w:r>
            <w:r w:rsidRPr="00B86F37">
              <w:rPr>
                <w:rFonts w:hint="eastAsia"/>
                <w:spacing w:val="-2"/>
                <w:position w:val="-2"/>
                <w:sz w:val="18"/>
                <w:szCs w:val="18"/>
              </w:rPr>
              <w:t>元</w:t>
            </w:r>
            <w:r w:rsidRPr="00B86F37">
              <w:rPr>
                <w:spacing w:val="-36"/>
                <w:position w:val="-2"/>
                <w:sz w:val="18"/>
                <w:szCs w:val="18"/>
              </w:rPr>
              <w:t xml:space="preserve"> </w:t>
            </w:r>
            <w:r w:rsidRPr="00B86F37">
              <w:rPr>
                <w:rFonts w:hint="eastAsia"/>
                <w:spacing w:val="-2"/>
                <w:position w:val="-2"/>
                <w:sz w:val="18"/>
                <w:szCs w:val="18"/>
              </w:rPr>
              <w:t>，</w:t>
            </w:r>
          </w:p>
          <w:p w:rsidR="0072531E" w:rsidRPr="00B86F37" w:rsidRDefault="0072531E" w:rsidP="00B86F37">
            <w:pPr>
              <w:pStyle w:val="TableText"/>
              <w:spacing w:before="94" w:line="230" w:lineRule="auto"/>
              <w:jc w:val="right"/>
              <w:rPr>
                <w:sz w:val="18"/>
                <w:szCs w:val="18"/>
              </w:rPr>
            </w:pPr>
            <w:r w:rsidRPr="00B86F37">
              <w:rPr>
                <w:rFonts w:hint="eastAsia"/>
                <w:spacing w:val="1"/>
                <w:sz w:val="18"/>
                <w:szCs w:val="18"/>
              </w:rPr>
              <w:t>自</w:t>
            </w:r>
            <w:r w:rsidRPr="00B86F37">
              <w:rPr>
                <w:spacing w:val="1"/>
                <w:sz w:val="18"/>
                <w:szCs w:val="18"/>
              </w:rPr>
              <w:t xml:space="preserve">    </w:t>
            </w:r>
            <w:r w:rsidRPr="00B86F37">
              <w:rPr>
                <w:rFonts w:hint="eastAsia"/>
                <w:spacing w:val="1"/>
                <w:sz w:val="18"/>
                <w:szCs w:val="18"/>
              </w:rPr>
              <w:t>之后的逾期利息、违约金，以</w:t>
            </w:r>
            <w:r w:rsidRPr="00B86F37">
              <w:rPr>
                <w:spacing w:val="1"/>
                <w:sz w:val="18"/>
                <w:szCs w:val="18"/>
              </w:rPr>
              <w:t xml:space="preserve">     </w:t>
            </w:r>
            <w:r w:rsidRPr="00B86F37">
              <w:rPr>
                <w:rFonts w:hint="eastAsia"/>
                <w:spacing w:val="1"/>
                <w:sz w:val="18"/>
                <w:szCs w:val="18"/>
              </w:rPr>
              <w:t>元为基数按照</w:t>
            </w:r>
            <w:r w:rsidRPr="00B86F37">
              <w:rPr>
                <w:spacing w:val="1"/>
                <w:sz w:val="18"/>
                <w:szCs w:val="18"/>
              </w:rPr>
              <w:t xml:space="preserve">        </w:t>
            </w:r>
            <w:r w:rsidRPr="00B86F37">
              <w:rPr>
                <w:rFonts w:hint="eastAsia"/>
                <w:spacing w:val="1"/>
                <w:position w:val="1"/>
                <w:sz w:val="18"/>
                <w:szCs w:val="18"/>
              </w:rPr>
              <w:t>标准计算；</w:t>
            </w:r>
          </w:p>
          <w:p w:rsidR="0072531E" w:rsidRPr="00B86F37" w:rsidRDefault="0072531E" w:rsidP="00B86F37">
            <w:pPr>
              <w:pStyle w:val="TableText"/>
              <w:spacing w:before="106" w:line="219" w:lineRule="auto"/>
              <w:ind w:left="103"/>
              <w:rPr>
                <w:sz w:val="18"/>
                <w:szCs w:val="18"/>
              </w:rPr>
            </w:pPr>
            <w:r w:rsidRPr="00B86F37">
              <w:rPr>
                <w:rFonts w:hint="eastAsia"/>
                <w:sz w:val="18"/>
                <w:szCs w:val="18"/>
              </w:rPr>
              <w:t>计算方式：</w:t>
            </w:r>
          </w:p>
          <w:p w:rsidR="0072531E" w:rsidRPr="00B86F37" w:rsidRDefault="0072531E" w:rsidP="00B86F37">
            <w:pPr>
              <w:pStyle w:val="TableText"/>
              <w:spacing w:before="106" w:line="219" w:lineRule="auto"/>
              <w:ind w:left="103"/>
              <w:rPr>
                <w:sz w:val="18"/>
                <w:szCs w:val="18"/>
              </w:rPr>
            </w:pPr>
            <w:r w:rsidRPr="00B86F37">
              <w:rPr>
                <w:rFonts w:hint="eastAsia"/>
                <w:spacing w:val="1"/>
                <w:sz w:val="18"/>
                <w:szCs w:val="18"/>
              </w:rPr>
              <w:t>是否请求支付至实际清偿之日止：是□否□</w:t>
            </w:r>
          </w:p>
        </w:tc>
      </w:tr>
      <w:tr w:rsidR="0072531E" w:rsidTr="00B86F37">
        <w:trPr>
          <w:trHeight w:val="1299"/>
        </w:trPr>
        <w:tc>
          <w:tcPr>
            <w:tcW w:w="2702" w:type="dxa"/>
          </w:tcPr>
          <w:p w:rsidR="0072531E" w:rsidRPr="00B86F37" w:rsidRDefault="0072531E" w:rsidP="00B86F37">
            <w:pPr>
              <w:pStyle w:val="TableText"/>
              <w:spacing w:before="258" w:line="219" w:lineRule="auto"/>
              <w:ind w:left="115"/>
              <w:rPr>
                <w:sz w:val="18"/>
                <w:szCs w:val="18"/>
              </w:rPr>
            </w:pPr>
            <w:r w:rsidRPr="00B86F37">
              <w:rPr>
                <w:spacing w:val="-1"/>
                <w:sz w:val="18"/>
                <w:szCs w:val="18"/>
              </w:rPr>
              <w:t>3.</w:t>
            </w:r>
            <w:r w:rsidRPr="00B86F37">
              <w:rPr>
                <w:rFonts w:hint="eastAsia"/>
                <w:spacing w:val="-1"/>
                <w:sz w:val="18"/>
                <w:szCs w:val="18"/>
              </w:rPr>
              <w:t>赔偿因卖方违约所受的损失</w:t>
            </w:r>
          </w:p>
        </w:tc>
        <w:tc>
          <w:tcPr>
            <w:tcW w:w="6198" w:type="dxa"/>
            <w:gridSpan w:val="3"/>
          </w:tcPr>
          <w:p w:rsidR="0072531E" w:rsidRPr="00B86F37" w:rsidRDefault="0072531E" w:rsidP="00B86F37">
            <w:pPr>
              <w:pStyle w:val="TableText"/>
              <w:spacing w:before="98" w:line="230" w:lineRule="auto"/>
              <w:ind w:left="103"/>
              <w:rPr>
                <w:sz w:val="18"/>
                <w:szCs w:val="18"/>
              </w:rPr>
            </w:pPr>
            <w:r w:rsidRPr="00B86F37">
              <w:rPr>
                <w:rFonts w:hint="eastAsia"/>
                <w:spacing w:val="-2"/>
                <w:sz w:val="18"/>
                <w:szCs w:val="18"/>
              </w:rPr>
              <w:t>支付赔偿金</w:t>
            </w:r>
            <w:r w:rsidRPr="00B86F37">
              <w:rPr>
                <w:spacing w:val="10"/>
                <w:sz w:val="18"/>
                <w:szCs w:val="18"/>
              </w:rPr>
              <w:t xml:space="preserve">       </w:t>
            </w:r>
            <w:r w:rsidRPr="00B86F37">
              <w:rPr>
                <w:rFonts w:hint="eastAsia"/>
                <w:spacing w:val="-2"/>
                <w:sz w:val="18"/>
                <w:szCs w:val="18"/>
              </w:rPr>
              <w:t>元</w:t>
            </w:r>
          </w:p>
          <w:p w:rsidR="0072531E" w:rsidRPr="00B86F37" w:rsidRDefault="0072531E" w:rsidP="00B86F37">
            <w:pPr>
              <w:pStyle w:val="TableText"/>
              <w:spacing w:before="105" w:line="219" w:lineRule="auto"/>
              <w:ind w:left="103"/>
              <w:rPr>
                <w:sz w:val="18"/>
                <w:szCs w:val="18"/>
              </w:rPr>
            </w:pPr>
            <w:r w:rsidRPr="00B86F37">
              <w:rPr>
                <w:rFonts w:hint="eastAsia"/>
                <w:spacing w:val="1"/>
                <w:sz w:val="18"/>
                <w:szCs w:val="18"/>
              </w:rPr>
              <w:t>违约类型：迟延履行口</w:t>
            </w:r>
            <w:r w:rsidRPr="00B86F37">
              <w:rPr>
                <w:spacing w:val="1"/>
                <w:sz w:val="18"/>
                <w:szCs w:val="18"/>
              </w:rPr>
              <w:t xml:space="preserve">  </w:t>
            </w:r>
            <w:r w:rsidRPr="00B86F37">
              <w:rPr>
                <w:rFonts w:hint="eastAsia"/>
                <w:spacing w:val="1"/>
                <w:sz w:val="18"/>
                <w:szCs w:val="18"/>
              </w:rPr>
              <w:t>不履行口</w:t>
            </w:r>
            <w:r w:rsidRPr="00B86F37">
              <w:rPr>
                <w:spacing w:val="1"/>
                <w:sz w:val="18"/>
                <w:szCs w:val="18"/>
              </w:rPr>
              <w:t xml:space="preserve"> </w:t>
            </w:r>
            <w:r w:rsidRPr="00B86F37">
              <w:rPr>
                <w:rFonts w:hint="eastAsia"/>
                <w:spacing w:val="1"/>
                <w:sz w:val="18"/>
                <w:szCs w:val="18"/>
              </w:rPr>
              <w:t>其他口</w:t>
            </w:r>
          </w:p>
          <w:p w:rsidR="0072531E" w:rsidRPr="00B86F37" w:rsidRDefault="0072531E" w:rsidP="00B86F37">
            <w:pPr>
              <w:pStyle w:val="TableText"/>
              <w:spacing w:before="97" w:line="220" w:lineRule="auto"/>
              <w:ind w:left="103"/>
              <w:rPr>
                <w:sz w:val="18"/>
                <w:szCs w:val="18"/>
              </w:rPr>
            </w:pPr>
            <w:r w:rsidRPr="00B86F37">
              <w:rPr>
                <w:rFonts w:hint="eastAsia"/>
                <w:sz w:val="18"/>
                <w:szCs w:val="18"/>
              </w:rPr>
              <w:t>具体情形：</w:t>
            </w:r>
          </w:p>
          <w:p w:rsidR="0072531E" w:rsidRPr="00B86F37" w:rsidRDefault="0072531E" w:rsidP="00B86F37">
            <w:pPr>
              <w:pStyle w:val="TableText"/>
              <w:spacing w:before="113" w:line="219" w:lineRule="auto"/>
              <w:ind w:left="103"/>
              <w:rPr>
                <w:sz w:val="18"/>
                <w:szCs w:val="18"/>
              </w:rPr>
            </w:pPr>
            <w:r w:rsidRPr="00B86F37">
              <w:rPr>
                <w:rFonts w:hint="eastAsia"/>
                <w:sz w:val="18"/>
                <w:szCs w:val="18"/>
              </w:rPr>
              <w:t>损失计算依据：</w:t>
            </w:r>
          </w:p>
        </w:tc>
      </w:tr>
      <w:tr w:rsidR="0072531E" w:rsidTr="00B86F37">
        <w:trPr>
          <w:trHeight w:val="1369"/>
        </w:trPr>
        <w:tc>
          <w:tcPr>
            <w:tcW w:w="2702" w:type="dxa"/>
          </w:tcPr>
          <w:p w:rsidR="0072531E" w:rsidRPr="00B86F37" w:rsidRDefault="0072531E" w:rsidP="00B86F37">
            <w:pPr>
              <w:pStyle w:val="TableText"/>
              <w:spacing w:before="259" w:line="219" w:lineRule="auto"/>
              <w:ind w:left="115"/>
              <w:rPr>
                <w:sz w:val="18"/>
                <w:szCs w:val="18"/>
              </w:rPr>
            </w:pPr>
            <w:r w:rsidRPr="00B86F37">
              <w:rPr>
                <w:spacing w:val="-1"/>
                <w:sz w:val="18"/>
                <w:szCs w:val="18"/>
              </w:rPr>
              <w:t>4.</w:t>
            </w:r>
            <w:r w:rsidRPr="00B86F37">
              <w:rPr>
                <w:rFonts w:hint="eastAsia"/>
                <w:spacing w:val="-1"/>
                <w:sz w:val="18"/>
                <w:szCs w:val="18"/>
              </w:rPr>
              <w:t>是否对标的物的瑕疵承担责</w:t>
            </w:r>
          </w:p>
          <w:p w:rsidR="0072531E" w:rsidRDefault="0072531E" w:rsidP="00B86F37">
            <w:pPr>
              <w:spacing w:line="415" w:lineRule="auto"/>
            </w:pPr>
          </w:p>
          <w:p w:rsidR="0072531E" w:rsidRPr="00B86F37" w:rsidRDefault="0072531E" w:rsidP="00B86F37">
            <w:pPr>
              <w:pStyle w:val="TableText"/>
              <w:spacing w:before="58" w:line="219" w:lineRule="auto"/>
              <w:ind w:left="115"/>
              <w:rPr>
                <w:sz w:val="18"/>
                <w:szCs w:val="18"/>
              </w:rPr>
            </w:pPr>
            <w:r w:rsidRPr="00B86F37">
              <w:rPr>
                <w:rFonts w:hint="eastAsia"/>
                <w:sz w:val="18"/>
                <w:szCs w:val="18"/>
              </w:rPr>
              <w:t>任</w:t>
            </w:r>
          </w:p>
        </w:tc>
        <w:tc>
          <w:tcPr>
            <w:tcW w:w="6198" w:type="dxa"/>
            <w:gridSpan w:val="3"/>
          </w:tcPr>
          <w:p w:rsidR="0072531E" w:rsidRPr="00B86F37" w:rsidRDefault="0072531E" w:rsidP="00B86F37">
            <w:pPr>
              <w:pStyle w:val="TableText"/>
              <w:spacing w:before="82" w:line="223" w:lineRule="auto"/>
              <w:ind w:left="103"/>
              <w:rPr>
                <w:sz w:val="18"/>
                <w:szCs w:val="18"/>
              </w:rPr>
            </w:pPr>
            <w:r w:rsidRPr="00B86F37">
              <w:rPr>
                <w:rFonts w:hint="eastAsia"/>
                <w:spacing w:val="2"/>
                <w:position w:val="1"/>
                <w:sz w:val="18"/>
                <w:szCs w:val="18"/>
              </w:rPr>
              <w:t>是口</w:t>
            </w:r>
            <w:r w:rsidRPr="00B86F37">
              <w:rPr>
                <w:spacing w:val="13"/>
                <w:position w:val="1"/>
                <w:sz w:val="18"/>
                <w:szCs w:val="18"/>
              </w:rPr>
              <w:t xml:space="preserve">     </w:t>
            </w:r>
            <w:r w:rsidRPr="00B86F37">
              <w:rPr>
                <w:rFonts w:hint="eastAsia"/>
                <w:spacing w:val="2"/>
                <w:sz w:val="18"/>
                <w:szCs w:val="18"/>
              </w:rPr>
              <w:t>修理口</w:t>
            </w:r>
            <w:r w:rsidRPr="00B86F37">
              <w:rPr>
                <w:spacing w:val="2"/>
                <w:sz w:val="18"/>
                <w:szCs w:val="18"/>
              </w:rPr>
              <w:t xml:space="preserve"> </w:t>
            </w:r>
            <w:r w:rsidRPr="00B86F37">
              <w:rPr>
                <w:rFonts w:hint="eastAsia"/>
                <w:spacing w:val="2"/>
                <w:sz w:val="18"/>
                <w:szCs w:val="18"/>
              </w:rPr>
              <w:t>重作□更换□退货□减少价款或者报酬□</w:t>
            </w:r>
          </w:p>
          <w:p w:rsidR="0072531E" w:rsidRPr="00B86F37" w:rsidRDefault="0072531E" w:rsidP="00B86F37">
            <w:pPr>
              <w:pStyle w:val="TableText"/>
              <w:spacing w:before="99" w:line="220" w:lineRule="auto"/>
              <w:ind w:left="1003"/>
              <w:rPr>
                <w:sz w:val="18"/>
                <w:szCs w:val="18"/>
              </w:rPr>
            </w:pPr>
            <w:r w:rsidRPr="00B86F37">
              <w:rPr>
                <w:rFonts w:hint="eastAsia"/>
                <w:sz w:val="18"/>
                <w:szCs w:val="18"/>
              </w:rPr>
              <w:t>其他口：</w:t>
            </w:r>
          </w:p>
          <w:p w:rsidR="0072531E" w:rsidRPr="00B86F37" w:rsidRDefault="0072531E" w:rsidP="00B86F37">
            <w:pPr>
              <w:pStyle w:val="TableText"/>
              <w:spacing w:before="95" w:line="220" w:lineRule="auto"/>
              <w:ind w:left="103"/>
              <w:rPr>
                <w:sz w:val="18"/>
                <w:szCs w:val="18"/>
              </w:rPr>
            </w:pPr>
            <w:r w:rsidRPr="00B86F37">
              <w:rPr>
                <w:rFonts w:hint="eastAsia"/>
                <w:spacing w:val="13"/>
                <w:sz w:val="18"/>
                <w:szCs w:val="18"/>
              </w:rPr>
              <w:t>否□</w:t>
            </w:r>
          </w:p>
        </w:tc>
      </w:tr>
      <w:tr w:rsidR="0072531E" w:rsidTr="00B86F37">
        <w:trPr>
          <w:trHeight w:val="979"/>
        </w:trPr>
        <w:tc>
          <w:tcPr>
            <w:tcW w:w="2702" w:type="dxa"/>
          </w:tcPr>
          <w:p w:rsidR="0072531E" w:rsidRPr="00B86F37" w:rsidRDefault="0072531E" w:rsidP="00B86F37">
            <w:pPr>
              <w:pStyle w:val="TableText"/>
              <w:spacing w:before="270" w:line="219" w:lineRule="auto"/>
              <w:ind w:left="115"/>
              <w:rPr>
                <w:sz w:val="18"/>
                <w:szCs w:val="18"/>
              </w:rPr>
            </w:pPr>
            <w:r w:rsidRPr="00B86F37">
              <w:rPr>
                <w:spacing w:val="1"/>
                <w:sz w:val="18"/>
                <w:szCs w:val="18"/>
              </w:rPr>
              <w:t>5.</w:t>
            </w:r>
            <w:r w:rsidRPr="00B86F37">
              <w:rPr>
                <w:rFonts w:hint="eastAsia"/>
                <w:spacing w:val="1"/>
                <w:sz w:val="18"/>
                <w:szCs w:val="18"/>
              </w:rPr>
              <w:t>要求继续履行或是解除合同</w:t>
            </w:r>
          </w:p>
        </w:tc>
        <w:tc>
          <w:tcPr>
            <w:tcW w:w="1625" w:type="dxa"/>
            <w:tcBorders>
              <w:right w:val="nil"/>
            </w:tcBorders>
          </w:tcPr>
          <w:p w:rsidR="0072531E" w:rsidRPr="00B86F37" w:rsidRDefault="0072531E" w:rsidP="00B86F37">
            <w:pPr>
              <w:pStyle w:val="TableText"/>
              <w:spacing w:before="111" w:line="220" w:lineRule="auto"/>
              <w:ind w:left="103"/>
              <w:rPr>
                <w:sz w:val="18"/>
                <w:szCs w:val="18"/>
              </w:rPr>
            </w:pPr>
            <w:r w:rsidRPr="00B86F37">
              <w:rPr>
                <w:rFonts w:hint="eastAsia"/>
                <w:spacing w:val="5"/>
                <w:sz w:val="18"/>
                <w:szCs w:val="18"/>
              </w:rPr>
              <w:t>继续履行□</w:t>
            </w:r>
          </w:p>
          <w:p w:rsidR="0072531E" w:rsidRPr="00B86F37" w:rsidRDefault="0072531E" w:rsidP="00B86F37">
            <w:pPr>
              <w:pStyle w:val="TableText"/>
              <w:spacing w:before="115" w:line="271" w:lineRule="auto"/>
              <w:ind w:left="103" w:right="83"/>
              <w:rPr>
                <w:sz w:val="18"/>
                <w:szCs w:val="18"/>
              </w:rPr>
            </w:pPr>
            <w:r w:rsidRPr="00B86F37">
              <w:rPr>
                <w:rFonts w:hint="eastAsia"/>
                <w:spacing w:val="3"/>
                <w:sz w:val="18"/>
                <w:szCs w:val="18"/>
              </w:rPr>
              <w:t>判令解除合同口</w:t>
            </w:r>
            <w:r w:rsidRPr="00B86F37">
              <w:rPr>
                <w:spacing w:val="2"/>
                <w:sz w:val="18"/>
                <w:szCs w:val="18"/>
              </w:rPr>
              <w:t xml:space="preserve">  </w:t>
            </w:r>
            <w:r w:rsidRPr="00B86F37">
              <w:rPr>
                <w:rFonts w:hint="eastAsia"/>
                <w:spacing w:val="-1"/>
                <w:sz w:val="18"/>
                <w:szCs w:val="18"/>
              </w:rPr>
              <w:t>确认买卖合同已于</w:t>
            </w:r>
          </w:p>
        </w:tc>
        <w:tc>
          <w:tcPr>
            <w:tcW w:w="4573" w:type="dxa"/>
            <w:gridSpan w:val="2"/>
            <w:tcBorders>
              <w:left w:val="nil"/>
            </w:tcBorders>
          </w:tcPr>
          <w:p w:rsidR="0072531E" w:rsidRPr="00B86F37" w:rsidRDefault="0072531E" w:rsidP="00B86F37">
            <w:pPr>
              <w:pStyle w:val="TableText"/>
              <w:spacing w:before="119" w:line="219" w:lineRule="auto"/>
              <w:ind w:left="82"/>
              <w:rPr>
                <w:sz w:val="18"/>
                <w:szCs w:val="18"/>
              </w:rPr>
            </w:pPr>
            <w:r w:rsidRPr="00B86F37">
              <w:rPr>
                <w:rFonts w:hint="eastAsia"/>
                <w:sz w:val="18"/>
                <w:szCs w:val="18"/>
              </w:rPr>
              <w:t>日内履行完毕付款口供货□义务</w:t>
            </w:r>
          </w:p>
          <w:p w:rsidR="0072531E" w:rsidRDefault="0072531E" w:rsidP="00B86F37">
            <w:pPr>
              <w:spacing w:line="366" w:lineRule="auto"/>
            </w:pPr>
          </w:p>
          <w:p w:rsidR="0072531E" w:rsidRPr="00B86F37" w:rsidRDefault="0072531E" w:rsidP="00B86F37">
            <w:pPr>
              <w:pStyle w:val="TableText"/>
              <w:spacing w:before="59" w:line="214" w:lineRule="auto"/>
              <w:ind w:left="263"/>
              <w:rPr>
                <w:sz w:val="18"/>
                <w:szCs w:val="18"/>
              </w:rPr>
            </w:pPr>
            <w:r w:rsidRPr="00B86F37">
              <w:rPr>
                <w:rFonts w:hint="eastAsia"/>
                <w:spacing w:val="-12"/>
                <w:sz w:val="18"/>
                <w:szCs w:val="18"/>
              </w:rPr>
              <w:t>年</w:t>
            </w:r>
            <w:r w:rsidRPr="00B86F37">
              <w:rPr>
                <w:spacing w:val="5"/>
                <w:sz w:val="18"/>
                <w:szCs w:val="18"/>
              </w:rPr>
              <w:t xml:space="preserve"> </w:t>
            </w:r>
            <w:r w:rsidRPr="00B86F37">
              <w:rPr>
                <w:rFonts w:hint="eastAsia"/>
                <w:spacing w:val="-12"/>
                <w:sz w:val="18"/>
                <w:szCs w:val="18"/>
              </w:rPr>
              <w:t>月</w:t>
            </w:r>
            <w:r w:rsidRPr="00B86F37">
              <w:rPr>
                <w:spacing w:val="31"/>
                <w:sz w:val="18"/>
                <w:szCs w:val="18"/>
              </w:rPr>
              <w:t xml:space="preserve"> </w:t>
            </w:r>
            <w:r w:rsidRPr="00B86F37">
              <w:rPr>
                <w:rFonts w:hint="eastAsia"/>
                <w:spacing w:val="-12"/>
                <w:sz w:val="18"/>
                <w:szCs w:val="18"/>
              </w:rPr>
              <w:t>日</w:t>
            </w:r>
            <w:r w:rsidRPr="00B86F37">
              <w:rPr>
                <w:spacing w:val="-12"/>
                <w:sz w:val="18"/>
                <w:szCs w:val="18"/>
              </w:rPr>
              <w:t xml:space="preserve"> </w:t>
            </w:r>
            <w:r w:rsidRPr="00B86F37">
              <w:rPr>
                <w:rFonts w:hint="eastAsia"/>
                <w:spacing w:val="-12"/>
                <w:sz w:val="18"/>
                <w:szCs w:val="18"/>
              </w:rPr>
              <w:t>解</w:t>
            </w:r>
            <w:r w:rsidRPr="00B86F37">
              <w:rPr>
                <w:spacing w:val="10"/>
                <w:sz w:val="18"/>
                <w:szCs w:val="18"/>
              </w:rPr>
              <w:t xml:space="preserve"> </w:t>
            </w:r>
            <w:r w:rsidRPr="00B86F37">
              <w:rPr>
                <w:rFonts w:hint="eastAsia"/>
                <w:spacing w:val="-12"/>
                <w:sz w:val="18"/>
                <w:szCs w:val="18"/>
              </w:rPr>
              <w:t>除</w:t>
            </w:r>
            <w:r w:rsidRPr="00B86F37">
              <w:rPr>
                <w:spacing w:val="28"/>
                <w:sz w:val="18"/>
                <w:szCs w:val="18"/>
              </w:rPr>
              <w:t xml:space="preserve"> </w:t>
            </w:r>
            <w:r w:rsidRPr="00B86F37">
              <w:rPr>
                <w:rFonts w:hint="eastAsia"/>
                <w:spacing w:val="-12"/>
                <w:sz w:val="18"/>
                <w:szCs w:val="18"/>
              </w:rPr>
              <w:t>口</w:t>
            </w:r>
          </w:p>
        </w:tc>
      </w:tr>
      <w:tr w:rsidR="0072531E" w:rsidTr="00B86F37">
        <w:trPr>
          <w:trHeight w:val="700"/>
        </w:trPr>
        <w:tc>
          <w:tcPr>
            <w:tcW w:w="2702" w:type="dxa"/>
          </w:tcPr>
          <w:p w:rsidR="0072531E" w:rsidRPr="00B86F37" w:rsidRDefault="0072531E" w:rsidP="00B86F37">
            <w:pPr>
              <w:pStyle w:val="TableText"/>
              <w:spacing w:before="161" w:line="219" w:lineRule="auto"/>
              <w:ind w:left="115"/>
              <w:rPr>
                <w:sz w:val="18"/>
                <w:szCs w:val="18"/>
              </w:rPr>
            </w:pPr>
            <w:r w:rsidRPr="00B86F37">
              <w:rPr>
                <w:spacing w:val="1"/>
                <w:sz w:val="18"/>
                <w:szCs w:val="18"/>
              </w:rPr>
              <w:t>6.</w:t>
            </w:r>
            <w:r w:rsidRPr="00B86F37">
              <w:rPr>
                <w:rFonts w:hint="eastAsia"/>
                <w:spacing w:val="1"/>
                <w:sz w:val="18"/>
                <w:szCs w:val="18"/>
              </w:rPr>
              <w:t>是否主张担保权利</w:t>
            </w:r>
          </w:p>
        </w:tc>
        <w:tc>
          <w:tcPr>
            <w:tcW w:w="6198" w:type="dxa"/>
            <w:gridSpan w:val="3"/>
          </w:tcPr>
          <w:p w:rsidR="0072531E" w:rsidRPr="00B86F37" w:rsidRDefault="0072531E" w:rsidP="00B86F37">
            <w:pPr>
              <w:pStyle w:val="TableText"/>
              <w:spacing w:before="114" w:line="226" w:lineRule="auto"/>
              <w:ind w:left="103"/>
              <w:rPr>
                <w:sz w:val="18"/>
                <w:szCs w:val="18"/>
              </w:rPr>
            </w:pPr>
            <w:r w:rsidRPr="00B86F37">
              <w:rPr>
                <w:rFonts w:hint="eastAsia"/>
                <w:spacing w:val="5"/>
                <w:sz w:val="18"/>
                <w:szCs w:val="18"/>
              </w:rPr>
              <w:t>是□</w:t>
            </w:r>
            <w:r w:rsidRPr="00B86F37">
              <w:rPr>
                <w:spacing w:val="20"/>
                <w:sz w:val="18"/>
                <w:szCs w:val="18"/>
              </w:rPr>
              <w:t xml:space="preserve">    </w:t>
            </w:r>
            <w:r w:rsidRPr="00B86F37">
              <w:rPr>
                <w:rFonts w:hint="eastAsia"/>
                <w:spacing w:val="5"/>
                <w:sz w:val="18"/>
                <w:szCs w:val="18"/>
              </w:rPr>
              <w:t>内容：</w:t>
            </w:r>
          </w:p>
          <w:p w:rsidR="0072531E" w:rsidRPr="00B86F37" w:rsidRDefault="0072531E" w:rsidP="00B86F37">
            <w:pPr>
              <w:pStyle w:val="TableText"/>
              <w:spacing w:before="147" w:line="213" w:lineRule="auto"/>
              <w:ind w:left="103"/>
              <w:rPr>
                <w:sz w:val="18"/>
                <w:szCs w:val="18"/>
              </w:rPr>
            </w:pPr>
            <w:r w:rsidRPr="00B86F37">
              <w:rPr>
                <w:rFonts w:hint="eastAsia"/>
                <w:spacing w:val="13"/>
                <w:sz w:val="18"/>
                <w:szCs w:val="18"/>
              </w:rPr>
              <w:t>否口</w:t>
            </w:r>
          </w:p>
        </w:tc>
      </w:tr>
      <w:tr w:rsidR="0072531E" w:rsidTr="00B86F37">
        <w:trPr>
          <w:trHeight w:val="710"/>
        </w:trPr>
        <w:tc>
          <w:tcPr>
            <w:tcW w:w="2702" w:type="dxa"/>
          </w:tcPr>
          <w:p w:rsidR="0072531E" w:rsidRPr="00B86F37" w:rsidRDefault="0072531E" w:rsidP="00B86F37">
            <w:pPr>
              <w:pStyle w:val="TableText"/>
              <w:spacing w:before="271" w:line="219" w:lineRule="auto"/>
              <w:ind w:left="115"/>
              <w:rPr>
                <w:sz w:val="18"/>
                <w:szCs w:val="18"/>
              </w:rPr>
            </w:pPr>
            <w:r w:rsidRPr="00B86F37">
              <w:rPr>
                <w:spacing w:val="1"/>
                <w:sz w:val="18"/>
                <w:szCs w:val="18"/>
              </w:rPr>
              <w:t>7.</w:t>
            </w:r>
            <w:r w:rsidRPr="00B86F37">
              <w:rPr>
                <w:rFonts w:hint="eastAsia"/>
                <w:spacing w:val="1"/>
                <w:sz w:val="18"/>
                <w:szCs w:val="18"/>
              </w:rPr>
              <w:t>是否主张实现债权的费用</w:t>
            </w:r>
          </w:p>
        </w:tc>
        <w:tc>
          <w:tcPr>
            <w:tcW w:w="6198" w:type="dxa"/>
            <w:gridSpan w:val="3"/>
          </w:tcPr>
          <w:p w:rsidR="0072531E" w:rsidRPr="00B86F37" w:rsidRDefault="0072531E" w:rsidP="00B86F37">
            <w:pPr>
              <w:pStyle w:val="TableText"/>
              <w:spacing w:before="104" w:line="236" w:lineRule="auto"/>
              <w:ind w:left="103"/>
              <w:rPr>
                <w:sz w:val="18"/>
                <w:szCs w:val="18"/>
              </w:rPr>
            </w:pPr>
            <w:r w:rsidRPr="00B86F37">
              <w:rPr>
                <w:rFonts w:hint="eastAsia"/>
                <w:spacing w:val="3"/>
                <w:position w:val="1"/>
                <w:sz w:val="18"/>
                <w:szCs w:val="18"/>
              </w:rPr>
              <w:t>是口</w:t>
            </w:r>
            <w:r w:rsidRPr="00B86F37">
              <w:rPr>
                <w:spacing w:val="38"/>
                <w:w w:val="101"/>
                <w:position w:val="1"/>
                <w:sz w:val="18"/>
                <w:szCs w:val="18"/>
              </w:rPr>
              <w:t xml:space="preserve">  </w:t>
            </w:r>
            <w:r w:rsidRPr="00B86F37">
              <w:rPr>
                <w:rFonts w:hint="eastAsia"/>
                <w:spacing w:val="3"/>
                <w:sz w:val="18"/>
                <w:szCs w:val="18"/>
              </w:rPr>
              <w:t>费用明细：</w:t>
            </w:r>
          </w:p>
          <w:p w:rsidR="0072531E" w:rsidRPr="00B86F37" w:rsidRDefault="0072531E" w:rsidP="00B86F37">
            <w:pPr>
              <w:pStyle w:val="TableText"/>
              <w:spacing w:before="147" w:line="213" w:lineRule="auto"/>
              <w:ind w:left="103"/>
              <w:rPr>
                <w:sz w:val="18"/>
                <w:szCs w:val="18"/>
              </w:rPr>
            </w:pPr>
            <w:r w:rsidRPr="00B86F37">
              <w:rPr>
                <w:rFonts w:hint="eastAsia"/>
                <w:spacing w:val="13"/>
                <w:sz w:val="18"/>
                <w:szCs w:val="18"/>
              </w:rPr>
              <w:t>否口</w:t>
            </w:r>
          </w:p>
        </w:tc>
      </w:tr>
      <w:tr w:rsidR="0072531E" w:rsidTr="00B86F37">
        <w:trPr>
          <w:trHeight w:val="630"/>
        </w:trPr>
        <w:tc>
          <w:tcPr>
            <w:tcW w:w="2702" w:type="dxa"/>
          </w:tcPr>
          <w:p w:rsidR="0072531E" w:rsidRPr="00B86F37" w:rsidRDefault="0072531E" w:rsidP="00B86F37">
            <w:pPr>
              <w:pStyle w:val="TableText"/>
              <w:spacing w:before="231" w:line="220" w:lineRule="auto"/>
              <w:ind w:left="115"/>
              <w:rPr>
                <w:sz w:val="18"/>
                <w:szCs w:val="18"/>
              </w:rPr>
            </w:pPr>
            <w:r w:rsidRPr="00B86F37">
              <w:rPr>
                <w:spacing w:val="-2"/>
                <w:sz w:val="18"/>
                <w:szCs w:val="18"/>
              </w:rPr>
              <w:t>8.</w:t>
            </w:r>
            <w:r w:rsidRPr="00B86F37">
              <w:rPr>
                <w:rFonts w:hint="eastAsia"/>
                <w:spacing w:val="-2"/>
                <w:sz w:val="18"/>
                <w:szCs w:val="18"/>
              </w:rPr>
              <w:t>其他请求</w:t>
            </w:r>
          </w:p>
        </w:tc>
        <w:tc>
          <w:tcPr>
            <w:tcW w:w="6198" w:type="dxa"/>
            <w:gridSpan w:val="3"/>
          </w:tcPr>
          <w:p w:rsidR="0072531E" w:rsidRDefault="0072531E"/>
        </w:tc>
      </w:tr>
      <w:tr w:rsidR="0072531E" w:rsidTr="00B86F37">
        <w:trPr>
          <w:trHeight w:val="619"/>
        </w:trPr>
        <w:tc>
          <w:tcPr>
            <w:tcW w:w="2702" w:type="dxa"/>
          </w:tcPr>
          <w:p w:rsidR="0072531E" w:rsidRPr="00B86F37" w:rsidRDefault="0072531E" w:rsidP="00B86F37">
            <w:pPr>
              <w:pStyle w:val="TableText"/>
              <w:spacing w:before="221" w:line="219" w:lineRule="auto"/>
              <w:ind w:left="115"/>
              <w:rPr>
                <w:sz w:val="18"/>
                <w:szCs w:val="18"/>
              </w:rPr>
            </w:pPr>
            <w:r w:rsidRPr="00B86F37">
              <w:rPr>
                <w:spacing w:val="-2"/>
                <w:sz w:val="18"/>
                <w:szCs w:val="18"/>
              </w:rPr>
              <w:t>9.</w:t>
            </w:r>
            <w:r w:rsidRPr="00B86F37">
              <w:rPr>
                <w:rFonts w:hint="eastAsia"/>
                <w:spacing w:val="-2"/>
                <w:sz w:val="18"/>
                <w:szCs w:val="18"/>
              </w:rPr>
              <w:t>标的总额</w:t>
            </w:r>
          </w:p>
        </w:tc>
        <w:tc>
          <w:tcPr>
            <w:tcW w:w="6198" w:type="dxa"/>
            <w:gridSpan w:val="3"/>
          </w:tcPr>
          <w:p w:rsidR="0072531E" w:rsidRDefault="0072531E"/>
        </w:tc>
      </w:tr>
      <w:tr w:rsidR="0072531E" w:rsidTr="00B86F37">
        <w:trPr>
          <w:trHeight w:val="939"/>
        </w:trPr>
        <w:tc>
          <w:tcPr>
            <w:tcW w:w="2702" w:type="dxa"/>
          </w:tcPr>
          <w:p w:rsidR="0072531E" w:rsidRPr="00B86F37" w:rsidRDefault="0072531E" w:rsidP="00B86F37">
            <w:pPr>
              <w:pStyle w:val="TableText"/>
              <w:spacing w:before="161" w:line="219" w:lineRule="auto"/>
              <w:ind w:left="115"/>
              <w:rPr>
                <w:sz w:val="18"/>
                <w:szCs w:val="18"/>
              </w:rPr>
            </w:pPr>
            <w:r w:rsidRPr="00B86F37">
              <w:rPr>
                <w:spacing w:val="1"/>
                <w:sz w:val="18"/>
                <w:szCs w:val="18"/>
              </w:rPr>
              <w:t>10.</w:t>
            </w:r>
            <w:r w:rsidRPr="00B86F37">
              <w:rPr>
                <w:rFonts w:hint="eastAsia"/>
                <w:spacing w:val="1"/>
                <w:sz w:val="18"/>
                <w:szCs w:val="18"/>
              </w:rPr>
              <w:t>请求依据</w:t>
            </w:r>
          </w:p>
        </w:tc>
        <w:tc>
          <w:tcPr>
            <w:tcW w:w="6198" w:type="dxa"/>
            <w:gridSpan w:val="3"/>
          </w:tcPr>
          <w:p w:rsidR="0072531E" w:rsidRPr="00B86F37" w:rsidRDefault="0072531E" w:rsidP="00B86F37">
            <w:pPr>
              <w:pStyle w:val="TableText"/>
              <w:spacing w:before="152" w:line="480" w:lineRule="exact"/>
              <w:ind w:left="103"/>
              <w:rPr>
                <w:sz w:val="18"/>
                <w:szCs w:val="18"/>
              </w:rPr>
            </w:pPr>
            <w:r w:rsidRPr="00B86F37">
              <w:rPr>
                <w:rFonts w:hint="eastAsia"/>
                <w:position w:val="23"/>
                <w:sz w:val="18"/>
                <w:szCs w:val="18"/>
              </w:rPr>
              <w:t>合同约定：</w:t>
            </w:r>
          </w:p>
          <w:p w:rsidR="0072531E" w:rsidRPr="00B86F37" w:rsidRDefault="0072531E" w:rsidP="00B86F37">
            <w:pPr>
              <w:pStyle w:val="TableText"/>
              <w:spacing w:line="219" w:lineRule="auto"/>
              <w:ind w:left="103"/>
              <w:rPr>
                <w:sz w:val="18"/>
                <w:szCs w:val="18"/>
              </w:rPr>
            </w:pPr>
            <w:r w:rsidRPr="00B86F37">
              <w:rPr>
                <w:rFonts w:hint="eastAsia"/>
                <w:sz w:val="18"/>
                <w:szCs w:val="18"/>
              </w:rPr>
              <w:t>法律规定：</w:t>
            </w:r>
          </w:p>
        </w:tc>
      </w:tr>
      <w:tr w:rsidR="0072531E" w:rsidTr="00B86F37">
        <w:trPr>
          <w:trHeight w:val="779"/>
        </w:trPr>
        <w:tc>
          <w:tcPr>
            <w:tcW w:w="8900" w:type="dxa"/>
            <w:gridSpan w:val="4"/>
          </w:tcPr>
          <w:p w:rsidR="0072531E" w:rsidRPr="00B86F37" w:rsidRDefault="0072531E" w:rsidP="00B86F37">
            <w:pPr>
              <w:pStyle w:val="TableText"/>
              <w:spacing w:before="252" w:line="219" w:lineRule="auto"/>
              <w:ind w:left="3139"/>
              <w:rPr>
                <w:sz w:val="29"/>
                <w:szCs w:val="29"/>
              </w:rPr>
            </w:pPr>
            <w:r w:rsidRPr="00B86F37">
              <w:rPr>
                <w:rFonts w:hint="eastAsia"/>
                <w:b/>
                <w:bCs/>
                <w:spacing w:val="-3"/>
                <w:sz w:val="29"/>
                <w:szCs w:val="29"/>
              </w:rPr>
              <w:t>约定管辖和诉讼保全</w:t>
            </w:r>
          </w:p>
        </w:tc>
      </w:tr>
      <w:tr w:rsidR="0072531E" w:rsidTr="00B86F37">
        <w:trPr>
          <w:trHeight w:val="779"/>
        </w:trPr>
        <w:tc>
          <w:tcPr>
            <w:tcW w:w="2702" w:type="dxa"/>
          </w:tcPr>
          <w:p w:rsidR="0072531E" w:rsidRDefault="0072531E" w:rsidP="00B86F37">
            <w:pPr>
              <w:spacing w:line="243" w:lineRule="auto"/>
            </w:pPr>
          </w:p>
          <w:p w:rsidR="0072531E" w:rsidRPr="00B86F37" w:rsidRDefault="0072531E" w:rsidP="00B86F37">
            <w:pPr>
              <w:pStyle w:val="TableText"/>
              <w:spacing w:before="58" w:line="219" w:lineRule="auto"/>
              <w:ind w:left="115"/>
              <w:rPr>
                <w:sz w:val="18"/>
                <w:szCs w:val="18"/>
              </w:rPr>
            </w:pPr>
            <w:r w:rsidRPr="00B86F37">
              <w:rPr>
                <w:sz w:val="18"/>
                <w:szCs w:val="18"/>
              </w:rPr>
              <w:t>1.</w:t>
            </w:r>
            <w:r w:rsidRPr="00B86F37">
              <w:rPr>
                <w:rFonts w:hint="eastAsia"/>
                <w:sz w:val="18"/>
                <w:szCs w:val="18"/>
              </w:rPr>
              <w:t>有无仲裁、法院管辖约定</w:t>
            </w:r>
          </w:p>
        </w:tc>
        <w:tc>
          <w:tcPr>
            <w:tcW w:w="6198" w:type="dxa"/>
            <w:gridSpan w:val="3"/>
          </w:tcPr>
          <w:p w:rsidR="0072531E" w:rsidRPr="00B86F37" w:rsidRDefault="0072531E" w:rsidP="00B86F37">
            <w:pPr>
              <w:pStyle w:val="TableText"/>
              <w:spacing w:before="114" w:line="370" w:lineRule="exact"/>
              <w:ind w:left="103"/>
              <w:rPr>
                <w:sz w:val="18"/>
                <w:szCs w:val="18"/>
              </w:rPr>
            </w:pPr>
            <w:r w:rsidRPr="00B86F37">
              <w:rPr>
                <w:rFonts w:hint="eastAsia"/>
                <w:position w:val="14"/>
                <w:sz w:val="18"/>
                <w:szCs w:val="18"/>
              </w:rPr>
              <w:t>有□合同条款及内容：</w:t>
            </w:r>
          </w:p>
          <w:p w:rsidR="0072531E" w:rsidRPr="00B86F37" w:rsidRDefault="0072531E" w:rsidP="00B86F37">
            <w:pPr>
              <w:pStyle w:val="TableText"/>
              <w:spacing w:line="220" w:lineRule="auto"/>
              <w:ind w:left="103"/>
              <w:rPr>
                <w:sz w:val="18"/>
                <w:szCs w:val="18"/>
              </w:rPr>
            </w:pPr>
            <w:r w:rsidRPr="00B86F37">
              <w:rPr>
                <w:rFonts w:hint="eastAsia"/>
                <w:spacing w:val="13"/>
                <w:sz w:val="18"/>
                <w:szCs w:val="18"/>
              </w:rPr>
              <w:t>无口</w:t>
            </w:r>
          </w:p>
        </w:tc>
      </w:tr>
      <w:tr w:rsidR="0072531E" w:rsidTr="00B86F37">
        <w:trPr>
          <w:trHeight w:val="1239"/>
        </w:trPr>
        <w:tc>
          <w:tcPr>
            <w:tcW w:w="2702" w:type="dxa"/>
          </w:tcPr>
          <w:p w:rsidR="0072531E" w:rsidRPr="00B86F37" w:rsidRDefault="0072531E" w:rsidP="00B86F37">
            <w:pPr>
              <w:pStyle w:val="TableText"/>
              <w:spacing w:before="205" w:line="219" w:lineRule="auto"/>
              <w:ind w:left="115"/>
              <w:rPr>
                <w:sz w:val="18"/>
                <w:szCs w:val="18"/>
              </w:rPr>
            </w:pPr>
            <w:r w:rsidRPr="00B86F37">
              <w:rPr>
                <w:spacing w:val="-1"/>
                <w:sz w:val="18"/>
                <w:szCs w:val="18"/>
              </w:rPr>
              <w:t>2.</w:t>
            </w:r>
            <w:r w:rsidRPr="00B86F37">
              <w:rPr>
                <w:rFonts w:hint="eastAsia"/>
                <w:spacing w:val="-1"/>
                <w:sz w:val="18"/>
                <w:szCs w:val="18"/>
              </w:rPr>
              <w:t>是否申请财产保全措施</w:t>
            </w:r>
          </w:p>
        </w:tc>
        <w:tc>
          <w:tcPr>
            <w:tcW w:w="1981" w:type="dxa"/>
            <w:gridSpan w:val="2"/>
            <w:tcBorders>
              <w:right w:val="nil"/>
            </w:tcBorders>
          </w:tcPr>
          <w:p w:rsidR="0072531E" w:rsidRPr="00B86F37" w:rsidRDefault="0072531E" w:rsidP="00B86F37">
            <w:pPr>
              <w:pStyle w:val="TableText"/>
              <w:spacing w:before="85" w:line="269" w:lineRule="auto"/>
              <w:ind w:left="103" w:right="216"/>
              <w:jc w:val="right"/>
              <w:rPr>
                <w:sz w:val="18"/>
                <w:szCs w:val="18"/>
              </w:rPr>
            </w:pPr>
            <w:r w:rsidRPr="00B86F37">
              <w:rPr>
                <w:rFonts w:hint="eastAsia"/>
                <w:spacing w:val="2"/>
                <w:sz w:val="18"/>
                <w:szCs w:val="18"/>
              </w:rPr>
              <w:t>已经诉前保全：是口</w:t>
            </w:r>
            <w:r w:rsidRPr="00B86F37">
              <w:rPr>
                <w:spacing w:val="7"/>
                <w:sz w:val="18"/>
                <w:szCs w:val="18"/>
              </w:rPr>
              <w:t xml:space="preserve"> </w:t>
            </w:r>
            <w:r w:rsidRPr="00B86F37">
              <w:rPr>
                <w:rFonts w:hint="eastAsia"/>
                <w:spacing w:val="13"/>
                <w:sz w:val="18"/>
                <w:szCs w:val="18"/>
              </w:rPr>
              <w:t>否口</w:t>
            </w:r>
          </w:p>
          <w:p w:rsidR="0072531E" w:rsidRPr="00B86F37" w:rsidRDefault="0072531E" w:rsidP="00B86F37">
            <w:pPr>
              <w:pStyle w:val="TableText"/>
              <w:spacing w:before="94" w:line="269" w:lineRule="auto"/>
              <w:ind w:left="103" w:right="196"/>
              <w:jc w:val="right"/>
              <w:rPr>
                <w:sz w:val="18"/>
                <w:szCs w:val="18"/>
              </w:rPr>
            </w:pPr>
            <w:r w:rsidRPr="00B86F37">
              <w:rPr>
                <w:rFonts w:hint="eastAsia"/>
                <w:spacing w:val="2"/>
                <w:sz w:val="18"/>
                <w:szCs w:val="18"/>
              </w:rPr>
              <w:t>申请诉讼保全：是口</w:t>
            </w:r>
            <w:r w:rsidRPr="00B86F37">
              <w:rPr>
                <w:spacing w:val="7"/>
                <w:sz w:val="18"/>
                <w:szCs w:val="18"/>
              </w:rPr>
              <w:t xml:space="preserve"> </w:t>
            </w:r>
            <w:r w:rsidRPr="00B86F37">
              <w:rPr>
                <w:rFonts w:hint="eastAsia"/>
                <w:spacing w:val="13"/>
                <w:sz w:val="18"/>
                <w:szCs w:val="18"/>
              </w:rPr>
              <w:t>否口</w:t>
            </w:r>
          </w:p>
        </w:tc>
        <w:tc>
          <w:tcPr>
            <w:tcW w:w="4217" w:type="dxa"/>
            <w:tcBorders>
              <w:left w:val="nil"/>
            </w:tcBorders>
          </w:tcPr>
          <w:p w:rsidR="0072531E" w:rsidRPr="00B86F37" w:rsidRDefault="0072531E" w:rsidP="00B86F37">
            <w:pPr>
              <w:pStyle w:val="TableText"/>
              <w:spacing w:before="75" w:line="220" w:lineRule="auto"/>
              <w:ind w:left="197"/>
              <w:rPr>
                <w:sz w:val="18"/>
                <w:szCs w:val="18"/>
              </w:rPr>
            </w:pPr>
            <w:r w:rsidRPr="00B86F37">
              <w:rPr>
                <w:rFonts w:hint="eastAsia"/>
                <w:spacing w:val="-10"/>
                <w:sz w:val="18"/>
                <w:szCs w:val="18"/>
              </w:rPr>
              <w:t>保全法院：</w:t>
            </w:r>
            <w:r w:rsidRPr="00B86F37">
              <w:rPr>
                <w:spacing w:val="3"/>
                <w:sz w:val="18"/>
                <w:szCs w:val="18"/>
              </w:rPr>
              <w:t xml:space="preserve">      </w:t>
            </w:r>
            <w:r w:rsidRPr="00B86F37">
              <w:rPr>
                <w:rFonts w:hint="eastAsia"/>
                <w:spacing w:val="-10"/>
                <w:sz w:val="18"/>
                <w:szCs w:val="18"/>
              </w:rPr>
              <w:t>保全时间：</w:t>
            </w:r>
          </w:p>
        </w:tc>
      </w:tr>
      <w:tr w:rsidR="0072531E" w:rsidTr="00B86F37">
        <w:trPr>
          <w:trHeight w:val="729"/>
        </w:trPr>
        <w:tc>
          <w:tcPr>
            <w:tcW w:w="8900" w:type="dxa"/>
            <w:gridSpan w:val="4"/>
          </w:tcPr>
          <w:p w:rsidR="0072531E" w:rsidRPr="00B86F37" w:rsidRDefault="0072531E" w:rsidP="00B86F37">
            <w:pPr>
              <w:pStyle w:val="TableText"/>
              <w:spacing w:before="227" w:line="220" w:lineRule="auto"/>
              <w:ind w:left="3719"/>
              <w:rPr>
                <w:sz w:val="29"/>
                <w:szCs w:val="29"/>
              </w:rPr>
            </w:pPr>
            <w:r w:rsidRPr="00B86F37">
              <w:rPr>
                <w:rFonts w:hint="eastAsia"/>
                <w:b/>
                <w:bCs/>
                <w:spacing w:val="2"/>
                <w:sz w:val="29"/>
                <w:szCs w:val="29"/>
              </w:rPr>
              <w:t>事实与理由</w:t>
            </w:r>
          </w:p>
        </w:tc>
      </w:tr>
      <w:tr w:rsidR="0072531E" w:rsidTr="00B86F37">
        <w:trPr>
          <w:trHeight w:val="754"/>
        </w:trPr>
        <w:tc>
          <w:tcPr>
            <w:tcW w:w="2702" w:type="dxa"/>
          </w:tcPr>
          <w:p w:rsidR="0072531E" w:rsidRPr="00B86F37" w:rsidRDefault="0072531E" w:rsidP="00B86F37">
            <w:pPr>
              <w:pStyle w:val="TableText"/>
              <w:spacing w:before="167" w:line="370" w:lineRule="exact"/>
              <w:jc w:val="right"/>
              <w:rPr>
                <w:sz w:val="18"/>
                <w:szCs w:val="18"/>
              </w:rPr>
            </w:pPr>
            <w:r w:rsidRPr="00B86F37">
              <w:rPr>
                <w:spacing w:val="-3"/>
                <w:position w:val="14"/>
                <w:sz w:val="18"/>
                <w:szCs w:val="18"/>
              </w:rPr>
              <w:t>1.</w:t>
            </w:r>
            <w:r w:rsidRPr="00B86F37">
              <w:rPr>
                <w:rFonts w:hint="eastAsia"/>
                <w:spacing w:val="-3"/>
                <w:position w:val="14"/>
                <w:sz w:val="18"/>
                <w:szCs w:val="18"/>
              </w:rPr>
              <w:t>合同的签订情况</w:t>
            </w:r>
            <w:r w:rsidRPr="00B86F37">
              <w:rPr>
                <w:spacing w:val="-3"/>
                <w:position w:val="14"/>
                <w:sz w:val="18"/>
                <w:szCs w:val="18"/>
              </w:rPr>
              <w:t>(</w:t>
            </w:r>
            <w:r w:rsidRPr="00B86F37">
              <w:rPr>
                <w:rFonts w:hint="eastAsia"/>
                <w:spacing w:val="-3"/>
                <w:position w:val="14"/>
                <w:sz w:val="18"/>
                <w:szCs w:val="18"/>
              </w:rPr>
              <w:t>名称、编号、</w:t>
            </w:r>
          </w:p>
          <w:p w:rsidR="0072531E" w:rsidRPr="00B86F37" w:rsidRDefault="0072531E" w:rsidP="00B86F37">
            <w:pPr>
              <w:pStyle w:val="TableText"/>
              <w:spacing w:line="212" w:lineRule="auto"/>
              <w:ind w:left="115"/>
              <w:rPr>
                <w:sz w:val="18"/>
                <w:szCs w:val="18"/>
              </w:rPr>
            </w:pPr>
            <w:r w:rsidRPr="00B86F37">
              <w:rPr>
                <w:rFonts w:hint="eastAsia"/>
                <w:spacing w:val="-2"/>
                <w:sz w:val="18"/>
                <w:szCs w:val="18"/>
              </w:rPr>
              <w:t>签订时间、地点等</w:t>
            </w:r>
            <w:r w:rsidRPr="00B86F37">
              <w:rPr>
                <w:spacing w:val="-2"/>
                <w:sz w:val="18"/>
                <w:szCs w:val="18"/>
              </w:rPr>
              <w:t>)</w:t>
            </w:r>
          </w:p>
        </w:tc>
        <w:tc>
          <w:tcPr>
            <w:tcW w:w="6198" w:type="dxa"/>
            <w:gridSpan w:val="3"/>
          </w:tcPr>
          <w:p w:rsidR="0072531E" w:rsidRDefault="0072531E"/>
        </w:tc>
      </w:tr>
    </w:tbl>
    <w:p w:rsidR="0072531E" w:rsidRDefault="0072531E">
      <w:pPr>
        <w:spacing w:line="331" w:lineRule="auto"/>
      </w:pPr>
    </w:p>
    <w:p w:rsidR="0072531E" w:rsidRDefault="0072531E">
      <w:pPr>
        <w:spacing w:line="332" w:lineRule="auto"/>
      </w:pPr>
    </w:p>
    <w:p w:rsidR="0072531E" w:rsidRDefault="0072531E">
      <w:pPr>
        <w:spacing w:before="88" w:line="183" w:lineRule="auto"/>
        <w:ind w:left="205"/>
        <w:rPr>
          <w:rFonts w:ascii="宋体" w:hAnsi="宋体" w:cs="宋体"/>
          <w:sz w:val="27"/>
          <w:szCs w:val="27"/>
        </w:rPr>
      </w:pPr>
      <w:r>
        <w:rPr>
          <w:rFonts w:ascii="宋体" w:hAnsi="宋体" w:cs="宋体"/>
          <w:spacing w:val="-3"/>
          <w:sz w:val="27"/>
          <w:szCs w:val="27"/>
        </w:rPr>
        <w:t>—32—</w:t>
      </w:r>
    </w:p>
    <w:p w:rsidR="0072531E" w:rsidRDefault="0072531E">
      <w:pPr>
        <w:spacing w:line="183" w:lineRule="auto"/>
        <w:rPr>
          <w:rFonts w:ascii="宋体" w:hAnsi="宋体" w:cs="宋体"/>
          <w:sz w:val="27"/>
          <w:szCs w:val="27"/>
        </w:rPr>
        <w:sectPr w:rsidR="0072531E">
          <w:footerReference w:type="default" r:id="rId35"/>
          <w:pgSz w:w="11760" w:h="16910"/>
          <w:pgMar w:top="400" w:right="1244" w:bottom="400" w:left="1604" w:header="0" w:footer="0" w:gutter="0"/>
          <w:cols w:space="720"/>
        </w:sectPr>
      </w:pPr>
    </w:p>
    <w:p w:rsidR="0072531E" w:rsidRDefault="0072531E">
      <w:pPr>
        <w:spacing w:before="15"/>
      </w:pPr>
    </w:p>
    <w:p w:rsidR="0072531E" w:rsidRDefault="0072531E">
      <w:pPr>
        <w:spacing w:before="15"/>
      </w:pPr>
    </w:p>
    <w:p w:rsidR="0072531E" w:rsidRDefault="0072531E">
      <w:pPr>
        <w:spacing w:before="15"/>
      </w:pPr>
    </w:p>
    <w:p w:rsidR="0072531E" w:rsidRDefault="0072531E">
      <w:pPr>
        <w:spacing w:before="14"/>
      </w:pPr>
    </w:p>
    <w:tbl>
      <w:tblPr>
        <w:tblW w:w="89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12"/>
        <w:gridCol w:w="978"/>
        <w:gridCol w:w="506"/>
        <w:gridCol w:w="1609"/>
        <w:gridCol w:w="1688"/>
        <w:gridCol w:w="1417"/>
      </w:tblGrid>
      <w:tr w:rsidR="0072531E" w:rsidTr="00B86F37">
        <w:trPr>
          <w:trHeight w:val="954"/>
        </w:trPr>
        <w:tc>
          <w:tcPr>
            <w:tcW w:w="2712" w:type="dxa"/>
          </w:tcPr>
          <w:p w:rsidR="0072531E" w:rsidRDefault="0072531E" w:rsidP="00B86F37">
            <w:pPr>
              <w:spacing w:line="332" w:lineRule="auto"/>
            </w:pPr>
          </w:p>
          <w:p w:rsidR="0072531E" w:rsidRPr="00B86F37" w:rsidRDefault="0072531E" w:rsidP="00B86F37">
            <w:pPr>
              <w:pStyle w:val="TableText"/>
              <w:spacing w:before="59" w:line="221" w:lineRule="auto"/>
              <w:ind w:left="105"/>
              <w:rPr>
                <w:sz w:val="18"/>
                <w:szCs w:val="18"/>
              </w:rPr>
            </w:pPr>
            <w:r w:rsidRPr="00B86F37">
              <w:rPr>
                <w:spacing w:val="-2"/>
                <w:sz w:val="18"/>
                <w:szCs w:val="18"/>
              </w:rPr>
              <w:t>2.</w:t>
            </w:r>
            <w:r w:rsidRPr="00B86F37">
              <w:rPr>
                <w:rFonts w:hint="eastAsia"/>
                <w:spacing w:val="-2"/>
                <w:sz w:val="18"/>
                <w:szCs w:val="18"/>
              </w:rPr>
              <w:t>签订主体</w:t>
            </w:r>
          </w:p>
        </w:tc>
        <w:tc>
          <w:tcPr>
            <w:tcW w:w="6198" w:type="dxa"/>
            <w:gridSpan w:val="5"/>
          </w:tcPr>
          <w:p w:rsidR="0072531E" w:rsidRPr="00B86F37" w:rsidRDefault="0072531E" w:rsidP="00B86F37">
            <w:pPr>
              <w:pStyle w:val="TableText"/>
              <w:spacing w:before="202" w:line="390" w:lineRule="exact"/>
              <w:ind w:left="102"/>
              <w:rPr>
                <w:sz w:val="18"/>
                <w:szCs w:val="18"/>
              </w:rPr>
            </w:pPr>
            <w:r w:rsidRPr="00B86F37">
              <w:rPr>
                <w:rFonts w:hint="eastAsia"/>
                <w:spacing w:val="4"/>
                <w:position w:val="16"/>
                <w:sz w:val="18"/>
                <w:szCs w:val="18"/>
              </w:rPr>
              <w:t>出卖人</w:t>
            </w:r>
            <w:r w:rsidRPr="00B86F37">
              <w:rPr>
                <w:spacing w:val="4"/>
                <w:position w:val="16"/>
                <w:sz w:val="18"/>
                <w:szCs w:val="18"/>
              </w:rPr>
              <w:t>(</w:t>
            </w:r>
            <w:r w:rsidRPr="00B86F37">
              <w:rPr>
                <w:rFonts w:hint="eastAsia"/>
                <w:spacing w:val="4"/>
                <w:position w:val="16"/>
                <w:sz w:val="18"/>
                <w:szCs w:val="18"/>
              </w:rPr>
              <w:t>卖方</w:t>
            </w:r>
            <w:r w:rsidRPr="00B86F37">
              <w:rPr>
                <w:spacing w:val="4"/>
                <w:position w:val="16"/>
                <w:sz w:val="18"/>
                <w:szCs w:val="18"/>
              </w:rPr>
              <w:t>):</w:t>
            </w:r>
          </w:p>
          <w:p w:rsidR="0072531E" w:rsidRPr="00B86F37" w:rsidRDefault="0072531E" w:rsidP="00B86F37">
            <w:pPr>
              <w:pStyle w:val="TableText"/>
              <w:spacing w:line="220" w:lineRule="auto"/>
              <w:ind w:left="102"/>
              <w:rPr>
                <w:sz w:val="18"/>
                <w:szCs w:val="18"/>
              </w:rPr>
            </w:pPr>
            <w:r w:rsidRPr="00B86F37">
              <w:rPr>
                <w:rFonts w:hint="eastAsia"/>
                <w:spacing w:val="4"/>
                <w:sz w:val="18"/>
                <w:szCs w:val="18"/>
              </w:rPr>
              <w:t>买受人</w:t>
            </w:r>
            <w:r w:rsidRPr="00B86F37">
              <w:rPr>
                <w:spacing w:val="4"/>
                <w:sz w:val="18"/>
                <w:szCs w:val="18"/>
              </w:rPr>
              <w:t>(</w:t>
            </w:r>
            <w:r w:rsidRPr="00B86F37">
              <w:rPr>
                <w:rFonts w:hint="eastAsia"/>
                <w:spacing w:val="4"/>
                <w:sz w:val="18"/>
                <w:szCs w:val="18"/>
              </w:rPr>
              <w:t>买方</w:t>
            </w:r>
            <w:r w:rsidRPr="00B86F37">
              <w:rPr>
                <w:spacing w:val="4"/>
                <w:sz w:val="18"/>
                <w:szCs w:val="18"/>
              </w:rPr>
              <w:t>):</w:t>
            </w:r>
          </w:p>
        </w:tc>
      </w:tr>
      <w:tr w:rsidR="0072531E" w:rsidTr="00B86F37">
        <w:trPr>
          <w:trHeight w:val="769"/>
        </w:trPr>
        <w:tc>
          <w:tcPr>
            <w:tcW w:w="2712" w:type="dxa"/>
          </w:tcPr>
          <w:p w:rsidR="0072531E" w:rsidRPr="00B86F37" w:rsidRDefault="0072531E" w:rsidP="00B86F37">
            <w:pPr>
              <w:pStyle w:val="TableText"/>
              <w:spacing w:before="168" w:line="380" w:lineRule="exact"/>
              <w:ind w:left="105"/>
              <w:rPr>
                <w:sz w:val="18"/>
                <w:szCs w:val="18"/>
              </w:rPr>
            </w:pPr>
            <w:r w:rsidRPr="00B86F37">
              <w:rPr>
                <w:spacing w:val="1"/>
                <w:position w:val="15"/>
                <w:sz w:val="18"/>
                <w:szCs w:val="18"/>
              </w:rPr>
              <w:t>3.</w:t>
            </w:r>
            <w:r w:rsidRPr="00B86F37">
              <w:rPr>
                <w:rFonts w:hint="eastAsia"/>
                <w:spacing w:val="1"/>
                <w:position w:val="15"/>
                <w:sz w:val="18"/>
                <w:szCs w:val="18"/>
              </w:rPr>
              <w:t>买卖标的物情况</w:t>
            </w:r>
            <w:r w:rsidRPr="00B86F37">
              <w:rPr>
                <w:spacing w:val="1"/>
                <w:position w:val="15"/>
                <w:sz w:val="18"/>
                <w:szCs w:val="18"/>
              </w:rPr>
              <w:t>(</w:t>
            </w:r>
            <w:r w:rsidRPr="00B86F37">
              <w:rPr>
                <w:rFonts w:hint="eastAsia"/>
                <w:spacing w:val="1"/>
                <w:position w:val="15"/>
                <w:sz w:val="18"/>
                <w:szCs w:val="18"/>
              </w:rPr>
              <w:t>标的物名</w:t>
            </w:r>
          </w:p>
          <w:p w:rsidR="0072531E" w:rsidRPr="00B86F37" w:rsidRDefault="0072531E" w:rsidP="00B86F37">
            <w:pPr>
              <w:pStyle w:val="TableText"/>
              <w:spacing w:line="216" w:lineRule="auto"/>
              <w:ind w:left="105"/>
              <w:rPr>
                <w:sz w:val="18"/>
                <w:szCs w:val="18"/>
              </w:rPr>
            </w:pPr>
            <w:r w:rsidRPr="00B86F37">
              <w:rPr>
                <w:rFonts w:hint="eastAsia"/>
                <w:spacing w:val="3"/>
                <w:sz w:val="18"/>
                <w:szCs w:val="18"/>
              </w:rPr>
              <w:t>称、规格、质量、数量等</w:t>
            </w:r>
            <w:r w:rsidRPr="00B86F37">
              <w:rPr>
                <w:spacing w:val="3"/>
                <w:sz w:val="18"/>
                <w:szCs w:val="18"/>
              </w:rPr>
              <w:t>)</w:t>
            </w:r>
          </w:p>
        </w:tc>
        <w:tc>
          <w:tcPr>
            <w:tcW w:w="6198" w:type="dxa"/>
            <w:gridSpan w:val="5"/>
          </w:tcPr>
          <w:p w:rsidR="0072531E" w:rsidRDefault="0072531E" w:rsidP="00B86F37">
            <w:pPr>
              <w:spacing w:line="290" w:lineRule="auto"/>
            </w:pPr>
          </w:p>
          <w:p w:rsidR="0072531E" w:rsidRDefault="0072531E" w:rsidP="00B86F37">
            <w:pPr>
              <w:spacing w:line="290" w:lineRule="auto"/>
            </w:pPr>
          </w:p>
          <w:p w:rsidR="0072531E" w:rsidRPr="00B86F37" w:rsidRDefault="0072531E" w:rsidP="00B86F37">
            <w:pPr>
              <w:pStyle w:val="TableText"/>
              <w:spacing w:before="43" w:line="188" w:lineRule="auto"/>
              <w:ind w:left="1662"/>
              <w:rPr>
                <w:sz w:val="13"/>
                <w:szCs w:val="13"/>
              </w:rPr>
            </w:pPr>
            <w:r w:rsidRPr="00B86F37">
              <w:rPr>
                <w:rFonts w:hint="eastAsia"/>
                <w:sz w:val="13"/>
                <w:szCs w:val="13"/>
              </w:rPr>
              <w:t>琴</w:t>
            </w:r>
          </w:p>
        </w:tc>
      </w:tr>
      <w:tr w:rsidR="0072531E" w:rsidTr="00B86F37">
        <w:trPr>
          <w:trHeight w:val="1249"/>
        </w:trPr>
        <w:tc>
          <w:tcPr>
            <w:tcW w:w="2712" w:type="dxa"/>
          </w:tcPr>
          <w:p w:rsidR="0072531E" w:rsidRPr="00B86F37" w:rsidRDefault="0072531E" w:rsidP="00B86F37">
            <w:pPr>
              <w:pStyle w:val="TableText"/>
              <w:spacing w:before="157" w:line="218" w:lineRule="auto"/>
              <w:ind w:left="105"/>
              <w:rPr>
                <w:sz w:val="18"/>
                <w:szCs w:val="18"/>
              </w:rPr>
            </w:pPr>
            <w:r w:rsidRPr="00B86F37">
              <w:rPr>
                <w:spacing w:val="-1"/>
                <w:sz w:val="18"/>
                <w:szCs w:val="18"/>
              </w:rPr>
              <w:t>4.</w:t>
            </w:r>
            <w:r w:rsidRPr="00B86F37">
              <w:rPr>
                <w:rFonts w:hint="eastAsia"/>
                <w:spacing w:val="-1"/>
                <w:sz w:val="18"/>
                <w:szCs w:val="18"/>
              </w:rPr>
              <w:t>合同约定的价格及支付方式</w:t>
            </w:r>
          </w:p>
        </w:tc>
        <w:tc>
          <w:tcPr>
            <w:tcW w:w="6198" w:type="dxa"/>
            <w:gridSpan w:val="5"/>
          </w:tcPr>
          <w:p w:rsidR="0072531E" w:rsidRPr="00B86F37" w:rsidRDefault="0072531E" w:rsidP="00B86F37">
            <w:pPr>
              <w:pStyle w:val="TableText"/>
              <w:spacing w:before="68" w:line="230" w:lineRule="auto"/>
              <w:ind w:left="102"/>
              <w:rPr>
                <w:sz w:val="18"/>
                <w:szCs w:val="18"/>
              </w:rPr>
            </w:pPr>
            <w:r w:rsidRPr="00B86F37">
              <w:rPr>
                <w:rFonts w:hint="eastAsia"/>
                <w:spacing w:val="-4"/>
                <w:sz w:val="18"/>
                <w:szCs w:val="18"/>
              </w:rPr>
              <w:t>单价</w:t>
            </w:r>
            <w:r w:rsidRPr="00B86F37">
              <w:rPr>
                <w:spacing w:val="14"/>
                <w:sz w:val="18"/>
                <w:szCs w:val="18"/>
              </w:rPr>
              <w:t xml:space="preserve">     </w:t>
            </w:r>
            <w:r w:rsidRPr="00B86F37">
              <w:rPr>
                <w:rFonts w:hint="eastAsia"/>
                <w:spacing w:val="-4"/>
                <w:sz w:val="18"/>
                <w:szCs w:val="18"/>
              </w:rPr>
              <w:t>元；总价</w:t>
            </w:r>
            <w:r w:rsidRPr="00B86F37">
              <w:rPr>
                <w:spacing w:val="5"/>
                <w:sz w:val="18"/>
                <w:szCs w:val="18"/>
              </w:rPr>
              <w:t xml:space="preserve">        </w:t>
            </w:r>
            <w:r w:rsidRPr="00B86F37">
              <w:rPr>
                <w:rFonts w:hint="eastAsia"/>
                <w:spacing w:val="-4"/>
                <w:sz w:val="18"/>
                <w:szCs w:val="18"/>
              </w:rPr>
              <w:t>元</w:t>
            </w:r>
            <w:r w:rsidRPr="00B86F37">
              <w:rPr>
                <w:spacing w:val="53"/>
                <w:sz w:val="18"/>
                <w:szCs w:val="18"/>
              </w:rPr>
              <w:t xml:space="preserve"> </w:t>
            </w:r>
            <w:r w:rsidRPr="00B86F37">
              <w:rPr>
                <w:rFonts w:hint="eastAsia"/>
                <w:spacing w:val="-4"/>
                <w:sz w:val="18"/>
                <w:szCs w:val="18"/>
              </w:rPr>
              <w:t>；</w:t>
            </w:r>
          </w:p>
          <w:p w:rsidR="0072531E" w:rsidRPr="00B86F37" w:rsidRDefault="0072531E" w:rsidP="00B86F37">
            <w:pPr>
              <w:pStyle w:val="TableText"/>
              <w:spacing w:before="97" w:line="219" w:lineRule="auto"/>
              <w:ind w:left="102"/>
              <w:rPr>
                <w:sz w:val="18"/>
                <w:szCs w:val="18"/>
              </w:rPr>
            </w:pPr>
            <w:r w:rsidRPr="00B86F37">
              <w:rPr>
                <w:rFonts w:hint="eastAsia"/>
                <w:spacing w:val="3"/>
                <w:sz w:val="18"/>
                <w:szCs w:val="18"/>
              </w:rPr>
              <w:t>以现金口转账口票据口</w:t>
            </w:r>
            <w:r w:rsidRPr="00B86F37">
              <w:rPr>
                <w:spacing w:val="3"/>
                <w:sz w:val="18"/>
                <w:szCs w:val="18"/>
                <w:u w:val="single"/>
              </w:rPr>
              <w:t xml:space="preserve">        </w:t>
            </w:r>
            <w:r w:rsidRPr="00B86F37">
              <w:rPr>
                <w:spacing w:val="10"/>
                <w:sz w:val="18"/>
                <w:szCs w:val="18"/>
              </w:rPr>
              <w:t xml:space="preserve"> </w:t>
            </w:r>
            <w:r w:rsidRPr="00B86F37">
              <w:rPr>
                <w:spacing w:val="3"/>
                <w:sz w:val="18"/>
                <w:szCs w:val="18"/>
              </w:rPr>
              <w:t>(</w:t>
            </w:r>
            <w:r w:rsidRPr="00B86F37">
              <w:rPr>
                <w:rFonts w:hint="eastAsia"/>
                <w:spacing w:val="3"/>
                <w:sz w:val="18"/>
                <w:szCs w:val="18"/>
              </w:rPr>
              <w:t>写明票据类型</w:t>
            </w:r>
            <w:r w:rsidRPr="00B86F37">
              <w:rPr>
                <w:spacing w:val="3"/>
                <w:sz w:val="18"/>
                <w:szCs w:val="18"/>
              </w:rPr>
              <w:t>)</w:t>
            </w:r>
            <w:r w:rsidRPr="00B86F37">
              <w:rPr>
                <w:rFonts w:hint="eastAsia"/>
                <w:spacing w:val="3"/>
                <w:sz w:val="18"/>
                <w:szCs w:val="18"/>
              </w:rPr>
              <w:t>其他口</w:t>
            </w:r>
            <w:r w:rsidRPr="00B86F37">
              <w:rPr>
                <w:spacing w:val="7"/>
                <w:sz w:val="18"/>
                <w:szCs w:val="18"/>
                <w:u w:val="single"/>
              </w:rPr>
              <w:t xml:space="preserve">         </w:t>
            </w:r>
            <w:r w:rsidRPr="00B86F37">
              <w:rPr>
                <w:rFonts w:hint="eastAsia"/>
                <w:spacing w:val="2"/>
                <w:sz w:val="18"/>
                <w:szCs w:val="18"/>
              </w:rPr>
              <w:t>方式</w:t>
            </w:r>
          </w:p>
          <w:p w:rsidR="0072531E" w:rsidRPr="00B86F37" w:rsidRDefault="0072531E" w:rsidP="00B86F37">
            <w:pPr>
              <w:pStyle w:val="TableText"/>
              <w:spacing w:before="96" w:line="300" w:lineRule="exact"/>
              <w:ind w:left="102"/>
              <w:rPr>
                <w:sz w:val="18"/>
                <w:szCs w:val="18"/>
              </w:rPr>
            </w:pPr>
            <w:r w:rsidRPr="00B86F37">
              <w:rPr>
                <w:rFonts w:hint="eastAsia"/>
                <w:spacing w:val="-2"/>
                <w:position w:val="9"/>
                <w:sz w:val="18"/>
                <w:szCs w:val="18"/>
              </w:rPr>
              <w:t>一次性□分期口支付</w:t>
            </w:r>
          </w:p>
          <w:p w:rsidR="0072531E" w:rsidRPr="00B86F37" w:rsidRDefault="0072531E" w:rsidP="00B86F37">
            <w:pPr>
              <w:pStyle w:val="TableText"/>
              <w:spacing w:line="220" w:lineRule="auto"/>
              <w:ind w:left="102"/>
              <w:rPr>
                <w:sz w:val="18"/>
                <w:szCs w:val="18"/>
              </w:rPr>
            </w:pPr>
            <w:r w:rsidRPr="00B86F37">
              <w:rPr>
                <w:rFonts w:hint="eastAsia"/>
                <w:spacing w:val="-1"/>
                <w:sz w:val="18"/>
                <w:szCs w:val="18"/>
              </w:rPr>
              <w:t>分期方式：</w:t>
            </w:r>
          </w:p>
        </w:tc>
      </w:tr>
      <w:tr w:rsidR="0072531E" w:rsidTr="00B86F37">
        <w:trPr>
          <w:trHeight w:val="949"/>
        </w:trPr>
        <w:tc>
          <w:tcPr>
            <w:tcW w:w="2712" w:type="dxa"/>
          </w:tcPr>
          <w:p w:rsidR="0072531E" w:rsidRPr="00B86F37" w:rsidRDefault="0072531E" w:rsidP="00B86F37">
            <w:pPr>
              <w:pStyle w:val="TableText"/>
              <w:spacing w:before="80" w:line="285" w:lineRule="auto"/>
              <w:ind w:left="105" w:firstLine="9"/>
              <w:jc w:val="both"/>
              <w:rPr>
                <w:sz w:val="18"/>
                <w:szCs w:val="18"/>
              </w:rPr>
            </w:pPr>
            <w:r w:rsidRPr="00B86F37">
              <w:rPr>
                <w:spacing w:val="4"/>
                <w:sz w:val="18"/>
                <w:szCs w:val="18"/>
              </w:rPr>
              <w:t>5.</w:t>
            </w:r>
            <w:r w:rsidRPr="00B86F37">
              <w:rPr>
                <w:rFonts w:hint="eastAsia"/>
                <w:spacing w:val="4"/>
                <w:sz w:val="18"/>
                <w:szCs w:val="18"/>
              </w:rPr>
              <w:t>合同约定的交货时间、地点、</w:t>
            </w:r>
            <w:r w:rsidRPr="00B86F37">
              <w:rPr>
                <w:spacing w:val="6"/>
                <w:sz w:val="18"/>
                <w:szCs w:val="18"/>
              </w:rPr>
              <w:t xml:space="preserve"> </w:t>
            </w:r>
            <w:r w:rsidRPr="00B86F37">
              <w:rPr>
                <w:rFonts w:hint="eastAsia"/>
                <w:spacing w:val="5"/>
                <w:sz w:val="18"/>
                <w:szCs w:val="18"/>
              </w:rPr>
              <w:t>方式、风险承担、安装、调试、</w:t>
            </w:r>
            <w:r w:rsidRPr="00B86F37">
              <w:rPr>
                <w:spacing w:val="5"/>
                <w:sz w:val="18"/>
                <w:szCs w:val="18"/>
              </w:rPr>
              <w:t xml:space="preserve"> </w:t>
            </w:r>
            <w:r w:rsidRPr="00B86F37">
              <w:rPr>
                <w:rFonts w:hint="eastAsia"/>
                <w:spacing w:val="-3"/>
                <w:sz w:val="18"/>
                <w:szCs w:val="18"/>
              </w:rPr>
              <w:t>验收</w:t>
            </w:r>
          </w:p>
        </w:tc>
        <w:tc>
          <w:tcPr>
            <w:tcW w:w="6198" w:type="dxa"/>
            <w:gridSpan w:val="5"/>
          </w:tcPr>
          <w:p w:rsidR="0072531E" w:rsidRDefault="0072531E"/>
        </w:tc>
      </w:tr>
      <w:tr w:rsidR="0072531E" w:rsidTr="00B86F37">
        <w:trPr>
          <w:trHeight w:val="640"/>
        </w:trPr>
        <w:tc>
          <w:tcPr>
            <w:tcW w:w="2712" w:type="dxa"/>
          </w:tcPr>
          <w:p w:rsidR="0072531E" w:rsidRPr="00B86F37" w:rsidRDefault="0072531E" w:rsidP="00B86F37">
            <w:pPr>
              <w:pStyle w:val="TableText"/>
              <w:spacing w:before="80" w:line="274" w:lineRule="auto"/>
              <w:ind w:left="105" w:right="265"/>
              <w:rPr>
                <w:sz w:val="18"/>
                <w:szCs w:val="18"/>
              </w:rPr>
            </w:pPr>
            <w:r w:rsidRPr="00B86F37">
              <w:rPr>
                <w:spacing w:val="-1"/>
                <w:sz w:val="18"/>
                <w:szCs w:val="18"/>
              </w:rPr>
              <w:t>6.</w:t>
            </w:r>
            <w:r w:rsidRPr="00B86F37">
              <w:rPr>
                <w:rFonts w:hint="eastAsia"/>
                <w:spacing w:val="-1"/>
                <w:sz w:val="18"/>
                <w:szCs w:val="18"/>
              </w:rPr>
              <w:t>合同约定的质量标准及检验</w:t>
            </w:r>
            <w:r w:rsidRPr="00B86F37">
              <w:rPr>
                <w:spacing w:val="4"/>
                <w:sz w:val="18"/>
                <w:szCs w:val="18"/>
              </w:rPr>
              <w:t xml:space="preserve"> </w:t>
            </w:r>
            <w:r w:rsidRPr="00B86F37">
              <w:rPr>
                <w:rFonts w:hint="eastAsia"/>
                <w:spacing w:val="-1"/>
                <w:sz w:val="18"/>
                <w:szCs w:val="18"/>
              </w:rPr>
              <w:t>方式、质量异议期限</w:t>
            </w:r>
          </w:p>
        </w:tc>
        <w:tc>
          <w:tcPr>
            <w:tcW w:w="6198" w:type="dxa"/>
            <w:gridSpan w:val="5"/>
          </w:tcPr>
          <w:p w:rsidR="0072531E" w:rsidRDefault="0072531E"/>
        </w:tc>
      </w:tr>
      <w:tr w:rsidR="0072531E" w:rsidTr="00B86F37">
        <w:trPr>
          <w:trHeight w:val="1019"/>
        </w:trPr>
        <w:tc>
          <w:tcPr>
            <w:tcW w:w="2712" w:type="dxa"/>
          </w:tcPr>
          <w:p w:rsidR="0072531E" w:rsidRDefault="0072531E" w:rsidP="00B86F37">
            <w:pPr>
              <w:spacing w:line="361" w:lineRule="auto"/>
            </w:pPr>
          </w:p>
          <w:p w:rsidR="0072531E" w:rsidRPr="00B86F37" w:rsidRDefault="0072531E" w:rsidP="00B86F37">
            <w:pPr>
              <w:pStyle w:val="TableText"/>
              <w:spacing w:before="58" w:line="220" w:lineRule="auto"/>
              <w:ind w:left="105"/>
              <w:rPr>
                <w:sz w:val="18"/>
                <w:szCs w:val="18"/>
              </w:rPr>
            </w:pPr>
            <w:r w:rsidRPr="00B86F37">
              <w:rPr>
                <w:spacing w:val="2"/>
                <w:sz w:val="18"/>
                <w:szCs w:val="18"/>
              </w:rPr>
              <w:t>7.</w:t>
            </w:r>
            <w:r w:rsidRPr="00B86F37">
              <w:rPr>
                <w:rFonts w:hint="eastAsia"/>
                <w:spacing w:val="2"/>
                <w:sz w:val="18"/>
                <w:szCs w:val="18"/>
              </w:rPr>
              <w:t>合同约定的违约金</w:t>
            </w:r>
            <w:r w:rsidRPr="00B86F37">
              <w:rPr>
                <w:spacing w:val="2"/>
                <w:sz w:val="18"/>
                <w:szCs w:val="18"/>
              </w:rPr>
              <w:t>(</w:t>
            </w:r>
            <w:r w:rsidRPr="00B86F37">
              <w:rPr>
                <w:rFonts w:hint="eastAsia"/>
                <w:spacing w:val="2"/>
                <w:sz w:val="18"/>
                <w:szCs w:val="18"/>
              </w:rPr>
              <w:t>定金</w:t>
            </w:r>
            <w:r w:rsidRPr="00B86F37">
              <w:rPr>
                <w:spacing w:val="2"/>
                <w:sz w:val="18"/>
                <w:szCs w:val="18"/>
              </w:rPr>
              <w:t>)</w:t>
            </w:r>
          </w:p>
        </w:tc>
        <w:tc>
          <w:tcPr>
            <w:tcW w:w="6198" w:type="dxa"/>
            <w:gridSpan w:val="5"/>
          </w:tcPr>
          <w:p w:rsidR="0072531E" w:rsidRPr="00B86F37" w:rsidRDefault="0072531E" w:rsidP="00B86F37">
            <w:pPr>
              <w:pStyle w:val="TableText"/>
              <w:spacing w:before="121" w:line="320" w:lineRule="exact"/>
              <w:ind w:left="102"/>
              <w:rPr>
                <w:sz w:val="18"/>
                <w:szCs w:val="18"/>
              </w:rPr>
            </w:pPr>
            <w:r w:rsidRPr="00B86F37">
              <w:rPr>
                <w:rFonts w:hint="eastAsia"/>
                <w:spacing w:val="1"/>
                <w:position w:val="10"/>
                <w:sz w:val="18"/>
                <w:szCs w:val="18"/>
              </w:rPr>
              <w:t>违约金口</w:t>
            </w:r>
            <w:r w:rsidRPr="00B86F37">
              <w:rPr>
                <w:spacing w:val="1"/>
                <w:position w:val="10"/>
                <w:sz w:val="18"/>
                <w:szCs w:val="18"/>
              </w:rPr>
              <w:t xml:space="preserve">  </w:t>
            </w:r>
            <w:r w:rsidRPr="00B86F37">
              <w:rPr>
                <w:rFonts w:hint="eastAsia"/>
                <w:spacing w:val="1"/>
                <w:position w:val="10"/>
                <w:sz w:val="18"/>
                <w:szCs w:val="18"/>
              </w:rPr>
              <w:t>元</w:t>
            </w:r>
            <w:r w:rsidRPr="00B86F37">
              <w:rPr>
                <w:spacing w:val="1"/>
                <w:position w:val="10"/>
                <w:sz w:val="18"/>
                <w:szCs w:val="18"/>
              </w:rPr>
              <w:t>(</w:t>
            </w:r>
            <w:r w:rsidRPr="00B86F37">
              <w:rPr>
                <w:rFonts w:hint="eastAsia"/>
                <w:spacing w:val="1"/>
                <w:position w:val="10"/>
                <w:sz w:val="18"/>
                <w:szCs w:val="18"/>
              </w:rPr>
              <w:t>合同条款：第</w:t>
            </w:r>
            <w:r w:rsidRPr="00B86F37">
              <w:rPr>
                <w:spacing w:val="12"/>
                <w:position w:val="10"/>
                <w:sz w:val="18"/>
                <w:szCs w:val="18"/>
              </w:rPr>
              <w:t xml:space="preserve">  </w:t>
            </w:r>
            <w:r w:rsidRPr="00B86F37">
              <w:rPr>
                <w:rFonts w:hint="eastAsia"/>
                <w:spacing w:val="1"/>
                <w:position w:val="10"/>
                <w:sz w:val="18"/>
                <w:szCs w:val="18"/>
              </w:rPr>
              <w:t>条</w:t>
            </w:r>
            <w:r w:rsidRPr="00B86F37">
              <w:rPr>
                <w:spacing w:val="1"/>
                <w:position w:val="10"/>
                <w:sz w:val="18"/>
                <w:szCs w:val="18"/>
              </w:rPr>
              <w:t>)</w:t>
            </w:r>
          </w:p>
          <w:p w:rsidR="0072531E" w:rsidRPr="00B86F37" w:rsidRDefault="0072531E" w:rsidP="00B86F37">
            <w:pPr>
              <w:pStyle w:val="TableText"/>
              <w:spacing w:line="219" w:lineRule="auto"/>
              <w:ind w:left="102"/>
              <w:rPr>
                <w:sz w:val="18"/>
                <w:szCs w:val="18"/>
              </w:rPr>
            </w:pPr>
            <w:r w:rsidRPr="00B86F37">
              <w:rPr>
                <w:rFonts w:hint="eastAsia"/>
                <w:spacing w:val="1"/>
                <w:sz w:val="18"/>
                <w:szCs w:val="18"/>
              </w:rPr>
              <w:t>定金口</w:t>
            </w:r>
            <w:r w:rsidRPr="00B86F37">
              <w:rPr>
                <w:spacing w:val="1"/>
                <w:sz w:val="18"/>
                <w:szCs w:val="18"/>
              </w:rPr>
              <w:t xml:space="preserve">   </w:t>
            </w:r>
            <w:r w:rsidRPr="00B86F37">
              <w:rPr>
                <w:rFonts w:hint="eastAsia"/>
                <w:spacing w:val="1"/>
                <w:sz w:val="18"/>
                <w:szCs w:val="18"/>
              </w:rPr>
              <w:t>元</w:t>
            </w:r>
            <w:r w:rsidRPr="00B86F37">
              <w:rPr>
                <w:spacing w:val="1"/>
                <w:sz w:val="18"/>
                <w:szCs w:val="18"/>
              </w:rPr>
              <w:t>(</w:t>
            </w:r>
            <w:r w:rsidRPr="00B86F37">
              <w:rPr>
                <w:rFonts w:hint="eastAsia"/>
                <w:spacing w:val="1"/>
                <w:sz w:val="18"/>
                <w:szCs w:val="18"/>
              </w:rPr>
              <w:t>合同条款：第</w:t>
            </w:r>
            <w:r w:rsidRPr="00B86F37">
              <w:rPr>
                <w:spacing w:val="12"/>
                <w:sz w:val="18"/>
                <w:szCs w:val="18"/>
              </w:rPr>
              <w:t xml:space="preserve">  </w:t>
            </w:r>
            <w:r w:rsidRPr="00B86F37">
              <w:rPr>
                <w:rFonts w:hint="eastAsia"/>
                <w:spacing w:val="1"/>
                <w:sz w:val="18"/>
                <w:szCs w:val="18"/>
              </w:rPr>
              <w:t>条</w:t>
            </w:r>
            <w:r w:rsidRPr="00B86F37">
              <w:rPr>
                <w:spacing w:val="1"/>
                <w:sz w:val="18"/>
                <w:szCs w:val="18"/>
              </w:rPr>
              <w:t>)</w:t>
            </w:r>
          </w:p>
          <w:p w:rsidR="0072531E" w:rsidRPr="00B86F37" w:rsidRDefault="0072531E" w:rsidP="00B86F37">
            <w:pPr>
              <w:pStyle w:val="TableText"/>
              <w:spacing w:before="156" w:line="203" w:lineRule="auto"/>
              <w:ind w:left="102"/>
              <w:rPr>
                <w:sz w:val="18"/>
                <w:szCs w:val="18"/>
              </w:rPr>
            </w:pPr>
            <w:r w:rsidRPr="00B86F37">
              <w:rPr>
                <w:rFonts w:hint="eastAsia"/>
                <w:spacing w:val="1"/>
                <w:sz w:val="18"/>
                <w:szCs w:val="18"/>
              </w:rPr>
              <w:t>迟延履行违约金□</w:t>
            </w:r>
            <w:r w:rsidRPr="00B86F37">
              <w:rPr>
                <w:spacing w:val="1"/>
                <w:sz w:val="18"/>
                <w:szCs w:val="18"/>
              </w:rPr>
              <w:t xml:space="preserve">  %/</w:t>
            </w:r>
            <w:r w:rsidRPr="00B86F37">
              <w:rPr>
                <w:rFonts w:hint="eastAsia"/>
                <w:spacing w:val="1"/>
                <w:sz w:val="18"/>
                <w:szCs w:val="18"/>
              </w:rPr>
              <w:t>日</w:t>
            </w:r>
            <w:r w:rsidRPr="00B86F37">
              <w:rPr>
                <w:spacing w:val="1"/>
                <w:sz w:val="18"/>
                <w:szCs w:val="18"/>
              </w:rPr>
              <w:t>(</w:t>
            </w:r>
            <w:r w:rsidRPr="00B86F37">
              <w:rPr>
                <w:rFonts w:hint="eastAsia"/>
                <w:spacing w:val="1"/>
                <w:sz w:val="18"/>
                <w:szCs w:val="18"/>
              </w:rPr>
              <w:t>合同条款：第</w:t>
            </w:r>
            <w:r w:rsidRPr="00B86F37">
              <w:rPr>
                <w:spacing w:val="1"/>
                <w:sz w:val="18"/>
                <w:szCs w:val="18"/>
              </w:rPr>
              <w:t xml:space="preserve">  </w:t>
            </w:r>
            <w:r w:rsidRPr="00B86F37">
              <w:rPr>
                <w:rFonts w:hint="eastAsia"/>
                <w:spacing w:val="1"/>
                <w:sz w:val="18"/>
                <w:szCs w:val="18"/>
              </w:rPr>
              <w:t>条</w:t>
            </w:r>
            <w:r w:rsidRPr="00B86F37">
              <w:rPr>
                <w:spacing w:val="1"/>
                <w:sz w:val="18"/>
                <w:szCs w:val="18"/>
              </w:rPr>
              <w:t>)</w:t>
            </w:r>
          </w:p>
        </w:tc>
      </w:tr>
      <w:tr w:rsidR="0072531E" w:rsidTr="00B86F37">
        <w:trPr>
          <w:trHeight w:val="749"/>
        </w:trPr>
        <w:tc>
          <w:tcPr>
            <w:tcW w:w="2712" w:type="dxa"/>
          </w:tcPr>
          <w:p w:rsidR="0072531E" w:rsidRPr="00B86F37" w:rsidRDefault="0072531E" w:rsidP="00B86F37">
            <w:pPr>
              <w:pStyle w:val="TableText"/>
              <w:spacing w:before="290" w:line="218" w:lineRule="auto"/>
              <w:ind w:left="105"/>
              <w:rPr>
                <w:sz w:val="18"/>
                <w:szCs w:val="18"/>
              </w:rPr>
            </w:pPr>
            <w:r w:rsidRPr="00B86F37">
              <w:rPr>
                <w:spacing w:val="-1"/>
                <w:sz w:val="18"/>
                <w:szCs w:val="18"/>
              </w:rPr>
              <w:t>8.</w:t>
            </w:r>
            <w:r w:rsidRPr="00B86F37">
              <w:rPr>
                <w:rFonts w:hint="eastAsia"/>
                <w:spacing w:val="-1"/>
                <w:sz w:val="18"/>
                <w:szCs w:val="18"/>
              </w:rPr>
              <w:t>价款支付及标的物交付情况</w:t>
            </w:r>
          </w:p>
        </w:tc>
        <w:tc>
          <w:tcPr>
            <w:tcW w:w="1484" w:type="dxa"/>
            <w:gridSpan w:val="2"/>
            <w:tcBorders>
              <w:right w:val="nil"/>
            </w:tcBorders>
          </w:tcPr>
          <w:p w:rsidR="0072531E" w:rsidRPr="00B86F37" w:rsidRDefault="0072531E" w:rsidP="00B86F37">
            <w:pPr>
              <w:pStyle w:val="TableText"/>
              <w:spacing w:before="120" w:line="218" w:lineRule="auto"/>
              <w:ind w:left="102"/>
              <w:rPr>
                <w:sz w:val="18"/>
                <w:szCs w:val="18"/>
              </w:rPr>
            </w:pPr>
            <w:r w:rsidRPr="00B86F37">
              <w:rPr>
                <w:rFonts w:hint="eastAsia"/>
                <w:spacing w:val="-2"/>
                <w:sz w:val="18"/>
                <w:szCs w:val="18"/>
              </w:rPr>
              <w:t>按期支付价款</w:t>
            </w:r>
          </w:p>
          <w:p w:rsidR="0072531E" w:rsidRPr="00B86F37" w:rsidRDefault="0072531E" w:rsidP="00B86F37">
            <w:pPr>
              <w:pStyle w:val="TableText"/>
              <w:spacing w:before="169" w:line="219" w:lineRule="auto"/>
              <w:ind w:left="102"/>
              <w:rPr>
                <w:sz w:val="18"/>
                <w:szCs w:val="18"/>
              </w:rPr>
            </w:pPr>
            <w:r w:rsidRPr="00B86F37">
              <w:rPr>
                <w:rFonts w:hint="eastAsia"/>
                <w:spacing w:val="-2"/>
                <w:sz w:val="18"/>
                <w:szCs w:val="18"/>
              </w:rPr>
              <w:t>按期交付标的物</w:t>
            </w:r>
          </w:p>
        </w:tc>
        <w:tc>
          <w:tcPr>
            <w:tcW w:w="1609" w:type="dxa"/>
            <w:tcBorders>
              <w:left w:val="nil"/>
              <w:right w:val="nil"/>
            </w:tcBorders>
          </w:tcPr>
          <w:p w:rsidR="0072531E" w:rsidRPr="00B86F37" w:rsidRDefault="0072531E" w:rsidP="00B86F37">
            <w:pPr>
              <w:pStyle w:val="TableText"/>
              <w:spacing w:before="122" w:line="219" w:lineRule="auto"/>
              <w:ind w:left="124"/>
              <w:rPr>
                <w:sz w:val="18"/>
                <w:szCs w:val="18"/>
              </w:rPr>
            </w:pPr>
            <w:r w:rsidRPr="00B86F37">
              <w:rPr>
                <w:rFonts w:hint="eastAsia"/>
                <w:spacing w:val="-2"/>
                <w:sz w:val="18"/>
                <w:szCs w:val="18"/>
              </w:rPr>
              <w:t>元，逾期付款</w:t>
            </w:r>
          </w:p>
          <w:p w:rsidR="0072531E" w:rsidRPr="00B86F37" w:rsidRDefault="0072531E" w:rsidP="00B86F37">
            <w:pPr>
              <w:pStyle w:val="TableText"/>
              <w:spacing w:before="166" w:line="219" w:lineRule="auto"/>
              <w:ind w:left="344"/>
              <w:rPr>
                <w:sz w:val="18"/>
                <w:szCs w:val="18"/>
              </w:rPr>
            </w:pPr>
            <w:r w:rsidRPr="00B86F37">
              <w:rPr>
                <w:rFonts w:hint="eastAsia"/>
                <w:spacing w:val="-1"/>
                <w:sz w:val="18"/>
                <w:szCs w:val="18"/>
              </w:rPr>
              <w:t>件，逾期交付</w:t>
            </w:r>
          </w:p>
        </w:tc>
        <w:tc>
          <w:tcPr>
            <w:tcW w:w="1688" w:type="dxa"/>
            <w:tcBorders>
              <w:left w:val="nil"/>
              <w:right w:val="nil"/>
            </w:tcBorders>
          </w:tcPr>
          <w:p w:rsidR="0072531E" w:rsidRPr="00B86F37" w:rsidRDefault="0072531E" w:rsidP="00B86F37">
            <w:pPr>
              <w:pStyle w:val="TableText"/>
              <w:spacing w:before="122" w:line="380" w:lineRule="exact"/>
              <w:ind w:left="194"/>
              <w:rPr>
                <w:sz w:val="18"/>
                <w:szCs w:val="18"/>
              </w:rPr>
            </w:pPr>
            <w:r w:rsidRPr="00B86F37">
              <w:rPr>
                <w:rFonts w:hint="eastAsia"/>
                <w:spacing w:val="-2"/>
                <w:position w:val="15"/>
                <w:sz w:val="18"/>
                <w:szCs w:val="18"/>
              </w:rPr>
              <w:t>元，逾期未付款</w:t>
            </w:r>
          </w:p>
          <w:p w:rsidR="0072531E" w:rsidRPr="00B86F37" w:rsidRDefault="0072531E" w:rsidP="00B86F37">
            <w:pPr>
              <w:pStyle w:val="TableText"/>
              <w:spacing w:line="219" w:lineRule="auto"/>
              <w:ind w:left="255"/>
              <w:rPr>
                <w:sz w:val="18"/>
                <w:szCs w:val="18"/>
              </w:rPr>
            </w:pPr>
            <w:r w:rsidRPr="00B86F37">
              <w:rPr>
                <w:rFonts w:hint="eastAsia"/>
                <w:spacing w:val="-1"/>
                <w:sz w:val="18"/>
                <w:szCs w:val="18"/>
              </w:rPr>
              <w:t>件，逾期未交付</w:t>
            </w:r>
          </w:p>
        </w:tc>
        <w:tc>
          <w:tcPr>
            <w:tcW w:w="1417" w:type="dxa"/>
            <w:tcBorders>
              <w:left w:val="nil"/>
            </w:tcBorders>
          </w:tcPr>
          <w:p w:rsidR="0072531E" w:rsidRPr="00B86F37" w:rsidRDefault="0072531E" w:rsidP="00B86F37">
            <w:pPr>
              <w:pStyle w:val="TableText"/>
              <w:spacing w:before="132" w:line="370" w:lineRule="exact"/>
              <w:ind w:left="187"/>
              <w:rPr>
                <w:sz w:val="18"/>
                <w:szCs w:val="18"/>
              </w:rPr>
            </w:pPr>
            <w:r w:rsidRPr="00B86F37">
              <w:rPr>
                <w:rFonts w:hint="eastAsia"/>
                <w:position w:val="14"/>
                <w:sz w:val="18"/>
                <w:szCs w:val="18"/>
              </w:rPr>
              <w:t>元</w:t>
            </w:r>
          </w:p>
          <w:p w:rsidR="0072531E" w:rsidRPr="00B86F37" w:rsidRDefault="0072531E" w:rsidP="00B86F37">
            <w:pPr>
              <w:pStyle w:val="TableText"/>
              <w:spacing w:line="219" w:lineRule="auto"/>
              <w:ind w:left="296"/>
              <w:rPr>
                <w:sz w:val="18"/>
                <w:szCs w:val="18"/>
              </w:rPr>
            </w:pPr>
            <w:r w:rsidRPr="00B86F37">
              <w:rPr>
                <w:rFonts w:hint="eastAsia"/>
                <w:sz w:val="18"/>
                <w:szCs w:val="18"/>
              </w:rPr>
              <w:t>件</w:t>
            </w:r>
          </w:p>
        </w:tc>
      </w:tr>
      <w:tr w:rsidR="0072531E" w:rsidTr="00B86F37">
        <w:trPr>
          <w:trHeight w:val="769"/>
        </w:trPr>
        <w:tc>
          <w:tcPr>
            <w:tcW w:w="2712" w:type="dxa"/>
          </w:tcPr>
          <w:p w:rsidR="0072531E" w:rsidRDefault="0072531E" w:rsidP="00B86F37">
            <w:pPr>
              <w:spacing w:line="243" w:lineRule="auto"/>
            </w:pPr>
          </w:p>
          <w:p w:rsidR="0072531E" w:rsidRPr="00B86F37" w:rsidRDefault="0072531E" w:rsidP="00B86F37">
            <w:pPr>
              <w:pStyle w:val="TableText"/>
              <w:spacing w:before="59" w:line="219" w:lineRule="auto"/>
              <w:ind w:left="105"/>
              <w:rPr>
                <w:sz w:val="18"/>
                <w:szCs w:val="18"/>
              </w:rPr>
            </w:pPr>
            <w:r w:rsidRPr="00B86F37">
              <w:rPr>
                <w:spacing w:val="-1"/>
                <w:sz w:val="18"/>
                <w:szCs w:val="18"/>
              </w:rPr>
              <w:t>9.</w:t>
            </w:r>
            <w:r w:rsidRPr="00B86F37">
              <w:rPr>
                <w:rFonts w:hint="eastAsia"/>
                <w:spacing w:val="-1"/>
                <w:sz w:val="18"/>
                <w:szCs w:val="18"/>
              </w:rPr>
              <w:t>是否存在迟延履行</w:t>
            </w:r>
          </w:p>
        </w:tc>
        <w:tc>
          <w:tcPr>
            <w:tcW w:w="6198" w:type="dxa"/>
            <w:gridSpan w:val="5"/>
          </w:tcPr>
          <w:p w:rsidR="0072531E" w:rsidRPr="00B86F37" w:rsidRDefault="0072531E" w:rsidP="00B86F37">
            <w:pPr>
              <w:pStyle w:val="TableText"/>
              <w:spacing w:before="132" w:line="221" w:lineRule="auto"/>
              <w:ind w:left="102"/>
              <w:rPr>
                <w:sz w:val="18"/>
                <w:szCs w:val="18"/>
              </w:rPr>
            </w:pPr>
            <w:r w:rsidRPr="00B86F37">
              <w:rPr>
                <w:rFonts w:hint="eastAsia"/>
                <w:spacing w:val="-4"/>
                <w:sz w:val="18"/>
                <w:szCs w:val="18"/>
              </w:rPr>
              <w:t>是口</w:t>
            </w:r>
            <w:r w:rsidRPr="00B86F37">
              <w:rPr>
                <w:spacing w:val="16"/>
                <w:sz w:val="18"/>
                <w:szCs w:val="18"/>
              </w:rPr>
              <w:t xml:space="preserve">  </w:t>
            </w:r>
            <w:r w:rsidRPr="00B86F37">
              <w:rPr>
                <w:rFonts w:hint="eastAsia"/>
                <w:spacing w:val="-4"/>
                <w:sz w:val="18"/>
                <w:szCs w:val="18"/>
              </w:rPr>
              <w:t>迟延时间：</w:t>
            </w:r>
            <w:r w:rsidRPr="00B86F37">
              <w:rPr>
                <w:spacing w:val="-4"/>
                <w:sz w:val="18"/>
                <w:szCs w:val="18"/>
              </w:rPr>
              <w:t xml:space="preserve">     </w:t>
            </w:r>
            <w:r w:rsidRPr="00B86F37">
              <w:rPr>
                <w:rFonts w:hint="eastAsia"/>
                <w:spacing w:val="-4"/>
                <w:sz w:val="18"/>
                <w:szCs w:val="18"/>
              </w:rPr>
              <w:t>逾期付款口逾期交货口</w:t>
            </w:r>
          </w:p>
          <w:p w:rsidR="0072531E" w:rsidRPr="00B86F37" w:rsidRDefault="0072531E" w:rsidP="00B86F37">
            <w:pPr>
              <w:pStyle w:val="TableText"/>
              <w:spacing w:before="155" w:line="220" w:lineRule="auto"/>
              <w:ind w:left="102"/>
              <w:rPr>
                <w:sz w:val="18"/>
                <w:szCs w:val="18"/>
              </w:rPr>
            </w:pPr>
            <w:r w:rsidRPr="00B86F37">
              <w:rPr>
                <w:rFonts w:hint="eastAsia"/>
                <w:spacing w:val="13"/>
                <w:sz w:val="18"/>
                <w:szCs w:val="18"/>
              </w:rPr>
              <w:t>否口</w:t>
            </w:r>
          </w:p>
        </w:tc>
      </w:tr>
      <w:tr w:rsidR="0072531E" w:rsidTr="00B86F37">
        <w:trPr>
          <w:trHeight w:val="759"/>
        </w:trPr>
        <w:tc>
          <w:tcPr>
            <w:tcW w:w="2712" w:type="dxa"/>
          </w:tcPr>
          <w:p w:rsidR="0072531E" w:rsidRPr="00B86F37" w:rsidRDefault="0072531E" w:rsidP="00B86F37">
            <w:pPr>
              <w:pStyle w:val="TableText"/>
              <w:spacing w:before="293" w:line="219" w:lineRule="auto"/>
              <w:ind w:left="105"/>
              <w:rPr>
                <w:sz w:val="18"/>
                <w:szCs w:val="18"/>
              </w:rPr>
            </w:pPr>
            <w:r w:rsidRPr="00B86F37">
              <w:rPr>
                <w:sz w:val="18"/>
                <w:szCs w:val="18"/>
              </w:rPr>
              <w:t>10.</w:t>
            </w:r>
            <w:r w:rsidRPr="00B86F37">
              <w:rPr>
                <w:rFonts w:hint="eastAsia"/>
                <w:sz w:val="18"/>
                <w:szCs w:val="18"/>
              </w:rPr>
              <w:t>是否催促过履行</w:t>
            </w:r>
          </w:p>
        </w:tc>
        <w:tc>
          <w:tcPr>
            <w:tcW w:w="6198" w:type="dxa"/>
            <w:gridSpan w:val="5"/>
          </w:tcPr>
          <w:p w:rsidR="0072531E" w:rsidRPr="00B86F37" w:rsidRDefault="0072531E" w:rsidP="00B86F37">
            <w:pPr>
              <w:pStyle w:val="TableText"/>
              <w:spacing w:before="123" w:line="229" w:lineRule="auto"/>
              <w:ind w:left="102"/>
              <w:rPr>
                <w:sz w:val="18"/>
                <w:szCs w:val="18"/>
              </w:rPr>
            </w:pPr>
            <w:r w:rsidRPr="00B86F37">
              <w:rPr>
                <w:rFonts w:hint="eastAsia"/>
                <w:spacing w:val="-8"/>
                <w:sz w:val="18"/>
                <w:szCs w:val="18"/>
              </w:rPr>
              <w:t>是□</w:t>
            </w:r>
            <w:r w:rsidRPr="00B86F37">
              <w:rPr>
                <w:spacing w:val="14"/>
                <w:sz w:val="18"/>
                <w:szCs w:val="18"/>
              </w:rPr>
              <w:t xml:space="preserve">  </w:t>
            </w:r>
            <w:r w:rsidRPr="00B86F37">
              <w:rPr>
                <w:rFonts w:hint="eastAsia"/>
                <w:spacing w:val="-8"/>
                <w:sz w:val="18"/>
                <w:szCs w:val="18"/>
              </w:rPr>
              <w:t>催促情况：</w:t>
            </w:r>
            <w:r w:rsidRPr="00B86F37">
              <w:rPr>
                <w:spacing w:val="23"/>
                <w:sz w:val="18"/>
                <w:szCs w:val="18"/>
              </w:rPr>
              <w:t xml:space="preserve">   </w:t>
            </w:r>
            <w:r w:rsidRPr="00B86F37">
              <w:rPr>
                <w:rFonts w:hint="eastAsia"/>
                <w:spacing w:val="-8"/>
                <w:sz w:val="18"/>
                <w:szCs w:val="18"/>
              </w:rPr>
              <w:t>年</w:t>
            </w:r>
            <w:r w:rsidRPr="00B86F37">
              <w:rPr>
                <w:spacing w:val="-8"/>
                <w:sz w:val="18"/>
                <w:szCs w:val="18"/>
              </w:rPr>
              <w:t xml:space="preserve"> </w:t>
            </w:r>
            <w:r w:rsidRPr="00B86F37">
              <w:rPr>
                <w:rFonts w:hint="eastAsia"/>
                <w:spacing w:val="-8"/>
                <w:sz w:val="18"/>
                <w:szCs w:val="18"/>
              </w:rPr>
              <w:t>月</w:t>
            </w:r>
            <w:r w:rsidRPr="00B86F37">
              <w:rPr>
                <w:spacing w:val="19"/>
                <w:sz w:val="18"/>
                <w:szCs w:val="18"/>
              </w:rPr>
              <w:t xml:space="preserve">  </w:t>
            </w:r>
            <w:r w:rsidRPr="00B86F37">
              <w:rPr>
                <w:rFonts w:hint="eastAsia"/>
                <w:spacing w:val="-8"/>
                <w:sz w:val="18"/>
                <w:szCs w:val="18"/>
              </w:rPr>
              <w:t>日通过</w:t>
            </w:r>
            <w:r w:rsidRPr="00B86F37">
              <w:rPr>
                <w:spacing w:val="-8"/>
                <w:sz w:val="18"/>
                <w:szCs w:val="18"/>
              </w:rPr>
              <w:t xml:space="preserve">        </w:t>
            </w:r>
            <w:r w:rsidRPr="00B86F37">
              <w:rPr>
                <w:rFonts w:hint="eastAsia"/>
                <w:spacing w:val="-8"/>
                <w:sz w:val="18"/>
                <w:szCs w:val="18"/>
              </w:rPr>
              <w:t>方式进行了催促</w:t>
            </w:r>
          </w:p>
          <w:p w:rsidR="0072531E" w:rsidRPr="00B86F37" w:rsidRDefault="0072531E" w:rsidP="00B86F37">
            <w:pPr>
              <w:pStyle w:val="TableText"/>
              <w:spacing w:before="137" w:line="220" w:lineRule="auto"/>
              <w:ind w:left="102"/>
              <w:rPr>
                <w:sz w:val="18"/>
                <w:szCs w:val="18"/>
              </w:rPr>
            </w:pPr>
            <w:r w:rsidRPr="00B86F37">
              <w:rPr>
                <w:rFonts w:hint="eastAsia"/>
                <w:spacing w:val="13"/>
                <w:sz w:val="18"/>
                <w:szCs w:val="18"/>
              </w:rPr>
              <w:t>否口</w:t>
            </w:r>
          </w:p>
        </w:tc>
      </w:tr>
      <w:tr w:rsidR="0072531E" w:rsidTr="00B86F37">
        <w:trPr>
          <w:trHeight w:val="620"/>
        </w:trPr>
        <w:tc>
          <w:tcPr>
            <w:tcW w:w="2712" w:type="dxa"/>
          </w:tcPr>
          <w:p w:rsidR="0072531E" w:rsidRPr="00B86F37" w:rsidRDefault="0072531E" w:rsidP="00B86F37">
            <w:pPr>
              <w:pStyle w:val="TableText"/>
              <w:spacing w:before="95" w:line="264" w:lineRule="auto"/>
              <w:ind w:left="105" w:right="129" w:firstLine="30"/>
              <w:rPr>
                <w:sz w:val="18"/>
                <w:szCs w:val="18"/>
              </w:rPr>
            </w:pPr>
            <w:r w:rsidRPr="00B86F37">
              <w:rPr>
                <w:sz w:val="18"/>
                <w:szCs w:val="18"/>
              </w:rPr>
              <w:t>11.</w:t>
            </w:r>
            <w:r w:rsidRPr="00B86F37">
              <w:rPr>
                <w:rFonts w:hint="eastAsia"/>
                <w:sz w:val="18"/>
                <w:szCs w:val="18"/>
              </w:rPr>
              <w:t>买卖合同标的物有无质量争</w:t>
            </w:r>
            <w:r w:rsidRPr="00B86F37">
              <w:rPr>
                <w:spacing w:val="6"/>
                <w:sz w:val="18"/>
                <w:szCs w:val="18"/>
              </w:rPr>
              <w:t xml:space="preserve"> </w:t>
            </w:r>
            <w:r w:rsidRPr="00B86F37">
              <w:rPr>
                <w:rFonts w:hint="eastAsia"/>
                <w:sz w:val="18"/>
                <w:szCs w:val="18"/>
              </w:rPr>
              <w:t>议</w:t>
            </w:r>
          </w:p>
        </w:tc>
        <w:tc>
          <w:tcPr>
            <w:tcW w:w="6198" w:type="dxa"/>
            <w:gridSpan w:val="5"/>
          </w:tcPr>
          <w:p w:rsidR="0072531E" w:rsidRPr="00B86F37" w:rsidRDefault="0072531E" w:rsidP="00B86F37">
            <w:pPr>
              <w:pStyle w:val="TableText"/>
              <w:spacing w:before="95" w:line="220" w:lineRule="auto"/>
              <w:ind w:left="102"/>
              <w:rPr>
                <w:sz w:val="18"/>
                <w:szCs w:val="18"/>
              </w:rPr>
            </w:pPr>
            <w:r w:rsidRPr="00B86F37">
              <w:rPr>
                <w:rFonts w:hint="eastAsia"/>
                <w:spacing w:val="-4"/>
                <w:sz w:val="18"/>
                <w:szCs w:val="18"/>
              </w:rPr>
              <w:t>有口</w:t>
            </w:r>
            <w:r w:rsidRPr="00B86F37">
              <w:rPr>
                <w:spacing w:val="16"/>
                <w:sz w:val="18"/>
                <w:szCs w:val="18"/>
              </w:rPr>
              <w:t xml:space="preserve">  </w:t>
            </w:r>
            <w:r w:rsidRPr="00B86F37">
              <w:rPr>
                <w:rFonts w:hint="eastAsia"/>
                <w:spacing w:val="-4"/>
                <w:sz w:val="18"/>
                <w:szCs w:val="18"/>
              </w:rPr>
              <w:t>具体情况：</w:t>
            </w:r>
          </w:p>
          <w:p w:rsidR="0072531E" w:rsidRPr="00B86F37" w:rsidRDefault="0072531E" w:rsidP="00B86F37">
            <w:pPr>
              <w:pStyle w:val="TableText"/>
              <w:spacing w:before="95" w:line="209" w:lineRule="auto"/>
              <w:ind w:left="102"/>
              <w:rPr>
                <w:sz w:val="18"/>
                <w:szCs w:val="18"/>
              </w:rPr>
            </w:pPr>
            <w:r w:rsidRPr="00B86F37">
              <w:rPr>
                <w:rFonts w:hint="eastAsia"/>
                <w:spacing w:val="13"/>
                <w:sz w:val="18"/>
                <w:szCs w:val="18"/>
              </w:rPr>
              <w:t>无口</w:t>
            </w:r>
          </w:p>
        </w:tc>
      </w:tr>
      <w:tr w:rsidR="0072531E" w:rsidTr="00B86F37">
        <w:trPr>
          <w:trHeight w:val="620"/>
        </w:trPr>
        <w:tc>
          <w:tcPr>
            <w:tcW w:w="2712" w:type="dxa"/>
          </w:tcPr>
          <w:p w:rsidR="0072531E" w:rsidRPr="00B86F37" w:rsidRDefault="0072531E" w:rsidP="00B86F37">
            <w:pPr>
              <w:pStyle w:val="TableText"/>
              <w:spacing w:before="84" w:line="269" w:lineRule="auto"/>
              <w:ind w:left="105" w:right="150" w:firstLine="10"/>
              <w:rPr>
                <w:sz w:val="18"/>
                <w:szCs w:val="18"/>
              </w:rPr>
            </w:pPr>
            <w:r w:rsidRPr="00B86F37">
              <w:rPr>
                <w:sz w:val="18"/>
                <w:szCs w:val="18"/>
              </w:rPr>
              <w:t>12.</w:t>
            </w:r>
            <w:r w:rsidRPr="00B86F37">
              <w:rPr>
                <w:rFonts w:hint="eastAsia"/>
                <w:sz w:val="18"/>
                <w:szCs w:val="18"/>
              </w:rPr>
              <w:t>标的物质量规格或履行方式</w:t>
            </w:r>
            <w:r w:rsidRPr="00B86F37">
              <w:rPr>
                <w:spacing w:val="5"/>
                <w:sz w:val="18"/>
                <w:szCs w:val="18"/>
              </w:rPr>
              <w:t xml:space="preserve"> </w:t>
            </w:r>
            <w:r w:rsidRPr="00B86F37">
              <w:rPr>
                <w:rFonts w:hint="eastAsia"/>
                <w:spacing w:val="-1"/>
                <w:sz w:val="18"/>
                <w:szCs w:val="18"/>
              </w:rPr>
              <w:t>是否存在不符合约定的情况</w:t>
            </w:r>
          </w:p>
        </w:tc>
        <w:tc>
          <w:tcPr>
            <w:tcW w:w="6198" w:type="dxa"/>
            <w:gridSpan w:val="5"/>
          </w:tcPr>
          <w:p w:rsidR="0072531E" w:rsidRPr="00B86F37" w:rsidRDefault="0072531E" w:rsidP="00B86F37">
            <w:pPr>
              <w:pStyle w:val="TableText"/>
              <w:spacing w:before="95" w:line="290" w:lineRule="exact"/>
              <w:ind w:left="102"/>
              <w:rPr>
                <w:sz w:val="18"/>
                <w:szCs w:val="18"/>
              </w:rPr>
            </w:pPr>
            <w:r w:rsidRPr="00B86F37">
              <w:rPr>
                <w:rFonts w:hint="eastAsia"/>
                <w:position w:val="8"/>
                <w:sz w:val="18"/>
                <w:szCs w:val="18"/>
              </w:rPr>
              <w:t>是□具体情况：</w:t>
            </w:r>
          </w:p>
          <w:p w:rsidR="0072531E" w:rsidRPr="00B86F37" w:rsidRDefault="0072531E" w:rsidP="00B86F37">
            <w:pPr>
              <w:pStyle w:val="TableText"/>
              <w:spacing w:line="220" w:lineRule="auto"/>
              <w:ind w:left="102"/>
              <w:rPr>
                <w:sz w:val="18"/>
                <w:szCs w:val="18"/>
              </w:rPr>
            </w:pPr>
            <w:r w:rsidRPr="00B86F37">
              <w:rPr>
                <w:rFonts w:hint="eastAsia"/>
                <w:spacing w:val="13"/>
                <w:sz w:val="18"/>
                <w:szCs w:val="18"/>
              </w:rPr>
              <w:t>否□</w:t>
            </w:r>
          </w:p>
        </w:tc>
      </w:tr>
      <w:tr w:rsidR="0072531E" w:rsidTr="00B86F37">
        <w:trPr>
          <w:trHeight w:val="640"/>
        </w:trPr>
        <w:tc>
          <w:tcPr>
            <w:tcW w:w="2712" w:type="dxa"/>
          </w:tcPr>
          <w:p w:rsidR="0072531E" w:rsidRPr="00B86F37" w:rsidRDefault="0072531E" w:rsidP="00B86F37">
            <w:pPr>
              <w:pStyle w:val="TableText"/>
              <w:spacing w:before="95" w:line="264" w:lineRule="auto"/>
              <w:ind w:left="105" w:right="150" w:firstLine="10"/>
              <w:rPr>
                <w:sz w:val="18"/>
                <w:szCs w:val="18"/>
              </w:rPr>
            </w:pPr>
            <w:r w:rsidRPr="00B86F37">
              <w:rPr>
                <w:sz w:val="18"/>
                <w:szCs w:val="18"/>
              </w:rPr>
              <w:t>13.</w:t>
            </w:r>
            <w:r w:rsidRPr="00B86F37">
              <w:rPr>
                <w:rFonts w:hint="eastAsia"/>
                <w:sz w:val="18"/>
                <w:szCs w:val="18"/>
              </w:rPr>
              <w:t>是否曾就标的物质量问题进</w:t>
            </w:r>
            <w:r w:rsidRPr="00B86F37">
              <w:rPr>
                <w:spacing w:val="5"/>
                <w:sz w:val="18"/>
                <w:szCs w:val="18"/>
              </w:rPr>
              <w:t xml:space="preserve"> </w:t>
            </w:r>
            <w:r w:rsidRPr="00B86F37">
              <w:rPr>
                <w:rFonts w:hint="eastAsia"/>
                <w:spacing w:val="3"/>
                <w:sz w:val="18"/>
                <w:szCs w:val="18"/>
              </w:rPr>
              <w:t>行协商</w:t>
            </w:r>
          </w:p>
        </w:tc>
        <w:tc>
          <w:tcPr>
            <w:tcW w:w="6198" w:type="dxa"/>
            <w:gridSpan w:val="5"/>
          </w:tcPr>
          <w:p w:rsidR="0072531E" w:rsidRPr="00B86F37" w:rsidRDefault="0072531E" w:rsidP="00B86F37">
            <w:pPr>
              <w:pStyle w:val="TableText"/>
              <w:spacing w:before="75" w:line="320" w:lineRule="exact"/>
              <w:ind w:left="102"/>
              <w:rPr>
                <w:sz w:val="18"/>
                <w:szCs w:val="18"/>
              </w:rPr>
            </w:pPr>
            <w:r w:rsidRPr="00B86F37">
              <w:rPr>
                <w:rFonts w:hint="eastAsia"/>
                <w:spacing w:val="-3"/>
                <w:position w:val="10"/>
                <w:sz w:val="18"/>
                <w:szCs w:val="18"/>
              </w:rPr>
              <w:t>是口</w:t>
            </w:r>
            <w:r w:rsidRPr="00B86F37">
              <w:rPr>
                <w:spacing w:val="5"/>
                <w:position w:val="10"/>
                <w:sz w:val="18"/>
                <w:szCs w:val="18"/>
              </w:rPr>
              <w:t xml:space="preserve">  </w:t>
            </w:r>
            <w:r w:rsidRPr="00B86F37">
              <w:rPr>
                <w:rFonts w:hint="eastAsia"/>
                <w:spacing w:val="-3"/>
                <w:position w:val="10"/>
                <w:sz w:val="18"/>
                <w:szCs w:val="18"/>
              </w:rPr>
              <w:t>具体情况</w:t>
            </w:r>
          </w:p>
          <w:p w:rsidR="0072531E" w:rsidRPr="00B86F37" w:rsidRDefault="0072531E" w:rsidP="00B86F37">
            <w:pPr>
              <w:pStyle w:val="TableText"/>
              <w:spacing w:line="220" w:lineRule="auto"/>
              <w:ind w:left="102"/>
              <w:rPr>
                <w:sz w:val="18"/>
                <w:szCs w:val="18"/>
              </w:rPr>
            </w:pPr>
            <w:r w:rsidRPr="00B86F37">
              <w:rPr>
                <w:rFonts w:hint="eastAsia"/>
                <w:spacing w:val="13"/>
                <w:sz w:val="18"/>
                <w:szCs w:val="18"/>
              </w:rPr>
              <w:t>否□</w:t>
            </w:r>
          </w:p>
        </w:tc>
      </w:tr>
      <w:tr w:rsidR="0072531E" w:rsidTr="00B86F37">
        <w:trPr>
          <w:trHeight w:val="959"/>
        </w:trPr>
        <w:tc>
          <w:tcPr>
            <w:tcW w:w="2712" w:type="dxa"/>
          </w:tcPr>
          <w:p w:rsidR="0072531E" w:rsidRPr="00B86F37" w:rsidRDefault="0072531E" w:rsidP="00B86F37">
            <w:pPr>
              <w:pStyle w:val="TableText"/>
              <w:spacing w:before="34" w:line="233" w:lineRule="auto"/>
              <w:ind w:left="105" w:right="140" w:firstLine="10"/>
              <w:rPr>
                <w:sz w:val="18"/>
                <w:szCs w:val="18"/>
              </w:rPr>
            </w:pPr>
            <w:r w:rsidRPr="00B86F37">
              <w:rPr>
                <w:spacing w:val="1"/>
                <w:sz w:val="18"/>
                <w:szCs w:val="18"/>
              </w:rPr>
              <w:t>14.</w:t>
            </w:r>
            <w:r w:rsidRPr="00B86F37">
              <w:rPr>
                <w:rFonts w:hint="eastAsia"/>
                <w:spacing w:val="1"/>
                <w:sz w:val="18"/>
                <w:szCs w:val="18"/>
              </w:rPr>
              <w:t>被告应当支付的利息、违约</w:t>
            </w:r>
            <w:r w:rsidRPr="00B86F37">
              <w:rPr>
                <w:sz w:val="18"/>
                <w:szCs w:val="18"/>
              </w:rPr>
              <w:t xml:space="preserve"> </w:t>
            </w:r>
            <w:r w:rsidRPr="00B86F37">
              <w:rPr>
                <w:rFonts w:hint="eastAsia"/>
                <w:spacing w:val="-2"/>
                <w:sz w:val="18"/>
                <w:szCs w:val="18"/>
              </w:rPr>
              <w:t>金、赔偿金</w:t>
            </w:r>
          </w:p>
        </w:tc>
        <w:tc>
          <w:tcPr>
            <w:tcW w:w="978" w:type="dxa"/>
            <w:tcBorders>
              <w:right w:val="nil"/>
            </w:tcBorders>
          </w:tcPr>
          <w:p w:rsidR="0072531E" w:rsidRPr="00B86F37" w:rsidRDefault="0072531E" w:rsidP="00B86F37">
            <w:pPr>
              <w:pStyle w:val="TableText"/>
              <w:spacing w:before="36" w:line="221" w:lineRule="auto"/>
              <w:ind w:left="102"/>
              <w:rPr>
                <w:sz w:val="18"/>
                <w:szCs w:val="18"/>
              </w:rPr>
            </w:pPr>
            <w:r w:rsidRPr="00B86F37">
              <w:rPr>
                <w:rFonts w:hint="eastAsia"/>
                <w:spacing w:val="-2"/>
                <w:sz w:val="18"/>
                <w:szCs w:val="18"/>
              </w:rPr>
              <w:t>利息□</w:t>
            </w:r>
          </w:p>
          <w:p w:rsidR="0072531E" w:rsidRPr="00B86F37" w:rsidRDefault="0072531E" w:rsidP="00B86F37">
            <w:pPr>
              <w:pStyle w:val="TableText"/>
              <w:spacing w:before="29" w:line="225" w:lineRule="auto"/>
              <w:ind w:left="92" w:right="123" w:firstLine="10"/>
              <w:rPr>
                <w:sz w:val="18"/>
                <w:szCs w:val="18"/>
              </w:rPr>
            </w:pPr>
            <w:r w:rsidRPr="00B86F37">
              <w:rPr>
                <w:rFonts w:hint="eastAsia"/>
                <w:spacing w:val="6"/>
                <w:sz w:val="18"/>
                <w:szCs w:val="18"/>
              </w:rPr>
              <w:t>违约金口</w:t>
            </w:r>
            <w:r w:rsidRPr="00B86F37">
              <w:rPr>
                <w:spacing w:val="1"/>
                <w:sz w:val="18"/>
                <w:szCs w:val="18"/>
              </w:rPr>
              <w:t xml:space="preserve"> </w:t>
            </w:r>
            <w:r w:rsidRPr="00B86F37">
              <w:rPr>
                <w:rFonts w:hint="eastAsia"/>
                <w:spacing w:val="-2"/>
                <w:sz w:val="18"/>
                <w:szCs w:val="18"/>
              </w:rPr>
              <w:t>赔偿金口</w:t>
            </w:r>
            <w:r w:rsidRPr="00B86F37">
              <w:rPr>
                <w:sz w:val="18"/>
                <w:szCs w:val="18"/>
              </w:rPr>
              <w:t xml:space="preserve"> </w:t>
            </w:r>
            <w:r w:rsidRPr="00B86F37">
              <w:rPr>
                <w:rFonts w:hint="eastAsia"/>
                <w:spacing w:val="-2"/>
                <w:sz w:val="18"/>
                <w:szCs w:val="18"/>
              </w:rPr>
              <w:t>共计</w:t>
            </w:r>
          </w:p>
        </w:tc>
        <w:tc>
          <w:tcPr>
            <w:tcW w:w="506" w:type="dxa"/>
            <w:tcBorders>
              <w:left w:val="nil"/>
              <w:right w:val="nil"/>
            </w:tcBorders>
          </w:tcPr>
          <w:p w:rsidR="0072531E" w:rsidRPr="00B86F37" w:rsidRDefault="0072531E" w:rsidP="00B86F37">
            <w:pPr>
              <w:pStyle w:val="TableText"/>
              <w:spacing w:before="35" w:line="220" w:lineRule="auto"/>
              <w:ind w:left="120"/>
              <w:rPr>
                <w:sz w:val="18"/>
                <w:szCs w:val="18"/>
              </w:rPr>
            </w:pPr>
            <w:r w:rsidRPr="00B86F37">
              <w:rPr>
                <w:rFonts w:hint="eastAsia"/>
                <w:sz w:val="18"/>
                <w:szCs w:val="18"/>
              </w:rPr>
              <w:t>元</w:t>
            </w:r>
          </w:p>
          <w:p w:rsidR="0072531E" w:rsidRPr="00B86F37" w:rsidRDefault="0072531E" w:rsidP="00B86F37">
            <w:pPr>
              <w:pStyle w:val="TableText"/>
              <w:spacing w:before="35" w:line="215" w:lineRule="auto"/>
              <w:ind w:right="15"/>
              <w:jc w:val="right"/>
              <w:rPr>
                <w:sz w:val="18"/>
                <w:szCs w:val="18"/>
              </w:rPr>
            </w:pPr>
            <w:r w:rsidRPr="00B86F37">
              <w:rPr>
                <w:rFonts w:hint="eastAsia"/>
                <w:sz w:val="18"/>
                <w:szCs w:val="18"/>
              </w:rPr>
              <w:t>元</w:t>
            </w:r>
          </w:p>
          <w:p w:rsidR="0072531E" w:rsidRPr="00B86F37" w:rsidRDefault="0072531E" w:rsidP="00B86F37">
            <w:pPr>
              <w:pStyle w:val="TableText"/>
              <w:spacing w:line="220" w:lineRule="auto"/>
              <w:ind w:left="201"/>
              <w:rPr>
                <w:sz w:val="18"/>
                <w:szCs w:val="18"/>
              </w:rPr>
            </w:pPr>
            <w:r w:rsidRPr="00B86F37">
              <w:rPr>
                <w:rFonts w:hint="eastAsia"/>
                <w:sz w:val="18"/>
                <w:szCs w:val="18"/>
              </w:rPr>
              <w:t>元</w:t>
            </w:r>
          </w:p>
          <w:p w:rsidR="0072531E" w:rsidRPr="00B86F37" w:rsidRDefault="0072531E" w:rsidP="00B86F37">
            <w:pPr>
              <w:pStyle w:val="TableText"/>
              <w:spacing w:before="16" w:line="220" w:lineRule="auto"/>
              <w:ind w:left="179"/>
              <w:rPr>
                <w:sz w:val="18"/>
                <w:szCs w:val="18"/>
              </w:rPr>
            </w:pPr>
            <w:r w:rsidRPr="00B86F37">
              <w:rPr>
                <w:rFonts w:hint="eastAsia"/>
                <w:sz w:val="18"/>
                <w:szCs w:val="18"/>
              </w:rPr>
              <w:t>元</w:t>
            </w:r>
          </w:p>
        </w:tc>
        <w:tc>
          <w:tcPr>
            <w:tcW w:w="4714" w:type="dxa"/>
            <w:gridSpan w:val="3"/>
            <w:tcBorders>
              <w:left w:val="nil"/>
            </w:tcBorders>
          </w:tcPr>
          <w:p w:rsidR="0072531E" w:rsidRDefault="0072531E" w:rsidP="00B86F37">
            <w:pPr>
              <w:spacing w:line="350" w:lineRule="auto"/>
            </w:pPr>
          </w:p>
          <w:p w:rsidR="0072531E" w:rsidRDefault="0072531E" w:rsidP="00B86F37">
            <w:pPr>
              <w:spacing w:line="351" w:lineRule="auto"/>
            </w:pPr>
          </w:p>
          <w:p w:rsidR="0072531E" w:rsidRPr="00B86F37" w:rsidRDefault="0072531E" w:rsidP="00B86F37">
            <w:pPr>
              <w:pStyle w:val="TableText"/>
              <w:spacing w:before="59" w:line="189" w:lineRule="auto"/>
              <w:ind w:left="223"/>
              <w:rPr>
                <w:sz w:val="18"/>
                <w:szCs w:val="18"/>
              </w:rPr>
            </w:pPr>
            <w:r w:rsidRPr="00B86F37">
              <w:rPr>
                <w:rFonts w:hint="eastAsia"/>
                <w:spacing w:val="-1"/>
                <w:sz w:val="18"/>
                <w:szCs w:val="18"/>
              </w:rPr>
              <w:t>计算方式：</w:t>
            </w:r>
          </w:p>
        </w:tc>
      </w:tr>
      <w:tr w:rsidR="0072531E" w:rsidTr="00B86F37">
        <w:trPr>
          <w:trHeight w:val="630"/>
        </w:trPr>
        <w:tc>
          <w:tcPr>
            <w:tcW w:w="2712" w:type="dxa"/>
          </w:tcPr>
          <w:p w:rsidR="0072531E" w:rsidRPr="00B86F37" w:rsidRDefault="0072531E" w:rsidP="00B86F37">
            <w:pPr>
              <w:pStyle w:val="TableText"/>
              <w:spacing w:before="107" w:line="263" w:lineRule="auto"/>
              <w:ind w:left="105" w:right="167"/>
              <w:rPr>
                <w:sz w:val="18"/>
                <w:szCs w:val="18"/>
              </w:rPr>
            </w:pPr>
            <w:r w:rsidRPr="00B86F37">
              <w:rPr>
                <w:spacing w:val="5"/>
                <w:sz w:val="18"/>
                <w:szCs w:val="18"/>
              </w:rPr>
              <w:t>15.</w:t>
            </w:r>
            <w:r w:rsidRPr="00B86F37">
              <w:rPr>
                <w:rFonts w:hint="eastAsia"/>
                <w:spacing w:val="5"/>
                <w:sz w:val="18"/>
                <w:szCs w:val="18"/>
              </w:rPr>
              <w:t>是否签订物的担保</w:t>
            </w:r>
            <w:r w:rsidRPr="00B86F37">
              <w:rPr>
                <w:spacing w:val="5"/>
                <w:sz w:val="18"/>
                <w:szCs w:val="18"/>
              </w:rPr>
              <w:t>(</w:t>
            </w:r>
            <w:r w:rsidRPr="00B86F37">
              <w:rPr>
                <w:rFonts w:hint="eastAsia"/>
                <w:spacing w:val="5"/>
                <w:sz w:val="18"/>
                <w:szCs w:val="18"/>
              </w:rPr>
              <w:t>抵押、</w:t>
            </w:r>
            <w:r w:rsidRPr="00B86F37">
              <w:rPr>
                <w:spacing w:val="13"/>
                <w:sz w:val="18"/>
                <w:szCs w:val="18"/>
              </w:rPr>
              <w:t xml:space="preserve"> </w:t>
            </w:r>
            <w:r w:rsidRPr="00B86F37">
              <w:rPr>
                <w:rFonts w:hint="eastAsia"/>
                <w:spacing w:val="3"/>
                <w:sz w:val="18"/>
                <w:szCs w:val="18"/>
              </w:rPr>
              <w:t>质押</w:t>
            </w:r>
            <w:r w:rsidRPr="00B86F37">
              <w:rPr>
                <w:spacing w:val="3"/>
                <w:sz w:val="18"/>
                <w:szCs w:val="18"/>
              </w:rPr>
              <w:t>)</w:t>
            </w:r>
            <w:r w:rsidRPr="00B86F37">
              <w:rPr>
                <w:rFonts w:hint="eastAsia"/>
                <w:spacing w:val="3"/>
                <w:sz w:val="18"/>
                <w:szCs w:val="18"/>
              </w:rPr>
              <w:t>合同</w:t>
            </w:r>
          </w:p>
        </w:tc>
        <w:tc>
          <w:tcPr>
            <w:tcW w:w="6198" w:type="dxa"/>
            <w:gridSpan w:val="5"/>
          </w:tcPr>
          <w:p w:rsidR="0072531E" w:rsidRPr="00B86F37" w:rsidRDefault="0072531E" w:rsidP="00B86F37">
            <w:pPr>
              <w:pStyle w:val="TableText"/>
              <w:spacing w:before="100" w:line="230" w:lineRule="auto"/>
              <w:ind w:left="102"/>
              <w:rPr>
                <w:sz w:val="18"/>
                <w:szCs w:val="18"/>
              </w:rPr>
            </w:pPr>
            <w:r w:rsidRPr="00B86F37">
              <w:rPr>
                <w:rFonts w:hint="eastAsia"/>
                <w:spacing w:val="3"/>
                <w:sz w:val="18"/>
                <w:szCs w:val="18"/>
              </w:rPr>
              <w:t>是口</w:t>
            </w:r>
            <w:r w:rsidRPr="00B86F37">
              <w:rPr>
                <w:spacing w:val="11"/>
                <w:sz w:val="18"/>
                <w:szCs w:val="18"/>
              </w:rPr>
              <w:t xml:space="preserve">    </w:t>
            </w:r>
            <w:r w:rsidRPr="00B86F37">
              <w:rPr>
                <w:rFonts w:hint="eastAsia"/>
                <w:spacing w:val="3"/>
                <w:sz w:val="18"/>
                <w:szCs w:val="18"/>
              </w:rPr>
              <w:t>签订时间：</w:t>
            </w:r>
          </w:p>
          <w:p w:rsidR="0072531E" w:rsidRPr="00B86F37" w:rsidRDefault="0072531E" w:rsidP="00B86F37">
            <w:pPr>
              <w:pStyle w:val="TableText"/>
              <w:spacing w:before="82" w:line="219" w:lineRule="auto"/>
              <w:ind w:left="102"/>
              <w:rPr>
                <w:sz w:val="18"/>
                <w:szCs w:val="18"/>
              </w:rPr>
            </w:pPr>
            <w:r w:rsidRPr="00B86F37">
              <w:rPr>
                <w:rFonts w:hint="eastAsia"/>
                <w:spacing w:val="13"/>
                <w:sz w:val="18"/>
                <w:szCs w:val="18"/>
              </w:rPr>
              <w:t>否口</w:t>
            </w:r>
          </w:p>
        </w:tc>
      </w:tr>
      <w:tr w:rsidR="0072531E" w:rsidTr="00B86F37">
        <w:trPr>
          <w:trHeight w:val="630"/>
        </w:trPr>
        <w:tc>
          <w:tcPr>
            <w:tcW w:w="2712" w:type="dxa"/>
          </w:tcPr>
          <w:p w:rsidR="0072531E" w:rsidRPr="00B86F37" w:rsidRDefault="0072531E" w:rsidP="00B86F37">
            <w:pPr>
              <w:pStyle w:val="TableText"/>
              <w:spacing w:before="96" w:line="220" w:lineRule="auto"/>
              <w:ind w:left="105"/>
              <w:rPr>
                <w:sz w:val="18"/>
                <w:szCs w:val="18"/>
              </w:rPr>
            </w:pPr>
            <w:r w:rsidRPr="00B86F37">
              <w:rPr>
                <w:sz w:val="18"/>
                <w:szCs w:val="18"/>
              </w:rPr>
              <w:t>16.</w:t>
            </w:r>
            <w:r w:rsidRPr="00B86F37">
              <w:rPr>
                <w:rFonts w:hint="eastAsia"/>
                <w:sz w:val="18"/>
                <w:szCs w:val="18"/>
              </w:rPr>
              <w:t>担保人、担保物</w:t>
            </w:r>
          </w:p>
        </w:tc>
        <w:tc>
          <w:tcPr>
            <w:tcW w:w="6198" w:type="dxa"/>
            <w:gridSpan w:val="5"/>
          </w:tcPr>
          <w:p w:rsidR="0072531E" w:rsidRPr="00B86F37" w:rsidRDefault="0072531E" w:rsidP="00B86F37">
            <w:pPr>
              <w:pStyle w:val="TableText"/>
              <w:spacing w:before="96" w:line="310" w:lineRule="exact"/>
              <w:ind w:left="102"/>
              <w:rPr>
                <w:sz w:val="18"/>
                <w:szCs w:val="18"/>
              </w:rPr>
            </w:pPr>
            <w:r w:rsidRPr="00B86F37">
              <w:rPr>
                <w:rFonts w:hint="eastAsia"/>
                <w:position w:val="9"/>
                <w:sz w:val="18"/>
                <w:szCs w:val="18"/>
              </w:rPr>
              <w:t>担保人：</w:t>
            </w:r>
          </w:p>
          <w:p w:rsidR="0072531E" w:rsidRPr="00B86F37" w:rsidRDefault="0072531E" w:rsidP="00B86F37">
            <w:pPr>
              <w:pStyle w:val="TableText"/>
              <w:spacing w:line="218" w:lineRule="auto"/>
              <w:ind w:left="102"/>
              <w:rPr>
                <w:sz w:val="18"/>
                <w:szCs w:val="18"/>
              </w:rPr>
            </w:pPr>
            <w:r w:rsidRPr="00B86F37">
              <w:rPr>
                <w:rFonts w:hint="eastAsia"/>
                <w:sz w:val="18"/>
                <w:szCs w:val="18"/>
              </w:rPr>
              <w:t>担保物：</w:t>
            </w:r>
          </w:p>
        </w:tc>
      </w:tr>
      <w:tr w:rsidR="0072531E" w:rsidTr="00B86F37">
        <w:trPr>
          <w:trHeight w:val="939"/>
        </w:trPr>
        <w:tc>
          <w:tcPr>
            <w:tcW w:w="2712" w:type="dxa"/>
          </w:tcPr>
          <w:p w:rsidR="0072531E" w:rsidRDefault="0072531E" w:rsidP="00B86F37">
            <w:pPr>
              <w:spacing w:line="345" w:lineRule="auto"/>
            </w:pPr>
          </w:p>
          <w:p w:rsidR="0072531E" w:rsidRPr="00B86F37" w:rsidRDefault="0072531E" w:rsidP="00B86F37">
            <w:pPr>
              <w:pStyle w:val="TableText"/>
              <w:spacing w:before="59" w:line="268" w:lineRule="auto"/>
              <w:ind w:left="105" w:right="226" w:firstLine="10"/>
              <w:rPr>
                <w:sz w:val="18"/>
                <w:szCs w:val="18"/>
              </w:rPr>
            </w:pPr>
            <w:r w:rsidRPr="00B86F37">
              <w:rPr>
                <w:spacing w:val="1"/>
                <w:sz w:val="18"/>
                <w:szCs w:val="18"/>
              </w:rPr>
              <w:t>17.</w:t>
            </w:r>
            <w:r w:rsidRPr="00B86F37">
              <w:rPr>
                <w:rFonts w:hint="eastAsia"/>
                <w:spacing w:val="1"/>
                <w:sz w:val="18"/>
                <w:szCs w:val="18"/>
              </w:rPr>
              <w:t>是否最高额担保</w:t>
            </w:r>
            <w:r w:rsidRPr="00B86F37">
              <w:rPr>
                <w:spacing w:val="1"/>
                <w:sz w:val="18"/>
                <w:szCs w:val="18"/>
              </w:rPr>
              <w:t>(</w:t>
            </w:r>
            <w:r w:rsidRPr="00B86F37">
              <w:rPr>
                <w:rFonts w:hint="eastAsia"/>
                <w:spacing w:val="1"/>
                <w:sz w:val="18"/>
                <w:szCs w:val="18"/>
              </w:rPr>
              <w:t>抵押、质</w:t>
            </w:r>
            <w:r w:rsidRPr="00B86F37">
              <w:rPr>
                <w:spacing w:val="4"/>
                <w:sz w:val="18"/>
                <w:szCs w:val="18"/>
              </w:rPr>
              <w:t xml:space="preserve"> </w:t>
            </w:r>
            <w:r w:rsidRPr="00B86F37">
              <w:rPr>
                <w:rFonts w:hint="eastAsia"/>
                <w:spacing w:val="-4"/>
                <w:sz w:val="18"/>
                <w:szCs w:val="18"/>
              </w:rPr>
              <w:t>押</w:t>
            </w:r>
            <w:r w:rsidRPr="00B86F37">
              <w:rPr>
                <w:spacing w:val="-36"/>
                <w:sz w:val="18"/>
                <w:szCs w:val="18"/>
              </w:rPr>
              <w:t xml:space="preserve"> </w:t>
            </w:r>
            <w:r w:rsidRPr="00B86F37">
              <w:rPr>
                <w:spacing w:val="-4"/>
                <w:sz w:val="18"/>
                <w:szCs w:val="18"/>
              </w:rPr>
              <w:t>)</w:t>
            </w:r>
          </w:p>
        </w:tc>
        <w:tc>
          <w:tcPr>
            <w:tcW w:w="6198" w:type="dxa"/>
            <w:gridSpan w:val="5"/>
          </w:tcPr>
          <w:p w:rsidR="0072531E" w:rsidRPr="00B86F37" w:rsidRDefault="0072531E" w:rsidP="00B86F37">
            <w:pPr>
              <w:pStyle w:val="TableText"/>
              <w:spacing w:before="79" w:line="226" w:lineRule="auto"/>
              <w:ind w:left="102"/>
              <w:rPr>
                <w:sz w:val="18"/>
                <w:szCs w:val="18"/>
              </w:rPr>
            </w:pPr>
            <w:r w:rsidRPr="00B86F37">
              <w:rPr>
                <w:rFonts w:hint="eastAsia"/>
                <w:spacing w:val="2"/>
                <w:position w:val="1"/>
                <w:sz w:val="18"/>
                <w:szCs w:val="18"/>
              </w:rPr>
              <w:t>是□</w:t>
            </w:r>
            <w:r w:rsidRPr="00B86F37">
              <w:rPr>
                <w:spacing w:val="15"/>
                <w:position w:val="1"/>
                <w:sz w:val="18"/>
                <w:szCs w:val="18"/>
              </w:rPr>
              <w:t xml:space="preserve">   </w:t>
            </w:r>
            <w:r w:rsidRPr="00B86F37">
              <w:rPr>
                <w:rFonts w:hint="eastAsia"/>
                <w:spacing w:val="2"/>
                <w:sz w:val="18"/>
                <w:szCs w:val="18"/>
              </w:rPr>
              <w:t>担保债权的确定时间：</w:t>
            </w:r>
          </w:p>
          <w:p w:rsidR="0072531E" w:rsidRPr="00B86F37" w:rsidRDefault="0072531E" w:rsidP="00B86F37">
            <w:pPr>
              <w:pStyle w:val="TableText"/>
              <w:spacing w:before="106" w:line="219" w:lineRule="auto"/>
              <w:ind w:left="843"/>
              <w:rPr>
                <w:sz w:val="18"/>
                <w:szCs w:val="18"/>
              </w:rPr>
            </w:pPr>
            <w:r w:rsidRPr="00B86F37">
              <w:rPr>
                <w:rFonts w:hint="eastAsia"/>
                <w:spacing w:val="-1"/>
                <w:sz w:val="18"/>
                <w:szCs w:val="18"/>
              </w:rPr>
              <w:t>担保额度：</w:t>
            </w:r>
          </w:p>
          <w:p w:rsidR="0072531E" w:rsidRPr="00B86F37" w:rsidRDefault="0072531E" w:rsidP="00B86F37">
            <w:pPr>
              <w:pStyle w:val="TableText"/>
              <w:spacing w:before="86" w:line="218" w:lineRule="auto"/>
              <w:ind w:left="102"/>
              <w:rPr>
                <w:sz w:val="18"/>
                <w:szCs w:val="18"/>
              </w:rPr>
            </w:pPr>
            <w:r w:rsidRPr="00B86F37">
              <w:rPr>
                <w:rFonts w:hint="eastAsia"/>
                <w:spacing w:val="13"/>
                <w:sz w:val="18"/>
                <w:szCs w:val="18"/>
              </w:rPr>
              <w:t>否口</w:t>
            </w:r>
          </w:p>
        </w:tc>
      </w:tr>
      <w:tr w:rsidR="0072531E" w:rsidTr="00B86F37">
        <w:trPr>
          <w:trHeight w:val="924"/>
        </w:trPr>
        <w:tc>
          <w:tcPr>
            <w:tcW w:w="2712" w:type="dxa"/>
          </w:tcPr>
          <w:p w:rsidR="0072531E" w:rsidRDefault="0072531E" w:rsidP="00B86F37">
            <w:pPr>
              <w:spacing w:line="317" w:lineRule="auto"/>
            </w:pPr>
          </w:p>
          <w:p w:rsidR="0072531E" w:rsidRPr="00B86F37" w:rsidRDefault="0072531E" w:rsidP="00B86F37">
            <w:pPr>
              <w:pStyle w:val="TableText"/>
              <w:spacing w:before="58" w:line="219" w:lineRule="auto"/>
              <w:ind w:left="105"/>
              <w:rPr>
                <w:sz w:val="18"/>
                <w:szCs w:val="18"/>
              </w:rPr>
            </w:pPr>
            <w:r w:rsidRPr="00B86F37">
              <w:rPr>
                <w:sz w:val="18"/>
                <w:szCs w:val="18"/>
              </w:rPr>
              <w:t>18.</w:t>
            </w:r>
            <w:r w:rsidRPr="00B86F37">
              <w:rPr>
                <w:rFonts w:hint="eastAsia"/>
                <w:sz w:val="18"/>
                <w:szCs w:val="18"/>
              </w:rPr>
              <w:t>是否办理抵押、质押登记</w:t>
            </w:r>
          </w:p>
        </w:tc>
        <w:tc>
          <w:tcPr>
            <w:tcW w:w="6198" w:type="dxa"/>
            <w:gridSpan w:val="5"/>
          </w:tcPr>
          <w:p w:rsidR="0072531E" w:rsidRPr="00B86F37" w:rsidRDefault="0072531E" w:rsidP="00B86F37">
            <w:pPr>
              <w:pStyle w:val="TableText"/>
              <w:spacing w:before="88" w:line="221" w:lineRule="auto"/>
              <w:ind w:left="102"/>
              <w:rPr>
                <w:sz w:val="18"/>
                <w:szCs w:val="18"/>
              </w:rPr>
            </w:pPr>
            <w:r w:rsidRPr="00B86F37">
              <w:rPr>
                <w:rFonts w:hint="eastAsia"/>
                <w:sz w:val="18"/>
                <w:szCs w:val="18"/>
              </w:rPr>
              <w:t>是口</w:t>
            </w:r>
            <w:r w:rsidRPr="00B86F37">
              <w:rPr>
                <w:spacing w:val="12"/>
                <w:sz w:val="18"/>
                <w:szCs w:val="18"/>
              </w:rPr>
              <w:t xml:space="preserve">  </w:t>
            </w:r>
            <w:r w:rsidRPr="00B86F37">
              <w:rPr>
                <w:rFonts w:hint="eastAsia"/>
                <w:sz w:val="18"/>
                <w:szCs w:val="18"/>
              </w:rPr>
              <w:t>正式登记口</w:t>
            </w:r>
          </w:p>
          <w:p w:rsidR="0072531E" w:rsidRPr="00B86F37" w:rsidRDefault="0072531E" w:rsidP="00B86F37">
            <w:pPr>
              <w:pStyle w:val="TableText"/>
              <w:spacing w:before="92" w:line="322" w:lineRule="exact"/>
              <w:ind w:left="662"/>
              <w:rPr>
                <w:sz w:val="18"/>
                <w:szCs w:val="18"/>
              </w:rPr>
            </w:pPr>
            <w:r w:rsidRPr="00B86F37">
              <w:rPr>
                <w:rFonts w:hint="eastAsia"/>
                <w:spacing w:val="5"/>
                <w:position w:val="10"/>
                <w:sz w:val="18"/>
                <w:szCs w:val="18"/>
              </w:rPr>
              <w:t>预告登记口</w:t>
            </w:r>
          </w:p>
          <w:p w:rsidR="0072531E" w:rsidRPr="00B86F37" w:rsidRDefault="0072531E" w:rsidP="00B86F37">
            <w:pPr>
              <w:pStyle w:val="TableText"/>
              <w:spacing w:line="201" w:lineRule="auto"/>
              <w:ind w:left="102"/>
              <w:rPr>
                <w:sz w:val="18"/>
                <w:szCs w:val="18"/>
              </w:rPr>
            </w:pPr>
            <w:r w:rsidRPr="00B86F37">
              <w:rPr>
                <w:rFonts w:hint="eastAsia"/>
                <w:spacing w:val="13"/>
                <w:sz w:val="18"/>
                <w:szCs w:val="18"/>
              </w:rPr>
              <w:t>否口</w:t>
            </w:r>
          </w:p>
        </w:tc>
      </w:tr>
    </w:tbl>
    <w:p w:rsidR="0072531E" w:rsidRDefault="0072531E">
      <w:pPr>
        <w:spacing w:before="325" w:line="183" w:lineRule="auto"/>
        <w:ind w:left="7544"/>
        <w:rPr>
          <w:rFonts w:ascii="宋体" w:hAnsi="宋体" w:cs="宋体"/>
          <w:sz w:val="27"/>
          <w:szCs w:val="27"/>
        </w:rPr>
      </w:pPr>
      <w:r>
        <w:rPr>
          <w:rFonts w:ascii="宋体" w:hAnsi="宋体" w:cs="宋体"/>
          <w:spacing w:val="-3"/>
          <w:sz w:val="27"/>
          <w:szCs w:val="27"/>
        </w:rPr>
        <w:t>—33—</w:t>
      </w:r>
    </w:p>
    <w:p w:rsidR="0072531E" w:rsidRDefault="0072531E">
      <w:pPr>
        <w:spacing w:line="183" w:lineRule="auto"/>
        <w:rPr>
          <w:rFonts w:ascii="宋体" w:hAnsi="宋体" w:cs="宋体"/>
          <w:sz w:val="27"/>
          <w:szCs w:val="27"/>
        </w:rPr>
        <w:sectPr w:rsidR="0072531E">
          <w:pgSz w:w="11770" w:h="16710"/>
          <w:pgMar w:top="400" w:right="1325" w:bottom="400" w:left="1524" w:header="0" w:footer="0" w:gutter="0"/>
          <w:cols w:space="720"/>
        </w:sectPr>
      </w:pPr>
    </w:p>
    <w:p w:rsidR="0072531E" w:rsidRDefault="0072531E">
      <w:pPr>
        <w:spacing w:before="15"/>
      </w:pPr>
    </w:p>
    <w:p w:rsidR="0072531E" w:rsidRDefault="0072531E">
      <w:pPr>
        <w:spacing w:before="15"/>
      </w:pPr>
    </w:p>
    <w:p w:rsidR="0072531E" w:rsidRDefault="0072531E">
      <w:pPr>
        <w:spacing w:before="15"/>
      </w:pPr>
    </w:p>
    <w:p w:rsidR="0072531E" w:rsidRDefault="0072531E">
      <w:pPr>
        <w:spacing w:before="14"/>
      </w:pPr>
    </w:p>
    <w:tbl>
      <w:tblPr>
        <w:tblW w:w="88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12"/>
        <w:gridCol w:w="564"/>
        <w:gridCol w:w="2642"/>
        <w:gridCol w:w="2971"/>
      </w:tblGrid>
      <w:tr w:rsidR="0072531E" w:rsidTr="00B86F37">
        <w:trPr>
          <w:trHeight w:val="632"/>
        </w:trPr>
        <w:tc>
          <w:tcPr>
            <w:tcW w:w="2712" w:type="dxa"/>
          </w:tcPr>
          <w:p w:rsidR="0072531E" w:rsidRPr="00B86F37" w:rsidRDefault="0072531E" w:rsidP="00B86F37">
            <w:pPr>
              <w:pStyle w:val="TableText"/>
              <w:spacing w:before="72" w:line="220" w:lineRule="auto"/>
              <w:ind w:left="85"/>
              <w:rPr>
                <w:sz w:val="18"/>
                <w:szCs w:val="18"/>
              </w:rPr>
            </w:pPr>
            <w:r w:rsidRPr="00B86F37">
              <w:rPr>
                <w:spacing w:val="1"/>
                <w:sz w:val="18"/>
                <w:szCs w:val="18"/>
              </w:rPr>
              <w:t>19.</w:t>
            </w:r>
            <w:r w:rsidRPr="00B86F37">
              <w:rPr>
                <w:rFonts w:hint="eastAsia"/>
                <w:spacing w:val="1"/>
                <w:sz w:val="18"/>
                <w:szCs w:val="18"/>
              </w:rPr>
              <w:t>是否签订保证合同</w:t>
            </w:r>
          </w:p>
        </w:tc>
        <w:tc>
          <w:tcPr>
            <w:tcW w:w="564" w:type="dxa"/>
            <w:tcBorders>
              <w:right w:val="nil"/>
            </w:tcBorders>
          </w:tcPr>
          <w:p w:rsidR="0072531E" w:rsidRPr="00B86F37" w:rsidRDefault="0072531E" w:rsidP="00B86F37">
            <w:pPr>
              <w:pStyle w:val="TableText"/>
              <w:spacing w:before="74" w:line="268" w:lineRule="auto"/>
              <w:ind w:left="83" w:right="89"/>
              <w:rPr>
                <w:sz w:val="18"/>
                <w:szCs w:val="18"/>
              </w:rPr>
            </w:pPr>
            <w:r w:rsidRPr="00B86F37">
              <w:rPr>
                <w:rFonts w:hint="eastAsia"/>
                <w:spacing w:val="-2"/>
                <w:sz w:val="18"/>
                <w:szCs w:val="18"/>
              </w:rPr>
              <w:t>是口</w:t>
            </w:r>
            <w:r w:rsidRPr="00B86F37">
              <w:rPr>
                <w:sz w:val="18"/>
                <w:szCs w:val="18"/>
              </w:rPr>
              <w:t xml:space="preserve"> </w:t>
            </w:r>
            <w:r w:rsidRPr="00B86F37">
              <w:rPr>
                <w:rFonts w:hint="eastAsia"/>
                <w:spacing w:val="13"/>
                <w:sz w:val="18"/>
                <w:szCs w:val="18"/>
              </w:rPr>
              <w:t>否□</w:t>
            </w:r>
          </w:p>
        </w:tc>
        <w:tc>
          <w:tcPr>
            <w:tcW w:w="2642" w:type="dxa"/>
            <w:tcBorders>
              <w:left w:val="nil"/>
              <w:right w:val="nil"/>
            </w:tcBorders>
          </w:tcPr>
          <w:p w:rsidR="0072531E" w:rsidRPr="00B86F37" w:rsidRDefault="0072531E" w:rsidP="00B86F37">
            <w:pPr>
              <w:pStyle w:val="TableText"/>
              <w:spacing w:before="74" w:line="229" w:lineRule="auto"/>
              <w:ind w:left="86"/>
              <w:rPr>
                <w:sz w:val="18"/>
                <w:szCs w:val="18"/>
              </w:rPr>
            </w:pPr>
            <w:r w:rsidRPr="00B86F37">
              <w:rPr>
                <w:rFonts w:hint="eastAsia"/>
                <w:spacing w:val="-13"/>
                <w:sz w:val="18"/>
                <w:szCs w:val="18"/>
              </w:rPr>
              <w:t>签订时间：</w:t>
            </w:r>
            <w:r w:rsidRPr="00B86F37">
              <w:rPr>
                <w:spacing w:val="1"/>
                <w:sz w:val="18"/>
                <w:szCs w:val="18"/>
              </w:rPr>
              <w:t xml:space="preserve">         </w:t>
            </w:r>
            <w:r w:rsidRPr="00B86F37">
              <w:rPr>
                <w:rFonts w:hint="eastAsia"/>
                <w:spacing w:val="-13"/>
                <w:sz w:val="18"/>
                <w:szCs w:val="18"/>
              </w:rPr>
              <w:t>保证人：</w:t>
            </w:r>
          </w:p>
        </w:tc>
        <w:tc>
          <w:tcPr>
            <w:tcW w:w="2971" w:type="dxa"/>
            <w:tcBorders>
              <w:left w:val="nil"/>
            </w:tcBorders>
          </w:tcPr>
          <w:p w:rsidR="0072531E" w:rsidRPr="00B86F37" w:rsidRDefault="0072531E" w:rsidP="00B86F37">
            <w:pPr>
              <w:pStyle w:val="TableText"/>
              <w:spacing w:before="62" w:line="219" w:lineRule="auto"/>
              <w:ind w:left="321"/>
              <w:rPr>
                <w:sz w:val="18"/>
                <w:szCs w:val="18"/>
              </w:rPr>
            </w:pPr>
            <w:r w:rsidRPr="00B86F37">
              <w:rPr>
                <w:rFonts w:hint="eastAsia"/>
                <w:sz w:val="18"/>
                <w:szCs w:val="18"/>
              </w:rPr>
              <w:t>主要内容：</w:t>
            </w:r>
          </w:p>
        </w:tc>
      </w:tr>
      <w:tr w:rsidR="0072531E" w:rsidTr="00B86F37">
        <w:trPr>
          <w:trHeight w:val="638"/>
        </w:trPr>
        <w:tc>
          <w:tcPr>
            <w:tcW w:w="2712" w:type="dxa"/>
          </w:tcPr>
          <w:p w:rsidR="0072531E" w:rsidRPr="00B86F37" w:rsidRDefault="0072531E" w:rsidP="00B86F37">
            <w:pPr>
              <w:pStyle w:val="TableText"/>
              <w:spacing w:before="70" w:line="220" w:lineRule="auto"/>
              <w:ind w:left="85"/>
              <w:rPr>
                <w:sz w:val="18"/>
                <w:szCs w:val="18"/>
              </w:rPr>
            </w:pPr>
            <w:r w:rsidRPr="00B86F37">
              <w:rPr>
                <w:spacing w:val="-2"/>
                <w:sz w:val="18"/>
                <w:szCs w:val="18"/>
              </w:rPr>
              <w:t>20.</w:t>
            </w:r>
            <w:r w:rsidRPr="00B86F37">
              <w:rPr>
                <w:rFonts w:hint="eastAsia"/>
                <w:spacing w:val="-2"/>
                <w:sz w:val="18"/>
                <w:szCs w:val="18"/>
              </w:rPr>
              <w:t>保证方式</w:t>
            </w:r>
          </w:p>
        </w:tc>
        <w:tc>
          <w:tcPr>
            <w:tcW w:w="6177" w:type="dxa"/>
            <w:gridSpan w:val="3"/>
          </w:tcPr>
          <w:p w:rsidR="0072531E" w:rsidRPr="00B86F37" w:rsidRDefault="0072531E" w:rsidP="00B86F37">
            <w:pPr>
              <w:pStyle w:val="TableText"/>
              <w:spacing w:before="70" w:line="320" w:lineRule="exact"/>
              <w:ind w:left="83"/>
              <w:rPr>
                <w:sz w:val="18"/>
                <w:szCs w:val="18"/>
              </w:rPr>
            </w:pPr>
            <w:r w:rsidRPr="00B86F37">
              <w:rPr>
                <w:rFonts w:hint="eastAsia"/>
                <w:spacing w:val="-2"/>
                <w:position w:val="9"/>
                <w:sz w:val="18"/>
                <w:szCs w:val="18"/>
              </w:rPr>
              <w:t>一般保证</w:t>
            </w:r>
            <w:r w:rsidRPr="00B86F37">
              <w:rPr>
                <w:spacing w:val="4"/>
                <w:position w:val="9"/>
                <w:sz w:val="18"/>
                <w:szCs w:val="18"/>
              </w:rPr>
              <w:t xml:space="preserve">    </w:t>
            </w:r>
            <w:r w:rsidRPr="00B86F37">
              <w:rPr>
                <w:rFonts w:hint="eastAsia"/>
                <w:spacing w:val="-2"/>
                <w:position w:val="7"/>
                <w:sz w:val="18"/>
                <w:szCs w:val="18"/>
              </w:rPr>
              <w:t>□</w:t>
            </w:r>
          </w:p>
          <w:p w:rsidR="0072531E" w:rsidRPr="00B86F37" w:rsidRDefault="0072531E" w:rsidP="00B86F37">
            <w:pPr>
              <w:pStyle w:val="TableText"/>
              <w:spacing w:line="219" w:lineRule="auto"/>
              <w:ind w:left="83"/>
              <w:rPr>
                <w:sz w:val="18"/>
                <w:szCs w:val="18"/>
              </w:rPr>
            </w:pPr>
            <w:r w:rsidRPr="00B86F37">
              <w:rPr>
                <w:rFonts w:hint="eastAsia"/>
                <w:spacing w:val="3"/>
                <w:sz w:val="18"/>
                <w:szCs w:val="18"/>
              </w:rPr>
              <w:t>连带责任保证口</w:t>
            </w:r>
          </w:p>
        </w:tc>
      </w:tr>
      <w:tr w:rsidR="0072531E" w:rsidTr="00B86F37">
        <w:trPr>
          <w:trHeight w:val="628"/>
        </w:trPr>
        <w:tc>
          <w:tcPr>
            <w:tcW w:w="2712" w:type="dxa"/>
          </w:tcPr>
          <w:p w:rsidR="0072531E" w:rsidRPr="00B86F37" w:rsidRDefault="0072531E" w:rsidP="00B86F37">
            <w:pPr>
              <w:pStyle w:val="TableText"/>
              <w:spacing w:before="62" w:line="220" w:lineRule="auto"/>
              <w:ind w:left="85"/>
              <w:rPr>
                <w:sz w:val="18"/>
                <w:szCs w:val="18"/>
              </w:rPr>
            </w:pPr>
            <w:r w:rsidRPr="00B86F37">
              <w:rPr>
                <w:spacing w:val="-2"/>
                <w:sz w:val="18"/>
                <w:szCs w:val="18"/>
              </w:rPr>
              <w:t>21.</w:t>
            </w:r>
            <w:r w:rsidRPr="00B86F37">
              <w:rPr>
                <w:rFonts w:hint="eastAsia"/>
                <w:spacing w:val="-2"/>
                <w:sz w:val="18"/>
                <w:szCs w:val="18"/>
              </w:rPr>
              <w:t>其他担保方式</w:t>
            </w:r>
          </w:p>
        </w:tc>
        <w:tc>
          <w:tcPr>
            <w:tcW w:w="6177" w:type="dxa"/>
            <w:gridSpan w:val="3"/>
          </w:tcPr>
          <w:p w:rsidR="0072531E" w:rsidRPr="00B86F37" w:rsidRDefault="0072531E" w:rsidP="00B86F37">
            <w:pPr>
              <w:pStyle w:val="TableText"/>
              <w:spacing w:before="65" w:line="229" w:lineRule="auto"/>
              <w:ind w:left="83"/>
              <w:rPr>
                <w:sz w:val="18"/>
                <w:szCs w:val="18"/>
              </w:rPr>
            </w:pPr>
            <w:r w:rsidRPr="00B86F37">
              <w:rPr>
                <w:rFonts w:hint="eastAsia"/>
                <w:spacing w:val="5"/>
                <w:sz w:val="18"/>
                <w:szCs w:val="18"/>
              </w:rPr>
              <w:t>是口</w:t>
            </w:r>
            <w:r w:rsidRPr="00B86F37">
              <w:rPr>
                <w:spacing w:val="14"/>
                <w:sz w:val="18"/>
                <w:szCs w:val="18"/>
              </w:rPr>
              <w:t xml:space="preserve">   </w:t>
            </w:r>
            <w:r w:rsidRPr="00B86F37">
              <w:rPr>
                <w:rFonts w:hint="eastAsia"/>
                <w:spacing w:val="5"/>
                <w:sz w:val="18"/>
                <w:szCs w:val="18"/>
              </w:rPr>
              <w:t>形式：</w:t>
            </w:r>
          </w:p>
          <w:p w:rsidR="0072531E" w:rsidRPr="00B86F37" w:rsidRDefault="0072531E" w:rsidP="00B86F37">
            <w:pPr>
              <w:pStyle w:val="TableText"/>
              <w:spacing w:before="93" w:line="220" w:lineRule="auto"/>
              <w:ind w:left="83"/>
              <w:rPr>
                <w:sz w:val="18"/>
                <w:szCs w:val="18"/>
              </w:rPr>
            </w:pPr>
            <w:r w:rsidRPr="00B86F37">
              <w:rPr>
                <w:rFonts w:hint="eastAsia"/>
                <w:spacing w:val="13"/>
                <w:sz w:val="18"/>
                <w:szCs w:val="18"/>
              </w:rPr>
              <w:t>否口</w:t>
            </w:r>
          </w:p>
        </w:tc>
      </w:tr>
      <w:tr w:rsidR="0072531E" w:rsidTr="00B86F37">
        <w:trPr>
          <w:trHeight w:val="628"/>
        </w:trPr>
        <w:tc>
          <w:tcPr>
            <w:tcW w:w="2712" w:type="dxa"/>
          </w:tcPr>
          <w:p w:rsidR="0072531E" w:rsidRPr="00B86F37" w:rsidRDefault="0072531E" w:rsidP="00B86F37">
            <w:pPr>
              <w:pStyle w:val="TableText"/>
              <w:spacing w:before="84" w:line="268" w:lineRule="auto"/>
              <w:ind w:left="85" w:right="245" w:firstLine="9"/>
              <w:rPr>
                <w:sz w:val="18"/>
                <w:szCs w:val="18"/>
              </w:rPr>
            </w:pPr>
            <w:r w:rsidRPr="00B86F37">
              <w:rPr>
                <w:spacing w:val="1"/>
                <w:sz w:val="18"/>
                <w:szCs w:val="18"/>
              </w:rPr>
              <w:t>22.</w:t>
            </w:r>
            <w:r w:rsidRPr="00B86F37">
              <w:rPr>
                <w:rFonts w:hint="eastAsia"/>
                <w:spacing w:val="1"/>
                <w:sz w:val="18"/>
                <w:szCs w:val="18"/>
              </w:rPr>
              <w:t>其他需要说明的内容</w:t>
            </w:r>
            <w:r w:rsidRPr="00B86F37">
              <w:rPr>
                <w:spacing w:val="1"/>
                <w:sz w:val="18"/>
                <w:szCs w:val="18"/>
              </w:rPr>
              <w:t>(</w:t>
            </w:r>
            <w:r w:rsidRPr="00B86F37">
              <w:rPr>
                <w:rFonts w:hint="eastAsia"/>
                <w:spacing w:val="1"/>
                <w:sz w:val="18"/>
                <w:szCs w:val="18"/>
              </w:rPr>
              <w:t>可另</w:t>
            </w:r>
            <w:r w:rsidRPr="00B86F37">
              <w:rPr>
                <w:spacing w:val="5"/>
                <w:sz w:val="18"/>
                <w:szCs w:val="18"/>
              </w:rPr>
              <w:t xml:space="preserve"> </w:t>
            </w:r>
            <w:r w:rsidRPr="00B86F37">
              <w:rPr>
                <w:rFonts w:hint="eastAsia"/>
                <w:spacing w:val="13"/>
                <w:sz w:val="18"/>
                <w:szCs w:val="18"/>
              </w:rPr>
              <w:t>附页</w:t>
            </w:r>
            <w:r w:rsidRPr="00B86F37">
              <w:rPr>
                <w:spacing w:val="13"/>
                <w:sz w:val="18"/>
                <w:szCs w:val="18"/>
              </w:rPr>
              <w:t>)</w:t>
            </w:r>
          </w:p>
        </w:tc>
        <w:tc>
          <w:tcPr>
            <w:tcW w:w="6177" w:type="dxa"/>
            <w:gridSpan w:val="3"/>
          </w:tcPr>
          <w:p w:rsidR="0072531E" w:rsidRDefault="0072531E"/>
        </w:tc>
      </w:tr>
      <w:tr w:rsidR="0072531E" w:rsidTr="00B86F37">
        <w:trPr>
          <w:trHeight w:val="623"/>
        </w:trPr>
        <w:tc>
          <w:tcPr>
            <w:tcW w:w="2712" w:type="dxa"/>
          </w:tcPr>
          <w:p w:rsidR="0072531E" w:rsidRPr="00B86F37" w:rsidRDefault="0072531E" w:rsidP="00B86F37">
            <w:pPr>
              <w:pStyle w:val="TableText"/>
              <w:spacing w:before="85" w:line="219" w:lineRule="auto"/>
              <w:ind w:left="85"/>
              <w:rPr>
                <w:sz w:val="18"/>
                <w:szCs w:val="18"/>
              </w:rPr>
            </w:pPr>
            <w:r w:rsidRPr="00B86F37">
              <w:rPr>
                <w:spacing w:val="3"/>
                <w:sz w:val="18"/>
                <w:szCs w:val="18"/>
              </w:rPr>
              <w:t>23.</w:t>
            </w:r>
            <w:r w:rsidRPr="00B86F37">
              <w:rPr>
                <w:rFonts w:hint="eastAsia"/>
                <w:spacing w:val="3"/>
                <w:sz w:val="18"/>
                <w:szCs w:val="18"/>
              </w:rPr>
              <w:t>证据清单</w:t>
            </w:r>
            <w:r w:rsidRPr="00B86F37">
              <w:rPr>
                <w:spacing w:val="3"/>
                <w:sz w:val="18"/>
                <w:szCs w:val="18"/>
              </w:rPr>
              <w:t>(</w:t>
            </w:r>
            <w:r w:rsidRPr="00B86F37">
              <w:rPr>
                <w:rFonts w:hint="eastAsia"/>
                <w:spacing w:val="3"/>
                <w:sz w:val="18"/>
                <w:szCs w:val="18"/>
              </w:rPr>
              <w:t>可另附页</w:t>
            </w:r>
            <w:r w:rsidRPr="00B86F37">
              <w:rPr>
                <w:spacing w:val="3"/>
                <w:sz w:val="18"/>
                <w:szCs w:val="18"/>
              </w:rPr>
              <w:t>)</w:t>
            </w:r>
          </w:p>
        </w:tc>
        <w:tc>
          <w:tcPr>
            <w:tcW w:w="6177" w:type="dxa"/>
            <w:gridSpan w:val="3"/>
          </w:tcPr>
          <w:p w:rsidR="0072531E" w:rsidRDefault="0072531E"/>
        </w:tc>
      </w:tr>
    </w:tbl>
    <w:p w:rsidR="0072531E" w:rsidRDefault="0072531E">
      <w:pPr>
        <w:spacing w:line="383" w:lineRule="auto"/>
      </w:pPr>
    </w:p>
    <w:p w:rsidR="0072531E" w:rsidRDefault="0072531E">
      <w:pPr>
        <w:spacing w:before="117" w:line="581" w:lineRule="exact"/>
        <w:ind w:left="4370"/>
        <w:rPr>
          <w:rFonts w:ascii="宋体" w:hAnsi="宋体" w:cs="宋体"/>
          <w:sz w:val="36"/>
          <w:szCs w:val="36"/>
        </w:rPr>
      </w:pPr>
      <w:r>
        <w:rPr>
          <w:rFonts w:ascii="宋体" w:hAnsi="宋体" w:cs="宋体" w:hint="eastAsia"/>
          <w:b/>
          <w:bCs/>
          <w:spacing w:val="-3"/>
          <w:position w:val="16"/>
          <w:sz w:val="36"/>
          <w:szCs w:val="36"/>
        </w:rPr>
        <w:t>具状人</w:t>
      </w:r>
      <w:r>
        <w:rPr>
          <w:rFonts w:ascii="宋体" w:hAnsi="宋体" w:cs="宋体"/>
          <w:b/>
          <w:bCs/>
          <w:spacing w:val="-3"/>
          <w:position w:val="16"/>
          <w:sz w:val="36"/>
          <w:szCs w:val="36"/>
        </w:rPr>
        <w:t>(</w:t>
      </w:r>
      <w:r>
        <w:rPr>
          <w:rFonts w:ascii="宋体" w:hAnsi="宋体" w:cs="宋体" w:hint="eastAsia"/>
          <w:b/>
          <w:bCs/>
          <w:spacing w:val="-3"/>
          <w:position w:val="16"/>
          <w:sz w:val="36"/>
          <w:szCs w:val="36"/>
        </w:rPr>
        <w:t>签字、盖章</w:t>
      </w:r>
      <w:r>
        <w:rPr>
          <w:rFonts w:ascii="宋体" w:hAnsi="宋体" w:cs="宋体"/>
          <w:b/>
          <w:bCs/>
          <w:spacing w:val="-3"/>
          <w:position w:val="16"/>
          <w:sz w:val="36"/>
          <w:szCs w:val="36"/>
        </w:rPr>
        <w:t>):</w:t>
      </w:r>
    </w:p>
    <w:p w:rsidR="0072531E" w:rsidRDefault="0072531E">
      <w:pPr>
        <w:spacing w:line="220" w:lineRule="auto"/>
        <w:ind w:left="4699"/>
        <w:rPr>
          <w:rFonts w:ascii="宋体" w:hAnsi="宋体" w:cs="宋体"/>
          <w:sz w:val="30"/>
          <w:szCs w:val="30"/>
        </w:rPr>
      </w:pPr>
      <w:r>
        <w:rPr>
          <w:rFonts w:ascii="宋体" w:hAnsi="宋体" w:cs="宋体" w:hint="eastAsia"/>
          <w:b/>
          <w:bCs/>
          <w:spacing w:val="-14"/>
          <w:sz w:val="30"/>
          <w:szCs w:val="30"/>
        </w:rPr>
        <w:t>日期：</w:t>
      </w:r>
    </w:p>
    <w:p w:rsidR="0072531E" w:rsidRDefault="0072531E">
      <w:pPr>
        <w:spacing w:line="220" w:lineRule="auto"/>
        <w:rPr>
          <w:rFonts w:ascii="宋体" w:hAnsi="宋体" w:cs="宋体"/>
          <w:sz w:val="30"/>
          <w:szCs w:val="30"/>
        </w:rPr>
        <w:sectPr w:rsidR="0072531E">
          <w:footerReference w:type="default" r:id="rId36"/>
          <w:pgSz w:w="11750" w:h="16730"/>
          <w:pgMar w:top="400" w:right="1265" w:bottom="962" w:left="1585" w:header="0" w:footer="704" w:gutter="0"/>
          <w:cols w:space="720"/>
        </w:sectPr>
      </w:pPr>
    </w:p>
    <w:p w:rsidR="0072531E" w:rsidRDefault="0072531E">
      <w:pPr>
        <w:spacing w:line="258" w:lineRule="auto"/>
      </w:pPr>
    </w:p>
    <w:p w:rsidR="0072531E" w:rsidRDefault="0072531E">
      <w:pPr>
        <w:spacing w:line="258" w:lineRule="auto"/>
      </w:pPr>
    </w:p>
    <w:p w:rsidR="0072531E" w:rsidRDefault="0072531E">
      <w:pPr>
        <w:spacing w:line="258" w:lineRule="auto"/>
      </w:pPr>
    </w:p>
    <w:p w:rsidR="0072531E" w:rsidRDefault="0072531E">
      <w:pPr>
        <w:spacing w:line="258" w:lineRule="auto"/>
      </w:pPr>
    </w:p>
    <w:p w:rsidR="0072531E" w:rsidRDefault="0072531E">
      <w:pPr>
        <w:spacing w:before="143" w:line="219" w:lineRule="auto"/>
        <w:ind w:left="3311"/>
        <w:rPr>
          <w:rFonts w:ascii="宋体" w:hAnsi="宋体" w:cs="宋体"/>
          <w:sz w:val="44"/>
          <w:szCs w:val="44"/>
        </w:rPr>
      </w:pPr>
      <w:bookmarkStart w:id="10" w:name="bookmark10"/>
      <w:bookmarkEnd w:id="10"/>
      <w:r>
        <w:rPr>
          <w:rFonts w:ascii="宋体" w:hAnsi="宋体" w:cs="宋体" w:hint="eastAsia"/>
          <w:b/>
          <w:bCs/>
          <w:spacing w:val="-9"/>
          <w:sz w:val="44"/>
          <w:szCs w:val="44"/>
        </w:rPr>
        <w:t>民事答辩状</w:t>
      </w:r>
    </w:p>
    <w:p w:rsidR="0072531E" w:rsidRDefault="0072531E">
      <w:pPr>
        <w:spacing w:before="146" w:line="192" w:lineRule="auto"/>
        <w:ind w:left="3270"/>
        <w:rPr>
          <w:rFonts w:ascii="宋体" w:hAnsi="宋体" w:cs="宋体"/>
          <w:sz w:val="36"/>
          <w:szCs w:val="36"/>
        </w:rPr>
      </w:pPr>
      <w:r>
        <w:rPr>
          <w:rFonts w:ascii="宋体" w:hAnsi="宋体" w:cs="宋体"/>
          <w:b/>
          <w:bCs/>
          <w:spacing w:val="4"/>
          <w:sz w:val="36"/>
          <w:szCs w:val="36"/>
        </w:rPr>
        <w:t>(</w:t>
      </w:r>
      <w:r>
        <w:rPr>
          <w:rFonts w:ascii="宋体" w:hAnsi="宋体" w:cs="宋体" w:hint="eastAsia"/>
          <w:b/>
          <w:bCs/>
          <w:spacing w:val="4"/>
          <w:sz w:val="36"/>
          <w:szCs w:val="36"/>
        </w:rPr>
        <w:t>买卖合同纠纷</w:t>
      </w:r>
      <w:r>
        <w:rPr>
          <w:rFonts w:ascii="宋体" w:hAnsi="宋体" w:cs="宋体"/>
          <w:b/>
          <w:bCs/>
          <w:spacing w:val="4"/>
          <w:sz w:val="36"/>
          <w:szCs w:val="36"/>
        </w:rPr>
        <w:t>)</w:t>
      </w:r>
    </w:p>
    <w:tbl>
      <w:tblPr>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1253"/>
        <w:gridCol w:w="1468"/>
        <w:gridCol w:w="849"/>
        <w:gridCol w:w="1209"/>
        <w:gridCol w:w="1211"/>
        <w:gridCol w:w="2940"/>
      </w:tblGrid>
      <w:tr w:rsidR="0072531E" w:rsidTr="00B86F37">
        <w:trPr>
          <w:trHeight w:val="2913"/>
        </w:trPr>
        <w:tc>
          <w:tcPr>
            <w:tcW w:w="8930" w:type="dxa"/>
            <w:gridSpan w:val="6"/>
          </w:tcPr>
          <w:p w:rsidR="0072531E" w:rsidRDefault="0072531E" w:rsidP="00B86F37">
            <w:pPr>
              <w:pStyle w:val="TableText"/>
              <w:spacing w:before="262" w:line="219" w:lineRule="auto"/>
              <w:ind w:left="85"/>
            </w:pPr>
            <w:r w:rsidRPr="00B86F37">
              <w:rPr>
                <w:rFonts w:hint="eastAsia"/>
                <w:spacing w:val="-2"/>
              </w:rPr>
              <w:t>说明：</w:t>
            </w:r>
          </w:p>
          <w:p w:rsidR="0072531E" w:rsidRDefault="0072531E" w:rsidP="00B86F37">
            <w:pPr>
              <w:pStyle w:val="TableText"/>
              <w:spacing w:before="43" w:line="219" w:lineRule="auto"/>
              <w:ind w:left="545"/>
            </w:pPr>
            <w:r>
              <w:rPr>
                <w:rFonts w:hint="eastAsia"/>
              </w:rPr>
              <w:t>为了方便您更好地参加诉讼，保护您的合法权利，</w:t>
            </w:r>
            <w:r w:rsidRPr="00B86F37">
              <w:rPr>
                <w:rFonts w:hint="eastAsia"/>
                <w:spacing w:val="-1"/>
              </w:rPr>
              <w:t>请填写本表。</w:t>
            </w:r>
          </w:p>
          <w:p w:rsidR="0072531E" w:rsidRDefault="0072531E" w:rsidP="00B86F37">
            <w:pPr>
              <w:pStyle w:val="TableText"/>
              <w:spacing w:before="4" w:line="226" w:lineRule="auto"/>
              <w:ind w:left="545" w:right="1159"/>
            </w:pPr>
            <w:r>
              <w:t>1.</w:t>
            </w:r>
            <w:r>
              <w:rPr>
                <w:rFonts w:hint="eastAsia"/>
              </w:rPr>
              <w:t>应诉时需向人民法院提交证明您身份的材料，如身份证复印件、营业执</w:t>
            </w:r>
            <w:r w:rsidRPr="00B86F37">
              <w:rPr>
                <w:rFonts w:hint="eastAsia"/>
                <w:spacing w:val="-1"/>
              </w:rPr>
              <w:t>照复印件等。</w:t>
            </w:r>
            <w:r>
              <w:t xml:space="preserve"> 2.</w:t>
            </w:r>
            <w:r>
              <w:rPr>
                <w:rFonts w:hint="eastAsia"/>
              </w:rPr>
              <w:t>本表所列内容是您参加诉讼以及人民法院查明案件事实所需，请务</w:t>
            </w:r>
            <w:r w:rsidRPr="00B86F37">
              <w:rPr>
                <w:rFonts w:hint="eastAsia"/>
                <w:spacing w:val="-1"/>
              </w:rPr>
              <w:t>必如实填写。</w:t>
            </w:r>
          </w:p>
          <w:p w:rsidR="0072531E" w:rsidRDefault="0072531E" w:rsidP="00B86F37">
            <w:pPr>
              <w:pStyle w:val="TableText"/>
              <w:spacing w:before="14" w:line="235" w:lineRule="auto"/>
              <w:ind w:left="105" w:right="795" w:firstLine="409"/>
            </w:pPr>
            <w:r>
              <w:t>3.</w:t>
            </w:r>
            <w:r>
              <w:rPr>
                <w:rFonts w:hint="eastAsia"/>
              </w:rPr>
              <w:t>本表所涉内容系针对一般买卖合同纠纷案件，有些内容可能与您的案件无关，您认为与案</w:t>
            </w:r>
            <w:r w:rsidRPr="00B86F37">
              <w:rPr>
                <w:spacing w:val="8"/>
              </w:rPr>
              <w:t xml:space="preserve"> </w:t>
            </w:r>
            <w:r w:rsidRPr="00B86F37">
              <w:rPr>
                <w:rFonts w:hint="eastAsia"/>
                <w:spacing w:val="-3"/>
              </w:rPr>
              <w:t>件无关的项目可以填“无”或不填；对于本表中勾选项可以在对应项打“</w:t>
            </w:r>
            <w:r w:rsidRPr="00B86F37">
              <w:rPr>
                <w:spacing w:val="-25"/>
              </w:rPr>
              <w:t xml:space="preserve"> </w:t>
            </w:r>
            <w:r w:rsidRPr="00B86F37">
              <w:rPr>
                <w:rFonts w:hint="eastAsia"/>
                <w:spacing w:val="-3"/>
              </w:rPr>
              <w:t>√</w:t>
            </w:r>
            <w:r w:rsidRPr="00B86F37">
              <w:rPr>
                <w:spacing w:val="-70"/>
              </w:rPr>
              <w:t xml:space="preserve"> </w:t>
            </w:r>
            <w:r w:rsidRPr="00B86F37">
              <w:rPr>
                <w:rFonts w:hint="eastAsia"/>
                <w:spacing w:val="-3"/>
              </w:rPr>
              <w:t>”</w:t>
            </w:r>
            <w:r w:rsidRPr="00B86F37">
              <w:rPr>
                <w:spacing w:val="-3"/>
              </w:rPr>
              <w:t>;</w:t>
            </w:r>
            <w:r w:rsidRPr="00B86F37">
              <w:rPr>
                <w:rFonts w:hint="eastAsia"/>
                <w:spacing w:val="-3"/>
              </w:rPr>
              <w:t>您认为另有重要</w:t>
            </w:r>
            <w:r w:rsidRPr="00B86F37">
              <w:rPr>
                <w:spacing w:val="-3"/>
              </w:rPr>
              <w:t xml:space="preserve">  </w:t>
            </w:r>
            <w:r w:rsidRPr="00B86F37">
              <w:rPr>
                <w:rFonts w:hint="eastAsia"/>
                <w:spacing w:val="1"/>
              </w:rPr>
              <w:t>内容需要列明的，可以在本表尾部或者另附页填写。</w:t>
            </w:r>
          </w:p>
          <w:p w:rsidR="0072531E" w:rsidRDefault="0072531E" w:rsidP="00B86F37">
            <w:pPr>
              <w:pStyle w:val="TableText"/>
              <w:spacing w:before="6" w:line="219" w:lineRule="auto"/>
              <w:ind w:left="135"/>
            </w:pPr>
            <w:r w:rsidRPr="00B86F37">
              <w:rPr>
                <w:rFonts w:hint="eastAsia"/>
                <w:spacing w:val="1"/>
              </w:rPr>
              <w:t>★特别提示★</w:t>
            </w:r>
          </w:p>
          <w:p w:rsidR="0072531E" w:rsidRDefault="0072531E" w:rsidP="00B86F37">
            <w:pPr>
              <w:pStyle w:val="TableText"/>
              <w:spacing w:before="5" w:line="219" w:lineRule="auto"/>
              <w:ind w:left="530"/>
            </w:pPr>
            <w:r w:rsidRPr="00B86F37">
              <w:rPr>
                <w:rFonts w:hint="eastAsia"/>
                <w:spacing w:val="5"/>
              </w:rPr>
              <w:t>《中华人民共和国民事诉讼法》第十三条第一款规定：</w:t>
            </w:r>
            <w:r w:rsidRPr="00B86F37">
              <w:rPr>
                <w:rFonts w:hint="eastAsia"/>
                <w:spacing w:val="4"/>
              </w:rPr>
              <w:t>“民事诉讼应当遵循诚信原则。”</w:t>
            </w:r>
          </w:p>
          <w:p w:rsidR="0072531E" w:rsidRDefault="0072531E" w:rsidP="00B86F37">
            <w:pPr>
              <w:pStyle w:val="TableText"/>
              <w:spacing w:before="2" w:line="227" w:lineRule="auto"/>
              <w:ind w:left="115" w:right="784" w:firstLine="409"/>
            </w:pPr>
            <w:r>
              <w:rPr>
                <w:rFonts w:hint="eastAsia"/>
              </w:rPr>
              <w:t>如果诉讼参加人违反上述规定，进行虚假诉讼、恶意诉讼，人民法院将视违法情形依法追究</w:t>
            </w:r>
            <w:r w:rsidRPr="00B86F37">
              <w:rPr>
                <w:spacing w:val="9"/>
              </w:rPr>
              <w:t xml:space="preserve"> </w:t>
            </w:r>
            <w:r w:rsidRPr="00B86F37">
              <w:rPr>
                <w:rFonts w:hint="eastAsia"/>
                <w:spacing w:val="-2"/>
              </w:rPr>
              <w:t>责任。</w:t>
            </w:r>
          </w:p>
        </w:tc>
      </w:tr>
      <w:tr w:rsidR="0072531E" w:rsidTr="00B86F37">
        <w:trPr>
          <w:trHeight w:val="749"/>
        </w:trPr>
        <w:tc>
          <w:tcPr>
            <w:tcW w:w="1253" w:type="dxa"/>
          </w:tcPr>
          <w:p w:rsidR="0072531E" w:rsidRDefault="0072531E" w:rsidP="00B86F37">
            <w:pPr>
              <w:pStyle w:val="TableText"/>
              <w:spacing w:before="280" w:line="220" w:lineRule="auto"/>
              <w:ind w:left="315"/>
            </w:pPr>
            <w:r w:rsidRPr="00B86F37">
              <w:rPr>
                <w:rFonts w:hint="eastAsia"/>
                <w:spacing w:val="5"/>
              </w:rPr>
              <w:t>案号</w:t>
            </w:r>
          </w:p>
        </w:tc>
        <w:tc>
          <w:tcPr>
            <w:tcW w:w="2317" w:type="dxa"/>
            <w:gridSpan w:val="2"/>
          </w:tcPr>
          <w:p w:rsidR="0072531E" w:rsidRDefault="0072531E"/>
        </w:tc>
        <w:tc>
          <w:tcPr>
            <w:tcW w:w="1209" w:type="dxa"/>
          </w:tcPr>
          <w:p w:rsidR="0072531E" w:rsidRDefault="0072531E" w:rsidP="00B86F37">
            <w:pPr>
              <w:pStyle w:val="TableText"/>
              <w:spacing w:before="280" w:line="220" w:lineRule="auto"/>
              <w:ind w:left="304"/>
            </w:pPr>
            <w:r w:rsidRPr="00B86F37">
              <w:rPr>
                <w:rFonts w:hint="eastAsia"/>
                <w:spacing w:val="11"/>
              </w:rPr>
              <w:t>案由</w:t>
            </w:r>
          </w:p>
        </w:tc>
        <w:tc>
          <w:tcPr>
            <w:tcW w:w="4151" w:type="dxa"/>
            <w:gridSpan w:val="2"/>
          </w:tcPr>
          <w:p w:rsidR="0072531E" w:rsidRDefault="0072531E"/>
        </w:tc>
      </w:tr>
      <w:tr w:rsidR="0072531E" w:rsidTr="00B86F37">
        <w:trPr>
          <w:trHeight w:val="779"/>
        </w:trPr>
        <w:tc>
          <w:tcPr>
            <w:tcW w:w="8930" w:type="dxa"/>
            <w:gridSpan w:val="6"/>
          </w:tcPr>
          <w:p w:rsidR="0072531E" w:rsidRPr="00B86F37" w:rsidRDefault="0072531E" w:rsidP="00B86F37">
            <w:pPr>
              <w:pStyle w:val="TableText"/>
              <w:spacing w:before="250" w:line="219" w:lineRule="auto"/>
              <w:ind w:left="3769"/>
              <w:rPr>
                <w:sz w:val="28"/>
                <w:szCs w:val="28"/>
              </w:rPr>
            </w:pPr>
            <w:r w:rsidRPr="00B86F37">
              <w:rPr>
                <w:rFonts w:hint="eastAsia"/>
                <w:b/>
                <w:bCs/>
                <w:spacing w:val="-1"/>
                <w:sz w:val="28"/>
                <w:szCs w:val="28"/>
              </w:rPr>
              <w:t>当事人信息</w:t>
            </w:r>
          </w:p>
        </w:tc>
      </w:tr>
      <w:tr w:rsidR="0072531E" w:rsidTr="00B86F37">
        <w:trPr>
          <w:trHeight w:val="3457"/>
        </w:trPr>
        <w:tc>
          <w:tcPr>
            <w:tcW w:w="2721" w:type="dxa"/>
            <w:gridSpan w:val="2"/>
          </w:tcPr>
          <w:p w:rsidR="0072531E" w:rsidRDefault="0072531E" w:rsidP="00B86F37">
            <w:pPr>
              <w:spacing w:line="245" w:lineRule="auto"/>
            </w:pPr>
          </w:p>
          <w:p w:rsidR="0072531E" w:rsidRDefault="0072531E" w:rsidP="00B86F37">
            <w:pPr>
              <w:spacing w:line="246" w:lineRule="auto"/>
            </w:pPr>
          </w:p>
          <w:p w:rsidR="0072531E" w:rsidRDefault="0072531E" w:rsidP="00B86F37">
            <w:pPr>
              <w:spacing w:line="246" w:lineRule="auto"/>
            </w:pPr>
          </w:p>
          <w:p w:rsidR="0072531E" w:rsidRDefault="0072531E" w:rsidP="00B86F37">
            <w:pPr>
              <w:spacing w:line="246" w:lineRule="auto"/>
            </w:pPr>
          </w:p>
          <w:p w:rsidR="0072531E" w:rsidRDefault="0072531E" w:rsidP="00B86F37">
            <w:pPr>
              <w:spacing w:line="246" w:lineRule="auto"/>
            </w:pPr>
          </w:p>
          <w:p w:rsidR="0072531E" w:rsidRDefault="0072531E" w:rsidP="00B86F37">
            <w:pPr>
              <w:spacing w:line="246" w:lineRule="auto"/>
            </w:pPr>
          </w:p>
          <w:p w:rsidR="0072531E" w:rsidRDefault="0072531E" w:rsidP="00B86F37">
            <w:pPr>
              <w:spacing w:line="246" w:lineRule="auto"/>
            </w:pPr>
          </w:p>
          <w:p w:rsidR="0072531E" w:rsidRDefault="0072531E" w:rsidP="00B86F37">
            <w:pPr>
              <w:spacing w:line="246" w:lineRule="auto"/>
            </w:pPr>
          </w:p>
          <w:p w:rsidR="0072531E" w:rsidRDefault="0072531E" w:rsidP="00B86F37">
            <w:pPr>
              <w:pStyle w:val="TableText"/>
              <w:spacing w:before="62" w:line="219" w:lineRule="auto"/>
              <w:ind w:left="95"/>
            </w:pPr>
            <w:r w:rsidRPr="00B86F37">
              <w:rPr>
                <w:rFonts w:hint="eastAsia"/>
                <w:spacing w:val="3"/>
              </w:rPr>
              <w:t>答辩人</w:t>
            </w:r>
            <w:r w:rsidRPr="00B86F37">
              <w:rPr>
                <w:spacing w:val="3"/>
              </w:rPr>
              <w:t>(</w:t>
            </w:r>
            <w:r w:rsidRPr="00B86F37">
              <w:rPr>
                <w:rFonts w:hint="eastAsia"/>
                <w:spacing w:val="3"/>
              </w:rPr>
              <w:t>法人、非法人组织</w:t>
            </w:r>
            <w:r w:rsidRPr="00B86F37">
              <w:rPr>
                <w:spacing w:val="3"/>
              </w:rPr>
              <w:t>)</w:t>
            </w:r>
          </w:p>
        </w:tc>
        <w:tc>
          <w:tcPr>
            <w:tcW w:w="6209" w:type="dxa"/>
            <w:gridSpan w:val="4"/>
          </w:tcPr>
          <w:p w:rsidR="0072531E" w:rsidRDefault="0072531E" w:rsidP="00B86F37">
            <w:pPr>
              <w:pStyle w:val="TableText"/>
              <w:spacing w:before="74" w:line="221" w:lineRule="auto"/>
              <w:ind w:left="103"/>
            </w:pPr>
            <w:r w:rsidRPr="00B86F37">
              <w:rPr>
                <w:rFonts w:hint="eastAsia"/>
                <w:spacing w:val="-2"/>
              </w:rPr>
              <w:t>名称：</w:t>
            </w:r>
          </w:p>
          <w:p w:rsidR="0072531E" w:rsidRDefault="0072531E" w:rsidP="00B86F37">
            <w:pPr>
              <w:pStyle w:val="TableText"/>
              <w:spacing w:before="88" w:line="219" w:lineRule="auto"/>
              <w:ind w:left="103"/>
            </w:pPr>
            <w:r w:rsidRPr="00B86F37">
              <w:rPr>
                <w:rFonts w:hint="eastAsia"/>
                <w:spacing w:val="2"/>
              </w:rPr>
              <w:t>住所地</w:t>
            </w:r>
            <w:r w:rsidRPr="00B86F37">
              <w:rPr>
                <w:spacing w:val="2"/>
              </w:rPr>
              <w:t>(</w:t>
            </w:r>
            <w:r w:rsidRPr="00B86F37">
              <w:rPr>
                <w:rFonts w:hint="eastAsia"/>
                <w:spacing w:val="2"/>
              </w:rPr>
              <w:t>主要办事机构所在地</w:t>
            </w:r>
            <w:r w:rsidRPr="00B86F37">
              <w:rPr>
                <w:spacing w:val="2"/>
              </w:rPr>
              <w:t>):</w:t>
            </w:r>
          </w:p>
          <w:p w:rsidR="0072531E" w:rsidRDefault="0072531E" w:rsidP="00B86F37">
            <w:pPr>
              <w:pStyle w:val="TableText"/>
              <w:spacing w:before="96" w:line="221" w:lineRule="auto"/>
              <w:ind w:left="103"/>
            </w:pPr>
            <w:r w:rsidRPr="00B86F37">
              <w:rPr>
                <w:rFonts w:hint="eastAsia"/>
                <w:spacing w:val="-1"/>
              </w:rPr>
              <w:t>注册地</w:t>
            </w:r>
            <w:r w:rsidRPr="00B86F37">
              <w:rPr>
                <w:spacing w:val="-1"/>
              </w:rPr>
              <w:t>/</w:t>
            </w:r>
            <w:r w:rsidRPr="00B86F37">
              <w:rPr>
                <w:rFonts w:hint="eastAsia"/>
                <w:spacing w:val="-1"/>
              </w:rPr>
              <w:t>登记地：</w:t>
            </w:r>
          </w:p>
          <w:p w:rsidR="0072531E" w:rsidRDefault="0072531E" w:rsidP="00B86F37">
            <w:pPr>
              <w:pStyle w:val="TableText"/>
              <w:spacing w:before="81" w:line="231" w:lineRule="auto"/>
              <w:ind w:left="103"/>
            </w:pPr>
            <w:r w:rsidRPr="00B86F37">
              <w:rPr>
                <w:rFonts w:hint="eastAsia"/>
                <w:spacing w:val="-9"/>
              </w:rPr>
              <w:t>法定代表人</w:t>
            </w:r>
            <w:r w:rsidRPr="00B86F37">
              <w:rPr>
                <w:spacing w:val="-9"/>
              </w:rPr>
              <w:t>/</w:t>
            </w:r>
            <w:r w:rsidRPr="00B86F37">
              <w:rPr>
                <w:rFonts w:hint="eastAsia"/>
                <w:spacing w:val="-9"/>
              </w:rPr>
              <w:t>主要负责人：</w:t>
            </w:r>
            <w:r w:rsidRPr="00B86F37">
              <w:rPr>
                <w:spacing w:val="5"/>
              </w:rPr>
              <w:t xml:space="preserve">       </w:t>
            </w:r>
            <w:r w:rsidRPr="00B86F37">
              <w:rPr>
                <w:rFonts w:hint="eastAsia"/>
                <w:spacing w:val="-9"/>
                <w:position w:val="-1"/>
              </w:rPr>
              <w:t>职务：</w:t>
            </w:r>
            <w:r w:rsidRPr="00B86F37">
              <w:rPr>
                <w:spacing w:val="4"/>
                <w:position w:val="-1"/>
              </w:rPr>
              <w:t xml:space="preserve">      </w:t>
            </w:r>
            <w:r w:rsidRPr="00B86F37">
              <w:rPr>
                <w:rFonts w:hint="eastAsia"/>
                <w:spacing w:val="-9"/>
                <w:position w:val="-1"/>
              </w:rPr>
              <w:t>联系电话</w:t>
            </w:r>
          </w:p>
          <w:p w:rsidR="0072531E" w:rsidRDefault="0072531E" w:rsidP="00B86F37">
            <w:pPr>
              <w:pStyle w:val="TableText"/>
              <w:spacing w:before="71" w:line="219" w:lineRule="auto"/>
              <w:ind w:left="103"/>
            </w:pPr>
            <w:r w:rsidRPr="00B86F37">
              <w:rPr>
                <w:rFonts w:hint="eastAsia"/>
                <w:spacing w:val="-1"/>
              </w:rPr>
              <w:t>统一社会信用代码：</w:t>
            </w:r>
          </w:p>
          <w:p w:rsidR="0072531E" w:rsidRDefault="0072531E" w:rsidP="00B86F37">
            <w:pPr>
              <w:pStyle w:val="TableText"/>
              <w:spacing w:before="85" w:line="260" w:lineRule="auto"/>
              <w:ind w:left="673" w:right="557" w:hanging="570"/>
            </w:pPr>
            <w:r w:rsidRPr="00B86F37">
              <w:rPr>
                <w:rFonts w:hint="eastAsia"/>
                <w:spacing w:val="1"/>
              </w:rPr>
              <w:t>类型：有限责任公司口股份有限公司□上市公司口其他企业</w:t>
            </w:r>
            <w:r>
              <w:rPr>
                <w:rFonts w:hint="eastAsia"/>
              </w:rPr>
              <w:t>法人口</w:t>
            </w:r>
            <w:r>
              <w:t xml:space="preserve"> </w:t>
            </w:r>
            <w:r w:rsidRPr="00B86F37">
              <w:rPr>
                <w:rFonts w:hint="eastAsia"/>
                <w:spacing w:val="1"/>
              </w:rPr>
              <w:t>事业单位口社会团体口基金会□社会服务机构□</w:t>
            </w:r>
          </w:p>
          <w:p w:rsidR="0072531E" w:rsidRDefault="0072531E" w:rsidP="00B86F37">
            <w:pPr>
              <w:pStyle w:val="TableText"/>
              <w:spacing w:before="96" w:line="265" w:lineRule="auto"/>
              <w:ind w:left="673" w:right="116"/>
            </w:pPr>
            <w:r>
              <w:rPr>
                <w:rFonts w:hint="eastAsia"/>
              </w:rPr>
              <w:t>机关法人口农村集体经济组织法人口</w:t>
            </w:r>
            <w:r>
              <w:t xml:space="preserve"> </w:t>
            </w:r>
            <w:r>
              <w:rPr>
                <w:rFonts w:hint="eastAsia"/>
              </w:rPr>
              <w:t>城镇农村</w:t>
            </w:r>
            <w:r w:rsidRPr="00B86F37">
              <w:rPr>
                <w:rFonts w:hint="eastAsia"/>
                <w:spacing w:val="-1"/>
              </w:rPr>
              <w:t>的合作经济组织法</w:t>
            </w:r>
            <w:r>
              <w:t xml:space="preserve"> </w:t>
            </w:r>
            <w:r w:rsidRPr="00B86F37">
              <w:rPr>
                <w:rFonts w:hint="eastAsia"/>
                <w:spacing w:val="2"/>
              </w:rPr>
              <w:t>人口基层群众性自治组织法人口</w:t>
            </w:r>
          </w:p>
          <w:p w:rsidR="0072531E" w:rsidRDefault="0072531E" w:rsidP="00B86F37">
            <w:pPr>
              <w:pStyle w:val="TableText"/>
              <w:spacing w:before="64" w:line="270" w:lineRule="auto"/>
              <w:ind w:left="673" w:right="527" w:hanging="30"/>
            </w:pPr>
            <w:r w:rsidRPr="00B86F37">
              <w:rPr>
                <w:rFonts w:hint="eastAsia"/>
                <w:spacing w:val="-1"/>
              </w:rPr>
              <w:t>个人独资企业口合伙企业口不具有法人资格的专业服务机构</w:t>
            </w:r>
            <w:r w:rsidRPr="00B86F37">
              <w:rPr>
                <w:spacing w:val="-1"/>
              </w:rPr>
              <w:t>C</w:t>
            </w:r>
            <w:r w:rsidRPr="00B86F37">
              <w:rPr>
                <w:spacing w:val="18"/>
              </w:rPr>
              <w:t xml:space="preserve"> </w:t>
            </w:r>
            <w:r w:rsidRPr="00B86F37">
              <w:rPr>
                <w:rFonts w:hint="eastAsia"/>
                <w:spacing w:val="-1"/>
              </w:rPr>
              <w:t>国有□</w:t>
            </w:r>
            <w:r w:rsidRPr="00B86F37">
              <w:rPr>
                <w:spacing w:val="-1"/>
              </w:rPr>
              <w:t>(</w:t>
            </w:r>
            <w:r w:rsidRPr="00B86F37">
              <w:rPr>
                <w:rFonts w:hint="eastAsia"/>
                <w:spacing w:val="-1"/>
              </w:rPr>
              <w:t>控股口参股口</w:t>
            </w:r>
            <w:r w:rsidRPr="00B86F37">
              <w:rPr>
                <w:spacing w:val="-1"/>
              </w:rPr>
              <w:t>)</w:t>
            </w:r>
            <w:r w:rsidRPr="00B86F37">
              <w:rPr>
                <w:spacing w:val="23"/>
              </w:rPr>
              <w:t xml:space="preserve">  </w:t>
            </w:r>
            <w:r w:rsidRPr="00B86F37">
              <w:rPr>
                <w:rFonts w:hint="eastAsia"/>
                <w:spacing w:val="-1"/>
              </w:rPr>
              <w:t>民营□</w:t>
            </w:r>
          </w:p>
        </w:tc>
      </w:tr>
      <w:tr w:rsidR="0072531E" w:rsidTr="00B86F37">
        <w:trPr>
          <w:trHeight w:val="1282"/>
        </w:trPr>
        <w:tc>
          <w:tcPr>
            <w:tcW w:w="2721" w:type="dxa"/>
            <w:gridSpan w:val="2"/>
            <w:vMerge w:val="restart"/>
            <w:tcBorders>
              <w:bottom w:val="nil"/>
            </w:tcBorders>
          </w:tcPr>
          <w:p w:rsidR="0072531E" w:rsidRDefault="0072531E" w:rsidP="00B86F37">
            <w:pPr>
              <w:spacing w:line="285" w:lineRule="auto"/>
            </w:pPr>
          </w:p>
          <w:p w:rsidR="0072531E" w:rsidRDefault="0072531E" w:rsidP="00B86F37">
            <w:pPr>
              <w:spacing w:line="286" w:lineRule="auto"/>
            </w:pPr>
          </w:p>
          <w:p w:rsidR="0072531E" w:rsidRDefault="0072531E" w:rsidP="00B86F37">
            <w:pPr>
              <w:spacing w:line="286" w:lineRule="auto"/>
            </w:pPr>
          </w:p>
          <w:p w:rsidR="0072531E" w:rsidRDefault="0072531E" w:rsidP="00B86F37">
            <w:pPr>
              <w:pStyle w:val="TableText"/>
              <w:spacing w:before="62" w:line="219" w:lineRule="auto"/>
              <w:ind w:left="95"/>
            </w:pPr>
            <w:r w:rsidRPr="00B86F37">
              <w:rPr>
                <w:rFonts w:hint="eastAsia"/>
                <w:spacing w:val="5"/>
              </w:rPr>
              <w:t>答辩人</w:t>
            </w:r>
            <w:r w:rsidRPr="00B86F37">
              <w:rPr>
                <w:spacing w:val="5"/>
              </w:rPr>
              <w:t>(</w:t>
            </w:r>
            <w:r w:rsidRPr="00B86F37">
              <w:rPr>
                <w:rFonts w:hint="eastAsia"/>
                <w:spacing w:val="5"/>
              </w:rPr>
              <w:t>自然人</w:t>
            </w:r>
            <w:r w:rsidRPr="00B86F37">
              <w:rPr>
                <w:spacing w:val="5"/>
              </w:rPr>
              <w:t>)</w:t>
            </w:r>
          </w:p>
        </w:tc>
        <w:tc>
          <w:tcPr>
            <w:tcW w:w="3269" w:type="dxa"/>
            <w:gridSpan w:val="3"/>
            <w:tcBorders>
              <w:bottom w:val="nil"/>
              <w:right w:val="nil"/>
            </w:tcBorders>
          </w:tcPr>
          <w:p w:rsidR="0072531E" w:rsidRDefault="0072531E" w:rsidP="00B86F37">
            <w:pPr>
              <w:pStyle w:val="TableText"/>
              <w:spacing w:before="64" w:line="219" w:lineRule="auto"/>
              <w:ind w:left="103"/>
            </w:pPr>
            <w:r w:rsidRPr="00B86F37">
              <w:rPr>
                <w:rFonts w:hint="eastAsia"/>
                <w:spacing w:val="-2"/>
              </w:rPr>
              <w:t>姓名：</w:t>
            </w:r>
          </w:p>
          <w:p w:rsidR="0072531E" w:rsidRDefault="0072531E" w:rsidP="00B86F37">
            <w:pPr>
              <w:pStyle w:val="TableText"/>
              <w:spacing w:before="114" w:line="219" w:lineRule="auto"/>
              <w:ind w:left="103"/>
            </w:pPr>
            <w:r w:rsidRPr="00B86F37">
              <w:rPr>
                <w:rFonts w:hint="eastAsia"/>
                <w:spacing w:val="3"/>
              </w:rPr>
              <w:t>性别：男口女□</w:t>
            </w:r>
          </w:p>
          <w:p w:rsidR="0072531E" w:rsidRDefault="0072531E" w:rsidP="00B86F37">
            <w:pPr>
              <w:pStyle w:val="TableText"/>
              <w:spacing w:before="84" w:line="230" w:lineRule="auto"/>
              <w:ind w:left="103"/>
            </w:pPr>
            <w:r w:rsidRPr="00B86F37">
              <w:rPr>
                <w:rFonts w:hint="eastAsia"/>
                <w:spacing w:val="-12"/>
              </w:rPr>
              <w:t>出生日期：</w:t>
            </w:r>
            <w:r w:rsidRPr="00B86F37">
              <w:rPr>
                <w:spacing w:val="1"/>
              </w:rPr>
              <w:t xml:space="preserve">     </w:t>
            </w:r>
            <w:r w:rsidRPr="00B86F37">
              <w:rPr>
                <w:rFonts w:hint="eastAsia"/>
                <w:spacing w:val="-12"/>
              </w:rPr>
              <w:t>年</w:t>
            </w:r>
            <w:r w:rsidRPr="00B86F37">
              <w:rPr>
                <w:spacing w:val="8"/>
              </w:rPr>
              <w:t xml:space="preserve">    </w:t>
            </w:r>
            <w:r w:rsidRPr="00B86F37">
              <w:rPr>
                <w:rFonts w:hint="eastAsia"/>
                <w:spacing w:val="-12"/>
              </w:rPr>
              <w:t>月</w:t>
            </w:r>
            <w:r w:rsidRPr="00B86F37">
              <w:rPr>
                <w:spacing w:val="-12"/>
              </w:rPr>
              <w:t xml:space="preserve">     </w:t>
            </w:r>
            <w:r w:rsidRPr="00B86F37">
              <w:rPr>
                <w:rFonts w:hint="eastAsia"/>
                <w:spacing w:val="-12"/>
              </w:rPr>
              <w:t>日</w:t>
            </w:r>
          </w:p>
          <w:p w:rsidR="0072531E" w:rsidRDefault="0072531E" w:rsidP="00B86F37">
            <w:pPr>
              <w:pStyle w:val="TableText"/>
              <w:spacing w:before="63" w:line="230" w:lineRule="auto"/>
              <w:ind w:left="103"/>
            </w:pPr>
            <w:r w:rsidRPr="00B86F37">
              <w:rPr>
                <w:rFonts w:hint="eastAsia"/>
                <w:spacing w:val="-13"/>
              </w:rPr>
              <w:t>工作单位：</w:t>
            </w:r>
            <w:r w:rsidRPr="00B86F37">
              <w:rPr>
                <w:spacing w:val="5"/>
              </w:rPr>
              <w:t xml:space="preserve">           </w:t>
            </w:r>
            <w:r w:rsidRPr="00B86F37">
              <w:rPr>
                <w:rFonts w:hint="eastAsia"/>
                <w:spacing w:val="-13"/>
              </w:rPr>
              <w:t>职务：</w:t>
            </w:r>
          </w:p>
        </w:tc>
        <w:tc>
          <w:tcPr>
            <w:tcW w:w="2940" w:type="dxa"/>
            <w:tcBorders>
              <w:left w:val="nil"/>
              <w:bottom w:val="nil"/>
            </w:tcBorders>
          </w:tcPr>
          <w:p w:rsidR="0072531E" w:rsidRDefault="0072531E" w:rsidP="00B86F37">
            <w:pPr>
              <w:spacing w:line="334" w:lineRule="auto"/>
            </w:pPr>
          </w:p>
          <w:p w:rsidR="0072531E" w:rsidRDefault="0072531E" w:rsidP="00B86F37">
            <w:pPr>
              <w:spacing w:line="335" w:lineRule="auto"/>
            </w:pPr>
          </w:p>
          <w:p w:rsidR="0072531E" w:rsidRDefault="0072531E" w:rsidP="00B86F37">
            <w:pPr>
              <w:pStyle w:val="TableText"/>
              <w:spacing w:before="62" w:line="221" w:lineRule="auto"/>
              <w:ind w:left="470"/>
            </w:pPr>
            <w:r w:rsidRPr="00B86F37">
              <w:rPr>
                <w:rFonts w:hint="eastAsia"/>
                <w:spacing w:val="-2"/>
              </w:rPr>
              <w:t>民族：</w:t>
            </w:r>
          </w:p>
          <w:p w:rsidR="0072531E" w:rsidRDefault="0072531E" w:rsidP="00B86F37">
            <w:pPr>
              <w:pStyle w:val="TableText"/>
              <w:spacing w:before="74" w:line="221" w:lineRule="auto"/>
              <w:ind w:left="539"/>
            </w:pPr>
            <w:r w:rsidRPr="00B86F37">
              <w:rPr>
                <w:rFonts w:hint="eastAsia"/>
                <w:spacing w:val="-1"/>
              </w:rPr>
              <w:t>联系电话：</w:t>
            </w:r>
          </w:p>
        </w:tc>
      </w:tr>
      <w:tr w:rsidR="0072531E" w:rsidTr="00B86F37">
        <w:trPr>
          <w:trHeight w:val="736"/>
        </w:trPr>
        <w:tc>
          <w:tcPr>
            <w:tcW w:w="2721" w:type="dxa"/>
            <w:gridSpan w:val="2"/>
            <w:vMerge/>
            <w:tcBorders>
              <w:top w:val="nil"/>
            </w:tcBorders>
          </w:tcPr>
          <w:p w:rsidR="0072531E" w:rsidRDefault="0072531E"/>
        </w:tc>
        <w:tc>
          <w:tcPr>
            <w:tcW w:w="6209" w:type="dxa"/>
            <w:gridSpan w:val="4"/>
            <w:tcBorders>
              <w:top w:val="nil"/>
            </w:tcBorders>
          </w:tcPr>
          <w:p w:rsidR="0072531E" w:rsidRDefault="0072531E" w:rsidP="00B86F37">
            <w:pPr>
              <w:pStyle w:val="TableText"/>
              <w:spacing w:before="71" w:line="312" w:lineRule="exact"/>
              <w:ind w:left="103"/>
            </w:pPr>
            <w:r w:rsidRPr="00B86F37">
              <w:rPr>
                <w:rFonts w:hint="eastAsia"/>
                <w:spacing w:val="3"/>
                <w:position w:val="9"/>
              </w:rPr>
              <w:t>住所地</w:t>
            </w:r>
            <w:r w:rsidRPr="00B86F37">
              <w:rPr>
                <w:spacing w:val="3"/>
                <w:position w:val="9"/>
              </w:rPr>
              <w:t>(</w:t>
            </w:r>
            <w:r w:rsidRPr="00B86F37">
              <w:rPr>
                <w:rFonts w:hint="eastAsia"/>
                <w:spacing w:val="3"/>
                <w:position w:val="9"/>
              </w:rPr>
              <w:t>户籍所在地</w:t>
            </w:r>
            <w:r w:rsidRPr="00B86F37">
              <w:rPr>
                <w:spacing w:val="3"/>
                <w:position w:val="9"/>
              </w:rPr>
              <w:t>):</w:t>
            </w:r>
          </w:p>
          <w:p w:rsidR="0072531E" w:rsidRDefault="0072531E" w:rsidP="00B86F37">
            <w:pPr>
              <w:pStyle w:val="TableText"/>
              <w:spacing w:line="220" w:lineRule="auto"/>
              <w:ind w:left="103"/>
            </w:pPr>
            <w:r w:rsidRPr="00B86F37">
              <w:rPr>
                <w:rFonts w:hint="eastAsia"/>
                <w:spacing w:val="-1"/>
              </w:rPr>
              <w:t>经常居住地：</w:t>
            </w:r>
          </w:p>
        </w:tc>
      </w:tr>
      <w:tr w:rsidR="0072531E" w:rsidTr="00B86F37">
        <w:trPr>
          <w:trHeight w:val="1499"/>
        </w:trPr>
        <w:tc>
          <w:tcPr>
            <w:tcW w:w="2721" w:type="dxa"/>
            <w:gridSpan w:val="2"/>
          </w:tcPr>
          <w:p w:rsidR="0072531E" w:rsidRDefault="0072531E" w:rsidP="00B86F37">
            <w:pPr>
              <w:spacing w:line="300" w:lineRule="auto"/>
            </w:pPr>
          </w:p>
          <w:p w:rsidR="0072531E" w:rsidRDefault="0072531E" w:rsidP="00B86F37">
            <w:pPr>
              <w:spacing w:line="301" w:lineRule="auto"/>
            </w:pPr>
          </w:p>
          <w:p w:rsidR="0072531E" w:rsidRDefault="0072531E" w:rsidP="00B86F37">
            <w:pPr>
              <w:pStyle w:val="TableText"/>
              <w:spacing w:before="62" w:line="219" w:lineRule="auto"/>
              <w:ind w:left="95"/>
            </w:pPr>
            <w:r w:rsidRPr="00B86F37">
              <w:rPr>
                <w:rFonts w:hint="eastAsia"/>
                <w:spacing w:val="-1"/>
              </w:rPr>
              <w:t>委托诉讼代理人</w:t>
            </w:r>
          </w:p>
        </w:tc>
        <w:tc>
          <w:tcPr>
            <w:tcW w:w="6209" w:type="dxa"/>
            <w:gridSpan w:val="4"/>
          </w:tcPr>
          <w:p w:rsidR="0072531E" w:rsidRDefault="0072531E" w:rsidP="00B86F37">
            <w:pPr>
              <w:pStyle w:val="TableText"/>
              <w:spacing w:before="137" w:line="220" w:lineRule="auto"/>
              <w:ind w:left="103"/>
            </w:pPr>
            <w:r w:rsidRPr="00B86F37">
              <w:rPr>
                <w:rFonts w:hint="eastAsia"/>
                <w:spacing w:val="13"/>
              </w:rPr>
              <w:t>有□</w:t>
            </w:r>
          </w:p>
          <w:p w:rsidR="0072531E" w:rsidRDefault="0072531E" w:rsidP="00B86F37">
            <w:pPr>
              <w:pStyle w:val="TableText"/>
              <w:spacing w:before="33" w:line="219" w:lineRule="auto"/>
              <w:ind w:left="454"/>
            </w:pPr>
            <w:r w:rsidRPr="00B86F37">
              <w:rPr>
                <w:rFonts w:hint="eastAsia"/>
                <w:spacing w:val="-2"/>
              </w:rPr>
              <w:t>姓名：</w:t>
            </w:r>
          </w:p>
          <w:p w:rsidR="0072531E" w:rsidRDefault="0072531E" w:rsidP="00B86F37">
            <w:pPr>
              <w:pStyle w:val="TableText"/>
              <w:spacing w:before="73" w:line="222" w:lineRule="auto"/>
              <w:ind w:left="474"/>
            </w:pPr>
            <w:r w:rsidRPr="00B86F37">
              <w:rPr>
                <w:rFonts w:hint="eastAsia"/>
                <w:spacing w:val="-13"/>
              </w:rPr>
              <w:t>单位：</w:t>
            </w:r>
            <w:r w:rsidRPr="00B86F37">
              <w:rPr>
                <w:spacing w:val="6"/>
              </w:rPr>
              <w:t xml:space="preserve">           </w:t>
            </w:r>
            <w:r w:rsidRPr="00B86F37">
              <w:rPr>
                <w:rFonts w:hint="eastAsia"/>
                <w:spacing w:val="-13"/>
              </w:rPr>
              <w:t>职务：</w:t>
            </w:r>
            <w:r w:rsidRPr="00B86F37">
              <w:rPr>
                <w:spacing w:val="14"/>
              </w:rPr>
              <w:t xml:space="preserve">       </w:t>
            </w:r>
            <w:r w:rsidRPr="00B86F37">
              <w:rPr>
                <w:rFonts w:hint="eastAsia"/>
                <w:spacing w:val="-13"/>
              </w:rPr>
              <w:t>联系电话：</w:t>
            </w:r>
          </w:p>
          <w:p w:rsidR="0072531E" w:rsidRDefault="0072531E" w:rsidP="00B86F37">
            <w:pPr>
              <w:pStyle w:val="TableText"/>
              <w:spacing w:before="82" w:line="219" w:lineRule="auto"/>
              <w:ind w:left="494"/>
            </w:pPr>
            <w:r w:rsidRPr="00B86F37">
              <w:rPr>
                <w:rFonts w:hint="eastAsia"/>
                <w:spacing w:val="-8"/>
              </w:rPr>
              <w:t>代理权限：</w:t>
            </w:r>
            <w:r w:rsidRPr="00B86F37">
              <w:rPr>
                <w:spacing w:val="67"/>
              </w:rPr>
              <w:t xml:space="preserve"> </w:t>
            </w:r>
            <w:r w:rsidRPr="00B86F37">
              <w:rPr>
                <w:rFonts w:hint="eastAsia"/>
                <w:spacing w:val="-8"/>
              </w:rPr>
              <w:t>一般授权口</w:t>
            </w:r>
            <w:r w:rsidRPr="00B86F37">
              <w:rPr>
                <w:spacing w:val="-8"/>
              </w:rPr>
              <w:t xml:space="preserve">  </w:t>
            </w:r>
            <w:r w:rsidRPr="00B86F37">
              <w:rPr>
                <w:rFonts w:hint="eastAsia"/>
                <w:spacing w:val="-8"/>
              </w:rPr>
              <w:t>特别授权□</w:t>
            </w:r>
          </w:p>
          <w:p w:rsidR="0072531E" w:rsidRDefault="0072531E" w:rsidP="00B86F37">
            <w:pPr>
              <w:pStyle w:val="TableText"/>
              <w:spacing w:before="74" w:line="177" w:lineRule="auto"/>
              <w:ind w:left="103"/>
            </w:pPr>
            <w:r w:rsidRPr="00B86F37">
              <w:rPr>
                <w:rFonts w:hint="eastAsia"/>
                <w:spacing w:val="14"/>
              </w:rPr>
              <w:t>无口</w:t>
            </w:r>
          </w:p>
        </w:tc>
      </w:tr>
      <w:tr w:rsidR="0072531E" w:rsidTr="00B86F37">
        <w:trPr>
          <w:trHeight w:val="1284"/>
        </w:trPr>
        <w:tc>
          <w:tcPr>
            <w:tcW w:w="2721" w:type="dxa"/>
            <w:gridSpan w:val="2"/>
          </w:tcPr>
          <w:p w:rsidR="0072531E" w:rsidRDefault="0072531E" w:rsidP="00B86F37">
            <w:pPr>
              <w:pStyle w:val="TableText"/>
              <w:spacing w:before="125" w:line="279" w:lineRule="auto"/>
              <w:ind w:left="95"/>
              <w:jc w:val="both"/>
            </w:pPr>
            <w:r w:rsidRPr="00B86F37">
              <w:rPr>
                <w:rFonts w:hint="eastAsia"/>
                <w:spacing w:val="-7"/>
              </w:rPr>
              <w:t>送达地址</w:t>
            </w:r>
            <w:r w:rsidRPr="00B86F37">
              <w:rPr>
                <w:spacing w:val="-7"/>
              </w:rPr>
              <w:t>(</w:t>
            </w:r>
            <w:r w:rsidRPr="00B86F37">
              <w:rPr>
                <w:rFonts w:hint="eastAsia"/>
                <w:spacing w:val="-7"/>
              </w:rPr>
              <w:t>所填信息除书面特别</w:t>
            </w:r>
            <w:r w:rsidRPr="00B86F37">
              <w:rPr>
                <w:spacing w:val="3"/>
              </w:rPr>
              <w:t xml:space="preserve">  </w:t>
            </w:r>
            <w:r w:rsidRPr="00B86F37">
              <w:rPr>
                <w:rFonts w:hint="eastAsia"/>
                <w:spacing w:val="-4"/>
              </w:rPr>
              <w:t>声明更改外，适用于案件一审、</w:t>
            </w:r>
            <w:r w:rsidRPr="00B86F37">
              <w:rPr>
                <w:spacing w:val="10"/>
              </w:rPr>
              <w:t xml:space="preserve"> </w:t>
            </w:r>
            <w:r w:rsidRPr="00B86F37">
              <w:rPr>
                <w:rFonts w:hint="eastAsia"/>
                <w:spacing w:val="-8"/>
              </w:rPr>
              <w:t>二审、再审所有后续程序</w:t>
            </w:r>
            <w:r w:rsidRPr="00B86F37">
              <w:rPr>
                <w:spacing w:val="-8"/>
              </w:rPr>
              <w:t>)</w:t>
            </w:r>
            <w:r w:rsidRPr="00B86F37">
              <w:rPr>
                <w:rFonts w:hint="eastAsia"/>
                <w:spacing w:val="-8"/>
              </w:rPr>
              <w:t>及收</w:t>
            </w:r>
            <w:r w:rsidRPr="00B86F37">
              <w:rPr>
                <w:spacing w:val="-8"/>
              </w:rPr>
              <w:t xml:space="preserve">  </w:t>
            </w:r>
            <w:r w:rsidRPr="00B86F37">
              <w:rPr>
                <w:rFonts w:hint="eastAsia"/>
                <w:spacing w:val="-7"/>
              </w:rPr>
              <w:t>件人、电话</w:t>
            </w:r>
          </w:p>
        </w:tc>
        <w:tc>
          <w:tcPr>
            <w:tcW w:w="6209" w:type="dxa"/>
            <w:gridSpan w:val="4"/>
          </w:tcPr>
          <w:p w:rsidR="0072531E" w:rsidRDefault="0072531E" w:rsidP="00B86F37">
            <w:pPr>
              <w:pStyle w:val="TableText"/>
              <w:spacing w:before="126" w:line="229" w:lineRule="auto"/>
              <w:ind w:left="103"/>
            </w:pPr>
            <w:r w:rsidRPr="00B86F37">
              <w:rPr>
                <w:rFonts w:hint="eastAsia"/>
                <w:spacing w:val="-2"/>
              </w:rPr>
              <w:t>地址：</w:t>
            </w:r>
          </w:p>
          <w:p w:rsidR="0072531E" w:rsidRDefault="0072531E" w:rsidP="00B86F37">
            <w:pPr>
              <w:pStyle w:val="TableText"/>
              <w:spacing w:before="74" w:line="323" w:lineRule="exact"/>
              <w:ind w:left="103"/>
            </w:pPr>
            <w:r w:rsidRPr="00B86F37">
              <w:rPr>
                <w:rFonts w:hint="eastAsia"/>
                <w:spacing w:val="-1"/>
                <w:position w:val="9"/>
              </w:rPr>
              <w:t>收件人：</w:t>
            </w:r>
          </w:p>
          <w:p w:rsidR="0072531E" w:rsidRDefault="0072531E" w:rsidP="00B86F37">
            <w:pPr>
              <w:pStyle w:val="TableText"/>
              <w:spacing w:line="221" w:lineRule="auto"/>
              <w:ind w:left="103"/>
            </w:pPr>
            <w:r w:rsidRPr="00B86F37">
              <w:rPr>
                <w:rFonts w:hint="eastAsia"/>
                <w:spacing w:val="-2"/>
              </w:rPr>
              <w:t>电话：</w:t>
            </w:r>
          </w:p>
        </w:tc>
      </w:tr>
    </w:tbl>
    <w:p w:rsidR="0072531E" w:rsidRDefault="0072531E"/>
    <w:p w:rsidR="0072531E" w:rsidRDefault="0072531E">
      <w:pPr>
        <w:sectPr w:rsidR="0072531E">
          <w:footerReference w:type="default" r:id="rId37"/>
          <w:pgSz w:w="11770" w:h="16870"/>
          <w:pgMar w:top="400" w:right="1325" w:bottom="1012" w:left="1504" w:header="0" w:footer="754" w:gutter="0"/>
          <w:cols w:space="720"/>
        </w:sectPr>
      </w:pPr>
    </w:p>
    <w:p w:rsidR="0072531E" w:rsidRDefault="0072531E">
      <w:pPr>
        <w:spacing w:before="33"/>
      </w:pPr>
    </w:p>
    <w:p w:rsidR="0072531E" w:rsidRDefault="0072531E">
      <w:pPr>
        <w:spacing w:before="32"/>
      </w:pPr>
    </w:p>
    <w:p w:rsidR="0072531E" w:rsidRDefault="0072531E">
      <w:pPr>
        <w:spacing w:before="32"/>
      </w:pPr>
    </w:p>
    <w:p w:rsidR="0072531E" w:rsidRDefault="0072531E">
      <w:pPr>
        <w:spacing w:before="32"/>
      </w:pPr>
    </w:p>
    <w:tbl>
      <w:tblPr>
        <w:tblW w:w="88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22"/>
        <w:gridCol w:w="6148"/>
      </w:tblGrid>
      <w:tr w:rsidR="0072531E" w:rsidTr="00B86F37">
        <w:trPr>
          <w:trHeight w:val="704"/>
        </w:trPr>
        <w:tc>
          <w:tcPr>
            <w:tcW w:w="2722" w:type="dxa"/>
          </w:tcPr>
          <w:p w:rsidR="0072531E" w:rsidRPr="00B86F37" w:rsidRDefault="0072531E" w:rsidP="00B86F37">
            <w:pPr>
              <w:pStyle w:val="TableText"/>
              <w:spacing w:before="162" w:line="220" w:lineRule="auto"/>
              <w:ind w:left="105"/>
              <w:rPr>
                <w:sz w:val="18"/>
                <w:szCs w:val="18"/>
              </w:rPr>
            </w:pPr>
            <w:r w:rsidRPr="00B86F37">
              <w:rPr>
                <w:rFonts w:hint="eastAsia"/>
                <w:spacing w:val="-2"/>
                <w:sz w:val="18"/>
                <w:szCs w:val="18"/>
              </w:rPr>
              <w:t>是否接受电子送达</w:t>
            </w:r>
          </w:p>
        </w:tc>
        <w:tc>
          <w:tcPr>
            <w:tcW w:w="6148" w:type="dxa"/>
          </w:tcPr>
          <w:p w:rsidR="0072531E" w:rsidRPr="00B86F37" w:rsidRDefault="0072531E" w:rsidP="00B86F37">
            <w:pPr>
              <w:pStyle w:val="TableText"/>
              <w:spacing w:before="101" w:line="401" w:lineRule="auto"/>
              <w:ind w:left="103"/>
              <w:rPr>
                <w:sz w:val="18"/>
                <w:szCs w:val="18"/>
              </w:rPr>
            </w:pPr>
            <w:r w:rsidRPr="00B86F37">
              <w:rPr>
                <w:rFonts w:hint="eastAsia"/>
                <w:spacing w:val="-1"/>
                <w:sz w:val="18"/>
                <w:szCs w:val="18"/>
              </w:rPr>
              <w:t>是口</w:t>
            </w:r>
            <w:r w:rsidRPr="00B86F37">
              <w:rPr>
                <w:spacing w:val="-1"/>
                <w:sz w:val="18"/>
                <w:szCs w:val="18"/>
              </w:rPr>
              <w:t xml:space="preserve">  </w:t>
            </w:r>
            <w:r w:rsidRPr="00B86F37">
              <w:rPr>
                <w:rFonts w:hint="eastAsia"/>
                <w:spacing w:val="-1"/>
                <w:sz w:val="18"/>
                <w:szCs w:val="18"/>
              </w:rPr>
              <w:t>方式：短信</w:t>
            </w:r>
            <w:r w:rsidRPr="00B86F37">
              <w:rPr>
                <w:spacing w:val="-1"/>
                <w:sz w:val="18"/>
                <w:szCs w:val="18"/>
                <w:u w:val="single"/>
              </w:rPr>
              <w:t xml:space="preserve">    </w:t>
            </w:r>
            <w:r w:rsidRPr="00B86F37">
              <w:rPr>
                <w:rFonts w:hint="eastAsia"/>
                <w:spacing w:val="-1"/>
                <w:sz w:val="18"/>
                <w:szCs w:val="18"/>
              </w:rPr>
              <w:t>微信</w:t>
            </w:r>
            <w:r w:rsidRPr="00B86F37">
              <w:rPr>
                <w:spacing w:val="-73"/>
                <w:sz w:val="18"/>
                <w:szCs w:val="18"/>
              </w:rPr>
              <w:t xml:space="preserve"> </w:t>
            </w:r>
            <w:r w:rsidRPr="00B86F37">
              <w:rPr>
                <w:sz w:val="18"/>
                <w:szCs w:val="18"/>
                <w:u w:val="single"/>
              </w:rPr>
              <w:t xml:space="preserve">      </w:t>
            </w:r>
            <w:r w:rsidRPr="00B86F37">
              <w:rPr>
                <w:spacing w:val="-90"/>
                <w:sz w:val="18"/>
                <w:szCs w:val="18"/>
              </w:rPr>
              <w:t xml:space="preserve"> </w:t>
            </w:r>
            <w:r w:rsidRPr="00B86F37">
              <w:rPr>
                <w:rFonts w:hint="eastAsia"/>
                <w:spacing w:val="-1"/>
                <w:sz w:val="18"/>
                <w:szCs w:val="18"/>
              </w:rPr>
              <w:t>传真</w:t>
            </w:r>
            <w:r w:rsidRPr="00B86F37">
              <w:rPr>
                <w:spacing w:val="-85"/>
                <w:sz w:val="18"/>
                <w:szCs w:val="18"/>
              </w:rPr>
              <w:t xml:space="preserve"> </w:t>
            </w:r>
            <w:r w:rsidRPr="00B86F37">
              <w:rPr>
                <w:sz w:val="18"/>
                <w:szCs w:val="18"/>
                <w:u w:val="single"/>
              </w:rPr>
              <w:t xml:space="preserve">         </w:t>
            </w:r>
            <w:r w:rsidRPr="00B86F37">
              <w:rPr>
                <w:spacing w:val="-90"/>
                <w:sz w:val="18"/>
                <w:szCs w:val="18"/>
              </w:rPr>
              <w:t xml:space="preserve"> </w:t>
            </w:r>
            <w:r w:rsidRPr="00B86F37">
              <w:rPr>
                <w:rFonts w:hint="eastAsia"/>
                <w:spacing w:val="-1"/>
                <w:sz w:val="18"/>
                <w:szCs w:val="18"/>
              </w:rPr>
              <w:t>邮箱</w:t>
            </w:r>
            <w:r w:rsidRPr="00B86F37">
              <w:rPr>
                <w:spacing w:val="5"/>
                <w:sz w:val="18"/>
                <w:szCs w:val="18"/>
                <w:u w:val="single"/>
              </w:rPr>
              <w:t xml:space="preserve">       </w:t>
            </w:r>
            <w:r w:rsidRPr="00B86F37">
              <w:rPr>
                <w:rFonts w:hint="eastAsia"/>
                <w:spacing w:val="-1"/>
                <w:sz w:val="18"/>
                <w:szCs w:val="18"/>
              </w:rPr>
              <w:t>其他</w:t>
            </w:r>
            <w:r w:rsidRPr="00B86F37">
              <w:rPr>
                <w:spacing w:val="-77"/>
                <w:sz w:val="18"/>
                <w:szCs w:val="18"/>
              </w:rPr>
              <w:t xml:space="preserve"> </w:t>
            </w:r>
            <w:r w:rsidRPr="00B86F37">
              <w:rPr>
                <w:sz w:val="18"/>
                <w:szCs w:val="18"/>
                <w:u w:val="single"/>
              </w:rPr>
              <w:t xml:space="preserve">      </w:t>
            </w:r>
          </w:p>
          <w:p w:rsidR="0072531E" w:rsidRPr="00B86F37" w:rsidRDefault="0072531E" w:rsidP="00B86F37">
            <w:pPr>
              <w:pStyle w:val="TableText"/>
              <w:spacing w:line="206" w:lineRule="auto"/>
              <w:ind w:left="103"/>
              <w:rPr>
                <w:sz w:val="18"/>
                <w:szCs w:val="18"/>
              </w:rPr>
            </w:pPr>
            <w:r w:rsidRPr="00B86F37">
              <w:rPr>
                <w:rFonts w:hint="eastAsia"/>
                <w:spacing w:val="13"/>
                <w:sz w:val="18"/>
                <w:szCs w:val="18"/>
              </w:rPr>
              <w:t>否□</w:t>
            </w:r>
          </w:p>
        </w:tc>
      </w:tr>
      <w:tr w:rsidR="0072531E" w:rsidTr="00B86F37">
        <w:trPr>
          <w:trHeight w:val="1339"/>
        </w:trPr>
        <w:tc>
          <w:tcPr>
            <w:tcW w:w="8870" w:type="dxa"/>
            <w:gridSpan w:val="2"/>
          </w:tcPr>
          <w:p w:rsidR="0072531E" w:rsidRPr="00B86F37" w:rsidRDefault="0072531E" w:rsidP="00B86F37">
            <w:pPr>
              <w:pStyle w:val="TableText"/>
              <w:spacing w:before="198" w:line="219" w:lineRule="auto"/>
              <w:ind w:left="3849"/>
              <w:rPr>
                <w:sz w:val="29"/>
                <w:szCs w:val="29"/>
              </w:rPr>
            </w:pPr>
            <w:r w:rsidRPr="00B86F37">
              <w:rPr>
                <w:rFonts w:hint="eastAsia"/>
                <w:b/>
                <w:bCs/>
                <w:spacing w:val="-1"/>
                <w:sz w:val="29"/>
                <w:szCs w:val="29"/>
              </w:rPr>
              <w:t>答辩事项</w:t>
            </w:r>
          </w:p>
          <w:p w:rsidR="0072531E" w:rsidRPr="00B86F37" w:rsidRDefault="0072531E" w:rsidP="00B86F37">
            <w:pPr>
              <w:pStyle w:val="TableText"/>
              <w:spacing w:before="313" w:line="218" w:lineRule="auto"/>
              <w:ind w:left="2329"/>
              <w:rPr>
                <w:sz w:val="29"/>
                <w:szCs w:val="29"/>
              </w:rPr>
            </w:pPr>
            <w:r w:rsidRPr="00B86F37">
              <w:rPr>
                <w:rFonts w:hint="eastAsia"/>
                <w:b/>
                <w:bCs/>
                <w:sz w:val="29"/>
                <w:szCs w:val="29"/>
              </w:rPr>
              <w:t>对原告诉讼请求的确认或者异议</w:t>
            </w:r>
            <w:r w:rsidRPr="00B86F37">
              <w:rPr>
                <w:b/>
                <w:bCs/>
                <w:sz w:val="29"/>
                <w:szCs w:val="29"/>
              </w:rPr>
              <w:t>)</w:t>
            </w:r>
          </w:p>
        </w:tc>
      </w:tr>
      <w:tr w:rsidR="0072531E" w:rsidTr="00B86F37">
        <w:trPr>
          <w:trHeight w:val="629"/>
        </w:trPr>
        <w:tc>
          <w:tcPr>
            <w:tcW w:w="2722" w:type="dxa"/>
          </w:tcPr>
          <w:p w:rsidR="0072531E" w:rsidRPr="00B86F37" w:rsidRDefault="0072531E" w:rsidP="00B86F37">
            <w:pPr>
              <w:pStyle w:val="TableText"/>
              <w:spacing w:before="67" w:line="218" w:lineRule="auto"/>
              <w:ind w:left="105"/>
              <w:rPr>
                <w:sz w:val="18"/>
                <w:szCs w:val="18"/>
              </w:rPr>
            </w:pPr>
            <w:r w:rsidRPr="00B86F37">
              <w:rPr>
                <w:sz w:val="18"/>
                <w:szCs w:val="18"/>
              </w:rPr>
              <w:t>1.</w:t>
            </w:r>
            <w:r w:rsidRPr="00B86F37">
              <w:rPr>
                <w:rFonts w:hint="eastAsia"/>
                <w:sz w:val="18"/>
                <w:szCs w:val="18"/>
              </w:rPr>
              <w:t>对给付价款的诉请有无异议</w:t>
            </w:r>
          </w:p>
        </w:tc>
        <w:tc>
          <w:tcPr>
            <w:tcW w:w="6148" w:type="dxa"/>
          </w:tcPr>
          <w:p w:rsidR="0072531E" w:rsidRPr="00B86F37" w:rsidRDefault="0072531E" w:rsidP="00B86F37">
            <w:pPr>
              <w:pStyle w:val="TableText"/>
              <w:spacing w:before="59" w:line="220" w:lineRule="auto"/>
              <w:ind w:left="103"/>
              <w:rPr>
                <w:sz w:val="18"/>
                <w:szCs w:val="18"/>
              </w:rPr>
            </w:pPr>
            <w:r w:rsidRPr="00B86F37">
              <w:rPr>
                <w:rFonts w:hint="eastAsia"/>
                <w:spacing w:val="13"/>
                <w:sz w:val="18"/>
                <w:szCs w:val="18"/>
              </w:rPr>
              <w:t>无口</w:t>
            </w:r>
          </w:p>
          <w:p w:rsidR="0072531E" w:rsidRPr="00B86F37" w:rsidRDefault="0072531E" w:rsidP="00B86F37">
            <w:pPr>
              <w:pStyle w:val="TableText"/>
              <w:spacing w:before="125" w:line="220" w:lineRule="auto"/>
              <w:ind w:left="103"/>
              <w:rPr>
                <w:sz w:val="18"/>
                <w:szCs w:val="18"/>
              </w:rPr>
            </w:pPr>
            <w:r w:rsidRPr="00B86F37">
              <w:rPr>
                <w:rFonts w:hint="eastAsia"/>
                <w:sz w:val="18"/>
                <w:szCs w:val="18"/>
              </w:rPr>
              <w:t>有□事实和理由：</w:t>
            </w:r>
          </w:p>
        </w:tc>
      </w:tr>
      <w:tr w:rsidR="0072531E" w:rsidTr="00B86F37">
        <w:trPr>
          <w:trHeight w:val="730"/>
        </w:trPr>
        <w:tc>
          <w:tcPr>
            <w:tcW w:w="2722" w:type="dxa"/>
          </w:tcPr>
          <w:p w:rsidR="0072531E" w:rsidRPr="00B86F37" w:rsidRDefault="0072531E" w:rsidP="00B86F37">
            <w:pPr>
              <w:pStyle w:val="TableText"/>
              <w:spacing w:before="69" w:line="274" w:lineRule="auto"/>
              <w:ind w:left="105" w:right="160"/>
              <w:rPr>
                <w:sz w:val="18"/>
                <w:szCs w:val="18"/>
              </w:rPr>
            </w:pPr>
            <w:r w:rsidRPr="00B86F37">
              <w:rPr>
                <w:spacing w:val="1"/>
                <w:sz w:val="18"/>
                <w:szCs w:val="18"/>
              </w:rPr>
              <w:t>2.</w:t>
            </w:r>
            <w:r w:rsidRPr="00B86F37">
              <w:rPr>
                <w:rFonts w:hint="eastAsia"/>
                <w:spacing w:val="1"/>
                <w:sz w:val="18"/>
                <w:szCs w:val="18"/>
              </w:rPr>
              <w:t>对迟延给付价款的利息</w:t>
            </w:r>
            <w:r w:rsidRPr="00B86F37">
              <w:rPr>
                <w:spacing w:val="1"/>
                <w:sz w:val="18"/>
                <w:szCs w:val="18"/>
              </w:rPr>
              <w:t>(</w:t>
            </w:r>
            <w:r w:rsidRPr="00B86F37">
              <w:rPr>
                <w:rFonts w:hint="eastAsia"/>
                <w:spacing w:val="1"/>
                <w:sz w:val="18"/>
                <w:szCs w:val="18"/>
              </w:rPr>
              <w:t>违约</w:t>
            </w:r>
            <w:r w:rsidRPr="00B86F37">
              <w:rPr>
                <w:sz w:val="18"/>
                <w:szCs w:val="18"/>
              </w:rPr>
              <w:t xml:space="preserve"> </w:t>
            </w:r>
            <w:r w:rsidRPr="00B86F37">
              <w:rPr>
                <w:rFonts w:hint="eastAsia"/>
                <w:spacing w:val="-2"/>
                <w:sz w:val="18"/>
                <w:szCs w:val="18"/>
              </w:rPr>
              <w:t>金</w:t>
            </w:r>
            <w:r w:rsidRPr="00B86F37">
              <w:rPr>
                <w:spacing w:val="-2"/>
                <w:sz w:val="18"/>
                <w:szCs w:val="18"/>
              </w:rPr>
              <w:t>)</w:t>
            </w:r>
            <w:r w:rsidRPr="00B86F37">
              <w:rPr>
                <w:rFonts w:hint="eastAsia"/>
                <w:spacing w:val="-2"/>
                <w:sz w:val="18"/>
                <w:szCs w:val="18"/>
              </w:rPr>
              <w:t>有无异议</w:t>
            </w:r>
          </w:p>
        </w:tc>
        <w:tc>
          <w:tcPr>
            <w:tcW w:w="6148" w:type="dxa"/>
          </w:tcPr>
          <w:p w:rsidR="0072531E" w:rsidRPr="00B86F37" w:rsidRDefault="0072531E" w:rsidP="00B86F37">
            <w:pPr>
              <w:pStyle w:val="TableText"/>
              <w:spacing w:before="60" w:line="220" w:lineRule="auto"/>
              <w:ind w:left="103"/>
              <w:rPr>
                <w:sz w:val="18"/>
                <w:szCs w:val="18"/>
              </w:rPr>
            </w:pPr>
            <w:r w:rsidRPr="00B86F37">
              <w:rPr>
                <w:rFonts w:hint="eastAsia"/>
                <w:spacing w:val="13"/>
                <w:sz w:val="18"/>
                <w:szCs w:val="18"/>
              </w:rPr>
              <w:t>无口</w:t>
            </w:r>
          </w:p>
          <w:p w:rsidR="0072531E" w:rsidRPr="00B86F37" w:rsidRDefault="0072531E" w:rsidP="00B86F37">
            <w:pPr>
              <w:pStyle w:val="TableText"/>
              <w:spacing w:before="125" w:line="220" w:lineRule="auto"/>
              <w:ind w:left="103"/>
              <w:rPr>
                <w:sz w:val="18"/>
                <w:szCs w:val="18"/>
              </w:rPr>
            </w:pPr>
            <w:r w:rsidRPr="00B86F37">
              <w:rPr>
                <w:rFonts w:hint="eastAsia"/>
                <w:sz w:val="18"/>
                <w:szCs w:val="18"/>
              </w:rPr>
              <w:t>有□事实和理由：</w:t>
            </w:r>
          </w:p>
        </w:tc>
      </w:tr>
      <w:tr w:rsidR="0072531E" w:rsidTr="00B86F37">
        <w:trPr>
          <w:trHeight w:val="640"/>
        </w:trPr>
        <w:tc>
          <w:tcPr>
            <w:tcW w:w="2722" w:type="dxa"/>
          </w:tcPr>
          <w:p w:rsidR="0072531E" w:rsidRPr="00B86F37" w:rsidRDefault="0072531E" w:rsidP="00B86F37">
            <w:pPr>
              <w:pStyle w:val="TableText"/>
              <w:spacing w:before="79" w:line="274" w:lineRule="auto"/>
              <w:ind w:left="105" w:right="70"/>
              <w:rPr>
                <w:sz w:val="18"/>
                <w:szCs w:val="18"/>
              </w:rPr>
            </w:pPr>
            <w:r w:rsidRPr="00B86F37">
              <w:rPr>
                <w:spacing w:val="1"/>
                <w:sz w:val="18"/>
                <w:szCs w:val="18"/>
              </w:rPr>
              <w:t>3.</w:t>
            </w:r>
            <w:r w:rsidRPr="00B86F37">
              <w:rPr>
                <w:rFonts w:hint="eastAsia"/>
                <w:spacing w:val="1"/>
                <w:sz w:val="18"/>
                <w:szCs w:val="18"/>
              </w:rPr>
              <w:t>对要求继续履行或是解除合同</w:t>
            </w:r>
            <w:r w:rsidRPr="00B86F37">
              <w:rPr>
                <w:sz w:val="18"/>
                <w:szCs w:val="18"/>
              </w:rPr>
              <w:t xml:space="preserve"> </w:t>
            </w:r>
            <w:r w:rsidRPr="00B86F37">
              <w:rPr>
                <w:rFonts w:hint="eastAsia"/>
                <w:spacing w:val="-2"/>
                <w:sz w:val="18"/>
                <w:szCs w:val="18"/>
              </w:rPr>
              <w:t>有无异议</w:t>
            </w:r>
          </w:p>
        </w:tc>
        <w:tc>
          <w:tcPr>
            <w:tcW w:w="6148" w:type="dxa"/>
          </w:tcPr>
          <w:p w:rsidR="0072531E" w:rsidRPr="00B86F37" w:rsidRDefault="0072531E" w:rsidP="00B86F37">
            <w:pPr>
              <w:pStyle w:val="TableText"/>
              <w:spacing w:before="80" w:line="220" w:lineRule="auto"/>
              <w:ind w:left="103"/>
              <w:rPr>
                <w:sz w:val="18"/>
                <w:szCs w:val="18"/>
              </w:rPr>
            </w:pPr>
            <w:r w:rsidRPr="00B86F37">
              <w:rPr>
                <w:rFonts w:hint="eastAsia"/>
                <w:spacing w:val="13"/>
                <w:sz w:val="18"/>
                <w:szCs w:val="18"/>
              </w:rPr>
              <w:t>无口</w:t>
            </w:r>
          </w:p>
          <w:p w:rsidR="0072531E" w:rsidRPr="00B86F37" w:rsidRDefault="0072531E" w:rsidP="00B86F37">
            <w:pPr>
              <w:pStyle w:val="TableText"/>
              <w:spacing w:before="105" w:line="220" w:lineRule="auto"/>
              <w:ind w:left="103"/>
              <w:rPr>
                <w:sz w:val="18"/>
                <w:szCs w:val="18"/>
              </w:rPr>
            </w:pPr>
            <w:r w:rsidRPr="00B86F37">
              <w:rPr>
                <w:rFonts w:hint="eastAsia"/>
                <w:sz w:val="18"/>
                <w:szCs w:val="18"/>
              </w:rPr>
              <w:t>有□事实和理由：</w:t>
            </w:r>
          </w:p>
        </w:tc>
      </w:tr>
      <w:tr w:rsidR="0072531E" w:rsidTr="00B86F37">
        <w:trPr>
          <w:trHeight w:val="620"/>
        </w:trPr>
        <w:tc>
          <w:tcPr>
            <w:tcW w:w="2722" w:type="dxa"/>
          </w:tcPr>
          <w:p w:rsidR="0072531E" w:rsidRPr="00B86F37" w:rsidRDefault="0072531E" w:rsidP="00B86F37">
            <w:pPr>
              <w:pStyle w:val="TableText"/>
              <w:spacing w:before="80" w:line="258" w:lineRule="auto"/>
              <w:ind w:left="105" w:right="93"/>
              <w:rPr>
                <w:sz w:val="18"/>
                <w:szCs w:val="18"/>
              </w:rPr>
            </w:pPr>
            <w:r w:rsidRPr="00B86F37">
              <w:rPr>
                <w:spacing w:val="-1"/>
                <w:sz w:val="18"/>
                <w:szCs w:val="18"/>
              </w:rPr>
              <w:t>4.</w:t>
            </w:r>
            <w:r w:rsidRPr="00B86F37">
              <w:rPr>
                <w:rFonts w:hint="eastAsia"/>
                <w:spacing w:val="-1"/>
                <w:sz w:val="18"/>
                <w:szCs w:val="18"/>
              </w:rPr>
              <w:t>对赔偿因违约所受的损失有无</w:t>
            </w:r>
            <w:r w:rsidRPr="00B86F37">
              <w:rPr>
                <w:spacing w:val="7"/>
                <w:sz w:val="18"/>
                <w:szCs w:val="18"/>
              </w:rPr>
              <w:t xml:space="preserve"> </w:t>
            </w:r>
            <w:r w:rsidRPr="00B86F37">
              <w:rPr>
                <w:rFonts w:hint="eastAsia"/>
                <w:spacing w:val="-3"/>
                <w:sz w:val="18"/>
                <w:szCs w:val="18"/>
              </w:rPr>
              <w:t>异议</w:t>
            </w:r>
          </w:p>
        </w:tc>
        <w:tc>
          <w:tcPr>
            <w:tcW w:w="6148" w:type="dxa"/>
          </w:tcPr>
          <w:p w:rsidR="0072531E" w:rsidRPr="00B86F37" w:rsidRDefault="0072531E" w:rsidP="00B86F37">
            <w:pPr>
              <w:pStyle w:val="TableText"/>
              <w:spacing w:before="80" w:line="220" w:lineRule="auto"/>
              <w:ind w:left="103"/>
              <w:rPr>
                <w:sz w:val="18"/>
                <w:szCs w:val="18"/>
              </w:rPr>
            </w:pPr>
            <w:r w:rsidRPr="00B86F37">
              <w:rPr>
                <w:rFonts w:hint="eastAsia"/>
                <w:spacing w:val="13"/>
                <w:sz w:val="18"/>
                <w:szCs w:val="18"/>
              </w:rPr>
              <w:t>无口</w:t>
            </w:r>
          </w:p>
          <w:p w:rsidR="0072531E" w:rsidRPr="00B86F37" w:rsidRDefault="0072531E" w:rsidP="00B86F37">
            <w:pPr>
              <w:pStyle w:val="TableText"/>
              <w:spacing w:before="75" w:line="220" w:lineRule="auto"/>
              <w:ind w:left="103"/>
              <w:rPr>
                <w:sz w:val="18"/>
                <w:szCs w:val="18"/>
              </w:rPr>
            </w:pPr>
            <w:r w:rsidRPr="00B86F37">
              <w:rPr>
                <w:rFonts w:hint="eastAsia"/>
                <w:sz w:val="18"/>
                <w:szCs w:val="18"/>
              </w:rPr>
              <w:t>有□事实和理由：</w:t>
            </w:r>
          </w:p>
        </w:tc>
      </w:tr>
      <w:tr w:rsidR="0072531E" w:rsidTr="00B86F37">
        <w:trPr>
          <w:trHeight w:val="630"/>
        </w:trPr>
        <w:tc>
          <w:tcPr>
            <w:tcW w:w="2722" w:type="dxa"/>
          </w:tcPr>
          <w:p w:rsidR="0072531E" w:rsidRPr="00B86F37" w:rsidRDefault="0072531E" w:rsidP="00B86F37">
            <w:pPr>
              <w:pStyle w:val="TableText"/>
              <w:spacing w:before="49" w:line="279" w:lineRule="auto"/>
              <w:ind w:left="105" w:right="97"/>
              <w:rPr>
                <w:sz w:val="18"/>
                <w:szCs w:val="18"/>
              </w:rPr>
            </w:pPr>
            <w:r w:rsidRPr="00B86F37">
              <w:rPr>
                <w:spacing w:val="-1"/>
                <w:sz w:val="18"/>
                <w:szCs w:val="18"/>
              </w:rPr>
              <w:t>5.</w:t>
            </w:r>
            <w:r w:rsidRPr="00B86F37">
              <w:rPr>
                <w:rFonts w:hint="eastAsia"/>
                <w:spacing w:val="-1"/>
                <w:sz w:val="18"/>
                <w:szCs w:val="18"/>
              </w:rPr>
              <w:t>对就标的物的瑕疵承担责任有</w:t>
            </w:r>
            <w:r w:rsidRPr="00B86F37">
              <w:rPr>
                <w:spacing w:val="3"/>
                <w:sz w:val="18"/>
                <w:szCs w:val="18"/>
              </w:rPr>
              <w:t xml:space="preserve"> </w:t>
            </w:r>
            <w:r w:rsidRPr="00B86F37">
              <w:rPr>
                <w:rFonts w:hint="eastAsia"/>
                <w:spacing w:val="-2"/>
                <w:sz w:val="18"/>
                <w:szCs w:val="18"/>
              </w:rPr>
              <w:t>无异议</w:t>
            </w:r>
          </w:p>
        </w:tc>
        <w:tc>
          <w:tcPr>
            <w:tcW w:w="6148" w:type="dxa"/>
          </w:tcPr>
          <w:p w:rsidR="0072531E" w:rsidRPr="00B86F37" w:rsidRDefault="0072531E" w:rsidP="00B86F37">
            <w:pPr>
              <w:pStyle w:val="TableText"/>
              <w:spacing w:before="70" w:line="220" w:lineRule="auto"/>
              <w:ind w:left="103"/>
              <w:rPr>
                <w:sz w:val="18"/>
                <w:szCs w:val="18"/>
              </w:rPr>
            </w:pPr>
            <w:r w:rsidRPr="00B86F37">
              <w:rPr>
                <w:rFonts w:hint="eastAsia"/>
                <w:spacing w:val="13"/>
                <w:sz w:val="18"/>
                <w:szCs w:val="18"/>
              </w:rPr>
              <w:t>无口</w:t>
            </w:r>
          </w:p>
          <w:p w:rsidR="0072531E" w:rsidRPr="00B86F37" w:rsidRDefault="0072531E" w:rsidP="00B86F37">
            <w:pPr>
              <w:pStyle w:val="TableText"/>
              <w:spacing w:before="105" w:line="220" w:lineRule="auto"/>
              <w:ind w:left="103"/>
              <w:rPr>
                <w:sz w:val="18"/>
                <w:szCs w:val="18"/>
              </w:rPr>
            </w:pPr>
            <w:r w:rsidRPr="00B86F37">
              <w:rPr>
                <w:rFonts w:hint="eastAsia"/>
                <w:spacing w:val="-3"/>
                <w:sz w:val="18"/>
                <w:szCs w:val="18"/>
              </w:rPr>
              <w:t>有□</w:t>
            </w:r>
            <w:r w:rsidRPr="00B86F37">
              <w:rPr>
                <w:spacing w:val="13"/>
                <w:sz w:val="18"/>
                <w:szCs w:val="18"/>
              </w:rPr>
              <w:t xml:space="preserve">  </w:t>
            </w:r>
            <w:r w:rsidRPr="00B86F37">
              <w:rPr>
                <w:rFonts w:hint="eastAsia"/>
                <w:spacing w:val="-3"/>
                <w:sz w:val="18"/>
                <w:szCs w:val="18"/>
              </w:rPr>
              <w:t>事实和理由：</w:t>
            </w:r>
          </w:p>
        </w:tc>
      </w:tr>
      <w:tr w:rsidR="0072531E" w:rsidTr="00B86F37">
        <w:trPr>
          <w:trHeight w:val="630"/>
        </w:trPr>
        <w:tc>
          <w:tcPr>
            <w:tcW w:w="2722" w:type="dxa"/>
          </w:tcPr>
          <w:p w:rsidR="0072531E" w:rsidRPr="00B86F37" w:rsidRDefault="0072531E" w:rsidP="00B86F37">
            <w:pPr>
              <w:pStyle w:val="TableText"/>
              <w:spacing w:before="70" w:line="219" w:lineRule="auto"/>
              <w:ind w:left="105"/>
              <w:rPr>
                <w:sz w:val="18"/>
                <w:szCs w:val="18"/>
              </w:rPr>
            </w:pPr>
            <w:r w:rsidRPr="00B86F37">
              <w:rPr>
                <w:spacing w:val="-1"/>
                <w:sz w:val="18"/>
                <w:szCs w:val="18"/>
              </w:rPr>
              <w:t>6.</w:t>
            </w:r>
            <w:r w:rsidRPr="00B86F37">
              <w:rPr>
                <w:rFonts w:hint="eastAsia"/>
                <w:spacing w:val="-1"/>
                <w:sz w:val="18"/>
                <w:szCs w:val="18"/>
              </w:rPr>
              <w:t>对担保权利的诉请有无异议</w:t>
            </w:r>
          </w:p>
        </w:tc>
        <w:tc>
          <w:tcPr>
            <w:tcW w:w="6148" w:type="dxa"/>
          </w:tcPr>
          <w:p w:rsidR="0072531E" w:rsidRPr="00B86F37" w:rsidRDefault="0072531E" w:rsidP="00B86F37">
            <w:pPr>
              <w:pStyle w:val="TableText"/>
              <w:spacing w:before="70" w:line="220" w:lineRule="auto"/>
              <w:ind w:left="103"/>
              <w:rPr>
                <w:sz w:val="18"/>
                <w:szCs w:val="18"/>
              </w:rPr>
            </w:pPr>
            <w:r w:rsidRPr="00B86F37">
              <w:rPr>
                <w:rFonts w:hint="eastAsia"/>
                <w:spacing w:val="13"/>
                <w:sz w:val="18"/>
                <w:szCs w:val="18"/>
              </w:rPr>
              <w:t>无口</w:t>
            </w:r>
          </w:p>
          <w:p w:rsidR="0072531E" w:rsidRPr="00B86F37" w:rsidRDefault="0072531E" w:rsidP="00B86F37">
            <w:pPr>
              <w:pStyle w:val="TableText"/>
              <w:spacing w:before="105" w:line="220" w:lineRule="auto"/>
              <w:ind w:left="103"/>
              <w:rPr>
                <w:sz w:val="18"/>
                <w:szCs w:val="18"/>
              </w:rPr>
            </w:pPr>
            <w:r w:rsidRPr="00B86F37">
              <w:rPr>
                <w:rFonts w:hint="eastAsia"/>
                <w:sz w:val="18"/>
                <w:szCs w:val="18"/>
              </w:rPr>
              <w:t>有□事实和理由：</w:t>
            </w:r>
          </w:p>
        </w:tc>
      </w:tr>
      <w:tr w:rsidR="0072531E" w:rsidTr="00B86F37">
        <w:trPr>
          <w:trHeight w:val="619"/>
        </w:trPr>
        <w:tc>
          <w:tcPr>
            <w:tcW w:w="2722" w:type="dxa"/>
          </w:tcPr>
          <w:p w:rsidR="0072531E" w:rsidRPr="00B86F37" w:rsidRDefault="0072531E" w:rsidP="00B86F37">
            <w:pPr>
              <w:pStyle w:val="TableText"/>
              <w:spacing w:before="70" w:line="219" w:lineRule="auto"/>
              <w:ind w:left="105"/>
              <w:rPr>
                <w:sz w:val="18"/>
                <w:szCs w:val="18"/>
              </w:rPr>
            </w:pPr>
            <w:r w:rsidRPr="00B86F37">
              <w:rPr>
                <w:spacing w:val="-1"/>
                <w:sz w:val="18"/>
                <w:szCs w:val="18"/>
              </w:rPr>
              <w:t>7.</w:t>
            </w:r>
            <w:r w:rsidRPr="00B86F37">
              <w:rPr>
                <w:rFonts w:hint="eastAsia"/>
                <w:spacing w:val="-1"/>
                <w:sz w:val="18"/>
                <w:szCs w:val="18"/>
              </w:rPr>
              <w:t>对实现债权的费用有无异议</w:t>
            </w:r>
          </w:p>
        </w:tc>
        <w:tc>
          <w:tcPr>
            <w:tcW w:w="6148" w:type="dxa"/>
          </w:tcPr>
          <w:p w:rsidR="0072531E" w:rsidRPr="00B86F37" w:rsidRDefault="0072531E" w:rsidP="00B86F37">
            <w:pPr>
              <w:pStyle w:val="TableText"/>
              <w:spacing w:before="70" w:line="220" w:lineRule="auto"/>
              <w:ind w:left="103"/>
              <w:rPr>
                <w:sz w:val="18"/>
                <w:szCs w:val="18"/>
              </w:rPr>
            </w:pPr>
            <w:r w:rsidRPr="00B86F37">
              <w:rPr>
                <w:rFonts w:hint="eastAsia"/>
                <w:spacing w:val="13"/>
                <w:sz w:val="18"/>
                <w:szCs w:val="18"/>
              </w:rPr>
              <w:t>无口</w:t>
            </w:r>
          </w:p>
          <w:p w:rsidR="0072531E" w:rsidRPr="00B86F37" w:rsidRDefault="0072531E" w:rsidP="00B86F37">
            <w:pPr>
              <w:pStyle w:val="TableText"/>
              <w:spacing w:before="105" w:line="220" w:lineRule="auto"/>
              <w:ind w:left="103"/>
              <w:rPr>
                <w:sz w:val="18"/>
                <w:szCs w:val="18"/>
              </w:rPr>
            </w:pPr>
            <w:r w:rsidRPr="00B86F37">
              <w:rPr>
                <w:rFonts w:hint="eastAsia"/>
                <w:spacing w:val="-3"/>
                <w:sz w:val="18"/>
                <w:szCs w:val="18"/>
              </w:rPr>
              <w:t>有□</w:t>
            </w:r>
            <w:r w:rsidRPr="00B86F37">
              <w:rPr>
                <w:spacing w:val="13"/>
                <w:sz w:val="18"/>
                <w:szCs w:val="18"/>
              </w:rPr>
              <w:t xml:space="preserve">  </w:t>
            </w:r>
            <w:r w:rsidRPr="00B86F37">
              <w:rPr>
                <w:rFonts w:hint="eastAsia"/>
                <w:spacing w:val="-3"/>
                <w:sz w:val="18"/>
                <w:szCs w:val="18"/>
              </w:rPr>
              <w:t>事实和理由：</w:t>
            </w:r>
          </w:p>
        </w:tc>
      </w:tr>
      <w:tr w:rsidR="0072531E" w:rsidTr="00B86F37">
        <w:trPr>
          <w:trHeight w:val="779"/>
        </w:trPr>
        <w:tc>
          <w:tcPr>
            <w:tcW w:w="2722" w:type="dxa"/>
          </w:tcPr>
          <w:p w:rsidR="0072531E" w:rsidRPr="00B86F37" w:rsidRDefault="0072531E" w:rsidP="00B86F37">
            <w:pPr>
              <w:pStyle w:val="TableText"/>
              <w:spacing w:before="81" w:line="219" w:lineRule="auto"/>
              <w:ind w:left="105"/>
              <w:rPr>
                <w:sz w:val="18"/>
                <w:szCs w:val="18"/>
              </w:rPr>
            </w:pPr>
            <w:r w:rsidRPr="00B86F37">
              <w:rPr>
                <w:spacing w:val="-1"/>
                <w:sz w:val="18"/>
                <w:szCs w:val="18"/>
              </w:rPr>
              <w:t>6.</w:t>
            </w:r>
            <w:r w:rsidRPr="00B86F37">
              <w:rPr>
                <w:rFonts w:hint="eastAsia"/>
                <w:spacing w:val="-1"/>
                <w:sz w:val="18"/>
                <w:szCs w:val="18"/>
              </w:rPr>
              <w:t>对其他请求有无异议</w:t>
            </w:r>
          </w:p>
        </w:tc>
        <w:tc>
          <w:tcPr>
            <w:tcW w:w="6148" w:type="dxa"/>
          </w:tcPr>
          <w:p w:rsidR="0072531E" w:rsidRPr="00B86F37" w:rsidRDefault="0072531E" w:rsidP="00B86F37">
            <w:pPr>
              <w:pStyle w:val="TableText"/>
              <w:spacing w:before="71" w:line="220" w:lineRule="auto"/>
              <w:ind w:left="103"/>
              <w:rPr>
                <w:sz w:val="18"/>
                <w:szCs w:val="18"/>
              </w:rPr>
            </w:pPr>
            <w:r w:rsidRPr="00B86F37">
              <w:rPr>
                <w:rFonts w:hint="eastAsia"/>
                <w:spacing w:val="13"/>
                <w:sz w:val="18"/>
                <w:szCs w:val="18"/>
              </w:rPr>
              <w:t>无口</w:t>
            </w:r>
          </w:p>
          <w:p w:rsidR="0072531E" w:rsidRPr="00B86F37" w:rsidRDefault="0072531E" w:rsidP="00B86F37">
            <w:pPr>
              <w:pStyle w:val="TableText"/>
              <w:spacing w:before="105" w:line="220" w:lineRule="auto"/>
              <w:ind w:left="103"/>
              <w:rPr>
                <w:sz w:val="18"/>
                <w:szCs w:val="18"/>
              </w:rPr>
            </w:pPr>
            <w:r w:rsidRPr="00B86F37">
              <w:rPr>
                <w:rFonts w:hint="eastAsia"/>
                <w:spacing w:val="-3"/>
                <w:sz w:val="18"/>
                <w:szCs w:val="18"/>
              </w:rPr>
              <w:t>有□</w:t>
            </w:r>
            <w:r w:rsidRPr="00B86F37">
              <w:rPr>
                <w:spacing w:val="13"/>
                <w:sz w:val="18"/>
                <w:szCs w:val="18"/>
              </w:rPr>
              <w:t xml:space="preserve">  </w:t>
            </w:r>
            <w:r w:rsidRPr="00B86F37">
              <w:rPr>
                <w:rFonts w:hint="eastAsia"/>
                <w:spacing w:val="-3"/>
                <w:sz w:val="18"/>
                <w:szCs w:val="18"/>
              </w:rPr>
              <w:t>事实和理由：</w:t>
            </w:r>
          </w:p>
        </w:tc>
      </w:tr>
      <w:tr w:rsidR="0072531E" w:rsidTr="00B86F37">
        <w:trPr>
          <w:trHeight w:val="949"/>
        </w:trPr>
        <w:tc>
          <w:tcPr>
            <w:tcW w:w="2722" w:type="dxa"/>
          </w:tcPr>
          <w:p w:rsidR="0072531E" w:rsidRPr="00B86F37" w:rsidRDefault="0072531E" w:rsidP="00B86F37">
            <w:pPr>
              <w:pStyle w:val="TableText"/>
              <w:spacing w:before="72" w:line="219" w:lineRule="auto"/>
              <w:ind w:left="105"/>
              <w:rPr>
                <w:sz w:val="18"/>
                <w:szCs w:val="18"/>
              </w:rPr>
            </w:pPr>
            <w:r w:rsidRPr="00B86F37">
              <w:rPr>
                <w:spacing w:val="-2"/>
                <w:sz w:val="18"/>
                <w:szCs w:val="18"/>
              </w:rPr>
              <w:t>7.</w:t>
            </w:r>
            <w:r w:rsidRPr="00B86F37">
              <w:rPr>
                <w:rFonts w:hint="eastAsia"/>
                <w:spacing w:val="-2"/>
                <w:sz w:val="18"/>
                <w:szCs w:val="18"/>
              </w:rPr>
              <w:t>对标的总额有无异议</w:t>
            </w:r>
          </w:p>
        </w:tc>
        <w:tc>
          <w:tcPr>
            <w:tcW w:w="6148" w:type="dxa"/>
          </w:tcPr>
          <w:p w:rsidR="0072531E" w:rsidRPr="00B86F37" w:rsidRDefault="0072531E" w:rsidP="00B86F37">
            <w:pPr>
              <w:pStyle w:val="TableText"/>
              <w:spacing w:before="52" w:line="220" w:lineRule="auto"/>
              <w:ind w:left="103"/>
              <w:rPr>
                <w:sz w:val="18"/>
                <w:szCs w:val="18"/>
              </w:rPr>
            </w:pPr>
            <w:r w:rsidRPr="00B86F37">
              <w:rPr>
                <w:rFonts w:hint="eastAsia"/>
                <w:spacing w:val="13"/>
                <w:sz w:val="18"/>
                <w:szCs w:val="18"/>
              </w:rPr>
              <w:t>无口</w:t>
            </w:r>
          </w:p>
          <w:p w:rsidR="0072531E" w:rsidRPr="00B86F37" w:rsidRDefault="0072531E" w:rsidP="00B86F37">
            <w:pPr>
              <w:pStyle w:val="TableText"/>
              <w:spacing w:before="115" w:line="220" w:lineRule="auto"/>
              <w:ind w:left="103"/>
              <w:rPr>
                <w:sz w:val="18"/>
                <w:szCs w:val="18"/>
              </w:rPr>
            </w:pPr>
            <w:r w:rsidRPr="00B86F37">
              <w:rPr>
                <w:rFonts w:hint="eastAsia"/>
                <w:spacing w:val="3"/>
                <w:sz w:val="18"/>
                <w:szCs w:val="18"/>
              </w:rPr>
              <w:t>有□事实和理由</w:t>
            </w:r>
          </w:p>
        </w:tc>
      </w:tr>
      <w:tr w:rsidR="0072531E" w:rsidTr="00B86F37">
        <w:trPr>
          <w:trHeight w:val="699"/>
        </w:trPr>
        <w:tc>
          <w:tcPr>
            <w:tcW w:w="2722" w:type="dxa"/>
          </w:tcPr>
          <w:p w:rsidR="0072531E" w:rsidRPr="00B86F37" w:rsidRDefault="0072531E" w:rsidP="00B86F37">
            <w:pPr>
              <w:pStyle w:val="TableText"/>
              <w:spacing w:before="92" w:line="219" w:lineRule="auto"/>
              <w:ind w:left="105"/>
              <w:rPr>
                <w:sz w:val="18"/>
                <w:szCs w:val="18"/>
              </w:rPr>
            </w:pPr>
            <w:r w:rsidRPr="00B86F37">
              <w:rPr>
                <w:spacing w:val="-2"/>
                <w:sz w:val="18"/>
                <w:szCs w:val="18"/>
              </w:rPr>
              <w:t>8.</w:t>
            </w:r>
            <w:r w:rsidRPr="00B86F37">
              <w:rPr>
                <w:rFonts w:hint="eastAsia"/>
                <w:spacing w:val="-2"/>
                <w:sz w:val="18"/>
                <w:szCs w:val="18"/>
              </w:rPr>
              <w:t>答辩依据</w:t>
            </w:r>
          </w:p>
        </w:tc>
        <w:tc>
          <w:tcPr>
            <w:tcW w:w="6148" w:type="dxa"/>
          </w:tcPr>
          <w:p w:rsidR="0072531E" w:rsidRPr="00B86F37" w:rsidRDefault="0072531E" w:rsidP="00B86F37">
            <w:pPr>
              <w:pStyle w:val="TableText"/>
              <w:spacing w:before="83" w:line="320" w:lineRule="exact"/>
              <w:ind w:left="103"/>
              <w:rPr>
                <w:sz w:val="18"/>
                <w:szCs w:val="18"/>
              </w:rPr>
            </w:pPr>
            <w:r w:rsidRPr="00B86F37">
              <w:rPr>
                <w:rFonts w:hint="eastAsia"/>
                <w:position w:val="10"/>
                <w:sz w:val="18"/>
                <w:szCs w:val="18"/>
              </w:rPr>
              <w:t>合同约定：</w:t>
            </w:r>
          </w:p>
          <w:p w:rsidR="0072531E" w:rsidRPr="00B86F37" w:rsidRDefault="0072531E" w:rsidP="00B86F37">
            <w:pPr>
              <w:pStyle w:val="TableText"/>
              <w:spacing w:line="219" w:lineRule="auto"/>
              <w:ind w:left="103"/>
              <w:rPr>
                <w:sz w:val="18"/>
                <w:szCs w:val="18"/>
              </w:rPr>
            </w:pPr>
            <w:r w:rsidRPr="00B86F37">
              <w:rPr>
                <w:rFonts w:hint="eastAsia"/>
                <w:sz w:val="18"/>
                <w:szCs w:val="18"/>
              </w:rPr>
              <w:t>法律规定：</w:t>
            </w:r>
          </w:p>
        </w:tc>
      </w:tr>
      <w:tr w:rsidR="0072531E" w:rsidTr="00B86F37">
        <w:trPr>
          <w:trHeight w:val="1009"/>
        </w:trPr>
        <w:tc>
          <w:tcPr>
            <w:tcW w:w="8870" w:type="dxa"/>
            <w:gridSpan w:val="2"/>
          </w:tcPr>
          <w:p w:rsidR="0072531E" w:rsidRPr="00B86F37" w:rsidRDefault="0072531E" w:rsidP="00B86F37">
            <w:pPr>
              <w:pStyle w:val="TableText"/>
              <w:spacing w:before="85" w:line="220" w:lineRule="auto"/>
              <w:ind w:left="3709"/>
              <w:rPr>
                <w:sz w:val="29"/>
                <w:szCs w:val="29"/>
              </w:rPr>
            </w:pPr>
            <w:r w:rsidRPr="00B86F37">
              <w:rPr>
                <w:rFonts w:hint="eastAsia"/>
                <w:b/>
                <w:bCs/>
                <w:spacing w:val="2"/>
                <w:sz w:val="29"/>
                <w:szCs w:val="29"/>
              </w:rPr>
              <w:t>事实和理由</w:t>
            </w:r>
          </w:p>
          <w:p w:rsidR="0072531E" w:rsidRPr="00B86F37" w:rsidRDefault="0072531E" w:rsidP="00B86F37">
            <w:pPr>
              <w:pStyle w:val="TableText"/>
              <w:spacing w:before="33" w:line="219" w:lineRule="auto"/>
              <w:ind w:left="2379"/>
              <w:rPr>
                <w:sz w:val="29"/>
                <w:szCs w:val="29"/>
              </w:rPr>
            </w:pPr>
            <w:r w:rsidRPr="00B86F37">
              <w:rPr>
                <w:b/>
                <w:bCs/>
                <w:sz w:val="29"/>
                <w:szCs w:val="29"/>
              </w:rPr>
              <w:t>(</w:t>
            </w:r>
            <w:r w:rsidRPr="00B86F37">
              <w:rPr>
                <w:rFonts w:hint="eastAsia"/>
                <w:b/>
                <w:bCs/>
                <w:sz w:val="29"/>
                <w:szCs w:val="29"/>
              </w:rPr>
              <w:t>对起诉状事实与理由的确认或者异议</w:t>
            </w:r>
            <w:r w:rsidRPr="00B86F37">
              <w:rPr>
                <w:b/>
                <w:bCs/>
                <w:sz w:val="29"/>
                <w:szCs w:val="29"/>
              </w:rPr>
              <w:t>)</w:t>
            </w:r>
          </w:p>
        </w:tc>
      </w:tr>
      <w:tr w:rsidR="0072531E" w:rsidTr="00B86F37">
        <w:trPr>
          <w:trHeight w:val="630"/>
        </w:trPr>
        <w:tc>
          <w:tcPr>
            <w:tcW w:w="2722" w:type="dxa"/>
          </w:tcPr>
          <w:p w:rsidR="0072531E" w:rsidRPr="00B86F37" w:rsidRDefault="0072531E" w:rsidP="00B86F37">
            <w:pPr>
              <w:pStyle w:val="TableText"/>
              <w:spacing w:before="65" w:line="340" w:lineRule="exact"/>
              <w:jc w:val="right"/>
              <w:rPr>
                <w:sz w:val="18"/>
                <w:szCs w:val="18"/>
              </w:rPr>
            </w:pPr>
            <w:r w:rsidRPr="00B86F37">
              <w:rPr>
                <w:spacing w:val="-1"/>
                <w:position w:val="12"/>
                <w:sz w:val="18"/>
                <w:szCs w:val="18"/>
              </w:rPr>
              <w:t>1.</w:t>
            </w:r>
            <w:r w:rsidRPr="00B86F37">
              <w:rPr>
                <w:rFonts w:hint="eastAsia"/>
                <w:spacing w:val="-1"/>
                <w:position w:val="12"/>
                <w:sz w:val="18"/>
                <w:szCs w:val="18"/>
              </w:rPr>
              <w:t>对合同签订情况</w:t>
            </w:r>
            <w:r w:rsidRPr="00B86F37">
              <w:rPr>
                <w:spacing w:val="-1"/>
                <w:position w:val="12"/>
                <w:sz w:val="18"/>
                <w:szCs w:val="18"/>
              </w:rPr>
              <w:t>(</w:t>
            </w:r>
            <w:r w:rsidRPr="00B86F37">
              <w:rPr>
                <w:rFonts w:hint="eastAsia"/>
                <w:spacing w:val="-1"/>
                <w:position w:val="12"/>
                <w:sz w:val="18"/>
                <w:szCs w:val="18"/>
              </w:rPr>
              <w:t>名称、编号、</w:t>
            </w:r>
          </w:p>
          <w:p w:rsidR="0072531E" w:rsidRPr="00B86F37" w:rsidRDefault="0072531E" w:rsidP="00B86F37">
            <w:pPr>
              <w:pStyle w:val="TableText"/>
              <w:spacing w:line="219" w:lineRule="auto"/>
              <w:ind w:left="105"/>
              <w:rPr>
                <w:sz w:val="18"/>
                <w:szCs w:val="18"/>
              </w:rPr>
            </w:pPr>
            <w:r w:rsidRPr="00B86F37">
              <w:rPr>
                <w:rFonts w:hint="eastAsia"/>
                <w:spacing w:val="-6"/>
                <w:sz w:val="18"/>
                <w:szCs w:val="18"/>
              </w:rPr>
              <w:t>签订时间、地点</w:t>
            </w:r>
            <w:r w:rsidRPr="00B86F37">
              <w:rPr>
                <w:spacing w:val="-6"/>
                <w:sz w:val="18"/>
                <w:szCs w:val="18"/>
              </w:rPr>
              <w:t>)</w:t>
            </w:r>
            <w:r w:rsidRPr="00B86F37">
              <w:rPr>
                <w:rFonts w:hint="eastAsia"/>
                <w:spacing w:val="-6"/>
                <w:sz w:val="18"/>
                <w:szCs w:val="18"/>
              </w:rPr>
              <w:t>有无异议</w:t>
            </w:r>
          </w:p>
        </w:tc>
        <w:tc>
          <w:tcPr>
            <w:tcW w:w="6148" w:type="dxa"/>
          </w:tcPr>
          <w:p w:rsidR="0072531E" w:rsidRPr="00B86F37" w:rsidRDefault="0072531E" w:rsidP="00B86F37">
            <w:pPr>
              <w:pStyle w:val="TableText"/>
              <w:spacing w:before="65" w:line="220" w:lineRule="auto"/>
              <w:ind w:left="103"/>
              <w:rPr>
                <w:sz w:val="18"/>
                <w:szCs w:val="18"/>
              </w:rPr>
            </w:pPr>
            <w:r w:rsidRPr="00B86F37">
              <w:rPr>
                <w:rFonts w:hint="eastAsia"/>
                <w:spacing w:val="13"/>
                <w:sz w:val="18"/>
                <w:szCs w:val="18"/>
              </w:rPr>
              <w:t>无口</w:t>
            </w:r>
          </w:p>
          <w:p w:rsidR="0072531E" w:rsidRPr="00B86F37" w:rsidRDefault="0072531E" w:rsidP="00B86F37">
            <w:pPr>
              <w:pStyle w:val="TableText"/>
              <w:spacing w:before="115" w:line="220" w:lineRule="auto"/>
              <w:ind w:left="103"/>
              <w:rPr>
                <w:sz w:val="18"/>
                <w:szCs w:val="18"/>
              </w:rPr>
            </w:pPr>
            <w:r w:rsidRPr="00B86F37">
              <w:rPr>
                <w:rFonts w:hint="eastAsia"/>
                <w:spacing w:val="-3"/>
                <w:sz w:val="18"/>
                <w:szCs w:val="18"/>
              </w:rPr>
              <w:t>有□</w:t>
            </w:r>
            <w:r w:rsidRPr="00B86F37">
              <w:rPr>
                <w:spacing w:val="13"/>
                <w:sz w:val="18"/>
                <w:szCs w:val="18"/>
              </w:rPr>
              <w:t xml:space="preserve">  </w:t>
            </w:r>
            <w:r w:rsidRPr="00B86F37">
              <w:rPr>
                <w:rFonts w:hint="eastAsia"/>
                <w:spacing w:val="-3"/>
                <w:sz w:val="18"/>
                <w:szCs w:val="18"/>
              </w:rPr>
              <w:t>事实和理由：</w:t>
            </w:r>
          </w:p>
        </w:tc>
      </w:tr>
      <w:tr w:rsidR="0072531E" w:rsidTr="00B86F37">
        <w:trPr>
          <w:trHeight w:val="719"/>
        </w:trPr>
        <w:tc>
          <w:tcPr>
            <w:tcW w:w="2722" w:type="dxa"/>
          </w:tcPr>
          <w:p w:rsidR="0072531E" w:rsidRPr="00B86F37" w:rsidRDefault="0072531E" w:rsidP="00B86F37">
            <w:pPr>
              <w:pStyle w:val="TableText"/>
              <w:spacing w:before="85" w:line="219" w:lineRule="auto"/>
              <w:ind w:left="105"/>
              <w:rPr>
                <w:sz w:val="18"/>
                <w:szCs w:val="18"/>
              </w:rPr>
            </w:pPr>
            <w:r w:rsidRPr="00B86F37">
              <w:rPr>
                <w:spacing w:val="-1"/>
                <w:sz w:val="18"/>
                <w:szCs w:val="18"/>
              </w:rPr>
              <w:t>2.</w:t>
            </w:r>
            <w:r w:rsidRPr="00B86F37">
              <w:rPr>
                <w:rFonts w:hint="eastAsia"/>
                <w:spacing w:val="-1"/>
                <w:sz w:val="18"/>
                <w:szCs w:val="18"/>
              </w:rPr>
              <w:t>对签订主体有无异议</w:t>
            </w:r>
          </w:p>
        </w:tc>
        <w:tc>
          <w:tcPr>
            <w:tcW w:w="6148" w:type="dxa"/>
          </w:tcPr>
          <w:p w:rsidR="0072531E" w:rsidRPr="00B86F37" w:rsidRDefault="0072531E" w:rsidP="00B86F37">
            <w:pPr>
              <w:pStyle w:val="TableText"/>
              <w:spacing w:before="65" w:line="220" w:lineRule="auto"/>
              <w:ind w:left="103"/>
              <w:rPr>
                <w:sz w:val="18"/>
                <w:szCs w:val="18"/>
              </w:rPr>
            </w:pPr>
            <w:r w:rsidRPr="00B86F37">
              <w:rPr>
                <w:rFonts w:hint="eastAsia"/>
                <w:spacing w:val="13"/>
                <w:sz w:val="18"/>
                <w:szCs w:val="18"/>
              </w:rPr>
              <w:t>无口</w:t>
            </w:r>
          </w:p>
          <w:p w:rsidR="0072531E" w:rsidRPr="00B86F37" w:rsidRDefault="0072531E" w:rsidP="00B86F37">
            <w:pPr>
              <w:pStyle w:val="TableText"/>
              <w:spacing w:before="125" w:line="220" w:lineRule="auto"/>
              <w:ind w:left="103"/>
              <w:rPr>
                <w:sz w:val="18"/>
                <w:szCs w:val="18"/>
              </w:rPr>
            </w:pPr>
            <w:r w:rsidRPr="00B86F37">
              <w:rPr>
                <w:rFonts w:hint="eastAsia"/>
                <w:spacing w:val="-3"/>
                <w:sz w:val="18"/>
                <w:szCs w:val="18"/>
              </w:rPr>
              <w:t>有□</w:t>
            </w:r>
            <w:r w:rsidRPr="00B86F37">
              <w:rPr>
                <w:spacing w:val="13"/>
                <w:sz w:val="18"/>
                <w:szCs w:val="18"/>
              </w:rPr>
              <w:t xml:space="preserve">  </w:t>
            </w:r>
            <w:r w:rsidRPr="00B86F37">
              <w:rPr>
                <w:rFonts w:hint="eastAsia"/>
                <w:spacing w:val="-3"/>
                <w:sz w:val="18"/>
                <w:szCs w:val="18"/>
              </w:rPr>
              <w:t>事实和理由：</w:t>
            </w:r>
          </w:p>
        </w:tc>
      </w:tr>
      <w:tr w:rsidR="0072531E" w:rsidTr="00B86F37">
        <w:trPr>
          <w:trHeight w:val="620"/>
        </w:trPr>
        <w:tc>
          <w:tcPr>
            <w:tcW w:w="2722" w:type="dxa"/>
          </w:tcPr>
          <w:p w:rsidR="0072531E" w:rsidRPr="00B86F37" w:rsidRDefault="0072531E" w:rsidP="00B86F37">
            <w:pPr>
              <w:pStyle w:val="TableText"/>
              <w:spacing w:before="76" w:line="219" w:lineRule="auto"/>
              <w:ind w:left="105"/>
              <w:rPr>
                <w:sz w:val="18"/>
                <w:szCs w:val="18"/>
              </w:rPr>
            </w:pPr>
            <w:r w:rsidRPr="00B86F37">
              <w:rPr>
                <w:spacing w:val="-1"/>
                <w:sz w:val="18"/>
                <w:szCs w:val="18"/>
              </w:rPr>
              <w:t>3.</w:t>
            </w:r>
            <w:r w:rsidRPr="00B86F37">
              <w:rPr>
                <w:rFonts w:hint="eastAsia"/>
                <w:spacing w:val="-1"/>
                <w:sz w:val="18"/>
                <w:szCs w:val="18"/>
              </w:rPr>
              <w:t>对标的物情况有无异议</w:t>
            </w:r>
          </w:p>
        </w:tc>
        <w:tc>
          <w:tcPr>
            <w:tcW w:w="6148" w:type="dxa"/>
          </w:tcPr>
          <w:p w:rsidR="0072531E" w:rsidRPr="00B86F37" w:rsidRDefault="0072531E" w:rsidP="00B86F37">
            <w:pPr>
              <w:pStyle w:val="TableText"/>
              <w:spacing w:before="76" w:line="220" w:lineRule="auto"/>
              <w:ind w:left="103"/>
              <w:rPr>
                <w:sz w:val="18"/>
                <w:szCs w:val="18"/>
              </w:rPr>
            </w:pPr>
            <w:r w:rsidRPr="00B86F37">
              <w:rPr>
                <w:rFonts w:hint="eastAsia"/>
                <w:spacing w:val="13"/>
                <w:sz w:val="18"/>
                <w:szCs w:val="18"/>
              </w:rPr>
              <w:t>无口</w:t>
            </w:r>
          </w:p>
          <w:p w:rsidR="0072531E" w:rsidRPr="00B86F37" w:rsidRDefault="0072531E" w:rsidP="00B86F37">
            <w:pPr>
              <w:pStyle w:val="TableText"/>
              <w:spacing w:before="85" w:line="220" w:lineRule="auto"/>
              <w:ind w:left="103"/>
              <w:rPr>
                <w:sz w:val="18"/>
                <w:szCs w:val="18"/>
              </w:rPr>
            </w:pPr>
            <w:r w:rsidRPr="00B86F37">
              <w:rPr>
                <w:rFonts w:hint="eastAsia"/>
                <w:spacing w:val="-3"/>
                <w:sz w:val="18"/>
                <w:szCs w:val="18"/>
              </w:rPr>
              <w:t>有□</w:t>
            </w:r>
            <w:r w:rsidRPr="00B86F37">
              <w:rPr>
                <w:spacing w:val="13"/>
                <w:sz w:val="18"/>
                <w:szCs w:val="18"/>
              </w:rPr>
              <w:t xml:space="preserve">  </w:t>
            </w:r>
            <w:r w:rsidRPr="00B86F37">
              <w:rPr>
                <w:rFonts w:hint="eastAsia"/>
                <w:spacing w:val="-3"/>
                <w:sz w:val="18"/>
                <w:szCs w:val="18"/>
              </w:rPr>
              <w:t>事实和理由：</w:t>
            </w:r>
          </w:p>
        </w:tc>
      </w:tr>
      <w:tr w:rsidR="0072531E" w:rsidTr="00B86F37">
        <w:trPr>
          <w:trHeight w:val="619"/>
        </w:trPr>
        <w:tc>
          <w:tcPr>
            <w:tcW w:w="2722" w:type="dxa"/>
          </w:tcPr>
          <w:p w:rsidR="0072531E" w:rsidRPr="00B86F37" w:rsidRDefault="0072531E" w:rsidP="00B86F37">
            <w:pPr>
              <w:pStyle w:val="TableText"/>
              <w:spacing w:before="74" w:line="274" w:lineRule="auto"/>
              <w:ind w:left="105" w:right="93"/>
              <w:rPr>
                <w:sz w:val="18"/>
                <w:szCs w:val="18"/>
              </w:rPr>
            </w:pPr>
            <w:r w:rsidRPr="00B86F37">
              <w:rPr>
                <w:spacing w:val="-1"/>
                <w:sz w:val="18"/>
                <w:szCs w:val="18"/>
              </w:rPr>
              <w:t>4.</w:t>
            </w:r>
            <w:r w:rsidRPr="00B86F37">
              <w:rPr>
                <w:rFonts w:hint="eastAsia"/>
                <w:spacing w:val="-1"/>
                <w:sz w:val="18"/>
                <w:szCs w:val="18"/>
              </w:rPr>
              <w:t>对合同约定的价格及支付方式</w:t>
            </w:r>
            <w:r w:rsidRPr="00B86F37">
              <w:rPr>
                <w:spacing w:val="7"/>
                <w:sz w:val="18"/>
                <w:szCs w:val="18"/>
              </w:rPr>
              <w:t xml:space="preserve"> </w:t>
            </w:r>
            <w:r w:rsidRPr="00B86F37">
              <w:rPr>
                <w:rFonts w:hint="eastAsia"/>
                <w:spacing w:val="-2"/>
                <w:sz w:val="18"/>
                <w:szCs w:val="18"/>
              </w:rPr>
              <w:t>有无异议</w:t>
            </w:r>
          </w:p>
        </w:tc>
        <w:tc>
          <w:tcPr>
            <w:tcW w:w="6148" w:type="dxa"/>
          </w:tcPr>
          <w:p w:rsidR="0072531E" w:rsidRPr="00B86F37" w:rsidRDefault="0072531E" w:rsidP="00B86F37">
            <w:pPr>
              <w:pStyle w:val="TableText"/>
              <w:spacing w:before="66" w:line="220" w:lineRule="auto"/>
              <w:ind w:left="103"/>
              <w:rPr>
                <w:sz w:val="18"/>
                <w:szCs w:val="18"/>
              </w:rPr>
            </w:pPr>
            <w:r w:rsidRPr="00B86F37">
              <w:rPr>
                <w:rFonts w:hint="eastAsia"/>
                <w:spacing w:val="13"/>
                <w:sz w:val="18"/>
                <w:szCs w:val="18"/>
              </w:rPr>
              <w:t>无口</w:t>
            </w:r>
          </w:p>
          <w:p w:rsidR="0072531E" w:rsidRPr="00B86F37" w:rsidRDefault="0072531E" w:rsidP="00B86F37">
            <w:pPr>
              <w:pStyle w:val="TableText"/>
              <w:spacing w:before="125" w:line="207" w:lineRule="auto"/>
              <w:ind w:left="103"/>
              <w:rPr>
                <w:sz w:val="18"/>
                <w:szCs w:val="18"/>
              </w:rPr>
            </w:pPr>
            <w:r w:rsidRPr="00B86F37">
              <w:rPr>
                <w:rFonts w:hint="eastAsia"/>
                <w:sz w:val="18"/>
                <w:szCs w:val="18"/>
              </w:rPr>
              <w:t>有□事实和理由：</w:t>
            </w:r>
          </w:p>
        </w:tc>
      </w:tr>
      <w:tr w:rsidR="0072531E" w:rsidTr="00B86F37">
        <w:trPr>
          <w:trHeight w:val="949"/>
        </w:trPr>
        <w:tc>
          <w:tcPr>
            <w:tcW w:w="2722" w:type="dxa"/>
          </w:tcPr>
          <w:p w:rsidR="0072531E" w:rsidRPr="00B86F37" w:rsidRDefault="0072531E" w:rsidP="00B86F37">
            <w:pPr>
              <w:pStyle w:val="TableText"/>
              <w:spacing w:before="96" w:line="288" w:lineRule="auto"/>
              <w:ind w:left="95" w:firstLine="9"/>
              <w:rPr>
                <w:sz w:val="18"/>
                <w:szCs w:val="18"/>
              </w:rPr>
            </w:pPr>
            <w:r w:rsidRPr="00B86F37">
              <w:rPr>
                <w:spacing w:val="-6"/>
                <w:sz w:val="18"/>
                <w:szCs w:val="18"/>
              </w:rPr>
              <w:t>5.</w:t>
            </w:r>
            <w:r w:rsidRPr="00B86F37">
              <w:rPr>
                <w:rFonts w:hint="eastAsia"/>
                <w:spacing w:val="-6"/>
                <w:sz w:val="18"/>
                <w:szCs w:val="18"/>
              </w:rPr>
              <w:t>对合同约定的交货时间、地点、</w:t>
            </w:r>
            <w:r w:rsidRPr="00B86F37">
              <w:rPr>
                <w:spacing w:val="2"/>
                <w:sz w:val="18"/>
                <w:szCs w:val="18"/>
              </w:rPr>
              <w:t xml:space="preserve"> </w:t>
            </w:r>
            <w:r w:rsidRPr="00B86F37">
              <w:rPr>
                <w:rFonts w:hint="eastAsia"/>
                <w:sz w:val="18"/>
                <w:szCs w:val="18"/>
              </w:rPr>
              <w:t>方式、风险承担、安装、调试、</w:t>
            </w:r>
            <w:r w:rsidRPr="00B86F37">
              <w:rPr>
                <w:spacing w:val="5"/>
                <w:sz w:val="18"/>
                <w:szCs w:val="18"/>
              </w:rPr>
              <w:t xml:space="preserve">  </w:t>
            </w:r>
            <w:r w:rsidRPr="00B86F37">
              <w:rPr>
                <w:rFonts w:hint="eastAsia"/>
                <w:spacing w:val="-5"/>
                <w:sz w:val="18"/>
                <w:szCs w:val="18"/>
              </w:rPr>
              <w:t>验收有无异议</w:t>
            </w:r>
          </w:p>
        </w:tc>
        <w:tc>
          <w:tcPr>
            <w:tcW w:w="6148" w:type="dxa"/>
          </w:tcPr>
          <w:p w:rsidR="0072531E" w:rsidRPr="00B86F37" w:rsidRDefault="0072531E" w:rsidP="00B86F37">
            <w:pPr>
              <w:pStyle w:val="TableText"/>
              <w:spacing w:before="87" w:line="220" w:lineRule="auto"/>
              <w:ind w:left="103"/>
              <w:rPr>
                <w:sz w:val="18"/>
                <w:szCs w:val="18"/>
              </w:rPr>
            </w:pPr>
            <w:r w:rsidRPr="00B86F37">
              <w:rPr>
                <w:rFonts w:hint="eastAsia"/>
                <w:spacing w:val="13"/>
                <w:sz w:val="18"/>
                <w:szCs w:val="18"/>
              </w:rPr>
              <w:t>无口</w:t>
            </w:r>
          </w:p>
          <w:p w:rsidR="0072531E" w:rsidRPr="00B86F37" w:rsidRDefault="0072531E" w:rsidP="00B86F37">
            <w:pPr>
              <w:pStyle w:val="TableText"/>
              <w:spacing w:before="95" w:line="220" w:lineRule="auto"/>
              <w:ind w:left="103"/>
              <w:rPr>
                <w:sz w:val="18"/>
                <w:szCs w:val="18"/>
              </w:rPr>
            </w:pPr>
            <w:r w:rsidRPr="00B86F37">
              <w:rPr>
                <w:rFonts w:hint="eastAsia"/>
                <w:sz w:val="18"/>
                <w:szCs w:val="18"/>
              </w:rPr>
              <w:t>有□事实和理由：</w:t>
            </w:r>
          </w:p>
        </w:tc>
      </w:tr>
      <w:tr w:rsidR="0072531E" w:rsidTr="00B86F37">
        <w:trPr>
          <w:trHeight w:val="305"/>
        </w:trPr>
        <w:tc>
          <w:tcPr>
            <w:tcW w:w="2722" w:type="dxa"/>
          </w:tcPr>
          <w:p w:rsidR="0072531E" w:rsidRPr="00B86F37" w:rsidRDefault="0072531E" w:rsidP="00B86F37">
            <w:pPr>
              <w:pStyle w:val="TableText"/>
              <w:spacing w:before="68" w:line="219" w:lineRule="auto"/>
              <w:ind w:left="105"/>
              <w:rPr>
                <w:sz w:val="18"/>
                <w:szCs w:val="18"/>
              </w:rPr>
            </w:pPr>
            <w:r w:rsidRPr="00B86F37">
              <w:rPr>
                <w:spacing w:val="-1"/>
                <w:sz w:val="18"/>
                <w:szCs w:val="18"/>
              </w:rPr>
              <w:t>6.</w:t>
            </w:r>
            <w:r w:rsidRPr="00B86F37">
              <w:rPr>
                <w:rFonts w:hint="eastAsia"/>
                <w:spacing w:val="-1"/>
                <w:sz w:val="18"/>
                <w:szCs w:val="18"/>
              </w:rPr>
              <w:t>对合同约定的质量标准及检验</w:t>
            </w:r>
          </w:p>
        </w:tc>
        <w:tc>
          <w:tcPr>
            <w:tcW w:w="6148" w:type="dxa"/>
          </w:tcPr>
          <w:p w:rsidR="0072531E" w:rsidRPr="00B86F37" w:rsidRDefault="0072531E" w:rsidP="00B86F37">
            <w:pPr>
              <w:pStyle w:val="TableText"/>
              <w:spacing w:before="68" w:line="220" w:lineRule="auto"/>
              <w:ind w:left="103"/>
              <w:rPr>
                <w:sz w:val="18"/>
                <w:szCs w:val="18"/>
              </w:rPr>
            </w:pPr>
            <w:r w:rsidRPr="00B86F37">
              <w:rPr>
                <w:rFonts w:hint="eastAsia"/>
                <w:spacing w:val="13"/>
                <w:sz w:val="18"/>
                <w:szCs w:val="18"/>
              </w:rPr>
              <w:t>无口</w:t>
            </w:r>
          </w:p>
        </w:tc>
      </w:tr>
    </w:tbl>
    <w:p w:rsidR="0072531E" w:rsidRDefault="0072531E">
      <w:pPr>
        <w:spacing w:before="325" w:line="183" w:lineRule="auto"/>
        <w:ind w:left="195"/>
        <w:rPr>
          <w:rFonts w:ascii="宋体" w:hAnsi="宋体" w:cs="宋体"/>
          <w:sz w:val="27"/>
          <w:szCs w:val="27"/>
        </w:rPr>
      </w:pPr>
      <w:r>
        <w:rPr>
          <w:rFonts w:ascii="宋体" w:hAnsi="宋体" w:cs="宋体"/>
          <w:spacing w:val="-3"/>
          <w:sz w:val="27"/>
          <w:szCs w:val="27"/>
        </w:rPr>
        <w:t>—36—</w:t>
      </w:r>
    </w:p>
    <w:p w:rsidR="0072531E" w:rsidRDefault="0072531E">
      <w:pPr>
        <w:spacing w:line="183" w:lineRule="auto"/>
        <w:rPr>
          <w:rFonts w:ascii="宋体" w:hAnsi="宋体" w:cs="宋体"/>
          <w:sz w:val="27"/>
          <w:szCs w:val="27"/>
        </w:rPr>
        <w:sectPr w:rsidR="0072531E">
          <w:footerReference w:type="default" r:id="rId38"/>
          <w:pgSz w:w="11760" w:h="16870"/>
          <w:pgMar w:top="400" w:right="1284" w:bottom="400" w:left="1594" w:header="0" w:footer="0" w:gutter="0"/>
          <w:cols w:space="720"/>
        </w:sectPr>
      </w:pPr>
    </w:p>
    <w:p w:rsidR="0072531E" w:rsidRDefault="0072531E">
      <w:pPr>
        <w:spacing w:before="33"/>
      </w:pPr>
    </w:p>
    <w:p w:rsidR="0072531E" w:rsidRDefault="0072531E">
      <w:pPr>
        <w:spacing w:before="32"/>
      </w:pPr>
    </w:p>
    <w:p w:rsidR="0072531E" w:rsidRDefault="0072531E">
      <w:pPr>
        <w:spacing w:before="32"/>
      </w:pPr>
    </w:p>
    <w:p w:rsidR="0072531E" w:rsidRDefault="0072531E">
      <w:pPr>
        <w:spacing w:before="32"/>
      </w:pPr>
    </w:p>
    <w:tbl>
      <w:tblPr>
        <w:tblW w:w="89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21"/>
        <w:gridCol w:w="6188"/>
      </w:tblGrid>
      <w:tr w:rsidR="0072531E" w:rsidTr="00B86F37">
        <w:trPr>
          <w:trHeight w:val="325"/>
        </w:trPr>
        <w:tc>
          <w:tcPr>
            <w:tcW w:w="2721" w:type="dxa"/>
          </w:tcPr>
          <w:p w:rsidR="0072531E" w:rsidRDefault="0072531E" w:rsidP="00B86F37">
            <w:pPr>
              <w:pStyle w:val="TableText"/>
              <w:spacing w:before="73" w:line="219" w:lineRule="auto"/>
              <w:ind w:left="74"/>
            </w:pPr>
            <w:r w:rsidRPr="00B86F37">
              <w:rPr>
                <w:rFonts w:hint="eastAsia"/>
                <w:spacing w:val="-1"/>
              </w:rPr>
              <w:t>方式、质量异议期限有无异议</w:t>
            </w:r>
          </w:p>
        </w:tc>
        <w:tc>
          <w:tcPr>
            <w:tcW w:w="6188" w:type="dxa"/>
          </w:tcPr>
          <w:p w:rsidR="0072531E" w:rsidRDefault="0072531E" w:rsidP="00B86F37">
            <w:pPr>
              <w:pStyle w:val="TableText"/>
              <w:spacing w:before="73" w:line="220" w:lineRule="auto"/>
              <w:ind w:left="74"/>
            </w:pPr>
            <w:r w:rsidRPr="00B86F37">
              <w:rPr>
                <w:rFonts w:hint="eastAsia"/>
                <w:spacing w:val="-3"/>
              </w:rPr>
              <w:t>有口</w:t>
            </w:r>
            <w:r w:rsidRPr="00B86F37">
              <w:rPr>
                <w:spacing w:val="26"/>
              </w:rPr>
              <w:t xml:space="preserve"> </w:t>
            </w:r>
            <w:r w:rsidRPr="00B86F37">
              <w:rPr>
                <w:rFonts w:hint="eastAsia"/>
                <w:spacing w:val="-3"/>
              </w:rPr>
              <w:t>事实和理由：</w:t>
            </w:r>
          </w:p>
        </w:tc>
      </w:tr>
      <w:tr w:rsidR="0072531E" w:rsidTr="00B86F37">
        <w:trPr>
          <w:trHeight w:val="619"/>
        </w:trPr>
        <w:tc>
          <w:tcPr>
            <w:tcW w:w="2721" w:type="dxa"/>
          </w:tcPr>
          <w:p w:rsidR="0072531E" w:rsidRDefault="0072531E" w:rsidP="00B86F37">
            <w:pPr>
              <w:pStyle w:val="TableText"/>
              <w:spacing w:before="67" w:line="263" w:lineRule="auto"/>
              <w:ind w:left="74" w:right="84" w:firstLine="40"/>
            </w:pPr>
            <w:r w:rsidRPr="00B86F37">
              <w:rPr>
                <w:spacing w:val="2"/>
              </w:rPr>
              <w:t>7.</w:t>
            </w:r>
            <w:r w:rsidRPr="00B86F37">
              <w:rPr>
                <w:rFonts w:hint="eastAsia"/>
                <w:spacing w:val="2"/>
              </w:rPr>
              <w:t>对合同约定的违约金</w:t>
            </w:r>
            <w:r w:rsidRPr="00B86F37">
              <w:rPr>
                <w:spacing w:val="2"/>
              </w:rPr>
              <w:t>(</w:t>
            </w:r>
            <w:r w:rsidRPr="00B86F37">
              <w:rPr>
                <w:rFonts w:hint="eastAsia"/>
                <w:spacing w:val="2"/>
              </w:rPr>
              <w:t>定金</w:t>
            </w:r>
            <w:r w:rsidRPr="00B86F37">
              <w:rPr>
                <w:spacing w:val="2"/>
              </w:rPr>
              <w:t>)</w:t>
            </w:r>
            <w:r w:rsidRPr="00B86F37">
              <w:rPr>
                <w:spacing w:val="10"/>
              </w:rPr>
              <w:t xml:space="preserve"> </w:t>
            </w:r>
            <w:r w:rsidRPr="00B86F37">
              <w:rPr>
                <w:rFonts w:hint="eastAsia"/>
                <w:spacing w:val="-2"/>
              </w:rPr>
              <w:t>有无异议</w:t>
            </w:r>
          </w:p>
        </w:tc>
        <w:tc>
          <w:tcPr>
            <w:tcW w:w="6188" w:type="dxa"/>
          </w:tcPr>
          <w:p w:rsidR="0072531E" w:rsidRDefault="0072531E" w:rsidP="00B86F37">
            <w:pPr>
              <w:pStyle w:val="TableText"/>
              <w:spacing w:before="78" w:line="220" w:lineRule="auto"/>
              <w:ind w:left="74"/>
            </w:pPr>
            <w:r w:rsidRPr="00B86F37">
              <w:rPr>
                <w:rFonts w:hint="eastAsia"/>
                <w:spacing w:val="14"/>
              </w:rPr>
              <w:t>无口</w:t>
            </w:r>
          </w:p>
          <w:p w:rsidR="0072531E" w:rsidRDefault="0072531E" w:rsidP="00B86F37">
            <w:pPr>
              <w:pStyle w:val="TableText"/>
              <w:spacing w:before="83" w:line="214" w:lineRule="auto"/>
              <w:ind w:left="74"/>
            </w:pPr>
            <w:r w:rsidRPr="00B86F37">
              <w:rPr>
                <w:rFonts w:hint="eastAsia"/>
                <w:spacing w:val="-3"/>
              </w:rPr>
              <w:t>有口</w:t>
            </w:r>
            <w:r w:rsidRPr="00B86F37">
              <w:rPr>
                <w:spacing w:val="11"/>
              </w:rPr>
              <w:t xml:space="preserve">  </w:t>
            </w:r>
            <w:r w:rsidRPr="00B86F37">
              <w:rPr>
                <w:rFonts w:hint="eastAsia"/>
                <w:spacing w:val="-3"/>
              </w:rPr>
              <w:t>事实和理由：</w:t>
            </w:r>
          </w:p>
        </w:tc>
      </w:tr>
      <w:tr w:rsidR="0072531E" w:rsidTr="00B86F37">
        <w:trPr>
          <w:trHeight w:val="630"/>
        </w:trPr>
        <w:tc>
          <w:tcPr>
            <w:tcW w:w="2721" w:type="dxa"/>
          </w:tcPr>
          <w:p w:rsidR="0072531E" w:rsidRDefault="0072531E" w:rsidP="00B86F37">
            <w:pPr>
              <w:pStyle w:val="TableText"/>
              <w:spacing w:before="76" w:line="264" w:lineRule="auto"/>
              <w:ind w:left="74" w:firstLine="30"/>
            </w:pPr>
            <w:r w:rsidRPr="00B86F37">
              <w:rPr>
                <w:spacing w:val="-4"/>
              </w:rPr>
              <w:t>8.</w:t>
            </w:r>
            <w:r w:rsidRPr="00B86F37">
              <w:rPr>
                <w:rFonts w:hint="eastAsia"/>
                <w:spacing w:val="-4"/>
              </w:rPr>
              <w:t>对价款支付及标的物交付情况</w:t>
            </w:r>
            <w:r w:rsidRPr="00B86F37">
              <w:rPr>
                <w:spacing w:val="5"/>
              </w:rPr>
              <w:t xml:space="preserve"> </w:t>
            </w:r>
            <w:r w:rsidRPr="00B86F37">
              <w:rPr>
                <w:rFonts w:hint="eastAsia"/>
                <w:spacing w:val="-2"/>
              </w:rPr>
              <w:t>有无异议</w:t>
            </w:r>
          </w:p>
        </w:tc>
        <w:tc>
          <w:tcPr>
            <w:tcW w:w="6188" w:type="dxa"/>
          </w:tcPr>
          <w:p w:rsidR="0072531E" w:rsidRDefault="0072531E" w:rsidP="00B86F37">
            <w:pPr>
              <w:pStyle w:val="TableText"/>
              <w:spacing w:before="89" w:line="220" w:lineRule="auto"/>
              <w:ind w:left="74"/>
            </w:pPr>
            <w:r w:rsidRPr="00B86F37">
              <w:rPr>
                <w:rFonts w:hint="eastAsia"/>
                <w:spacing w:val="14"/>
              </w:rPr>
              <w:t>无口</w:t>
            </w:r>
          </w:p>
          <w:p w:rsidR="0072531E" w:rsidRDefault="0072531E" w:rsidP="00B86F37">
            <w:pPr>
              <w:pStyle w:val="TableText"/>
              <w:spacing w:before="63" w:line="220" w:lineRule="auto"/>
              <w:ind w:left="74"/>
            </w:pPr>
            <w:r>
              <w:rPr>
                <w:rFonts w:hint="eastAsia"/>
              </w:rPr>
              <w:t>有口</w:t>
            </w:r>
            <w:r w:rsidRPr="00B86F37">
              <w:rPr>
                <w:spacing w:val="16"/>
              </w:rPr>
              <w:t xml:space="preserve"> </w:t>
            </w:r>
            <w:r>
              <w:rPr>
                <w:rFonts w:hint="eastAsia"/>
              </w:rPr>
              <w:t>事实和理由</w:t>
            </w:r>
          </w:p>
        </w:tc>
      </w:tr>
      <w:tr w:rsidR="0072531E" w:rsidTr="00B86F37">
        <w:trPr>
          <w:trHeight w:val="639"/>
        </w:trPr>
        <w:tc>
          <w:tcPr>
            <w:tcW w:w="2721" w:type="dxa"/>
          </w:tcPr>
          <w:p w:rsidR="0072531E" w:rsidRDefault="0072531E" w:rsidP="00B86F37">
            <w:pPr>
              <w:pStyle w:val="TableText"/>
              <w:spacing w:before="88" w:line="219" w:lineRule="auto"/>
              <w:jc w:val="right"/>
            </w:pPr>
            <w:r w:rsidRPr="00B86F37">
              <w:rPr>
                <w:spacing w:val="-2"/>
              </w:rPr>
              <w:t>9.</w:t>
            </w:r>
            <w:r w:rsidRPr="00B86F37">
              <w:rPr>
                <w:rFonts w:hint="eastAsia"/>
                <w:spacing w:val="-2"/>
              </w:rPr>
              <w:t>对是否存在迟延履行有无异议</w:t>
            </w:r>
          </w:p>
        </w:tc>
        <w:tc>
          <w:tcPr>
            <w:tcW w:w="6188" w:type="dxa"/>
          </w:tcPr>
          <w:p w:rsidR="0072531E" w:rsidRDefault="0072531E" w:rsidP="00B86F37">
            <w:pPr>
              <w:pStyle w:val="TableText"/>
              <w:spacing w:before="99" w:line="220" w:lineRule="auto"/>
              <w:ind w:left="74"/>
            </w:pPr>
            <w:r w:rsidRPr="00B86F37">
              <w:rPr>
                <w:rFonts w:hint="eastAsia"/>
                <w:spacing w:val="14"/>
              </w:rPr>
              <w:t>无口</w:t>
            </w:r>
          </w:p>
          <w:p w:rsidR="0072531E" w:rsidRDefault="0072531E" w:rsidP="00B86F37">
            <w:pPr>
              <w:pStyle w:val="TableText"/>
              <w:spacing w:before="73" w:line="220" w:lineRule="auto"/>
              <w:ind w:left="74"/>
            </w:pPr>
            <w:r w:rsidRPr="00B86F37">
              <w:rPr>
                <w:rFonts w:hint="eastAsia"/>
                <w:spacing w:val="-1"/>
              </w:rPr>
              <w:t>有□事实和理由：</w:t>
            </w:r>
          </w:p>
        </w:tc>
      </w:tr>
      <w:tr w:rsidR="0072531E" w:rsidTr="00B86F37">
        <w:trPr>
          <w:trHeight w:val="630"/>
        </w:trPr>
        <w:tc>
          <w:tcPr>
            <w:tcW w:w="2721" w:type="dxa"/>
          </w:tcPr>
          <w:p w:rsidR="0072531E" w:rsidRDefault="0072531E" w:rsidP="00B86F37">
            <w:pPr>
              <w:pStyle w:val="TableText"/>
              <w:spacing w:before="78" w:line="219" w:lineRule="auto"/>
              <w:ind w:left="74"/>
            </w:pPr>
            <w:r>
              <w:t>10.</w:t>
            </w:r>
            <w:r>
              <w:rPr>
                <w:rFonts w:hint="eastAsia"/>
              </w:rPr>
              <w:t>对是否催促过履行有无异议</w:t>
            </w:r>
          </w:p>
        </w:tc>
        <w:tc>
          <w:tcPr>
            <w:tcW w:w="6188" w:type="dxa"/>
          </w:tcPr>
          <w:p w:rsidR="0072531E" w:rsidRDefault="0072531E" w:rsidP="00B86F37">
            <w:pPr>
              <w:pStyle w:val="TableText"/>
              <w:spacing w:before="90" w:line="220" w:lineRule="auto"/>
              <w:ind w:left="74"/>
            </w:pPr>
            <w:r w:rsidRPr="00B86F37">
              <w:rPr>
                <w:rFonts w:hint="eastAsia"/>
                <w:spacing w:val="14"/>
              </w:rPr>
              <w:t>无口</w:t>
            </w:r>
          </w:p>
          <w:p w:rsidR="0072531E" w:rsidRDefault="0072531E" w:rsidP="00B86F37">
            <w:pPr>
              <w:pStyle w:val="TableText"/>
              <w:spacing w:before="63" w:line="220" w:lineRule="auto"/>
              <w:ind w:left="74"/>
            </w:pPr>
            <w:r w:rsidRPr="00B86F37">
              <w:rPr>
                <w:rFonts w:hint="eastAsia"/>
                <w:spacing w:val="-3"/>
              </w:rPr>
              <w:t>有口</w:t>
            </w:r>
            <w:r w:rsidRPr="00B86F37">
              <w:rPr>
                <w:spacing w:val="26"/>
              </w:rPr>
              <w:t xml:space="preserve"> </w:t>
            </w:r>
            <w:r w:rsidRPr="00B86F37">
              <w:rPr>
                <w:rFonts w:hint="eastAsia"/>
                <w:spacing w:val="-3"/>
              </w:rPr>
              <w:t>事实和理由：</w:t>
            </w:r>
          </w:p>
        </w:tc>
      </w:tr>
      <w:tr w:rsidR="0072531E" w:rsidTr="00B86F37">
        <w:trPr>
          <w:trHeight w:val="629"/>
        </w:trPr>
        <w:tc>
          <w:tcPr>
            <w:tcW w:w="2721" w:type="dxa"/>
          </w:tcPr>
          <w:p w:rsidR="0072531E" w:rsidRDefault="0072531E" w:rsidP="00B86F37">
            <w:pPr>
              <w:pStyle w:val="TableText"/>
              <w:spacing w:before="79" w:line="262" w:lineRule="auto"/>
              <w:ind w:left="74" w:right="18" w:firstLine="49"/>
            </w:pPr>
            <w:r>
              <w:t>11.</w:t>
            </w:r>
            <w:r>
              <w:rPr>
                <w:rFonts w:hint="eastAsia"/>
              </w:rPr>
              <w:t>对买卖合同标的物有无质量</w:t>
            </w:r>
            <w:r w:rsidRPr="00B86F37">
              <w:rPr>
                <w:spacing w:val="1"/>
              </w:rPr>
              <w:t xml:space="preserve"> </w:t>
            </w:r>
            <w:r w:rsidRPr="00B86F37">
              <w:rPr>
                <w:rFonts w:hint="eastAsia"/>
                <w:spacing w:val="1"/>
              </w:rPr>
              <w:t>争议有无异议</w:t>
            </w:r>
          </w:p>
        </w:tc>
        <w:tc>
          <w:tcPr>
            <w:tcW w:w="6188" w:type="dxa"/>
          </w:tcPr>
          <w:p w:rsidR="0072531E" w:rsidRDefault="0072531E" w:rsidP="00B86F37">
            <w:pPr>
              <w:pStyle w:val="TableText"/>
              <w:spacing w:before="100" w:line="220" w:lineRule="auto"/>
              <w:ind w:left="74"/>
            </w:pPr>
            <w:r w:rsidRPr="00B86F37">
              <w:rPr>
                <w:rFonts w:hint="eastAsia"/>
                <w:spacing w:val="14"/>
              </w:rPr>
              <w:t>无口</w:t>
            </w:r>
          </w:p>
          <w:p w:rsidR="0072531E" w:rsidRDefault="0072531E" w:rsidP="00B86F37">
            <w:pPr>
              <w:pStyle w:val="TableText"/>
              <w:spacing w:before="83" w:line="203" w:lineRule="auto"/>
              <w:ind w:left="74"/>
            </w:pPr>
            <w:r w:rsidRPr="00B86F37">
              <w:rPr>
                <w:rFonts w:hint="eastAsia"/>
                <w:spacing w:val="-1"/>
              </w:rPr>
              <w:t>有□事实和理由：</w:t>
            </w:r>
          </w:p>
        </w:tc>
      </w:tr>
      <w:tr w:rsidR="0072531E" w:rsidTr="00B86F37">
        <w:trPr>
          <w:trHeight w:val="939"/>
        </w:trPr>
        <w:tc>
          <w:tcPr>
            <w:tcW w:w="2721" w:type="dxa"/>
          </w:tcPr>
          <w:p w:rsidR="0072531E" w:rsidRDefault="0072531E" w:rsidP="00B86F37">
            <w:pPr>
              <w:pStyle w:val="TableText"/>
              <w:spacing w:before="80" w:line="274" w:lineRule="auto"/>
              <w:ind w:left="74" w:firstLine="40"/>
              <w:jc w:val="both"/>
            </w:pPr>
            <w:r w:rsidRPr="00B86F37">
              <w:rPr>
                <w:spacing w:val="-1"/>
              </w:rPr>
              <w:t>12.</w:t>
            </w:r>
            <w:r w:rsidRPr="00B86F37">
              <w:rPr>
                <w:rFonts w:hint="eastAsia"/>
                <w:spacing w:val="-1"/>
              </w:rPr>
              <w:t>对标的物质量规格或履行方</w:t>
            </w:r>
            <w:r w:rsidRPr="00B86F37">
              <w:rPr>
                <w:spacing w:val="12"/>
              </w:rPr>
              <w:t xml:space="preserve"> </w:t>
            </w:r>
            <w:r w:rsidRPr="00B86F37">
              <w:rPr>
                <w:rFonts w:hint="eastAsia"/>
                <w:spacing w:val="-2"/>
              </w:rPr>
              <w:t>式是否存在不符合约定的情况有</w:t>
            </w:r>
            <w:r w:rsidRPr="00B86F37">
              <w:rPr>
                <w:spacing w:val="3"/>
              </w:rPr>
              <w:t xml:space="preserve"> </w:t>
            </w:r>
            <w:r w:rsidRPr="00B86F37">
              <w:rPr>
                <w:rFonts w:hint="eastAsia"/>
                <w:spacing w:val="-3"/>
              </w:rPr>
              <w:t>无异议</w:t>
            </w:r>
          </w:p>
        </w:tc>
        <w:tc>
          <w:tcPr>
            <w:tcW w:w="6188" w:type="dxa"/>
          </w:tcPr>
          <w:p w:rsidR="0072531E" w:rsidRDefault="0072531E" w:rsidP="00B86F37">
            <w:pPr>
              <w:pStyle w:val="TableText"/>
              <w:spacing w:before="71" w:line="220" w:lineRule="auto"/>
              <w:ind w:left="74"/>
            </w:pPr>
            <w:r w:rsidRPr="00B86F37">
              <w:rPr>
                <w:rFonts w:hint="eastAsia"/>
                <w:spacing w:val="14"/>
              </w:rPr>
              <w:t>无口</w:t>
            </w:r>
          </w:p>
          <w:p w:rsidR="0072531E" w:rsidRDefault="0072531E" w:rsidP="00B86F37">
            <w:pPr>
              <w:pStyle w:val="TableText"/>
              <w:spacing w:before="103" w:line="220" w:lineRule="auto"/>
              <w:ind w:left="74"/>
            </w:pPr>
            <w:r w:rsidRPr="00B86F37">
              <w:rPr>
                <w:rFonts w:hint="eastAsia"/>
                <w:spacing w:val="-3"/>
              </w:rPr>
              <w:t>有□</w:t>
            </w:r>
            <w:r w:rsidRPr="00B86F37">
              <w:rPr>
                <w:spacing w:val="11"/>
              </w:rPr>
              <w:t xml:space="preserve">  </w:t>
            </w:r>
            <w:r w:rsidRPr="00B86F37">
              <w:rPr>
                <w:rFonts w:hint="eastAsia"/>
                <w:spacing w:val="-3"/>
              </w:rPr>
              <w:t>事实和理由：</w:t>
            </w:r>
          </w:p>
        </w:tc>
      </w:tr>
      <w:tr w:rsidR="0072531E" w:rsidTr="00B86F37">
        <w:trPr>
          <w:trHeight w:val="629"/>
        </w:trPr>
        <w:tc>
          <w:tcPr>
            <w:tcW w:w="2721" w:type="dxa"/>
          </w:tcPr>
          <w:p w:rsidR="0072531E" w:rsidRDefault="0072531E" w:rsidP="00B86F37">
            <w:pPr>
              <w:pStyle w:val="TableText"/>
              <w:spacing w:before="92" w:line="255" w:lineRule="auto"/>
              <w:ind w:left="74" w:right="26" w:firstLine="40"/>
            </w:pPr>
            <w:r>
              <w:t>13.</w:t>
            </w:r>
            <w:r>
              <w:rPr>
                <w:rFonts w:hint="eastAsia"/>
              </w:rPr>
              <w:t>对是否曾就标的物质量问题</w:t>
            </w:r>
            <w:r w:rsidRPr="00B86F37">
              <w:rPr>
                <w:spacing w:val="3"/>
              </w:rPr>
              <w:t xml:space="preserve"> </w:t>
            </w:r>
            <w:r w:rsidRPr="00B86F37">
              <w:rPr>
                <w:rFonts w:hint="eastAsia"/>
                <w:spacing w:val="-1"/>
              </w:rPr>
              <w:t>进行协商有无异议</w:t>
            </w:r>
          </w:p>
        </w:tc>
        <w:tc>
          <w:tcPr>
            <w:tcW w:w="6188" w:type="dxa"/>
          </w:tcPr>
          <w:p w:rsidR="0072531E" w:rsidRDefault="0072531E" w:rsidP="00B86F37">
            <w:pPr>
              <w:pStyle w:val="TableText"/>
              <w:spacing w:before="72" w:line="220" w:lineRule="auto"/>
              <w:ind w:left="74"/>
            </w:pPr>
            <w:r w:rsidRPr="00B86F37">
              <w:rPr>
                <w:rFonts w:hint="eastAsia"/>
                <w:spacing w:val="14"/>
              </w:rPr>
              <w:t>无口</w:t>
            </w:r>
          </w:p>
          <w:p w:rsidR="0072531E" w:rsidRDefault="0072531E" w:rsidP="00B86F37">
            <w:pPr>
              <w:pStyle w:val="TableText"/>
              <w:spacing w:before="113" w:line="201" w:lineRule="auto"/>
              <w:ind w:left="74"/>
            </w:pPr>
            <w:r w:rsidRPr="00B86F37">
              <w:rPr>
                <w:rFonts w:hint="eastAsia"/>
                <w:spacing w:val="-3"/>
              </w:rPr>
              <w:t>有口</w:t>
            </w:r>
            <w:r w:rsidRPr="00B86F37">
              <w:rPr>
                <w:spacing w:val="11"/>
              </w:rPr>
              <w:t xml:space="preserve">  </w:t>
            </w:r>
            <w:r w:rsidRPr="00B86F37">
              <w:rPr>
                <w:rFonts w:hint="eastAsia"/>
                <w:spacing w:val="-3"/>
              </w:rPr>
              <w:t>事实和理由：</w:t>
            </w:r>
          </w:p>
        </w:tc>
      </w:tr>
      <w:tr w:rsidR="0072531E" w:rsidTr="00B86F37">
        <w:trPr>
          <w:trHeight w:val="640"/>
        </w:trPr>
        <w:tc>
          <w:tcPr>
            <w:tcW w:w="2721" w:type="dxa"/>
          </w:tcPr>
          <w:p w:rsidR="0072531E" w:rsidRDefault="0072531E" w:rsidP="00B86F37">
            <w:pPr>
              <w:pStyle w:val="TableText"/>
              <w:spacing w:before="82" w:line="266" w:lineRule="auto"/>
              <w:ind w:left="74" w:firstLine="48"/>
            </w:pPr>
            <w:r w:rsidRPr="00B86F37">
              <w:rPr>
                <w:spacing w:val="-11"/>
              </w:rPr>
              <w:t>14.</w:t>
            </w:r>
            <w:r w:rsidRPr="00B86F37">
              <w:rPr>
                <w:rFonts w:hint="eastAsia"/>
                <w:spacing w:val="-11"/>
              </w:rPr>
              <w:t>对应当支付的利息、违约金、</w:t>
            </w:r>
            <w:r w:rsidRPr="00B86F37">
              <w:rPr>
                <w:spacing w:val="7"/>
              </w:rPr>
              <w:t xml:space="preserve"> </w:t>
            </w:r>
            <w:r w:rsidRPr="00B86F37">
              <w:rPr>
                <w:rFonts w:hint="eastAsia"/>
                <w:spacing w:val="-7"/>
              </w:rPr>
              <w:t>赔偿金有无异议</w:t>
            </w:r>
          </w:p>
        </w:tc>
        <w:tc>
          <w:tcPr>
            <w:tcW w:w="6188" w:type="dxa"/>
          </w:tcPr>
          <w:p w:rsidR="0072531E" w:rsidRDefault="0072531E" w:rsidP="00B86F37">
            <w:pPr>
              <w:pStyle w:val="TableText"/>
              <w:spacing w:before="73" w:line="220" w:lineRule="auto"/>
              <w:ind w:left="74"/>
            </w:pPr>
            <w:r w:rsidRPr="00B86F37">
              <w:rPr>
                <w:rFonts w:hint="eastAsia"/>
                <w:spacing w:val="14"/>
              </w:rPr>
              <w:t>无口</w:t>
            </w:r>
          </w:p>
          <w:p w:rsidR="0072531E" w:rsidRDefault="0072531E" w:rsidP="00B86F37">
            <w:pPr>
              <w:pStyle w:val="TableText"/>
              <w:spacing w:before="103" w:line="220" w:lineRule="auto"/>
              <w:ind w:left="74"/>
            </w:pPr>
            <w:r w:rsidRPr="00B86F37">
              <w:rPr>
                <w:rFonts w:hint="eastAsia"/>
                <w:spacing w:val="-1"/>
              </w:rPr>
              <w:t>有□事实和理由：</w:t>
            </w:r>
          </w:p>
        </w:tc>
      </w:tr>
      <w:tr w:rsidR="0072531E" w:rsidTr="00B86F37">
        <w:trPr>
          <w:trHeight w:val="619"/>
        </w:trPr>
        <w:tc>
          <w:tcPr>
            <w:tcW w:w="2721" w:type="dxa"/>
          </w:tcPr>
          <w:p w:rsidR="0072531E" w:rsidRDefault="0072531E" w:rsidP="00B86F37">
            <w:pPr>
              <w:pStyle w:val="TableText"/>
              <w:spacing w:before="84" w:line="255" w:lineRule="auto"/>
              <w:ind w:left="74" w:right="26" w:firstLine="40"/>
            </w:pPr>
            <w:r>
              <w:t>15.</w:t>
            </w:r>
            <w:r>
              <w:rPr>
                <w:rFonts w:hint="eastAsia"/>
              </w:rPr>
              <w:t>对是否签订物的担保合同有</w:t>
            </w:r>
            <w:r w:rsidRPr="00B86F37">
              <w:rPr>
                <w:spacing w:val="3"/>
              </w:rPr>
              <w:t xml:space="preserve"> </w:t>
            </w:r>
            <w:r w:rsidRPr="00B86F37">
              <w:rPr>
                <w:rFonts w:hint="eastAsia"/>
                <w:spacing w:val="-2"/>
              </w:rPr>
              <w:t>无异议</w:t>
            </w:r>
          </w:p>
        </w:tc>
        <w:tc>
          <w:tcPr>
            <w:tcW w:w="6188" w:type="dxa"/>
          </w:tcPr>
          <w:p w:rsidR="0072531E" w:rsidRDefault="0072531E" w:rsidP="00B86F37">
            <w:pPr>
              <w:pStyle w:val="TableText"/>
              <w:spacing w:before="83" w:line="220" w:lineRule="auto"/>
              <w:ind w:left="74"/>
            </w:pPr>
            <w:r w:rsidRPr="00B86F37">
              <w:rPr>
                <w:rFonts w:hint="eastAsia"/>
                <w:spacing w:val="14"/>
              </w:rPr>
              <w:t>无口</w:t>
            </w:r>
          </w:p>
          <w:p w:rsidR="0072531E" w:rsidRDefault="0072531E" w:rsidP="00B86F37">
            <w:pPr>
              <w:pStyle w:val="TableText"/>
              <w:spacing w:before="83" w:line="209" w:lineRule="auto"/>
              <w:ind w:left="74"/>
            </w:pPr>
            <w:r w:rsidRPr="00B86F37">
              <w:rPr>
                <w:rFonts w:hint="eastAsia"/>
                <w:spacing w:val="-3"/>
              </w:rPr>
              <w:t>有口</w:t>
            </w:r>
            <w:r w:rsidRPr="00B86F37">
              <w:rPr>
                <w:spacing w:val="11"/>
              </w:rPr>
              <w:t xml:space="preserve">  </w:t>
            </w:r>
            <w:r w:rsidRPr="00B86F37">
              <w:rPr>
                <w:rFonts w:hint="eastAsia"/>
                <w:spacing w:val="-3"/>
              </w:rPr>
              <w:t>事实和理由：</w:t>
            </w:r>
          </w:p>
        </w:tc>
      </w:tr>
      <w:tr w:rsidR="0072531E" w:rsidTr="00B86F37">
        <w:trPr>
          <w:trHeight w:val="700"/>
        </w:trPr>
        <w:tc>
          <w:tcPr>
            <w:tcW w:w="2721" w:type="dxa"/>
          </w:tcPr>
          <w:p w:rsidR="0072531E" w:rsidRDefault="0072531E" w:rsidP="00B86F37">
            <w:pPr>
              <w:pStyle w:val="TableText"/>
              <w:spacing w:before="103" w:line="219" w:lineRule="auto"/>
              <w:ind w:left="74"/>
            </w:pPr>
            <w:r>
              <w:t>16.</w:t>
            </w:r>
            <w:r>
              <w:rPr>
                <w:rFonts w:hint="eastAsia"/>
              </w:rPr>
              <w:t>对担保人、担保物有无异议</w:t>
            </w:r>
          </w:p>
        </w:tc>
        <w:tc>
          <w:tcPr>
            <w:tcW w:w="6188" w:type="dxa"/>
          </w:tcPr>
          <w:p w:rsidR="0072531E" w:rsidRDefault="0072531E" w:rsidP="00B86F37">
            <w:pPr>
              <w:pStyle w:val="TableText"/>
              <w:spacing w:before="94" w:line="220" w:lineRule="auto"/>
              <w:ind w:left="74"/>
            </w:pPr>
            <w:r w:rsidRPr="00B86F37">
              <w:rPr>
                <w:rFonts w:hint="eastAsia"/>
                <w:spacing w:val="14"/>
              </w:rPr>
              <w:t>无口</w:t>
            </w:r>
          </w:p>
          <w:p w:rsidR="0072531E" w:rsidRDefault="0072531E" w:rsidP="00B86F37">
            <w:pPr>
              <w:pStyle w:val="TableText"/>
              <w:spacing w:before="73" w:line="220" w:lineRule="auto"/>
              <w:ind w:left="74"/>
            </w:pPr>
            <w:r w:rsidRPr="00B86F37">
              <w:rPr>
                <w:rFonts w:hint="eastAsia"/>
                <w:spacing w:val="-3"/>
              </w:rPr>
              <w:t>有□</w:t>
            </w:r>
            <w:r w:rsidRPr="00B86F37">
              <w:rPr>
                <w:spacing w:val="11"/>
              </w:rPr>
              <w:t xml:space="preserve">  </w:t>
            </w:r>
            <w:r w:rsidRPr="00B86F37">
              <w:rPr>
                <w:rFonts w:hint="eastAsia"/>
                <w:spacing w:val="-3"/>
              </w:rPr>
              <w:t>事实和理由：</w:t>
            </w:r>
          </w:p>
        </w:tc>
      </w:tr>
      <w:tr w:rsidR="0072531E" w:rsidTr="00B86F37">
        <w:trPr>
          <w:trHeight w:val="789"/>
        </w:trPr>
        <w:tc>
          <w:tcPr>
            <w:tcW w:w="2721" w:type="dxa"/>
          </w:tcPr>
          <w:p w:rsidR="0072531E" w:rsidRDefault="0072531E" w:rsidP="00B86F37">
            <w:pPr>
              <w:spacing w:line="360" w:lineRule="auto"/>
            </w:pPr>
          </w:p>
          <w:p w:rsidR="0072531E" w:rsidRDefault="0072531E" w:rsidP="00B86F37">
            <w:pPr>
              <w:pStyle w:val="TableText"/>
              <w:spacing w:before="61" w:line="219" w:lineRule="auto"/>
              <w:ind w:left="74"/>
            </w:pPr>
            <w:r>
              <w:t>17.</w:t>
            </w:r>
            <w:r>
              <w:rPr>
                <w:rFonts w:hint="eastAsia"/>
              </w:rPr>
              <w:t>对最高额抵押担保有无异议</w:t>
            </w:r>
          </w:p>
        </w:tc>
        <w:tc>
          <w:tcPr>
            <w:tcW w:w="6188" w:type="dxa"/>
          </w:tcPr>
          <w:p w:rsidR="0072531E" w:rsidRDefault="0072531E" w:rsidP="00B86F37">
            <w:pPr>
              <w:pStyle w:val="TableText"/>
              <w:spacing w:before="74" w:line="220" w:lineRule="auto"/>
              <w:ind w:left="74"/>
            </w:pPr>
            <w:r w:rsidRPr="00B86F37">
              <w:rPr>
                <w:rFonts w:hint="eastAsia"/>
                <w:spacing w:val="14"/>
              </w:rPr>
              <w:t>无口</w:t>
            </w:r>
          </w:p>
          <w:p w:rsidR="0072531E" w:rsidRDefault="0072531E" w:rsidP="00B86F37">
            <w:pPr>
              <w:pStyle w:val="TableText"/>
              <w:spacing w:before="123" w:line="220" w:lineRule="auto"/>
              <w:ind w:left="74"/>
            </w:pPr>
            <w:r w:rsidRPr="00B86F37">
              <w:rPr>
                <w:rFonts w:hint="eastAsia"/>
                <w:spacing w:val="-3"/>
              </w:rPr>
              <w:t>有口</w:t>
            </w:r>
            <w:r w:rsidRPr="00B86F37">
              <w:rPr>
                <w:spacing w:val="11"/>
              </w:rPr>
              <w:t xml:space="preserve">  </w:t>
            </w:r>
            <w:r w:rsidRPr="00B86F37">
              <w:rPr>
                <w:rFonts w:hint="eastAsia"/>
                <w:spacing w:val="-3"/>
              </w:rPr>
              <w:t>事实和理由：</w:t>
            </w:r>
          </w:p>
        </w:tc>
      </w:tr>
      <w:tr w:rsidR="0072531E" w:rsidTr="00B86F37">
        <w:trPr>
          <w:trHeight w:val="629"/>
        </w:trPr>
        <w:tc>
          <w:tcPr>
            <w:tcW w:w="2721" w:type="dxa"/>
          </w:tcPr>
          <w:p w:rsidR="0072531E" w:rsidRDefault="0072531E" w:rsidP="00B86F37">
            <w:pPr>
              <w:pStyle w:val="TableText"/>
              <w:spacing w:before="83" w:line="251" w:lineRule="auto"/>
              <w:ind w:left="74" w:firstLine="19"/>
            </w:pPr>
            <w:r w:rsidRPr="00B86F37">
              <w:rPr>
                <w:spacing w:val="-3"/>
              </w:rPr>
              <w:t>18.</w:t>
            </w:r>
            <w:r w:rsidRPr="00B86F37">
              <w:rPr>
                <w:rFonts w:hint="eastAsia"/>
                <w:spacing w:val="-3"/>
              </w:rPr>
              <w:t>对是否办理抵押</w:t>
            </w:r>
            <w:r w:rsidRPr="00B86F37">
              <w:rPr>
                <w:spacing w:val="-3"/>
              </w:rPr>
              <w:t>/</w:t>
            </w:r>
            <w:r w:rsidRPr="00B86F37">
              <w:rPr>
                <w:rFonts w:hint="eastAsia"/>
                <w:spacing w:val="-3"/>
              </w:rPr>
              <w:t>质押登记有</w:t>
            </w:r>
            <w:r w:rsidRPr="00B86F37">
              <w:rPr>
                <w:spacing w:val="3"/>
              </w:rPr>
              <w:t xml:space="preserve"> </w:t>
            </w:r>
            <w:r w:rsidRPr="00B86F37">
              <w:rPr>
                <w:rFonts w:hint="eastAsia"/>
                <w:spacing w:val="-4"/>
              </w:rPr>
              <w:t>无异议</w:t>
            </w:r>
          </w:p>
        </w:tc>
        <w:tc>
          <w:tcPr>
            <w:tcW w:w="6188" w:type="dxa"/>
          </w:tcPr>
          <w:p w:rsidR="0072531E" w:rsidRDefault="0072531E" w:rsidP="00B86F37">
            <w:pPr>
              <w:pStyle w:val="TableText"/>
              <w:spacing w:before="75" w:line="220" w:lineRule="auto"/>
              <w:ind w:left="74"/>
            </w:pPr>
            <w:r w:rsidRPr="00B86F37">
              <w:rPr>
                <w:rFonts w:hint="eastAsia"/>
                <w:spacing w:val="14"/>
              </w:rPr>
              <w:t>无口</w:t>
            </w:r>
          </w:p>
          <w:p w:rsidR="0072531E" w:rsidRDefault="0072531E" w:rsidP="00B86F37">
            <w:pPr>
              <w:pStyle w:val="TableText"/>
              <w:spacing w:before="83" w:line="220" w:lineRule="auto"/>
              <w:ind w:left="74"/>
            </w:pPr>
            <w:r w:rsidRPr="00B86F37">
              <w:rPr>
                <w:rFonts w:hint="eastAsia"/>
                <w:spacing w:val="-3"/>
              </w:rPr>
              <w:t>有□</w:t>
            </w:r>
            <w:r w:rsidRPr="00B86F37">
              <w:rPr>
                <w:spacing w:val="11"/>
              </w:rPr>
              <w:t xml:space="preserve">  </w:t>
            </w:r>
            <w:r w:rsidRPr="00B86F37">
              <w:rPr>
                <w:rFonts w:hint="eastAsia"/>
                <w:spacing w:val="-3"/>
              </w:rPr>
              <w:t>事实和理由：</w:t>
            </w:r>
          </w:p>
        </w:tc>
      </w:tr>
      <w:tr w:rsidR="0072531E" w:rsidTr="00B86F37">
        <w:trPr>
          <w:trHeight w:val="620"/>
        </w:trPr>
        <w:tc>
          <w:tcPr>
            <w:tcW w:w="2721" w:type="dxa"/>
          </w:tcPr>
          <w:p w:rsidR="0072531E" w:rsidRDefault="0072531E" w:rsidP="00B86F37">
            <w:pPr>
              <w:pStyle w:val="TableText"/>
              <w:spacing w:before="75" w:line="256" w:lineRule="auto"/>
              <w:ind w:left="74" w:right="44" w:firstLine="20"/>
            </w:pPr>
            <w:r>
              <w:t>19.</w:t>
            </w:r>
            <w:r>
              <w:rPr>
                <w:rFonts w:hint="eastAsia"/>
              </w:rPr>
              <w:t>对是否签订保证合同有无异</w:t>
            </w:r>
            <w:r w:rsidRPr="00B86F37">
              <w:rPr>
                <w:spacing w:val="5"/>
              </w:rPr>
              <w:t xml:space="preserve"> </w:t>
            </w:r>
            <w:r>
              <w:rPr>
                <w:rFonts w:hint="eastAsia"/>
              </w:rPr>
              <w:t>议</w:t>
            </w:r>
          </w:p>
        </w:tc>
        <w:tc>
          <w:tcPr>
            <w:tcW w:w="6188" w:type="dxa"/>
          </w:tcPr>
          <w:p w:rsidR="0072531E" w:rsidRDefault="0072531E" w:rsidP="00B86F37">
            <w:pPr>
              <w:pStyle w:val="TableText"/>
              <w:spacing w:before="96" w:line="220" w:lineRule="auto"/>
              <w:ind w:left="74"/>
            </w:pPr>
            <w:r w:rsidRPr="00B86F37">
              <w:rPr>
                <w:rFonts w:hint="eastAsia"/>
                <w:spacing w:val="14"/>
              </w:rPr>
              <w:t>无口</w:t>
            </w:r>
          </w:p>
          <w:p w:rsidR="0072531E" w:rsidRDefault="0072531E" w:rsidP="00B86F37">
            <w:pPr>
              <w:pStyle w:val="TableText"/>
              <w:spacing w:before="83" w:line="198" w:lineRule="auto"/>
              <w:ind w:left="74"/>
            </w:pPr>
            <w:r w:rsidRPr="00B86F37">
              <w:rPr>
                <w:rFonts w:hint="eastAsia"/>
                <w:spacing w:val="-3"/>
              </w:rPr>
              <w:t>有口</w:t>
            </w:r>
            <w:r w:rsidRPr="00B86F37">
              <w:rPr>
                <w:spacing w:val="11"/>
              </w:rPr>
              <w:t xml:space="preserve">  </w:t>
            </w:r>
            <w:r w:rsidRPr="00B86F37">
              <w:rPr>
                <w:rFonts w:hint="eastAsia"/>
                <w:spacing w:val="-3"/>
              </w:rPr>
              <w:t>事实和理由：</w:t>
            </w:r>
          </w:p>
        </w:tc>
      </w:tr>
      <w:tr w:rsidR="0072531E" w:rsidTr="00B86F37">
        <w:trPr>
          <w:trHeight w:val="629"/>
        </w:trPr>
        <w:tc>
          <w:tcPr>
            <w:tcW w:w="2721" w:type="dxa"/>
          </w:tcPr>
          <w:p w:rsidR="0072531E" w:rsidRDefault="0072531E" w:rsidP="00B86F37">
            <w:pPr>
              <w:pStyle w:val="TableText"/>
              <w:spacing w:before="106" w:line="219" w:lineRule="auto"/>
              <w:ind w:left="74"/>
            </w:pPr>
            <w:r w:rsidRPr="00B86F37">
              <w:rPr>
                <w:spacing w:val="-1"/>
              </w:rPr>
              <w:t>20.</w:t>
            </w:r>
            <w:r w:rsidRPr="00B86F37">
              <w:rPr>
                <w:rFonts w:hint="eastAsia"/>
                <w:spacing w:val="-1"/>
              </w:rPr>
              <w:t>对保证方式有无异议</w:t>
            </w:r>
          </w:p>
        </w:tc>
        <w:tc>
          <w:tcPr>
            <w:tcW w:w="6188" w:type="dxa"/>
          </w:tcPr>
          <w:p w:rsidR="0072531E" w:rsidRDefault="0072531E" w:rsidP="00B86F37">
            <w:pPr>
              <w:pStyle w:val="TableText"/>
              <w:spacing w:before="106" w:line="220" w:lineRule="auto"/>
              <w:ind w:left="74"/>
            </w:pPr>
            <w:r w:rsidRPr="00B86F37">
              <w:rPr>
                <w:rFonts w:hint="eastAsia"/>
                <w:spacing w:val="14"/>
              </w:rPr>
              <w:t>无口</w:t>
            </w:r>
          </w:p>
          <w:p w:rsidR="0072531E" w:rsidRDefault="0072531E" w:rsidP="00B86F37">
            <w:pPr>
              <w:pStyle w:val="TableText"/>
              <w:spacing w:before="73" w:line="207" w:lineRule="auto"/>
              <w:ind w:left="74"/>
            </w:pPr>
            <w:r w:rsidRPr="00B86F37">
              <w:rPr>
                <w:rFonts w:hint="eastAsia"/>
                <w:spacing w:val="-1"/>
              </w:rPr>
              <w:t>有□事实和理由：</w:t>
            </w:r>
          </w:p>
        </w:tc>
      </w:tr>
      <w:tr w:rsidR="0072531E" w:rsidTr="00B86F37">
        <w:trPr>
          <w:trHeight w:val="640"/>
        </w:trPr>
        <w:tc>
          <w:tcPr>
            <w:tcW w:w="2721" w:type="dxa"/>
          </w:tcPr>
          <w:p w:rsidR="0072531E" w:rsidRDefault="0072531E" w:rsidP="00B86F37">
            <w:pPr>
              <w:pStyle w:val="TableText"/>
              <w:spacing w:before="77" w:line="219" w:lineRule="auto"/>
              <w:ind w:left="74"/>
            </w:pPr>
            <w:r w:rsidRPr="00B86F37">
              <w:rPr>
                <w:spacing w:val="-1"/>
              </w:rPr>
              <w:t>21.</w:t>
            </w:r>
            <w:r w:rsidRPr="00B86F37">
              <w:rPr>
                <w:rFonts w:hint="eastAsia"/>
                <w:spacing w:val="-1"/>
              </w:rPr>
              <w:t>对其他担保方式有无异议</w:t>
            </w:r>
          </w:p>
        </w:tc>
        <w:tc>
          <w:tcPr>
            <w:tcW w:w="6188" w:type="dxa"/>
          </w:tcPr>
          <w:p w:rsidR="0072531E" w:rsidRDefault="0072531E" w:rsidP="00B86F37">
            <w:pPr>
              <w:pStyle w:val="TableText"/>
              <w:spacing w:before="77" w:line="220" w:lineRule="auto"/>
              <w:ind w:left="74"/>
            </w:pPr>
            <w:r w:rsidRPr="00B86F37">
              <w:rPr>
                <w:rFonts w:hint="eastAsia"/>
                <w:spacing w:val="14"/>
              </w:rPr>
              <w:t>无口</w:t>
            </w:r>
          </w:p>
          <w:p w:rsidR="0072531E" w:rsidRDefault="0072531E" w:rsidP="00B86F37">
            <w:pPr>
              <w:pStyle w:val="TableText"/>
              <w:spacing w:before="103" w:line="216" w:lineRule="auto"/>
              <w:ind w:left="74"/>
            </w:pPr>
            <w:r w:rsidRPr="00B86F37">
              <w:rPr>
                <w:rFonts w:hint="eastAsia"/>
                <w:spacing w:val="-1"/>
              </w:rPr>
              <w:t>有□事实和理由：</w:t>
            </w:r>
          </w:p>
        </w:tc>
      </w:tr>
      <w:tr w:rsidR="0072531E" w:rsidTr="00B86F37">
        <w:trPr>
          <w:trHeight w:val="619"/>
        </w:trPr>
        <w:tc>
          <w:tcPr>
            <w:tcW w:w="2721" w:type="dxa"/>
          </w:tcPr>
          <w:p w:rsidR="0072531E" w:rsidRDefault="0072531E" w:rsidP="00B86F37">
            <w:pPr>
              <w:pStyle w:val="TableText"/>
              <w:spacing w:before="87" w:line="220" w:lineRule="auto"/>
              <w:ind w:left="74"/>
            </w:pPr>
            <w:r w:rsidRPr="00B86F37">
              <w:rPr>
                <w:spacing w:val="1"/>
              </w:rPr>
              <w:t>22.</w:t>
            </w:r>
            <w:r w:rsidRPr="00B86F37">
              <w:rPr>
                <w:rFonts w:hint="eastAsia"/>
                <w:spacing w:val="1"/>
              </w:rPr>
              <w:t>有无其他免责</w:t>
            </w:r>
            <w:r w:rsidRPr="00B86F37">
              <w:rPr>
                <w:spacing w:val="1"/>
              </w:rPr>
              <w:t>/</w:t>
            </w:r>
            <w:r w:rsidRPr="00B86F37">
              <w:rPr>
                <w:rFonts w:hint="eastAsia"/>
                <w:spacing w:val="1"/>
              </w:rPr>
              <w:t>减责事由</w:t>
            </w:r>
          </w:p>
        </w:tc>
        <w:tc>
          <w:tcPr>
            <w:tcW w:w="6188" w:type="dxa"/>
          </w:tcPr>
          <w:p w:rsidR="0072531E" w:rsidRDefault="0072531E" w:rsidP="00B86F37">
            <w:pPr>
              <w:pStyle w:val="TableText"/>
              <w:spacing w:before="97" w:line="220" w:lineRule="auto"/>
              <w:ind w:left="74"/>
            </w:pPr>
            <w:r w:rsidRPr="00B86F37">
              <w:rPr>
                <w:rFonts w:hint="eastAsia"/>
                <w:spacing w:val="14"/>
              </w:rPr>
              <w:t>无口</w:t>
            </w:r>
          </w:p>
          <w:p w:rsidR="0072531E" w:rsidRDefault="0072531E" w:rsidP="00B86F37">
            <w:pPr>
              <w:pStyle w:val="TableText"/>
              <w:spacing w:before="63" w:line="215" w:lineRule="auto"/>
              <w:ind w:left="74"/>
            </w:pPr>
            <w:r w:rsidRPr="00B86F37">
              <w:rPr>
                <w:rFonts w:hint="eastAsia"/>
                <w:spacing w:val="-3"/>
              </w:rPr>
              <w:t>有口</w:t>
            </w:r>
            <w:r w:rsidRPr="00B86F37">
              <w:rPr>
                <w:spacing w:val="11"/>
              </w:rPr>
              <w:t xml:space="preserve">  </w:t>
            </w:r>
            <w:r w:rsidRPr="00B86F37">
              <w:rPr>
                <w:rFonts w:hint="eastAsia"/>
                <w:spacing w:val="-3"/>
              </w:rPr>
              <w:t>事实和理由：</w:t>
            </w:r>
          </w:p>
        </w:tc>
      </w:tr>
      <w:tr w:rsidR="0072531E" w:rsidTr="00B86F37">
        <w:trPr>
          <w:trHeight w:val="630"/>
        </w:trPr>
        <w:tc>
          <w:tcPr>
            <w:tcW w:w="2721" w:type="dxa"/>
          </w:tcPr>
          <w:p w:rsidR="0072531E" w:rsidRDefault="0072531E" w:rsidP="00B86F37">
            <w:pPr>
              <w:pStyle w:val="TableText"/>
              <w:spacing w:before="97" w:line="254" w:lineRule="auto"/>
              <w:ind w:left="74" w:firstLine="10"/>
            </w:pPr>
            <w:r w:rsidRPr="00B86F37">
              <w:rPr>
                <w:spacing w:val="-3"/>
              </w:rPr>
              <w:t>23.</w:t>
            </w:r>
            <w:r w:rsidRPr="00B86F37">
              <w:rPr>
                <w:rFonts w:hint="eastAsia"/>
                <w:spacing w:val="-3"/>
              </w:rPr>
              <w:t>其他需要说明的内容</w:t>
            </w:r>
            <w:r w:rsidRPr="00B86F37">
              <w:rPr>
                <w:spacing w:val="-3"/>
              </w:rPr>
              <w:t>(</w:t>
            </w:r>
            <w:r w:rsidRPr="00B86F37">
              <w:rPr>
                <w:rFonts w:hint="eastAsia"/>
                <w:spacing w:val="-3"/>
              </w:rPr>
              <w:t>可另附</w:t>
            </w:r>
            <w:r w:rsidRPr="00B86F37">
              <w:rPr>
                <w:spacing w:val="13"/>
              </w:rPr>
              <w:t xml:space="preserve"> </w:t>
            </w:r>
            <w:r w:rsidRPr="00B86F37">
              <w:rPr>
                <w:rFonts w:hint="eastAsia"/>
                <w:spacing w:val="-7"/>
              </w:rPr>
              <w:t>页</w:t>
            </w:r>
            <w:r w:rsidRPr="00B86F37">
              <w:rPr>
                <w:spacing w:val="-38"/>
              </w:rPr>
              <w:t xml:space="preserve"> </w:t>
            </w:r>
            <w:r w:rsidRPr="00B86F37">
              <w:rPr>
                <w:spacing w:val="-7"/>
              </w:rPr>
              <w:t>)</w:t>
            </w:r>
          </w:p>
        </w:tc>
        <w:tc>
          <w:tcPr>
            <w:tcW w:w="6188" w:type="dxa"/>
          </w:tcPr>
          <w:p w:rsidR="0072531E" w:rsidRDefault="0072531E"/>
        </w:tc>
      </w:tr>
      <w:tr w:rsidR="0072531E" w:rsidTr="00B86F37">
        <w:trPr>
          <w:trHeight w:val="664"/>
        </w:trPr>
        <w:tc>
          <w:tcPr>
            <w:tcW w:w="2721" w:type="dxa"/>
          </w:tcPr>
          <w:p w:rsidR="0072531E" w:rsidRDefault="0072531E" w:rsidP="00B86F37">
            <w:pPr>
              <w:pStyle w:val="TableText"/>
              <w:spacing w:before="96" w:line="219" w:lineRule="auto"/>
              <w:ind w:left="74"/>
            </w:pPr>
            <w:r w:rsidRPr="00B86F37">
              <w:rPr>
                <w:spacing w:val="2"/>
              </w:rPr>
              <w:t>24.</w:t>
            </w:r>
            <w:r w:rsidRPr="00B86F37">
              <w:rPr>
                <w:rFonts w:hint="eastAsia"/>
                <w:spacing w:val="2"/>
              </w:rPr>
              <w:t>证据清单</w:t>
            </w:r>
            <w:r w:rsidRPr="00B86F37">
              <w:rPr>
                <w:spacing w:val="2"/>
              </w:rPr>
              <w:t>(</w:t>
            </w:r>
            <w:r w:rsidRPr="00B86F37">
              <w:rPr>
                <w:rFonts w:hint="eastAsia"/>
                <w:spacing w:val="2"/>
              </w:rPr>
              <w:t>可另附页</w:t>
            </w:r>
            <w:r w:rsidRPr="00B86F37">
              <w:rPr>
                <w:spacing w:val="2"/>
              </w:rPr>
              <w:t>)</w:t>
            </w:r>
          </w:p>
        </w:tc>
        <w:tc>
          <w:tcPr>
            <w:tcW w:w="6188" w:type="dxa"/>
          </w:tcPr>
          <w:p w:rsidR="0072531E" w:rsidRDefault="0072531E"/>
        </w:tc>
      </w:tr>
    </w:tbl>
    <w:p w:rsidR="0072531E" w:rsidRDefault="0072531E">
      <w:pPr>
        <w:spacing w:before="123" w:line="623" w:lineRule="exact"/>
        <w:ind w:left="4430"/>
        <w:rPr>
          <w:rFonts w:ascii="宋体" w:hAnsi="宋体" w:cs="宋体"/>
          <w:sz w:val="37"/>
          <w:szCs w:val="37"/>
        </w:rPr>
      </w:pPr>
      <w:r>
        <w:rPr>
          <w:rFonts w:ascii="宋体" w:hAnsi="宋体" w:cs="宋体" w:hint="eastAsia"/>
          <w:b/>
          <w:bCs/>
          <w:spacing w:val="3"/>
          <w:position w:val="18"/>
          <w:sz w:val="37"/>
          <w:szCs w:val="37"/>
        </w:rPr>
        <w:t>答辩人</w:t>
      </w:r>
      <w:r>
        <w:rPr>
          <w:rFonts w:ascii="宋体" w:hAnsi="宋体" w:cs="宋体"/>
          <w:b/>
          <w:bCs/>
          <w:spacing w:val="3"/>
          <w:position w:val="18"/>
          <w:sz w:val="37"/>
          <w:szCs w:val="37"/>
        </w:rPr>
        <w:t>(</w:t>
      </w:r>
      <w:r>
        <w:rPr>
          <w:rFonts w:ascii="宋体" w:hAnsi="宋体" w:cs="宋体" w:hint="eastAsia"/>
          <w:b/>
          <w:bCs/>
          <w:spacing w:val="3"/>
          <w:position w:val="18"/>
          <w:sz w:val="37"/>
          <w:szCs w:val="37"/>
        </w:rPr>
        <w:t>签字、盖章</w:t>
      </w:r>
      <w:r>
        <w:rPr>
          <w:rFonts w:ascii="宋体" w:hAnsi="宋体" w:cs="宋体"/>
          <w:b/>
          <w:bCs/>
          <w:spacing w:val="3"/>
          <w:position w:val="18"/>
          <w:sz w:val="37"/>
          <w:szCs w:val="37"/>
        </w:rPr>
        <w:t>):</w:t>
      </w:r>
    </w:p>
    <w:p w:rsidR="0072531E" w:rsidRDefault="0072531E">
      <w:pPr>
        <w:spacing w:line="220" w:lineRule="auto"/>
        <w:ind w:left="4710"/>
        <w:rPr>
          <w:rFonts w:ascii="宋体" w:hAnsi="宋体" w:cs="宋体"/>
          <w:sz w:val="37"/>
          <w:szCs w:val="37"/>
        </w:rPr>
      </w:pPr>
      <w:r>
        <w:rPr>
          <w:rFonts w:ascii="宋体" w:hAnsi="宋体" w:cs="宋体" w:hint="eastAsia"/>
          <w:b/>
          <w:bCs/>
          <w:spacing w:val="-32"/>
          <w:sz w:val="37"/>
          <w:szCs w:val="37"/>
        </w:rPr>
        <w:t>日期：</w:t>
      </w:r>
    </w:p>
    <w:p w:rsidR="0072531E" w:rsidRDefault="0072531E">
      <w:pPr>
        <w:spacing w:line="328" w:lineRule="auto"/>
      </w:pPr>
    </w:p>
    <w:p w:rsidR="0072531E" w:rsidRDefault="0072531E">
      <w:pPr>
        <w:spacing w:line="328" w:lineRule="auto"/>
      </w:pPr>
    </w:p>
    <w:p w:rsidR="0072531E" w:rsidRDefault="0072531E">
      <w:pPr>
        <w:spacing w:before="88" w:line="183" w:lineRule="auto"/>
        <w:ind w:left="7525"/>
        <w:rPr>
          <w:rFonts w:ascii="宋体" w:hAnsi="宋体" w:cs="宋体"/>
          <w:sz w:val="27"/>
          <w:szCs w:val="27"/>
        </w:rPr>
      </w:pPr>
      <w:r>
        <w:rPr>
          <w:rFonts w:ascii="宋体" w:hAnsi="宋体" w:cs="宋体"/>
          <w:spacing w:val="-3"/>
          <w:sz w:val="27"/>
          <w:szCs w:val="27"/>
        </w:rPr>
        <w:t>—37—</w:t>
      </w:r>
    </w:p>
    <w:p w:rsidR="0072531E" w:rsidRDefault="0072531E">
      <w:pPr>
        <w:spacing w:line="183" w:lineRule="auto"/>
        <w:rPr>
          <w:rFonts w:ascii="宋体" w:hAnsi="宋体" w:cs="宋体"/>
          <w:sz w:val="27"/>
          <w:szCs w:val="27"/>
        </w:rPr>
        <w:sectPr w:rsidR="0072531E">
          <w:pgSz w:w="11790" w:h="16920"/>
          <w:pgMar w:top="400" w:right="1325" w:bottom="400" w:left="1545" w:header="0" w:footer="0" w:gutter="0"/>
          <w:cols w:space="720"/>
        </w:sectPr>
      </w:pPr>
    </w:p>
    <w:p w:rsidR="0072531E" w:rsidRDefault="0072531E">
      <w:pPr>
        <w:spacing w:line="296" w:lineRule="auto"/>
      </w:pPr>
    </w:p>
    <w:p w:rsidR="0072531E" w:rsidRDefault="0072531E">
      <w:pPr>
        <w:spacing w:line="296" w:lineRule="auto"/>
      </w:pPr>
    </w:p>
    <w:p w:rsidR="0072531E" w:rsidRDefault="0072531E">
      <w:pPr>
        <w:spacing w:line="297" w:lineRule="auto"/>
      </w:pPr>
    </w:p>
    <w:p w:rsidR="0072531E" w:rsidRDefault="0072531E">
      <w:pPr>
        <w:spacing w:line="297" w:lineRule="auto"/>
      </w:pPr>
    </w:p>
    <w:p w:rsidR="0072531E" w:rsidRDefault="0072531E">
      <w:pPr>
        <w:pStyle w:val="BodyText"/>
        <w:spacing w:before="113" w:line="222" w:lineRule="auto"/>
        <w:ind w:left="150"/>
        <w:rPr>
          <w:sz w:val="35"/>
          <w:szCs w:val="35"/>
        </w:rPr>
      </w:pPr>
      <w:r>
        <w:rPr>
          <w:rFonts w:hint="eastAsia"/>
          <w:b/>
          <w:bCs/>
          <w:spacing w:val="-14"/>
          <w:sz w:val="35"/>
          <w:szCs w:val="35"/>
        </w:rPr>
        <w:t>实例：</w:t>
      </w:r>
    </w:p>
    <w:p w:rsidR="0072531E" w:rsidRDefault="0072531E">
      <w:pPr>
        <w:spacing w:before="53" w:line="649" w:lineRule="exact"/>
        <w:ind w:left="3221"/>
        <w:rPr>
          <w:rFonts w:ascii="宋体" w:hAnsi="宋体" w:cs="宋体"/>
          <w:sz w:val="43"/>
          <w:szCs w:val="43"/>
        </w:rPr>
      </w:pPr>
      <w:bookmarkStart w:id="11" w:name="bookmark11"/>
      <w:bookmarkEnd w:id="11"/>
      <w:r>
        <w:rPr>
          <w:rFonts w:ascii="宋体" w:hAnsi="宋体" w:cs="宋体" w:hint="eastAsia"/>
          <w:b/>
          <w:bCs/>
          <w:spacing w:val="-2"/>
          <w:position w:val="15"/>
          <w:sz w:val="43"/>
          <w:szCs w:val="43"/>
        </w:rPr>
        <w:t>民事起诉状</w:t>
      </w:r>
    </w:p>
    <w:p w:rsidR="0072531E" w:rsidRDefault="0072531E">
      <w:pPr>
        <w:spacing w:line="202" w:lineRule="auto"/>
        <w:ind w:left="3030"/>
        <w:rPr>
          <w:rFonts w:ascii="宋体" w:hAnsi="宋体" w:cs="宋体"/>
          <w:sz w:val="36"/>
          <w:szCs w:val="36"/>
        </w:rPr>
      </w:pPr>
      <w:r>
        <w:rPr>
          <w:rFonts w:ascii="宋体" w:hAnsi="宋体" w:cs="宋体"/>
          <w:b/>
          <w:bCs/>
          <w:spacing w:val="4"/>
          <w:sz w:val="36"/>
          <w:szCs w:val="36"/>
        </w:rPr>
        <w:t>(</w:t>
      </w:r>
      <w:r>
        <w:rPr>
          <w:rFonts w:ascii="宋体" w:hAnsi="宋体" w:cs="宋体" w:hint="eastAsia"/>
          <w:b/>
          <w:bCs/>
          <w:spacing w:val="4"/>
          <w:sz w:val="36"/>
          <w:szCs w:val="36"/>
        </w:rPr>
        <w:t>买卖合同纠纷</w:t>
      </w:r>
      <w:r>
        <w:rPr>
          <w:rFonts w:ascii="宋体" w:hAnsi="宋体" w:cs="宋体"/>
          <w:b/>
          <w:bCs/>
          <w:spacing w:val="4"/>
          <w:sz w:val="36"/>
          <w:szCs w:val="36"/>
        </w:rPr>
        <w:t>)</w:t>
      </w:r>
    </w:p>
    <w:tbl>
      <w:tblPr>
        <w:tblW w:w="88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12"/>
        <w:gridCol w:w="3233"/>
        <w:gridCol w:w="2951"/>
      </w:tblGrid>
      <w:tr w:rsidR="0072531E" w:rsidTr="00B86F37">
        <w:trPr>
          <w:trHeight w:val="2663"/>
        </w:trPr>
        <w:tc>
          <w:tcPr>
            <w:tcW w:w="8896" w:type="dxa"/>
            <w:gridSpan w:val="3"/>
          </w:tcPr>
          <w:p w:rsidR="0072531E" w:rsidRDefault="0072531E" w:rsidP="00B86F37">
            <w:pPr>
              <w:pStyle w:val="TableText"/>
              <w:spacing w:before="10" w:line="219" w:lineRule="auto"/>
              <w:ind w:left="77"/>
            </w:pPr>
            <w:r w:rsidRPr="00B86F37">
              <w:rPr>
                <w:rFonts w:hint="eastAsia"/>
                <w:b/>
                <w:bCs/>
                <w:spacing w:val="-5"/>
              </w:rPr>
              <w:t>说明：</w:t>
            </w:r>
          </w:p>
          <w:p w:rsidR="0072531E" w:rsidRDefault="0072531E" w:rsidP="00B86F37">
            <w:pPr>
              <w:pStyle w:val="TableText"/>
              <w:spacing w:before="26" w:line="219" w:lineRule="auto"/>
              <w:ind w:left="474"/>
            </w:pPr>
            <w:r>
              <w:rPr>
                <w:rFonts w:hint="eastAsia"/>
              </w:rPr>
              <w:t>为了方便您更好地参加诉讼，保护您的合法权利，</w:t>
            </w:r>
            <w:r w:rsidRPr="00B86F37">
              <w:rPr>
                <w:rFonts w:hint="eastAsia"/>
                <w:spacing w:val="-1"/>
              </w:rPr>
              <w:t>请填写本表。</w:t>
            </w:r>
          </w:p>
          <w:p w:rsidR="0072531E" w:rsidRDefault="0072531E" w:rsidP="00B86F37">
            <w:pPr>
              <w:pStyle w:val="TableText"/>
              <w:spacing w:before="24" w:line="219" w:lineRule="auto"/>
              <w:ind w:left="535"/>
            </w:pPr>
            <w:r>
              <w:t>1.</w:t>
            </w:r>
            <w:r>
              <w:rPr>
                <w:rFonts w:hint="eastAsia"/>
              </w:rPr>
              <w:t>起诉时需向人民法院提交证明您身份的材料，如身份证复印件、营业执</w:t>
            </w:r>
            <w:r w:rsidRPr="00B86F37">
              <w:rPr>
                <w:rFonts w:hint="eastAsia"/>
                <w:spacing w:val="-1"/>
              </w:rPr>
              <w:t>照复印件等。</w:t>
            </w:r>
          </w:p>
          <w:p w:rsidR="0072531E" w:rsidRDefault="0072531E" w:rsidP="00B86F37">
            <w:pPr>
              <w:pStyle w:val="TableText"/>
              <w:spacing w:before="14" w:line="219" w:lineRule="auto"/>
              <w:ind w:left="474"/>
            </w:pPr>
            <w:r>
              <w:t>2.</w:t>
            </w:r>
            <w:r>
              <w:rPr>
                <w:rFonts w:hint="eastAsia"/>
              </w:rPr>
              <w:t>本表所列内容是您提起诉讼以及人民法院查明案件事实所需，请务</w:t>
            </w:r>
            <w:r w:rsidRPr="00B86F37">
              <w:rPr>
                <w:rFonts w:hint="eastAsia"/>
                <w:spacing w:val="-1"/>
              </w:rPr>
              <w:t>必如实填写。</w:t>
            </w:r>
          </w:p>
          <w:p w:rsidR="0072531E" w:rsidRDefault="0072531E" w:rsidP="00B86F37">
            <w:pPr>
              <w:pStyle w:val="TableText"/>
              <w:spacing w:before="3" w:line="232" w:lineRule="auto"/>
              <w:ind w:left="94" w:right="751" w:firstLine="430"/>
            </w:pPr>
            <w:r>
              <w:t>3.</w:t>
            </w:r>
            <w:r>
              <w:rPr>
                <w:rFonts w:hint="eastAsia"/>
              </w:rPr>
              <w:t>本表所涉内容系针对一般买卖合同纠纷案件，有些内容可能与您的案件无关，您认为与案</w:t>
            </w:r>
            <w:r w:rsidRPr="00B86F37">
              <w:rPr>
                <w:spacing w:val="8"/>
              </w:rPr>
              <w:t xml:space="preserve"> </w:t>
            </w:r>
            <w:r w:rsidRPr="00B86F37">
              <w:rPr>
                <w:rFonts w:hint="eastAsia"/>
                <w:spacing w:val="-2"/>
              </w:rPr>
              <w:t>件无关的项目可以填“无”或不填；对于本表中勾选项可以在对应项打“</w:t>
            </w:r>
            <w:r w:rsidRPr="00B86F37">
              <w:rPr>
                <w:spacing w:val="-41"/>
              </w:rPr>
              <w:t xml:space="preserve"> </w:t>
            </w:r>
            <w:r w:rsidRPr="00B86F37">
              <w:rPr>
                <w:rFonts w:hint="eastAsia"/>
                <w:spacing w:val="-2"/>
              </w:rPr>
              <w:t>√</w:t>
            </w:r>
            <w:r w:rsidRPr="00B86F37">
              <w:rPr>
                <w:spacing w:val="-70"/>
              </w:rPr>
              <w:t xml:space="preserve"> </w:t>
            </w:r>
            <w:r w:rsidRPr="00B86F37">
              <w:rPr>
                <w:rFonts w:hint="eastAsia"/>
                <w:spacing w:val="-2"/>
              </w:rPr>
              <w:t>”</w:t>
            </w:r>
            <w:r w:rsidRPr="00B86F37">
              <w:rPr>
                <w:spacing w:val="-2"/>
              </w:rPr>
              <w:t>;</w:t>
            </w:r>
            <w:r w:rsidRPr="00B86F37">
              <w:rPr>
                <w:rFonts w:hint="eastAsia"/>
                <w:spacing w:val="-2"/>
              </w:rPr>
              <w:t>您</w:t>
            </w:r>
            <w:r w:rsidRPr="00B86F37">
              <w:rPr>
                <w:rFonts w:hint="eastAsia"/>
                <w:spacing w:val="-3"/>
              </w:rPr>
              <w:t>认为另有重要</w:t>
            </w:r>
            <w:r w:rsidRPr="00B86F37">
              <w:rPr>
                <w:spacing w:val="-3"/>
              </w:rPr>
              <w:t xml:space="preserve">  </w:t>
            </w:r>
            <w:r w:rsidRPr="00B86F37">
              <w:rPr>
                <w:rFonts w:hint="eastAsia"/>
                <w:spacing w:val="-1"/>
              </w:rPr>
              <w:t>内容需要列明的，可以在本表尾部或者另附页填写。</w:t>
            </w:r>
          </w:p>
          <w:p w:rsidR="0072531E" w:rsidRDefault="0072531E" w:rsidP="00B86F37">
            <w:pPr>
              <w:pStyle w:val="TableText"/>
              <w:spacing w:before="45" w:line="204" w:lineRule="auto"/>
              <w:ind w:left="474"/>
            </w:pPr>
            <w:r w:rsidRPr="00B86F37">
              <w:rPr>
                <w:rFonts w:hint="eastAsia"/>
                <w:spacing w:val="1"/>
              </w:rPr>
              <w:t>★特别提示★</w:t>
            </w:r>
          </w:p>
          <w:p w:rsidR="0072531E" w:rsidRDefault="0072531E" w:rsidP="00B86F37">
            <w:pPr>
              <w:pStyle w:val="TableText"/>
              <w:spacing w:before="1" w:line="219" w:lineRule="auto"/>
              <w:ind w:left="510"/>
            </w:pPr>
            <w:r w:rsidRPr="00B86F37">
              <w:rPr>
                <w:rFonts w:hint="eastAsia"/>
                <w:spacing w:val="5"/>
              </w:rPr>
              <w:t>《中华人民共和国民事诉讼法》第十三条第一款规定：</w:t>
            </w:r>
            <w:r w:rsidRPr="00B86F37">
              <w:rPr>
                <w:rFonts w:hint="eastAsia"/>
                <w:spacing w:val="4"/>
              </w:rPr>
              <w:t>“民事诉讼应当遵循诚信原则。”</w:t>
            </w:r>
          </w:p>
          <w:p w:rsidR="0072531E" w:rsidRDefault="0072531E" w:rsidP="00B86F37">
            <w:pPr>
              <w:pStyle w:val="TableText"/>
              <w:spacing w:before="13" w:line="224" w:lineRule="auto"/>
              <w:ind w:left="94" w:right="740" w:firstLine="440"/>
            </w:pPr>
            <w:r>
              <w:rPr>
                <w:rFonts w:hint="eastAsia"/>
              </w:rPr>
              <w:t>如果诉讼参加人违反上述规定，进行虚假诉讼、恶意诉讼，人民法院将视违法情形依法追究</w:t>
            </w:r>
            <w:r w:rsidRPr="00B86F37">
              <w:rPr>
                <w:spacing w:val="9"/>
              </w:rPr>
              <w:t xml:space="preserve"> </w:t>
            </w:r>
            <w:r w:rsidRPr="00B86F37">
              <w:rPr>
                <w:rFonts w:hint="eastAsia"/>
                <w:spacing w:val="-2"/>
              </w:rPr>
              <w:t>责任。</w:t>
            </w:r>
          </w:p>
        </w:tc>
      </w:tr>
      <w:tr w:rsidR="0072531E" w:rsidTr="00B86F37">
        <w:trPr>
          <w:trHeight w:val="779"/>
        </w:trPr>
        <w:tc>
          <w:tcPr>
            <w:tcW w:w="8896" w:type="dxa"/>
            <w:gridSpan w:val="3"/>
          </w:tcPr>
          <w:p w:rsidR="0072531E" w:rsidRPr="00B86F37" w:rsidRDefault="0072531E" w:rsidP="00B86F37">
            <w:pPr>
              <w:pStyle w:val="TableText"/>
              <w:spacing w:before="240" w:line="219" w:lineRule="auto"/>
              <w:ind w:left="3739"/>
              <w:rPr>
                <w:sz w:val="30"/>
                <w:szCs w:val="30"/>
              </w:rPr>
            </w:pPr>
            <w:r w:rsidRPr="00B86F37">
              <w:rPr>
                <w:rFonts w:hint="eastAsia"/>
                <w:b/>
                <w:bCs/>
                <w:spacing w:val="-1"/>
                <w:sz w:val="30"/>
                <w:szCs w:val="30"/>
              </w:rPr>
              <w:t>当事人信息</w:t>
            </w:r>
          </w:p>
        </w:tc>
      </w:tr>
      <w:tr w:rsidR="0072531E" w:rsidTr="00B86F37">
        <w:trPr>
          <w:trHeight w:val="3467"/>
        </w:trPr>
        <w:tc>
          <w:tcPr>
            <w:tcW w:w="2712" w:type="dxa"/>
          </w:tcPr>
          <w:p w:rsidR="0072531E" w:rsidRDefault="0072531E" w:rsidP="00B86F37">
            <w:pPr>
              <w:spacing w:line="261" w:lineRule="auto"/>
            </w:pPr>
          </w:p>
          <w:p w:rsidR="0072531E" w:rsidRDefault="0072531E" w:rsidP="00B86F37">
            <w:pPr>
              <w:spacing w:line="261" w:lineRule="auto"/>
            </w:pPr>
          </w:p>
          <w:p w:rsidR="0072531E" w:rsidRDefault="0072531E" w:rsidP="00B86F37">
            <w:pPr>
              <w:spacing w:line="261" w:lineRule="auto"/>
            </w:pPr>
          </w:p>
          <w:p w:rsidR="0072531E" w:rsidRDefault="0072531E" w:rsidP="00B86F37">
            <w:pPr>
              <w:spacing w:line="261" w:lineRule="auto"/>
            </w:pPr>
          </w:p>
          <w:p w:rsidR="0072531E" w:rsidRDefault="0072531E" w:rsidP="00B86F37">
            <w:pPr>
              <w:spacing w:line="261" w:lineRule="auto"/>
            </w:pPr>
          </w:p>
          <w:p w:rsidR="0072531E" w:rsidRDefault="0072531E" w:rsidP="00B86F37">
            <w:pPr>
              <w:spacing w:line="262" w:lineRule="auto"/>
            </w:pPr>
          </w:p>
          <w:p w:rsidR="0072531E" w:rsidRDefault="0072531E" w:rsidP="00B86F37">
            <w:pPr>
              <w:pStyle w:val="TableText"/>
              <w:spacing w:before="62" w:line="218" w:lineRule="auto"/>
              <w:ind w:left="114"/>
            </w:pPr>
            <w:r w:rsidRPr="00B86F37">
              <w:rPr>
                <w:rFonts w:hint="eastAsia"/>
                <w:spacing w:val="3"/>
              </w:rPr>
              <w:t>原告</w:t>
            </w:r>
            <w:r w:rsidRPr="00B86F37">
              <w:rPr>
                <w:spacing w:val="3"/>
              </w:rPr>
              <w:t>(</w:t>
            </w:r>
            <w:r w:rsidRPr="00B86F37">
              <w:rPr>
                <w:rFonts w:hint="eastAsia"/>
                <w:spacing w:val="3"/>
              </w:rPr>
              <w:t>法人、非法人组织</w:t>
            </w:r>
            <w:r w:rsidRPr="00B86F37">
              <w:rPr>
                <w:spacing w:val="3"/>
              </w:rPr>
              <w:t>)</w:t>
            </w:r>
          </w:p>
        </w:tc>
        <w:tc>
          <w:tcPr>
            <w:tcW w:w="6184" w:type="dxa"/>
            <w:gridSpan w:val="2"/>
          </w:tcPr>
          <w:p w:rsidR="0072531E" w:rsidRDefault="0072531E" w:rsidP="00B86F37">
            <w:pPr>
              <w:pStyle w:val="TableText"/>
              <w:spacing w:before="71" w:line="220" w:lineRule="auto"/>
              <w:ind w:left="122"/>
            </w:pPr>
            <w:r w:rsidRPr="00B86F37">
              <w:rPr>
                <w:rFonts w:hint="eastAsia"/>
                <w:spacing w:val="2"/>
              </w:rPr>
              <w:t>名称：南通</w:t>
            </w:r>
            <w:r>
              <w:t>XX</w:t>
            </w:r>
            <w:r w:rsidRPr="00B86F37">
              <w:rPr>
                <w:rFonts w:hint="eastAsia"/>
                <w:spacing w:val="2"/>
              </w:rPr>
              <w:t>混凝土有限公司</w:t>
            </w:r>
          </w:p>
          <w:p w:rsidR="0072531E" w:rsidRDefault="0072531E" w:rsidP="00B86F37">
            <w:pPr>
              <w:pStyle w:val="TableText"/>
              <w:spacing w:before="61" w:line="219" w:lineRule="auto"/>
              <w:ind w:left="122"/>
            </w:pPr>
            <w:r>
              <w:rPr>
                <w:rFonts w:hint="eastAsia"/>
              </w:rPr>
              <w:t>住所地</w:t>
            </w:r>
            <w:r>
              <w:t>(</w:t>
            </w:r>
            <w:r>
              <w:rPr>
                <w:rFonts w:hint="eastAsia"/>
              </w:rPr>
              <w:t>主要办事机构所在地</w:t>
            </w:r>
            <w:r>
              <w:t>):</w:t>
            </w:r>
            <w:r>
              <w:rPr>
                <w:rFonts w:hint="eastAsia"/>
              </w:rPr>
              <w:t>南通市通州</w:t>
            </w:r>
            <w:r w:rsidRPr="00B86F37">
              <w:rPr>
                <w:rFonts w:hint="eastAsia"/>
                <w:spacing w:val="-1"/>
              </w:rPr>
              <w:t>区川</w:t>
            </w:r>
            <w:r w:rsidRPr="00B86F37">
              <w:rPr>
                <w:spacing w:val="-1"/>
              </w:rPr>
              <w:t>XX</w:t>
            </w:r>
            <w:r w:rsidRPr="00B86F37">
              <w:rPr>
                <w:rFonts w:hint="eastAsia"/>
                <w:spacing w:val="-1"/>
              </w:rPr>
              <w:t>镇</w:t>
            </w:r>
            <w:r w:rsidRPr="00B86F37">
              <w:rPr>
                <w:spacing w:val="-1"/>
              </w:rPr>
              <w:t>XX</w:t>
            </w:r>
            <w:r w:rsidRPr="00B86F37">
              <w:rPr>
                <w:rFonts w:hint="eastAsia"/>
                <w:spacing w:val="-1"/>
              </w:rPr>
              <w:t>号</w:t>
            </w:r>
          </w:p>
          <w:p w:rsidR="0072531E" w:rsidRDefault="0072531E" w:rsidP="00B86F37">
            <w:pPr>
              <w:pStyle w:val="TableText"/>
              <w:spacing w:before="114" w:line="219" w:lineRule="auto"/>
              <w:ind w:left="122"/>
            </w:pPr>
            <w:r w:rsidRPr="00B86F37">
              <w:rPr>
                <w:rFonts w:hint="eastAsia"/>
                <w:spacing w:val="-1"/>
              </w:rPr>
              <w:t>注册地</w:t>
            </w:r>
            <w:r w:rsidRPr="00B86F37">
              <w:rPr>
                <w:spacing w:val="-1"/>
              </w:rPr>
              <w:t>/</w:t>
            </w:r>
            <w:r w:rsidRPr="00B86F37">
              <w:rPr>
                <w:rFonts w:hint="eastAsia"/>
                <w:spacing w:val="-1"/>
              </w:rPr>
              <w:t>登记地：南通市通州区</w:t>
            </w:r>
            <w:r w:rsidRPr="00B86F37">
              <w:rPr>
                <w:spacing w:val="-1"/>
              </w:rPr>
              <w:t>XX</w:t>
            </w:r>
            <w:r w:rsidRPr="00B86F37">
              <w:rPr>
                <w:rFonts w:hint="eastAsia"/>
                <w:spacing w:val="-1"/>
              </w:rPr>
              <w:t>镇</w:t>
            </w:r>
            <w:r w:rsidRPr="00B86F37">
              <w:rPr>
                <w:spacing w:val="-1"/>
              </w:rPr>
              <w:t>XX</w:t>
            </w:r>
            <w:r w:rsidRPr="00B86F37">
              <w:rPr>
                <w:rFonts w:hint="eastAsia"/>
                <w:spacing w:val="-1"/>
              </w:rPr>
              <w:t>号</w:t>
            </w:r>
          </w:p>
          <w:p w:rsidR="0072531E" w:rsidRDefault="0072531E" w:rsidP="00B86F37">
            <w:pPr>
              <w:pStyle w:val="TableText"/>
              <w:spacing w:before="74" w:line="219" w:lineRule="auto"/>
              <w:ind w:left="102"/>
            </w:pPr>
            <w:r>
              <w:rPr>
                <w:rFonts w:hint="eastAsia"/>
              </w:rPr>
              <w:t>法定代表人</w:t>
            </w:r>
            <w:r>
              <w:t>/</w:t>
            </w:r>
            <w:r>
              <w:rPr>
                <w:rFonts w:hint="eastAsia"/>
              </w:rPr>
              <w:t>主要负责人：陈</w:t>
            </w:r>
            <w:r>
              <w:t>XX</w:t>
            </w:r>
            <w:r>
              <w:rPr>
                <w:rFonts w:hint="eastAsia"/>
              </w:rPr>
              <w:t>职务：执行董事</w:t>
            </w:r>
            <w:r>
              <w:t xml:space="preserve"> </w:t>
            </w:r>
            <w:r>
              <w:rPr>
                <w:rFonts w:hint="eastAsia"/>
              </w:rPr>
              <w:t>联系电话：</w:t>
            </w:r>
            <w:r w:rsidRPr="00B86F37">
              <w:rPr>
                <w:spacing w:val="-1"/>
              </w:rPr>
              <w:t>XXXXXXXXXX</w:t>
            </w:r>
          </w:p>
          <w:p w:rsidR="0072531E" w:rsidRDefault="0072531E" w:rsidP="00B86F37">
            <w:pPr>
              <w:pStyle w:val="TableText"/>
              <w:spacing w:before="114" w:line="219" w:lineRule="auto"/>
              <w:ind w:left="122"/>
            </w:pPr>
            <w:r w:rsidRPr="00B86F37">
              <w:rPr>
                <w:rFonts w:hint="eastAsia"/>
                <w:spacing w:val="-1"/>
              </w:rPr>
              <w:t>统一社会信用代码：</w:t>
            </w:r>
            <w:r w:rsidRPr="00B86F37">
              <w:rPr>
                <w:spacing w:val="-1"/>
              </w:rPr>
              <w:t>911XXXXXXXXXX</w:t>
            </w:r>
          </w:p>
          <w:p w:rsidR="0072531E" w:rsidRDefault="0072531E" w:rsidP="00B86F37">
            <w:pPr>
              <w:pStyle w:val="TableText"/>
              <w:spacing w:before="77" w:line="269" w:lineRule="auto"/>
              <w:ind w:left="672" w:right="325" w:hanging="550"/>
            </w:pPr>
            <w:r w:rsidRPr="00B86F37">
              <w:rPr>
                <w:rFonts w:hint="eastAsia"/>
                <w:spacing w:val="1"/>
              </w:rPr>
              <w:t>类型：有限责任公司</w:t>
            </w:r>
            <w:r w:rsidRPr="00B86F37">
              <w:rPr>
                <w:rFonts w:ascii="MS Gothic" w:eastAsia="MS Gothic" w:hAnsi="MS Gothic" w:cs="MS Gothic" w:hint="eastAsia"/>
                <w:spacing w:val="1"/>
              </w:rPr>
              <w:t>☑</w:t>
            </w:r>
            <w:r w:rsidRPr="00B86F37">
              <w:rPr>
                <w:rFonts w:hint="eastAsia"/>
                <w:spacing w:val="1"/>
              </w:rPr>
              <w:t>股份有限公司口</w:t>
            </w:r>
            <w:r w:rsidRPr="00B86F37">
              <w:rPr>
                <w:spacing w:val="1"/>
              </w:rPr>
              <w:t xml:space="preserve"> </w:t>
            </w:r>
            <w:r w:rsidRPr="00B86F37">
              <w:rPr>
                <w:rFonts w:hint="eastAsia"/>
                <w:spacing w:val="1"/>
              </w:rPr>
              <w:t>上市公司口</w:t>
            </w:r>
            <w:r w:rsidRPr="00B86F37">
              <w:rPr>
                <w:spacing w:val="1"/>
              </w:rPr>
              <w:t xml:space="preserve"> </w:t>
            </w:r>
            <w:r>
              <w:rPr>
                <w:rFonts w:hint="eastAsia"/>
              </w:rPr>
              <w:t>其他企业法人口</w:t>
            </w:r>
            <w:r>
              <w:t xml:space="preserve"> </w:t>
            </w:r>
            <w:r w:rsidRPr="00B86F37">
              <w:rPr>
                <w:rFonts w:hint="eastAsia"/>
                <w:spacing w:val="1"/>
              </w:rPr>
              <w:t>事业单位口</w:t>
            </w:r>
            <w:r w:rsidRPr="00B86F37">
              <w:rPr>
                <w:spacing w:val="1"/>
              </w:rPr>
              <w:t xml:space="preserve"> </w:t>
            </w:r>
            <w:r w:rsidRPr="00B86F37">
              <w:rPr>
                <w:rFonts w:hint="eastAsia"/>
                <w:spacing w:val="1"/>
              </w:rPr>
              <w:t>社会团体□基金会□社会服务机构□</w:t>
            </w:r>
          </w:p>
          <w:p w:rsidR="0072531E" w:rsidRDefault="0072531E" w:rsidP="00B86F37">
            <w:pPr>
              <w:pStyle w:val="TableText"/>
              <w:spacing w:before="85" w:line="219" w:lineRule="auto"/>
              <w:ind w:left="643"/>
            </w:pPr>
            <w:r w:rsidRPr="00B86F37">
              <w:rPr>
                <w:rFonts w:hint="eastAsia"/>
                <w:spacing w:val="1"/>
              </w:rPr>
              <w:t>机关法人口</w:t>
            </w:r>
            <w:r w:rsidRPr="00B86F37">
              <w:rPr>
                <w:spacing w:val="1"/>
              </w:rPr>
              <w:t xml:space="preserve"> </w:t>
            </w:r>
            <w:r w:rsidRPr="00B86F37">
              <w:rPr>
                <w:rFonts w:hint="eastAsia"/>
                <w:spacing w:val="1"/>
              </w:rPr>
              <w:t>农村集体经济组织法人口</w:t>
            </w:r>
          </w:p>
          <w:p w:rsidR="0072531E" w:rsidRDefault="0072531E" w:rsidP="00B86F37">
            <w:pPr>
              <w:pStyle w:val="TableText"/>
              <w:spacing w:before="84" w:line="219" w:lineRule="auto"/>
              <w:ind w:left="672"/>
            </w:pPr>
            <w:r w:rsidRPr="00B86F37">
              <w:rPr>
                <w:rFonts w:hint="eastAsia"/>
                <w:spacing w:val="1"/>
              </w:rPr>
              <w:t>城镇农村的合作经济组织法人□基层群众性自治组织法人口</w:t>
            </w:r>
          </w:p>
          <w:p w:rsidR="0072531E" w:rsidRPr="00B86F37" w:rsidRDefault="0072531E" w:rsidP="00B86F37">
            <w:pPr>
              <w:pStyle w:val="TableText"/>
              <w:spacing w:before="84" w:line="271" w:lineRule="auto"/>
              <w:ind w:left="653" w:right="253" w:firstLine="19"/>
              <w:rPr>
                <w:rFonts w:ascii="MS Gothic" w:eastAsia="MS Gothic" w:hAnsi="MS Gothic" w:cs="MS Gothic"/>
              </w:rPr>
            </w:pPr>
            <w:r w:rsidRPr="00B86F37">
              <w:rPr>
                <w:rFonts w:hint="eastAsia"/>
                <w:spacing w:val="1"/>
              </w:rPr>
              <w:t>个人独资企业口</w:t>
            </w:r>
            <w:r w:rsidRPr="00B86F37">
              <w:rPr>
                <w:spacing w:val="1"/>
              </w:rPr>
              <w:t xml:space="preserve"> </w:t>
            </w:r>
            <w:r w:rsidRPr="00B86F37">
              <w:rPr>
                <w:rFonts w:hint="eastAsia"/>
                <w:spacing w:val="1"/>
              </w:rPr>
              <w:t>合伙企业□不具有法人资格的</w:t>
            </w:r>
            <w:r>
              <w:rPr>
                <w:rFonts w:hint="eastAsia"/>
              </w:rPr>
              <w:t>专业服务机构□</w:t>
            </w:r>
            <w:r>
              <w:t xml:space="preserve"> </w:t>
            </w:r>
            <w:r w:rsidRPr="00B86F37">
              <w:rPr>
                <w:rFonts w:hint="eastAsia"/>
                <w:spacing w:val="-6"/>
              </w:rPr>
              <w:t>国有□</w:t>
            </w:r>
            <w:r w:rsidRPr="00B86F37">
              <w:rPr>
                <w:spacing w:val="56"/>
              </w:rPr>
              <w:t xml:space="preserve"> </w:t>
            </w:r>
            <w:r w:rsidRPr="00B86F37">
              <w:rPr>
                <w:spacing w:val="-6"/>
              </w:rPr>
              <w:t>(</w:t>
            </w:r>
            <w:r w:rsidRPr="00B86F37">
              <w:rPr>
                <w:rFonts w:hint="eastAsia"/>
                <w:spacing w:val="-6"/>
              </w:rPr>
              <w:t>控股□参股口</w:t>
            </w:r>
            <w:r w:rsidRPr="00B86F37">
              <w:rPr>
                <w:spacing w:val="-6"/>
              </w:rPr>
              <w:t>)</w:t>
            </w:r>
            <w:r w:rsidRPr="00B86F37">
              <w:rPr>
                <w:spacing w:val="16"/>
              </w:rPr>
              <w:t xml:space="preserve">  </w:t>
            </w:r>
            <w:r w:rsidRPr="00B86F37">
              <w:rPr>
                <w:rFonts w:hint="eastAsia"/>
                <w:spacing w:val="-6"/>
              </w:rPr>
              <w:t>民营</w:t>
            </w:r>
            <w:r w:rsidRPr="00B86F37">
              <w:rPr>
                <w:rFonts w:ascii="MS Gothic" w:eastAsia="MS Gothic" w:hAnsi="MS Gothic" w:cs="MS Gothic" w:hint="eastAsia"/>
                <w:spacing w:val="-6"/>
              </w:rPr>
              <w:t>☑</w:t>
            </w:r>
          </w:p>
        </w:tc>
      </w:tr>
      <w:tr w:rsidR="0072531E" w:rsidTr="00B86F37">
        <w:trPr>
          <w:trHeight w:val="1868"/>
        </w:trPr>
        <w:tc>
          <w:tcPr>
            <w:tcW w:w="2712" w:type="dxa"/>
          </w:tcPr>
          <w:p w:rsidR="0072531E" w:rsidRDefault="0072531E" w:rsidP="00B86F37">
            <w:pPr>
              <w:pStyle w:val="TableText"/>
              <w:spacing w:before="172" w:line="218" w:lineRule="auto"/>
              <w:ind w:left="114"/>
            </w:pPr>
            <w:r w:rsidRPr="00B86F37">
              <w:rPr>
                <w:rFonts w:hint="eastAsia"/>
                <w:spacing w:val="5"/>
              </w:rPr>
              <w:t>原告</w:t>
            </w:r>
            <w:r w:rsidRPr="00B86F37">
              <w:rPr>
                <w:spacing w:val="5"/>
              </w:rPr>
              <w:t>(</w:t>
            </w:r>
            <w:r w:rsidRPr="00B86F37">
              <w:rPr>
                <w:rFonts w:hint="eastAsia"/>
                <w:spacing w:val="5"/>
              </w:rPr>
              <w:t>自然人</w:t>
            </w:r>
            <w:r w:rsidRPr="00B86F37">
              <w:rPr>
                <w:spacing w:val="5"/>
              </w:rPr>
              <w:t>)</w:t>
            </w:r>
          </w:p>
        </w:tc>
        <w:tc>
          <w:tcPr>
            <w:tcW w:w="3233" w:type="dxa"/>
            <w:tcBorders>
              <w:right w:val="nil"/>
            </w:tcBorders>
          </w:tcPr>
          <w:p w:rsidR="0072531E" w:rsidRDefault="0072531E" w:rsidP="00B86F37">
            <w:pPr>
              <w:pStyle w:val="TableText"/>
              <w:spacing w:before="53" w:line="219" w:lineRule="auto"/>
              <w:ind w:left="122"/>
            </w:pPr>
            <w:r w:rsidRPr="00B86F37">
              <w:rPr>
                <w:rFonts w:hint="eastAsia"/>
                <w:spacing w:val="-2"/>
              </w:rPr>
              <w:t>姓名：</w:t>
            </w:r>
          </w:p>
          <w:p w:rsidR="0072531E" w:rsidRDefault="0072531E" w:rsidP="00B86F37">
            <w:pPr>
              <w:pStyle w:val="TableText"/>
              <w:spacing w:before="114" w:line="219" w:lineRule="auto"/>
              <w:ind w:left="122"/>
            </w:pPr>
            <w:r w:rsidRPr="00B86F37">
              <w:rPr>
                <w:rFonts w:hint="eastAsia"/>
                <w:spacing w:val="3"/>
              </w:rPr>
              <w:t>性别：男□女□</w:t>
            </w:r>
          </w:p>
          <w:p w:rsidR="0072531E" w:rsidRDefault="0072531E" w:rsidP="00B86F37">
            <w:pPr>
              <w:pStyle w:val="TableText"/>
              <w:spacing w:before="75" w:line="273" w:lineRule="auto"/>
              <w:ind w:left="122" w:right="540"/>
            </w:pPr>
            <w:r w:rsidRPr="00B86F37">
              <w:rPr>
                <w:rFonts w:hint="eastAsia"/>
                <w:spacing w:val="-17"/>
              </w:rPr>
              <w:t>出生日期：</w:t>
            </w:r>
            <w:r w:rsidRPr="00B86F37">
              <w:rPr>
                <w:spacing w:val="18"/>
              </w:rPr>
              <w:t xml:space="preserve">    </w:t>
            </w:r>
            <w:r w:rsidRPr="00B86F37">
              <w:rPr>
                <w:rFonts w:hint="eastAsia"/>
                <w:spacing w:val="-17"/>
              </w:rPr>
              <w:t>年</w:t>
            </w:r>
            <w:r w:rsidRPr="00B86F37">
              <w:rPr>
                <w:spacing w:val="8"/>
              </w:rPr>
              <w:t xml:space="preserve">    </w:t>
            </w:r>
            <w:r w:rsidRPr="00B86F37">
              <w:rPr>
                <w:rFonts w:hint="eastAsia"/>
                <w:spacing w:val="-17"/>
              </w:rPr>
              <w:t>月</w:t>
            </w:r>
            <w:r w:rsidRPr="00B86F37">
              <w:rPr>
                <w:spacing w:val="-17"/>
              </w:rPr>
              <w:t xml:space="preserve">    </w:t>
            </w:r>
            <w:r w:rsidRPr="00B86F37">
              <w:rPr>
                <w:rFonts w:hint="eastAsia"/>
                <w:spacing w:val="-17"/>
              </w:rPr>
              <w:t>日</w:t>
            </w:r>
            <w:r w:rsidRPr="00B86F37">
              <w:rPr>
                <w:spacing w:val="3"/>
              </w:rPr>
              <w:t xml:space="preserve"> </w:t>
            </w:r>
            <w:r w:rsidRPr="00B86F37">
              <w:rPr>
                <w:rFonts w:hint="eastAsia"/>
                <w:spacing w:val="-14"/>
                <w:position w:val="1"/>
              </w:rPr>
              <w:t>工作单位：</w:t>
            </w:r>
            <w:r w:rsidRPr="00B86F37">
              <w:rPr>
                <w:spacing w:val="6"/>
                <w:position w:val="1"/>
              </w:rPr>
              <w:t xml:space="preserve">           </w:t>
            </w:r>
            <w:r w:rsidRPr="00B86F37">
              <w:rPr>
                <w:rFonts w:hint="eastAsia"/>
                <w:spacing w:val="-14"/>
                <w:position w:val="-1"/>
              </w:rPr>
              <w:t>职务：</w:t>
            </w:r>
            <w:r w:rsidRPr="00B86F37">
              <w:rPr>
                <w:spacing w:val="5"/>
                <w:position w:val="-1"/>
              </w:rPr>
              <w:t xml:space="preserve"> </w:t>
            </w:r>
            <w:r w:rsidRPr="00B86F37">
              <w:rPr>
                <w:rFonts w:hint="eastAsia"/>
                <w:spacing w:val="3"/>
              </w:rPr>
              <w:t>住所地</w:t>
            </w:r>
            <w:r w:rsidRPr="00B86F37">
              <w:rPr>
                <w:spacing w:val="3"/>
              </w:rPr>
              <w:t>(</w:t>
            </w:r>
            <w:r w:rsidRPr="00B86F37">
              <w:rPr>
                <w:rFonts w:hint="eastAsia"/>
                <w:spacing w:val="3"/>
              </w:rPr>
              <w:t>户籍所在地</w:t>
            </w:r>
            <w:r w:rsidRPr="00B86F37">
              <w:rPr>
                <w:spacing w:val="3"/>
              </w:rPr>
              <w:t>):</w:t>
            </w:r>
          </w:p>
          <w:p w:rsidR="0072531E" w:rsidRDefault="0072531E" w:rsidP="00B86F37">
            <w:pPr>
              <w:pStyle w:val="TableText"/>
              <w:spacing w:before="86" w:line="208" w:lineRule="auto"/>
              <w:ind w:left="122"/>
            </w:pPr>
            <w:r w:rsidRPr="00B86F37">
              <w:rPr>
                <w:rFonts w:hint="eastAsia"/>
                <w:spacing w:val="-1"/>
              </w:rPr>
              <w:t>经常居住地：</w:t>
            </w:r>
          </w:p>
        </w:tc>
        <w:tc>
          <w:tcPr>
            <w:tcW w:w="2951" w:type="dxa"/>
            <w:tcBorders>
              <w:left w:val="nil"/>
            </w:tcBorders>
          </w:tcPr>
          <w:p w:rsidR="0072531E" w:rsidRDefault="0072531E" w:rsidP="00B86F37">
            <w:pPr>
              <w:spacing w:line="314" w:lineRule="auto"/>
            </w:pPr>
          </w:p>
          <w:p w:rsidR="0072531E" w:rsidRDefault="0072531E" w:rsidP="00B86F37">
            <w:pPr>
              <w:spacing w:line="315" w:lineRule="auto"/>
            </w:pPr>
          </w:p>
          <w:p w:rsidR="0072531E" w:rsidRDefault="0072531E" w:rsidP="00B86F37">
            <w:pPr>
              <w:pStyle w:val="TableText"/>
              <w:spacing w:before="62" w:line="221" w:lineRule="auto"/>
              <w:ind w:left="574"/>
            </w:pPr>
            <w:r w:rsidRPr="00B86F37">
              <w:rPr>
                <w:rFonts w:hint="eastAsia"/>
                <w:spacing w:val="-2"/>
              </w:rPr>
              <w:t>民族：</w:t>
            </w:r>
          </w:p>
          <w:p w:rsidR="0072531E" w:rsidRDefault="0072531E" w:rsidP="00B86F37">
            <w:pPr>
              <w:pStyle w:val="TableText"/>
              <w:spacing w:before="64" w:line="221" w:lineRule="auto"/>
              <w:ind w:left="544"/>
            </w:pPr>
            <w:r w:rsidRPr="00B86F37">
              <w:rPr>
                <w:rFonts w:hint="eastAsia"/>
                <w:spacing w:val="-1"/>
              </w:rPr>
              <w:t>联系电话：</w:t>
            </w:r>
          </w:p>
        </w:tc>
      </w:tr>
      <w:tr w:rsidR="0072531E" w:rsidTr="00B86F37">
        <w:trPr>
          <w:trHeight w:val="1778"/>
        </w:trPr>
        <w:tc>
          <w:tcPr>
            <w:tcW w:w="2712" w:type="dxa"/>
          </w:tcPr>
          <w:p w:rsidR="0072531E" w:rsidRDefault="0072531E" w:rsidP="00B86F37">
            <w:pPr>
              <w:spacing w:line="296" w:lineRule="auto"/>
            </w:pPr>
          </w:p>
          <w:p w:rsidR="0072531E" w:rsidRDefault="0072531E" w:rsidP="00B86F37">
            <w:pPr>
              <w:spacing w:line="296" w:lineRule="auto"/>
            </w:pPr>
          </w:p>
          <w:p w:rsidR="0072531E" w:rsidRDefault="0072531E" w:rsidP="00B86F37">
            <w:pPr>
              <w:spacing w:line="296" w:lineRule="auto"/>
            </w:pPr>
          </w:p>
          <w:p w:rsidR="0072531E" w:rsidRDefault="0072531E" w:rsidP="00B86F37">
            <w:pPr>
              <w:pStyle w:val="TableText"/>
              <w:spacing w:before="62" w:line="219" w:lineRule="auto"/>
              <w:ind w:left="114"/>
            </w:pPr>
            <w:r w:rsidRPr="00B86F37">
              <w:rPr>
                <w:rFonts w:hint="eastAsia"/>
                <w:spacing w:val="-1"/>
              </w:rPr>
              <w:t>委托诉讼代理人</w:t>
            </w:r>
          </w:p>
        </w:tc>
        <w:tc>
          <w:tcPr>
            <w:tcW w:w="6184" w:type="dxa"/>
            <w:gridSpan w:val="2"/>
          </w:tcPr>
          <w:p w:rsidR="0072531E" w:rsidRPr="00B86F37" w:rsidRDefault="0072531E" w:rsidP="00B86F37">
            <w:pPr>
              <w:pStyle w:val="TableText"/>
              <w:spacing w:before="176" w:line="220" w:lineRule="auto"/>
              <w:ind w:left="122"/>
              <w:rPr>
                <w:rFonts w:ascii="MS Gothic" w:eastAsia="MS Gothic" w:hAnsi="MS Gothic" w:cs="MS Gothic"/>
              </w:rPr>
            </w:pPr>
            <w:r w:rsidRPr="00B86F37">
              <w:rPr>
                <w:rFonts w:hint="eastAsia"/>
                <w:spacing w:val="-5"/>
              </w:rPr>
              <w:t>有</w:t>
            </w:r>
            <w:r w:rsidRPr="00B86F37">
              <w:rPr>
                <w:rFonts w:ascii="MS Gothic" w:eastAsia="MS Gothic" w:hAnsi="MS Gothic" w:cs="MS Gothic" w:hint="eastAsia"/>
                <w:spacing w:val="-5"/>
              </w:rPr>
              <w:t>☑</w:t>
            </w:r>
          </w:p>
          <w:p w:rsidR="0072531E" w:rsidRDefault="0072531E" w:rsidP="00B86F37">
            <w:pPr>
              <w:pStyle w:val="TableText"/>
              <w:spacing w:before="153" w:line="219" w:lineRule="auto"/>
              <w:ind w:left="463"/>
            </w:pPr>
            <w:r w:rsidRPr="00B86F37">
              <w:rPr>
                <w:rFonts w:hint="eastAsia"/>
                <w:spacing w:val="-2"/>
              </w:rPr>
              <w:t>姓名：袁</w:t>
            </w:r>
            <w:r w:rsidRPr="00B86F37">
              <w:rPr>
                <w:spacing w:val="-2"/>
              </w:rPr>
              <w:t>XX</w:t>
            </w:r>
          </w:p>
          <w:p w:rsidR="0072531E" w:rsidRDefault="0072531E" w:rsidP="00B86F37">
            <w:pPr>
              <w:pStyle w:val="TableText"/>
              <w:spacing w:before="64" w:line="231" w:lineRule="auto"/>
              <w:jc w:val="right"/>
            </w:pPr>
            <w:r w:rsidRPr="00B86F37">
              <w:rPr>
                <w:rFonts w:hint="eastAsia"/>
                <w:spacing w:val="-1"/>
              </w:rPr>
              <w:t>单位：江苏</w:t>
            </w:r>
            <w:r w:rsidRPr="00B86F37">
              <w:rPr>
                <w:spacing w:val="-1"/>
              </w:rPr>
              <w:t>XX</w:t>
            </w:r>
            <w:r w:rsidRPr="00B86F37">
              <w:rPr>
                <w:rFonts w:hint="eastAsia"/>
                <w:spacing w:val="-1"/>
              </w:rPr>
              <w:t>律师事务所</w:t>
            </w:r>
            <w:r w:rsidRPr="00B86F37">
              <w:rPr>
                <w:spacing w:val="24"/>
              </w:rPr>
              <w:t xml:space="preserve">   </w:t>
            </w:r>
            <w:r w:rsidRPr="00B86F37">
              <w:rPr>
                <w:rFonts w:hint="eastAsia"/>
                <w:spacing w:val="-1"/>
              </w:rPr>
              <w:t>职务：律师</w:t>
            </w:r>
            <w:r w:rsidRPr="00B86F37">
              <w:rPr>
                <w:spacing w:val="12"/>
              </w:rPr>
              <w:t xml:space="preserve">    </w:t>
            </w:r>
            <w:r w:rsidRPr="00B86F37">
              <w:rPr>
                <w:rFonts w:hint="eastAsia"/>
                <w:spacing w:val="-1"/>
              </w:rPr>
              <w:t>联系电话：</w:t>
            </w:r>
            <w:r w:rsidRPr="00B86F37">
              <w:rPr>
                <w:spacing w:val="-1"/>
              </w:rPr>
              <w:t>XXXXXX</w:t>
            </w:r>
            <w:r w:rsidRPr="00B86F37">
              <w:rPr>
                <w:spacing w:val="-2"/>
              </w:rPr>
              <w:t>XXXX</w:t>
            </w:r>
          </w:p>
          <w:p w:rsidR="0072531E" w:rsidRPr="00B86F37" w:rsidRDefault="0072531E" w:rsidP="00B86F37">
            <w:pPr>
              <w:pStyle w:val="TableText"/>
              <w:spacing w:before="81" w:line="401" w:lineRule="exact"/>
              <w:ind w:left="482"/>
              <w:rPr>
                <w:rFonts w:ascii="MS Gothic" w:eastAsia="MS Gothic" w:hAnsi="MS Gothic" w:cs="MS Gothic"/>
              </w:rPr>
            </w:pPr>
            <w:r w:rsidRPr="00B86F37">
              <w:rPr>
                <w:rFonts w:hint="eastAsia"/>
                <w:spacing w:val="-8"/>
                <w:position w:val="16"/>
              </w:rPr>
              <w:t>代理权限：</w:t>
            </w:r>
            <w:r w:rsidRPr="00B86F37">
              <w:rPr>
                <w:spacing w:val="25"/>
                <w:position w:val="16"/>
              </w:rPr>
              <w:t xml:space="preserve"> </w:t>
            </w:r>
            <w:r w:rsidRPr="00B86F37">
              <w:rPr>
                <w:rFonts w:hint="eastAsia"/>
                <w:spacing w:val="-8"/>
                <w:position w:val="16"/>
              </w:rPr>
              <w:t>一般授权口</w:t>
            </w:r>
            <w:r w:rsidRPr="00B86F37">
              <w:rPr>
                <w:spacing w:val="-8"/>
                <w:position w:val="16"/>
              </w:rPr>
              <w:t xml:space="preserve"> </w:t>
            </w:r>
            <w:r w:rsidRPr="00B86F37">
              <w:rPr>
                <w:rFonts w:hint="eastAsia"/>
                <w:spacing w:val="-8"/>
                <w:position w:val="16"/>
              </w:rPr>
              <w:t>特别授权</w:t>
            </w:r>
            <w:r w:rsidRPr="00B86F37">
              <w:rPr>
                <w:rFonts w:ascii="MS Gothic" w:eastAsia="MS Gothic" w:hAnsi="MS Gothic" w:cs="MS Gothic" w:hint="eastAsia"/>
                <w:spacing w:val="-8"/>
                <w:position w:val="16"/>
              </w:rPr>
              <w:t>☑</w:t>
            </w:r>
          </w:p>
          <w:p w:rsidR="0072531E" w:rsidRDefault="0072531E" w:rsidP="00B86F37">
            <w:pPr>
              <w:pStyle w:val="TableText"/>
              <w:spacing w:line="196" w:lineRule="auto"/>
              <w:ind w:left="122"/>
            </w:pPr>
            <w:r w:rsidRPr="00B86F37">
              <w:rPr>
                <w:rFonts w:hint="eastAsia"/>
                <w:spacing w:val="14"/>
              </w:rPr>
              <w:t>无口</w:t>
            </w:r>
          </w:p>
        </w:tc>
      </w:tr>
      <w:tr w:rsidR="0072531E" w:rsidTr="00B86F37">
        <w:trPr>
          <w:trHeight w:val="1524"/>
        </w:trPr>
        <w:tc>
          <w:tcPr>
            <w:tcW w:w="2712" w:type="dxa"/>
          </w:tcPr>
          <w:p w:rsidR="0072531E" w:rsidRDefault="0072531E" w:rsidP="00B86F37">
            <w:pPr>
              <w:pStyle w:val="TableText"/>
              <w:spacing w:before="177" w:line="366" w:lineRule="auto"/>
              <w:ind w:left="103" w:hanging="9"/>
              <w:jc w:val="both"/>
            </w:pPr>
            <w:r w:rsidRPr="00B86F37">
              <w:rPr>
                <w:rFonts w:hint="eastAsia"/>
                <w:spacing w:val="-7"/>
              </w:rPr>
              <w:t>送达地址</w:t>
            </w:r>
            <w:r w:rsidRPr="00B86F37">
              <w:rPr>
                <w:spacing w:val="-7"/>
              </w:rPr>
              <w:t>(</w:t>
            </w:r>
            <w:r w:rsidRPr="00B86F37">
              <w:rPr>
                <w:rFonts w:hint="eastAsia"/>
                <w:spacing w:val="-7"/>
              </w:rPr>
              <w:t>所填信息除书面特别</w:t>
            </w:r>
            <w:r w:rsidRPr="00B86F37">
              <w:rPr>
                <w:spacing w:val="3"/>
              </w:rPr>
              <w:t xml:space="preserve">  </w:t>
            </w:r>
            <w:r w:rsidRPr="00B86F37">
              <w:rPr>
                <w:rFonts w:hint="eastAsia"/>
                <w:spacing w:val="-5"/>
              </w:rPr>
              <w:t>声明更改外，适用于案件一审、</w:t>
            </w:r>
            <w:r w:rsidRPr="00B86F37">
              <w:rPr>
                <w:spacing w:val="6"/>
              </w:rPr>
              <w:t xml:space="preserve"> </w:t>
            </w:r>
            <w:r w:rsidRPr="00B86F37">
              <w:rPr>
                <w:rFonts w:hint="eastAsia"/>
                <w:spacing w:val="-7"/>
              </w:rPr>
              <w:t>二审、再审所有后续程序</w:t>
            </w:r>
            <w:r w:rsidRPr="00B86F37">
              <w:rPr>
                <w:spacing w:val="-7"/>
              </w:rPr>
              <w:t>)</w:t>
            </w:r>
            <w:r w:rsidRPr="00B86F37">
              <w:rPr>
                <w:rFonts w:hint="eastAsia"/>
                <w:spacing w:val="-7"/>
              </w:rPr>
              <w:t>及收</w:t>
            </w:r>
          </w:p>
          <w:p w:rsidR="0072531E" w:rsidRDefault="0072531E" w:rsidP="00B86F37">
            <w:pPr>
              <w:pStyle w:val="TableText"/>
              <w:spacing w:line="200" w:lineRule="auto"/>
              <w:ind w:left="114"/>
            </w:pPr>
            <w:r w:rsidRPr="00B86F37">
              <w:rPr>
                <w:rFonts w:hint="eastAsia"/>
                <w:spacing w:val="-7"/>
              </w:rPr>
              <w:t>件人、联系电话</w:t>
            </w:r>
          </w:p>
        </w:tc>
        <w:tc>
          <w:tcPr>
            <w:tcW w:w="6184" w:type="dxa"/>
            <w:gridSpan w:val="2"/>
          </w:tcPr>
          <w:p w:rsidR="0072531E" w:rsidRDefault="0072531E" w:rsidP="00B86F37">
            <w:pPr>
              <w:pStyle w:val="TableText"/>
              <w:spacing w:before="167" w:line="219" w:lineRule="auto"/>
              <w:ind w:left="122"/>
            </w:pPr>
            <w:r w:rsidRPr="00B86F37">
              <w:rPr>
                <w:rFonts w:hint="eastAsia"/>
                <w:spacing w:val="-1"/>
              </w:rPr>
              <w:t>地址：江苏省南通市</w:t>
            </w:r>
            <w:r w:rsidRPr="00B86F37">
              <w:rPr>
                <w:spacing w:val="-1"/>
              </w:rPr>
              <w:t>XX</w:t>
            </w:r>
            <w:r w:rsidRPr="00B86F37">
              <w:rPr>
                <w:rFonts w:hint="eastAsia"/>
                <w:spacing w:val="-1"/>
              </w:rPr>
              <w:t>区</w:t>
            </w:r>
            <w:r w:rsidRPr="00B86F37">
              <w:rPr>
                <w:spacing w:val="-1"/>
              </w:rPr>
              <w:t>XX</w:t>
            </w:r>
            <w:r w:rsidRPr="00B86F37">
              <w:rPr>
                <w:rFonts w:hint="eastAsia"/>
                <w:spacing w:val="-1"/>
              </w:rPr>
              <w:t>路</w:t>
            </w:r>
            <w:r w:rsidRPr="00B86F37">
              <w:rPr>
                <w:spacing w:val="-1"/>
              </w:rPr>
              <w:t>XX</w:t>
            </w:r>
            <w:r w:rsidRPr="00B86F37">
              <w:rPr>
                <w:rFonts w:hint="eastAsia"/>
                <w:spacing w:val="-1"/>
              </w:rPr>
              <w:t>号江苏</w:t>
            </w:r>
            <w:r w:rsidRPr="00B86F37">
              <w:rPr>
                <w:spacing w:val="-1"/>
              </w:rPr>
              <w:t>XX</w:t>
            </w:r>
            <w:r w:rsidRPr="00B86F37">
              <w:rPr>
                <w:rFonts w:hint="eastAsia"/>
                <w:spacing w:val="-1"/>
              </w:rPr>
              <w:t>律师事务所</w:t>
            </w:r>
          </w:p>
          <w:p w:rsidR="0072531E" w:rsidRDefault="0072531E" w:rsidP="00B86F37">
            <w:pPr>
              <w:pStyle w:val="TableText"/>
              <w:spacing w:before="154" w:line="219" w:lineRule="auto"/>
              <w:ind w:left="122"/>
            </w:pPr>
            <w:r w:rsidRPr="00B86F37">
              <w:rPr>
                <w:rFonts w:hint="eastAsia"/>
                <w:spacing w:val="-2"/>
              </w:rPr>
              <w:t>收件人：袁</w:t>
            </w:r>
            <w:r w:rsidRPr="00B86F37">
              <w:rPr>
                <w:spacing w:val="-2"/>
              </w:rPr>
              <w:t>XX</w:t>
            </w:r>
          </w:p>
          <w:p w:rsidR="0072531E" w:rsidRDefault="0072531E" w:rsidP="00B86F37">
            <w:pPr>
              <w:pStyle w:val="TableText"/>
              <w:spacing w:before="76" w:line="221" w:lineRule="auto"/>
              <w:ind w:left="122"/>
            </w:pPr>
            <w:r w:rsidRPr="00B86F37">
              <w:rPr>
                <w:rFonts w:hint="eastAsia"/>
                <w:spacing w:val="-1"/>
              </w:rPr>
              <w:t>联系电话：</w:t>
            </w:r>
            <w:r w:rsidRPr="00B86F37">
              <w:rPr>
                <w:spacing w:val="-1"/>
              </w:rPr>
              <w:t>XXXXXXXXXX</w:t>
            </w:r>
          </w:p>
        </w:tc>
      </w:tr>
    </w:tbl>
    <w:p w:rsidR="0072531E" w:rsidRDefault="0072531E"/>
    <w:p w:rsidR="0072531E" w:rsidRDefault="0072531E">
      <w:pPr>
        <w:sectPr w:rsidR="0072531E">
          <w:footerReference w:type="default" r:id="rId39"/>
          <w:pgSz w:w="11750" w:h="16830"/>
          <w:pgMar w:top="400" w:right="1238" w:bottom="959" w:left="1604" w:header="0" w:footer="691" w:gutter="0"/>
          <w:cols w:space="720"/>
        </w:sectPr>
      </w:pPr>
    </w:p>
    <w:p w:rsidR="0072531E" w:rsidRDefault="0072531E">
      <w:pPr>
        <w:spacing w:before="57"/>
      </w:pPr>
    </w:p>
    <w:p w:rsidR="0072531E" w:rsidRDefault="0072531E">
      <w:pPr>
        <w:spacing w:before="57"/>
      </w:pPr>
    </w:p>
    <w:p w:rsidR="0072531E" w:rsidRDefault="0072531E">
      <w:pPr>
        <w:spacing w:before="56"/>
      </w:pPr>
    </w:p>
    <w:p w:rsidR="0072531E" w:rsidRDefault="0072531E">
      <w:pPr>
        <w:spacing w:before="56"/>
      </w:pPr>
    </w:p>
    <w:tbl>
      <w:tblPr>
        <w:tblW w:w="89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32"/>
        <w:gridCol w:w="1864"/>
        <w:gridCol w:w="1494"/>
        <w:gridCol w:w="2830"/>
      </w:tblGrid>
      <w:tr w:rsidR="0072531E" w:rsidTr="00B86F37">
        <w:trPr>
          <w:trHeight w:val="964"/>
        </w:trPr>
        <w:tc>
          <w:tcPr>
            <w:tcW w:w="2732" w:type="dxa"/>
          </w:tcPr>
          <w:p w:rsidR="0072531E" w:rsidRDefault="0072531E" w:rsidP="00B86F37">
            <w:pPr>
              <w:pStyle w:val="TableText"/>
              <w:spacing w:before="173" w:line="220" w:lineRule="auto"/>
              <w:ind w:left="105"/>
            </w:pPr>
            <w:r w:rsidRPr="00B86F37">
              <w:rPr>
                <w:rFonts w:hint="eastAsia"/>
                <w:spacing w:val="-2"/>
              </w:rPr>
              <w:t>是否接受电子送达</w:t>
            </w:r>
          </w:p>
        </w:tc>
        <w:tc>
          <w:tcPr>
            <w:tcW w:w="6188" w:type="dxa"/>
            <w:gridSpan w:val="3"/>
          </w:tcPr>
          <w:p w:rsidR="0072531E" w:rsidRDefault="0072531E" w:rsidP="00B86F37">
            <w:pPr>
              <w:pStyle w:val="TableText"/>
              <w:spacing w:before="71" w:line="332" w:lineRule="auto"/>
              <w:ind w:left="92"/>
            </w:pPr>
            <w:r w:rsidRPr="00B86F37">
              <w:rPr>
                <w:rFonts w:hint="eastAsia"/>
                <w:spacing w:val="-1"/>
              </w:rPr>
              <w:t>是</w:t>
            </w:r>
            <w:r w:rsidRPr="00B86F37">
              <w:rPr>
                <w:rFonts w:ascii="MS Gothic" w:eastAsia="MS Gothic" w:hAnsi="MS Gothic" w:cs="MS Gothic" w:hint="eastAsia"/>
                <w:spacing w:val="-1"/>
              </w:rPr>
              <w:t>☑</w:t>
            </w:r>
            <w:r w:rsidRPr="00B86F37">
              <w:rPr>
                <w:rFonts w:hint="eastAsia"/>
                <w:spacing w:val="-1"/>
              </w:rPr>
              <w:t>方式：短信</w:t>
            </w:r>
            <w:r w:rsidRPr="00B86F37">
              <w:rPr>
                <w:spacing w:val="-1"/>
                <w:u w:val="single"/>
              </w:rPr>
              <w:t>139XXXXXX</w:t>
            </w:r>
            <w:r w:rsidRPr="00B86F37">
              <w:rPr>
                <w:rFonts w:hint="eastAsia"/>
                <w:spacing w:val="-1"/>
              </w:rPr>
              <w:t>微信</w:t>
            </w:r>
            <w:r w:rsidRPr="00B86F37">
              <w:rPr>
                <w:spacing w:val="-1"/>
                <w:u w:val="single"/>
              </w:rPr>
              <w:t>139XXXXXX</w:t>
            </w:r>
            <w:r w:rsidRPr="00B86F37">
              <w:rPr>
                <w:rFonts w:hint="eastAsia"/>
                <w:spacing w:val="-1"/>
              </w:rPr>
              <w:t>传真</w:t>
            </w:r>
            <w:r w:rsidRPr="00B86F37">
              <w:rPr>
                <w:spacing w:val="-77"/>
              </w:rPr>
              <w:t xml:space="preserve"> </w:t>
            </w:r>
            <w:r w:rsidRPr="00B86F37">
              <w:rPr>
                <w:u w:val="single"/>
              </w:rPr>
              <w:t xml:space="preserve"> </w:t>
            </w:r>
            <w:r w:rsidRPr="00B86F37">
              <w:rPr>
                <w:spacing w:val="-91"/>
              </w:rPr>
              <w:t xml:space="preserve"> </w:t>
            </w:r>
            <w:r w:rsidRPr="00B86F37">
              <w:rPr>
                <w:u w:val="single"/>
              </w:rPr>
              <w:t xml:space="preserve">     </w:t>
            </w:r>
          </w:p>
          <w:p w:rsidR="0072531E" w:rsidRDefault="0072531E" w:rsidP="00B86F37">
            <w:pPr>
              <w:pStyle w:val="TableText"/>
              <w:spacing w:line="220" w:lineRule="auto"/>
              <w:ind w:left="1013"/>
            </w:pPr>
            <w:r w:rsidRPr="00B86F37">
              <w:rPr>
                <w:rFonts w:hint="eastAsia"/>
                <w:spacing w:val="-1"/>
              </w:rPr>
              <w:t>邮箱</w:t>
            </w:r>
            <w:r w:rsidRPr="00B86F37">
              <w:rPr>
                <w:spacing w:val="-1"/>
                <w:u w:val="single"/>
              </w:rPr>
              <w:t>XXX@QQ.COM</w:t>
            </w:r>
            <w:r w:rsidRPr="00B86F37">
              <w:rPr>
                <w:rFonts w:hint="eastAsia"/>
                <w:spacing w:val="-1"/>
              </w:rPr>
              <w:t>其他</w:t>
            </w:r>
            <w:r w:rsidRPr="00B86F37">
              <w:rPr>
                <w:spacing w:val="-1"/>
              </w:rPr>
              <w:t xml:space="preserve"> </w:t>
            </w:r>
            <w:r w:rsidRPr="00B86F37">
              <w:rPr>
                <w:spacing w:val="2"/>
                <w:u w:val="single"/>
              </w:rPr>
              <w:t xml:space="preserve">    </w:t>
            </w:r>
          </w:p>
          <w:p w:rsidR="0072531E" w:rsidRDefault="0072531E" w:rsidP="00B86F37">
            <w:pPr>
              <w:pStyle w:val="TableText"/>
              <w:spacing w:before="83" w:line="220" w:lineRule="auto"/>
              <w:ind w:left="92"/>
            </w:pPr>
            <w:r w:rsidRPr="00B86F37">
              <w:rPr>
                <w:rFonts w:hint="eastAsia"/>
                <w:spacing w:val="13"/>
              </w:rPr>
              <w:t>否□</w:t>
            </w:r>
          </w:p>
        </w:tc>
      </w:tr>
      <w:tr w:rsidR="0072531E" w:rsidTr="00B86F37">
        <w:trPr>
          <w:trHeight w:val="3457"/>
        </w:trPr>
        <w:tc>
          <w:tcPr>
            <w:tcW w:w="2732" w:type="dxa"/>
          </w:tcPr>
          <w:p w:rsidR="0072531E" w:rsidRDefault="0072531E" w:rsidP="00B86F37">
            <w:pPr>
              <w:spacing w:line="260" w:lineRule="auto"/>
            </w:pPr>
          </w:p>
          <w:p w:rsidR="0072531E" w:rsidRDefault="0072531E" w:rsidP="00B86F37">
            <w:pPr>
              <w:spacing w:line="261" w:lineRule="auto"/>
            </w:pPr>
          </w:p>
          <w:p w:rsidR="0072531E" w:rsidRDefault="0072531E" w:rsidP="00B86F37">
            <w:pPr>
              <w:spacing w:line="261" w:lineRule="auto"/>
            </w:pPr>
          </w:p>
          <w:p w:rsidR="0072531E" w:rsidRDefault="0072531E" w:rsidP="00B86F37">
            <w:pPr>
              <w:spacing w:line="261" w:lineRule="auto"/>
            </w:pPr>
          </w:p>
          <w:p w:rsidR="0072531E" w:rsidRDefault="0072531E" w:rsidP="00B86F37">
            <w:pPr>
              <w:spacing w:line="261" w:lineRule="auto"/>
            </w:pPr>
          </w:p>
          <w:p w:rsidR="0072531E" w:rsidRDefault="0072531E" w:rsidP="00B86F37">
            <w:pPr>
              <w:spacing w:line="261" w:lineRule="auto"/>
            </w:pPr>
          </w:p>
          <w:p w:rsidR="0072531E" w:rsidRDefault="0072531E" w:rsidP="00B86F37">
            <w:pPr>
              <w:pStyle w:val="TableText"/>
              <w:spacing w:before="62" w:line="218" w:lineRule="auto"/>
              <w:ind w:left="105"/>
            </w:pPr>
            <w:r w:rsidRPr="00B86F37">
              <w:rPr>
                <w:rFonts w:hint="eastAsia"/>
                <w:spacing w:val="3"/>
              </w:rPr>
              <w:t>被告</w:t>
            </w:r>
            <w:r w:rsidRPr="00B86F37">
              <w:rPr>
                <w:spacing w:val="3"/>
              </w:rPr>
              <w:t>(</w:t>
            </w:r>
            <w:r w:rsidRPr="00B86F37">
              <w:rPr>
                <w:rFonts w:hint="eastAsia"/>
                <w:spacing w:val="3"/>
              </w:rPr>
              <w:t>法人、非法人组织</w:t>
            </w:r>
            <w:r w:rsidRPr="00B86F37">
              <w:rPr>
                <w:spacing w:val="3"/>
              </w:rPr>
              <w:t>)</w:t>
            </w:r>
          </w:p>
        </w:tc>
        <w:tc>
          <w:tcPr>
            <w:tcW w:w="6188" w:type="dxa"/>
            <w:gridSpan w:val="3"/>
          </w:tcPr>
          <w:p w:rsidR="0072531E" w:rsidRDefault="0072531E" w:rsidP="00B86F37">
            <w:pPr>
              <w:pStyle w:val="TableText"/>
              <w:spacing w:before="78" w:line="219" w:lineRule="auto"/>
              <w:ind w:left="92"/>
            </w:pPr>
            <w:r w:rsidRPr="00B86F37">
              <w:rPr>
                <w:rFonts w:hint="eastAsia"/>
                <w:spacing w:val="1"/>
              </w:rPr>
              <w:t>名称：上海</w:t>
            </w:r>
            <w:r>
              <w:t>XX</w:t>
            </w:r>
            <w:r w:rsidRPr="00B86F37">
              <w:rPr>
                <w:rFonts w:hint="eastAsia"/>
                <w:spacing w:val="1"/>
              </w:rPr>
              <w:t>集团建筑工程有限公司</w:t>
            </w:r>
          </w:p>
          <w:p w:rsidR="0072531E" w:rsidRDefault="0072531E" w:rsidP="00B86F37">
            <w:pPr>
              <w:pStyle w:val="TableText"/>
              <w:spacing w:before="83" w:line="281" w:lineRule="exact"/>
              <w:ind w:left="92"/>
            </w:pPr>
            <w:r w:rsidRPr="00B86F37">
              <w:rPr>
                <w:rFonts w:hint="eastAsia"/>
                <w:position w:val="6"/>
              </w:rPr>
              <w:t>住所地</w:t>
            </w:r>
            <w:r w:rsidRPr="00B86F37">
              <w:rPr>
                <w:position w:val="6"/>
              </w:rPr>
              <w:t>(</w:t>
            </w:r>
            <w:r w:rsidRPr="00B86F37">
              <w:rPr>
                <w:rFonts w:hint="eastAsia"/>
                <w:position w:val="6"/>
              </w:rPr>
              <w:t>主要办事机构所在地</w:t>
            </w:r>
            <w:r w:rsidRPr="00B86F37">
              <w:rPr>
                <w:position w:val="6"/>
              </w:rPr>
              <w:t>):</w:t>
            </w:r>
            <w:r w:rsidRPr="00B86F37">
              <w:rPr>
                <w:rFonts w:hint="eastAsia"/>
                <w:position w:val="6"/>
              </w:rPr>
              <w:t>上海市宝山区</w:t>
            </w:r>
            <w:r w:rsidRPr="00B86F37">
              <w:rPr>
                <w:position w:val="6"/>
              </w:rPr>
              <w:t>X</w:t>
            </w:r>
            <w:r w:rsidRPr="00B86F37">
              <w:rPr>
                <w:spacing w:val="-1"/>
                <w:position w:val="6"/>
              </w:rPr>
              <w:t>X</w:t>
            </w:r>
            <w:r w:rsidRPr="00B86F37">
              <w:rPr>
                <w:rFonts w:hint="eastAsia"/>
                <w:spacing w:val="-1"/>
                <w:position w:val="6"/>
              </w:rPr>
              <w:t>路</w:t>
            </w:r>
            <w:r w:rsidRPr="00B86F37">
              <w:rPr>
                <w:spacing w:val="-1"/>
                <w:position w:val="6"/>
              </w:rPr>
              <w:t>XX</w:t>
            </w:r>
            <w:r w:rsidRPr="00B86F37">
              <w:rPr>
                <w:rFonts w:hint="eastAsia"/>
                <w:spacing w:val="-1"/>
                <w:position w:val="6"/>
              </w:rPr>
              <w:t>幢</w:t>
            </w:r>
            <w:r w:rsidRPr="00B86F37">
              <w:rPr>
                <w:spacing w:val="-1"/>
                <w:position w:val="6"/>
              </w:rPr>
              <w:t>XX</w:t>
            </w:r>
            <w:r w:rsidRPr="00B86F37">
              <w:rPr>
                <w:rFonts w:hint="eastAsia"/>
                <w:spacing w:val="-1"/>
                <w:position w:val="6"/>
              </w:rPr>
              <w:t>号</w:t>
            </w:r>
          </w:p>
          <w:p w:rsidR="0072531E" w:rsidRDefault="0072531E" w:rsidP="00B86F37">
            <w:pPr>
              <w:pStyle w:val="TableText"/>
              <w:spacing w:line="219" w:lineRule="auto"/>
              <w:ind w:left="92"/>
            </w:pPr>
            <w:r w:rsidRPr="00B86F37">
              <w:rPr>
                <w:rFonts w:hint="eastAsia"/>
                <w:spacing w:val="-1"/>
              </w:rPr>
              <w:t>注册地</w:t>
            </w:r>
            <w:r w:rsidRPr="00B86F37">
              <w:rPr>
                <w:spacing w:val="-1"/>
              </w:rPr>
              <w:t>/</w:t>
            </w:r>
            <w:r w:rsidRPr="00B86F37">
              <w:rPr>
                <w:rFonts w:hint="eastAsia"/>
                <w:spacing w:val="-1"/>
              </w:rPr>
              <w:t>登记地：上海市宝山区</w:t>
            </w:r>
            <w:r w:rsidRPr="00B86F37">
              <w:rPr>
                <w:spacing w:val="-1"/>
              </w:rPr>
              <w:t>XX</w:t>
            </w:r>
            <w:r w:rsidRPr="00B86F37">
              <w:rPr>
                <w:rFonts w:hint="eastAsia"/>
                <w:spacing w:val="-1"/>
              </w:rPr>
              <w:t>路</w:t>
            </w:r>
            <w:r w:rsidRPr="00B86F37">
              <w:rPr>
                <w:spacing w:val="-1"/>
              </w:rPr>
              <w:t>XX</w:t>
            </w:r>
            <w:r w:rsidRPr="00B86F37">
              <w:rPr>
                <w:rFonts w:hint="eastAsia"/>
                <w:spacing w:val="-1"/>
              </w:rPr>
              <w:t>幢</w:t>
            </w:r>
            <w:r w:rsidRPr="00B86F37">
              <w:rPr>
                <w:spacing w:val="-1"/>
              </w:rPr>
              <w:t>XX</w:t>
            </w:r>
            <w:r w:rsidRPr="00B86F37">
              <w:rPr>
                <w:rFonts w:hint="eastAsia"/>
                <w:spacing w:val="-1"/>
              </w:rPr>
              <w:t>号</w:t>
            </w:r>
          </w:p>
          <w:p w:rsidR="0072531E" w:rsidRDefault="0072531E" w:rsidP="00B86F37">
            <w:pPr>
              <w:pStyle w:val="TableText"/>
              <w:spacing w:before="124" w:line="219" w:lineRule="auto"/>
              <w:ind w:left="92"/>
            </w:pPr>
            <w:r>
              <w:rPr>
                <w:rFonts w:hint="eastAsia"/>
              </w:rPr>
              <w:t>法定代表人</w:t>
            </w:r>
            <w:r>
              <w:t>/</w:t>
            </w:r>
            <w:r>
              <w:rPr>
                <w:rFonts w:hint="eastAsia"/>
              </w:rPr>
              <w:t>主要负责人：黄</w:t>
            </w:r>
            <w:r>
              <w:t>XX</w:t>
            </w:r>
            <w:r>
              <w:rPr>
                <w:rFonts w:hint="eastAsia"/>
              </w:rPr>
              <w:t>职务：执行董事</w:t>
            </w:r>
            <w:r>
              <w:t xml:space="preserve">  </w:t>
            </w:r>
            <w:r>
              <w:rPr>
                <w:rFonts w:hint="eastAsia"/>
              </w:rPr>
              <w:t>联系电话：</w:t>
            </w:r>
            <w:r w:rsidRPr="00B86F37">
              <w:rPr>
                <w:spacing w:val="-1"/>
              </w:rPr>
              <w:t>XXXXXXXXXX</w:t>
            </w:r>
          </w:p>
          <w:p w:rsidR="0072531E" w:rsidRDefault="0072531E" w:rsidP="00B86F37">
            <w:pPr>
              <w:pStyle w:val="TableText"/>
              <w:spacing w:before="93" w:line="219" w:lineRule="auto"/>
              <w:ind w:left="92"/>
            </w:pPr>
            <w:r w:rsidRPr="00B86F37">
              <w:rPr>
                <w:rFonts w:hint="eastAsia"/>
                <w:spacing w:val="-1"/>
              </w:rPr>
              <w:t>统一社会信用代码：</w:t>
            </w:r>
            <w:r w:rsidRPr="00B86F37">
              <w:rPr>
                <w:spacing w:val="-1"/>
              </w:rPr>
              <w:t>911XXXXXXXXXX</w:t>
            </w:r>
          </w:p>
          <w:p w:rsidR="0072531E" w:rsidRDefault="0072531E" w:rsidP="00B86F37">
            <w:pPr>
              <w:pStyle w:val="TableText"/>
              <w:spacing w:before="87" w:line="264" w:lineRule="auto"/>
              <w:ind w:left="672" w:right="549" w:hanging="580"/>
            </w:pPr>
            <w:r w:rsidRPr="00B86F37">
              <w:rPr>
                <w:rFonts w:hint="eastAsia"/>
                <w:spacing w:val="1"/>
              </w:rPr>
              <w:t>类型：有限责任公司</w:t>
            </w:r>
            <w:r w:rsidRPr="00B86F37">
              <w:rPr>
                <w:rFonts w:ascii="MS Gothic" w:eastAsia="MS Gothic" w:hAnsi="MS Gothic" w:cs="MS Gothic" w:hint="eastAsia"/>
                <w:spacing w:val="1"/>
              </w:rPr>
              <w:t>☑</w:t>
            </w:r>
            <w:r w:rsidRPr="00B86F37">
              <w:rPr>
                <w:rFonts w:hint="eastAsia"/>
                <w:spacing w:val="1"/>
              </w:rPr>
              <w:t>股份有限公司口上市公司□其他</w:t>
            </w:r>
            <w:r>
              <w:rPr>
                <w:rFonts w:hint="eastAsia"/>
              </w:rPr>
              <w:t>企业法人口</w:t>
            </w:r>
            <w:r>
              <w:t xml:space="preserve"> </w:t>
            </w:r>
            <w:r w:rsidRPr="00B86F37">
              <w:rPr>
                <w:rFonts w:hint="eastAsia"/>
                <w:spacing w:val="1"/>
              </w:rPr>
              <w:t>事业单位口社会团体□基金会□社会服务机构□</w:t>
            </w:r>
          </w:p>
          <w:p w:rsidR="0072531E" w:rsidRDefault="0072531E" w:rsidP="00B86F37">
            <w:pPr>
              <w:pStyle w:val="TableText"/>
              <w:spacing w:before="75" w:line="270" w:lineRule="auto"/>
              <w:ind w:left="683" w:right="86"/>
            </w:pPr>
            <w:r>
              <w:rPr>
                <w:rFonts w:hint="eastAsia"/>
              </w:rPr>
              <w:t>机关法人口农村集体经济组织法人口</w:t>
            </w:r>
            <w:r>
              <w:t xml:space="preserve"> </w:t>
            </w:r>
            <w:r>
              <w:rPr>
                <w:rFonts w:hint="eastAsia"/>
              </w:rPr>
              <w:t>城镇农村</w:t>
            </w:r>
            <w:r w:rsidRPr="00B86F37">
              <w:rPr>
                <w:rFonts w:hint="eastAsia"/>
                <w:spacing w:val="-1"/>
              </w:rPr>
              <w:t>的合作经济组织法</w:t>
            </w:r>
            <w:r>
              <w:t xml:space="preserve"> </w:t>
            </w:r>
            <w:r w:rsidRPr="00B86F37">
              <w:rPr>
                <w:rFonts w:hint="eastAsia"/>
                <w:spacing w:val="2"/>
              </w:rPr>
              <w:t>人口基层群众性自治组织法人口</w:t>
            </w:r>
          </w:p>
          <w:p w:rsidR="0072531E" w:rsidRDefault="0072531E" w:rsidP="00B86F37">
            <w:pPr>
              <w:pStyle w:val="TableText"/>
              <w:spacing w:before="84" w:line="262" w:lineRule="auto"/>
              <w:ind w:left="683" w:right="337"/>
            </w:pPr>
            <w:r w:rsidRPr="00B86F37">
              <w:rPr>
                <w:rFonts w:hint="eastAsia"/>
                <w:spacing w:val="1"/>
              </w:rPr>
              <w:t>个人独资企业口合伙企业口不具有法人资格的专业服务机构□</w:t>
            </w:r>
            <w:r>
              <w:t xml:space="preserve"> </w:t>
            </w:r>
            <w:r w:rsidRPr="00B86F37">
              <w:rPr>
                <w:rFonts w:hint="eastAsia"/>
                <w:spacing w:val="-3"/>
              </w:rPr>
              <w:t>国有</w:t>
            </w:r>
            <w:r w:rsidRPr="00B86F37">
              <w:rPr>
                <w:rFonts w:ascii="MS Gothic" w:eastAsia="MS Gothic" w:hAnsi="MS Gothic" w:cs="MS Gothic" w:hint="eastAsia"/>
                <w:spacing w:val="-3"/>
              </w:rPr>
              <w:t>☑</w:t>
            </w:r>
            <w:r w:rsidRPr="00B86F37">
              <w:rPr>
                <w:rFonts w:ascii="MS Gothic" w:eastAsia="MS Gothic" w:hAnsi="MS Gothic" w:cs="MS Gothic"/>
                <w:spacing w:val="49"/>
              </w:rPr>
              <w:t xml:space="preserve"> </w:t>
            </w:r>
            <w:r w:rsidRPr="00B86F37">
              <w:rPr>
                <w:spacing w:val="-3"/>
              </w:rPr>
              <w:t>(</w:t>
            </w:r>
            <w:r w:rsidRPr="00B86F37">
              <w:rPr>
                <w:rFonts w:hint="eastAsia"/>
                <w:spacing w:val="-3"/>
              </w:rPr>
              <w:t>控股</w:t>
            </w:r>
            <w:r w:rsidRPr="00B86F37">
              <w:rPr>
                <w:rFonts w:ascii="MS Gothic" w:eastAsia="MS Gothic" w:hAnsi="MS Gothic" w:cs="MS Gothic" w:hint="eastAsia"/>
                <w:spacing w:val="-3"/>
              </w:rPr>
              <w:t>☑</w:t>
            </w:r>
            <w:r w:rsidRPr="00B86F37">
              <w:rPr>
                <w:rFonts w:hint="eastAsia"/>
                <w:spacing w:val="-3"/>
              </w:rPr>
              <w:t>参股口</w:t>
            </w:r>
            <w:r w:rsidRPr="00B86F37">
              <w:rPr>
                <w:spacing w:val="-3"/>
              </w:rPr>
              <w:t>)</w:t>
            </w:r>
            <w:r w:rsidRPr="00B86F37">
              <w:rPr>
                <w:rFonts w:hint="eastAsia"/>
                <w:spacing w:val="-3"/>
              </w:rPr>
              <w:t>民营□</w:t>
            </w:r>
          </w:p>
        </w:tc>
      </w:tr>
      <w:tr w:rsidR="0072531E" w:rsidTr="00B86F37">
        <w:trPr>
          <w:trHeight w:val="1277"/>
        </w:trPr>
        <w:tc>
          <w:tcPr>
            <w:tcW w:w="2732" w:type="dxa"/>
            <w:vMerge w:val="restart"/>
            <w:tcBorders>
              <w:bottom w:val="nil"/>
            </w:tcBorders>
          </w:tcPr>
          <w:p w:rsidR="0072531E" w:rsidRDefault="0072531E" w:rsidP="00B86F37">
            <w:pPr>
              <w:spacing w:line="314" w:lineRule="auto"/>
            </w:pPr>
          </w:p>
          <w:p w:rsidR="0072531E" w:rsidRDefault="0072531E" w:rsidP="00B86F37">
            <w:pPr>
              <w:spacing w:line="314" w:lineRule="auto"/>
            </w:pPr>
          </w:p>
          <w:p w:rsidR="0072531E" w:rsidRDefault="0072531E" w:rsidP="00B86F37">
            <w:pPr>
              <w:spacing w:line="314" w:lineRule="auto"/>
            </w:pPr>
          </w:p>
          <w:p w:rsidR="0072531E" w:rsidRDefault="0072531E" w:rsidP="00B86F37">
            <w:pPr>
              <w:pStyle w:val="TableText"/>
              <w:spacing w:before="62" w:line="218" w:lineRule="auto"/>
              <w:ind w:left="105"/>
            </w:pPr>
            <w:r w:rsidRPr="00B86F37">
              <w:rPr>
                <w:rFonts w:hint="eastAsia"/>
                <w:spacing w:val="5"/>
              </w:rPr>
              <w:t>被告</w:t>
            </w:r>
            <w:r w:rsidRPr="00B86F37">
              <w:rPr>
                <w:spacing w:val="5"/>
              </w:rPr>
              <w:t>(</w:t>
            </w:r>
            <w:r w:rsidRPr="00B86F37">
              <w:rPr>
                <w:rFonts w:hint="eastAsia"/>
                <w:spacing w:val="5"/>
              </w:rPr>
              <w:t>自然人</w:t>
            </w:r>
            <w:r w:rsidRPr="00B86F37">
              <w:rPr>
                <w:spacing w:val="5"/>
              </w:rPr>
              <w:t>)</w:t>
            </w:r>
          </w:p>
        </w:tc>
        <w:tc>
          <w:tcPr>
            <w:tcW w:w="1864" w:type="dxa"/>
            <w:tcBorders>
              <w:bottom w:val="nil"/>
              <w:right w:val="nil"/>
            </w:tcBorders>
          </w:tcPr>
          <w:p w:rsidR="0072531E" w:rsidRDefault="0072531E" w:rsidP="00B86F37">
            <w:pPr>
              <w:pStyle w:val="TableText"/>
              <w:spacing w:before="61" w:line="219" w:lineRule="auto"/>
              <w:ind w:left="92"/>
            </w:pPr>
            <w:r w:rsidRPr="00B86F37">
              <w:rPr>
                <w:rFonts w:hint="eastAsia"/>
                <w:spacing w:val="-2"/>
              </w:rPr>
              <w:t>姓名：</w:t>
            </w:r>
          </w:p>
          <w:p w:rsidR="0072531E" w:rsidRDefault="0072531E" w:rsidP="00B86F37">
            <w:pPr>
              <w:pStyle w:val="TableText"/>
              <w:spacing w:before="95" w:line="274" w:lineRule="auto"/>
              <w:ind w:left="92" w:right="244"/>
            </w:pPr>
            <w:r w:rsidRPr="00B86F37">
              <w:rPr>
                <w:rFonts w:hint="eastAsia"/>
                <w:spacing w:val="2"/>
              </w:rPr>
              <w:t>性别：男口女□</w:t>
            </w:r>
            <w:r w:rsidRPr="00B86F37">
              <w:rPr>
                <w:spacing w:val="2"/>
              </w:rPr>
              <w:t xml:space="preserve">  </w:t>
            </w:r>
            <w:r w:rsidRPr="00B86F37">
              <w:rPr>
                <w:rFonts w:hint="eastAsia"/>
                <w:spacing w:val="-19"/>
              </w:rPr>
              <w:t>出生日期：</w:t>
            </w:r>
            <w:r w:rsidRPr="00B86F37">
              <w:rPr>
                <w:spacing w:val="3"/>
              </w:rPr>
              <w:t xml:space="preserve">     </w:t>
            </w:r>
            <w:r w:rsidRPr="00B86F37">
              <w:rPr>
                <w:rFonts w:hint="eastAsia"/>
                <w:spacing w:val="-19"/>
                <w:position w:val="3"/>
              </w:rPr>
              <w:t>年</w:t>
            </w:r>
            <w:r w:rsidRPr="00B86F37">
              <w:rPr>
                <w:spacing w:val="4"/>
                <w:position w:val="3"/>
              </w:rPr>
              <w:t xml:space="preserve"> </w:t>
            </w:r>
            <w:r w:rsidRPr="00B86F37">
              <w:rPr>
                <w:rFonts w:hint="eastAsia"/>
                <w:spacing w:val="-1"/>
              </w:rPr>
              <w:t>工作单位：</w:t>
            </w:r>
          </w:p>
        </w:tc>
        <w:tc>
          <w:tcPr>
            <w:tcW w:w="1494" w:type="dxa"/>
            <w:tcBorders>
              <w:left w:val="nil"/>
              <w:bottom w:val="nil"/>
              <w:right w:val="nil"/>
            </w:tcBorders>
          </w:tcPr>
          <w:p w:rsidR="0072531E" w:rsidRDefault="0072531E" w:rsidP="00B86F37">
            <w:pPr>
              <w:spacing w:line="307" w:lineRule="auto"/>
            </w:pPr>
          </w:p>
          <w:p w:rsidR="0072531E" w:rsidRDefault="0072531E" w:rsidP="00B86F37">
            <w:pPr>
              <w:spacing w:line="308" w:lineRule="auto"/>
            </w:pPr>
          </w:p>
          <w:p w:rsidR="0072531E" w:rsidRDefault="0072531E" w:rsidP="00B86F37">
            <w:pPr>
              <w:pStyle w:val="TableText"/>
              <w:spacing w:before="62" w:line="350" w:lineRule="exact"/>
              <w:ind w:left="263"/>
            </w:pPr>
            <w:r w:rsidRPr="00B86F37">
              <w:rPr>
                <w:rFonts w:hint="eastAsia"/>
                <w:spacing w:val="-6"/>
                <w:position w:val="12"/>
              </w:rPr>
              <w:t>月</w:t>
            </w:r>
            <w:r w:rsidRPr="00B86F37">
              <w:rPr>
                <w:spacing w:val="14"/>
                <w:position w:val="12"/>
              </w:rPr>
              <w:t xml:space="preserve">    </w:t>
            </w:r>
            <w:r w:rsidRPr="00B86F37">
              <w:rPr>
                <w:rFonts w:hint="eastAsia"/>
                <w:spacing w:val="-6"/>
                <w:position w:val="12"/>
              </w:rPr>
              <w:t>日</w:t>
            </w:r>
          </w:p>
          <w:p w:rsidR="0072531E" w:rsidRDefault="0072531E" w:rsidP="00B86F37">
            <w:pPr>
              <w:pStyle w:val="TableText"/>
              <w:spacing w:line="219" w:lineRule="auto"/>
              <w:ind w:left="244"/>
            </w:pPr>
            <w:r w:rsidRPr="00B86F37">
              <w:rPr>
                <w:rFonts w:hint="eastAsia"/>
                <w:spacing w:val="-2"/>
              </w:rPr>
              <w:t>职务：</w:t>
            </w:r>
          </w:p>
        </w:tc>
        <w:tc>
          <w:tcPr>
            <w:tcW w:w="2830" w:type="dxa"/>
            <w:tcBorders>
              <w:left w:val="nil"/>
              <w:bottom w:val="nil"/>
            </w:tcBorders>
          </w:tcPr>
          <w:p w:rsidR="0072531E" w:rsidRDefault="0072531E" w:rsidP="00B86F37">
            <w:pPr>
              <w:spacing w:line="328" w:lineRule="auto"/>
            </w:pPr>
          </w:p>
          <w:p w:rsidR="0072531E" w:rsidRDefault="0072531E" w:rsidP="00B86F37">
            <w:pPr>
              <w:spacing w:line="329" w:lineRule="auto"/>
            </w:pPr>
          </w:p>
          <w:p w:rsidR="0072531E" w:rsidRDefault="0072531E" w:rsidP="00B86F37">
            <w:pPr>
              <w:pStyle w:val="TableText"/>
              <w:spacing w:before="61" w:line="221" w:lineRule="auto"/>
              <w:ind w:left="490"/>
            </w:pPr>
            <w:r w:rsidRPr="00B86F37">
              <w:rPr>
                <w:rFonts w:hint="eastAsia"/>
                <w:spacing w:val="-2"/>
              </w:rPr>
              <w:t>民族：</w:t>
            </w:r>
          </w:p>
          <w:p w:rsidR="0072531E" w:rsidRDefault="0072531E" w:rsidP="00B86F37">
            <w:pPr>
              <w:pStyle w:val="TableText"/>
              <w:spacing w:before="74" w:line="221" w:lineRule="auto"/>
              <w:ind w:left="470"/>
            </w:pPr>
            <w:r w:rsidRPr="00B86F37">
              <w:rPr>
                <w:rFonts w:hint="eastAsia"/>
                <w:spacing w:val="-1"/>
              </w:rPr>
              <w:t>联系电话：</w:t>
            </w:r>
          </w:p>
        </w:tc>
      </w:tr>
      <w:tr w:rsidR="0072531E" w:rsidTr="00B86F37">
        <w:trPr>
          <w:trHeight w:val="612"/>
        </w:trPr>
        <w:tc>
          <w:tcPr>
            <w:tcW w:w="2732" w:type="dxa"/>
            <w:vMerge/>
            <w:tcBorders>
              <w:top w:val="nil"/>
            </w:tcBorders>
          </w:tcPr>
          <w:p w:rsidR="0072531E" w:rsidRDefault="0072531E"/>
        </w:tc>
        <w:tc>
          <w:tcPr>
            <w:tcW w:w="6188" w:type="dxa"/>
            <w:gridSpan w:val="3"/>
            <w:tcBorders>
              <w:top w:val="nil"/>
            </w:tcBorders>
          </w:tcPr>
          <w:p w:rsidR="0072531E" w:rsidRDefault="0072531E" w:rsidP="00B86F37">
            <w:pPr>
              <w:pStyle w:val="TableText"/>
              <w:spacing w:before="64" w:line="311" w:lineRule="exact"/>
              <w:ind w:left="92"/>
            </w:pPr>
            <w:r w:rsidRPr="00B86F37">
              <w:rPr>
                <w:rFonts w:hint="eastAsia"/>
                <w:spacing w:val="3"/>
                <w:position w:val="9"/>
              </w:rPr>
              <w:t>住所地</w:t>
            </w:r>
            <w:r w:rsidRPr="00B86F37">
              <w:rPr>
                <w:spacing w:val="3"/>
                <w:position w:val="9"/>
              </w:rPr>
              <w:t>(</w:t>
            </w:r>
            <w:r w:rsidRPr="00B86F37">
              <w:rPr>
                <w:rFonts w:hint="eastAsia"/>
                <w:spacing w:val="3"/>
                <w:position w:val="9"/>
              </w:rPr>
              <w:t>户籍所在地</w:t>
            </w:r>
            <w:r w:rsidRPr="00B86F37">
              <w:rPr>
                <w:spacing w:val="3"/>
                <w:position w:val="9"/>
              </w:rPr>
              <w:t>):</w:t>
            </w:r>
          </w:p>
          <w:p w:rsidR="0072531E" w:rsidRDefault="0072531E" w:rsidP="00B86F37">
            <w:pPr>
              <w:pStyle w:val="TableText"/>
              <w:spacing w:line="220" w:lineRule="auto"/>
              <w:ind w:left="92"/>
            </w:pPr>
            <w:r w:rsidRPr="00B86F37">
              <w:rPr>
                <w:rFonts w:hint="eastAsia"/>
                <w:spacing w:val="-1"/>
              </w:rPr>
              <w:t>经常居住地：</w:t>
            </w:r>
          </w:p>
        </w:tc>
      </w:tr>
      <w:tr w:rsidR="0072531E" w:rsidTr="00B86F37">
        <w:trPr>
          <w:trHeight w:val="3448"/>
        </w:trPr>
        <w:tc>
          <w:tcPr>
            <w:tcW w:w="2732" w:type="dxa"/>
          </w:tcPr>
          <w:p w:rsidR="0072531E" w:rsidRDefault="0072531E" w:rsidP="00B86F37">
            <w:pPr>
              <w:spacing w:line="291" w:lineRule="auto"/>
            </w:pPr>
          </w:p>
          <w:p w:rsidR="0072531E" w:rsidRDefault="0072531E" w:rsidP="00B86F37">
            <w:pPr>
              <w:spacing w:line="292" w:lineRule="auto"/>
            </w:pPr>
          </w:p>
          <w:p w:rsidR="0072531E" w:rsidRDefault="0072531E" w:rsidP="00B86F37">
            <w:pPr>
              <w:spacing w:line="292" w:lineRule="auto"/>
            </w:pPr>
          </w:p>
          <w:p w:rsidR="0072531E" w:rsidRDefault="0072531E" w:rsidP="00B86F37">
            <w:pPr>
              <w:pStyle w:val="TableText"/>
              <w:spacing w:before="62" w:line="219" w:lineRule="auto"/>
              <w:ind w:left="105"/>
            </w:pPr>
            <w:r w:rsidRPr="00B86F37">
              <w:rPr>
                <w:rFonts w:hint="eastAsia"/>
                <w:spacing w:val="3"/>
              </w:rPr>
              <w:t>第三人</w:t>
            </w:r>
            <w:r w:rsidRPr="00B86F37">
              <w:rPr>
                <w:spacing w:val="3"/>
              </w:rPr>
              <w:t>(</w:t>
            </w:r>
            <w:r w:rsidRPr="00B86F37">
              <w:rPr>
                <w:rFonts w:hint="eastAsia"/>
                <w:spacing w:val="3"/>
              </w:rPr>
              <w:t>法人、非法人组织</w:t>
            </w:r>
            <w:r w:rsidRPr="00B86F37">
              <w:rPr>
                <w:spacing w:val="3"/>
              </w:rPr>
              <w:t>)</w:t>
            </w:r>
          </w:p>
        </w:tc>
        <w:tc>
          <w:tcPr>
            <w:tcW w:w="6188" w:type="dxa"/>
            <w:gridSpan w:val="3"/>
          </w:tcPr>
          <w:p w:rsidR="0072531E" w:rsidRDefault="0072531E" w:rsidP="00B86F37">
            <w:pPr>
              <w:pStyle w:val="TableText"/>
              <w:spacing w:before="65" w:line="221" w:lineRule="auto"/>
              <w:ind w:left="92"/>
            </w:pPr>
            <w:r w:rsidRPr="00B86F37">
              <w:rPr>
                <w:rFonts w:hint="eastAsia"/>
                <w:spacing w:val="-2"/>
              </w:rPr>
              <w:t>名称：</w:t>
            </w:r>
          </w:p>
          <w:p w:rsidR="0072531E" w:rsidRDefault="0072531E" w:rsidP="00B86F37">
            <w:pPr>
              <w:pStyle w:val="TableText"/>
              <w:spacing w:before="109" w:line="312" w:lineRule="exact"/>
              <w:ind w:left="92"/>
            </w:pPr>
            <w:r w:rsidRPr="00B86F37">
              <w:rPr>
                <w:rFonts w:hint="eastAsia"/>
                <w:spacing w:val="2"/>
                <w:position w:val="9"/>
              </w:rPr>
              <w:t>住所地</w:t>
            </w:r>
            <w:r w:rsidRPr="00B86F37">
              <w:rPr>
                <w:spacing w:val="2"/>
                <w:position w:val="9"/>
              </w:rPr>
              <w:t>(</w:t>
            </w:r>
            <w:r w:rsidRPr="00B86F37">
              <w:rPr>
                <w:rFonts w:hint="eastAsia"/>
                <w:spacing w:val="2"/>
                <w:position w:val="9"/>
              </w:rPr>
              <w:t>主要办事机构所在地</w:t>
            </w:r>
            <w:r w:rsidRPr="00B86F37">
              <w:rPr>
                <w:spacing w:val="2"/>
                <w:position w:val="9"/>
              </w:rPr>
              <w:t>):</w:t>
            </w:r>
          </w:p>
          <w:p w:rsidR="0072531E" w:rsidRDefault="0072531E" w:rsidP="00B86F37">
            <w:pPr>
              <w:pStyle w:val="TableText"/>
              <w:spacing w:line="220" w:lineRule="auto"/>
              <w:ind w:left="92"/>
            </w:pPr>
            <w:r w:rsidRPr="00B86F37">
              <w:rPr>
                <w:rFonts w:hint="eastAsia"/>
                <w:spacing w:val="-1"/>
              </w:rPr>
              <w:t>注册地</w:t>
            </w:r>
            <w:r w:rsidRPr="00B86F37">
              <w:rPr>
                <w:spacing w:val="-1"/>
              </w:rPr>
              <w:t>/</w:t>
            </w:r>
            <w:r w:rsidRPr="00B86F37">
              <w:rPr>
                <w:rFonts w:hint="eastAsia"/>
                <w:spacing w:val="-1"/>
              </w:rPr>
              <w:t>登记地：</w:t>
            </w:r>
          </w:p>
          <w:p w:rsidR="0072531E" w:rsidRDefault="0072531E" w:rsidP="00B86F37">
            <w:pPr>
              <w:pStyle w:val="TableText"/>
              <w:spacing w:before="74" w:line="236" w:lineRule="auto"/>
              <w:ind w:left="92"/>
            </w:pPr>
            <w:r w:rsidRPr="00B86F37">
              <w:rPr>
                <w:rFonts w:hint="eastAsia"/>
                <w:spacing w:val="-7"/>
              </w:rPr>
              <w:t>法定代表人</w:t>
            </w:r>
            <w:r w:rsidRPr="00B86F37">
              <w:rPr>
                <w:spacing w:val="-7"/>
              </w:rPr>
              <w:t>/</w:t>
            </w:r>
            <w:r w:rsidRPr="00B86F37">
              <w:rPr>
                <w:rFonts w:hint="eastAsia"/>
                <w:spacing w:val="-7"/>
              </w:rPr>
              <w:t>主要负责人：</w:t>
            </w:r>
            <w:r w:rsidRPr="00B86F37">
              <w:rPr>
                <w:spacing w:val="-7"/>
              </w:rPr>
              <w:t xml:space="preserve">        </w:t>
            </w:r>
            <w:r w:rsidRPr="00B86F37">
              <w:rPr>
                <w:rFonts w:hint="eastAsia"/>
                <w:spacing w:val="-7"/>
                <w:position w:val="-1"/>
              </w:rPr>
              <w:t>职务：</w:t>
            </w:r>
            <w:r w:rsidRPr="00B86F37">
              <w:rPr>
                <w:spacing w:val="-7"/>
                <w:position w:val="-1"/>
              </w:rPr>
              <w:t xml:space="preserve">      </w:t>
            </w:r>
            <w:r w:rsidRPr="00B86F37">
              <w:rPr>
                <w:rFonts w:hint="eastAsia"/>
                <w:spacing w:val="-7"/>
              </w:rPr>
              <w:t>联系电话：</w:t>
            </w:r>
          </w:p>
          <w:p w:rsidR="0072531E" w:rsidRDefault="0072531E" w:rsidP="00B86F37">
            <w:pPr>
              <w:pStyle w:val="TableText"/>
              <w:spacing w:before="73" w:line="219" w:lineRule="auto"/>
              <w:ind w:left="92"/>
            </w:pPr>
            <w:r w:rsidRPr="00B86F37">
              <w:rPr>
                <w:rFonts w:hint="eastAsia"/>
                <w:spacing w:val="-1"/>
              </w:rPr>
              <w:t>统一社会信用代码：</w:t>
            </w:r>
          </w:p>
          <w:p w:rsidR="0072531E" w:rsidRDefault="0072531E" w:rsidP="00B86F37">
            <w:pPr>
              <w:pStyle w:val="TableText"/>
              <w:spacing w:before="94" w:line="260" w:lineRule="auto"/>
              <w:ind w:left="672" w:right="547" w:hanging="580"/>
            </w:pPr>
            <w:r w:rsidRPr="00B86F37">
              <w:rPr>
                <w:rFonts w:hint="eastAsia"/>
                <w:spacing w:val="1"/>
              </w:rPr>
              <w:t>类型：有限责任公司口股份有限公司□上市公司□其他企业</w:t>
            </w:r>
            <w:r>
              <w:rPr>
                <w:rFonts w:hint="eastAsia"/>
              </w:rPr>
              <w:t>法人口</w:t>
            </w:r>
            <w:r>
              <w:t xml:space="preserve"> </w:t>
            </w:r>
            <w:r w:rsidRPr="00B86F37">
              <w:rPr>
                <w:rFonts w:hint="eastAsia"/>
                <w:spacing w:val="1"/>
              </w:rPr>
              <w:t>事业单位□社会团体□基金会口社会服务机构□</w:t>
            </w:r>
          </w:p>
          <w:p w:rsidR="0072531E" w:rsidRDefault="0072531E" w:rsidP="00B86F37">
            <w:pPr>
              <w:pStyle w:val="TableText"/>
              <w:spacing w:before="94" w:line="261" w:lineRule="auto"/>
              <w:ind w:left="672" w:right="116" w:hanging="20"/>
            </w:pPr>
            <w:r>
              <w:rPr>
                <w:rFonts w:hint="eastAsia"/>
              </w:rPr>
              <w:t>机关法人口农村集体经济组织法人口</w:t>
            </w:r>
            <w:r>
              <w:t xml:space="preserve"> </w:t>
            </w:r>
            <w:r>
              <w:rPr>
                <w:rFonts w:hint="eastAsia"/>
              </w:rPr>
              <w:t>城镇农村</w:t>
            </w:r>
            <w:r w:rsidRPr="00B86F37">
              <w:rPr>
                <w:rFonts w:hint="eastAsia"/>
                <w:spacing w:val="-1"/>
              </w:rPr>
              <w:t>的合作经济组织法</w:t>
            </w:r>
            <w:r>
              <w:t xml:space="preserve"> </w:t>
            </w:r>
            <w:r w:rsidRPr="00B86F37">
              <w:rPr>
                <w:rFonts w:hint="eastAsia"/>
                <w:spacing w:val="2"/>
              </w:rPr>
              <w:t>人口基层群众性自治组织法人口</w:t>
            </w:r>
          </w:p>
          <w:p w:rsidR="0072531E" w:rsidRDefault="0072531E" w:rsidP="00B86F37">
            <w:pPr>
              <w:pStyle w:val="TableText"/>
              <w:spacing w:before="93" w:line="251" w:lineRule="auto"/>
              <w:ind w:left="673" w:right="357" w:hanging="10"/>
            </w:pPr>
            <w:r w:rsidRPr="00B86F37">
              <w:rPr>
                <w:rFonts w:hint="eastAsia"/>
                <w:spacing w:val="1"/>
              </w:rPr>
              <w:t>个人独资企业口合伙企业口不具有法人资格的专业服务机构□</w:t>
            </w:r>
            <w:r>
              <w:t xml:space="preserve"> </w:t>
            </w:r>
            <w:r w:rsidRPr="00B86F37">
              <w:rPr>
                <w:rFonts w:hint="eastAsia"/>
                <w:spacing w:val="1"/>
              </w:rPr>
              <w:t>国有口</w:t>
            </w:r>
            <w:r w:rsidRPr="00B86F37">
              <w:rPr>
                <w:spacing w:val="1"/>
              </w:rPr>
              <w:t>(</w:t>
            </w:r>
            <w:r w:rsidRPr="00B86F37">
              <w:rPr>
                <w:rFonts w:hint="eastAsia"/>
                <w:spacing w:val="1"/>
              </w:rPr>
              <w:t>控股□参股□</w:t>
            </w:r>
            <w:r w:rsidRPr="00B86F37">
              <w:rPr>
                <w:spacing w:val="1"/>
              </w:rPr>
              <w:t>)</w:t>
            </w:r>
            <w:r w:rsidRPr="00B86F37">
              <w:rPr>
                <w:rFonts w:hint="eastAsia"/>
                <w:spacing w:val="1"/>
              </w:rPr>
              <w:t>民营□</w:t>
            </w:r>
          </w:p>
        </w:tc>
      </w:tr>
      <w:tr w:rsidR="0072531E" w:rsidTr="00B86F37">
        <w:trPr>
          <w:trHeight w:val="2198"/>
        </w:trPr>
        <w:tc>
          <w:tcPr>
            <w:tcW w:w="2732" w:type="dxa"/>
          </w:tcPr>
          <w:p w:rsidR="0072531E" w:rsidRDefault="0072531E" w:rsidP="00B86F37">
            <w:pPr>
              <w:pStyle w:val="TableText"/>
              <w:spacing w:before="184" w:line="219" w:lineRule="auto"/>
              <w:ind w:left="105"/>
            </w:pPr>
            <w:r w:rsidRPr="00B86F37">
              <w:rPr>
                <w:rFonts w:hint="eastAsia"/>
                <w:spacing w:val="5"/>
              </w:rPr>
              <w:t>第三人</w:t>
            </w:r>
            <w:r w:rsidRPr="00B86F37">
              <w:rPr>
                <w:spacing w:val="5"/>
              </w:rPr>
              <w:t>(</w:t>
            </w:r>
            <w:r w:rsidRPr="00B86F37">
              <w:rPr>
                <w:rFonts w:hint="eastAsia"/>
                <w:spacing w:val="5"/>
              </w:rPr>
              <w:t>自然人</w:t>
            </w:r>
            <w:r w:rsidRPr="00B86F37">
              <w:rPr>
                <w:spacing w:val="5"/>
              </w:rPr>
              <w:t>)</w:t>
            </w:r>
          </w:p>
        </w:tc>
        <w:tc>
          <w:tcPr>
            <w:tcW w:w="6188" w:type="dxa"/>
            <w:gridSpan w:val="3"/>
          </w:tcPr>
          <w:p w:rsidR="0072531E" w:rsidRDefault="0072531E" w:rsidP="00B86F37">
            <w:pPr>
              <w:pStyle w:val="TableText"/>
              <w:spacing w:before="104" w:line="219" w:lineRule="auto"/>
              <w:ind w:left="92"/>
            </w:pPr>
            <w:r w:rsidRPr="00B86F37">
              <w:rPr>
                <w:rFonts w:hint="eastAsia"/>
                <w:spacing w:val="-2"/>
              </w:rPr>
              <w:t>姓名：</w:t>
            </w:r>
          </w:p>
          <w:p w:rsidR="0072531E" w:rsidRDefault="0072531E" w:rsidP="00B86F37">
            <w:pPr>
              <w:pStyle w:val="TableText"/>
              <w:spacing w:before="84" w:line="219" w:lineRule="auto"/>
              <w:ind w:left="92"/>
            </w:pPr>
            <w:r w:rsidRPr="00B86F37">
              <w:rPr>
                <w:rFonts w:hint="eastAsia"/>
                <w:spacing w:val="3"/>
              </w:rPr>
              <w:t>性别：男口女□</w:t>
            </w:r>
          </w:p>
          <w:p w:rsidR="0072531E" w:rsidRDefault="0072531E" w:rsidP="00B86F37">
            <w:pPr>
              <w:pStyle w:val="TableText"/>
              <w:spacing w:before="64" w:line="230" w:lineRule="auto"/>
              <w:ind w:left="92"/>
            </w:pPr>
            <w:r w:rsidRPr="00B86F37">
              <w:rPr>
                <w:rFonts w:hint="eastAsia"/>
                <w:spacing w:val="-12"/>
                <w:position w:val="-1"/>
              </w:rPr>
              <w:t>出生日期：</w:t>
            </w:r>
            <w:r w:rsidRPr="00B86F37">
              <w:rPr>
                <w:spacing w:val="1"/>
                <w:position w:val="-1"/>
              </w:rPr>
              <w:t xml:space="preserve">     </w:t>
            </w:r>
            <w:r w:rsidRPr="00B86F37">
              <w:rPr>
                <w:rFonts w:hint="eastAsia"/>
                <w:spacing w:val="-12"/>
                <w:position w:val="1"/>
              </w:rPr>
              <w:t>年</w:t>
            </w:r>
            <w:r w:rsidRPr="00B86F37">
              <w:rPr>
                <w:spacing w:val="8"/>
                <w:position w:val="1"/>
              </w:rPr>
              <w:t xml:space="preserve">    </w:t>
            </w:r>
            <w:r w:rsidRPr="00B86F37">
              <w:rPr>
                <w:rFonts w:hint="eastAsia"/>
                <w:spacing w:val="-12"/>
                <w:position w:val="1"/>
              </w:rPr>
              <w:t>月</w:t>
            </w:r>
            <w:r w:rsidRPr="00B86F37">
              <w:rPr>
                <w:spacing w:val="-12"/>
                <w:position w:val="1"/>
              </w:rPr>
              <w:t xml:space="preserve">     </w:t>
            </w:r>
            <w:r w:rsidRPr="00B86F37">
              <w:rPr>
                <w:rFonts w:hint="eastAsia"/>
                <w:spacing w:val="-12"/>
                <w:position w:val="1"/>
              </w:rPr>
              <w:t>日</w:t>
            </w:r>
          </w:p>
          <w:p w:rsidR="0072531E" w:rsidRDefault="0072531E" w:rsidP="00B86F37">
            <w:pPr>
              <w:pStyle w:val="TableText"/>
              <w:spacing w:before="64" w:line="221" w:lineRule="auto"/>
              <w:ind w:left="92"/>
            </w:pPr>
            <w:r w:rsidRPr="00B86F37">
              <w:rPr>
                <w:rFonts w:hint="eastAsia"/>
                <w:spacing w:val="-2"/>
              </w:rPr>
              <w:t>民族：</w:t>
            </w:r>
          </w:p>
          <w:p w:rsidR="0072531E" w:rsidRDefault="0072531E" w:rsidP="00B86F37">
            <w:pPr>
              <w:pStyle w:val="TableText"/>
              <w:spacing w:before="74" w:line="228" w:lineRule="auto"/>
              <w:ind w:left="92"/>
            </w:pPr>
            <w:r w:rsidRPr="00B86F37">
              <w:rPr>
                <w:rFonts w:hint="eastAsia"/>
                <w:spacing w:val="-15"/>
                <w:position w:val="-1"/>
              </w:rPr>
              <w:t>工作单位：</w:t>
            </w:r>
            <w:r w:rsidRPr="00B86F37">
              <w:rPr>
                <w:position w:val="-1"/>
              </w:rPr>
              <w:t xml:space="preserve">            </w:t>
            </w:r>
            <w:r w:rsidRPr="00B86F37">
              <w:rPr>
                <w:rFonts w:hint="eastAsia"/>
                <w:spacing w:val="-15"/>
              </w:rPr>
              <w:t>职务：</w:t>
            </w:r>
            <w:r w:rsidRPr="00B86F37">
              <w:rPr>
                <w:spacing w:val="6"/>
              </w:rPr>
              <w:t xml:space="preserve">            </w:t>
            </w:r>
            <w:r w:rsidRPr="00B86F37">
              <w:rPr>
                <w:rFonts w:hint="eastAsia"/>
                <w:spacing w:val="-15"/>
                <w:position w:val="1"/>
              </w:rPr>
              <w:t>联系电话</w:t>
            </w:r>
          </w:p>
          <w:p w:rsidR="0072531E" w:rsidRDefault="0072531E" w:rsidP="00B86F37">
            <w:pPr>
              <w:pStyle w:val="TableText"/>
              <w:spacing w:before="82" w:line="321" w:lineRule="exact"/>
              <w:ind w:left="92"/>
            </w:pPr>
            <w:r w:rsidRPr="00B86F37">
              <w:rPr>
                <w:rFonts w:hint="eastAsia"/>
                <w:spacing w:val="3"/>
                <w:position w:val="9"/>
              </w:rPr>
              <w:t>住所地</w:t>
            </w:r>
            <w:r w:rsidRPr="00B86F37">
              <w:rPr>
                <w:spacing w:val="3"/>
                <w:position w:val="9"/>
              </w:rPr>
              <w:t>(</w:t>
            </w:r>
            <w:r w:rsidRPr="00B86F37">
              <w:rPr>
                <w:rFonts w:hint="eastAsia"/>
                <w:spacing w:val="3"/>
                <w:position w:val="9"/>
              </w:rPr>
              <w:t>户籍所在地</w:t>
            </w:r>
            <w:r w:rsidRPr="00B86F37">
              <w:rPr>
                <w:spacing w:val="3"/>
                <w:position w:val="9"/>
              </w:rPr>
              <w:t>):</w:t>
            </w:r>
          </w:p>
          <w:p w:rsidR="0072531E" w:rsidRDefault="0072531E" w:rsidP="00B86F37">
            <w:pPr>
              <w:pStyle w:val="TableText"/>
              <w:spacing w:before="1" w:line="196" w:lineRule="auto"/>
              <w:ind w:left="92"/>
            </w:pPr>
            <w:r w:rsidRPr="00B86F37">
              <w:rPr>
                <w:rFonts w:hint="eastAsia"/>
                <w:spacing w:val="-1"/>
              </w:rPr>
              <w:t>经常居住地：</w:t>
            </w:r>
          </w:p>
        </w:tc>
      </w:tr>
      <w:tr w:rsidR="0072531E" w:rsidTr="00B86F37">
        <w:trPr>
          <w:trHeight w:val="1874"/>
        </w:trPr>
        <w:tc>
          <w:tcPr>
            <w:tcW w:w="8920" w:type="dxa"/>
            <w:gridSpan w:val="4"/>
          </w:tcPr>
          <w:p w:rsidR="0072531E" w:rsidRPr="00B86F37" w:rsidRDefault="0072531E" w:rsidP="00B86F37">
            <w:pPr>
              <w:pStyle w:val="TableText"/>
              <w:spacing w:before="214" w:line="219" w:lineRule="auto"/>
              <w:ind w:left="3439"/>
              <w:rPr>
                <w:sz w:val="29"/>
                <w:szCs w:val="29"/>
              </w:rPr>
            </w:pPr>
            <w:r w:rsidRPr="00B86F37">
              <w:rPr>
                <w:rFonts w:hint="eastAsia"/>
                <w:b/>
                <w:bCs/>
                <w:spacing w:val="-5"/>
                <w:sz w:val="29"/>
                <w:szCs w:val="29"/>
              </w:rPr>
              <w:t>诉讼请求和依据</w:t>
            </w:r>
          </w:p>
          <w:p w:rsidR="0072531E" w:rsidRPr="00B86F37" w:rsidRDefault="0072531E" w:rsidP="00B86F37">
            <w:pPr>
              <w:pStyle w:val="TableText"/>
              <w:spacing w:before="285" w:line="218" w:lineRule="auto"/>
              <w:ind w:left="249"/>
              <w:rPr>
                <w:sz w:val="29"/>
                <w:szCs w:val="29"/>
              </w:rPr>
            </w:pPr>
            <w:r w:rsidRPr="00B86F37">
              <w:rPr>
                <w:b/>
                <w:bCs/>
                <w:spacing w:val="1"/>
                <w:sz w:val="29"/>
                <w:szCs w:val="29"/>
              </w:rPr>
              <w:t>(</w:t>
            </w:r>
            <w:r w:rsidRPr="00B86F37">
              <w:rPr>
                <w:rFonts w:hint="eastAsia"/>
                <w:b/>
                <w:bCs/>
                <w:spacing w:val="1"/>
                <w:sz w:val="29"/>
                <w:szCs w:val="29"/>
              </w:rPr>
              <w:t>原告为卖方时，填写第</w:t>
            </w:r>
            <w:r w:rsidRPr="00B86F37">
              <w:rPr>
                <w:b/>
                <w:bCs/>
                <w:spacing w:val="1"/>
                <w:sz w:val="29"/>
                <w:szCs w:val="29"/>
              </w:rPr>
              <w:t>1</w:t>
            </w:r>
            <w:r w:rsidRPr="00B86F37">
              <w:rPr>
                <w:rFonts w:hint="eastAsia"/>
                <w:b/>
                <w:bCs/>
                <w:spacing w:val="1"/>
                <w:sz w:val="29"/>
                <w:szCs w:val="29"/>
              </w:rPr>
              <w:t>项、第</w:t>
            </w:r>
            <w:r w:rsidRPr="00B86F37">
              <w:rPr>
                <w:b/>
                <w:bCs/>
                <w:spacing w:val="1"/>
                <w:sz w:val="29"/>
                <w:szCs w:val="29"/>
              </w:rPr>
              <w:t>2</w:t>
            </w:r>
            <w:r w:rsidRPr="00B86F37">
              <w:rPr>
                <w:rFonts w:hint="eastAsia"/>
                <w:b/>
                <w:bCs/>
                <w:spacing w:val="1"/>
                <w:sz w:val="29"/>
                <w:szCs w:val="29"/>
              </w:rPr>
              <w:t>项；原告为买方时，填写第</w:t>
            </w:r>
            <w:r w:rsidRPr="00B86F37">
              <w:rPr>
                <w:b/>
                <w:bCs/>
                <w:spacing w:val="1"/>
                <w:sz w:val="29"/>
                <w:szCs w:val="29"/>
              </w:rPr>
              <w:t>3</w:t>
            </w:r>
            <w:r w:rsidRPr="00B86F37">
              <w:rPr>
                <w:rFonts w:hint="eastAsia"/>
                <w:b/>
                <w:bCs/>
                <w:spacing w:val="1"/>
                <w:sz w:val="29"/>
                <w:szCs w:val="29"/>
              </w:rPr>
              <w:t>项、</w:t>
            </w:r>
          </w:p>
          <w:p w:rsidR="0072531E" w:rsidRPr="00B86F37" w:rsidRDefault="0072531E" w:rsidP="00B86F37">
            <w:pPr>
              <w:pStyle w:val="TableText"/>
              <w:spacing w:before="270" w:line="219" w:lineRule="auto"/>
              <w:ind w:left="2059"/>
              <w:rPr>
                <w:sz w:val="29"/>
                <w:szCs w:val="29"/>
              </w:rPr>
            </w:pPr>
            <w:r w:rsidRPr="00B86F37">
              <w:rPr>
                <w:rFonts w:hint="eastAsia"/>
                <w:b/>
                <w:bCs/>
                <w:sz w:val="29"/>
                <w:szCs w:val="29"/>
              </w:rPr>
              <w:t>第</w:t>
            </w:r>
            <w:r w:rsidRPr="00B86F37">
              <w:rPr>
                <w:b/>
                <w:bCs/>
                <w:sz w:val="29"/>
                <w:szCs w:val="29"/>
              </w:rPr>
              <w:t>4</w:t>
            </w:r>
            <w:r w:rsidRPr="00B86F37">
              <w:rPr>
                <w:rFonts w:hint="eastAsia"/>
                <w:b/>
                <w:bCs/>
                <w:sz w:val="29"/>
                <w:szCs w:val="29"/>
              </w:rPr>
              <w:t>项；第</w:t>
            </w:r>
            <w:r w:rsidRPr="00B86F37">
              <w:rPr>
                <w:b/>
                <w:bCs/>
                <w:sz w:val="29"/>
                <w:szCs w:val="29"/>
              </w:rPr>
              <w:t>5</w:t>
            </w:r>
            <w:r w:rsidRPr="00B86F37">
              <w:rPr>
                <w:rFonts w:hint="eastAsia"/>
                <w:b/>
                <w:bCs/>
                <w:sz w:val="29"/>
                <w:szCs w:val="29"/>
              </w:rPr>
              <w:t>项至第</w:t>
            </w:r>
            <w:r w:rsidRPr="00B86F37">
              <w:rPr>
                <w:b/>
                <w:bCs/>
                <w:sz w:val="29"/>
                <w:szCs w:val="29"/>
              </w:rPr>
              <w:t>11</w:t>
            </w:r>
            <w:r w:rsidRPr="00B86F37">
              <w:rPr>
                <w:rFonts w:hint="eastAsia"/>
                <w:b/>
                <w:bCs/>
                <w:sz w:val="29"/>
                <w:szCs w:val="29"/>
              </w:rPr>
              <w:t>项为共同填写项</w:t>
            </w:r>
            <w:r w:rsidRPr="00B86F37">
              <w:rPr>
                <w:b/>
                <w:bCs/>
                <w:sz w:val="29"/>
                <w:szCs w:val="29"/>
              </w:rPr>
              <w:t>)</w:t>
            </w:r>
          </w:p>
        </w:tc>
      </w:tr>
    </w:tbl>
    <w:p w:rsidR="0072531E" w:rsidRDefault="0072531E">
      <w:pPr>
        <w:spacing w:line="345" w:lineRule="auto"/>
      </w:pPr>
    </w:p>
    <w:p w:rsidR="0072531E" w:rsidRDefault="0072531E">
      <w:pPr>
        <w:spacing w:before="94" w:line="183" w:lineRule="auto"/>
        <w:ind w:left="7564"/>
        <w:rPr>
          <w:rFonts w:ascii="宋体" w:hAnsi="宋体" w:cs="宋体"/>
          <w:sz w:val="29"/>
          <w:szCs w:val="29"/>
        </w:rPr>
      </w:pPr>
      <w:r>
        <w:rPr>
          <w:rFonts w:ascii="宋体" w:hAnsi="宋体" w:cs="宋体"/>
          <w:spacing w:val="-3"/>
          <w:sz w:val="29"/>
          <w:szCs w:val="29"/>
        </w:rPr>
        <w:t>—39—</w:t>
      </w:r>
    </w:p>
    <w:p w:rsidR="0072531E" w:rsidRDefault="0072531E">
      <w:pPr>
        <w:spacing w:line="183" w:lineRule="auto"/>
        <w:rPr>
          <w:rFonts w:ascii="宋体" w:hAnsi="宋体" w:cs="宋体"/>
          <w:sz w:val="29"/>
          <w:szCs w:val="29"/>
        </w:rPr>
        <w:sectPr w:rsidR="0072531E">
          <w:headerReference w:type="default" r:id="rId40"/>
          <w:footerReference w:type="default" r:id="rId41"/>
          <w:pgSz w:w="11770" w:h="16710"/>
          <w:pgMar w:top="212" w:right="1315" w:bottom="400" w:left="1524" w:header="122" w:footer="0" w:gutter="0"/>
          <w:cols w:space="720"/>
        </w:sectPr>
      </w:pPr>
    </w:p>
    <w:p w:rsidR="0072531E" w:rsidRDefault="0072531E">
      <w:pPr>
        <w:spacing w:before="15"/>
      </w:pPr>
    </w:p>
    <w:p w:rsidR="0072531E" w:rsidRDefault="0072531E">
      <w:pPr>
        <w:spacing w:before="15"/>
      </w:pPr>
    </w:p>
    <w:p w:rsidR="0072531E" w:rsidRDefault="0072531E">
      <w:pPr>
        <w:spacing w:before="15"/>
      </w:pPr>
    </w:p>
    <w:p w:rsidR="0072531E" w:rsidRDefault="0072531E">
      <w:pPr>
        <w:spacing w:before="14"/>
      </w:pPr>
    </w:p>
    <w:tbl>
      <w:tblPr>
        <w:tblW w:w="88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22"/>
        <w:gridCol w:w="587"/>
        <w:gridCol w:w="149"/>
        <w:gridCol w:w="1219"/>
        <w:gridCol w:w="4202"/>
      </w:tblGrid>
      <w:tr w:rsidR="0072531E" w:rsidTr="00B86F37">
        <w:trPr>
          <w:trHeight w:val="544"/>
        </w:trPr>
        <w:tc>
          <w:tcPr>
            <w:tcW w:w="2722" w:type="dxa"/>
          </w:tcPr>
          <w:p w:rsidR="0072531E" w:rsidRPr="00B86F37" w:rsidRDefault="0072531E" w:rsidP="00B86F37">
            <w:pPr>
              <w:pStyle w:val="TableText"/>
              <w:spacing w:before="180" w:line="218" w:lineRule="auto"/>
              <w:ind w:left="94"/>
              <w:rPr>
                <w:sz w:val="18"/>
                <w:szCs w:val="18"/>
              </w:rPr>
            </w:pPr>
            <w:r w:rsidRPr="00B86F37">
              <w:rPr>
                <w:spacing w:val="4"/>
                <w:sz w:val="18"/>
                <w:szCs w:val="18"/>
              </w:rPr>
              <w:t>1.</w:t>
            </w:r>
            <w:r w:rsidRPr="00B86F37">
              <w:rPr>
                <w:rFonts w:hint="eastAsia"/>
                <w:spacing w:val="4"/>
                <w:sz w:val="18"/>
                <w:szCs w:val="18"/>
              </w:rPr>
              <w:t>给付价款</w:t>
            </w:r>
            <w:r w:rsidRPr="00B86F37">
              <w:rPr>
                <w:spacing w:val="4"/>
                <w:sz w:val="18"/>
                <w:szCs w:val="18"/>
              </w:rPr>
              <w:t>(</w:t>
            </w:r>
            <w:r w:rsidRPr="00B86F37">
              <w:rPr>
                <w:rFonts w:hint="eastAsia"/>
                <w:spacing w:val="4"/>
                <w:sz w:val="18"/>
                <w:szCs w:val="18"/>
              </w:rPr>
              <w:t>元</w:t>
            </w:r>
            <w:r w:rsidRPr="00B86F37">
              <w:rPr>
                <w:spacing w:val="4"/>
                <w:sz w:val="18"/>
                <w:szCs w:val="18"/>
              </w:rPr>
              <w:t>)</w:t>
            </w:r>
          </w:p>
        </w:tc>
        <w:tc>
          <w:tcPr>
            <w:tcW w:w="6157" w:type="dxa"/>
            <w:gridSpan w:val="4"/>
          </w:tcPr>
          <w:p w:rsidR="0072531E" w:rsidRPr="00B86F37" w:rsidRDefault="0072531E" w:rsidP="00B86F37">
            <w:pPr>
              <w:pStyle w:val="TableText"/>
              <w:spacing w:before="91" w:line="219" w:lineRule="auto"/>
              <w:ind w:left="92"/>
              <w:rPr>
                <w:sz w:val="18"/>
                <w:szCs w:val="18"/>
              </w:rPr>
            </w:pPr>
            <w:r w:rsidRPr="00B86F37">
              <w:rPr>
                <w:spacing w:val="1"/>
                <w:sz w:val="18"/>
                <w:szCs w:val="18"/>
              </w:rPr>
              <w:t>2395801.28</w:t>
            </w:r>
            <w:r w:rsidRPr="00B86F37">
              <w:rPr>
                <w:rFonts w:hint="eastAsia"/>
                <w:spacing w:val="1"/>
                <w:sz w:val="18"/>
                <w:szCs w:val="18"/>
              </w:rPr>
              <w:t>元</w:t>
            </w:r>
            <w:r w:rsidRPr="00B86F37">
              <w:rPr>
                <w:spacing w:val="1"/>
                <w:sz w:val="18"/>
                <w:szCs w:val="18"/>
              </w:rPr>
              <w:t>(</w:t>
            </w:r>
            <w:r w:rsidRPr="00B86F37">
              <w:rPr>
                <w:rFonts w:hint="eastAsia"/>
                <w:spacing w:val="1"/>
                <w:sz w:val="18"/>
                <w:szCs w:val="18"/>
              </w:rPr>
              <w:t>人民币，下同；如外币需特别注明</w:t>
            </w:r>
            <w:r w:rsidRPr="00B86F37">
              <w:rPr>
                <w:spacing w:val="1"/>
                <w:sz w:val="18"/>
                <w:szCs w:val="18"/>
              </w:rPr>
              <w:t>)</w:t>
            </w:r>
          </w:p>
        </w:tc>
      </w:tr>
      <w:tr w:rsidR="0072531E" w:rsidTr="00B86F37">
        <w:trPr>
          <w:trHeight w:val="939"/>
        </w:trPr>
        <w:tc>
          <w:tcPr>
            <w:tcW w:w="2722" w:type="dxa"/>
          </w:tcPr>
          <w:p w:rsidR="0072531E" w:rsidRDefault="0072531E" w:rsidP="00B86F37">
            <w:pPr>
              <w:spacing w:line="316" w:lineRule="auto"/>
            </w:pPr>
          </w:p>
          <w:p w:rsidR="0072531E" w:rsidRPr="00B86F37" w:rsidRDefault="0072531E" w:rsidP="00B86F37">
            <w:pPr>
              <w:pStyle w:val="TableText"/>
              <w:spacing w:before="58" w:line="218" w:lineRule="auto"/>
              <w:ind w:left="94"/>
              <w:rPr>
                <w:sz w:val="18"/>
                <w:szCs w:val="18"/>
              </w:rPr>
            </w:pPr>
            <w:r w:rsidRPr="00B86F37">
              <w:rPr>
                <w:spacing w:val="2"/>
                <w:sz w:val="18"/>
                <w:szCs w:val="18"/>
              </w:rPr>
              <w:t>2.</w:t>
            </w:r>
            <w:r w:rsidRPr="00B86F37">
              <w:rPr>
                <w:rFonts w:hint="eastAsia"/>
                <w:spacing w:val="2"/>
                <w:sz w:val="18"/>
                <w:szCs w:val="18"/>
              </w:rPr>
              <w:t>迟延给付价款的利息</w:t>
            </w:r>
            <w:r w:rsidRPr="00B86F37">
              <w:rPr>
                <w:spacing w:val="2"/>
                <w:sz w:val="18"/>
                <w:szCs w:val="18"/>
              </w:rPr>
              <w:t>(</w:t>
            </w:r>
            <w:r w:rsidRPr="00B86F37">
              <w:rPr>
                <w:rFonts w:hint="eastAsia"/>
                <w:spacing w:val="2"/>
                <w:sz w:val="18"/>
                <w:szCs w:val="18"/>
              </w:rPr>
              <w:t>违约金</w:t>
            </w:r>
            <w:r w:rsidRPr="00B86F37">
              <w:rPr>
                <w:spacing w:val="2"/>
                <w:sz w:val="18"/>
                <w:szCs w:val="18"/>
              </w:rPr>
              <w:t>)</w:t>
            </w:r>
          </w:p>
        </w:tc>
        <w:tc>
          <w:tcPr>
            <w:tcW w:w="6157" w:type="dxa"/>
            <w:gridSpan w:val="4"/>
          </w:tcPr>
          <w:p w:rsidR="0072531E" w:rsidRPr="00B86F37" w:rsidRDefault="0072531E" w:rsidP="00B86F37">
            <w:pPr>
              <w:pStyle w:val="TableText"/>
              <w:spacing w:before="148" w:line="340" w:lineRule="exact"/>
              <w:ind w:left="92"/>
              <w:rPr>
                <w:sz w:val="18"/>
                <w:szCs w:val="18"/>
              </w:rPr>
            </w:pPr>
            <w:r w:rsidRPr="00B86F37">
              <w:rPr>
                <w:rFonts w:hint="eastAsia"/>
                <w:spacing w:val="2"/>
                <w:position w:val="12"/>
                <w:sz w:val="18"/>
                <w:szCs w:val="18"/>
              </w:rPr>
              <w:t>以</w:t>
            </w:r>
            <w:r w:rsidRPr="00B86F37">
              <w:rPr>
                <w:spacing w:val="2"/>
                <w:position w:val="12"/>
                <w:sz w:val="18"/>
                <w:szCs w:val="18"/>
              </w:rPr>
              <w:t>2395801.28</w:t>
            </w:r>
            <w:r w:rsidRPr="00B86F37">
              <w:rPr>
                <w:rFonts w:hint="eastAsia"/>
                <w:spacing w:val="2"/>
                <w:position w:val="12"/>
                <w:sz w:val="18"/>
                <w:szCs w:val="18"/>
              </w:rPr>
              <w:t>元为基数，自</w:t>
            </w:r>
            <w:r w:rsidRPr="00B86F37">
              <w:rPr>
                <w:spacing w:val="2"/>
                <w:position w:val="12"/>
                <w:sz w:val="18"/>
                <w:szCs w:val="18"/>
              </w:rPr>
              <w:t>2020</w:t>
            </w:r>
            <w:r w:rsidRPr="00B86F37">
              <w:rPr>
                <w:rFonts w:hint="eastAsia"/>
                <w:spacing w:val="2"/>
                <w:position w:val="12"/>
                <w:sz w:val="18"/>
                <w:szCs w:val="18"/>
              </w:rPr>
              <w:t>年</w:t>
            </w:r>
            <w:r w:rsidRPr="00B86F37">
              <w:rPr>
                <w:spacing w:val="2"/>
                <w:position w:val="12"/>
                <w:sz w:val="18"/>
                <w:szCs w:val="18"/>
              </w:rPr>
              <w:t>6</w:t>
            </w:r>
            <w:r w:rsidRPr="00B86F37">
              <w:rPr>
                <w:rFonts w:hint="eastAsia"/>
                <w:spacing w:val="2"/>
                <w:position w:val="12"/>
                <w:sz w:val="18"/>
                <w:szCs w:val="18"/>
              </w:rPr>
              <w:t>月</w:t>
            </w:r>
            <w:r w:rsidRPr="00B86F37">
              <w:rPr>
                <w:spacing w:val="2"/>
                <w:position w:val="12"/>
                <w:sz w:val="18"/>
                <w:szCs w:val="18"/>
              </w:rPr>
              <w:t>8</w:t>
            </w:r>
            <w:r w:rsidRPr="00B86F37">
              <w:rPr>
                <w:rFonts w:hint="eastAsia"/>
                <w:spacing w:val="2"/>
                <w:position w:val="12"/>
                <w:sz w:val="18"/>
                <w:szCs w:val="18"/>
              </w:rPr>
              <w:t>日起按照年利率</w:t>
            </w:r>
            <w:r w:rsidRPr="00B86F37">
              <w:rPr>
                <w:spacing w:val="2"/>
                <w:position w:val="12"/>
                <w:sz w:val="18"/>
                <w:szCs w:val="18"/>
              </w:rPr>
              <w:t>6%</w:t>
            </w:r>
            <w:r w:rsidRPr="00B86F37">
              <w:rPr>
                <w:rFonts w:hint="eastAsia"/>
                <w:spacing w:val="2"/>
                <w:position w:val="12"/>
                <w:sz w:val="18"/>
                <w:szCs w:val="18"/>
              </w:rPr>
              <w:t>标准计算；</w:t>
            </w:r>
          </w:p>
          <w:p w:rsidR="0072531E" w:rsidRPr="00B86F37" w:rsidRDefault="0072531E" w:rsidP="00B86F37">
            <w:pPr>
              <w:pStyle w:val="TableText"/>
              <w:spacing w:line="219" w:lineRule="auto"/>
              <w:ind w:left="93"/>
              <w:rPr>
                <w:sz w:val="18"/>
                <w:szCs w:val="18"/>
              </w:rPr>
            </w:pPr>
            <w:r w:rsidRPr="00B86F37">
              <w:rPr>
                <w:rFonts w:hint="eastAsia"/>
                <w:spacing w:val="1"/>
                <w:sz w:val="18"/>
                <w:szCs w:val="18"/>
              </w:rPr>
              <w:t>是否请求支付至实际清偿之日止：是</w:t>
            </w:r>
            <w:r w:rsidRPr="00B86F37">
              <w:rPr>
                <w:rFonts w:ascii="MS Gothic" w:eastAsia="MS Gothic" w:hAnsi="MS Gothic" w:cs="MS Gothic" w:hint="eastAsia"/>
                <w:spacing w:val="1"/>
                <w:sz w:val="18"/>
                <w:szCs w:val="18"/>
              </w:rPr>
              <w:t>☑</w:t>
            </w:r>
            <w:r w:rsidRPr="00B86F37">
              <w:rPr>
                <w:rFonts w:hint="eastAsia"/>
                <w:spacing w:val="1"/>
                <w:sz w:val="18"/>
                <w:szCs w:val="18"/>
              </w:rPr>
              <w:t>否□</w:t>
            </w:r>
          </w:p>
        </w:tc>
      </w:tr>
      <w:tr w:rsidR="0072531E" w:rsidTr="00B86F37">
        <w:trPr>
          <w:trHeight w:val="1289"/>
        </w:trPr>
        <w:tc>
          <w:tcPr>
            <w:tcW w:w="2722" w:type="dxa"/>
          </w:tcPr>
          <w:p w:rsidR="0072531E" w:rsidRPr="00B86F37" w:rsidRDefault="0072531E" w:rsidP="00B86F37">
            <w:pPr>
              <w:pStyle w:val="TableText"/>
              <w:spacing w:before="279" w:line="219" w:lineRule="auto"/>
              <w:ind w:left="94"/>
              <w:rPr>
                <w:sz w:val="18"/>
                <w:szCs w:val="18"/>
              </w:rPr>
            </w:pPr>
            <w:r w:rsidRPr="00B86F37">
              <w:rPr>
                <w:spacing w:val="-1"/>
                <w:sz w:val="18"/>
                <w:szCs w:val="18"/>
              </w:rPr>
              <w:t>3.</w:t>
            </w:r>
            <w:r w:rsidRPr="00B86F37">
              <w:rPr>
                <w:rFonts w:hint="eastAsia"/>
                <w:spacing w:val="-1"/>
                <w:sz w:val="18"/>
                <w:szCs w:val="18"/>
              </w:rPr>
              <w:t>赔偿因卖方违约所受的损失</w:t>
            </w:r>
          </w:p>
        </w:tc>
        <w:tc>
          <w:tcPr>
            <w:tcW w:w="6157" w:type="dxa"/>
            <w:gridSpan w:val="4"/>
          </w:tcPr>
          <w:p w:rsidR="0072531E" w:rsidRPr="00B86F37" w:rsidRDefault="0072531E" w:rsidP="00B86F37">
            <w:pPr>
              <w:pStyle w:val="TableText"/>
              <w:spacing w:before="109" w:line="220" w:lineRule="auto"/>
              <w:ind w:left="93"/>
              <w:rPr>
                <w:sz w:val="18"/>
                <w:szCs w:val="18"/>
              </w:rPr>
            </w:pPr>
            <w:r w:rsidRPr="00B86F37">
              <w:rPr>
                <w:rFonts w:hint="eastAsia"/>
                <w:spacing w:val="-2"/>
                <w:sz w:val="18"/>
                <w:szCs w:val="18"/>
              </w:rPr>
              <w:t>支付赔偿金</w:t>
            </w:r>
            <w:r w:rsidRPr="00B86F37">
              <w:rPr>
                <w:spacing w:val="8"/>
                <w:sz w:val="18"/>
                <w:szCs w:val="18"/>
              </w:rPr>
              <w:t xml:space="preserve">       </w:t>
            </w:r>
            <w:r w:rsidRPr="00B86F37">
              <w:rPr>
                <w:rFonts w:hint="eastAsia"/>
                <w:spacing w:val="-2"/>
                <w:sz w:val="18"/>
                <w:szCs w:val="18"/>
              </w:rPr>
              <w:t>元</w:t>
            </w:r>
          </w:p>
          <w:p w:rsidR="0072531E" w:rsidRPr="00B86F37" w:rsidRDefault="0072531E" w:rsidP="00B86F37">
            <w:pPr>
              <w:pStyle w:val="TableText"/>
              <w:spacing w:before="125" w:line="220" w:lineRule="auto"/>
              <w:ind w:left="92"/>
              <w:rPr>
                <w:sz w:val="18"/>
                <w:szCs w:val="18"/>
              </w:rPr>
            </w:pPr>
            <w:r w:rsidRPr="00B86F37">
              <w:rPr>
                <w:rFonts w:hint="eastAsia"/>
                <w:spacing w:val="3"/>
                <w:sz w:val="18"/>
                <w:szCs w:val="18"/>
              </w:rPr>
              <w:t>违约类型：迟延履行口</w:t>
            </w:r>
            <w:r w:rsidRPr="00B86F37">
              <w:rPr>
                <w:spacing w:val="27"/>
                <w:sz w:val="18"/>
                <w:szCs w:val="18"/>
              </w:rPr>
              <w:t xml:space="preserve">  </w:t>
            </w:r>
            <w:r w:rsidRPr="00B86F37">
              <w:rPr>
                <w:rFonts w:hint="eastAsia"/>
                <w:spacing w:val="3"/>
                <w:sz w:val="18"/>
                <w:szCs w:val="18"/>
              </w:rPr>
              <w:t>不履行□其他口</w:t>
            </w:r>
          </w:p>
          <w:p w:rsidR="0072531E" w:rsidRPr="00B86F37" w:rsidRDefault="0072531E" w:rsidP="00B86F37">
            <w:pPr>
              <w:pStyle w:val="TableText"/>
              <w:spacing w:before="106" w:line="220" w:lineRule="auto"/>
              <w:ind w:left="92"/>
              <w:rPr>
                <w:sz w:val="18"/>
                <w:szCs w:val="18"/>
              </w:rPr>
            </w:pPr>
            <w:r w:rsidRPr="00B86F37">
              <w:rPr>
                <w:rFonts w:hint="eastAsia"/>
                <w:sz w:val="18"/>
                <w:szCs w:val="18"/>
              </w:rPr>
              <w:t>具体情形：</w:t>
            </w:r>
          </w:p>
          <w:p w:rsidR="0072531E" w:rsidRPr="00B86F37" w:rsidRDefault="0072531E" w:rsidP="00B86F37">
            <w:pPr>
              <w:pStyle w:val="TableText"/>
              <w:spacing w:before="104" w:line="195" w:lineRule="auto"/>
              <w:ind w:left="92"/>
              <w:rPr>
                <w:sz w:val="18"/>
                <w:szCs w:val="18"/>
              </w:rPr>
            </w:pPr>
            <w:r w:rsidRPr="00B86F37">
              <w:rPr>
                <w:rFonts w:hint="eastAsia"/>
                <w:spacing w:val="-1"/>
                <w:sz w:val="18"/>
                <w:szCs w:val="18"/>
              </w:rPr>
              <w:t>损失计算依据：</w:t>
            </w:r>
          </w:p>
        </w:tc>
      </w:tr>
      <w:tr w:rsidR="0072531E" w:rsidTr="00B86F37">
        <w:trPr>
          <w:trHeight w:val="969"/>
        </w:trPr>
        <w:tc>
          <w:tcPr>
            <w:tcW w:w="2722" w:type="dxa"/>
          </w:tcPr>
          <w:p w:rsidR="0072531E" w:rsidRPr="00B86F37" w:rsidRDefault="0072531E" w:rsidP="00B86F37">
            <w:pPr>
              <w:pStyle w:val="TableText"/>
              <w:spacing w:before="270" w:line="219" w:lineRule="auto"/>
              <w:ind w:left="94"/>
              <w:rPr>
                <w:sz w:val="18"/>
                <w:szCs w:val="18"/>
              </w:rPr>
            </w:pPr>
            <w:r w:rsidRPr="00B86F37">
              <w:rPr>
                <w:spacing w:val="-1"/>
                <w:sz w:val="18"/>
                <w:szCs w:val="18"/>
              </w:rPr>
              <w:t>4.</w:t>
            </w:r>
            <w:r w:rsidRPr="00B86F37">
              <w:rPr>
                <w:rFonts w:hint="eastAsia"/>
                <w:spacing w:val="-1"/>
                <w:sz w:val="18"/>
                <w:szCs w:val="18"/>
              </w:rPr>
              <w:t>是否对标的物的瑕疵承担责任</w:t>
            </w:r>
          </w:p>
        </w:tc>
        <w:tc>
          <w:tcPr>
            <w:tcW w:w="736" w:type="dxa"/>
            <w:gridSpan w:val="2"/>
            <w:tcBorders>
              <w:right w:val="nil"/>
            </w:tcBorders>
          </w:tcPr>
          <w:p w:rsidR="0072531E" w:rsidRPr="00B86F37" w:rsidRDefault="0072531E" w:rsidP="00B86F37">
            <w:pPr>
              <w:pStyle w:val="TableText"/>
              <w:spacing w:before="143" w:line="223" w:lineRule="auto"/>
              <w:ind w:left="93"/>
              <w:rPr>
                <w:sz w:val="18"/>
                <w:szCs w:val="18"/>
              </w:rPr>
            </w:pPr>
            <w:r w:rsidRPr="00B86F37">
              <w:rPr>
                <w:rFonts w:hint="eastAsia"/>
                <w:spacing w:val="13"/>
                <w:sz w:val="18"/>
                <w:szCs w:val="18"/>
              </w:rPr>
              <w:t>是□</w:t>
            </w:r>
          </w:p>
          <w:p w:rsidR="0072531E" w:rsidRDefault="0072531E" w:rsidP="00B86F37">
            <w:pPr>
              <w:spacing w:line="339" w:lineRule="auto"/>
            </w:pPr>
          </w:p>
          <w:p w:rsidR="0072531E" w:rsidRPr="00B86F37" w:rsidRDefault="0072531E" w:rsidP="00B86F37">
            <w:pPr>
              <w:pStyle w:val="TableText"/>
              <w:spacing w:before="58" w:line="203" w:lineRule="auto"/>
              <w:ind w:left="93"/>
              <w:rPr>
                <w:sz w:val="18"/>
                <w:szCs w:val="18"/>
              </w:rPr>
            </w:pPr>
            <w:r w:rsidRPr="00B86F37">
              <w:rPr>
                <w:rFonts w:hint="eastAsia"/>
                <w:spacing w:val="13"/>
                <w:sz w:val="18"/>
                <w:szCs w:val="18"/>
              </w:rPr>
              <w:t>否□</w:t>
            </w:r>
          </w:p>
        </w:tc>
        <w:tc>
          <w:tcPr>
            <w:tcW w:w="5421" w:type="dxa"/>
            <w:gridSpan w:val="2"/>
            <w:tcBorders>
              <w:left w:val="nil"/>
            </w:tcBorders>
          </w:tcPr>
          <w:p w:rsidR="0072531E" w:rsidRPr="00B86F37" w:rsidRDefault="0072531E" w:rsidP="00B86F37">
            <w:pPr>
              <w:pStyle w:val="TableText"/>
              <w:spacing w:before="98" w:line="218" w:lineRule="auto"/>
              <w:ind w:left="251"/>
              <w:rPr>
                <w:sz w:val="18"/>
                <w:szCs w:val="18"/>
              </w:rPr>
            </w:pPr>
            <w:r w:rsidRPr="00B86F37">
              <w:rPr>
                <w:rFonts w:hint="eastAsia"/>
                <w:spacing w:val="1"/>
                <w:sz w:val="18"/>
                <w:szCs w:val="18"/>
              </w:rPr>
              <w:t>修理口</w:t>
            </w:r>
            <w:r w:rsidRPr="00B86F37">
              <w:rPr>
                <w:spacing w:val="1"/>
                <w:sz w:val="18"/>
                <w:szCs w:val="18"/>
              </w:rPr>
              <w:t xml:space="preserve">  </w:t>
            </w:r>
            <w:r w:rsidRPr="00B86F37">
              <w:rPr>
                <w:rFonts w:hint="eastAsia"/>
                <w:spacing w:val="1"/>
                <w:sz w:val="18"/>
                <w:szCs w:val="18"/>
              </w:rPr>
              <w:t>重作□</w:t>
            </w:r>
            <w:r w:rsidRPr="00B86F37">
              <w:rPr>
                <w:spacing w:val="1"/>
                <w:sz w:val="18"/>
                <w:szCs w:val="18"/>
              </w:rPr>
              <w:t xml:space="preserve">  </w:t>
            </w:r>
            <w:r w:rsidRPr="00B86F37">
              <w:rPr>
                <w:rFonts w:hint="eastAsia"/>
                <w:spacing w:val="1"/>
                <w:sz w:val="18"/>
                <w:szCs w:val="18"/>
              </w:rPr>
              <w:t>更换口</w:t>
            </w:r>
            <w:r w:rsidRPr="00B86F37">
              <w:rPr>
                <w:spacing w:val="1"/>
                <w:sz w:val="18"/>
                <w:szCs w:val="18"/>
              </w:rPr>
              <w:t xml:space="preserve">  </w:t>
            </w:r>
            <w:r w:rsidRPr="00B86F37">
              <w:rPr>
                <w:rFonts w:hint="eastAsia"/>
                <w:spacing w:val="1"/>
                <w:sz w:val="18"/>
                <w:szCs w:val="18"/>
              </w:rPr>
              <w:t>退货□减少价款或者报</w:t>
            </w:r>
            <w:r w:rsidRPr="00B86F37">
              <w:rPr>
                <w:rFonts w:hint="eastAsia"/>
                <w:sz w:val="18"/>
                <w:szCs w:val="18"/>
              </w:rPr>
              <w:t>酬□</w:t>
            </w:r>
          </w:p>
          <w:p w:rsidR="0072531E" w:rsidRPr="00B86F37" w:rsidRDefault="0072531E" w:rsidP="00B86F37">
            <w:pPr>
              <w:pStyle w:val="TableText"/>
              <w:spacing w:before="129" w:line="220" w:lineRule="auto"/>
              <w:ind w:left="251"/>
              <w:rPr>
                <w:sz w:val="18"/>
                <w:szCs w:val="18"/>
              </w:rPr>
            </w:pPr>
            <w:r w:rsidRPr="00B86F37">
              <w:rPr>
                <w:rFonts w:hint="eastAsia"/>
                <w:sz w:val="18"/>
                <w:szCs w:val="18"/>
              </w:rPr>
              <w:t>其他口：</w:t>
            </w:r>
          </w:p>
        </w:tc>
      </w:tr>
      <w:tr w:rsidR="0072531E" w:rsidTr="00B86F37">
        <w:trPr>
          <w:trHeight w:val="969"/>
        </w:trPr>
        <w:tc>
          <w:tcPr>
            <w:tcW w:w="2722" w:type="dxa"/>
          </w:tcPr>
          <w:p w:rsidR="0072531E" w:rsidRPr="00B86F37" w:rsidRDefault="0072531E" w:rsidP="00B86F37">
            <w:pPr>
              <w:pStyle w:val="TableText"/>
              <w:spacing w:before="271" w:line="219" w:lineRule="auto"/>
              <w:ind w:left="94"/>
              <w:rPr>
                <w:sz w:val="18"/>
                <w:szCs w:val="18"/>
              </w:rPr>
            </w:pPr>
            <w:r w:rsidRPr="00B86F37">
              <w:rPr>
                <w:spacing w:val="1"/>
                <w:sz w:val="18"/>
                <w:szCs w:val="18"/>
              </w:rPr>
              <w:t>5.</w:t>
            </w:r>
            <w:r w:rsidRPr="00B86F37">
              <w:rPr>
                <w:rFonts w:hint="eastAsia"/>
                <w:spacing w:val="1"/>
                <w:sz w:val="18"/>
                <w:szCs w:val="18"/>
              </w:rPr>
              <w:t>要求继续履行或是解除合同</w:t>
            </w:r>
          </w:p>
        </w:tc>
        <w:tc>
          <w:tcPr>
            <w:tcW w:w="6157" w:type="dxa"/>
            <w:gridSpan w:val="4"/>
          </w:tcPr>
          <w:p w:rsidR="0072531E" w:rsidRPr="00B86F37" w:rsidRDefault="0072531E" w:rsidP="00B86F37">
            <w:pPr>
              <w:pStyle w:val="TableText"/>
              <w:spacing w:before="130" w:line="328" w:lineRule="auto"/>
              <w:ind w:left="92"/>
              <w:rPr>
                <w:sz w:val="18"/>
                <w:szCs w:val="18"/>
              </w:rPr>
            </w:pPr>
            <w:r w:rsidRPr="00B86F37">
              <w:rPr>
                <w:rFonts w:hint="eastAsia"/>
                <w:spacing w:val="-1"/>
                <w:sz w:val="18"/>
                <w:szCs w:val="18"/>
                <w:u w:val="single"/>
              </w:rPr>
              <w:t>继续履行口</w:t>
            </w:r>
            <w:r w:rsidRPr="00B86F37">
              <w:rPr>
                <w:spacing w:val="72"/>
                <w:sz w:val="18"/>
                <w:szCs w:val="18"/>
                <w:u w:val="single"/>
              </w:rPr>
              <w:t xml:space="preserve"> </w:t>
            </w:r>
            <w:r w:rsidRPr="00B86F37">
              <w:rPr>
                <w:spacing w:val="38"/>
                <w:sz w:val="18"/>
                <w:szCs w:val="18"/>
              </w:rPr>
              <w:t xml:space="preserve"> </w:t>
            </w:r>
            <w:r w:rsidRPr="00B86F37">
              <w:rPr>
                <w:rFonts w:hint="eastAsia"/>
                <w:spacing w:val="-1"/>
                <w:sz w:val="18"/>
                <w:szCs w:val="18"/>
              </w:rPr>
              <w:t>日内履行完毕付款口供货口义务</w:t>
            </w:r>
          </w:p>
          <w:p w:rsidR="0072531E" w:rsidRPr="00B86F37" w:rsidRDefault="0072531E" w:rsidP="00B86F37">
            <w:pPr>
              <w:pStyle w:val="TableText"/>
              <w:spacing w:line="218" w:lineRule="auto"/>
              <w:ind w:left="92"/>
              <w:rPr>
                <w:rFonts w:ascii="MS Gothic" w:eastAsia="MS Gothic" w:hAnsi="MS Gothic" w:cs="MS Gothic"/>
                <w:sz w:val="18"/>
                <w:szCs w:val="18"/>
              </w:rPr>
            </w:pPr>
            <w:r w:rsidRPr="00B86F37">
              <w:rPr>
                <w:rFonts w:hint="eastAsia"/>
                <w:spacing w:val="-1"/>
                <w:sz w:val="18"/>
                <w:szCs w:val="18"/>
              </w:rPr>
              <w:t>判令解除买卖合同</w:t>
            </w:r>
            <w:r w:rsidRPr="00B86F37">
              <w:rPr>
                <w:rFonts w:ascii="MS Gothic" w:eastAsia="MS Gothic" w:hAnsi="MS Gothic" w:cs="MS Gothic" w:hint="eastAsia"/>
                <w:spacing w:val="-1"/>
                <w:sz w:val="18"/>
                <w:szCs w:val="18"/>
              </w:rPr>
              <w:t>☑</w:t>
            </w:r>
          </w:p>
          <w:p w:rsidR="0072531E" w:rsidRPr="00B86F37" w:rsidRDefault="0072531E" w:rsidP="00B86F37">
            <w:pPr>
              <w:pStyle w:val="TableText"/>
              <w:spacing w:before="107" w:line="193" w:lineRule="auto"/>
              <w:ind w:left="92"/>
              <w:rPr>
                <w:sz w:val="18"/>
                <w:szCs w:val="18"/>
              </w:rPr>
            </w:pPr>
            <w:r w:rsidRPr="00B86F37">
              <w:rPr>
                <w:rFonts w:hint="eastAsia"/>
                <w:spacing w:val="-2"/>
                <w:sz w:val="18"/>
                <w:szCs w:val="18"/>
              </w:rPr>
              <w:t>确认买卖合同已于</w:t>
            </w:r>
            <w:r w:rsidRPr="00B86F37">
              <w:rPr>
                <w:spacing w:val="19"/>
                <w:sz w:val="18"/>
                <w:szCs w:val="18"/>
              </w:rPr>
              <w:t xml:space="preserve">   </w:t>
            </w:r>
            <w:r w:rsidRPr="00B86F37">
              <w:rPr>
                <w:rFonts w:hint="eastAsia"/>
                <w:spacing w:val="-2"/>
                <w:sz w:val="18"/>
                <w:szCs w:val="18"/>
              </w:rPr>
              <w:t>年月</w:t>
            </w:r>
            <w:r w:rsidRPr="00B86F37">
              <w:rPr>
                <w:spacing w:val="26"/>
                <w:sz w:val="18"/>
                <w:szCs w:val="18"/>
              </w:rPr>
              <w:t xml:space="preserve">  </w:t>
            </w:r>
            <w:r w:rsidRPr="00B86F37">
              <w:rPr>
                <w:rFonts w:hint="eastAsia"/>
                <w:spacing w:val="-2"/>
                <w:sz w:val="18"/>
                <w:szCs w:val="18"/>
              </w:rPr>
              <w:t>日解除口</w:t>
            </w:r>
          </w:p>
        </w:tc>
      </w:tr>
      <w:tr w:rsidR="0072531E" w:rsidTr="00B86F37">
        <w:trPr>
          <w:trHeight w:val="699"/>
        </w:trPr>
        <w:tc>
          <w:tcPr>
            <w:tcW w:w="2722" w:type="dxa"/>
          </w:tcPr>
          <w:p w:rsidR="0072531E" w:rsidRPr="00B86F37" w:rsidRDefault="0072531E" w:rsidP="00B86F37">
            <w:pPr>
              <w:pStyle w:val="TableText"/>
              <w:spacing w:before="172" w:line="219" w:lineRule="auto"/>
              <w:ind w:left="94"/>
              <w:rPr>
                <w:sz w:val="18"/>
                <w:szCs w:val="18"/>
              </w:rPr>
            </w:pPr>
            <w:r w:rsidRPr="00B86F37">
              <w:rPr>
                <w:spacing w:val="1"/>
                <w:sz w:val="18"/>
                <w:szCs w:val="18"/>
              </w:rPr>
              <w:t>6.</w:t>
            </w:r>
            <w:r w:rsidRPr="00B86F37">
              <w:rPr>
                <w:rFonts w:hint="eastAsia"/>
                <w:spacing w:val="1"/>
                <w:sz w:val="18"/>
                <w:szCs w:val="18"/>
              </w:rPr>
              <w:t>是否主张担保权利</w:t>
            </w:r>
          </w:p>
        </w:tc>
        <w:tc>
          <w:tcPr>
            <w:tcW w:w="6157" w:type="dxa"/>
            <w:gridSpan w:val="4"/>
          </w:tcPr>
          <w:p w:rsidR="0072531E" w:rsidRPr="00B86F37" w:rsidRDefault="0072531E" w:rsidP="00B86F37">
            <w:pPr>
              <w:pStyle w:val="TableText"/>
              <w:spacing w:before="115" w:line="236" w:lineRule="auto"/>
              <w:ind w:left="93"/>
              <w:rPr>
                <w:sz w:val="18"/>
                <w:szCs w:val="18"/>
              </w:rPr>
            </w:pPr>
            <w:r w:rsidRPr="00B86F37">
              <w:rPr>
                <w:rFonts w:hint="eastAsia"/>
                <w:spacing w:val="5"/>
                <w:sz w:val="18"/>
                <w:szCs w:val="18"/>
              </w:rPr>
              <w:t>是口</w:t>
            </w:r>
            <w:r w:rsidRPr="00B86F37">
              <w:rPr>
                <w:spacing w:val="15"/>
                <w:sz w:val="18"/>
                <w:szCs w:val="18"/>
              </w:rPr>
              <w:t xml:space="preserve">    </w:t>
            </w:r>
            <w:r w:rsidRPr="00B86F37">
              <w:rPr>
                <w:rFonts w:hint="eastAsia"/>
                <w:spacing w:val="5"/>
                <w:sz w:val="18"/>
                <w:szCs w:val="18"/>
              </w:rPr>
              <w:t>内容：</w:t>
            </w:r>
          </w:p>
          <w:p w:rsidR="0072531E" w:rsidRPr="00B86F37" w:rsidRDefault="0072531E" w:rsidP="00B86F37">
            <w:pPr>
              <w:pStyle w:val="TableText"/>
              <w:spacing w:before="117" w:line="220" w:lineRule="auto"/>
              <w:ind w:left="93"/>
              <w:rPr>
                <w:rFonts w:ascii="MS Gothic" w:eastAsia="MS Gothic" w:hAnsi="MS Gothic" w:cs="MS Gothic"/>
                <w:sz w:val="18"/>
                <w:szCs w:val="18"/>
              </w:rPr>
            </w:pPr>
            <w:r w:rsidRPr="00B86F37">
              <w:rPr>
                <w:rFonts w:hint="eastAsia"/>
                <w:spacing w:val="-7"/>
                <w:sz w:val="18"/>
                <w:szCs w:val="18"/>
              </w:rPr>
              <w:t>否</w:t>
            </w:r>
            <w:r w:rsidRPr="00B86F37">
              <w:rPr>
                <w:rFonts w:ascii="MS Gothic" w:eastAsia="MS Gothic" w:hAnsi="MS Gothic" w:cs="MS Gothic" w:hint="eastAsia"/>
                <w:spacing w:val="-7"/>
                <w:sz w:val="18"/>
                <w:szCs w:val="18"/>
              </w:rPr>
              <w:t>☑</w:t>
            </w:r>
          </w:p>
        </w:tc>
      </w:tr>
      <w:tr w:rsidR="0072531E" w:rsidTr="00B86F37">
        <w:trPr>
          <w:trHeight w:val="710"/>
        </w:trPr>
        <w:tc>
          <w:tcPr>
            <w:tcW w:w="2722" w:type="dxa"/>
          </w:tcPr>
          <w:p w:rsidR="0072531E" w:rsidRPr="00B86F37" w:rsidRDefault="0072531E" w:rsidP="00B86F37">
            <w:pPr>
              <w:pStyle w:val="TableText"/>
              <w:spacing w:before="273" w:line="219" w:lineRule="auto"/>
              <w:ind w:left="94"/>
              <w:rPr>
                <w:sz w:val="18"/>
                <w:szCs w:val="18"/>
              </w:rPr>
            </w:pPr>
            <w:r w:rsidRPr="00B86F37">
              <w:rPr>
                <w:spacing w:val="1"/>
                <w:sz w:val="18"/>
                <w:szCs w:val="18"/>
              </w:rPr>
              <w:t>7.</w:t>
            </w:r>
            <w:r w:rsidRPr="00B86F37">
              <w:rPr>
                <w:rFonts w:hint="eastAsia"/>
                <w:spacing w:val="1"/>
                <w:sz w:val="18"/>
                <w:szCs w:val="18"/>
              </w:rPr>
              <w:t>是否主张实现债权的费用</w:t>
            </w:r>
          </w:p>
        </w:tc>
        <w:tc>
          <w:tcPr>
            <w:tcW w:w="587" w:type="dxa"/>
            <w:tcBorders>
              <w:right w:val="nil"/>
            </w:tcBorders>
          </w:tcPr>
          <w:p w:rsidR="0072531E" w:rsidRPr="00B86F37" w:rsidRDefault="0072531E" w:rsidP="00B86F37">
            <w:pPr>
              <w:pStyle w:val="TableText"/>
              <w:spacing w:before="136" w:line="347" w:lineRule="exact"/>
              <w:ind w:left="93"/>
              <w:rPr>
                <w:rFonts w:ascii="MS Gothic" w:eastAsia="MS Gothic" w:hAnsi="MS Gothic" w:cs="MS Gothic"/>
                <w:sz w:val="18"/>
                <w:szCs w:val="18"/>
              </w:rPr>
            </w:pPr>
            <w:r w:rsidRPr="00B86F37">
              <w:rPr>
                <w:rFonts w:hint="eastAsia"/>
                <w:spacing w:val="-5"/>
                <w:position w:val="12"/>
                <w:sz w:val="18"/>
                <w:szCs w:val="18"/>
              </w:rPr>
              <w:t>是</w:t>
            </w:r>
            <w:r w:rsidRPr="00B86F37">
              <w:rPr>
                <w:rFonts w:ascii="MS Gothic" w:eastAsia="MS Gothic" w:hAnsi="MS Gothic" w:cs="MS Gothic" w:hint="eastAsia"/>
                <w:spacing w:val="-5"/>
                <w:position w:val="12"/>
                <w:sz w:val="18"/>
                <w:szCs w:val="18"/>
              </w:rPr>
              <w:t>☑</w:t>
            </w:r>
          </w:p>
          <w:p w:rsidR="0072531E" w:rsidRPr="00B86F37" w:rsidRDefault="0072531E" w:rsidP="00B86F37">
            <w:pPr>
              <w:pStyle w:val="TableText"/>
              <w:spacing w:line="220" w:lineRule="auto"/>
              <w:ind w:left="93"/>
              <w:rPr>
                <w:sz w:val="18"/>
                <w:szCs w:val="18"/>
              </w:rPr>
            </w:pPr>
            <w:r w:rsidRPr="00B86F37">
              <w:rPr>
                <w:rFonts w:hint="eastAsia"/>
                <w:spacing w:val="13"/>
                <w:sz w:val="18"/>
                <w:szCs w:val="18"/>
              </w:rPr>
              <w:t>否□</w:t>
            </w:r>
          </w:p>
        </w:tc>
        <w:tc>
          <w:tcPr>
            <w:tcW w:w="5570" w:type="dxa"/>
            <w:gridSpan w:val="3"/>
            <w:tcBorders>
              <w:left w:val="nil"/>
            </w:tcBorders>
          </w:tcPr>
          <w:p w:rsidR="0072531E" w:rsidRPr="00B86F37" w:rsidRDefault="0072531E" w:rsidP="00B86F37">
            <w:pPr>
              <w:pStyle w:val="TableText"/>
              <w:spacing w:before="123" w:line="219" w:lineRule="auto"/>
              <w:ind w:left="100"/>
              <w:rPr>
                <w:sz w:val="18"/>
                <w:szCs w:val="18"/>
              </w:rPr>
            </w:pPr>
            <w:r w:rsidRPr="00B86F37">
              <w:rPr>
                <w:rFonts w:hint="eastAsia"/>
                <w:sz w:val="18"/>
                <w:szCs w:val="18"/>
              </w:rPr>
              <w:t>费用明细：律师费</w:t>
            </w:r>
            <w:r w:rsidRPr="00B86F37">
              <w:rPr>
                <w:sz w:val="18"/>
                <w:szCs w:val="18"/>
              </w:rPr>
              <w:t>100000</w:t>
            </w:r>
            <w:r w:rsidRPr="00B86F37">
              <w:rPr>
                <w:rFonts w:hint="eastAsia"/>
                <w:sz w:val="18"/>
                <w:szCs w:val="18"/>
              </w:rPr>
              <w:t>元</w:t>
            </w:r>
          </w:p>
        </w:tc>
      </w:tr>
      <w:tr w:rsidR="0072531E" w:rsidTr="00B86F37">
        <w:trPr>
          <w:trHeight w:val="570"/>
        </w:trPr>
        <w:tc>
          <w:tcPr>
            <w:tcW w:w="2722" w:type="dxa"/>
          </w:tcPr>
          <w:p w:rsidR="0072531E" w:rsidRPr="00B86F37" w:rsidRDefault="0072531E" w:rsidP="00B86F37">
            <w:pPr>
              <w:pStyle w:val="TableText"/>
              <w:spacing w:before="203" w:line="220" w:lineRule="auto"/>
              <w:ind w:left="94"/>
              <w:rPr>
                <w:sz w:val="18"/>
                <w:szCs w:val="18"/>
              </w:rPr>
            </w:pPr>
            <w:r w:rsidRPr="00B86F37">
              <w:rPr>
                <w:spacing w:val="-2"/>
                <w:sz w:val="18"/>
                <w:szCs w:val="18"/>
              </w:rPr>
              <w:t>8.</w:t>
            </w:r>
            <w:r w:rsidRPr="00B86F37">
              <w:rPr>
                <w:rFonts w:hint="eastAsia"/>
                <w:spacing w:val="-2"/>
                <w:sz w:val="18"/>
                <w:szCs w:val="18"/>
              </w:rPr>
              <w:t>其他请求</w:t>
            </w:r>
          </w:p>
        </w:tc>
        <w:tc>
          <w:tcPr>
            <w:tcW w:w="6157" w:type="dxa"/>
            <w:gridSpan w:val="4"/>
          </w:tcPr>
          <w:p w:rsidR="0072531E" w:rsidRDefault="0072531E"/>
        </w:tc>
      </w:tr>
      <w:tr w:rsidR="0072531E" w:rsidTr="00B86F37">
        <w:trPr>
          <w:trHeight w:val="470"/>
        </w:trPr>
        <w:tc>
          <w:tcPr>
            <w:tcW w:w="2722" w:type="dxa"/>
          </w:tcPr>
          <w:p w:rsidR="0072531E" w:rsidRPr="00B86F37" w:rsidRDefault="0072531E" w:rsidP="00B86F37">
            <w:pPr>
              <w:pStyle w:val="TableText"/>
              <w:spacing w:before="153" w:line="219" w:lineRule="auto"/>
              <w:ind w:left="94"/>
              <w:rPr>
                <w:sz w:val="18"/>
                <w:szCs w:val="18"/>
              </w:rPr>
            </w:pPr>
            <w:r w:rsidRPr="00B86F37">
              <w:rPr>
                <w:spacing w:val="-2"/>
                <w:sz w:val="18"/>
                <w:szCs w:val="18"/>
              </w:rPr>
              <w:t>9.</w:t>
            </w:r>
            <w:r w:rsidRPr="00B86F37">
              <w:rPr>
                <w:rFonts w:hint="eastAsia"/>
                <w:spacing w:val="-2"/>
                <w:sz w:val="18"/>
                <w:szCs w:val="18"/>
              </w:rPr>
              <w:t>标的总额</w:t>
            </w:r>
          </w:p>
        </w:tc>
        <w:tc>
          <w:tcPr>
            <w:tcW w:w="6157" w:type="dxa"/>
            <w:gridSpan w:val="4"/>
          </w:tcPr>
          <w:p w:rsidR="0072531E" w:rsidRPr="00B86F37" w:rsidRDefault="0072531E" w:rsidP="00B86F37">
            <w:pPr>
              <w:pStyle w:val="TableText"/>
              <w:spacing w:before="153" w:line="219" w:lineRule="auto"/>
              <w:ind w:left="92"/>
              <w:rPr>
                <w:sz w:val="18"/>
                <w:szCs w:val="18"/>
              </w:rPr>
            </w:pPr>
            <w:r w:rsidRPr="00B86F37">
              <w:rPr>
                <w:spacing w:val="1"/>
                <w:sz w:val="18"/>
                <w:szCs w:val="18"/>
              </w:rPr>
              <w:t>2558026.47(</w:t>
            </w:r>
            <w:r w:rsidRPr="00B86F37">
              <w:rPr>
                <w:rFonts w:hint="eastAsia"/>
                <w:spacing w:val="1"/>
                <w:sz w:val="18"/>
                <w:szCs w:val="18"/>
              </w:rPr>
              <w:t>暂计至</w:t>
            </w:r>
            <w:r w:rsidRPr="00B86F37">
              <w:rPr>
                <w:spacing w:val="1"/>
                <w:sz w:val="18"/>
                <w:szCs w:val="18"/>
              </w:rPr>
              <w:t>2020</w:t>
            </w:r>
            <w:r w:rsidRPr="00B86F37">
              <w:rPr>
                <w:rFonts w:hint="eastAsia"/>
                <w:spacing w:val="1"/>
                <w:sz w:val="18"/>
                <w:szCs w:val="18"/>
              </w:rPr>
              <w:t>年</w:t>
            </w:r>
            <w:r w:rsidRPr="00B86F37">
              <w:rPr>
                <w:spacing w:val="1"/>
                <w:sz w:val="18"/>
                <w:szCs w:val="18"/>
              </w:rPr>
              <w:t>11</w:t>
            </w:r>
            <w:r w:rsidRPr="00B86F37">
              <w:rPr>
                <w:rFonts w:hint="eastAsia"/>
                <w:spacing w:val="1"/>
                <w:sz w:val="18"/>
                <w:szCs w:val="18"/>
              </w:rPr>
              <w:t>月</w:t>
            </w:r>
            <w:r w:rsidRPr="00B86F37">
              <w:rPr>
                <w:spacing w:val="1"/>
                <w:sz w:val="18"/>
                <w:szCs w:val="18"/>
              </w:rPr>
              <w:t>16</w:t>
            </w:r>
            <w:r w:rsidRPr="00B86F37">
              <w:rPr>
                <w:rFonts w:hint="eastAsia"/>
                <w:spacing w:val="1"/>
                <w:sz w:val="18"/>
                <w:szCs w:val="18"/>
              </w:rPr>
              <w:t>日起诉时</w:t>
            </w:r>
            <w:r w:rsidRPr="00B86F37">
              <w:rPr>
                <w:spacing w:val="1"/>
                <w:sz w:val="18"/>
                <w:szCs w:val="18"/>
              </w:rPr>
              <w:t>)</w:t>
            </w:r>
          </w:p>
        </w:tc>
      </w:tr>
      <w:tr w:rsidR="0072531E" w:rsidTr="00B86F37">
        <w:trPr>
          <w:trHeight w:val="979"/>
        </w:trPr>
        <w:tc>
          <w:tcPr>
            <w:tcW w:w="2722" w:type="dxa"/>
          </w:tcPr>
          <w:p w:rsidR="0072531E" w:rsidRPr="00B86F37" w:rsidRDefault="0072531E" w:rsidP="00B86F37">
            <w:pPr>
              <w:pStyle w:val="TableText"/>
              <w:spacing w:before="92" w:line="219" w:lineRule="auto"/>
              <w:ind w:left="94"/>
              <w:rPr>
                <w:sz w:val="18"/>
                <w:szCs w:val="18"/>
              </w:rPr>
            </w:pPr>
            <w:r w:rsidRPr="00B86F37">
              <w:rPr>
                <w:spacing w:val="1"/>
                <w:sz w:val="18"/>
                <w:szCs w:val="18"/>
              </w:rPr>
              <w:t>10.</w:t>
            </w:r>
            <w:r w:rsidRPr="00B86F37">
              <w:rPr>
                <w:rFonts w:hint="eastAsia"/>
                <w:spacing w:val="1"/>
                <w:sz w:val="18"/>
                <w:szCs w:val="18"/>
              </w:rPr>
              <w:t>请求依据</w:t>
            </w:r>
          </w:p>
        </w:tc>
        <w:tc>
          <w:tcPr>
            <w:tcW w:w="6157" w:type="dxa"/>
            <w:gridSpan w:val="4"/>
          </w:tcPr>
          <w:p w:rsidR="0072531E" w:rsidRPr="00B86F37" w:rsidRDefault="0072531E" w:rsidP="00B86F37">
            <w:pPr>
              <w:pStyle w:val="TableText"/>
              <w:spacing w:before="93" w:line="219" w:lineRule="auto"/>
              <w:ind w:left="93"/>
              <w:rPr>
                <w:sz w:val="18"/>
                <w:szCs w:val="18"/>
              </w:rPr>
            </w:pPr>
            <w:r w:rsidRPr="00B86F37">
              <w:rPr>
                <w:rFonts w:hint="eastAsia"/>
                <w:spacing w:val="-1"/>
                <w:sz w:val="18"/>
                <w:szCs w:val="18"/>
              </w:rPr>
              <w:t>合同约定：《南通</w:t>
            </w:r>
            <w:r w:rsidRPr="00B86F37">
              <w:rPr>
                <w:spacing w:val="-1"/>
                <w:sz w:val="18"/>
                <w:szCs w:val="18"/>
              </w:rPr>
              <w:t>XX</w:t>
            </w:r>
            <w:r w:rsidRPr="00B86F37">
              <w:rPr>
                <w:rFonts w:hint="eastAsia"/>
                <w:spacing w:val="-1"/>
                <w:sz w:val="18"/>
                <w:szCs w:val="18"/>
              </w:rPr>
              <w:t>项目商品混凝土买卖合同》第六条</w:t>
            </w:r>
          </w:p>
          <w:p w:rsidR="0072531E" w:rsidRPr="00B86F37" w:rsidRDefault="0072531E" w:rsidP="00B86F37">
            <w:pPr>
              <w:pStyle w:val="TableText"/>
              <w:spacing w:before="105" w:line="269" w:lineRule="auto"/>
              <w:ind w:left="92"/>
              <w:rPr>
                <w:sz w:val="18"/>
                <w:szCs w:val="18"/>
              </w:rPr>
            </w:pPr>
            <w:r w:rsidRPr="00B86F37">
              <w:rPr>
                <w:rFonts w:hint="eastAsia"/>
                <w:spacing w:val="-2"/>
                <w:sz w:val="18"/>
                <w:szCs w:val="18"/>
              </w:rPr>
              <w:t>法律规定：《中华人民共和国民法典》第五百六十二条、五百六十三条、五百</w:t>
            </w:r>
            <w:r w:rsidRPr="00B86F37">
              <w:rPr>
                <w:spacing w:val="1"/>
                <w:sz w:val="18"/>
                <w:szCs w:val="18"/>
              </w:rPr>
              <w:t xml:space="preserve"> </w:t>
            </w:r>
            <w:r w:rsidRPr="00B86F37">
              <w:rPr>
                <w:rFonts w:hint="eastAsia"/>
                <w:spacing w:val="-1"/>
                <w:sz w:val="18"/>
                <w:szCs w:val="18"/>
              </w:rPr>
              <w:t>六十六条、第六百二十六条、第六百二十八条</w:t>
            </w:r>
          </w:p>
        </w:tc>
      </w:tr>
      <w:tr w:rsidR="0072531E" w:rsidTr="00B86F37">
        <w:trPr>
          <w:trHeight w:val="689"/>
        </w:trPr>
        <w:tc>
          <w:tcPr>
            <w:tcW w:w="8879" w:type="dxa"/>
            <w:gridSpan w:val="5"/>
          </w:tcPr>
          <w:p w:rsidR="0072531E" w:rsidRPr="00B86F37" w:rsidRDefault="0072531E" w:rsidP="00B86F37">
            <w:pPr>
              <w:pStyle w:val="TableText"/>
              <w:spacing w:before="212" w:line="219" w:lineRule="auto"/>
              <w:ind w:left="3179"/>
              <w:rPr>
                <w:sz w:val="28"/>
                <w:szCs w:val="28"/>
              </w:rPr>
            </w:pPr>
            <w:r w:rsidRPr="00B86F37">
              <w:rPr>
                <w:rFonts w:hint="eastAsia"/>
                <w:b/>
                <w:bCs/>
                <w:spacing w:val="-3"/>
                <w:sz w:val="28"/>
                <w:szCs w:val="28"/>
              </w:rPr>
              <w:t>约定管辖和诉讼保全</w:t>
            </w:r>
          </w:p>
        </w:tc>
      </w:tr>
      <w:tr w:rsidR="0072531E" w:rsidTr="00B86F37">
        <w:trPr>
          <w:trHeight w:val="820"/>
        </w:trPr>
        <w:tc>
          <w:tcPr>
            <w:tcW w:w="2722" w:type="dxa"/>
          </w:tcPr>
          <w:p w:rsidR="0072531E" w:rsidRPr="00B86F37" w:rsidRDefault="0072531E" w:rsidP="00B86F37">
            <w:pPr>
              <w:pStyle w:val="TableText"/>
              <w:spacing w:before="244" w:line="219" w:lineRule="auto"/>
              <w:ind w:left="94"/>
              <w:rPr>
                <w:sz w:val="18"/>
                <w:szCs w:val="18"/>
              </w:rPr>
            </w:pPr>
            <w:r w:rsidRPr="00B86F37">
              <w:rPr>
                <w:sz w:val="18"/>
                <w:szCs w:val="18"/>
              </w:rPr>
              <w:t>1.</w:t>
            </w:r>
            <w:r w:rsidRPr="00B86F37">
              <w:rPr>
                <w:rFonts w:hint="eastAsia"/>
                <w:sz w:val="18"/>
                <w:szCs w:val="18"/>
              </w:rPr>
              <w:t>有无仲裁、法院管辖约定</w:t>
            </w:r>
          </w:p>
        </w:tc>
        <w:tc>
          <w:tcPr>
            <w:tcW w:w="6157" w:type="dxa"/>
            <w:gridSpan w:val="4"/>
          </w:tcPr>
          <w:p w:rsidR="0072531E" w:rsidRPr="00B86F37" w:rsidRDefault="0072531E" w:rsidP="00B86F37">
            <w:pPr>
              <w:pStyle w:val="TableText"/>
              <w:spacing w:before="125" w:line="219" w:lineRule="auto"/>
              <w:ind w:left="93"/>
              <w:rPr>
                <w:sz w:val="18"/>
                <w:szCs w:val="18"/>
              </w:rPr>
            </w:pPr>
            <w:r w:rsidRPr="00B86F37">
              <w:rPr>
                <w:rFonts w:hint="eastAsia"/>
                <w:spacing w:val="-3"/>
                <w:sz w:val="18"/>
                <w:szCs w:val="18"/>
              </w:rPr>
              <w:t>有□</w:t>
            </w:r>
            <w:r w:rsidRPr="00B86F37">
              <w:rPr>
                <w:spacing w:val="27"/>
                <w:sz w:val="18"/>
                <w:szCs w:val="18"/>
              </w:rPr>
              <w:t xml:space="preserve">  </w:t>
            </w:r>
            <w:r w:rsidRPr="00B86F37">
              <w:rPr>
                <w:spacing w:val="-3"/>
                <w:sz w:val="18"/>
                <w:szCs w:val="18"/>
              </w:rPr>
              <w:t>(</w:t>
            </w:r>
            <w:r w:rsidRPr="00B86F37">
              <w:rPr>
                <w:rFonts w:hint="eastAsia"/>
                <w:spacing w:val="-3"/>
                <w:sz w:val="18"/>
                <w:szCs w:val="18"/>
              </w:rPr>
              <w:t>合同条款：第</w:t>
            </w:r>
            <w:r w:rsidRPr="00B86F37">
              <w:rPr>
                <w:spacing w:val="9"/>
                <w:sz w:val="18"/>
                <w:szCs w:val="18"/>
              </w:rPr>
              <w:t xml:space="preserve">  </w:t>
            </w:r>
            <w:r w:rsidRPr="00B86F37">
              <w:rPr>
                <w:rFonts w:hint="eastAsia"/>
                <w:spacing w:val="-3"/>
                <w:sz w:val="18"/>
                <w:szCs w:val="18"/>
              </w:rPr>
              <w:t>款</w:t>
            </w:r>
            <w:r w:rsidRPr="00B86F37">
              <w:rPr>
                <w:spacing w:val="-3"/>
                <w:sz w:val="18"/>
                <w:szCs w:val="18"/>
              </w:rPr>
              <w:t>)</w:t>
            </w:r>
          </w:p>
          <w:p w:rsidR="0072531E" w:rsidRPr="00B86F37" w:rsidRDefault="0072531E" w:rsidP="00B86F37">
            <w:pPr>
              <w:pStyle w:val="TableText"/>
              <w:spacing w:before="146" w:line="220" w:lineRule="auto"/>
              <w:ind w:left="93"/>
              <w:rPr>
                <w:rFonts w:ascii="MS Gothic" w:eastAsia="MS Gothic" w:hAnsi="MS Gothic" w:cs="MS Gothic"/>
                <w:sz w:val="18"/>
                <w:szCs w:val="18"/>
              </w:rPr>
            </w:pPr>
            <w:r w:rsidRPr="00B86F37">
              <w:rPr>
                <w:rFonts w:hint="eastAsia"/>
                <w:spacing w:val="-5"/>
                <w:sz w:val="18"/>
                <w:szCs w:val="18"/>
              </w:rPr>
              <w:t>无</w:t>
            </w:r>
            <w:r w:rsidRPr="00B86F37">
              <w:rPr>
                <w:rFonts w:ascii="MS Gothic" w:eastAsia="MS Gothic" w:hAnsi="MS Gothic" w:cs="MS Gothic" w:hint="eastAsia"/>
                <w:spacing w:val="-5"/>
                <w:sz w:val="18"/>
                <w:szCs w:val="18"/>
              </w:rPr>
              <w:t>☑</w:t>
            </w:r>
          </w:p>
        </w:tc>
      </w:tr>
      <w:tr w:rsidR="0072531E" w:rsidTr="00B86F37">
        <w:trPr>
          <w:trHeight w:val="1259"/>
        </w:trPr>
        <w:tc>
          <w:tcPr>
            <w:tcW w:w="2722" w:type="dxa"/>
          </w:tcPr>
          <w:p w:rsidR="0072531E" w:rsidRPr="00B86F37" w:rsidRDefault="0072531E" w:rsidP="00B86F37">
            <w:pPr>
              <w:pStyle w:val="TableText"/>
              <w:spacing w:before="225" w:line="219" w:lineRule="auto"/>
              <w:ind w:left="94"/>
              <w:rPr>
                <w:sz w:val="18"/>
                <w:szCs w:val="18"/>
              </w:rPr>
            </w:pPr>
            <w:r w:rsidRPr="00B86F37">
              <w:rPr>
                <w:spacing w:val="-1"/>
                <w:sz w:val="18"/>
                <w:szCs w:val="18"/>
              </w:rPr>
              <w:t>2.</w:t>
            </w:r>
            <w:r w:rsidRPr="00B86F37">
              <w:rPr>
                <w:rFonts w:hint="eastAsia"/>
                <w:spacing w:val="-1"/>
                <w:sz w:val="18"/>
                <w:szCs w:val="18"/>
              </w:rPr>
              <w:t>是否申请财产保全措施</w:t>
            </w:r>
          </w:p>
        </w:tc>
        <w:tc>
          <w:tcPr>
            <w:tcW w:w="1955" w:type="dxa"/>
            <w:gridSpan w:val="3"/>
            <w:tcBorders>
              <w:right w:val="nil"/>
            </w:tcBorders>
          </w:tcPr>
          <w:p w:rsidR="0072531E" w:rsidRPr="00B86F37" w:rsidRDefault="0072531E" w:rsidP="00B86F37">
            <w:pPr>
              <w:pStyle w:val="TableText"/>
              <w:spacing w:before="95" w:line="269" w:lineRule="auto"/>
              <w:ind w:left="92" w:right="210"/>
              <w:jc w:val="right"/>
              <w:rPr>
                <w:rFonts w:ascii="MS Gothic" w:eastAsia="MS Gothic" w:hAnsi="MS Gothic" w:cs="MS Gothic"/>
                <w:sz w:val="18"/>
                <w:szCs w:val="18"/>
              </w:rPr>
            </w:pPr>
            <w:r w:rsidRPr="00B86F37">
              <w:rPr>
                <w:rFonts w:hint="eastAsia"/>
                <w:spacing w:val="2"/>
                <w:sz w:val="18"/>
                <w:szCs w:val="18"/>
              </w:rPr>
              <w:t>已经诉前保全：是口</w:t>
            </w:r>
            <w:r w:rsidRPr="00B86F37">
              <w:rPr>
                <w:spacing w:val="7"/>
                <w:sz w:val="18"/>
                <w:szCs w:val="18"/>
              </w:rPr>
              <w:t xml:space="preserve"> </w:t>
            </w:r>
            <w:r w:rsidRPr="00B86F37">
              <w:rPr>
                <w:rFonts w:hint="eastAsia"/>
                <w:spacing w:val="-7"/>
                <w:sz w:val="18"/>
                <w:szCs w:val="18"/>
              </w:rPr>
              <w:t>否</w:t>
            </w:r>
            <w:r w:rsidRPr="00B86F37">
              <w:rPr>
                <w:rFonts w:ascii="MS Gothic" w:eastAsia="MS Gothic" w:hAnsi="MS Gothic" w:cs="MS Gothic" w:hint="eastAsia"/>
                <w:spacing w:val="-7"/>
                <w:sz w:val="18"/>
                <w:szCs w:val="18"/>
              </w:rPr>
              <w:t>☑</w:t>
            </w:r>
          </w:p>
          <w:p w:rsidR="0072531E" w:rsidRPr="00B86F37" w:rsidRDefault="0072531E" w:rsidP="00B86F37">
            <w:pPr>
              <w:pStyle w:val="TableText"/>
              <w:spacing w:before="94" w:line="274" w:lineRule="auto"/>
              <w:ind w:left="92" w:right="210"/>
              <w:jc w:val="right"/>
              <w:rPr>
                <w:rFonts w:ascii="MS Gothic" w:eastAsia="MS Gothic" w:hAnsi="MS Gothic" w:cs="MS Gothic"/>
                <w:sz w:val="18"/>
                <w:szCs w:val="18"/>
              </w:rPr>
            </w:pPr>
            <w:r w:rsidRPr="00B86F37">
              <w:rPr>
                <w:rFonts w:hint="eastAsia"/>
                <w:spacing w:val="2"/>
                <w:sz w:val="18"/>
                <w:szCs w:val="18"/>
              </w:rPr>
              <w:t>申请诉讼保全：是口</w:t>
            </w:r>
            <w:r w:rsidRPr="00B86F37">
              <w:rPr>
                <w:spacing w:val="7"/>
                <w:sz w:val="18"/>
                <w:szCs w:val="18"/>
              </w:rPr>
              <w:t xml:space="preserve"> </w:t>
            </w:r>
            <w:r w:rsidRPr="00B86F37">
              <w:rPr>
                <w:rFonts w:hint="eastAsia"/>
                <w:spacing w:val="-7"/>
                <w:sz w:val="18"/>
                <w:szCs w:val="18"/>
              </w:rPr>
              <w:t>否</w:t>
            </w:r>
            <w:r w:rsidRPr="00B86F37">
              <w:rPr>
                <w:rFonts w:ascii="MS Gothic" w:eastAsia="MS Gothic" w:hAnsi="MS Gothic" w:cs="MS Gothic" w:hint="eastAsia"/>
                <w:spacing w:val="-7"/>
                <w:sz w:val="18"/>
                <w:szCs w:val="18"/>
              </w:rPr>
              <w:t>☑</w:t>
            </w:r>
          </w:p>
        </w:tc>
        <w:tc>
          <w:tcPr>
            <w:tcW w:w="4202" w:type="dxa"/>
            <w:tcBorders>
              <w:left w:val="nil"/>
            </w:tcBorders>
          </w:tcPr>
          <w:p w:rsidR="0072531E" w:rsidRPr="00B86F37" w:rsidRDefault="0072531E" w:rsidP="00B86F37">
            <w:pPr>
              <w:pStyle w:val="TableText"/>
              <w:spacing w:before="66" w:line="230" w:lineRule="auto"/>
              <w:ind w:left="212"/>
              <w:rPr>
                <w:sz w:val="18"/>
                <w:szCs w:val="18"/>
              </w:rPr>
            </w:pPr>
            <w:r w:rsidRPr="00B86F37">
              <w:rPr>
                <w:rFonts w:hint="eastAsia"/>
                <w:spacing w:val="-9"/>
                <w:position w:val="-1"/>
                <w:sz w:val="18"/>
                <w:szCs w:val="18"/>
              </w:rPr>
              <w:t>保全法院：</w:t>
            </w:r>
            <w:r w:rsidRPr="00B86F37">
              <w:rPr>
                <w:spacing w:val="17"/>
                <w:position w:val="-1"/>
                <w:sz w:val="18"/>
                <w:szCs w:val="18"/>
              </w:rPr>
              <w:t xml:space="preserve">     </w:t>
            </w:r>
            <w:r w:rsidRPr="00B86F37">
              <w:rPr>
                <w:rFonts w:hint="eastAsia"/>
                <w:spacing w:val="-9"/>
                <w:position w:val="1"/>
                <w:sz w:val="18"/>
                <w:szCs w:val="18"/>
              </w:rPr>
              <w:t>保全时间：</w:t>
            </w:r>
          </w:p>
        </w:tc>
      </w:tr>
      <w:tr w:rsidR="0072531E" w:rsidTr="00B86F37">
        <w:trPr>
          <w:trHeight w:val="729"/>
        </w:trPr>
        <w:tc>
          <w:tcPr>
            <w:tcW w:w="8879" w:type="dxa"/>
            <w:gridSpan w:val="5"/>
          </w:tcPr>
          <w:p w:rsidR="0072531E" w:rsidRPr="00B86F37" w:rsidRDefault="0072531E" w:rsidP="00B86F37">
            <w:pPr>
              <w:pStyle w:val="TableText"/>
              <w:spacing w:before="237" w:line="220" w:lineRule="auto"/>
              <w:ind w:left="3739"/>
              <w:rPr>
                <w:sz w:val="28"/>
                <w:szCs w:val="28"/>
              </w:rPr>
            </w:pPr>
            <w:r w:rsidRPr="00B86F37">
              <w:rPr>
                <w:rFonts w:hint="eastAsia"/>
                <w:b/>
                <w:bCs/>
                <w:spacing w:val="2"/>
                <w:sz w:val="28"/>
                <w:szCs w:val="28"/>
              </w:rPr>
              <w:t>事实和理由</w:t>
            </w:r>
          </w:p>
        </w:tc>
      </w:tr>
      <w:tr w:rsidR="0072531E" w:rsidTr="00B86F37">
        <w:trPr>
          <w:trHeight w:val="629"/>
        </w:trPr>
        <w:tc>
          <w:tcPr>
            <w:tcW w:w="2722" w:type="dxa"/>
          </w:tcPr>
          <w:p w:rsidR="0072531E" w:rsidRPr="00B86F37" w:rsidRDefault="0072531E" w:rsidP="00B86F37">
            <w:pPr>
              <w:pStyle w:val="TableText"/>
              <w:spacing w:before="76" w:line="274" w:lineRule="auto"/>
              <w:ind w:left="94" w:firstLine="19"/>
              <w:rPr>
                <w:sz w:val="18"/>
                <w:szCs w:val="18"/>
              </w:rPr>
            </w:pPr>
            <w:r w:rsidRPr="00B86F37">
              <w:rPr>
                <w:spacing w:val="-1"/>
                <w:sz w:val="18"/>
                <w:szCs w:val="18"/>
              </w:rPr>
              <w:t>1.</w:t>
            </w:r>
            <w:r w:rsidRPr="00B86F37">
              <w:rPr>
                <w:rFonts w:hint="eastAsia"/>
                <w:spacing w:val="-1"/>
                <w:sz w:val="18"/>
                <w:szCs w:val="18"/>
              </w:rPr>
              <w:t>合同的签订情况</w:t>
            </w:r>
            <w:r w:rsidRPr="00B86F37">
              <w:rPr>
                <w:spacing w:val="-1"/>
                <w:sz w:val="18"/>
                <w:szCs w:val="18"/>
              </w:rPr>
              <w:t>(</w:t>
            </w:r>
            <w:r w:rsidRPr="00B86F37">
              <w:rPr>
                <w:rFonts w:hint="eastAsia"/>
                <w:spacing w:val="-1"/>
                <w:sz w:val="18"/>
                <w:szCs w:val="18"/>
              </w:rPr>
              <w:t>名称、编号、</w:t>
            </w:r>
            <w:r w:rsidRPr="00B86F37">
              <w:rPr>
                <w:spacing w:val="2"/>
                <w:sz w:val="18"/>
                <w:szCs w:val="18"/>
              </w:rPr>
              <w:t xml:space="preserve"> </w:t>
            </w:r>
            <w:r w:rsidRPr="00B86F37">
              <w:rPr>
                <w:rFonts w:hint="eastAsia"/>
                <w:spacing w:val="-1"/>
                <w:sz w:val="18"/>
                <w:szCs w:val="18"/>
              </w:rPr>
              <w:t>签订时间、地点等</w:t>
            </w:r>
            <w:r w:rsidRPr="00B86F37">
              <w:rPr>
                <w:spacing w:val="-1"/>
                <w:sz w:val="18"/>
                <w:szCs w:val="18"/>
              </w:rPr>
              <w:t>)</w:t>
            </w:r>
          </w:p>
        </w:tc>
        <w:tc>
          <w:tcPr>
            <w:tcW w:w="6157" w:type="dxa"/>
            <w:gridSpan w:val="4"/>
          </w:tcPr>
          <w:p w:rsidR="0072531E" w:rsidRPr="00B86F37" w:rsidRDefault="0072531E" w:rsidP="00B86F37">
            <w:pPr>
              <w:pStyle w:val="TableText"/>
              <w:spacing w:before="87" w:line="219" w:lineRule="auto"/>
              <w:ind w:left="92"/>
              <w:rPr>
                <w:sz w:val="18"/>
                <w:szCs w:val="18"/>
              </w:rPr>
            </w:pPr>
            <w:r w:rsidRPr="00B86F37">
              <w:rPr>
                <w:spacing w:val="-1"/>
                <w:sz w:val="18"/>
                <w:szCs w:val="18"/>
              </w:rPr>
              <w:t>2019</w:t>
            </w:r>
            <w:r w:rsidRPr="00B86F37">
              <w:rPr>
                <w:rFonts w:hint="eastAsia"/>
                <w:spacing w:val="-1"/>
                <w:sz w:val="18"/>
                <w:szCs w:val="18"/>
              </w:rPr>
              <w:t>年</w:t>
            </w:r>
            <w:r w:rsidRPr="00B86F37">
              <w:rPr>
                <w:spacing w:val="-1"/>
                <w:sz w:val="18"/>
                <w:szCs w:val="18"/>
              </w:rPr>
              <w:t>9</w:t>
            </w:r>
            <w:r w:rsidRPr="00B86F37">
              <w:rPr>
                <w:rFonts w:hint="eastAsia"/>
                <w:spacing w:val="-1"/>
                <w:sz w:val="18"/>
                <w:szCs w:val="18"/>
              </w:rPr>
              <w:t>月</w:t>
            </w:r>
            <w:r w:rsidRPr="00B86F37">
              <w:rPr>
                <w:spacing w:val="-1"/>
                <w:sz w:val="18"/>
                <w:szCs w:val="18"/>
              </w:rPr>
              <w:t>16</w:t>
            </w:r>
            <w:r w:rsidRPr="00B86F37">
              <w:rPr>
                <w:rFonts w:hint="eastAsia"/>
                <w:spacing w:val="-1"/>
                <w:sz w:val="18"/>
                <w:szCs w:val="18"/>
              </w:rPr>
              <w:t>日签订《南通</w:t>
            </w:r>
            <w:r w:rsidRPr="00B86F37">
              <w:rPr>
                <w:spacing w:val="-1"/>
                <w:sz w:val="18"/>
                <w:szCs w:val="18"/>
              </w:rPr>
              <w:t>XX</w:t>
            </w:r>
            <w:r w:rsidRPr="00B86F37">
              <w:rPr>
                <w:rFonts w:hint="eastAsia"/>
                <w:spacing w:val="-1"/>
                <w:sz w:val="18"/>
                <w:szCs w:val="18"/>
              </w:rPr>
              <w:t>项目商品混凝土买卖合同》</w:t>
            </w:r>
          </w:p>
        </w:tc>
      </w:tr>
      <w:tr w:rsidR="0072531E" w:rsidTr="00B86F37">
        <w:trPr>
          <w:trHeight w:val="720"/>
        </w:trPr>
        <w:tc>
          <w:tcPr>
            <w:tcW w:w="2722" w:type="dxa"/>
          </w:tcPr>
          <w:p w:rsidR="0072531E" w:rsidRPr="00B86F37" w:rsidRDefault="0072531E" w:rsidP="00B86F37">
            <w:pPr>
              <w:pStyle w:val="TableText"/>
              <w:spacing w:before="89" w:line="221" w:lineRule="auto"/>
              <w:ind w:left="94"/>
              <w:rPr>
                <w:sz w:val="18"/>
                <w:szCs w:val="18"/>
              </w:rPr>
            </w:pPr>
            <w:r w:rsidRPr="00B86F37">
              <w:rPr>
                <w:spacing w:val="-2"/>
                <w:sz w:val="18"/>
                <w:szCs w:val="18"/>
              </w:rPr>
              <w:t>2.</w:t>
            </w:r>
            <w:r w:rsidRPr="00B86F37">
              <w:rPr>
                <w:rFonts w:hint="eastAsia"/>
                <w:spacing w:val="-2"/>
                <w:sz w:val="18"/>
                <w:szCs w:val="18"/>
              </w:rPr>
              <w:t>签订主体</w:t>
            </w:r>
          </w:p>
        </w:tc>
        <w:tc>
          <w:tcPr>
            <w:tcW w:w="6157" w:type="dxa"/>
            <w:gridSpan w:val="4"/>
          </w:tcPr>
          <w:p w:rsidR="0072531E" w:rsidRPr="00B86F37" w:rsidRDefault="0072531E" w:rsidP="00B86F37">
            <w:pPr>
              <w:pStyle w:val="TableText"/>
              <w:spacing w:before="88" w:line="220" w:lineRule="auto"/>
              <w:ind w:left="93"/>
              <w:rPr>
                <w:sz w:val="18"/>
                <w:szCs w:val="18"/>
              </w:rPr>
            </w:pPr>
            <w:r w:rsidRPr="00B86F37">
              <w:rPr>
                <w:rFonts w:hint="eastAsia"/>
                <w:spacing w:val="1"/>
                <w:sz w:val="18"/>
                <w:szCs w:val="18"/>
              </w:rPr>
              <w:t>出卖人</w:t>
            </w:r>
            <w:r w:rsidRPr="00B86F37">
              <w:rPr>
                <w:spacing w:val="1"/>
                <w:sz w:val="18"/>
                <w:szCs w:val="18"/>
              </w:rPr>
              <w:t>(</w:t>
            </w:r>
            <w:r w:rsidRPr="00B86F37">
              <w:rPr>
                <w:rFonts w:hint="eastAsia"/>
                <w:spacing w:val="1"/>
                <w:sz w:val="18"/>
                <w:szCs w:val="18"/>
              </w:rPr>
              <w:t>卖方</w:t>
            </w:r>
            <w:r w:rsidRPr="00B86F37">
              <w:rPr>
                <w:spacing w:val="1"/>
                <w:sz w:val="18"/>
                <w:szCs w:val="18"/>
              </w:rPr>
              <w:t>):</w:t>
            </w:r>
            <w:r w:rsidRPr="00B86F37">
              <w:rPr>
                <w:rFonts w:hint="eastAsia"/>
                <w:spacing w:val="1"/>
                <w:sz w:val="18"/>
                <w:szCs w:val="18"/>
              </w:rPr>
              <w:t>南通</w:t>
            </w:r>
            <w:r w:rsidRPr="00B86F37">
              <w:rPr>
                <w:sz w:val="18"/>
                <w:szCs w:val="18"/>
              </w:rPr>
              <w:t>XX</w:t>
            </w:r>
            <w:r w:rsidRPr="00B86F37">
              <w:rPr>
                <w:rFonts w:hint="eastAsia"/>
                <w:spacing w:val="1"/>
                <w:sz w:val="18"/>
                <w:szCs w:val="18"/>
              </w:rPr>
              <w:t>混凝土有限公司</w:t>
            </w:r>
          </w:p>
          <w:p w:rsidR="0072531E" w:rsidRPr="00B86F37" w:rsidRDefault="0072531E" w:rsidP="00B86F37">
            <w:pPr>
              <w:pStyle w:val="TableText"/>
              <w:spacing w:before="85" w:line="219" w:lineRule="auto"/>
              <w:ind w:left="92"/>
              <w:rPr>
                <w:sz w:val="18"/>
                <w:szCs w:val="18"/>
              </w:rPr>
            </w:pPr>
            <w:r w:rsidRPr="00B86F37">
              <w:rPr>
                <w:rFonts w:hint="eastAsia"/>
                <w:spacing w:val="1"/>
                <w:sz w:val="18"/>
                <w:szCs w:val="18"/>
              </w:rPr>
              <w:t>买受人</w:t>
            </w:r>
            <w:r w:rsidRPr="00B86F37">
              <w:rPr>
                <w:spacing w:val="1"/>
                <w:sz w:val="18"/>
                <w:szCs w:val="18"/>
              </w:rPr>
              <w:t>(</w:t>
            </w:r>
            <w:r w:rsidRPr="00B86F37">
              <w:rPr>
                <w:rFonts w:hint="eastAsia"/>
                <w:spacing w:val="1"/>
                <w:sz w:val="18"/>
                <w:szCs w:val="18"/>
              </w:rPr>
              <w:t>买方</w:t>
            </w:r>
            <w:r w:rsidRPr="00B86F37">
              <w:rPr>
                <w:spacing w:val="1"/>
                <w:sz w:val="18"/>
                <w:szCs w:val="18"/>
              </w:rPr>
              <w:t>):</w:t>
            </w:r>
            <w:r w:rsidRPr="00B86F37">
              <w:rPr>
                <w:rFonts w:hint="eastAsia"/>
                <w:spacing w:val="1"/>
                <w:sz w:val="18"/>
                <w:szCs w:val="18"/>
              </w:rPr>
              <w:t>上海</w:t>
            </w:r>
            <w:r w:rsidRPr="00B86F37">
              <w:rPr>
                <w:sz w:val="18"/>
                <w:szCs w:val="18"/>
              </w:rPr>
              <w:t>XX</w:t>
            </w:r>
            <w:r w:rsidRPr="00B86F37">
              <w:rPr>
                <w:rFonts w:hint="eastAsia"/>
                <w:spacing w:val="1"/>
                <w:sz w:val="18"/>
                <w:szCs w:val="18"/>
              </w:rPr>
              <w:t>集团建筑工程有限公司</w:t>
            </w:r>
          </w:p>
        </w:tc>
      </w:tr>
      <w:tr w:rsidR="0072531E" w:rsidTr="00B86F37">
        <w:trPr>
          <w:trHeight w:val="625"/>
        </w:trPr>
        <w:tc>
          <w:tcPr>
            <w:tcW w:w="2722" w:type="dxa"/>
          </w:tcPr>
          <w:p w:rsidR="0072531E" w:rsidRPr="00B86F37" w:rsidRDefault="0072531E" w:rsidP="00B86F37">
            <w:pPr>
              <w:pStyle w:val="TableText"/>
              <w:spacing w:before="79" w:line="273" w:lineRule="auto"/>
              <w:ind w:left="94"/>
              <w:rPr>
                <w:sz w:val="18"/>
                <w:szCs w:val="18"/>
              </w:rPr>
            </w:pPr>
            <w:r w:rsidRPr="00B86F37">
              <w:rPr>
                <w:sz w:val="18"/>
                <w:szCs w:val="18"/>
              </w:rPr>
              <w:t>3.</w:t>
            </w:r>
            <w:r w:rsidRPr="00B86F37">
              <w:rPr>
                <w:rFonts w:hint="eastAsia"/>
                <w:sz w:val="18"/>
                <w:szCs w:val="18"/>
              </w:rPr>
              <w:t>买卖标的物情况</w:t>
            </w:r>
            <w:r w:rsidRPr="00B86F37">
              <w:rPr>
                <w:sz w:val="18"/>
                <w:szCs w:val="18"/>
              </w:rPr>
              <w:t>(</w:t>
            </w:r>
            <w:r w:rsidRPr="00B86F37">
              <w:rPr>
                <w:rFonts w:hint="eastAsia"/>
                <w:sz w:val="18"/>
                <w:szCs w:val="18"/>
              </w:rPr>
              <w:t>标的物名称、</w:t>
            </w:r>
            <w:r w:rsidRPr="00B86F37">
              <w:rPr>
                <w:spacing w:val="6"/>
                <w:sz w:val="18"/>
                <w:szCs w:val="18"/>
              </w:rPr>
              <w:t xml:space="preserve"> </w:t>
            </w:r>
            <w:r w:rsidRPr="00B86F37">
              <w:rPr>
                <w:rFonts w:hint="eastAsia"/>
                <w:spacing w:val="-2"/>
                <w:sz w:val="18"/>
                <w:szCs w:val="18"/>
              </w:rPr>
              <w:t>规格、质量、数量等</w:t>
            </w:r>
            <w:r w:rsidRPr="00B86F37">
              <w:rPr>
                <w:spacing w:val="-2"/>
                <w:sz w:val="18"/>
                <w:szCs w:val="18"/>
              </w:rPr>
              <w:t>)</w:t>
            </w:r>
          </w:p>
        </w:tc>
        <w:tc>
          <w:tcPr>
            <w:tcW w:w="6157" w:type="dxa"/>
            <w:gridSpan w:val="4"/>
          </w:tcPr>
          <w:p w:rsidR="0072531E" w:rsidRPr="00B86F37" w:rsidRDefault="0072531E" w:rsidP="00B86F37">
            <w:pPr>
              <w:pStyle w:val="TableText"/>
              <w:spacing w:before="79" w:line="221" w:lineRule="auto"/>
              <w:ind w:left="92"/>
              <w:rPr>
                <w:sz w:val="18"/>
                <w:szCs w:val="18"/>
              </w:rPr>
            </w:pPr>
            <w:r w:rsidRPr="00B86F37">
              <w:rPr>
                <w:spacing w:val="-1"/>
                <w:sz w:val="18"/>
                <w:szCs w:val="18"/>
              </w:rPr>
              <w:t>GBXXX</w:t>
            </w:r>
            <w:r w:rsidRPr="00B86F37">
              <w:rPr>
                <w:rFonts w:hint="eastAsia"/>
                <w:spacing w:val="-1"/>
                <w:sz w:val="18"/>
                <w:szCs w:val="18"/>
              </w:rPr>
              <w:t>混凝土</w:t>
            </w:r>
            <w:r w:rsidRPr="00B86F37">
              <w:rPr>
                <w:spacing w:val="-1"/>
                <w:sz w:val="18"/>
                <w:szCs w:val="18"/>
              </w:rPr>
              <w:t>XXX</w:t>
            </w:r>
            <w:r w:rsidRPr="00B86F37">
              <w:rPr>
                <w:rFonts w:hint="eastAsia"/>
                <w:spacing w:val="-1"/>
                <w:sz w:val="18"/>
                <w:szCs w:val="18"/>
              </w:rPr>
              <w:t>吨</w:t>
            </w:r>
          </w:p>
        </w:tc>
      </w:tr>
    </w:tbl>
    <w:p w:rsidR="0072531E" w:rsidRDefault="0072531E">
      <w:pPr>
        <w:spacing w:line="445" w:lineRule="auto"/>
      </w:pPr>
    </w:p>
    <w:p w:rsidR="0072531E" w:rsidRDefault="0072531E">
      <w:pPr>
        <w:spacing w:before="87" w:line="183" w:lineRule="auto"/>
        <w:ind w:left="194"/>
        <w:rPr>
          <w:rFonts w:ascii="宋体" w:hAnsi="宋体" w:cs="宋体"/>
          <w:sz w:val="27"/>
          <w:szCs w:val="27"/>
        </w:rPr>
      </w:pPr>
      <w:r>
        <w:rPr>
          <w:rFonts w:ascii="宋体" w:hAnsi="宋体" w:cs="宋体"/>
          <w:spacing w:val="-3"/>
          <w:sz w:val="27"/>
          <w:szCs w:val="27"/>
        </w:rPr>
        <w:t>—40—</w:t>
      </w:r>
    </w:p>
    <w:p w:rsidR="0072531E" w:rsidRDefault="0072531E">
      <w:pPr>
        <w:spacing w:line="183" w:lineRule="auto"/>
        <w:rPr>
          <w:rFonts w:ascii="宋体" w:hAnsi="宋体" w:cs="宋体"/>
          <w:sz w:val="27"/>
          <w:szCs w:val="27"/>
        </w:rPr>
        <w:sectPr w:rsidR="0072531E">
          <w:headerReference w:type="default" r:id="rId42"/>
          <w:pgSz w:w="11750" w:h="16730"/>
          <w:pgMar w:top="400" w:right="1275" w:bottom="400" w:left="1585" w:header="0" w:footer="0" w:gutter="0"/>
          <w:cols w:space="720"/>
        </w:sectPr>
      </w:pPr>
    </w:p>
    <w:p w:rsidR="0072531E" w:rsidRDefault="0072531E">
      <w:pPr>
        <w:spacing w:before="74"/>
      </w:pPr>
    </w:p>
    <w:p w:rsidR="0072531E" w:rsidRDefault="0072531E">
      <w:pPr>
        <w:spacing w:before="74"/>
      </w:pPr>
    </w:p>
    <w:p w:rsidR="0072531E" w:rsidRDefault="0072531E">
      <w:pPr>
        <w:spacing w:before="74"/>
      </w:pPr>
    </w:p>
    <w:tbl>
      <w:tblPr>
        <w:tblW w:w="89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22"/>
        <w:gridCol w:w="708"/>
        <w:gridCol w:w="5490"/>
      </w:tblGrid>
      <w:tr w:rsidR="0072531E" w:rsidTr="00B86F37">
        <w:trPr>
          <w:trHeight w:val="1264"/>
        </w:trPr>
        <w:tc>
          <w:tcPr>
            <w:tcW w:w="2722" w:type="dxa"/>
          </w:tcPr>
          <w:p w:rsidR="0072531E" w:rsidRDefault="0072531E" w:rsidP="00B86F37">
            <w:pPr>
              <w:pStyle w:val="TableText"/>
              <w:spacing w:before="81" w:line="218" w:lineRule="auto"/>
              <w:ind w:left="95"/>
            </w:pPr>
            <w:r w:rsidRPr="00B86F37">
              <w:rPr>
                <w:spacing w:val="-1"/>
              </w:rPr>
              <w:t>4.</w:t>
            </w:r>
            <w:r w:rsidRPr="00B86F37">
              <w:rPr>
                <w:rFonts w:hint="eastAsia"/>
                <w:spacing w:val="-1"/>
              </w:rPr>
              <w:t>合同约定的价格及支付方式</w:t>
            </w:r>
          </w:p>
        </w:tc>
        <w:tc>
          <w:tcPr>
            <w:tcW w:w="6198" w:type="dxa"/>
            <w:gridSpan w:val="2"/>
          </w:tcPr>
          <w:p w:rsidR="0072531E" w:rsidRDefault="0072531E" w:rsidP="00B86F37">
            <w:pPr>
              <w:pStyle w:val="TableText"/>
              <w:spacing w:before="71" w:line="228" w:lineRule="auto"/>
              <w:ind w:left="112"/>
            </w:pPr>
            <w:r w:rsidRPr="00B86F37">
              <w:rPr>
                <w:rFonts w:hint="eastAsia"/>
                <w:spacing w:val="-2"/>
              </w:rPr>
              <w:t>单价</w:t>
            </w:r>
            <w:r w:rsidRPr="00B86F37">
              <w:rPr>
                <w:spacing w:val="-2"/>
              </w:rPr>
              <w:t xml:space="preserve">   </w:t>
            </w:r>
            <w:r w:rsidRPr="00B86F37">
              <w:rPr>
                <w:rFonts w:hint="eastAsia"/>
                <w:spacing w:val="-2"/>
              </w:rPr>
              <w:t>元；总价</w:t>
            </w:r>
            <w:r w:rsidRPr="00B86F37">
              <w:rPr>
                <w:spacing w:val="-2"/>
              </w:rPr>
              <w:t xml:space="preserve">     </w:t>
            </w:r>
            <w:r w:rsidRPr="00B86F37">
              <w:rPr>
                <w:rFonts w:hint="eastAsia"/>
                <w:spacing w:val="-2"/>
              </w:rPr>
              <w:t>元；币种：</w:t>
            </w:r>
          </w:p>
          <w:p w:rsidR="0072531E" w:rsidRDefault="0072531E" w:rsidP="00B86F37">
            <w:pPr>
              <w:pStyle w:val="TableText"/>
              <w:spacing w:before="90" w:line="273" w:lineRule="auto"/>
              <w:ind w:left="112" w:right="605"/>
            </w:pPr>
            <w:r>
              <w:rPr>
                <w:rFonts w:hint="eastAsia"/>
              </w:rPr>
              <w:t>以现金</w:t>
            </w:r>
            <w:r w:rsidRPr="00B86F37">
              <w:rPr>
                <w:rFonts w:ascii="MS Gothic" w:eastAsia="MS Gothic" w:hAnsi="MS Gothic" w:cs="MS Gothic" w:hint="eastAsia"/>
              </w:rPr>
              <w:t>☑</w:t>
            </w:r>
            <w:r>
              <w:rPr>
                <w:rFonts w:hint="eastAsia"/>
              </w:rPr>
              <w:t>转账</w:t>
            </w:r>
            <w:r w:rsidRPr="00B86F37">
              <w:rPr>
                <w:rFonts w:ascii="MS Gothic" w:eastAsia="MS Gothic" w:hAnsi="MS Gothic" w:cs="MS Gothic" w:hint="eastAsia"/>
              </w:rPr>
              <w:t>☑</w:t>
            </w:r>
            <w:r>
              <w:rPr>
                <w:rFonts w:hint="eastAsia"/>
              </w:rPr>
              <w:t>票据口</w:t>
            </w:r>
            <w:r>
              <w:t xml:space="preserve">  _</w:t>
            </w:r>
            <w:r w:rsidRPr="00B86F37">
              <w:rPr>
                <w:spacing w:val="8"/>
              </w:rPr>
              <w:t xml:space="preserve">       </w:t>
            </w:r>
            <w:r w:rsidRPr="00B86F37">
              <w:rPr>
                <w:u w:val="single"/>
              </w:rPr>
              <w:t xml:space="preserve"> </w:t>
            </w:r>
            <w:r>
              <w:t>(</w:t>
            </w:r>
            <w:r>
              <w:rPr>
                <w:rFonts w:hint="eastAsia"/>
              </w:rPr>
              <w:t>写明票据类型</w:t>
            </w:r>
            <w:r>
              <w:t>)</w:t>
            </w:r>
            <w:r>
              <w:rPr>
                <w:rFonts w:hint="eastAsia"/>
              </w:rPr>
              <w:t>其他口</w:t>
            </w:r>
            <w:r w:rsidRPr="00B86F37">
              <w:rPr>
                <w:spacing w:val="18"/>
                <w:u w:val="single"/>
              </w:rPr>
              <w:t xml:space="preserve">     </w:t>
            </w:r>
            <w:r w:rsidRPr="00B86F37">
              <w:rPr>
                <w:spacing w:val="2"/>
              </w:rPr>
              <w:t xml:space="preserve"> </w:t>
            </w:r>
            <w:r w:rsidRPr="00B86F37">
              <w:rPr>
                <w:rFonts w:hint="eastAsia"/>
                <w:spacing w:val="-9"/>
              </w:rPr>
              <w:t>方式：</w:t>
            </w:r>
            <w:r w:rsidRPr="00B86F37">
              <w:rPr>
                <w:spacing w:val="-9"/>
              </w:rPr>
              <w:t xml:space="preserve"> </w:t>
            </w:r>
            <w:r w:rsidRPr="00B86F37">
              <w:rPr>
                <w:rFonts w:hint="eastAsia"/>
                <w:spacing w:val="-9"/>
              </w:rPr>
              <w:t>一次性口</w:t>
            </w:r>
            <w:r w:rsidRPr="00B86F37">
              <w:rPr>
                <w:spacing w:val="12"/>
              </w:rPr>
              <w:t xml:space="preserve"> </w:t>
            </w:r>
            <w:r w:rsidRPr="00B86F37">
              <w:rPr>
                <w:rFonts w:hint="eastAsia"/>
                <w:spacing w:val="-9"/>
              </w:rPr>
              <w:t>分期</w:t>
            </w:r>
            <w:r w:rsidRPr="00B86F37">
              <w:rPr>
                <w:rFonts w:ascii="MS Gothic" w:eastAsia="MS Gothic" w:hAnsi="MS Gothic" w:cs="MS Gothic" w:hint="eastAsia"/>
                <w:spacing w:val="-9"/>
              </w:rPr>
              <w:t>☑</w:t>
            </w:r>
            <w:r w:rsidRPr="00B86F37">
              <w:rPr>
                <w:rFonts w:hint="eastAsia"/>
                <w:spacing w:val="-9"/>
              </w:rPr>
              <w:t>支付</w:t>
            </w:r>
          </w:p>
          <w:p w:rsidR="0072531E" w:rsidRDefault="0072531E" w:rsidP="00B86F37">
            <w:pPr>
              <w:pStyle w:val="TableText"/>
              <w:spacing w:before="84" w:line="205" w:lineRule="auto"/>
              <w:ind w:left="112"/>
            </w:pPr>
            <w:r w:rsidRPr="00B86F37">
              <w:rPr>
                <w:rFonts w:hint="eastAsia"/>
                <w:spacing w:val="-1"/>
              </w:rPr>
              <w:t>分期方式：每月最后一日根据实际使用数量结账</w:t>
            </w:r>
          </w:p>
        </w:tc>
      </w:tr>
      <w:tr w:rsidR="0072531E" w:rsidTr="00B86F37">
        <w:trPr>
          <w:trHeight w:val="949"/>
        </w:trPr>
        <w:tc>
          <w:tcPr>
            <w:tcW w:w="2722" w:type="dxa"/>
          </w:tcPr>
          <w:p w:rsidR="0072531E" w:rsidRDefault="0072531E" w:rsidP="00B86F37">
            <w:pPr>
              <w:pStyle w:val="TableText"/>
              <w:spacing w:before="87" w:line="271" w:lineRule="auto"/>
              <w:ind w:left="95" w:firstLine="19"/>
              <w:jc w:val="both"/>
            </w:pPr>
            <w:r w:rsidRPr="00B86F37">
              <w:rPr>
                <w:spacing w:val="-5"/>
              </w:rPr>
              <w:t>5.</w:t>
            </w:r>
            <w:r w:rsidRPr="00B86F37">
              <w:rPr>
                <w:rFonts w:hint="eastAsia"/>
                <w:spacing w:val="-5"/>
              </w:rPr>
              <w:t>合同约定的交货时间、地点、</w:t>
            </w:r>
            <w:r w:rsidRPr="00B86F37">
              <w:rPr>
                <w:spacing w:val="11"/>
              </w:rPr>
              <w:t xml:space="preserve"> </w:t>
            </w:r>
            <w:r w:rsidRPr="00B86F37">
              <w:rPr>
                <w:rFonts w:hint="eastAsia"/>
                <w:spacing w:val="-4"/>
              </w:rPr>
              <w:t>方式、风险承担、安装、调试、</w:t>
            </w:r>
            <w:r w:rsidRPr="00B86F37">
              <w:rPr>
                <w:spacing w:val="11"/>
              </w:rPr>
              <w:t xml:space="preserve"> </w:t>
            </w:r>
            <w:r w:rsidRPr="00B86F37">
              <w:rPr>
                <w:rFonts w:hint="eastAsia"/>
                <w:spacing w:val="-5"/>
              </w:rPr>
              <w:t>验收</w:t>
            </w:r>
          </w:p>
        </w:tc>
        <w:tc>
          <w:tcPr>
            <w:tcW w:w="6198" w:type="dxa"/>
            <w:gridSpan w:val="2"/>
          </w:tcPr>
          <w:p w:rsidR="0072531E" w:rsidRDefault="0072531E" w:rsidP="00B86F37">
            <w:pPr>
              <w:pStyle w:val="TableText"/>
              <w:spacing w:before="88" w:line="255" w:lineRule="exact"/>
              <w:ind w:left="112"/>
            </w:pPr>
            <w:r w:rsidRPr="00B86F37">
              <w:rPr>
                <w:rFonts w:hint="eastAsia"/>
                <w:position w:val="4"/>
              </w:rPr>
              <w:t>由卖方负责将混凝土运送至指定交付地点</w:t>
            </w:r>
          </w:p>
          <w:p w:rsidR="0072531E" w:rsidRPr="00B86F37" w:rsidRDefault="0072531E" w:rsidP="00B86F37">
            <w:pPr>
              <w:pStyle w:val="TableText"/>
              <w:spacing w:line="181" w:lineRule="auto"/>
              <w:ind w:left="1523"/>
              <w:rPr>
                <w:sz w:val="14"/>
                <w:szCs w:val="14"/>
              </w:rPr>
            </w:pPr>
            <w:r w:rsidRPr="00B86F37">
              <w:rPr>
                <w:sz w:val="14"/>
                <w:szCs w:val="14"/>
              </w:rPr>
              <w:t>5</w:t>
            </w:r>
          </w:p>
        </w:tc>
      </w:tr>
      <w:tr w:rsidR="0072531E" w:rsidTr="00B86F37">
        <w:trPr>
          <w:trHeight w:val="630"/>
        </w:trPr>
        <w:tc>
          <w:tcPr>
            <w:tcW w:w="2722" w:type="dxa"/>
          </w:tcPr>
          <w:p w:rsidR="0072531E" w:rsidRDefault="0072531E" w:rsidP="00B86F37">
            <w:pPr>
              <w:pStyle w:val="TableText"/>
              <w:spacing w:before="88" w:line="251" w:lineRule="auto"/>
              <w:ind w:left="95"/>
            </w:pPr>
            <w:r w:rsidRPr="00B86F37">
              <w:rPr>
                <w:spacing w:val="-3"/>
              </w:rPr>
              <w:t>6.</w:t>
            </w:r>
            <w:r w:rsidRPr="00B86F37">
              <w:rPr>
                <w:rFonts w:hint="eastAsia"/>
                <w:spacing w:val="-3"/>
              </w:rPr>
              <w:t>合同约定的质量标准及检验方</w:t>
            </w:r>
            <w:r>
              <w:t xml:space="preserve"> </w:t>
            </w:r>
            <w:r w:rsidRPr="00B86F37">
              <w:rPr>
                <w:rFonts w:hint="eastAsia"/>
                <w:spacing w:val="1"/>
              </w:rPr>
              <w:t>式、质量异议期限</w:t>
            </w:r>
          </w:p>
        </w:tc>
        <w:tc>
          <w:tcPr>
            <w:tcW w:w="6198" w:type="dxa"/>
            <w:gridSpan w:val="2"/>
          </w:tcPr>
          <w:p w:rsidR="0072531E" w:rsidRDefault="0072531E" w:rsidP="00B86F37">
            <w:pPr>
              <w:pStyle w:val="TableText"/>
              <w:spacing w:before="58" w:line="219" w:lineRule="auto"/>
              <w:ind w:left="112"/>
            </w:pPr>
            <w:r w:rsidRPr="00B86F37">
              <w:rPr>
                <w:rFonts w:hint="eastAsia"/>
                <w:spacing w:val="1"/>
              </w:rPr>
              <w:t>混凝土应符合</w:t>
            </w:r>
            <w:r>
              <w:t>GBXXX</w:t>
            </w:r>
            <w:r w:rsidRPr="00B86F37">
              <w:rPr>
                <w:rFonts w:hint="eastAsia"/>
                <w:spacing w:val="1"/>
              </w:rPr>
              <w:t>标准，质量异议期为收货后</w:t>
            </w:r>
            <w:r w:rsidRPr="00B86F37">
              <w:rPr>
                <w:spacing w:val="1"/>
              </w:rPr>
              <w:t>15</w:t>
            </w:r>
            <w:r w:rsidRPr="00B86F37">
              <w:rPr>
                <w:rFonts w:hint="eastAsia"/>
                <w:spacing w:val="1"/>
              </w:rPr>
              <w:t>日</w:t>
            </w:r>
          </w:p>
        </w:tc>
      </w:tr>
      <w:tr w:rsidR="0072531E" w:rsidTr="00B86F37">
        <w:trPr>
          <w:trHeight w:val="939"/>
        </w:trPr>
        <w:tc>
          <w:tcPr>
            <w:tcW w:w="2722" w:type="dxa"/>
          </w:tcPr>
          <w:p w:rsidR="0072531E" w:rsidRDefault="0072531E" w:rsidP="00B86F37">
            <w:pPr>
              <w:spacing w:line="316" w:lineRule="auto"/>
            </w:pPr>
          </w:p>
          <w:p w:rsidR="0072531E" w:rsidRDefault="0072531E" w:rsidP="00B86F37">
            <w:pPr>
              <w:pStyle w:val="TableText"/>
              <w:spacing w:before="62" w:line="220" w:lineRule="auto"/>
              <w:ind w:left="95"/>
            </w:pPr>
            <w:r w:rsidRPr="00B86F37">
              <w:rPr>
                <w:spacing w:val="2"/>
              </w:rPr>
              <w:t>7.</w:t>
            </w:r>
            <w:r w:rsidRPr="00B86F37">
              <w:rPr>
                <w:rFonts w:hint="eastAsia"/>
                <w:spacing w:val="2"/>
              </w:rPr>
              <w:t>合同约定的违约金</w:t>
            </w:r>
            <w:r w:rsidRPr="00B86F37">
              <w:rPr>
                <w:spacing w:val="2"/>
              </w:rPr>
              <w:t>(</w:t>
            </w:r>
            <w:r w:rsidRPr="00B86F37">
              <w:rPr>
                <w:rFonts w:hint="eastAsia"/>
                <w:spacing w:val="2"/>
              </w:rPr>
              <w:t>定金</w:t>
            </w:r>
            <w:r w:rsidRPr="00B86F37">
              <w:rPr>
                <w:spacing w:val="2"/>
              </w:rPr>
              <w:t>)</w:t>
            </w:r>
          </w:p>
        </w:tc>
        <w:tc>
          <w:tcPr>
            <w:tcW w:w="6198" w:type="dxa"/>
            <w:gridSpan w:val="2"/>
          </w:tcPr>
          <w:p w:rsidR="0072531E" w:rsidRDefault="0072531E" w:rsidP="00B86F37">
            <w:pPr>
              <w:pStyle w:val="TableText"/>
              <w:spacing w:before="89" w:line="219" w:lineRule="auto"/>
              <w:ind w:left="112"/>
            </w:pPr>
            <w:r w:rsidRPr="00B86F37">
              <w:rPr>
                <w:rFonts w:hint="eastAsia"/>
                <w:spacing w:val="1"/>
              </w:rPr>
              <w:t>定金口</w:t>
            </w:r>
            <w:r w:rsidRPr="00B86F37">
              <w:rPr>
                <w:spacing w:val="1"/>
              </w:rPr>
              <w:t xml:space="preserve">   </w:t>
            </w:r>
            <w:r w:rsidRPr="00B86F37">
              <w:rPr>
                <w:rFonts w:hint="eastAsia"/>
                <w:spacing w:val="1"/>
              </w:rPr>
              <w:t>元</w:t>
            </w:r>
            <w:r w:rsidRPr="00B86F37">
              <w:rPr>
                <w:spacing w:val="1"/>
              </w:rPr>
              <w:t>(</w:t>
            </w:r>
            <w:r w:rsidRPr="00B86F37">
              <w:rPr>
                <w:rFonts w:hint="eastAsia"/>
                <w:spacing w:val="1"/>
              </w:rPr>
              <w:t>合同条款：第</w:t>
            </w:r>
            <w:r w:rsidRPr="00B86F37">
              <w:rPr>
                <w:spacing w:val="10"/>
              </w:rPr>
              <w:t xml:space="preserve">  </w:t>
            </w:r>
            <w:r w:rsidRPr="00B86F37">
              <w:rPr>
                <w:rFonts w:hint="eastAsia"/>
                <w:spacing w:val="1"/>
              </w:rPr>
              <w:t>条</w:t>
            </w:r>
            <w:r w:rsidRPr="00B86F37">
              <w:rPr>
                <w:spacing w:val="1"/>
              </w:rPr>
              <w:t>)</w:t>
            </w:r>
          </w:p>
          <w:p w:rsidR="0072531E" w:rsidRDefault="0072531E" w:rsidP="00B86F37">
            <w:pPr>
              <w:pStyle w:val="TableText"/>
              <w:spacing w:before="84" w:line="219" w:lineRule="auto"/>
              <w:ind w:left="112"/>
            </w:pPr>
            <w:r w:rsidRPr="00B86F37">
              <w:rPr>
                <w:rFonts w:hint="eastAsia"/>
                <w:spacing w:val="1"/>
              </w:rPr>
              <w:t>违约金口</w:t>
            </w:r>
            <w:r w:rsidRPr="00B86F37">
              <w:rPr>
                <w:spacing w:val="1"/>
              </w:rPr>
              <w:t xml:space="preserve">     </w:t>
            </w:r>
            <w:r w:rsidRPr="00B86F37">
              <w:rPr>
                <w:rFonts w:hint="eastAsia"/>
                <w:spacing w:val="1"/>
              </w:rPr>
              <w:t>元</w:t>
            </w:r>
            <w:r w:rsidRPr="00B86F37">
              <w:rPr>
                <w:spacing w:val="1"/>
              </w:rPr>
              <w:t>(</w:t>
            </w:r>
            <w:r w:rsidRPr="00B86F37">
              <w:rPr>
                <w:rFonts w:hint="eastAsia"/>
                <w:spacing w:val="1"/>
              </w:rPr>
              <w:t>合同条款：第条</w:t>
            </w:r>
            <w:r w:rsidRPr="00B86F37">
              <w:rPr>
                <w:spacing w:val="1"/>
              </w:rPr>
              <w:t>)</w:t>
            </w:r>
          </w:p>
          <w:p w:rsidR="0072531E" w:rsidRDefault="0072531E" w:rsidP="00B86F37">
            <w:pPr>
              <w:pStyle w:val="TableText"/>
              <w:spacing w:before="94" w:line="203" w:lineRule="auto"/>
              <w:ind w:left="112"/>
            </w:pPr>
            <w:r w:rsidRPr="00B86F37">
              <w:rPr>
                <w:rFonts w:hint="eastAsia"/>
                <w:spacing w:val="1"/>
              </w:rPr>
              <w:t>迟延履行违约金</w:t>
            </w:r>
            <w:r w:rsidRPr="00B86F37">
              <w:rPr>
                <w:rFonts w:ascii="MS Gothic" w:eastAsia="MS Gothic" w:hAnsi="MS Gothic" w:cs="MS Gothic" w:hint="eastAsia"/>
                <w:spacing w:val="1"/>
              </w:rPr>
              <w:t>☑</w:t>
            </w:r>
            <w:r w:rsidRPr="00B86F37">
              <w:rPr>
                <w:rFonts w:hint="eastAsia"/>
                <w:spacing w:val="1"/>
              </w:rPr>
              <w:t>银行同期活期存款利率</w:t>
            </w:r>
            <w:r w:rsidRPr="00B86F37">
              <w:rPr>
                <w:spacing w:val="1"/>
              </w:rPr>
              <w:t>%/</w:t>
            </w:r>
            <w:r w:rsidRPr="00B86F37">
              <w:rPr>
                <w:rFonts w:hint="eastAsia"/>
                <w:spacing w:val="1"/>
              </w:rPr>
              <w:t>日</w:t>
            </w:r>
            <w:r w:rsidRPr="00B86F37">
              <w:rPr>
                <w:spacing w:val="1"/>
              </w:rPr>
              <w:t>(</w:t>
            </w:r>
            <w:r w:rsidRPr="00B86F37">
              <w:rPr>
                <w:rFonts w:hint="eastAsia"/>
                <w:spacing w:val="1"/>
              </w:rPr>
              <w:t>合同条款：第六条</w:t>
            </w:r>
            <w:r w:rsidRPr="00B86F37">
              <w:rPr>
                <w:spacing w:val="1"/>
              </w:rPr>
              <w:t>)</w:t>
            </w:r>
          </w:p>
        </w:tc>
      </w:tr>
      <w:tr w:rsidR="0072531E" w:rsidTr="00B86F37">
        <w:trPr>
          <w:trHeight w:val="949"/>
        </w:trPr>
        <w:tc>
          <w:tcPr>
            <w:tcW w:w="2722" w:type="dxa"/>
          </w:tcPr>
          <w:p w:rsidR="0072531E" w:rsidRDefault="0072531E" w:rsidP="00B86F37">
            <w:pPr>
              <w:pStyle w:val="TableText"/>
              <w:spacing w:before="89" w:line="218" w:lineRule="auto"/>
              <w:ind w:left="95"/>
            </w:pPr>
            <w:r w:rsidRPr="00B86F37">
              <w:rPr>
                <w:spacing w:val="-1"/>
              </w:rPr>
              <w:t>8.</w:t>
            </w:r>
            <w:r w:rsidRPr="00B86F37">
              <w:rPr>
                <w:rFonts w:hint="eastAsia"/>
                <w:spacing w:val="-1"/>
              </w:rPr>
              <w:t>价款支付及标的物交付情况</w:t>
            </w:r>
          </w:p>
        </w:tc>
        <w:tc>
          <w:tcPr>
            <w:tcW w:w="6198" w:type="dxa"/>
            <w:gridSpan w:val="2"/>
          </w:tcPr>
          <w:p w:rsidR="0072531E" w:rsidRDefault="0072531E" w:rsidP="00B86F37">
            <w:pPr>
              <w:pStyle w:val="TableText"/>
              <w:spacing w:before="89" w:line="218" w:lineRule="auto"/>
              <w:ind w:left="112"/>
            </w:pPr>
            <w:r>
              <w:rPr>
                <w:rFonts w:hint="eastAsia"/>
              </w:rPr>
              <w:t>支付价款：</w:t>
            </w:r>
            <w:r>
              <w:t>6950000</w:t>
            </w:r>
            <w:r>
              <w:rPr>
                <w:rFonts w:hint="eastAsia"/>
              </w:rPr>
              <w:t>元，逾期付款</w:t>
            </w:r>
            <w:r>
              <w:t xml:space="preserve">    </w:t>
            </w:r>
            <w:r>
              <w:rPr>
                <w:rFonts w:hint="eastAsia"/>
              </w:rPr>
              <w:t>元，逾期未付款</w:t>
            </w:r>
            <w:r>
              <w:t>2</w:t>
            </w:r>
            <w:r w:rsidRPr="00B86F37">
              <w:rPr>
                <w:spacing w:val="-1"/>
              </w:rPr>
              <w:t>395801.28</w:t>
            </w:r>
            <w:r w:rsidRPr="00B86F37">
              <w:rPr>
                <w:rFonts w:hint="eastAsia"/>
                <w:spacing w:val="-1"/>
              </w:rPr>
              <w:t>元</w:t>
            </w:r>
          </w:p>
          <w:p w:rsidR="0072531E" w:rsidRDefault="0072531E" w:rsidP="00B86F37">
            <w:pPr>
              <w:pStyle w:val="TableText"/>
              <w:spacing w:before="87" w:line="260" w:lineRule="auto"/>
              <w:ind w:left="112" w:firstLine="9"/>
            </w:pPr>
            <w:r w:rsidRPr="00B86F37">
              <w:rPr>
                <w:rFonts w:hint="eastAsia"/>
                <w:spacing w:val="-3"/>
              </w:rPr>
              <w:t>交付标的物：已交付金额为</w:t>
            </w:r>
            <w:r w:rsidRPr="00B86F37">
              <w:rPr>
                <w:spacing w:val="-3"/>
              </w:rPr>
              <w:t>9345801.28</w:t>
            </w:r>
            <w:r w:rsidRPr="00B86F37">
              <w:rPr>
                <w:rFonts w:hint="eastAsia"/>
                <w:spacing w:val="-3"/>
              </w:rPr>
              <w:t>元的混凝土；逾期交付</w:t>
            </w:r>
            <w:r w:rsidRPr="00B86F37">
              <w:rPr>
                <w:spacing w:val="-3"/>
              </w:rPr>
              <w:t xml:space="preserve"> </w:t>
            </w:r>
            <w:r w:rsidRPr="00B86F37">
              <w:rPr>
                <w:rFonts w:hint="eastAsia"/>
                <w:spacing w:val="-3"/>
              </w:rPr>
              <w:t>件，逾期未</w:t>
            </w:r>
            <w:r w:rsidRPr="00B86F37">
              <w:rPr>
                <w:spacing w:val="3"/>
              </w:rPr>
              <w:t xml:space="preserve"> </w:t>
            </w:r>
            <w:r w:rsidRPr="00B86F37">
              <w:rPr>
                <w:rFonts w:hint="eastAsia"/>
                <w:spacing w:val="-4"/>
              </w:rPr>
              <w:t>交付</w:t>
            </w:r>
            <w:r w:rsidRPr="00B86F37">
              <w:rPr>
                <w:spacing w:val="6"/>
              </w:rPr>
              <w:t xml:space="preserve"> </w:t>
            </w:r>
            <w:r w:rsidRPr="00B86F37">
              <w:rPr>
                <w:rFonts w:hint="eastAsia"/>
                <w:spacing w:val="-4"/>
              </w:rPr>
              <w:t>件</w:t>
            </w:r>
          </w:p>
        </w:tc>
      </w:tr>
      <w:tr w:rsidR="0072531E" w:rsidTr="00B86F37">
        <w:trPr>
          <w:trHeight w:val="630"/>
        </w:trPr>
        <w:tc>
          <w:tcPr>
            <w:tcW w:w="2722" w:type="dxa"/>
          </w:tcPr>
          <w:p w:rsidR="0072531E" w:rsidRDefault="0072531E" w:rsidP="00B86F37">
            <w:pPr>
              <w:pStyle w:val="TableText"/>
              <w:spacing w:before="91" w:line="219" w:lineRule="auto"/>
              <w:ind w:left="95"/>
            </w:pPr>
            <w:r w:rsidRPr="00B86F37">
              <w:rPr>
                <w:spacing w:val="-1"/>
              </w:rPr>
              <w:t>9.</w:t>
            </w:r>
            <w:r w:rsidRPr="00B86F37">
              <w:rPr>
                <w:rFonts w:hint="eastAsia"/>
                <w:spacing w:val="-1"/>
              </w:rPr>
              <w:t>是否存在迟延履行</w:t>
            </w:r>
          </w:p>
        </w:tc>
        <w:tc>
          <w:tcPr>
            <w:tcW w:w="6198" w:type="dxa"/>
            <w:gridSpan w:val="2"/>
          </w:tcPr>
          <w:p w:rsidR="0072531E" w:rsidRDefault="0072531E" w:rsidP="00B86F37">
            <w:pPr>
              <w:pStyle w:val="TableText"/>
              <w:spacing w:before="80" w:line="219" w:lineRule="auto"/>
              <w:ind w:left="112"/>
            </w:pPr>
            <w:r w:rsidRPr="00B86F37">
              <w:rPr>
                <w:rFonts w:hint="eastAsia"/>
                <w:spacing w:val="-8"/>
              </w:rPr>
              <w:t>是</w:t>
            </w:r>
            <w:r w:rsidRPr="00B86F37">
              <w:rPr>
                <w:rFonts w:ascii="MS Gothic" w:eastAsia="MS Gothic" w:hAnsi="MS Gothic" w:cs="MS Gothic" w:hint="eastAsia"/>
                <w:spacing w:val="-8"/>
              </w:rPr>
              <w:t>☑</w:t>
            </w:r>
            <w:r w:rsidRPr="00B86F37">
              <w:rPr>
                <w:rFonts w:hint="eastAsia"/>
                <w:spacing w:val="-8"/>
              </w:rPr>
              <w:t>迟延时间：</w:t>
            </w:r>
            <w:r w:rsidRPr="00B86F37">
              <w:rPr>
                <w:spacing w:val="12"/>
              </w:rPr>
              <w:t xml:space="preserve">     </w:t>
            </w:r>
            <w:r w:rsidRPr="00B86F37">
              <w:rPr>
                <w:rFonts w:hint="eastAsia"/>
                <w:spacing w:val="-8"/>
              </w:rPr>
              <w:t>逾期付款</w:t>
            </w:r>
            <w:r w:rsidRPr="00B86F37">
              <w:rPr>
                <w:rFonts w:ascii="MS Gothic" w:eastAsia="MS Gothic" w:hAnsi="MS Gothic" w:cs="MS Gothic" w:hint="eastAsia"/>
                <w:spacing w:val="-8"/>
              </w:rPr>
              <w:t>☑</w:t>
            </w:r>
            <w:r w:rsidRPr="00B86F37">
              <w:rPr>
                <w:rFonts w:hint="eastAsia"/>
                <w:spacing w:val="-8"/>
              </w:rPr>
              <w:t>逾期交货□</w:t>
            </w:r>
          </w:p>
          <w:p w:rsidR="0072531E" w:rsidRDefault="0072531E" w:rsidP="00B86F37">
            <w:pPr>
              <w:pStyle w:val="TableText"/>
              <w:spacing w:before="86" w:line="220" w:lineRule="auto"/>
              <w:ind w:left="112"/>
            </w:pPr>
            <w:r w:rsidRPr="00B86F37">
              <w:rPr>
                <w:rFonts w:hint="eastAsia"/>
                <w:spacing w:val="13"/>
              </w:rPr>
              <w:t>否□</w:t>
            </w:r>
          </w:p>
        </w:tc>
      </w:tr>
      <w:tr w:rsidR="0072531E" w:rsidTr="00B86F37">
        <w:trPr>
          <w:trHeight w:val="949"/>
        </w:trPr>
        <w:tc>
          <w:tcPr>
            <w:tcW w:w="2722" w:type="dxa"/>
          </w:tcPr>
          <w:p w:rsidR="0072531E" w:rsidRDefault="0072531E" w:rsidP="00B86F37">
            <w:pPr>
              <w:pStyle w:val="TableText"/>
              <w:spacing w:before="90" w:line="219" w:lineRule="auto"/>
              <w:ind w:left="95"/>
            </w:pPr>
            <w:r>
              <w:t>10.</w:t>
            </w:r>
            <w:r>
              <w:rPr>
                <w:rFonts w:hint="eastAsia"/>
              </w:rPr>
              <w:t>是否催促过履行</w:t>
            </w:r>
          </w:p>
        </w:tc>
        <w:tc>
          <w:tcPr>
            <w:tcW w:w="6198" w:type="dxa"/>
            <w:gridSpan w:val="2"/>
          </w:tcPr>
          <w:p w:rsidR="0072531E" w:rsidRDefault="0072531E" w:rsidP="00B86F37">
            <w:pPr>
              <w:pStyle w:val="TableText"/>
              <w:spacing w:before="90" w:line="260" w:lineRule="auto"/>
              <w:ind w:left="112" w:right="385"/>
            </w:pPr>
            <w:r>
              <w:rPr>
                <w:rFonts w:hint="eastAsia"/>
              </w:rPr>
              <w:t>是</w:t>
            </w:r>
            <w:r w:rsidRPr="00B86F37">
              <w:rPr>
                <w:rFonts w:ascii="MS Gothic" w:eastAsia="MS Gothic" w:hAnsi="MS Gothic" w:cs="MS Gothic" w:hint="eastAsia"/>
              </w:rPr>
              <w:t>☑</w:t>
            </w:r>
            <w:r>
              <w:rPr>
                <w:rFonts w:hint="eastAsia"/>
              </w:rPr>
              <w:t>催促情况：</w:t>
            </w:r>
            <w:r>
              <w:t>2020</w:t>
            </w:r>
            <w:r>
              <w:rPr>
                <w:rFonts w:hint="eastAsia"/>
              </w:rPr>
              <w:t>年</w:t>
            </w:r>
            <w:r>
              <w:t>3</w:t>
            </w:r>
            <w:r>
              <w:rPr>
                <w:rFonts w:hint="eastAsia"/>
              </w:rPr>
              <w:t>月</w:t>
            </w:r>
            <w:r>
              <w:t>24</w:t>
            </w:r>
            <w:r>
              <w:rPr>
                <w:rFonts w:hint="eastAsia"/>
              </w:rPr>
              <w:t>日、</w:t>
            </w:r>
            <w:r>
              <w:t>2020</w:t>
            </w:r>
            <w:r>
              <w:rPr>
                <w:rFonts w:hint="eastAsia"/>
              </w:rPr>
              <w:t>年</w:t>
            </w:r>
            <w:r>
              <w:t>5</w:t>
            </w:r>
            <w:r>
              <w:rPr>
                <w:rFonts w:hint="eastAsia"/>
              </w:rPr>
              <w:t>月</w:t>
            </w:r>
            <w:r w:rsidRPr="00B86F37">
              <w:rPr>
                <w:spacing w:val="-1"/>
              </w:rPr>
              <w:t>13</w:t>
            </w:r>
            <w:r w:rsidRPr="00B86F37">
              <w:rPr>
                <w:rFonts w:hint="eastAsia"/>
                <w:spacing w:val="-1"/>
              </w:rPr>
              <w:t>日，先后通过发送催款</w:t>
            </w:r>
            <w:r>
              <w:t xml:space="preserve"> </w:t>
            </w:r>
            <w:r>
              <w:rPr>
                <w:rFonts w:hint="eastAsia"/>
              </w:rPr>
              <w:t>函件方式进行了催促</w:t>
            </w:r>
          </w:p>
          <w:p w:rsidR="0072531E" w:rsidRDefault="0072531E" w:rsidP="00B86F37">
            <w:pPr>
              <w:pStyle w:val="TableText"/>
              <w:spacing w:before="106" w:line="201" w:lineRule="auto"/>
              <w:ind w:left="112"/>
            </w:pPr>
            <w:r w:rsidRPr="00B86F37">
              <w:rPr>
                <w:rFonts w:hint="eastAsia"/>
                <w:spacing w:val="14"/>
              </w:rPr>
              <w:t>否口</w:t>
            </w:r>
          </w:p>
        </w:tc>
      </w:tr>
      <w:tr w:rsidR="0072531E" w:rsidTr="00B86F37">
        <w:trPr>
          <w:trHeight w:val="620"/>
        </w:trPr>
        <w:tc>
          <w:tcPr>
            <w:tcW w:w="2722" w:type="dxa"/>
          </w:tcPr>
          <w:p w:rsidR="0072531E" w:rsidRDefault="0072531E" w:rsidP="00B86F37">
            <w:pPr>
              <w:pStyle w:val="TableText"/>
              <w:spacing w:before="93" w:line="251" w:lineRule="auto"/>
              <w:ind w:left="95" w:right="18" w:firstLine="30"/>
            </w:pPr>
            <w:r>
              <w:t>11.</w:t>
            </w:r>
            <w:r>
              <w:rPr>
                <w:rFonts w:hint="eastAsia"/>
              </w:rPr>
              <w:t>买卖合同标的物有无质量争</w:t>
            </w:r>
            <w:r w:rsidRPr="00B86F37">
              <w:rPr>
                <w:spacing w:val="2"/>
              </w:rPr>
              <w:t xml:space="preserve"> </w:t>
            </w:r>
            <w:r>
              <w:rPr>
                <w:rFonts w:hint="eastAsia"/>
              </w:rPr>
              <w:t>议</w:t>
            </w:r>
          </w:p>
        </w:tc>
        <w:tc>
          <w:tcPr>
            <w:tcW w:w="6198" w:type="dxa"/>
            <w:gridSpan w:val="2"/>
          </w:tcPr>
          <w:p w:rsidR="0072531E" w:rsidRDefault="0072531E" w:rsidP="00B86F37">
            <w:pPr>
              <w:pStyle w:val="TableText"/>
              <w:spacing w:before="103" w:line="300" w:lineRule="exact"/>
              <w:ind w:left="112"/>
            </w:pPr>
            <w:r w:rsidRPr="00B86F37">
              <w:rPr>
                <w:rFonts w:hint="eastAsia"/>
                <w:spacing w:val="-1"/>
                <w:position w:val="8"/>
              </w:rPr>
              <w:t>有□具体情况：</w:t>
            </w:r>
          </w:p>
          <w:p w:rsidR="0072531E" w:rsidRPr="00B86F37" w:rsidRDefault="0072531E" w:rsidP="00B86F37">
            <w:pPr>
              <w:pStyle w:val="TableText"/>
              <w:spacing w:line="200" w:lineRule="auto"/>
              <w:ind w:left="112"/>
              <w:rPr>
                <w:rFonts w:ascii="MS Gothic" w:eastAsia="MS Gothic" w:hAnsi="MS Gothic" w:cs="MS Gothic"/>
              </w:rPr>
            </w:pPr>
            <w:r w:rsidRPr="00B86F37">
              <w:rPr>
                <w:rFonts w:hint="eastAsia"/>
                <w:spacing w:val="-5"/>
              </w:rPr>
              <w:t>无</w:t>
            </w:r>
            <w:r w:rsidRPr="00B86F37">
              <w:rPr>
                <w:rFonts w:ascii="MS Gothic" w:eastAsia="MS Gothic" w:hAnsi="MS Gothic" w:cs="MS Gothic" w:hint="eastAsia"/>
                <w:spacing w:val="-5"/>
              </w:rPr>
              <w:t>☑</w:t>
            </w:r>
          </w:p>
        </w:tc>
      </w:tr>
      <w:tr w:rsidR="0072531E" w:rsidTr="00B86F37">
        <w:trPr>
          <w:trHeight w:val="640"/>
        </w:trPr>
        <w:tc>
          <w:tcPr>
            <w:tcW w:w="2722" w:type="dxa"/>
          </w:tcPr>
          <w:p w:rsidR="0072531E" w:rsidRDefault="0072531E" w:rsidP="00B86F37">
            <w:pPr>
              <w:pStyle w:val="TableText"/>
              <w:spacing w:before="92" w:line="261" w:lineRule="auto"/>
              <w:ind w:left="95" w:right="19" w:firstLine="30"/>
            </w:pPr>
            <w:r>
              <w:t>12.</w:t>
            </w:r>
            <w:r>
              <w:rPr>
                <w:rFonts w:hint="eastAsia"/>
              </w:rPr>
              <w:t>标的物质量规格或履行方式</w:t>
            </w:r>
            <w:r w:rsidRPr="00B86F37">
              <w:rPr>
                <w:spacing w:val="1"/>
              </w:rPr>
              <w:t xml:space="preserve"> </w:t>
            </w:r>
            <w:r w:rsidRPr="00B86F37">
              <w:rPr>
                <w:rFonts w:hint="eastAsia"/>
                <w:spacing w:val="-1"/>
              </w:rPr>
              <w:t>是否存在不符合约定的情况</w:t>
            </w:r>
          </w:p>
        </w:tc>
        <w:tc>
          <w:tcPr>
            <w:tcW w:w="6198" w:type="dxa"/>
            <w:gridSpan w:val="2"/>
          </w:tcPr>
          <w:p w:rsidR="0072531E" w:rsidRDefault="0072531E" w:rsidP="00B86F37">
            <w:pPr>
              <w:pStyle w:val="TableText"/>
              <w:spacing w:before="103" w:line="220" w:lineRule="auto"/>
              <w:ind w:left="112"/>
            </w:pPr>
            <w:r w:rsidRPr="00B86F37">
              <w:rPr>
                <w:rFonts w:hint="eastAsia"/>
                <w:spacing w:val="-5"/>
              </w:rPr>
              <w:t>是口</w:t>
            </w:r>
            <w:r w:rsidRPr="00B86F37">
              <w:rPr>
                <w:spacing w:val="17"/>
              </w:rPr>
              <w:t xml:space="preserve">  </w:t>
            </w:r>
            <w:r w:rsidRPr="00B86F37">
              <w:rPr>
                <w:rFonts w:hint="eastAsia"/>
                <w:spacing w:val="-5"/>
              </w:rPr>
              <w:t>具体情况：</w:t>
            </w:r>
          </w:p>
          <w:p w:rsidR="0072531E" w:rsidRPr="00B86F37" w:rsidRDefault="0072531E" w:rsidP="00B86F37">
            <w:pPr>
              <w:pStyle w:val="TableText"/>
              <w:spacing w:before="73" w:line="220" w:lineRule="auto"/>
              <w:ind w:left="112"/>
              <w:rPr>
                <w:rFonts w:ascii="MS Gothic" w:eastAsia="MS Gothic" w:hAnsi="MS Gothic" w:cs="MS Gothic"/>
              </w:rPr>
            </w:pPr>
            <w:r w:rsidRPr="00B86F37">
              <w:rPr>
                <w:rFonts w:hint="eastAsia"/>
                <w:spacing w:val="-7"/>
              </w:rPr>
              <w:t>否</w:t>
            </w:r>
            <w:r w:rsidRPr="00B86F37">
              <w:rPr>
                <w:rFonts w:ascii="MS Gothic" w:eastAsia="MS Gothic" w:hAnsi="MS Gothic" w:cs="MS Gothic" w:hint="eastAsia"/>
                <w:spacing w:val="-7"/>
              </w:rPr>
              <w:t>☑</w:t>
            </w:r>
          </w:p>
        </w:tc>
      </w:tr>
      <w:tr w:rsidR="0072531E" w:rsidTr="00B86F37">
        <w:trPr>
          <w:trHeight w:val="630"/>
        </w:trPr>
        <w:tc>
          <w:tcPr>
            <w:tcW w:w="2722" w:type="dxa"/>
          </w:tcPr>
          <w:p w:rsidR="0072531E" w:rsidRDefault="0072531E" w:rsidP="00B86F37">
            <w:pPr>
              <w:pStyle w:val="TableText"/>
              <w:spacing w:before="82" w:line="256" w:lineRule="auto"/>
              <w:ind w:left="95" w:right="19" w:firstLine="30"/>
            </w:pPr>
            <w:r>
              <w:t>13.</w:t>
            </w:r>
            <w:r>
              <w:rPr>
                <w:rFonts w:hint="eastAsia"/>
              </w:rPr>
              <w:t>是否曾就标的物质量问题进</w:t>
            </w:r>
            <w:r w:rsidRPr="00B86F37">
              <w:rPr>
                <w:spacing w:val="1"/>
              </w:rPr>
              <w:t xml:space="preserve"> </w:t>
            </w:r>
            <w:r w:rsidRPr="00B86F37">
              <w:rPr>
                <w:rFonts w:hint="eastAsia"/>
                <w:spacing w:val="4"/>
              </w:rPr>
              <w:t>行协商</w:t>
            </w:r>
          </w:p>
        </w:tc>
        <w:tc>
          <w:tcPr>
            <w:tcW w:w="6198" w:type="dxa"/>
            <w:gridSpan w:val="2"/>
          </w:tcPr>
          <w:p w:rsidR="0072531E" w:rsidRDefault="0072531E" w:rsidP="00B86F37">
            <w:pPr>
              <w:pStyle w:val="TableText"/>
              <w:spacing w:before="83" w:line="220" w:lineRule="auto"/>
              <w:ind w:left="112"/>
            </w:pPr>
            <w:r w:rsidRPr="00B86F37">
              <w:rPr>
                <w:rFonts w:hint="eastAsia"/>
                <w:spacing w:val="-5"/>
              </w:rPr>
              <w:t>是□</w:t>
            </w:r>
            <w:r w:rsidRPr="00B86F37">
              <w:rPr>
                <w:spacing w:val="17"/>
              </w:rPr>
              <w:t xml:space="preserve">  </w:t>
            </w:r>
            <w:r w:rsidRPr="00B86F37">
              <w:rPr>
                <w:rFonts w:hint="eastAsia"/>
                <w:spacing w:val="-5"/>
              </w:rPr>
              <w:t>具体情况：</w:t>
            </w:r>
          </w:p>
          <w:p w:rsidR="0072531E" w:rsidRPr="00B86F37" w:rsidRDefault="0072531E" w:rsidP="00B86F37">
            <w:pPr>
              <w:pStyle w:val="TableText"/>
              <w:spacing w:before="93" w:line="210" w:lineRule="auto"/>
              <w:ind w:left="112"/>
              <w:rPr>
                <w:rFonts w:ascii="MS Gothic" w:eastAsia="MS Gothic" w:hAnsi="MS Gothic" w:cs="MS Gothic"/>
              </w:rPr>
            </w:pPr>
            <w:r w:rsidRPr="00B86F37">
              <w:rPr>
                <w:rFonts w:hint="eastAsia"/>
                <w:spacing w:val="-7"/>
              </w:rPr>
              <w:t>否</w:t>
            </w:r>
            <w:r w:rsidRPr="00B86F37">
              <w:rPr>
                <w:rFonts w:ascii="MS Gothic" w:eastAsia="MS Gothic" w:hAnsi="MS Gothic" w:cs="MS Gothic" w:hint="eastAsia"/>
                <w:spacing w:val="-7"/>
              </w:rPr>
              <w:t>☑</w:t>
            </w:r>
          </w:p>
        </w:tc>
      </w:tr>
      <w:tr w:rsidR="0072531E" w:rsidTr="00B86F37">
        <w:trPr>
          <w:trHeight w:val="1569"/>
        </w:trPr>
        <w:tc>
          <w:tcPr>
            <w:tcW w:w="2722" w:type="dxa"/>
          </w:tcPr>
          <w:p w:rsidR="0072531E" w:rsidRDefault="0072531E" w:rsidP="00B86F37">
            <w:pPr>
              <w:pStyle w:val="TableText"/>
              <w:spacing w:before="80" w:line="266" w:lineRule="auto"/>
              <w:ind w:left="95" w:right="9" w:firstLine="30"/>
            </w:pPr>
            <w:r>
              <w:t>14.</w:t>
            </w:r>
            <w:r>
              <w:rPr>
                <w:rFonts w:hint="eastAsia"/>
              </w:rPr>
              <w:t>被告应当支付的利息、违约</w:t>
            </w:r>
            <w:r w:rsidRPr="00B86F37">
              <w:rPr>
                <w:spacing w:val="11"/>
              </w:rPr>
              <w:t xml:space="preserve"> </w:t>
            </w:r>
            <w:r w:rsidRPr="00B86F37">
              <w:rPr>
                <w:rFonts w:hint="eastAsia"/>
                <w:spacing w:val="-2"/>
              </w:rPr>
              <w:t>金、赔偿金</w:t>
            </w:r>
          </w:p>
        </w:tc>
        <w:tc>
          <w:tcPr>
            <w:tcW w:w="6198" w:type="dxa"/>
            <w:gridSpan w:val="2"/>
          </w:tcPr>
          <w:p w:rsidR="0072531E" w:rsidRDefault="0072531E" w:rsidP="00B86F37">
            <w:pPr>
              <w:pStyle w:val="TableText"/>
              <w:spacing w:before="93" w:line="290" w:lineRule="exact"/>
              <w:ind w:left="112"/>
            </w:pPr>
            <w:r w:rsidRPr="00B86F37">
              <w:rPr>
                <w:rFonts w:hint="eastAsia"/>
                <w:spacing w:val="-1"/>
                <w:position w:val="7"/>
              </w:rPr>
              <w:t>利息</w:t>
            </w:r>
            <w:r w:rsidRPr="00B86F37">
              <w:rPr>
                <w:rFonts w:ascii="MS Gothic" w:eastAsia="MS Gothic" w:hAnsi="MS Gothic" w:cs="MS Gothic" w:hint="eastAsia"/>
                <w:spacing w:val="-1"/>
                <w:position w:val="7"/>
              </w:rPr>
              <w:t>☑</w:t>
            </w:r>
            <w:r w:rsidRPr="00B86F37">
              <w:rPr>
                <w:spacing w:val="-1"/>
                <w:position w:val="7"/>
              </w:rPr>
              <w:t>62225.19</w:t>
            </w:r>
            <w:r w:rsidRPr="00B86F37">
              <w:rPr>
                <w:rFonts w:hint="eastAsia"/>
                <w:spacing w:val="-1"/>
                <w:position w:val="7"/>
              </w:rPr>
              <w:t>元</w:t>
            </w:r>
          </w:p>
          <w:p w:rsidR="0072531E" w:rsidRDefault="0072531E" w:rsidP="00B86F37">
            <w:pPr>
              <w:pStyle w:val="TableText"/>
              <w:spacing w:line="220" w:lineRule="auto"/>
              <w:ind w:left="112"/>
            </w:pPr>
            <w:r>
              <w:rPr>
                <w:rFonts w:hint="eastAsia"/>
              </w:rPr>
              <w:t>违约金口</w:t>
            </w:r>
            <w:r>
              <w:t xml:space="preserve">     </w:t>
            </w:r>
            <w:r>
              <w:rPr>
                <w:rFonts w:hint="eastAsia"/>
              </w:rPr>
              <w:t>元</w:t>
            </w:r>
          </w:p>
          <w:p w:rsidR="0072531E" w:rsidRDefault="0072531E" w:rsidP="00B86F37">
            <w:pPr>
              <w:pStyle w:val="TableText"/>
              <w:spacing w:before="93" w:line="219" w:lineRule="auto"/>
              <w:ind w:left="112"/>
            </w:pPr>
            <w:r>
              <w:rPr>
                <w:rFonts w:hint="eastAsia"/>
              </w:rPr>
              <w:t>赔偿金口</w:t>
            </w:r>
            <w:r>
              <w:t xml:space="preserve">      </w:t>
            </w:r>
            <w:r>
              <w:rPr>
                <w:rFonts w:hint="eastAsia"/>
              </w:rPr>
              <w:t>元</w:t>
            </w:r>
          </w:p>
          <w:p w:rsidR="0072531E" w:rsidRDefault="0072531E" w:rsidP="00B86F37">
            <w:pPr>
              <w:pStyle w:val="TableText"/>
              <w:spacing w:before="104" w:line="219" w:lineRule="auto"/>
              <w:ind w:left="112"/>
            </w:pPr>
            <w:r w:rsidRPr="00B86F37">
              <w:rPr>
                <w:rFonts w:hint="eastAsia"/>
                <w:spacing w:val="1"/>
              </w:rPr>
              <w:t>共计</w:t>
            </w:r>
            <w:r w:rsidRPr="00B86F37">
              <w:rPr>
                <w:spacing w:val="1"/>
              </w:rPr>
              <w:t>62225.19</w:t>
            </w:r>
            <w:r w:rsidRPr="00B86F37">
              <w:rPr>
                <w:rFonts w:hint="eastAsia"/>
                <w:spacing w:val="1"/>
              </w:rPr>
              <w:t>元</w:t>
            </w:r>
            <w:r w:rsidRPr="00B86F37">
              <w:rPr>
                <w:spacing w:val="1"/>
              </w:rPr>
              <w:t>(</w:t>
            </w:r>
            <w:r w:rsidRPr="00B86F37">
              <w:rPr>
                <w:rFonts w:hint="eastAsia"/>
                <w:spacing w:val="1"/>
              </w:rPr>
              <w:t>暂计至</w:t>
            </w:r>
            <w:r w:rsidRPr="00B86F37">
              <w:rPr>
                <w:spacing w:val="1"/>
              </w:rPr>
              <w:t>2020</w:t>
            </w:r>
            <w:r w:rsidRPr="00B86F37">
              <w:rPr>
                <w:rFonts w:hint="eastAsia"/>
                <w:spacing w:val="1"/>
              </w:rPr>
              <w:t>年</w:t>
            </w:r>
            <w:r w:rsidRPr="00B86F37">
              <w:rPr>
                <w:spacing w:val="1"/>
              </w:rPr>
              <w:t>11</w:t>
            </w:r>
            <w:r w:rsidRPr="00B86F37">
              <w:rPr>
                <w:rFonts w:hint="eastAsia"/>
                <w:spacing w:val="1"/>
              </w:rPr>
              <w:t>月</w:t>
            </w:r>
            <w:r w:rsidRPr="00B86F37">
              <w:rPr>
                <w:spacing w:val="1"/>
              </w:rPr>
              <w:t>16</w:t>
            </w:r>
            <w:r w:rsidRPr="00B86F37">
              <w:rPr>
                <w:rFonts w:hint="eastAsia"/>
                <w:spacing w:val="1"/>
              </w:rPr>
              <w:t>日起诉时</w:t>
            </w:r>
            <w:r w:rsidRPr="00B86F37">
              <w:rPr>
                <w:spacing w:val="1"/>
              </w:rPr>
              <w:t>))</w:t>
            </w:r>
          </w:p>
          <w:p w:rsidR="0072531E" w:rsidRDefault="0072531E" w:rsidP="00B86F37">
            <w:pPr>
              <w:pStyle w:val="TableText"/>
              <w:spacing w:before="74" w:line="219" w:lineRule="auto"/>
              <w:ind w:left="112"/>
            </w:pPr>
            <w:r>
              <w:rPr>
                <w:rFonts w:hint="eastAsia"/>
              </w:rPr>
              <w:t>计算方式：利息：</w:t>
            </w:r>
            <w:r>
              <w:t>2395801.28</w:t>
            </w:r>
            <w:r>
              <w:rPr>
                <w:rFonts w:hint="eastAsia"/>
              </w:rPr>
              <w:t>元</w:t>
            </w:r>
            <w:r>
              <w:t>*0.06/365*158</w:t>
            </w:r>
            <w:r>
              <w:rPr>
                <w:rFonts w:hint="eastAsia"/>
              </w:rPr>
              <w:t>日</w:t>
            </w:r>
            <w:r>
              <w:t>=</w:t>
            </w:r>
            <w:r w:rsidRPr="00B86F37">
              <w:rPr>
                <w:spacing w:val="-1"/>
              </w:rPr>
              <w:t>62225.19</w:t>
            </w:r>
            <w:r w:rsidRPr="00B86F37">
              <w:rPr>
                <w:rFonts w:hint="eastAsia"/>
                <w:spacing w:val="-1"/>
              </w:rPr>
              <w:t>元</w:t>
            </w:r>
          </w:p>
        </w:tc>
      </w:tr>
      <w:tr w:rsidR="0072531E" w:rsidTr="00B86F37">
        <w:trPr>
          <w:trHeight w:val="630"/>
        </w:trPr>
        <w:tc>
          <w:tcPr>
            <w:tcW w:w="2722" w:type="dxa"/>
          </w:tcPr>
          <w:p w:rsidR="0072531E" w:rsidRDefault="0072531E" w:rsidP="00B86F37">
            <w:pPr>
              <w:pStyle w:val="TableText"/>
              <w:spacing w:before="95" w:line="255" w:lineRule="auto"/>
              <w:ind w:left="95"/>
            </w:pPr>
            <w:r w:rsidRPr="00B86F37">
              <w:rPr>
                <w:spacing w:val="-3"/>
              </w:rPr>
              <w:t>15.</w:t>
            </w:r>
            <w:r w:rsidRPr="00B86F37">
              <w:rPr>
                <w:rFonts w:hint="eastAsia"/>
                <w:spacing w:val="-3"/>
              </w:rPr>
              <w:t>是否签订物的担保</w:t>
            </w:r>
            <w:r w:rsidRPr="00B86F37">
              <w:rPr>
                <w:spacing w:val="-3"/>
              </w:rPr>
              <w:t>(</w:t>
            </w:r>
            <w:r w:rsidRPr="00B86F37">
              <w:rPr>
                <w:rFonts w:hint="eastAsia"/>
                <w:spacing w:val="-3"/>
              </w:rPr>
              <w:t>抵押、质</w:t>
            </w:r>
            <w:r w:rsidRPr="00B86F37">
              <w:rPr>
                <w:spacing w:val="3"/>
              </w:rPr>
              <w:t xml:space="preserve"> </w:t>
            </w:r>
            <w:r w:rsidRPr="00B86F37">
              <w:rPr>
                <w:rFonts w:hint="eastAsia"/>
                <w:spacing w:val="-3"/>
              </w:rPr>
              <w:t>押</w:t>
            </w:r>
            <w:r w:rsidRPr="00B86F37">
              <w:rPr>
                <w:spacing w:val="-3"/>
              </w:rPr>
              <w:t>)</w:t>
            </w:r>
            <w:r w:rsidRPr="00B86F37">
              <w:rPr>
                <w:rFonts w:hint="eastAsia"/>
                <w:spacing w:val="-3"/>
              </w:rPr>
              <w:t>合同</w:t>
            </w:r>
          </w:p>
        </w:tc>
        <w:tc>
          <w:tcPr>
            <w:tcW w:w="708" w:type="dxa"/>
            <w:tcBorders>
              <w:right w:val="nil"/>
            </w:tcBorders>
          </w:tcPr>
          <w:p w:rsidR="0072531E" w:rsidRDefault="0072531E" w:rsidP="00B86F37">
            <w:pPr>
              <w:pStyle w:val="TableText"/>
              <w:spacing w:before="117" w:line="297" w:lineRule="exact"/>
              <w:ind w:left="112"/>
            </w:pPr>
            <w:r w:rsidRPr="00B86F37">
              <w:rPr>
                <w:rFonts w:hint="eastAsia"/>
                <w:spacing w:val="13"/>
                <w:position w:val="7"/>
              </w:rPr>
              <w:t>是□</w:t>
            </w:r>
          </w:p>
          <w:p w:rsidR="0072531E" w:rsidRPr="00B86F37" w:rsidRDefault="0072531E" w:rsidP="00B86F37">
            <w:pPr>
              <w:pStyle w:val="TableText"/>
              <w:spacing w:line="199" w:lineRule="auto"/>
              <w:ind w:left="112"/>
              <w:rPr>
                <w:rFonts w:ascii="MS Gothic" w:eastAsia="MS Gothic" w:hAnsi="MS Gothic" w:cs="MS Gothic"/>
              </w:rPr>
            </w:pPr>
            <w:r w:rsidRPr="00B86F37">
              <w:rPr>
                <w:rFonts w:hint="eastAsia"/>
                <w:spacing w:val="-7"/>
              </w:rPr>
              <w:t>否</w:t>
            </w:r>
            <w:r w:rsidRPr="00B86F37">
              <w:rPr>
                <w:rFonts w:ascii="MS Gothic" w:eastAsia="MS Gothic" w:hAnsi="MS Gothic" w:cs="MS Gothic" w:hint="eastAsia"/>
                <w:spacing w:val="-7"/>
              </w:rPr>
              <w:t>☑</w:t>
            </w:r>
          </w:p>
        </w:tc>
        <w:tc>
          <w:tcPr>
            <w:tcW w:w="5490" w:type="dxa"/>
            <w:tcBorders>
              <w:left w:val="nil"/>
            </w:tcBorders>
          </w:tcPr>
          <w:p w:rsidR="0072531E" w:rsidRDefault="0072531E" w:rsidP="00B86F37">
            <w:pPr>
              <w:pStyle w:val="TableText"/>
              <w:spacing w:before="96" w:line="221" w:lineRule="auto"/>
              <w:ind w:left="179"/>
            </w:pPr>
            <w:r w:rsidRPr="00B86F37">
              <w:rPr>
                <w:rFonts w:hint="eastAsia"/>
                <w:spacing w:val="-1"/>
              </w:rPr>
              <w:t>签订时间：</w:t>
            </w:r>
          </w:p>
        </w:tc>
      </w:tr>
      <w:tr w:rsidR="0072531E" w:rsidTr="00B86F37">
        <w:trPr>
          <w:trHeight w:val="699"/>
        </w:trPr>
        <w:tc>
          <w:tcPr>
            <w:tcW w:w="2722" w:type="dxa"/>
          </w:tcPr>
          <w:p w:rsidR="0072531E" w:rsidRDefault="0072531E" w:rsidP="00B86F37">
            <w:pPr>
              <w:pStyle w:val="TableText"/>
              <w:spacing w:before="94" w:line="220" w:lineRule="auto"/>
              <w:ind w:left="95"/>
            </w:pPr>
            <w:r>
              <w:t>16.</w:t>
            </w:r>
            <w:r>
              <w:rPr>
                <w:rFonts w:hint="eastAsia"/>
              </w:rPr>
              <w:t>担保人、担保物</w:t>
            </w:r>
          </w:p>
        </w:tc>
        <w:tc>
          <w:tcPr>
            <w:tcW w:w="6198" w:type="dxa"/>
            <w:gridSpan w:val="2"/>
          </w:tcPr>
          <w:p w:rsidR="0072531E" w:rsidRDefault="0072531E" w:rsidP="00B86F37">
            <w:pPr>
              <w:pStyle w:val="TableText"/>
              <w:spacing w:before="104" w:line="310" w:lineRule="exact"/>
              <w:ind w:left="112"/>
            </w:pPr>
            <w:r w:rsidRPr="00B86F37">
              <w:rPr>
                <w:rFonts w:hint="eastAsia"/>
                <w:spacing w:val="-1"/>
                <w:position w:val="8"/>
              </w:rPr>
              <w:t>担保人：</w:t>
            </w:r>
          </w:p>
          <w:p w:rsidR="0072531E" w:rsidRDefault="0072531E" w:rsidP="00B86F37">
            <w:pPr>
              <w:pStyle w:val="TableText"/>
              <w:spacing w:line="220" w:lineRule="auto"/>
              <w:ind w:left="112"/>
            </w:pPr>
            <w:r w:rsidRPr="00B86F37">
              <w:rPr>
                <w:rFonts w:hint="eastAsia"/>
                <w:spacing w:val="-1"/>
              </w:rPr>
              <w:t>担保物：</w:t>
            </w:r>
          </w:p>
        </w:tc>
      </w:tr>
      <w:tr w:rsidR="0072531E" w:rsidTr="00B86F37">
        <w:trPr>
          <w:trHeight w:val="949"/>
        </w:trPr>
        <w:tc>
          <w:tcPr>
            <w:tcW w:w="2722" w:type="dxa"/>
          </w:tcPr>
          <w:p w:rsidR="0072531E" w:rsidRDefault="0072531E" w:rsidP="00B86F37">
            <w:pPr>
              <w:spacing w:line="321" w:lineRule="auto"/>
            </w:pPr>
          </w:p>
          <w:p w:rsidR="0072531E" w:rsidRDefault="0072531E" w:rsidP="00B86F37">
            <w:pPr>
              <w:pStyle w:val="TableText"/>
              <w:spacing w:before="61" w:line="219" w:lineRule="auto"/>
              <w:jc w:val="right"/>
            </w:pPr>
            <w:r w:rsidRPr="00B86F37">
              <w:rPr>
                <w:spacing w:val="-9"/>
              </w:rPr>
              <w:t>17.</w:t>
            </w:r>
            <w:r w:rsidRPr="00B86F37">
              <w:rPr>
                <w:rFonts w:hint="eastAsia"/>
                <w:spacing w:val="-9"/>
              </w:rPr>
              <w:t>是否最高额担保</w:t>
            </w:r>
            <w:r w:rsidRPr="00B86F37">
              <w:rPr>
                <w:spacing w:val="-9"/>
              </w:rPr>
              <w:t>(</w:t>
            </w:r>
            <w:r w:rsidRPr="00B86F37">
              <w:rPr>
                <w:rFonts w:hint="eastAsia"/>
                <w:spacing w:val="-9"/>
              </w:rPr>
              <w:t>抵押、质押</w:t>
            </w:r>
            <w:r w:rsidRPr="00B86F37">
              <w:rPr>
                <w:spacing w:val="-9"/>
              </w:rPr>
              <w:t>)</w:t>
            </w:r>
          </w:p>
        </w:tc>
        <w:tc>
          <w:tcPr>
            <w:tcW w:w="6198" w:type="dxa"/>
            <w:gridSpan w:val="2"/>
          </w:tcPr>
          <w:p w:rsidR="0072531E" w:rsidRDefault="0072531E" w:rsidP="00B86F37">
            <w:pPr>
              <w:pStyle w:val="TableText"/>
              <w:spacing w:before="94" w:line="227" w:lineRule="auto"/>
              <w:ind w:left="112"/>
            </w:pPr>
            <w:r w:rsidRPr="00B86F37">
              <w:rPr>
                <w:rFonts w:hint="eastAsia"/>
                <w:spacing w:val="1"/>
                <w:position w:val="-1"/>
              </w:rPr>
              <w:t>是口</w:t>
            </w:r>
            <w:r w:rsidRPr="00B86F37">
              <w:rPr>
                <w:spacing w:val="46"/>
                <w:position w:val="-1"/>
              </w:rPr>
              <w:t xml:space="preserve">  </w:t>
            </w:r>
            <w:r w:rsidRPr="00B86F37">
              <w:rPr>
                <w:rFonts w:hint="eastAsia"/>
                <w:spacing w:val="1"/>
              </w:rPr>
              <w:t>担保债权的确定时间：</w:t>
            </w:r>
          </w:p>
          <w:p w:rsidR="0072531E" w:rsidRDefault="0072531E" w:rsidP="00B86F37">
            <w:pPr>
              <w:pStyle w:val="TableText"/>
              <w:spacing w:before="77" w:line="219" w:lineRule="auto"/>
              <w:ind w:left="823"/>
            </w:pPr>
            <w:r w:rsidRPr="00B86F37">
              <w:rPr>
                <w:rFonts w:hint="eastAsia"/>
                <w:spacing w:val="-1"/>
              </w:rPr>
              <w:t>担保额度：</w:t>
            </w:r>
          </w:p>
          <w:p w:rsidR="0072531E" w:rsidRPr="00B86F37" w:rsidRDefault="0072531E" w:rsidP="00B86F37">
            <w:pPr>
              <w:pStyle w:val="TableText"/>
              <w:spacing w:before="75" w:line="217" w:lineRule="auto"/>
              <w:ind w:left="112"/>
              <w:rPr>
                <w:rFonts w:ascii="MS Gothic" w:eastAsia="MS Gothic" w:hAnsi="MS Gothic" w:cs="MS Gothic"/>
              </w:rPr>
            </w:pPr>
            <w:r w:rsidRPr="00B86F37">
              <w:rPr>
                <w:rFonts w:hint="eastAsia"/>
                <w:spacing w:val="-7"/>
              </w:rPr>
              <w:t>否</w:t>
            </w:r>
            <w:r w:rsidRPr="00B86F37">
              <w:rPr>
                <w:rFonts w:ascii="MS Gothic" w:eastAsia="MS Gothic" w:hAnsi="MS Gothic" w:cs="MS Gothic" w:hint="eastAsia"/>
                <w:spacing w:val="-7"/>
              </w:rPr>
              <w:t>☑</w:t>
            </w:r>
          </w:p>
        </w:tc>
      </w:tr>
      <w:tr w:rsidR="0072531E" w:rsidTr="00B86F37">
        <w:trPr>
          <w:trHeight w:val="929"/>
        </w:trPr>
        <w:tc>
          <w:tcPr>
            <w:tcW w:w="2722" w:type="dxa"/>
          </w:tcPr>
          <w:p w:rsidR="0072531E" w:rsidRDefault="0072531E" w:rsidP="00B86F37">
            <w:pPr>
              <w:spacing w:line="312" w:lineRule="auto"/>
            </w:pPr>
          </w:p>
          <w:p w:rsidR="0072531E" w:rsidRDefault="0072531E" w:rsidP="00B86F37">
            <w:pPr>
              <w:pStyle w:val="TableText"/>
              <w:spacing w:before="62" w:line="219" w:lineRule="auto"/>
              <w:ind w:left="95"/>
            </w:pPr>
            <w:r>
              <w:t>18.</w:t>
            </w:r>
            <w:r>
              <w:rPr>
                <w:rFonts w:hint="eastAsia"/>
              </w:rPr>
              <w:t>是否办理抵押、质押登记</w:t>
            </w:r>
          </w:p>
        </w:tc>
        <w:tc>
          <w:tcPr>
            <w:tcW w:w="6198" w:type="dxa"/>
            <w:gridSpan w:val="2"/>
          </w:tcPr>
          <w:p w:rsidR="0072531E" w:rsidRDefault="0072531E" w:rsidP="00B86F37">
            <w:pPr>
              <w:pStyle w:val="TableText"/>
              <w:spacing w:before="86" w:line="221" w:lineRule="auto"/>
              <w:ind w:left="112"/>
            </w:pPr>
            <w:r>
              <w:rPr>
                <w:rFonts w:hint="eastAsia"/>
              </w:rPr>
              <w:t>是□</w:t>
            </w:r>
            <w:r w:rsidRPr="00B86F37">
              <w:rPr>
                <w:spacing w:val="13"/>
              </w:rPr>
              <w:t xml:space="preserve">  </w:t>
            </w:r>
            <w:r>
              <w:rPr>
                <w:rFonts w:hint="eastAsia"/>
              </w:rPr>
              <w:t>正式登记口</w:t>
            </w:r>
          </w:p>
          <w:p w:rsidR="0072531E" w:rsidRDefault="0072531E" w:rsidP="00B86F37">
            <w:pPr>
              <w:pStyle w:val="TableText"/>
              <w:spacing w:before="99" w:line="218" w:lineRule="auto"/>
              <w:ind w:left="753"/>
            </w:pPr>
            <w:r w:rsidRPr="00B86F37">
              <w:rPr>
                <w:rFonts w:hint="eastAsia"/>
                <w:spacing w:val="5"/>
              </w:rPr>
              <w:t>预告登记口</w:t>
            </w:r>
          </w:p>
          <w:p w:rsidR="0072531E" w:rsidRPr="00B86F37" w:rsidRDefault="0072531E" w:rsidP="00B86F37">
            <w:pPr>
              <w:pStyle w:val="TableText"/>
              <w:spacing w:before="58" w:line="216" w:lineRule="auto"/>
              <w:ind w:left="112"/>
              <w:rPr>
                <w:rFonts w:ascii="MS Gothic" w:eastAsia="MS Gothic" w:hAnsi="MS Gothic" w:cs="MS Gothic"/>
              </w:rPr>
            </w:pPr>
            <w:r w:rsidRPr="00B86F37">
              <w:rPr>
                <w:rFonts w:hint="eastAsia"/>
                <w:spacing w:val="-7"/>
              </w:rPr>
              <w:t>否</w:t>
            </w:r>
            <w:r w:rsidRPr="00B86F37">
              <w:rPr>
                <w:rFonts w:ascii="MS Gothic" w:eastAsia="MS Gothic" w:hAnsi="MS Gothic" w:cs="MS Gothic" w:hint="eastAsia"/>
                <w:spacing w:val="-7"/>
              </w:rPr>
              <w:t>☑</w:t>
            </w:r>
          </w:p>
        </w:tc>
      </w:tr>
      <w:tr w:rsidR="0072531E" w:rsidTr="00B86F37">
        <w:trPr>
          <w:trHeight w:val="624"/>
        </w:trPr>
        <w:tc>
          <w:tcPr>
            <w:tcW w:w="2722" w:type="dxa"/>
          </w:tcPr>
          <w:p w:rsidR="0072531E" w:rsidRDefault="0072531E" w:rsidP="00B86F37">
            <w:pPr>
              <w:pStyle w:val="TableText"/>
              <w:spacing w:before="97" w:line="220" w:lineRule="auto"/>
              <w:ind w:left="95"/>
            </w:pPr>
            <w:r w:rsidRPr="00B86F37">
              <w:rPr>
                <w:spacing w:val="1"/>
              </w:rPr>
              <w:t>19.</w:t>
            </w:r>
            <w:r w:rsidRPr="00B86F37">
              <w:rPr>
                <w:rFonts w:hint="eastAsia"/>
                <w:spacing w:val="1"/>
              </w:rPr>
              <w:t>是否签订保证合同</w:t>
            </w:r>
          </w:p>
        </w:tc>
        <w:tc>
          <w:tcPr>
            <w:tcW w:w="6198" w:type="dxa"/>
            <w:gridSpan w:val="2"/>
          </w:tcPr>
          <w:p w:rsidR="0072531E" w:rsidRDefault="0072531E" w:rsidP="00B86F37">
            <w:pPr>
              <w:pStyle w:val="TableText"/>
              <w:spacing w:before="96" w:line="222" w:lineRule="auto"/>
              <w:ind w:left="112"/>
            </w:pPr>
            <w:r w:rsidRPr="00B86F37">
              <w:rPr>
                <w:rFonts w:hint="eastAsia"/>
                <w:spacing w:val="-10"/>
              </w:rPr>
              <w:t>是口</w:t>
            </w:r>
            <w:r w:rsidRPr="00B86F37">
              <w:rPr>
                <w:spacing w:val="17"/>
              </w:rPr>
              <w:t xml:space="preserve">  </w:t>
            </w:r>
            <w:r w:rsidRPr="00B86F37">
              <w:rPr>
                <w:rFonts w:hint="eastAsia"/>
                <w:spacing w:val="-10"/>
              </w:rPr>
              <w:t>签订时间：</w:t>
            </w:r>
            <w:r w:rsidRPr="00B86F37">
              <w:rPr>
                <w:spacing w:val="-10"/>
              </w:rPr>
              <w:t xml:space="preserve">    </w:t>
            </w:r>
            <w:r w:rsidRPr="00B86F37">
              <w:rPr>
                <w:rFonts w:hint="eastAsia"/>
                <w:spacing w:val="-10"/>
              </w:rPr>
              <w:t>保证人：</w:t>
            </w:r>
          </w:p>
          <w:p w:rsidR="0072531E" w:rsidRDefault="0072531E" w:rsidP="00B86F37">
            <w:pPr>
              <w:pStyle w:val="TableText"/>
              <w:spacing w:before="91" w:line="192" w:lineRule="auto"/>
              <w:ind w:left="652"/>
            </w:pPr>
            <w:r w:rsidRPr="00B86F37">
              <w:rPr>
                <w:rFonts w:hint="eastAsia"/>
                <w:spacing w:val="-1"/>
              </w:rPr>
              <w:t>主要内容：</w:t>
            </w:r>
          </w:p>
        </w:tc>
      </w:tr>
    </w:tbl>
    <w:p w:rsidR="0072531E" w:rsidRDefault="0072531E"/>
    <w:p w:rsidR="0072531E" w:rsidRDefault="0072531E">
      <w:pPr>
        <w:sectPr w:rsidR="0072531E">
          <w:headerReference w:type="default" r:id="rId43"/>
          <w:footerReference w:type="default" r:id="rId44"/>
          <w:pgSz w:w="11770" w:h="16710"/>
          <w:pgMar w:top="457" w:right="1325" w:bottom="960" w:left="1514" w:header="295" w:footer="691" w:gutter="0"/>
          <w:cols w:space="720"/>
        </w:sectPr>
      </w:pPr>
    </w:p>
    <w:p w:rsidR="0072531E" w:rsidRDefault="0072531E">
      <w:pPr>
        <w:spacing w:before="13"/>
      </w:pPr>
    </w:p>
    <w:p w:rsidR="0072531E" w:rsidRDefault="0072531E">
      <w:pPr>
        <w:spacing w:before="12"/>
      </w:pPr>
    </w:p>
    <w:p w:rsidR="0072531E" w:rsidRDefault="0072531E">
      <w:pPr>
        <w:spacing w:before="12"/>
      </w:pPr>
    </w:p>
    <w:p w:rsidR="0072531E" w:rsidRDefault="0072531E">
      <w:pPr>
        <w:spacing w:before="12"/>
      </w:pPr>
    </w:p>
    <w:tbl>
      <w:tblPr>
        <w:tblW w:w="8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12"/>
        <w:gridCol w:w="692"/>
        <w:gridCol w:w="891"/>
        <w:gridCol w:w="4595"/>
      </w:tblGrid>
      <w:tr w:rsidR="0072531E" w:rsidTr="00B86F37">
        <w:trPr>
          <w:trHeight w:val="632"/>
        </w:trPr>
        <w:tc>
          <w:tcPr>
            <w:tcW w:w="2712" w:type="dxa"/>
          </w:tcPr>
          <w:p w:rsidR="0072531E" w:rsidRDefault="0072531E"/>
        </w:tc>
        <w:tc>
          <w:tcPr>
            <w:tcW w:w="6178" w:type="dxa"/>
            <w:gridSpan w:val="3"/>
          </w:tcPr>
          <w:p w:rsidR="0072531E" w:rsidRPr="00B86F37" w:rsidRDefault="0072531E" w:rsidP="00B86F37">
            <w:pPr>
              <w:pStyle w:val="TableText"/>
              <w:spacing w:before="62" w:line="220" w:lineRule="auto"/>
              <w:ind w:left="93"/>
              <w:rPr>
                <w:rFonts w:ascii="MS Gothic" w:eastAsia="MS Gothic" w:hAnsi="MS Gothic" w:cs="MS Gothic"/>
                <w:sz w:val="18"/>
                <w:szCs w:val="18"/>
              </w:rPr>
            </w:pPr>
            <w:r w:rsidRPr="00B86F37">
              <w:rPr>
                <w:rFonts w:hint="eastAsia"/>
                <w:spacing w:val="-7"/>
                <w:sz w:val="18"/>
                <w:szCs w:val="18"/>
              </w:rPr>
              <w:t>否</w:t>
            </w:r>
            <w:r w:rsidRPr="00B86F37">
              <w:rPr>
                <w:rFonts w:ascii="MS Gothic" w:eastAsia="MS Gothic" w:hAnsi="MS Gothic" w:cs="MS Gothic" w:hint="eastAsia"/>
                <w:spacing w:val="-7"/>
                <w:sz w:val="18"/>
                <w:szCs w:val="18"/>
              </w:rPr>
              <w:t>☑</w:t>
            </w:r>
          </w:p>
        </w:tc>
      </w:tr>
      <w:tr w:rsidR="0072531E" w:rsidTr="00B86F37">
        <w:trPr>
          <w:trHeight w:val="638"/>
        </w:trPr>
        <w:tc>
          <w:tcPr>
            <w:tcW w:w="2712" w:type="dxa"/>
          </w:tcPr>
          <w:p w:rsidR="0072531E" w:rsidRPr="00B86F37" w:rsidRDefault="0072531E" w:rsidP="00B86F37">
            <w:pPr>
              <w:pStyle w:val="TableText"/>
              <w:spacing w:before="71" w:line="220" w:lineRule="auto"/>
              <w:ind w:left="104"/>
              <w:rPr>
                <w:sz w:val="18"/>
                <w:szCs w:val="18"/>
              </w:rPr>
            </w:pPr>
            <w:r w:rsidRPr="00B86F37">
              <w:rPr>
                <w:spacing w:val="-2"/>
                <w:sz w:val="18"/>
                <w:szCs w:val="18"/>
              </w:rPr>
              <w:t>20.</w:t>
            </w:r>
            <w:r w:rsidRPr="00B86F37">
              <w:rPr>
                <w:rFonts w:hint="eastAsia"/>
                <w:spacing w:val="-2"/>
                <w:sz w:val="18"/>
                <w:szCs w:val="18"/>
              </w:rPr>
              <w:t>保证方式</w:t>
            </w:r>
          </w:p>
        </w:tc>
        <w:tc>
          <w:tcPr>
            <w:tcW w:w="6178" w:type="dxa"/>
            <w:gridSpan w:val="3"/>
          </w:tcPr>
          <w:p w:rsidR="0072531E" w:rsidRPr="00B86F37" w:rsidRDefault="0072531E" w:rsidP="00B86F37">
            <w:pPr>
              <w:pStyle w:val="TableText"/>
              <w:spacing w:before="70" w:line="320" w:lineRule="exact"/>
              <w:ind w:left="93"/>
              <w:rPr>
                <w:sz w:val="18"/>
                <w:szCs w:val="18"/>
              </w:rPr>
            </w:pPr>
            <w:r w:rsidRPr="00B86F37">
              <w:rPr>
                <w:rFonts w:hint="eastAsia"/>
                <w:spacing w:val="1"/>
                <w:position w:val="10"/>
                <w:sz w:val="18"/>
                <w:szCs w:val="18"/>
              </w:rPr>
              <w:t>一般保证</w:t>
            </w:r>
            <w:r w:rsidRPr="00B86F37">
              <w:rPr>
                <w:spacing w:val="15"/>
                <w:position w:val="10"/>
                <w:sz w:val="18"/>
                <w:szCs w:val="18"/>
              </w:rPr>
              <w:t xml:space="preserve">   </w:t>
            </w:r>
            <w:r w:rsidRPr="00B86F37">
              <w:rPr>
                <w:rFonts w:hint="eastAsia"/>
                <w:spacing w:val="1"/>
                <w:position w:val="10"/>
                <w:sz w:val="18"/>
                <w:szCs w:val="18"/>
              </w:rPr>
              <w:t>□</w:t>
            </w:r>
          </w:p>
          <w:p w:rsidR="0072531E" w:rsidRPr="00B86F37" w:rsidRDefault="0072531E" w:rsidP="00B86F37">
            <w:pPr>
              <w:pStyle w:val="TableText"/>
              <w:spacing w:line="219" w:lineRule="auto"/>
              <w:ind w:left="93"/>
              <w:rPr>
                <w:sz w:val="18"/>
                <w:szCs w:val="18"/>
              </w:rPr>
            </w:pPr>
            <w:r w:rsidRPr="00B86F37">
              <w:rPr>
                <w:rFonts w:hint="eastAsia"/>
                <w:spacing w:val="3"/>
                <w:sz w:val="18"/>
                <w:szCs w:val="18"/>
              </w:rPr>
              <w:t>连带责任保证口</w:t>
            </w:r>
          </w:p>
        </w:tc>
      </w:tr>
      <w:tr w:rsidR="0072531E" w:rsidTr="00B86F37">
        <w:trPr>
          <w:trHeight w:val="628"/>
        </w:trPr>
        <w:tc>
          <w:tcPr>
            <w:tcW w:w="2712" w:type="dxa"/>
          </w:tcPr>
          <w:p w:rsidR="0072531E" w:rsidRPr="00B86F37" w:rsidRDefault="0072531E" w:rsidP="00B86F37">
            <w:pPr>
              <w:pStyle w:val="TableText"/>
              <w:spacing w:before="72" w:line="220" w:lineRule="auto"/>
              <w:ind w:left="104"/>
              <w:rPr>
                <w:sz w:val="18"/>
                <w:szCs w:val="18"/>
              </w:rPr>
            </w:pPr>
            <w:r w:rsidRPr="00B86F37">
              <w:rPr>
                <w:spacing w:val="-2"/>
                <w:sz w:val="18"/>
                <w:szCs w:val="18"/>
              </w:rPr>
              <w:t>21.</w:t>
            </w:r>
            <w:r w:rsidRPr="00B86F37">
              <w:rPr>
                <w:rFonts w:hint="eastAsia"/>
                <w:spacing w:val="-2"/>
                <w:sz w:val="18"/>
                <w:szCs w:val="18"/>
              </w:rPr>
              <w:t>其他担保方式</w:t>
            </w:r>
          </w:p>
        </w:tc>
        <w:tc>
          <w:tcPr>
            <w:tcW w:w="692" w:type="dxa"/>
            <w:tcBorders>
              <w:right w:val="nil"/>
            </w:tcBorders>
          </w:tcPr>
          <w:p w:rsidR="0072531E" w:rsidRPr="00B86F37" w:rsidRDefault="0072531E" w:rsidP="00B86F37">
            <w:pPr>
              <w:pStyle w:val="TableText"/>
              <w:spacing w:before="65" w:line="327" w:lineRule="exact"/>
              <w:ind w:left="93"/>
              <w:rPr>
                <w:sz w:val="18"/>
                <w:szCs w:val="18"/>
              </w:rPr>
            </w:pPr>
            <w:r w:rsidRPr="00B86F37">
              <w:rPr>
                <w:rFonts w:hint="eastAsia"/>
                <w:spacing w:val="13"/>
                <w:position w:val="11"/>
                <w:sz w:val="18"/>
                <w:szCs w:val="18"/>
              </w:rPr>
              <w:t>是□</w:t>
            </w:r>
          </w:p>
          <w:p w:rsidR="0072531E" w:rsidRPr="00B86F37" w:rsidRDefault="0072531E" w:rsidP="00B86F37">
            <w:pPr>
              <w:pStyle w:val="TableText"/>
              <w:spacing w:line="220" w:lineRule="auto"/>
              <w:ind w:left="93"/>
              <w:rPr>
                <w:rFonts w:ascii="MS Gothic" w:eastAsia="MS Gothic" w:hAnsi="MS Gothic" w:cs="MS Gothic"/>
                <w:sz w:val="18"/>
                <w:szCs w:val="18"/>
              </w:rPr>
            </w:pPr>
            <w:r w:rsidRPr="00B86F37">
              <w:rPr>
                <w:rFonts w:hint="eastAsia"/>
                <w:spacing w:val="-7"/>
                <w:sz w:val="18"/>
                <w:szCs w:val="18"/>
              </w:rPr>
              <w:t>否</w:t>
            </w:r>
            <w:r w:rsidRPr="00B86F37">
              <w:rPr>
                <w:rFonts w:ascii="MS Gothic" w:eastAsia="MS Gothic" w:hAnsi="MS Gothic" w:cs="MS Gothic" w:hint="eastAsia"/>
                <w:spacing w:val="-7"/>
                <w:sz w:val="18"/>
                <w:szCs w:val="18"/>
              </w:rPr>
              <w:t>☑</w:t>
            </w:r>
          </w:p>
        </w:tc>
        <w:tc>
          <w:tcPr>
            <w:tcW w:w="891" w:type="dxa"/>
            <w:tcBorders>
              <w:left w:val="nil"/>
              <w:right w:val="nil"/>
            </w:tcBorders>
          </w:tcPr>
          <w:p w:rsidR="0072531E" w:rsidRPr="00B86F37" w:rsidRDefault="0072531E" w:rsidP="00B86F37">
            <w:pPr>
              <w:pStyle w:val="TableText"/>
              <w:spacing w:before="63" w:line="221" w:lineRule="auto"/>
              <w:ind w:left="205"/>
              <w:rPr>
                <w:sz w:val="18"/>
                <w:szCs w:val="18"/>
              </w:rPr>
            </w:pPr>
            <w:r w:rsidRPr="00B86F37">
              <w:rPr>
                <w:rFonts w:hint="eastAsia"/>
                <w:sz w:val="18"/>
                <w:szCs w:val="18"/>
              </w:rPr>
              <w:t>形式：</w:t>
            </w:r>
          </w:p>
        </w:tc>
        <w:tc>
          <w:tcPr>
            <w:tcW w:w="4595" w:type="dxa"/>
            <w:tcBorders>
              <w:left w:val="nil"/>
            </w:tcBorders>
          </w:tcPr>
          <w:p w:rsidR="0072531E" w:rsidRPr="00B86F37" w:rsidRDefault="0072531E" w:rsidP="00B86F37">
            <w:pPr>
              <w:pStyle w:val="TableText"/>
              <w:spacing w:before="74" w:line="221" w:lineRule="auto"/>
              <w:ind w:left="234"/>
              <w:rPr>
                <w:sz w:val="18"/>
                <w:szCs w:val="18"/>
              </w:rPr>
            </w:pPr>
            <w:r w:rsidRPr="00B86F37">
              <w:rPr>
                <w:rFonts w:hint="eastAsia"/>
                <w:sz w:val="18"/>
                <w:szCs w:val="18"/>
              </w:rPr>
              <w:t>签订时间：</w:t>
            </w:r>
          </w:p>
        </w:tc>
      </w:tr>
      <w:tr w:rsidR="0072531E" w:rsidTr="00B86F37">
        <w:trPr>
          <w:trHeight w:val="628"/>
        </w:trPr>
        <w:tc>
          <w:tcPr>
            <w:tcW w:w="2712" w:type="dxa"/>
          </w:tcPr>
          <w:p w:rsidR="0072531E" w:rsidRPr="00B86F37" w:rsidRDefault="0072531E" w:rsidP="00B86F37">
            <w:pPr>
              <w:pStyle w:val="TableText"/>
              <w:spacing w:before="83" w:line="271" w:lineRule="auto"/>
              <w:ind w:left="104" w:right="86"/>
              <w:rPr>
                <w:sz w:val="18"/>
                <w:szCs w:val="18"/>
              </w:rPr>
            </w:pPr>
            <w:r w:rsidRPr="00B86F37">
              <w:rPr>
                <w:spacing w:val="-1"/>
                <w:sz w:val="18"/>
                <w:szCs w:val="18"/>
              </w:rPr>
              <w:t>22.</w:t>
            </w:r>
            <w:r w:rsidRPr="00B86F37">
              <w:rPr>
                <w:rFonts w:hint="eastAsia"/>
                <w:spacing w:val="-1"/>
                <w:sz w:val="18"/>
                <w:szCs w:val="18"/>
              </w:rPr>
              <w:t>其他需要说明的内容</w:t>
            </w:r>
            <w:r w:rsidRPr="00B86F37">
              <w:rPr>
                <w:spacing w:val="-1"/>
                <w:sz w:val="18"/>
                <w:szCs w:val="18"/>
              </w:rPr>
              <w:t>(</w:t>
            </w:r>
            <w:r w:rsidRPr="00B86F37">
              <w:rPr>
                <w:rFonts w:hint="eastAsia"/>
                <w:spacing w:val="-1"/>
                <w:sz w:val="18"/>
                <w:szCs w:val="18"/>
              </w:rPr>
              <w:t>可另附</w:t>
            </w:r>
            <w:r w:rsidRPr="00B86F37">
              <w:rPr>
                <w:spacing w:val="5"/>
                <w:sz w:val="18"/>
                <w:szCs w:val="18"/>
              </w:rPr>
              <w:t xml:space="preserve"> </w:t>
            </w:r>
            <w:r w:rsidRPr="00B86F37">
              <w:rPr>
                <w:rFonts w:hint="eastAsia"/>
                <w:spacing w:val="-6"/>
                <w:sz w:val="18"/>
                <w:szCs w:val="18"/>
              </w:rPr>
              <w:t>页</w:t>
            </w:r>
            <w:r w:rsidRPr="00B86F37">
              <w:rPr>
                <w:spacing w:val="-32"/>
                <w:sz w:val="18"/>
                <w:szCs w:val="18"/>
              </w:rPr>
              <w:t xml:space="preserve"> </w:t>
            </w:r>
            <w:r w:rsidRPr="00B86F37">
              <w:rPr>
                <w:spacing w:val="-6"/>
                <w:sz w:val="18"/>
                <w:szCs w:val="18"/>
              </w:rPr>
              <w:t>)</w:t>
            </w:r>
          </w:p>
        </w:tc>
        <w:tc>
          <w:tcPr>
            <w:tcW w:w="6178" w:type="dxa"/>
            <w:gridSpan w:val="3"/>
          </w:tcPr>
          <w:p w:rsidR="0072531E" w:rsidRDefault="0072531E"/>
        </w:tc>
      </w:tr>
      <w:tr w:rsidR="0072531E" w:rsidTr="00B86F37">
        <w:trPr>
          <w:trHeight w:val="633"/>
        </w:trPr>
        <w:tc>
          <w:tcPr>
            <w:tcW w:w="2712" w:type="dxa"/>
          </w:tcPr>
          <w:p w:rsidR="0072531E" w:rsidRPr="00B86F37" w:rsidRDefault="0072531E" w:rsidP="00B86F37">
            <w:pPr>
              <w:pStyle w:val="TableText"/>
              <w:spacing w:before="95" w:line="219" w:lineRule="auto"/>
              <w:ind w:left="104"/>
              <w:rPr>
                <w:sz w:val="18"/>
                <w:szCs w:val="18"/>
              </w:rPr>
            </w:pPr>
            <w:r w:rsidRPr="00B86F37">
              <w:rPr>
                <w:spacing w:val="3"/>
                <w:sz w:val="18"/>
                <w:szCs w:val="18"/>
              </w:rPr>
              <w:t>23.</w:t>
            </w:r>
            <w:r w:rsidRPr="00B86F37">
              <w:rPr>
                <w:rFonts w:hint="eastAsia"/>
                <w:spacing w:val="3"/>
                <w:sz w:val="18"/>
                <w:szCs w:val="18"/>
              </w:rPr>
              <w:t>证据清单</w:t>
            </w:r>
            <w:r w:rsidRPr="00B86F37">
              <w:rPr>
                <w:spacing w:val="3"/>
                <w:sz w:val="18"/>
                <w:szCs w:val="18"/>
              </w:rPr>
              <w:t>(</w:t>
            </w:r>
            <w:r w:rsidRPr="00B86F37">
              <w:rPr>
                <w:rFonts w:hint="eastAsia"/>
                <w:spacing w:val="3"/>
                <w:sz w:val="18"/>
                <w:szCs w:val="18"/>
              </w:rPr>
              <w:t>可另附页</w:t>
            </w:r>
            <w:r w:rsidRPr="00B86F37">
              <w:rPr>
                <w:spacing w:val="3"/>
                <w:sz w:val="18"/>
                <w:szCs w:val="18"/>
              </w:rPr>
              <w:t>)</w:t>
            </w:r>
          </w:p>
        </w:tc>
        <w:tc>
          <w:tcPr>
            <w:tcW w:w="6178" w:type="dxa"/>
            <w:gridSpan w:val="3"/>
          </w:tcPr>
          <w:p w:rsidR="0072531E" w:rsidRPr="00B86F37" w:rsidRDefault="0072531E" w:rsidP="00B86F37">
            <w:pPr>
              <w:pStyle w:val="TableText"/>
              <w:spacing w:before="65" w:line="219" w:lineRule="auto"/>
              <w:ind w:left="93"/>
              <w:rPr>
                <w:sz w:val="18"/>
                <w:szCs w:val="18"/>
              </w:rPr>
            </w:pPr>
            <w:r w:rsidRPr="00B86F37">
              <w:rPr>
                <w:rFonts w:hint="eastAsia"/>
                <w:spacing w:val="-2"/>
                <w:sz w:val="18"/>
                <w:szCs w:val="18"/>
              </w:rPr>
              <w:t>后附证据清单</w:t>
            </w:r>
          </w:p>
        </w:tc>
      </w:tr>
    </w:tbl>
    <w:p w:rsidR="0072531E" w:rsidRDefault="0072531E">
      <w:pPr>
        <w:spacing w:line="269" w:lineRule="auto"/>
      </w:pPr>
    </w:p>
    <w:p w:rsidR="0072531E" w:rsidRDefault="0072531E">
      <w:pPr>
        <w:spacing w:line="269" w:lineRule="auto"/>
      </w:pPr>
    </w:p>
    <w:p w:rsidR="0072531E" w:rsidRDefault="0072531E">
      <w:pPr>
        <w:spacing w:before="121" w:line="219" w:lineRule="auto"/>
        <w:ind w:left="4630"/>
        <w:rPr>
          <w:rFonts w:ascii="宋体" w:hAnsi="宋体" w:cs="宋体"/>
          <w:sz w:val="37"/>
          <w:szCs w:val="37"/>
        </w:rPr>
      </w:pPr>
      <w:r>
        <w:rPr>
          <w:rFonts w:ascii="宋体" w:hAnsi="宋体" w:cs="宋体" w:hint="eastAsia"/>
          <w:b/>
          <w:bCs/>
          <w:spacing w:val="-1"/>
          <w:sz w:val="37"/>
          <w:szCs w:val="37"/>
        </w:rPr>
        <w:t>具状人</w:t>
      </w:r>
      <w:r>
        <w:rPr>
          <w:rFonts w:ascii="宋体" w:hAnsi="宋体" w:cs="宋体"/>
          <w:b/>
          <w:bCs/>
          <w:spacing w:val="-1"/>
          <w:sz w:val="37"/>
          <w:szCs w:val="37"/>
        </w:rPr>
        <w:t>(</w:t>
      </w:r>
      <w:r>
        <w:rPr>
          <w:rFonts w:ascii="宋体" w:hAnsi="宋体" w:cs="宋体" w:hint="eastAsia"/>
          <w:b/>
          <w:bCs/>
          <w:spacing w:val="-1"/>
          <w:sz w:val="37"/>
          <w:szCs w:val="37"/>
        </w:rPr>
        <w:t>签字、盖章</w:t>
      </w:r>
      <w:r>
        <w:rPr>
          <w:rFonts w:ascii="宋体" w:hAnsi="宋体" w:cs="宋体"/>
          <w:b/>
          <w:bCs/>
          <w:spacing w:val="-1"/>
          <w:sz w:val="37"/>
          <w:szCs w:val="37"/>
        </w:rPr>
        <w:t>):</w:t>
      </w:r>
    </w:p>
    <w:p w:rsidR="0072531E" w:rsidRDefault="0072531E">
      <w:pPr>
        <w:spacing w:before="192" w:line="234" w:lineRule="auto"/>
        <w:ind w:left="4918" w:right="802" w:hanging="834"/>
        <w:rPr>
          <w:rFonts w:ascii="宋体" w:hAnsi="宋体" w:cs="宋体"/>
          <w:sz w:val="29"/>
          <w:szCs w:val="29"/>
        </w:rPr>
      </w:pPr>
      <w:r>
        <w:rPr>
          <w:rFonts w:ascii="宋体" w:hAnsi="宋体" w:cs="宋体" w:hint="eastAsia"/>
          <w:spacing w:val="7"/>
          <w:sz w:val="25"/>
          <w:szCs w:val="25"/>
        </w:rPr>
        <w:t>南</w:t>
      </w:r>
      <w:r>
        <w:rPr>
          <w:rFonts w:ascii="宋体" w:hAnsi="宋体" w:cs="宋体"/>
          <w:spacing w:val="-40"/>
          <w:sz w:val="25"/>
          <w:szCs w:val="25"/>
        </w:rPr>
        <w:t xml:space="preserve"> </w:t>
      </w:r>
      <w:r>
        <w:rPr>
          <w:rFonts w:ascii="宋体" w:hAnsi="宋体" w:cs="宋体" w:hint="eastAsia"/>
          <w:spacing w:val="7"/>
          <w:sz w:val="25"/>
          <w:szCs w:val="25"/>
        </w:rPr>
        <w:t>通</w:t>
      </w:r>
      <w:r>
        <w:rPr>
          <w:rFonts w:ascii="Times New Roman" w:hAnsi="Times New Roman" w:cs="Times New Roman"/>
          <w:sz w:val="25"/>
          <w:szCs w:val="25"/>
        </w:rPr>
        <w:t>XX</w:t>
      </w:r>
      <w:r>
        <w:rPr>
          <w:rFonts w:ascii="Times New Roman" w:hAnsi="Times New Roman" w:cs="Times New Roman"/>
          <w:spacing w:val="-15"/>
          <w:sz w:val="25"/>
          <w:szCs w:val="25"/>
        </w:rPr>
        <w:t xml:space="preserve"> </w:t>
      </w:r>
      <w:r>
        <w:rPr>
          <w:rFonts w:ascii="宋体" w:hAnsi="宋体" w:cs="宋体" w:hint="eastAsia"/>
          <w:spacing w:val="7"/>
          <w:sz w:val="25"/>
          <w:szCs w:val="25"/>
        </w:rPr>
        <w:t>混凝土有限公司</w:t>
      </w:r>
      <w:r>
        <w:rPr>
          <w:rFonts w:ascii="宋体" w:hAnsi="宋体" w:cs="宋体"/>
          <w:spacing w:val="7"/>
          <w:sz w:val="25"/>
          <w:szCs w:val="25"/>
        </w:rPr>
        <w:t xml:space="preserve">  </w:t>
      </w:r>
      <w:r>
        <w:rPr>
          <w:rFonts w:ascii="宋体" w:hAnsi="宋体" w:cs="宋体" w:hint="eastAsia"/>
          <w:spacing w:val="7"/>
          <w:sz w:val="25"/>
          <w:szCs w:val="25"/>
        </w:rPr>
        <w:t>陈</w:t>
      </w:r>
      <w:r>
        <w:rPr>
          <w:rFonts w:ascii="宋体" w:hAnsi="宋体" w:cs="宋体"/>
          <w:spacing w:val="7"/>
          <w:sz w:val="25"/>
          <w:szCs w:val="25"/>
        </w:rPr>
        <w:t xml:space="preserve"> </w:t>
      </w:r>
      <w:r>
        <w:rPr>
          <w:rFonts w:ascii="Times New Roman" w:hAnsi="Times New Roman" w:cs="Times New Roman"/>
          <w:sz w:val="25"/>
          <w:szCs w:val="25"/>
        </w:rPr>
        <w:t xml:space="preserve">XX    </w:t>
      </w:r>
      <w:r>
        <w:rPr>
          <w:rFonts w:ascii="宋体" w:hAnsi="宋体" w:cs="宋体" w:hint="eastAsia"/>
          <w:b/>
          <w:bCs/>
          <w:spacing w:val="18"/>
          <w:sz w:val="29"/>
          <w:szCs w:val="29"/>
        </w:rPr>
        <w:t>日</w:t>
      </w:r>
      <w:r>
        <w:rPr>
          <w:rFonts w:ascii="宋体" w:hAnsi="宋体" w:cs="宋体"/>
          <w:spacing w:val="18"/>
          <w:sz w:val="29"/>
          <w:szCs w:val="29"/>
        </w:rPr>
        <w:t xml:space="preserve"> </w:t>
      </w:r>
      <w:r>
        <w:rPr>
          <w:rFonts w:ascii="宋体" w:hAnsi="宋体" w:cs="宋体" w:hint="eastAsia"/>
          <w:b/>
          <w:bCs/>
          <w:spacing w:val="18"/>
          <w:sz w:val="29"/>
          <w:szCs w:val="29"/>
        </w:rPr>
        <w:t>期：</w:t>
      </w:r>
      <w:r>
        <w:rPr>
          <w:spacing w:val="18"/>
          <w:sz w:val="29"/>
          <w:szCs w:val="29"/>
        </w:rPr>
        <w:t>2</w:t>
      </w:r>
      <w:r>
        <w:rPr>
          <w:rFonts w:ascii="宋体" w:hAnsi="宋体" w:cs="宋体"/>
          <w:spacing w:val="18"/>
          <w:sz w:val="29"/>
          <w:szCs w:val="29"/>
        </w:rPr>
        <w:t>020</w:t>
      </w:r>
      <w:r>
        <w:rPr>
          <w:rFonts w:ascii="宋体" w:hAnsi="宋体" w:cs="宋体" w:hint="eastAsia"/>
          <w:spacing w:val="18"/>
          <w:sz w:val="29"/>
          <w:szCs w:val="29"/>
        </w:rPr>
        <w:t>年</w:t>
      </w:r>
      <w:r>
        <w:rPr>
          <w:rFonts w:ascii="宋体" w:hAnsi="宋体" w:cs="宋体"/>
          <w:spacing w:val="18"/>
          <w:sz w:val="29"/>
          <w:szCs w:val="29"/>
        </w:rPr>
        <w:t>7</w:t>
      </w:r>
      <w:r>
        <w:rPr>
          <w:rFonts w:ascii="宋体" w:hAnsi="宋体" w:cs="宋体" w:hint="eastAsia"/>
          <w:spacing w:val="18"/>
          <w:sz w:val="29"/>
          <w:szCs w:val="29"/>
        </w:rPr>
        <w:t>月</w:t>
      </w:r>
      <w:r>
        <w:rPr>
          <w:rFonts w:ascii="宋体" w:hAnsi="宋体" w:cs="宋体"/>
          <w:spacing w:val="18"/>
          <w:sz w:val="29"/>
          <w:szCs w:val="29"/>
        </w:rPr>
        <w:t>15</w:t>
      </w:r>
      <w:r>
        <w:rPr>
          <w:rFonts w:ascii="宋体" w:hAnsi="宋体" w:cs="宋体" w:hint="eastAsia"/>
          <w:spacing w:val="18"/>
          <w:sz w:val="29"/>
          <w:szCs w:val="29"/>
        </w:rPr>
        <w:t>日</w:t>
      </w:r>
    </w:p>
    <w:p w:rsidR="0072531E" w:rsidRDefault="0072531E">
      <w:pPr>
        <w:spacing w:line="234" w:lineRule="auto"/>
        <w:rPr>
          <w:rFonts w:ascii="宋体" w:hAnsi="宋体" w:cs="宋体"/>
          <w:sz w:val="29"/>
          <w:szCs w:val="29"/>
        </w:rPr>
        <w:sectPr w:rsidR="0072531E">
          <w:headerReference w:type="default" r:id="rId45"/>
          <w:footerReference w:type="default" r:id="rId46"/>
          <w:pgSz w:w="11750" w:h="16730"/>
          <w:pgMar w:top="400" w:right="1254" w:bottom="959" w:left="1594" w:header="0" w:footer="691" w:gutter="0"/>
          <w:cols w:space="720"/>
        </w:sectPr>
      </w:pPr>
    </w:p>
    <w:p w:rsidR="0072531E" w:rsidRDefault="0072531E">
      <w:pPr>
        <w:spacing w:line="314" w:lineRule="auto"/>
      </w:pPr>
    </w:p>
    <w:p w:rsidR="0072531E" w:rsidRDefault="0072531E">
      <w:pPr>
        <w:spacing w:line="314" w:lineRule="auto"/>
      </w:pPr>
    </w:p>
    <w:p w:rsidR="0072531E" w:rsidRDefault="0072531E">
      <w:pPr>
        <w:spacing w:line="314" w:lineRule="auto"/>
      </w:pPr>
    </w:p>
    <w:p w:rsidR="0072531E" w:rsidRDefault="0072531E">
      <w:pPr>
        <w:spacing w:before="143" w:line="639" w:lineRule="exact"/>
        <w:ind w:left="3291"/>
        <w:rPr>
          <w:rFonts w:ascii="宋体" w:hAnsi="宋体" w:cs="宋体"/>
          <w:sz w:val="44"/>
          <w:szCs w:val="44"/>
        </w:rPr>
      </w:pPr>
      <w:bookmarkStart w:id="12" w:name="bookmark12"/>
      <w:bookmarkEnd w:id="12"/>
      <w:r>
        <w:rPr>
          <w:rFonts w:ascii="宋体" w:hAnsi="宋体" w:cs="宋体" w:hint="eastAsia"/>
          <w:b/>
          <w:bCs/>
          <w:spacing w:val="-11"/>
          <w:position w:val="13"/>
          <w:sz w:val="44"/>
          <w:szCs w:val="44"/>
        </w:rPr>
        <w:t>民事答辩状</w:t>
      </w:r>
    </w:p>
    <w:p w:rsidR="0072531E" w:rsidRDefault="0072531E">
      <w:pPr>
        <w:spacing w:line="207" w:lineRule="auto"/>
        <w:ind w:left="3250"/>
        <w:rPr>
          <w:rFonts w:ascii="宋体" w:hAnsi="宋体" w:cs="宋体"/>
          <w:sz w:val="36"/>
          <w:szCs w:val="36"/>
        </w:rPr>
      </w:pPr>
      <w:r>
        <w:rPr>
          <w:rFonts w:ascii="宋体" w:hAnsi="宋体" w:cs="宋体"/>
          <w:b/>
          <w:bCs/>
          <w:spacing w:val="4"/>
          <w:sz w:val="36"/>
          <w:szCs w:val="36"/>
        </w:rPr>
        <w:t>(</w:t>
      </w:r>
      <w:r>
        <w:rPr>
          <w:rFonts w:ascii="宋体" w:hAnsi="宋体" w:cs="宋体" w:hint="eastAsia"/>
          <w:b/>
          <w:bCs/>
          <w:spacing w:val="4"/>
          <w:sz w:val="36"/>
          <w:szCs w:val="36"/>
        </w:rPr>
        <w:t>买卖合同纠纷</w:t>
      </w:r>
      <w:r>
        <w:rPr>
          <w:rFonts w:ascii="宋体" w:hAnsi="宋体" w:cs="宋体"/>
          <w:b/>
          <w:bCs/>
          <w:spacing w:val="4"/>
          <w:sz w:val="36"/>
          <w:szCs w:val="36"/>
        </w:rPr>
        <w:t>)</w:t>
      </w:r>
    </w:p>
    <w:tbl>
      <w:tblPr>
        <w:tblW w:w="89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1074"/>
        <w:gridCol w:w="1658"/>
        <w:gridCol w:w="829"/>
        <w:gridCol w:w="1199"/>
        <w:gridCol w:w="4150"/>
      </w:tblGrid>
      <w:tr w:rsidR="0072531E" w:rsidTr="00B86F37">
        <w:trPr>
          <w:trHeight w:val="2923"/>
        </w:trPr>
        <w:tc>
          <w:tcPr>
            <w:tcW w:w="8910" w:type="dxa"/>
            <w:gridSpan w:val="5"/>
          </w:tcPr>
          <w:p w:rsidR="0072531E" w:rsidRDefault="0072531E" w:rsidP="00B86F37">
            <w:pPr>
              <w:pStyle w:val="TableText"/>
              <w:spacing w:before="273" w:line="219" w:lineRule="auto"/>
              <w:ind w:left="95"/>
            </w:pPr>
            <w:r w:rsidRPr="00B86F37">
              <w:rPr>
                <w:rFonts w:hint="eastAsia"/>
                <w:spacing w:val="-2"/>
              </w:rPr>
              <w:t>说明：</w:t>
            </w:r>
          </w:p>
          <w:p w:rsidR="0072531E" w:rsidRDefault="0072531E" w:rsidP="00B86F37">
            <w:pPr>
              <w:pStyle w:val="TableText"/>
              <w:spacing w:before="23" w:line="219" w:lineRule="auto"/>
              <w:ind w:left="535"/>
            </w:pPr>
            <w:r>
              <w:rPr>
                <w:rFonts w:hint="eastAsia"/>
              </w:rPr>
              <w:t>为了方便您更好地参加诉讼，保护您的合法权利，</w:t>
            </w:r>
            <w:r w:rsidRPr="00B86F37">
              <w:rPr>
                <w:rFonts w:hint="eastAsia"/>
                <w:spacing w:val="-1"/>
              </w:rPr>
              <w:t>请填写本表。</w:t>
            </w:r>
          </w:p>
          <w:p w:rsidR="0072531E" w:rsidRDefault="0072531E" w:rsidP="00B86F37">
            <w:pPr>
              <w:pStyle w:val="TableText"/>
              <w:spacing w:before="15" w:line="221" w:lineRule="auto"/>
              <w:ind w:left="535" w:right="1149"/>
            </w:pPr>
            <w:r>
              <w:t>1.</w:t>
            </w:r>
            <w:r>
              <w:rPr>
                <w:rFonts w:hint="eastAsia"/>
              </w:rPr>
              <w:t>应诉时需向人民法院提交证明您身份的材料，如身份证复印件、营业执</w:t>
            </w:r>
            <w:r w:rsidRPr="00B86F37">
              <w:rPr>
                <w:rFonts w:hint="eastAsia"/>
                <w:spacing w:val="-1"/>
              </w:rPr>
              <w:t>照复印件等。</w:t>
            </w:r>
            <w:r>
              <w:t xml:space="preserve"> 2.</w:t>
            </w:r>
            <w:r>
              <w:rPr>
                <w:rFonts w:hint="eastAsia"/>
              </w:rPr>
              <w:t>本表所列内容是您参加诉讼以及人民法院查明案件事实所需，请务</w:t>
            </w:r>
            <w:r w:rsidRPr="00B86F37">
              <w:rPr>
                <w:rFonts w:hint="eastAsia"/>
                <w:spacing w:val="-1"/>
              </w:rPr>
              <w:t>必如实填写。</w:t>
            </w:r>
          </w:p>
          <w:p w:rsidR="0072531E" w:rsidRDefault="0072531E" w:rsidP="00B86F37">
            <w:pPr>
              <w:pStyle w:val="TableText"/>
              <w:spacing w:before="14"/>
              <w:ind w:left="115" w:right="785" w:firstLine="389"/>
            </w:pPr>
            <w:r>
              <w:t>3.</w:t>
            </w:r>
            <w:r>
              <w:rPr>
                <w:rFonts w:hint="eastAsia"/>
              </w:rPr>
              <w:t>本表所涉内容系针对一般买卖合同纠纷案件，有些内容可能与您的案件无关，您认为与案</w:t>
            </w:r>
            <w:r w:rsidRPr="00B86F37">
              <w:rPr>
                <w:spacing w:val="8"/>
              </w:rPr>
              <w:t xml:space="preserve"> </w:t>
            </w:r>
            <w:r w:rsidRPr="00B86F37">
              <w:rPr>
                <w:rFonts w:hint="eastAsia"/>
                <w:spacing w:val="-2"/>
              </w:rPr>
              <w:t>件无关的项目可以填“无”或不填；对于本表中勾选项可以在对应项打“</w:t>
            </w:r>
            <w:r w:rsidRPr="00B86F37">
              <w:rPr>
                <w:spacing w:val="-40"/>
              </w:rPr>
              <w:t xml:space="preserve"> </w:t>
            </w:r>
            <w:r w:rsidRPr="00B86F37">
              <w:rPr>
                <w:rFonts w:hint="eastAsia"/>
                <w:spacing w:val="-2"/>
              </w:rPr>
              <w:t>√</w:t>
            </w:r>
            <w:r w:rsidRPr="00B86F37">
              <w:rPr>
                <w:spacing w:val="-70"/>
              </w:rPr>
              <w:t xml:space="preserve"> </w:t>
            </w:r>
            <w:r w:rsidRPr="00B86F37">
              <w:rPr>
                <w:rFonts w:hint="eastAsia"/>
                <w:spacing w:val="-2"/>
              </w:rPr>
              <w:t>”</w:t>
            </w:r>
            <w:r w:rsidRPr="00B86F37">
              <w:rPr>
                <w:spacing w:val="-2"/>
              </w:rPr>
              <w:t>;</w:t>
            </w:r>
            <w:r w:rsidRPr="00B86F37">
              <w:rPr>
                <w:rFonts w:hint="eastAsia"/>
                <w:spacing w:val="-2"/>
              </w:rPr>
              <w:t>您认为</w:t>
            </w:r>
            <w:r w:rsidRPr="00B86F37">
              <w:rPr>
                <w:rFonts w:hint="eastAsia"/>
                <w:spacing w:val="-3"/>
              </w:rPr>
              <w:t>另有重要</w:t>
            </w:r>
            <w:r>
              <w:t xml:space="preserve">  </w:t>
            </w:r>
            <w:r>
              <w:rPr>
                <w:rFonts w:hint="eastAsia"/>
              </w:rPr>
              <w:t>内容需要列明的，可以在本表尾部或者另附页填写。</w:t>
            </w:r>
          </w:p>
          <w:p w:rsidR="0072531E" w:rsidRDefault="0072531E" w:rsidP="00B86F37">
            <w:pPr>
              <w:pStyle w:val="TableText"/>
              <w:spacing w:line="219" w:lineRule="auto"/>
              <w:ind w:left="105"/>
            </w:pPr>
            <w:r w:rsidRPr="00B86F37">
              <w:rPr>
                <w:rFonts w:hint="eastAsia"/>
                <w:spacing w:val="1"/>
              </w:rPr>
              <w:t>★特别提示★</w:t>
            </w:r>
          </w:p>
          <w:p w:rsidR="0072531E" w:rsidRDefault="0072531E" w:rsidP="00B86F37">
            <w:pPr>
              <w:pStyle w:val="TableText"/>
              <w:spacing w:before="14" w:line="219" w:lineRule="auto"/>
              <w:ind w:left="440"/>
            </w:pPr>
            <w:r w:rsidRPr="00B86F37">
              <w:rPr>
                <w:rFonts w:hint="eastAsia"/>
                <w:spacing w:val="5"/>
              </w:rPr>
              <w:t>《中华人民共和国民事诉讼法》第十三条第一款规定：</w:t>
            </w:r>
            <w:r w:rsidRPr="00B86F37">
              <w:rPr>
                <w:rFonts w:hint="eastAsia"/>
                <w:spacing w:val="4"/>
              </w:rPr>
              <w:t>“民事诉讼应当遵循诚信原则。”</w:t>
            </w:r>
          </w:p>
          <w:p w:rsidR="0072531E" w:rsidRDefault="0072531E" w:rsidP="00B86F37">
            <w:pPr>
              <w:pStyle w:val="TableText"/>
              <w:spacing w:before="23" w:line="219" w:lineRule="auto"/>
              <w:ind w:left="65" w:right="774" w:firstLine="449"/>
            </w:pPr>
            <w:r>
              <w:rPr>
                <w:rFonts w:hint="eastAsia"/>
              </w:rPr>
              <w:t>如果诉讼参加人违反上述规定，进行虚假诉讼、恶意诉讼，人民法院将视违法情形依法追究</w:t>
            </w:r>
            <w:r w:rsidRPr="00B86F37">
              <w:rPr>
                <w:spacing w:val="9"/>
              </w:rPr>
              <w:t xml:space="preserve"> </w:t>
            </w:r>
            <w:r w:rsidRPr="00B86F37">
              <w:rPr>
                <w:rFonts w:hint="eastAsia"/>
                <w:spacing w:val="-2"/>
              </w:rPr>
              <w:t>责任。</w:t>
            </w:r>
          </w:p>
        </w:tc>
      </w:tr>
      <w:tr w:rsidR="0072531E" w:rsidTr="00B86F37">
        <w:trPr>
          <w:trHeight w:val="749"/>
        </w:trPr>
        <w:tc>
          <w:tcPr>
            <w:tcW w:w="1074" w:type="dxa"/>
          </w:tcPr>
          <w:p w:rsidR="0072531E" w:rsidRDefault="0072531E" w:rsidP="00B86F37">
            <w:pPr>
              <w:pStyle w:val="TableText"/>
              <w:spacing w:before="280" w:line="220" w:lineRule="auto"/>
              <w:ind w:left="285"/>
            </w:pPr>
            <w:r w:rsidRPr="00B86F37">
              <w:rPr>
                <w:rFonts w:hint="eastAsia"/>
                <w:spacing w:val="5"/>
              </w:rPr>
              <w:t>案号</w:t>
            </w:r>
          </w:p>
        </w:tc>
        <w:tc>
          <w:tcPr>
            <w:tcW w:w="2487" w:type="dxa"/>
            <w:gridSpan w:val="2"/>
          </w:tcPr>
          <w:p w:rsidR="0072531E" w:rsidRDefault="0072531E" w:rsidP="00B86F37">
            <w:pPr>
              <w:pStyle w:val="TableText"/>
              <w:spacing w:before="278" w:line="219" w:lineRule="auto"/>
              <w:ind w:left="241"/>
            </w:pPr>
            <w:r w:rsidRPr="00B86F37">
              <w:rPr>
                <w:spacing w:val="18"/>
                <w:w w:val="113"/>
              </w:rPr>
              <w:t>(2023)</w:t>
            </w:r>
            <w:r w:rsidRPr="00B86F37">
              <w:rPr>
                <w:rFonts w:hint="eastAsia"/>
                <w:spacing w:val="18"/>
                <w:w w:val="113"/>
              </w:rPr>
              <w:t>沪</w:t>
            </w:r>
            <w:r w:rsidRPr="00B86F37">
              <w:rPr>
                <w:spacing w:val="18"/>
                <w:w w:val="113"/>
              </w:rPr>
              <w:t>0x</w:t>
            </w:r>
            <w:r w:rsidRPr="00B86F37">
              <w:rPr>
                <w:rFonts w:hint="eastAsia"/>
                <w:spacing w:val="18"/>
                <w:w w:val="113"/>
              </w:rPr>
              <w:t>民初</w:t>
            </w:r>
            <w:r>
              <w:t>XX</w:t>
            </w:r>
            <w:r w:rsidRPr="00B86F37">
              <w:rPr>
                <w:rFonts w:hint="eastAsia"/>
                <w:spacing w:val="18"/>
                <w:w w:val="113"/>
              </w:rPr>
              <w:t>号</w:t>
            </w:r>
          </w:p>
        </w:tc>
        <w:tc>
          <w:tcPr>
            <w:tcW w:w="1199" w:type="dxa"/>
          </w:tcPr>
          <w:p w:rsidR="0072531E" w:rsidRDefault="0072531E" w:rsidP="00B86F37">
            <w:pPr>
              <w:pStyle w:val="TableText"/>
              <w:spacing w:before="280" w:line="220" w:lineRule="auto"/>
              <w:ind w:left="323"/>
            </w:pPr>
            <w:r w:rsidRPr="00B86F37">
              <w:rPr>
                <w:rFonts w:hint="eastAsia"/>
                <w:spacing w:val="11"/>
              </w:rPr>
              <w:t>案由</w:t>
            </w:r>
          </w:p>
        </w:tc>
        <w:tc>
          <w:tcPr>
            <w:tcW w:w="4150" w:type="dxa"/>
          </w:tcPr>
          <w:p w:rsidR="0072531E" w:rsidRDefault="0072531E" w:rsidP="00B86F37">
            <w:pPr>
              <w:pStyle w:val="TableText"/>
              <w:spacing w:before="280" w:line="220" w:lineRule="auto"/>
              <w:ind w:left="1464"/>
            </w:pPr>
            <w:r w:rsidRPr="00B86F37">
              <w:rPr>
                <w:rFonts w:hint="eastAsia"/>
                <w:spacing w:val="1"/>
              </w:rPr>
              <w:t>买卖合同纠纷</w:t>
            </w:r>
          </w:p>
        </w:tc>
      </w:tr>
      <w:tr w:rsidR="0072531E" w:rsidTr="00B86F37">
        <w:trPr>
          <w:trHeight w:val="779"/>
        </w:trPr>
        <w:tc>
          <w:tcPr>
            <w:tcW w:w="8910" w:type="dxa"/>
            <w:gridSpan w:val="5"/>
          </w:tcPr>
          <w:p w:rsidR="0072531E" w:rsidRPr="00B86F37" w:rsidRDefault="0072531E" w:rsidP="00B86F37">
            <w:pPr>
              <w:pStyle w:val="TableText"/>
              <w:spacing w:before="250" w:line="219" w:lineRule="auto"/>
              <w:ind w:left="3729"/>
              <w:rPr>
                <w:sz w:val="29"/>
                <w:szCs w:val="29"/>
              </w:rPr>
            </w:pPr>
            <w:r w:rsidRPr="00B86F37">
              <w:rPr>
                <w:rFonts w:hint="eastAsia"/>
                <w:b/>
                <w:bCs/>
                <w:spacing w:val="-1"/>
                <w:sz w:val="29"/>
                <w:szCs w:val="29"/>
              </w:rPr>
              <w:t>当事人信息</w:t>
            </w:r>
          </w:p>
        </w:tc>
      </w:tr>
      <w:tr w:rsidR="0072531E" w:rsidTr="00B86F37">
        <w:trPr>
          <w:trHeight w:val="3457"/>
        </w:trPr>
        <w:tc>
          <w:tcPr>
            <w:tcW w:w="2732" w:type="dxa"/>
            <w:gridSpan w:val="2"/>
          </w:tcPr>
          <w:p w:rsidR="0072531E" w:rsidRDefault="0072531E" w:rsidP="00B86F37">
            <w:pPr>
              <w:spacing w:line="248" w:lineRule="auto"/>
            </w:pPr>
          </w:p>
          <w:p w:rsidR="0072531E" w:rsidRDefault="0072531E" w:rsidP="00B86F37">
            <w:pPr>
              <w:spacing w:line="248" w:lineRule="auto"/>
            </w:pPr>
          </w:p>
          <w:p w:rsidR="0072531E" w:rsidRDefault="0072531E" w:rsidP="00B86F37">
            <w:pPr>
              <w:spacing w:line="248" w:lineRule="auto"/>
            </w:pPr>
          </w:p>
          <w:p w:rsidR="0072531E" w:rsidRDefault="0072531E" w:rsidP="00B86F37">
            <w:pPr>
              <w:spacing w:line="248" w:lineRule="auto"/>
            </w:pPr>
          </w:p>
          <w:p w:rsidR="0072531E" w:rsidRDefault="0072531E" w:rsidP="00B86F37">
            <w:pPr>
              <w:spacing w:line="249" w:lineRule="auto"/>
            </w:pPr>
          </w:p>
          <w:p w:rsidR="0072531E" w:rsidRDefault="0072531E" w:rsidP="00B86F37">
            <w:pPr>
              <w:spacing w:line="249" w:lineRule="auto"/>
            </w:pPr>
          </w:p>
          <w:p w:rsidR="0072531E" w:rsidRDefault="0072531E" w:rsidP="00B86F37">
            <w:pPr>
              <w:spacing w:line="249" w:lineRule="auto"/>
            </w:pPr>
          </w:p>
          <w:p w:rsidR="0072531E" w:rsidRDefault="0072531E" w:rsidP="00B86F37">
            <w:pPr>
              <w:spacing w:line="249" w:lineRule="auto"/>
            </w:pPr>
          </w:p>
          <w:p w:rsidR="0072531E" w:rsidRDefault="0072531E" w:rsidP="00B86F37">
            <w:pPr>
              <w:pStyle w:val="TableText"/>
              <w:spacing w:before="61" w:line="219" w:lineRule="auto"/>
              <w:ind w:left="95"/>
            </w:pPr>
            <w:r w:rsidRPr="00B86F37">
              <w:rPr>
                <w:rFonts w:hint="eastAsia"/>
                <w:spacing w:val="3"/>
              </w:rPr>
              <w:t>答辩人</w:t>
            </w:r>
            <w:r w:rsidRPr="00B86F37">
              <w:rPr>
                <w:spacing w:val="3"/>
              </w:rPr>
              <w:t>(</w:t>
            </w:r>
            <w:r w:rsidRPr="00B86F37">
              <w:rPr>
                <w:rFonts w:hint="eastAsia"/>
                <w:spacing w:val="3"/>
              </w:rPr>
              <w:t>法人、非法人组织</w:t>
            </w:r>
            <w:r w:rsidRPr="00B86F37">
              <w:rPr>
                <w:spacing w:val="3"/>
              </w:rPr>
              <w:t>)</w:t>
            </w:r>
          </w:p>
        </w:tc>
        <w:tc>
          <w:tcPr>
            <w:tcW w:w="6178" w:type="dxa"/>
            <w:gridSpan w:val="3"/>
          </w:tcPr>
          <w:p w:rsidR="0072531E" w:rsidRDefault="0072531E" w:rsidP="00B86F37">
            <w:pPr>
              <w:pStyle w:val="TableText"/>
              <w:spacing w:before="72" w:line="219" w:lineRule="auto"/>
              <w:ind w:left="102"/>
            </w:pPr>
            <w:r w:rsidRPr="00B86F37">
              <w:rPr>
                <w:rFonts w:hint="eastAsia"/>
                <w:spacing w:val="1"/>
              </w:rPr>
              <w:t>名称：上海</w:t>
            </w:r>
            <w:r>
              <w:t>XX</w:t>
            </w:r>
            <w:r w:rsidRPr="00B86F37">
              <w:rPr>
                <w:rFonts w:hint="eastAsia"/>
                <w:spacing w:val="1"/>
              </w:rPr>
              <w:t>集团建筑工程有限公司</w:t>
            </w:r>
          </w:p>
          <w:p w:rsidR="0072531E" w:rsidRDefault="0072531E" w:rsidP="00B86F37">
            <w:pPr>
              <w:pStyle w:val="TableText"/>
              <w:spacing w:before="82" w:line="261" w:lineRule="auto"/>
              <w:ind w:left="102" w:right="1226"/>
            </w:pPr>
            <w:r>
              <w:rPr>
                <w:rFonts w:hint="eastAsia"/>
              </w:rPr>
              <w:t>住所地</w:t>
            </w:r>
            <w:r>
              <w:t>(</w:t>
            </w:r>
            <w:r>
              <w:rPr>
                <w:rFonts w:hint="eastAsia"/>
              </w:rPr>
              <w:t>主要办事机构所在地</w:t>
            </w:r>
            <w:r>
              <w:t>):</w:t>
            </w:r>
            <w:r>
              <w:rPr>
                <w:rFonts w:hint="eastAsia"/>
              </w:rPr>
              <w:t>上海市宝山区</w:t>
            </w:r>
            <w:r>
              <w:t>X</w:t>
            </w:r>
            <w:r w:rsidRPr="00B86F37">
              <w:rPr>
                <w:spacing w:val="-1"/>
              </w:rPr>
              <w:t>X</w:t>
            </w:r>
            <w:r w:rsidRPr="00B86F37">
              <w:rPr>
                <w:rFonts w:hint="eastAsia"/>
                <w:spacing w:val="-1"/>
              </w:rPr>
              <w:t>路</w:t>
            </w:r>
            <w:r w:rsidRPr="00B86F37">
              <w:rPr>
                <w:spacing w:val="-1"/>
              </w:rPr>
              <w:t>XX</w:t>
            </w:r>
            <w:r w:rsidRPr="00B86F37">
              <w:rPr>
                <w:rFonts w:hint="eastAsia"/>
                <w:spacing w:val="-1"/>
              </w:rPr>
              <w:t>幢</w:t>
            </w:r>
            <w:r w:rsidRPr="00B86F37">
              <w:rPr>
                <w:spacing w:val="-1"/>
              </w:rPr>
              <w:t>XX</w:t>
            </w:r>
            <w:r w:rsidRPr="00B86F37">
              <w:rPr>
                <w:rFonts w:hint="eastAsia"/>
                <w:spacing w:val="-1"/>
              </w:rPr>
              <w:t>号</w:t>
            </w:r>
            <w:r>
              <w:t xml:space="preserve"> </w:t>
            </w:r>
            <w:r w:rsidRPr="00B86F37">
              <w:rPr>
                <w:rFonts w:hint="eastAsia"/>
                <w:spacing w:val="-1"/>
              </w:rPr>
              <w:t>注册地</w:t>
            </w:r>
            <w:r w:rsidRPr="00B86F37">
              <w:rPr>
                <w:spacing w:val="-1"/>
              </w:rPr>
              <w:t>/</w:t>
            </w:r>
            <w:r w:rsidRPr="00B86F37">
              <w:rPr>
                <w:rFonts w:hint="eastAsia"/>
                <w:spacing w:val="-1"/>
              </w:rPr>
              <w:t>登记地：上海市宝山区</w:t>
            </w:r>
            <w:r w:rsidRPr="00B86F37">
              <w:rPr>
                <w:spacing w:val="-1"/>
              </w:rPr>
              <w:t>XX</w:t>
            </w:r>
            <w:r w:rsidRPr="00B86F37">
              <w:rPr>
                <w:rFonts w:hint="eastAsia"/>
                <w:spacing w:val="-1"/>
              </w:rPr>
              <w:t>路</w:t>
            </w:r>
            <w:r w:rsidRPr="00B86F37">
              <w:rPr>
                <w:spacing w:val="-1"/>
              </w:rPr>
              <w:t>XX</w:t>
            </w:r>
            <w:r w:rsidRPr="00B86F37">
              <w:rPr>
                <w:rFonts w:hint="eastAsia"/>
                <w:spacing w:val="-1"/>
              </w:rPr>
              <w:t>幢</w:t>
            </w:r>
            <w:r w:rsidRPr="00B86F37">
              <w:rPr>
                <w:spacing w:val="-1"/>
              </w:rPr>
              <w:t>XX</w:t>
            </w:r>
            <w:r w:rsidRPr="00B86F37">
              <w:rPr>
                <w:rFonts w:hint="eastAsia"/>
                <w:spacing w:val="-1"/>
              </w:rPr>
              <w:t>号</w:t>
            </w:r>
          </w:p>
          <w:p w:rsidR="0072531E" w:rsidRDefault="0072531E" w:rsidP="00B86F37">
            <w:pPr>
              <w:pStyle w:val="TableText"/>
              <w:spacing w:before="104" w:line="219" w:lineRule="auto"/>
              <w:jc w:val="right"/>
            </w:pPr>
            <w:r w:rsidRPr="00B86F37">
              <w:rPr>
                <w:rFonts w:hint="eastAsia"/>
                <w:spacing w:val="-3"/>
              </w:rPr>
              <w:t>法定代表人</w:t>
            </w:r>
            <w:r w:rsidRPr="00B86F37">
              <w:rPr>
                <w:spacing w:val="-3"/>
              </w:rPr>
              <w:t>/</w:t>
            </w:r>
            <w:r w:rsidRPr="00B86F37">
              <w:rPr>
                <w:rFonts w:hint="eastAsia"/>
                <w:spacing w:val="-3"/>
              </w:rPr>
              <w:t>主要负责人：黄</w:t>
            </w:r>
            <w:r w:rsidRPr="00B86F37">
              <w:rPr>
                <w:spacing w:val="-3"/>
              </w:rPr>
              <w:t xml:space="preserve">XX   </w:t>
            </w:r>
            <w:r w:rsidRPr="00B86F37">
              <w:rPr>
                <w:rFonts w:hint="eastAsia"/>
                <w:spacing w:val="-3"/>
              </w:rPr>
              <w:t>职务：执行董事</w:t>
            </w:r>
            <w:r w:rsidRPr="00B86F37">
              <w:rPr>
                <w:spacing w:val="-3"/>
              </w:rPr>
              <w:t xml:space="preserve">  </w:t>
            </w:r>
            <w:r w:rsidRPr="00B86F37">
              <w:rPr>
                <w:rFonts w:hint="eastAsia"/>
                <w:spacing w:val="-3"/>
              </w:rPr>
              <w:t>联系电话：</w:t>
            </w:r>
            <w:r w:rsidRPr="00B86F37">
              <w:rPr>
                <w:spacing w:val="-3"/>
              </w:rPr>
              <w:t>XXXXXXXXX</w:t>
            </w:r>
          </w:p>
          <w:p w:rsidR="0072531E" w:rsidRDefault="0072531E" w:rsidP="00B86F37">
            <w:pPr>
              <w:pStyle w:val="TableText"/>
              <w:spacing w:before="93" w:line="219" w:lineRule="auto"/>
              <w:ind w:left="102"/>
            </w:pPr>
            <w:r w:rsidRPr="00B86F37">
              <w:rPr>
                <w:rFonts w:hint="eastAsia"/>
                <w:spacing w:val="-1"/>
              </w:rPr>
              <w:t>统一社会信用代码：</w:t>
            </w:r>
            <w:r w:rsidRPr="00B86F37">
              <w:rPr>
                <w:spacing w:val="-1"/>
              </w:rPr>
              <w:t>911XXXXXXXXXXXXXXXX</w:t>
            </w:r>
          </w:p>
          <w:p w:rsidR="0072531E" w:rsidRDefault="0072531E" w:rsidP="00B86F37">
            <w:pPr>
              <w:pStyle w:val="TableText"/>
              <w:spacing w:before="84" w:line="265" w:lineRule="auto"/>
              <w:ind w:left="642" w:right="529" w:hanging="540"/>
            </w:pPr>
            <w:r w:rsidRPr="00B86F37">
              <w:rPr>
                <w:rFonts w:hint="eastAsia"/>
                <w:spacing w:val="1"/>
              </w:rPr>
              <w:t>类型：有限责任公司</w:t>
            </w:r>
            <w:r w:rsidRPr="00B86F37">
              <w:rPr>
                <w:rFonts w:ascii="MS Gothic" w:eastAsia="MS Gothic" w:hAnsi="MS Gothic" w:cs="MS Gothic" w:hint="eastAsia"/>
                <w:spacing w:val="1"/>
              </w:rPr>
              <w:t>☑</w:t>
            </w:r>
            <w:r w:rsidRPr="00B86F37">
              <w:rPr>
                <w:rFonts w:hint="eastAsia"/>
                <w:spacing w:val="1"/>
              </w:rPr>
              <w:t>股份有限公司□上市公司□其他</w:t>
            </w:r>
            <w:r>
              <w:rPr>
                <w:rFonts w:hint="eastAsia"/>
              </w:rPr>
              <w:t>企业法人口</w:t>
            </w:r>
            <w:r>
              <w:t xml:space="preserve"> </w:t>
            </w:r>
            <w:r w:rsidRPr="00B86F37">
              <w:rPr>
                <w:rFonts w:hint="eastAsia"/>
                <w:spacing w:val="1"/>
              </w:rPr>
              <w:t>事业单位口社会团体口基金会□社会服务机构□</w:t>
            </w:r>
          </w:p>
          <w:p w:rsidR="0072531E" w:rsidRDefault="0072531E" w:rsidP="00B86F37">
            <w:pPr>
              <w:pStyle w:val="TableText"/>
              <w:spacing w:before="84" w:line="219" w:lineRule="auto"/>
              <w:ind w:right="21"/>
              <w:jc w:val="right"/>
            </w:pPr>
            <w:r>
              <w:rPr>
                <w:rFonts w:hint="eastAsia"/>
              </w:rPr>
              <w:t>机关法人口农村集体经济组织法人口</w:t>
            </w:r>
            <w:r>
              <w:t xml:space="preserve">  </w:t>
            </w:r>
            <w:r>
              <w:rPr>
                <w:rFonts w:hint="eastAsia"/>
              </w:rPr>
              <w:t>城镇农村</w:t>
            </w:r>
            <w:r w:rsidRPr="00B86F37">
              <w:rPr>
                <w:rFonts w:hint="eastAsia"/>
                <w:spacing w:val="-1"/>
              </w:rPr>
              <w:t>的合作经济组织法</w:t>
            </w:r>
          </w:p>
          <w:p w:rsidR="0072531E" w:rsidRDefault="0072531E" w:rsidP="00B86F37">
            <w:pPr>
              <w:pStyle w:val="TableText"/>
              <w:spacing w:before="96" w:line="219" w:lineRule="auto"/>
              <w:ind w:left="652"/>
            </w:pPr>
            <w:r w:rsidRPr="00B86F37">
              <w:rPr>
                <w:rFonts w:hint="eastAsia"/>
                <w:spacing w:val="2"/>
              </w:rPr>
              <w:t>人口基层群众性自治组织法人口</w:t>
            </w:r>
          </w:p>
          <w:p w:rsidR="0072531E" w:rsidRDefault="0072531E" w:rsidP="00B86F37">
            <w:pPr>
              <w:pStyle w:val="TableText"/>
              <w:spacing w:before="85" w:line="260" w:lineRule="auto"/>
              <w:ind w:left="652" w:right="357"/>
            </w:pPr>
            <w:r w:rsidRPr="00B86F37">
              <w:rPr>
                <w:rFonts w:hint="eastAsia"/>
                <w:spacing w:val="1"/>
              </w:rPr>
              <w:t>个人独资企业口合伙企业口不具有法人资格的专业服务机构口</w:t>
            </w:r>
            <w:r>
              <w:t xml:space="preserve"> </w:t>
            </w:r>
            <w:r w:rsidRPr="00B86F37">
              <w:rPr>
                <w:rFonts w:hint="eastAsia"/>
                <w:spacing w:val="-3"/>
              </w:rPr>
              <w:t>国有</w:t>
            </w:r>
            <w:r w:rsidRPr="00B86F37">
              <w:rPr>
                <w:rFonts w:ascii="MS Gothic" w:eastAsia="MS Gothic" w:hAnsi="MS Gothic" w:cs="MS Gothic" w:hint="eastAsia"/>
                <w:spacing w:val="-3"/>
              </w:rPr>
              <w:t>☑</w:t>
            </w:r>
            <w:r w:rsidRPr="00B86F37">
              <w:rPr>
                <w:rFonts w:ascii="MS Gothic" w:eastAsia="MS Gothic" w:hAnsi="MS Gothic" w:cs="MS Gothic"/>
                <w:spacing w:val="49"/>
              </w:rPr>
              <w:t xml:space="preserve"> </w:t>
            </w:r>
            <w:r w:rsidRPr="00B86F37">
              <w:rPr>
                <w:spacing w:val="-3"/>
              </w:rPr>
              <w:t>(</w:t>
            </w:r>
            <w:r w:rsidRPr="00B86F37">
              <w:rPr>
                <w:rFonts w:hint="eastAsia"/>
                <w:spacing w:val="-3"/>
              </w:rPr>
              <w:t>控股口参股</w:t>
            </w:r>
            <w:r w:rsidRPr="00B86F37">
              <w:rPr>
                <w:rFonts w:ascii="MS Gothic" w:eastAsia="MS Gothic" w:hAnsi="MS Gothic" w:cs="MS Gothic" w:hint="eastAsia"/>
                <w:spacing w:val="-3"/>
              </w:rPr>
              <w:t>☑</w:t>
            </w:r>
            <w:r w:rsidRPr="00B86F37">
              <w:rPr>
                <w:spacing w:val="-3"/>
              </w:rPr>
              <w:t>)</w:t>
            </w:r>
            <w:r w:rsidRPr="00B86F37">
              <w:rPr>
                <w:rFonts w:hint="eastAsia"/>
                <w:spacing w:val="-3"/>
              </w:rPr>
              <w:t>民营□</w:t>
            </w:r>
          </w:p>
        </w:tc>
      </w:tr>
      <w:tr w:rsidR="0072531E" w:rsidTr="00B86F37">
        <w:trPr>
          <w:trHeight w:val="1889"/>
        </w:trPr>
        <w:tc>
          <w:tcPr>
            <w:tcW w:w="2732" w:type="dxa"/>
            <w:gridSpan w:val="2"/>
          </w:tcPr>
          <w:p w:rsidR="0072531E" w:rsidRDefault="0072531E" w:rsidP="00B86F37">
            <w:pPr>
              <w:spacing w:line="312" w:lineRule="auto"/>
            </w:pPr>
          </w:p>
          <w:p w:rsidR="0072531E" w:rsidRDefault="0072531E" w:rsidP="00B86F37">
            <w:pPr>
              <w:spacing w:line="312" w:lineRule="auto"/>
            </w:pPr>
          </w:p>
          <w:p w:rsidR="0072531E" w:rsidRDefault="0072531E" w:rsidP="00B86F37">
            <w:pPr>
              <w:spacing w:line="313" w:lineRule="auto"/>
            </w:pPr>
          </w:p>
          <w:p w:rsidR="0072531E" w:rsidRDefault="0072531E" w:rsidP="00B86F37">
            <w:pPr>
              <w:pStyle w:val="TableText"/>
              <w:spacing w:before="62" w:line="219" w:lineRule="auto"/>
              <w:ind w:left="95"/>
            </w:pPr>
            <w:r w:rsidRPr="00B86F37">
              <w:rPr>
                <w:rFonts w:hint="eastAsia"/>
                <w:spacing w:val="5"/>
              </w:rPr>
              <w:t>答辩人</w:t>
            </w:r>
            <w:r w:rsidRPr="00B86F37">
              <w:rPr>
                <w:spacing w:val="5"/>
              </w:rPr>
              <w:t>(</w:t>
            </w:r>
            <w:r w:rsidRPr="00B86F37">
              <w:rPr>
                <w:rFonts w:hint="eastAsia"/>
                <w:spacing w:val="5"/>
              </w:rPr>
              <w:t>自然人</w:t>
            </w:r>
            <w:r w:rsidRPr="00B86F37">
              <w:rPr>
                <w:spacing w:val="5"/>
              </w:rPr>
              <w:t>)</w:t>
            </w:r>
          </w:p>
        </w:tc>
        <w:tc>
          <w:tcPr>
            <w:tcW w:w="6178" w:type="dxa"/>
            <w:gridSpan w:val="3"/>
          </w:tcPr>
          <w:p w:rsidR="0072531E" w:rsidRDefault="0072531E" w:rsidP="00B86F37">
            <w:pPr>
              <w:pStyle w:val="TableText"/>
              <w:spacing w:before="74" w:line="219" w:lineRule="auto"/>
              <w:ind w:left="102"/>
            </w:pPr>
            <w:r w:rsidRPr="00B86F37">
              <w:rPr>
                <w:rFonts w:hint="eastAsia"/>
                <w:spacing w:val="-2"/>
              </w:rPr>
              <w:t>姓名：</w:t>
            </w:r>
          </w:p>
          <w:p w:rsidR="0072531E" w:rsidRDefault="0072531E" w:rsidP="00B86F37">
            <w:pPr>
              <w:pStyle w:val="TableText"/>
              <w:spacing w:before="94" w:line="219" w:lineRule="auto"/>
              <w:ind w:left="102"/>
            </w:pPr>
            <w:r>
              <w:rPr>
                <w:rFonts w:hint="eastAsia"/>
              </w:rPr>
              <w:t>性别：男口</w:t>
            </w:r>
            <w:r w:rsidRPr="00B86F37">
              <w:rPr>
                <w:spacing w:val="15"/>
              </w:rPr>
              <w:t xml:space="preserve">  </w:t>
            </w:r>
            <w:r>
              <w:rPr>
                <w:rFonts w:hint="eastAsia"/>
              </w:rPr>
              <w:t>女□</w:t>
            </w:r>
          </w:p>
          <w:p w:rsidR="0072531E" w:rsidRDefault="0072531E" w:rsidP="00B86F37">
            <w:pPr>
              <w:pStyle w:val="TableText"/>
              <w:spacing w:before="103" w:line="231" w:lineRule="auto"/>
              <w:ind w:left="102"/>
            </w:pPr>
            <w:r w:rsidRPr="00B86F37">
              <w:rPr>
                <w:rFonts w:hint="eastAsia"/>
                <w:spacing w:val="-13"/>
              </w:rPr>
              <w:t>出生日期：</w:t>
            </w:r>
            <w:r w:rsidRPr="00B86F37">
              <w:rPr>
                <w:spacing w:val="-13"/>
              </w:rPr>
              <w:t xml:space="preserve">        </w:t>
            </w:r>
            <w:r w:rsidRPr="00B86F37">
              <w:rPr>
                <w:rFonts w:hint="eastAsia"/>
                <w:spacing w:val="-13"/>
              </w:rPr>
              <w:t>年</w:t>
            </w:r>
            <w:r w:rsidRPr="00B86F37">
              <w:rPr>
                <w:spacing w:val="18"/>
              </w:rPr>
              <w:t xml:space="preserve">  </w:t>
            </w:r>
            <w:r w:rsidRPr="00B86F37">
              <w:rPr>
                <w:rFonts w:hint="eastAsia"/>
                <w:spacing w:val="-13"/>
              </w:rPr>
              <w:t>月</w:t>
            </w:r>
            <w:r w:rsidRPr="00B86F37">
              <w:rPr>
                <w:spacing w:val="25"/>
              </w:rPr>
              <w:t xml:space="preserve">  </w:t>
            </w:r>
            <w:r w:rsidRPr="00B86F37">
              <w:rPr>
                <w:rFonts w:hint="eastAsia"/>
                <w:spacing w:val="-13"/>
              </w:rPr>
              <w:t>日</w:t>
            </w:r>
            <w:r w:rsidRPr="00B86F37">
              <w:rPr>
                <w:spacing w:val="10"/>
              </w:rPr>
              <w:t xml:space="preserve">        </w:t>
            </w:r>
            <w:r w:rsidRPr="00B86F37">
              <w:rPr>
                <w:rFonts w:hint="eastAsia"/>
                <w:spacing w:val="-13"/>
              </w:rPr>
              <w:t>民族：</w:t>
            </w:r>
          </w:p>
          <w:p w:rsidR="0072531E" w:rsidRDefault="0072531E" w:rsidP="00B86F37">
            <w:pPr>
              <w:pStyle w:val="TableText"/>
              <w:spacing w:before="73" w:line="219" w:lineRule="auto"/>
              <w:ind w:left="102"/>
            </w:pPr>
            <w:r w:rsidRPr="00B86F37">
              <w:rPr>
                <w:rFonts w:hint="eastAsia"/>
                <w:spacing w:val="-17"/>
              </w:rPr>
              <w:t>工作单位：</w:t>
            </w:r>
            <w:r w:rsidRPr="00B86F37">
              <w:rPr>
                <w:spacing w:val="-17"/>
              </w:rPr>
              <w:t xml:space="preserve">     </w:t>
            </w:r>
            <w:r w:rsidRPr="00B86F37">
              <w:rPr>
                <w:rFonts w:hint="eastAsia"/>
                <w:spacing w:val="-17"/>
              </w:rPr>
              <w:t>职务：</w:t>
            </w:r>
            <w:r w:rsidRPr="00B86F37">
              <w:rPr>
                <w:spacing w:val="9"/>
              </w:rPr>
              <w:t xml:space="preserve">   </w:t>
            </w:r>
            <w:r w:rsidRPr="00B86F37">
              <w:rPr>
                <w:rFonts w:hint="eastAsia"/>
                <w:spacing w:val="-17"/>
              </w:rPr>
              <w:t>联系电话：</w:t>
            </w:r>
          </w:p>
          <w:p w:rsidR="0072531E" w:rsidRDefault="0072531E" w:rsidP="00B86F37">
            <w:pPr>
              <w:pStyle w:val="TableText"/>
              <w:spacing w:before="84" w:line="311" w:lineRule="exact"/>
              <w:ind w:left="102"/>
            </w:pPr>
            <w:r w:rsidRPr="00B86F37">
              <w:rPr>
                <w:rFonts w:hint="eastAsia"/>
                <w:spacing w:val="3"/>
                <w:position w:val="9"/>
              </w:rPr>
              <w:t>住所地</w:t>
            </w:r>
            <w:r w:rsidRPr="00B86F37">
              <w:rPr>
                <w:spacing w:val="3"/>
                <w:position w:val="9"/>
              </w:rPr>
              <w:t>(</w:t>
            </w:r>
            <w:r w:rsidRPr="00B86F37">
              <w:rPr>
                <w:rFonts w:hint="eastAsia"/>
                <w:spacing w:val="3"/>
                <w:position w:val="9"/>
              </w:rPr>
              <w:t>户籍所在地</w:t>
            </w:r>
            <w:r w:rsidRPr="00B86F37">
              <w:rPr>
                <w:spacing w:val="3"/>
                <w:position w:val="9"/>
              </w:rPr>
              <w:t>):</w:t>
            </w:r>
          </w:p>
          <w:p w:rsidR="0072531E" w:rsidRDefault="0072531E" w:rsidP="00B86F37">
            <w:pPr>
              <w:pStyle w:val="TableText"/>
              <w:spacing w:line="217" w:lineRule="auto"/>
              <w:ind w:left="102"/>
            </w:pPr>
            <w:r w:rsidRPr="00B86F37">
              <w:rPr>
                <w:rFonts w:hint="eastAsia"/>
                <w:spacing w:val="-1"/>
              </w:rPr>
              <w:t>经常居住地：</w:t>
            </w:r>
          </w:p>
        </w:tc>
      </w:tr>
      <w:tr w:rsidR="0072531E" w:rsidTr="00B86F37">
        <w:trPr>
          <w:trHeight w:val="1559"/>
        </w:trPr>
        <w:tc>
          <w:tcPr>
            <w:tcW w:w="2732" w:type="dxa"/>
            <w:gridSpan w:val="2"/>
          </w:tcPr>
          <w:p w:rsidR="0072531E" w:rsidRDefault="0072531E" w:rsidP="00B86F37">
            <w:pPr>
              <w:spacing w:line="315" w:lineRule="auto"/>
            </w:pPr>
          </w:p>
          <w:p w:rsidR="0072531E" w:rsidRDefault="0072531E" w:rsidP="00B86F37">
            <w:pPr>
              <w:spacing w:line="315" w:lineRule="auto"/>
            </w:pPr>
          </w:p>
          <w:p w:rsidR="0072531E" w:rsidRDefault="0072531E" w:rsidP="00B86F37">
            <w:pPr>
              <w:pStyle w:val="TableText"/>
              <w:spacing w:before="62" w:line="219" w:lineRule="auto"/>
              <w:ind w:left="95"/>
            </w:pPr>
            <w:r w:rsidRPr="00B86F37">
              <w:rPr>
                <w:rFonts w:hint="eastAsia"/>
                <w:spacing w:val="-1"/>
              </w:rPr>
              <w:t>委托诉讼代理人</w:t>
            </w:r>
          </w:p>
        </w:tc>
        <w:tc>
          <w:tcPr>
            <w:tcW w:w="6178" w:type="dxa"/>
            <w:gridSpan w:val="3"/>
          </w:tcPr>
          <w:p w:rsidR="0072531E" w:rsidRPr="00B86F37" w:rsidRDefault="0072531E" w:rsidP="00B86F37">
            <w:pPr>
              <w:pStyle w:val="TableText"/>
              <w:spacing w:before="76" w:line="220" w:lineRule="auto"/>
              <w:ind w:left="102"/>
              <w:rPr>
                <w:rFonts w:ascii="MS Gothic" w:eastAsia="MS Gothic" w:hAnsi="MS Gothic" w:cs="MS Gothic"/>
              </w:rPr>
            </w:pPr>
            <w:r w:rsidRPr="00B86F37">
              <w:rPr>
                <w:rFonts w:hint="eastAsia"/>
                <w:spacing w:val="-5"/>
              </w:rPr>
              <w:t>有</w:t>
            </w:r>
            <w:r w:rsidRPr="00B86F37">
              <w:rPr>
                <w:rFonts w:ascii="MS Gothic" w:eastAsia="MS Gothic" w:hAnsi="MS Gothic" w:cs="MS Gothic" w:hint="eastAsia"/>
                <w:spacing w:val="-5"/>
              </w:rPr>
              <w:t>☑</w:t>
            </w:r>
          </w:p>
          <w:p w:rsidR="0072531E" w:rsidRDefault="0072531E" w:rsidP="00B86F37">
            <w:pPr>
              <w:pStyle w:val="TableText"/>
              <w:spacing w:before="93" w:line="219" w:lineRule="auto"/>
              <w:ind w:left="102"/>
            </w:pPr>
            <w:r w:rsidRPr="00B86F37">
              <w:rPr>
                <w:rFonts w:hint="eastAsia"/>
                <w:spacing w:val="-2"/>
              </w:rPr>
              <w:t>姓名：王</w:t>
            </w:r>
            <w:r w:rsidRPr="00B86F37">
              <w:rPr>
                <w:spacing w:val="-2"/>
              </w:rPr>
              <w:t>XX</w:t>
            </w:r>
          </w:p>
          <w:p w:rsidR="0072531E" w:rsidRDefault="0072531E" w:rsidP="00B86F37">
            <w:pPr>
              <w:pStyle w:val="TableText"/>
              <w:spacing w:before="84" w:line="260" w:lineRule="auto"/>
              <w:ind w:left="102" w:firstLine="380"/>
            </w:pPr>
            <w:r w:rsidRPr="00B86F37">
              <w:rPr>
                <w:rFonts w:hint="eastAsia"/>
                <w:spacing w:val="-13"/>
              </w:rPr>
              <w:t>单位：上海</w:t>
            </w:r>
            <w:r w:rsidRPr="00B86F37">
              <w:rPr>
                <w:spacing w:val="-13"/>
              </w:rPr>
              <w:t>XX</w:t>
            </w:r>
            <w:r w:rsidRPr="00B86F37">
              <w:rPr>
                <w:rFonts w:hint="eastAsia"/>
                <w:spacing w:val="-12"/>
              </w:rPr>
              <w:t>集团建筑工程有限公司</w:t>
            </w:r>
            <w:r w:rsidRPr="00B86F37">
              <w:rPr>
                <w:spacing w:val="-12"/>
              </w:rPr>
              <w:t xml:space="preserve">  </w:t>
            </w:r>
            <w:r w:rsidRPr="00B86F37">
              <w:rPr>
                <w:rFonts w:hint="eastAsia"/>
                <w:spacing w:val="-12"/>
              </w:rPr>
              <w:t>职务：员工</w:t>
            </w:r>
            <w:r w:rsidRPr="00B86F37">
              <w:rPr>
                <w:spacing w:val="-12"/>
              </w:rPr>
              <w:t xml:space="preserve">  </w:t>
            </w:r>
            <w:r w:rsidRPr="00B86F37">
              <w:rPr>
                <w:rFonts w:hint="eastAsia"/>
                <w:spacing w:val="-12"/>
              </w:rPr>
              <w:t>联系</w:t>
            </w:r>
            <w:r w:rsidRPr="00B86F37">
              <w:rPr>
                <w:rFonts w:hint="eastAsia"/>
                <w:spacing w:val="-13"/>
              </w:rPr>
              <w:t>电话：</w:t>
            </w:r>
            <w:r w:rsidRPr="00B86F37">
              <w:rPr>
                <w:spacing w:val="-13"/>
              </w:rPr>
              <w:t>XXXXXXXX</w:t>
            </w:r>
            <w:r w:rsidRPr="00B86F37">
              <w:rPr>
                <w:spacing w:val="-6"/>
              </w:rPr>
              <w:t>X</w:t>
            </w:r>
            <w:r>
              <w:t xml:space="preserve"> </w:t>
            </w:r>
            <w:r w:rsidRPr="00B86F37">
              <w:rPr>
                <w:rFonts w:hint="eastAsia"/>
                <w:spacing w:val="-9"/>
              </w:rPr>
              <w:t>代理权限：</w:t>
            </w:r>
            <w:r w:rsidRPr="00B86F37">
              <w:rPr>
                <w:spacing w:val="61"/>
              </w:rPr>
              <w:t xml:space="preserve"> </w:t>
            </w:r>
            <w:r w:rsidRPr="00B86F37">
              <w:rPr>
                <w:rFonts w:hint="eastAsia"/>
                <w:spacing w:val="-9"/>
              </w:rPr>
              <w:t>一般授权</w:t>
            </w:r>
            <w:r w:rsidRPr="00B86F37">
              <w:rPr>
                <w:rFonts w:ascii="MS Gothic" w:eastAsia="MS Gothic" w:hAnsi="MS Gothic" w:cs="MS Gothic" w:hint="eastAsia"/>
                <w:spacing w:val="-9"/>
              </w:rPr>
              <w:t>☑</w:t>
            </w:r>
            <w:r w:rsidRPr="00B86F37">
              <w:rPr>
                <w:rFonts w:hint="eastAsia"/>
                <w:spacing w:val="-9"/>
              </w:rPr>
              <w:t>特别授权□</w:t>
            </w:r>
          </w:p>
          <w:p w:rsidR="0072531E" w:rsidRDefault="0072531E" w:rsidP="00B86F37">
            <w:pPr>
              <w:pStyle w:val="TableText"/>
              <w:spacing w:before="85" w:line="216" w:lineRule="auto"/>
              <w:ind w:left="102"/>
            </w:pPr>
            <w:r w:rsidRPr="00B86F37">
              <w:rPr>
                <w:rFonts w:hint="eastAsia"/>
                <w:spacing w:val="14"/>
              </w:rPr>
              <w:t>无口</w:t>
            </w:r>
          </w:p>
        </w:tc>
      </w:tr>
      <w:tr w:rsidR="0072531E" w:rsidTr="00B86F37">
        <w:trPr>
          <w:trHeight w:val="1244"/>
        </w:trPr>
        <w:tc>
          <w:tcPr>
            <w:tcW w:w="2732" w:type="dxa"/>
            <w:gridSpan w:val="2"/>
          </w:tcPr>
          <w:p w:rsidR="0072531E" w:rsidRDefault="0072531E" w:rsidP="00B86F37">
            <w:pPr>
              <w:pStyle w:val="TableText"/>
              <w:spacing w:before="75" w:line="281" w:lineRule="auto"/>
              <w:ind w:left="95"/>
              <w:jc w:val="both"/>
            </w:pPr>
            <w:r w:rsidRPr="00B86F37">
              <w:rPr>
                <w:rFonts w:hint="eastAsia"/>
                <w:spacing w:val="-7"/>
              </w:rPr>
              <w:t>送达地址</w:t>
            </w:r>
            <w:r w:rsidRPr="00B86F37">
              <w:rPr>
                <w:spacing w:val="-7"/>
              </w:rPr>
              <w:t>(</w:t>
            </w:r>
            <w:r w:rsidRPr="00B86F37">
              <w:rPr>
                <w:rFonts w:hint="eastAsia"/>
                <w:spacing w:val="-7"/>
              </w:rPr>
              <w:t>所填信息除书面特别</w:t>
            </w:r>
            <w:r w:rsidRPr="00B86F37">
              <w:rPr>
                <w:spacing w:val="-7"/>
              </w:rPr>
              <w:t xml:space="preserve">  </w:t>
            </w:r>
            <w:r w:rsidRPr="00B86F37">
              <w:rPr>
                <w:rFonts w:hint="eastAsia"/>
                <w:spacing w:val="-3"/>
              </w:rPr>
              <w:t>声明更改外，适用于案件一审、</w:t>
            </w:r>
            <w:r w:rsidRPr="00B86F37">
              <w:rPr>
                <w:spacing w:val="7"/>
              </w:rPr>
              <w:t xml:space="preserve"> </w:t>
            </w:r>
            <w:r w:rsidRPr="00B86F37">
              <w:rPr>
                <w:rFonts w:hint="eastAsia"/>
                <w:spacing w:val="-7"/>
              </w:rPr>
              <w:t>二审、再审所有后续程序</w:t>
            </w:r>
            <w:r w:rsidRPr="00B86F37">
              <w:rPr>
                <w:spacing w:val="-7"/>
              </w:rPr>
              <w:t>)</w:t>
            </w:r>
            <w:r w:rsidRPr="00B86F37">
              <w:rPr>
                <w:rFonts w:hint="eastAsia"/>
                <w:spacing w:val="-7"/>
              </w:rPr>
              <w:t>及收</w:t>
            </w:r>
            <w:r w:rsidRPr="00B86F37">
              <w:rPr>
                <w:spacing w:val="-7"/>
              </w:rPr>
              <w:t xml:space="preserve">  </w:t>
            </w:r>
            <w:r w:rsidRPr="00B86F37">
              <w:rPr>
                <w:rFonts w:hint="eastAsia"/>
                <w:spacing w:val="-7"/>
              </w:rPr>
              <w:t>件人、联系电话</w:t>
            </w:r>
          </w:p>
        </w:tc>
        <w:tc>
          <w:tcPr>
            <w:tcW w:w="6178" w:type="dxa"/>
            <w:gridSpan w:val="3"/>
          </w:tcPr>
          <w:p w:rsidR="0072531E" w:rsidRDefault="0072531E" w:rsidP="00B86F37">
            <w:pPr>
              <w:pStyle w:val="TableText"/>
              <w:spacing w:before="87" w:line="219" w:lineRule="auto"/>
              <w:ind w:left="102"/>
            </w:pPr>
            <w:r w:rsidRPr="00B86F37">
              <w:rPr>
                <w:rFonts w:hint="eastAsia"/>
                <w:spacing w:val="-1"/>
              </w:rPr>
              <w:t>地址：上海市宝山区</w:t>
            </w:r>
            <w:r w:rsidRPr="00B86F37">
              <w:rPr>
                <w:spacing w:val="-1"/>
              </w:rPr>
              <w:t>XX</w:t>
            </w:r>
            <w:r w:rsidRPr="00B86F37">
              <w:rPr>
                <w:rFonts w:hint="eastAsia"/>
                <w:spacing w:val="-1"/>
              </w:rPr>
              <w:t>路</w:t>
            </w:r>
            <w:r w:rsidRPr="00B86F37">
              <w:rPr>
                <w:spacing w:val="-1"/>
              </w:rPr>
              <w:t>XX</w:t>
            </w:r>
            <w:r w:rsidRPr="00B86F37">
              <w:rPr>
                <w:rFonts w:hint="eastAsia"/>
                <w:spacing w:val="-1"/>
              </w:rPr>
              <w:t>幢</w:t>
            </w:r>
            <w:r w:rsidRPr="00B86F37">
              <w:rPr>
                <w:spacing w:val="-1"/>
              </w:rPr>
              <w:t>XX</w:t>
            </w:r>
            <w:r w:rsidRPr="00B86F37">
              <w:rPr>
                <w:rFonts w:hint="eastAsia"/>
                <w:spacing w:val="-1"/>
              </w:rPr>
              <w:t>号</w:t>
            </w:r>
          </w:p>
          <w:p w:rsidR="0072531E" w:rsidRDefault="0072531E" w:rsidP="00B86F37">
            <w:pPr>
              <w:pStyle w:val="TableText"/>
              <w:spacing w:before="84" w:line="219" w:lineRule="auto"/>
              <w:ind w:left="102"/>
            </w:pPr>
            <w:r w:rsidRPr="00B86F37">
              <w:rPr>
                <w:rFonts w:hint="eastAsia"/>
                <w:spacing w:val="-2"/>
              </w:rPr>
              <w:t>收件人：王</w:t>
            </w:r>
            <w:r w:rsidRPr="00B86F37">
              <w:rPr>
                <w:spacing w:val="-2"/>
              </w:rPr>
              <w:t>XX</w:t>
            </w:r>
          </w:p>
          <w:p w:rsidR="0072531E" w:rsidRDefault="0072531E" w:rsidP="00B86F37">
            <w:pPr>
              <w:pStyle w:val="TableText"/>
              <w:spacing w:before="97" w:line="221" w:lineRule="auto"/>
              <w:ind w:left="102"/>
            </w:pPr>
            <w:r w:rsidRPr="00B86F37">
              <w:rPr>
                <w:rFonts w:hint="eastAsia"/>
                <w:spacing w:val="-1"/>
              </w:rPr>
              <w:t>联系电话：</w:t>
            </w:r>
            <w:r w:rsidRPr="00B86F37">
              <w:rPr>
                <w:spacing w:val="-1"/>
              </w:rPr>
              <w:t>XXXXXXXXX</w:t>
            </w:r>
          </w:p>
        </w:tc>
      </w:tr>
    </w:tbl>
    <w:p w:rsidR="0072531E" w:rsidRDefault="0072531E"/>
    <w:p w:rsidR="0072531E" w:rsidRDefault="0072531E">
      <w:pPr>
        <w:sectPr w:rsidR="0072531E">
          <w:footerReference w:type="default" r:id="rId47"/>
          <w:pgSz w:w="11770" w:h="16720"/>
          <w:pgMar w:top="400" w:right="1335" w:bottom="969" w:left="1514" w:header="0" w:footer="701" w:gutter="0"/>
          <w:cols w:space="720"/>
        </w:sectPr>
      </w:pPr>
    </w:p>
    <w:p w:rsidR="0072531E" w:rsidRDefault="0072531E">
      <w:pPr>
        <w:spacing w:before="15"/>
      </w:pPr>
    </w:p>
    <w:p w:rsidR="0072531E" w:rsidRDefault="0072531E">
      <w:pPr>
        <w:spacing w:before="15"/>
      </w:pPr>
    </w:p>
    <w:p w:rsidR="0072531E" w:rsidRDefault="0072531E">
      <w:pPr>
        <w:spacing w:before="15"/>
      </w:pPr>
    </w:p>
    <w:p w:rsidR="0072531E" w:rsidRDefault="0072531E">
      <w:pPr>
        <w:spacing w:before="14"/>
      </w:pPr>
    </w:p>
    <w:tbl>
      <w:tblPr>
        <w:tblW w:w="89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21"/>
        <w:gridCol w:w="6188"/>
      </w:tblGrid>
      <w:tr w:rsidR="0072531E" w:rsidTr="00B86F37">
        <w:trPr>
          <w:trHeight w:val="954"/>
        </w:trPr>
        <w:tc>
          <w:tcPr>
            <w:tcW w:w="2721" w:type="dxa"/>
          </w:tcPr>
          <w:p w:rsidR="0072531E" w:rsidRPr="00B86F37" w:rsidRDefault="0072531E" w:rsidP="00B86F37">
            <w:pPr>
              <w:pStyle w:val="TableText"/>
              <w:spacing w:before="62" w:line="220" w:lineRule="auto"/>
              <w:ind w:left="105"/>
              <w:rPr>
                <w:sz w:val="18"/>
                <w:szCs w:val="18"/>
              </w:rPr>
            </w:pPr>
            <w:r w:rsidRPr="00B86F37">
              <w:rPr>
                <w:rFonts w:hint="eastAsia"/>
                <w:spacing w:val="-2"/>
                <w:sz w:val="18"/>
                <w:szCs w:val="18"/>
              </w:rPr>
              <w:t>是否接受电子送达</w:t>
            </w:r>
          </w:p>
        </w:tc>
        <w:tc>
          <w:tcPr>
            <w:tcW w:w="6188" w:type="dxa"/>
          </w:tcPr>
          <w:p w:rsidR="0072531E" w:rsidRPr="00B86F37" w:rsidRDefault="0072531E" w:rsidP="00B86F37">
            <w:pPr>
              <w:pStyle w:val="TableText"/>
              <w:spacing w:before="51" w:line="340" w:lineRule="auto"/>
              <w:ind w:left="83"/>
              <w:rPr>
                <w:sz w:val="18"/>
                <w:szCs w:val="18"/>
              </w:rPr>
            </w:pPr>
            <w:r w:rsidRPr="00B86F37">
              <w:rPr>
                <w:rFonts w:hint="eastAsia"/>
                <w:spacing w:val="-2"/>
                <w:sz w:val="18"/>
                <w:szCs w:val="18"/>
              </w:rPr>
              <w:t>是</w:t>
            </w:r>
            <w:r w:rsidRPr="00B86F37">
              <w:rPr>
                <w:rFonts w:ascii="MS Gothic" w:eastAsia="MS Gothic" w:hAnsi="MS Gothic" w:cs="MS Gothic" w:hint="eastAsia"/>
                <w:spacing w:val="-2"/>
                <w:sz w:val="18"/>
                <w:szCs w:val="18"/>
              </w:rPr>
              <w:t>☑</w:t>
            </w:r>
            <w:r w:rsidRPr="00B86F37">
              <w:rPr>
                <w:rFonts w:hint="eastAsia"/>
                <w:spacing w:val="-2"/>
                <w:sz w:val="18"/>
                <w:szCs w:val="18"/>
              </w:rPr>
              <w:t>方式：短信</w:t>
            </w:r>
            <w:r w:rsidRPr="00B86F37">
              <w:rPr>
                <w:spacing w:val="-2"/>
                <w:sz w:val="18"/>
                <w:szCs w:val="18"/>
                <w:u w:val="single"/>
              </w:rPr>
              <w:t xml:space="preserve">     </w:t>
            </w:r>
            <w:r w:rsidRPr="00B86F37">
              <w:rPr>
                <w:rFonts w:hint="eastAsia"/>
                <w:spacing w:val="-2"/>
                <w:sz w:val="18"/>
                <w:szCs w:val="18"/>
              </w:rPr>
              <w:t>微信</w:t>
            </w:r>
            <w:r w:rsidRPr="00B86F37">
              <w:rPr>
                <w:spacing w:val="-71"/>
                <w:sz w:val="18"/>
                <w:szCs w:val="18"/>
              </w:rPr>
              <w:t xml:space="preserve"> </w:t>
            </w:r>
            <w:r w:rsidRPr="00B86F37">
              <w:rPr>
                <w:sz w:val="18"/>
                <w:szCs w:val="18"/>
                <w:u w:val="single"/>
              </w:rPr>
              <w:t xml:space="preserve">      </w:t>
            </w:r>
            <w:r w:rsidRPr="00B86F37">
              <w:rPr>
                <w:spacing w:val="-90"/>
                <w:sz w:val="18"/>
                <w:szCs w:val="18"/>
              </w:rPr>
              <w:t xml:space="preserve"> </w:t>
            </w:r>
            <w:r w:rsidRPr="00B86F37">
              <w:rPr>
                <w:rFonts w:hint="eastAsia"/>
                <w:spacing w:val="-2"/>
                <w:sz w:val="18"/>
                <w:szCs w:val="18"/>
              </w:rPr>
              <w:t>传真</w:t>
            </w:r>
            <w:r w:rsidRPr="00B86F37">
              <w:rPr>
                <w:spacing w:val="-85"/>
                <w:sz w:val="18"/>
                <w:szCs w:val="18"/>
              </w:rPr>
              <w:t xml:space="preserve"> </w:t>
            </w:r>
            <w:r w:rsidRPr="00B86F37">
              <w:rPr>
                <w:spacing w:val="-2"/>
                <w:sz w:val="18"/>
                <w:szCs w:val="18"/>
                <w:u w:val="single"/>
              </w:rPr>
              <w:t xml:space="preserve">       </w:t>
            </w:r>
            <w:r w:rsidRPr="00B86F37">
              <w:rPr>
                <w:rFonts w:hint="eastAsia"/>
                <w:spacing w:val="-2"/>
                <w:sz w:val="18"/>
                <w:szCs w:val="18"/>
              </w:rPr>
              <w:t>邮</w:t>
            </w:r>
            <w:r w:rsidRPr="00B86F37">
              <w:rPr>
                <w:spacing w:val="-50"/>
                <w:sz w:val="18"/>
                <w:szCs w:val="18"/>
              </w:rPr>
              <w:t xml:space="preserve"> </w:t>
            </w:r>
            <w:r w:rsidRPr="00B86F37">
              <w:rPr>
                <w:rFonts w:hint="eastAsia"/>
                <w:spacing w:val="-2"/>
                <w:sz w:val="18"/>
                <w:szCs w:val="18"/>
              </w:rPr>
              <w:t>箱</w:t>
            </w:r>
            <w:r w:rsidRPr="00B86F37">
              <w:rPr>
                <w:spacing w:val="-2"/>
                <w:sz w:val="18"/>
                <w:szCs w:val="18"/>
                <w:u w:val="single"/>
              </w:rPr>
              <w:t>XXX@QQ.COM</w:t>
            </w:r>
          </w:p>
          <w:p w:rsidR="0072531E" w:rsidRPr="00B86F37" w:rsidRDefault="0072531E" w:rsidP="00B86F37">
            <w:pPr>
              <w:pStyle w:val="TableText"/>
              <w:spacing w:line="220" w:lineRule="auto"/>
              <w:ind w:left="613"/>
              <w:rPr>
                <w:sz w:val="18"/>
                <w:szCs w:val="18"/>
              </w:rPr>
            </w:pPr>
            <w:r w:rsidRPr="00B86F37">
              <w:rPr>
                <w:rFonts w:hint="eastAsia"/>
                <w:spacing w:val="-2"/>
                <w:sz w:val="18"/>
                <w:szCs w:val="18"/>
              </w:rPr>
              <w:t>其他</w:t>
            </w:r>
          </w:p>
          <w:p w:rsidR="0072531E" w:rsidRPr="00B86F37" w:rsidRDefault="0072531E" w:rsidP="00B86F37">
            <w:pPr>
              <w:pStyle w:val="TableText"/>
              <w:spacing w:before="105" w:line="220" w:lineRule="auto"/>
              <w:ind w:left="83"/>
              <w:rPr>
                <w:sz w:val="18"/>
                <w:szCs w:val="18"/>
              </w:rPr>
            </w:pPr>
            <w:r w:rsidRPr="00B86F37">
              <w:rPr>
                <w:rFonts w:hint="eastAsia"/>
                <w:spacing w:val="13"/>
                <w:sz w:val="18"/>
                <w:szCs w:val="18"/>
              </w:rPr>
              <w:t>否□</w:t>
            </w:r>
          </w:p>
        </w:tc>
      </w:tr>
      <w:tr w:rsidR="0072531E" w:rsidTr="00B86F37">
        <w:trPr>
          <w:trHeight w:val="1319"/>
        </w:trPr>
        <w:tc>
          <w:tcPr>
            <w:tcW w:w="8909" w:type="dxa"/>
            <w:gridSpan w:val="2"/>
          </w:tcPr>
          <w:p w:rsidR="0072531E" w:rsidRPr="00B86F37" w:rsidRDefault="0072531E" w:rsidP="00B86F37">
            <w:pPr>
              <w:pStyle w:val="TableText"/>
              <w:spacing w:before="188" w:line="219" w:lineRule="auto"/>
              <w:ind w:left="3869"/>
              <w:rPr>
                <w:sz w:val="29"/>
                <w:szCs w:val="29"/>
              </w:rPr>
            </w:pPr>
            <w:r w:rsidRPr="00B86F37">
              <w:rPr>
                <w:rFonts w:hint="eastAsia"/>
                <w:b/>
                <w:bCs/>
                <w:spacing w:val="-1"/>
                <w:sz w:val="29"/>
                <w:szCs w:val="29"/>
              </w:rPr>
              <w:t>答辩事项</w:t>
            </w:r>
          </w:p>
          <w:p w:rsidR="0072531E" w:rsidRPr="00B86F37" w:rsidRDefault="0072531E" w:rsidP="00B86F37">
            <w:pPr>
              <w:pStyle w:val="TableText"/>
              <w:spacing w:before="293" w:line="218" w:lineRule="auto"/>
              <w:ind w:left="2279"/>
              <w:rPr>
                <w:sz w:val="29"/>
                <w:szCs w:val="29"/>
              </w:rPr>
            </w:pPr>
            <w:r w:rsidRPr="00B86F37">
              <w:rPr>
                <w:b/>
                <w:bCs/>
                <w:sz w:val="29"/>
                <w:szCs w:val="29"/>
              </w:rPr>
              <w:t>(</w:t>
            </w:r>
            <w:r w:rsidRPr="00B86F37">
              <w:rPr>
                <w:rFonts w:hint="eastAsia"/>
                <w:b/>
                <w:bCs/>
                <w:sz w:val="29"/>
                <w:szCs w:val="29"/>
              </w:rPr>
              <w:t>对原告诉讼请求的确认或者异议</w:t>
            </w:r>
            <w:r w:rsidRPr="00B86F37">
              <w:rPr>
                <w:b/>
                <w:bCs/>
                <w:sz w:val="29"/>
                <w:szCs w:val="29"/>
              </w:rPr>
              <w:t>)</w:t>
            </w:r>
          </w:p>
        </w:tc>
      </w:tr>
      <w:tr w:rsidR="0072531E" w:rsidTr="00B86F37">
        <w:trPr>
          <w:trHeight w:val="939"/>
        </w:trPr>
        <w:tc>
          <w:tcPr>
            <w:tcW w:w="2721" w:type="dxa"/>
          </w:tcPr>
          <w:p w:rsidR="0072531E" w:rsidRPr="00B86F37" w:rsidRDefault="0072531E" w:rsidP="00B86F37">
            <w:pPr>
              <w:pStyle w:val="TableText"/>
              <w:spacing w:before="87" w:line="218" w:lineRule="auto"/>
              <w:ind w:left="105"/>
              <w:rPr>
                <w:sz w:val="18"/>
                <w:szCs w:val="18"/>
              </w:rPr>
            </w:pPr>
            <w:r w:rsidRPr="00B86F37">
              <w:rPr>
                <w:sz w:val="18"/>
                <w:szCs w:val="18"/>
              </w:rPr>
              <w:t>1.</w:t>
            </w:r>
            <w:r w:rsidRPr="00B86F37">
              <w:rPr>
                <w:rFonts w:hint="eastAsia"/>
                <w:sz w:val="18"/>
                <w:szCs w:val="18"/>
              </w:rPr>
              <w:t>对给付价款的诉请有无异议</w:t>
            </w:r>
          </w:p>
        </w:tc>
        <w:tc>
          <w:tcPr>
            <w:tcW w:w="6188" w:type="dxa"/>
          </w:tcPr>
          <w:p w:rsidR="0072531E" w:rsidRPr="00B86F37" w:rsidRDefault="0072531E" w:rsidP="00B86F37">
            <w:pPr>
              <w:pStyle w:val="TableText"/>
              <w:spacing w:before="69" w:line="220" w:lineRule="auto"/>
              <w:ind w:left="83"/>
              <w:rPr>
                <w:sz w:val="18"/>
                <w:szCs w:val="18"/>
              </w:rPr>
            </w:pPr>
            <w:r w:rsidRPr="00B86F37">
              <w:rPr>
                <w:rFonts w:hint="eastAsia"/>
                <w:spacing w:val="13"/>
                <w:sz w:val="18"/>
                <w:szCs w:val="18"/>
              </w:rPr>
              <w:t>无口</w:t>
            </w:r>
          </w:p>
          <w:p w:rsidR="0072531E" w:rsidRPr="00B86F37" w:rsidRDefault="0072531E" w:rsidP="00B86F37">
            <w:pPr>
              <w:pStyle w:val="TableText"/>
              <w:spacing w:before="102" w:line="274" w:lineRule="auto"/>
              <w:ind w:left="83" w:right="291" w:firstLine="50"/>
              <w:rPr>
                <w:sz w:val="18"/>
                <w:szCs w:val="18"/>
              </w:rPr>
            </w:pPr>
            <w:r w:rsidRPr="00B86F37">
              <w:rPr>
                <w:rFonts w:hint="eastAsia"/>
                <w:sz w:val="18"/>
                <w:szCs w:val="18"/>
              </w:rPr>
              <w:t>有</w:t>
            </w:r>
            <w:r w:rsidRPr="00B86F37">
              <w:rPr>
                <w:rFonts w:ascii="MS Gothic" w:eastAsia="MS Gothic" w:hAnsi="MS Gothic" w:cs="MS Gothic" w:hint="eastAsia"/>
                <w:sz w:val="18"/>
                <w:szCs w:val="18"/>
              </w:rPr>
              <w:t>☑</w:t>
            </w:r>
            <w:r w:rsidRPr="00B86F37">
              <w:rPr>
                <w:rFonts w:hint="eastAsia"/>
                <w:sz w:val="18"/>
                <w:szCs w:val="18"/>
              </w:rPr>
              <w:t>事实和理由：案涉工程至今尚未结束，原告诉请</w:t>
            </w:r>
            <w:r w:rsidRPr="00B86F37">
              <w:rPr>
                <w:rFonts w:hint="eastAsia"/>
                <w:spacing w:val="-1"/>
                <w:sz w:val="18"/>
                <w:szCs w:val="18"/>
              </w:rPr>
              <w:t>要求答辩人支付全部</w:t>
            </w:r>
            <w:r w:rsidRPr="00B86F37">
              <w:rPr>
                <w:sz w:val="18"/>
                <w:szCs w:val="18"/>
              </w:rPr>
              <w:t xml:space="preserve"> </w:t>
            </w:r>
            <w:r w:rsidRPr="00B86F37">
              <w:rPr>
                <w:rFonts w:hint="eastAsia"/>
                <w:sz w:val="18"/>
                <w:szCs w:val="18"/>
              </w:rPr>
              <w:t>合同款项的要求无合同依据，也没有法律依据。</w:t>
            </w:r>
          </w:p>
        </w:tc>
      </w:tr>
      <w:tr w:rsidR="0072531E" w:rsidTr="00B86F37">
        <w:trPr>
          <w:trHeight w:val="1269"/>
        </w:trPr>
        <w:tc>
          <w:tcPr>
            <w:tcW w:w="2721" w:type="dxa"/>
          </w:tcPr>
          <w:p w:rsidR="0072531E" w:rsidRPr="00B86F37" w:rsidRDefault="0072531E" w:rsidP="00B86F37">
            <w:pPr>
              <w:pStyle w:val="TableText"/>
              <w:spacing w:before="78" w:line="280" w:lineRule="auto"/>
              <w:ind w:left="105" w:right="159"/>
              <w:rPr>
                <w:sz w:val="18"/>
                <w:szCs w:val="18"/>
              </w:rPr>
            </w:pPr>
            <w:r w:rsidRPr="00B86F37">
              <w:rPr>
                <w:spacing w:val="1"/>
                <w:sz w:val="18"/>
                <w:szCs w:val="18"/>
              </w:rPr>
              <w:t>2.</w:t>
            </w:r>
            <w:r w:rsidRPr="00B86F37">
              <w:rPr>
                <w:rFonts w:hint="eastAsia"/>
                <w:spacing w:val="1"/>
                <w:sz w:val="18"/>
                <w:szCs w:val="18"/>
              </w:rPr>
              <w:t>对迟延给付价款的利息</w:t>
            </w:r>
            <w:r w:rsidRPr="00B86F37">
              <w:rPr>
                <w:spacing w:val="1"/>
                <w:sz w:val="18"/>
                <w:szCs w:val="18"/>
              </w:rPr>
              <w:t>(</w:t>
            </w:r>
            <w:r w:rsidRPr="00B86F37">
              <w:rPr>
                <w:rFonts w:hint="eastAsia"/>
                <w:spacing w:val="1"/>
                <w:sz w:val="18"/>
                <w:szCs w:val="18"/>
              </w:rPr>
              <w:t>违约</w:t>
            </w:r>
            <w:r w:rsidRPr="00B86F37">
              <w:rPr>
                <w:sz w:val="18"/>
                <w:szCs w:val="18"/>
              </w:rPr>
              <w:t xml:space="preserve"> </w:t>
            </w:r>
            <w:r w:rsidRPr="00B86F37">
              <w:rPr>
                <w:rFonts w:hint="eastAsia"/>
                <w:spacing w:val="-2"/>
                <w:sz w:val="18"/>
                <w:szCs w:val="18"/>
              </w:rPr>
              <w:t>金</w:t>
            </w:r>
            <w:r w:rsidRPr="00B86F37">
              <w:rPr>
                <w:spacing w:val="-2"/>
                <w:sz w:val="18"/>
                <w:szCs w:val="18"/>
              </w:rPr>
              <w:t>)</w:t>
            </w:r>
            <w:r w:rsidRPr="00B86F37">
              <w:rPr>
                <w:rFonts w:hint="eastAsia"/>
                <w:spacing w:val="-2"/>
                <w:sz w:val="18"/>
                <w:szCs w:val="18"/>
              </w:rPr>
              <w:t>有无异议</w:t>
            </w:r>
          </w:p>
        </w:tc>
        <w:tc>
          <w:tcPr>
            <w:tcW w:w="6188" w:type="dxa"/>
          </w:tcPr>
          <w:p w:rsidR="0072531E" w:rsidRPr="00B86F37" w:rsidRDefault="0072531E" w:rsidP="00B86F37">
            <w:pPr>
              <w:pStyle w:val="TableText"/>
              <w:spacing w:before="80" w:line="220" w:lineRule="auto"/>
              <w:ind w:left="83"/>
              <w:rPr>
                <w:sz w:val="18"/>
                <w:szCs w:val="18"/>
              </w:rPr>
            </w:pPr>
            <w:r w:rsidRPr="00B86F37">
              <w:rPr>
                <w:rFonts w:hint="eastAsia"/>
                <w:spacing w:val="13"/>
                <w:sz w:val="18"/>
                <w:szCs w:val="18"/>
              </w:rPr>
              <w:t>无口</w:t>
            </w:r>
          </w:p>
          <w:p w:rsidR="0072531E" w:rsidRPr="00B86F37" w:rsidRDefault="0072531E" w:rsidP="00B86F37">
            <w:pPr>
              <w:pStyle w:val="TableText"/>
              <w:spacing w:before="103" w:line="218" w:lineRule="auto"/>
              <w:ind w:left="143"/>
              <w:rPr>
                <w:sz w:val="18"/>
                <w:szCs w:val="18"/>
              </w:rPr>
            </w:pPr>
            <w:r w:rsidRPr="00B86F37">
              <w:rPr>
                <w:rFonts w:hint="eastAsia"/>
                <w:sz w:val="18"/>
                <w:szCs w:val="18"/>
              </w:rPr>
              <w:t>有</w:t>
            </w:r>
            <w:r w:rsidRPr="00B86F37">
              <w:rPr>
                <w:rFonts w:ascii="MS Gothic" w:eastAsia="MS Gothic" w:hAnsi="MS Gothic" w:cs="MS Gothic" w:hint="eastAsia"/>
                <w:sz w:val="18"/>
                <w:szCs w:val="18"/>
              </w:rPr>
              <w:t>☑</w:t>
            </w:r>
            <w:r w:rsidRPr="00B86F37">
              <w:rPr>
                <w:rFonts w:hint="eastAsia"/>
                <w:sz w:val="18"/>
                <w:szCs w:val="18"/>
              </w:rPr>
              <w:t>事实和理由：原告诉请按照年利率</w:t>
            </w:r>
            <w:r w:rsidRPr="00B86F37">
              <w:rPr>
                <w:sz w:val="18"/>
                <w:szCs w:val="18"/>
              </w:rPr>
              <w:t>6%</w:t>
            </w:r>
            <w:r w:rsidRPr="00B86F37">
              <w:rPr>
                <w:rFonts w:hint="eastAsia"/>
                <w:sz w:val="18"/>
                <w:szCs w:val="18"/>
              </w:rPr>
              <w:t>的标准支付</w:t>
            </w:r>
            <w:r w:rsidRPr="00B86F37">
              <w:rPr>
                <w:rFonts w:hint="eastAsia"/>
                <w:spacing w:val="-1"/>
                <w:sz w:val="18"/>
                <w:szCs w:val="18"/>
              </w:rPr>
              <w:t>逾期付款利息的标准</w:t>
            </w:r>
          </w:p>
          <w:p w:rsidR="0072531E" w:rsidRPr="00B86F37" w:rsidRDefault="0072531E" w:rsidP="00B86F37">
            <w:pPr>
              <w:pStyle w:val="TableText"/>
              <w:spacing w:before="109" w:line="267" w:lineRule="auto"/>
              <w:ind w:left="83" w:firstLine="59"/>
              <w:rPr>
                <w:sz w:val="18"/>
                <w:szCs w:val="18"/>
              </w:rPr>
            </w:pPr>
            <w:r w:rsidRPr="00B86F37">
              <w:rPr>
                <w:rFonts w:hint="eastAsia"/>
                <w:spacing w:val="-3"/>
                <w:sz w:val="18"/>
                <w:szCs w:val="18"/>
              </w:rPr>
              <w:t>过高，根据双方的合同约定，应当以中国人民银行同期活期存款利率来计算，</w:t>
            </w:r>
            <w:r w:rsidRPr="00B86F37">
              <w:rPr>
                <w:spacing w:val="15"/>
                <w:sz w:val="18"/>
                <w:szCs w:val="18"/>
              </w:rPr>
              <w:t xml:space="preserve"> </w:t>
            </w:r>
            <w:r w:rsidRPr="00B86F37">
              <w:rPr>
                <w:rFonts w:hint="eastAsia"/>
                <w:spacing w:val="-3"/>
                <w:sz w:val="18"/>
                <w:szCs w:val="18"/>
              </w:rPr>
              <w:t>原告的诉请有违双方当事人的意思表示。</w:t>
            </w:r>
          </w:p>
        </w:tc>
      </w:tr>
      <w:tr w:rsidR="0072531E" w:rsidTr="00B86F37">
        <w:trPr>
          <w:trHeight w:val="1259"/>
        </w:trPr>
        <w:tc>
          <w:tcPr>
            <w:tcW w:w="2721" w:type="dxa"/>
          </w:tcPr>
          <w:p w:rsidR="0072531E" w:rsidRPr="00B86F37" w:rsidRDefault="0072531E" w:rsidP="00B86F37">
            <w:pPr>
              <w:pStyle w:val="TableText"/>
              <w:spacing w:before="80" w:line="274" w:lineRule="auto"/>
              <w:ind w:left="105" w:right="69"/>
              <w:rPr>
                <w:sz w:val="18"/>
                <w:szCs w:val="18"/>
              </w:rPr>
            </w:pPr>
            <w:r w:rsidRPr="00B86F37">
              <w:rPr>
                <w:spacing w:val="1"/>
                <w:sz w:val="18"/>
                <w:szCs w:val="18"/>
              </w:rPr>
              <w:t>3.</w:t>
            </w:r>
            <w:r w:rsidRPr="00B86F37">
              <w:rPr>
                <w:rFonts w:hint="eastAsia"/>
                <w:spacing w:val="1"/>
                <w:sz w:val="18"/>
                <w:szCs w:val="18"/>
              </w:rPr>
              <w:t>对要求继续履行或是解除合同</w:t>
            </w:r>
            <w:r w:rsidRPr="00B86F37">
              <w:rPr>
                <w:sz w:val="18"/>
                <w:szCs w:val="18"/>
              </w:rPr>
              <w:t xml:space="preserve"> </w:t>
            </w:r>
            <w:r w:rsidRPr="00B86F37">
              <w:rPr>
                <w:rFonts w:hint="eastAsia"/>
                <w:spacing w:val="-2"/>
                <w:sz w:val="18"/>
                <w:szCs w:val="18"/>
              </w:rPr>
              <w:t>有无异议</w:t>
            </w:r>
          </w:p>
        </w:tc>
        <w:tc>
          <w:tcPr>
            <w:tcW w:w="6188" w:type="dxa"/>
          </w:tcPr>
          <w:p w:rsidR="0072531E" w:rsidRPr="00B86F37" w:rsidRDefault="0072531E" w:rsidP="00B86F37">
            <w:pPr>
              <w:pStyle w:val="TableText"/>
              <w:spacing w:before="71" w:line="220" w:lineRule="auto"/>
              <w:ind w:left="83"/>
              <w:rPr>
                <w:sz w:val="18"/>
                <w:szCs w:val="18"/>
              </w:rPr>
            </w:pPr>
            <w:r w:rsidRPr="00B86F37">
              <w:rPr>
                <w:rFonts w:hint="eastAsia"/>
                <w:spacing w:val="13"/>
                <w:sz w:val="18"/>
                <w:szCs w:val="18"/>
              </w:rPr>
              <w:t>无口</w:t>
            </w:r>
          </w:p>
          <w:p w:rsidR="0072531E" w:rsidRPr="00B86F37" w:rsidRDefault="0072531E" w:rsidP="00B86F37">
            <w:pPr>
              <w:pStyle w:val="TableText"/>
              <w:spacing w:before="111" w:line="289" w:lineRule="auto"/>
              <w:ind w:left="83" w:right="203" w:firstLine="59"/>
              <w:rPr>
                <w:sz w:val="18"/>
                <w:szCs w:val="18"/>
              </w:rPr>
            </w:pPr>
            <w:r w:rsidRPr="00B86F37">
              <w:rPr>
                <w:rFonts w:hint="eastAsia"/>
                <w:sz w:val="18"/>
                <w:szCs w:val="18"/>
              </w:rPr>
              <w:t>有</w:t>
            </w:r>
            <w:r w:rsidRPr="00B86F37">
              <w:rPr>
                <w:rFonts w:ascii="MS Gothic" w:eastAsia="MS Gothic" w:hAnsi="MS Gothic" w:cs="MS Gothic" w:hint="eastAsia"/>
                <w:sz w:val="18"/>
                <w:szCs w:val="18"/>
              </w:rPr>
              <w:t>☑</w:t>
            </w:r>
            <w:r w:rsidRPr="00B86F37">
              <w:rPr>
                <w:rFonts w:hint="eastAsia"/>
                <w:sz w:val="18"/>
                <w:szCs w:val="18"/>
              </w:rPr>
              <w:t>事实和理由：答辩人已经支付了全部货款的</w:t>
            </w:r>
            <w:r w:rsidRPr="00B86F37">
              <w:rPr>
                <w:sz w:val="18"/>
                <w:szCs w:val="18"/>
              </w:rPr>
              <w:t>74.36%,</w:t>
            </w:r>
            <w:r w:rsidRPr="00B86F37">
              <w:rPr>
                <w:rFonts w:hint="eastAsia"/>
                <w:sz w:val="18"/>
                <w:szCs w:val="18"/>
              </w:rPr>
              <w:t>基本履行了合同</w:t>
            </w:r>
            <w:r w:rsidRPr="00B86F37">
              <w:rPr>
                <w:sz w:val="18"/>
                <w:szCs w:val="18"/>
              </w:rPr>
              <w:t xml:space="preserve">  </w:t>
            </w:r>
            <w:r w:rsidRPr="00B86F37">
              <w:rPr>
                <w:rFonts w:hint="eastAsia"/>
                <w:spacing w:val="1"/>
                <w:sz w:val="18"/>
                <w:szCs w:val="18"/>
              </w:rPr>
              <w:t>义务，且剩余的</w:t>
            </w:r>
            <w:r w:rsidRPr="00B86F37">
              <w:rPr>
                <w:spacing w:val="1"/>
                <w:sz w:val="18"/>
                <w:szCs w:val="18"/>
              </w:rPr>
              <w:t>526641.02</w:t>
            </w:r>
            <w:r w:rsidRPr="00B86F37">
              <w:rPr>
                <w:rFonts w:hint="eastAsia"/>
                <w:spacing w:val="1"/>
                <w:sz w:val="18"/>
                <w:szCs w:val="18"/>
              </w:rPr>
              <w:t>元也准备马上支付，不属于合同法规定的迟延履</w:t>
            </w:r>
            <w:r w:rsidRPr="00B86F37">
              <w:rPr>
                <w:spacing w:val="2"/>
                <w:sz w:val="18"/>
                <w:szCs w:val="18"/>
              </w:rPr>
              <w:t xml:space="preserve"> </w:t>
            </w:r>
            <w:r w:rsidRPr="00B86F37">
              <w:rPr>
                <w:rFonts w:hint="eastAsia"/>
                <w:sz w:val="18"/>
                <w:szCs w:val="18"/>
              </w:rPr>
              <w:t>行主要给付义务，亦不属于根本违约，不符合合同解除的条件。</w:t>
            </w:r>
          </w:p>
        </w:tc>
      </w:tr>
      <w:tr w:rsidR="0072531E" w:rsidTr="00B86F37">
        <w:trPr>
          <w:trHeight w:val="939"/>
        </w:trPr>
        <w:tc>
          <w:tcPr>
            <w:tcW w:w="2721" w:type="dxa"/>
          </w:tcPr>
          <w:p w:rsidR="0072531E" w:rsidRPr="00B86F37" w:rsidRDefault="0072531E" w:rsidP="00B86F37">
            <w:pPr>
              <w:pStyle w:val="TableText"/>
              <w:spacing w:before="71" w:line="269" w:lineRule="auto"/>
              <w:ind w:left="105" w:right="92"/>
              <w:rPr>
                <w:sz w:val="18"/>
                <w:szCs w:val="18"/>
              </w:rPr>
            </w:pPr>
            <w:r w:rsidRPr="00B86F37">
              <w:rPr>
                <w:spacing w:val="-1"/>
                <w:sz w:val="18"/>
                <w:szCs w:val="18"/>
              </w:rPr>
              <w:t>4.</w:t>
            </w:r>
            <w:r w:rsidRPr="00B86F37">
              <w:rPr>
                <w:rFonts w:hint="eastAsia"/>
                <w:spacing w:val="-1"/>
                <w:sz w:val="18"/>
                <w:szCs w:val="18"/>
              </w:rPr>
              <w:t>对赔偿因违约所受的损失有无</w:t>
            </w:r>
            <w:r w:rsidRPr="00B86F37">
              <w:rPr>
                <w:spacing w:val="7"/>
                <w:sz w:val="18"/>
                <w:szCs w:val="18"/>
              </w:rPr>
              <w:t xml:space="preserve"> </w:t>
            </w:r>
            <w:r w:rsidRPr="00B86F37">
              <w:rPr>
                <w:rFonts w:hint="eastAsia"/>
                <w:spacing w:val="-3"/>
                <w:sz w:val="18"/>
                <w:szCs w:val="18"/>
              </w:rPr>
              <w:t>异议</w:t>
            </w:r>
          </w:p>
        </w:tc>
        <w:tc>
          <w:tcPr>
            <w:tcW w:w="6188" w:type="dxa"/>
          </w:tcPr>
          <w:p w:rsidR="0072531E" w:rsidRPr="00B86F37" w:rsidRDefault="0072531E" w:rsidP="00B86F37">
            <w:pPr>
              <w:pStyle w:val="TableText"/>
              <w:spacing w:before="72" w:line="220" w:lineRule="auto"/>
              <w:ind w:left="83"/>
              <w:rPr>
                <w:sz w:val="18"/>
                <w:szCs w:val="18"/>
              </w:rPr>
            </w:pPr>
            <w:r w:rsidRPr="00B86F37">
              <w:rPr>
                <w:rFonts w:hint="eastAsia"/>
                <w:spacing w:val="13"/>
                <w:sz w:val="18"/>
                <w:szCs w:val="18"/>
              </w:rPr>
              <w:t>无口</w:t>
            </w:r>
          </w:p>
          <w:p w:rsidR="0072531E" w:rsidRPr="00B86F37" w:rsidRDefault="0072531E" w:rsidP="00B86F37">
            <w:pPr>
              <w:pStyle w:val="TableText"/>
              <w:spacing w:before="113" w:line="218" w:lineRule="auto"/>
              <w:ind w:left="133"/>
              <w:rPr>
                <w:sz w:val="18"/>
                <w:szCs w:val="18"/>
              </w:rPr>
            </w:pPr>
            <w:r w:rsidRPr="00B86F37">
              <w:rPr>
                <w:rFonts w:hint="eastAsia"/>
                <w:sz w:val="18"/>
                <w:szCs w:val="18"/>
              </w:rPr>
              <w:t>有</w:t>
            </w:r>
            <w:r w:rsidRPr="00B86F37">
              <w:rPr>
                <w:rFonts w:ascii="MS Gothic" w:eastAsia="MS Gothic" w:hAnsi="MS Gothic" w:cs="MS Gothic" w:hint="eastAsia"/>
                <w:sz w:val="18"/>
                <w:szCs w:val="18"/>
              </w:rPr>
              <w:t>☑</w:t>
            </w:r>
            <w:r w:rsidRPr="00B86F37">
              <w:rPr>
                <w:rFonts w:hint="eastAsia"/>
                <w:sz w:val="18"/>
                <w:szCs w:val="18"/>
              </w:rPr>
              <w:t>事实和理由：原告诉请按照年利率</w:t>
            </w:r>
            <w:r w:rsidRPr="00B86F37">
              <w:rPr>
                <w:sz w:val="18"/>
                <w:szCs w:val="18"/>
              </w:rPr>
              <w:t>6%</w:t>
            </w:r>
            <w:r w:rsidRPr="00B86F37">
              <w:rPr>
                <w:rFonts w:hint="eastAsia"/>
                <w:sz w:val="18"/>
                <w:szCs w:val="18"/>
              </w:rPr>
              <w:t>的标准支付</w:t>
            </w:r>
            <w:r w:rsidRPr="00B86F37">
              <w:rPr>
                <w:rFonts w:hint="eastAsia"/>
                <w:spacing w:val="-1"/>
                <w:sz w:val="18"/>
                <w:szCs w:val="18"/>
              </w:rPr>
              <w:t>逾期付款利息的标准</w:t>
            </w:r>
          </w:p>
          <w:p w:rsidR="0072531E" w:rsidRPr="00B86F37" w:rsidRDefault="0072531E" w:rsidP="00B86F37">
            <w:pPr>
              <w:pStyle w:val="TableText"/>
              <w:spacing w:before="99" w:line="219" w:lineRule="auto"/>
              <w:jc w:val="right"/>
              <w:rPr>
                <w:sz w:val="18"/>
                <w:szCs w:val="18"/>
              </w:rPr>
            </w:pPr>
            <w:r w:rsidRPr="00B86F37">
              <w:rPr>
                <w:rFonts w:hint="eastAsia"/>
                <w:spacing w:val="-2"/>
                <w:sz w:val="18"/>
                <w:szCs w:val="18"/>
              </w:rPr>
              <w:t>过高，根据双方的合同约定，应当以中国人民银行同期活</w:t>
            </w:r>
            <w:r w:rsidRPr="00B86F37">
              <w:rPr>
                <w:rFonts w:hint="eastAsia"/>
                <w:spacing w:val="-3"/>
                <w:sz w:val="18"/>
                <w:szCs w:val="18"/>
              </w:rPr>
              <w:t>期存款利率来计算。</w:t>
            </w:r>
          </w:p>
        </w:tc>
      </w:tr>
      <w:tr w:rsidR="0072531E" w:rsidTr="00B86F37">
        <w:trPr>
          <w:trHeight w:val="630"/>
        </w:trPr>
        <w:tc>
          <w:tcPr>
            <w:tcW w:w="2721" w:type="dxa"/>
          </w:tcPr>
          <w:p w:rsidR="0072531E" w:rsidRPr="00B86F37" w:rsidRDefault="0072531E" w:rsidP="00B86F37">
            <w:pPr>
              <w:pStyle w:val="TableText"/>
              <w:spacing w:before="72" w:line="269" w:lineRule="auto"/>
              <w:ind w:left="105" w:right="96"/>
              <w:rPr>
                <w:sz w:val="18"/>
                <w:szCs w:val="18"/>
              </w:rPr>
            </w:pPr>
            <w:r w:rsidRPr="00B86F37">
              <w:rPr>
                <w:spacing w:val="-1"/>
                <w:sz w:val="18"/>
                <w:szCs w:val="18"/>
              </w:rPr>
              <w:t>5.</w:t>
            </w:r>
            <w:r w:rsidRPr="00B86F37">
              <w:rPr>
                <w:rFonts w:hint="eastAsia"/>
                <w:spacing w:val="-1"/>
                <w:sz w:val="18"/>
                <w:szCs w:val="18"/>
              </w:rPr>
              <w:t>对就标的物的瑕疵承担责任有</w:t>
            </w:r>
            <w:r w:rsidRPr="00B86F37">
              <w:rPr>
                <w:spacing w:val="3"/>
                <w:sz w:val="18"/>
                <w:szCs w:val="18"/>
              </w:rPr>
              <w:t xml:space="preserve"> </w:t>
            </w:r>
            <w:r w:rsidRPr="00B86F37">
              <w:rPr>
                <w:rFonts w:hint="eastAsia"/>
                <w:spacing w:val="-2"/>
                <w:sz w:val="18"/>
                <w:szCs w:val="18"/>
              </w:rPr>
              <w:t>无异议</w:t>
            </w:r>
          </w:p>
        </w:tc>
        <w:tc>
          <w:tcPr>
            <w:tcW w:w="6188" w:type="dxa"/>
          </w:tcPr>
          <w:p w:rsidR="0072531E" w:rsidRPr="00B86F37" w:rsidRDefault="0072531E" w:rsidP="00B86F37">
            <w:pPr>
              <w:pStyle w:val="TableText"/>
              <w:spacing w:before="83" w:line="220" w:lineRule="auto"/>
              <w:ind w:left="83"/>
              <w:rPr>
                <w:sz w:val="18"/>
                <w:szCs w:val="18"/>
              </w:rPr>
            </w:pPr>
            <w:r w:rsidRPr="00B86F37">
              <w:rPr>
                <w:rFonts w:hint="eastAsia"/>
                <w:spacing w:val="13"/>
                <w:sz w:val="18"/>
                <w:szCs w:val="18"/>
              </w:rPr>
              <w:t>无口</w:t>
            </w:r>
          </w:p>
          <w:p w:rsidR="0072531E" w:rsidRPr="00B86F37" w:rsidRDefault="0072531E" w:rsidP="00B86F37">
            <w:pPr>
              <w:pStyle w:val="TableText"/>
              <w:spacing w:before="95" w:line="220" w:lineRule="auto"/>
              <w:ind w:left="83"/>
              <w:rPr>
                <w:sz w:val="18"/>
                <w:szCs w:val="18"/>
              </w:rPr>
            </w:pPr>
            <w:r w:rsidRPr="00B86F37">
              <w:rPr>
                <w:rFonts w:hint="eastAsia"/>
                <w:sz w:val="18"/>
                <w:szCs w:val="18"/>
              </w:rPr>
              <w:t>有□事实和理由：</w:t>
            </w:r>
          </w:p>
        </w:tc>
      </w:tr>
      <w:tr w:rsidR="0072531E" w:rsidTr="00B86F37">
        <w:trPr>
          <w:trHeight w:val="620"/>
        </w:trPr>
        <w:tc>
          <w:tcPr>
            <w:tcW w:w="2721" w:type="dxa"/>
          </w:tcPr>
          <w:p w:rsidR="0072531E" w:rsidRPr="00B86F37" w:rsidRDefault="0072531E" w:rsidP="00B86F37">
            <w:pPr>
              <w:pStyle w:val="TableText"/>
              <w:spacing w:before="73" w:line="219" w:lineRule="auto"/>
              <w:ind w:left="105"/>
              <w:rPr>
                <w:sz w:val="18"/>
                <w:szCs w:val="18"/>
              </w:rPr>
            </w:pPr>
            <w:r w:rsidRPr="00B86F37">
              <w:rPr>
                <w:spacing w:val="-1"/>
                <w:sz w:val="18"/>
                <w:szCs w:val="18"/>
              </w:rPr>
              <w:t>6.</w:t>
            </w:r>
            <w:r w:rsidRPr="00B86F37">
              <w:rPr>
                <w:rFonts w:hint="eastAsia"/>
                <w:spacing w:val="-1"/>
                <w:sz w:val="18"/>
                <w:szCs w:val="18"/>
              </w:rPr>
              <w:t>对担保权利的诉请有无异议</w:t>
            </w:r>
          </w:p>
        </w:tc>
        <w:tc>
          <w:tcPr>
            <w:tcW w:w="6188" w:type="dxa"/>
          </w:tcPr>
          <w:p w:rsidR="0072531E" w:rsidRPr="00B86F37" w:rsidRDefault="0072531E" w:rsidP="00B86F37">
            <w:pPr>
              <w:pStyle w:val="TableText"/>
              <w:spacing w:before="63" w:line="220" w:lineRule="auto"/>
              <w:ind w:left="83"/>
              <w:rPr>
                <w:sz w:val="18"/>
                <w:szCs w:val="18"/>
              </w:rPr>
            </w:pPr>
            <w:r w:rsidRPr="00B86F37">
              <w:rPr>
                <w:rFonts w:hint="eastAsia"/>
                <w:spacing w:val="13"/>
                <w:sz w:val="18"/>
                <w:szCs w:val="18"/>
              </w:rPr>
              <w:t>无口</w:t>
            </w:r>
          </w:p>
          <w:p w:rsidR="0072531E" w:rsidRPr="00B86F37" w:rsidRDefault="0072531E" w:rsidP="00B86F37">
            <w:pPr>
              <w:pStyle w:val="TableText"/>
              <w:spacing w:before="125" w:line="211" w:lineRule="auto"/>
              <w:ind w:left="83"/>
              <w:rPr>
                <w:sz w:val="18"/>
                <w:szCs w:val="18"/>
              </w:rPr>
            </w:pPr>
            <w:r w:rsidRPr="00B86F37">
              <w:rPr>
                <w:rFonts w:hint="eastAsia"/>
                <w:spacing w:val="3"/>
                <w:sz w:val="18"/>
                <w:szCs w:val="18"/>
              </w:rPr>
              <w:t>有口</w:t>
            </w:r>
            <w:r w:rsidRPr="00B86F37">
              <w:rPr>
                <w:spacing w:val="45"/>
                <w:sz w:val="18"/>
                <w:szCs w:val="18"/>
              </w:rPr>
              <w:t xml:space="preserve"> </w:t>
            </w:r>
            <w:r w:rsidRPr="00B86F37">
              <w:rPr>
                <w:rFonts w:hint="eastAsia"/>
                <w:spacing w:val="3"/>
                <w:sz w:val="18"/>
                <w:szCs w:val="18"/>
              </w:rPr>
              <w:t>事实和理由：</w:t>
            </w:r>
          </w:p>
        </w:tc>
      </w:tr>
      <w:tr w:rsidR="0072531E" w:rsidTr="00B86F37">
        <w:trPr>
          <w:trHeight w:val="949"/>
        </w:trPr>
        <w:tc>
          <w:tcPr>
            <w:tcW w:w="2721" w:type="dxa"/>
          </w:tcPr>
          <w:p w:rsidR="0072531E" w:rsidRPr="00B86F37" w:rsidRDefault="0072531E" w:rsidP="00B86F37">
            <w:pPr>
              <w:pStyle w:val="TableText"/>
              <w:spacing w:before="93" w:line="219" w:lineRule="auto"/>
              <w:ind w:left="105"/>
              <w:rPr>
                <w:sz w:val="18"/>
                <w:szCs w:val="18"/>
              </w:rPr>
            </w:pPr>
            <w:r w:rsidRPr="00B86F37">
              <w:rPr>
                <w:spacing w:val="-1"/>
                <w:sz w:val="18"/>
                <w:szCs w:val="18"/>
              </w:rPr>
              <w:t>7.</w:t>
            </w:r>
            <w:r w:rsidRPr="00B86F37">
              <w:rPr>
                <w:rFonts w:hint="eastAsia"/>
                <w:spacing w:val="-1"/>
                <w:sz w:val="18"/>
                <w:szCs w:val="18"/>
              </w:rPr>
              <w:t>对实现债权的费用有无异议</w:t>
            </w:r>
          </w:p>
        </w:tc>
        <w:tc>
          <w:tcPr>
            <w:tcW w:w="6188" w:type="dxa"/>
          </w:tcPr>
          <w:p w:rsidR="0072531E" w:rsidRPr="00B86F37" w:rsidRDefault="0072531E" w:rsidP="00B86F37">
            <w:pPr>
              <w:pStyle w:val="TableText"/>
              <w:spacing w:before="93" w:line="220" w:lineRule="auto"/>
              <w:ind w:left="83"/>
              <w:rPr>
                <w:sz w:val="18"/>
                <w:szCs w:val="18"/>
              </w:rPr>
            </w:pPr>
            <w:r w:rsidRPr="00B86F37">
              <w:rPr>
                <w:rFonts w:hint="eastAsia"/>
                <w:spacing w:val="13"/>
                <w:sz w:val="18"/>
                <w:szCs w:val="18"/>
              </w:rPr>
              <w:t>无口</w:t>
            </w:r>
          </w:p>
          <w:p w:rsidR="0072531E" w:rsidRPr="00B86F37" w:rsidRDefault="0072531E" w:rsidP="00B86F37">
            <w:pPr>
              <w:pStyle w:val="TableText"/>
              <w:spacing w:before="113" w:line="265" w:lineRule="auto"/>
              <w:ind w:left="83" w:right="291" w:firstLine="50"/>
              <w:rPr>
                <w:sz w:val="18"/>
                <w:szCs w:val="18"/>
              </w:rPr>
            </w:pPr>
            <w:r w:rsidRPr="00B86F37">
              <w:rPr>
                <w:rFonts w:hint="eastAsia"/>
                <w:sz w:val="18"/>
                <w:szCs w:val="18"/>
              </w:rPr>
              <w:t>有</w:t>
            </w:r>
            <w:r w:rsidRPr="00B86F37">
              <w:rPr>
                <w:rFonts w:ascii="MS Gothic" w:eastAsia="MS Gothic" w:hAnsi="MS Gothic" w:cs="MS Gothic" w:hint="eastAsia"/>
                <w:sz w:val="18"/>
                <w:szCs w:val="18"/>
              </w:rPr>
              <w:t>☑</w:t>
            </w:r>
            <w:r w:rsidRPr="00B86F37">
              <w:rPr>
                <w:rFonts w:hint="eastAsia"/>
                <w:sz w:val="18"/>
                <w:szCs w:val="18"/>
              </w:rPr>
              <w:t>事实和理由：原告无证据证明其实际支付了</w:t>
            </w:r>
            <w:r w:rsidRPr="00B86F37">
              <w:rPr>
                <w:sz w:val="18"/>
                <w:szCs w:val="18"/>
              </w:rPr>
              <w:t>10000</w:t>
            </w:r>
            <w:r w:rsidRPr="00B86F37">
              <w:rPr>
                <w:spacing w:val="-1"/>
                <w:sz w:val="18"/>
                <w:szCs w:val="18"/>
              </w:rPr>
              <w:t>0</w:t>
            </w:r>
            <w:r w:rsidRPr="00B86F37">
              <w:rPr>
                <w:rFonts w:hint="eastAsia"/>
                <w:spacing w:val="-1"/>
                <w:sz w:val="18"/>
                <w:szCs w:val="18"/>
              </w:rPr>
              <w:t>元律师费，该主张</w:t>
            </w:r>
            <w:r w:rsidRPr="00B86F37">
              <w:rPr>
                <w:sz w:val="18"/>
                <w:szCs w:val="18"/>
              </w:rPr>
              <w:t xml:space="preserve"> </w:t>
            </w:r>
            <w:r w:rsidRPr="00B86F37">
              <w:rPr>
                <w:rFonts w:hint="eastAsia"/>
                <w:sz w:val="18"/>
                <w:szCs w:val="18"/>
              </w:rPr>
              <w:t>无事实依据。</w:t>
            </w:r>
          </w:p>
        </w:tc>
      </w:tr>
      <w:tr w:rsidR="0072531E" w:rsidTr="00B86F37">
        <w:trPr>
          <w:trHeight w:val="649"/>
        </w:trPr>
        <w:tc>
          <w:tcPr>
            <w:tcW w:w="2721" w:type="dxa"/>
          </w:tcPr>
          <w:p w:rsidR="0072531E" w:rsidRPr="00B86F37" w:rsidRDefault="0072531E" w:rsidP="00B86F37">
            <w:pPr>
              <w:pStyle w:val="TableText"/>
              <w:spacing w:before="84" w:line="219" w:lineRule="auto"/>
              <w:ind w:left="105"/>
              <w:rPr>
                <w:sz w:val="18"/>
                <w:szCs w:val="18"/>
              </w:rPr>
            </w:pPr>
            <w:r w:rsidRPr="00B86F37">
              <w:rPr>
                <w:spacing w:val="-1"/>
                <w:sz w:val="18"/>
                <w:szCs w:val="18"/>
              </w:rPr>
              <w:t>6.</w:t>
            </w:r>
            <w:r w:rsidRPr="00B86F37">
              <w:rPr>
                <w:rFonts w:hint="eastAsia"/>
                <w:spacing w:val="-1"/>
                <w:sz w:val="18"/>
                <w:szCs w:val="18"/>
              </w:rPr>
              <w:t>对其他请求有无异议</w:t>
            </w:r>
          </w:p>
        </w:tc>
        <w:tc>
          <w:tcPr>
            <w:tcW w:w="6188" w:type="dxa"/>
          </w:tcPr>
          <w:p w:rsidR="0072531E" w:rsidRPr="00B86F37" w:rsidRDefault="0072531E" w:rsidP="00B86F37">
            <w:pPr>
              <w:pStyle w:val="TableText"/>
              <w:spacing w:before="74" w:line="220" w:lineRule="auto"/>
              <w:ind w:left="83"/>
              <w:rPr>
                <w:sz w:val="18"/>
                <w:szCs w:val="18"/>
              </w:rPr>
            </w:pPr>
            <w:r w:rsidRPr="00B86F37">
              <w:rPr>
                <w:rFonts w:hint="eastAsia"/>
                <w:spacing w:val="13"/>
                <w:sz w:val="18"/>
                <w:szCs w:val="18"/>
              </w:rPr>
              <w:t>无口</w:t>
            </w:r>
          </w:p>
          <w:p w:rsidR="0072531E" w:rsidRPr="00B86F37" w:rsidRDefault="0072531E" w:rsidP="00B86F37">
            <w:pPr>
              <w:pStyle w:val="TableText"/>
              <w:spacing w:before="115" w:line="220" w:lineRule="auto"/>
              <w:ind w:left="83"/>
              <w:rPr>
                <w:sz w:val="18"/>
                <w:szCs w:val="18"/>
              </w:rPr>
            </w:pPr>
            <w:r w:rsidRPr="00B86F37">
              <w:rPr>
                <w:rFonts w:hint="eastAsia"/>
                <w:spacing w:val="-3"/>
                <w:sz w:val="18"/>
                <w:szCs w:val="18"/>
              </w:rPr>
              <w:t>有□</w:t>
            </w:r>
            <w:r w:rsidRPr="00B86F37">
              <w:rPr>
                <w:spacing w:val="13"/>
                <w:sz w:val="18"/>
                <w:szCs w:val="18"/>
              </w:rPr>
              <w:t xml:space="preserve">  </w:t>
            </w:r>
            <w:r w:rsidRPr="00B86F37">
              <w:rPr>
                <w:rFonts w:hint="eastAsia"/>
                <w:spacing w:val="-3"/>
                <w:sz w:val="18"/>
                <w:szCs w:val="18"/>
              </w:rPr>
              <w:t>事实和理由：</w:t>
            </w:r>
          </w:p>
        </w:tc>
      </w:tr>
      <w:tr w:rsidR="0072531E" w:rsidTr="00B86F37">
        <w:trPr>
          <w:trHeight w:val="929"/>
        </w:trPr>
        <w:tc>
          <w:tcPr>
            <w:tcW w:w="2721" w:type="dxa"/>
          </w:tcPr>
          <w:p w:rsidR="0072531E" w:rsidRPr="00B86F37" w:rsidRDefault="0072531E" w:rsidP="00B86F37">
            <w:pPr>
              <w:pStyle w:val="TableText"/>
              <w:spacing w:before="85" w:line="219" w:lineRule="auto"/>
              <w:ind w:left="105"/>
              <w:rPr>
                <w:sz w:val="18"/>
                <w:szCs w:val="18"/>
              </w:rPr>
            </w:pPr>
            <w:r w:rsidRPr="00B86F37">
              <w:rPr>
                <w:spacing w:val="-2"/>
                <w:sz w:val="18"/>
                <w:szCs w:val="18"/>
              </w:rPr>
              <w:t>7.</w:t>
            </w:r>
            <w:r w:rsidRPr="00B86F37">
              <w:rPr>
                <w:rFonts w:hint="eastAsia"/>
                <w:spacing w:val="-2"/>
                <w:sz w:val="18"/>
                <w:szCs w:val="18"/>
              </w:rPr>
              <w:t>对标的总额有无异议</w:t>
            </w:r>
          </w:p>
        </w:tc>
        <w:tc>
          <w:tcPr>
            <w:tcW w:w="6188" w:type="dxa"/>
          </w:tcPr>
          <w:p w:rsidR="0072531E" w:rsidRPr="00B86F37" w:rsidRDefault="0072531E" w:rsidP="00B86F37">
            <w:pPr>
              <w:pStyle w:val="TableText"/>
              <w:spacing w:before="75" w:line="220" w:lineRule="auto"/>
              <w:ind w:left="83"/>
              <w:rPr>
                <w:sz w:val="18"/>
                <w:szCs w:val="18"/>
              </w:rPr>
            </w:pPr>
            <w:r w:rsidRPr="00B86F37">
              <w:rPr>
                <w:rFonts w:hint="eastAsia"/>
                <w:spacing w:val="13"/>
                <w:sz w:val="18"/>
                <w:szCs w:val="18"/>
              </w:rPr>
              <w:t>无口</w:t>
            </w:r>
          </w:p>
          <w:p w:rsidR="0072531E" w:rsidRPr="00B86F37" w:rsidRDefault="0072531E" w:rsidP="00B86F37">
            <w:pPr>
              <w:pStyle w:val="TableText"/>
              <w:spacing w:before="113" w:line="264" w:lineRule="auto"/>
              <w:ind w:left="83" w:right="401" w:firstLine="29"/>
              <w:rPr>
                <w:sz w:val="18"/>
                <w:szCs w:val="18"/>
              </w:rPr>
            </w:pPr>
            <w:r w:rsidRPr="00B86F37">
              <w:rPr>
                <w:rFonts w:hint="eastAsia"/>
                <w:sz w:val="18"/>
                <w:szCs w:val="18"/>
              </w:rPr>
              <w:t>有</w:t>
            </w:r>
            <w:r w:rsidRPr="00B86F37">
              <w:rPr>
                <w:rFonts w:ascii="MS Gothic" w:eastAsia="MS Gothic" w:hAnsi="MS Gothic" w:cs="MS Gothic" w:hint="eastAsia"/>
                <w:sz w:val="18"/>
                <w:szCs w:val="18"/>
              </w:rPr>
              <w:t>☑</w:t>
            </w:r>
            <w:r w:rsidRPr="00B86F37">
              <w:rPr>
                <w:rFonts w:hint="eastAsia"/>
                <w:sz w:val="18"/>
                <w:szCs w:val="18"/>
              </w:rPr>
              <w:t>事实和理由：同意支付原告</w:t>
            </w:r>
            <w:r w:rsidRPr="00B86F37">
              <w:rPr>
                <w:sz w:val="18"/>
                <w:szCs w:val="18"/>
              </w:rPr>
              <w:t>526641.02</w:t>
            </w:r>
            <w:r w:rsidRPr="00B86F37">
              <w:rPr>
                <w:rFonts w:hint="eastAsia"/>
                <w:sz w:val="18"/>
                <w:szCs w:val="18"/>
              </w:rPr>
              <w:t>元，不同</w:t>
            </w:r>
            <w:r w:rsidRPr="00B86F37">
              <w:rPr>
                <w:rFonts w:hint="eastAsia"/>
                <w:spacing w:val="-1"/>
                <w:sz w:val="18"/>
                <w:szCs w:val="18"/>
              </w:rPr>
              <w:t>意原告的其余诉讼请</w:t>
            </w:r>
            <w:r w:rsidRPr="00B86F37">
              <w:rPr>
                <w:sz w:val="18"/>
                <w:szCs w:val="18"/>
              </w:rPr>
              <w:t xml:space="preserve"> </w:t>
            </w:r>
            <w:r w:rsidRPr="00B86F37">
              <w:rPr>
                <w:rFonts w:hint="eastAsia"/>
                <w:sz w:val="18"/>
                <w:szCs w:val="18"/>
              </w:rPr>
              <w:t>求。</w:t>
            </w:r>
          </w:p>
        </w:tc>
      </w:tr>
      <w:tr w:rsidR="0072531E" w:rsidTr="00B86F37">
        <w:trPr>
          <w:trHeight w:val="720"/>
        </w:trPr>
        <w:tc>
          <w:tcPr>
            <w:tcW w:w="2721" w:type="dxa"/>
          </w:tcPr>
          <w:p w:rsidR="0072531E" w:rsidRPr="00B86F37" w:rsidRDefault="0072531E" w:rsidP="00B86F37">
            <w:pPr>
              <w:pStyle w:val="TableText"/>
              <w:spacing w:before="105" w:line="219" w:lineRule="auto"/>
              <w:ind w:left="105"/>
              <w:rPr>
                <w:sz w:val="18"/>
                <w:szCs w:val="18"/>
              </w:rPr>
            </w:pPr>
            <w:r w:rsidRPr="00B86F37">
              <w:rPr>
                <w:spacing w:val="-2"/>
                <w:sz w:val="18"/>
                <w:szCs w:val="18"/>
              </w:rPr>
              <w:t>8.</w:t>
            </w:r>
            <w:r w:rsidRPr="00B86F37">
              <w:rPr>
                <w:rFonts w:hint="eastAsia"/>
                <w:spacing w:val="-2"/>
                <w:sz w:val="18"/>
                <w:szCs w:val="18"/>
              </w:rPr>
              <w:t>答辩依据</w:t>
            </w:r>
          </w:p>
        </w:tc>
        <w:tc>
          <w:tcPr>
            <w:tcW w:w="6188" w:type="dxa"/>
          </w:tcPr>
          <w:p w:rsidR="0072531E" w:rsidRPr="00B86F37" w:rsidRDefault="0072531E" w:rsidP="00B86F37">
            <w:pPr>
              <w:pStyle w:val="TableText"/>
              <w:spacing w:before="76" w:line="219" w:lineRule="auto"/>
              <w:ind w:left="83"/>
              <w:rPr>
                <w:sz w:val="18"/>
                <w:szCs w:val="18"/>
              </w:rPr>
            </w:pPr>
            <w:r w:rsidRPr="00B86F37">
              <w:rPr>
                <w:rFonts w:hint="eastAsia"/>
                <w:sz w:val="18"/>
                <w:szCs w:val="18"/>
              </w:rPr>
              <w:t>合同约定：《南通</w:t>
            </w:r>
            <w:r w:rsidRPr="00B86F37">
              <w:rPr>
                <w:sz w:val="18"/>
                <w:szCs w:val="18"/>
              </w:rPr>
              <w:t>XX</w:t>
            </w:r>
            <w:r w:rsidRPr="00B86F37">
              <w:rPr>
                <w:rFonts w:hint="eastAsia"/>
                <w:sz w:val="18"/>
                <w:szCs w:val="18"/>
              </w:rPr>
              <w:t>项目商品混凝土买卖合</w:t>
            </w:r>
            <w:r w:rsidRPr="00B86F37">
              <w:rPr>
                <w:rFonts w:hint="eastAsia"/>
                <w:spacing w:val="-1"/>
                <w:sz w:val="18"/>
                <w:szCs w:val="18"/>
              </w:rPr>
              <w:t>同》第四条、第九条</w:t>
            </w:r>
          </w:p>
          <w:p w:rsidR="0072531E" w:rsidRPr="00B86F37" w:rsidRDefault="0072531E" w:rsidP="00B86F37">
            <w:pPr>
              <w:pStyle w:val="TableText"/>
              <w:spacing w:before="126" w:line="219" w:lineRule="auto"/>
              <w:ind w:left="83"/>
              <w:rPr>
                <w:sz w:val="18"/>
                <w:szCs w:val="18"/>
              </w:rPr>
            </w:pPr>
            <w:r w:rsidRPr="00B86F37">
              <w:rPr>
                <w:rFonts w:hint="eastAsia"/>
                <w:spacing w:val="-1"/>
                <w:sz w:val="18"/>
                <w:szCs w:val="18"/>
              </w:rPr>
              <w:t>法律规定：《中华人民共和国民法典》第四百六十五条</w:t>
            </w:r>
          </w:p>
        </w:tc>
      </w:tr>
      <w:tr w:rsidR="0072531E" w:rsidTr="00B86F37">
        <w:trPr>
          <w:trHeight w:val="1309"/>
        </w:trPr>
        <w:tc>
          <w:tcPr>
            <w:tcW w:w="8909" w:type="dxa"/>
            <w:gridSpan w:val="2"/>
          </w:tcPr>
          <w:p w:rsidR="0072531E" w:rsidRPr="00B86F37" w:rsidRDefault="0072531E" w:rsidP="00B86F37">
            <w:pPr>
              <w:pStyle w:val="TableText"/>
              <w:spacing w:before="207" w:line="220" w:lineRule="auto"/>
              <w:ind w:left="3729"/>
              <w:rPr>
                <w:sz w:val="29"/>
                <w:szCs w:val="29"/>
              </w:rPr>
            </w:pPr>
            <w:r w:rsidRPr="00B86F37">
              <w:rPr>
                <w:rFonts w:hint="eastAsia"/>
                <w:b/>
                <w:bCs/>
                <w:spacing w:val="2"/>
                <w:sz w:val="29"/>
                <w:szCs w:val="29"/>
              </w:rPr>
              <w:t>事实与理由</w:t>
            </w:r>
          </w:p>
          <w:p w:rsidR="0072531E" w:rsidRPr="00B86F37" w:rsidRDefault="0072531E" w:rsidP="00B86F37">
            <w:pPr>
              <w:pStyle w:val="TableText"/>
              <w:spacing w:before="293" w:line="219" w:lineRule="auto"/>
              <w:ind w:left="2399"/>
              <w:rPr>
                <w:sz w:val="29"/>
                <w:szCs w:val="29"/>
              </w:rPr>
            </w:pPr>
            <w:r w:rsidRPr="00B86F37">
              <w:rPr>
                <w:b/>
                <w:bCs/>
                <w:sz w:val="29"/>
                <w:szCs w:val="29"/>
              </w:rPr>
              <w:t>(</w:t>
            </w:r>
            <w:r w:rsidRPr="00B86F37">
              <w:rPr>
                <w:rFonts w:hint="eastAsia"/>
                <w:b/>
                <w:bCs/>
                <w:sz w:val="29"/>
                <w:szCs w:val="29"/>
              </w:rPr>
              <w:t>对起诉状事实与理由的确认或者异议</w:t>
            </w:r>
            <w:r w:rsidRPr="00B86F37">
              <w:rPr>
                <w:b/>
                <w:bCs/>
                <w:sz w:val="29"/>
                <w:szCs w:val="29"/>
              </w:rPr>
              <w:t>)</w:t>
            </w:r>
          </w:p>
        </w:tc>
      </w:tr>
      <w:tr w:rsidR="0072531E" w:rsidTr="00B86F37">
        <w:trPr>
          <w:trHeight w:val="629"/>
        </w:trPr>
        <w:tc>
          <w:tcPr>
            <w:tcW w:w="2721" w:type="dxa"/>
          </w:tcPr>
          <w:p w:rsidR="0072531E" w:rsidRPr="00B86F37" w:rsidRDefault="0072531E" w:rsidP="00B86F37">
            <w:pPr>
              <w:pStyle w:val="TableText"/>
              <w:spacing w:before="86" w:line="273" w:lineRule="auto"/>
              <w:ind w:left="105"/>
              <w:rPr>
                <w:sz w:val="18"/>
                <w:szCs w:val="18"/>
              </w:rPr>
            </w:pPr>
            <w:r w:rsidRPr="00B86F37">
              <w:rPr>
                <w:spacing w:val="-1"/>
                <w:sz w:val="18"/>
                <w:szCs w:val="18"/>
              </w:rPr>
              <w:t>1.</w:t>
            </w:r>
            <w:r w:rsidRPr="00B86F37">
              <w:rPr>
                <w:rFonts w:hint="eastAsia"/>
                <w:spacing w:val="-1"/>
                <w:sz w:val="18"/>
                <w:szCs w:val="18"/>
              </w:rPr>
              <w:t>对合同签订情况</w:t>
            </w:r>
            <w:r w:rsidRPr="00B86F37">
              <w:rPr>
                <w:spacing w:val="-1"/>
                <w:sz w:val="18"/>
                <w:szCs w:val="18"/>
              </w:rPr>
              <w:t>(</w:t>
            </w:r>
            <w:r w:rsidRPr="00B86F37">
              <w:rPr>
                <w:rFonts w:hint="eastAsia"/>
                <w:spacing w:val="-1"/>
                <w:sz w:val="18"/>
                <w:szCs w:val="18"/>
              </w:rPr>
              <w:t>名称、编号、</w:t>
            </w:r>
            <w:r w:rsidRPr="00B86F37">
              <w:rPr>
                <w:spacing w:val="10"/>
                <w:sz w:val="18"/>
                <w:szCs w:val="18"/>
              </w:rPr>
              <w:t xml:space="preserve"> </w:t>
            </w:r>
            <w:r w:rsidRPr="00B86F37">
              <w:rPr>
                <w:rFonts w:hint="eastAsia"/>
                <w:spacing w:val="-7"/>
                <w:sz w:val="18"/>
                <w:szCs w:val="18"/>
              </w:rPr>
              <w:t>签订时间、地点</w:t>
            </w:r>
            <w:r w:rsidRPr="00B86F37">
              <w:rPr>
                <w:spacing w:val="-7"/>
                <w:sz w:val="18"/>
                <w:szCs w:val="18"/>
              </w:rPr>
              <w:t>)</w:t>
            </w:r>
            <w:r w:rsidRPr="00B86F37">
              <w:rPr>
                <w:rFonts w:hint="eastAsia"/>
                <w:spacing w:val="-7"/>
                <w:sz w:val="18"/>
                <w:szCs w:val="18"/>
              </w:rPr>
              <w:t>有无异议</w:t>
            </w:r>
          </w:p>
        </w:tc>
        <w:tc>
          <w:tcPr>
            <w:tcW w:w="6188" w:type="dxa"/>
          </w:tcPr>
          <w:p w:rsidR="0072531E" w:rsidRPr="00B86F37" w:rsidRDefault="0072531E" w:rsidP="00B86F37">
            <w:pPr>
              <w:pStyle w:val="TableText"/>
              <w:spacing w:before="67" w:line="220" w:lineRule="auto"/>
              <w:ind w:left="83"/>
              <w:rPr>
                <w:rFonts w:ascii="MS Gothic" w:eastAsia="MS Gothic" w:hAnsi="MS Gothic" w:cs="MS Gothic"/>
                <w:sz w:val="18"/>
                <w:szCs w:val="18"/>
              </w:rPr>
            </w:pPr>
            <w:r w:rsidRPr="00B86F37">
              <w:rPr>
                <w:rFonts w:hint="eastAsia"/>
                <w:spacing w:val="-5"/>
                <w:sz w:val="18"/>
                <w:szCs w:val="18"/>
              </w:rPr>
              <w:t>无</w:t>
            </w:r>
            <w:r w:rsidRPr="00B86F37">
              <w:rPr>
                <w:rFonts w:ascii="MS Gothic" w:eastAsia="MS Gothic" w:hAnsi="MS Gothic" w:cs="MS Gothic" w:hint="eastAsia"/>
                <w:spacing w:val="-5"/>
                <w:sz w:val="18"/>
                <w:szCs w:val="18"/>
              </w:rPr>
              <w:t>☑</w:t>
            </w:r>
          </w:p>
          <w:p w:rsidR="0072531E" w:rsidRPr="00B86F37" w:rsidRDefault="0072531E" w:rsidP="00B86F37">
            <w:pPr>
              <w:pStyle w:val="TableText"/>
              <w:spacing w:before="125" w:line="217" w:lineRule="auto"/>
              <w:ind w:left="83"/>
              <w:rPr>
                <w:sz w:val="18"/>
                <w:szCs w:val="18"/>
              </w:rPr>
            </w:pPr>
            <w:r w:rsidRPr="00B86F37">
              <w:rPr>
                <w:rFonts w:hint="eastAsia"/>
                <w:sz w:val="18"/>
                <w:szCs w:val="18"/>
              </w:rPr>
              <w:t>有□事实和理由：</w:t>
            </w:r>
          </w:p>
        </w:tc>
      </w:tr>
      <w:tr w:rsidR="0072531E" w:rsidTr="00B86F37">
        <w:trPr>
          <w:trHeight w:val="725"/>
        </w:trPr>
        <w:tc>
          <w:tcPr>
            <w:tcW w:w="2721" w:type="dxa"/>
          </w:tcPr>
          <w:p w:rsidR="0072531E" w:rsidRPr="00B86F37" w:rsidRDefault="0072531E" w:rsidP="00B86F37">
            <w:pPr>
              <w:pStyle w:val="TableText"/>
              <w:spacing w:before="88" w:line="219" w:lineRule="auto"/>
              <w:ind w:left="105"/>
              <w:rPr>
                <w:sz w:val="18"/>
                <w:szCs w:val="18"/>
              </w:rPr>
            </w:pPr>
            <w:r w:rsidRPr="00B86F37">
              <w:rPr>
                <w:spacing w:val="-1"/>
                <w:sz w:val="18"/>
                <w:szCs w:val="18"/>
              </w:rPr>
              <w:t>2.</w:t>
            </w:r>
            <w:r w:rsidRPr="00B86F37">
              <w:rPr>
                <w:rFonts w:hint="eastAsia"/>
                <w:spacing w:val="-1"/>
                <w:sz w:val="18"/>
                <w:szCs w:val="18"/>
              </w:rPr>
              <w:t>对签订主体有无异议</w:t>
            </w:r>
          </w:p>
        </w:tc>
        <w:tc>
          <w:tcPr>
            <w:tcW w:w="6188" w:type="dxa"/>
          </w:tcPr>
          <w:p w:rsidR="0072531E" w:rsidRPr="00B86F37" w:rsidRDefault="0072531E" w:rsidP="00B86F37">
            <w:pPr>
              <w:pStyle w:val="TableText"/>
              <w:spacing w:before="78" w:line="220" w:lineRule="auto"/>
              <w:ind w:left="83"/>
              <w:rPr>
                <w:rFonts w:ascii="MS Gothic" w:eastAsia="MS Gothic" w:hAnsi="MS Gothic" w:cs="MS Gothic"/>
                <w:sz w:val="18"/>
                <w:szCs w:val="18"/>
              </w:rPr>
            </w:pPr>
            <w:r w:rsidRPr="00B86F37">
              <w:rPr>
                <w:rFonts w:hint="eastAsia"/>
                <w:spacing w:val="-5"/>
                <w:sz w:val="18"/>
                <w:szCs w:val="18"/>
              </w:rPr>
              <w:t>无</w:t>
            </w:r>
            <w:r w:rsidRPr="00B86F37">
              <w:rPr>
                <w:rFonts w:ascii="MS Gothic" w:eastAsia="MS Gothic" w:hAnsi="MS Gothic" w:cs="MS Gothic" w:hint="eastAsia"/>
                <w:spacing w:val="-5"/>
                <w:sz w:val="18"/>
                <w:szCs w:val="18"/>
              </w:rPr>
              <w:t>☑</w:t>
            </w:r>
          </w:p>
          <w:p w:rsidR="0072531E" w:rsidRPr="00B86F37" w:rsidRDefault="0072531E" w:rsidP="00B86F37">
            <w:pPr>
              <w:pStyle w:val="TableText"/>
              <w:spacing w:before="105" w:line="220" w:lineRule="auto"/>
              <w:ind w:left="83"/>
              <w:rPr>
                <w:sz w:val="18"/>
                <w:szCs w:val="18"/>
              </w:rPr>
            </w:pPr>
            <w:r w:rsidRPr="00B86F37">
              <w:rPr>
                <w:rFonts w:hint="eastAsia"/>
                <w:sz w:val="18"/>
                <w:szCs w:val="18"/>
              </w:rPr>
              <w:t>有□事实和理由：</w:t>
            </w:r>
          </w:p>
        </w:tc>
      </w:tr>
    </w:tbl>
    <w:p w:rsidR="0072531E" w:rsidRDefault="0072531E">
      <w:pPr>
        <w:spacing w:line="256" w:lineRule="auto"/>
      </w:pPr>
    </w:p>
    <w:p w:rsidR="0072531E" w:rsidRDefault="0072531E">
      <w:pPr>
        <w:spacing w:before="85" w:line="183" w:lineRule="auto"/>
        <w:ind w:left="154"/>
        <w:rPr>
          <w:rFonts w:ascii="宋体" w:hAnsi="宋体" w:cs="宋体"/>
          <w:sz w:val="26"/>
          <w:szCs w:val="26"/>
        </w:rPr>
      </w:pPr>
      <w:r>
        <w:rPr>
          <w:rFonts w:ascii="宋体" w:hAnsi="宋体" w:cs="宋体"/>
          <w:spacing w:val="-3"/>
          <w:sz w:val="26"/>
          <w:szCs w:val="26"/>
        </w:rPr>
        <w:t>—44—</w:t>
      </w:r>
    </w:p>
    <w:p w:rsidR="0072531E" w:rsidRDefault="0072531E">
      <w:pPr>
        <w:spacing w:line="183" w:lineRule="auto"/>
        <w:rPr>
          <w:rFonts w:ascii="宋体" w:hAnsi="宋体" w:cs="宋体"/>
          <w:sz w:val="26"/>
          <w:szCs w:val="26"/>
        </w:rPr>
        <w:sectPr w:rsidR="0072531E">
          <w:footerReference w:type="default" r:id="rId48"/>
          <w:pgSz w:w="11740" w:h="16730"/>
          <w:pgMar w:top="400" w:right="1225" w:bottom="400" w:left="1595" w:header="0" w:footer="0" w:gutter="0"/>
          <w:cols w:space="720"/>
        </w:sectPr>
      </w:pPr>
    </w:p>
    <w:p w:rsidR="0072531E" w:rsidRDefault="0072531E">
      <w:pPr>
        <w:spacing w:before="13"/>
      </w:pPr>
    </w:p>
    <w:p w:rsidR="0072531E" w:rsidRDefault="0072531E">
      <w:pPr>
        <w:spacing w:before="12"/>
      </w:pPr>
    </w:p>
    <w:p w:rsidR="0072531E" w:rsidRDefault="0072531E">
      <w:pPr>
        <w:spacing w:before="12"/>
      </w:pPr>
    </w:p>
    <w:p w:rsidR="0072531E" w:rsidRDefault="0072531E">
      <w:pPr>
        <w:spacing w:before="12"/>
      </w:pPr>
    </w:p>
    <w:tbl>
      <w:tblPr>
        <w:tblW w:w="89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22"/>
        <w:gridCol w:w="6188"/>
      </w:tblGrid>
      <w:tr w:rsidR="0072531E" w:rsidTr="00B86F37">
        <w:trPr>
          <w:trHeight w:val="954"/>
        </w:trPr>
        <w:tc>
          <w:tcPr>
            <w:tcW w:w="2722" w:type="dxa"/>
          </w:tcPr>
          <w:p w:rsidR="0072531E" w:rsidRDefault="0072531E" w:rsidP="00B86F37">
            <w:pPr>
              <w:pStyle w:val="TableText"/>
              <w:spacing w:before="162" w:line="219" w:lineRule="auto"/>
              <w:ind w:left="115"/>
            </w:pPr>
            <w:r>
              <w:t>3.</w:t>
            </w:r>
            <w:r>
              <w:rPr>
                <w:rFonts w:hint="eastAsia"/>
              </w:rPr>
              <w:t>对标的物情况有无异议</w:t>
            </w:r>
          </w:p>
        </w:tc>
        <w:tc>
          <w:tcPr>
            <w:tcW w:w="6188" w:type="dxa"/>
          </w:tcPr>
          <w:p w:rsidR="0072531E" w:rsidRPr="00B86F37" w:rsidRDefault="0072531E" w:rsidP="00B86F37">
            <w:pPr>
              <w:pStyle w:val="TableText"/>
              <w:spacing w:before="153" w:line="220" w:lineRule="auto"/>
              <w:ind w:left="132"/>
              <w:rPr>
                <w:rFonts w:ascii="MS Gothic" w:eastAsia="MS Gothic" w:hAnsi="MS Gothic" w:cs="MS Gothic"/>
              </w:rPr>
            </w:pPr>
            <w:r w:rsidRPr="00B86F37">
              <w:rPr>
                <w:rFonts w:hint="eastAsia"/>
                <w:spacing w:val="-5"/>
              </w:rPr>
              <w:t>无</w:t>
            </w:r>
            <w:r w:rsidRPr="00B86F37">
              <w:rPr>
                <w:rFonts w:ascii="MS Gothic" w:eastAsia="MS Gothic" w:hAnsi="MS Gothic" w:cs="MS Gothic" w:hint="eastAsia"/>
                <w:spacing w:val="-5"/>
              </w:rPr>
              <w:t>☑</w:t>
            </w:r>
          </w:p>
          <w:p w:rsidR="0072531E" w:rsidRDefault="0072531E" w:rsidP="00B86F37">
            <w:pPr>
              <w:pStyle w:val="TableText"/>
              <w:spacing w:before="263" w:line="220" w:lineRule="auto"/>
              <w:ind w:left="132"/>
            </w:pPr>
            <w:r w:rsidRPr="00B86F37">
              <w:rPr>
                <w:rFonts w:hint="eastAsia"/>
                <w:spacing w:val="-1"/>
              </w:rPr>
              <w:t>有□事实和理由：</w:t>
            </w:r>
          </w:p>
        </w:tc>
      </w:tr>
      <w:tr w:rsidR="0072531E" w:rsidTr="00B86F37">
        <w:trPr>
          <w:trHeight w:val="939"/>
        </w:trPr>
        <w:tc>
          <w:tcPr>
            <w:tcW w:w="2722" w:type="dxa"/>
          </w:tcPr>
          <w:p w:rsidR="0072531E" w:rsidRDefault="0072531E" w:rsidP="00B86F37">
            <w:pPr>
              <w:pStyle w:val="TableText"/>
              <w:spacing w:before="157" w:line="471" w:lineRule="exact"/>
              <w:ind w:left="25"/>
            </w:pPr>
            <w:r w:rsidRPr="00B86F37">
              <w:rPr>
                <w:spacing w:val="-1"/>
                <w:position w:val="21"/>
              </w:rPr>
              <w:t>4.</w:t>
            </w:r>
            <w:r w:rsidRPr="00B86F37">
              <w:rPr>
                <w:rFonts w:hint="eastAsia"/>
                <w:spacing w:val="-1"/>
                <w:position w:val="21"/>
              </w:rPr>
              <w:t>对合同约定的价格及支付方式</w:t>
            </w:r>
          </w:p>
          <w:p w:rsidR="0072531E" w:rsidRDefault="0072531E" w:rsidP="00B86F37">
            <w:pPr>
              <w:pStyle w:val="TableText"/>
              <w:spacing w:line="219" w:lineRule="auto"/>
              <w:ind w:left="85"/>
            </w:pPr>
            <w:r w:rsidRPr="00B86F37">
              <w:rPr>
                <w:rFonts w:hint="eastAsia"/>
                <w:spacing w:val="-2"/>
              </w:rPr>
              <w:t>有无异议</w:t>
            </w:r>
          </w:p>
        </w:tc>
        <w:tc>
          <w:tcPr>
            <w:tcW w:w="6188" w:type="dxa"/>
          </w:tcPr>
          <w:p w:rsidR="0072531E" w:rsidRPr="00B86F37" w:rsidRDefault="0072531E" w:rsidP="00B86F37">
            <w:pPr>
              <w:pStyle w:val="TableText"/>
              <w:spacing w:before="149" w:line="220" w:lineRule="auto"/>
              <w:ind w:left="132"/>
              <w:rPr>
                <w:rFonts w:ascii="MS Gothic" w:eastAsia="MS Gothic" w:hAnsi="MS Gothic" w:cs="MS Gothic"/>
              </w:rPr>
            </w:pPr>
            <w:r w:rsidRPr="00B86F37">
              <w:rPr>
                <w:rFonts w:hint="eastAsia"/>
                <w:spacing w:val="-5"/>
              </w:rPr>
              <w:t>无</w:t>
            </w:r>
            <w:r w:rsidRPr="00B86F37">
              <w:rPr>
                <w:rFonts w:ascii="MS Gothic" w:eastAsia="MS Gothic" w:hAnsi="MS Gothic" w:cs="MS Gothic" w:hint="eastAsia"/>
                <w:spacing w:val="-5"/>
              </w:rPr>
              <w:t>☑</w:t>
            </w:r>
          </w:p>
          <w:p w:rsidR="0072531E" w:rsidRDefault="0072531E" w:rsidP="00B86F37">
            <w:pPr>
              <w:pStyle w:val="TableText"/>
              <w:spacing w:before="243" w:line="220" w:lineRule="auto"/>
              <w:ind w:left="132"/>
            </w:pPr>
            <w:r w:rsidRPr="00B86F37">
              <w:rPr>
                <w:rFonts w:hint="eastAsia"/>
                <w:spacing w:val="-13"/>
              </w:rPr>
              <w:t>有</w:t>
            </w:r>
            <w:r w:rsidRPr="00B86F37">
              <w:rPr>
                <w:spacing w:val="-24"/>
              </w:rPr>
              <w:t xml:space="preserve"> </w:t>
            </w:r>
            <w:r w:rsidRPr="00B86F37">
              <w:rPr>
                <w:rFonts w:hint="eastAsia"/>
                <w:spacing w:val="-13"/>
              </w:rPr>
              <w:t>□</w:t>
            </w:r>
            <w:r w:rsidRPr="00B86F37">
              <w:rPr>
                <w:spacing w:val="-44"/>
              </w:rPr>
              <w:t xml:space="preserve"> </w:t>
            </w:r>
            <w:r w:rsidRPr="00B86F37">
              <w:rPr>
                <w:rFonts w:hint="eastAsia"/>
                <w:spacing w:val="-13"/>
              </w:rPr>
              <w:t>事</w:t>
            </w:r>
            <w:r w:rsidRPr="00B86F37">
              <w:rPr>
                <w:spacing w:val="-39"/>
              </w:rPr>
              <w:t xml:space="preserve"> </w:t>
            </w:r>
            <w:r w:rsidRPr="00B86F37">
              <w:rPr>
                <w:rFonts w:hint="eastAsia"/>
                <w:spacing w:val="-13"/>
              </w:rPr>
              <w:t>实</w:t>
            </w:r>
            <w:r w:rsidRPr="00B86F37">
              <w:rPr>
                <w:spacing w:val="-43"/>
              </w:rPr>
              <w:t xml:space="preserve"> </w:t>
            </w:r>
            <w:r w:rsidRPr="00B86F37">
              <w:rPr>
                <w:rFonts w:hint="eastAsia"/>
                <w:spacing w:val="-13"/>
              </w:rPr>
              <w:t>和</w:t>
            </w:r>
            <w:r w:rsidRPr="00B86F37">
              <w:rPr>
                <w:spacing w:val="-42"/>
              </w:rPr>
              <w:t xml:space="preserve"> </w:t>
            </w:r>
            <w:r w:rsidRPr="00B86F37">
              <w:rPr>
                <w:rFonts w:hint="eastAsia"/>
                <w:spacing w:val="-13"/>
              </w:rPr>
              <w:t>理</w:t>
            </w:r>
            <w:r w:rsidRPr="00B86F37">
              <w:rPr>
                <w:spacing w:val="-21"/>
              </w:rPr>
              <w:t xml:space="preserve"> </w:t>
            </w:r>
            <w:r w:rsidRPr="00B86F37">
              <w:rPr>
                <w:rFonts w:hint="eastAsia"/>
                <w:spacing w:val="-13"/>
              </w:rPr>
              <w:t>由</w:t>
            </w:r>
            <w:r w:rsidRPr="00B86F37">
              <w:rPr>
                <w:spacing w:val="-51"/>
              </w:rPr>
              <w:t xml:space="preserve"> </w:t>
            </w:r>
            <w:r w:rsidRPr="00B86F37">
              <w:rPr>
                <w:rFonts w:hint="eastAsia"/>
                <w:spacing w:val="-13"/>
              </w:rPr>
              <w:t>：</w:t>
            </w:r>
          </w:p>
        </w:tc>
      </w:tr>
      <w:tr w:rsidR="0072531E" w:rsidTr="00B86F37">
        <w:trPr>
          <w:trHeight w:val="1419"/>
        </w:trPr>
        <w:tc>
          <w:tcPr>
            <w:tcW w:w="2722" w:type="dxa"/>
          </w:tcPr>
          <w:p w:rsidR="0072531E" w:rsidRDefault="0072531E" w:rsidP="00B86F37">
            <w:pPr>
              <w:pStyle w:val="TableText"/>
              <w:spacing w:before="169" w:line="447" w:lineRule="auto"/>
              <w:ind w:left="24" w:hanging="9"/>
              <w:jc w:val="both"/>
            </w:pPr>
            <w:r w:rsidRPr="00B86F37">
              <w:rPr>
                <w:spacing w:val="-10"/>
              </w:rPr>
              <w:t>5.</w:t>
            </w:r>
            <w:r w:rsidRPr="00B86F37">
              <w:rPr>
                <w:rFonts w:hint="eastAsia"/>
                <w:spacing w:val="-10"/>
              </w:rPr>
              <w:t>对合同约定的交货时间、地点、</w:t>
            </w:r>
            <w:r w:rsidRPr="00B86F37">
              <w:rPr>
                <w:spacing w:val="5"/>
              </w:rPr>
              <w:t xml:space="preserve"> </w:t>
            </w:r>
            <w:r>
              <w:rPr>
                <w:rFonts w:hint="eastAsia"/>
              </w:rPr>
              <w:t>方式、风险承担、安装、调试、</w:t>
            </w:r>
          </w:p>
          <w:p w:rsidR="0072531E" w:rsidRDefault="0072531E" w:rsidP="00B86F37">
            <w:pPr>
              <w:pStyle w:val="TableText"/>
              <w:spacing w:line="219" w:lineRule="auto"/>
              <w:ind w:left="73"/>
            </w:pPr>
            <w:r w:rsidRPr="00B86F37">
              <w:rPr>
                <w:rFonts w:hint="eastAsia"/>
                <w:spacing w:val="-6"/>
              </w:rPr>
              <w:t>验收有无异议</w:t>
            </w:r>
          </w:p>
        </w:tc>
        <w:tc>
          <w:tcPr>
            <w:tcW w:w="6188" w:type="dxa"/>
          </w:tcPr>
          <w:p w:rsidR="0072531E" w:rsidRPr="00B86F37" w:rsidRDefault="0072531E" w:rsidP="00B86F37">
            <w:pPr>
              <w:pStyle w:val="TableText"/>
              <w:spacing w:before="170" w:line="220" w:lineRule="auto"/>
              <w:ind w:left="132"/>
              <w:rPr>
                <w:rFonts w:ascii="MS Gothic" w:eastAsia="MS Gothic" w:hAnsi="MS Gothic" w:cs="MS Gothic"/>
              </w:rPr>
            </w:pPr>
            <w:r w:rsidRPr="00B86F37">
              <w:rPr>
                <w:rFonts w:hint="eastAsia"/>
                <w:spacing w:val="-5"/>
              </w:rPr>
              <w:t>无</w:t>
            </w:r>
            <w:r w:rsidRPr="00B86F37">
              <w:rPr>
                <w:rFonts w:ascii="MS Gothic" w:eastAsia="MS Gothic" w:hAnsi="MS Gothic" w:cs="MS Gothic" w:hint="eastAsia"/>
                <w:spacing w:val="-5"/>
              </w:rPr>
              <w:t>☑</w:t>
            </w:r>
          </w:p>
          <w:p w:rsidR="0072531E" w:rsidRDefault="0072531E" w:rsidP="00B86F37">
            <w:pPr>
              <w:pStyle w:val="TableText"/>
              <w:spacing w:before="253" w:line="220" w:lineRule="auto"/>
              <w:ind w:left="132"/>
            </w:pPr>
            <w:r w:rsidRPr="00B86F37">
              <w:rPr>
                <w:rFonts w:hint="eastAsia"/>
                <w:spacing w:val="-3"/>
              </w:rPr>
              <w:t>有口</w:t>
            </w:r>
            <w:r w:rsidRPr="00B86F37">
              <w:rPr>
                <w:spacing w:val="11"/>
              </w:rPr>
              <w:t xml:space="preserve">  </w:t>
            </w:r>
            <w:r w:rsidRPr="00B86F37">
              <w:rPr>
                <w:rFonts w:hint="eastAsia"/>
                <w:spacing w:val="-3"/>
              </w:rPr>
              <w:t>事实和理由：</w:t>
            </w:r>
          </w:p>
        </w:tc>
      </w:tr>
      <w:tr w:rsidR="0072531E" w:rsidTr="00B86F37">
        <w:trPr>
          <w:trHeight w:val="939"/>
        </w:trPr>
        <w:tc>
          <w:tcPr>
            <w:tcW w:w="2722" w:type="dxa"/>
          </w:tcPr>
          <w:p w:rsidR="0072531E" w:rsidRDefault="0072531E" w:rsidP="00B86F37">
            <w:pPr>
              <w:pStyle w:val="TableText"/>
              <w:spacing w:before="160" w:line="480" w:lineRule="exact"/>
              <w:ind w:left="25"/>
            </w:pPr>
            <w:r w:rsidRPr="00B86F37">
              <w:rPr>
                <w:spacing w:val="-1"/>
                <w:position w:val="22"/>
              </w:rPr>
              <w:t>6.</w:t>
            </w:r>
            <w:r w:rsidRPr="00B86F37">
              <w:rPr>
                <w:rFonts w:hint="eastAsia"/>
                <w:spacing w:val="-1"/>
                <w:position w:val="22"/>
              </w:rPr>
              <w:t>对合同约定的质量标准及检验</w:t>
            </w:r>
          </w:p>
          <w:p w:rsidR="0072531E" w:rsidRDefault="0072531E" w:rsidP="00B86F37">
            <w:pPr>
              <w:pStyle w:val="TableText"/>
              <w:spacing w:line="219" w:lineRule="auto"/>
              <w:ind w:left="115"/>
            </w:pPr>
            <w:r w:rsidRPr="00B86F37">
              <w:rPr>
                <w:rFonts w:hint="eastAsia"/>
                <w:spacing w:val="-1"/>
              </w:rPr>
              <w:t>方式、质量异议期限有无异议</w:t>
            </w:r>
          </w:p>
        </w:tc>
        <w:tc>
          <w:tcPr>
            <w:tcW w:w="6188" w:type="dxa"/>
          </w:tcPr>
          <w:p w:rsidR="0072531E" w:rsidRPr="00B86F37" w:rsidRDefault="0072531E" w:rsidP="00B86F37">
            <w:pPr>
              <w:pStyle w:val="TableText"/>
              <w:spacing w:before="161" w:line="220" w:lineRule="auto"/>
              <w:ind w:left="132"/>
              <w:rPr>
                <w:rFonts w:ascii="MS Gothic" w:eastAsia="MS Gothic" w:hAnsi="MS Gothic" w:cs="MS Gothic"/>
              </w:rPr>
            </w:pPr>
            <w:r w:rsidRPr="00B86F37">
              <w:rPr>
                <w:rFonts w:hint="eastAsia"/>
                <w:spacing w:val="-5"/>
              </w:rPr>
              <w:t>无</w:t>
            </w:r>
            <w:r w:rsidRPr="00B86F37">
              <w:rPr>
                <w:rFonts w:ascii="MS Gothic" w:eastAsia="MS Gothic" w:hAnsi="MS Gothic" w:cs="MS Gothic" w:hint="eastAsia"/>
                <w:spacing w:val="-5"/>
              </w:rPr>
              <w:t>☑</w:t>
            </w:r>
          </w:p>
          <w:p w:rsidR="0072531E" w:rsidRDefault="0072531E" w:rsidP="00B86F37">
            <w:pPr>
              <w:pStyle w:val="TableText"/>
              <w:spacing w:before="263" w:line="220" w:lineRule="auto"/>
              <w:ind w:left="132"/>
            </w:pPr>
            <w:r w:rsidRPr="00B86F37">
              <w:rPr>
                <w:rFonts w:hint="eastAsia"/>
                <w:spacing w:val="-3"/>
              </w:rPr>
              <w:t>有口</w:t>
            </w:r>
            <w:r w:rsidRPr="00B86F37">
              <w:rPr>
                <w:spacing w:val="11"/>
              </w:rPr>
              <w:t xml:space="preserve">  </w:t>
            </w:r>
            <w:r w:rsidRPr="00B86F37">
              <w:rPr>
                <w:rFonts w:hint="eastAsia"/>
                <w:spacing w:val="-3"/>
              </w:rPr>
              <w:t>事实和理由：</w:t>
            </w:r>
          </w:p>
        </w:tc>
      </w:tr>
      <w:tr w:rsidR="0072531E" w:rsidTr="00B86F37">
        <w:trPr>
          <w:trHeight w:val="949"/>
        </w:trPr>
        <w:tc>
          <w:tcPr>
            <w:tcW w:w="2722" w:type="dxa"/>
          </w:tcPr>
          <w:p w:rsidR="0072531E" w:rsidRDefault="0072531E" w:rsidP="00B86F37">
            <w:pPr>
              <w:pStyle w:val="TableText"/>
              <w:spacing w:before="172" w:line="469" w:lineRule="exact"/>
              <w:ind w:left="115"/>
            </w:pPr>
            <w:r w:rsidRPr="00B86F37">
              <w:rPr>
                <w:spacing w:val="2"/>
                <w:position w:val="21"/>
              </w:rPr>
              <w:t>7.</w:t>
            </w:r>
            <w:r w:rsidRPr="00B86F37">
              <w:rPr>
                <w:rFonts w:hint="eastAsia"/>
                <w:spacing w:val="2"/>
                <w:position w:val="21"/>
              </w:rPr>
              <w:t>对合同约定的违约金</w:t>
            </w:r>
            <w:r w:rsidRPr="00B86F37">
              <w:rPr>
                <w:spacing w:val="2"/>
                <w:position w:val="21"/>
              </w:rPr>
              <w:t>(</w:t>
            </w:r>
            <w:r w:rsidRPr="00B86F37">
              <w:rPr>
                <w:rFonts w:hint="eastAsia"/>
                <w:spacing w:val="2"/>
                <w:position w:val="21"/>
              </w:rPr>
              <w:t>定金</w:t>
            </w:r>
            <w:r w:rsidRPr="00B86F37">
              <w:rPr>
                <w:spacing w:val="2"/>
                <w:position w:val="21"/>
              </w:rPr>
              <w:t>)</w:t>
            </w:r>
          </w:p>
          <w:p w:rsidR="0072531E" w:rsidRDefault="0072531E" w:rsidP="00B86F37">
            <w:pPr>
              <w:pStyle w:val="TableText"/>
              <w:spacing w:line="219" w:lineRule="auto"/>
              <w:ind w:left="85"/>
            </w:pPr>
            <w:r w:rsidRPr="00B86F37">
              <w:rPr>
                <w:rFonts w:hint="eastAsia"/>
                <w:spacing w:val="-2"/>
              </w:rPr>
              <w:t>有无异议</w:t>
            </w:r>
          </w:p>
        </w:tc>
        <w:tc>
          <w:tcPr>
            <w:tcW w:w="6188" w:type="dxa"/>
          </w:tcPr>
          <w:p w:rsidR="0072531E" w:rsidRDefault="0072531E" w:rsidP="00B86F37">
            <w:pPr>
              <w:pStyle w:val="TableText"/>
              <w:spacing w:before="172" w:line="220" w:lineRule="auto"/>
              <w:ind w:left="132"/>
            </w:pPr>
            <w:r w:rsidRPr="00B86F37">
              <w:rPr>
                <w:rFonts w:hint="eastAsia"/>
                <w:spacing w:val="14"/>
              </w:rPr>
              <w:t>无口</w:t>
            </w:r>
          </w:p>
          <w:p w:rsidR="0072531E" w:rsidRDefault="0072531E" w:rsidP="00B86F37">
            <w:pPr>
              <w:pStyle w:val="TableText"/>
              <w:spacing w:before="221" w:line="218" w:lineRule="auto"/>
              <w:ind w:left="132"/>
            </w:pPr>
            <w:r>
              <w:rPr>
                <w:rFonts w:hint="eastAsia"/>
              </w:rPr>
              <w:t>有</w:t>
            </w:r>
            <w:r w:rsidRPr="00B86F37">
              <w:rPr>
                <w:rFonts w:ascii="MS Gothic" w:eastAsia="MS Gothic" w:hAnsi="MS Gothic" w:cs="MS Gothic" w:hint="eastAsia"/>
              </w:rPr>
              <w:t>☑</w:t>
            </w:r>
            <w:r>
              <w:rPr>
                <w:rFonts w:hint="eastAsia"/>
              </w:rPr>
              <w:t>事实和理由：答辩人已经向原告支付了相应的货款，并未构成违约</w:t>
            </w:r>
          </w:p>
        </w:tc>
      </w:tr>
      <w:tr w:rsidR="0072531E" w:rsidTr="00B86F37">
        <w:trPr>
          <w:trHeight w:val="939"/>
        </w:trPr>
        <w:tc>
          <w:tcPr>
            <w:tcW w:w="2722" w:type="dxa"/>
          </w:tcPr>
          <w:p w:rsidR="0072531E" w:rsidRDefault="0072531E" w:rsidP="00B86F37">
            <w:pPr>
              <w:pStyle w:val="TableText"/>
              <w:spacing w:before="171" w:line="461" w:lineRule="exact"/>
              <w:ind w:left="25"/>
            </w:pPr>
            <w:r w:rsidRPr="00B86F37">
              <w:rPr>
                <w:spacing w:val="-1"/>
                <w:position w:val="21"/>
              </w:rPr>
              <w:t>8.</w:t>
            </w:r>
            <w:r w:rsidRPr="00B86F37">
              <w:rPr>
                <w:rFonts w:hint="eastAsia"/>
                <w:spacing w:val="-1"/>
                <w:position w:val="21"/>
              </w:rPr>
              <w:t>对价款支付及标的物交付情况</w:t>
            </w:r>
          </w:p>
          <w:p w:rsidR="0072531E" w:rsidRDefault="0072531E" w:rsidP="00B86F37">
            <w:pPr>
              <w:pStyle w:val="TableText"/>
              <w:spacing w:line="219" w:lineRule="auto"/>
              <w:ind w:left="85"/>
            </w:pPr>
            <w:r w:rsidRPr="00B86F37">
              <w:rPr>
                <w:rFonts w:hint="eastAsia"/>
                <w:spacing w:val="-2"/>
              </w:rPr>
              <w:t>有无异议</w:t>
            </w:r>
          </w:p>
        </w:tc>
        <w:tc>
          <w:tcPr>
            <w:tcW w:w="6188" w:type="dxa"/>
          </w:tcPr>
          <w:p w:rsidR="0072531E" w:rsidRPr="00B86F37" w:rsidRDefault="0072531E" w:rsidP="00B86F37">
            <w:pPr>
              <w:pStyle w:val="TableText"/>
              <w:spacing w:before="163" w:line="220" w:lineRule="auto"/>
              <w:ind w:left="132"/>
              <w:rPr>
                <w:rFonts w:ascii="MS Gothic" w:eastAsia="MS Gothic" w:hAnsi="MS Gothic" w:cs="MS Gothic"/>
              </w:rPr>
            </w:pPr>
            <w:r w:rsidRPr="00B86F37">
              <w:rPr>
                <w:rFonts w:hint="eastAsia"/>
                <w:spacing w:val="-5"/>
              </w:rPr>
              <w:t>无</w:t>
            </w:r>
            <w:r w:rsidRPr="00B86F37">
              <w:rPr>
                <w:rFonts w:ascii="MS Gothic" w:eastAsia="MS Gothic" w:hAnsi="MS Gothic" w:cs="MS Gothic" w:hint="eastAsia"/>
                <w:spacing w:val="-5"/>
              </w:rPr>
              <w:t>☑</w:t>
            </w:r>
          </w:p>
          <w:p w:rsidR="0072531E" w:rsidRDefault="0072531E" w:rsidP="00B86F37">
            <w:pPr>
              <w:pStyle w:val="TableText"/>
              <w:spacing w:before="253" w:line="220" w:lineRule="auto"/>
              <w:ind w:left="132"/>
            </w:pPr>
            <w:r w:rsidRPr="00B86F37">
              <w:rPr>
                <w:rFonts w:hint="eastAsia"/>
                <w:spacing w:val="-1"/>
              </w:rPr>
              <w:t>有□事实和理由：</w:t>
            </w:r>
          </w:p>
        </w:tc>
      </w:tr>
      <w:tr w:rsidR="0072531E" w:rsidTr="00B86F37">
        <w:trPr>
          <w:trHeight w:val="960"/>
        </w:trPr>
        <w:tc>
          <w:tcPr>
            <w:tcW w:w="2722" w:type="dxa"/>
          </w:tcPr>
          <w:p w:rsidR="0072531E" w:rsidRDefault="0072531E" w:rsidP="00B86F37">
            <w:pPr>
              <w:pStyle w:val="TableText"/>
              <w:spacing w:before="183" w:line="219" w:lineRule="auto"/>
              <w:ind w:left="25"/>
            </w:pPr>
            <w:r w:rsidRPr="00B86F37">
              <w:rPr>
                <w:spacing w:val="-1"/>
              </w:rPr>
              <w:t>9.</w:t>
            </w:r>
            <w:r w:rsidRPr="00B86F37">
              <w:rPr>
                <w:rFonts w:hint="eastAsia"/>
                <w:spacing w:val="-1"/>
              </w:rPr>
              <w:t>对是否存在迟延履行有无异议</w:t>
            </w:r>
          </w:p>
        </w:tc>
        <w:tc>
          <w:tcPr>
            <w:tcW w:w="6188" w:type="dxa"/>
          </w:tcPr>
          <w:p w:rsidR="0072531E" w:rsidRDefault="0072531E" w:rsidP="00B86F37">
            <w:pPr>
              <w:pStyle w:val="TableText"/>
              <w:spacing w:before="174" w:line="220" w:lineRule="auto"/>
              <w:ind w:left="132"/>
            </w:pPr>
            <w:r w:rsidRPr="00B86F37">
              <w:rPr>
                <w:rFonts w:hint="eastAsia"/>
                <w:spacing w:val="13"/>
              </w:rPr>
              <w:t>无□</w:t>
            </w:r>
          </w:p>
          <w:p w:rsidR="0072531E" w:rsidRDefault="0072531E" w:rsidP="00B86F37">
            <w:pPr>
              <w:pStyle w:val="TableText"/>
              <w:spacing w:before="241" w:line="218" w:lineRule="auto"/>
              <w:ind w:left="132"/>
            </w:pPr>
            <w:r w:rsidRPr="00B86F37">
              <w:rPr>
                <w:rFonts w:hint="eastAsia"/>
                <w:spacing w:val="-1"/>
              </w:rPr>
              <w:t>有</w:t>
            </w:r>
            <w:r w:rsidRPr="00B86F37">
              <w:rPr>
                <w:rFonts w:ascii="MS Gothic" w:eastAsia="MS Gothic" w:hAnsi="MS Gothic" w:cs="MS Gothic" w:hint="eastAsia"/>
                <w:spacing w:val="-1"/>
              </w:rPr>
              <w:t>☑</w:t>
            </w:r>
            <w:r w:rsidRPr="00B86F37">
              <w:rPr>
                <w:rFonts w:hint="eastAsia"/>
                <w:spacing w:val="-1"/>
              </w:rPr>
              <w:t>事实和理由：被告未迟延履行支付价款义务。</w:t>
            </w:r>
          </w:p>
        </w:tc>
      </w:tr>
      <w:tr w:rsidR="0072531E" w:rsidTr="00B86F37">
        <w:trPr>
          <w:trHeight w:val="930"/>
        </w:trPr>
        <w:tc>
          <w:tcPr>
            <w:tcW w:w="2722" w:type="dxa"/>
          </w:tcPr>
          <w:p w:rsidR="0072531E" w:rsidRDefault="0072531E" w:rsidP="00B86F37">
            <w:pPr>
              <w:pStyle w:val="TableText"/>
              <w:spacing w:before="172" w:line="219" w:lineRule="auto"/>
              <w:ind w:left="65"/>
            </w:pPr>
            <w:r>
              <w:t>10.</w:t>
            </w:r>
            <w:r>
              <w:rPr>
                <w:rFonts w:hint="eastAsia"/>
              </w:rPr>
              <w:t>对是否催促过履行有无异议</w:t>
            </w:r>
          </w:p>
        </w:tc>
        <w:tc>
          <w:tcPr>
            <w:tcW w:w="6188" w:type="dxa"/>
          </w:tcPr>
          <w:p w:rsidR="0072531E" w:rsidRPr="00B86F37" w:rsidRDefault="0072531E" w:rsidP="00B86F37">
            <w:pPr>
              <w:pStyle w:val="TableText"/>
              <w:spacing w:before="164" w:line="220" w:lineRule="auto"/>
              <w:ind w:left="132"/>
              <w:rPr>
                <w:rFonts w:ascii="MS Gothic" w:eastAsia="MS Gothic" w:hAnsi="MS Gothic" w:cs="MS Gothic"/>
              </w:rPr>
            </w:pPr>
            <w:r w:rsidRPr="00B86F37">
              <w:rPr>
                <w:rFonts w:hint="eastAsia"/>
                <w:spacing w:val="-5"/>
              </w:rPr>
              <w:t>无</w:t>
            </w:r>
            <w:r w:rsidRPr="00B86F37">
              <w:rPr>
                <w:rFonts w:ascii="MS Gothic" w:eastAsia="MS Gothic" w:hAnsi="MS Gothic" w:cs="MS Gothic" w:hint="eastAsia"/>
                <w:spacing w:val="-5"/>
              </w:rPr>
              <w:t>☑</w:t>
            </w:r>
          </w:p>
          <w:p w:rsidR="0072531E" w:rsidRDefault="0072531E" w:rsidP="00B86F37">
            <w:pPr>
              <w:pStyle w:val="TableText"/>
              <w:spacing w:before="243" w:line="220" w:lineRule="auto"/>
              <w:ind w:left="132"/>
            </w:pPr>
            <w:r w:rsidRPr="00B86F37">
              <w:rPr>
                <w:rFonts w:hint="eastAsia"/>
                <w:spacing w:val="-1"/>
              </w:rPr>
              <w:t>有□事实和理由：</w:t>
            </w:r>
          </w:p>
        </w:tc>
      </w:tr>
      <w:tr w:rsidR="0072531E" w:rsidTr="00B86F37">
        <w:trPr>
          <w:trHeight w:val="949"/>
        </w:trPr>
        <w:tc>
          <w:tcPr>
            <w:tcW w:w="2722" w:type="dxa"/>
          </w:tcPr>
          <w:p w:rsidR="0072531E" w:rsidRDefault="0072531E" w:rsidP="00B86F37">
            <w:pPr>
              <w:pStyle w:val="TableText"/>
              <w:spacing w:before="174" w:line="469" w:lineRule="exact"/>
              <w:ind w:left="65"/>
            </w:pPr>
            <w:r w:rsidRPr="00B86F37">
              <w:rPr>
                <w:position w:val="21"/>
              </w:rPr>
              <w:t>11.</w:t>
            </w:r>
            <w:r w:rsidRPr="00B86F37">
              <w:rPr>
                <w:rFonts w:hint="eastAsia"/>
                <w:position w:val="21"/>
              </w:rPr>
              <w:t>对买卖合同标的物有无质量</w:t>
            </w:r>
          </w:p>
          <w:p w:rsidR="0072531E" w:rsidRDefault="0072531E" w:rsidP="00B86F37">
            <w:pPr>
              <w:pStyle w:val="TableText"/>
              <w:spacing w:line="219" w:lineRule="auto"/>
              <w:ind w:left="95"/>
            </w:pPr>
            <w:r w:rsidRPr="00B86F37">
              <w:rPr>
                <w:rFonts w:hint="eastAsia"/>
                <w:spacing w:val="1"/>
              </w:rPr>
              <w:t>争议有无异议</w:t>
            </w:r>
          </w:p>
        </w:tc>
        <w:tc>
          <w:tcPr>
            <w:tcW w:w="6188" w:type="dxa"/>
          </w:tcPr>
          <w:p w:rsidR="0072531E" w:rsidRPr="00B86F37" w:rsidRDefault="0072531E" w:rsidP="00B86F37">
            <w:pPr>
              <w:pStyle w:val="TableText"/>
              <w:spacing w:before="174" w:line="220" w:lineRule="auto"/>
              <w:ind w:left="132"/>
              <w:rPr>
                <w:rFonts w:ascii="MS Gothic" w:eastAsia="MS Gothic" w:hAnsi="MS Gothic" w:cs="MS Gothic"/>
              </w:rPr>
            </w:pPr>
            <w:r w:rsidRPr="00B86F37">
              <w:rPr>
                <w:rFonts w:hint="eastAsia"/>
                <w:spacing w:val="-5"/>
              </w:rPr>
              <w:t>无</w:t>
            </w:r>
            <w:r w:rsidRPr="00B86F37">
              <w:rPr>
                <w:rFonts w:ascii="MS Gothic" w:eastAsia="MS Gothic" w:hAnsi="MS Gothic" w:cs="MS Gothic" w:hint="eastAsia"/>
                <w:spacing w:val="-5"/>
              </w:rPr>
              <w:t>☑</w:t>
            </w:r>
          </w:p>
          <w:p w:rsidR="0072531E" w:rsidRDefault="0072531E" w:rsidP="00B86F37">
            <w:pPr>
              <w:pStyle w:val="TableText"/>
              <w:spacing w:before="243" w:line="220" w:lineRule="auto"/>
              <w:ind w:left="132"/>
            </w:pPr>
            <w:r w:rsidRPr="00B86F37">
              <w:rPr>
                <w:rFonts w:hint="eastAsia"/>
                <w:spacing w:val="-1"/>
              </w:rPr>
              <w:t>有□事实和理由：</w:t>
            </w:r>
          </w:p>
        </w:tc>
      </w:tr>
      <w:tr w:rsidR="0072531E" w:rsidTr="00B86F37">
        <w:trPr>
          <w:trHeight w:val="1409"/>
        </w:trPr>
        <w:tc>
          <w:tcPr>
            <w:tcW w:w="2722" w:type="dxa"/>
          </w:tcPr>
          <w:p w:rsidR="0072531E" w:rsidRDefault="0072531E" w:rsidP="00B86F37">
            <w:pPr>
              <w:pStyle w:val="TableText"/>
              <w:spacing w:before="163" w:line="457" w:lineRule="auto"/>
              <w:ind w:left="25" w:right="17" w:firstLine="40"/>
              <w:jc w:val="both"/>
            </w:pPr>
            <w:r>
              <w:t>12.</w:t>
            </w:r>
            <w:r>
              <w:rPr>
                <w:rFonts w:hint="eastAsia"/>
              </w:rPr>
              <w:t>对标的物质量规格或履行方</w:t>
            </w:r>
            <w:r w:rsidRPr="00B86F37">
              <w:rPr>
                <w:spacing w:val="11"/>
              </w:rPr>
              <w:t xml:space="preserve"> </w:t>
            </w:r>
            <w:r>
              <w:rPr>
                <w:rFonts w:hint="eastAsia"/>
              </w:rPr>
              <w:t>式是否存在不符合约定的情况有</w:t>
            </w:r>
          </w:p>
          <w:p w:rsidR="0072531E" w:rsidRDefault="0072531E" w:rsidP="00B86F37">
            <w:pPr>
              <w:pStyle w:val="TableText"/>
              <w:spacing w:line="219" w:lineRule="auto"/>
              <w:ind w:left="75"/>
            </w:pPr>
            <w:r w:rsidRPr="00B86F37">
              <w:rPr>
                <w:rFonts w:hint="eastAsia"/>
                <w:spacing w:val="-2"/>
              </w:rPr>
              <w:t>无异议</w:t>
            </w:r>
          </w:p>
        </w:tc>
        <w:tc>
          <w:tcPr>
            <w:tcW w:w="6188" w:type="dxa"/>
          </w:tcPr>
          <w:p w:rsidR="0072531E" w:rsidRPr="00B86F37" w:rsidRDefault="0072531E" w:rsidP="00B86F37">
            <w:pPr>
              <w:pStyle w:val="TableText"/>
              <w:spacing w:before="165" w:line="220" w:lineRule="auto"/>
              <w:ind w:left="132"/>
              <w:rPr>
                <w:rFonts w:ascii="MS Gothic" w:eastAsia="MS Gothic" w:hAnsi="MS Gothic" w:cs="MS Gothic"/>
              </w:rPr>
            </w:pPr>
            <w:r w:rsidRPr="00B86F37">
              <w:rPr>
                <w:rFonts w:hint="eastAsia"/>
                <w:spacing w:val="-5"/>
              </w:rPr>
              <w:t>无</w:t>
            </w:r>
            <w:r w:rsidRPr="00B86F37">
              <w:rPr>
                <w:rFonts w:ascii="MS Gothic" w:eastAsia="MS Gothic" w:hAnsi="MS Gothic" w:cs="MS Gothic" w:hint="eastAsia"/>
                <w:spacing w:val="-5"/>
              </w:rPr>
              <w:t>☑</w:t>
            </w:r>
          </w:p>
          <w:p w:rsidR="0072531E" w:rsidRDefault="0072531E" w:rsidP="00B86F37">
            <w:pPr>
              <w:pStyle w:val="TableText"/>
              <w:spacing w:before="253" w:line="220" w:lineRule="auto"/>
              <w:ind w:left="132"/>
            </w:pPr>
            <w:r w:rsidRPr="00B86F37">
              <w:rPr>
                <w:rFonts w:hint="eastAsia"/>
                <w:spacing w:val="-3"/>
              </w:rPr>
              <w:t>有口</w:t>
            </w:r>
            <w:r w:rsidRPr="00B86F37">
              <w:rPr>
                <w:spacing w:val="11"/>
              </w:rPr>
              <w:t xml:space="preserve">  </w:t>
            </w:r>
            <w:r w:rsidRPr="00B86F37">
              <w:rPr>
                <w:rFonts w:hint="eastAsia"/>
                <w:spacing w:val="-3"/>
              </w:rPr>
              <w:t>事实和理由：</w:t>
            </w:r>
          </w:p>
        </w:tc>
      </w:tr>
      <w:tr w:rsidR="0072531E" w:rsidTr="00B86F37">
        <w:trPr>
          <w:trHeight w:val="939"/>
        </w:trPr>
        <w:tc>
          <w:tcPr>
            <w:tcW w:w="2722" w:type="dxa"/>
          </w:tcPr>
          <w:p w:rsidR="0072531E" w:rsidRDefault="0072531E" w:rsidP="00B86F37">
            <w:pPr>
              <w:pStyle w:val="TableText"/>
              <w:spacing w:before="166" w:line="469" w:lineRule="exact"/>
              <w:ind w:left="65"/>
            </w:pPr>
            <w:r w:rsidRPr="00B86F37">
              <w:rPr>
                <w:position w:val="21"/>
              </w:rPr>
              <w:t>13.</w:t>
            </w:r>
            <w:r w:rsidRPr="00B86F37">
              <w:rPr>
                <w:rFonts w:hint="eastAsia"/>
                <w:position w:val="21"/>
              </w:rPr>
              <w:t>对是否曾就标的物质量问题</w:t>
            </w:r>
          </w:p>
          <w:p w:rsidR="0072531E" w:rsidRDefault="0072531E" w:rsidP="00B86F37">
            <w:pPr>
              <w:pStyle w:val="TableText"/>
              <w:spacing w:line="219" w:lineRule="auto"/>
              <w:ind w:left="95"/>
            </w:pPr>
            <w:r w:rsidRPr="00B86F37">
              <w:rPr>
                <w:rFonts w:hint="eastAsia"/>
                <w:spacing w:val="-1"/>
              </w:rPr>
              <w:t>进行协商有无异议</w:t>
            </w:r>
          </w:p>
        </w:tc>
        <w:tc>
          <w:tcPr>
            <w:tcW w:w="6188" w:type="dxa"/>
          </w:tcPr>
          <w:p w:rsidR="0072531E" w:rsidRPr="00B86F37" w:rsidRDefault="0072531E" w:rsidP="00B86F37">
            <w:pPr>
              <w:pStyle w:val="TableText"/>
              <w:spacing w:before="166" w:line="220" w:lineRule="auto"/>
              <w:ind w:left="132"/>
              <w:rPr>
                <w:rFonts w:ascii="MS Gothic" w:eastAsia="MS Gothic" w:hAnsi="MS Gothic" w:cs="MS Gothic"/>
              </w:rPr>
            </w:pPr>
            <w:r w:rsidRPr="00B86F37">
              <w:rPr>
                <w:rFonts w:hint="eastAsia"/>
                <w:spacing w:val="-5"/>
              </w:rPr>
              <w:t>无</w:t>
            </w:r>
            <w:r w:rsidRPr="00B86F37">
              <w:rPr>
                <w:rFonts w:ascii="MS Gothic" w:eastAsia="MS Gothic" w:hAnsi="MS Gothic" w:cs="MS Gothic" w:hint="eastAsia"/>
                <w:spacing w:val="-5"/>
              </w:rPr>
              <w:t>☑</w:t>
            </w:r>
          </w:p>
          <w:p w:rsidR="0072531E" w:rsidRDefault="0072531E" w:rsidP="00B86F37">
            <w:pPr>
              <w:pStyle w:val="TableText"/>
              <w:spacing w:before="253" w:line="220" w:lineRule="auto"/>
              <w:ind w:left="132"/>
            </w:pPr>
            <w:r w:rsidRPr="00B86F37">
              <w:rPr>
                <w:rFonts w:hint="eastAsia"/>
                <w:spacing w:val="-1"/>
              </w:rPr>
              <w:t>有□事实和理由：</w:t>
            </w:r>
          </w:p>
        </w:tc>
      </w:tr>
      <w:tr w:rsidR="0072531E" w:rsidTr="00B86F37">
        <w:trPr>
          <w:trHeight w:val="1399"/>
        </w:trPr>
        <w:tc>
          <w:tcPr>
            <w:tcW w:w="2722" w:type="dxa"/>
          </w:tcPr>
          <w:p w:rsidR="0072531E" w:rsidRDefault="0072531E" w:rsidP="00B86F37">
            <w:pPr>
              <w:pStyle w:val="TableText"/>
              <w:spacing w:before="166" w:line="460" w:lineRule="exact"/>
              <w:jc w:val="right"/>
            </w:pPr>
            <w:r w:rsidRPr="00B86F37">
              <w:rPr>
                <w:spacing w:val="-4"/>
                <w:position w:val="20"/>
              </w:rPr>
              <w:t>14.</w:t>
            </w:r>
            <w:r w:rsidRPr="00B86F37">
              <w:rPr>
                <w:rFonts w:hint="eastAsia"/>
                <w:spacing w:val="-4"/>
                <w:position w:val="20"/>
              </w:rPr>
              <w:t>对应当支付的利息、违约金、</w:t>
            </w:r>
          </w:p>
          <w:p w:rsidR="0072531E" w:rsidRDefault="0072531E" w:rsidP="00B86F37">
            <w:pPr>
              <w:pStyle w:val="TableText"/>
              <w:spacing w:line="219" w:lineRule="auto"/>
              <w:ind w:left="82"/>
            </w:pPr>
            <w:r w:rsidRPr="00B86F37">
              <w:rPr>
                <w:rFonts w:hint="eastAsia"/>
                <w:spacing w:val="-7"/>
              </w:rPr>
              <w:t>赔偿金有无异议</w:t>
            </w:r>
          </w:p>
        </w:tc>
        <w:tc>
          <w:tcPr>
            <w:tcW w:w="6188" w:type="dxa"/>
          </w:tcPr>
          <w:p w:rsidR="0072531E" w:rsidRDefault="0072531E" w:rsidP="00B86F37">
            <w:pPr>
              <w:pStyle w:val="TableText"/>
              <w:spacing w:before="157" w:line="220" w:lineRule="auto"/>
              <w:ind w:left="132"/>
            </w:pPr>
            <w:r w:rsidRPr="00B86F37">
              <w:rPr>
                <w:rFonts w:hint="eastAsia"/>
                <w:spacing w:val="14"/>
              </w:rPr>
              <w:t>无口</w:t>
            </w:r>
          </w:p>
          <w:p w:rsidR="0072531E" w:rsidRDefault="0072531E" w:rsidP="00B86F37">
            <w:pPr>
              <w:pStyle w:val="TableText"/>
              <w:spacing w:before="251" w:line="461" w:lineRule="exact"/>
              <w:jc w:val="right"/>
            </w:pPr>
            <w:r w:rsidRPr="00B86F37">
              <w:rPr>
                <w:rFonts w:hint="eastAsia"/>
                <w:spacing w:val="-7"/>
                <w:position w:val="21"/>
              </w:rPr>
              <w:t>有口</w:t>
            </w:r>
            <w:r w:rsidRPr="00B86F37">
              <w:rPr>
                <w:spacing w:val="-7"/>
                <w:position w:val="21"/>
              </w:rPr>
              <w:t xml:space="preserve">  </w:t>
            </w:r>
            <w:r w:rsidRPr="00B86F37">
              <w:rPr>
                <w:rFonts w:hint="eastAsia"/>
                <w:spacing w:val="-7"/>
                <w:position w:val="21"/>
              </w:rPr>
              <w:t>事实和理由：合同尚在履行期限内，被告不够成违约；且原告主张的</w:t>
            </w:r>
          </w:p>
          <w:p w:rsidR="0072531E" w:rsidRDefault="0072531E" w:rsidP="00B86F37">
            <w:pPr>
              <w:pStyle w:val="TableText"/>
              <w:spacing w:line="219" w:lineRule="auto"/>
              <w:ind w:left="132"/>
            </w:pPr>
            <w:r w:rsidRPr="00B86F37">
              <w:rPr>
                <w:rFonts w:hint="eastAsia"/>
                <w:spacing w:val="-1"/>
              </w:rPr>
              <w:t>逾期利率过高，不符合合同约定。</w:t>
            </w:r>
          </w:p>
        </w:tc>
      </w:tr>
      <w:tr w:rsidR="0072531E" w:rsidTr="00B86F37">
        <w:trPr>
          <w:trHeight w:val="934"/>
        </w:trPr>
        <w:tc>
          <w:tcPr>
            <w:tcW w:w="2722" w:type="dxa"/>
          </w:tcPr>
          <w:p w:rsidR="0072531E" w:rsidRDefault="0072531E" w:rsidP="00B86F37">
            <w:pPr>
              <w:pStyle w:val="TableText"/>
              <w:spacing w:before="168" w:line="469" w:lineRule="exact"/>
              <w:ind w:left="65"/>
            </w:pPr>
            <w:r w:rsidRPr="00B86F37">
              <w:rPr>
                <w:position w:val="21"/>
              </w:rPr>
              <w:t>15.</w:t>
            </w:r>
            <w:r w:rsidRPr="00B86F37">
              <w:rPr>
                <w:rFonts w:hint="eastAsia"/>
                <w:position w:val="21"/>
              </w:rPr>
              <w:t>对是否签订物的担保合同有</w:t>
            </w:r>
          </w:p>
          <w:p w:rsidR="0072531E" w:rsidRDefault="0072531E" w:rsidP="00B86F37">
            <w:pPr>
              <w:pStyle w:val="TableText"/>
              <w:spacing w:line="219" w:lineRule="auto"/>
              <w:ind w:left="75"/>
            </w:pPr>
            <w:r w:rsidRPr="00B86F37">
              <w:rPr>
                <w:rFonts w:hint="eastAsia"/>
                <w:spacing w:val="-2"/>
              </w:rPr>
              <w:t>无异议</w:t>
            </w:r>
          </w:p>
        </w:tc>
        <w:tc>
          <w:tcPr>
            <w:tcW w:w="6188" w:type="dxa"/>
          </w:tcPr>
          <w:p w:rsidR="0072531E" w:rsidRDefault="0072531E" w:rsidP="00B86F37">
            <w:pPr>
              <w:pStyle w:val="TableText"/>
              <w:spacing w:before="158" w:line="220" w:lineRule="auto"/>
              <w:ind w:left="132"/>
            </w:pPr>
            <w:r w:rsidRPr="00B86F37">
              <w:rPr>
                <w:rFonts w:hint="eastAsia"/>
                <w:spacing w:val="14"/>
              </w:rPr>
              <w:t>无口</w:t>
            </w:r>
          </w:p>
          <w:p w:rsidR="0072531E" w:rsidRDefault="0072531E" w:rsidP="00B86F37">
            <w:pPr>
              <w:pStyle w:val="TableText"/>
              <w:spacing w:before="253" w:line="220" w:lineRule="auto"/>
              <w:ind w:left="132"/>
            </w:pPr>
            <w:r w:rsidRPr="00B86F37">
              <w:rPr>
                <w:rFonts w:hint="eastAsia"/>
                <w:spacing w:val="-3"/>
              </w:rPr>
              <w:t>有口</w:t>
            </w:r>
            <w:r w:rsidRPr="00B86F37">
              <w:rPr>
                <w:spacing w:val="11"/>
              </w:rPr>
              <w:t xml:space="preserve">  </w:t>
            </w:r>
            <w:r w:rsidRPr="00B86F37">
              <w:rPr>
                <w:rFonts w:hint="eastAsia"/>
                <w:spacing w:val="-3"/>
              </w:rPr>
              <w:t>事实和理由：</w:t>
            </w:r>
          </w:p>
        </w:tc>
      </w:tr>
    </w:tbl>
    <w:p w:rsidR="0072531E" w:rsidRDefault="0072531E"/>
    <w:p w:rsidR="0072531E" w:rsidRDefault="0072531E">
      <w:pPr>
        <w:sectPr w:rsidR="0072531E">
          <w:footerReference w:type="default" r:id="rId49"/>
          <w:pgSz w:w="11770" w:h="16710"/>
          <w:pgMar w:top="400" w:right="1355" w:bottom="959" w:left="1494" w:header="0" w:footer="691" w:gutter="0"/>
          <w:cols w:space="720"/>
        </w:sectPr>
      </w:pPr>
    </w:p>
    <w:p w:rsidR="0072531E" w:rsidRDefault="0072531E">
      <w:pPr>
        <w:spacing w:before="15"/>
      </w:pPr>
    </w:p>
    <w:p w:rsidR="0072531E" w:rsidRDefault="0072531E">
      <w:pPr>
        <w:spacing w:before="15"/>
      </w:pPr>
    </w:p>
    <w:p w:rsidR="0072531E" w:rsidRDefault="0072531E">
      <w:pPr>
        <w:spacing w:before="15"/>
      </w:pPr>
    </w:p>
    <w:p w:rsidR="0072531E" w:rsidRDefault="0072531E">
      <w:pPr>
        <w:spacing w:before="14"/>
      </w:pPr>
    </w:p>
    <w:tbl>
      <w:tblPr>
        <w:tblW w:w="88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12"/>
        <w:gridCol w:w="6168"/>
      </w:tblGrid>
      <w:tr w:rsidR="0072531E" w:rsidTr="00B86F37">
        <w:trPr>
          <w:trHeight w:val="943"/>
        </w:trPr>
        <w:tc>
          <w:tcPr>
            <w:tcW w:w="2712" w:type="dxa"/>
          </w:tcPr>
          <w:p w:rsidR="0072531E" w:rsidRDefault="0072531E" w:rsidP="00B86F37">
            <w:pPr>
              <w:pStyle w:val="TableText"/>
              <w:spacing w:before="152" w:line="219" w:lineRule="auto"/>
              <w:ind w:right="18"/>
              <w:jc w:val="right"/>
            </w:pPr>
            <w:r>
              <w:t>16.</w:t>
            </w:r>
            <w:r>
              <w:rPr>
                <w:rFonts w:hint="eastAsia"/>
              </w:rPr>
              <w:t>对担保人、担保物有无异议</w:t>
            </w:r>
          </w:p>
        </w:tc>
        <w:tc>
          <w:tcPr>
            <w:tcW w:w="6168" w:type="dxa"/>
          </w:tcPr>
          <w:p w:rsidR="0072531E" w:rsidRDefault="0072531E" w:rsidP="00B86F37">
            <w:pPr>
              <w:pStyle w:val="TableText"/>
              <w:spacing w:before="133" w:line="220" w:lineRule="auto"/>
              <w:ind w:left="93"/>
            </w:pPr>
            <w:r w:rsidRPr="00B86F37">
              <w:rPr>
                <w:rFonts w:hint="eastAsia"/>
                <w:spacing w:val="14"/>
              </w:rPr>
              <w:t>无口</w:t>
            </w:r>
          </w:p>
          <w:p w:rsidR="0072531E" w:rsidRDefault="0072531E" w:rsidP="00B86F37">
            <w:pPr>
              <w:pStyle w:val="TableText"/>
              <w:spacing w:before="273" w:line="220" w:lineRule="auto"/>
              <w:ind w:left="93"/>
            </w:pPr>
            <w:r w:rsidRPr="00B86F37">
              <w:rPr>
                <w:rFonts w:hint="eastAsia"/>
                <w:spacing w:val="-1"/>
              </w:rPr>
              <w:t>有□事实和理由：</w:t>
            </w:r>
          </w:p>
        </w:tc>
      </w:tr>
      <w:tr w:rsidR="0072531E" w:rsidTr="00B86F37">
        <w:trPr>
          <w:trHeight w:val="949"/>
        </w:trPr>
        <w:tc>
          <w:tcPr>
            <w:tcW w:w="2712" w:type="dxa"/>
          </w:tcPr>
          <w:p w:rsidR="0072531E" w:rsidRDefault="0072531E" w:rsidP="00B86F37">
            <w:pPr>
              <w:spacing w:line="277" w:lineRule="auto"/>
            </w:pPr>
          </w:p>
          <w:p w:rsidR="0072531E" w:rsidRDefault="0072531E" w:rsidP="00B86F37">
            <w:pPr>
              <w:spacing w:line="277" w:lineRule="auto"/>
            </w:pPr>
          </w:p>
          <w:p w:rsidR="0072531E" w:rsidRDefault="0072531E" w:rsidP="00B86F37">
            <w:pPr>
              <w:pStyle w:val="TableText"/>
              <w:spacing w:before="62" w:line="219" w:lineRule="auto"/>
              <w:ind w:right="18"/>
              <w:jc w:val="right"/>
            </w:pPr>
            <w:r>
              <w:t>17.</w:t>
            </w:r>
            <w:r>
              <w:rPr>
                <w:rFonts w:hint="eastAsia"/>
              </w:rPr>
              <w:t>对最高额抵押担保有无异议</w:t>
            </w:r>
          </w:p>
        </w:tc>
        <w:tc>
          <w:tcPr>
            <w:tcW w:w="6168" w:type="dxa"/>
          </w:tcPr>
          <w:p w:rsidR="0072531E" w:rsidRDefault="0072531E" w:rsidP="00B86F37">
            <w:pPr>
              <w:pStyle w:val="TableText"/>
              <w:spacing w:before="150" w:line="220" w:lineRule="auto"/>
              <w:ind w:left="93"/>
            </w:pPr>
            <w:r w:rsidRPr="00B86F37">
              <w:rPr>
                <w:rFonts w:hint="eastAsia"/>
                <w:spacing w:val="14"/>
              </w:rPr>
              <w:t>无口</w:t>
            </w:r>
          </w:p>
          <w:p w:rsidR="0072531E" w:rsidRDefault="0072531E" w:rsidP="00B86F37">
            <w:pPr>
              <w:pStyle w:val="TableText"/>
              <w:spacing w:before="253" w:line="220" w:lineRule="auto"/>
              <w:ind w:left="93"/>
            </w:pPr>
            <w:r w:rsidRPr="00B86F37">
              <w:rPr>
                <w:rFonts w:hint="eastAsia"/>
                <w:spacing w:val="-1"/>
              </w:rPr>
              <w:t>有□事实和理由：</w:t>
            </w:r>
          </w:p>
        </w:tc>
      </w:tr>
      <w:tr w:rsidR="0072531E" w:rsidTr="00B86F37">
        <w:trPr>
          <w:trHeight w:val="949"/>
        </w:trPr>
        <w:tc>
          <w:tcPr>
            <w:tcW w:w="2712" w:type="dxa"/>
          </w:tcPr>
          <w:p w:rsidR="0072531E" w:rsidRDefault="0072531E" w:rsidP="00B86F37">
            <w:pPr>
              <w:pStyle w:val="TableText"/>
              <w:spacing w:before="160" w:line="470" w:lineRule="exact"/>
              <w:jc w:val="right"/>
            </w:pPr>
            <w:r w:rsidRPr="00B86F37">
              <w:rPr>
                <w:spacing w:val="-5"/>
                <w:position w:val="21"/>
              </w:rPr>
              <w:t>18.</w:t>
            </w:r>
            <w:r w:rsidRPr="00B86F37">
              <w:rPr>
                <w:rFonts w:hint="eastAsia"/>
                <w:spacing w:val="-5"/>
                <w:position w:val="21"/>
              </w:rPr>
              <w:t>对是否办理抵押</w:t>
            </w:r>
            <w:r w:rsidRPr="00B86F37">
              <w:rPr>
                <w:spacing w:val="-5"/>
                <w:position w:val="21"/>
              </w:rPr>
              <w:t>/</w:t>
            </w:r>
            <w:r w:rsidRPr="00B86F37">
              <w:rPr>
                <w:rFonts w:hint="eastAsia"/>
                <w:spacing w:val="-5"/>
                <w:position w:val="21"/>
              </w:rPr>
              <w:t>质押登记有</w:t>
            </w:r>
          </w:p>
          <w:p w:rsidR="0072531E" w:rsidRDefault="0072531E" w:rsidP="00B86F37">
            <w:pPr>
              <w:pStyle w:val="TableText"/>
              <w:spacing w:line="219" w:lineRule="auto"/>
              <w:ind w:left="115"/>
            </w:pPr>
            <w:r w:rsidRPr="00B86F37">
              <w:rPr>
                <w:rFonts w:hint="eastAsia"/>
                <w:spacing w:val="-3"/>
              </w:rPr>
              <w:t>无异议</w:t>
            </w:r>
          </w:p>
        </w:tc>
        <w:tc>
          <w:tcPr>
            <w:tcW w:w="6168" w:type="dxa"/>
          </w:tcPr>
          <w:p w:rsidR="0072531E" w:rsidRDefault="0072531E" w:rsidP="00B86F37">
            <w:pPr>
              <w:pStyle w:val="TableText"/>
              <w:spacing w:before="141" w:line="220" w:lineRule="auto"/>
              <w:ind w:left="93"/>
            </w:pPr>
            <w:r w:rsidRPr="00B86F37">
              <w:rPr>
                <w:rFonts w:hint="eastAsia"/>
                <w:spacing w:val="14"/>
              </w:rPr>
              <w:t>无口</w:t>
            </w:r>
          </w:p>
          <w:p w:rsidR="0072531E" w:rsidRDefault="0072531E" w:rsidP="00B86F37">
            <w:pPr>
              <w:pStyle w:val="TableText"/>
              <w:spacing w:before="263" w:line="220" w:lineRule="auto"/>
              <w:ind w:left="93"/>
            </w:pPr>
            <w:r w:rsidRPr="00B86F37">
              <w:rPr>
                <w:rFonts w:hint="eastAsia"/>
                <w:spacing w:val="-3"/>
              </w:rPr>
              <w:t>有□</w:t>
            </w:r>
            <w:r w:rsidRPr="00B86F37">
              <w:rPr>
                <w:spacing w:val="11"/>
              </w:rPr>
              <w:t xml:space="preserve">  </w:t>
            </w:r>
            <w:r w:rsidRPr="00B86F37">
              <w:rPr>
                <w:rFonts w:hint="eastAsia"/>
                <w:spacing w:val="-3"/>
              </w:rPr>
              <w:t>事实和理由：</w:t>
            </w:r>
          </w:p>
        </w:tc>
      </w:tr>
      <w:tr w:rsidR="0072531E" w:rsidTr="00B86F37">
        <w:trPr>
          <w:trHeight w:val="939"/>
        </w:trPr>
        <w:tc>
          <w:tcPr>
            <w:tcW w:w="2712" w:type="dxa"/>
          </w:tcPr>
          <w:p w:rsidR="0072531E" w:rsidRDefault="0072531E" w:rsidP="00B86F37">
            <w:pPr>
              <w:pStyle w:val="TableText"/>
              <w:spacing w:before="161" w:line="461" w:lineRule="exact"/>
              <w:ind w:right="15"/>
              <w:jc w:val="right"/>
            </w:pPr>
            <w:r w:rsidRPr="00B86F37">
              <w:rPr>
                <w:position w:val="21"/>
              </w:rPr>
              <w:t>19.</w:t>
            </w:r>
            <w:r w:rsidRPr="00B86F37">
              <w:rPr>
                <w:rFonts w:hint="eastAsia"/>
                <w:position w:val="21"/>
              </w:rPr>
              <w:t>对是否签订保证合同有无异</w:t>
            </w:r>
          </w:p>
          <w:p w:rsidR="0072531E" w:rsidRDefault="0072531E" w:rsidP="00B86F37">
            <w:pPr>
              <w:pStyle w:val="TableText"/>
              <w:spacing w:line="220" w:lineRule="auto"/>
              <w:ind w:left="115"/>
            </w:pPr>
            <w:r>
              <w:rPr>
                <w:rFonts w:hint="eastAsia"/>
              </w:rPr>
              <w:t>议</w:t>
            </w:r>
          </w:p>
        </w:tc>
        <w:tc>
          <w:tcPr>
            <w:tcW w:w="6168" w:type="dxa"/>
          </w:tcPr>
          <w:p w:rsidR="0072531E" w:rsidRDefault="0072531E" w:rsidP="00B86F37">
            <w:pPr>
              <w:pStyle w:val="TableText"/>
              <w:spacing w:before="142" w:line="220" w:lineRule="auto"/>
              <w:ind w:left="93"/>
            </w:pPr>
            <w:r w:rsidRPr="00B86F37">
              <w:rPr>
                <w:rFonts w:hint="eastAsia"/>
                <w:spacing w:val="14"/>
              </w:rPr>
              <w:t>无口</w:t>
            </w:r>
          </w:p>
          <w:p w:rsidR="0072531E" w:rsidRDefault="0072531E" w:rsidP="00B86F37">
            <w:pPr>
              <w:pStyle w:val="TableText"/>
              <w:spacing w:before="263" w:line="220" w:lineRule="auto"/>
              <w:ind w:left="93"/>
            </w:pPr>
            <w:r w:rsidRPr="00B86F37">
              <w:rPr>
                <w:rFonts w:hint="eastAsia"/>
                <w:spacing w:val="-3"/>
              </w:rPr>
              <w:t>有□</w:t>
            </w:r>
            <w:r w:rsidRPr="00B86F37">
              <w:rPr>
                <w:spacing w:val="11"/>
              </w:rPr>
              <w:t xml:space="preserve">  </w:t>
            </w:r>
            <w:r w:rsidRPr="00B86F37">
              <w:rPr>
                <w:rFonts w:hint="eastAsia"/>
                <w:spacing w:val="-3"/>
              </w:rPr>
              <w:t>事实和理由：</w:t>
            </w:r>
          </w:p>
        </w:tc>
      </w:tr>
      <w:tr w:rsidR="0072531E" w:rsidTr="00B86F37">
        <w:trPr>
          <w:trHeight w:val="938"/>
        </w:trPr>
        <w:tc>
          <w:tcPr>
            <w:tcW w:w="2712" w:type="dxa"/>
          </w:tcPr>
          <w:p w:rsidR="0072531E" w:rsidRDefault="0072531E" w:rsidP="00B86F37">
            <w:pPr>
              <w:pStyle w:val="TableText"/>
              <w:spacing w:before="162" w:line="219" w:lineRule="auto"/>
              <w:ind w:left="115"/>
            </w:pPr>
            <w:r w:rsidRPr="00B86F37">
              <w:rPr>
                <w:spacing w:val="-1"/>
              </w:rPr>
              <w:t>20.</w:t>
            </w:r>
            <w:r w:rsidRPr="00B86F37">
              <w:rPr>
                <w:rFonts w:hint="eastAsia"/>
                <w:spacing w:val="-1"/>
              </w:rPr>
              <w:t>对保证方式有无异议</w:t>
            </w:r>
          </w:p>
        </w:tc>
        <w:tc>
          <w:tcPr>
            <w:tcW w:w="6168" w:type="dxa"/>
          </w:tcPr>
          <w:p w:rsidR="0072531E" w:rsidRDefault="0072531E" w:rsidP="00B86F37">
            <w:pPr>
              <w:pStyle w:val="TableText"/>
              <w:spacing w:before="143" w:line="220" w:lineRule="auto"/>
              <w:ind w:left="93"/>
            </w:pPr>
            <w:r w:rsidRPr="00B86F37">
              <w:rPr>
                <w:rFonts w:hint="eastAsia"/>
                <w:spacing w:val="14"/>
              </w:rPr>
              <w:t>无口</w:t>
            </w:r>
          </w:p>
          <w:p w:rsidR="0072531E" w:rsidRDefault="0072531E" w:rsidP="00B86F37">
            <w:pPr>
              <w:pStyle w:val="TableText"/>
              <w:spacing w:before="243" w:line="220" w:lineRule="auto"/>
              <w:ind w:left="93"/>
            </w:pPr>
            <w:r>
              <w:rPr>
                <w:rFonts w:hint="eastAsia"/>
              </w:rPr>
              <w:t>有口</w:t>
            </w:r>
            <w:r w:rsidRPr="00B86F37">
              <w:rPr>
                <w:spacing w:val="16"/>
              </w:rPr>
              <w:t xml:space="preserve"> </w:t>
            </w:r>
            <w:r>
              <w:rPr>
                <w:rFonts w:hint="eastAsia"/>
              </w:rPr>
              <w:t>事实和理由</w:t>
            </w:r>
          </w:p>
        </w:tc>
      </w:tr>
      <w:tr w:rsidR="0072531E" w:rsidTr="00B86F37">
        <w:trPr>
          <w:trHeight w:val="949"/>
        </w:trPr>
        <w:tc>
          <w:tcPr>
            <w:tcW w:w="2712" w:type="dxa"/>
          </w:tcPr>
          <w:p w:rsidR="0072531E" w:rsidRDefault="0072531E" w:rsidP="00B86F37">
            <w:pPr>
              <w:spacing w:line="284" w:lineRule="auto"/>
            </w:pPr>
          </w:p>
          <w:p w:rsidR="0072531E" w:rsidRDefault="0072531E" w:rsidP="00B86F37">
            <w:pPr>
              <w:spacing w:line="285" w:lineRule="auto"/>
            </w:pPr>
          </w:p>
          <w:p w:rsidR="0072531E" w:rsidRDefault="0072531E" w:rsidP="00B86F37">
            <w:pPr>
              <w:pStyle w:val="TableText"/>
              <w:spacing w:before="62" w:line="219" w:lineRule="auto"/>
              <w:ind w:left="115"/>
            </w:pPr>
            <w:r w:rsidRPr="00B86F37">
              <w:rPr>
                <w:spacing w:val="-1"/>
              </w:rPr>
              <w:t>21.</w:t>
            </w:r>
            <w:r w:rsidRPr="00B86F37">
              <w:rPr>
                <w:rFonts w:hint="eastAsia"/>
                <w:spacing w:val="-1"/>
              </w:rPr>
              <w:t>对其他担保方式有无异议</w:t>
            </w:r>
          </w:p>
        </w:tc>
        <w:tc>
          <w:tcPr>
            <w:tcW w:w="6168" w:type="dxa"/>
          </w:tcPr>
          <w:p w:rsidR="0072531E" w:rsidRDefault="0072531E" w:rsidP="00B86F37">
            <w:pPr>
              <w:pStyle w:val="TableText"/>
              <w:spacing w:before="145" w:line="220" w:lineRule="auto"/>
              <w:ind w:left="93"/>
            </w:pPr>
            <w:r w:rsidRPr="00B86F37">
              <w:rPr>
                <w:rFonts w:hint="eastAsia"/>
                <w:spacing w:val="14"/>
              </w:rPr>
              <w:t>无口</w:t>
            </w:r>
          </w:p>
          <w:p w:rsidR="0072531E" w:rsidRDefault="0072531E" w:rsidP="00B86F37">
            <w:pPr>
              <w:pStyle w:val="TableText"/>
              <w:spacing w:before="263" w:line="220" w:lineRule="auto"/>
              <w:ind w:left="93"/>
            </w:pPr>
            <w:r w:rsidRPr="00B86F37">
              <w:rPr>
                <w:rFonts w:hint="eastAsia"/>
                <w:spacing w:val="-1"/>
              </w:rPr>
              <w:t>有□事实和理由：</w:t>
            </w:r>
          </w:p>
        </w:tc>
      </w:tr>
      <w:tr w:rsidR="0072531E" w:rsidTr="00B86F37">
        <w:trPr>
          <w:trHeight w:val="949"/>
        </w:trPr>
        <w:tc>
          <w:tcPr>
            <w:tcW w:w="2712" w:type="dxa"/>
          </w:tcPr>
          <w:p w:rsidR="0072531E" w:rsidRDefault="0072531E" w:rsidP="00B86F37">
            <w:pPr>
              <w:pStyle w:val="TableText"/>
              <w:spacing w:before="166" w:line="220" w:lineRule="auto"/>
              <w:ind w:left="115"/>
            </w:pPr>
            <w:r w:rsidRPr="00B86F37">
              <w:rPr>
                <w:spacing w:val="1"/>
              </w:rPr>
              <w:t>22.</w:t>
            </w:r>
            <w:r w:rsidRPr="00B86F37">
              <w:rPr>
                <w:rFonts w:hint="eastAsia"/>
                <w:spacing w:val="1"/>
              </w:rPr>
              <w:t>有无其他免责</w:t>
            </w:r>
            <w:r w:rsidRPr="00B86F37">
              <w:rPr>
                <w:spacing w:val="1"/>
              </w:rPr>
              <w:t>/</w:t>
            </w:r>
            <w:r w:rsidRPr="00B86F37">
              <w:rPr>
                <w:rFonts w:hint="eastAsia"/>
                <w:spacing w:val="1"/>
              </w:rPr>
              <w:t>减责事由</w:t>
            </w:r>
          </w:p>
        </w:tc>
        <w:tc>
          <w:tcPr>
            <w:tcW w:w="6168" w:type="dxa"/>
          </w:tcPr>
          <w:p w:rsidR="0072531E" w:rsidRDefault="0072531E" w:rsidP="00B86F37">
            <w:pPr>
              <w:pStyle w:val="TableText"/>
              <w:spacing w:before="156" w:line="220" w:lineRule="auto"/>
              <w:ind w:left="93"/>
            </w:pPr>
            <w:r w:rsidRPr="00B86F37">
              <w:rPr>
                <w:rFonts w:hint="eastAsia"/>
                <w:spacing w:val="14"/>
              </w:rPr>
              <w:t>无口</w:t>
            </w:r>
          </w:p>
          <w:p w:rsidR="0072531E" w:rsidRDefault="0072531E" w:rsidP="00B86F37">
            <w:pPr>
              <w:pStyle w:val="TableText"/>
              <w:spacing w:before="253" w:line="220" w:lineRule="auto"/>
              <w:ind w:left="93"/>
            </w:pPr>
            <w:r w:rsidRPr="00B86F37">
              <w:rPr>
                <w:rFonts w:hint="eastAsia"/>
                <w:spacing w:val="-1"/>
              </w:rPr>
              <w:t>有□事实和理由：</w:t>
            </w:r>
          </w:p>
        </w:tc>
      </w:tr>
      <w:tr w:rsidR="0072531E" w:rsidTr="00B86F37">
        <w:trPr>
          <w:trHeight w:val="619"/>
        </w:trPr>
        <w:tc>
          <w:tcPr>
            <w:tcW w:w="2712" w:type="dxa"/>
          </w:tcPr>
          <w:p w:rsidR="0072531E" w:rsidRDefault="0072531E" w:rsidP="00B86F37">
            <w:pPr>
              <w:pStyle w:val="TableText"/>
              <w:spacing w:before="75" w:line="259" w:lineRule="auto"/>
              <w:ind w:left="115" w:hanging="10"/>
            </w:pPr>
            <w:r w:rsidRPr="00B86F37">
              <w:rPr>
                <w:spacing w:val="-4"/>
              </w:rPr>
              <w:t>23.</w:t>
            </w:r>
            <w:r w:rsidRPr="00B86F37">
              <w:rPr>
                <w:rFonts w:hint="eastAsia"/>
                <w:spacing w:val="-4"/>
              </w:rPr>
              <w:t>其他需要说明的内容</w:t>
            </w:r>
            <w:r w:rsidRPr="00B86F37">
              <w:rPr>
                <w:spacing w:val="-4"/>
              </w:rPr>
              <w:t>(</w:t>
            </w:r>
            <w:r w:rsidRPr="00B86F37">
              <w:rPr>
                <w:rFonts w:hint="eastAsia"/>
                <w:spacing w:val="-4"/>
              </w:rPr>
              <w:t>可另附</w:t>
            </w:r>
            <w:r>
              <w:t xml:space="preserve"> </w:t>
            </w:r>
            <w:r w:rsidRPr="00B86F37">
              <w:rPr>
                <w:rFonts w:hint="eastAsia"/>
                <w:spacing w:val="-7"/>
              </w:rPr>
              <w:t>页</w:t>
            </w:r>
            <w:r w:rsidRPr="00B86F37">
              <w:rPr>
                <w:spacing w:val="-38"/>
              </w:rPr>
              <w:t xml:space="preserve"> </w:t>
            </w:r>
            <w:r w:rsidRPr="00B86F37">
              <w:rPr>
                <w:spacing w:val="-7"/>
              </w:rPr>
              <w:t>)</w:t>
            </w:r>
          </w:p>
        </w:tc>
        <w:tc>
          <w:tcPr>
            <w:tcW w:w="6168" w:type="dxa"/>
          </w:tcPr>
          <w:p w:rsidR="0072531E" w:rsidRDefault="0072531E"/>
        </w:tc>
      </w:tr>
      <w:tr w:rsidR="0072531E" w:rsidTr="00B86F37">
        <w:trPr>
          <w:trHeight w:val="514"/>
        </w:trPr>
        <w:tc>
          <w:tcPr>
            <w:tcW w:w="2712" w:type="dxa"/>
          </w:tcPr>
          <w:p w:rsidR="0072531E" w:rsidRDefault="0072531E" w:rsidP="00B86F37">
            <w:pPr>
              <w:pStyle w:val="TableText"/>
              <w:spacing w:before="96" w:line="219" w:lineRule="auto"/>
              <w:ind w:left="115"/>
            </w:pPr>
            <w:r w:rsidRPr="00B86F37">
              <w:rPr>
                <w:spacing w:val="2"/>
              </w:rPr>
              <w:t>24.</w:t>
            </w:r>
            <w:r w:rsidRPr="00B86F37">
              <w:rPr>
                <w:rFonts w:hint="eastAsia"/>
                <w:spacing w:val="2"/>
              </w:rPr>
              <w:t>证据清单</w:t>
            </w:r>
            <w:r w:rsidRPr="00B86F37">
              <w:rPr>
                <w:spacing w:val="2"/>
              </w:rPr>
              <w:t>(</w:t>
            </w:r>
            <w:r w:rsidRPr="00B86F37">
              <w:rPr>
                <w:rFonts w:hint="eastAsia"/>
                <w:spacing w:val="2"/>
              </w:rPr>
              <w:t>可另附页</w:t>
            </w:r>
            <w:r w:rsidRPr="00B86F37">
              <w:rPr>
                <w:spacing w:val="2"/>
              </w:rPr>
              <w:t>)</w:t>
            </w:r>
          </w:p>
        </w:tc>
        <w:tc>
          <w:tcPr>
            <w:tcW w:w="6168" w:type="dxa"/>
          </w:tcPr>
          <w:p w:rsidR="0072531E" w:rsidRDefault="0072531E"/>
        </w:tc>
      </w:tr>
    </w:tbl>
    <w:p w:rsidR="0072531E" w:rsidRDefault="0072531E">
      <w:pPr>
        <w:spacing w:line="360" w:lineRule="auto"/>
      </w:pPr>
    </w:p>
    <w:p w:rsidR="0072531E" w:rsidRDefault="0072531E">
      <w:pPr>
        <w:spacing w:before="120" w:line="219" w:lineRule="auto"/>
        <w:ind w:left="4540"/>
        <w:rPr>
          <w:rFonts w:ascii="宋体" w:hAnsi="宋体" w:cs="宋体"/>
          <w:sz w:val="37"/>
          <w:szCs w:val="37"/>
        </w:rPr>
      </w:pPr>
      <w:r>
        <w:rPr>
          <w:rFonts w:ascii="宋体" w:hAnsi="宋体" w:cs="宋体" w:hint="eastAsia"/>
          <w:b/>
          <w:bCs/>
          <w:spacing w:val="-1"/>
          <w:sz w:val="37"/>
          <w:szCs w:val="37"/>
        </w:rPr>
        <w:t>答辩人</w:t>
      </w:r>
      <w:r>
        <w:rPr>
          <w:rFonts w:ascii="宋体" w:hAnsi="宋体" w:cs="宋体"/>
          <w:b/>
          <w:bCs/>
          <w:spacing w:val="-1"/>
          <w:sz w:val="37"/>
          <w:szCs w:val="37"/>
        </w:rPr>
        <w:t>(</w:t>
      </w:r>
      <w:r>
        <w:rPr>
          <w:rFonts w:ascii="宋体" w:hAnsi="宋体" w:cs="宋体" w:hint="eastAsia"/>
          <w:b/>
          <w:bCs/>
          <w:spacing w:val="-1"/>
          <w:sz w:val="37"/>
          <w:szCs w:val="37"/>
        </w:rPr>
        <w:t>签字、盖章</w:t>
      </w:r>
      <w:r>
        <w:rPr>
          <w:rFonts w:ascii="宋体" w:hAnsi="宋体" w:cs="宋体"/>
          <w:b/>
          <w:bCs/>
          <w:spacing w:val="-1"/>
          <w:sz w:val="37"/>
          <w:szCs w:val="37"/>
        </w:rPr>
        <w:t>):</w:t>
      </w:r>
    </w:p>
    <w:p w:rsidR="0072531E" w:rsidRDefault="0072531E">
      <w:pPr>
        <w:spacing w:before="123" w:line="219" w:lineRule="auto"/>
        <w:ind w:left="4065"/>
        <w:rPr>
          <w:rFonts w:ascii="Times New Roman" w:hAnsi="Times New Roman" w:cs="Times New Roman"/>
          <w:sz w:val="25"/>
          <w:szCs w:val="25"/>
        </w:rPr>
      </w:pPr>
      <w:r>
        <w:rPr>
          <w:rFonts w:ascii="宋体" w:hAnsi="宋体" w:cs="宋体" w:hint="eastAsia"/>
          <w:spacing w:val="-20"/>
          <w:sz w:val="25"/>
          <w:szCs w:val="25"/>
        </w:rPr>
        <w:t>上海</w:t>
      </w:r>
      <w:r>
        <w:rPr>
          <w:rFonts w:ascii="宋体" w:hAnsi="宋体" w:cs="宋体"/>
          <w:spacing w:val="-50"/>
          <w:sz w:val="25"/>
          <w:szCs w:val="25"/>
        </w:rPr>
        <w:t xml:space="preserve"> </w:t>
      </w:r>
      <w:r>
        <w:rPr>
          <w:rFonts w:ascii="Times New Roman" w:hAnsi="Times New Roman" w:cs="Times New Roman"/>
          <w:spacing w:val="-20"/>
          <w:sz w:val="25"/>
          <w:szCs w:val="25"/>
        </w:rPr>
        <w:t xml:space="preserve">XX </w:t>
      </w:r>
      <w:r>
        <w:rPr>
          <w:rFonts w:ascii="宋体" w:hAnsi="宋体" w:cs="宋体" w:hint="eastAsia"/>
          <w:spacing w:val="-20"/>
          <w:sz w:val="25"/>
          <w:szCs w:val="25"/>
        </w:rPr>
        <w:t>集团建筑工程有限公司</w:t>
      </w:r>
      <w:r>
        <w:rPr>
          <w:rFonts w:ascii="宋体" w:hAnsi="宋体" w:cs="宋体"/>
          <w:spacing w:val="11"/>
          <w:sz w:val="25"/>
          <w:szCs w:val="25"/>
        </w:rPr>
        <w:t xml:space="preserve">    </w:t>
      </w:r>
      <w:r>
        <w:rPr>
          <w:rFonts w:ascii="宋体" w:hAnsi="宋体" w:cs="宋体" w:hint="eastAsia"/>
          <w:spacing w:val="-20"/>
          <w:sz w:val="25"/>
          <w:szCs w:val="25"/>
        </w:rPr>
        <w:t>黄</w:t>
      </w:r>
      <w:r>
        <w:rPr>
          <w:rFonts w:ascii="宋体" w:hAnsi="宋体" w:cs="宋体"/>
          <w:spacing w:val="-64"/>
          <w:sz w:val="25"/>
          <w:szCs w:val="25"/>
        </w:rPr>
        <w:t xml:space="preserve"> </w:t>
      </w:r>
      <w:r>
        <w:rPr>
          <w:rFonts w:ascii="Times New Roman" w:hAnsi="Times New Roman" w:cs="Times New Roman"/>
          <w:spacing w:val="-20"/>
          <w:sz w:val="25"/>
          <w:szCs w:val="25"/>
        </w:rPr>
        <w:t>XX</w:t>
      </w:r>
    </w:p>
    <w:p w:rsidR="0072531E" w:rsidRDefault="0072531E">
      <w:pPr>
        <w:spacing w:before="62" w:line="219" w:lineRule="auto"/>
        <w:ind w:left="4609"/>
        <w:rPr>
          <w:rFonts w:ascii="宋体" w:hAnsi="宋体" w:cs="宋体"/>
          <w:sz w:val="33"/>
          <w:szCs w:val="33"/>
        </w:rPr>
      </w:pPr>
      <w:r>
        <w:rPr>
          <w:rFonts w:ascii="宋体" w:hAnsi="宋体" w:cs="宋体" w:hint="eastAsia"/>
          <w:b/>
          <w:bCs/>
          <w:spacing w:val="-23"/>
          <w:sz w:val="33"/>
          <w:szCs w:val="33"/>
        </w:rPr>
        <w:t>日期：</w:t>
      </w:r>
      <w:r>
        <w:rPr>
          <w:rFonts w:ascii="宋体" w:hAnsi="宋体" w:cs="宋体"/>
          <w:spacing w:val="-23"/>
          <w:sz w:val="33"/>
          <w:szCs w:val="33"/>
        </w:rPr>
        <w:t xml:space="preserve">  </w:t>
      </w:r>
      <w:r>
        <w:rPr>
          <w:rFonts w:ascii="宋体" w:hAnsi="宋体" w:cs="宋体"/>
          <w:b/>
          <w:bCs/>
          <w:spacing w:val="-23"/>
          <w:sz w:val="33"/>
          <w:szCs w:val="33"/>
        </w:rPr>
        <w:t>2</w:t>
      </w:r>
      <w:r>
        <w:rPr>
          <w:rFonts w:ascii="宋体" w:hAnsi="宋体" w:cs="宋体"/>
          <w:spacing w:val="-70"/>
          <w:sz w:val="33"/>
          <w:szCs w:val="33"/>
        </w:rPr>
        <w:t xml:space="preserve"> </w:t>
      </w:r>
      <w:r>
        <w:rPr>
          <w:rFonts w:ascii="宋体" w:hAnsi="宋体" w:cs="宋体"/>
          <w:b/>
          <w:bCs/>
          <w:spacing w:val="-23"/>
          <w:sz w:val="33"/>
          <w:szCs w:val="33"/>
        </w:rPr>
        <w:t>0</w:t>
      </w:r>
      <w:r>
        <w:rPr>
          <w:rFonts w:ascii="宋体" w:hAnsi="宋体" w:cs="宋体"/>
          <w:spacing w:val="-68"/>
          <w:sz w:val="33"/>
          <w:szCs w:val="33"/>
        </w:rPr>
        <w:t xml:space="preserve"> </w:t>
      </w:r>
      <w:r>
        <w:rPr>
          <w:rFonts w:ascii="宋体" w:hAnsi="宋体" w:cs="宋体"/>
          <w:b/>
          <w:bCs/>
          <w:spacing w:val="-23"/>
          <w:sz w:val="33"/>
          <w:szCs w:val="33"/>
        </w:rPr>
        <w:t>2</w:t>
      </w:r>
      <w:r>
        <w:rPr>
          <w:rFonts w:ascii="宋体" w:hAnsi="宋体" w:cs="宋体"/>
          <w:spacing w:val="-70"/>
          <w:sz w:val="33"/>
          <w:szCs w:val="33"/>
        </w:rPr>
        <w:t xml:space="preserve"> </w:t>
      </w:r>
      <w:r>
        <w:rPr>
          <w:rFonts w:ascii="宋体" w:hAnsi="宋体" w:cs="宋体"/>
          <w:b/>
          <w:bCs/>
          <w:spacing w:val="-23"/>
          <w:sz w:val="33"/>
          <w:szCs w:val="33"/>
        </w:rPr>
        <w:t>0</w:t>
      </w:r>
      <w:r>
        <w:rPr>
          <w:rFonts w:ascii="宋体" w:hAnsi="宋体" w:cs="宋体"/>
          <w:spacing w:val="-71"/>
          <w:sz w:val="33"/>
          <w:szCs w:val="33"/>
        </w:rPr>
        <w:t xml:space="preserve"> </w:t>
      </w:r>
      <w:r>
        <w:rPr>
          <w:rFonts w:ascii="宋体" w:hAnsi="宋体" w:cs="宋体" w:hint="eastAsia"/>
          <w:b/>
          <w:bCs/>
          <w:spacing w:val="-23"/>
          <w:sz w:val="33"/>
          <w:szCs w:val="33"/>
        </w:rPr>
        <w:t>年</w:t>
      </w:r>
      <w:r>
        <w:rPr>
          <w:rFonts w:ascii="宋体" w:hAnsi="宋体" w:cs="宋体"/>
          <w:spacing w:val="-65"/>
          <w:sz w:val="33"/>
          <w:szCs w:val="33"/>
        </w:rPr>
        <w:t xml:space="preserve"> </w:t>
      </w:r>
      <w:r>
        <w:rPr>
          <w:rFonts w:ascii="宋体" w:hAnsi="宋体" w:cs="宋体"/>
          <w:b/>
          <w:bCs/>
          <w:spacing w:val="-23"/>
          <w:sz w:val="33"/>
          <w:szCs w:val="33"/>
        </w:rPr>
        <w:t>7</w:t>
      </w:r>
      <w:r>
        <w:rPr>
          <w:rFonts w:ascii="宋体" w:hAnsi="宋体" w:cs="宋体"/>
          <w:spacing w:val="-65"/>
          <w:sz w:val="33"/>
          <w:szCs w:val="33"/>
        </w:rPr>
        <w:t xml:space="preserve"> </w:t>
      </w:r>
      <w:r>
        <w:rPr>
          <w:rFonts w:ascii="宋体" w:hAnsi="宋体" w:cs="宋体" w:hint="eastAsia"/>
          <w:b/>
          <w:bCs/>
          <w:spacing w:val="-23"/>
          <w:sz w:val="33"/>
          <w:szCs w:val="33"/>
        </w:rPr>
        <w:t>月</w:t>
      </w:r>
      <w:r>
        <w:rPr>
          <w:rFonts w:ascii="宋体" w:hAnsi="宋体" w:cs="宋体"/>
          <w:spacing w:val="-69"/>
          <w:sz w:val="33"/>
          <w:szCs w:val="33"/>
        </w:rPr>
        <w:t xml:space="preserve"> </w:t>
      </w:r>
      <w:r>
        <w:rPr>
          <w:rFonts w:ascii="宋体" w:hAnsi="宋体" w:cs="宋体"/>
          <w:b/>
          <w:bCs/>
          <w:spacing w:val="-23"/>
          <w:sz w:val="33"/>
          <w:szCs w:val="33"/>
        </w:rPr>
        <w:t>6</w:t>
      </w:r>
      <w:r>
        <w:rPr>
          <w:rFonts w:ascii="宋体" w:hAnsi="宋体" w:cs="宋体"/>
          <w:spacing w:val="-23"/>
          <w:sz w:val="33"/>
          <w:szCs w:val="33"/>
        </w:rPr>
        <w:t xml:space="preserve"> </w:t>
      </w:r>
      <w:r>
        <w:rPr>
          <w:rFonts w:ascii="宋体" w:hAnsi="宋体" w:cs="宋体" w:hint="eastAsia"/>
          <w:b/>
          <w:bCs/>
          <w:spacing w:val="-23"/>
          <w:sz w:val="33"/>
          <w:szCs w:val="33"/>
        </w:rPr>
        <w:t>日</w:t>
      </w:r>
    </w:p>
    <w:p w:rsidR="0072531E" w:rsidRDefault="0072531E">
      <w:pPr>
        <w:spacing w:line="219" w:lineRule="auto"/>
        <w:rPr>
          <w:rFonts w:ascii="宋体" w:hAnsi="宋体" w:cs="宋体"/>
          <w:sz w:val="33"/>
          <w:szCs w:val="33"/>
        </w:rPr>
        <w:sectPr w:rsidR="0072531E">
          <w:footerReference w:type="default" r:id="rId50"/>
          <w:pgSz w:w="11740" w:h="16730"/>
          <w:pgMar w:top="400" w:right="1265" w:bottom="955" w:left="1584" w:header="0" w:footer="707" w:gutter="0"/>
          <w:cols w:space="720"/>
        </w:sectPr>
      </w:pPr>
    </w:p>
    <w:p w:rsidR="0072531E" w:rsidRDefault="0072531E"/>
    <w:p w:rsidR="0072531E" w:rsidRDefault="0072531E">
      <w:pPr>
        <w:spacing w:line="241" w:lineRule="auto"/>
      </w:pPr>
    </w:p>
    <w:p w:rsidR="0072531E" w:rsidRDefault="0072531E">
      <w:pPr>
        <w:spacing w:line="241" w:lineRule="auto"/>
      </w:pPr>
    </w:p>
    <w:p w:rsidR="0072531E" w:rsidRDefault="0072531E">
      <w:pPr>
        <w:spacing w:line="241" w:lineRule="auto"/>
      </w:pPr>
    </w:p>
    <w:p w:rsidR="0072531E" w:rsidRDefault="0072531E">
      <w:pPr>
        <w:spacing w:before="143" w:line="219" w:lineRule="auto"/>
        <w:ind w:left="3291"/>
        <w:rPr>
          <w:rFonts w:ascii="宋体" w:hAnsi="宋体" w:cs="宋体"/>
          <w:sz w:val="44"/>
          <w:szCs w:val="44"/>
        </w:rPr>
      </w:pPr>
      <w:bookmarkStart w:id="13" w:name="bookmark13"/>
      <w:bookmarkEnd w:id="13"/>
      <w:r>
        <w:rPr>
          <w:rFonts w:ascii="宋体" w:hAnsi="宋体" w:cs="宋体" w:hint="eastAsia"/>
          <w:b/>
          <w:bCs/>
          <w:spacing w:val="-15"/>
          <w:sz w:val="44"/>
          <w:szCs w:val="44"/>
        </w:rPr>
        <w:t>民事起诉状</w:t>
      </w:r>
    </w:p>
    <w:p w:rsidR="0072531E" w:rsidRDefault="0072531E">
      <w:pPr>
        <w:spacing w:before="124" w:line="198" w:lineRule="auto"/>
        <w:ind w:left="2720"/>
        <w:rPr>
          <w:rFonts w:ascii="宋体" w:hAnsi="宋体" w:cs="宋体"/>
          <w:sz w:val="36"/>
          <w:szCs w:val="36"/>
        </w:rPr>
      </w:pPr>
      <w:r>
        <w:rPr>
          <w:rFonts w:ascii="宋体" w:hAnsi="宋体" w:cs="宋体"/>
          <w:b/>
          <w:bCs/>
          <w:spacing w:val="3"/>
          <w:sz w:val="36"/>
          <w:szCs w:val="36"/>
        </w:rPr>
        <w:t>(</w:t>
      </w:r>
      <w:r>
        <w:rPr>
          <w:rFonts w:ascii="宋体" w:hAnsi="宋体" w:cs="宋体" w:hint="eastAsia"/>
          <w:b/>
          <w:bCs/>
          <w:spacing w:val="3"/>
          <w:sz w:val="36"/>
          <w:szCs w:val="36"/>
        </w:rPr>
        <w:t>金融借款合同纠纷</w:t>
      </w:r>
      <w:r>
        <w:rPr>
          <w:rFonts w:ascii="宋体" w:hAnsi="宋体" w:cs="宋体"/>
          <w:b/>
          <w:bCs/>
          <w:spacing w:val="3"/>
          <w:sz w:val="36"/>
          <w:szCs w:val="36"/>
        </w:rPr>
        <w:t>)</w:t>
      </w:r>
    </w:p>
    <w:tbl>
      <w:tblPr>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32"/>
        <w:gridCol w:w="3754"/>
        <w:gridCol w:w="2444"/>
      </w:tblGrid>
      <w:tr w:rsidR="0072531E" w:rsidTr="00B86F37">
        <w:trPr>
          <w:trHeight w:val="2663"/>
        </w:trPr>
        <w:tc>
          <w:tcPr>
            <w:tcW w:w="8930" w:type="dxa"/>
            <w:gridSpan w:val="3"/>
          </w:tcPr>
          <w:p w:rsidR="0072531E" w:rsidRDefault="0072531E" w:rsidP="00B86F37">
            <w:pPr>
              <w:pStyle w:val="TableText"/>
              <w:spacing w:before="22" w:line="219" w:lineRule="auto"/>
              <w:ind w:left="95"/>
            </w:pPr>
            <w:r w:rsidRPr="00B86F37">
              <w:rPr>
                <w:rFonts w:hint="eastAsia"/>
                <w:spacing w:val="-2"/>
              </w:rPr>
              <w:t>说明：</w:t>
            </w:r>
          </w:p>
          <w:p w:rsidR="0072531E" w:rsidRDefault="0072531E" w:rsidP="00B86F37">
            <w:pPr>
              <w:pStyle w:val="TableText"/>
              <w:spacing w:before="23" w:line="219" w:lineRule="auto"/>
              <w:ind w:left="535"/>
            </w:pPr>
            <w:r>
              <w:rPr>
                <w:rFonts w:hint="eastAsia"/>
              </w:rPr>
              <w:t>为了方便您更好地参加诉讼，保护您的合法权利，</w:t>
            </w:r>
            <w:r w:rsidRPr="00B86F37">
              <w:rPr>
                <w:rFonts w:hint="eastAsia"/>
                <w:spacing w:val="-1"/>
              </w:rPr>
              <w:t>请填写本表。</w:t>
            </w:r>
          </w:p>
          <w:p w:rsidR="0072531E" w:rsidRDefault="0072531E" w:rsidP="00B86F37">
            <w:pPr>
              <w:pStyle w:val="TableText"/>
              <w:spacing w:before="34" w:line="219" w:lineRule="auto"/>
              <w:ind w:left="535"/>
            </w:pPr>
            <w:r>
              <w:t>1.</w:t>
            </w:r>
            <w:r>
              <w:rPr>
                <w:rFonts w:hint="eastAsia"/>
              </w:rPr>
              <w:t>起诉时需向人民法院提交证明您身份的材料，如身份证复印件、营业执</w:t>
            </w:r>
            <w:r w:rsidRPr="00B86F37">
              <w:rPr>
                <w:rFonts w:hint="eastAsia"/>
                <w:spacing w:val="-1"/>
              </w:rPr>
              <w:t>照复印件等。</w:t>
            </w:r>
          </w:p>
          <w:p w:rsidR="0072531E" w:rsidRDefault="0072531E" w:rsidP="00B86F37">
            <w:pPr>
              <w:pStyle w:val="TableText"/>
              <w:spacing w:before="14" w:line="219" w:lineRule="auto"/>
              <w:ind w:left="535"/>
            </w:pPr>
            <w:r>
              <w:t>2</w:t>
            </w:r>
            <w:r>
              <w:rPr>
                <w:rFonts w:hint="eastAsia"/>
              </w:rPr>
              <w:t>本表所列内容是您提起诉讼以及人民法院查明案件事实所需，请务必如实填</w:t>
            </w:r>
            <w:r w:rsidRPr="00B86F37">
              <w:rPr>
                <w:rFonts w:hint="eastAsia"/>
                <w:spacing w:val="-1"/>
              </w:rPr>
              <w:t>写。</w:t>
            </w:r>
          </w:p>
          <w:p w:rsidR="0072531E" w:rsidRDefault="0072531E" w:rsidP="00B86F37">
            <w:pPr>
              <w:pStyle w:val="TableText"/>
              <w:spacing w:before="14" w:line="232" w:lineRule="auto"/>
              <w:ind w:left="125" w:right="775" w:firstLine="409"/>
            </w:pPr>
            <w:r>
              <w:t>3.</w:t>
            </w:r>
            <w:r>
              <w:rPr>
                <w:rFonts w:hint="eastAsia"/>
              </w:rPr>
              <w:t>本表所涉内容系针对一般金融借款合同纠纷案件，有些内容可能与您的案件无关，您认为</w:t>
            </w:r>
            <w:r w:rsidRPr="00B86F37">
              <w:rPr>
                <w:spacing w:val="8"/>
              </w:rPr>
              <w:t xml:space="preserve"> </w:t>
            </w:r>
            <w:r w:rsidRPr="00B86F37">
              <w:rPr>
                <w:rFonts w:hint="eastAsia"/>
                <w:spacing w:val="-2"/>
              </w:rPr>
              <w:t>与案件无关的项目可以填“无”或不填；对于本表中勾选项可以在对应项打“</w:t>
            </w:r>
            <w:r w:rsidRPr="00B86F37">
              <w:rPr>
                <w:spacing w:val="-39"/>
              </w:rPr>
              <w:t xml:space="preserve"> </w:t>
            </w:r>
            <w:r w:rsidRPr="00B86F37">
              <w:rPr>
                <w:rFonts w:hint="eastAsia"/>
                <w:spacing w:val="-2"/>
              </w:rPr>
              <w:t>√</w:t>
            </w:r>
            <w:r w:rsidRPr="00B86F37">
              <w:rPr>
                <w:spacing w:val="-70"/>
              </w:rPr>
              <w:t xml:space="preserve"> </w:t>
            </w:r>
            <w:r w:rsidRPr="00B86F37">
              <w:rPr>
                <w:rFonts w:hint="eastAsia"/>
                <w:spacing w:val="-2"/>
              </w:rPr>
              <w:t>”</w:t>
            </w:r>
            <w:r w:rsidRPr="00B86F37">
              <w:rPr>
                <w:spacing w:val="-2"/>
              </w:rPr>
              <w:t>;</w:t>
            </w:r>
            <w:r w:rsidRPr="00B86F37">
              <w:rPr>
                <w:rFonts w:hint="eastAsia"/>
                <w:spacing w:val="-2"/>
              </w:rPr>
              <w:t>您认为另有</w:t>
            </w:r>
            <w:r>
              <w:t xml:space="preserve">  </w:t>
            </w:r>
            <w:r>
              <w:rPr>
                <w:rFonts w:hint="eastAsia"/>
              </w:rPr>
              <w:t>重要内容需要列明的，可以在本表尾部或者</w:t>
            </w:r>
            <w:r w:rsidRPr="00B86F37">
              <w:rPr>
                <w:rFonts w:hint="eastAsia"/>
                <w:spacing w:val="-1"/>
              </w:rPr>
              <w:t>另附页填写。</w:t>
            </w:r>
          </w:p>
          <w:p w:rsidR="0072531E" w:rsidRDefault="0072531E" w:rsidP="00B86F37">
            <w:pPr>
              <w:pStyle w:val="TableText"/>
              <w:spacing w:before="5" w:line="214" w:lineRule="auto"/>
              <w:ind w:left="535"/>
            </w:pPr>
            <w:r w:rsidRPr="00B86F37">
              <w:rPr>
                <w:rFonts w:hint="eastAsia"/>
                <w:spacing w:val="1"/>
              </w:rPr>
              <w:t>★特别提示★</w:t>
            </w:r>
          </w:p>
          <w:p w:rsidR="0072531E" w:rsidRDefault="0072531E" w:rsidP="00B86F37">
            <w:pPr>
              <w:pStyle w:val="TableText"/>
              <w:spacing w:line="219" w:lineRule="auto"/>
              <w:ind w:left="440"/>
            </w:pPr>
            <w:r w:rsidRPr="00B86F37">
              <w:rPr>
                <w:rFonts w:hint="eastAsia"/>
                <w:spacing w:val="5"/>
              </w:rPr>
              <w:t>《中华人民共和国民事诉讼法》第十三条第一款规定：</w:t>
            </w:r>
            <w:r w:rsidRPr="00B86F37">
              <w:rPr>
                <w:rFonts w:hint="eastAsia"/>
                <w:spacing w:val="4"/>
              </w:rPr>
              <w:t>“民事诉讼应当遵循诚信原则。”</w:t>
            </w:r>
          </w:p>
          <w:p w:rsidR="0072531E" w:rsidRDefault="0072531E" w:rsidP="00B86F37">
            <w:pPr>
              <w:pStyle w:val="TableText"/>
              <w:spacing w:before="24" w:line="217" w:lineRule="auto"/>
              <w:ind w:left="115" w:right="774" w:firstLine="419"/>
            </w:pPr>
            <w:r>
              <w:rPr>
                <w:rFonts w:hint="eastAsia"/>
              </w:rPr>
              <w:t>如果诉讼参加人违反上述规定，进行虚假诉讼、恶意诉讼，人民法院将视违法情形依法追究</w:t>
            </w:r>
            <w:r w:rsidRPr="00B86F37">
              <w:rPr>
                <w:spacing w:val="9"/>
              </w:rPr>
              <w:t xml:space="preserve"> </w:t>
            </w:r>
            <w:r w:rsidRPr="00B86F37">
              <w:rPr>
                <w:rFonts w:hint="eastAsia"/>
                <w:spacing w:val="-2"/>
              </w:rPr>
              <w:t>责任。</w:t>
            </w:r>
          </w:p>
        </w:tc>
      </w:tr>
      <w:tr w:rsidR="0072531E" w:rsidTr="00B86F37">
        <w:trPr>
          <w:trHeight w:val="789"/>
        </w:trPr>
        <w:tc>
          <w:tcPr>
            <w:tcW w:w="8930" w:type="dxa"/>
            <w:gridSpan w:val="3"/>
          </w:tcPr>
          <w:p w:rsidR="0072531E" w:rsidRPr="00B86F37" w:rsidRDefault="0072531E" w:rsidP="00B86F37">
            <w:pPr>
              <w:pStyle w:val="TableText"/>
              <w:spacing w:before="250" w:line="219" w:lineRule="auto"/>
              <w:ind w:left="3719"/>
              <w:rPr>
                <w:sz w:val="29"/>
                <w:szCs w:val="29"/>
              </w:rPr>
            </w:pPr>
            <w:r w:rsidRPr="00B86F37">
              <w:rPr>
                <w:rFonts w:hint="eastAsia"/>
                <w:b/>
                <w:bCs/>
                <w:spacing w:val="-1"/>
                <w:sz w:val="29"/>
                <w:szCs w:val="29"/>
              </w:rPr>
              <w:t>当事人信息</w:t>
            </w:r>
          </w:p>
        </w:tc>
      </w:tr>
      <w:tr w:rsidR="0072531E" w:rsidTr="00B86F37">
        <w:trPr>
          <w:trHeight w:val="3457"/>
        </w:trPr>
        <w:tc>
          <w:tcPr>
            <w:tcW w:w="2732" w:type="dxa"/>
          </w:tcPr>
          <w:p w:rsidR="0072531E" w:rsidRDefault="0072531E" w:rsidP="00B86F37">
            <w:pPr>
              <w:spacing w:line="261" w:lineRule="auto"/>
            </w:pPr>
          </w:p>
          <w:p w:rsidR="0072531E" w:rsidRDefault="0072531E" w:rsidP="00B86F37">
            <w:pPr>
              <w:spacing w:line="261" w:lineRule="auto"/>
            </w:pPr>
          </w:p>
          <w:p w:rsidR="0072531E" w:rsidRDefault="0072531E" w:rsidP="00B86F37">
            <w:pPr>
              <w:spacing w:line="261" w:lineRule="auto"/>
            </w:pPr>
          </w:p>
          <w:p w:rsidR="0072531E" w:rsidRDefault="0072531E" w:rsidP="00B86F37">
            <w:pPr>
              <w:spacing w:line="261" w:lineRule="auto"/>
            </w:pPr>
          </w:p>
          <w:p w:rsidR="0072531E" w:rsidRDefault="0072531E" w:rsidP="00B86F37">
            <w:pPr>
              <w:spacing w:line="261" w:lineRule="auto"/>
            </w:pPr>
          </w:p>
          <w:p w:rsidR="0072531E" w:rsidRDefault="0072531E" w:rsidP="00B86F37">
            <w:pPr>
              <w:spacing w:line="262" w:lineRule="auto"/>
            </w:pPr>
          </w:p>
          <w:p w:rsidR="0072531E" w:rsidRDefault="0072531E" w:rsidP="00B86F37">
            <w:pPr>
              <w:pStyle w:val="TableText"/>
              <w:spacing w:before="62" w:line="218" w:lineRule="auto"/>
              <w:ind w:left="85"/>
            </w:pPr>
            <w:r w:rsidRPr="00B86F37">
              <w:rPr>
                <w:rFonts w:hint="eastAsia"/>
                <w:spacing w:val="3"/>
              </w:rPr>
              <w:t>原告</w:t>
            </w:r>
            <w:r w:rsidRPr="00B86F37">
              <w:rPr>
                <w:spacing w:val="3"/>
              </w:rPr>
              <w:t>(</w:t>
            </w:r>
            <w:r w:rsidRPr="00B86F37">
              <w:rPr>
                <w:rFonts w:hint="eastAsia"/>
                <w:spacing w:val="3"/>
              </w:rPr>
              <w:t>法人、非法人组织</w:t>
            </w:r>
            <w:r w:rsidRPr="00B86F37">
              <w:rPr>
                <w:spacing w:val="3"/>
              </w:rPr>
              <w:t>)</w:t>
            </w:r>
          </w:p>
        </w:tc>
        <w:tc>
          <w:tcPr>
            <w:tcW w:w="6198" w:type="dxa"/>
            <w:gridSpan w:val="2"/>
          </w:tcPr>
          <w:p w:rsidR="0072531E" w:rsidRDefault="0072531E" w:rsidP="00B86F37">
            <w:pPr>
              <w:pStyle w:val="TableText"/>
              <w:spacing w:before="73" w:line="221" w:lineRule="auto"/>
              <w:ind w:left="92"/>
            </w:pPr>
            <w:r w:rsidRPr="00B86F37">
              <w:rPr>
                <w:rFonts w:hint="eastAsia"/>
                <w:spacing w:val="-2"/>
              </w:rPr>
              <w:t>名称：</w:t>
            </w:r>
          </w:p>
          <w:p w:rsidR="0072531E" w:rsidRDefault="0072531E" w:rsidP="00B86F37">
            <w:pPr>
              <w:pStyle w:val="TableText"/>
              <w:spacing w:before="88" w:line="219" w:lineRule="auto"/>
              <w:ind w:left="92"/>
            </w:pPr>
            <w:r w:rsidRPr="00B86F37">
              <w:rPr>
                <w:rFonts w:hint="eastAsia"/>
                <w:spacing w:val="2"/>
              </w:rPr>
              <w:t>住所地</w:t>
            </w:r>
            <w:r w:rsidRPr="00B86F37">
              <w:rPr>
                <w:spacing w:val="2"/>
              </w:rPr>
              <w:t>(</w:t>
            </w:r>
            <w:r w:rsidRPr="00B86F37">
              <w:rPr>
                <w:rFonts w:hint="eastAsia"/>
                <w:spacing w:val="2"/>
              </w:rPr>
              <w:t>主要办事机构所在地</w:t>
            </w:r>
            <w:r w:rsidRPr="00B86F37">
              <w:rPr>
                <w:spacing w:val="2"/>
              </w:rPr>
              <w:t>):</w:t>
            </w:r>
          </w:p>
          <w:p w:rsidR="0072531E" w:rsidRDefault="0072531E" w:rsidP="00B86F37">
            <w:pPr>
              <w:pStyle w:val="TableText"/>
              <w:spacing w:before="86" w:line="221" w:lineRule="auto"/>
              <w:ind w:left="92"/>
            </w:pPr>
            <w:r w:rsidRPr="00B86F37">
              <w:rPr>
                <w:rFonts w:hint="eastAsia"/>
                <w:spacing w:val="-1"/>
              </w:rPr>
              <w:t>注册地</w:t>
            </w:r>
            <w:r w:rsidRPr="00B86F37">
              <w:rPr>
                <w:spacing w:val="-1"/>
              </w:rPr>
              <w:t>/</w:t>
            </w:r>
            <w:r w:rsidRPr="00B86F37">
              <w:rPr>
                <w:rFonts w:hint="eastAsia"/>
                <w:spacing w:val="-1"/>
              </w:rPr>
              <w:t>登记地：</w:t>
            </w:r>
          </w:p>
          <w:p w:rsidR="0072531E" w:rsidRDefault="0072531E" w:rsidP="00B86F37">
            <w:pPr>
              <w:pStyle w:val="TableText"/>
              <w:spacing w:before="70" w:line="224" w:lineRule="auto"/>
              <w:ind w:left="92"/>
            </w:pPr>
            <w:r w:rsidRPr="00B86F37">
              <w:rPr>
                <w:rFonts w:hint="eastAsia"/>
                <w:spacing w:val="-6"/>
              </w:rPr>
              <w:t>法定代表人</w:t>
            </w:r>
            <w:r w:rsidRPr="00B86F37">
              <w:rPr>
                <w:spacing w:val="-6"/>
              </w:rPr>
              <w:t>/</w:t>
            </w:r>
            <w:r w:rsidRPr="00B86F37">
              <w:rPr>
                <w:rFonts w:hint="eastAsia"/>
                <w:spacing w:val="-6"/>
              </w:rPr>
              <w:t>主要负责人：</w:t>
            </w:r>
            <w:r w:rsidRPr="00B86F37">
              <w:rPr>
                <w:spacing w:val="6"/>
              </w:rPr>
              <w:t xml:space="preserve">       </w:t>
            </w:r>
            <w:r w:rsidRPr="00B86F37">
              <w:rPr>
                <w:rFonts w:hint="eastAsia"/>
                <w:spacing w:val="-6"/>
                <w:position w:val="2"/>
              </w:rPr>
              <w:t>职务：</w:t>
            </w:r>
            <w:r w:rsidRPr="00B86F37">
              <w:rPr>
                <w:spacing w:val="-6"/>
                <w:position w:val="2"/>
              </w:rPr>
              <w:t xml:space="preserve">      </w:t>
            </w:r>
            <w:r w:rsidRPr="00B86F37">
              <w:rPr>
                <w:rFonts w:hint="eastAsia"/>
                <w:spacing w:val="-6"/>
                <w:position w:val="-1"/>
              </w:rPr>
              <w:t>联</w:t>
            </w:r>
            <w:r w:rsidRPr="00B86F37">
              <w:rPr>
                <w:rFonts w:hint="eastAsia"/>
                <w:spacing w:val="-7"/>
                <w:position w:val="-1"/>
              </w:rPr>
              <w:t>系电话：</w:t>
            </w:r>
          </w:p>
          <w:p w:rsidR="0072531E" w:rsidRDefault="0072531E" w:rsidP="00B86F37">
            <w:pPr>
              <w:pStyle w:val="TableText"/>
              <w:spacing w:before="79" w:line="219" w:lineRule="auto"/>
              <w:ind w:left="92"/>
            </w:pPr>
            <w:r w:rsidRPr="00B86F37">
              <w:rPr>
                <w:rFonts w:hint="eastAsia"/>
                <w:spacing w:val="-1"/>
              </w:rPr>
              <w:t>统一社会信用代码：</w:t>
            </w:r>
          </w:p>
          <w:p w:rsidR="0072531E" w:rsidRDefault="0072531E" w:rsidP="00B86F37">
            <w:pPr>
              <w:pStyle w:val="TableText"/>
              <w:spacing w:before="95" w:line="260" w:lineRule="auto"/>
              <w:ind w:left="662" w:right="557" w:hanging="570"/>
            </w:pPr>
            <w:r w:rsidRPr="00B86F37">
              <w:rPr>
                <w:rFonts w:hint="eastAsia"/>
                <w:spacing w:val="1"/>
              </w:rPr>
              <w:t>类型：有限责任公司口股份有限公司□上市公司□其他企业</w:t>
            </w:r>
            <w:r>
              <w:rPr>
                <w:rFonts w:hint="eastAsia"/>
              </w:rPr>
              <w:t>法人口</w:t>
            </w:r>
            <w:r>
              <w:t xml:space="preserve"> </w:t>
            </w:r>
            <w:r w:rsidRPr="00B86F37">
              <w:rPr>
                <w:rFonts w:hint="eastAsia"/>
                <w:spacing w:val="1"/>
              </w:rPr>
              <w:t>事业单位口社会团体□基金会□社会服务机构□</w:t>
            </w:r>
          </w:p>
          <w:p w:rsidR="0072531E" w:rsidRDefault="0072531E" w:rsidP="00B86F37">
            <w:pPr>
              <w:pStyle w:val="TableText"/>
              <w:spacing w:before="75" w:line="219" w:lineRule="auto"/>
              <w:ind w:left="642"/>
            </w:pPr>
            <w:r>
              <w:rPr>
                <w:rFonts w:hint="eastAsia"/>
              </w:rPr>
              <w:t>机关法人口农村集体经济组织法人口</w:t>
            </w:r>
            <w:r>
              <w:t xml:space="preserve"> </w:t>
            </w:r>
            <w:r>
              <w:rPr>
                <w:rFonts w:hint="eastAsia"/>
              </w:rPr>
              <w:t>城镇农村</w:t>
            </w:r>
            <w:r w:rsidRPr="00B86F37">
              <w:rPr>
                <w:rFonts w:hint="eastAsia"/>
                <w:spacing w:val="-1"/>
              </w:rPr>
              <w:t>的合作经济组织法</w:t>
            </w:r>
          </w:p>
          <w:p w:rsidR="0072531E" w:rsidRDefault="0072531E" w:rsidP="00B86F37">
            <w:pPr>
              <w:pStyle w:val="TableText"/>
              <w:spacing w:before="116" w:line="219" w:lineRule="auto"/>
              <w:ind w:left="662"/>
            </w:pPr>
            <w:r w:rsidRPr="00B86F37">
              <w:rPr>
                <w:rFonts w:hint="eastAsia"/>
                <w:spacing w:val="2"/>
              </w:rPr>
              <w:t>人口基层群众性自治组织法人口</w:t>
            </w:r>
          </w:p>
          <w:p w:rsidR="0072531E" w:rsidRDefault="0072531E" w:rsidP="00B86F37">
            <w:pPr>
              <w:pStyle w:val="TableText"/>
              <w:spacing w:before="73" w:line="261" w:lineRule="auto"/>
              <w:ind w:left="662" w:right="367"/>
            </w:pPr>
            <w:r w:rsidRPr="00B86F37">
              <w:rPr>
                <w:rFonts w:hint="eastAsia"/>
                <w:spacing w:val="1"/>
              </w:rPr>
              <w:t>个人独资企业口合伙企业□不具有法人资格的专业服务机构□</w:t>
            </w:r>
            <w:r>
              <w:t xml:space="preserve"> </w:t>
            </w:r>
            <w:r w:rsidRPr="00B86F37">
              <w:rPr>
                <w:rFonts w:hint="eastAsia"/>
                <w:spacing w:val="-2"/>
              </w:rPr>
              <w:t>国有□</w:t>
            </w:r>
            <w:r w:rsidRPr="00B86F37">
              <w:rPr>
                <w:spacing w:val="50"/>
              </w:rPr>
              <w:t xml:space="preserve"> </w:t>
            </w:r>
            <w:r w:rsidRPr="00B86F37">
              <w:rPr>
                <w:spacing w:val="-2"/>
              </w:rPr>
              <w:t>(</w:t>
            </w:r>
            <w:r w:rsidRPr="00B86F37">
              <w:rPr>
                <w:rFonts w:hint="eastAsia"/>
                <w:spacing w:val="-2"/>
              </w:rPr>
              <w:t>控股□参股口</w:t>
            </w:r>
            <w:r w:rsidRPr="00B86F37">
              <w:rPr>
                <w:spacing w:val="-2"/>
              </w:rPr>
              <w:t>)</w:t>
            </w:r>
            <w:r w:rsidRPr="00B86F37">
              <w:rPr>
                <w:rFonts w:hint="eastAsia"/>
                <w:spacing w:val="-2"/>
              </w:rPr>
              <w:t>民营□</w:t>
            </w:r>
          </w:p>
        </w:tc>
      </w:tr>
      <w:tr w:rsidR="0072531E" w:rsidTr="00B86F37">
        <w:trPr>
          <w:trHeight w:val="1888"/>
        </w:trPr>
        <w:tc>
          <w:tcPr>
            <w:tcW w:w="2732" w:type="dxa"/>
          </w:tcPr>
          <w:p w:rsidR="0072531E" w:rsidRDefault="0072531E" w:rsidP="00B86F37">
            <w:pPr>
              <w:pStyle w:val="TableText"/>
              <w:spacing w:before="172" w:line="218" w:lineRule="auto"/>
              <w:ind w:left="85"/>
            </w:pPr>
            <w:r w:rsidRPr="00B86F37">
              <w:rPr>
                <w:rFonts w:hint="eastAsia"/>
                <w:spacing w:val="5"/>
              </w:rPr>
              <w:t>原告</w:t>
            </w:r>
            <w:r w:rsidRPr="00B86F37">
              <w:rPr>
                <w:spacing w:val="5"/>
              </w:rPr>
              <w:t>(</w:t>
            </w:r>
            <w:r w:rsidRPr="00B86F37">
              <w:rPr>
                <w:rFonts w:hint="eastAsia"/>
                <w:spacing w:val="5"/>
              </w:rPr>
              <w:t>自然人</w:t>
            </w:r>
            <w:r w:rsidRPr="00B86F37">
              <w:rPr>
                <w:spacing w:val="5"/>
              </w:rPr>
              <w:t>)</w:t>
            </w:r>
          </w:p>
        </w:tc>
        <w:tc>
          <w:tcPr>
            <w:tcW w:w="6198" w:type="dxa"/>
            <w:gridSpan w:val="2"/>
          </w:tcPr>
          <w:p w:rsidR="0072531E" w:rsidRDefault="0072531E" w:rsidP="00B86F37">
            <w:pPr>
              <w:pStyle w:val="TableText"/>
              <w:spacing w:before="73" w:line="219" w:lineRule="auto"/>
              <w:ind w:left="92"/>
            </w:pPr>
            <w:r w:rsidRPr="00B86F37">
              <w:rPr>
                <w:rFonts w:hint="eastAsia"/>
                <w:spacing w:val="-2"/>
              </w:rPr>
              <w:t>姓名：</w:t>
            </w:r>
          </w:p>
          <w:p w:rsidR="0072531E" w:rsidRDefault="0072531E" w:rsidP="00B86F37">
            <w:pPr>
              <w:pStyle w:val="TableText"/>
              <w:spacing w:before="114" w:line="219" w:lineRule="auto"/>
              <w:ind w:left="92"/>
            </w:pPr>
            <w:r w:rsidRPr="00B86F37">
              <w:rPr>
                <w:rFonts w:hint="eastAsia"/>
                <w:spacing w:val="4"/>
              </w:rPr>
              <w:t>性别：男口女口</w:t>
            </w:r>
          </w:p>
          <w:p w:rsidR="0072531E" w:rsidRDefault="0072531E" w:rsidP="00B86F37">
            <w:pPr>
              <w:pStyle w:val="TableText"/>
              <w:spacing w:before="66" w:line="228" w:lineRule="auto"/>
              <w:ind w:left="92"/>
            </w:pPr>
            <w:r w:rsidRPr="00B86F37">
              <w:rPr>
                <w:rFonts w:hint="eastAsia"/>
                <w:spacing w:val="-13"/>
              </w:rPr>
              <w:t>出生日期：</w:t>
            </w:r>
            <w:r w:rsidRPr="00B86F37">
              <w:rPr>
                <w:spacing w:val="2"/>
              </w:rPr>
              <w:t xml:space="preserve">     </w:t>
            </w:r>
            <w:r w:rsidRPr="00B86F37">
              <w:rPr>
                <w:rFonts w:hint="eastAsia"/>
                <w:spacing w:val="-13"/>
              </w:rPr>
              <w:t>年</w:t>
            </w:r>
            <w:r w:rsidRPr="00B86F37">
              <w:rPr>
                <w:spacing w:val="9"/>
              </w:rPr>
              <w:t xml:space="preserve">    </w:t>
            </w:r>
            <w:r w:rsidRPr="00B86F37">
              <w:rPr>
                <w:rFonts w:hint="eastAsia"/>
                <w:spacing w:val="-13"/>
              </w:rPr>
              <w:t>月</w:t>
            </w:r>
            <w:r w:rsidRPr="00B86F37">
              <w:rPr>
                <w:spacing w:val="-13"/>
              </w:rPr>
              <w:t xml:space="preserve">     </w:t>
            </w:r>
            <w:r w:rsidRPr="00B86F37">
              <w:rPr>
                <w:rFonts w:hint="eastAsia"/>
                <w:spacing w:val="-13"/>
              </w:rPr>
              <w:t>日</w:t>
            </w:r>
            <w:r w:rsidRPr="00B86F37">
              <w:rPr>
                <w:spacing w:val="9"/>
              </w:rPr>
              <w:t xml:space="preserve">        </w:t>
            </w:r>
            <w:r w:rsidRPr="00B86F37">
              <w:rPr>
                <w:rFonts w:hint="eastAsia"/>
                <w:spacing w:val="-13"/>
                <w:position w:val="1"/>
              </w:rPr>
              <w:t>民族：</w:t>
            </w:r>
          </w:p>
          <w:p w:rsidR="0072531E" w:rsidRDefault="0072531E" w:rsidP="00B86F37">
            <w:pPr>
              <w:pStyle w:val="TableText"/>
              <w:spacing w:before="64" w:line="228" w:lineRule="auto"/>
              <w:ind w:left="92"/>
            </w:pPr>
            <w:r w:rsidRPr="00B86F37">
              <w:rPr>
                <w:rFonts w:hint="eastAsia"/>
                <w:spacing w:val="-14"/>
                <w:position w:val="1"/>
              </w:rPr>
              <w:t>工作单位：</w:t>
            </w:r>
            <w:r w:rsidRPr="00B86F37">
              <w:rPr>
                <w:position w:val="1"/>
              </w:rPr>
              <w:t xml:space="preserve">            </w:t>
            </w:r>
            <w:r w:rsidRPr="00B86F37">
              <w:rPr>
                <w:rFonts w:hint="eastAsia"/>
                <w:spacing w:val="-14"/>
                <w:position w:val="-1"/>
              </w:rPr>
              <w:t>职务：</w:t>
            </w:r>
            <w:r w:rsidRPr="00B86F37">
              <w:rPr>
                <w:spacing w:val="9"/>
                <w:position w:val="-1"/>
              </w:rPr>
              <w:t xml:space="preserve">          </w:t>
            </w:r>
            <w:r w:rsidRPr="00B86F37">
              <w:rPr>
                <w:rFonts w:hint="eastAsia"/>
                <w:spacing w:val="-14"/>
              </w:rPr>
              <w:t>联系电话：</w:t>
            </w:r>
          </w:p>
          <w:p w:rsidR="0072531E" w:rsidRDefault="0072531E" w:rsidP="00B86F37">
            <w:pPr>
              <w:pStyle w:val="TableText"/>
              <w:spacing w:before="84" w:line="311" w:lineRule="exact"/>
              <w:ind w:left="92"/>
            </w:pPr>
            <w:r w:rsidRPr="00B86F37">
              <w:rPr>
                <w:rFonts w:hint="eastAsia"/>
                <w:spacing w:val="3"/>
                <w:position w:val="9"/>
              </w:rPr>
              <w:t>住所地</w:t>
            </w:r>
            <w:r w:rsidRPr="00B86F37">
              <w:rPr>
                <w:spacing w:val="3"/>
                <w:position w:val="9"/>
              </w:rPr>
              <w:t>(</w:t>
            </w:r>
            <w:r w:rsidRPr="00B86F37">
              <w:rPr>
                <w:rFonts w:hint="eastAsia"/>
                <w:spacing w:val="3"/>
                <w:position w:val="9"/>
              </w:rPr>
              <w:t>户籍所在地</w:t>
            </w:r>
            <w:r w:rsidRPr="00B86F37">
              <w:rPr>
                <w:spacing w:val="3"/>
                <w:position w:val="9"/>
              </w:rPr>
              <w:t>):</w:t>
            </w:r>
          </w:p>
          <w:p w:rsidR="0072531E" w:rsidRDefault="0072531E" w:rsidP="00B86F37">
            <w:pPr>
              <w:pStyle w:val="TableText"/>
              <w:spacing w:line="207" w:lineRule="auto"/>
              <w:ind w:left="92"/>
            </w:pPr>
            <w:r w:rsidRPr="00B86F37">
              <w:rPr>
                <w:rFonts w:hint="eastAsia"/>
                <w:spacing w:val="-1"/>
              </w:rPr>
              <w:t>经常居住地：</w:t>
            </w:r>
          </w:p>
        </w:tc>
      </w:tr>
      <w:tr w:rsidR="0072531E" w:rsidTr="00B86F37">
        <w:trPr>
          <w:trHeight w:val="1272"/>
        </w:trPr>
        <w:tc>
          <w:tcPr>
            <w:tcW w:w="2732" w:type="dxa"/>
            <w:vMerge w:val="restart"/>
            <w:tcBorders>
              <w:bottom w:val="nil"/>
            </w:tcBorders>
          </w:tcPr>
          <w:p w:rsidR="0072531E" w:rsidRDefault="0072531E" w:rsidP="00B86F37">
            <w:pPr>
              <w:spacing w:line="296" w:lineRule="auto"/>
            </w:pPr>
          </w:p>
          <w:p w:rsidR="0072531E" w:rsidRDefault="0072531E" w:rsidP="00B86F37">
            <w:pPr>
              <w:spacing w:line="296" w:lineRule="auto"/>
            </w:pPr>
          </w:p>
          <w:p w:rsidR="0072531E" w:rsidRDefault="0072531E" w:rsidP="00B86F37">
            <w:pPr>
              <w:spacing w:line="296" w:lineRule="auto"/>
            </w:pPr>
          </w:p>
          <w:p w:rsidR="0072531E" w:rsidRDefault="0072531E" w:rsidP="00B86F37">
            <w:pPr>
              <w:pStyle w:val="TableText"/>
              <w:spacing w:before="62" w:line="219" w:lineRule="auto"/>
              <w:ind w:left="85"/>
            </w:pPr>
            <w:r w:rsidRPr="00B86F37">
              <w:rPr>
                <w:rFonts w:hint="eastAsia"/>
                <w:spacing w:val="-1"/>
              </w:rPr>
              <w:t>委托诉讼代理人</w:t>
            </w:r>
          </w:p>
        </w:tc>
        <w:tc>
          <w:tcPr>
            <w:tcW w:w="3754" w:type="dxa"/>
            <w:tcBorders>
              <w:bottom w:val="nil"/>
              <w:right w:val="nil"/>
            </w:tcBorders>
          </w:tcPr>
          <w:p w:rsidR="0072531E" w:rsidRDefault="0072531E" w:rsidP="00B86F37">
            <w:pPr>
              <w:pStyle w:val="TableText"/>
              <w:spacing w:before="106" w:line="220" w:lineRule="auto"/>
              <w:ind w:left="92"/>
            </w:pPr>
            <w:r w:rsidRPr="00B86F37">
              <w:rPr>
                <w:rFonts w:hint="eastAsia"/>
                <w:spacing w:val="14"/>
              </w:rPr>
              <w:t>有口</w:t>
            </w:r>
          </w:p>
          <w:p w:rsidR="0072531E" w:rsidRDefault="0072531E" w:rsidP="00B86F37">
            <w:pPr>
              <w:pStyle w:val="TableText"/>
              <w:spacing w:before="63" w:line="219" w:lineRule="auto"/>
              <w:ind w:left="443"/>
            </w:pPr>
            <w:r w:rsidRPr="00B86F37">
              <w:rPr>
                <w:rFonts w:hint="eastAsia"/>
                <w:spacing w:val="-2"/>
              </w:rPr>
              <w:t>姓名：</w:t>
            </w:r>
          </w:p>
          <w:p w:rsidR="0072531E" w:rsidRDefault="0072531E" w:rsidP="00B86F37">
            <w:pPr>
              <w:pStyle w:val="TableText"/>
              <w:spacing w:before="74" w:line="230" w:lineRule="auto"/>
              <w:ind w:left="463"/>
            </w:pPr>
            <w:r w:rsidRPr="00B86F37">
              <w:rPr>
                <w:rFonts w:hint="eastAsia"/>
                <w:spacing w:val="-12"/>
              </w:rPr>
              <w:t>单位：</w:t>
            </w:r>
            <w:r w:rsidRPr="00B86F37">
              <w:rPr>
                <w:spacing w:val="5"/>
              </w:rPr>
              <w:t xml:space="preserve">             </w:t>
            </w:r>
            <w:r w:rsidRPr="00B86F37">
              <w:rPr>
                <w:rFonts w:hint="eastAsia"/>
                <w:spacing w:val="-12"/>
              </w:rPr>
              <w:t>职务：</w:t>
            </w:r>
          </w:p>
          <w:p w:rsidR="0072531E" w:rsidRDefault="0072531E" w:rsidP="00B86F37">
            <w:pPr>
              <w:pStyle w:val="TableText"/>
              <w:spacing w:before="93" w:line="219" w:lineRule="auto"/>
              <w:ind w:left="463"/>
            </w:pPr>
            <w:r w:rsidRPr="00B86F37">
              <w:rPr>
                <w:rFonts w:hint="eastAsia"/>
                <w:spacing w:val="-9"/>
              </w:rPr>
              <w:t>代理权限：</w:t>
            </w:r>
            <w:r w:rsidRPr="00B86F37">
              <w:rPr>
                <w:spacing w:val="70"/>
              </w:rPr>
              <w:t xml:space="preserve"> </w:t>
            </w:r>
            <w:r w:rsidRPr="00B86F37">
              <w:rPr>
                <w:rFonts w:hint="eastAsia"/>
                <w:spacing w:val="-9"/>
              </w:rPr>
              <w:t>一般授权口</w:t>
            </w:r>
            <w:r w:rsidRPr="00B86F37">
              <w:rPr>
                <w:spacing w:val="-9"/>
              </w:rPr>
              <w:t xml:space="preserve"> </w:t>
            </w:r>
            <w:r w:rsidRPr="00B86F37">
              <w:rPr>
                <w:rFonts w:hint="eastAsia"/>
                <w:spacing w:val="-9"/>
              </w:rPr>
              <w:t>特别授权□</w:t>
            </w:r>
          </w:p>
        </w:tc>
        <w:tc>
          <w:tcPr>
            <w:tcW w:w="2444" w:type="dxa"/>
            <w:tcBorders>
              <w:left w:val="nil"/>
              <w:bottom w:val="nil"/>
            </w:tcBorders>
          </w:tcPr>
          <w:p w:rsidR="0072531E" w:rsidRDefault="0072531E" w:rsidP="00B86F37">
            <w:pPr>
              <w:spacing w:line="321" w:lineRule="auto"/>
            </w:pPr>
          </w:p>
          <w:p w:rsidR="0072531E" w:rsidRDefault="0072531E" w:rsidP="00B86F37">
            <w:pPr>
              <w:spacing w:line="321" w:lineRule="auto"/>
            </w:pPr>
          </w:p>
          <w:p w:rsidR="0072531E" w:rsidRDefault="0072531E" w:rsidP="00B86F37">
            <w:pPr>
              <w:pStyle w:val="TableText"/>
              <w:spacing w:before="62" w:line="221" w:lineRule="auto"/>
              <w:ind w:left="324"/>
            </w:pPr>
            <w:r w:rsidRPr="00B86F37">
              <w:rPr>
                <w:rFonts w:hint="eastAsia"/>
                <w:spacing w:val="-1"/>
              </w:rPr>
              <w:t>联系电话：</w:t>
            </w:r>
          </w:p>
        </w:tc>
      </w:tr>
      <w:tr w:rsidR="0072531E" w:rsidTr="00B86F37">
        <w:trPr>
          <w:trHeight w:val="297"/>
        </w:trPr>
        <w:tc>
          <w:tcPr>
            <w:tcW w:w="2732" w:type="dxa"/>
            <w:vMerge/>
            <w:tcBorders>
              <w:top w:val="nil"/>
            </w:tcBorders>
          </w:tcPr>
          <w:p w:rsidR="0072531E" w:rsidRDefault="0072531E"/>
        </w:tc>
        <w:tc>
          <w:tcPr>
            <w:tcW w:w="6198" w:type="dxa"/>
            <w:gridSpan w:val="2"/>
            <w:tcBorders>
              <w:top w:val="nil"/>
            </w:tcBorders>
          </w:tcPr>
          <w:p w:rsidR="0072531E" w:rsidRDefault="0072531E" w:rsidP="00B86F37">
            <w:pPr>
              <w:pStyle w:val="TableText"/>
              <w:spacing w:before="73" w:line="207" w:lineRule="auto"/>
              <w:ind w:left="92"/>
            </w:pPr>
            <w:r w:rsidRPr="00B86F37">
              <w:rPr>
                <w:rFonts w:hint="eastAsia"/>
                <w:spacing w:val="14"/>
              </w:rPr>
              <w:t>无口</w:t>
            </w:r>
          </w:p>
        </w:tc>
      </w:tr>
      <w:tr w:rsidR="0072531E" w:rsidTr="00B86F37">
        <w:trPr>
          <w:trHeight w:val="1509"/>
        </w:trPr>
        <w:tc>
          <w:tcPr>
            <w:tcW w:w="2732" w:type="dxa"/>
          </w:tcPr>
          <w:p w:rsidR="0072531E" w:rsidRDefault="0072531E" w:rsidP="00B86F37">
            <w:pPr>
              <w:pStyle w:val="TableText"/>
              <w:spacing w:before="166" w:line="366" w:lineRule="auto"/>
              <w:ind w:left="104" w:hanging="19"/>
              <w:jc w:val="both"/>
            </w:pPr>
            <w:r w:rsidRPr="00B86F37">
              <w:rPr>
                <w:rFonts w:hint="eastAsia"/>
                <w:spacing w:val="-7"/>
              </w:rPr>
              <w:t>送达地址</w:t>
            </w:r>
            <w:r w:rsidRPr="00B86F37">
              <w:rPr>
                <w:spacing w:val="-7"/>
              </w:rPr>
              <w:t>(</w:t>
            </w:r>
            <w:r w:rsidRPr="00B86F37">
              <w:rPr>
                <w:rFonts w:hint="eastAsia"/>
                <w:spacing w:val="-7"/>
              </w:rPr>
              <w:t>所填信息除书面特别</w:t>
            </w:r>
            <w:r w:rsidRPr="00B86F37">
              <w:rPr>
                <w:spacing w:val="-7"/>
              </w:rPr>
              <w:t xml:space="preserve">  </w:t>
            </w:r>
            <w:r w:rsidRPr="00B86F37">
              <w:rPr>
                <w:rFonts w:hint="eastAsia"/>
                <w:spacing w:val="-4"/>
              </w:rPr>
              <w:t>声明更改外，适用于案件一审、</w:t>
            </w:r>
            <w:r w:rsidRPr="00B86F37">
              <w:rPr>
                <w:spacing w:val="12"/>
              </w:rPr>
              <w:t xml:space="preserve"> </w:t>
            </w:r>
            <w:r w:rsidRPr="00B86F37">
              <w:rPr>
                <w:rFonts w:hint="eastAsia"/>
                <w:spacing w:val="-7"/>
              </w:rPr>
              <w:t>二审、再审所有后续程序</w:t>
            </w:r>
            <w:r w:rsidRPr="00B86F37">
              <w:rPr>
                <w:spacing w:val="-7"/>
              </w:rPr>
              <w:t>)</w:t>
            </w:r>
            <w:r w:rsidRPr="00B86F37">
              <w:rPr>
                <w:rFonts w:hint="eastAsia"/>
                <w:spacing w:val="-7"/>
              </w:rPr>
              <w:t>及收</w:t>
            </w:r>
          </w:p>
          <w:p w:rsidR="0072531E" w:rsidRDefault="0072531E" w:rsidP="00B86F37">
            <w:pPr>
              <w:pStyle w:val="TableText"/>
              <w:spacing w:line="196" w:lineRule="auto"/>
              <w:ind w:left="85"/>
            </w:pPr>
            <w:r w:rsidRPr="00B86F37">
              <w:rPr>
                <w:rFonts w:hint="eastAsia"/>
                <w:spacing w:val="-6"/>
              </w:rPr>
              <w:t>件人、电话</w:t>
            </w:r>
          </w:p>
        </w:tc>
        <w:tc>
          <w:tcPr>
            <w:tcW w:w="6198" w:type="dxa"/>
            <w:gridSpan w:val="2"/>
          </w:tcPr>
          <w:p w:rsidR="0072531E" w:rsidRDefault="0072531E" w:rsidP="00B86F37">
            <w:pPr>
              <w:pStyle w:val="TableText"/>
              <w:spacing w:before="155" w:line="229" w:lineRule="auto"/>
              <w:ind w:left="92"/>
            </w:pPr>
            <w:r w:rsidRPr="00B86F37">
              <w:rPr>
                <w:rFonts w:hint="eastAsia"/>
                <w:spacing w:val="-2"/>
              </w:rPr>
              <w:t>地址：</w:t>
            </w:r>
          </w:p>
          <w:p w:rsidR="0072531E" w:rsidRDefault="0072531E" w:rsidP="00B86F37">
            <w:pPr>
              <w:pStyle w:val="TableText"/>
              <w:spacing w:before="134" w:line="383" w:lineRule="exact"/>
              <w:ind w:left="92"/>
            </w:pPr>
            <w:r w:rsidRPr="00B86F37">
              <w:rPr>
                <w:rFonts w:hint="eastAsia"/>
                <w:spacing w:val="-1"/>
                <w:position w:val="14"/>
              </w:rPr>
              <w:t>收件人：</w:t>
            </w:r>
          </w:p>
          <w:p w:rsidR="0072531E" w:rsidRDefault="0072531E" w:rsidP="00B86F37">
            <w:pPr>
              <w:pStyle w:val="TableText"/>
              <w:spacing w:line="221" w:lineRule="auto"/>
              <w:ind w:left="92"/>
            </w:pPr>
            <w:r w:rsidRPr="00B86F37">
              <w:rPr>
                <w:rFonts w:hint="eastAsia"/>
                <w:spacing w:val="-2"/>
              </w:rPr>
              <w:t>电话：</w:t>
            </w:r>
          </w:p>
        </w:tc>
      </w:tr>
      <w:tr w:rsidR="0072531E" w:rsidTr="00B86F37">
        <w:trPr>
          <w:trHeight w:val="954"/>
        </w:trPr>
        <w:tc>
          <w:tcPr>
            <w:tcW w:w="2732" w:type="dxa"/>
          </w:tcPr>
          <w:p w:rsidR="0072531E" w:rsidRDefault="0072531E" w:rsidP="00B86F37">
            <w:pPr>
              <w:pStyle w:val="TableText"/>
              <w:spacing w:before="88" w:line="220" w:lineRule="auto"/>
              <w:ind w:left="645"/>
            </w:pPr>
            <w:r w:rsidRPr="00B86F37">
              <w:rPr>
                <w:rFonts w:hint="eastAsia"/>
                <w:spacing w:val="-2"/>
              </w:rPr>
              <w:t>是否接受电子送达</w:t>
            </w:r>
          </w:p>
        </w:tc>
        <w:tc>
          <w:tcPr>
            <w:tcW w:w="6198" w:type="dxa"/>
            <w:gridSpan w:val="2"/>
          </w:tcPr>
          <w:p w:rsidR="0072531E" w:rsidRDefault="0072531E" w:rsidP="00B86F37">
            <w:pPr>
              <w:pStyle w:val="TableText"/>
              <w:spacing w:before="87" w:line="229" w:lineRule="auto"/>
              <w:ind w:left="92"/>
            </w:pPr>
            <w:r w:rsidRPr="00B86F37">
              <w:rPr>
                <w:rFonts w:hint="eastAsia"/>
                <w:spacing w:val="-2"/>
              </w:rPr>
              <w:t>是口</w:t>
            </w:r>
            <w:r w:rsidRPr="00B86F37">
              <w:rPr>
                <w:spacing w:val="-2"/>
              </w:rPr>
              <w:t xml:space="preserve">  </w:t>
            </w:r>
            <w:r w:rsidRPr="00B86F37">
              <w:rPr>
                <w:rFonts w:hint="eastAsia"/>
                <w:spacing w:val="-2"/>
              </w:rPr>
              <w:t>方式：短信</w:t>
            </w:r>
            <w:r w:rsidRPr="00B86F37">
              <w:rPr>
                <w:spacing w:val="-2"/>
                <w:u w:val="single"/>
              </w:rPr>
              <w:t xml:space="preserve">     </w:t>
            </w:r>
            <w:r w:rsidRPr="00B86F37">
              <w:rPr>
                <w:rFonts w:hint="eastAsia"/>
                <w:spacing w:val="-2"/>
              </w:rPr>
              <w:t>微</w:t>
            </w:r>
            <w:r w:rsidRPr="00B86F37">
              <w:rPr>
                <w:spacing w:val="-44"/>
              </w:rPr>
              <w:t xml:space="preserve"> </w:t>
            </w:r>
            <w:r w:rsidRPr="00B86F37">
              <w:rPr>
                <w:rFonts w:hint="eastAsia"/>
                <w:spacing w:val="-2"/>
              </w:rPr>
              <w:t>信</w:t>
            </w:r>
            <w:r w:rsidRPr="00B86F37">
              <w:rPr>
                <w:spacing w:val="-46"/>
              </w:rPr>
              <w:t xml:space="preserve"> </w:t>
            </w:r>
            <w:r w:rsidRPr="00B86F37">
              <w:rPr>
                <w:spacing w:val="-2"/>
              </w:rPr>
              <w:t>.</w:t>
            </w:r>
            <w:r w:rsidRPr="00B86F37">
              <w:rPr>
                <w:spacing w:val="8"/>
              </w:rPr>
              <w:t xml:space="preserve">        </w:t>
            </w:r>
            <w:r w:rsidRPr="00B86F37">
              <w:rPr>
                <w:spacing w:val="-59"/>
                <w:position w:val="-2"/>
                <w:u w:val="single"/>
              </w:rPr>
              <w:t xml:space="preserve"> </w:t>
            </w:r>
            <w:r w:rsidRPr="00B86F37">
              <w:rPr>
                <w:rFonts w:hint="eastAsia"/>
                <w:spacing w:val="-2"/>
                <w:position w:val="-2"/>
                <w:u w:val="single"/>
              </w:rPr>
              <w:t>传真</w:t>
            </w:r>
            <w:r w:rsidRPr="00B86F37">
              <w:rPr>
                <w:spacing w:val="6"/>
                <w:position w:val="-2"/>
                <w:u w:val="single"/>
              </w:rPr>
              <w:t xml:space="preserve">     </w:t>
            </w:r>
            <w:r w:rsidRPr="00B86F37">
              <w:rPr>
                <w:spacing w:val="21"/>
                <w:position w:val="-2"/>
              </w:rPr>
              <w:t xml:space="preserve">   </w:t>
            </w:r>
            <w:r w:rsidRPr="00B86F37">
              <w:rPr>
                <w:rFonts w:hint="eastAsia"/>
                <w:spacing w:val="-2"/>
                <w:position w:val="-2"/>
              </w:rPr>
              <w:t>邮箱</w:t>
            </w:r>
            <w:r w:rsidRPr="00B86F37">
              <w:rPr>
                <w:spacing w:val="-2"/>
                <w:position w:val="-2"/>
                <w:u w:val="single"/>
              </w:rPr>
              <w:t xml:space="preserve">     </w:t>
            </w:r>
          </w:p>
          <w:p w:rsidR="0072531E" w:rsidRDefault="0072531E" w:rsidP="00B86F37">
            <w:pPr>
              <w:pStyle w:val="TableText"/>
              <w:spacing w:before="55" w:line="220" w:lineRule="auto"/>
              <w:ind w:left="1073"/>
            </w:pPr>
            <w:r w:rsidRPr="00B86F37">
              <w:rPr>
                <w:rFonts w:hint="eastAsia"/>
                <w:spacing w:val="-6"/>
              </w:rPr>
              <w:t>其</w:t>
            </w:r>
            <w:r w:rsidRPr="00B86F37">
              <w:rPr>
                <w:spacing w:val="-6"/>
              </w:rPr>
              <w:t xml:space="preserve">  </w:t>
            </w:r>
            <w:r w:rsidRPr="00B86F37">
              <w:rPr>
                <w:rFonts w:hint="eastAsia"/>
                <w:spacing w:val="-6"/>
              </w:rPr>
              <w:t>他</w:t>
            </w:r>
            <w:r w:rsidRPr="00B86F37">
              <w:rPr>
                <w:u w:val="single"/>
              </w:rPr>
              <w:t xml:space="preserve">       </w:t>
            </w:r>
          </w:p>
          <w:p w:rsidR="0072531E" w:rsidRDefault="0072531E" w:rsidP="00B86F37">
            <w:pPr>
              <w:pStyle w:val="TableText"/>
              <w:spacing w:before="83" w:line="220" w:lineRule="auto"/>
              <w:ind w:left="92"/>
            </w:pPr>
            <w:r w:rsidRPr="00B86F37">
              <w:rPr>
                <w:rFonts w:hint="eastAsia"/>
                <w:spacing w:val="14"/>
              </w:rPr>
              <w:t>否口</w:t>
            </w:r>
          </w:p>
        </w:tc>
      </w:tr>
    </w:tbl>
    <w:p w:rsidR="0072531E" w:rsidRDefault="0072531E"/>
    <w:p w:rsidR="0072531E" w:rsidRDefault="0072531E">
      <w:pPr>
        <w:sectPr w:rsidR="0072531E">
          <w:footerReference w:type="default" r:id="rId51"/>
          <w:pgSz w:w="11770" w:h="16720"/>
          <w:pgMar w:top="400" w:right="1315" w:bottom="959" w:left="1514" w:header="0" w:footer="691" w:gutter="0"/>
          <w:cols w:space="720"/>
        </w:sectPr>
      </w:pPr>
    </w:p>
    <w:p w:rsidR="0072531E" w:rsidRDefault="0072531E">
      <w:pPr>
        <w:spacing w:before="18"/>
      </w:pPr>
    </w:p>
    <w:p w:rsidR="0072531E" w:rsidRDefault="0072531E">
      <w:pPr>
        <w:spacing w:before="17"/>
      </w:pPr>
    </w:p>
    <w:p w:rsidR="0072531E" w:rsidRDefault="0072531E">
      <w:pPr>
        <w:spacing w:before="17"/>
      </w:pPr>
    </w:p>
    <w:p w:rsidR="0072531E" w:rsidRDefault="0072531E">
      <w:pPr>
        <w:spacing w:before="17"/>
      </w:pPr>
    </w:p>
    <w:tbl>
      <w:tblPr>
        <w:tblW w:w="88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22"/>
        <w:gridCol w:w="1739"/>
        <w:gridCol w:w="1323"/>
        <w:gridCol w:w="3115"/>
      </w:tblGrid>
      <w:tr w:rsidR="0072531E" w:rsidTr="00B86F37">
        <w:trPr>
          <w:trHeight w:val="3462"/>
        </w:trPr>
        <w:tc>
          <w:tcPr>
            <w:tcW w:w="2722" w:type="dxa"/>
          </w:tcPr>
          <w:p w:rsidR="0072531E" w:rsidRDefault="0072531E" w:rsidP="00B86F37">
            <w:pPr>
              <w:spacing w:line="262" w:lineRule="auto"/>
            </w:pPr>
          </w:p>
          <w:p w:rsidR="0072531E" w:rsidRDefault="0072531E" w:rsidP="00B86F37">
            <w:pPr>
              <w:spacing w:line="262" w:lineRule="auto"/>
            </w:pPr>
          </w:p>
          <w:p w:rsidR="0072531E" w:rsidRDefault="0072531E" w:rsidP="00B86F37">
            <w:pPr>
              <w:spacing w:line="262" w:lineRule="auto"/>
            </w:pPr>
          </w:p>
          <w:p w:rsidR="0072531E" w:rsidRDefault="0072531E" w:rsidP="00B86F37">
            <w:pPr>
              <w:spacing w:line="262" w:lineRule="auto"/>
            </w:pPr>
          </w:p>
          <w:p w:rsidR="0072531E" w:rsidRDefault="0072531E" w:rsidP="00B86F37">
            <w:pPr>
              <w:spacing w:line="262" w:lineRule="auto"/>
            </w:pPr>
          </w:p>
          <w:p w:rsidR="0072531E" w:rsidRDefault="0072531E" w:rsidP="00B86F37">
            <w:pPr>
              <w:spacing w:line="262" w:lineRule="auto"/>
            </w:pPr>
          </w:p>
          <w:p w:rsidR="0072531E" w:rsidRPr="00B86F37" w:rsidRDefault="0072531E" w:rsidP="00B86F37">
            <w:pPr>
              <w:pStyle w:val="TableText"/>
              <w:spacing w:before="59" w:line="218" w:lineRule="auto"/>
              <w:ind w:left="105"/>
              <w:rPr>
                <w:sz w:val="18"/>
                <w:szCs w:val="18"/>
              </w:rPr>
            </w:pPr>
            <w:r w:rsidRPr="00B86F37">
              <w:rPr>
                <w:rFonts w:hint="eastAsia"/>
                <w:spacing w:val="3"/>
                <w:sz w:val="18"/>
                <w:szCs w:val="18"/>
              </w:rPr>
              <w:t>被告</w:t>
            </w:r>
            <w:r w:rsidRPr="00B86F37">
              <w:rPr>
                <w:spacing w:val="3"/>
                <w:sz w:val="18"/>
                <w:szCs w:val="18"/>
              </w:rPr>
              <w:t>(</w:t>
            </w:r>
            <w:r w:rsidRPr="00B86F37">
              <w:rPr>
                <w:rFonts w:hint="eastAsia"/>
                <w:spacing w:val="3"/>
                <w:sz w:val="18"/>
                <w:szCs w:val="18"/>
              </w:rPr>
              <w:t>法人、非法人组织</w:t>
            </w:r>
            <w:r w:rsidRPr="00B86F37">
              <w:rPr>
                <w:spacing w:val="3"/>
                <w:sz w:val="18"/>
                <w:szCs w:val="18"/>
              </w:rPr>
              <w:t>)</w:t>
            </w:r>
          </w:p>
        </w:tc>
        <w:tc>
          <w:tcPr>
            <w:tcW w:w="6177" w:type="dxa"/>
            <w:gridSpan w:val="3"/>
          </w:tcPr>
          <w:p w:rsidR="0072531E" w:rsidRPr="00B86F37" w:rsidRDefault="0072531E" w:rsidP="00B86F37">
            <w:pPr>
              <w:pStyle w:val="TableText"/>
              <w:spacing w:before="64" w:line="221" w:lineRule="auto"/>
              <w:ind w:left="102"/>
              <w:rPr>
                <w:sz w:val="18"/>
                <w:szCs w:val="18"/>
              </w:rPr>
            </w:pPr>
            <w:r w:rsidRPr="00B86F37">
              <w:rPr>
                <w:rFonts w:hint="eastAsia"/>
                <w:spacing w:val="-1"/>
                <w:sz w:val="18"/>
                <w:szCs w:val="18"/>
              </w:rPr>
              <w:t>名称：</w:t>
            </w:r>
          </w:p>
          <w:p w:rsidR="0072531E" w:rsidRPr="00B86F37" w:rsidRDefault="0072531E" w:rsidP="00B86F37">
            <w:pPr>
              <w:pStyle w:val="TableText"/>
              <w:spacing w:before="101" w:line="322" w:lineRule="exact"/>
              <w:ind w:left="102"/>
              <w:rPr>
                <w:sz w:val="18"/>
                <w:szCs w:val="18"/>
              </w:rPr>
            </w:pPr>
            <w:r w:rsidRPr="00B86F37">
              <w:rPr>
                <w:rFonts w:hint="eastAsia"/>
                <w:spacing w:val="2"/>
                <w:position w:val="10"/>
                <w:sz w:val="18"/>
                <w:szCs w:val="18"/>
              </w:rPr>
              <w:t>住所地</w:t>
            </w:r>
            <w:r w:rsidRPr="00B86F37">
              <w:rPr>
                <w:spacing w:val="2"/>
                <w:position w:val="10"/>
                <w:sz w:val="18"/>
                <w:szCs w:val="18"/>
              </w:rPr>
              <w:t>(</w:t>
            </w:r>
            <w:r w:rsidRPr="00B86F37">
              <w:rPr>
                <w:rFonts w:hint="eastAsia"/>
                <w:spacing w:val="2"/>
                <w:position w:val="10"/>
                <w:sz w:val="18"/>
                <w:szCs w:val="18"/>
              </w:rPr>
              <w:t>主要办事机构所在地</w:t>
            </w:r>
            <w:r w:rsidRPr="00B86F37">
              <w:rPr>
                <w:spacing w:val="2"/>
                <w:position w:val="10"/>
                <w:sz w:val="18"/>
                <w:szCs w:val="18"/>
              </w:rPr>
              <w:t>):</w:t>
            </w:r>
          </w:p>
          <w:p w:rsidR="0072531E" w:rsidRPr="00B86F37" w:rsidRDefault="0072531E" w:rsidP="00B86F37">
            <w:pPr>
              <w:pStyle w:val="TableText"/>
              <w:spacing w:line="220" w:lineRule="auto"/>
              <w:ind w:left="102"/>
              <w:rPr>
                <w:sz w:val="18"/>
                <w:szCs w:val="18"/>
              </w:rPr>
            </w:pPr>
            <w:r w:rsidRPr="00B86F37">
              <w:rPr>
                <w:rFonts w:hint="eastAsia"/>
                <w:sz w:val="18"/>
                <w:szCs w:val="18"/>
              </w:rPr>
              <w:t>注册地</w:t>
            </w:r>
            <w:r w:rsidRPr="00B86F37">
              <w:rPr>
                <w:sz w:val="18"/>
                <w:szCs w:val="18"/>
              </w:rPr>
              <w:t>/</w:t>
            </w:r>
            <w:r w:rsidRPr="00B86F37">
              <w:rPr>
                <w:rFonts w:hint="eastAsia"/>
                <w:sz w:val="18"/>
                <w:szCs w:val="18"/>
              </w:rPr>
              <w:t>登记地：</w:t>
            </w:r>
          </w:p>
          <w:p w:rsidR="0072531E" w:rsidRPr="00B86F37" w:rsidRDefault="0072531E" w:rsidP="00B86F37">
            <w:pPr>
              <w:pStyle w:val="TableText"/>
              <w:spacing w:before="92" w:line="230" w:lineRule="auto"/>
              <w:ind w:left="102"/>
              <w:rPr>
                <w:sz w:val="18"/>
                <w:szCs w:val="18"/>
              </w:rPr>
            </w:pPr>
            <w:r w:rsidRPr="00B86F37">
              <w:rPr>
                <w:rFonts w:hint="eastAsia"/>
                <w:spacing w:val="-5"/>
                <w:sz w:val="18"/>
                <w:szCs w:val="18"/>
              </w:rPr>
              <w:t>法定代表人</w:t>
            </w:r>
            <w:r w:rsidRPr="00B86F37">
              <w:rPr>
                <w:spacing w:val="-5"/>
                <w:sz w:val="18"/>
                <w:szCs w:val="18"/>
              </w:rPr>
              <w:t>/</w:t>
            </w:r>
            <w:r w:rsidRPr="00B86F37">
              <w:rPr>
                <w:rFonts w:hint="eastAsia"/>
                <w:spacing w:val="-5"/>
                <w:sz w:val="18"/>
                <w:szCs w:val="18"/>
              </w:rPr>
              <w:t>主要负责人：</w:t>
            </w:r>
            <w:r w:rsidRPr="00B86F37">
              <w:rPr>
                <w:spacing w:val="-5"/>
                <w:sz w:val="18"/>
                <w:szCs w:val="18"/>
              </w:rPr>
              <w:t xml:space="preserve">          </w:t>
            </w:r>
            <w:r w:rsidRPr="00B86F37">
              <w:rPr>
                <w:rFonts w:hint="eastAsia"/>
                <w:spacing w:val="-5"/>
                <w:sz w:val="18"/>
                <w:szCs w:val="18"/>
              </w:rPr>
              <w:t>职务：</w:t>
            </w:r>
            <w:r w:rsidRPr="00B86F37">
              <w:rPr>
                <w:spacing w:val="-5"/>
                <w:sz w:val="18"/>
                <w:szCs w:val="18"/>
              </w:rPr>
              <w:t xml:space="preserve">        </w:t>
            </w:r>
            <w:r w:rsidRPr="00B86F37">
              <w:rPr>
                <w:spacing w:val="-6"/>
                <w:sz w:val="18"/>
                <w:szCs w:val="18"/>
              </w:rPr>
              <w:t xml:space="preserve"> </w:t>
            </w:r>
            <w:r w:rsidRPr="00B86F37">
              <w:rPr>
                <w:rFonts w:hint="eastAsia"/>
                <w:spacing w:val="-6"/>
                <w:sz w:val="18"/>
                <w:szCs w:val="18"/>
              </w:rPr>
              <w:t>联系电话：</w:t>
            </w:r>
          </w:p>
          <w:p w:rsidR="0072531E" w:rsidRPr="00B86F37" w:rsidRDefault="0072531E" w:rsidP="00B86F37">
            <w:pPr>
              <w:pStyle w:val="TableText"/>
              <w:spacing w:before="96" w:line="219" w:lineRule="auto"/>
              <w:ind w:left="102"/>
              <w:rPr>
                <w:sz w:val="18"/>
                <w:szCs w:val="18"/>
              </w:rPr>
            </w:pPr>
            <w:r w:rsidRPr="00B86F37">
              <w:rPr>
                <w:rFonts w:hint="eastAsia"/>
                <w:sz w:val="18"/>
                <w:szCs w:val="18"/>
              </w:rPr>
              <w:t>统一社会信用代码：</w:t>
            </w:r>
          </w:p>
          <w:p w:rsidR="0072531E" w:rsidRPr="00B86F37" w:rsidRDefault="0072531E" w:rsidP="00B86F37">
            <w:pPr>
              <w:pStyle w:val="TableText"/>
              <w:spacing w:before="107" w:line="273" w:lineRule="auto"/>
              <w:ind w:left="652" w:right="817" w:hanging="550"/>
              <w:rPr>
                <w:sz w:val="18"/>
                <w:szCs w:val="18"/>
              </w:rPr>
            </w:pPr>
            <w:r w:rsidRPr="00B86F37">
              <w:rPr>
                <w:rFonts w:hint="eastAsia"/>
                <w:spacing w:val="1"/>
                <w:sz w:val="18"/>
                <w:szCs w:val="18"/>
              </w:rPr>
              <w:t>类型：有限责任公司口股份有限公司□上市公司□其他企</w:t>
            </w:r>
            <w:r w:rsidRPr="00B86F37">
              <w:rPr>
                <w:rFonts w:hint="eastAsia"/>
                <w:sz w:val="18"/>
                <w:szCs w:val="18"/>
              </w:rPr>
              <w:t>业法人口</w:t>
            </w:r>
            <w:r w:rsidRPr="00B86F37">
              <w:rPr>
                <w:sz w:val="18"/>
                <w:szCs w:val="18"/>
              </w:rPr>
              <w:t xml:space="preserve"> </w:t>
            </w:r>
            <w:r w:rsidRPr="00B86F37">
              <w:rPr>
                <w:rFonts w:hint="eastAsia"/>
                <w:spacing w:val="1"/>
                <w:sz w:val="18"/>
                <w:szCs w:val="18"/>
              </w:rPr>
              <w:t>事业单位□社会团体□基金会□社会服务机构□</w:t>
            </w:r>
          </w:p>
          <w:p w:rsidR="0072531E" w:rsidRPr="00B86F37" w:rsidRDefault="0072531E" w:rsidP="00B86F37">
            <w:pPr>
              <w:pStyle w:val="TableText"/>
              <w:spacing w:before="97" w:line="274" w:lineRule="auto"/>
              <w:ind w:left="652" w:right="390"/>
              <w:rPr>
                <w:sz w:val="18"/>
                <w:szCs w:val="18"/>
              </w:rPr>
            </w:pPr>
            <w:r w:rsidRPr="00B86F37">
              <w:rPr>
                <w:rFonts w:hint="eastAsia"/>
                <w:sz w:val="18"/>
                <w:szCs w:val="18"/>
              </w:rPr>
              <w:t>机关法人口农村集体经济组织法人口</w:t>
            </w:r>
            <w:r w:rsidRPr="00B86F37">
              <w:rPr>
                <w:sz w:val="18"/>
                <w:szCs w:val="18"/>
              </w:rPr>
              <w:t xml:space="preserve"> </w:t>
            </w:r>
            <w:r w:rsidRPr="00B86F37">
              <w:rPr>
                <w:rFonts w:hint="eastAsia"/>
                <w:sz w:val="18"/>
                <w:szCs w:val="18"/>
              </w:rPr>
              <w:t>城镇农村</w:t>
            </w:r>
            <w:r w:rsidRPr="00B86F37">
              <w:rPr>
                <w:rFonts w:hint="eastAsia"/>
                <w:spacing w:val="-1"/>
                <w:sz w:val="18"/>
                <w:szCs w:val="18"/>
              </w:rPr>
              <w:t>的合作经济组织法</w:t>
            </w:r>
            <w:r w:rsidRPr="00B86F37">
              <w:rPr>
                <w:sz w:val="18"/>
                <w:szCs w:val="18"/>
              </w:rPr>
              <w:t xml:space="preserve"> </w:t>
            </w:r>
            <w:r w:rsidRPr="00B86F37">
              <w:rPr>
                <w:rFonts w:hint="eastAsia"/>
                <w:spacing w:val="1"/>
                <w:sz w:val="18"/>
                <w:szCs w:val="18"/>
              </w:rPr>
              <w:t>人口基层群众性自治组织法人口个人独资企业口合伙企业口</w:t>
            </w:r>
          </w:p>
          <w:p w:rsidR="0072531E" w:rsidRPr="00B86F37" w:rsidRDefault="0072531E" w:rsidP="00B86F37">
            <w:pPr>
              <w:pStyle w:val="TableText"/>
              <w:spacing w:before="96" w:line="311" w:lineRule="exact"/>
              <w:ind w:left="642"/>
              <w:rPr>
                <w:sz w:val="18"/>
                <w:szCs w:val="18"/>
              </w:rPr>
            </w:pPr>
            <w:r w:rsidRPr="00B86F37">
              <w:rPr>
                <w:rFonts w:hint="eastAsia"/>
                <w:spacing w:val="1"/>
                <w:position w:val="9"/>
                <w:sz w:val="18"/>
                <w:szCs w:val="18"/>
              </w:rPr>
              <w:t>不具有法人资格的专业服务机构□</w:t>
            </w:r>
          </w:p>
          <w:p w:rsidR="0072531E" w:rsidRPr="00B86F37" w:rsidRDefault="0072531E" w:rsidP="00B86F37">
            <w:pPr>
              <w:pStyle w:val="TableText"/>
              <w:spacing w:line="220" w:lineRule="auto"/>
              <w:ind w:left="642"/>
              <w:rPr>
                <w:sz w:val="18"/>
                <w:szCs w:val="18"/>
              </w:rPr>
            </w:pPr>
            <w:r w:rsidRPr="00B86F37">
              <w:rPr>
                <w:rFonts w:hint="eastAsia"/>
                <w:spacing w:val="-2"/>
                <w:sz w:val="18"/>
                <w:szCs w:val="18"/>
              </w:rPr>
              <w:t>国有□</w:t>
            </w:r>
            <w:r w:rsidRPr="00B86F37">
              <w:rPr>
                <w:spacing w:val="53"/>
                <w:sz w:val="18"/>
                <w:szCs w:val="18"/>
              </w:rPr>
              <w:t xml:space="preserve"> </w:t>
            </w:r>
            <w:r w:rsidRPr="00B86F37">
              <w:rPr>
                <w:spacing w:val="-2"/>
                <w:sz w:val="18"/>
                <w:szCs w:val="18"/>
              </w:rPr>
              <w:t>(</w:t>
            </w:r>
            <w:r w:rsidRPr="00B86F37">
              <w:rPr>
                <w:rFonts w:hint="eastAsia"/>
                <w:spacing w:val="-2"/>
                <w:sz w:val="18"/>
                <w:szCs w:val="18"/>
              </w:rPr>
              <w:t>控股口参股口</w:t>
            </w:r>
            <w:r w:rsidRPr="00B86F37">
              <w:rPr>
                <w:spacing w:val="-2"/>
                <w:sz w:val="18"/>
                <w:szCs w:val="18"/>
              </w:rPr>
              <w:t>)</w:t>
            </w:r>
            <w:r w:rsidRPr="00B86F37">
              <w:rPr>
                <w:rFonts w:hint="eastAsia"/>
                <w:spacing w:val="-2"/>
                <w:sz w:val="18"/>
                <w:szCs w:val="18"/>
              </w:rPr>
              <w:t>民营□</w:t>
            </w:r>
          </w:p>
        </w:tc>
      </w:tr>
      <w:tr w:rsidR="0072531E" w:rsidTr="00B86F37">
        <w:trPr>
          <w:trHeight w:val="1281"/>
        </w:trPr>
        <w:tc>
          <w:tcPr>
            <w:tcW w:w="2722" w:type="dxa"/>
            <w:vMerge w:val="restart"/>
            <w:tcBorders>
              <w:bottom w:val="nil"/>
            </w:tcBorders>
          </w:tcPr>
          <w:p w:rsidR="0072531E" w:rsidRDefault="0072531E" w:rsidP="00B86F37">
            <w:pPr>
              <w:spacing w:line="314" w:lineRule="auto"/>
            </w:pPr>
          </w:p>
          <w:p w:rsidR="0072531E" w:rsidRDefault="0072531E" w:rsidP="00B86F37">
            <w:pPr>
              <w:spacing w:line="315" w:lineRule="auto"/>
            </w:pPr>
          </w:p>
          <w:p w:rsidR="0072531E" w:rsidRDefault="0072531E" w:rsidP="00B86F37">
            <w:pPr>
              <w:spacing w:line="315" w:lineRule="auto"/>
            </w:pPr>
          </w:p>
          <w:p w:rsidR="0072531E" w:rsidRPr="00B86F37" w:rsidRDefault="0072531E" w:rsidP="00B86F37">
            <w:pPr>
              <w:pStyle w:val="TableText"/>
              <w:spacing w:before="59" w:line="218" w:lineRule="auto"/>
              <w:ind w:left="105"/>
              <w:rPr>
                <w:sz w:val="18"/>
                <w:szCs w:val="18"/>
              </w:rPr>
            </w:pPr>
            <w:r w:rsidRPr="00B86F37">
              <w:rPr>
                <w:rFonts w:hint="eastAsia"/>
                <w:spacing w:val="5"/>
                <w:sz w:val="18"/>
                <w:szCs w:val="18"/>
              </w:rPr>
              <w:t>被告</w:t>
            </w:r>
            <w:r w:rsidRPr="00B86F37">
              <w:rPr>
                <w:spacing w:val="5"/>
                <w:sz w:val="18"/>
                <w:szCs w:val="18"/>
              </w:rPr>
              <w:t>(</w:t>
            </w:r>
            <w:r w:rsidRPr="00B86F37">
              <w:rPr>
                <w:rFonts w:hint="eastAsia"/>
                <w:spacing w:val="5"/>
                <w:sz w:val="18"/>
                <w:szCs w:val="18"/>
              </w:rPr>
              <w:t>自然人</w:t>
            </w:r>
            <w:r w:rsidRPr="00B86F37">
              <w:rPr>
                <w:spacing w:val="5"/>
                <w:sz w:val="18"/>
                <w:szCs w:val="18"/>
              </w:rPr>
              <w:t>)</w:t>
            </w:r>
          </w:p>
        </w:tc>
        <w:tc>
          <w:tcPr>
            <w:tcW w:w="1739" w:type="dxa"/>
            <w:tcBorders>
              <w:bottom w:val="nil"/>
              <w:right w:val="nil"/>
            </w:tcBorders>
          </w:tcPr>
          <w:p w:rsidR="0072531E" w:rsidRPr="00B86F37" w:rsidRDefault="0072531E" w:rsidP="00B86F37">
            <w:pPr>
              <w:pStyle w:val="TableText"/>
              <w:spacing w:before="70" w:line="219" w:lineRule="auto"/>
              <w:ind w:left="102"/>
              <w:rPr>
                <w:sz w:val="18"/>
                <w:szCs w:val="18"/>
              </w:rPr>
            </w:pPr>
            <w:r w:rsidRPr="00B86F37">
              <w:rPr>
                <w:rFonts w:hint="eastAsia"/>
                <w:spacing w:val="-1"/>
                <w:sz w:val="18"/>
                <w:szCs w:val="18"/>
              </w:rPr>
              <w:t>姓名：</w:t>
            </w:r>
          </w:p>
          <w:p w:rsidR="0072531E" w:rsidRPr="00B86F37" w:rsidRDefault="0072531E" w:rsidP="00B86F37">
            <w:pPr>
              <w:pStyle w:val="TableText"/>
              <w:spacing w:before="116" w:line="219" w:lineRule="auto"/>
              <w:ind w:left="102"/>
              <w:rPr>
                <w:sz w:val="18"/>
                <w:szCs w:val="18"/>
              </w:rPr>
            </w:pPr>
            <w:r w:rsidRPr="00B86F37">
              <w:rPr>
                <w:rFonts w:hint="eastAsia"/>
                <w:spacing w:val="3"/>
                <w:sz w:val="18"/>
                <w:szCs w:val="18"/>
              </w:rPr>
              <w:t>性别：男口女□</w:t>
            </w:r>
          </w:p>
          <w:p w:rsidR="0072531E" w:rsidRPr="00B86F37" w:rsidRDefault="0072531E" w:rsidP="00B86F37">
            <w:pPr>
              <w:pStyle w:val="TableText"/>
              <w:spacing w:before="97" w:line="274" w:lineRule="auto"/>
              <w:ind w:left="102" w:right="148"/>
              <w:rPr>
                <w:sz w:val="18"/>
                <w:szCs w:val="18"/>
              </w:rPr>
            </w:pPr>
            <w:r w:rsidRPr="00B86F37">
              <w:rPr>
                <w:rFonts w:hint="eastAsia"/>
                <w:spacing w:val="-12"/>
                <w:sz w:val="18"/>
                <w:szCs w:val="18"/>
              </w:rPr>
              <w:t>出生日期：</w:t>
            </w:r>
            <w:r w:rsidRPr="00B86F37">
              <w:rPr>
                <w:spacing w:val="-12"/>
                <w:sz w:val="18"/>
                <w:szCs w:val="18"/>
              </w:rPr>
              <w:t xml:space="preserve">      </w:t>
            </w:r>
            <w:r w:rsidRPr="00B86F37">
              <w:rPr>
                <w:rFonts w:hint="eastAsia"/>
                <w:spacing w:val="-12"/>
                <w:sz w:val="18"/>
                <w:szCs w:val="18"/>
              </w:rPr>
              <w:t>年</w:t>
            </w:r>
            <w:r w:rsidRPr="00B86F37">
              <w:rPr>
                <w:spacing w:val="5"/>
                <w:sz w:val="18"/>
                <w:szCs w:val="18"/>
              </w:rPr>
              <w:t xml:space="preserve"> </w:t>
            </w:r>
            <w:r w:rsidRPr="00B86F37">
              <w:rPr>
                <w:rFonts w:hint="eastAsia"/>
                <w:sz w:val="18"/>
                <w:szCs w:val="18"/>
              </w:rPr>
              <w:t>工作单位：</w:t>
            </w:r>
          </w:p>
        </w:tc>
        <w:tc>
          <w:tcPr>
            <w:tcW w:w="1323" w:type="dxa"/>
            <w:tcBorders>
              <w:left w:val="nil"/>
              <w:bottom w:val="nil"/>
              <w:right w:val="nil"/>
            </w:tcBorders>
          </w:tcPr>
          <w:p w:rsidR="0072531E" w:rsidRDefault="0072531E" w:rsidP="00B86F37">
            <w:pPr>
              <w:spacing w:line="328" w:lineRule="auto"/>
            </w:pPr>
          </w:p>
          <w:p w:rsidR="0072531E" w:rsidRDefault="0072531E" w:rsidP="00B86F37">
            <w:pPr>
              <w:spacing w:line="329" w:lineRule="auto"/>
            </w:pPr>
          </w:p>
          <w:p w:rsidR="0072531E" w:rsidRPr="00B86F37" w:rsidRDefault="0072531E" w:rsidP="00B86F37">
            <w:pPr>
              <w:pStyle w:val="TableText"/>
              <w:spacing w:before="59" w:line="330" w:lineRule="exact"/>
              <w:ind w:left="244"/>
              <w:rPr>
                <w:sz w:val="18"/>
                <w:szCs w:val="18"/>
              </w:rPr>
            </w:pPr>
            <w:r w:rsidRPr="00B86F37">
              <w:rPr>
                <w:rFonts w:hint="eastAsia"/>
                <w:spacing w:val="-6"/>
                <w:position w:val="11"/>
                <w:sz w:val="18"/>
                <w:szCs w:val="18"/>
              </w:rPr>
              <w:t>月</w:t>
            </w:r>
            <w:r w:rsidRPr="00B86F37">
              <w:rPr>
                <w:spacing w:val="18"/>
                <w:position w:val="11"/>
                <w:sz w:val="18"/>
                <w:szCs w:val="18"/>
              </w:rPr>
              <w:t xml:space="preserve">   </w:t>
            </w:r>
            <w:r w:rsidRPr="00B86F37">
              <w:rPr>
                <w:rFonts w:hint="eastAsia"/>
                <w:spacing w:val="-6"/>
                <w:position w:val="11"/>
                <w:sz w:val="18"/>
                <w:szCs w:val="18"/>
              </w:rPr>
              <w:t>日</w:t>
            </w:r>
          </w:p>
          <w:p w:rsidR="0072531E" w:rsidRPr="00B86F37" w:rsidRDefault="0072531E" w:rsidP="00B86F37">
            <w:pPr>
              <w:pStyle w:val="TableText"/>
              <w:spacing w:line="219" w:lineRule="auto"/>
              <w:ind w:left="148"/>
              <w:rPr>
                <w:sz w:val="18"/>
                <w:szCs w:val="18"/>
              </w:rPr>
            </w:pPr>
            <w:r w:rsidRPr="00B86F37">
              <w:rPr>
                <w:rFonts w:hint="eastAsia"/>
                <w:spacing w:val="-1"/>
                <w:sz w:val="18"/>
                <w:szCs w:val="18"/>
              </w:rPr>
              <w:t>职务：</w:t>
            </w:r>
          </w:p>
        </w:tc>
        <w:tc>
          <w:tcPr>
            <w:tcW w:w="3115" w:type="dxa"/>
            <w:tcBorders>
              <w:left w:val="nil"/>
              <w:bottom w:val="nil"/>
            </w:tcBorders>
          </w:tcPr>
          <w:p w:rsidR="0072531E" w:rsidRDefault="0072531E" w:rsidP="00B86F37">
            <w:pPr>
              <w:spacing w:line="319" w:lineRule="auto"/>
            </w:pPr>
          </w:p>
          <w:p w:rsidR="0072531E" w:rsidRDefault="0072531E" w:rsidP="00B86F37">
            <w:pPr>
              <w:spacing w:line="320" w:lineRule="auto"/>
            </w:pPr>
          </w:p>
          <w:p w:rsidR="0072531E" w:rsidRPr="00B86F37" w:rsidRDefault="0072531E" w:rsidP="00B86F37">
            <w:pPr>
              <w:pStyle w:val="TableText"/>
              <w:spacing w:before="58" w:line="221" w:lineRule="auto"/>
              <w:ind w:left="445"/>
              <w:rPr>
                <w:sz w:val="18"/>
                <w:szCs w:val="18"/>
              </w:rPr>
            </w:pPr>
            <w:r w:rsidRPr="00B86F37">
              <w:rPr>
                <w:rFonts w:hint="eastAsia"/>
                <w:spacing w:val="-1"/>
                <w:sz w:val="18"/>
                <w:szCs w:val="18"/>
              </w:rPr>
              <w:t>民族：</w:t>
            </w:r>
          </w:p>
          <w:p w:rsidR="0072531E" w:rsidRPr="00B86F37" w:rsidRDefault="0072531E" w:rsidP="00B86F37">
            <w:pPr>
              <w:pStyle w:val="TableText"/>
              <w:spacing w:before="105" w:line="221" w:lineRule="auto"/>
              <w:ind w:left="455"/>
              <w:rPr>
                <w:sz w:val="18"/>
                <w:szCs w:val="18"/>
              </w:rPr>
            </w:pPr>
            <w:r w:rsidRPr="00B86F37">
              <w:rPr>
                <w:rFonts w:hint="eastAsia"/>
                <w:sz w:val="18"/>
                <w:szCs w:val="18"/>
              </w:rPr>
              <w:t>联系电话：</w:t>
            </w:r>
          </w:p>
        </w:tc>
      </w:tr>
      <w:tr w:rsidR="0072531E" w:rsidTr="00B86F37">
        <w:trPr>
          <w:trHeight w:val="618"/>
        </w:trPr>
        <w:tc>
          <w:tcPr>
            <w:tcW w:w="2722" w:type="dxa"/>
            <w:vMerge/>
            <w:tcBorders>
              <w:top w:val="nil"/>
            </w:tcBorders>
          </w:tcPr>
          <w:p w:rsidR="0072531E" w:rsidRDefault="0072531E"/>
        </w:tc>
        <w:tc>
          <w:tcPr>
            <w:tcW w:w="6177" w:type="dxa"/>
            <w:gridSpan w:val="3"/>
            <w:tcBorders>
              <w:top w:val="nil"/>
            </w:tcBorders>
          </w:tcPr>
          <w:p w:rsidR="0072531E" w:rsidRPr="00B86F37" w:rsidRDefault="0072531E" w:rsidP="00B86F37">
            <w:pPr>
              <w:pStyle w:val="TableText"/>
              <w:spacing w:before="58" w:line="311" w:lineRule="exact"/>
              <w:ind w:left="102"/>
              <w:rPr>
                <w:sz w:val="18"/>
                <w:szCs w:val="18"/>
              </w:rPr>
            </w:pPr>
            <w:r w:rsidRPr="00B86F37">
              <w:rPr>
                <w:rFonts w:hint="eastAsia"/>
                <w:spacing w:val="3"/>
                <w:position w:val="9"/>
                <w:sz w:val="18"/>
                <w:szCs w:val="18"/>
              </w:rPr>
              <w:t>住所地</w:t>
            </w:r>
            <w:r w:rsidRPr="00B86F37">
              <w:rPr>
                <w:spacing w:val="3"/>
                <w:position w:val="9"/>
                <w:sz w:val="18"/>
                <w:szCs w:val="18"/>
              </w:rPr>
              <w:t>(</w:t>
            </w:r>
            <w:r w:rsidRPr="00B86F37">
              <w:rPr>
                <w:rFonts w:hint="eastAsia"/>
                <w:spacing w:val="3"/>
                <w:position w:val="9"/>
                <w:sz w:val="18"/>
                <w:szCs w:val="18"/>
              </w:rPr>
              <w:t>户籍所在地</w:t>
            </w:r>
            <w:r w:rsidRPr="00B86F37">
              <w:rPr>
                <w:spacing w:val="3"/>
                <w:position w:val="9"/>
                <w:sz w:val="18"/>
                <w:szCs w:val="18"/>
              </w:rPr>
              <w:t>):</w:t>
            </w:r>
          </w:p>
          <w:p w:rsidR="0072531E" w:rsidRPr="00B86F37" w:rsidRDefault="0072531E" w:rsidP="00B86F37">
            <w:pPr>
              <w:pStyle w:val="TableText"/>
              <w:spacing w:line="220" w:lineRule="auto"/>
              <w:ind w:left="102"/>
              <w:rPr>
                <w:sz w:val="18"/>
                <w:szCs w:val="18"/>
              </w:rPr>
            </w:pPr>
            <w:r w:rsidRPr="00B86F37">
              <w:rPr>
                <w:rFonts w:hint="eastAsia"/>
                <w:sz w:val="18"/>
                <w:szCs w:val="18"/>
              </w:rPr>
              <w:t>经常居住地：</w:t>
            </w:r>
          </w:p>
        </w:tc>
      </w:tr>
      <w:tr w:rsidR="0072531E" w:rsidTr="00B86F37">
        <w:trPr>
          <w:trHeight w:val="3148"/>
        </w:trPr>
        <w:tc>
          <w:tcPr>
            <w:tcW w:w="2722" w:type="dxa"/>
          </w:tcPr>
          <w:p w:rsidR="0072531E" w:rsidRPr="00B86F37" w:rsidRDefault="0072531E" w:rsidP="00B86F37">
            <w:pPr>
              <w:pStyle w:val="TableText"/>
              <w:spacing w:before="161" w:line="219" w:lineRule="auto"/>
              <w:ind w:left="105"/>
              <w:rPr>
                <w:sz w:val="18"/>
                <w:szCs w:val="18"/>
              </w:rPr>
            </w:pPr>
            <w:r w:rsidRPr="00B86F37">
              <w:rPr>
                <w:rFonts w:hint="eastAsia"/>
                <w:spacing w:val="3"/>
                <w:sz w:val="18"/>
                <w:szCs w:val="18"/>
              </w:rPr>
              <w:t>第三人</w:t>
            </w:r>
            <w:r w:rsidRPr="00B86F37">
              <w:rPr>
                <w:spacing w:val="3"/>
                <w:sz w:val="18"/>
                <w:szCs w:val="18"/>
              </w:rPr>
              <w:t>(</w:t>
            </w:r>
            <w:r w:rsidRPr="00B86F37">
              <w:rPr>
                <w:rFonts w:hint="eastAsia"/>
                <w:spacing w:val="3"/>
                <w:sz w:val="18"/>
                <w:szCs w:val="18"/>
              </w:rPr>
              <w:t>法人、非法人组织</w:t>
            </w:r>
            <w:r w:rsidRPr="00B86F37">
              <w:rPr>
                <w:spacing w:val="3"/>
                <w:sz w:val="18"/>
                <w:szCs w:val="18"/>
              </w:rPr>
              <w:t>)</w:t>
            </w:r>
          </w:p>
        </w:tc>
        <w:tc>
          <w:tcPr>
            <w:tcW w:w="6177" w:type="dxa"/>
            <w:gridSpan w:val="3"/>
          </w:tcPr>
          <w:p w:rsidR="0072531E" w:rsidRPr="00B86F37" w:rsidRDefault="0072531E" w:rsidP="00B86F37">
            <w:pPr>
              <w:pStyle w:val="TableText"/>
              <w:spacing w:before="83" w:line="221" w:lineRule="auto"/>
              <w:ind w:left="102"/>
              <w:rPr>
                <w:sz w:val="18"/>
                <w:szCs w:val="18"/>
              </w:rPr>
            </w:pPr>
            <w:r w:rsidRPr="00B86F37">
              <w:rPr>
                <w:rFonts w:hint="eastAsia"/>
                <w:spacing w:val="-1"/>
                <w:sz w:val="18"/>
                <w:szCs w:val="18"/>
              </w:rPr>
              <w:t>名称：</w:t>
            </w:r>
          </w:p>
          <w:p w:rsidR="0072531E" w:rsidRPr="00B86F37" w:rsidRDefault="0072531E" w:rsidP="00B86F37">
            <w:pPr>
              <w:pStyle w:val="TableText"/>
              <w:spacing w:before="91" w:line="312" w:lineRule="exact"/>
              <w:ind w:left="102"/>
              <w:rPr>
                <w:sz w:val="18"/>
                <w:szCs w:val="18"/>
              </w:rPr>
            </w:pPr>
            <w:r w:rsidRPr="00B86F37">
              <w:rPr>
                <w:rFonts w:hint="eastAsia"/>
                <w:spacing w:val="2"/>
                <w:position w:val="10"/>
                <w:sz w:val="18"/>
                <w:szCs w:val="18"/>
              </w:rPr>
              <w:t>住所地</w:t>
            </w:r>
            <w:r w:rsidRPr="00B86F37">
              <w:rPr>
                <w:spacing w:val="2"/>
                <w:position w:val="10"/>
                <w:sz w:val="18"/>
                <w:szCs w:val="18"/>
              </w:rPr>
              <w:t>(</w:t>
            </w:r>
            <w:r w:rsidRPr="00B86F37">
              <w:rPr>
                <w:rFonts w:hint="eastAsia"/>
                <w:spacing w:val="2"/>
                <w:position w:val="10"/>
                <w:sz w:val="18"/>
                <w:szCs w:val="18"/>
              </w:rPr>
              <w:t>主要办事机构所在地</w:t>
            </w:r>
            <w:r w:rsidRPr="00B86F37">
              <w:rPr>
                <w:spacing w:val="2"/>
                <w:position w:val="10"/>
                <w:sz w:val="18"/>
                <w:szCs w:val="18"/>
              </w:rPr>
              <w:t>):</w:t>
            </w:r>
          </w:p>
          <w:p w:rsidR="0072531E" w:rsidRPr="00B86F37" w:rsidRDefault="0072531E" w:rsidP="00B86F37">
            <w:pPr>
              <w:pStyle w:val="TableText"/>
              <w:spacing w:line="220" w:lineRule="auto"/>
              <w:ind w:left="102"/>
              <w:rPr>
                <w:sz w:val="18"/>
                <w:szCs w:val="18"/>
              </w:rPr>
            </w:pPr>
            <w:r w:rsidRPr="00B86F37">
              <w:rPr>
                <w:rFonts w:hint="eastAsia"/>
                <w:sz w:val="18"/>
                <w:szCs w:val="18"/>
              </w:rPr>
              <w:t>注册地</w:t>
            </w:r>
            <w:r w:rsidRPr="00B86F37">
              <w:rPr>
                <w:sz w:val="18"/>
                <w:szCs w:val="18"/>
              </w:rPr>
              <w:t>/</w:t>
            </w:r>
            <w:r w:rsidRPr="00B86F37">
              <w:rPr>
                <w:rFonts w:hint="eastAsia"/>
                <w:sz w:val="18"/>
                <w:szCs w:val="18"/>
              </w:rPr>
              <w:t>登记地：</w:t>
            </w:r>
          </w:p>
          <w:p w:rsidR="0072531E" w:rsidRPr="00B86F37" w:rsidRDefault="0072531E" w:rsidP="00B86F37">
            <w:pPr>
              <w:pStyle w:val="TableText"/>
              <w:spacing w:before="93" w:line="232" w:lineRule="auto"/>
              <w:ind w:left="102"/>
              <w:rPr>
                <w:sz w:val="18"/>
                <w:szCs w:val="18"/>
              </w:rPr>
            </w:pPr>
            <w:r w:rsidRPr="00B86F37">
              <w:rPr>
                <w:rFonts w:hint="eastAsia"/>
                <w:spacing w:val="-7"/>
                <w:sz w:val="18"/>
                <w:szCs w:val="18"/>
              </w:rPr>
              <w:t>法定代表人</w:t>
            </w:r>
            <w:r w:rsidRPr="00B86F37">
              <w:rPr>
                <w:spacing w:val="-7"/>
                <w:sz w:val="18"/>
                <w:szCs w:val="18"/>
              </w:rPr>
              <w:t>/</w:t>
            </w:r>
            <w:r w:rsidRPr="00B86F37">
              <w:rPr>
                <w:rFonts w:hint="eastAsia"/>
                <w:spacing w:val="-7"/>
                <w:sz w:val="18"/>
                <w:szCs w:val="18"/>
              </w:rPr>
              <w:t>主要负责人：</w:t>
            </w:r>
            <w:r w:rsidRPr="00B86F37">
              <w:rPr>
                <w:spacing w:val="11"/>
                <w:sz w:val="18"/>
                <w:szCs w:val="18"/>
              </w:rPr>
              <w:t xml:space="preserve">      </w:t>
            </w:r>
            <w:r w:rsidRPr="00B86F37">
              <w:rPr>
                <w:rFonts w:hint="eastAsia"/>
                <w:spacing w:val="-7"/>
                <w:sz w:val="18"/>
                <w:szCs w:val="18"/>
              </w:rPr>
              <w:t>职务：</w:t>
            </w:r>
            <w:r w:rsidRPr="00B86F37">
              <w:rPr>
                <w:spacing w:val="-7"/>
                <w:sz w:val="18"/>
                <w:szCs w:val="18"/>
              </w:rPr>
              <w:t xml:space="preserve">      </w:t>
            </w:r>
            <w:r w:rsidRPr="00B86F37">
              <w:rPr>
                <w:rFonts w:hint="eastAsia"/>
                <w:spacing w:val="-7"/>
                <w:sz w:val="18"/>
                <w:szCs w:val="18"/>
              </w:rPr>
              <w:t>联系电话：</w:t>
            </w:r>
          </w:p>
          <w:p w:rsidR="0072531E" w:rsidRPr="00B86F37" w:rsidRDefault="0072531E" w:rsidP="00B86F37">
            <w:pPr>
              <w:pStyle w:val="TableText"/>
              <w:spacing w:before="93" w:line="219" w:lineRule="auto"/>
              <w:ind w:left="102"/>
              <w:rPr>
                <w:sz w:val="18"/>
                <w:szCs w:val="18"/>
              </w:rPr>
            </w:pPr>
            <w:r w:rsidRPr="00B86F37">
              <w:rPr>
                <w:rFonts w:hint="eastAsia"/>
                <w:sz w:val="18"/>
                <w:szCs w:val="18"/>
              </w:rPr>
              <w:t>统一社会信用代码：</w:t>
            </w:r>
          </w:p>
          <w:p w:rsidR="0072531E" w:rsidRPr="00B86F37" w:rsidRDefault="0072531E" w:rsidP="00B86F37">
            <w:pPr>
              <w:pStyle w:val="TableText"/>
              <w:spacing w:before="117" w:line="268" w:lineRule="auto"/>
              <w:ind w:left="482" w:right="817" w:hanging="380"/>
              <w:rPr>
                <w:sz w:val="18"/>
                <w:szCs w:val="18"/>
              </w:rPr>
            </w:pPr>
            <w:r w:rsidRPr="00B86F37">
              <w:rPr>
                <w:rFonts w:hint="eastAsia"/>
                <w:spacing w:val="1"/>
                <w:sz w:val="18"/>
                <w:szCs w:val="18"/>
              </w:rPr>
              <w:t>类型：有限责任公司口股份有限公司口上市公司口其他企</w:t>
            </w:r>
            <w:r w:rsidRPr="00B86F37">
              <w:rPr>
                <w:rFonts w:hint="eastAsia"/>
                <w:sz w:val="18"/>
                <w:szCs w:val="18"/>
              </w:rPr>
              <w:t>业法人口</w:t>
            </w:r>
            <w:r w:rsidRPr="00B86F37">
              <w:rPr>
                <w:sz w:val="18"/>
                <w:szCs w:val="18"/>
              </w:rPr>
              <w:t xml:space="preserve"> </w:t>
            </w:r>
            <w:r w:rsidRPr="00B86F37">
              <w:rPr>
                <w:rFonts w:hint="eastAsia"/>
                <w:spacing w:val="1"/>
                <w:sz w:val="18"/>
                <w:szCs w:val="18"/>
              </w:rPr>
              <w:t>事业单位口社会团体□基金会口社会服务机构□</w:t>
            </w:r>
          </w:p>
          <w:p w:rsidR="0072531E" w:rsidRPr="00B86F37" w:rsidRDefault="0072531E" w:rsidP="00B86F37">
            <w:pPr>
              <w:pStyle w:val="TableText"/>
              <w:spacing w:before="98" w:line="288" w:lineRule="auto"/>
              <w:ind w:left="472" w:right="80" w:firstLine="19"/>
              <w:jc w:val="both"/>
              <w:rPr>
                <w:sz w:val="18"/>
                <w:szCs w:val="18"/>
              </w:rPr>
            </w:pPr>
            <w:r w:rsidRPr="00B86F37">
              <w:rPr>
                <w:rFonts w:hint="eastAsia"/>
                <w:sz w:val="18"/>
                <w:szCs w:val="18"/>
              </w:rPr>
              <w:t>机关法人口农村集体经济组织法人口城镇农村的合作</w:t>
            </w:r>
            <w:r w:rsidRPr="00B86F37">
              <w:rPr>
                <w:rFonts w:hint="eastAsia"/>
                <w:spacing w:val="-1"/>
                <w:sz w:val="18"/>
                <w:szCs w:val="18"/>
              </w:rPr>
              <w:t>经济组织法人口基</w:t>
            </w:r>
            <w:r w:rsidRPr="00B86F37">
              <w:rPr>
                <w:sz w:val="18"/>
                <w:szCs w:val="18"/>
              </w:rPr>
              <w:t xml:space="preserve"> </w:t>
            </w:r>
            <w:r w:rsidRPr="00B86F37">
              <w:rPr>
                <w:rFonts w:hint="eastAsia"/>
                <w:spacing w:val="1"/>
                <w:sz w:val="18"/>
                <w:szCs w:val="18"/>
              </w:rPr>
              <w:t>层群众性自治组织法人口个人独资企业口合伙企业口不具有法人资格的</w:t>
            </w:r>
            <w:r w:rsidRPr="00B86F37">
              <w:rPr>
                <w:spacing w:val="1"/>
                <w:sz w:val="18"/>
                <w:szCs w:val="18"/>
              </w:rPr>
              <w:t xml:space="preserve"> </w:t>
            </w:r>
            <w:r w:rsidRPr="00B86F37">
              <w:rPr>
                <w:rFonts w:hint="eastAsia"/>
                <w:spacing w:val="-1"/>
                <w:sz w:val="18"/>
                <w:szCs w:val="18"/>
              </w:rPr>
              <w:t>专业服务机构□国有□</w:t>
            </w:r>
            <w:r w:rsidRPr="00B86F37">
              <w:rPr>
                <w:spacing w:val="48"/>
                <w:sz w:val="18"/>
                <w:szCs w:val="18"/>
              </w:rPr>
              <w:t xml:space="preserve"> </w:t>
            </w:r>
            <w:r w:rsidRPr="00B86F37">
              <w:rPr>
                <w:spacing w:val="-1"/>
                <w:sz w:val="18"/>
                <w:szCs w:val="18"/>
              </w:rPr>
              <w:t>(</w:t>
            </w:r>
            <w:r w:rsidRPr="00B86F37">
              <w:rPr>
                <w:rFonts w:hint="eastAsia"/>
                <w:spacing w:val="-1"/>
                <w:sz w:val="18"/>
                <w:szCs w:val="18"/>
              </w:rPr>
              <w:t>控股口参股□</w:t>
            </w:r>
            <w:r w:rsidRPr="00B86F37">
              <w:rPr>
                <w:spacing w:val="-1"/>
                <w:sz w:val="18"/>
                <w:szCs w:val="18"/>
              </w:rPr>
              <w:t>)</w:t>
            </w:r>
            <w:r w:rsidRPr="00B86F37">
              <w:rPr>
                <w:rFonts w:hint="eastAsia"/>
                <w:spacing w:val="-1"/>
                <w:sz w:val="18"/>
                <w:szCs w:val="18"/>
              </w:rPr>
              <w:t>民营□</w:t>
            </w:r>
          </w:p>
        </w:tc>
      </w:tr>
      <w:tr w:rsidR="0072531E" w:rsidTr="00B86F37">
        <w:trPr>
          <w:trHeight w:val="1879"/>
        </w:trPr>
        <w:tc>
          <w:tcPr>
            <w:tcW w:w="2722" w:type="dxa"/>
          </w:tcPr>
          <w:p w:rsidR="0072531E" w:rsidRPr="00B86F37" w:rsidRDefault="0072531E" w:rsidP="00B86F37">
            <w:pPr>
              <w:pStyle w:val="TableText"/>
              <w:spacing w:before="163" w:line="219" w:lineRule="auto"/>
              <w:ind w:left="105"/>
              <w:rPr>
                <w:sz w:val="18"/>
                <w:szCs w:val="18"/>
              </w:rPr>
            </w:pPr>
            <w:r w:rsidRPr="00B86F37">
              <w:rPr>
                <w:rFonts w:hint="eastAsia"/>
                <w:spacing w:val="4"/>
                <w:sz w:val="18"/>
                <w:szCs w:val="18"/>
              </w:rPr>
              <w:t>第三人</w:t>
            </w:r>
            <w:r w:rsidRPr="00B86F37">
              <w:rPr>
                <w:spacing w:val="4"/>
                <w:sz w:val="18"/>
                <w:szCs w:val="18"/>
              </w:rPr>
              <w:t>(</w:t>
            </w:r>
            <w:r w:rsidRPr="00B86F37">
              <w:rPr>
                <w:rFonts w:hint="eastAsia"/>
                <w:spacing w:val="4"/>
                <w:sz w:val="18"/>
                <w:szCs w:val="18"/>
              </w:rPr>
              <w:t>自然人</w:t>
            </w:r>
            <w:r w:rsidRPr="00B86F37">
              <w:rPr>
                <w:spacing w:val="4"/>
                <w:sz w:val="18"/>
                <w:szCs w:val="18"/>
              </w:rPr>
              <w:t>)</w:t>
            </w:r>
          </w:p>
        </w:tc>
        <w:tc>
          <w:tcPr>
            <w:tcW w:w="6177" w:type="dxa"/>
            <w:gridSpan w:val="3"/>
          </w:tcPr>
          <w:p w:rsidR="0072531E" w:rsidRPr="00B86F37" w:rsidRDefault="0072531E" w:rsidP="00B86F37">
            <w:pPr>
              <w:pStyle w:val="TableText"/>
              <w:spacing w:before="43" w:line="219" w:lineRule="auto"/>
              <w:ind w:left="102"/>
              <w:rPr>
                <w:sz w:val="18"/>
                <w:szCs w:val="18"/>
              </w:rPr>
            </w:pPr>
            <w:r w:rsidRPr="00B86F37">
              <w:rPr>
                <w:rFonts w:hint="eastAsia"/>
                <w:spacing w:val="-1"/>
                <w:sz w:val="18"/>
                <w:szCs w:val="18"/>
              </w:rPr>
              <w:t>姓名：</w:t>
            </w:r>
          </w:p>
          <w:p w:rsidR="0072531E" w:rsidRPr="00B86F37" w:rsidRDefault="0072531E" w:rsidP="00B86F37">
            <w:pPr>
              <w:pStyle w:val="TableText"/>
              <w:spacing w:before="136" w:line="219" w:lineRule="auto"/>
              <w:ind w:left="102"/>
              <w:rPr>
                <w:sz w:val="18"/>
                <w:szCs w:val="18"/>
              </w:rPr>
            </w:pPr>
            <w:r w:rsidRPr="00B86F37">
              <w:rPr>
                <w:rFonts w:hint="eastAsia"/>
                <w:spacing w:val="3"/>
                <w:sz w:val="18"/>
                <w:szCs w:val="18"/>
              </w:rPr>
              <w:t>性别：男口女□</w:t>
            </w:r>
          </w:p>
          <w:p w:rsidR="0072531E" w:rsidRPr="00B86F37" w:rsidRDefault="0072531E" w:rsidP="00B86F37">
            <w:pPr>
              <w:pStyle w:val="TableText"/>
              <w:spacing w:before="76" w:line="231" w:lineRule="auto"/>
              <w:ind w:left="102"/>
              <w:rPr>
                <w:sz w:val="18"/>
                <w:szCs w:val="18"/>
              </w:rPr>
            </w:pPr>
            <w:r w:rsidRPr="00B86F37">
              <w:rPr>
                <w:rFonts w:hint="eastAsia"/>
                <w:spacing w:val="-8"/>
                <w:sz w:val="18"/>
                <w:szCs w:val="18"/>
              </w:rPr>
              <w:t>出生日期：</w:t>
            </w:r>
            <w:r w:rsidRPr="00B86F37">
              <w:rPr>
                <w:spacing w:val="8"/>
                <w:sz w:val="18"/>
                <w:szCs w:val="18"/>
              </w:rPr>
              <w:t xml:space="preserve">     </w:t>
            </w:r>
            <w:r w:rsidRPr="00B86F37">
              <w:rPr>
                <w:rFonts w:hint="eastAsia"/>
                <w:spacing w:val="-8"/>
                <w:position w:val="1"/>
                <w:sz w:val="18"/>
                <w:szCs w:val="18"/>
              </w:rPr>
              <w:t>年</w:t>
            </w:r>
            <w:r w:rsidRPr="00B86F37">
              <w:rPr>
                <w:spacing w:val="8"/>
                <w:position w:val="1"/>
                <w:sz w:val="18"/>
                <w:szCs w:val="18"/>
              </w:rPr>
              <w:t xml:space="preserve">    </w:t>
            </w:r>
            <w:r w:rsidRPr="00B86F37">
              <w:rPr>
                <w:rFonts w:hint="eastAsia"/>
                <w:spacing w:val="-8"/>
                <w:position w:val="1"/>
                <w:sz w:val="18"/>
                <w:szCs w:val="18"/>
              </w:rPr>
              <w:t>月</w:t>
            </w:r>
            <w:r w:rsidRPr="00B86F37">
              <w:rPr>
                <w:spacing w:val="-8"/>
                <w:position w:val="1"/>
                <w:sz w:val="18"/>
                <w:szCs w:val="18"/>
              </w:rPr>
              <w:t xml:space="preserve">     </w:t>
            </w:r>
            <w:r w:rsidRPr="00B86F37">
              <w:rPr>
                <w:rFonts w:hint="eastAsia"/>
                <w:spacing w:val="-8"/>
                <w:position w:val="1"/>
                <w:sz w:val="18"/>
                <w:szCs w:val="18"/>
              </w:rPr>
              <w:t>日</w:t>
            </w:r>
            <w:r w:rsidRPr="00B86F37">
              <w:rPr>
                <w:spacing w:val="-8"/>
                <w:position w:val="1"/>
                <w:sz w:val="18"/>
                <w:szCs w:val="18"/>
              </w:rPr>
              <w:t xml:space="preserve">            </w:t>
            </w:r>
            <w:r w:rsidRPr="00B86F37">
              <w:rPr>
                <w:spacing w:val="-9"/>
                <w:position w:val="1"/>
                <w:sz w:val="18"/>
                <w:szCs w:val="18"/>
              </w:rPr>
              <w:t xml:space="preserve">    </w:t>
            </w:r>
            <w:r w:rsidRPr="00B86F37">
              <w:rPr>
                <w:rFonts w:hint="eastAsia"/>
                <w:spacing w:val="-9"/>
                <w:sz w:val="18"/>
                <w:szCs w:val="18"/>
              </w:rPr>
              <w:t>民族：</w:t>
            </w:r>
          </w:p>
          <w:p w:rsidR="0072531E" w:rsidRPr="00B86F37" w:rsidRDefault="0072531E" w:rsidP="00B86F37">
            <w:pPr>
              <w:pStyle w:val="TableText"/>
              <w:spacing w:before="104" w:line="219" w:lineRule="auto"/>
              <w:ind w:left="102"/>
              <w:rPr>
                <w:sz w:val="18"/>
                <w:szCs w:val="18"/>
              </w:rPr>
            </w:pPr>
            <w:r w:rsidRPr="00B86F37">
              <w:rPr>
                <w:rFonts w:hint="eastAsia"/>
                <w:spacing w:val="-18"/>
                <w:sz w:val="18"/>
                <w:szCs w:val="18"/>
              </w:rPr>
              <w:t>工作单位：</w:t>
            </w:r>
            <w:r w:rsidRPr="00B86F37">
              <w:rPr>
                <w:spacing w:val="6"/>
                <w:sz w:val="18"/>
                <w:szCs w:val="18"/>
              </w:rPr>
              <w:t xml:space="preserve">    </w:t>
            </w:r>
            <w:r w:rsidRPr="00B86F37">
              <w:rPr>
                <w:rFonts w:hint="eastAsia"/>
                <w:spacing w:val="-18"/>
                <w:sz w:val="18"/>
                <w:szCs w:val="18"/>
              </w:rPr>
              <w:t>职务：</w:t>
            </w:r>
            <w:r w:rsidRPr="00B86F37">
              <w:rPr>
                <w:sz w:val="18"/>
                <w:szCs w:val="18"/>
              </w:rPr>
              <w:t xml:space="preserve">    </w:t>
            </w:r>
            <w:r w:rsidRPr="00B86F37">
              <w:rPr>
                <w:rFonts w:hint="eastAsia"/>
                <w:spacing w:val="-18"/>
                <w:sz w:val="18"/>
                <w:szCs w:val="18"/>
              </w:rPr>
              <w:t>联系电话</w:t>
            </w:r>
          </w:p>
          <w:p w:rsidR="0072531E" w:rsidRPr="00B86F37" w:rsidRDefault="0072531E" w:rsidP="00B86F37">
            <w:pPr>
              <w:pStyle w:val="TableText"/>
              <w:spacing w:before="85" w:line="332" w:lineRule="exact"/>
              <w:ind w:left="102"/>
              <w:rPr>
                <w:sz w:val="18"/>
                <w:szCs w:val="18"/>
              </w:rPr>
            </w:pPr>
            <w:r w:rsidRPr="00B86F37">
              <w:rPr>
                <w:rFonts w:hint="eastAsia"/>
                <w:spacing w:val="3"/>
                <w:position w:val="11"/>
                <w:sz w:val="18"/>
                <w:szCs w:val="18"/>
              </w:rPr>
              <w:t>住所地</w:t>
            </w:r>
            <w:r w:rsidRPr="00B86F37">
              <w:rPr>
                <w:spacing w:val="3"/>
                <w:position w:val="11"/>
                <w:sz w:val="18"/>
                <w:szCs w:val="18"/>
              </w:rPr>
              <w:t>(</w:t>
            </w:r>
            <w:r w:rsidRPr="00B86F37">
              <w:rPr>
                <w:rFonts w:hint="eastAsia"/>
                <w:spacing w:val="3"/>
                <w:position w:val="11"/>
                <w:sz w:val="18"/>
                <w:szCs w:val="18"/>
              </w:rPr>
              <w:t>户籍所在地</w:t>
            </w:r>
            <w:r w:rsidRPr="00B86F37">
              <w:rPr>
                <w:spacing w:val="3"/>
                <w:position w:val="11"/>
                <w:sz w:val="18"/>
                <w:szCs w:val="18"/>
              </w:rPr>
              <w:t>):</w:t>
            </w:r>
          </w:p>
          <w:p w:rsidR="0072531E" w:rsidRPr="00B86F37" w:rsidRDefault="0072531E" w:rsidP="00B86F37">
            <w:pPr>
              <w:pStyle w:val="TableText"/>
              <w:spacing w:line="220" w:lineRule="auto"/>
              <w:ind w:left="102"/>
              <w:rPr>
                <w:sz w:val="18"/>
                <w:szCs w:val="18"/>
              </w:rPr>
            </w:pPr>
            <w:r w:rsidRPr="00B86F37">
              <w:rPr>
                <w:rFonts w:hint="eastAsia"/>
                <w:sz w:val="18"/>
                <w:szCs w:val="18"/>
              </w:rPr>
              <w:t>经常居住地：</w:t>
            </w:r>
          </w:p>
        </w:tc>
      </w:tr>
      <w:tr w:rsidR="0072531E" w:rsidTr="00B86F37">
        <w:trPr>
          <w:trHeight w:val="629"/>
        </w:trPr>
        <w:tc>
          <w:tcPr>
            <w:tcW w:w="8899" w:type="dxa"/>
            <w:gridSpan w:val="4"/>
          </w:tcPr>
          <w:p w:rsidR="0072531E" w:rsidRPr="00B86F37" w:rsidRDefault="0072531E" w:rsidP="00B86F37">
            <w:pPr>
              <w:pStyle w:val="TableText"/>
              <w:spacing w:before="173" w:line="219" w:lineRule="auto"/>
              <w:ind w:left="3429"/>
              <w:rPr>
                <w:sz w:val="29"/>
                <w:szCs w:val="29"/>
              </w:rPr>
            </w:pPr>
            <w:r w:rsidRPr="00B86F37">
              <w:rPr>
                <w:rFonts w:hint="eastAsia"/>
                <w:b/>
                <w:bCs/>
                <w:spacing w:val="-5"/>
                <w:sz w:val="29"/>
                <w:szCs w:val="29"/>
              </w:rPr>
              <w:t>诉讼请求和依据</w:t>
            </w:r>
          </w:p>
        </w:tc>
      </w:tr>
      <w:tr w:rsidR="0072531E" w:rsidTr="00B86F37">
        <w:trPr>
          <w:trHeight w:val="630"/>
        </w:trPr>
        <w:tc>
          <w:tcPr>
            <w:tcW w:w="2722" w:type="dxa"/>
          </w:tcPr>
          <w:p w:rsidR="0072531E" w:rsidRPr="00B86F37" w:rsidRDefault="0072531E" w:rsidP="00B86F37">
            <w:pPr>
              <w:pStyle w:val="TableText"/>
              <w:spacing w:before="234" w:line="219" w:lineRule="auto"/>
              <w:ind w:left="105"/>
              <w:rPr>
                <w:sz w:val="18"/>
                <w:szCs w:val="18"/>
              </w:rPr>
            </w:pPr>
            <w:r w:rsidRPr="00B86F37">
              <w:rPr>
                <w:spacing w:val="1"/>
                <w:sz w:val="18"/>
                <w:szCs w:val="18"/>
              </w:rPr>
              <w:t>1.</w:t>
            </w:r>
            <w:r w:rsidRPr="00B86F37">
              <w:rPr>
                <w:rFonts w:hint="eastAsia"/>
                <w:spacing w:val="1"/>
                <w:sz w:val="18"/>
                <w:szCs w:val="18"/>
              </w:rPr>
              <w:t>本金</w:t>
            </w:r>
          </w:p>
        </w:tc>
        <w:tc>
          <w:tcPr>
            <w:tcW w:w="6177" w:type="dxa"/>
            <w:gridSpan w:val="3"/>
          </w:tcPr>
          <w:p w:rsidR="0072531E" w:rsidRPr="00B86F37" w:rsidRDefault="0072531E" w:rsidP="00B86F37">
            <w:pPr>
              <w:pStyle w:val="TableText"/>
              <w:spacing w:before="105" w:line="228" w:lineRule="auto"/>
              <w:ind w:left="102"/>
              <w:rPr>
                <w:sz w:val="18"/>
                <w:szCs w:val="18"/>
              </w:rPr>
            </w:pPr>
            <w:r w:rsidRPr="00B86F37">
              <w:rPr>
                <w:rFonts w:hint="eastAsia"/>
                <w:spacing w:val="1"/>
                <w:sz w:val="18"/>
                <w:szCs w:val="18"/>
              </w:rPr>
              <w:t>截至</w:t>
            </w:r>
            <w:r w:rsidRPr="00B86F37">
              <w:rPr>
                <w:spacing w:val="14"/>
                <w:sz w:val="18"/>
                <w:szCs w:val="18"/>
              </w:rPr>
              <w:t xml:space="preserve">    </w:t>
            </w:r>
            <w:r w:rsidRPr="00B86F37">
              <w:rPr>
                <w:rFonts w:hint="eastAsia"/>
                <w:spacing w:val="1"/>
                <w:sz w:val="18"/>
                <w:szCs w:val="18"/>
              </w:rPr>
              <w:t>年</w:t>
            </w:r>
            <w:r w:rsidRPr="00B86F37">
              <w:rPr>
                <w:spacing w:val="1"/>
                <w:sz w:val="18"/>
                <w:szCs w:val="18"/>
              </w:rPr>
              <w:t xml:space="preserve">   </w:t>
            </w:r>
            <w:r w:rsidRPr="00B86F37">
              <w:rPr>
                <w:rFonts w:hint="eastAsia"/>
                <w:spacing w:val="1"/>
                <w:sz w:val="18"/>
                <w:szCs w:val="18"/>
              </w:rPr>
              <w:t>月</w:t>
            </w:r>
            <w:r w:rsidRPr="00B86F37">
              <w:rPr>
                <w:spacing w:val="55"/>
                <w:w w:val="101"/>
                <w:sz w:val="18"/>
                <w:szCs w:val="18"/>
              </w:rPr>
              <w:t xml:space="preserve"> </w:t>
            </w:r>
            <w:r w:rsidRPr="00B86F37">
              <w:rPr>
                <w:rFonts w:hint="eastAsia"/>
                <w:spacing w:val="1"/>
                <w:sz w:val="18"/>
                <w:szCs w:val="18"/>
              </w:rPr>
              <w:t>日止，尚欠本金</w:t>
            </w:r>
            <w:r w:rsidRPr="00B86F37">
              <w:rPr>
                <w:spacing w:val="4"/>
                <w:sz w:val="18"/>
                <w:szCs w:val="18"/>
              </w:rPr>
              <w:t xml:space="preserve">        </w:t>
            </w:r>
            <w:r w:rsidRPr="00B86F37">
              <w:rPr>
                <w:rFonts w:hint="eastAsia"/>
                <w:spacing w:val="1"/>
                <w:sz w:val="18"/>
                <w:szCs w:val="18"/>
              </w:rPr>
              <w:t>元</w:t>
            </w:r>
            <w:r w:rsidRPr="00B86F37">
              <w:rPr>
                <w:spacing w:val="1"/>
                <w:sz w:val="18"/>
                <w:szCs w:val="18"/>
              </w:rPr>
              <w:t>(</w:t>
            </w:r>
            <w:r w:rsidRPr="00B86F37">
              <w:rPr>
                <w:rFonts w:hint="eastAsia"/>
                <w:spacing w:val="1"/>
                <w:sz w:val="18"/>
                <w:szCs w:val="18"/>
              </w:rPr>
              <w:t>人民币，下同；如外币需</w:t>
            </w:r>
          </w:p>
          <w:p w:rsidR="0072531E" w:rsidRPr="00B86F37" w:rsidRDefault="0072531E" w:rsidP="00B86F37">
            <w:pPr>
              <w:pStyle w:val="TableText"/>
              <w:spacing w:before="87" w:line="210" w:lineRule="auto"/>
              <w:ind w:left="102"/>
              <w:rPr>
                <w:sz w:val="18"/>
                <w:szCs w:val="18"/>
              </w:rPr>
            </w:pPr>
            <w:r w:rsidRPr="00B86F37">
              <w:rPr>
                <w:rFonts w:hint="eastAsia"/>
                <w:spacing w:val="6"/>
                <w:sz w:val="18"/>
                <w:szCs w:val="18"/>
              </w:rPr>
              <w:t>特别注明</w:t>
            </w:r>
            <w:r w:rsidRPr="00B86F37">
              <w:rPr>
                <w:spacing w:val="6"/>
                <w:sz w:val="18"/>
                <w:szCs w:val="18"/>
              </w:rPr>
              <w:t>);</w:t>
            </w:r>
          </w:p>
        </w:tc>
      </w:tr>
      <w:tr w:rsidR="0072531E" w:rsidTr="00B86F37">
        <w:trPr>
          <w:trHeight w:val="939"/>
        </w:trPr>
        <w:tc>
          <w:tcPr>
            <w:tcW w:w="2722" w:type="dxa"/>
          </w:tcPr>
          <w:p w:rsidR="0072531E" w:rsidRDefault="0072531E" w:rsidP="00B86F37">
            <w:pPr>
              <w:spacing w:line="325" w:lineRule="auto"/>
            </w:pPr>
          </w:p>
          <w:p w:rsidR="0072531E" w:rsidRPr="00B86F37" w:rsidRDefault="0072531E" w:rsidP="00B86F37">
            <w:pPr>
              <w:pStyle w:val="TableText"/>
              <w:spacing w:before="59" w:line="220" w:lineRule="auto"/>
              <w:ind w:left="105"/>
              <w:rPr>
                <w:sz w:val="18"/>
                <w:szCs w:val="18"/>
              </w:rPr>
            </w:pPr>
            <w:r w:rsidRPr="00B86F37">
              <w:rPr>
                <w:spacing w:val="3"/>
                <w:sz w:val="18"/>
                <w:szCs w:val="18"/>
              </w:rPr>
              <w:t>2.</w:t>
            </w:r>
            <w:r w:rsidRPr="00B86F37">
              <w:rPr>
                <w:rFonts w:hint="eastAsia"/>
                <w:spacing w:val="3"/>
                <w:sz w:val="18"/>
                <w:szCs w:val="18"/>
              </w:rPr>
              <w:t>利息</w:t>
            </w:r>
            <w:r w:rsidRPr="00B86F37">
              <w:rPr>
                <w:spacing w:val="3"/>
                <w:sz w:val="18"/>
                <w:szCs w:val="18"/>
              </w:rPr>
              <w:t>(</w:t>
            </w:r>
            <w:r w:rsidRPr="00B86F37">
              <w:rPr>
                <w:rFonts w:hint="eastAsia"/>
                <w:spacing w:val="3"/>
                <w:sz w:val="18"/>
                <w:szCs w:val="18"/>
              </w:rPr>
              <w:t>复利、罚息</w:t>
            </w:r>
            <w:r w:rsidRPr="00B86F37">
              <w:rPr>
                <w:spacing w:val="3"/>
                <w:sz w:val="18"/>
                <w:szCs w:val="18"/>
              </w:rPr>
              <w:t>)</w:t>
            </w:r>
          </w:p>
        </w:tc>
        <w:tc>
          <w:tcPr>
            <w:tcW w:w="6177" w:type="dxa"/>
            <w:gridSpan w:val="3"/>
          </w:tcPr>
          <w:p w:rsidR="0072531E" w:rsidRPr="00B86F37" w:rsidRDefault="0072531E" w:rsidP="00B86F37">
            <w:pPr>
              <w:pStyle w:val="TableText"/>
              <w:spacing w:before="75" w:line="229" w:lineRule="auto"/>
              <w:ind w:left="102"/>
              <w:rPr>
                <w:sz w:val="18"/>
                <w:szCs w:val="18"/>
              </w:rPr>
            </w:pPr>
            <w:r w:rsidRPr="00B86F37">
              <w:rPr>
                <w:rFonts w:hint="eastAsia"/>
                <w:spacing w:val="3"/>
                <w:position w:val="-1"/>
                <w:sz w:val="18"/>
                <w:szCs w:val="18"/>
              </w:rPr>
              <w:t>截至</w:t>
            </w:r>
            <w:r w:rsidRPr="00B86F37">
              <w:rPr>
                <w:spacing w:val="13"/>
                <w:position w:val="-1"/>
                <w:sz w:val="18"/>
                <w:szCs w:val="18"/>
              </w:rPr>
              <w:t xml:space="preserve">    </w:t>
            </w:r>
            <w:r w:rsidRPr="00B86F37">
              <w:rPr>
                <w:rFonts w:hint="eastAsia"/>
                <w:spacing w:val="3"/>
                <w:position w:val="-1"/>
                <w:sz w:val="18"/>
                <w:szCs w:val="18"/>
              </w:rPr>
              <w:t>年</w:t>
            </w:r>
            <w:r w:rsidRPr="00B86F37">
              <w:rPr>
                <w:spacing w:val="3"/>
                <w:position w:val="-1"/>
                <w:sz w:val="18"/>
                <w:szCs w:val="18"/>
              </w:rPr>
              <w:t xml:space="preserve">   </w:t>
            </w:r>
            <w:r w:rsidRPr="00B86F37">
              <w:rPr>
                <w:rFonts w:hint="eastAsia"/>
                <w:spacing w:val="3"/>
                <w:position w:val="-1"/>
                <w:sz w:val="18"/>
                <w:szCs w:val="18"/>
              </w:rPr>
              <w:t>月</w:t>
            </w:r>
            <w:r w:rsidRPr="00B86F37">
              <w:rPr>
                <w:spacing w:val="3"/>
                <w:position w:val="-1"/>
                <w:sz w:val="18"/>
                <w:szCs w:val="18"/>
              </w:rPr>
              <w:t xml:space="preserve">  </w:t>
            </w:r>
            <w:r w:rsidRPr="00B86F37">
              <w:rPr>
                <w:rFonts w:hint="eastAsia"/>
                <w:spacing w:val="3"/>
                <w:sz w:val="18"/>
                <w:szCs w:val="18"/>
              </w:rPr>
              <w:t>日止，欠利息</w:t>
            </w:r>
            <w:r w:rsidRPr="00B86F37">
              <w:rPr>
                <w:spacing w:val="10"/>
                <w:sz w:val="18"/>
                <w:szCs w:val="18"/>
              </w:rPr>
              <w:t xml:space="preserve">     </w:t>
            </w:r>
            <w:r w:rsidRPr="00B86F37">
              <w:rPr>
                <w:rFonts w:hint="eastAsia"/>
                <w:spacing w:val="3"/>
                <w:sz w:val="18"/>
                <w:szCs w:val="18"/>
              </w:rPr>
              <w:t>元、复利</w:t>
            </w:r>
            <w:r w:rsidRPr="00B86F37">
              <w:rPr>
                <w:spacing w:val="3"/>
                <w:sz w:val="18"/>
                <w:szCs w:val="18"/>
              </w:rPr>
              <w:t xml:space="preserve">    </w:t>
            </w:r>
            <w:r w:rsidRPr="00B86F37">
              <w:rPr>
                <w:rFonts w:hint="eastAsia"/>
                <w:spacing w:val="3"/>
                <w:sz w:val="18"/>
                <w:szCs w:val="18"/>
              </w:rPr>
              <w:t>元、罚息</w:t>
            </w:r>
            <w:r w:rsidRPr="00B86F37">
              <w:rPr>
                <w:spacing w:val="3"/>
                <w:sz w:val="18"/>
                <w:szCs w:val="18"/>
              </w:rPr>
              <w:t>(</w:t>
            </w:r>
            <w:r w:rsidRPr="00B86F37">
              <w:rPr>
                <w:rFonts w:hint="eastAsia"/>
                <w:spacing w:val="3"/>
                <w:sz w:val="18"/>
                <w:szCs w:val="18"/>
              </w:rPr>
              <w:t>违约金</w:t>
            </w:r>
            <w:r w:rsidRPr="00B86F37">
              <w:rPr>
                <w:spacing w:val="3"/>
                <w:sz w:val="18"/>
                <w:szCs w:val="18"/>
              </w:rPr>
              <w:t>)</w:t>
            </w:r>
          </w:p>
          <w:p w:rsidR="0072531E" w:rsidRPr="00B86F37" w:rsidRDefault="0072531E" w:rsidP="00B86F37">
            <w:pPr>
              <w:pStyle w:val="TableText"/>
              <w:spacing w:before="86" w:line="219" w:lineRule="auto"/>
              <w:ind w:left="102"/>
              <w:rPr>
                <w:sz w:val="18"/>
                <w:szCs w:val="18"/>
              </w:rPr>
            </w:pPr>
            <w:r w:rsidRPr="00B86F37">
              <w:rPr>
                <w:rFonts w:hint="eastAsia"/>
                <w:spacing w:val="-13"/>
                <w:sz w:val="18"/>
                <w:szCs w:val="18"/>
              </w:rPr>
              <w:t>元；</w:t>
            </w:r>
            <w:r w:rsidRPr="00B86F37">
              <w:rPr>
                <w:spacing w:val="1"/>
                <w:sz w:val="18"/>
                <w:szCs w:val="18"/>
              </w:rPr>
              <w:t xml:space="preserve">    </w:t>
            </w:r>
            <w:r w:rsidRPr="00B86F37">
              <w:rPr>
                <w:rFonts w:hint="eastAsia"/>
                <w:spacing w:val="-13"/>
                <w:sz w:val="18"/>
                <w:szCs w:val="18"/>
              </w:rPr>
              <w:t>计算方式：</w:t>
            </w:r>
          </w:p>
          <w:p w:rsidR="0072531E" w:rsidRPr="00B86F37" w:rsidRDefault="0072531E" w:rsidP="00B86F37">
            <w:pPr>
              <w:pStyle w:val="TableText"/>
              <w:spacing w:before="135" w:line="189" w:lineRule="auto"/>
              <w:ind w:left="102"/>
              <w:rPr>
                <w:sz w:val="18"/>
                <w:szCs w:val="18"/>
              </w:rPr>
            </w:pPr>
            <w:r w:rsidRPr="00B86F37">
              <w:rPr>
                <w:rFonts w:hint="eastAsia"/>
                <w:spacing w:val="1"/>
                <w:sz w:val="18"/>
                <w:szCs w:val="18"/>
              </w:rPr>
              <w:t>是否请求支付至实际清偿之日止：是□否□</w:t>
            </w:r>
          </w:p>
        </w:tc>
      </w:tr>
      <w:tr w:rsidR="0072531E" w:rsidTr="00B86F37">
        <w:trPr>
          <w:trHeight w:val="814"/>
        </w:trPr>
        <w:tc>
          <w:tcPr>
            <w:tcW w:w="2722" w:type="dxa"/>
          </w:tcPr>
          <w:p w:rsidR="0072531E" w:rsidRDefault="0072531E" w:rsidP="00B86F37">
            <w:pPr>
              <w:spacing w:line="266" w:lineRule="auto"/>
            </w:pPr>
          </w:p>
          <w:p w:rsidR="0072531E" w:rsidRPr="00B86F37" w:rsidRDefault="0072531E" w:rsidP="00B86F37">
            <w:pPr>
              <w:pStyle w:val="TableText"/>
              <w:spacing w:before="58" w:line="219" w:lineRule="auto"/>
              <w:ind w:left="105"/>
              <w:rPr>
                <w:sz w:val="18"/>
                <w:szCs w:val="18"/>
              </w:rPr>
            </w:pPr>
            <w:r w:rsidRPr="00B86F37">
              <w:rPr>
                <w:spacing w:val="1"/>
                <w:sz w:val="18"/>
                <w:szCs w:val="18"/>
              </w:rPr>
              <w:t>3.</w:t>
            </w:r>
            <w:r w:rsidRPr="00B86F37">
              <w:rPr>
                <w:rFonts w:hint="eastAsia"/>
                <w:spacing w:val="1"/>
                <w:sz w:val="18"/>
                <w:szCs w:val="18"/>
              </w:rPr>
              <w:t>是否要求提前还款或解除合同</w:t>
            </w:r>
          </w:p>
        </w:tc>
        <w:tc>
          <w:tcPr>
            <w:tcW w:w="6177" w:type="dxa"/>
            <w:gridSpan w:val="3"/>
          </w:tcPr>
          <w:p w:rsidR="0072531E" w:rsidRPr="00B86F37" w:rsidRDefault="0072531E" w:rsidP="00B86F37">
            <w:pPr>
              <w:pStyle w:val="TableText"/>
              <w:spacing w:before="136" w:line="310" w:lineRule="exact"/>
              <w:ind w:left="102"/>
              <w:rPr>
                <w:sz w:val="18"/>
                <w:szCs w:val="18"/>
              </w:rPr>
            </w:pPr>
            <w:r w:rsidRPr="00B86F37">
              <w:rPr>
                <w:rFonts w:hint="eastAsia"/>
                <w:spacing w:val="1"/>
                <w:position w:val="9"/>
                <w:sz w:val="18"/>
                <w:szCs w:val="18"/>
              </w:rPr>
              <w:t>是口</w:t>
            </w:r>
            <w:r w:rsidRPr="00B86F37">
              <w:rPr>
                <w:spacing w:val="1"/>
                <w:position w:val="9"/>
                <w:sz w:val="18"/>
                <w:szCs w:val="18"/>
              </w:rPr>
              <w:t xml:space="preserve">  </w:t>
            </w:r>
            <w:r w:rsidRPr="00B86F37">
              <w:rPr>
                <w:rFonts w:hint="eastAsia"/>
                <w:spacing w:val="1"/>
                <w:position w:val="9"/>
                <w:sz w:val="18"/>
                <w:szCs w:val="18"/>
              </w:rPr>
              <w:t>提前还款</w:t>
            </w:r>
            <w:r w:rsidRPr="00B86F37">
              <w:rPr>
                <w:spacing w:val="1"/>
                <w:position w:val="9"/>
                <w:sz w:val="18"/>
                <w:szCs w:val="18"/>
              </w:rPr>
              <w:t>(</w:t>
            </w:r>
            <w:r w:rsidRPr="00B86F37">
              <w:rPr>
                <w:rFonts w:hint="eastAsia"/>
                <w:spacing w:val="1"/>
                <w:position w:val="9"/>
                <w:sz w:val="18"/>
                <w:szCs w:val="18"/>
              </w:rPr>
              <w:t>加速到期</w:t>
            </w:r>
            <w:r w:rsidRPr="00B86F37">
              <w:rPr>
                <w:spacing w:val="1"/>
                <w:position w:val="9"/>
                <w:sz w:val="18"/>
                <w:szCs w:val="18"/>
              </w:rPr>
              <w:t>)</w:t>
            </w:r>
            <w:r w:rsidRPr="00B86F37">
              <w:rPr>
                <w:rFonts w:hint="eastAsia"/>
                <w:spacing w:val="1"/>
                <w:position w:val="9"/>
                <w:sz w:val="18"/>
                <w:szCs w:val="18"/>
              </w:rPr>
              <w:t>□</w:t>
            </w:r>
            <w:r w:rsidRPr="00B86F37">
              <w:rPr>
                <w:spacing w:val="1"/>
                <w:position w:val="9"/>
                <w:sz w:val="18"/>
                <w:szCs w:val="18"/>
              </w:rPr>
              <w:t>/</w:t>
            </w:r>
            <w:r w:rsidRPr="00B86F37">
              <w:rPr>
                <w:rFonts w:hint="eastAsia"/>
                <w:spacing w:val="1"/>
                <w:position w:val="9"/>
                <w:sz w:val="18"/>
                <w:szCs w:val="18"/>
              </w:rPr>
              <w:t>解除合同口</w:t>
            </w:r>
          </w:p>
          <w:p w:rsidR="0072531E" w:rsidRPr="00B86F37" w:rsidRDefault="0072531E" w:rsidP="00B86F37">
            <w:pPr>
              <w:pStyle w:val="TableText"/>
              <w:spacing w:line="220" w:lineRule="auto"/>
              <w:ind w:left="102"/>
              <w:rPr>
                <w:sz w:val="18"/>
                <w:szCs w:val="18"/>
              </w:rPr>
            </w:pPr>
            <w:r w:rsidRPr="00B86F37">
              <w:rPr>
                <w:rFonts w:hint="eastAsia"/>
                <w:spacing w:val="13"/>
                <w:sz w:val="18"/>
                <w:szCs w:val="18"/>
              </w:rPr>
              <w:t>否口</w:t>
            </w:r>
          </w:p>
        </w:tc>
      </w:tr>
    </w:tbl>
    <w:p w:rsidR="0072531E" w:rsidRDefault="0072531E">
      <w:pPr>
        <w:spacing w:line="247" w:lineRule="auto"/>
      </w:pPr>
    </w:p>
    <w:p w:rsidR="0072531E" w:rsidRDefault="0072531E">
      <w:pPr>
        <w:spacing w:line="248" w:lineRule="auto"/>
      </w:pPr>
    </w:p>
    <w:p w:rsidR="0072531E" w:rsidRDefault="0072531E">
      <w:pPr>
        <w:spacing w:line="248" w:lineRule="auto"/>
      </w:pPr>
    </w:p>
    <w:p w:rsidR="0072531E" w:rsidRDefault="0072531E">
      <w:pPr>
        <w:spacing w:before="88" w:line="183" w:lineRule="auto"/>
        <w:ind w:left="174"/>
        <w:rPr>
          <w:rFonts w:ascii="宋体" w:hAnsi="宋体" w:cs="宋体"/>
          <w:sz w:val="27"/>
          <w:szCs w:val="27"/>
        </w:rPr>
      </w:pPr>
      <w:r>
        <w:rPr>
          <w:rFonts w:ascii="宋体" w:hAnsi="宋体" w:cs="宋体"/>
          <w:spacing w:val="-3"/>
          <w:sz w:val="27"/>
          <w:szCs w:val="27"/>
        </w:rPr>
        <w:t>—48—</w:t>
      </w:r>
    </w:p>
    <w:p w:rsidR="0072531E" w:rsidRDefault="0072531E">
      <w:pPr>
        <w:spacing w:line="183" w:lineRule="auto"/>
        <w:rPr>
          <w:rFonts w:ascii="宋体" w:hAnsi="宋体" w:cs="宋体"/>
          <w:sz w:val="27"/>
          <w:szCs w:val="27"/>
        </w:rPr>
        <w:sectPr w:rsidR="0072531E">
          <w:footerReference w:type="default" r:id="rId52"/>
          <w:pgSz w:w="11740" w:h="16740"/>
          <w:pgMar w:top="400" w:right="1234" w:bottom="400" w:left="1595" w:header="0" w:footer="0" w:gutter="0"/>
          <w:cols w:space="720"/>
        </w:sectPr>
      </w:pPr>
    </w:p>
    <w:p w:rsidR="0072531E" w:rsidRDefault="0072531E">
      <w:pPr>
        <w:spacing w:before="10"/>
      </w:pPr>
    </w:p>
    <w:p w:rsidR="0072531E" w:rsidRDefault="0072531E">
      <w:pPr>
        <w:spacing w:before="10"/>
      </w:pPr>
    </w:p>
    <w:p w:rsidR="0072531E" w:rsidRDefault="0072531E">
      <w:pPr>
        <w:spacing w:before="10"/>
      </w:pPr>
    </w:p>
    <w:p w:rsidR="0072531E" w:rsidRDefault="0072531E">
      <w:pPr>
        <w:spacing w:before="9"/>
      </w:pPr>
    </w:p>
    <w:tbl>
      <w:tblPr>
        <w:tblW w:w="89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22"/>
        <w:gridCol w:w="668"/>
        <w:gridCol w:w="1333"/>
        <w:gridCol w:w="1285"/>
        <w:gridCol w:w="2912"/>
      </w:tblGrid>
      <w:tr w:rsidR="0072531E" w:rsidTr="00B86F37">
        <w:trPr>
          <w:trHeight w:val="894"/>
        </w:trPr>
        <w:tc>
          <w:tcPr>
            <w:tcW w:w="2722" w:type="dxa"/>
          </w:tcPr>
          <w:p w:rsidR="0072531E" w:rsidRPr="00B86F37" w:rsidRDefault="0072531E" w:rsidP="00B86F37">
            <w:pPr>
              <w:pStyle w:val="TableText"/>
              <w:spacing w:before="182" w:line="219" w:lineRule="auto"/>
              <w:ind w:left="85"/>
              <w:rPr>
                <w:sz w:val="18"/>
                <w:szCs w:val="18"/>
              </w:rPr>
            </w:pPr>
            <w:r w:rsidRPr="00B86F37">
              <w:rPr>
                <w:spacing w:val="-1"/>
                <w:sz w:val="18"/>
                <w:szCs w:val="18"/>
              </w:rPr>
              <w:t>4.</w:t>
            </w:r>
            <w:r w:rsidRPr="00B86F37">
              <w:rPr>
                <w:rFonts w:hint="eastAsia"/>
                <w:spacing w:val="-1"/>
                <w:sz w:val="18"/>
                <w:szCs w:val="18"/>
              </w:rPr>
              <w:t>是否主张担保权利</w:t>
            </w:r>
          </w:p>
        </w:tc>
        <w:tc>
          <w:tcPr>
            <w:tcW w:w="668" w:type="dxa"/>
            <w:tcBorders>
              <w:right w:val="nil"/>
            </w:tcBorders>
          </w:tcPr>
          <w:p w:rsidR="0072531E" w:rsidRPr="00B86F37" w:rsidRDefault="0072531E" w:rsidP="00B86F37">
            <w:pPr>
              <w:pStyle w:val="TableText"/>
              <w:spacing w:before="105" w:line="377" w:lineRule="exact"/>
              <w:ind w:left="132"/>
              <w:rPr>
                <w:sz w:val="18"/>
                <w:szCs w:val="18"/>
              </w:rPr>
            </w:pPr>
            <w:r w:rsidRPr="00B86F37">
              <w:rPr>
                <w:rFonts w:hint="eastAsia"/>
                <w:spacing w:val="13"/>
                <w:position w:val="15"/>
                <w:sz w:val="18"/>
                <w:szCs w:val="18"/>
              </w:rPr>
              <w:t>是口</w:t>
            </w:r>
          </w:p>
          <w:p w:rsidR="0072531E" w:rsidRPr="00B86F37" w:rsidRDefault="0072531E" w:rsidP="00B86F37">
            <w:pPr>
              <w:pStyle w:val="TableText"/>
              <w:spacing w:line="220" w:lineRule="auto"/>
              <w:ind w:left="132"/>
              <w:rPr>
                <w:sz w:val="18"/>
                <w:szCs w:val="18"/>
              </w:rPr>
            </w:pPr>
            <w:r w:rsidRPr="00B86F37">
              <w:rPr>
                <w:rFonts w:hint="eastAsia"/>
                <w:spacing w:val="13"/>
                <w:sz w:val="18"/>
                <w:szCs w:val="18"/>
              </w:rPr>
              <w:t>否口</w:t>
            </w:r>
          </w:p>
        </w:tc>
        <w:tc>
          <w:tcPr>
            <w:tcW w:w="5530" w:type="dxa"/>
            <w:gridSpan w:val="3"/>
            <w:tcBorders>
              <w:left w:val="nil"/>
            </w:tcBorders>
          </w:tcPr>
          <w:p w:rsidR="0072531E" w:rsidRPr="00B86F37" w:rsidRDefault="0072531E" w:rsidP="00B86F37">
            <w:pPr>
              <w:pStyle w:val="TableText"/>
              <w:spacing w:before="102" w:line="219" w:lineRule="auto"/>
              <w:ind w:left="140"/>
              <w:rPr>
                <w:sz w:val="18"/>
                <w:szCs w:val="18"/>
              </w:rPr>
            </w:pPr>
            <w:r w:rsidRPr="00B86F37">
              <w:rPr>
                <w:rFonts w:hint="eastAsia"/>
                <w:spacing w:val="-1"/>
                <w:sz w:val="18"/>
                <w:szCs w:val="18"/>
              </w:rPr>
              <w:t>内容：</w:t>
            </w:r>
          </w:p>
        </w:tc>
      </w:tr>
      <w:tr w:rsidR="0072531E" w:rsidTr="00B86F37">
        <w:trPr>
          <w:trHeight w:val="969"/>
        </w:trPr>
        <w:tc>
          <w:tcPr>
            <w:tcW w:w="2722" w:type="dxa"/>
          </w:tcPr>
          <w:p w:rsidR="0072531E" w:rsidRPr="00B86F37" w:rsidRDefault="0072531E" w:rsidP="00B86F37">
            <w:pPr>
              <w:pStyle w:val="TableText"/>
              <w:spacing w:before="238" w:line="219" w:lineRule="auto"/>
              <w:ind w:left="85"/>
              <w:rPr>
                <w:sz w:val="18"/>
                <w:szCs w:val="18"/>
              </w:rPr>
            </w:pPr>
            <w:r w:rsidRPr="00B86F37">
              <w:rPr>
                <w:spacing w:val="1"/>
                <w:sz w:val="18"/>
                <w:szCs w:val="18"/>
              </w:rPr>
              <w:t>5.</w:t>
            </w:r>
            <w:r w:rsidRPr="00B86F37">
              <w:rPr>
                <w:rFonts w:hint="eastAsia"/>
                <w:spacing w:val="1"/>
                <w:sz w:val="18"/>
                <w:szCs w:val="18"/>
              </w:rPr>
              <w:t>是否主张实现债权的费用</w:t>
            </w:r>
          </w:p>
        </w:tc>
        <w:tc>
          <w:tcPr>
            <w:tcW w:w="6198" w:type="dxa"/>
            <w:gridSpan w:val="4"/>
          </w:tcPr>
          <w:p w:rsidR="0072531E" w:rsidRPr="00B86F37" w:rsidRDefault="0072531E" w:rsidP="00B86F37">
            <w:pPr>
              <w:pStyle w:val="TableText"/>
              <w:spacing w:before="108" w:line="237" w:lineRule="auto"/>
              <w:ind w:left="132"/>
              <w:rPr>
                <w:sz w:val="18"/>
                <w:szCs w:val="18"/>
              </w:rPr>
            </w:pPr>
            <w:r w:rsidRPr="00B86F37">
              <w:rPr>
                <w:rFonts w:hint="eastAsia"/>
                <w:spacing w:val="5"/>
                <w:position w:val="-2"/>
                <w:sz w:val="18"/>
                <w:szCs w:val="18"/>
              </w:rPr>
              <w:t>是口</w:t>
            </w:r>
            <w:r w:rsidRPr="00B86F37">
              <w:rPr>
                <w:spacing w:val="27"/>
                <w:position w:val="-2"/>
                <w:sz w:val="18"/>
                <w:szCs w:val="18"/>
              </w:rPr>
              <w:t xml:space="preserve">  </w:t>
            </w:r>
            <w:r w:rsidRPr="00B86F37">
              <w:rPr>
                <w:rFonts w:hint="eastAsia"/>
                <w:spacing w:val="5"/>
                <w:position w:val="1"/>
                <w:sz w:val="18"/>
                <w:szCs w:val="18"/>
              </w:rPr>
              <w:t>明细：</w:t>
            </w:r>
          </w:p>
          <w:p w:rsidR="0072531E" w:rsidRPr="00B86F37" w:rsidRDefault="0072531E" w:rsidP="00B86F37">
            <w:pPr>
              <w:pStyle w:val="TableText"/>
              <w:spacing w:before="29" w:line="220" w:lineRule="auto"/>
              <w:ind w:left="132"/>
              <w:rPr>
                <w:sz w:val="18"/>
                <w:szCs w:val="18"/>
              </w:rPr>
            </w:pPr>
            <w:r w:rsidRPr="00B86F37">
              <w:rPr>
                <w:rFonts w:hint="eastAsia"/>
                <w:spacing w:val="13"/>
                <w:sz w:val="18"/>
                <w:szCs w:val="18"/>
              </w:rPr>
              <w:t>否口</w:t>
            </w:r>
          </w:p>
          <w:p w:rsidR="0072531E" w:rsidRPr="00B86F37" w:rsidRDefault="0072531E" w:rsidP="00B86F37">
            <w:pPr>
              <w:pStyle w:val="TableText"/>
              <w:spacing w:before="62" w:line="219" w:lineRule="auto"/>
              <w:ind w:left="1513"/>
              <w:rPr>
                <w:sz w:val="11"/>
                <w:szCs w:val="11"/>
              </w:rPr>
            </w:pPr>
            <w:r w:rsidRPr="00B86F37">
              <w:rPr>
                <w:rFonts w:hint="eastAsia"/>
                <w:spacing w:val="-1"/>
                <w:sz w:val="11"/>
                <w:szCs w:val="11"/>
              </w:rPr>
              <w:t>第，年</w:t>
            </w:r>
          </w:p>
        </w:tc>
      </w:tr>
      <w:tr w:rsidR="0072531E" w:rsidTr="00B86F37">
        <w:trPr>
          <w:trHeight w:val="680"/>
        </w:trPr>
        <w:tc>
          <w:tcPr>
            <w:tcW w:w="2722" w:type="dxa"/>
          </w:tcPr>
          <w:p w:rsidR="0072531E" w:rsidRPr="00B86F37" w:rsidRDefault="0072531E" w:rsidP="00B86F37">
            <w:pPr>
              <w:pStyle w:val="TableText"/>
              <w:spacing w:before="160" w:line="220" w:lineRule="auto"/>
              <w:ind w:left="85"/>
              <w:rPr>
                <w:sz w:val="18"/>
                <w:szCs w:val="18"/>
              </w:rPr>
            </w:pPr>
            <w:r w:rsidRPr="00B86F37">
              <w:rPr>
                <w:spacing w:val="-2"/>
                <w:sz w:val="18"/>
                <w:szCs w:val="18"/>
              </w:rPr>
              <w:t>6.</w:t>
            </w:r>
            <w:r w:rsidRPr="00B86F37">
              <w:rPr>
                <w:rFonts w:hint="eastAsia"/>
                <w:spacing w:val="-2"/>
                <w:sz w:val="18"/>
                <w:szCs w:val="18"/>
              </w:rPr>
              <w:t>其他请求</w:t>
            </w:r>
          </w:p>
        </w:tc>
        <w:tc>
          <w:tcPr>
            <w:tcW w:w="6198" w:type="dxa"/>
            <w:gridSpan w:val="4"/>
          </w:tcPr>
          <w:p w:rsidR="0072531E" w:rsidRDefault="0072531E"/>
        </w:tc>
      </w:tr>
      <w:tr w:rsidR="0072531E" w:rsidTr="00B86F37">
        <w:trPr>
          <w:trHeight w:val="660"/>
        </w:trPr>
        <w:tc>
          <w:tcPr>
            <w:tcW w:w="2722" w:type="dxa"/>
          </w:tcPr>
          <w:p w:rsidR="0072531E" w:rsidRPr="00B86F37" w:rsidRDefault="0072531E" w:rsidP="00B86F37">
            <w:pPr>
              <w:pStyle w:val="TableText"/>
              <w:spacing w:before="149" w:line="219" w:lineRule="auto"/>
              <w:ind w:left="85"/>
              <w:rPr>
                <w:sz w:val="18"/>
                <w:szCs w:val="18"/>
              </w:rPr>
            </w:pPr>
            <w:r w:rsidRPr="00B86F37">
              <w:rPr>
                <w:spacing w:val="-2"/>
                <w:sz w:val="18"/>
                <w:szCs w:val="18"/>
              </w:rPr>
              <w:t>7.</w:t>
            </w:r>
            <w:r w:rsidRPr="00B86F37">
              <w:rPr>
                <w:rFonts w:hint="eastAsia"/>
                <w:spacing w:val="-2"/>
                <w:sz w:val="18"/>
                <w:szCs w:val="18"/>
              </w:rPr>
              <w:t>标的总额</w:t>
            </w:r>
          </w:p>
        </w:tc>
        <w:tc>
          <w:tcPr>
            <w:tcW w:w="6198" w:type="dxa"/>
            <w:gridSpan w:val="4"/>
          </w:tcPr>
          <w:p w:rsidR="0072531E" w:rsidRDefault="0072531E"/>
        </w:tc>
      </w:tr>
      <w:tr w:rsidR="0072531E" w:rsidTr="00B86F37">
        <w:trPr>
          <w:trHeight w:val="939"/>
        </w:trPr>
        <w:tc>
          <w:tcPr>
            <w:tcW w:w="2722" w:type="dxa"/>
          </w:tcPr>
          <w:p w:rsidR="0072531E" w:rsidRPr="00B86F37" w:rsidRDefault="0072531E" w:rsidP="00B86F37">
            <w:pPr>
              <w:pStyle w:val="TableText"/>
              <w:spacing w:before="178" w:line="219" w:lineRule="auto"/>
              <w:ind w:left="85"/>
              <w:rPr>
                <w:sz w:val="18"/>
                <w:szCs w:val="18"/>
              </w:rPr>
            </w:pPr>
            <w:r w:rsidRPr="00B86F37">
              <w:rPr>
                <w:spacing w:val="-2"/>
                <w:sz w:val="18"/>
                <w:szCs w:val="18"/>
              </w:rPr>
              <w:t>8.</w:t>
            </w:r>
            <w:r w:rsidRPr="00B86F37">
              <w:rPr>
                <w:rFonts w:hint="eastAsia"/>
                <w:spacing w:val="-2"/>
                <w:sz w:val="18"/>
                <w:szCs w:val="18"/>
              </w:rPr>
              <w:t>请求依据</w:t>
            </w:r>
          </w:p>
        </w:tc>
        <w:tc>
          <w:tcPr>
            <w:tcW w:w="6198" w:type="dxa"/>
            <w:gridSpan w:val="4"/>
          </w:tcPr>
          <w:p w:rsidR="0072531E" w:rsidRPr="00B86F37" w:rsidRDefault="0072531E" w:rsidP="00B86F37">
            <w:pPr>
              <w:pStyle w:val="TableText"/>
              <w:spacing w:before="169" w:line="460" w:lineRule="exact"/>
              <w:ind w:left="132"/>
              <w:rPr>
                <w:sz w:val="18"/>
                <w:szCs w:val="18"/>
              </w:rPr>
            </w:pPr>
            <w:r w:rsidRPr="00B86F37">
              <w:rPr>
                <w:rFonts w:hint="eastAsia"/>
                <w:spacing w:val="-1"/>
                <w:position w:val="21"/>
                <w:sz w:val="18"/>
                <w:szCs w:val="18"/>
              </w:rPr>
              <w:t>合同约定：</w:t>
            </w:r>
          </w:p>
          <w:p w:rsidR="0072531E" w:rsidRPr="00B86F37" w:rsidRDefault="0072531E" w:rsidP="00B86F37">
            <w:pPr>
              <w:pStyle w:val="TableText"/>
              <w:spacing w:line="219" w:lineRule="auto"/>
              <w:ind w:left="132"/>
              <w:rPr>
                <w:sz w:val="18"/>
                <w:szCs w:val="18"/>
              </w:rPr>
            </w:pPr>
            <w:r w:rsidRPr="00B86F37">
              <w:rPr>
                <w:rFonts w:hint="eastAsia"/>
                <w:spacing w:val="-1"/>
                <w:sz w:val="18"/>
                <w:szCs w:val="18"/>
              </w:rPr>
              <w:t>法律规定：</w:t>
            </w:r>
          </w:p>
        </w:tc>
      </w:tr>
      <w:tr w:rsidR="0072531E" w:rsidTr="00B86F37">
        <w:trPr>
          <w:trHeight w:val="869"/>
        </w:trPr>
        <w:tc>
          <w:tcPr>
            <w:tcW w:w="8920" w:type="dxa"/>
            <w:gridSpan w:val="5"/>
          </w:tcPr>
          <w:p w:rsidR="0072531E" w:rsidRPr="00B86F37" w:rsidRDefault="0072531E" w:rsidP="00B86F37">
            <w:pPr>
              <w:pStyle w:val="TableText"/>
              <w:spacing w:before="218" w:line="219" w:lineRule="auto"/>
              <w:ind w:left="3288"/>
              <w:rPr>
                <w:sz w:val="26"/>
                <w:szCs w:val="26"/>
              </w:rPr>
            </w:pPr>
            <w:r w:rsidRPr="00B86F37">
              <w:rPr>
                <w:rFonts w:hint="eastAsia"/>
                <w:b/>
                <w:bCs/>
                <w:spacing w:val="-3"/>
                <w:sz w:val="26"/>
                <w:szCs w:val="26"/>
              </w:rPr>
              <w:t>约定管辖和诉讼保全</w:t>
            </w:r>
          </w:p>
        </w:tc>
      </w:tr>
      <w:tr w:rsidR="0072531E" w:rsidTr="00B86F37">
        <w:trPr>
          <w:trHeight w:val="879"/>
        </w:trPr>
        <w:tc>
          <w:tcPr>
            <w:tcW w:w="2722" w:type="dxa"/>
          </w:tcPr>
          <w:p w:rsidR="0072531E" w:rsidRPr="00B86F37" w:rsidRDefault="0072531E" w:rsidP="00B86F37">
            <w:pPr>
              <w:pStyle w:val="TableText"/>
              <w:spacing w:before="240" w:line="219" w:lineRule="auto"/>
              <w:ind w:left="85"/>
              <w:rPr>
                <w:sz w:val="18"/>
                <w:szCs w:val="18"/>
              </w:rPr>
            </w:pPr>
            <w:r w:rsidRPr="00B86F37">
              <w:rPr>
                <w:sz w:val="18"/>
                <w:szCs w:val="18"/>
              </w:rPr>
              <w:t>1.</w:t>
            </w:r>
            <w:r w:rsidRPr="00B86F37">
              <w:rPr>
                <w:rFonts w:hint="eastAsia"/>
                <w:sz w:val="18"/>
                <w:szCs w:val="18"/>
              </w:rPr>
              <w:t>有无仲裁、法院管辖约定</w:t>
            </w:r>
          </w:p>
        </w:tc>
        <w:tc>
          <w:tcPr>
            <w:tcW w:w="6198" w:type="dxa"/>
            <w:gridSpan w:val="4"/>
          </w:tcPr>
          <w:p w:rsidR="0072531E" w:rsidRPr="00B86F37" w:rsidRDefault="0072531E" w:rsidP="00B86F37">
            <w:pPr>
              <w:pStyle w:val="TableText"/>
              <w:spacing w:before="111" w:line="370" w:lineRule="exact"/>
              <w:ind w:left="132"/>
              <w:rPr>
                <w:sz w:val="18"/>
                <w:szCs w:val="18"/>
              </w:rPr>
            </w:pPr>
            <w:r w:rsidRPr="00B86F37">
              <w:rPr>
                <w:rFonts w:hint="eastAsia"/>
                <w:spacing w:val="-2"/>
                <w:position w:val="14"/>
                <w:sz w:val="18"/>
                <w:szCs w:val="18"/>
              </w:rPr>
              <w:t>有□</w:t>
            </w:r>
            <w:r w:rsidRPr="00B86F37">
              <w:rPr>
                <w:spacing w:val="10"/>
                <w:position w:val="14"/>
                <w:sz w:val="18"/>
                <w:szCs w:val="18"/>
              </w:rPr>
              <w:t xml:space="preserve">  </w:t>
            </w:r>
            <w:r w:rsidRPr="00B86F37">
              <w:rPr>
                <w:rFonts w:hint="eastAsia"/>
                <w:spacing w:val="-2"/>
                <w:position w:val="14"/>
                <w:sz w:val="18"/>
                <w:szCs w:val="18"/>
              </w:rPr>
              <w:t>合同条款及内容：</w:t>
            </w:r>
          </w:p>
          <w:p w:rsidR="0072531E" w:rsidRPr="00B86F37" w:rsidRDefault="0072531E" w:rsidP="00B86F37">
            <w:pPr>
              <w:pStyle w:val="TableText"/>
              <w:spacing w:line="220" w:lineRule="auto"/>
              <w:ind w:left="132"/>
              <w:rPr>
                <w:sz w:val="18"/>
                <w:szCs w:val="18"/>
              </w:rPr>
            </w:pPr>
            <w:r w:rsidRPr="00B86F37">
              <w:rPr>
                <w:rFonts w:hint="eastAsia"/>
                <w:spacing w:val="13"/>
                <w:sz w:val="18"/>
                <w:szCs w:val="18"/>
              </w:rPr>
              <w:t>无口</w:t>
            </w:r>
          </w:p>
        </w:tc>
      </w:tr>
      <w:tr w:rsidR="0072531E" w:rsidTr="00B86F37">
        <w:trPr>
          <w:trHeight w:val="1249"/>
        </w:trPr>
        <w:tc>
          <w:tcPr>
            <w:tcW w:w="2722" w:type="dxa"/>
          </w:tcPr>
          <w:p w:rsidR="0072531E" w:rsidRPr="00B86F37" w:rsidRDefault="0072531E" w:rsidP="00B86F37">
            <w:pPr>
              <w:pStyle w:val="TableText"/>
              <w:spacing w:before="202" w:line="219" w:lineRule="auto"/>
              <w:ind w:left="85"/>
              <w:rPr>
                <w:sz w:val="18"/>
                <w:szCs w:val="18"/>
              </w:rPr>
            </w:pPr>
            <w:r w:rsidRPr="00B86F37">
              <w:rPr>
                <w:spacing w:val="-1"/>
                <w:sz w:val="18"/>
                <w:szCs w:val="18"/>
              </w:rPr>
              <w:t>2.</w:t>
            </w:r>
            <w:r w:rsidRPr="00B86F37">
              <w:rPr>
                <w:rFonts w:hint="eastAsia"/>
                <w:spacing w:val="-1"/>
                <w:sz w:val="18"/>
                <w:szCs w:val="18"/>
              </w:rPr>
              <w:t>是否申请财产保全措施</w:t>
            </w:r>
          </w:p>
        </w:tc>
        <w:tc>
          <w:tcPr>
            <w:tcW w:w="2001" w:type="dxa"/>
            <w:gridSpan w:val="2"/>
            <w:tcBorders>
              <w:right w:val="nil"/>
            </w:tcBorders>
          </w:tcPr>
          <w:p w:rsidR="0072531E" w:rsidRPr="00B86F37" w:rsidRDefault="0072531E" w:rsidP="00B86F37">
            <w:pPr>
              <w:pStyle w:val="TableText"/>
              <w:spacing w:before="92" w:line="264" w:lineRule="auto"/>
              <w:ind w:left="132" w:right="216"/>
              <w:jc w:val="right"/>
              <w:rPr>
                <w:sz w:val="18"/>
                <w:szCs w:val="18"/>
              </w:rPr>
            </w:pPr>
            <w:r w:rsidRPr="00B86F37">
              <w:rPr>
                <w:rFonts w:hint="eastAsia"/>
                <w:spacing w:val="2"/>
                <w:sz w:val="18"/>
                <w:szCs w:val="18"/>
              </w:rPr>
              <w:t>已经诉前保全：是口</w:t>
            </w:r>
            <w:r w:rsidRPr="00B86F37">
              <w:rPr>
                <w:spacing w:val="7"/>
                <w:sz w:val="18"/>
                <w:szCs w:val="18"/>
              </w:rPr>
              <w:t xml:space="preserve"> </w:t>
            </w:r>
            <w:r w:rsidRPr="00B86F37">
              <w:rPr>
                <w:rFonts w:hint="eastAsia"/>
                <w:spacing w:val="13"/>
                <w:sz w:val="18"/>
                <w:szCs w:val="18"/>
              </w:rPr>
              <w:t>否口</w:t>
            </w:r>
          </w:p>
          <w:p w:rsidR="0072531E" w:rsidRPr="00B86F37" w:rsidRDefault="0072531E" w:rsidP="00B86F37">
            <w:pPr>
              <w:pStyle w:val="TableText"/>
              <w:spacing w:before="114" w:line="265" w:lineRule="auto"/>
              <w:ind w:left="132" w:right="206"/>
              <w:jc w:val="right"/>
              <w:rPr>
                <w:sz w:val="18"/>
                <w:szCs w:val="18"/>
              </w:rPr>
            </w:pPr>
            <w:r w:rsidRPr="00B86F37">
              <w:rPr>
                <w:rFonts w:hint="eastAsia"/>
                <w:spacing w:val="2"/>
                <w:sz w:val="18"/>
                <w:szCs w:val="18"/>
              </w:rPr>
              <w:t>申请诉讼保全：是口</w:t>
            </w:r>
            <w:r w:rsidRPr="00B86F37">
              <w:rPr>
                <w:spacing w:val="7"/>
                <w:sz w:val="18"/>
                <w:szCs w:val="18"/>
              </w:rPr>
              <w:t xml:space="preserve"> </w:t>
            </w:r>
            <w:r w:rsidRPr="00B86F37">
              <w:rPr>
                <w:rFonts w:hint="eastAsia"/>
                <w:spacing w:val="13"/>
                <w:sz w:val="18"/>
                <w:szCs w:val="18"/>
              </w:rPr>
              <w:t>否口</w:t>
            </w:r>
          </w:p>
        </w:tc>
        <w:tc>
          <w:tcPr>
            <w:tcW w:w="1285" w:type="dxa"/>
            <w:tcBorders>
              <w:left w:val="nil"/>
              <w:right w:val="nil"/>
            </w:tcBorders>
          </w:tcPr>
          <w:p w:rsidR="0072531E" w:rsidRPr="00B86F37" w:rsidRDefault="0072531E" w:rsidP="00B86F37">
            <w:pPr>
              <w:pStyle w:val="TableText"/>
              <w:spacing w:before="82" w:line="220" w:lineRule="auto"/>
              <w:ind w:left="206"/>
              <w:rPr>
                <w:sz w:val="18"/>
                <w:szCs w:val="18"/>
              </w:rPr>
            </w:pPr>
            <w:r w:rsidRPr="00B86F37">
              <w:rPr>
                <w:rFonts w:hint="eastAsia"/>
                <w:spacing w:val="-1"/>
                <w:sz w:val="18"/>
                <w:szCs w:val="18"/>
              </w:rPr>
              <w:t>保全法院：</w:t>
            </w:r>
          </w:p>
        </w:tc>
        <w:tc>
          <w:tcPr>
            <w:tcW w:w="2912" w:type="dxa"/>
            <w:tcBorders>
              <w:left w:val="nil"/>
            </w:tcBorders>
          </w:tcPr>
          <w:p w:rsidR="0072531E" w:rsidRPr="00B86F37" w:rsidRDefault="0072531E" w:rsidP="00B86F37">
            <w:pPr>
              <w:pStyle w:val="TableText"/>
              <w:spacing w:before="92" w:line="220" w:lineRule="auto"/>
              <w:ind w:left="272"/>
              <w:rPr>
                <w:sz w:val="18"/>
                <w:szCs w:val="18"/>
              </w:rPr>
            </w:pPr>
            <w:r w:rsidRPr="00B86F37">
              <w:rPr>
                <w:rFonts w:hint="eastAsia"/>
                <w:spacing w:val="-1"/>
                <w:sz w:val="18"/>
                <w:szCs w:val="18"/>
              </w:rPr>
              <w:t>保全时间：</w:t>
            </w:r>
          </w:p>
        </w:tc>
      </w:tr>
      <w:tr w:rsidR="0072531E" w:rsidTr="00B86F37">
        <w:trPr>
          <w:trHeight w:val="659"/>
        </w:trPr>
        <w:tc>
          <w:tcPr>
            <w:tcW w:w="8920" w:type="dxa"/>
            <w:gridSpan w:val="5"/>
          </w:tcPr>
          <w:p w:rsidR="0072531E" w:rsidRPr="00B86F37" w:rsidRDefault="0072531E" w:rsidP="00B86F37">
            <w:pPr>
              <w:pStyle w:val="TableText"/>
              <w:spacing w:before="203" w:line="220" w:lineRule="auto"/>
              <w:ind w:left="3808"/>
              <w:rPr>
                <w:sz w:val="26"/>
                <w:szCs w:val="26"/>
              </w:rPr>
            </w:pPr>
            <w:r w:rsidRPr="00B86F37">
              <w:rPr>
                <w:rFonts w:hint="eastAsia"/>
                <w:b/>
                <w:bCs/>
                <w:spacing w:val="1"/>
                <w:sz w:val="26"/>
                <w:szCs w:val="26"/>
              </w:rPr>
              <w:t>事实和理由</w:t>
            </w:r>
          </w:p>
        </w:tc>
      </w:tr>
      <w:tr w:rsidR="0072531E" w:rsidTr="00B86F37">
        <w:trPr>
          <w:trHeight w:val="770"/>
        </w:trPr>
        <w:tc>
          <w:tcPr>
            <w:tcW w:w="2722" w:type="dxa"/>
          </w:tcPr>
          <w:p w:rsidR="0072531E" w:rsidRPr="00B86F37" w:rsidRDefault="0072531E" w:rsidP="00B86F37">
            <w:pPr>
              <w:pStyle w:val="TableText"/>
              <w:spacing w:before="184" w:line="380" w:lineRule="exact"/>
              <w:ind w:left="125"/>
              <w:rPr>
                <w:sz w:val="18"/>
                <w:szCs w:val="18"/>
              </w:rPr>
            </w:pPr>
            <w:r w:rsidRPr="00B86F37">
              <w:rPr>
                <w:spacing w:val="5"/>
                <w:position w:val="15"/>
                <w:sz w:val="18"/>
                <w:szCs w:val="18"/>
              </w:rPr>
              <w:t>1.</w:t>
            </w:r>
            <w:r w:rsidRPr="00B86F37">
              <w:rPr>
                <w:rFonts w:hint="eastAsia"/>
                <w:spacing w:val="5"/>
                <w:position w:val="15"/>
                <w:sz w:val="18"/>
                <w:szCs w:val="18"/>
              </w:rPr>
              <w:t>合同签订情况</w:t>
            </w:r>
            <w:r w:rsidRPr="00B86F37">
              <w:rPr>
                <w:spacing w:val="5"/>
                <w:position w:val="15"/>
                <w:sz w:val="18"/>
                <w:szCs w:val="18"/>
              </w:rPr>
              <w:t>(</w:t>
            </w:r>
            <w:r w:rsidRPr="00B86F37">
              <w:rPr>
                <w:rFonts w:hint="eastAsia"/>
                <w:spacing w:val="5"/>
                <w:position w:val="15"/>
                <w:sz w:val="18"/>
                <w:szCs w:val="18"/>
              </w:rPr>
              <w:t>名称、编号、</w:t>
            </w:r>
          </w:p>
          <w:p w:rsidR="0072531E" w:rsidRPr="00B86F37" w:rsidRDefault="0072531E" w:rsidP="00B86F37">
            <w:pPr>
              <w:pStyle w:val="TableText"/>
              <w:spacing w:line="200" w:lineRule="auto"/>
              <w:ind w:left="85"/>
              <w:rPr>
                <w:sz w:val="18"/>
                <w:szCs w:val="18"/>
              </w:rPr>
            </w:pPr>
            <w:r w:rsidRPr="00B86F37">
              <w:rPr>
                <w:rFonts w:hint="eastAsia"/>
                <w:spacing w:val="4"/>
                <w:sz w:val="18"/>
                <w:szCs w:val="18"/>
              </w:rPr>
              <w:t>签订时间、地点等</w:t>
            </w:r>
            <w:r w:rsidRPr="00B86F37">
              <w:rPr>
                <w:spacing w:val="4"/>
                <w:sz w:val="18"/>
                <w:szCs w:val="18"/>
              </w:rPr>
              <w:t>)</w:t>
            </w:r>
          </w:p>
        </w:tc>
        <w:tc>
          <w:tcPr>
            <w:tcW w:w="6198" w:type="dxa"/>
            <w:gridSpan w:val="4"/>
          </w:tcPr>
          <w:p w:rsidR="0072531E" w:rsidRDefault="0072531E"/>
        </w:tc>
      </w:tr>
      <w:tr w:rsidR="0072531E" w:rsidTr="00B86F37">
        <w:trPr>
          <w:trHeight w:val="949"/>
        </w:trPr>
        <w:tc>
          <w:tcPr>
            <w:tcW w:w="2722" w:type="dxa"/>
          </w:tcPr>
          <w:p w:rsidR="0072531E" w:rsidRDefault="0072531E" w:rsidP="00B86F37">
            <w:pPr>
              <w:spacing w:line="334" w:lineRule="auto"/>
            </w:pPr>
          </w:p>
          <w:p w:rsidR="0072531E" w:rsidRPr="00B86F37" w:rsidRDefault="0072531E" w:rsidP="00B86F37">
            <w:pPr>
              <w:pStyle w:val="TableText"/>
              <w:spacing w:before="59" w:line="221" w:lineRule="auto"/>
              <w:ind w:left="85"/>
              <w:rPr>
                <w:sz w:val="18"/>
                <w:szCs w:val="18"/>
              </w:rPr>
            </w:pPr>
            <w:r w:rsidRPr="00B86F37">
              <w:rPr>
                <w:spacing w:val="-2"/>
                <w:sz w:val="18"/>
                <w:szCs w:val="18"/>
              </w:rPr>
              <w:t>2.</w:t>
            </w:r>
            <w:r w:rsidRPr="00B86F37">
              <w:rPr>
                <w:rFonts w:hint="eastAsia"/>
                <w:spacing w:val="-2"/>
                <w:sz w:val="18"/>
                <w:szCs w:val="18"/>
              </w:rPr>
              <w:t>签订主体</w:t>
            </w:r>
          </w:p>
        </w:tc>
        <w:tc>
          <w:tcPr>
            <w:tcW w:w="6198" w:type="dxa"/>
            <w:gridSpan w:val="4"/>
          </w:tcPr>
          <w:p w:rsidR="0072531E" w:rsidRPr="00B86F37" w:rsidRDefault="0072531E" w:rsidP="00B86F37">
            <w:pPr>
              <w:pStyle w:val="TableText"/>
              <w:spacing w:before="194" w:line="419" w:lineRule="exact"/>
              <w:ind w:left="132"/>
              <w:rPr>
                <w:sz w:val="18"/>
                <w:szCs w:val="18"/>
              </w:rPr>
            </w:pPr>
            <w:r w:rsidRPr="00B86F37">
              <w:rPr>
                <w:rFonts w:hint="eastAsia"/>
                <w:position w:val="18"/>
                <w:sz w:val="18"/>
                <w:szCs w:val="18"/>
              </w:rPr>
              <w:t>贷款人：</w:t>
            </w:r>
          </w:p>
          <w:p w:rsidR="0072531E" w:rsidRPr="00B86F37" w:rsidRDefault="0072531E" w:rsidP="00B86F37">
            <w:pPr>
              <w:pStyle w:val="TableText"/>
              <w:spacing w:line="218" w:lineRule="auto"/>
              <w:ind w:left="132"/>
              <w:rPr>
                <w:sz w:val="18"/>
                <w:szCs w:val="18"/>
              </w:rPr>
            </w:pPr>
            <w:r w:rsidRPr="00B86F37">
              <w:rPr>
                <w:rFonts w:hint="eastAsia"/>
                <w:sz w:val="18"/>
                <w:szCs w:val="18"/>
              </w:rPr>
              <w:t>借款人：</w:t>
            </w:r>
          </w:p>
        </w:tc>
      </w:tr>
      <w:tr w:rsidR="0072531E" w:rsidTr="00B86F37">
        <w:trPr>
          <w:trHeight w:val="759"/>
        </w:trPr>
        <w:tc>
          <w:tcPr>
            <w:tcW w:w="2722" w:type="dxa"/>
          </w:tcPr>
          <w:p w:rsidR="0072531E" w:rsidRPr="00B86F37" w:rsidRDefault="0072531E" w:rsidP="00B86F37">
            <w:pPr>
              <w:pStyle w:val="TableText"/>
              <w:spacing w:before="164" w:line="219" w:lineRule="auto"/>
              <w:ind w:left="85"/>
              <w:rPr>
                <w:sz w:val="18"/>
                <w:szCs w:val="18"/>
              </w:rPr>
            </w:pPr>
            <w:r w:rsidRPr="00B86F37">
              <w:rPr>
                <w:spacing w:val="-2"/>
                <w:sz w:val="18"/>
                <w:szCs w:val="18"/>
              </w:rPr>
              <w:t>3.</w:t>
            </w:r>
            <w:r w:rsidRPr="00B86F37">
              <w:rPr>
                <w:rFonts w:hint="eastAsia"/>
                <w:spacing w:val="-2"/>
                <w:sz w:val="18"/>
                <w:szCs w:val="18"/>
              </w:rPr>
              <w:t>借款金额</w:t>
            </w:r>
          </w:p>
        </w:tc>
        <w:tc>
          <w:tcPr>
            <w:tcW w:w="6198" w:type="dxa"/>
            <w:gridSpan w:val="4"/>
          </w:tcPr>
          <w:p w:rsidR="0072531E" w:rsidRPr="00B86F37" w:rsidRDefault="0072531E" w:rsidP="00B86F37">
            <w:pPr>
              <w:pStyle w:val="TableText"/>
              <w:spacing w:before="155" w:line="220" w:lineRule="auto"/>
              <w:ind w:left="132"/>
              <w:rPr>
                <w:sz w:val="18"/>
                <w:szCs w:val="18"/>
              </w:rPr>
            </w:pPr>
            <w:r w:rsidRPr="00B86F37">
              <w:rPr>
                <w:rFonts w:hint="eastAsia"/>
                <w:spacing w:val="-1"/>
                <w:sz w:val="18"/>
                <w:szCs w:val="18"/>
              </w:rPr>
              <w:t>约定：</w:t>
            </w:r>
          </w:p>
          <w:p w:rsidR="0072531E" w:rsidRPr="00B86F37" w:rsidRDefault="0072531E" w:rsidP="00B86F37">
            <w:pPr>
              <w:pStyle w:val="TableText"/>
              <w:spacing w:before="165" w:line="219" w:lineRule="auto"/>
              <w:ind w:left="132"/>
              <w:rPr>
                <w:sz w:val="18"/>
                <w:szCs w:val="18"/>
              </w:rPr>
            </w:pPr>
            <w:r w:rsidRPr="00B86F37">
              <w:rPr>
                <w:rFonts w:hint="eastAsia"/>
                <w:spacing w:val="-1"/>
                <w:sz w:val="18"/>
                <w:szCs w:val="18"/>
              </w:rPr>
              <w:t>实际发放：</w:t>
            </w:r>
          </w:p>
        </w:tc>
      </w:tr>
      <w:tr w:rsidR="0072531E" w:rsidTr="00B86F37">
        <w:trPr>
          <w:trHeight w:val="720"/>
        </w:trPr>
        <w:tc>
          <w:tcPr>
            <w:tcW w:w="2722" w:type="dxa"/>
          </w:tcPr>
          <w:p w:rsidR="0072531E" w:rsidRPr="00B86F37" w:rsidRDefault="0072531E" w:rsidP="00B86F37">
            <w:pPr>
              <w:pStyle w:val="TableText"/>
              <w:spacing w:before="275" w:line="219" w:lineRule="auto"/>
              <w:ind w:left="85"/>
              <w:rPr>
                <w:sz w:val="18"/>
                <w:szCs w:val="18"/>
              </w:rPr>
            </w:pPr>
            <w:r w:rsidRPr="00B86F37">
              <w:rPr>
                <w:spacing w:val="-2"/>
                <w:sz w:val="18"/>
                <w:szCs w:val="18"/>
              </w:rPr>
              <w:t>4.</w:t>
            </w:r>
            <w:r w:rsidRPr="00B86F37">
              <w:rPr>
                <w:rFonts w:hint="eastAsia"/>
                <w:spacing w:val="-2"/>
                <w:sz w:val="18"/>
                <w:szCs w:val="18"/>
              </w:rPr>
              <w:t>借款期限</w:t>
            </w:r>
          </w:p>
        </w:tc>
        <w:tc>
          <w:tcPr>
            <w:tcW w:w="6198" w:type="dxa"/>
            <w:gridSpan w:val="4"/>
          </w:tcPr>
          <w:p w:rsidR="0072531E" w:rsidRPr="00B86F37" w:rsidRDefault="0072531E" w:rsidP="00B86F37">
            <w:pPr>
              <w:pStyle w:val="TableText"/>
              <w:spacing w:before="117" w:line="220" w:lineRule="auto"/>
              <w:ind w:left="132"/>
              <w:rPr>
                <w:sz w:val="18"/>
                <w:szCs w:val="18"/>
              </w:rPr>
            </w:pPr>
            <w:r w:rsidRPr="00B86F37">
              <w:rPr>
                <w:rFonts w:hint="eastAsia"/>
                <w:spacing w:val="-12"/>
                <w:sz w:val="18"/>
                <w:szCs w:val="18"/>
              </w:rPr>
              <w:t>是否到期：</w:t>
            </w:r>
            <w:r w:rsidRPr="00B86F37">
              <w:rPr>
                <w:spacing w:val="-12"/>
                <w:sz w:val="18"/>
                <w:szCs w:val="18"/>
              </w:rPr>
              <w:t xml:space="preserve">    </w:t>
            </w:r>
            <w:r w:rsidRPr="00B86F37">
              <w:rPr>
                <w:rFonts w:hint="eastAsia"/>
                <w:spacing w:val="-12"/>
                <w:sz w:val="18"/>
                <w:szCs w:val="18"/>
              </w:rPr>
              <w:t>是□否□</w:t>
            </w:r>
          </w:p>
          <w:p w:rsidR="0072531E" w:rsidRPr="00B86F37" w:rsidRDefault="0072531E" w:rsidP="00B86F37">
            <w:pPr>
              <w:pStyle w:val="TableText"/>
              <w:spacing w:before="154" w:line="220" w:lineRule="auto"/>
              <w:ind w:left="132"/>
              <w:rPr>
                <w:sz w:val="18"/>
                <w:szCs w:val="18"/>
              </w:rPr>
            </w:pPr>
            <w:r w:rsidRPr="00B86F37">
              <w:rPr>
                <w:rFonts w:hint="eastAsia"/>
                <w:spacing w:val="-5"/>
                <w:sz w:val="18"/>
                <w:szCs w:val="18"/>
              </w:rPr>
              <w:t>约定期限：</w:t>
            </w:r>
            <w:r w:rsidRPr="00B86F37">
              <w:rPr>
                <w:spacing w:val="-5"/>
                <w:sz w:val="18"/>
                <w:szCs w:val="18"/>
              </w:rPr>
              <w:t xml:space="preserve">        </w:t>
            </w:r>
            <w:r w:rsidRPr="00B86F37">
              <w:rPr>
                <w:rFonts w:hint="eastAsia"/>
                <w:spacing w:val="-5"/>
                <w:sz w:val="18"/>
                <w:szCs w:val="18"/>
              </w:rPr>
              <w:t>年</w:t>
            </w:r>
            <w:r w:rsidRPr="00B86F37">
              <w:rPr>
                <w:spacing w:val="-5"/>
                <w:sz w:val="18"/>
                <w:szCs w:val="18"/>
              </w:rPr>
              <w:t xml:space="preserve">   </w:t>
            </w:r>
            <w:r w:rsidRPr="00B86F37">
              <w:rPr>
                <w:rFonts w:hint="eastAsia"/>
                <w:spacing w:val="-5"/>
                <w:sz w:val="18"/>
                <w:szCs w:val="18"/>
              </w:rPr>
              <w:t>月</w:t>
            </w:r>
            <w:r w:rsidRPr="00B86F37">
              <w:rPr>
                <w:spacing w:val="12"/>
                <w:sz w:val="18"/>
                <w:szCs w:val="18"/>
              </w:rPr>
              <w:t xml:space="preserve">   </w:t>
            </w:r>
            <w:r w:rsidRPr="00B86F37">
              <w:rPr>
                <w:rFonts w:hint="eastAsia"/>
                <w:spacing w:val="-5"/>
                <w:sz w:val="18"/>
                <w:szCs w:val="18"/>
              </w:rPr>
              <w:t>日</w:t>
            </w:r>
            <w:r w:rsidRPr="00B86F37">
              <w:rPr>
                <w:rFonts w:hint="eastAsia"/>
                <w:spacing w:val="-6"/>
                <w:sz w:val="18"/>
                <w:szCs w:val="18"/>
              </w:rPr>
              <w:t>起至</w:t>
            </w:r>
            <w:r w:rsidRPr="00B86F37">
              <w:rPr>
                <w:spacing w:val="9"/>
                <w:sz w:val="18"/>
                <w:szCs w:val="18"/>
              </w:rPr>
              <w:t xml:space="preserve">    </w:t>
            </w:r>
            <w:r w:rsidRPr="00B86F37">
              <w:rPr>
                <w:rFonts w:hint="eastAsia"/>
                <w:spacing w:val="-6"/>
                <w:sz w:val="18"/>
                <w:szCs w:val="18"/>
              </w:rPr>
              <w:t>年</w:t>
            </w:r>
            <w:r w:rsidRPr="00B86F37">
              <w:rPr>
                <w:spacing w:val="4"/>
                <w:sz w:val="18"/>
                <w:szCs w:val="18"/>
              </w:rPr>
              <w:t xml:space="preserve">   </w:t>
            </w:r>
            <w:r w:rsidRPr="00B86F37">
              <w:rPr>
                <w:rFonts w:hint="eastAsia"/>
                <w:spacing w:val="-6"/>
                <w:sz w:val="18"/>
                <w:szCs w:val="18"/>
              </w:rPr>
              <w:t>月</w:t>
            </w:r>
            <w:r w:rsidRPr="00B86F37">
              <w:rPr>
                <w:spacing w:val="12"/>
                <w:sz w:val="18"/>
                <w:szCs w:val="18"/>
              </w:rPr>
              <w:t xml:space="preserve">   </w:t>
            </w:r>
            <w:r w:rsidRPr="00B86F37">
              <w:rPr>
                <w:rFonts w:hint="eastAsia"/>
                <w:spacing w:val="-6"/>
                <w:sz w:val="18"/>
                <w:szCs w:val="18"/>
              </w:rPr>
              <w:t>日止</w:t>
            </w:r>
          </w:p>
        </w:tc>
      </w:tr>
      <w:tr w:rsidR="0072531E" w:rsidTr="00B86F37">
        <w:trPr>
          <w:trHeight w:val="1349"/>
        </w:trPr>
        <w:tc>
          <w:tcPr>
            <w:tcW w:w="2722" w:type="dxa"/>
          </w:tcPr>
          <w:p w:rsidR="0072531E" w:rsidRDefault="0072531E" w:rsidP="00B86F37">
            <w:pPr>
              <w:spacing w:line="354" w:lineRule="auto"/>
            </w:pPr>
          </w:p>
          <w:p w:rsidR="0072531E" w:rsidRPr="00B86F37" w:rsidRDefault="0072531E" w:rsidP="00B86F37">
            <w:pPr>
              <w:pStyle w:val="TableText"/>
              <w:spacing w:before="59" w:line="219" w:lineRule="auto"/>
              <w:ind w:left="85"/>
              <w:rPr>
                <w:sz w:val="18"/>
                <w:szCs w:val="18"/>
              </w:rPr>
            </w:pPr>
            <w:r w:rsidRPr="00B86F37">
              <w:rPr>
                <w:spacing w:val="-2"/>
                <w:sz w:val="18"/>
                <w:szCs w:val="18"/>
              </w:rPr>
              <w:t>5.</w:t>
            </w:r>
            <w:r w:rsidRPr="00B86F37">
              <w:rPr>
                <w:rFonts w:hint="eastAsia"/>
                <w:spacing w:val="-2"/>
                <w:sz w:val="18"/>
                <w:szCs w:val="18"/>
              </w:rPr>
              <w:t>借款利率</w:t>
            </w:r>
          </w:p>
        </w:tc>
        <w:tc>
          <w:tcPr>
            <w:tcW w:w="6198" w:type="dxa"/>
            <w:gridSpan w:val="4"/>
          </w:tcPr>
          <w:p w:rsidR="0072531E" w:rsidRPr="00B86F37" w:rsidRDefault="0072531E" w:rsidP="00B86F37">
            <w:pPr>
              <w:pStyle w:val="TableText"/>
              <w:spacing w:before="136" w:line="320" w:lineRule="exact"/>
              <w:ind w:left="132"/>
              <w:rPr>
                <w:sz w:val="18"/>
                <w:szCs w:val="18"/>
              </w:rPr>
            </w:pPr>
            <w:r w:rsidRPr="00B86F37">
              <w:rPr>
                <w:rFonts w:hint="eastAsia"/>
                <w:spacing w:val="1"/>
                <w:position w:val="10"/>
                <w:sz w:val="18"/>
                <w:szCs w:val="18"/>
              </w:rPr>
              <w:t>利率口</w:t>
            </w:r>
            <w:r w:rsidRPr="00B86F37">
              <w:rPr>
                <w:spacing w:val="1"/>
                <w:position w:val="10"/>
                <w:sz w:val="18"/>
                <w:szCs w:val="18"/>
              </w:rPr>
              <w:t xml:space="preserve">  %/</w:t>
            </w:r>
            <w:r w:rsidRPr="00B86F37">
              <w:rPr>
                <w:rFonts w:hint="eastAsia"/>
                <w:spacing w:val="1"/>
                <w:position w:val="10"/>
                <w:sz w:val="18"/>
                <w:szCs w:val="18"/>
              </w:rPr>
              <w:t>年</w:t>
            </w:r>
            <w:r w:rsidRPr="00B86F37">
              <w:rPr>
                <w:spacing w:val="1"/>
                <w:position w:val="10"/>
                <w:sz w:val="18"/>
                <w:szCs w:val="18"/>
              </w:rPr>
              <w:t>(</w:t>
            </w:r>
            <w:r w:rsidRPr="00B86F37">
              <w:rPr>
                <w:rFonts w:hint="eastAsia"/>
                <w:spacing w:val="1"/>
                <w:position w:val="10"/>
                <w:sz w:val="18"/>
                <w:szCs w:val="18"/>
              </w:rPr>
              <w:t>季</w:t>
            </w:r>
            <w:r w:rsidRPr="00B86F37">
              <w:rPr>
                <w:spacing w:val="1"/>
                <w:position w:val="10"/>
                <w:sz w:val="18"/>
                <w:szCs w:val="18"/>
              </w:rPr>
              <w:t>/</w:t>
            </w:r>
            <w:r w:rsidRPr="00B86F37">
              <w:rPr>
                <w:rFonts w:hint="eastAsia"/>
                <w:spacing w:val="1"/>
                <w:position w:val="10"/>
                <w:sz w:val="18"/>
                <w:szCs w:val="18"/>
              </w:rPr>
              <w:t>月</w:t>
            </w:r>
            <w:r w:rsidRPr="00B86F37">
              <w:rPr>
                <w:spacing w:val="1"/>
                <w:position w:val="10"/>
                <w:sz w:val="18"/>
                <w:szCs w:val="18"/>
              </w:rPr>
              <w:t>)(</w:t>
            </w:r>
            <w:r w:rsidRPr="00B86F37">
              <w:rPr>
                <w:rFonts w:hint="eastAsia"/>
                <w:spacing w:val="1"/>
                <w:position w:val="10"/>
                <w:sz w:val="18"/>
                <w:szCs w:val="18"/>
              </w:rPr>
              <w:t>合同条款：第</w:t>
            </w:r>
            <w:r w:rsidRPr="00B86F37">
              <w:rPr>
                <w:spacing w:val="1"/>
                <w:position w:val="10"/>
                <w:sz w:val="18"/>
                <w:szCs w:val="18"/>
              </w:rPr>
              <w:t xml:space="preserve">  </w:t>
            </w:r>
            <w:r w:rsidRPr="00B86F37">
              <w:rPr>
                <w:rFonts w:hint="eastAsia"/>
                <w:spacing w:val="1"/>
                <w:position w:val="10"/>
                <w:sz w:val="18"/>
                <w:szCs w:val="18"/>
              </w:rPr>
              <w:t>条</w:t>
            </w:r>
            <w:r w:rsidRPr="00B86F37">
              <w:rPr>
                <w:spacing w:val="1"/>
                <w:position w:val="10"/>
                <w:sz w:val="18"/>
                <w:szCs w:val="18"/>
              </w:rPr>
              <w:t>)</w:t>
            </w:r>
          </w:p>
          <w:p w:rsidR="0072531E" w:rsidRPr="00B86F37" w:rsidRDefault="0072531E" w:rsidP="00B86F37">
            <w:pPr>
              <w:pStyle w:val="TableText"/>
              <w:spacing w:line="219" w:lineRule="auto"/>
              <w:ind w:left="132"/>
              <w:rPr>
                <w:sz w:val="18"/>
                <w:szCs w:val="18"/>
              </w:rPr>
            </w:pPr>
            <w:r w:rsidRPr="00B86F37">
              <w:rPr>
                <w:rFonts w:hint="eastAsia"/>
                <w:spacing w:val="2"/>
                <w:sz w:val="18"/>
                <w:szCs w:val="18"/>
              </w:rPr>
              <w:t>逾期上浮口</w:t>
            </w:r>
            <w:r w:rsidRPr="00B86F37">
              <w:rPr>
                <w:spacing w:val="2"/>
                <w:sz w:val="18"/>
                <w:szCs w:val="18"/>
              </w:rPr>
              <w:t xml:space="preserve">  %/</w:t>
            </w:r>
            <w:r w:rsidRPr="00B86F37">
              <w:rPr>
                <w:rFonts w:hint="eastAsia"/>
                <w:spacing w:val="2"/>
                <w:sz w:val="18"/>
                <w:szCs w:val="18"/>
              </w:rPr>
              <w:t>年</w:t>
            </w:r>
            <w:r w:rsidRPr="00B86F37">
              <w:rPr>
                <w:spacing w:val="2"/>
                <w:sz w:val="18"/>
                <w:szCs w:val="18"/>
              </w:rPr>
              <w:t>(</w:t>
            </w:r>
            <w:r w:rsidRPr="00B86F37">
              <w:rPr>
                <w:rFonts w:hint="eastAsia"/>
                <w:spacing w:val="2"/>
                <w:sz w:val="18"/>
                <w:szCs w:val="18"/>
              </w:rPr>
              <w:t>合同条款：第</w:t>
            </w:r>
            <w:r w:rsidRPr="00B86F37">
              <w:rPr>
                <w:spacing w:val="2"/>
                <w:sz w:val="18"/>
                <w:szCs w:val="18"/>
              </w:rPr>
              <w:t xml:space="preserve">  </w:t>
            </w:r>
            <w:r w:rsidRPr="00B86F37">
              <w:rPr>
                <w:rFonts w:hint="eastAsia"/>
                <w:spacing w:val="1"/>
                <w:sz w:val="18"/>
                <w:szCs w:val="18"/>
              </w:rPr>
              <w:t>条</w:t>
            </w:r>
            <w:r w:rsidRPr="00B86F37">
              <w:rPr>
                <w:spacing w:val="1"/>
                <w:sz w:val="18"/>
                <w:szCs w:val="18"/>
              </w:rPr>
              <w:t>)</w:t>
            </w:r>
          </w:p>
          <w:p w:rsidR="0072531E" w:rsidRPr="00B86F37" w:rsidRDefault="0072531E" w:rsidP="00B86F37">
            <w:pPr>
              <w:pStyle w:val="TableText"/>
              <w:spacing w:before="66" w:line="219" w:lineRule="auto"/>
              <w:ind w:left="132"/>
              <w:rPr>
                <w:sz w:val="18"/>
                <w:szCs w:val="18"/>
              </w:rPr>
            </w:pPr>
            <w:r w:rsidRPr="00B86F37">
              <w:rPr>
                <w:rFonts w:hint="eastAsia"/>
                <w:spacing w:val="-3"/>
                <w:sz w:val="18"/>
                <w:szCs w:val="18"/>
              </w:rPr>
              <w:t>复利口</w:t>
            </w:r>
            <w:r w:rsidRPr="00B86F37">
              <w:rPr>
                <w:spacing w:val="28"/>
                <w:sz w:val="18"/>
                <w:szCs w:val="18"/>
              </w:rPr>
              <w:t xml:space="preserve">  </w:t>
            </w:r>
            <w:r w:rsidRPr="00B86F37">
              <w:rPr>
                <w:spacing w:val="-3"/>
                <w:sz w:val="18"/>
                <w:szCs w:val="18"/>
              </w:rPr>
              <w:t>(</w:t>
            </w:r>
            <w:r w:rsidRPr="00B86F37">
              <w:rPr>
                <w:rFonts w:hint="eastAsia"/>
                <w:spacing w:val="-3"/>
                <w:sz w:val="18"/>
                <w:szCs w:val="18"/>
              </w:rPr>
              <w:t>合同条款：第</w:t>
            </w:r>
            <w:r w:rsidRPr="00B86F37">
              <w:rPr>
                <w:spacing w:val="10"/>
                <w:sz w:val="18"/>
                <w:szCs w:val="18"/>
              </w:rPr>
              <w:t xml:space="preserve">  </w:t>
            </w:r>
            <w:r w:rsidRPr="00B86F37">
              <w:rPr>
                <w:rFonts w:hint="eastAsia"/>
                <w:spacing w:val="-3"/>
                <w:sz w:val="18"/>
                <w:szCs w:val="18"/>
              </w:rPr>
              <w:t>条</w:t>
            </w:r>
            <w:r w:rsidRPr="00B86F37">
              <w:rPr>
                <w:spacing w:val="-3"/>
                <w:sz w:val="18"/>
                <w:szCs w:val="18"/>
              </w:rPr>
              <w:t>)</w:t>
            </w:r>
          </w:p>
          <w:p w:rsidR="0072531E" w:rsidRPr="00B86F37" w:rsidRDefault="0072531E" w:rsidP="00B86F37">
            <w:pPr>
              <w:pStyle w:val="TableText"/>
              <w:spacing w:before="136" w:line="219" w:lineRule="auto"/>
              <w:ind w:left="132"/>
              <w:rPr>
                <w:sz w:val="18"/>
                <w:szCs w:val="18"/>
              </w:rPr>
            </w:pPr>
            <w:r w:rsidRPr="00B86F37">
              <w:rPr>
                <w:rFonts w:hint="eastAsia"/>
                <w:spacing w:val="1"/>
                <w:sz w:val="18"/>
                <w:szCs w:val="18"/>
              </w:rPr>
              <w:t>罚息</w:t>
            </w:r>
            <w:r w:rsidRPr="00B86F37">
              <w:rPr>
                <w:spacing w:val="1"/>
                <w:sz w:val="18"/>
                <w:szCs w:val="18"/>
              </w:rPr>
              <w:t>(</w:t>
            </w:r>
            <w:r w:rsidRPr="00B86F37">
              <w:rPr>
                <w:rFonts w:hint="eastAsia"/>
                <w:spacing w:val="1"/>
                <w:sz w:val="18"/>
                <w:szCs w:val="18"/>
              </w:rPr>
              <w:t>违约金</w:t>
            </w:r>
            <w:r w:rsidRPr="00B86F37">
              <w:rPr>
                <w:spacing w:val="1"/>
                <w:sz w:val="18"/>
                <w:szCs w:val="18"/>
              </w:rPr>
              <w:t>)</w:t>
            </w:r>
            <w:r w:rsidRPr="00B86F37">
              <w:rPr>
                <w:rFonts w:hint="eastAsia"/>
                <w:spacing w:val="1"/>
                <w:sz w:val="18"/>
                <w:szCs w:val="18"/>
              </w:rPr>
              <w:t>口</w:t>
            </w:r>
            <w:r w:rsidRPr="00B86F37">
              <w:rPr>
                <w:spacing w:val="1"/>
                <w:sz w:val="18"/>
                <w:szCs w:val="18"/>
              </w:rPr>
              <w:t xml:space="preserve">  %/</w:t>
            </w:r>
            <w:r w:rsidRPr="00B86F37">
              <w:rPr>
                <w:rFonts w:hint="eastAsia"/>
                <w:spacing w:val="1"/>
                <w:sz w:val="18"/>
                <w:szCs w:val="18"/>
              </w:rPr>
              <w:t>年</w:t>
            </w:r>
            <w:r w:rsidRPr="00B86F37">
              <w:rPr>
                <w:spacing w:val="1"/>
                <w:sz w:val="18"/>
                <w:szCs w:val="18"/>
              </w:rPr>
              <w:t>(</w:t>
            </w:r>
            <w:r w:rsidRPr="00B86F37">
              <w:rPr>
                <w:rFonts w:hint="eastAsia"/>
                <w:spacing w:val="1"/>
                <w:sz w:val="18"/>
                <w:szCs w:val="18"/>
              </w:rPr>
              <w:t>合同条款：第</w:t>
            </w:r>
            <w:r w:rsidRPr="00B86F37">
              <w:rPr>
                <w:spacing w:val="1"/>
                <w:sz w:val="18"/>
                <w:szCs w:val="18"/>
              </w:rPr>
              <w:t xml:space="preserve">  </w:t>
            </w:r>
            <w:r w:rsidRPr="00B86F37">
              <w:rPr>
                <w:rFonts w:hint="eastAsia"/>
                <w:spacing w:val="1"/>
                <w:sz w:val="18"/>
                <w:szCs w:val="18"/>
              </w:rPr>
              <w:t>条</w:t>
            </w:r>
            <w:r w:rsidRPr="00B86F37">
              <w:rPr>
                <w:spacing w:val="1"/>
                <w:sz w:val="18"/>
                <w:szCs w:val="18"/>
              </w:rPr>
              <w:t>)</w:t>
            </w:r>
          </w:p>
        </w:tc>
      </w:tr>
      <w:tr w:rsidR="0072531E" w:rsidTr="00B86F37">
        <w:trPr>
          <w:trHeight w:val="600"/>
        </w:trPr>
        <w:tc>
          <w:tcPr>
            <w:tcW w:w="2722" w:type="dxa"/>
          </w:tcPr>
          <w:p w:rsidR="0072531E" w:rsidRPr="00B86F37" w:rsidRDefault="0072531E" w:rsidP="00B86F37">
            <w:pPr>
              <w:pStyle w:val="TableText"/>
              <w:spacing w:before="216" w:line="219" w:lineRule="auto"/>
              <w:ind w:left="85"/>
              <w:rPr>
                <w:sz w:val="18"/>
                <w:szCs w:val="18"/>
              </w:rPr>
            </w:pPr>
            <w:r w:rsidRPr="00B86F37">
              <w:rPr>
                <w:spacing w:val="2"/>
                <w:sz w:val="18"/>
                <w:szCs w:val="18"/>
              </w:rPr>
              <w:t>6.</w:t>
            </w:r>
            <w:r w:rsidRPr="00B86F37">
              <w:rPr>
                <w:rFonts w:hint="eastAsia"/>
                <w:spacing w:val="2"/>
                <w:sz w:val="18"/>
                <w:szCs w:val="18"/>
              </w:rPr>
              <w:t>借款发放时间</w:t>
            </w:r>
          </w:p>
        </w:tc>
        <w:tc>
          <w:tcPr>
            <w:tcW w:w="6198" w:type="dxa"/>
            <w:gridSpan w:val="4"/>
          </w:tcPr>
          <w:p w:rsidR="0072531E" w:rsidRPr="00B86F37" w:rsidRDefault="0072531E" w:rsidP="00B86F37">
            <w:pPr>
              <w:pStyle w:val="TableText"/>
              <w:spacing w:before="147" w:line="231" w:lineRule="auto"/>
              <w:ind w:left="1003"/>
              <w:rPr>
                <w:sz w:val="18"/>
                <w:szCs w:val="18"/>
              </w:rPr>
            </w:pPr>
            <w:r w:rsidRPr="00B86F37">
              <w:rPr>
                <w:rFonts w:hint="eastAsia"/>
                <w:spacing w:val="-12"/>
                <w:sz w:val="18"/>
                <w:szCs w:val="18"/>
              </w:rPr>
              <w:t>年</w:t>
            </w:r>
            <w:r w:rsidRPr="00B86F37">
              <w:rPr>
                <w:spacing w:val="13"/>
                <w:sz w:val="18"/>
                <w:szCs w:val="18"/>
              </w:rPr>
              <w:t xml:space="preserve">   </w:t>
            </w:r>
            <w:r w:rsidRPr="00B86F37">
              <w:rPr>
                <w:rFonts w:hint="eastAsia"/>
                <w:spacing w:val="-12"/>
                <w:sz w:val="18"/>
                <w:szCs w:val="18"/>
              </w:rPr>
              <w:t>月</w:t>
            </w:r>
            <w:r w:rsidRPr="00B86F37">
              <w:rPr>
                <w:spacing w:val="15"/>
                <w:sz w:val="18"/>
                <w:szCs w:val="18"/>
              </w:rPr>
              <w:t xml:space="preserve">    </w:t>
            </w:r>
            <w:r w:rsidRPr="00B86F37">
              <w:rPr>
                <w:rFonts w:hint="eastAsia"/>
                <w:spacing w:val="-12"/>
                <w:sz w:val="18"/>
                <w:szCs w:val="18"/>
              </w:rPr>
              <w:t>日，</w:t>
            </w:r>
            <w:r w:rsidRPr="00B86F37">
              <w:rPr>
                <w:spacing w:val="-12"/>
                <w:sz w:val="18"/>
                <w:szCs w:val="18"/>
              </w:rPr>
              <w:t xml:space="preserve">          </w:t>
            </w:r>
            <w:r w:rsidRPr="00B86F37">
              <w:rPr>
                <w:rFonts w:hint="eastAsia"/>
                <w:spacing w:val="-12"/>
                <w:position w:val="-1"/>
                <w:sz w:val="18"/>
                <w:szCs w:val="18"/>
              </w:rPr>
              <w:t>元。</w:t>
            </w:r>
          </w:p>
        </w:tc>
      </w:tr>
      <w:tr w:rsidR="0072531E" w:rsidTr="00B86F37">
        <w:trPr>
          <w:trHeight w:val="754"/>
        </w:trPr>
        <w:tc>
          <w:tcPr>
            <w:tcW w:w="2722" w:type="dxa"/>
          </w:tcPr>
          <w:p w:rsidR="0072531E" w:rsidRDefault="0072531E" w:rsidP="00B86F37">
            <w:pPr>
              <w:spacing w:line="476" w:lineRule="auto"/>
            </w:pPr>
          </w:p>
          <w:p w:rsidR="0072531E" w:rsidRPr="00B86F37" w:rsidRDefault="0072531E" w:rsidP="00B86F37">
            <w:pPr>
              <w:pStyle w:val="TableText"/>
              <w:spacing w:before="59" w:line="211" w:lineRule="auto"/>
              <w:ind w:left="85"/>
              <w:rPr>
                <w:sz w:val="18"/>
                <w:szCs w:val="18"/>
              </w:rPr>
            </w:pPr>
            <w:r w:rsidRPr="00B86F37">
              <w:rPr>
                <w:spacing w:val="-2"/>
                <w:sz w:val="18"/>
                <w:szCs w:val="18"/>
              </w:rPr>
              <w:t>7.</w:t>
            </w:r>
            <w:r w:rsidRPr="00B86F37">
              <w:rPr>
                <w:rFonts w:hint="eastAsia"/>
                <w:spacing w:val="-2"/>
                <w:sz w:val="18"/>
                <w:szCs w:val="18"/>
              </w:rPr>
              <w:t>还款方式</w:t>
            </w:r>
          </w:p>
        </w:tc>
        <w:tc>
          <w:tcPr>
            <w:tcW w:w="6198" w:type="dxa"/>
            <w:gridSpan w:val="4"/>
          </w:tcPr>
          <w:p w:rsidR="0072531E" w:rsidRPr="00B86F37" w:rsidRDefault="0072531E" w:rsidP="00B86F37">
            <w:pPr>
              <w:pStyle w:val="TableText"/>
              <w:spacing w:before="116" w:line="320" w:lineRule="exact"/>
              <w:ind w:left="132"/>
              <w:rPr>
                <w:sz w:val="18"/>
                <w:szCs w:val="18"/>
              </w:rPr>
            </w:pPr>
            <w:r w:rsidRPr="00B86F37">
              <w:rPr>
                <w:rFonts w:hint="eastAsia"/>
                <w:spacing w:val="5"/>
                <w:position w:val="10"/>
                <w:sz w:val="18"/>
                <w:szCs w:val="18"/>
              </w:rPr>
              <w:t>等额本息口</w:t>
            </w:r>
          </w:p>
          <w:p w:rsidR="0072531E" w:rsidRPr="00B86F37" w:rsidRDefault="0072531E" w:rsidP="00B86F37">
            <w:pPr>
              <w:pStyle w:val="TableText"/>
              <w:spacing w:line="218" w:lineRule="auto"/>
              <w:ind w:left="132"/>
              <w:rPr>
                <w:sz w:val="18"/>
                <w:szCs w:val="18"/>
              </w:rPr>
            </w:pPr>
            <w:r w:rsidRPr="00B86F37">
              <w:rPr>
                <w:rFonts w:hint="eastAsia"/>
                <w:spacing w:val="5"/>
                <w:sz w:val="18"/>
                <w:szCs w:val="18"/>
              </w:rPr>
              <w:t>等额本金口</w:t>
            </w:r>
          </w:p>
        </w:tc>
      </w:tr>
    </w:tbl>
    <w:p w:rsidR="0072531E" w:rsidRDefault="0072531E">
      <w:pPr>
        <w:spacing w:line="385" w:lineRule="auto"/>
      </w:pPr>
    </w:p>
    <w:p w:rsidR="0072531E" w:rsidRDefault="0072531E">
      <w:pPr>
        <w:spacing w:before="85" w:line="183" w:lineRule="auto"/>
        <w:ind w:left="7534"/>
        <w:rPr>
          <w:rFonts w:ascii="宋体" w:hAnsi="宋体" w:cs="宋体"/>
          <w:sz w:val="26"/>
          <w:szCs w:val="26"/>
        </w:rPr>
      </w:pPr>
      <w:r>
        <w:rPr>
          <w:rFonts w:ascii="宋体" w:hAnsi="宋体" w:cs="宋体"/>
          <w:spacing w:val="-3"/>
          <w:sz w:val="26"/>
          <w:szCs w:val="26"/>
        </w:rPr>
        <w:t>—49—</w:t>
      </w:r>
    </w:p>
    <w:p w:rsidR="0072531E" w:rsidRDefault="0072531E">
      <w:pPr>
        <w:spacing w:line="183" w:lineRule="auto"/>
        <w:rPr>
          <w:rFonts w:ascii="宋体" w:hAnsi="宋体" w:cs="宋体"/>
          <w:sz w:val="26"/>
          <w:szCs w:val="26"/>
        </w:rPr>
        <w:sectPr w:rsidR="0072531E">
          <w:pgSz w:w="11770" w:h="16710"/>
          <w:pgMar w:top="400" w:right="1315" w:bottom="400" w:left="1524" w:header="0" w:footer="0" w:gutter="0"/>
          <w:cols w:space="720"/>
        </w:sectPr>
      </w:pPr>
    </w:p>
    <w:p w:rsidR="0072531E" w:rsidRDefault="0072531E">
      <w:pPr>
        <w:spacing w:before="13"/>
      </w:pPr>
    </w:p>
    <w:p w:rsidR="0072531E" w:rsidRDefault="0072531E">
      <w:pPr>
        <w:spacing w:before="12"/>
      </w:pPr>
    </w:p>
    <w:p w:rsidR="0072531E" w:rsidRDefault="0072531E">
      <w:pPr>
        <w:spacing w:before="12"/>
      </w:pPr>
    </w:p>
    <w:p w:rsidR="0072531E" w:rsidRDefault="0072531E">
      <w:pPr>
        <w:spacing w:before="12"/>
      </w:pPr>
    </w:p>
    <w:tbl>
      <w:tblPr>
        <w:tblW w:w="88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12"/>
        <w:gridCol w:w="562"/>
        <w:gridCol w:w="1110"/>
        <w:gridCol w:w="4485"/>
      </w:tblGrid>
      <w:tr w:rsidR="0072531E" w:rsidTr="00B86F37">
        <w:trPr>
          <w:trHeight w:val="1684"/>
        </w:trPr>
        <w:tc>
          <w:tcPr>
            <w:tcW w:w="2712" w:type="dxa"/>
          </w:tcPr>
          <w:p w:rsidR="0072531E" w:rsidRDefault="0072531E"/>
        </w:tc>
        <w:tc>
          <w:tcPr>
            <w:tcW w:w="6157" w:type="dxa"/>
            <w:gridSpan w:val="3"/>
          </w:tcPr>
          <w:p w:rsidR="0072531E" w:rsidRPr="00B86F37" w:rsidRDefault="0072531E" w:rsidP="00B86F37">
            <w:pPr>
              <w:pStyle w:val="TableText"/>
              <w:spacing w:before="111" w:line="219" w:lineRule="auto"/>
              <w:ind w:left="93"/>
              <w:rPr>
                <w:sz w:val="18"/>
                <w:szCs w:val="18"/>
              </w:rPr>
            </w:pPr>
            <w:r w:rsidRPr="00B86F37">
              <w:rPr>
                <w:rFonts w:hint="eastAsia"/>
                <w:spacing w:val="2"/>
                <w:sz w:val="18"/>
                <w:szCs w:val="18"/>
              </w:rPr>
              <w:t>到期一次性还本付息口</w:t>
            </w:r>
          </w:p>
          <w:p w:rsidR="0072531E" w:rsidRPr="00B86F37" w:rsidRDefault="0072531E" w:rsidP="00B86F37">
            <w:pPr>
              <w:pStyle w:val="TableText"/>
              <w:spacing w:before="96" w:line="330" w:lineRule="exact"/>
              <w:ind w:left="93"/>
              <w:rPr>
                <w:sz w:val="18"/>
                <w:szCs w:val="18"/>
              </w:rPr>
            </w:pPr>
            <w:r w:rsidRPr="00B86F37">
              <w:rPr>
                <w:rFonts w:hint="eastAsia"/>
                <w:spacing w:val="2"/>
                <w:position w:val="11"/>
                <w:sz w:val="18"/>
                <w:szCs w:val="18"/>
              </w:rPr>
              <w:t>按月计息、到期一次性还本口</w:t>
            </w:r>
          </w:p>
          <w:p w:rsidR="0072531E" w:rsidRPr="00B86F37" w:rsidRDefault="0072531E" w:rsidP="00B86F37">
            <w:pPr>
              <w:pStyle w:val="TableText"/>
              <w:spacing w:line="218" w:lineRule="auto"/>
              <w:ind w:left="93"/>
              <w:rPr>
                <w:sz w:val="18"/>
                <w:szCs w:val="18"/>
              </w:rPr>
            </w:pPr>
            <w:r w:rsidRPr="00B86F37">
              <w:rPr>
                <w:rFonts w:hint="eastAsia"/>
                <w:spacing w:val="2"/>
                <w:sz w:val="18"/>
                <w:szCs w:val="18"/>
              </w:rPr>
              <w:t>按季计息、到期一次性还本口</w:t>
            </w:r>
          </w:p>
          <w:p w:rsidR="0072531E" w:rsidRPr="00B86F37" w:rsidRDefault="0072531E" w:rsidP="00B86F37">
            <w:pPr>
              <w:pStyle w:val="TableText"/>
              <w:spacing w:before="116" w:line="219" w:lineRule="auto"/>
              <w:ind w:left="93"/>
              <w:rPr>
                <w:sz w:val="18"/>
                <w:szCs w:val="18"/>
              </w:rPr>
            </w:pPr>
            <w:r w:rsidRPr="00B86F37">
              <w:rPr>
                <w:rFonts w:hint="eastAsia"/>
                <w:spacing w:val="2"/>
                <w:sz w:val="18"/>
                <w:szCs w:val="18"/>
              </w:rPr>
              <w:t>按年计息、到期一次性还本口</w:t>
            </w:r>
          </w:p>
          <w:p w:rsidR="0072531E" w:rsidRPr="00B86F37" w:rsidRDefault="0072531E" w:rsidP="00B86F37">
            <w:pPr>
              <w:pStyle w:val="TableText"/>
              <w:spacing w:before="148" w:line="220" w:lineRule="auto"/>
              <w:ind w:left="93"/>
              <w:rPr>
                <w:sz w:val="18"/>
                <w:szCs w:val="18"/>
              </w:rPr>
            </w:pPr>
            <w:r w:rsidRPr="00B86F37">
              <w:rPr>
                <w:rFonts w:hint="eastAsia"/>
                <w:spacing w:val="8"/>
                <w:sz w:val="18"/>
                <w:szCs w:val="18"/>
              </w:rPr>
              <w:t>其他口</w:t>
            </w:r>
          </w:p>
        </w:tc>
      </w:tr>
      <w:tr w:rsidR="0072531E" w:rsidTr="00B86F37">
        <w:trPr>
          <w:trHeight w:val="869"/>
        </w:trPr>
        <w:tc>
          <w:tcPr>
            <w:tcW w:w="2712" w:type="dxa"/>
          </w:tcPr>
          <w:p w:rsidR="0072531E" w:rsidRDefault="0072531E" w:rsidP="00B86F37">
            <w:pPr>
              <w:spacing w:line="288" w:lineRule="auto"/>
            </w:pPr>
          </w:p>
          <w:p w:rsidR="0072531E" w:rsidRPr="00B86F37" w:rsidRDefault="0072531E" w:rsidP="00B86F37">
            <w:pPr>
              <w:pStyle w:val="TableText"/>
              <w:spacing w:before="59" w:line="220" w:lineRule="auto"/>
              <w:ind w:left="114"/>
              <w:rPr>
                <w:sz w:val="18"/>
                <w:szCs w:val="18"/>
              </w:rPr>
            </w:pPr>
            <w:r w:rsidRPr="00B86F37">
              <w:rPr>
                <w:spacing w:val="-2"/>
                <w:sz w:val="18"/>
                <w:szCs w:val="18"/>
              </w:rPr>
              <w:t>8.</w:t>
            </w:r>
            <w:r w:rsidRPr="00B86F37">
              <w:rPr>
                <w:rFonts w:hint="eastAsia"/>
                <w:spacing w:val="-2"/>
                <w:sz w:val="18"/>
                <w:szCs w:val="18"/>
              </w:rPr>
              <w:t>还款情况</w:t>
            </w:r>
          </w:p>
        </w:tc>
        <w:tc>
          <w:tcPr>
            <w:tcW w:w="6157" w:type="dxa"/>
            <w:gridSpan w:val="3"/>
          </w:tcPr>
          <w:p w:rsidR="0072531E" w:rsidRPr="00B86F37" w:rsidRDefault="0072531E" w:rsidP="00B86F37">
            <w:pPr>
              <w:pStyle w:val="TableText"/>
              <w:spacing w:before="88" w:line="228" w:lineRule="auto"/>
              <w:ind w:left="93"/>
              <w:rPr>
                <w:sz w:val="18"/>
                <w:szCs w:val="18"/>
              </w:rPr>
            </w:pPr>
            <w:r w:rsidRPr="00B86F37">
              <w:rPr>
                <w:rFonts w:hint="eastAsia"/>
                <w:spacing w:val="-15"/>
                <w:sz w:val="18"/>
                <w:szCs w:val="18"/>
              </w:rPr>
              <w:t>已还本金：</w:t>
            </w:r>
            <w:r w:rsidRPr="00B86F37">
              <w:rPr>
                <w:spacing w:val="9"/>
                <w:sz w:val="18"/>
                <w:szCs w:val="18"/>
              </w:rPr>
              <w:t xml:space="preserve">      </w:t>
            </w:r>
            <w:r w:rsidRPr="00B86F37">
              <w:rPr>
                <w:rFonts w:hint="eastAsia"/>
                <w:spacing w:val="-15"/>
                <w:sz w:val="18"/>
                <w:szCs w:val="18"/>
              </w:rPr>
              <w:t>元</w:t>
            </w:r>
          </w:p>
          <w:p w:rsidR="0072531E" w:rsidRPr="00B86F37" w:rsidRDefault="0072531E" w:rsidP="00B86F37">
            <w:pPr>
              <w:pStyle w:val="TableText"/>
              <w:spacing w:before="157" w:line="222" w:lineRule="auto"/>
              <w:ind w:left="93"/>
              <w:rPr>
                <w:sz w:val="18"/>
                <w:szCs w:val="18"/>
              </w:rPr>
            </w:pPr>
            <w:r w:rsidRPr="00B86F37">
              <w:rPr>
                <w:rFonts w:hint="eastAsia"/>
                <w:spacing w:val="-7"/>
                <w:sz w:val="18"/>
                <w:szCs w:val="18"/>
              </w:rPr>
              <w:t>已还利息：</w:t>
            </w:r>
            <w:r w:rsidRPr="00B86F37">
              <w:rPr>
                <w:spacing w:val="-7"/>
                <w:sz w:val="18"/>
                <w:szCs w:val="18"/>
              </w:rPr>
              <w:t xml:space="preserve">     </w:t>
            </w:r>
            <w:r w:rsidRPr="00B86F37">
              <w:rPr>
                <w:rFonts w:hint="eastAsia"/>
                <w:spacing w:val="-7"/>
                <w:sz w:val="18"/>
                <w:szCs w:val="18"/>
              </w:rPr>
              <w:t>元，还息至</w:t>
            </w:r>
            <w:r w:rsidRPr="00B86F37">
              <w:rPr>
                <w:spacing w:val="9"/>
                <w:sz w:val="18"/>
                <w:szCs w:val="18"/>
              </w:rPr>
              <w:t xml:space="preserve">   </w:t>
            </w:r>
            <w:r w:rsidRPr="00B86F37">
              <w:rPr>
                <w:rFonts w:hint="eastAsia"/>
                <w:spacing w:val="-7"/>
                <w:sz w:val="18"/>
                <w:szCs w:val="18"/>
              </w:rPr>
              <w:t>年</w:t>
            </w:r>
            <w:r w:rsidRPr="00B86F37">
              <w:rPr>
                <w:spacing w:val="10"/>
                <w:sz w:val="18"/>
                <w:szCs w:val="18"/>
              </w:rPr>
              <w:t xml:space="preserve">  </w:t>
            </w:r>
            <w:r w:rsidRPr="00B86F37">
              <w:rPr>
                <w:rFonts w:hint="eastAsia"/>
                <w:spacing w:val="-7"/>
                <w:sz w:val="18"/>
                <w:szCs w:val="18"/>
              </w:rPr>
              <w:t>月</w:t>
            </w:r>
            <w:r w:rsidRPr="00B86F37">
              <w:rPr>
                <w:spacing w:val="24"/>
                <w:sz w:val="18"/>
                <w:szCs w:val="18"/>
              </w:rPr>
              <w:t xml:space="preserve">  </w:t>
            </w:r>
            <w:r w:rsidRPr="00B86F37">
              <w:rPr>
                <w:rFonts w:hint="eastAsia"/>
                <w:spacing w:val="-7"/>
                <w:sz w:val="18"/>
                <w:szCs w:val="18"/>
              </w:rPr>
              <w:t>日</w:t>
            </w:r>
          </w:p>
        </w:tc>
      </w:tr>
      <w:tr w:rsidR="0072531E" w:rsidTr="00B86F37">
        <w:trPr>
          <w:trHeight w:val="859"/>
        </w:trPr>
        <w:tc>
          <w:tcPr>
            <w:tcW w:w="2712" w:type="dxa"/>
          </w:tcPr>
          <w:p w:rsidR="0072531E" w:rsidRDefault="0072531E" w:rsidP="00B86F37">
            <w:pPr>
              <w:spacing w:line="279" w:lineRule="auto"/>
            </w:pPr>
          </w:p>
          <w:p w:rsidR="0072531E" w:rsidRPr="00B86F37" w:rsidRDefault="0072531E" w:rsidP="00B86F37">
            <w:pPr>
              <w:pStyle w:val="TableText"/>
              <w:spacing w:before="58" w:line="219" w:lineRule="auto"/>
              <w:ind w:left="114"/>
              <w:rPr>
                <w:sz w:val="18"/>
                <w:szCs w:val="18"/>
              </w:rPr>
            </w:pPr>
            <w:r w:rsidRPr="00B86F37">
              <w:rPr>
                <w:spacing w:val="-1"/>
                <w:sz w:val="18"/>
                <w:szCs w:val="18"/>
              </w:rPr>
              <w:t>9.</w:t>
            </w:r>
            <w:r w:rsidRPr="00B86F37">
              <w:rPr>
                <w:rFonts w:hint="eastAsia"/>
                <w:spacing w:val="-1"/>
                <w:sz w:val="18"/>
                <w:szCs w:val="18"/>
              </w:rPr>
              <w:t>是否存在逾期还款</w:t>
            </w:r>
          </w:p>
        </w:tc>
        <w:tc>
          <w:tcPr>
            <w:tcW w:w="6157" w:type="dxa"/>
            <w:gridSpan w:val="3"/>
          </w:tcPr>
          <w:p w:rsidR="0072531E" w:rsidRPr="00B86F37" w:rsidRDefault="0072531E" w:rsidP="00B86F37">
            <w:pPr>
              <w:pStyle w:val="TableText"/>
              <w:spacing w:before="109" w:line="229" w:lineRule="auto"/>
              <w:ind w:left="93"/>
              <w:rPr>
                <w:sz w:val="18"/>
                <w:szCs w:val="18"/>
              </w:rPr>
            </w:pPr>
            <w:r w:rsidRPr="00B86F37">
              <w:rPr>
                <w:rFonts w:hint="eastAsia"/>
                <w:spacing w:val="-5"/>
                <w:sz w:val="18"/>
                <w:szCs w:val="18"/>
              </w:rPr>
              <w:t>是□逾期时间：</w:t>
            </w:r>
            <w:r w:rsidRPr="00B86F37">
              <w:rPr>
                <w:spacing w:val="-5"/>
                <w:sz w:val="18"/>
                <w:szCs w:val="18"/>
              </w:rPr>
              <w:t xml:space="preserve">       </w:t>
            </w:r>
            <w:r w:rsidRPr="00B86F37">
              <w:rPr>
                <w:rFonts w:hint="eastAsia"/>
                <w:spacing w:val="-5"/>
                <w:sz w:val="18"/>
                <w:szCs w:val="18"/>
              </w:rPr>
              <w:t>至今已逾期</w:t>
            </w:r>
          </w:p>
          <w:p w:rsidR="0072531E" w:rsidRPr="00B86F37" w:rsidRDefault="0072531E" w:rsidP="00B86F37">
            <w:pPr>
              <w:pStyle w:val="TableText"/>
              <w:spacing w:before="146" w:line="220" w:lineRule="auto"/>
              <w:ind w:left="93"/>
              <w:rPr>
                <w:sz w:val="18"/>
                <w:szCs w:val="18"/>
              </w:rPr>
            </w:pPr>
            <w:r w:rsidRPr="00B86F37">
              <w:rPr>
                <w:rFonts w:hint="eastAsia"/>
                <w:spacing w:val="13"/>
                <w:sz w:val="18"/>
                <w:szCs w:val="18"/>
              </w:rPr>
              <w:t>否口</w:t>
            </w:r>
          </w:p>
        </w:tc>
      </w:tr>
      <w:tr w:rsidR="0072531E" w:rsidTr="00B86F37">
        <w:trPr>
          <w:trHeight w:val="819"/>
        </w:trPr>
        <w:tc>
          <w:tcPr>
            <w:tcW w:w="2712" w:type="dxa"/>
          </w:tcPr>
          <w:p w:rsidR="0072531E" w:rsidRPr="00B86F37" w:rsidRDefault="0072531E" w:rsidP="00B86F37">
            <w:pPr>
              <w:pStyle w:val="TableText"/>
              <w:spacing w:before="70" w:line="270" w:lineRule="auto"/>
              <w:ind w:left="114" w:right="46"/>
              <w:rPr>
                <w:sz w:val="18"/>
                <w:szCs w:val="18"/>
              </w:rPr>
            </w:pPr>
            <w:r w:rsidRPr="00B86F37">
              <w:rPr>
                <w:spacing w:val="1"/>
                <w:sz w:val="18"/>
                <w:szCs w:val="18"/>
              </w:rPr>
              <w:t>10.</w:t>
            </w:r>
            <w:r w:rsidRPr="00B86F37">
              <w:rPr>
                <w:rFonts w:hint="eastAsia"/>
                <w:spacing w:val="1"/>
                <w:sz w:val="18"/>
                <w:szCs w:val="18"/>
              </w:rPr>
              <w:t>是否签订物的担保</w:t>
            </w:r>
            <w:r w:rsidRPr="00B86F37">
              <w:rPr>
                <w:spacing w:val="1"/>
                <w:sz w:val="18"/>
                <w:szCs w:val="18"/>
              </w:rPr>
              <w:t>(</w:t>
            </w:r>
            <w:r w:rsidRPr="00B86F37">
              <w:rPr>
                <w:rFonts w:hint="eastAsia"/>
                <w:spacing w:val="1"/>
                <w:sz w:val="18"/>
                <w:szCs w:val="18"/>
              </w:rPr>
              <w:t>抵押、质</w:t>
            </w:r>
            <w:r w:rsidRPr="00B86F37">
              <w:rPr>
                <w:spacing w:val="3"/>
                <w:sz w:val="18"/>
                <w:szCs w:val="18"/>
              </w:rPr>
              <w:t xml:space="preserve"> </w:t>
            </w:r>
            <w:r w:rsidRPr="00B86F37">
              <w:rPr>
                <w:rFonts w:hint="eastAsia"/>
                <w:spacing w:val="4"/>
                <w:sz w:val="18"/>
                <w:szCs w:val="18"/>
              </w:rPr>
              <w:t>押</w:t>
            </w:r>
            <w:r w:rsidRPr="00B86F37">
              <w:rPr>
                <w:spacing w:val="4"/>
                <w:sz w:val="18"/>
                <w:szCs w:val="18"/>
              </w:rPr>
              <w:t>)</w:t>
            </w:r>
            <w:r w:rsidRPr="00B86F37">
              <w:rPr>
                <w:rFonts w:hint="eastAsia"/>
                <w:spacing w:val="4"/>
                <w:sz w:val="18"/>
                <w:szCs w:val="18"/>
              </w:rPr>
              <w:t>合同</w:t>
            </w:r>
          </w:p>
        </w:tc>
        <w:tc>
          <w:tcPr>
            <w:tcW w:w="6157" w:type="dxa"/>
            <w:gridSpan w:val="3"/>
          </w:tcPr>
          <w:p w:rsidR="0072531E" w:rsidRPr="00B86F37" w:rsidRDefault="0072531E" w:rsidP="00B86F37">
            <w:pPr>
              <w:pStyle w:val="TableText"/>
              <w:spacing w:before="94" w:line="230" w:lineRule="auto"/>
              <w:ind w:left="93"/>
              <w:rPr>
                <w:sz w:val="18"/>
                <w:szCs w:val="18"/>
              </w:rPr>
            </w:pPr>
            <w:r w:rsidRPr="00B86F37">
              <w:rPr>
                <w:rFonts w:hint="eastAsia"/>
                <w:spacing w:val="3"/>
                <w:position w:val="1"/>
                <w:sz w:val="18"/>
                <w:szCs w:val="18"/>
              </w:rPr>
              <w:t>是□</w:t>
            </w:r>
            <w:r w:rsidRPr="00B86F37">
              <w:rPr>
                <w:spacing w:val="14"/>
                <w:position w:val="1"/>
                <w:sz w:val="18"/>
                <w:szCs w:val="18"/>
              </w:rPr>
              <w:t xml:space="preserve">    </w:t>
            </w:r>
            <w:r w:rsidRPr="00B86F37">
              <w:rPr>
                <w:rFonts w:hint="eastAsia"/>
                <w:spacing w:val="3"/>
                <w:sz w:val="18"/>
                <w:szCs w:val="18"/>
              </w:rPr>
              <w:t>签订时间：</w:t>
            </w:r>
          </w:p>
          <w:p w:rsidR="0072531E" w:rsidRPr="00B86F37" w:rsidRDefault="0072531E" w:rsidP="00B86F37">
            <w:pPr>
              <w:pStyle w:val="TableText"/>
              <w:spacing w:before="142" w:line="220" w:lineRule="auto"/>
              <w:ind w:left="93"/>
              <w:rPr>
                <w:sz w:val="18"/>
                <w:szCs w:val="18"/>
              </w:rPr>
            </w:pPr>
            <w:r w:rsidRPr="00B86F37">
              <w:rPr>
                <w:rFonts w:hint="eastAsia"/>
                <w:spacing w:val="13"/>
                <w:sz w:val="18"/>
                <w:szCs w:val="18"/>
              </w:rPr>
              <w:t>否口</w:t>
            </w:r>
          </w:p>
        </w:tc>
      </w:tr>
      <w:tr w:rsidR="0072531E" w:rsidTr="00B86F37">
        <w:trPr>
          <w:trHeight w:val="829"/>
        </w:trPr>
        <w:tc>
          <w:tcPr>
            <w:tcW w:w="2712" w:type="dxa"/>
          </w:tcPr>
          <w:p w:rsidR="0072531E" w:rsidRDefault="0072531E" w:rsidP="00B86F37">
            <w:pPr>
              <w:spacing w:line="271" w:lineRule="auto"/>
            </w:pPr>
          </w:p>
          <w:p w:rsidR="0072531E" w:rsidRPr="00B86F37" w:rsidRDefault="0072531E" w:rsidP="00B86F37">
            <w:pPr>
              <w:pStyle w:val="TableText"/>
              <w:spacing w:before="59" w:line="220" w:lineRule="auto"/>
              <w:ind w:left="114"/>
              <w:rPr>
                <w:sz w:val="18"/>
                <w:szCs w:val="18"/>
              </w:rPr>
            </w:pPr>
            <w:r w:rsidRPr="00B86F37">
              <w:rPr>
                <w:sz w:val="18"/>
                <w:szCs w:val="18"/>
              </w:rPr>
              <w:t>11.</w:t>
            </w:r>
            <w:r w:rsidRPr="00B86F37">
              <w:rPr>
                <w:rFonts w:hint="eastAsia"/>
                <w:sz w:val="18"/>
                <w:szCs w:val="18"/>
              </w:rPr>
              <w:t>担保人、担保物</w:t>
            </w:r>
          </w:p>
        </w:tc>
        <w:tc>
          <w:tcPr>
            <w:tcW w:w="6157" w:type="dxa"/>
            <w:gridSpan w:val="3"/>
          </w:tcPr>
          <w:p w:rsidR="0072531E" w:rsidRPr="00B86F37" w:rsidRDefault="0072531E" w:rsidP="00B86F37">
            <w:pPr>
              <w:pStyle w:val="TableText"/>
              <w:spacing w:before="111" w:line="390" w:lineRule="exact"/>
              <w:ind w:left="93"/>
              <w:rPr>
                <w:sz w:val="18"/>
                <w:szCs w:val="18"/>
              </w:rPr>
            </w:pPr>
            <w:r w:rsidRPr="00B86F37">
              <w:rPr>
                <w:rFonts w:hint="eastAsia"/>
                <w:position w:val="16"/>
                <w:sz w:val="18"/>
                <w:szCs w:val="18"/>
              </w:rPr>
              <w:t>担保人：</w:t>
            </w:r>
          </w:p>
          <w:p w:rsidR="0072531E" w:rsidRPr="00B86F37" w:rsidRDefault="0072531E" w:rsidP="00B86F37">
            <w:pPr>
              <w:pStyle w:val="TableText"/>
              <w:spacing w:line="220" w:lineRule="auto"/>
              <w:ind w:left="93"/>
              <w:rPr>
                <w:sz w:val="18"/>
                <w:szCs w:val="18"/>
              </w:rPr>
            </w:pPr>
            <w:r w:rsidRPr="00B86F37">
              <w:rPr>
                <w:rFonts w:hint="eastAsia"/>
                <w:sz w:val="18"/>
                <w:szCs w:val="18"/>
              </w:rPr>
              <w:t>担保物：</w:t>
            </w:r>
          </w:p>
        </w:tc>
      </w:tr>
      <w:tr w:rsidR="0072531E" w:rsidTr="00B86F37">
        <w:trPr>
          <w:trHeight w:val="1349"/>
        </w:trPr>
        <w:tc>
          <w:tcPr>
            <w:tcW w:w="2712" w:type="dxa"/>
          </w:tcPr>
          <w:p w:rsidR="0072531E" w:rsidRDefault="0072531E" w:rsidP="00B86F37">
            <w:pPr>
              <w:spacing w:line="265" w:lineRule="auto"/>
            </w:pPr>
          </w:p>
          <w:p w:rsidR="0072531E" w:rsidRDefault="0072531E" w:rsidP="00B86F37">
            <w:pPr>
              <w:spacing w:line="265" w:lineRule="auto"/>
            </w:pPr>
          </w:p>
          <w:p w:rsidR="0072531E" w:rsidRPr="00B86F37" w:rsidRDefault="0072531E" w:rsidP="00B86F37">
            <w:pPr>
              <w:pStyle w:val="TableText"/>
              <w:spacing w:before="59" w:line="219" w:lineRule="auto"/>
              <w:jc w:val="right"/>
              <w:rPr>
                <w:sz w:val="18"/>
                <w:szCs w:val="18"/>
              </w:rPr>
            </w:pPr>
            <w:r w:rsidRPr="00B86F37">
              <w:rPr>
                <w:spacing w:val="-1"/>
                <w:sz w:val="18"/>
                <w:szCs w:val="18"/>
              </w:rPr>
              <w:t>12.</w:t>
            </w:r>
            <w:r w:rsidRPr="00B86F37">
              <w:rPr>
                <w:rFonts w:hint="eastAsia"/>
                <w:spacing w:val="-1"/>
                <w:sz w:val="18"/>
                <w:szCs w:val="18"/>
              </w:rPr>
              <w:t>是否最高额担保</w:t>
            </w:r>
            <w:r w:rsidRPr="00B86F37">
              <w:rPr>
                <w:spacing w:val="-1"/>
                <w:sz w:val="18"/>
                <w:szCs w:val="18"/>
              </w:rPr>
              <w:t>(</w:t>
            </w:r>
            <w:r w:rsidRPr="00B86F37">
              <w:rPr>
                <w:rFonts w:hint="eastAsia"/>
                <w:spacing w:val="-1"/>
                <w:sz w:val="18"/>
                <w:szCs w:val="18"/>
              </w:rPr>
              <w:t>抵押、质押</w:t>
            </w:r>
            <w:r w:rsidRPr="00B86F37">
              <w:rPr>
                <w:spacing w:val="-1"/>
                <w:sz w:val="18"/>
                <w:szCs w:val="18"/>
              </w:rPr>
              <w:t>)</w:t>
            </w:r>
          </w:p>
        </w:tc>
        <w:tc>
          <w:tcPr>
            <w:tcW w:w="6157" w:type="dxa"/>
            <w:gridSpan w:val="3"/>
          </w:tcPr>
          <w:p w:rsidR="0072531E" w:rsidRPr="00B86F37" w:rsidRDefault="0072531E" w:rsidP="00B86F37">
            <w:pPr>
              <w:pStyle w:val="TableText"/>
              <w:spacing w:before="125" w:line="307" w:lineRule="exact"/>
              <w:ind w:left="93"/>
              <w:rPr>
                <w:sz w:val="18"/>
                <w:szCs w:val="18"/>
              </w:rPr>
            </w:pPr>
            <w:r w:rsidRPr="00B86F37">
              <w:rPr>
                <w:rFonts w:hint="eastAsia"/>
                <w:spacing w:val="13"/>
                <w:position w:val="9"/>
                <w:sz w:val="18"/>
                <w:szCs w:val="18"/>
              </w:rPr>
              <w:t>是□</w:t>
            </w:r>
          </w:p>
          <w:p w:rsidR="0072531E" w:rsidRPr="00B86F37" w:rsidRDefault="0072531E" w:rsidP="00B86F37">
            <w:pPr>
              <w:pStyle w:val="TableText"/>
              <w:spacing w:line="220" w:lineRule="auto"/>
              <w:ind w:left="93"/>
              <w:rPr>
                <w:sz w:val="18"/>
                <w:szCs w:val="18"/>
              </w:rPr>
            </w:pPr>
            <w:r w:rsidRPr="00B86F37">
              <w:rPr>
                <w:rFonts w:hint="eastAsia"/>
                <w:spacing w:val="13"/>
                <w:sz w:val="18"/>
                <w:szCs w:val="18"/>
              </w:rPr>
              <w:t>否□</w:t>
            </w:r>
          </w:p>
          <w:p w:rsidR="0072531E" w:rsidRPr="00B86F37" w:rsidRDefault="0072531E" w:rsidP="00B86F37">
            <w:pPr>
              <w:pStyle w:val="TableText"/>
              <w:spacing w:before="114" w:line="360" w:lineRule="exact"/>
              <w:ind w:left="93"/>
              <w:rPr>
                <w:sz w:val="18"/>
                <w:szCs w:val="18"/>
              </w:rPr>
            </w:pPr>
            <w:r w:rsidRPr="00B86F37">
              <w:rPr>
                <w:rFonts w:hint="eastAsia"/>
                <w:position w:val="13"/>
                <w:sz w:val="18"/>
                <w:szCs w:val="18"/>
              </w:rPr>
              <w:t>担保债权的确定时间：</w:t>
            </w:r>
          </w:p>
          <w:p w:rsidR="0072531E" w:rsidRPr="00B86F37" w:rsidRDefault="0072531E" w:rsidP="00B86F37">
            <w:pPr>
              <w:pStyle w:val="TableText"/>
              <w:spacing w:line="219" w:lineRule="auto"/>
              <w:ind w:left="93"/>
              <w:rPr>
                <w:sz w:val="18"/>
                <w:szCs w:val="18"/>
              </w:rPr>
            </w:pPr>
            <w:r w:rsidRPr="00B86F37">
              <w:rPr>
                <w:rFonts w:hint="eastAsia"/>
                <w:sz w:val="18"/>
                <w:szCs w:val="18"/>
              </w:rPr>
              <w:t>担保额度：</w:t>
            </w:r>
          </w:p>
        </w:tc>
      </w:tr>
      <w:tr w:rsidR="0072531E" w:rsidTr="00B86F37">
        <w:trPr>
          <w:trHeight w:val="949"/>
        </w:trPr>
        <w:tc>
          <w:tcPr>
            <w:tcW w:w="2712" w:type="dxa"/>
          </w:tcPr>
          <w:p w:rsidR="0072531E" w:rsidRDefault="0072531E"/>
          <w:p w:rsidR="0072531E" w:rsidRDefault="0072531E" w:rsidP="00B86F37">
            <w:pPr>
              <w:spacing w:line="241" w:lineRule="auto"/>
            </w:pPr>
          </w:p>
          <w:p w:rsidR="0072531E" w:rsidRPr="00B86F37" w:rsidRDefault="0072531E" w:rsidP="00B86F37">
            <w:pPr>
              <w:pStyle w:val="TableText"/>
              <w:spacing w:before="59" w:line="219" w:lineRule="auto"/>
              <w:ind w:left="114"/>
              <w:rPr>
                <w:sz w:val="18"/>
                <w:szCs w:val="18"/>
              </w:rPr>
            </w:pPr>
            <w:r w:rsidRPr="00B86F37">
              <w:rPr>
                <w:sz w:val="18"/>
                <w:szCs w:val="18"/>
              </w:rPr>
              <w:t>13.</w:t>
            </w:r>
            <w:r w:rsidRPr="00B86F37">
              <w:rPr>
                <w:rFonts w:hint="eastAsia"/>
                <w:sz w:val="18"/>
                <w:szCs w:val="18"/>
              </w:rPr>
              <w:t>是否办理抵押、质押登记</w:t>
            </w:r>
          </w:p>
        </w:tc>
        <w:tc>
          <w:tcPr>
            <w:tcW w:w="6157" w:type="dxa"/>
            <w:gridSpan w:val="3"/>
          </w:tcPr>
          <w:p w:rsidR="0072531E" w:rsidRPr="00B86F37" w:rsidRDefault="0072531E" w:rsidP="00B86F37">
            <w:pPr>
              <w:pStyle w:val="TableText"/>
              <w:spacing w:before="124" w:line="221" w:lineRule="auto"/>
              <w:ind w:left="93"/>
              <w:rPr>
                <w:sz w:val="18"/>
                <w:szCs w:val="18"/>
              </w:rPr>
            </w:pPr>
            <w:r w:rsidRPr="00B86F37">
              <w:rPr>
                <w:rFonts w:hint="eastAsia"/>
                <w:sz w:val="18"/>
                <w:szCs w:val="18"/>
              </w:rPr>
              <w:t>是口</w:t>
            </w:r>
            <w:r w:rsidRPr="00B86F37">
              <w:rPr>
                <w:spacing w:val="12"/>
                <w:sz w:val="18"/>
                <w:szCs w:val="18"/>
              </w:rPr>
              <w:t xml:space="preserve">  </w:t>
            </w:r>
            <w:r w:rsidRPr="00B86F37">
              <w:rPr>
                <w:rFonts w:hint="eastAsia"/>
                <w:sz w:val="18"/>
                <w:szCs w:val="18"/>
              </w:rPr>
              <w:t>正式登记口</w:t>
            </w:r>
          </w:p>
          <w:p w:rsidR="0072531E" w:rsidRPr="00B86F37" w:rsidRDefault="0072531E" w:rsidP="00B86F37">
            <w:pPr>
              <w:pStyle w:val="TableText"/>
              <w:spacing w:before="91" w:line="218" w:lineRule="auto"/>
              <w:ind w:left="723"/>
              <w:rPr>
                <w:sz w:val="18"/>
                <w:szCs w:val="18"/>
              </w:rPr>
            </w:pPr>
            <w:r w:rsidRPr="00B86F37">
              <w:rPr>
                <w:rFonts w:hint="eastAsia"/>
                <w:spacing w:val="5"/>
                <w:sz w:val="18"/>
                <w:szCs w:val="18"/>
              </w:rPr>
              <w:t>预告登记口</w:t>
            </w:r>
          </w:p>
          <w:p w:rsidR="0072531E" w:rsidRPr="00B86F37" w:rsidRDefault="0072531E" w:rsidP="00B86F37">
            <w:pPr>
              <w:pStyle w:val="TableText"/>
              <w:spacing w:before="59" w:line="220" w:lineRule="auto"/>
              <w:ind w:left="93"/>
              <w:rPr>
                <w:sz w:val="18"/>
                <w:szCs w:val="18"/>
              </w:rPr>
            </w:pPr>
            <w:r w:rsidRPr="00B86F37">
              <w:rPr>
                <w:rFonts w:hint="eastAsia"/>
                <w:spacing w:val="13"/>
                <w:sz w:val="18"/>
                <w:szCs w:val="18"/>
              </w:rPr>
              <w:t>否口</w:t>
            </w:r>
          </w:p>
        </w:tc>
      </w:tr>
      <w:tr w:rsidR="0072531E" w:rsidTr="00B86F37">
        <w:trPr>
          <w:trHeight w:val="1029"/>
        </w:trPr>
        <w:tc>
          <w:tcPr>
            <w:tcW w:w="2712" w:type="dxa"/>
          </w:tcPr>
          <w:p w:rsidR="0072531E" w:rsidRDefault="0072531E" w:rsidP="00B86F37">
            <w:pPr>
              <w:spacing w:line="374" w:lineRule="auto"/>
            </w:pPr>
          </w:p>
          <w:p w:rsidR="0072531E" w:rsidRPr="00B86F37" w:rsidRDefault="0072531E" w:rsidP="00B86F37">
            <w:pPr>
              <w:pStyle w:val="TableText"/>
              <w:spacing w:before="58" w:line="220" w:lineRule="auto"/>
              <w:ind w:left="114"/>
              <w:rPr>
                <w:sz w:val="18"/>
                <w:szCs w:val="18"/>
              </w:rPr>
            </w:pPr>
            <w:r w:rsidRPr="00B86F37">
              <w:rPr>
                <w:spacing w:val="1"/>
                <w:sz w:val="18"/>
                <w:szCs w:val="18"/>
              </w:rPr>
              <w:t>14.</w:t>
            </w:r>
            <w:r w:rsidRPr="00B86F37">
              <w:rPr>
                <w:rFonts w:hint="eastAsia"/>
                <w:spacing w:val="1"/>
                <w:sz w:val="18"/>
                <w:szCs w:val="18"/>
              </w:rPr>
              <w:t>是否签订保证合同</w:t>
            </w:r>
          </w:p>
        </w:tc>
        <w:tc>
          <w:tcPr>
            <w:tcW w:w="562" w:type="dxa"/>
            <w:tcBorders>
              <w:right w:val="nil"/>
            </w:tcBorders>
          </w:tcPr>
          <w:p w:rsidR="0072531E" w:rsidRPr="00B86F37" w:rsidRDefault="0072531E" w:rsidP="00B86F37">
            <w:pPr>
              <w:pStyle w:val="TableText"/>
              <w:spacing w:before="126" w:line="223" w:lineRule="auto"/>
              <w:ind w:left="93"/>
              <w:rPr>
                <w:sz w:val="18"/>
                <w:szCs w:val="18"/>
              </w:rPr>
            </w:pPr>
            <w:r w:rsidRPr="00B86F37">
              <w:rPr>
                <w:rFonts w:hint="eastAsia"/>
                <w:spacing w:val="-1"/>
                <w:sz w:val="18"/>
                <w:szCs w:val="18"/>
              </w:rPr>
              <w:t>是□</w:t>
            </w:r>
          </w:p>
          <w:p w:rsidR="0072531E" w:rsidRDefault="0072531E" w:rsidP="00B86F37">
            <w:pPr>
              <w:spacing w:line="410" w:lineRule="auto"/>
            </w:pPr>
          </w:p>
          <w:p w:rsidR="0072531E" w:rsidRPr="00B86F37" w:rsidRDefault="0072531E" w:rsidP="00B86F37">
            <w:pPr>
              <w:pStyle w:val="TableText"/>
              <w:spacing w:before="59" w:line="209" w:lineRule="auto"/>
              <w:ind w:left="93"/>
              <w:rPr>
                <w:sz w:val="18"/>
                <w:szCs w:val="18"/>
              </w:rPr>
            </w:pPr>
            <w:r w:rsidRPr="00B86F37">
              <w:rPr>
                <w:rFonts w:hint="eastAsia"/>
                <w:spacing w:val="13"/>
                <w:sz w:val="18"/>
                <w:szCs w:val="18"/>
              </w:rPr>
              <w:t>否□</w:t>
            </w:r>
          </w:p>
        </w:tc>
        <w:tc>
          <w:tcPr>
            <w:tcW w:w="1110" w:type="dxa"/>
            <w:tcBorders>
              <w:left w:val="nil"/>
              <w:right w:val="nil"/>
            </w:tcBorders>
          </w:tcPr>
          <w:p w:rsidR="0072531E" w:rsidRPr="00B86F37" w:rsidRDefault="0072531E" w:rsidP="00B86F37">
            <w:pPr>
              <w:pStyle w:val="TableText"/>
              <w:spacing w:before="125" w:line="268" w:lineRule="auto"/>
              <w:ind w:left="76" w:right="134" w:firstLine="22"/>
              <w:rPr>
                <w:sz w:val="18"/>
                <w:szCs w:val="18"/>
              </w:rPr>
            </w:pPr>
            <w:r w:rsidRPr="00B86F37">
              <w:rPr>
                <w:rFonts w:hint="eastAsia"/>
                <w:spacing w:val="-5"/>
                <w:sz w:val="18"/>
                <w:szCs w:val="18"/>
              </w:rPr>
              <w:t>签订时间：</w:t>
            </w:r>
            <w:r w:rsidRPr="00B86F37">
              <w:rPr>
                <w:spacing w:val="1"/>
                <w:sz w:val="18"/>
                <w:szCs w:val="18"/>
              </w:rPr>
              <w:t xml:space="preserve"> </w:t>
            </w:r>
            <w:r w:rsidRPr="00B86F37">
              <w:rPr>
                <w:rFonts w:hint="eastAsia"/>
                <w:spacing w:val="-1"/>
                <w:sz w:val="18"/>
                <w:szCs w:val="18"/>
              </w:rPr>
              <w:t>主要内容：</w:t>
            </w:r>
          </w:p>
        </w:tc>
        <w:tc>
          <w:tcPr>
            <w:tcW w:w="4485" w:type="dxa"/>
            <w:tcBorders>
              <w:left w:val="nil"/>
            </w:tcBorders>
          </w:tcPr>
          <w:p w:rsidR="0072531E" w:rsidRPr="00B86F37" w:rsidRDefault="0072531E" w:rsidP="00B86F37">
            <w:pPr>
              <w:pStyle w:val="TableText"/>
              <w:spacing w:before="124" w:line="220" w:lineRule="auto"/>
              <w:ind w:left="225"/>
              <w:rPr>
                <w:sz w:val="18"/>
                <w:szCs w:val="18"/>
              </w:rPr>
            </w:pPr>
            <w:r w:rsidRPr="00B86F37">
              <w:rPr>
                <w:rFonts w:hint="eastAsia"/>
                <w:sz w:val="18"/>
                <w:szCs w:val="18"/>
              </w:rPr>
              <w:t>保证人：</w:t>
            </w:r>
          </w:p>
        </w:tc>
      </w:tr>
      <w:tr w:rsidR="0072531E" w:rsidTr="00B86F37">
        <w:trPr>
          <w:trHeight w:val="700"/>
        </w:trPr>
        <w:tc>
          <w:tcPr>
            <w:tcW w:w="2712" w:type="dxa"/>
          </w:tcPr>
          <w:p w:rsidR="0072531E" w:rsidRPr="00B86F37" w:rsidRDefault="0072531E" w:rsidP="00B86F37">
            <w:pPr>
              <w:pStyle w:val="TableText"/>
              <w:spacing w:before="265" w:line="220" w:lineRule="auto"/>
              <w:ind w:left="114"/>
              <w:rPr>
                <w:sz w:val="18"/>
                <w:szCs w:val="18"/>
              </w:rPr>
            </w:pPr>
            <w:r w:rsidRPr="00B86F37">
              <w:rPr>
                <w:spacing w:val="1"/>
                <w:sz w:val="18"/>
                <w:szCs w:val="18"/>
              </w:rPr>
              <w:t>15.</w:t>
            </w:r>
            <w:r w:rsidRPr="00B86F37">
              <w:rPr>
                <w:rFonts w:hint="eastAsia"/>
                <w:spacing w:val="1"/>
                <w:sz w:val="18"/>
                <w:szCs w:val="18"/>
              </w:rPr>
              <w:t>保证方式</w:t>
            </w:r>
          </w:p>
        </w:tc>
        <w:tc>
          <w:tcPr>
            <w:tcW w:w="6157" w:type="dxa"/>
            <w:gridSpan w:val="3"/>
          </w:tcPr>
          <w:p w:rsidR="0072531E" w:rsidRPr="00B86F37" w:rsidRDefault="0072531E" w:rsidP="00B86F37">
            <w:pPr>
              <w:pStyle w:val="TableText"/>
              <w:spacing w:before="125" w:line="370" w:lineRule="exact"/>
              <w:ind w:left="93"/>
              <w:rPr>
                <w:sz w:val="18"/>
                <w:szCs w:val="18"/>
              </w:rPr>
            </w:pPr>
            <w:r w:rsidRPr="00B86F37">
              <w:rPr>
                <w:rFonts w:hint="eastAsia"/>
                <w:spacing w:val="-2"/>
                <w:position w:val="13"/>
                <w:sz w:val="18"/>
                <w:szCs w:val="18"/>
              </w:rPr>
              <w:t>一般保证</w:t>
            </w:r>
            <w:r w:rsidRPr="00B86F37">
              <w:rPr>
                <w:spacing w:val="26"/>
                <w:position w:val="13"/>
                <w:sz w:val="18"/>
                <w:szCs w:val="18"/>
              </w:rPr>
              <w:t xml:space="preserve">   </w:t>
            </w:r>
            <w:r w:rsidRPr="00B86F37">
              <w:rPr>
                <w:rFonts w:hint="eastAsia"/>
                <w:spacing w:val="-2"/>
                <w:position w:val="11"/>
                <w:sz w:val="18"/>
                <w:szCs w:val="18"/>
              </w:rPr>
              <w:t>□</w:t>
            </w:r>
          </w:p>
          <w:p w:rsidR="0072531E" w:rsidRPr="00B86F37" w:rsidRDefault="0072531E" w:rsidP="00B86F37">
            <w:pPr>
              <w:pStyle w:val="TableText"/>
              <w:spacing w:line="199" w:lineRule="auto"/>
              <w:ind w:left="93"/>
              <w:rPr>
                <w:sz w:val="18"/>
                <w:szCs w:val="18"/>
              </w:rPr>
            </w:pPr>
            <w:r w:rsidRPr="00B86F37">
              <w:rPr>
                <w:rFonts w:hint="eastAsia"/>
                <w:spacing w:val="3"/>
                <w:sz w:val="18"/>
                <w:szCs w:val="18"/>
              </w:rPr>
              <w:t>连带责任保证口</w:t>
            </w:r>
          </w:p>
        </w:tc>
      </w:tr>
      <w:tr w:rsidR="0072531E" w:rsidTr="00B86F37">
        <w:trPr>
          <w:trHeight w:val="919"/>
        </w:trPr>
        <w:tc>
          <w:tcPr>
            <w:tcW w:w="2712" w:type="dxa"/>
          </w:tcPr>
          <w:p w:rsidR="0072531E" w:rsidRPr="00B86F37" w:rsidRDefault="0072531E" w:rsidP="00B86F37">
            <w:pPr>
              <w:pStyle w:val="TableText"/>
              <w:spacing w:before="175" w:line="220" w:lineRule="auto"/>
              <w:ind w:left="114"/>
              <w:rPr>
                <w:sz w:val="18"/>
                <w:szCs w:val="18"/>
              </w:rPr>
            </w:pPr>
            <w:r w:rsidRPr="00B86F37">
              <w:rPr>
                <w:sz w:val="18"/>
                <w:szCs w:val="18"/>
              </w:rPr>
              <w:t>16.</w:t>
            </w:r>
            <w:r w:rsidRPr="00B86F37">
              <w:rPr>
                <w:rFonts w:hint="eastAsia"/>
                <w:sz w:val="18"/>
                <w:szCs w:val="18"/>
              </w:rPr>
              <w:t>其他担保方式</w:t>
            </w:r>
          </w:p>
        </w:tc>
        <w:tc>
          <w:tcPr>
            <w:tcW w:w="6157" w:type="dxa"/>
            <w:gridSpan w:val="3"/>
          </w:tcPr>
          <w:p w:rsidR="0072531E" w:rsidRPr="00B86F37" w:rsidRDefault="0072531E" w:rsidP="00B86F37">
            <w:pPr>
              <w:pStyle w:val="TableText"/>
              <w:spacing w:before="116" w:line="222" w:lineRule="auto"/>
              <w:ind w:left="93"/>
              <w:rPr>
                <w:sz w:val="18"/>
                <w:szCs w:val="18"/>
              </w:rPr>
            </w:pPr>
            <w:r w:rsidRPr="00B86F37">
              <w:rPr>
                <w:rFonts w:hint="eastAsia"/>
                <w:spacing w:val="-9"/>
                <w:position w:val="1"/>
                <w:sz w:val="18"/>
                <w:szCs w:val="18"/>
              </w:rPr>
              <w:t>是□</w:t>
            </w:r>
            <w:r w:rsidRPr="00B86F37">
              <w:rPr>
                <w:spacing w:val="13"/>
                <w:position w:val="1"/>
                <w:sz w:val="18"/>
                <w:szCs w:val="18"/>
              </w:rPr>
              <w:t xml:space="preserve">   </w:t>
            </w:r>
            <w:r w:rsidRPr="00B86F37">
              <w:rPr>
                <w:rFonts w:hint="eastAsia"/>
                <w:spacing w:val="-9"/>
                <w:position w:val="1"/>
                <w:sz w:val="18"/>
                <w:szCs w:val="18"/>
              </w:rPr>
              <w:t>形式：</w:t>
            </w:r>
            <w:r w:rsidRPr="00B86F37">
              <w:rPr>
                <w:spacing w:val="7"/>
                <w:position w:val="1"/>
                <w:sz w:val="18"/>
                <w:szCs w:val="18"/>
              </w:rPr>
              <w:t xml:space="preserve">       </w:t>
            </w:r>
            <w:r w:rsidRPr="00B86F37">
              <w:rPr>
                <w:rFonts w:hint="eastAsia"/>
                <w:spacing w:val="-9"/>
                <w:position w:val="-1"/>
                <w:sz w:val="18"/>
                <w:szCs w:val="18"/>
              </w:rPr>
              <w:t>签订时间：</w:t>
            </w:r>
          </w:p>
          <w:p w:rsidR="0072531E" w:rsidRPr="00B86F37" w:rsidRDefault="0072531E" w:rsidP="00B86F37">
            <w:pPr>
              <w:pStyle w:val="TableText"/>
              <w:spacing w:before="142" w:line="220" w:lineRule="auto"/>
              <w:ind w:left="93"/>
              <w:rPr>
                <w:sz w:val="18"/>
                <w:szCs w:val="18"/>
              </w:rPr>
            </w:pPr>
            <w:r w:rsidRPr="00B86F37">
              <w:rPr>
                <w:rFonts w:hint="eastAsia"/>
                <w:spacing w:val="13"/>
                <w:sz w:val="18"/>
                <w:szCs w:val="18"/>
              </w:rPr>
              <w:t>否口</w:t>
            </w:r>
          </w:p>
        </w:tc>
      </w:tr>
      <w:tr w:rsidR="0072531E" w:rsidTr="00B86F37">
        <w:trPr>
          <w:trHeight w:val="729"/>
        </w:trPr>
        <w:tc>
          <w:tcPr>
            <w:tcW w:w="2712" w:type="dxa"/>
          </w:tcPr>
          <w:p w:rsidR="0072531E" w:rsidRPr="00B86F37" w:rsidRDefault="0072531E" w:rsidP="00B86F37">
            <w:pPr>
              <w:pStyle w:val="TableText"/>
              <w:spacing w:before="86" w:line="276" w:lineRule="auto"/>
              <w:ind w:left="114" w:right="59"/>
              <w:rPr>
                <w:sz w:val="18"/>
                <w:szCs w:val="18"/>
              </w:rPr>
            </w:pPr>
            <w:r w:rsidRPr="00B86F37">
              <w:rPr>
                <w:sz w:val="18"/>
                <w:szCs w:val="18"/>
              </w:rPr>
              <w:t>17.</w:t>
            </w:r>
            <w:r w:rsidRPr="00B86F37">
              <w:rPr>
                <w:rFonts w:hint="eastAsia"/>
                <w:sz w:val="18"/>
                <w:szCs w:val="18"/>
              </w:rPr>
              <w:t>其他需要说明的内容</w:t>
            </w:r>
            <w:r w:rsidRPr="00B86F37">
              <w:rPr>
                <w:sz w:val="18"/>
                <w:szCs w:val="18"/>
              </w:rPr>
              <w:t>(</w:t>
            </w:r>
            <w:r w:rsidRPr="00B86F37">
              <w:rPr>
                <w:rFonts w:hint="eastAsia"/>
                <w:sz w:val="18"/>
                <w:szCs w:val="18"/>
              </w:rPr>
              <w:t>可另附</w:t>
            </w:r>
            <w:r w:rsidRPr="00B86F37">
              <w:rPr>
                <w:spacing w:val="6"/>
                <w:sz w:val="18"/>
                <w:szCs w:val="18"/>
              </w:rPr>
              <w:t xml:space="preserve"> </w:t>
            </w:r>
            <w:r w:rsidRPr="00B86F37">
              <w:rPr>
                <w:rFonts w:hint="eastAsia"/>
                <w:spacing w:val="-6"/>
                <w:sz w:val="18"/>
                <w:szCs w:val="18"/>
              </w:rPr>
              <w:t>页</w:t>
            </w:r>
            <w:r w:rsidRPr="00B86F37">
              <w:rPr>
                <w:spacing w:val="-32"/>
                <w:sz w:val="18"/>
                <w:szCs w:val="18"/>
              </w:rPr>
              <w:t xml:space="preserve"> </w:t>
            </w:r>
            <w:r w:rsidRPr="00B86F37">
              <w:rPr>
                <w:spacing w:val="-6"/>
                <w:sz w:val="18"/>
                <w:szCs w:val="18"/>
              </w:rPr>
              <w:t>)</w:t>
            </w:r>
          </w:p>
        </w:tc>
        <w:tc>
          <w:tcPr>
            <w:tcW w:w="6157" w:type="dxa"/>
            <w:gridSpan w:val="3"/>
          </w:tcPr>
          <w:p w:rsidR="0072531E" w:rsidRDefault="0072531E"/>
        </w:tc>
      </w:tr>
      <w:tr w:rsidR="0072531E" w:rsidTr="00B86F37">
        <w:trPr>
          <w:trHeight w:val="1024"/>
        </w:trPr>
        <w:tc>
          <w:tcPr>
            <w:tcW w:w="2712" w:type="dxa"/>
          </w:tcPr>
          <w:p w:rsidR="0072531E" w:rsidRDefault="0072531E" w:rsidP="00B86F37">
            <w:pPr>
              <w:spacing w:line="365" w:lineRule="auto"/>
            </w:pPr>
          </w:p>
          <w:p w:rsidR="0072531E" w:rsidRPr="00B86F37" w:rsidRDefault="0072531E" w:rsidP="00B86F37">
            <w:pPr>
              <w:pStyle w:val="TableText"/>
              <w:spacing w:before="59" w:line="219" w:lineRule="auto"/>
              <w:ind w:left="114"/>
              <w:rPr>
                <w:sz w:val="18"/>
                <w:szCs w:val="18"/>
              </w:rPr>
            </w:pPr>
            <w:r w:rsidRPr="00B86F37">
              <w:rPr>
                <w:spacing w:val="3"/>
                <w:sz w:val="18"/>
                <w:szCs w:val="18"/>
              </w:rPr>
              <w:t>18.</w:t>
            </w:r>
            <w:r w:rsidRPr="00B86F37">
              <w:rPr>
                <w:rFonts w:hint="eastAsia"/>
                <w:spacing w:val="3"/>
                <w:sz w:val="18"/>
                <w:szCs w:val="18"/>
              </w:rPr>
              <w:t>证据清单</w:t>
            </w:r>
            <w:r w:rsidRPr="00B86F37">
              <w:rPr>
                <w:spacing w:val="3"/>
                <w:sz w:val="18"/>
                <w:szCs w:val="18"/>
              </w:rPr>
              <w:t>(</w:t>
            </w:r>
            <w:r w:rsidRPr="00B86F37">
              <w:rPr>
                <w:rFonts w:hint="eastAsia"/>
                <w:spacing w:val="3"/>
                <w:sz w:val="18"/>
                <w:szCs w:val="18"/>
              </w:rPr>
              <w:t>可另附页</w:t>
            </w:r>
            <w:r w:rsidRPr="00B86F37">
              <w:rPr>
                <w:spacing w:val="3"/>
                <w:sz w:val="18"/>
                <w:szCs w:val="18"/>
              </w:rPr>
              <w:t>)</w:t>
            </w:r>
          </w:p>
        </w:tc>
        <w:tc>
          <w:tcPr>
            <w:tcW w:w="6157" w:type="dxa"/>
            <w:gridSpan w:val="3"/>
          </w:tcPr>
          <w:p w:rsidR="0072531E" w:rsidRDefault="0072531E"/>
        </w:tc>
      </w:tr>
    </w:tbl>
    <w:p w:rsidR="0072531E" w:rsidRDefault="0072531E">
      <w:pPr>
        <w:spacing w:line="375" w:lineRule="auto"/>
      </w:pPr>
    </w:p>
    <w:p w:rsidR="0072531E" w:rsidRDefault="0072531E">
      <w:pPr>
        <w:spacing w:before="117" w:line="223" w:lineRule="auto"/>
        <w:ind w:left="4640" w:right="1157" w:hanging="460"/>
        <w:rPr>
          <w:rFonts w:ascii="宋体" w:hAnsi="宋体" w:cs="宋体"/>
          <w:sz w:val="36"/>
          <w:szCs w:val="36"/>
        </w:rPr>
      </w:pPr>
      <w:r>
        <w:rPr>
          <w:rFonts w:ascii="宋体" w:hAnsi="宋体" w:cs="宋体" w:hint="eastAsia"/>
          <w:b/>
          <w:bCs/>
          <w:spacing w:val="7"/>
          <w:sz w:val="36"/>
          <w:szCs w:val="36"/>
        </w:rPr>
        <w:t>具状人</w:t>
      </w:r>
      <w:r>
        <w:rPr>
          <w:rFonts w:ascii="宋体" w:hAnsi="宋体" w:cs="宋体"/>
          <w:b/>
          <w:bCs/>
          <w:spacing w:val="7"/>
          <w:sz w:val="36"/>
          <w:szCs w:val="36"/>
        </w:rPr>
        <w:t>(</w:t>
      </w:r>
      <w:r>
        <w:rPr>
          <w:rFonts w:ascii="宋体" w:hAnsi="宋体" w:cs="宋体" w:hint="eastAsia"/>
          <w:b/>
          <w:bCs/>
          <w:spacing w:val="7"/>
          <w:sz w:val="36"/>
          <w:szCs w:val="36"/>
        </w:rPr>
        <w:t>签字、盖章</w:t>
      </w:r>
      <w:r>
        <w:rPr>
          <w:rFonts w:ascii="宋体" w:hAnsi="宋体" w:cs="宋体"/>
          <w:b/>
          <w:bCs/>
          <w:spacing w:val="7"/>
          <w:sz w:val="36"/>
          <w:szCs w:val="36"/>
        </w:rPr>
        <w:t>):</w:t>
      </w:r>
      <w:r>
        <w:rPr>
          <w:rFonts w:ascii="宋体" w:hAnsi="宋体" w:cs="宋体"/>
          <w:spacing w:val="3"/>
          <w:sz w:val="36"/>
          <w:szCs w:val="36"/>
        </w:rPr>
        <w:t xml:space="preserve"> </w:t>
      </w:r>
      <w:r>
        <w:rPr>
          <w:rFonts w:ascii="宋体" w:hAnsi="宋体" w:cs="宋体" w:hint="eastAsia"/>
          <w:b/>
          <w:bCs/>
          <w:spacing w:val="-27"/>
          <w:sz w:val="36"/>
          <w:szCs w:val="36"/>
        </w:rPr>
        <w:t>日期：</w:t>
      </w:r>
    </w:p>
    <w:p w:rsidR="0072531E" w:rsidRDefault="0072531E">
      <w:pPr>
        <w:spacing w:line="244" w:lineRule="auto"/>
      </w:pPr>
    </w:p>
    <w:p w:rsidR="0072531E" w:rsidRDefault="0072531E">
      <w:pPr>
        <w:spacing w:line="244" w:lineRule="auto"/>
      </w:pPr>
    </w:p>
    <w:p w:rsidR="0072531E" w:rsidRDefault="0072531E">
      <w:pPr>
        <w:spacing w:line="244" w:lineRule="auto"/>
      </w:pPr>
    </w:p>
    <w:p w:rsidR="0072531E" w:rsidRDefault="0072531E">
      <w:pPr>
        <w:spacing w:line="245" w:lineRule="auto"/>
      </w:pPr>
    </w:p>
    <w:p w:rsidR="0072531E" w:rsidRDefault="0072531E">
      <w:pPr>
        <w:spacing w:before="87" w:line="183" w:lineRule="auto"/>
        <w:ind w:left="214"/>
        <w:rPr>
          <w:rFonts w:ascii="宋体" w:hAnsi="宋体" w:cs="宋体"/>
          <w:sz w:val="27"/>
          <w:szCs w:val="27"/>
        </w:rPr>
      </w:pPr>
      <w:r>
        <w:rPr>
          <w:rFonts w:ascii="宋体" w:hAnsi="宋体" w:cs="宋体"/>
          <w:spacing w:val="-3"/>
          <w:sz w:val="27"/>
          <w:szCs w:val="27"/>
        </w:rPr>
        <w:t>—50—</w:t>
      </w:r>
    </w:p>
    <w:p w:rsidR="0072531E" w:rsidRDefault="0072531E">
      <w:pPr>
        <w:spacing w:line="183" w:lineRule="auto"/>
        <w:rPr>
          <w:rFonts w:ascii="宋体" w:hAnsi="宋体" w:cs="宋体"/>
          <w:sz w:val="27"/>
          <w:szCs w:val="27"/>
        </w:rPr>
        <w:sectPr w:rsidR="0072531E">
          <w:pgSz w:w="11750" w:h="16730"/>
          <w:pgMar w:top="400" w:right="1275" w:bottom="400" w:left="1594" w:header="0" w:footer="0" w:gutter="0"/>
          <w:cols w:space="720"/>
        </w:sectPr>
      </w:pPr>
    </w:p>
    <w:p w:rsidR="0072531E" w:rsidRDefault="0072531E">
      <w:pPr>
        <w:spacing w:line="317" w:lineRule="auto"/>
      </w:pPr>
    </w:p>
    <w:p w:rsidR="0072531E" w:rsidRDefault="0072531E">
      <w:pPr>
        <w:spacing w:line="318" w:lineRule="auto"/>
      </w:pPr>
    </w:p>
    <w:p w:rsidR="0072531E" w:rsidRDefault="0072531E">
      <w:pPr>
        <w:spacing w:line="318" w:lineRule="auto"/>
      </w:pPr>
    </w:p>
    <w:p w:rsidR="0072531E" w:rsidRDefault="0072531E">
      <w:pPr>
        <w:spacing w:before="143" w:line="219" w:lineRule="auto"/>
        <w:ind w:left="3501"/>
        <w:rPr>
          <w:rFonts w:ascii="宋体" w:hAnsi="宋体" w:cs="宋体"/>
          <w:sz w:val="44"/>
          <w:szCs w:val="44"/>
        </w:rPr>
      </w:pPr>
      <w:bookmarkStart w:id="14" w:name="bookmark14"/>
      <w:bookmarkEnd w:id="14"/>
      <w:r>
        <w:rPr>
          <w:rFonts w:ascii="宋体" w:hAnsi="宋体" w:cs="宋体" w:hint="eastAsia"/>
          <w:b/>
          <w:bCs/>
          <w:spacing w:val="-15"/>
          <w:sz w:val="44"/>
          <w:szCs w:val="44"/>
        </w:rPr>
        <w:t>民事答辩状</w:t>
      </w:r>
    </w:p>
    <w:p w:rsidR="0072531E" w:rsidRDefault="0072531E">
      <w:pPr>
        <w:spacing w:before="103" w:line="214" w:lineRule="auto"/>
        <w:ind w:left="2890"/>
        <w:rPr>
          <w:rFonts w:ascii="宋体" w:hAnsi="宋体" w:cs="宋体"/>
          <w:sz w:val="36"/>
          <w:szCs w:val="36"/>
        </w:rPr>
      </w:pPr>
      <w:r>
        <w:rPr>
          <w:rFonts w:ascii="宋体" w:hAnsi="宋体" w:cs="宋体"/>
          <w:b/>
          <w:bCs/>
          <w:spacing w:val="3"/>
          <w:sz w:val="36"/>
          <w:szCs w:val="36"/>
        </w:rPr>
        <w:t>(</w:t>
      </w:r>
      <w:r>
        <w:rPr>
          <w:rFonts w:ascii="宋体" w:hAnsi="宋体" w:cs="宋体" w:hint="eastAsia"/>
          <w:b/>
          <w:bCs/>
          <w:spacing w:val="3"/>
          <w:sz w:val="36"/>
          <w:szCs w:val="36"/>
        </w:rPr>
        <w:t>金融借款合同纠纷</w:t>
      </w:r>
      <w:r>
        <w:rPr>
          <w:rFonts w:ascii="宋体" w:hAnsi="宋体" w:cs="宋体"/>
          <w:b/>
          <w:bCs/>
          <w:spacing w:val="3"/>
          <w:sz w:val="36"/>
          <w:szCs w:val="36"/>
        </w:rPr>
        <w:t>)</w:t>
      </w:r>
    </w:p>
    <w:tbl>
      <w:tblPr>
        <w:tblW w:w="8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1084"/>
        <w:gridCol w:w="1628"/>
        <w:gridCol w:w="849"/>
        <w:gridCol w:w="1199"/>
        <w:gridCol w:w="4140"/>
      </w:tblGrid>
      <w:tr w:rsidR="0072531E" w:rsidTr="00B86F37">
        <w:trPr>
          <w:trHeight w:val="2993"/>
        </w:trPr>
        <w:tc>
          <w:tcPr>
            <w:tcW w:w="8900" w:type="dxa"/>
            <w:gridSpan w:val="5"/>
          </w:tcPr>
          <w:p w:rsidR="0072531E" w:rsidRDefault="0072531E" w:rsidP="00B86F37">
            <w:pPr>
              <w:pStyle w:val="TableText"/>
              <w:spacing w:before="252" w:line="219" w:lineRule="auto"/>
              <w:ind w:left="95"/>
            </w:pPr>
            <w:r w:rsidRPr="00B86F37">
              <w:rPr>
                <w:rFonts w:hint="eastAsia"/>
                <w:spacing w:val="-2"/>
              </w:rPr>
              <w:t>说明：</w:t>
            </w:r>
          </w:p>
          <w:p w:rsidR="0072531E" w:rsidRDefault="0072531E" w:rsidP="00B86F37">
            <w:pPr>
              <w:pStyle w:val="TableText"/>
              <w:spacing w:before="43" w:line="219" w:lineRule="auto"/>
              <w:ind w:left="545"/>
            </w:pPr>
            <w:r>
              <w:rPr>
                <w:rFonts w:hint="eastAsia"/>
              </w:rPr>
              <w:t>为了方便您更好地参加诉讼，保护您的合法权利，</w:t>
            </w:r>
            <w:r w:rsidRPr="00B86F37">
              <w:rPr>
                <w:rFonts w:hint="eastAsia"/>
                <w:spacing w:val="-1"/>
              </w:rPr>
              <w:t>请填写本表。</w:t>
            </w:r>
          </w:p>
          <w:p w:rsidR="0072531E" w:rsidRDefault="0072531E" w:rsidP="00B86F37">
            <w:pPr>
              <w:pStyle w:val="TableText"/>
              <w:spacing w:before="14" w:line="226" w:lineRule="auto"/>
              <w:ind w:left="545" w:right="1129"/>
            </w:pPr>
            <w:r>
              <w:t>1.</w:t>
            </w:r>
            <w:r>
              <w:rPr>
                <w:rFonts w:hint="eastAsia"/>
              </w:rPr>
              <w:t>应诉时需向人民法院提交证明您身份的材料，如身份证复印件、营业执</w:t>
            </w:r>
            <w:r w:rsidRPr="00B86F37">
              <w:rPr>
                <w:rFonts w:hint="eastAsia"/>
                <w:spacing w:val="-1"/>
              </w:rPr>
              <w:t>照复印件等。</w:t>
            </w:r>
            <w:r>
              <w:t xml:space="preserve"> 2.</w:t>
            </w:r>
            <w:r>
              <w:rPr>
                <w:rFonts w:hint="eastAsia"/>
              </w:rPr>
              <w:t>本表所列内容是您参加诉讼以及人民法院查明案件事实所需，请务</w:t>
            </w:r>
            <w:r w:rsidRPr="00B86F37">
              <w:rPr>
                <w:rFonts w:hint="eastAsia"/>
                <w:spacing w:val="-1"/>
              </w:rPr>
              <w:t>必如实填写。</w:t>
            </w:r>
          </w:p>
          <w:p w:rsidR="0072531E" w:rsidRDefault="0072531E" w:rsidP="00B86F37">
            <w:pPr>
              <w:pStyle w:val="TableText"/>
              <w:spacing w:before="6"/>
              <w:ind w:left="125" w:right="745" w:firstLine="409"/>
            </w:pPr>
            <w:r>
              <w:t>3.</w:t>
            </w:r>
            <w:r>
              <w:rPr>
                <w:rFonts w:hint="eastAsia"/>
              </w:rPr>
              <w:t>本表所涉内容系针对一般金融借款合同纠纷案件，有些内容可能与您的案件无关，您认为</w:t>
            </w:r>
            <w:r w:rsidRPr="00B86F37">
              <w:rPr>
                <w:spacing w:val="8"/>
              </w:rPr>
              <w:t xml:space="preserve"> </w:t>
            </w:r>
            <w:r w:rsidRPr="00B86F37">
              <w:rPr>
                <w:rFonts w:hint="eastAsia"/>
                <w:spacing w:val="-2"/>
              </w:rPr>
              <w:t>与案件无关的项目可以填“无”或不填；对于本表中勾选项可以在对应项打“</w:t>
            </w:r>
            <w:r w:rsidRPr="00B86F37">
              <w:rPr>
                <w:spacing w:val="-41"/>
              </w:rPr>
              <w:t xml:space="preserve"> </w:t>
            </w:r>
            <w:r w:rsidRPr="00B86F37">
              <w:rPr>
                <w:rFonts w:hint="eastAsia"/>
                <w:spacing w:val="-2"/>
              </w:rPr>
              <w:t>√</w:t>
            </w:r>
            <w:r w:rsidRPr="00B86F37">
              <w:rPr>
                <w:spacing w:val="-70"/>
              </w:rPr>
              <w:t xml:space="preserve"> </w:t>
            </w:r>
            <w:r w:rsidRPr="00B86F37">
              <w:rPr>
                <w:rFonts w:hint="eastAsia"/>
                <w:spacing w:val="-2"/>
              </w:rPr>
              <w:t>”</w:t>
            </w:r>
            <w:r w:rsidRPr="00B86F37">
              <w:rPr>
                <w:spacing w:val="-2"/>
              </w:rPr>
              <w:t>;</w:t>
            </w:r>
            <w:r w:rsidRPr="00B86F37">
              <w:rPr>
                <w:rFonts w:hint="eastAsia"/>
                <w:spacing w:val="-2"/>
              </w:rPr>
              <w:t>您</w:t>
            </w:r>
            <w:r w:rsidRPr="00B86F37">
              <w:rPr>
                <w:rFonts w:hint="eastAsia"/>
                <w:spacing w:val="-3"/>
              </w:rPr>
              <w:t>认为另有</w:t>
            </w:r>
          </w:p>
          <w:p w:rsidR="0072531E" w:rsidRDefault="0072531E" w:rsidP="00B86F37">
            <w:pPr>
              <w:pStyle w:val="TableText"/>
              <w:spacing w:before="24" w:line="205" w:lineRule="auto"/>
              <w:ind w:left="115"/>
            </w:pPr>
            <w:r>
              <w:rPr>
                <w:rFonts w:hint="eastAsia"/>
              </w:rPr>
              <w:t>重要内容需要列明的，可以在本表尾部或者</w:t>
            </w:r>
            <w:r w:rsidRPr="00B86F37">
              <w:rPr>
                <w:rFonts w:hint="eastAsia"/>
                <w:spacing w:val="-1"/>
              </w:rPr>
              <w:t>另附页填写。</w:t>
            </w:r>
          </w:p>
          <w:p w:rsidR="0072531E" w:rsidRDefault="0072531E" w:rsidP="00B86F37">
            <w:pPr>
              <w:pStyle w:val="TableText"/>
              <w:spacing w:before="1" w:line="219" w:lineRule="auto"/>
              <w:ind w:left="125"/>
            </w:pPr>
            <w:r w:rsidRPr="00B86F37">
              <w:rPr>
                <w:rFonts w:hint="eastAsia"/>
                <w:spacing w:val="1"/>
              </w:rPr>
              <w:t>★特别提示★</w:t>
            </w:r>
          </w:p>
          <w:p w:rsidR="0072531E" w:rsidRDefault="0072531E" w:rsidP="00B86F37">
            <w:pPr>
              <w:pStyle w:val="TableText"/>
              <w:spacing w:before="44" w:line="213" w:lineRule="auto"/>
              <w:ind w:left="450"/>
            </w:pPr>
            <w:r w:rsidRPr="00B86F37">
              <w:rPr>
                <w:rFonts w:hint="eastAsia"/>
                <w:spacing w:val="5"/>
              </w:rPr>
              <w:t>《中华人民共和国民事诉讼法》第十三条第一款规定：</w:t>
            </w:r>
            <w:r w:rsidRPr="00B86F37">
              <w:rPr>
                <w:rFonts w:hint="eastAsia"/>
                <w:spacing w:val="4"/>
              </w:rPr>
              <w:t>“民事诉讼应当遵循诚信原则。”</w:t>
            </w:r>
          </w:p>
          <w:p w:rsidR="0072531E" w:rsidRDefault="0072531E" w:rsidP="00B86F37">
            <w:pPr>
              <w:pStyle w:val="TableText"/>
              <w:spacing w:before="1" w:line="236" w:lineRule="auto"/>
              <w:ind w:left="95" w:right="764" w:firstLine="419"/>
            </w:pPr>
            <w:r>
              <w:rPr>
                <w:rFonts w:hint="eastAsia"/>
              </w:rPr>
              <w:t>如果诉讼参加人违反上述规定，进行虚假诉讼、恶意诉讼，人民法院将视违法情形依法追究</w:t>
            </w:r>
            <w:r w:rsidRPr="00B86F37">
              <w:rPr>
                <w:spacing w:val="9"/>
              </w:rPr>
              <w:t xml:space="preserve"> </w:t>
            </w:r>
            <w:r w:rsidRPr="00B86F37">
              <w:rPr>
                <w:rFonts w:hint="eastAsia"/>
                <w:spacing w:val="-2"/>
              </w:rPr>
              <w:t>责任。</w:t>
            </w:r>
          </w:p>
        </w:tc>
      </w:tr>
      <w:tr w:rsidR="0072531E" w:rsidTr="00B86F37">
        <w:trPr>
          <w:trHeight w:val="629"/>
        </w:trPr>
        <w:tc>
          <w:tcPr>
            <w:tcW w:w="1084" w:type="dxa"/>
          </w:tcPr>
          <w:p w:rsidR="0072531E" w:rsidRDefault="0072531E" w:rsidP="00B86F37">
            <w:pPr>
              <w:pStyle w:val="TableText"/>
              <w:spacing w:before="260" w:line="220" w:lineRule="auto"/>
              <w:ind w:left="295"/>
            </w:pPr>
            <w:r w:rsidRPr="00B86F37">
              <w:rPr>
                <w:rFonts w:hint="eastAsia"/>
                <w:spacing w:val="5"/>
              </w:rPr>
              <w:t>案号</w:t>
            </w:r>
          </w:p>
        </w:tc>
        <w:tc>
          <w:tcPr>
            <w:tcW w:w="2477" w:type="dxa"/>
            <w:gridSpan w:val="2"/>
          </w:tcPr>
          <w:p w:rsidR="0072531E" w:rsidRDefault="0072531E"/>
        </w:tc>
        <w:tc>
          <w:tcPr>
            <w:tcW w:w="1199" w:type="dxa"/>
          </w:tcPr>
          <w:p w:rsidR="0072531E" w:rsidRDefault="0072531E" w:rsidP="00B86F37">
            <w:pPr>
              <w:pStyle w:val="TableText"/>
              <w:spacing w:before="260" w:line="220" w:lineRule="auto"/>
              <w:ind w:left="303"/>
            </w:pPr>
            <w:r w:rsidRPr="00B86F37">
              <w:rPr>
                <w:rFonts w:hint="eastAsia"/>
                <w:spacing w:val="11"/>
              </w:rPr>
              <w:t>案由</w:t>
            </w:r>
          </w:p>
        </w:tc>
        <w:tc>
          <w:tcPr>
            <w:tcW w:w="4140" w:type="dxa"/>
          </w:tcPr>
          <w:p w:rsidR="0072531E" w:rsidRDefault="0072531E"/>
        </w:tc>
      </w:tr>
      <w:tr w:rsidR="0072531E" w:rsidTr="00B86F37">
        <w:trPr>
          <w:trHeight w:val="779"/>
        </w:trPr>
        <w:tc>
          <w:tcPr>
            <w:tcW w:w="8900" w:type="dxa"/>
            <w:gridSpan w:val="5"/>
          </w:tcPr>
          <w:p w:rsidR="0072531E" w:rsidRPr="00B86F37" w:rsidRDefault="0072531E" w:rsidP="00B86F37">
            <w:pPr>
              <w:pStyle w:val="TableText"/>
              <w:spacing w:before="250" w:line="219" w:lineRule="auto"/>
              <w:ind w:left="3729"/>
              <w:rPr>
                <w:sz w:val="29"/>
                <w:szCs w:val="29"/>
              </w:rPr>
            </w:pPr>
            <w:r w:rsidRPr="00B86F37">
              <w:rPr>
                <w:rFonts w:hint="eastAsia"/>
                <w:b/>
                <w:bCs/>
                <w:spacing w:val="-1"/>
                <w:sz w:val="29"/>
                <w:szCs w:val="29"/>
              </w:rPr>
              <w:t>当事人信息</w:t>
            </w:r>
          </w:p>
        </w:tc>
      </w:tr>
      <w:tr w:rsidR="0072531E" w:rsidTr="00B86F37">
        <w:trPr>
          <w:trHeight w:val="3467"/>
        </w:trPr>
        <w:tc>
          <w:tcPr>
            <w:tcW w:w="2712" w:type="dxa"/>
            <w:gridSpan w:val="2"/>
          </w:tcPr>
          <w:p w:rsidR="0072531E" w:rsidRDefault="0072531E" w:rsidP="00B86F37">
            <w:pPr>
              <w:spacing w:line="247" w:lineRule="auto"/>
            </w:pPr>
          </w:p>
          <w:p w:rsidR="0072531E" w:rsidRDefault="0072531E" w:rsidP="00B86F37">
            <w:pPr>
              <w:spacing w:line="247" w:lineRule="auto"/>
            </w:pPr>
          </w:p>
          <w:p w:rsidR="0072531E" w:rsidRDefault="0072531E" w:rsidP="00B86F37">
            <w:pPr>
              <w:spacing w:line="247" w:lineRule="auto"/>
            </w:pPr>
          </w:p>
          <w:p w:rsidR="0072531E" w:rsidRDefault="0072531E" w:rsidP="00B86F37">
            <w:pPr>
              <w:spacing w:line="247" w:lineRule="auto"/>
            </w:pPr>
          </w:p>
          <w:p w:rsidR="0072531E" w:rsidRDefault="0072531E" w:rsidP="00B86F37">
            <w:pPr>
              <w:spacing w:line="247" w:lineRule="auto"/>
            </w:pPr>
          </w:p>
          <w:p w:rsidR="0072531E" w:rsidRDefault="0072531E" w:rsidP="00B86F37">
            <w:pPr>
              <w:spacing w:line="247" w:lineRule="auto"/>
            </w:pPr>
          </w:p>
          <w:p w:rsidR="0072531E" w:rsidRDefault="0072531E" w:rsidP="00B86F37">
            <w:pPr>
              <w:spacing w:line="248" w:lineRule="auto"/>
            </w:pPr>
          </w:p>
          <w:p w:rsidR="0072531E" w:rsidRDefault="0072531E" w:rsidP="00B86F37">
            <w:pPr>
              <w:spacing w:line="248" w:lineRule="auto"/>
            </w:pPr>
          </w:p>
          <w:p w:rsidR="0072531E" w:rsidRDefault="0072531E" w:rsidP="00B86F37">
            <w:pPr>
              <w:pStyle w:val="TableText"/>
              <w:spacing w:before="61" w:line="219" w:lineRule="auto"/>
              <w:ind w:left="95"/>
            </w:pPr>
            <w:r w:rsidRPr="00B86F37">
              <w:rPr>
                <w:rFonts w:hint="eastAsia"/>
                <w:spacing w:val="3"/>
              </w:rPr>
              <w:t>答辩人</w:t>
            </w:r>
            <w:r w:rsidRPr="00B86F37">
              <w:rPr>
                <w:spacing w:val="3"/>
              </w:rPr>
              <w:t>(</w:t>
            </w:r>
            <w:r w:rsidRPr="00B86F37">
              <w:rPr>
                <w:rFonts w:hint="eastAsia"/>
                <w:spacing w:val="3"/>
              </w:rPr>
              <w:t>法人、非法人组织</w:t>
            </w:r>
            <w:r w:rsidRPr="00B86F37">
              <w:rPr>
                <w:spacing w:val="3"/>
              </w:rPr>
              <w:t>)</w:t>
            </w:r>
          </w:p>
        </w:tc>
        <w:tc>
          <w:tcPr>
            <w:tcW w:w="6188" w:type="dxa"/>
            <w:gridSpan w:val="3"/>
          </w:tcPr>
          <w:p w:rsidR="0072531E" w:rsidRDefault="0072531E" w:rsidP="00B86F37">
            <w:pPr>
              <w:pStyle w:val="TableText"/>
              <w:spacing w:before="54" w:line="221" w:lineRule="auto"/>
              <w:ind w:left="92"/>
            </w:pPr>
            <w:r w:rsidRPr="00B86F37">
              <w:rPr>
                <w:rFonts w:hint="eastAsia"/>
                <w:spacing w:val="-2"/>
              </w:rPr>
              <w:t>名称：</w:t>
            </w:r>
          </w:p>
          <w:p w:rsidR="0072531E" w:rsidRDefault="0072531E" w:rsidP="00B86F37">
            <w:pPr>
              <w:pStyle w:val="TableText"/>
              <w:spacing w:before="109" w:line="312" w:lineRule="exact"/>
              <w:ind w:left="92"/>
            </w:pPr>
            <w:r w:rsidRPr="00B86F37">
              <w:rPr>
                <w:rFonts w:hint="eastAsia"/>
                <w:spacing w:val="2"/>
                <w:position w:val="9"/>
              </w:rPr>
              <w:t>住所地</w:t>
            </w:r>
            <w:r w:rsidRPr="00B86F37">
              <w:rPr>
                <w:spacing w:val="2"/>
                <w:position w:val="9"/>
              </w:rPr>
              <w:t>(</w:t>
            </w:r>
            <w:r w:rsidRPr="00B86F37">
              <w:rPr>
                <w:rFonts w:hint="eastAsia"/>
                <w:spacing w:val="2"/>
                <w:position w:val="9"/>
              </w:rPr>
              <w:t>主要办事机构所在地</w:t>
            </w:r>
            <w:r w:rsidRPr="00B86F37">
              <w:rPr>
                <w:spacing w:val="2"/>
                <w:position w:val="9"/>
              </w:rPr>
              <w:t>):</w:t>
            </w:r>
          </w:p>
          <w:p w:rsidR="0072531E" w:rsidRDefault="0072531E" w:rsidP="00B86F37">
            <w:pPr>
              <w:pStyle w:val="TableText"/>
              <w:spacing w:line="220" w:lineRule="auto"/>
              <w:ind w:left="92"/>
            </w:pPr>
            <w:r w:rsidRPr="00B86F37">
              <w:rPr>
                <w:rFonts w:hint="eastAsia"/>
                <w:spacing w:val="-1"/>
              </w:rPr>
              <w:t>注册地</w:t>
            </w:r>
            <w:r w:rsidRPr="00B86F37">
              <w:rPr>
                <w:spacing w:val="-1"/>
              </w:rPr>
              <w:t>/</w:t>
            </w:r>
            <w:r w:rsidRPr="00B86F37">
              <w:rPr>
                <w:rFonts w:hint="eastAsia"/>
                <w:spacing w:val="-1"/>
              </w:rPr>
              <w:t>登记地：</w:t>
            </w:r>
          </w:p>
          <w:p w:rsidR="0072531E" w:rsidRDefault="0072531E" w:rsidP="00B86F37">
            <w:pPr>
              <w:pStyle w:val="TableText"/>
              <w:spacing w:before="91" w:line="229" w:lineRule="auto"/>
              <w:ind w:left="92"/>
            </w:pPr>
            <w:r w:rsidRPr="00B86F37">
              <w:rPr>
                <w:rFonts w:hint="eastAsia"/>
                <w:spacing w:val="-7"/>
              </w:rPr>
              <w:t>法定代表人</w:t>
            </w:r>
            <w:r w:rsidRPr="00B86F37">
              <w:rPr>
                <w:spacing w:val="-7"/>
              </w:rPr>
              <w:t>/</w:t>
            </w:r>
            <w:r w:rsidRPr="00B86F37">
              <w:rPr>
                <w:rFonts w:hint="eastAsia"/>
                <w:spacing w:val="-7"/>
              </w:rPr>
              <w:t>主要负责人：</w:t>
            </w:r>
            <w:r w:rsidRPr="00B86F37">
              <w:rPr>
                <w:spacing w:val="9"/>
              </w:rPr>
              <w:t xml:space="preserve">       </w:t>
            </w:r>
            <w:r w:rsidRPr="00B86F37">
              <w:rPr>
                <w:rFonts w:hint="eastAsia"/>
                <w:spacing w:val="-7"/>
                <w:position w:val="-2"/>
              </w:rPr>
              <w:t>职务：</w:t>
            </w:r>
            <w:r w:rsidRPr="00B86F37">
              <w:rPr>
                <w:spacing w:val="-7"/>
                <w:position w:val="-2"/>
              </w:rPr>
              <w:t xml:space="preserve">      </w:t>
            </w:r>
            <w:r w:rsidRPr="00B86F37">
              <w:rPr>
                <w:rFonts w:hint="eastAsia"/>
                <w:spacing w:val="-7"/>
              </w:rPr>
              <w:t>联系电话：</w:t>
            </w:r>
          </w:p>
          <w:p w:rsidR="0072531E" w:rsidRDefault="0072531E" w:rsidP="00B86F37">
            <w:pPr>
              <w:pStyle w:val="TableText"/>
              <w:spacing w:before="53" w:line="219" w:lineRule="auto"/>
              <w:ind w:left="92"/>
            </w:pPr>
            <w:r w:rsidRPr="00B86F37">
              <w:rPr>
                <w:rFonts w:hint="eastAsia"/>
                <w:spacing w:val="-1"/>
              </w:rPr>
              <w:t>统一社会信用代码：</w:t>
            </w:r>
          </w:p>
          <w:p w:rsidR="0072531E" w:rsidRDefault="0072531E" w:rsidP="00B86F37">
            <w:pPr>
              <w:pStyle w:val="TableText"/>
              <w:spacing w:before="96" w:line="264" w:lineRule="auto"/>
              <w:ind w:left="662" w:right="547" w:hanging="570"/>
            </w:pPr>
            <w:r w:rsidRPr="00B86F37">
              <w:rPr>
                <w:rFonts w:hint="eastAsia"/>
                <w:spacing w:val="1"/>
              </w:rPr>
              <w:t>类型：有限责任公司□股份有限公司□上市公司□其他企业</w:t>
            </w:r>
            <w:r>
              <w:rPr>
                <w:rFonts w:hint="eastAsia"/>
              </w:rPr>
              <w:t>法人口</w:t>
            </w:r>
            <w:r>
              <w:t xml:space="preserve"> </w:t>
            </w:r>
            <w:r w:rsidRPr="00B86F37">
              <w:rPr>
                <w:rFonts w:hint="eastAsia"/>
                <w:spacing w:val="1"/>
              </w:rPr>
              <w:t>事业单位口社会团体口基金会□社会服务机构□</w:t>
            </w:r>
          </w:p>
          <w:p w:rsidR="0072531E" w:rsidRDefault="0072531E" w:rsidP="00B86F37">
            <w:pPr>
              <w:pStyle w:val="TableText"/>
              <w:spacing w:before="94" w:line="261" w:lineRule="auto"/>
              <w:ind w:left="662" w:right="106"/>
            </w:pPr>
            <w:r>
              <w:rPr>
                <w:rFonts w:hint="eastAsia"/>
              </w:rPr>
              <w:t>机关法人口农村集体经济组织法人口</w:t>
            </w:r>
            <w:r>
              <w:t xml:space="preserve"> </w:t>
            </w:r>
            <w:r>
              <w:rPr>
                <w:rFonts w:hint="eastAsia"/>
              </w:rPr>
              <w:t>城镇农村</w:t>
            </w:r>
            <w:r w:rsidRPr="00B86F37">
              <w:rPr>
                <w:rFonts w:hint="eastAsia"/>
                <w:spacing w:val="-1"/>
              </w:rPr>
              <w:t>的合作经济组织法</w:t>
            </w:r>
            <w:r>
              <w:t xml:space="preserve"> </w:t>
            </w:r>
            <w:r w:rsidRPr="00B86F37">
              <w:rPr>
                <w:rFonts w:hint="eastAsia"/>
                <w:spacing w:val="2"/>
              </w:rPr>
              <w:t>人口基层群众性自治组织法人口</w:t>
            </w:r>
          </w:p>
          <w:p w:rsidR="0072531E" w:rsidRDefault="0072531E" w:rsidP="00B86F37">
            <w:pPr>
              <w:pStyle w:val="TableText"/>
              <w:spacing w:before="85" w:line="261" w:lineRule="auto"/>
              <w:ind w:left="662" w:right="357"/>
            </w:pPr>
            <w:r w:rsidRPr="00B86F37">
              <w:rPr>
                <w:rFonts w:hint="eastAsia"/>
                <w:spacing w:val="1"/>
              </w:rPr>
              <w:t>个人独资企业口合伙企业□不具有法人资格的专业服务机构□</w:t>
            </w:r>
            <w:r>
              <w:t xml:space="preserve"> </w:t>
            </w:r>
            <w:r w:rsidRPr="00B86F37">
              <w:rPr>
                <w:rFonts w:hint="eastAsia"/>
                <w:spacing w:val="-1"/>
              </w:rPr>
              <w:t>国有口</w:t>
            </w:r>
            <w:r w:rsidRPr="00B86F37">
              <w:rPr>
                <w:spacing w:val="-1"/>
              </w:rPr>
              <w:t>(</w:t>
            </w:r>
            <w:r w:rsidRPr="00B86F37">
              <w:rPr>
                <w:rFonts w:hint="eastAsia"/>
                <w:spacing w:val="-1"/>
              </w:rPr>
              <w:t>控股口参股□</w:t>
            </w:r>
            <w:r w:rsidRPr="00B86F37">
              <w:rPr>
                <w:spacing w:val="-1"/>
              </w:rPr>
              <w:t>)</w:t>
            </w:r>
            <w:r w:rsidRPr="00B86F37">
              <w:rPr>
                <w:spacing w:val="23"/>
              </w:rPr>
              <w:t xml:space="preserve">  </w:t>
            </w:r>
            <w:r w:rsidRPr="00B86F37">
              <w:rPr>
                <w:rFonts w:hint="eastAsia"/>
                <w:spacing w:val="-1"/>
              </w:rPr>
              <w:t>民营口</w:t>
            </w:r>
          </w:p>
        </w:tc>
      </w:tr>
      <w:tr w:rsidR="0072531E" w:rsidTr="00B86F37">
        <w:trPr>
          <w:trHeight w:val="1889"/>
        </w:trPr>
        <w:tc>
          <w:tcPr>
            <w:tcW w:w="2712" w:type="dxa"/>
            <w:gridSpan w:val="2"/>
          </w:tcPr>
          <w:p w:rsidR="0072531E" w:rsidRDefault="0072531E" w:rsidP="00B86F37">
            <w:pPr>
              <w:spacing w:line="302" w:lineRule="auto"/>
            </w:pPr>
          </w:p>
          <w:p w:rsidR="0072531E" w:rsidRDefault="0072531E" w:rsidP="00B86F37">
            <w:pPr>
              <w:spacing w:line="302" w:lineRule="auto"/>
            </w:pPr>
          </w:p>
          <w:p w:rsidR="0072531E" w:rsidRDefault="0072531E" w:rsidP="00B86F37">
            <w:pPr>
              <w:spacing w:line="303" w:lineRule="auto"/>
            </w:pPr>
          </w:p>
          <w:p w:rsidR="0072531E" w:rsidRDefault="0072531E" w:rsidP="00B86F37">
            <w:pPr>
              <w:pStyle w:val="TableText"/>
              <w:spacing w:before="62" w:line="219" w:lineRule="auto"/>
              <w:ind w:left="95"/>
            </w:pPr>
            <w:r w:rsidRPr="00B86F37">
              <w:rPr>
                <w:rFonts w:hint="eastAsia"/>
                <w:spacing w:val="5"/>
              </w:rPr>
              <w:t>答辩人</w:t>
            </w:r>
            <w:r w:rsidRPr="00B86F37">
              <w:rPr>
                <w:spacing w:val="5"/>
              </w:rPr>
              <w:t>(</w:t>
            </w:r>
            <w:r w:rsidRPr="00B86F37">
              <w:rPr>
                <w:rFonts w:hint="eastAsia"/>
                <w:spacing w:val="5"/>
              </w:rPr>
              <w:t>自然人</w:t>
            </w:r>
            <w:r w:rsidRPr="00B86F37">
              <w:rPr>
                <w:spacing w:val="5"/>
              </w:rPr>
              <w:t>)</w:t>
            </w:r>
          </w:p>
        </w:tc>
        <w:tc>
          <w:tcPr>
            <w:tcW w:w="6188" w:type="dxa"/>
            <w:gridSpan w:val="3"/>
          </w:tcPr>
          <w:p w:rsidR="0072531E" w:rsidRDefault="0072531E" w:rsidP="00B86F37">
            <w:pPr>
              <w:pStyle w:val="TableText"/>
              <w:spacing w:before="55" w:line="219" w:lineRule="auto"/>
              <w:ind w:left="92"/>
            </w:pPr>
            <w:r w:rsidRPr="00B86F37">
              <w:rPr>
                <w:rFonts w:hint="eastAsia"/>
                <w:spacing w:val="-2"/>
              </w:rPr>
              <w:t>姓名：</w:t>
            </w:r>
          </w:p>
          <w:p w:rsidR="0072531E" w:rsidRDefault="0072531E" w:rsidP="00B86F37">
            <w:pPr>
              <w:pStyle w:val="TableText"/>
              <w:spacing w:before="114" w:line="219" w:lineRule="auto"/>
              <w:ind w:left="92"/>
            </w:pPr>
            <w:r w:rsidRPr="00B86F37">
              <w:rPr>
                <w:rFonts w:hint="eastAsia"/>
                <w:spacing w:val="3"/>
              </w:rPr>
              <w:t>性别：男口女□</w:t>
            </w:r>
          </w:p>
          <w:p w:rsidR="0072531E" w:rsidRDefault="0072531E" w:rsidP="00B86F37">
            <w:pPr>
              <w:pStyle w:val="TableText"/>
              <w:spacing w:before="76" w:line="228" w:lineRule="auto"/>
              <w:ind w:left="92"/>
            </w:pPr>
            <w:r w:rsidRPr="00B86F37">
              <w:rPr>
                <w:rFonts w:hint="eastAsia"/>
                <w:spacing w:val="-13"/>
              </w:rPr>
              <w:t>出生日期：</w:t>
            </w:r>
            <w:r w:rsidRPr="00B86F37">
              <w:rPr>
                <w:spacing w:val="2"/>
              </w:rPr>
              <w:t xml:space="preserve">     </w:t>
            </w:r>
            <w:r w:rsidRPr="00B86F37">
              <w:rPr>
                <w:rFonts w:hint="eastAsia"/>
                <w:spacing w:val="-13"/>
              </w:rPr>
              <w:t>年</w:t>
            </w:r>
            <w:r w:rsidRPr="00B86F37">
              <w:rPr>
                <w:spacing w:val="9"/>
              </w:rPr>
              <w:t xml:space="preserve">    </w:t>
            </w:r>
            <w:r w:rsidRPr="00B86F37">
              <w:rPr>
                <w:rFonts w:hint="eastAsia"/>
                <w:spacing w:val="-13"/>
              </w:rPr>
              <w:t>月</w:t>
            </w:r>
            <w:r w:rsidRPr="00B86F37">
              <w:rPr>
                <w:spacing w:val="-13"/>
              </w:rPr>
              <w:t xml:space="preserve">     </w:t>
            </w:r>
            <w:r w:rsidRPr="00B86F37">
              <w:rPr>
                <w:rFonts w:hint="eastAsia"/>
                <w:spacing w:val="-13"/>
              </w:rPr>
              <w:t>日</w:t>
            </w:r>
            <w:r w:rsidRPr="00B86F37">
              <w:rPr>
                <w:spacing w:val="9"/>
              </w:rPr>
              <w:t xml:space="preserve">         </w:t>
            </w:r>
            <w:r w:rsidRPr="00B86F37">
              <w:rPr>
                <w:rFonts w:hint="eastAsia"/>
                <w:spacing w:val="-13"/>
              </w:rPr>
              <w:t>民族：</w:t>
            </w:r>
          </w:p>
          <w:p w:rsidR="0072531E" w:rsidRDefault="0072531E" w:rsidP="00B86F37">
            <w:pPr>
              <w:pStyle w:val="TableText"/>
              <w:spacing w:before="74" w:line="238" w:lineRule="auto"/>
              <w:ind w:left="92"/>
            </w:pPr>
            <w:r w:rsidRPr="00B86F37">
              <w:rPr>
                <w:rFonts w:hint="eastAsia"/>
                <w:spacing w:val="-14"/>
              </w:rPr>
              <w:t>工作单位，</w:t>
            </w:r>
            <w:r>
              <w:t xml:space="preserve">            </w:t>
            </w:r>
            <w:r w:rsidRPr="00B86F37">
              <w:rPr>
                <w:rFonts w:hint="eastAsia"/>
                <w:spacing w:val="-14"/>
                <w:position w:val="-2"/>
              </w:rPr>
              <w:t>职务：</w:t>
            </w:r>
            <w:r w:rsidRPr="00B86F37">
              <w:rPr>
                <w:spacing w:val="7"/>
                <w:position w:val="-2"/>
              </w:rPr>
              <w:t xml:space="preserve">           </w:t>
            </w:r>
            <w:r w:rsidRPr="00B86F37">
              <w:rPr>
                <w:rFonts w:hint="eastAsia"/>
                <w:spacing w:val="-14"/>
              </w:rPr>
              <w:t>联系电话，</w:t>
            </w:r>
          </w:p>
          <w:p w:rsidR="0072531E" w:rsidRDefault="0072531E" w:rsidP="00B86F37">
            <w:pPr>
              <w:pStyle w:val="TableText"/>
              <w:spacing w:before="63" w:line="312" w:lineRule="exact"/>
              <w:ind w:left="92"/>
            </w:pPr>
            <w:r w:rsidRPr="00B86F37">
              <w:rPr>
                <w:rFonts w:hint="eastAsia"/>
                <w:spacing w:val="3"/>
                <w:position w:val="9"/>
              </w:rPr>
              <w:t>住所地</w:t>
            </w:r>
            <w:r w:rsidRPr="00B86F37">
              <w:rPr>
                <w:spacing w:val="3"/>
                <w:position w:val="9"/>
              </w:rPr>
              <w:t>(</w:t>
            </w:r>
            <w:r w:rsidRPr="00B86F37">
              <w:rPr>
                <w:rFonts w:hint="eastAsia"/>
                <w:spacing w:val="3"/>
                <w:position w:val="9"/>
              </w:rPr>
              <w:t>户籍所在地</w:t>
            </w:r>
            <w:r w:rsidRPr="00B86F37">
              <w:rPr>
                <w:spacing w:val="3"/>
                <w:position w:val="9"/>
              </w:rPr>
              <w:t>):</w:t>
            </w:r>
          </w:p>
          <w:p w:rsidR="0072531E" w:rsidRDefault="0072531E" w:rsidP="00B86F37">
            <w:pPr>
              <w:pStyle w:val="TableText"/>
              <w:spacing w:line="220" w:lineRule="auto"/>
              <w:ind w:left="92"/>
            </w:pPr>
            <w:r w:rsidRPr="00B86F37">
              <w:rPr>
                <w:rFonts w:hint="eastAsia"/>
                <w:spacing w:val="-1"/>
              </w:rPr>
              <w:t>经常居住地：</w:t>
            </w:r>
          </w:p>
        </w:tc>
      </w:tr>
      <w:tr w:rsidR="0072531E" w:rsidTr="00B86F37">
        <w:trPr>
          <w:trHeight w:val="1559"/>
        </w:trPr>
        <w:tc>
          <w:tcPr>
            <w:tcW w:w="2712" w:type="dxa"/>
            <w:gridSpan w:val="2"/>
          </w:tcPr>
          <w:p w:rsidR="0072531E" w:rsidRDefault="0072531E" w:rsidP="00B86F37">
            <w:pPr>
              <w:spacing w:line="286" w:lineRule="auto"/>
            </w:pPr>
          </w:p>
          <w:p w:rsidR="0072531E" w:rsidRDefault="0072531E" w:rsidP="00B86F37">
            <w:pPr>
              <w:spacing w:line="286" w:lineRule="auto"/>
            </w:pPr>
          </w:p>
          <w:p w:rsidR="0072531E" w:rsidRDefault="0072531E" w:rsidP="00B86F37">
            <w:pPr>
              <w:spacing w:line="286" w:lineRule="auto"/>
            </w:pPr>
          </w:p>
          <w:p w:rsidR="0072531E" w:rsidRDefault="0072531E" w:rsidP="00B86F37">
            <w:pPr>
              <w:pStyle w:val="TableText"/>
              <w:spacing w:before="62" w:line="219" w:lineRule="auto"/>
              <w:ind w:left="95"/>
            </w:pPr>
            <w:r w:rsidRPr="00B86F37">
              <w:rPr>
                <w:rFonts w:hint="eastAsia"/>
                <w:spacing w:val="-1"/>
              </w:rPr>
              <w:t>委托诉讼代理人</w:t>
            </w:r>
          </w:p>
        </w:tc>
        <w:tc>
          <w:tcPr>
            <w:tcW w:w="6188" w:type="dxa"/>
            <w:gridSpan w:val="3"/>
          </w:tcPr>
          <w:p w:rsidR="0072531E" w:rsidRDefault="0072531E" w:rsidP="00B86F37">
            <w:pPr>
              <w:pStyle w:val="TableText"/>
              <w:spacing w:before="86" w:line="220" w:lineRule="auto"/>
              <w:ind w:left="92"/>
            </w:pPr>
            <w:r w:rsidRPr="00B86F37">
              <w:rPr>
                <w:rFonts w:hint="eastAsia"/>
                <w:spacing w:val="13"/>
              </w:rPr>
              <w:t>有□</w:t>
            </w:r>
          </w:p>
          <w:p w:rsidR="0072531E" w:rsidRDefault="0072531E" w:rsidP="00B86F37">
            <w:pPr>
              <w:pStyle w:val="TableText"/>
              <w:spacing w:before="73" w:line="219" w:lineRule="auto"/>
              <w:ind w:left="463"/>
            </w:pPr>
            <w:r w:rsidRPr="00B86F37">
              <w:rPr>
                <w:rFonts w:hint="eastAsia"/>
                <w:spacing w:val="-2"/>
              </w:rPr>
              <w:t>姓名：</w:t>
            </w:r>
          </w:p>
          <w:p w:rsidR="0072531E" w:rsidRDefault="0072531E" w:rsidP="00B86F37">
            <w:pPr>
              <w:pStyle w:val="TableText"/>
              <w:spacing w:before="73" w:line="224" w:lineRule="auto"/>
              <w:ind w:left="463"/>
            </w:pPr>
            <w:r w:rsidRPr="00B86F37">
              <w:rPr>
                <w:rFonts w:hint="eastAsia"/>
                <w:spacing w:val="-13"/>
              </w:rPr>
              <w:t>单位：</w:t>
            </w:r>
            <w:r w:rsidRPr="00B86F37">
              <w:rPr>
                <w:spacing w:val="4"/>
              </w:rPr>
              <w:t xml:space="preserve">              </w:t>
            </w:r>
            <w:r w:rsidRPr="00B86F37">
              <w:rPr>
                <w:rFonts w:hint="eastAsia"/>
                <w:spacing w:val="-13"/>
                <w:position w:val="1"/>
              </w:rPr>
              <w:t>职务：</w:t>
            </w:r>
            <w:r w:rsidRPr="00B86F37">
              <w:rPr>
                <w:spacing w:val="7"/>
                <w:position w:val="1"/>
              </w:rPr>
              <w:t xml:space="preserve">             </w:t>
            </w:r>
            <w:r w:rsidRPr="00B86F37">
              <w:rPr>
                <w:rFonts w:hint="eastAsia"/>
                <w:spacing w:val="-13"/>
                <w:position w:val="-1"/>
              </w:rPr>
              <w:t>联系电话：</w:t>
            </w:r>
          </w:p>
          <w:p w:rsidR="0072531E" w:rsidRDefault="0072531E" w:rsidP="00B86F37">
            <w:pPr>
              <w:pStyle w:val="TableText"/>
              <w:spacing w:before="90" w:line="219" w:lineRule="auto"/>
              <w:ind w:left="473"/>
            </w:pPr>
            <w:r w:rsidRPr="00B86F37">
              <w:rPr>
                <w:rFonts w:hint="eastAsia"/>
                <w:spacing w:val="-8"/>
              </w:rPr>
              <w:t>代理权限：</w:t>
            </w:r>
            <w:r w:rsidRPr="00B86F37">
              <w:rPr>
                <w:spacing w:val="67"/>
              </w:rPr>
              <w:t xml:space="preserve"> </w:t>
            </w:r>
            <w:r w:rsidRPr="00B86F37">
              <w:rPr>
                <w:rFonts w:hint="eastAsia"/>
                <w:spacing w:val="-8"/>
              </w:rPr>
              <w:t>一般授权口</w:t>
            </w:r>
            <w:r w:rsidRPr="00B86F37">
              <w:rPr>
                <w:spacing w:val="-8"/>
              </w:rPr>
              <w:t xml:space="preserve">  </w:t>
            </w:r>
            <w:r w:rsidRPr="00B86F37">
              <w:rPr>
                <w:rFonts w:hint="eastAsia"/>
                <w:spacing w:val="-8"/>
              </w:rPr>
              <w:t>特别授权□</w:t>
            </w:r>
          </w:p>
          <w:p w:rsidR="0072531E" w:rsidRDefault="0072531E" w:rsidP="00B86F37">
            <w:pPr>
              <w:pStyle w:val="TableText"/>
              <w:spacing w:before="75" w:line="216" w:lineRule="auto"/>
              <w:ind w:left="92"/>
            </w:pPr>
            <w:r w:rsidRPr="00B86F37">
              <w:rPr>
                <w:rFonts w:hint="eastAsia"/>
                <w:spacing w:val="14"/>
              </w:rPr>
              <w:t>无口</w:t>
            </w:r>
          </w:p>
        </w:tc>
      </w:tr>
      <w:tr w:rsidR="0072531E" w:rsidTr="00B86F37">
        <w:trPr>
          <w:trHeight w:val="1504"/>
        </w:trPr>
        <w:tc>
          <w:tcPr>
            <w:tcW w:w="2712" w:type="dxa"/>
            <w:gridSpan w:val="2"/>
          </w:tcPr>
          <w:p w:rsidR="0072531E" w:rsidRDefault="0072531E" w:rsidP="00B86F37">
            <w:pPr>
              <w:pStyle w:val="TableText"/>
              <w:spacing w:before="165" w:line="363" w:lineRule="auto"/>
              <w:ind w:left="95"/>
              <w:jc w:val="both"/>
            </w:pPr>
            <w:r w:rsidRPr="00B86F37">
              <w:rPr>
                <w:rFonts w:hint="eastAsia"/>
                <w:spacing w:val="-7"/>
              </w:rPr>
              <w:t>送达地址</w:t>
            </w:r>
            <w:r w:rsidRPr="00B86F37">
              <w:rPr>
                <w:spacing w:val="-7"/>
              </w:rPr>
              <w:t>(</w:t>
            </w:r>
            <w:r w:rsidRPr="00B86F37">
              <w:rPr>
                <w:rFonts w:hint="eastAsia"/>
                <w:spacing w:val="-7"/>
              </w:rPr>
              <w:t>所填信息除书面特别</w:t>
            </w:r>
            <w:r w:rsidRPr="00B86F37">
              <w:rPr>
                <w:spacing w:val="3"/>
              </w:rPr>
              <w:t xml:space="preserve">  </w:t>
            </w:r>
            <w:r w:rsidRPr="00B86F37">
              <w:rPr>
                <w:rFonts w:hint="eastAsia"/>
                <w:spacing w:val="-4"/>
              </w:rPr>
              <w:t>声明更改外，适用于案件一审、</w:t>
            </w:r>
            <w:r w:rsidRPr="00B86F37">
              <w:rPr>
                <w:spacing w:val="1"/>
              </w:rPr>
              <w:t xml:space="preserve"> </w:t>
            </w:r>
            <w:r w:rsidRPr="00B86F37">
              <w:rPr>
                <w:rFonts w:hint="eastAsia"/>
                <w:spacing w:val="-7"/>
              </w:rPr>
              <w:t>二审、再审所有后续程序</w:t>
            </w:r>
            <w:r w:rsidRPr="00B86F37">
              <w:rPr>
                <w:spacing w:val="-7"/>
              </w:rPr>
              <w:t>)</w:t>
            </w:r>
            <w:r w:rsidRPr="00B86F37">
              <w:rPr>
                <w:rFonts w:hint="eastAsia"/>
                <w:spacing w:val="-7"/>
              </w:rPr>
              <w:t>及收</w:t>
            </w:r>
          </w:p>
          <w:p w:rsidR="0072531E" w:rsidRDefault="0072531E" w:rsidP="00B86F37">
            <w:pPr>
              <w:pStyle w:val="TableText"/>
              <w:spacing w:line="201" w:lineRule="auto"/>
              <w:ind w:left="95"/>
            </w:pPr>
            <w:r w:rsidRPr="00B86F37">
              <w:rPr>
                <w:rFonts w:hint="eastAsia"/>
                <w:spacing w:val="-7"/>
              </w:rPr>
              <w:t>件人、联系电话</w:t>
            </w:r>
          </w:p>
        </w:tc>
        <w:tc>
          <w:tcPr>
            <w:tcW w:w="6188" w:type="dxa"/>
            <w:gridSpan w:val="3"/>
          </w:tcPr>
          <w:p w:rsidR="0072531E" w:rsidRDefault="0072531E" w:rsidP="00B86F37">
            <w:pPr>
              <w:pStyle w:val="TableText"/>
              <w:spacing w:before="156" w:line="229" w:lineRule="auto"/>
              <w:ind w:left="92"/>
            </w:pPr>
            <w:r w:rsidRPr="00B86F37">
              <w:rPr>
                <w:rFonts w:hint="eastAsia"/>
                <w:spacing w:val="-2"/>
              </w:rPr>
              <w:t>地址：</w:t>
            </w:r>
          </w:p>
          <w:p w:rsidR="0072531E" w:rsidRDefault="0072531E" w:rsidP="00B86F37">
            <w:pPr>
              <w:pStyle w:val="TableText"/>
              <w:spacing w:before="135" w:line="219" w:lineRule="auto"/>
              <w:ind w:left="92"/>
            </w:pPr>
            <w:r w:rsidRPr="00B86F37">
              <w:rPr>
                <w:rFonts w:hint="eastAsia"/>
                <w:spacing w:val="-1"/>
              </w:rPr>
              <w:t>收件人：</w:t>
            </w:r>
          </w:p>
          <w:p w:rsidR="0072531E" w:rsidRDefault="0072531E" w:rsidP="00B86F37">
            <w:pPr>
              <w:pStyle w:val="TableText"/>
              <w:spacing w:before="167" w:line="221" w:lineRule="auto"/>
              <w:ind w:left="92"/>
            </w:pPr>
            <w:r w:rsidRPr="00B86F37">
              <w:rPr>
                <w:rFonts w:hint="eastAsia"/>
                <w:spacing w:val="-1"/>
              </w:rPr>
              <w:t>联系电话：</w:t>
            </w:r>
          </w:p>
        </w:tc>
      </w:tr>
    </w:tbl>
    <w:p w:rsidR="0072531E" w:rsidRDefault="0072531E"/>
    <w:p w:rsidR="0072531E" w:rsidRDefault="0072531E">
      <w:pPr>
        <w:sectPr w:rsidR="0072531E">
          <w:footerReference w:type="default" r:id="rId53"/>
          <w:pgSz w:w="11770" w:h="16710"/>
          <w:pgMar w:top="400" w:right="1355" w:bottom="960" w:left="1504" w:header="0" w:footer="691" w:gutter="0"/>
          <w:cols w:space="720"/>
        </w:sectPr>
      </w:pPr>
    </w:p>
    <w:p w:rsidR="0072531E" w:rsidRDefault="0072531E">
      <w:pPr>
        <w:spacing w:before="13"/>
      </w:pPr>
    </w:p>
    <w:p w:rsidR="0072531E" w:rsidRDefault="0072531E">
      <w:pPr>
        <w:spacing w:before="12"/>
      </w:pPr>
    </w:p>
    <w:p w:rsidR="0072531E" w:rsidRDefault="0072531E">
      <w:pPr>
        <w:spacing w:before="12"/>
      </w:pPr>
    </w:p>
    <w:p w:rsidR="0072531E" w:rsidRDefault="0072531E">
      <w:pPr>
        <w:spacing w:before="12"/>
      </w:pPr>
    </w:p>
    <w:tbl>
      <w:tblPr>
        <w:tblW w:w="88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21"/>
        <w:gridCol w:w="6168"/>
      </w:tblGrid>
      <w:tr w:rsidR="0072531E" w:rsidTr="00B86F37">
        <w:trPr>
          <w:trHeight w:val="954"/>
        </w:trPr>
        <w:tc>
          <w:tcPr>
            <w:tcW w:w="2721" w:type="dxa"/>
          </w:tcPr>
          <w:p w:rsidR="0072531E" w:rsidRPr="00B86F37" w:rsidRDefault="0072531E" w:rsidP="00B86F37">
            <w:pPr>
              <w:pStyle w:val="TableText"/>
              <w:spacing w:before="162" w:line="220" w:lineRule="auto"/>
              <w:ind w:left="105"/>
              <w:rPr>
                <w:sz w:val="18"/>
                <w:szCs w:val="18"/>
              </w:rPr>
            </w:pPr>
            <w:r w:rsidRPr="00B86F37">
              <w:rPr>
                <w:rFonts w:hint="eastAsia"/>
                <w:spacing w:val="-2"/>
                <w:sz w:val="18"/>
                <w:szCs w:val="18"/>
              </w:rPr>
              <w:t>是否接受电子送达</w:t>
            </w:r>
          </w:p>
        </w:tc>
        <w:tc>
          <w:tcPr>
            <w:tcW w:w="6168" w:type="dxa"/>
          </w:tcPr>
          <w:p w:rsidR="0072531E" w:rsidRPr="00B86F37" w:rsidRDefault="0072531E" w:rsidP="00B86F37">
            <w:pPr>
              <w:pStyle w:val="TableText"/>
              <w:spacing w:before="61" w:line="219" w:lineRule="auto"/>
              <w:ind w:left="113"/>
              <w:rPr>
                <w:sz w:val="18"/>
                <w:szCs w:val="18"/>
              </w:rPr>
            </w:pPr>
            <w:r w:rsidRPr="00B86F37">
              <w:rPr>
                <w:rFonts w:hint="eastAsia"/>
                <w:spacing w:val="-7"/>
                <w:sz w:val="18"/>
                <w:szCs w:val="18"/>
              </w:rPr>
              <w:t>是</w:t>
            </w:r>
            <w:r w:rsidRPr="00B86F37">
              <w:rPr>
                <w:spacing w:val="-7"/>
                <w:sz w:val="18"/>
                <w:szCs w:val="18"/>
              </w:rPr>
              <w:t xml:space="preserve"> </w:t>
            </w:r>
            <w:r w:rsidRPr="00B86F37">
              <w:rPr>
                <w:rFonts w:hint="eastAsia"/>
                <w:spacing w:val="-7"/>
                <w:sz w:val="18"/>
                <w:szCs w:val="18"/>
              </w:rPr>
              <w:t>口</w:t>
            </w:r>
            <w:r w:rsidRPr="00B86F37">
              <w:rPr>
                <w:spacing w:val="15"/>
                <w:sz w:val="18"/>
                <w:szCs w:val="18"/>
              </w:rPr>
              <w:t xml:space="preserve">   </w:t>
            </w:r>
            <w:r w:rsidRPr="00B86F37">
              <w:rPr>
                <w:rFonts w:hint="eastAsia"/>
                <w:spacing w:val="-7"/>
                <w:sz w:val="18"/>
                <w:szCs w:val="18"/>
              </w:rPr>
              <w:t>方</w:t>
            </w:r>
            <w:r w:rsidRPr="00B86F37">
              <w:rPr>
                <w:spacing w:val="-35"/>
                <w:sz w:val="18"/>
                <w:szCs w:val="18"/>
              </w:rPr>
              <w:t xml:space="preserve"> </w:t>
            </w:r>
            <w:r w:rsidRPr="00B86F37">
              <w:rPr>
                <w:rFonts w:hint="eastAsia"/>
                <w:spacing w:val="-7"/>
                <w:sz w:val="18"/>
                <w:szCs w:val="18"/>
              </w:rPr>
              <w:t>式</w:t>
            </w:r>
            <w:r w:rsidRPr="00B86F37">
              <w:rPr>
                <w:spacing w:val="-25"/>
                <w:sz w:val="18"/>
                <w:szCs w:val="18"/>
              </w:rPr>
              <w:t xml:space="preserve"> </w:t>
            </w:r>
            <w:r w:rsidRPr="00B86F37">
              <w:rPr>
                <w:rFonts w:hint="eastAsia"/>
                <w:spacing w:val="-7"/>
                <w:sz w:val="18"/>
                <w:szCs w:val="18"/>
              </w:rPr>
              <w:t>：</w:t>
            </w:r>
            <w:r w:rsidRPr="00B86F37">
              <w:rPr>
                <w:spacing w:val="-38"/>
                <w:sz w:val="18"/>
                <w:szCs w:val="18"/>
              </w:rPr>
              <w:t xml:space="preserve"> </w:t>
            </w:r>
            <w:r w:rsidRPr="00B86F37">
              <w:rPr>
                <w:rFonts w:hint="eastAsia"/>
                <w:spacing w:val="-7"/>
                <w:sz w:val="18"/>
                <w:szCs w:val="18"/>
              </w:rPr>
              <w:t>短</w:t>
            </w:r>
            <w:r w:rsidRPr="00B86F37">
              <w:rPr>
                <w:spacing w:val="-40"/>
                <w:sz w:val="18"/>
                <w:szCs w:val="18"/>
              </w:rPr>
              <w:t xml:space="preserve"> </w:t>
            </w:r>
            <w:r w:rsidRPr="00B86F37">
              <w:rPr>
                <w:rFonts w:hint="eastAsia"/>
                <w:spacing w:val="-7"/>
                <w:sz w:val="18"/>
                <w:szCs w:val="18"/>
              </w:rPr>
              <w:t>信</w:t>
            </w:r>
            <w:r w:rsidRPr="00B86F37">
              <w:rPr>
                <w:spacing w:val="-7"/>
                <w:sz w:val="18"/>
                <w:szCs w:val="18"/>
                <w:u w:val="single"/>
              </w:rPr>
              <w:t xml:space="preserve">     </w:t>
            </w:r>
            <w:r w:rsidRPr="00B86F37">
              <w:rPr>
                <w:rFonts w:hint="eastAsia"/>
                <w:spacing w:val="-7"/>
                <w:sz w:val="18"/>
                <w:szCs w:val="18"/>
              </w:rPr>
              <w:t>微</w:t>
            </w:r>
            <w:r w:rsidRPr="00B86F37">
              <w:rPr>
                <w:spacing w:val="27"/>
                <w:sz w:val="18"/>
                <w:szCs w:val="18"/>
              </w:rPr>
              <w:t xml:space="preserve"> </w:t>
            </w:r>
            <w:r w:rsidRPr="00B86F37">
              <w:rPr>
                <w:rFonts w:hint="eastAsia"/>
                <w:spacing w:val="-7"/>
                <w:sz w:val="18"/>
                <w:szCs w:val="18"/>
              </w:rPr>
              <w:t>信</w:t>
            </w:r>
            <w:r w:rsidRPr="00B86F37">
              <w:rPr>
                <w:spacing w:val="-7"/>
                <w:sz w:val="18"/>
                <w:szCs w:val="18"/>
                <w:u w:val="single"/>
              </w:rPr>
              <w:t xml:space="preserve">     </w:t>
            </w:r>
            <w:r w:rsidRPr="00B86F37">
              <w:rPr>
                <w:spacing w:val="-8"/>
                <w:sz w:val="18"/>
                <w:szCs w:val="18"/>
                <w:u w:val="single"/>
              </w:rPr>
              <w:t xml:space="preserve">    </w:t>
            </w:r>
            <w:r w:rsidRPr="00B86F37">
              <w:rPr>
                <w:rFonts w:hint="eastAsia"/>
                <w:spacing w:val="-8"/>
                <w:sz w:val="18"/>
                <w:szCs w:val="18"/>
              </w:rPr>
              <w:t>传</w:t>
            </w:r>
            <w:r w:rsidRPr="00B86F37">
              <w:rPr>
                <w:spacing w:val="-8"/>
                <w:sz w:val="18"/>
                <w:szCs w:val="18"/>
              </w:rPr>
              <w:t xml:space="preserve"> </w:t>
            </w:r>
            <w:r w:rsidRPr="00B86F37">
              <w:rPr>
                <w:rFonts w:hint="eastAsia"/>
                <w:spacing w:val="-8"/>
                <w:sz w:val="18"/>
                <w:szCs w:val="18"/>
              </w:rPr>
              <w:t>真</w:t>
            </w:r>
            <w:r w:rsidRPr="00B86F37">
              <w:rPr>
                <w:spacing w:val="-8"/>
                <w:sz w:val="18"/>
                <w:szCs w:val="18"/>
                <w:u w:val="single"/>
              </w:rPr>
              <w:t xml:space="preserve">         </w:t>
            </w:r>
            <w:r w:rsidRPr="00B86F37">
              <w:rPr>
                <w:rFonts w:hint="eastAsia"/>
                <w:spacing w:val="-8"/>
                <w:sz w:val="18"/>
                <w:szCs w:val="18"/>
              </w:rPr>
              <w:t>邮</w:t>
            </w:r>
            <w:r w:rsidRPr="00B86F37">
              <w:rPr>
                <w:spacing w:val="29"/>
                <w:sz w:val="18"/>
                <w:szCs w:val="18"/>
              </w:rPr>
              <w:t xml:space="preserve"> </w:t>
            </w:r>
            <w:r w:rsidRPr="00B86F37">
              <w:rPr>
                <w:rFonts w:hint="eastAsia"/>
                <w:spacing w:val="-8"/>
                <w:sz w:val="18"/>
                <w:szCs w:val="18"/>
              </w:rPr>
              <w:t>箱</w:t>
            </w:r>
            <w:r w:rsidRPr="00B86F37">
              <w:rPr>
                <w:sz w:val="18"/>
                <w:szCs w:val="18"/>
                <w:u w:val="single"/>
              </w:rPr>
              <w:t xml:space="preserve">      </w:t>
            </w:r>
          </w:p>
          <w:p w:rsidR="0072531E" w:rsidRPr="00B86F37" w:rsidRDefault="0072531E" w:rsidP="00B86F37">
            <w:pPr>
              <w:pStyle w:val="TableText"/>
              <w:spacing w:before="108" w:line="220" w:lineRule="auto"/>
              <w:ind w:left="1173"/>
              <w:rPr>
                <w:sz w:val="18"/>
                <w:szCs w:val="18"/>
              </w:rPr>
            </w:pPr>
            <w:r w:rsidRPr="00B86F37">
              <w:rPr>
                <w:rFonts w:hint="eastAsia"/>
                <w:spacing w:val="-8"/>
                <w:sz w:val="18"/>
                <w:szCs w:val="18"/>
              </w:rPr>
              <w:t>其</w:t>
            </w:r>
            <w:r w:rsidRPr="00B86F37">
              <w:rPr>
                <w:spacing w:val="12"/>
                <w:sz w:val="18"/>
                <w:szCs w:val="18"/>
              </w:rPr>
              <w:t xml:space="preserve"> </w:t>
            </w:r>
            <w:r w:rsidRPr="00B86F37">
              <w:rPr>
                <w:rFonts w:hint="eastAsia"/>
                <w:spacing w:val="-8"/>
                <w:sz w:val="18"/>
                <w:szCs w:val="18"/>
              </w:rPr>
              <w:t>他</w:t>
            </w:r>
            <w:r w:rsidRPr="00B86F37">
              <w:rPr>
                <w:sz w:val="18"/>
                <w:szCs w:val="18"/>
                <w:u w:val="single"/>
              </w:rPr>
              <w:t xml:space="preserve">        </w:t>
            </w:r>
          </w:p>
          <w:p w:rsidR="0072531E" w:rsidRPr="00B86F37" w:rsidRDefault="0072531E" w:rsidP="00B86F37">
            <w:pPr>
              <w:pStyle w:val="TableText"/>
              <w:spacing w:before="115" w:line="220" w:lineRule="auto"/>
              <w:ind w:left="113"/>
              <w:rPr>
                <w:sz w:val="18"/>
                <w:szCs w:val="18"/>
              </w:rPr>
            </w:pPr>
            <w:r w:rsidRPr="00B86F37">
              <w:rPr>
                <w:rFonts w:hint="eastAsia"/>
                <w:spacing w:val="13"/>
                <w:sz w:val="18"/>
                <w:szCs w:val="18"/>
              </w:rPr>
              <w:t>否口</w:t>
            </w:r>
          </w:p>
        </w:tc>
      </w:tr>
      <w:tr w:rsidR="0072531E" w:rsidTr="00B86F37">
        <w:trPr>
          <w:trHeight w:val="1319"/>
        </w:trPr>
        <w:tc>
          <w:tcPr>
            <w:tcW w:w="8889" w:type="dxa"/>
            <w:gridSpan w:val="2"/>
          </w:tcPr>
          <w:p w:rsidR="0072531E" w:rsidRPr="00B86F37" w:rsidRDefault="0072531E" w:rsidP="00B86F37">
            <w:pPr>
              <w:pStyle w:val="TableText"/>
              <w:spacing w:before="207" w:line="219" w:lineRule="auto"/>
              <w:ind w:left="3429"/>
              <w:rPr>
                <w:sz w:val="29"/>
                <w:szCs w:val="29"/>
              </w:rPr>
            </w:pPr>
            <w:r w:rsidRPr="00B86F37">
              <w:rPr>
                <w:rFonts w:hint="eastAsia"/>
                <w:b/>
                <w:bCs/>
                <w:spacing w:val="-2"/>
                <w:sz w:val="29"/>
                <w:szCs w:val="29"/>
              </w:rPr>
              <w:t>答辩事项和依据</w:t>
            </w:r>
          </w:p>
          <w:p w:rsidR="0072531E" w:rsidRPr="00B86F37" w:rsidRDefault="0072531E" w:rsidP="00B86F37">
            <w:pPr>
              <w:pStyle w:val="TableText"/>
              <w:spacing w:before="285" w:line="218" w:lineRule="auto"/>
              <w:ind w:left="2269"/>
              <w:rPr>
                <w:sz w:val="29"/>
                <w:szCs w:val="29"/>
              </w:rPr>
            </w:pPr>
            <w:r w:rsidRPr="00B86F37">
              <w:rPr>
                <w:b/>
                <w:bCs/>
                <w:sz w:val="29"/>
                <w:szCs w:val="29"/>
              </w:rPr>
              <w:t>(</w:t>
            </w:r>
            <w:r w:rsidRPr="00B86F37">
              <w:rPr>
                <w:rFonts w:hint="eastAsia"/>
                <w:b/>
                <w:bCs/>
                <w:sz w:val="29"/>
                <w:szCs w:val="29"/>
              </w:rPr>
              <w:t>对原告诉讼请求的确认或者异议</w:t>
            </w:r>
            <w:r w:rsidRPr="00B86F37">
              <w:rPr>
                <w:b/>
                <w:bCs/>
                <w:sz w:val="29"/>
                <w:szCs w:val="29"/>
              </w:rPr>
              <w:t>)</w:t>
            </w:r>
          </w:p>
        </w:tc>
      </w:tr>
      <w:tr w:rsidR="0072531E" w:rsidTr="00B86F37">
        <w:trPr>
          <w:trHeight w:val="769"/>
        </w:trPr>
        <w:tc>
          <w:tcPr>
            <w:tcW w:w="2721" w:type="dxa"/>
          </w:tcPr>
          <w:p w:rsidR="0072531E" w:rsidRPr="00B86F37" w:rsidRDefault="0072531E" w:rsidP="00B86F37">
            <w:pPr>
              <w:pStyle w:val="TableText"/>
              <w:spacing w:before="158" w:line="219" w:lineRule="auto"/>
              <w:ind w:left="105"/>
              <w:rPr>
                <w:sz w:val="18"/>
                <w:szCs w:val="18"/>
              </w:rPr>
            </w:pPr>
            <w:r w:rsidRPr="00B86F37">
              <w:rPr>
                <w:sz w:val="18"/>
                <w:szCs w:val="18"/>
              </w:rPr>
              <w:t>1.</w:t>
            </w:r>
            <w:r w:rsidRPr="00B86F37">
              <w:rPr>
                <w:rFonts w:hint="eastAsia"/>
                <w:sz w:val="18"/>
                <w:szCs w:val="18"/>
              </w:rPr>
              <w:t>对本金有无异议</w:t>
            </w:r>
          </w:p>
        </w:tc>
        <w:tc>
          <w:tcPr>
            <w:tcW w:w="6168" w:type="dxa"/>
          </w:tcPr>
          <w:p w:rsidR="0072531E" w:rsidRPr="00B86F37" w:rsidRDefault="0072531E" w:rsidP="00B86F37">
            <w:pPr>
              <w:pStyle w:val="TableText"/>
              <w:spacing w:before="149" w:line="220" w:lineRule="auto"/>
              <w:ind w:left="113"/>
              <w:rPr>
                <w:sz w:val="18"/>
                <w:szCs w:val="18"/>
              </w:rPr>
            </w:pPr>
            <w:r w:rsidRPr="00B86F37">
              <w:rPr>
                <w:rFonts w:hint="eastAsia"/>
                <w:spacing w:val="13"/>
                <w:sz w:val="18"/>
                <w:szCs w:val="18"/>
              </w:rPr>
              <w:t>无口</w:t>
            </w:r>
          </w:p>
          <w:p w:rsidR="0072531E" w:rsidRPr="00B86F37" w:rsidRDefault="0072531E" w:rsidP="00B86F37">
            <w:pPr>
              <w:pStyle w:val="TableText"/>
              <w:spacing w:before="195" w:line="204" w:lineRule="auto"/>
              <w:ind w:left="113"/>
              <w:rPr>
                <w:sz w:val="18"/>
                <w:szCs w:val="18"/>
              </w:rPr>
            </w:pPr>
            <w:r w:rsidRPr="00B86F37">
              <w:rPr>
                <w:rFonts w:hint="eastAsia"/>
                <w:sz w:val="18"/>
                <w:szCs w:val="18"/>
              </w:rPr>
              <w:t>有□事实和理由：</w:t>
            </w:r>
          </w:p>
        </w:tc>
      </w:tr>
      <w:tr w:rsidR="0072531E" w:rsidTr="00B86F37">
        <w:trPr>
          <w:trHeight w:val="769"/>
        </w:trPr>
        <w:tc>
          <w:tcPr>
            <w:tcW w:w="2721" w:type="dxa"/>
          </w:tcPr>
          <w:p w:rsidR="0072531E" w:rsidRPr="00B86F37" w:rsidRDefault="0072531E" w:rsidP="00B86F37">
            <w:pPr>
              <w:pStyle w:val="TableText"/>
              <w:spacing w:before="160" w:line="370" w:lineRule="exact"/>
              <w:ind w:left="105"/>
              <w:rPr>
                <w:sz w:val="18"/>
                <w:szCs w:val="18"/>
              </w:rPr>
            </w:pPr>
            <w:r w:rsidRPr="00B86F37">
              <w:rPr>
                <w:position w:val="14"/>
                <w:sz w:val="18"/>
                <w:szCs w:val="18"/>
              </w:rPr>
              <w:t>2.</w:t>
            </w:r>
            <w:r w:rsidRPr="00B86F37">
              <w:rPr>
                <w:rFonts w:hint="eastAsia"/>
                <w:position w:val="14"/>
                <w:sz w:val="18"/>
                <w:szCs w:val="18"/>
              </w:rPr>
              <w:t>对利息</w:t>
            </w:r>
            <w:r w:rsidRPr="00B86F37">
              <w:rPr>
                <w:position w:val="14"/>
                <w:sz w:val="18"/>
                <w:szCs w:val="18"/>
              </w:rPr>
              <w:t>(</w:t>
            </w:r>
            <w:r w:rsidRPr="00B86F37">
              <w:rPr>
                <w:rFonts w:hint="eastAsia"/>
                <w:position w:val="14"/>
                <w:sz w:val="18"/>
                <w:szCs w:val="18"/>
              </w:rPr>
              <w:t>复利、罚息</w:t>
            </w:r>
            <w:r w:rsidRPr="00B86F37">
              <w:rPr>
                <w:position w:val="14"/>
                <w:sz w:val="18"/>
                <w:szCs w:val="18"/>
              </w:rPr>
              <w:t>)</w:t>
            </w:r>
            <w:r w:rsidRPr="00B86F37">
              <w:rPr>
                <w:rFonts w:hint="eastAsia"/>
                <w:position w:val="14"/>
                <w:sz w:val="18"/>
                <w:szCs w:val="18"/>
              </w:rPr>
              <w:t>有无异</w:t>
            </w:r>
          </w:p>
          <w:p w:rsidR="0072531E" w:rsidRPr="00B86F37" w:rsidRDefault="0072531E" w:rsidP="00B86F37">
            <w:pPr>
              <w:pStyle w:val="TableText"/>
              <w:spacing w:line="220" w:lineRule="auto"/>
              <w:ind w:left="105"/>
              <w:rPr>
                <w:sz w:val="18"/>
                <w:szCs w:val="18"/>
              </w:rPr>
            </w:pPr>
            <w:r w:rsidRPr="00B86F37">
              <w:rPr>
                <w:rFonts w:hint="eastAsia"/>
                <w:sz w:val="18"/>
                <w:szCs w:val="18"/>
              </w:rPr>
              <w:t>议</w:t>
            </w:r>
          </w:p>
        </w:tc>
        <w:tc>
          <w:tcPr>
            <w:tcW w:w="6168" w:type="dxa"/>
          </w:tcPr>
          <w:p w:rsidR="0072531E" w:rsidRPr="00B86F37" w:rsidRDefault="0072531E" w:rsidP="00B86F37">
            <w:pPr>
              <w:pStyle w:val="TableText"/>
              <w:spacing w:before="160" w:line="220" w:lineRule="auto"/>
              <w:ind w:left="113"/>
              <w:rPr>
                <w:sz w:val="18"/>
                <w:szCs w:val="18"/>
              </w:rPr>
            </w:pPr>
            <w:r w:rsidRPr="00B86F37">
              <w:rPr>
                <w:rFonts w:hint="eastAsia"/>
                <w:spacing w:val="13"/>
                <w:sz w:val="18"/>
                <w:szCs w:val="18"/>
              </w:rPr>
              <w:t>无口</w:t>
            </w:r>
          </w:p>
          <w:p w:rsidR="0072531E" w:rsidRPr="00B86F37" w:rsidRDefault="0072531E" w:rsidP="00B86F37">
            <w:pPr>
              <w:pStyle w:val="TableText"/>
              <w:spacing w:before="165" w:line="220" w:lineRule="auto"/>
              <w:ind w:left="113"/>
              <w:rPr>
                <w:sz w:val="18"/>
                <w:szCs w:val="18"/>
              </w:rPr>
            </w:pPr>
            <w:r w:rsidRPr="00B86F37">
              <w:rPr>
                <w:rFonts w:hint="eastAsia"/>
                <w:spacing w:val="-3"/>
                <w:sz w:val="18"/>
                <w:szCs w:val="18"/>
              </w:rPr>
              <w:t>有□</w:t>
            </w:r>
            <w:r w:rsidRPr="00B86F37">
              <w:rPr>
                <w:spacing w:val="13"/>
                <w:sz w:val="18"/>
                <w:szCs w:val="18"/>
              </w:rPr>
              <w:t xml:space="preserve">  </w:t>
            </w:r>
            <w:r w:rsidRPr="00B86F37">
              <w:rPr>
                <w:rFonts w:hint="eastAsia"/>
                <w:spacing w:val="-3"/>
                <w:sz w:val="18"/>
                <w:szCs w:val="18"/>
              </w:rPr>
              <w:t>事实和理由：</w:t>
            </w:r>
          </w:p>
        </w:tc>
      </w:tr>
      <w:tr w:rsidR="0072531E" w:rsidTr="00B86F37">
        <w:trPr>
          <w:trHeight w:val="760"/>
        </w:trPr>
        <w:tc>
          <w:tcPr>
            <w:tcW w:w="2721" w:type="dxa"/>
          </w:tcPr>
          <w:p w:rsidR="0072531E" w:rsidRPr="00B86F37" w:rsidRDefault="0072531E" w:rsidP="00B86F37">
            <w:pPr>
              <w:pStyle w:val="TableText"/>
              <w:spacing w:before="80" w:line="275" w:lineRule="auto"/>
              <w:ind w:left="105" w:right="74"/>
              <w:rPr>
                <w:sz w:val="18"/>
                <w:szCs w:val="18"/>
              </w:rPr>
            </w:pPr>
            <w:r w:rsidRPr="00B86F37">
              <w:rPr>
                <w:sz w:val="18"/>
                <w:szCs w:val="18"/>
              </w:rPr>
              <w:t>3.</w:t>
            </w:r>
            <w:r w:rsidRPr="00B86F37">
              <w:rPr>
                <w:rFonts w:hint="eastAsia"/>
                <w:sz w:val="18"/>
                <w:szCs w:val="18"/>
              </w:rPr>
              <w:t>对提前还款或解除合同有无异</w:t>
            </w:r>
            <w:r w:rsidRPr="00B86F37">
              <w:rPr>
                <w:spacing w:val="10"/>
                <w:sz w:val="18"/>
                <w:szCs w:val="18"/>
              </w:rPr>
              <w:t xml:space="preserve"> </w:t>
            </w:r>
            <w:r w:rsidRPr="00B86F37">
              <w:rPr>
                <w:rFonts w:hint="eastAsia"/>
                <w:sz w:val="18"/>
                <w:szCs w:val="18"/>
              </w:rPr>
              <w:t>议</w:t>
            </w:r>
          </w:p>
        </w:tc>
        <w:tc>
          <w:tcPr>
            <w:tcW w:w="6168" w:type="dxa"/>
          </w:tcPr>
          <w:p w:rsidR="0072531E" w:rsidRPr="00B86F37" w:rsidRDefault="0072531E" w:rsidP="00B86F37">
            <w:pPr>
              <w:pStyle w:val="TableText"/>
              <w:spacing w:before="151" w:line="220" w:lineRule="auto"/>
              <w:ind w:left="113"/>
              <w:rPr>
                <w:sz w:val="18"/>
                <w:szCs w:val="18"/>
              </w:rPr>
            </w:pPr>
            <w:r w:rsidRPr="00B86F37">
              <w:rPr>
                <w:rFonts w:hint="eastAsia"/>
                <w:spacing w:val="13"/>
                <w:sz w:val="18"/>
                <w:szCs w:val="18"/>
              </w:rPr>
              <w:t>无口</w:t>
            </w:r>
          </w:p>
          <w:p w:rsidR="0072531E" w:rsidRPr="00B86F37" w:rsidRDefault="0072531E" w:rsidP="00B86F37">
            <w:pPr>
              <w:pStyle w:val="TableText"/>
              <w:spacing w:before="175" w:line="213" w:lineRule="auto"/>
              <w:ind w:left="113"/>
              <w:rPr>
                <w:sz w:val="18"/>
                <w:szCs w:val="18"/>
              </w:rPr>
            </w:pPr>
            <w:r w:rsidRPr="00B86F37">
              <w:rPr>
                <w:rFonts w:hint="eastAsia"/>
                <w:sz w:val="18"/>
                <w:szCs w:val="18"/>
              </w:rPr>
              <w:t>有□事实和理由：</w:t>
            </w:r>
          </w:p>
        </w:tc>
      </w:tr>
      <w:tr w:rsidR="0072531E" w:rsidTr="00B86F37">
        <w:trPr>
          <w:trHeight w:val="779"/>
        </w:trPr>
        <w:tc>
          <w:tcPr>
            <w:tcW w:w="2721" w:type="dxa"/>
          </w:tcPr>
          <w:p w:rsidR="0072531E" w:rsidRPr="00B86F37" w:rsidRDefault="0072531E" w:rsidP="00B86F37">
            <w:pPr>
              <w:pStyle w:val="TableText"/>
              <w:spacing w:before="171" w:line="219" w:lineRule="auto"/>
              <w:ind w:left="105"/>
              <w:rPr>
                <w:sz w:val="18"/>
                <w:szCs w:val="18"/>
              </w:rPr>
            </w:pPr>
            <w:r w:rsidRPr="00B86F37">
              <w:rPr>
                <w:spacing w:val="-1"/>
                <w:sz w:val="18"/>
                <w:szCs w:val="18"/>
              </w:rPr>
              <w:t>4.</w:t>
            </w:r>
            <w:r w:rsidRPr="00B86F37">
              <w:rPr>
                <w:rFonts w:hint="eastAsia"/>
                <w:spacing w:val="-1"/>
                <w:sz w:val="18"/>
                <w:szCs w:val="18"/>
              </w:rPr>
              <w:t>对担保权利诉请有无异议</w:t>
            </w:r>
          </w:p>
        </w:tc>
        <w:tc>
          <w:tcPr>
            <w:tcW w:w="6168" w:type="dxa"/>
          </w:tcPr>
          <w:p w:rsidR="0072531E" w:rsidRPr="00B86F37" w:rsidRDefault="0072531E" w:rsidP="00B86F37">
            <w:pPr>
              <w:pStyle w:val="TableText"/>
              <w:spacing w:before="151" w:line="220" w:lineRule="auto"/>
              <w:ind w:left="113"/>
              <w:rPr>
                <w:sz w:val="18"/>
                <w:szCs w:val="18"/>
              </w:rPr>
            </w:pPr>
            <w:r w:rsidRPr="00B86F37">
              <w:rPr>
                <w:rFonts w:hint="eastAsia"/>
                <w:spacing w:val="13"/>
                <w:sz w:val="18"/>
                <w:szCs w:val="18"/>
              </w:rPr>
              <w:t>无口</w:t>
            </w:r>
          </w:p>
          <w:p w:rsidR="0072531E" w:rsidRPr="00B86F37" w:rsidRDefault="0072531E" w:rsidP="00B86F37">
            <w:pPr>
              <w:pStyle w:val="TableText"/>
              <w:spacing w:before="195" w:line="212" w:lineRule="auto"/>
              <w:ind w:left="113"/>
              <w:rPr>
                <w:sz w:val="18"/>
                <w:szCs w:val="18"/>
              </w:rPr>
            </w:pPr>
            <w:r w:rsidRPr="00B86F37">
              <w:rPr>
                <w:rFonts w:hint="eastAsia"/>
                <w:sz w:val="18"/>
                <w:szCs w:val="18"/>
              </w:rPr>
              <w:t>有□事实和理由：</w:t>
            </w:r>
          </w:p>
        </w:tc>
      </w:tr>
      <w:tr w:rsidR="0072531E" w:rsidTr="00B86F37">
        <w:trPr>
          <w:trHeight w:val="769"/>
        </w:trPr>
        <w:tc>
          <w:tcPr>
            <w:tcW w:w="2721" w:type="dxa"/>
          </w:tcPr>
          <w:p w:rsidR="0072531E" w:rsidRDefault="0072531E" w:rsidP="00B86F37">
            <w:pPr>
              <w:spacing w:line="242" w:lineRule="auto"/>
            </w:pPr>
          </w:p>
          <w:p w:rsidR="0072531E" w:rsidRPr="00B86F37" w:rsidRDefault="0072531E" w:rsidP="00B86F37">
            <w:pPr>
              <w:pStyle w:val="TableText"/>
              <w:spacing w:before="58" w:line="219" w:lineRule="auto"/>
              <w:ind w:left="105"/>
              <w:rPr>
                <w:sz w:val="18"/>
                <w:szCs w:val="18"/>
              </w:rPr>
            </w:pPr>
            <w:r w:rsidRPr="00B86F37">
              <w:rPr>
                <w:spacing w:val="-1"/>
                <w:sz w:val="18"/>
                <w:szCs w:val="18"/>
              </w:rPr>
              <w:t>5.</w:t>
            </w:r>
            <w:r w:rsidRPr="00B86F37">
              <w:rPr>
                <w:rFonts w:hint="eastAsia"/>
                <w:spacing w:val="-1"/>
                <w:sz w:val="18"/>
                <w:szCs w:val="18"/>
              </w:rPr>
              <w:t>对实现债权的费用有无异议</w:t>
            </w:r>
          </w:p>
        </w:tc>
        <w:tc>
          <w:tcPr>
            <w:tcW w:w="6168" w:type="dxa"/>
          </w:tcPr>
          <w:p w:rsidR="0072531E" w:rsidRPr="00B86F37" w:rsidRDefault="0072531E" w:rsidP="00B86F37">
            <w:pPr>
              <w:pStyle w:val="TableText"/>
              <w:spacing w:before="172" w:line="220" w:lineRule="auto"/>
              <w:ind w:left="113"/>
              <w:rPr>
                <w:sz w:val="18"/>
                <w:szCs w:val="18"/>
              </w:rPr>
            </w:pPr>
            <w:r w:rsidRPr="00B86F37">
              <w:rPr>
                <w:rFonts w:hint="eastAsia"/>
                <w:spacing w:val="13"/>
                <w:sz w:val="18"/>
                <w:szCs w:val="18"/>
              </w:rPr>
              <w:t>无口</w:t>
            </w:r>
          </w:p>
          <w:p w:rsidR="0072531E" w:rsidRPr="00B86F37" w:rsidRDefault="0072531E" w:rsidP="00B86F37">
            <w:pPr>
              <w:pStyle w:val="TableText"/>
              <w:spacing w:before="165" w:line="211" w:lineRule="auto"/>
              <w:ind w:left="113"/>
              <w:rPr>
                <w:sz w:val="18"/>
                <w:szCs w:val="18"/>
              </w:rPr>
            </w:pPr>
            <w:r w:rsidRPr="00B86F37">
              <w:rPr>
                <w:rFonts w:hint="eastAsia"/>
                <w:spacing w:val="-3"/>
                <w:sz w:val="18"/>
                <w:szCs w:val="18"/>
              </w:rPr>
              <w:t>有□</w:t>
            </w:r>
            <w:r w:rsidRPr="00B86F37">
              <w:rPr>
                <w:spacing w:val="13"/>
                <w:sz w:val="18"/>
                <w:szCs w:val="18"/>
              </w:rPr>
              <w:t xml:space="preserve">  </w:t>
            </w:r>
            <w:r w:rsidRPr="00B86F37">
              <w:rPr>
                <w:rFonts w:hint="eastAsia"/>
                <w:spacing w:val="-3"/>
                <w:sz w:val="18"/>
                <w:szCs w:val="18"/>
              </w:rPr>
              <w:t>事实和理由：</w:t>
            </w:r>
          </w:p>
        </w:tc>
      </w:tr>
      <w:tr w:rsidR="0072531E" w:rsidTr="00B86F37">
        <w:trPr>
          <w:trHeight w:val="750"/>
        </w:trPr>
        <w:tc>
          <w:tcPr>
            <w:tcW w:w="2721" w:type="dxa"/>
          </w:tcPr>
          <w:p w:rsidR="0072531E" w:rsidRPr="00B86F37" w:rsidRDefault="0072531E" w:rsidP="00B86F37">
            <w:pPr>
              <w:pStyle w:val="TableText"/>
              <w:spacing w:before="293" w:line="219" w:lineRule="auto"/>
              <w:ind w:left="105"/>
              <w:rPr>
                <w:sz w:val="18"/>
                <w:szCs w:val="18"/>
              </w:rPr>
            </w:pPr>
            <w:r w:rsidRPr="00B86F37">
              <w:rPr>
                <w:spacing w:val="-1"/>
                <w:sz w:val="18"/>
                <w:szCs w:val="18"/>
              </w:rPr>
              <w:t>6.</w:t>
            </w:r>
            <w:r w:rsidRPr="00B86F37">
              <w:rPr>
                <w:rFonts w:hint="eastAsia"/>
                <w:spacing w:val="-1"/>
                <w:sz w:val="18"/>
                <w:szCs w:val="18"/>
              </w:rPr>
              <w:t>对其他请求有无异议</w:t>
            </w:r>
          </w:p>
        </w:tc>
        <w:tc>
          <w:tcPr>
            <w:tcW w:w="6168" w:type="dxa"/>
          </w:tcPr>
          <w:p w:rsidR="0072531E" w:rsidRPr="00B86F37" w:rsidRDefault="0072531E" w:rsidP="00B86F37">
            <w:pPr>
              <w:pStyle w:val="TableText"/>
              <w:spacing w:before="163" w:line="220" w:lineRule="auto"/>
              <w:ind w:left="113"/>
              <w:rPr>
                <w:sz w:val="18"/>
                <w:szCs w:val="18"/>
              </w:rPr>
            </w:pPr>
            <w:r w:rsidRPr="00B86F37">
              <w:rPr>
                <w:rFonts w:hint="eastAsia"/>
                <w:spacing w:val="13"/>
                <w:sz w:val="18"/>
                <w:szCs w:val="18"/>
              </w:rPr>
              <w:t>无口</w:t>
            </w:r>
          </w:p>
          <w:p w:rsidR="0072531E" w:rsidRPr="00B86F37" w:rsidRDefault="0072531E" w:rsidP="00B86F37">
            <w:pPr>
              <w:pStyle w:val="TableText"/>
              <w:spacing w:before="155" w:line="211" w:lineRule="auto"/>
              <w:ind w:left="113"/>
              <w:rPr>
                <w:sz w:val="18"/>
                <w:szCs w:val="18"/>
              </w:rPr>
            </w:pPr>
            <w:r w:rsidRPr="00B86F37">
              <w:rPr>
                <w:rFonts w:hint="eastAsia"/>
                <w:spacing w:val="-3"/>
                <w:sz w:val="18"/>
                <w:szCs w:val="18"/>
              </w:rPr>
              <w:t>有□</w:t>
            </w:r>
            <w:r w:rsidRPr="00B86F37">
              <w:rPr>
                <w:spacing w:val="13"/>
                <w:sz w:val="18"/>
                <w:szCs w:val="18"/>
              </w:rPr>
              <w:t xml:space="preserve">  </w:t>
            </w:r>
            <w:r w:rsidRPr="00B86F37">
              <w:rPr>
                <w:rFonts w:hint="eastAsia"/>
                <w:spacing w:val="-3"/>
                <w:sz w:val="18"/>
                <w:szCs w:val="18"/>
              </w:rPr>
              <w:t>事实和理由：</w:t>
            </w:r>
          </w:p>
        </w:tc>
      </w:tr>
      <w:tr w:rsidR="0072531E" w:rsidTr="00B86F37">
        <w:trPr>
          <w:trHeight w:val="779"/>
        </w:trPr>
        <w:tc>
          <w:tcPr>
            <w:tcW w:w="2721" w:type="dxa"/>
          </w:tcPr>
          <w:p w:rsidR="0072531E" w:rsidRPr="00B86F37" w:rsidRDefault="0072531E" w:rsidP="00B86F37">
            <w:pPr>
              <w:pStyle w:val="TableText"/>
              <w:spacing w:before="173" w:line="219" w:lineRule="auto"/>
              <w:ind w:left="105"/>
              <w:rPr>
                <w:sz w:val="18"/>
                <w:szCs w:val="18"/>
              </w:rPr>
            </w:pPr>
            <w:r w:rsidRPr="00B86F37">
              <w:rPr>
                <w:spacing w:val="-2"/>
                <w:sz w:val="18"/>
                <w:szCs w:val="18"/>
              </w:rPr>
              <w:t>7.</w:t>
            </w:r>
            <w:r w:rsidRPr="00B86F37">
              <w:rPr>
                <w:rFonts w:hint="eastAsia"/>
                <w:spacing w:val="-2"/>
                <w:sz w:val="18"/>
                <w:szCs w:val="18"/>
              </w:rPr>
              <w:t>对标的总额有无异议</w:t>
            </w:r>
          </w:p>
        </w:tc>
        <w:tc>
          <w:tcPr>
            <w:tcW w:w="6168" w:type="dxa"/>
          </w:tcPr>
          <w:p w:rsidR="0072531E" w:rsidRPr="00B86F37" w:rsidRDefault="0072531E" w:rsidP="00B86F37">
            <w:pPr>
              <w:pStyle w:val="TableText"/>
              <w:spacing w:before="163" w:line="220" w:lineRule="auto"/>
              <w:ind w:left="113"/>
              <w:rPr>
                <w:sz w:val="18"/>
                <w:szCs w:val="18"/>
              </w:rPr>
            </w:pPr>
            <w:r w:rsidRPr="00B86F37">
              <w:rPr>
                <w:rFonts w:hint="eastAsia"/>
                <w:spacing w:val="13"/>
                <w:sz w:val="18"/>
                <w:szCs w:val="18"/>
              </w:rPr>
              <w:t>无口</w:t>
            </w:r>
          </w:p>
          <w:p w:rsidR="0072531E" w:rsidRPr="00B86F37" w:rsidRDefault="0072531E" w:rsidP="00B86F37">
            <w:pPr>
              <w:pStyle w:val="TableText"/>
              <w:spacing w:before="185" w:line="210" w:lineRule="auto"/>
              <w:ind w:left="113"/>
              <w:rPr>
                <w:sz w:val="18"/>
                <w:szCs w:val="18"/>
              </w:rPr>
            </w:pPr>
            <w:r w:rsidRPr="00B86F37">
              <w:rPr>
                <w:rFonts w:hint="eastAsia"/>
                <w:sz w:val="18"/>
                <w:szCs w:val="18"/>
              </w:rPr>
              <w:t>有□事实和理由：</w:t>
            </w:r>
          </w:p>
        </w:tc>
      </w:tr>
      <w:tr w:rsidR="0072531E" w:rsidTr="00B86F37">
        <w:trPr>
          <w:trHeight w:val="1059"/>
        </w:trPr>
        <w:tc>
          <w:tcPr>
            <w:tcW w:w="2721" w:type="dxa"/>
          </w:tcPr>
          <w:p w:rsidR="0072531E" w:rsidRPr="00B86F37" w:rsidRDefault="0072531E" w:rsidP="00B86F37">
            <w:pPr>
              <w:pStyle w:val="TableText"/>
              <w:spacing w:before="83" w:line="219" w:lineRule="auto"/>
              <w:ind w:left="105"/>
              <w:rPr>
                <w:sz w:val="18"/>
                <w:szCs w:val="18"/>
              </w:rPr>
            </w:pPr>
            <w:r w:rsidRPr="00B86F37">
              <w:rPr>
                <w:spacing w:val="-2"/>
                <w:sz w:val="18"/>
                <w:szCs w:val="18"/>
              </w:rPr>
              <w:t>8.</w:t>
            </w:r>
            <w:r w:rsidRPr="00B86F37">
              <w:rPr>
                <w:rFonts w:hint="eastAsia"/>
                <w:spacing w:val="-2"/>
                <w:sz w:val="18"/>
                <w:szCs w:val="18"/>
              </w:rPr>
              <w:t>答辩依据</w:t>
            </w:r>
          </w:p>
        </w:tc>
        <w:tc>
          <w:tcPr>
            <w:tcW w:w="6168" w:type="dxa"/>
          </w:tcPr>
          <w:p w:rsidR="0072531E" w:rsidRPr="00B86F37" w:rsidRDefault="0072531E" w:rsidP="00B86F37">
            <w:pPr>
              <w:pStyle w:val="TableText"/>
              <w:spacing w:before="164" w:line="470" w:lineRule="exact"/>
              <w:ind w:left="113"/>
              <w:rPr>
                <w:sz w:val="18"/>
                <w:szCs w:val="18"/>
              </w:rPr>
            </w:pPr>
            <w:r w:rsidRPr="00B86F37">
              <w:rPr>
                <w:rFonts w:hint="eastAsia"/>
                <w:position w:val="22"/>
                <w:sz w:val="18"/>
                <w:szCs w:val="18"/>
              </w:rPr>
              <w:t>合同约定：</w:t>
            </w:r>
          </w:p>
          <w:p w:rsidR="0072531E" w:rsidRPr="00B86F37" w:rsidRDefault="0072531E" w:rsidP="00B86F37">
            <w:pPr>
              <w:pStyle w:val="TableText"/>
              <w:spacing w:line="219" w:lineRule="auto"/>
              <w:ind w:left="113"/>
              <w:rPr>
                <w:sz w:val="18"/>
                <w:szCs w:val="18"/>
              </w:rPr>
            </w:pPr>
            <w:r w:rsidRPr="00B86F37">
              <w:rPr>
                <w:rFonts w:hint="eastAsia"/>
                <w:sz w:val="18"/>
                <w:szCs w:val="18"/>
              </w:rPr>
              <w:t>法律规定：</w:t>
            </w:r>
          </w:p>
        </w:tc>
      </w:tr>
      <w:tr w:rsidR="0072531E" w:rsidTr="00B86F37">
        <w:trPr>
          <w:trHeight w:val="1329"/>
        </w:trPr>
        <w:tc>
          <w:tcPr>
            <w:tcW w:w="8889" w:type="dxa"/>
            <w:gridSpan w:val="2"/>
          </w:tcPr>
          <w:p w:rsidR="0072531E" w:rsidRPr="00B86F37" w:rsidRDefault="0072531E" w:rsidP="00B86F37">
            <w:pPr>
              <w:pStyle w:val="TableText"/>
              <w:spacing w:before="216" w:line="220" w:lineRule="auto"/>
              <w:ind w:left="3719"/>
              <w:rPr>
                <w:sz w:val="29"/>
                <w:szCs w:val="29"/>
              </w:rPr>
            </w:pPr>
            <w:r w:rsidRPr="00B86F37">
              <w:rPr>
                <w:rFonts w:hint="eastAsia"/>
                <w:b/>
                <w:bCs/>
                <w:spacing w:val="2"/>
                <w:sz w:val="29"/>
                <w:szCs w:val="29"/>
              </w:rPr>
              <w:t>事实和理由</w:t>
            </w:r>
          </w:p>
          <w:p w:rsidR="0072531E" w:rsidRPr="00B86F37" w:rsidRDefault="0072531E" w:rsidP="00B86F37">
            <w:pPr>
              <w:pStyle w:val="TableText"/>
              <w:spacing w:before="283" w:line="219" w:lineRule="auto"/>
              <w:ind w:left="2389"/>
              <w:rPr>
                <w:sz w:val="29"/>
                <w:szCs w:val="29"/>
              </w:rPr>
            </w:pPr>
            <w:r w:rsidRPr="00B86F37">
              <w:rPr>
                <w:b/>
                <w:bCs/>
                <w:sz w:val="29"/>
                <w:szCs w:val="29"/>
              </w:rPr>
              <w:t>(</w:t>
            </w:r>
            <w:r w:rsidRPr="00B86F37">
              <w:rPr>
                <w:rFonts w:hint="eastAsia"/>
                <w:b/>
                <w:bCs/>
                <w:sz w:val="29"/>
                <w:szCs w:val="29"/>
              </w:rPr>
              <w:t>对起诉状事实和理由的确认或者异议</w:t>
            </w:r>
            <w:r w:rsidRPr="00B86F37">
              <w:rPr>
                <w:b/>
                <w:bCs/>
                <w:sz w:val="29"/>
                <w:szCs w:val="29"/>
              </w:rPr>
              <w:t>)</w:t>
            </w:r>
          </w:p>
        </w:tc>
      </w:tr>
      <w:tr w:rsidR="0072531E" w:rsidTr="00B86F37">
        <w:trPr>
          <w:trHeight w:val="760"/>
        </w:trPr>
        <w:tc>
          <w:tcPr>
            <w:tcW w:w="2721" w:type="dxa"/>
          </w:tcPr>
          <w:p w:rsidR="0072531E" w:rsidRPr="00B86F37" w:rsidRDefault="0072531E" w:rsidP="00B86F37">
            <w:pPr>
              <w:pStyle w:val="TableText"/>
              <w:spacing w:before="166" w:line="400" w:lineRule="exact"/>
              <w:jc w:val="right"/>
              <w:rPr>
                <w:sz w:val="18"/>
                <w:szCs w:val="18"/>
              </w:rPr>
            </w:pPr>
            <w:r w:rsidRPr="00B86F37">
              <w:rPr>
                <w:spacing w:val="-1"/>
                <w:position w:val="17"/>
                <w:sz w:val="18"/>
                <w:szCs w:val="18"/>
              </w:rPr>
              <w:t>1.</w:t>
            </w:r>
            <w:r w:rsidRPr="00B86F37">
              <w:rPr>
                <w:rFonts w:hint="eastAsia"/>
                <w:spacing w:val="-1"/>
                <w:position w:val="17"/>
                <w:sz w:val="18"/>
                <w:szCs w:val="18"/>
              </w:rPr>
              <w:t>对合同签订情况</w:t>
            </w:r>
            <w:r w:rsidRPr="00B86F37">
              <w:rPr>
                <w:spacing w:val="-1"/>
                <w:position w:val="17"/>
                <w:sz w:val="18"/>
                <w:szCs w:val="18"/>
              </w:rPr>
              <w:t>(</w:t>
            </w:r>
            <w:r w:rsidRPr="00B86F37">
              <w:rPr>
                <w:rFonts w:hint="eastAsia"/>
                <w:spacing w:val="-1"/>
                <w:position w:val="17"/>
                <w:sz w:val="18"/>
                <w:szCs w:val="18"/>
              </w:rPr>
              <w:t>名称、编号、</w:t>
            </w:r>
          </w:p>
          <w:p w:rsidR="0072531E" w:rsidRPr="00B86F37" w:rsidRDefault="0072531E" w:rsidP="00B86F37">
            <w:pPr>
              <w:pStyle w:val="TableText"/>
              <w:spacing w:line="188" w:lineRule="auto"/>
              <w:ind w:left="105"/>
              <w:rPr>
                <w:sz w:val="18"/>
                <w:szCs w:val="18"/>
              </w:rPr>
            </w:pPr>
            <w:r w:rsidRPr="00B86F37">
              <w:rPr>
                <w:rFonts w:hint="eastAsia"/>
                <w:spacing w:val="-7"/>
                <w:sz w:val="18"/>
                <w:szCs w:val="18"/>
              </w:rPr>
              <w:t>签订时间、地点等</w:t>
            </w:r>
            <w:r w:rsidRPr="00B86F37">
              <w:rPr>
                <w:spacing w:val="-7"/>
                <w:sz w:val="18"/>
                <w:szCs w:val="18"/>
              </w:rPr>
              <w:t>)</w:t>
            </w:r>
            <w:r w:rsidRPr="00B86F37">
              <w:rPr>
                <w:rFonts w:hint="eastAsia"/>
                <w:spacing w:val="-7"/>
                <w:sz w:val="18"/>
                <w:szCs w:val="18"/>
              </w:rPr>
              <w:t>有无异议</w:t>
            </w:r>
          </w:p>
        </w:tc>
        <w:tc>
          <w:tcPr>
            <w:tcW w:w="6168" w:type="dxa"/>
          </w:tcPr>
          <w:p w:rsidR="0072531E" w:rsidRPr="00B86F37" w:rsidRDefault="0072531E" w:rsidP="00B86F37">
            <w:pPr>
              <w:pStyle w:val="TableText"/>
              <w:spacing w:before="146" w:line="220" w:lineRule="auto"/>
              <w:ind w:left="113"/>
              <w:rPr>
                <w:sz w:val="18"/>
                <w:szCs w:val="18"/>
              </w:rPr>
            </w:pPr>
            <w:r w:rsidRPr="00B86F37">
              <w:rPr>
                <w:rFonts w:hint="eastAsia"/>
                <w:spacing w:val="13"/>
                <w:sz w:val="18"/>
                <w:szCs w:val="18"/>
              </w:rPr>
              <w:t>无口</w:t>
            </w:r>
          </w:p>
          <w:p w:rsidR="0072531E" w:rsidRPr="00B86F37" w:rsidRDefault="0072531E" w:rsidP="00B86F37">
            <w:pPr>
              <w:pStyle w:val="TableText"/>
              <w:spacing w:before="205" w:line="188" w:lineRule="auto"/>
              <w:ind w:left="113"/>
              <w:rPr>
                <w:sz w:val="18"/>
                <w:szCs w:val="18"/>
              </w:rPr>
            </w:pPr>
            <w:r w:rsidRPr="00B86F37">
              <w:rPr>
                <w:rFonts w:hint="eastAsia"/>
                <w:spacing w:val="-3"/>
                <w:sz w:val="18"/>
                <w:szCs w:val="18"/>
              </w:rPr>
              <w:t>有□</w:t>
            </w:r>
            <w:r w:rsidRPr="00B86F37">
              <w:rPr>
                <w:spacing w:val="13"/>
                <w:sz w:val="18"/>
                <w:szCs w:val="18"/>
              </w:rPr>
              <w:t xml:space="preserve">  </w:t>
            </w:r>
            <w:r w:rsidRPr="00B86F37">
              <w:rPr>
                <w:rFonts w:hint="eastAsia"/>
                <w:spacing w:val="-3"/>
                <w:sz w:val="18"/>
                <w:szCs w:val="18"/>
              </w:rPr>
              <w:t>事实和理由：</w:t>
            </w:r>
          </w:p>
        </w:tc>
      </w:tr>
      <w:tr w:rsidR="0072531E" w:rsidTr="00B86F37">
        <w:trPr>
          <w:trHeight w:val="939"/>
        </w:trPr>
        <w:tc>
          <w:tcPr>
            <w:tcW w:w="2721" w:type="dxa"/>
          </w:tcPr>
          <w:p w:rsidR="0072531E" w:rsidRDefault="0072531E" w:rsidP="00B86F37">
            <w:pPr>
              <w:spacing w:line="325" w:lineRule="auto"/>
            </w:pPr>
          </w:p>
          <w:p w:rsidR="0072531E" w:rsidRPr="00B86F37" w:rsidRDefault="0072531E" w:rsidP="00B86F37">
            <w:pPr>
              <w:pStyle w:val="TableText"/>
              <w:spacing w:before="59" w:line="219" w:lineRule="auto"/>
              <w:ind w:left="105"/>
              <w:rPr>
                <w:sz w:val="18"/>
                <w:szCs w:val="18"/>
              </w:rPr>
            </w:pPr>
            <w:r w:rsidRPr="00B86F37">
              <w:rPr>
                <w:spacing w:val="-1"/>
                <w:sz w:val="18"/>
                <w:szCs w:val="18"/>
              </w:rPr>
              <w:t>2.</w:t>
            </w:r>
            <w:r w:rsidRPr="00B86F37">
              <w:rPr>
                <w:rFonts w:hint="eastAsia"/>
                <w:spacing w:val="-1"/>
                <w:sz w:val="18"/>
                <w:szCs w:val="18"/>
              </w:rPr>
              <w:t>对签订主体有无异议</w:t>
            </w:r>
          </w:p>
        </w:tc>
        <w:tc>
          <w:tcPr>
            <w:tcW w:w="6168" w:type="dxa"/>
          </w:tcPr>
          <w:p w:rsidR="0072531E" w:rsidRPr="00B86F37" w:rsidRDefault="0072531E" w:rsidP="00B86F37">
            <w:pPr>
              <w:pStyle w:val="TableText"/>
              <w:spacing w:before="166" w:line="220" w:lineRule="auto"/>
              <w:ind w:left="113"/>
              <w:rPr>
                <w:sz w:val="18"/>
                <w:szCs w:val="18"/>
              </w:rPr>
            </w:pPr>
            <w:r w:rsidRPr="00B86F37">
              <w:rPr>
                <w:rFonts w:hint="eastAsia"/>
                <w:spacing w:val="13"/>
                <w:sz w:val="18"/>
                <w:szCs w:val="18"/>
              </w:rPr>
              <w:t>无口</w:t>
            </w:r>
          </w:p>
          <w:p w:rsidR="0072531E" w:rsidRPr="00B86F37" w:rsidRDefault="0072531E" w:rsidP="00B86F37">
            <w:pPr>
              <w:pStyle w:val="TableText"/>
              <w:spacing w:before="155" w:line="220" w:lineRule="auto"/>
              <w:ind w:left="113"/>
              <w:rPr>
                <w:sz w:val="18"/>
                <w:szCs w:val="18"/>
              </w:rPr>
            </w:pPr>
            <w:r w:rsidRPr="00B86F37">
              <w:rPr>
                <w:rFonts w:hint="eastAsia"/>
                <w:spacing w:val="-3"/>
                <w:sz w:val="18"/>
                <w:szCs w:val="18"/>
              </w:rPr>
              <w:t>有□</w:t>
            </w:r>
            <w:r w:rsidRPr="00B86F37">
              <w:rPr>
                <w:spacing w:val="13"/>
                <w:sz w:val="18"/>
                <w:szCs w:val="18"/>
              </w:rPr>
              <w:t xml:space="preserve">  </w:t>
            </w:r>
            <w:r w:rsidRPr="00B86F37">
              <w:rPr>
                <w:rFonts w:hint="eastAsia"/>
                <w:spacing w:val="-3"/>
                <w:sz w:val="18"/>
                <w:szCs w:val="18"/>
              </w:rPr>
              <w:t>事实和理由：</w:t>
            </w:r>
          </w:p>
        </w:tc>
      </w:tr>
      <w:tr w:rsidR="0072531E" w:rsidTr="00B86F37">
        <w:trPr>
          <w:trHeight w:val="750"/>
        </w:trPr>
        <w:tc>
          <w:tcPr>
            <w:tcW w:w="2721" w:type="dxa"/>
          </w:tcPr>
          <w:p w:rsidR="0072531E" w:rsidRPr="00B86F37" w:rsidRDefault="0072531E" w:rsidP="00B86F37">
            <w:pPr>
              <w:pStyle w:val="TableText"/>
              <w:spacing w:before="156" w:line="219" w:lineRule="auto"/>
              <w:ind w:left="105"/>
              <w:rPr>
                <w:sz w:val="18"/>
                <w:szCs w:val="18"/>
              </w:rPr>
            </w:pPr>
            <w:r w:rsidRPr="00B86F37">
              <w:rPr>
                <w:spacing w:val="-1"/>
                <w:sz w:val="18"/>
                <w:szCs w:val="18"/>
              </w:rPr>
              <w:t>3.</w:t>
            </w:r>
            <w:r w:rsidRPr="00B86F37">
              <w:rPr>
                <w:rFonts w:hint="eastAsia"/>
                <w:spacing w:val="-1"/>
                <w:sz w:val="18"/>
                <w:szCs w:val="18"/>
              </w:rPr>
              <w:t>对借款金额有无异议</w:t>
            </w:r>
          </w:p>
        </w:tc>
        <w:tc>
          <w:tcPr>
            <w:tcW w:w="6168" w:type="dxa"/>
          </w:tcPr>
          <w:p w:rsidR="0072531E" w:rsidRPr="00B86F37" w:rsidRDefault="0072531E" w:rsidP="00B86F37">
            <w:pPr>
              <w:pStyle w:val="TableText"/>
              <w:spacing w:before="157" w:line="220" w:lineRule="auto"/>
              <w:ind w:left="113"/>
              <w:rPr>
                <w:sz w:val="18"/>
                <w:szCs w:val="18"/>
              </w:rPr>
            </w:pPr>
            <w:r w:rsidRPr="00B86F37">
              <w:rPr>
                <w:rFonts w:hint="eastAsia"/>
                <w:spacing w:val="13"/>
                <w:sz w:val="18"/>
                <w:szCs w:val="18"/>
              </w:rPr>
              <w:t>无口</w:t>
            </w:r>
          </w:p>
          <w:p w:rsidR="0072531E" w:rsidRPr="00B86F37" w:rsidRDefault="0072531E" w:rsidP="00B86F37">
            <w:pPr>
              <w:pStyle w:val="TableText"/>
              <w:spacing w:before="165" w:line="207" w:lineRule="auto"/>
              <w:ind w:left="113"/>
              <w:rPr>
                <w:sz w:val="18"/>
                <w:szCs w:val="18"/>
              </w:rPr>
            </w:pPr>
            <w:r w:rsidRPr="00B86F37">
              <w:rPr>
                <w:rFonts w:hint="eastAsia"/>
                <w:sz w:val="18"/>
                <w:szCs w:val="18"/>
              </w:rPr>
              <w:t>有□事实和理由：</w:t>
            </w:r>
          </w:p>
        </w:tc>
      </w:tr>
      <w:tr w:rsidR="0072531E" w:rsidTr="00B86F37">
        <w:trPr>
          <w:trHeight w:val="779"/>
        </w:trPr>
        <w:tc>
          <w:tcPr>
            <w:tcW w:w="2721" w:type="dxa"/>
          </w:tcPr>
          <w:p w:rsidR="0072531E" w:rsidRDefault="0072531E" w:rsidP="00B86F37">
            <w:pPr>
              <w:spacing w:line="246" w:lineRule="auto"/>
            </w:pPr>
          </w:p>
          <w:p w:rsidR="0072531E" w:rsidRPr="00B86F37" w:rsidRDefault="0072531E" w:rsidP="00B86F37">
            <w:pPr>
              <w:pStyle w:val="TableText"/>
              <w:spacing w:before="58" w:line="219" w:lineRule="auto"/>
              <w:ind w:left="105"/>
              <w:rPr>
                <w:sz w:val="18"/>
                <w:szCs w:val="18"/>
              </w:rPr>
            </w:pPr>
            <w:r w:rsidRPr="00B86F37">
              <w:rPr>
                <w:spacing w:val="-1"/>
                <w:sz w:val="18"/>
                <w:szCs w:val="18"/>
              </w:rPr>
              <w:t>4.</w:t>
            </w:r>
            <w:r w:rsidRPr="00B86F37">
              <w:rPr>
                <w:rFonts w:hint="eastAsia"/>
                <w:spacing w:val="-1"/>
                <w:sz w:val="18"/>
                <w:szCs w:val="18"/>
              </w:rPr>
              <w:t>对借款期限有无异议</w:t>
            </w:r>
          </w:p>
        </w:tc>
        <w:tc>
          <w:tcPr>
            <w:tcW w:w="6168" w:type="dxa"/>
          </w:tcPr>
          <w:p w:rsidR="0072531E" w:rsidRPr="00B86F37" w:rsidRDefault="0072531E" w:rsidP="00B86F37">
            <w:pPr>
              <w:pStyle w:val="TableText"/>
              <w:spacing w:before="177" w:line="220" w:lineRule="auto"/>
              <w:ind w:left="113"/>
              <w:rPr>
                <w:sz w:val="18"/>
                <w:szCs w:val="18"/>
              </w:rPr>
            </w:pPr>
            <w:r w:rsidRPr="00B86F37">
              <w:rPr>
                <w:rFonts w:hint="eastAsia"/>
                <w:spacing w:val="13"/>
                <w:sz w:val="18"/>
                <w:szCs w:val="18"/>
              </w:rPr>
              <w:t>无口</w:t>
            </w:r>
          </w:p>
          <w:p w:rsidR="0072531E" w:rsidRPr="00B86F37" w:rsidRDefault="0072531E" w:rsidP="00B86F37">
            <w:pPr>
              <w:pStyle w:val="TableText"/>
              <w:spacing w:before="155" w:line="220" w:lineRule="auto"/>
              <w:ind w:left="113"/>
              <w:rPr>
                <w:sz w:val="18"/>
                <w:szCs w:val="18"/>
              </w:rPr>
            </w:pPr>
            <w:r w:rsidRPr="00B86F37">
              <w:rPr>
                <w:rFonts w:hint="eastAsia"/>
                <w:spacing w:val="-3"/>
                <w:sz w:val="18"/>
                <w:szCs w:val="18"/>
              </w:rPr>
              <w:t>有□</w:t>
            </w:r>
            <w:r w:rsidRPr="00B86F37">
              <w:rPr>
                <w:spacing w:val="13"/>
                <w:sz w:val="18"/>
                <w:szCs w:val="18"/>
              </w:rPr>
              <w:t xml:space="preserve">  </w:t>
            </w:r>
            <w:r w:rsidRPr="00B86F37">
              <w:rPr>
                <w:rFonts w:hint="eastAsia"/>
                <w:spacing w:val="-3"/>
                <w:sz w:val="18"/>
                <w:szCs w:val="18"/>
              </w:rPr>
              <w:t>事实和理由：</w:t>
            </w:r>
          </w:p>
        </w:tc>
      </w:tr>
      <w:tr w:rsidR="0072531E" w:rsidTr="00B86F37">
        <w:trPr>
          <w:trHeight w:val="605"/>
        </w:trPr>
        <w:tc>
          <w:tcPr>
            <w:tcW w:w="2721" w:type="dxa"/>
          </w:tcPr>
          <w:p w:rsidR="0072531E" w:rsidRDefault="0072531E" w:rsidP="00B86F37">
            <w:pPr>
              <w:spacing w:line="337" w:lineRule="auto"/>
            </w:pPr>
          </w:p>
          <w:p w:rsidR="0072531E" w:rsidRPr="00B86F37" w:rsidRDefault="0072531E" w:rsidP="00B86F37">
            <w:pPr>
              <w:pStyle w:val="TableText"/>
              <w:spacing w:before="58" w:line="202" w:lineRule="auto"/>
              <w:ind w:left="105"/>
              <w:rPr>
                <w:sz w:val="18"/>
                <w:szCs w:val="18"/>
              </w:rPr>
            </w:pPr>
            <w:r w:rsidRPr="00B86F37">
              <w:rPr>
                <w:spacing w:val="-1"/>
                <w:sz w:val="18"/>
                <w:szCs w:val="18"/>
              </w:rPr>
              <w:t>5.</w:t>
            </w:r>
            <w:r w:rsidRPr="00B86F37">
              <w:rPr>
                <w:rFonts w:hint="eastAsia"/>
                <w:spacing w:val="-1"/>
                <w:sz w:val="18"/>
                <w:szCs w:val="18"/>
              </w:rPr>
              <w:t>对借款利率有无异议</w:t>
            </w:r>
          </w:p>
        </w:tc>
        <w:tc>
          <w:tcPr>
            <w:tcW w:w="6168" w:type="dxa"/>
          </w:tcPr>
          <w:p w:rsidR="0072531E" w:rsidRPr="00B86F37" w:rsidRDefault="0072531E" w:rsidP="00B86F37">
            <w:pPr>
              <w:pStyle w:val="TableText"/>
              <w:spacing w:before="138" w:line="220" w:lineRule="auto"/>
              <w:ind w:left="113"/>
              <w:rPr>
                <w:sz w:val="18"/>
                <w:szCs w:val="18"/>
              </w:rPr>
            </w:pPr>
            <w:r w:rsidRPr="00B86F37">
              <w:rPr>
                <w:rFonts w:hint="eastAsia"/>
                <w:spacing w:val="13"/>
                <w:sz w:val="18"/>
                <w:szCs w:val="18"/>
              </w:rPr>
              <w:t>无口</w:t>
            </w:r>
          </w:p>
        </w:tc>
      </w:tr>
    </w:tbl>
    <w:p w:rsidR="0072531E" w:rsidRDefault="0072531E">
      <w:pPr>
        <w:spacing w:before="312" w:line="183" w:lineRule="auto"/>
        <w:ind w:left="154"/>
        <w:rPr>
          <w:rFonts w:ascii="宋体" w:hAnsi="宋体" w:cs="宋体"/>
          <w:sz w:val="26"/>
          <w:szCs w:val="26"/>
        </w:rPr>
      </w:pPr>
      <w:r>
        <w:rPr>
          <w:rFonts w:ascii="宋体" w:hAnsi="宋体" w:cs="宋体"/>
          <w:spacing w:val="-3"/>
          <w:sz w:val="26"/>
          <w:szCs w:val="26"/>
        </w:rPr>
        <w:t>—52—</w:t>
      </w:r>
    </w:p>
    <w:p w:rsidR="0072531E" w:rsidRDefault="0072531E">
      <w:pPr>
        <w:spacing w:line="183" w:lineRule="auto"/>
        <w:rPr>
          <w:rFonts w:ascii="宋体" w:hAnsi="宋体" w:cs="宋体"/>
          <w:sz w:val="26"/>
          <w:szCs w:val="26"/>
        </w:rPr>
        <w:sectPr w:rsidR="0072531E">
          <w:footerReference w:type="default" r:id="rId54"/>
          <w:pgSz w:w="11740" w:h="16730"/>
          <w:pgMar w:top="400" w:right="1244" w:bottom="400" w:left="1595" w:header="0" w:footer="0" w:gutter="0"/>
          <w:cols w:space="720"/>
        </w:sectPr>
      </w:pPr>
    </w:p>
    <w:p w:rsidR="0072531E" w:rsidRDefault="0072531E">
      <w:pPr>
        <w:spacing w:before="10"/>
      </w:pPr>
    </w:p>
    <w:p w:rsidR="0072531E" w:rsidRDefault="0072531E">
      <w:pPr>
        <w:spacing w:before="10"/>
      </w:pPr>
    </w:p>
    <w:p w:rsidR="0072531E" w:rsidRDefault="0072531E">
      <w:pPr>
        <w:spacing w:before="10"/>
      </w:pPr>
    </w:p>
    <w:p w:rsidR="0072531E" w:rsidRDefault="0072531E">
      <w:pPr>
        <w:spacing w:before="9"/>
      </w:pPr>
    </w:p>
    <w:tbl>
      <w:tblPr>
        <w:tblW w:w="89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32"/>
        <w:gridCol w:w="6178"/>
      </w:tblGrid>
      <w:tr w:rsidR="0072531E" w:rsidTr="00B86F37">
        <w:trPr>
          <w:trHeight w:val="385"/>
        </w:trPr>
        <w:tc>
          <w:tcPr>
            <w:tcW w:w="2732" w:type="dxa"/>
          </w:tcPr>
          <w:p w:rsidR="0072531E" w:rsidRDefault="0072531E"/>
        </w:tc>
        <w:tc>
          <w:tcPr>
            <w:tcW w:w="6178" w:type="dxa"/>
          </w:tcPr>
          <w:p w:rsidR="0072531E" w:rsidRPr="00B86F37" w:rsidRDefault="0072531E" w:rsidP="00B86F37">
            <w:pPr>
              <w:pStyle w:val="TableText"/>
              <w:spacing w:before="182" w:line="197" w:lineRule="auto"/>
              <w:ind w:left="102"/>
              <w:rPr>
                <w:sz w:val="18"/>
                <w:szCs w:val="18"/>
              </w:rPr>
            </w:pPr>
            <w:r w:rsidRPr="00B86F37">
              <w:rPr>
                <w:rFonts w:hint="eastAsia"/>
                <w:sz w:val="18"/>
                <w:szCs w:val="18"/>
              </w:rPr>
              <w:t>有□事实和理由：</w:t>
            </w:r>
          </w:p>
        </w:tc>
      </w:tr>
      <w:tr w:rsidR="0072531E" w:rsidTr="00B86F37">
        <w:trPr>
          <w:trHeight w:val="769"/>
        </w:trPr>
        <w:tc>
          <w:tcPr>
            <w:tcW w:w="2732" w:type="dxa"/>
          </w:tcPr>
          <w:p w:rsidR="0072531E" w:rsidRPr="00B86F37" w:rsidRDefault="0072531E" w:rsidP="00B86F37">
            <w:pPr>
              <w:pStyle w:val="TableText"/>
              <w:spacing w:before="176" w:line="219" w:lineRule="auto"/>
              <w:ind w:left="95"/>
              <w:rPr>
                <w:sz w:val="18"/>
                <w:szCs w:val="18"/>
              </w:rPr>
            </w:pPr>
            <w:r w:rsidRPr="00B86F37">
              <w:rPr>
                <w:spacing w:val="-1"/>
                <w:sz w:val="18"/>
                <w:szCs w:val="18"/>
              </w:rPr>
              <w:t>6.</w:t>
            </w:r>
            <w:r w:rsidRPr="00B86F37">
              <w:rPr>
                <w:rFonts w:hint="eastAsia"/>
                <w:spacing w:val="-1"/>
                <w:sz w:val="18"/>
                <w:szCs w:val="18"/>
              </w:rPr>
              <w:t>对借款发放时间有无异议</w:t>
            </w:r>
          </w:p>
        </w:tc>
        <w:tc>
          <w:tcPr>
            <w:tcW w:w="6178" w:type="dxa"/>
          </w:tcPr>
          <w:p w:rsidR="0072531E" w:rsidRPr="00B86F37" w:rsidRDefault="0072531E" w:rsidP="00B86F37">
            <w:pPr>
              <w:pStyle w:val="TableText"/>
              <w:spacing w:before="177" w:line="220" w:lineRule="auto"/>
              <w:ind w:left="102"/>
              <w:rPr>
                <w:sz w:val="18"/>
                <w:szCs w:val="18"/>
              </w:rPr>
            </w:pPr>
            <w:r w:rsidRPr="00B86F37">
              <w:rPr>
                <w:rFonts w:hint="eastAsia"/>
                <w:spacing w:val="13"/>
                <w:sz w:val="18"/>
                <w:szCs w:val="18"/>
              </w:rPr>
              <w:t>无口</w:t>
            </w:r>
          </w:p>
          <w:p w:rsidR="0072531E" w:rsidRPr="00B86F37" w:rsidRDefault="0072531E" w:rsidP="00B86F37">
            <w:pPr>
              <w:pStyle w:val="TableText"/>
              <w:spacing w:before="175" w:line="196" w:lineRule="auto"/>
              <w:ind w:left="102"/>
              <w:rPr>
                <w:sz w:val="18"/>
                <w:szCs w:val="18"/>
              </w:rPr>
            </w:pPr>
            <w:r w:rsidRPr="00B86F37">
              <w:rPr>
                <w:rFonts w:hint="eastAsia"/>
                <w:sz w:val="18"/>
                <w:szCs w:val="18"/>
              </w:rPr>
              <w:t>有□事实和理由：</w:t>
            </w:r>
          </w:p>
        </w:tc>
      </w:tr>
      <w:tr w:rsidR="0072531E" w:rsidTr="00B86F37">
        <w:trPr>
          <w:trHeight w:val="769"/>
        </w:trPr>
        <w:tc>
          <w:tcPr>
            <w:tcW w:w="2732" w:type="dxa"/>
          </w:tcPr>
          <w:p w:rsidR="0072531E" w:rsidRPr="00B86F37" w:rsidRDefault="0072531E" w:rsidP="00B86F37">
            <w:pPr>
              <w:pStyle w:val="TableText"/>
              <w:spacing w:before="168" w:line="219" w:lineRule="auto"/>
              <w:ind w:left="95"/>
              <w:rPr>
                <w:sz w:val="18"/>
                <w:szCs w:val="18"/>
              </w:rPr>
            </w:pPr>
            <w:r w:rsidRPr="00B86F37">
              <w:rPr>
                <w:spacing w:val="-2"/>
                <w:sz w:val="18"/>
                <w:szCs w:val="18"/>
              </w:rPr>
              <w:t>7.</w:t>
            </w:r>
            <w:r w:rsidRPr="00B86F37">
              <w:rPr>
                <w:rFonts w:hint="eastAsia"/>
                <w:spacing w:val="-2"/>
                <w:sz w:val="18"/>
                <w:szCs w:val="18"/>
              </w:rPr>
              <w:t>对还款方式有无异议</w:t>
            </w:r>
          </w:p>
        </w:tc>
        <w:tc>
          <w:tcPr>
            <w:tcW w:w="6178" w:type="dxa"/>
          </w:tcPr>
          <w:p w:rsidR="0072531E" w:rsidRPr="00B86F37" w:rsidRDefault="0072531E" w:rsidP="00B86F37">
            <w:pPr>
              <w:pStyle w:val="TableText"/>
              <w:spacing w:before="168" w:line="220" w:lineRule="auto"/>
              <w:ind w:left="102"/>
              <w:rPr>
                <w:sz w:val="18"/>
                <w:szCs w:val="18"/>
              </w:rPr>
            </w:pPr>
            <w:r w:rsidRPr="00B86F37">
              <w:rPr>
                <w:rFonts w:hint="eastAsia"/>
                <w:spacing w:val="13"/>
                <w:sz w:val="18"/>
                <w:szCs w:val="18"/>
              </w:rPr>
              <w:t>无口</w:t>
            </w:r>
          </w:p>
          <w:p w:rsidR="0072531E" w:rsidRPr="00B86F37" w:rsidRDefault="0072531E" w:rsidP="00B86F37">
            <w:pPr>
              <w:pStyle w:val="TableText"/>
              <w:spacing w:before="175" w:line="205" w:lineRule="auto"/>
              <w:ind w:left="102"/>
              <w:rPr>
                <w:sz w:val="18"/>
                <w:szCs w:val="18"/>
              </w:rPr>
            </w:pPr>
            <w:r w:rsidRPr="00B86F37">
              <w:rPr>
                <w:rFonts w:hint="eastAsia"/>
                <w:spacing w:val="-3"/>
                <w:sz w:val="18"/>
                <w:szCs w:val="18"/>
              </w:rPr>
              <w:t>有口</w:t>
            </w:r>
            <w:r w:rsidRPr="00B86F37">
              <w:rPr>
                <w:spacing w:val="13"/>
                <w:sz w:val="18"/>
                <w:szCs w:val="18"/>
              </w:rPr>
              <w:t xml:space="preserve">  </w:t>
            </w:r>
            <w:r w:rsidRPr="00B86F37">
              <w:rPr>
                <w:rFonts w:hint="eastAsia"/>
                <w:spacing w:val="-3"/>
                <w:sz w:val="18"/>
                <w:szCs w:val="18"/>
              </w:rPr>
              <w:t>事实和理由：</w:t>
            </w:r>
          </w:p>
        </w:tc>
      </w:tr>
      <w:tr w:rsidR="0072531E" w:rsidTr="00B86F37">
        <w:trPr>
          <w:trHeight w:val="770"/>
        </w:trPr>
        <w:tc>
          <w:tcPr>
            <w:tcW w:w="2732" w:type="dxa"/>
          </w:tcPr>
          <w:p w:rsidR="0072531E" w:rsidRPr="00B86F37" w:rsidRDefault="0072531E" w:rsidP="00B86F37">
            <w:pPr>
              <w:pStyle w:val="TableText"/>
              <w:spacing w:before="299" w:line="219" w:lineRule="auto"/>
              <w:ind w:left="95"/>
              <w:rPr>
                <w:sz w:val="18"/>
                <w:szCs w:val="18"/>
              </w:rPr>
            </w:pPr>
            <w:r w:rsidRPr="00B86F37">
              <w:rPr>
                <w:spacing w:val="-1"/>
                <w:sz w:val="18"/>
                <w:szCs w:val="18"/>
              </w:rPr>
              <w:t>8.</w:t>
            </w:r>
            <w:r w:rsidRPr="00B86F37">
              <w:rPr>
                <w:rFonts w:hint="eastAsia"/>
                <w:spacing w:val="-1"/>
                <w:sz w:val="18"/>
                <w:szCs w:val="18"/>
              </w:rPr>
              <w:t>对还款情况有无异议</w:t>
            </w:r>
          </w:p>
        </w:tc>
        <w:tc>
          <w:tcPr>
            <w:tcW w:w="6178" w:type="dxa"/>
          </w:tcPr>
          <w:p w:rsidR="0072531E" w:rsidRPr="00B86F37" w:rsidRDefault="0072531E" w:rsidP="00B86F37">
            <w:pPr>
              <w:pStyle w:val="TableText"/>
              <w:spacing w:before="159" w:line="220" w:lineRule="auto"/>
              <w:ind w:left="102"/>
              <w:rPr>
                <w:sz w:val="18"/>
                <w:szCs w:val="18"/>
              </w:rPr>
            </w:pPr>
            <w:r w:rsidRPr="00B86F37">
              <w:rPr>
                <w:rFonts w:hint="eastAsia"/>
                <w:spacing w:val="13"/>
                <w:sz w:val="18"/>
                <w:szCs w:val="18"/>
              </w:rPr>
              <w:t>无口</w:t>
            </w:r>
          </w:p>
          <w:p w:rsidR="0072531E" w:rsidRPr="00B86F37" w:rsidRDefault="0072531E" w:rsidP="00B86F37">
            <w:pPr>
              <w:pStyle w:val="TableText"/>
              <w:spacing w:before="174" w:line="216" w:lineRule="auto"/>
              <w:ind w:left="102"/>
              <w:rPr>
                <w:sz w:val="18"/>
                <w:szCs w:val="18"/>
              </w:rPr>
            </w:pPr>
            <w:r w:rsidRPr="00B86F37">
              <w:rPr>
                <w:rFonts w:hint="eastAsia"/>
                <w:spacing w:val="-3"/>
                <w:sz w:val="18"/>
                <w:szCs w:val="18"/>
              </w:rPr>
              <w:t>有□</w:t>
            </w:r>
            <w:r w:rsidRPr="00B86F37">
              <w:rPr>
                <w:spacing w:val="13"/>
                <w:sz w:val="18"/>
                <w:szCs w:val="18"/>
              </w:rPr>
              <w:t xml:space="preserve">  </w:t>
            </w:r>
            <w:r w:rsidRPr="00B86F37">
              <w:rPr>
                <w:rFonts w:hint="eastAsia"/>
                <w:spacing w:val="-3"/>
                <w:sz w:val="18"/>
                <w:szCs w:val="18"/>
              </w:rPr>
              <w:t>事实和理由：</w:t>
            </w:r>
          </w:p>
        </w:tc>
      </w:tr>
      <w:tr w:rsidR="0072531E" w:rsidTr="00B86F37">
        <w:trPr>
          <w:trHeight w:val="1159"/>
        </w:trPr>
        <w:tc>
          <w:tcPr>
            <w:tcW w:w="2732" w:type="dxa"/>
          </w:tcPr>
          <w:p w:rsidR="0072531E" w:rsidRDefault="0072531E" w:rsidP="00B86F37">
            <w:pPr>
              <w:spacing w:line="249" w:lineRule="auto"/>
            </w:pPr>
          </w:p>
          <w:p w:rsidR="0072531E" w:rsidRPr="00B86F37" w:rsidRDefault="0072531E" w:rsidP="00B86F37">
            <w:pPr>
              <w:pStyle w:val="TableText"/>
              <w:spacing w:before="59" w:line="219" w:lineRule="auto"/>
              <w:ind w:left="95"/>
              <w:rPr>
                <w:sz w:val="18"/>
                <w:szCs w:val="18"/>
              </w:rPr>
            </w:pPr>
            <w:r w:rsidRPr="00B86F37">
              <w:rPr>
                <w:spacing w:val="-1"/>
                <w:sz w:val="18"/>
                <w:szCs w:val="18"/>
              </w:rPr>
              <w:t>9.</w:t>
            </w:r>
            <w:r w:rsidRPr="00B86F37">
              <w:rPr>
                <w:rFonts w:hint="eastAsia"/>
                <w:spacing w:val="-1"/>
                <w:sz w:val="18"/>
                <w:szCs w:val="18"/>
              </w:rPr>
              <w:t>对是否逾期还款有无异议</w:t>
            </w:r>
          </w:p>
        </w:tc>
        <w:tc>
          <w:tcPr>
            <w:tcW w:w="6178" w:type="dxa"/>
          </w:tcPr>
          <w:p w:rsidR="0072531E" w:rsidRPr="00B86F37" w:rsidRDefault="0072531E" w:rsidP="00B86F37">
            <w:pPr>
              <w:pStyle w:val="TableText"/>
              <w:spacing w:before="149" w:line="220" w:lineRule="auto"/>
              <w:ind w:left="102"/>
              <w:rPr>
                <w:sz w:val="18"/>
                <w:szCs w:val="18"/>
              </w:rPr>
            </w:pPr>
            <w:r w:rsidRPr="00B86F37">
              <w:rPr>
                <w:rFonts w:hint="eastAsia"/>
                <w:spacing w:val="13"/>
                <w:sz w:val="18"/>
                <w:szCs w:val="18"/>
              </w:rPr>
              <w:t>无口</w:t>
            </w:r>
          </w:p>
          <w:p w:rsidR="0072531E" w:rsidRPr="00B86F37" w:rsidRDefault="0072531E" w:rsidP="00B86F37">
            <w:pPr>
              <w:pStyle w:val="TableText"/>
              <w:spacing w:before="185" w:line="220" w:lineRule="auto"/>
              <w:ind w:left="102"/>
              <w:rPr>
                <w:sz w:val="18"/>
                <w:szCs w:val="18"/>
              </w:rPr>
            </w:pPr>
            <w:r w:rsidRPr="00B86F37">
              <w:rPr>
                <w:rFonts w:hint="eastAsia"/>
                <w:spacing w:val="-3"/>
                <w:sz w:val="18"/>
                <w:szCs w:val="18"/>
              </w:rPr>
              <w:t>有□</w:t>
            </w:r>
            <w:r w:rsidRPr="00B86F37">
              <w:rPr>
                <w:spacing w:val="13"/>
                <w:sz w:val="18"/>
                <w:szCs w:val="18"/>
              </w:rPr>
              <w:t xml:space="preserve">  </w:t>
            </w:r>
            <w:r w:rsidRPr="00B86F37">
              <w:rPr>
                <w:rFonts w:hint="eastAsia"/>
                <w:spacing w:val="-3"/>
                <w:sz w:val="18"/>
                <w:szCs w:val="18"/>
              </w:rPr>
              <w:t>事实和理由：</w:t>
            </w:r>
          </w:p>
        </w:tc>
      </w:tr>
      <w:tr w:rsidR="0072531E" w:rsidTr="00B86F37">
        <w:trPr>
          <w:trHeight w:val="770"/>
        </w:trPr>
        <w:tc>
          <w:tcPr>
            <w:tcW w:w="2732" w:type="dxa"/>
          </w:tcPr>
          <w:p w:rsidR="0072531E" w:rsidRPr="00B86F37" w:rsidRDefault="0072531E" w:rsidP="00B86F37">
            <w:pPr>
              <w:pStyle w:val="TableText"/>
              <w:spacing w:before="81" w:line="263" w:lineRule="auto"/>
              <w:ind w:left="95" w:right="167" w:firstLine="20"/>
              <w:rPr>
                <w:sz w:val="18"/>
                <w:szCs w:val="18"/>
              </w:rPr>
            </w:pPr>
            <w:r w:rsidRPr="00B86F37">
              <w:rPr>
                <w:sz w:val="18"/>
                <w:szCs w:val="18"/>
              </w:rPr>
              <w:t>10.</w:t>
            </w:r>
            <w:r w:rsidRPr="00B86F37">
              <w:rPr>
                <w:rFonts w:hint="eastAsia"/>
                <w:sz w:val="18"/>
                <w:szCs w:val="18"/>
              </w:rPr>
              <w:t>对是否签订物的担保合同有</w:t>
            </w:r>
            <w:r w:rsidRPr="00B86F37">
              <w:rPr>
                <w:spacing w:val="8"/>
                <w:sz w:val="18"/>
                <w:szCs w:val="18"/>
              </w:rPr>
              <w:t xml:space="preserve"> </w:t>
            </w:r>
            <w:r w:rsidRPr="00B86F37">
              <w:rPr>
                <w:rFonts w:hint="eastAsia"/>
                <w:spacing w:val="-2"/>
                <w:sz w:val="18"/>
                <w:szCs w:val="18"/>
              </w:rPr>
              <w:t>无异议</w:t>
            </w:r>
          </w:p>
        </w:tc>
        <w:tc>
          <w:tcPr>
            <w:tcW w:w="6178" w:type="dxa"/>
          </w:tcPr>
          <w:p w:rsidR="0072531E" w:rsidRPr="00B86F37" w:rsidRDefault="0072531E" w:rsidP="00B86F37">
            <w:pPr>
              <w:pStyle w:val="TableText"/>
              <w:spacing w:before="150" w:line="220" w:lineRule="auto"/>
              <w:ind w:left="102"/>
              <w:rPr>
                <w:sz w:val="18"/>
                <w:szCs w:val="18"/>
              </w:rPr>
            </w:pPr>
            <w:r w:rsidRPr="00B86F37">
              <w:rPr>
                <w:rFonts w:hint="eastAsia"/>
                <w:spacing w:val="13"/>
                <w:sz w:val="18"/>
                <w:szCs w:val="18"/>
              </w:rPr>
              <w:t>无口</w:t>
            </w:r>
          </w:p>
          <w:p w:rsidR="0072531E" w:rsidRPr="00B86F37" w:rsidRDefault="0072531E" w:rsidP="00B86F37">
            <w:pPr>
              <w:pStyle w:val="TableText"/>
              <w:spacing w:before="195" w:line="204" w:lineRule="auto"/>
              <w:ind w:left="102"/>
              <w:rPr>
                <w:sz w:val="18"/>
                <w:szCs w:val="18"/>
              </w:rPr>
            </w:pPr>
            <w:r w:rsidRPr="00B86F37">
              <w:rPr>
                <w:rFonts w:hint="eastAsia"/>
                <w:spacing w:val="-3"/>
                <w:sz w:val="18"/>
                <w:szCs w:val="18"/>
              </w:rPr>
              <w:t>有口</w:t>
            </w:r>
            <w:r w:rsidRPr="00B86F37">
              <w:rPr>
                <w:spacing w:val="13"/>
                <w:sz w:val="18"/>
                <w:szCs w:val="18"/>
              </w:rPr>
              <w:t xml:space="preserve">  </w:t>
            </w:r>
            <w:r w:rsidRPr="00B86F37">
              <w:rPr>
                <w:rFonts w:hint="eastAsia"/>
                <w:spacing w:val="-3"/>
                <w:sz w:val="18"/>
                <w:szCs w:val="18"/>
              </w:rPr>
              <w:t>事实和理由：</w:t>
            </w:r>
          </w:p>
        </w:tc>
      </w:tr>
      <w:tr w:rsidR="0072531E" w:rsidTr="00B86F37">
        <w:trPr>
          <w:trHeight w:val="759"/>
        </w:trPr>
        <w:tc>
          <w:tcPr>
            <w:tcW w:w="2732" w:type="dxa"/>
          </w:tcPr>
          <w:p w:rsidR="0072531E" w:rsidRPr="00B86F37" w:rsidRDefault="0072531E" w:rsidP="00B86F37">
            <w:pPr>
              <w:pStyle w:val="TableText"/>
              <w:spacing w:before="290" w:line="219" w:lineRule="auto"/>
              <w:ind w:left="95"/>
              <w:rPr>
                <w:sz w:val="18"/>
                <w:szCs w:val="18"/>
              </w:rPr>
            </w:pPr>
            <w:r w:rsidRPr="00B86F37">
              <w:rPr>
                <w:sz w:val="18"/>
                <w:szCs w:val="18"/>
              </w:rPr>
              <w:t>11.</w:t>
            </w:r>
            <w:r w:rsidRPr="00B86F37">
              <w:rPr>
                <w:rFonts w:hint="eastAsia"/>
                <w:sz w:val="18"/>
                <w:szCs w:val="18"/>
              </w:rPr>
              <w:t>对担保人、担保物有无异议</w:t>
            </w:r>
          </w:p>
        </w:tc>
        <w:tc>
          <w:tcPr>
            <w:tcW w:w="6178" w:type="dxa"/>
          </w:tcPr>
          <w:p w:rsidR="0072531E" w:rsidRPr="00B86F37" w:rsidRDefault="0072531E" w:rsidP="00B86F37">
            <w:pPr>
              <w:pStyle w:val="TableText"/>
              <w:spacing w:before="171" w:line="220" w:lineRule="auto"/>
              <w:ind w:left="102"/>
              <w:rPr>
                <w:sz w:val="18"/>
                <w:szCs w:val="18"/>
              </w:rPr>
            </w:pPr>
            <w:r w:rsidRPr="00B86F37">
              <w:rPr>
                <w:rFonts w:hint="eastAsia"/>
                <w:spacing w:val="13"/>
                <w:sz w:val="18"/>
                <w:szCs w:val="18"/>
              </w:rPr>
              <w:t>无口</w:t>
            </w:r>
          </w:p>
          <w:p w:rsidR="0072531E" w:rsidRPr="00B86F37" w:rsidRDefault="0072531E" w:rsidP="00B86F37">
            <w:pPr>
              <w:pStyle w:val="TableText"/>
              <w:spacing w:before="155" w:line="213" w:lineRule="auto"/>
              <w:ind w:left="102"/>
              <w:rPr>
                <w:sz w:val="18"/>
                <w:szCs w:val="18"/>
              </w:rPr>
            </w:pPr>
            <w:r w:rsidRPr="00B86F37">
              <w:rPr>
                <w:rFonts w:hint="eastAsia"/>
                <w:spacing w:val="-3"/>
                <w:sz w:val="18"/>
                <w:szCs w:val="18"/>
              </w:rPr>
              <w:t>有□</w:t>
            </w:r>
            <w:r w:rsidRPr="00B86F37">
              <w:rPr>
                <w:spacing w:val="13"/>
                <w:sz w:val="18"/>
                <w:szCs w:val="18"/>
              </w:rPr>
              <w:t xml:space="preserve">  </w:t>
            </w:r>
            <w:r w:rsidRPr="00B86F37">
              <w:rPr>
                <w:rFonts w:hint="eastAsia"/>
                <w:spacing w:val="-3"/>
                <w:sz w:val="18"/>
                <w:szCs w:val="18"/>
              </w:rPr>
              <w:t>事实和理由：</w:t>
            </w:r>
          </w:p>
        </w:tc>
      </w:tr>
      <w:tr w:rsidR="0072531E" w:rsidTr="00B86F37">
        <w:trPr>
          <w:trHeight w:val="1069"/>
        </w:trPr>
        <w:tc>
          <w:tcPr>
            <w:tcW w:w="2732" w:type="dxa"/>
          </w:tcPr>
          <w:p w:rsidR="0072531E" w:rsidRDefault="0072531E" w:rsidP="00B86F37">
            <w:pPr>
              <w:spacing w:line="245" w:lineRule="auto"/>
            </w:pPr>
          </w:p>
          <w:p w:rsidR="0072531E" w:rsidRDefault="0072531E" w:rsidP="00B86F37">
            <w:pPr>
              <w:spacing w:line="245" w:lineRule="auto"/>
            </w:pPr>
          </w:p>
          <w:p w:rsidR="0072531E" w:rsidRPr="00B86F37" w:rsidRDefault="0072531E" w:rsidP="00B86F37">
            <w:pPr>
              <w:pStyle w:val="TableText"/>
              <w:spacing w:before="58" w:line="219" w:lineRule="auto"/>
              <w:ind w:left="95"/>
              <w:rPr>
                <w:sz w:val="18"/>
                <w:szCs w:val="18"/>
              </w:rPr>
            </w:pPr>
            <w:r w:rsidRPr="00B86F37">
              <w:rPr>
                <w:sz w:val="18"/>
                <w:szCs w:val="18"/>
              </w:rPr>
              <w:t>12.</w:t>
            </w:r>
            <w:r w:rsidRPr="00B86F37">
              <w:rPr>
                <w:rFonts w:hint="eastAsia"/>
                <w:sz w:val="18"/>
                <w:szCs w:val="18"/>
              </w:rPr>
              <w:t>对最高额抵押担保有无异议</w:t>
            </w:r>
          </w:p>
        </w:tc>
        <w:tc>
          <w:tcPr>
            <w:tcW w:w="6178" w:type="dxa"/>
          </w:tcPr>
          <w:p w:rsidR="0072531E" w:rsidRPr="00B86F37" w:rsidRDefault="0072531E" w:rsidP="00B86F37">
            <w:pPr>
              <w:pStyle w:val="TableText"/>
              <w:spacing w:before="161" w:line="220" w:lineRule="auto"/>
              <w:ind w:left="102"/>
              <w:rPr>
                <w:sz w:val="18"/>
                <w:szCs w:val="18"/>
              </w:rPr>
            </w:pPr>
            <w:r w:rsidRPr="00B86F37">
              <w:rPr>
                <w:rFonts w:hint="eastAsia"/>
                <w:spacing w:val="13"/>
                <w:sz w:val="18"/>
                <w:szCs w:val="18"/>
              </w:rPr>
              <w:t>无口</w:t>
            </w:r>
          </w:p>
          <w:p w:rsidR="0072531E" w:rsidRPr="00B86F37" w:rsidRDefault="0072531E" w:rsidP="00B86F37">
            <w:pPr>
              <w:pStyle w:val="TableText"/>
              <w:spacing w:before="175" w:line="220" w:lineRule="auto"/>
              <w:ind w:left="102"/>
              <w:rPr>
                <w:sz w:val="18"/>
                <w:szCs w:val="18"/>
              </w:rPr>
            </w:pPr>
            <w:r w:rsidRPr="00B86F37">
              <w:rPr>
                <w:rFonts w:hint="eastAsia"/>
                <w:spacing w:val="-3"/>
                <w:sz w:val="18"/>
                <w:szCs w:val="18"/>
              </w:rPr>
              <w:t>有口</w:t>
            </w:r>
            <w:r w:rsidRPr="00B86F37">
              <w:rPr>
                <w:spacing w:val="13"/>
                <w:sz w:val="18"/>
                <w:szCs w:val="18"/>
              </w:rPr>
              <w:t xml:space="preserve">  </w:t>
            </w:r>
            <w:r w:rsidRPr="00B86F37">
              <w:rPr>
                <w:rFonts w:hint="eastAsia"/>
                <w:spacing w:val="-3"/>
                <w:sz w:val="18"/>
                <w:szCs w:val="18"/>
              </w:rPr>
              <w:t>事实和理由：</w:t>
            </w:r>
          </w:p>
        </w:tc>
      </w:tr>
      <w:tr w:rsidR="0072531E" w:rsidTr="00B86F37">
        <w:trPr>
          <w:trHeight w:val="769"/>
        </w:trPr>
        <w:tc>
          <w:tcPr>
            <w:tcW w:w="2732" w:type="dxa"/>
          </w:tcPr>
          <w:p w:rsidR="0072531E" w:rsidRPr="00B86F37" w:rsidRDefault="0072531E" w:rsidP="00B86F37">
            <w:pPr>
              <w:pStyle w:val="TableText"/>
              <w:spacing w:before="182" w:line="360" w:lineRule="exact"/>
              <w:ind w:left="115"/>
              <w:rPr>
                <w:sz w:val="18"/>
                <w:szCs w:val="18"/>
              </w:rPr>
            </w:pPr>
            <w:r w:rsidRPr="00B86F37">
              <w:rPr>
                <w:position w:val="13"/>
                <w:sz w:val="18"/>
                <w:szCs w:val="18"/>
              </w:rPr>
              <w:t>13.</w:t>
            </w:r>
            <w:r w:rsidRPr="00B86F37">
              <w:rPr>
                <w:rFonts w:hint="eastAsia"/>
                <w:position w:val="13"/>
                <w:sz w:val="18"/>
                <w:szCs w:val="18"/>
              </w:rPr>
              <w:t>对是否办理抵押</w:t>
            </w:r>
            <w:r w:rsidRPr="00B86F37">
              <w:rPr>
                <w:position w:val="13"/>
                <w:sz w:val="18"/>
                <w:szCs w:val="18"/>
              </w:rPr>
              <w:t>/</w:t>
            </w:r>
            <w:r w:rsidRPr="00B86F37">
              <w:rPr>
                <w:rFonts w:hint="eastAsia"/>
                <w:position w:val="13"/>
                <w:sz w:val="18"/>
                <w:szCs w:val="18"/>
              </w:rPr>
              <w:t>质押登记有</w:t>
            </w:r>
          </w:p>
          <w:p w:rsidR="0072531E" w:rsidRPr="00B86F37" w:rsidRDefault="0072531E" w:rsidP="00B86F37">
            <w:pPr>
              <w:pStyle w:val="TableText"/>
              <w:spacing w:line="219" w:lineRule="auto"/>
              <w:ind w:left="95"/>
              <w:rPr>
                <w:sz w:val="18"/>
                <w:szCs w:val="18"/>
              </w:rPr>
            </w:pPr>
            <w:r w:rsidRPr="00B86F37">
              <w:rPr>
                <w:rFonts w:hint="eastAsia"/>
                <w:spacing w:val="-2"/>
                <w:sz w:val="18"/>
                <w:szCs w:val="18"/>
              </w:rPr>
              <w:t>无异议</w:t>
            </w:r>
          </w:p>
        </w:tc>
        <w:tc>
          <w:tcPr>
            <w:tcW w:w="6178" w:type="dxa"/>
          </w:tcPr>
          <w:p w:rsidR="0072531E" w:rsidRPr="00B86F37" w:rsidRDefault="0072531E" w:rsidP="00B86F37">
            <w:pPr>
              <w:pStyle w:val="TableText"/>
              <w:spacing w:before="183" w:line="220" w:lineRule="auto"/>
              <w:ind w:left="102"/>
              <w:rPr>
                <w:sz w:val="18"/>
                <w:szCs w:val="18"/>
              </w:rPr>
            </w:pPr>
            <w:r w:rsidRPr="00B86F37">
              <w:rPr>
                <w:rFonts w:hint="eastAsia"/>
                <w:spacing w:val="13"/>
                <w:sz w:val="18"/>
                <w:szCs w:val="18"/>
              </w:rPr>
              <w:t>无口</w:t>
            </w:r>
          </w:p>
          <w:p w:rsidR="0072531E" w:rsidRPr="00B86F37" w:rsidRDefault="0072531E" w:rsidP="00B86F37">
            <w:pPr>
              <w:pStyle w:val="TableText"/>
              <w:spacing w:before="175" w:line="191" w:lineRule="auto"/>
              <w:ind w:left="102"/>
              <w:rPr>
                <w:sz w:val="18"/>
                <w:szCs w:val="18"/>
              </w:rPr>
            </w:pPr>
            <w:r w:rsidRPr="00B86F37">
              <w:rPr>
                <w:rFonts w:hint="eastAsia"/>
                <w:sz w:val="18"/>
                <w:szCs w:val="18"/>
              </w:rPr>
              <w:t>有□事实和理由：</w:t>
            </w:r>
          </w:p>
        </w:tc>
      </w:tr>
      <w:tr w:rsidR="0072531E" w:rsidTr="00B86F37">
        <w:trPr>
          <w:trHeight w:val="770"/>
        </w:trPr>
        <w:tc>
          <w:tcPr>
            <w:tcW w:w="2732" w:type="dxa"/>
          </w:tcPr>
          <w:p w:rsidR="0072531E" w:rsidRPr="00B86F37" w:rsidRDefault="0072531E" w:rsidP="00B86F37">
            <w:pPr>
              <w:pStyle w:val="TableText"/>
              <w:spacing w:before="103" w:line="259" w:lineRule="auto"/>
              <w:ind w:left="95" w:right="155" w:firstLine="30"/>
              <w:rPr>
                <w:sz w:val="18"/>
                <w:szCs w:val="18"/>
              </w:rPr>
            </w:pPr>
            <w:r w:rsidRPr="00B86F37">
              <w:rPr>
                <w:sz w:val="18"/>
                <w:szCs w:val="18"/>
              </w:rPr>
              <w:t>14.</w:t>
            </w:r>
            <w:r w:rsidRPr="00B86F37">
              <w:rPr>
                <w:rFonts w:hint="eastAsia"/>
                <w:sz w:val="18"/>
                <w:szCs w:val="18"/>
              </w:rPr>
              <w:t>对是否签订保证合同有无异</w:t>
            </w:r>
            <w:r w:rsidRPr="00B86F37">
              <w:rPr>
                <w:spacing w:val="10"/>
                <w:sz w:val="18"/>
                <w:szCs w:val="18"/>
              </w:rPr>
              <w:t xml:space="preserve"> </w:t>
            </w:r>
            <w:r w:rsidRPr="00B86F37">
              <w:rPr>
                <w:rFonts w:hint="eastAsia"/>
                <w:sz w:val="18"/>
                <w:szCs w:val="18"/>
              </w:rPr>
              <w:t>议</w:t>
            </w:r>
          </w:p>
        </w:tc>
        <w:tc>
          <w:tcPr>
            <w:tcW w:w="6178" w:type="dxa"/>
          </w:tcPr>
          <w:p w:rsidR="0072531E" w:rsidRPr="00B86F37" w:rsidRDefault="0072531E" w:rsidP="00B86F37">
            <w:pPr>
              <w:pStyle w:val="TableText"/>
              <w:spacing w:before="174" w:line="220" w:lineRule="auto"/>
              <w:ind w:left="102"/>
              <w:rPr>
                <w:sz w:val="18"/>
                <w:szCs w:val="18"/>
              </w:rPr>
            </w:pPr>
            <w:r w:rsidRPr="00B86F37">
              <w:rPr>
                <w:rFonts w:hint="eastAsia"/>
                <w:spacing w:val="13"/>
                <w:sz w:val="18"/>
                <w:szCs w:val="18"/>
              </w:rPr>
              <w:t>无口</w:t>
            </w:r>
          </w:p>
          <w:p w:rsidR="0072531E" w:rsidRPr="00B86F37" w:rsidRDefault="0072531E" w:rsidP="00B86F37">
            <w:pPr>
              <w:pStyle w:val="TableText"/>
              <w:spacing w:before="165" w:line="211" w:lineRule="auto"/>
              <w:ind w:left="102"/>
              <w:rPr>
                <w:sz w:val="18"/>
                <w:szCs w:val="18"/>
              </w:rPr>
            </w:pPr>
            <w:r w:rsidRPr="00B86F37">
              <w:rPr>
                <w:rFonts w:hint="eastAsia"/>
                <w:spacing w:val="-3"/>
                <w:sz w:val="18"/>
                <w:szCs w:val="18"/>
              </w:rPr>
              <w:t>有□</w:t>
            </w:r>
            <w:r w:rsidRPr="00B86F37">
              <w:rPr>
                <w:spacing w:val="13"/>
                <w:sz w:val="18"/>
                <w:szCs w:val="18"/>
              </w:rPr>
              <w:t xml:space="preserve">  </w:t>
            </w:r>
            <w:r w:rsidRPr="00B86F37">
              <w:rPr>
                <w:rFonts w:hint="eastAsia"/>
                <w:spacing w:val="-3"/>
                <w:sz w:val="18"/>
                <w:szCs w:val="18"/>
              </w:rPr>
              <w:t>事实和理由：</w:t>
            </w:r>
          </w:p>
        </w:tc>
      </w:tr>
      <w:tr w:rsidR="0072531E" w:rsidTr="00B86F37">
        <w:trPr>
          <w:trHeight w:val="969"/>
        </w:trPr>
        <w:tc>
          <w:tcPr>
            <w:tcW w:w="2732" w:type="dxa"/>
          </w:tcPr>
          <w:p w:rsidR="0072531E" w:rsidRPr="00B86F37" w:rsidRDefault="0072531E" w:rsidP="00B86F37">
            <w:pPr>
              <w:pStyle w:val="TableText"/>
              <w:spacing w:before="253" w:line="219" w:lineRule="auto"/>
              <w:ind w:left="95"/>
              <w:rPr>
                <w:sz w:val="18"/>
                <w:szCs w:val="18"/>
              </w:rPr>
            </w:pPr>
            <w:r w:rsidRPr="00B86F37">
              <w:rPr>
                <w:sz w:val="18"/>
                <w:szCs w:val="18"/>
              </w:rPr>
              <w:t>15.</w:t>
            </w:r>
            <w:r w:rsidRPr="00B86F37">
              <w:rPr>
                <w:rFonts w:hint="eastAsia"/>
                <w:sz w:val="18"/>
                <w:szCs w:val="18"/>
              </w:rPr>
              <w:t>对保证方式有无异议</w:t>
            </w:r>
          </w:p>
        </w:tc>
        <w:tc>
          <w:tcPr>
            <w:tcW w:w="6178" w:type="dxa"/>
          </w:tcPr>
          <w:p w:rsidR="0072531E" w:rsidRPr="00B86F37" w:rsidRDefault="0072531E" w:rsidP="00B86F37">
            <w:pPr>
              <w:pStyle w:val="TableText"/>
              <w:spacing w:before="174" w:line="220" w:lineRule="auto"/>
              <w:ind w:left="102"/>
              <w:rPr>
                <w:sz w:val="18"/>
                <w:szCs w:val="18"/>
              </w:rPr>
            </w:pPr>
            <w:r w:rsidRPr="00B86F37">
              <w:rPr>
                <w:rFonts w:hint="eastAsia"/>
                <w:spacing w:val="13"/>
                <w:sz w:val="18"/>
                <w:szCs w:val="18"/>
              </w:rPr>
              <w:t>无口</w:t>
            </w:r>
          </w:p>
          <w:p w:rsidR="0072531E" w:rsidRPr="00B86F37" w:rsidRDefault="0072531E" w:rsidP="00B86F37">
            <w:pPr>
              <w:pStyle w:val="TableText"/>
              <w:spacing w:before="185" w:line="220" w:lineRule="auto"/>
              <w:ind w:left="102"/>
              <w:rPr>
                <w:sz w:val="18"/>
                <w:szCs w:val="18"/>
              </w:rPr>
            </w:pPr>
            <w:r w:rsidRPr="00B86F37">
              <w:rPr>
                <w:rFonts w:hint="eastAsia"/>
                <w:spacing w:val="-3"/>
                <w:sz w:val="18"/>
                <w:szCs w:val="18"/>
              </w:rPr>
              <w:t>有口</w:t>
            </w:r>
            <w:r w:rsidRPr="00B86F37">
              <w:rPr>
                <w:spacing w:val="13"/>
                <w:sz w:val="18"/>
                <w:szCs w:val="18"/>
              </w:rPr>
              <w:t xml:space="preserve">  </w:t>
            </w:r>
            <w:r w:rsidRPr="00B86F37">
              <w:rPr>
                <w:rFonts w:hint="eastAsia"/>
                <w:spacing w:val="-3"/>
                <w:sz w:val="18"/>
                <w:szCs w:val="18"/>
              </w:rPr>
              <w:t>事实和理由：</w:t>
            </w:r>
          </w:p>
        </w:tc>
      </w:tr>
      <w:tr w:rsidR="0072531E" w:rsidTr="00B86F37">
        <w:trPr>
          <w:trHeight w:val="899"/>
        </w:trPr>
        <w:tc>
          <w:tcPr>
            <w:tcW w:w="2732" w:type="dxa"/>
          </w:tcPr>
          <w:p w:rsidR="0072531E" w:rsidRPr="00B86F37" w:rsidRDefault="0072531E" w:rsidP="00B86F37">
            <w:pPr>
              <w:pStyle w:val="TableText"/>
              <w:spacing w:before="164" w:line="219" w:lineRule="auto"/>
              <w:ind w:left="95"/>
              <w:rPr>
                <w:sz w:val="18"/>
                <w:szCs w:val="18"/>
              </w:rPr>
            </w:pPr>
            <w:r w:rsidRPr="00B86F37">
              <w:rPr>
                <w:sz w:val="18"/>
                <w:szCs w:val="18"/>
              </w:rPr>
              <w:t>16.</w:t>
            </w:r>
            <w:r w:rsidRPr="00B86F37">
              <w:rPr>
                <w:rFonts w:hint="eastAsia"/>
                <w:sz w:val="18"/>
                <w:szCs w:val="18"/>
              </w:rPr>
              <w:t>对其他担保方式有无异议对</w:t>
            </w:r>
          </w:p>
        </w:tc>
        <w:tc>
          <w:tcPr>
            <w:tcW w:w="6178" w:type="dxa"/>
          </w:tcPr>
          <w:p w:rsidR="0072531E" w:rsidRPr="00B86F37" w:rsidRDefault="0072531E" w:rsidP="00B86F37">
            <w:pPr>
              <w:pStyle w:val="TableText"/>
              <w:spacing w:before="155" w:line="220" w:lineRule="auto"/>
              <w:ind w:left="102"/>
              <w:rPr>
                <w:sz w:val="18"/>
                <w:szCs w:val="18"/>
              </w:rPr>
            </w:pPr>
            <w:r w:rsidRPr="00B86F37">
              <w:rPr>
                <w:rFonts w:hint="eastAsia"/>
                <w:spacing w:val="13"/>
                <w:sz w:val="18"/>
                <w:szCs w:val="18"/>
              </w:rPr>
              <w:t>无口</w:t>
            </w:r>
          </w:p>
          <w:p w:rsidR="0072531E" w:rsidRPr="00B86F37" w:rsidRDefault="0072531E" w:rsidP="00B86F37">
            <w:pPr>
              <w:pStyle w:val="TableText"/>
              <w:spacing w:before="175" w:line="220" w:lineRule="auto"/>
              <w:ind w:left="102"/>
              <w:rPr>
                <w:sz w:val="18"/>
                <w:szCs w:val="18"/>
              </w:rPr>
            </w:pPr>
            <w:r w:rsidRPr="00B86F37">
              <w:rPr>
                <w:rFonts w:hint="eastAsia"/>
                <w:spacing w:val="-3"/>
                <w:sz w:val="18"/>
                <w:szCs w:val="18"/>
              </w:rPr>
              <w:t>有口</w:t>
            </w:r>
            <w:r w:rsidRPr="00B86F37">
              <w:rPr>
                <w:spacing w:val="13"/>
                <w:sz w:val="18"/>
                <w:szCs w:val="18"/>
              </w:rPr>
              <w:t xml:space="preserve">  </w:t>
            </w:r>
            <w:r w:rsidRPr="00B86F37">
              <w:rPr>
                <w:rFonts w:hint="eastAsia"/>
                <w:spacing w:val="-3"/>
                <w:sz w:val="18"/>
                <w:szCs w:val="18"/>
              </w:rPr>
              <w:t>事实和理由：</w:t>
            </w:r>
          </w:p>
        </w:tc>
      </w:tr>
      <w:tr w:rsidR="0072531E" w:rsidTr="00B86F37">
        <w:trPr>
          <w:trHeight w:val="759"/>
        </w:trPr>
        <w:tc>
          <w:tcPr>
            <w:tcW w:w="2732" w:type="dxa"/>
          </w:tcPr>
          <w:p w:rsidR="0072531E" w:rsidRPr="00B86F37" w:rsidRDefault="0072531E" w:rsidP="00B86F37">
            <w:pPr>
              <w:pStyle w:val="TableText"/>
              <w:spacing w:before="165" w:line="220" w:lineRule="auto"/>
              <w:ind w:left="95"/>
              <w:rPr>
                <w:sz w:val="18"/>
                <w:szCs w:val="18"/>
              </w:rPr>
            </w:pPr>
            <w:r w:rsidRPr="00B86F37">
              <w:rPr>
                <w:spacing w:val="1"/>
                <w:sz w:val="18"/>
                <w:szCs w:val="18"/>
              </w:rPr>
              <w:t>17.</w:t>
            </w:r>
            <w:r w:rsidRPr="00B86F37">
              <w:rPr>
                <w:rFonts w:hint="eastAsia"/>
                <w:spacing w:val="1"/>
                <w:sz w:val="18"/>
                <w:szCs w:val="18"/>
              </w:rPr>
              <w:t>有无其他免责</w:t>
            </w:r>
            <w:r w:rsidRPr="00B86F37">
              <w:rPr>
                <w:spacing w:val="1"/>
                <w:sz w:val="18"/>
                <w:szCs w:val="18"/>
              </w:rPr>
              <w:t>/</w:t>
            </w:r>
            <w:r w:rsidRPr="00B86F37">
              <w:rPr>
                <w:rFonts w:hint="eastAsia"/>
                <w:spacing w:val="1"/>
                <w:sz w:val="18"/>
                <w:szCs w:val="18"/>
              </w:rPr>
              <w:t>减责事由</w:t>
            </w:r>
          </w:p>
        </w:tc>
        <w:tc>
          <w:tcPr>
            <w:tcW w:w="6178" w:type="dxa"/>
          </w:tcPr>
          <w:p w:rsidR="0072531E" w:rsidRPr="00B86F37" w:rsidRDefault="0072531E" w:rsidP="00B86F37">
            <w:pPr>
              <w:pStyle w:val="TableText"/>
              <w:spacing w:before="165" w:line="220" w:lineRule="auto"/>
              <w:ind w:left="102"/>
              <w:rPr>
                <w:sz w:val="18"/>
                <w:szCs w:val="18"/>
              </w:rPr>
            </w:pPr>
            <w:r w:rsidRPr="00B86F37">
              <w:rPr>
                <w:rFonts w:hint="eastAsia"/>
                <w:spacing w:val="13"/>
                <w:sz w:val="18"/>
                <w:szCs w:val="18"/>
              </w:rPr>
              <w:t>无口</w:t>
            </w:r>
          </w:p>
          <w:p w:rsidR="0072531E" w:rsidRPr="00B86F37" w:rsidRDefault="0072531E" w:rsidP="00B86F37">
            <w:pPr>
              <w:pStyle w:val="TableText"/>
              <w:spacing w:before="175" w:line="198" w:lineRule="auto"/>
              <w:ind w:left="102"/>
              <w:rPr>
                <w:sz w:val="18"/>
                <w:szCs w:val="18"/>
              </w:rPr>
            </w:pPr>
            <w:r w:rsidRPr="00B86F37">
              <w:rPr>
                <w:rFonts w:hint="eastAsia"/>
                <w:sz w:val="18"/>
                <w:szCs w:val="18"/>
              </w:rPr>
              <w:t>有□事实和理由：</w:t>
            </w:r>
          </w:p>
        </w:tc>
      </w:tr>
      <w:tr w:rsidR="0072531E" w:rsidTr="00B86F37">
        <w:trPr>
          <w:trHeight w:val="989"/>
        </w:trPr>
        <w:tc>
          <w:tcPr>
            <w:tcW w:w="2732" w:type="dxa"/>
          </w:tcPr>
          <w:p w:rsidR="0072531E" w:rsidRPr="00B86F37" w:rsidRDefault="0072531E" w:rsidP="00B86F37">
            <w:pPr>
              <w:pStyle w:val="TableText"/>
              <w:spacing w:before="105" w:line="271" w:lineRule="auto"/>
              <w:ind w:left="95" w:right="69" w:firstLine="30"/>
              <w:rPr>
                <w:sz w:val="18"/>
                <w:szCs w:val="18"/>
              </w:rPr>
            </w:pPr>
            <w:r w:rsidRPr="00B86F37">
              <w:rPr>
                <w:sz w:val="18"/>
                <w:szCs w:val="18"/>
              </w:rPr>
              <w:t>18.</w:t>
            </w:r>
            <w:r w:rsidRPr="00B86F37">
              <w:rPr>
                <w:rFonts w:hint="eastAsia"/>
                <w:sz w:val="18"/>
                <w:szCs w:val="18"/>
              </w:rPr>
              <w:t>其他需要说明的内容</w:t>
            </w:r>
            <w:r w:rsidRPr="00B86F37">
              <w:rPr>
                <w:sz w:val="18"/>
                <w:szCs w:val="18"/>
              </w:rPr>
              <w:t>(</w:t>
            </w:r>
            <w:r w:rsidRPr="00B86F37">
              <w:rPr>
                <w:rFonts w:hint="eastAsia"/>
                <w:sz w:val="18"/>
                <w:szCs w:val="18"/>
              </w:rPr>
              <w:t>可另附</w:t>
            </w:r>
            <w:r w:rsidRPr="00B86F37">
              <w:rPr>
                <w:spacing w:val="6"/>
                <w:sz w:val="18"/>
                <w:szCs w:val="18"/>
              </w:rPr>
              <w:t xml:space="preserve"> </w:t>
            </w:r>
            <w:r w:rsidRPr="00B86F37">
              <w:rPr>
                <w:rFonts w:hint="eastAsia"/>
                <w:spacing w:val="-6"/>
                <w:sz w:val="18"/>
                <w:szCs w:val="18"/>
              </w:rPr>
              <w:t>页</w:t>
            </w:r>
            <w:r w:rsidRPr="00B86F37">
              <w:rPr>
                <w:spacing w:val="-32"/>
                <w:sz w:val="18"/>
                <w:szCs w:val="18"/>
              </w:rPr>
              <w:t xml:space="preserve"> </w:t>
            </w:r>
            <w:r w:rsidRPr="00B86F37">
              <w:rPr>
                <w:spacing w:val="-6"/>
                <w:sz w:val="18"/>
                <w:szCs w:val="18"/>
              </w:rPr>
              <w:t>)</w:t>
            </w:r>
          </w:p>
        </w:tc>
        <w:tc>
          <w:tcPr>
            <w:tcW w:w="6178" w:type="dxa"/>
          </w:tcPr>
          <w:p w:rsidR="0072531E" w:rsidRPr="00B86F37" w:rsidRDefault="0072531E" w:rsidP="00B86F37">
            <w:pPr>
              <w:pStyle w:val="TableText"/>
              <w:spacing w:before="186" w:line="220" w:lineRule="auto"/>
              <w:ind w:left="102"/>
              <w:rPr>
                <w:sz w:val="18"/>
                <w:szCs w:val="18"/>
              </w:rPr>
            </w:pPr>
            <w:r w:rsidRPr="00B86F37">
              <w:rPr>
                <w:rFonts w:hint="eastAsia"/>
                <w:spacing w:val="13"/>
                <w:sz w:val="18"/>
                <w:szCs w:val="18"/>
              </w:rPr>
              <w:t>无口</w:t>
            </w:r>
          </w:p>
          <w:p w:rsidR="0072531E" w:rsidRPr="00B86F37" w:rsidRDefault="0072531E" w:rsidP="00B86F37">
            <w:pPr>
              <w:pStyle w:val="TableText"/>
              <w:spacing w:before="165" w:line="219" w:lineRule="auto"/>
              <w:ind w:left="102"/>
              <w:rPr>
                <w:sz w:val="18"/>
                <w:szCs w:val="18"/>
              </w:rPr>
            </w:pPr>
            <w:r w:rsidRPr="00B86F37">
              <w:rPr>
                <w:rFonts w:hint="eastAsia"/>
                <w:spacing w:val="-9"/>
                <w:sz w:val="18"/>
                <w:szCs w:val="18"/>
              </w:rPr>
              <w:t>有□</w:t>
            </w:r>
            <w:r w:rsidRPr="00B86F37">
              <w:rPr>
                <w:spacing w:val="15"/>
                <w:sz w:val="18"/>
                <w:szCs w:val="18"/>
              </w:rPr>
              <w:t xml:space="preserve">    </w:t>
            </w:r>
            <w:r w:rsidRPr="00B86F37">
              <w:rPr>
                <w:rFonts w:hint="eastAsia"/>
                <w:spacing w:val="-9"/>
                <w:sz w:val="18"/>
                <w:szCs w:val="18"/>
              </w:rPr>
              <w:t>内容：</w:t>
            </w:r>
          </w:p>
        </w:tc>
      </w:tr>
      <w:tr w:rsidR="0072531E" w:rsidTr="00B86F37">
        <w:trPr>
          <w:trHeight w:val="725"/>
        </w:trPr>
        <w:tc>
          <w:tcPr>
            <w:tcW w:w="2732" w:type="dxa"/>
          </w:tcPr>
          <w:p w:rsidR="0072531E" w:rsidRPr="00B86F37" w:rsidRDefault="0072531E" w:rsidP="00B86F37">
            <w:pPr>
              <w:pStyle w:val="TableText"/>
              <w:spacing w:before="96" w:line="219" w:lineRule="auto"/>
              <w:ind w:left="95"/>
              <w:rPr>
                <w:sz w:val="18"/>
                <w:szCs w:val="18"/>
              </w:rPr>
            </w:pPr>
            <w:r w:rsidRPr="00B86F37">
              <w:rPr>
                <w:spacing w:val="3"/>
                <w:sz w:val="18"/>
                <w:szCs w:val="18"/>
              </w:rPr>
              <w:t>19.</w:t>
            </w:r>
            <w:r w:rsidRPr="00B86F37">
              <w:rPr>
                <w:rFonts w:hint="eastAsia"/>
                <w:spacing w:val="3"/>
                <w:sz w:val="18"/>
                <w:szCs w:val="18"/>
              </w:rPr>
              <w:t>证据清单</w:t>
            </w:r>
            <w:r w:rsidRPr="00B86F37">
              <w:rPr>
                <w:spacing w:val="3"/>
                <w:sz w:val="18"/>
                <w:szCs w:val="18"/>
              </w:rPr>
              <w:t>(</w:t>
            </w:r>
            <w:r w:rsidRPr="00B86F37">
              <w:rPr>
                <w:rFonts w:hint="eastAsia"/>
                <w:spacing w:val="3"/>
                <w:sz w:val="18"/>
                <w:szCs w:val="18"/>
              </w:rPr>
              <w:t>可另附页</w:t>
            </w:r>
            <w:r w:rsidRPr="00B86F37">
              <w:rPr>
                <w:spacing w:val="3"/>
                <w:sz w:val="18"/>
                <w:szCs w:val="18"/>
              </w:rPr>
              <w:t>)</w:t>
            </w:r>
          </w:p>
        </w:tc>
        <w:tc>
          <w:tcPr>
            <w:tcW w:w="6178" w:type="dxa"/>
          </w:tcPr>
          <w:p w:rsidR="0072531E" w:rsidRDefault="0072531E"/>
        </w:tc>
      </w:tr>
    </w:tbl>
    <w:p w:rsidR="0072531E" w:rsidRDefault="0072531E">
      <w:pPr>
        <w:spacing w:line="375" w:lineRule="auto"/>
      </w:pPr>
    </w:p>
    <w:p w:rsidR="0072531E" w:rsidRDefault="0072531E">
      <w:pPr>
        <w:spacing w:before="117" w:line="223" w:lineRule="auto"/>
        <w:ind w:left="3830" w:right="1687" w:hanging="190"/>
        <w:rPr>
          <w:rFonts w:ascii="宋体" w:hAnsi="宋体" w:cs="宋体"/>
          <w:sz w:val="36"/>
          <w:szCs w:val="36"/>
        </w:rPr>
      </w:pPr>
      <w:r>
        <w:rPr>
          <w:rFonts w:ascii="宋体" w:hAnsi="宋体" w:cs="宋体" w:hint="eastAsia"/>
          <w:b/>
          <w:bCs/>
          <w:spacing w:val="11"/>
          <w:sz w:val="36"/>
          <w:szCs w:val="36"/>
        </w:rPr>
        <w:t>答辩人</w:t>
      </w:r>
      <w:r>
        <w:rPr>
          <w:rFonts w:ascii="宋体" w:hAnsi="宋体" w:cs="宋体"/>
          <w:b/>
          <w:bCs/>
          <w:spacing w:val="11"/>
          <w:sz w:val="36"/>
          <w:szCs w:val="36"/>
        </w:rPr>
        <w:t>(</w:t>
      </w:r>
      <w:r>
        <w:rPr>
          <w:rFonts w:ascii="宋体" w:hAnsi="宋体" w:cs="宋体" w:hint="eastAsia"/>
          <w:b/>
          <w:bCs/>
          <w:spacing w:val="11"/>
          <w:sz w:val="36"/>
          <w:szCs w:val="36"/>
        </w:rPr>
        <w:t>签字、盖章</w:t>
      </w:r>
      <w:r>
        <w:rPr>
          <w:rFonts w:ascii="宋体" w:hAnsi="宋体" w:cs="宋体"/>
          <w:b/>
          <w:bCs/>
          <w:spacing w:val="11"/>
          <w:sz w:val="36"/>
          <w:szCs w:val="36"/>
        </w:rPr>
        <w:t>):</w:t>
      </w:r>
      <w:r>
        <w:rPr>
          <w:rFonts w:ascii="宋体" w:hAnsi="宋体" w:cs="宋体"/>
          <w:spacing w:val="9"/>
          <w:sz w:val="36"/>
          <w:szCs w:val="36"/>
        </w:rPr>
        <w:t xml:space="preserve"> </w:t>
      </w:r>
      <w:r>
        <w:rPr>
          <w:rFonts w:ascii="宋体" w:hAnsi="宋体" w:cs="宋体" w:hint="eastAsia"/>
          <w:b/>
          <w:bCs/>
          <w:spacing w:val="-27"/>
          <w:sz w:val="36"/>
          <w:szCs w:val="36"/>
        </w:rPr>
        <w:t>日期：</w:t>
      </w:r>
    </w:p>
    <w:p w:rsidR="0072531E" w:rsidRDefault="0072531E">
      <w:pPr>
        <w:spacing w:line="223" w:lineRule="auto"/>
        <w:rPr>
          <w:rFonts w:ascii="宋体" w:hAnsi="宋体" w:cs="宋体"/>
          <w:sz w:val="36"/>
          <w:szCs w:val="36"/>
        </w:rPr>
        <w:sectPr w:rsidR="0072531E">
          <w:footerReference w:type="default" r:id="rId55"/>
          <w:pgSz w:w="11770" w:h="16710"/>
          <w:pgMar w:top="400" w:right="1345" w:bottom="942" w:left="1504" w:header="0" w:footer="684" w:gutter="0"/>
          <w:cols w:space="720"/>
        </w:sectPr>
      </w:pPr>
    </w:p>
    <w:p w:rsidR="0072531E" w:rsidRDefault="0072531E">
      <w:pPr>
        <w:spacing w:line="318" w:lineRule="auto"/>
      </w:pPr>
    </w:p>
    <w:p w:rsidR="0072531E" w:rsidRDefault="0072531E">
      <w:pPr>
        <w:spacing w:line="319" w:lineRule="auto"/>
      </w:pPr>
    </w:p>
    <w:p w:rsidR="0072531E" w:rsidRDefault="0072531E">
      <w:pPr>
        <w:spacing w:line="319" w:lineRule="auto"/>
      </w:pPr>
    </w:p>
    <w:p w:rsidR="0072531E" w:rsidRDefault="0072531E">
      <w:pPr>
        <w:pStyle w:val="BodyText"/>
        <w:spacing w:before="139" w:line="219" w:lineRule="auto"/>
        <w:ind w:left="180"/>
        <w:rPr>
          <w:rFonts w:ascii="宋体" w:eastAsia="宋体" w:hAnsi="宋体" w:cs="宋体"/>
          <w:sz w:val="43"/>
          <w:szCs w:val="43"/>
        </w:rPr>
      </w:pPr>
      <w:bookmarkStart w:id="15" w:name="bookmark15"/>
      <w:bookmarkEnd w:id="15"/>
      <w:r>
        <w:rPr>
          <w:rFonts w:hint="eastAsia"/>
          <w:b/>
          <w:bCs/>
          <w:spacing w:val="-22"/>
          <w:sz w:val="35"/>
          <w:szCs w:val="35"/>
        </w:rPr>
        <w:t>实例：</w:t>
      </w:r>
      <w:r>
        <w:rPr>
          <w:spacing w:val="6"/>
          <w:sz w:val="35"/>
          <w:szCs w:val="35"/>
        </w:rPr>
        <w:t xml:space="preserve">           </w:t>
      </w:r>
      <w:r>
        <w:rPr>
          <w:rFonts w:ascii="宋体" w:eastAsia="宋体" w:hAnsi="宋体" w:cs="宋体" w:hint="eastAsia"/>
          <w:b/>
          <w:bCs/>
          <w:spacing w:val="-22"/>
          <w:sz w:val="43"/>
          <w:szCs w:val="43"/>
        </w:rPr>
        <w:t>民事起诉状</w:t>
      </w:r>
    </w:p>
    <w:p w:rsidR="0072531E" w:rsidRDefault="0072531E">
      <w:pPr>
        <w:spacing w:before="145" w:line="209" w:lineRule="auto"/>
        <w:ind w:left="2680"/>
        <w:rPr>
          <w:rFonts w:ascii="宋体" w:hAnsi="宋体" w:cs="宋体"/>
          <w:sz w:val="36"/>
          <w:szCs w:val="36"/>
        </w:rPr>
      </w:pPr>
      <w:r>
        <w:rPr>
          <w:rFonts w:ascii="宋体" w:hAnsi="宋体" w:cs="宋体"/>
          <w:b/>
          <w:bCs/>
          <w:spacing w:val="3"/>
          <w:sz w:val="36"/>
          <w:szCs w:val="36"/>
        </w:rPr>
        <w:t>(</w:t>
      </w:r>
      <w:r>
        <w:rPr>
          <w:rFonts w:ascii="宋体" w:hAnsi="宋体" w:cs="宋体" w:hint="eastAsia"/>
          <w:b/>
          <w:bCs/>
          <w:spacing w:val="3"/>
          <w:sz w:val="36"/>
          <w:szCs w:val="36"/>
        </w:rPr>
        <w:t>金融借款合同纠纷</w:t>
      </w:r>
      <w:r>
        <w:rPr>
          <w:rFonts w:ascii="宋体" w:hAnsi="宋体" w:cs="宋体"/>
          <w:b/>
          <w:bCs/>
          <w:spacing w:val="3"/>
          <w:sz w:val="36"/>
          <w:szCs w:val="36"/>
        </w:rPr>
        <w:t>)</w:t>
      </w:r>
    </w:p>
    <w:tbl>
      <w:tblPr>
        <w:tblW w:w="89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692"/>
        <w:gridCol w:w="6209"/>
      </w:tblGrid>
      <w:tr w:rsidR="0072531E" w:rsidTr="00B86F37">
        <w:trPr>
          <w:trHeight w:val="2663"/>
        </w:trPr>
        <w:tc>
          <w:tcPr>
            <w:tcW w:w="8901" w:type="dxa"/>
            <w:gridSpan w:val="2"/>
          </w:tcPr>
          <w:p w:rsidR="0072531E" w:rsidRDefault="0072531E" w:rsidP="00B86F37">
            <w:pPr>
              <w:pStyle w:val="TableText"/>
              <w:spacing w:before="10" w:line="219" w:lineRule="auto"/>
              <w:ind w:left="87"/>
            </w:pPr>
            <w:r w:rsidRPr="00B86F37">
              <w:rPr>
                <w:rFonts w:hint="eastAsia"/>
                <w:b/>
                <w:bCs/>
                <w:spacing w:val="-5"/>
              </w:rPr>
              <w:t>说明：</w:t>
            </w:r>
          </w:p>
          <w:p w:rsidR="0072531E" w:rsidRDefault="0072531E" w:rsidP="00B86F37">
            <w:pPr>
              <w:pStyle w:val="TableText"/>
              <w:spacing w:before="16" w:line="219" w:lineRule="auto"/>
              <w:ind w:left="505"/>
            </w:pPr>
            <w:r>
              <w:rPr>
                <w:rFonts w:hint="eastAsia"/>
              </w:rPr>
              <w:t>为了方便您更好地参加诉讼，保护您的合法权利，</w:t>
            </w:r>
            <w:r w:rsidRPr="00B86F37">
              <w:rPr>
                <w:rFonts w:hint="eastAsia"/>
                <w:spacing w:val="-1"/>
              </w:rPr>
              <w:t>请填写本表。</w:t>
            </w:r>
          </w:p>
          <w:p w:rsidR="0072531E" w:rsidRDefault="0072531E" w:rsidP="00B86F37">
            <w:pPr>
              <w:pStyle w:val="TableText"/>
              <w:spacing w:before="24" w:line="219" w:lineRule="auto"/>
              <w:ind w:left="505"/>
            </w:pPr>
            <w:r>
              <w:t>1.</w:t>
            </w:r>
            <w:r>
              <w:rPr>
                <w:rFonts w:hint="eastAsia"/>
              </w:rPr>
              <w:t>起诉时需向人民法院提交证明您身份的材料，如身份证复印件、营业执</w:t>
            </w:r>
            <w:r w:rsidRPr="00B86F37">
              <w:rPr>
                <w:rFonts w:hint="eastAsia"/>
                <w:spacing w:val="-1"/>
              </w:rPr>
              <w:t>照复印件等。</w:t>
            </w:r>
          </w:p>
          <w:p w:rsidR="0072531E" w:rsidRDefault="0072531E" w:rsidP="00B86F37">
            <w:pPr>
              <w:pStyle w:val="TableText"/>
              <w:spacing w:before="14" w:line="219" w:lineRule="auto"/>
              <w:ind w:left="505"/>
            </w:pPr>
            <w:r>
              <w:t>2.</w:t>
            </w:r>
            <w:r>
              <w:rPr>
                <w:rFonts w:hint="eastAsia"/>
              </w:rPr>
              <w:t>本表所列内容是您提起诉讼以及人民法院查明案件事实所需，请务</w:t>
            </w:r>
            <w:r w:rsidRPr="00B86F37">
              <w:rPr>
                <w:rFonts w:hint="eastAsia"/>
                <w:spacing w:val="-1"/>
              </w:rPr>
              <w:t>必如实填写。</w:t>
            </w:r>
          </w:p>
          <w:p w:rsidR="0072531E" w:rsidRDefault="0072531E" w:rsidP="00B86F37">
            <w:pPr>
              <w:pStyle w:val="TableText"/>
              <w:spacing w:before="15" w:line="228" w:lineRule="auto"/>
              <w:ind w:left="94" w:right="776" w:firstLine="410"/>
            </w:pPr>
            <w:r>
              <w:t>3.</w:t>
            </w:r>
            <w:r>
              <w:rPr>
                <w:rFonts w:hint="eastAsia"/>
              </w:rPr>
              <w:t>本表所涉内容系针对一般金融借款合同纠纷案件，有些内容可能与您的案件无关，您认为</w:t>
            </w:r>
            <w:r w:rsidRPr="00B86F37">
              <w:rPr>
                <w:spacing w:val="8"/>
              </w:rPr>
              <w:t xml:space="preserve"> </w:t>
            </w:r>
            <w:r w:rsidRPr="00B86F37">
              <w:rPr>
                <w:rFonts w:hint="eastAsia"/>
                <w:spacing w:val="-2"/>
              </w:rPr>
              <w:t>与案件无关的项目可以填“无”或不填；对于本表中勾选项可以在对应项打“</w:t>
            </w:r>
            <w:r w:rsidRPr="00B86F37">
              <w:rPr>
                <w:spacing w:val="-39"/>
              </w:rPr>
              <w:t xml:space="preserve"> </w:t>
            </w:r>
            <w:r w:rsidRPr="00B86F37">
              <w:rPr>
                <w:rFonts w:hint="eastAsia"/>
                <w:spacing w:val="-2"/>
              </w:rPr>
              <w:t>√</w:t>
            </w:r>
            <w:r w:rsidRPr="00B86F37">
              <w:rPr>
                <w:spacing w:val="-70"/>
              </w:rPr>
              <w:t xml:space="preserve"> </w:t>
            </w:r>
            <w:r w:rsidRPr="00B86F37">
              <w:rPr>
                <w:rFonts w:hint="eastAsia"/>
                <w:spacing w:val="-2"/>
              </w:rPr>
              <w:t>”</w:t>
            </w:r>
            <w:r w:rsidRPr="00B86F37">
              <w:rPr>
                <w:spacing w:val="-2"/>
              </w:rPr>
              <w:t>;</w:t>
            </w:r>
            <w:r w:rsidRPr="00B86F37">
              <w:rPr>
                <w:rFonts w:hint="eastAsia"/>
                <w:spacing w:val="-2"/>
              </w:rPr>
              <w:t>您认为另有</w:t>
            </w:r>
            <w:r>
              <w:t xml:space="preserve">  </w:t>
            </w:r>
            <w:r>
              <w:rPr>
                <w:rFonts w:hint="eastAsia"/>
              </w:rPr>
              <w:t>重要内容需要列明的，可以在本表尾部或者</w:t>
            </w:r>
            <w:r w:rsidRPr="00B86F37">
              <w:rPr>
                <w:rFonts w:hint="eastAsia"/>
                <w:spacing w:val="-1"/>
              </w:rPr>
              <w:t>另附页填写。</w:t>
            </w:r>
          </w:p>
          <w:p w:rsidR="0072531E" w:rsidRDefault="0072531E" w:rsidP="00B86F37">
            <w:pPr>
              <w:pStyle w:val="TableText"/>
              <w:spacing w:before="16" w:line="219" w:lineRule="auto"/>
              <w:ind w:left="505"/>
            </w:pPr>
            <w:r w:rsidRPr="00B86F37">
              <w:rPr>
                <w:rFonts w:hint="eastAsia"/>
                <w:spacing w:val="-2"/>
              </w:rPr>
              <w:t>★特别提示</w:t>
            </w:r>
            <w:r w:rsidRPr="00B86F37">
              <w:rPr>
                <w:rFonts w:hint="eastAsia"/>
                <w:b/>
                <w:bCs/>
                <w:spacing w:val="-2"/>
              </w:rPr>
              <w:t>★</w:t>
            </w:r>
          </w:p>
          <w:p w:rsidR="0072531E" w:rsidRDefault="0072531E" w:rsidP="00B86F37">
            <w:pPr>
              <w:pStyle w:val="TableText"/>
              <w:spacing w:before="24" w:line="219" w:lineRule="auto"/>
              <w:ind w:left="410"/>
            </w:pPr>
            <w:r w:rsidRPr="00B86F37">
              <w:rPr>
                <w:rFonts w:hint="eastAsia"/>
                <w:spacing w:val="5"/>
              </w:rPr>
              <w:t>《中华人民共和国民事诉讼法》第十三条第一款规定：</w:t>
            </w:r>
            <w:r w:rsidRPr="00B86F37">
              <w:rPr>
                <w:rFonts w:hint="eastAsia"/>
                <w:spacing w:val="4"/>
              </w:rPr>
              <w:t>“民事诉讼应当遵循诚信原则。”</w:t>
            </w:r>
          </w:p>
          <w:p w:rsidR="0072531E" w:rsidRDefault="0072531E" w:rsidP="00B86F37">
            <w:pPr>
              <w:pStyle w:val="TableText"/>
              <w:spacing w:before="14" w:line="212" w:lineRule="auto"/>
              <w:ind w:left="55" w:right="765" w:firstLine="460"/>
            </w:pPr>
            <w:r>
              <w:rPr>
                <w:rFonts w:hint="eastAsia"/>
              </w:rPr>
              <w:t>如果诉讼参加人违反上述规定，进行虚假诉讼、恶意诉讼，人民法院将视违法情形依法追究</w:t>
            </w:r>
            <w:r w:rsidRPr="00B86F37">
              <w:rPr>
                <w:spacing w:val="9"/>
              </w:rPr>
              <w:t xml:space="preserve"> </w:t>
            </w:r>
            <w:r w:rsidRPr="00B86F37">
              <w:rPr>
                <w:rFonts w:hint="eastAsia"/>
                <w:spacing w:val="-2"/>
              </w:rPr>
              <w:t>责任。</w:t>
            </w:r>
          </w:p>
        </w:tc>
      </w:tr>
      <w:tr w:rsidR="0072531E" w:rsidTr="00B86F37">
        <w:trPr>
          <w:trHeight w:val="789"/>
        </w:trPr>
        <w:tc>
          <w:tcPr>
            <w:tcW w:w="8901" w:type="dxa"/>
            <w:gridSpan w:val="2"/>
          </w:tcPr>
          <w:p w:rsidR="0072531E" w:rsidRPr="00B86F37" w:rsidRDefault="0072531E" w:rsidP="00B86F37">
            <w:pPr>
              <w:pStyle w:val="TableText"/>
              <w:spacing w:before="249" w:line="219" w:lineRule="auto"/>
              <w:ind w:left="3739"/>
              <w:rPr>
                <w:sz w:val="29"/>
                <w:szCs w:val="29"/>
              </w:rPr>
            </w:pPr>
            <w:r w:rsidRPr="00B86F37">
              <w:rPr>
                <w:rFonts w:hint="eastAsia"/>
                <w:b/>
                <w:bCs/>
                <w:spacing w:val="-1"/>
                <w:sz w:val="29"/>
                <w:szCs w:val="29"/>
              </w:rPr>
              <w:t>当事人信息</w:t>
            </w:r>
          </w:p>
        </w:tc>
      </w:tr>
      <w:tr w:rsidR="0072531E" w:rsidTr="00B86F37">
        <w:trPr>
          <w:trHeight w:val="3767"/>
        </w:trPr>
        <w:tc>
          <w:tcPr>
            <w:tcW w:w="2692" w:type="dxa"/>
          </w:tcPr>
          <w:p w:rsidR="0072531E" w:rsidRDefault="0072531E" w:rsidP="00B86F37">
            <w:pPr>
              <w:spacing w:line="245" w:lineRule="auto"/>
            </w:pPr>
          </w:p>
          <w:p w:rsidR="0072531E" w:rsidRDefault="0072531E" w:rsidP="00B86F37">
            <w:pPr>
              <w:spacing w:line="245" w:lineRule="auto"/>
            </w:pPr>
          </w:p>
          <w:p w:rsidR="0072531E" w:rsidRDefault="0072531E" w:rsidP="00B86F37">
            <w:pPr>
              <w:spacing w:line="245" w:lineRule="auto"/>
            </w:pPr>
          </w:p>
          <w:p w:rsidR="0072531E" w:rsidRDefault="0072531E" w:rsidP="00B86F37">
            <w:pPr>
              <w:spacing w:line="245" w:lineRule="auto"/>
            </w:pPr>
          </w:p>
          <w:p w:rsidR="0072531E" w:rsidRDefault="0072531E" w:rsidP="00B86F37">
            <w:pPr>
              <w:spacing w:line="245" w:lineRule="auto"/>
            </w:pPr>
          </w:p>
          <w:p w:rsidR="0072531E" w:rsidRDefault="0072531E" w:rsidP="00B86F37">
            <w:pPr>
              <w:spacing w:line="245" w:lineRule="auto"/>
            </w:pPr>
          </w:p>
          <w:p w:rsidR="0072531E" w:rsidRDefault="0072531E" w:rsidP="00B86F37">
            <w:pPr>
              <w:spacing w:line="246" w:lineRule="auto"/>
            </w:pPr>
          </w:p>
          <w:p w:rsidR="0072531E" w:rsidRDefault="0072531E" w:rsidP="00B86F37">
            <w:pPr>
              <w:pStyle w:val="TableText"/>
              <w:spacing w:before="62" w:line="218" w:lineRule="auto"/>
              <w:ind w:left="104"/>
            </w:pPr>
            <w:r w:rsidRPr="00B86F37">
              <w:rPr>
                <w:rFonts w:hint="eastAsia"/>
                <w:spacing w:val="3"/>
              </w:rPr>
              <w:t>原告</w:t>
            </w:r>
            <w:r w:rsidRPr="00B86F37">
              <w:rPr>
                <w:spacing w:val="3"/>
              </w:rPr>
              <w:t>(</w:t>
            </w:r>
            <w:r w:rsidRPr="00B86F37">
              <w:rPr>
                <w:rFonts w:hint="eastAsia"/>
                <w:spacing w:val="3"/>
              </w:rPr>
              <w:t>法人、非法人组织</w:t>
            </w:r>
            <w:r w:rsidRPr="00B86F37">
              <w:rPr>
                <w:spacing w:val="3"/>
              </w:rPr>
              <w:t>)</w:t>
            </w:r>
          </w:p>
        </w:tc>
        <w:tc>
          <w:tcPr>
            <w:tcW w:w="6209" w:type="dxa"/>
          </w:tcPr>
          <w:p w:rsidR="0072531E" w:rsidRDefault="0072531E" w:rsidP="00B86F37">
            <w:pPr>
              <w:pStyle w:val="TableText"/>
              <w:spacing w:before="60" w:line="219" w:lineRule="auto"/>
              <w:ind w:left="142"/>
            </w:pPr>
            <w:r w:rsidRPr="00B86F37">
              <w:rPr>
                <w:rFonts w:hint="eastAsia"/>
                <w:spacing w:val="1"/>
              </w:rPr>
              <w:t>名称：浙江×××银行股份有限公司</w:t>
            </w:r>
          </w:p>
          <w:p w:rsidR="0072531E" w:rsidRDefault="0072531E" w:rsidP="00B86F37">
            <w:pPr>
              <w:pStyle w:val="TableText"/>
              <w:spacing w:before="103" w:line="311" w:lineRule="exact"/>
              <w:ind w:left="122"/>
            </w:pPr>
            <w:r w:rsidRPr="00B86F37">
              <w:rPr>
                <w:rFonts w:hint="eastAsia"/>
                <w:spacing w:val="-1"/>
                <w:position w:val="9"/>
              </w:rPr>
              <w:t>住所地</w:t>
            </w:r>
            <w:r w:rsidRPr="00B86F37">
              <w:rPr>
                <w:spacing w:val="-1"/>
                <w:position w:val="9"/>
              </w:rPr>
              <w:t>(</w:t>
            </w:r>
            <w:r w:rsidRPr="00B86F37">
              <w:rPr>
                <w:rFonts w:hint="eastAsia"/>
                <w:spacing w:val="-1"/>
                <w:position w:val="9"/>
              </w:rPr>
              <w:t>主要办事机构所在地</w:t>
            </w:r>
            <w:r w:rsidRPr="00B86F37">
              <w:rPr>
                <w:spacing w:val="-1"/>
                <w:position w:val="9"/>
              </w:rPr>
              <w:t>):</w:t>
            </w:r>
            <w:r w:rsidRPr="00B86F37">
              <w:rPr>
                <w:rFonts w:hint="eastAsia"/>
                <w:spacing w:val="-1"/>
                <w:position w:val="9"/>
              </w:rPr>
              <w:t>安吉县×××路</w:t>
            </w:r>
            <w:r w:rsidRPr="00B86F37">
              <w:rPr>
                <w:spacing w:val="-1"/>
                <w:position w:val="9"/>
              </w:rPr>
              <w:t>1</w:t>
            </w:r>
            <w:r w:rsidRPr="00B86F37">
              <w:rPr>
                <w:rFonts w:hint="eastAsia"/>
                <w:spacing w:val="-1"/>
                <w:position w:val="9"/>
              </w:rPr>
              <w:t>号</w:t>
            </w:r>
          </w:p>
          <w:p w:rsidR="0072531E" w:rsidRDefault="0072531E" w:rsidP="00B86F37">
            <w:pPr>
              <w:pStyle w:val="TableText"/>
              <w:spacing w:line="219" w:lineRule="auto"/>
              <w:ind w:left="122"/>
            </w:pPr>
            <w:r w:rsidRPr="00B86F37">
              <w:rPr>
                <w:rFonts w:hint="eastAsia"/>
                <w:spacing w:val="-1"/>
              </w:rPr>
              <w:t>注册地</w:t>
            </w:r>
            <w:r w:rsidRPr="00B86F37">
              <w:rPr>
                <w:spacing w:val="-1"/>
              </w:rPr>
              <w:t>/</w:t>
            </w:r>
            <w:r w:rsidRPr="00B86F37">
              <w:rPr>
                <w:rFonts w:hint="eastAsia"/>
                <w:spacing w:val="-1"/>
              </w:rPr>
              <w:t>登记地：安吉县×××路</w:t>
            </w:r>
            <w:r w:rsidRPr="00B86F37">
              <w:rPr>
                <w:spacing w:val="-1"/>
              </w:rPr>
              <w:t>1</w:t>
            </w:r>
            <w:r w:rsidRPr="00B86F37">
              <w:rPr>
                <w:rFonts w:hint="eastAsia"/>
                <w:spacing w:val="-1"/>
              </w:rPr>
              <w:t>号</w:t>
            </w:r>
          </w:p>
          <w:p w:rsidR="0072531E" w:rsidRDefault="0072531E" w:rsidP="00B86F37">
            <w:pPr>
              <w:pStyle w:val="TableText"/>
              <w:spacing w:before="94" w:line="219" w:lineRule="auto"/>
              <w:jc w:val="right"/>
            </w:pPr>
            <w:r w:rsidRPr="00B86F37">
              <w:rPr>
                <w:rFonts w:hint="eastAsia"/>
                <w:spacing w:val="-3"/>
              </w:rPr>
              <w:t>法定代表人</w:t>
            </w:r>
            <w:r w:rsidRPr="00B86F37">
              <w:rPr>
                <w:spacing w:val="-3"/>
              </w:rPr>
              <w:t>/</w:t>
            </w:r>
            <w:r w:rsidRPr="00B86F37">
              <w:rPr>
                <w:rFonts w:hint="eastAsia"/>
                <w:spacing w:val="-3"/>
              </w:rPr>
              <w:t>主要负责人：马××</w:t>
            </w:r>
            <w:r w:rsidRPr="00B86F37">
              <w:rPr>
                <w:spacing w:val="-3"/>
              </w:rPr>
              <w:t xml:space="preserve">  </w:t>
            </w:r>
            <w:r w:rsidRPr="00B86F37">
              <w:rPr>
                <w:rFonts w:hint="eastAsia"/>
                <w:spacing w:val="-3"/>
              </w:rPr>
              <w:t>职务：行长</w:t>
            </w:r>
            <w:r w:rsidRPr="00B86F37">
              <w:rPr>
                <w:spacing w:val="-3"/>
              </w:rPr>
              <w:t xml:space="preserve">  </w:t>
            </w:r>
            <w:r w:rsidRPr="00B86F37">
              <w:rPr>
                <w:rFonts w:hint="eastAsia"/>
                <w:spacing w:val="-3"/>
              </w:rPr>
              <w:t>联系电话：××××××</w:t>
            </w:r>
          </w:p>
          <w:p w:rsidR="0072531E" w:rsidRDefault="0072531E" w:rsidP="00B86F37">
            <w:pPr>
              <w:pStyle w:val="TableText"/>
              <w:spacing w:before="123" w:line="255" w:lineRule="exact"/>
              <w:ind w:left="132"/>
            </w:pPr>
            <w:r w:rsidRPr="00B86F37">
              <w:rPr>
                <w:rFonts w:hint="eastAsia"/>
                <w:spacing w:val="-9"/>
                <w:position w:val="1"/>
              </w:rPr>
              <w:t>××</w:t>
            </w:r>
          </w:p>
          <w:p w:rsidR="0072531E" w:rsidRDefault="0072531E" w:rsidP="00B86F37">
            <w:pPr>
              <w:pStyle w:val="TableText"/>
              <w:spacing w:before="15" w:line="219" w:lineRule="auto"/>
              <w:ind w:left="113"/>
            </w:pPr>
            <w:r w:rsidRPr="00B86F37">
              <w:rPr>
                <w:rFonts w:hint="eastAsia"/>
                <w:spacing w:val="-1"/>
              </w:rPr>
              <w:t>统一社会信用代码：</w:t>
            </w:r>
          </w:p>
          <w:p w:rsidR="0072531E" w:rsidRDefault="0072531E" w:rsidP="00B86F37">
            <w:pPr>
              <w:pStyle w:val="TableText"/>
              <w:spacing w:before="86" w:line="219" w:lineRule="auto"/>
              <w:ind w:left="113"/>
            </w:pPr>
            <w:r w:rsidRPr="00B86F37">
              <w:rPr>
                <w:rFonts w:hint="eastAsia"/>
                <w:spacing w:val="1"/>
              </w:rPr>
              <w:t>类型：有限责任公司口股份有限公司</w:t>
            </w:r>
            <w:r w:rsidRPr="00B86F37">
              <w:rPr>
                <w:rFonts w:ascii="MS Gothic" w:eastAsia="MS Gothic" w:hAnsi="MS Gothic" w:cs="MS Gothic" w:hint="eastAsia"/>
                <w:spacing w:val="1"/>
              </w:rPr>
              <w:t>☑</w:t>
            </w:r>
            <w:r w:rsidRPr="00B86F37">
              <w:rPr>
                <w:rFonts w:hint="eastAsia"/>
                <w:spacing w:val="1"/>
              </w:rPr>
              <w:t>上市公司口其他</w:t>
            </w:r>
            <w:r>
              <w:rPr>
                <w:rFonts w:hint="eastAsia"/>
              </w:rPr>
              <w:t>企业法人口</w:t>
            </w:r>
          </w:p>
          <w:p w:rsidR="0072531E" w:rsidRDefault="0072531E" w:rsidP="00B86F37">
            <w:pPr>
              <w:pStyle w:val="TableText"/>
              <w:spacing w:before="103" w:line="219" w:lineRule="auto"/>
              <w:ind w:left="663"/>
            </w:pPr>
            <w:r w:rsidRPr="00B86F37">
              <w:rPr>
                <w:rFonts w:hint="eastAsia"/>
                <w:spacing w:val="1"/>
              </w:rPr>
              <w:t>事业单位□社会团体口基金会□社会服务机构□</w:t>
            </w:r>
          </w:p>
          <w:p w:rsidR="0072531E" w:rsidRDefault="0072531E" w:rsidP="00B86F37">
            <w:pPr>
              <w:pStyle w:val="TableText"/>
              <w:spacing w:before="66" w:line="270" w:lineRule="auto"/>
              <w:ind w:left="672" w:right="147" w:hanging="29"/>
            </w:pPr>
            <w:r>
              <w:rPr>
                <w:rFonts w:hint="eastAsia"/>
              </w:rPr>
              <w:t>机关法人口农村集体经济组织法人口</w:t>
            </w:r>
            <w:r>
              <w:t xml:space="preserve"> </w:t>
            </w:r>
            <w:r>
              <w:rPr>
                <w:rFonts w:hint="eastAsia"/>
              </w:rPr>
              <w:t>城镇农村</w:t>
            </w:r>
            <w:r w:rsidRPr="00B86F37">
              <w:rPr>
                <w:rFonts w:hint="eastAsia"/>
                <w:spacing w:val="-1"/>
              </w:rPr>
              <w:t>的合作经济组织法</w:t>
            </w:r>
            <w:r>
              <w:t xml:space="preserve"> </w:t>
            </w:r>
            <w:r w:rsidRPr="00B86F37">
              <w:rPr>
                <w:rFonts w:hint="eastAsia"/>
                <w:spacing w:val="1"/>
              </w:rPr>
              <w:t>人口基层群众性自治组织法人口</w:t>
            </w:r>
          </w:p>
          <w:p w:rsidR="0072531E" w:rsidRDefault="0072531E" w:rsidP="00B86F37">
            <w:pPr>
              <w:pStyle w:val="TableText"/>
              <w:spacing w:before="93" w:line="261" w:lineRule="auto"/>
              <w:ind w:left="672" w:right="378" w:hanging="9"/>
            </w:pPr>
            <w:r w:rsidRPr="00B86F37">
              <w:rPr>
                <w:rFonts w:hint="eastAsia"/>
                <w:spacing w:val="1"/>
              </w:rPr>
              <w:t>个人独资企业□合伙企业□不具有法人资格的专业服务机构□</w:t>
            </w:r>
            <w:r>
              <w:t xml:space="preserve"> </w:t>
            </w:r>
            <w:r w:rsidRPr="00B86F37">
              <w:rPr>
                <w:rFonts w:hint="eastAsia"/>
                <w:spacing w:val="-2"/>
              </w:rPr>
              <w:t>国有</w:t>
            </w:r>
            <w:r w:rsidRPr="00B86F37">
              <w:rPr>
                <w:rFonts w:ascii="MS Gothic" w:eastAsia="MS Gothic" w:hAnsi="MS Gothic" w:cs="MS Gothic" w:hint="eastAsia"/>
                <w:spacing w:val="-2"/>
              </w:rPr>
              <w:t>☑</w:t>
            </w:r>
            <w:r w:rsidRPr="00B86F37">
              <w:rPr>
                <w:spacing w:val="-2"/>
              </w:rPr>
              <w:t>(</w:t>
            </w:r>
            <w:r w:rsidRPr="00B86F37">
              <w:rPr>
                <w:rFonts w:hint="eastAsia"/>
                <w:spacing w:val="-2"/>
              </w:rPr>
              <w:t>控股</w:t>
            </w:r>
            <w:r w:rsidRPr="00B86F37">
              <w:rPr>
                <w:rFonts w:ascii="MS Gothic" w:eastAsia="MS Gothic" w:hAnsi="MS Gothic" w:cs="MS Gothic" w:hint="eastAsia"/>
                <w:spacing w:val="-2"/>
              </w:rPr>
              <w:t>☑</w:t>
            </w:r>
            <w:r w:rsidRPr="00B86F37">
              <w:rPr>
                <w:rFonts w:hint="eastAsia"/>
                <w:spacing w:val="-2"/>
              </w:rPr>
              <w:t>参股口</w:t>
            </w:r>
            <w:r w:rsidRPr="00B86F37">
              <w:rPr>
                <w:spacing w:val="-2"/>
              </w:rPr>
              <w:t>)</w:t>
            </w:r>
            <w:r w:rsidRPr="00B86F37">
              <w:rPr>
                <w:spacing w:val="23"/>
              </w:rPr>
              <w:t xml:space="preserve">  </w:t>
            </w:r>
            <w:r w:rsidRPr="00B86F37">
              <w:rPr>
                <w:rFonts w:hint="eastAsia"/>
                <w:spacing w:val="-2"/>
              </w:rPr>
              <w:t>民营□</w:t>
            </w:r>
          </w:p>
        </w:tc>
      </w:tr>
      <w:tr w:rsidR="0072531E" w:rsidTr="00B86F37">
        <w:trPr>
          <w:trHeight w:val="1578"/>
        </w:trPr>
        <w:tc>
          <w:tcPr>
            <w:tcW w:w="2692" w:type="dxa"/>
          </w:tcPr>
          <w:p w:rsidR="0072531E" w:rsidRDefault="0072531E" w:rsidP="00B86F37">
            <w:pPr>
              <w:spacing w:line="305" w:lineRule="auto"/>
            </w:pPr>
          </w:p>
          <w:p w:rsidR="0072531E" w:rsidRDefault="0072531E" w:rsidP="00B86F37">
            <w:pPr>
              <w:spacing w:line="305" w:lineRule="auto"/>
            </w:pPr>
          </w:p>
          <w:p w:rsidR="0072531E" w:rsidRDefault="0072531E" w:rsidP="00B86F37">
            <w:pPr>
              <w:spacing w:line="306" w:lineRule="auto"/>
            </w:pPr>
          </w:p>
          <w:p w:rsidR="0072531E" w:rsidRDefault="0072531E" w:rsidP="00B86F37">
            <w:pPr>
              <w:pStyle w:val="TableText"/>
              <w:spacing w:before="62" w:line="219" w:lineRule="auto"/>
              <w:ind w:left="104"/>
            </w:pPr>
            <w:r w:rsidRPr="00B86F37">
              <w:rPr>
                <w:rFonts w:hint="eastAsia"/>
                <w:spacing w:val="-1"/>
              </w:rPr>
              <w:t>委托诉讼代理人</w:t>
            </w:r>
          </w:p>
        </w:tc>
        <w:tc>
          <w:tcPr>
            <w:tcW w:w="6209" w:type="dxa"/>
          </w:tcPr>
          <w:p w:rsidR="0072531E" w:rsidRPr="00B86F37" w:rsidRDefault="0072531E" w:rsidP="00B86F37">
            <w:pPr>
              <w:pStyle w:val="TableText"/>
              <w:spacing w:before="74" w:line="220" w:lineRule="auto"/>
              <w:ind w:left="493"/>
              <w:rPr>
                <w:rFonts w:ascii="MS Gothic" w:eastAsia="MS Gothic" w:hAnsi="MS Gothic" w:cs="MS Gothic"/>
              </w:rPr>
            </w:pPr>
            <w:r w:rsidRPr="00B86F37">
              <w:rPr>
                <w:rFonts w:hint="eastAsia"/>
                <w:spacing w:val="-5"/>
              </w:rPr>
              <w:t>有</w:t>
            </w:r>
            <w:r w:rsidRPr="00B86F37">
              <w:rPr>
                <w:rFonts w:ascii="MS Gothic" w:eastAsia="MS Gothic" w:hAnsi="MS Gothic" w:cs="MS Gothic" w:hint="eastAsia"/>
                <w:spacing w:val="-5"/>
              </w:rPr>
              <w:t>☑</w:t>
            </w:r>
          </w:p>
          <w:p w:rsidR="0072531E" w:rsidRDefault="0072531E" w:rsidP="00B86F37">
            <w:pPr>
              <w:pStyle w:val="TableText"/>
              <w:spacing w:before="93" w:line="219" w:lineRule="auto"/>
              <w:ind w:left="493"/>
            </w:pPr>
            <w:r w:rsidRPr="00B86F37">
              <w:rPr>
                <w:rFonts w:hint="eastAsia"/>
                <w:spacing w:val="6"/>
              </w:rPr>
              <w:t>姓名：李××</w:t>
            </w:r>
          </w:p>
          <w:p w:rsidR="0072531E" w:rsidRDefault="0072531E" w:rsidP="00B86F37">
            <w:pPr>
              <w:pStyle w:val="TableText"/>
              <w:spacing w:before="94" w:line="219" w:lineRule="auto"/>
              <w:jc w:val="right"/>
            </w:pPr>
            <w:r w:rsidRPr="00B86F37">
              <w:rPr>
                <w:rFonts w:hint="eastAsia"/>
                <w:spacing w:val="-2"/>
              </w:rPr>
              <w:t>单位：浙江×××银行股份有限公司</w:t>
            </w:r>
            <w:r w:rsidRPr="00B86F37">
              <w:rPr>
                <w:spacing w:val="-2"/>
              </w:rPr>
              <w:t xml:space="preserve">  </w:t>
            </w:r>
            <w:r w:rsidRPr="00B86F37">
              <w:rPr>
                <w:rFonts w:hint="eastAsia"/>
                <w:spacing w:val="-2"/>
              </w:rPr>
              <w:t>职务：职员</w:t>
            </w:r>
            <w:r w:rsidRPr="00B86F37">
              <w:rPr>
                <w:spacing w:val="-2"/>
              </w:rPr>
              <w:t xml:space="preserve"> </w:t>
            </w:r>
            <w:r w:rsidRPr="00B86F37">
              <w:rPr>
                <w:rFonts w:hint="eastAsia"/>
                <w:spacing w:val="-2"/>
              </w:rPr>
              <w:t>联</w:t>
            </w:r>
            <w:r w:rsidRPr="00B86F37">
              <w:rPr>
                <w:rFonts w:hint="eastAsia"/>
                <w:spacing w:val="-3"/>
              </w:rPr>
              <w:t>系电话：×××</w:t>
            </w:r>
          </w:p>
          <w:p w:rsidR="0072531E" w:rsidRDefault="0072531E" w:rsidP="00B86F37">
            <w:pPr>
              <w:pStyle w:val="TableText"/>
              <w:spacing w:before="104" w:line="310" w:lineRule="exact"/>
              <w:ind w:left="493"/>
            </w:pPr>
            <w:r w:rsidRPr="00B86F37">
              <w:rPr>
                <w:rFonts w:hint="eastAsia"/>
                <w:spacing w:val="-9"/>
                <w:position w:val="9"/>
              </w:rPr>
              <w:t>代理权限：</w:t>
            </w:r>
            <w:r w:rsidRPr="00B86F37">
              <w:rPr>
                <w:spacing w:val="61"/>
                <w:position w:val="9"/>
              </w:rPr>
              <w:t xml:space="preserve"> </w:t>
            </w:r>
            <w:r w:rsidRPr="00B86F37">
              <w:rPr>
                <w:rFonts w:hint="eastAsia"/>
                <w:spacing w:val="-9"/>
                <w:position w:val="9"/>
              </w:rPr>
              <w:t>一般授权</w:t>
            </w:r>
            <w:r w:rsidRPr="00B86F37">
              <w:rPr>
                <w:rFonts w:ascii="MS Gothic" w:eastAsia="MS Gothic" w:hAnsi="MS Gothic" w:cs="MS Gothic" w:hint="eastAsia"/>
                <w:spacing w:val="-9"/>
                <w:position w:val="9"/>
              </w:rPr>
              <w:t>☑</w:t>
            </w:r>
            <w:r w:rsidRPr="00B86F37">
              <w:rPr>
                <w:rFonts w:hint="eastAsia"/>
                <w:spacing w:val="-9"/>
                <w:position w:val="9"/>
              </w:rPr>
              <w:t>特别授权□</w:t>
            </w:r>
          </w:p>
          <w:p w:rsidR="0072531E" w:rsidRDefault="0072531E" w:rsidP="00B86F37">
            <w:pPr>
              <w:pStyle w:val="TableText"/>
              <w:spacing w:line="207" w:lineRule="auto"/>
              <w:ind w:left="493"/>
            </w:pPr>
            <w:r w:rsidRPr="00B86F37">
              <w:rPr>
                <w:rFonts w:hint="eastAsia"/>
                <w:spacing w:val="14"/>
              </w:rPr>
              <w:t>无口</w:t>
            </w:r>
          </w:p>
        </w:tc>
      </w:tr>
      <w:tr w:rsidR="0072531E" w:rsidTr="00B86F37">
        <w:trPr>
          <w:trHeight w:val="1279"/>
        </w:trPr>
        <w:tc>
          <w:tcPr>
            <w:tcW w:w="2692" w:type="dxa"/>
          </w:tcPr>
          <w:p w:rsidR="0072531E" w:rsidRDefault="0072531E" w:rsidP="00B86F37">
            <w:pPr>
              <w:pStyle w:val="TableText"/>
              <w:spacing w:before="124" w:line="278" w:lineRule="auto"/>
              <w:ind w:left="94"/>
              <w:jc w:val="both"/>
            </w:pPr>
            <w:r w:rsidRPr="00B86F37">
              <w:rPr>
                <w:rFonts w:hint="eastAsia"/>
                <w:spacing w:val="-7"/>
              </w:rPr>
              <w:t>送达地址</w:t>
            </w:r>
            <w:r w:rsidRPr="00B86F37">
              <w:rPr>
                <w:spacing w:val="-7"/>
              </w:rPr>
              <w:t>(</w:t>
            </w:r>
            <w:r w:rsidRPr="00B86F37">
              <w:rPr>
                <w:rFonts w:hint="eastAsia"/>
                <w:spacing w:val="-7"/>
              </w:rPr>
              <w:t>所填信息除书面特别</w:t>
            </w:r>
            <w:r w:rsidRPr="00B86F37">
              <w:rPr>
                <w:spacing w:val="3"/>
              </w:rPr>
              <w:t xml:space="preserve">  </w:t>
            </w:r>
            <w:r w:rsidRPr="00B86F37">
              <w:rPr>
                <w:rFonts w:hint="eastAsia"/>
                <w:spacing w:val="-6"/>
              </w:rPr>
              <w:t>声明更改外，适用于案件一审、</w:t>
            </w:r>
            <w:r w:rsidRPr="00B86F37">
              <w:rPr>
                <w:spacing w:val="10"/>
              </w:rPr>
              <w:t xml:space="preserve"> </w:t>
            </w:r>
            <w:r w:rsidRPr="00B86F37">
              <w:rPr>
                <w:rFonts w:hint="eastAsia"/>
                <w:spacing w:val="-7"/>
              </w:rPr>
              <w:t>二审、再审所有后续程序</w:t>
            </w:r>
            <w:r w:rsidRPr="00B86F37">
              <w:rPr>
                <w:spacing w:val="-7"/>
              </w:rPr>
              <w:t>)</w:t>
            </w:r>
            <w:r w:rsidRPr="00B86F37">
              <w:rPr>
                <w:rFonts w:hint="eastAsia"/>
                <w:spacing w:val="-7"/>
              </w:rPr>
              <w:t>及收</w:t>
            </w:r>
            <w:r w:rsidRPr="00B86F37">
              <w:rPr>
                <w:spacing w:val="1"/>
              </w:rPr>
              <w:t xml:space="preserve">  </w:t>
            </w:r>
            <w:r w:rsidRPr="00B86F37">
              <w:rPr>
                <w:rFonts w:hint="eastAsia"/>
                <w:spacing w:val="-5"/>
              </w:rPr>
              <w:t>件人、联系电话</w:t>
            </w:r>
          </w:p>
        </w:tc>
        <w:tc>
          <w:tcPr>
            <w:tcW w:w="6209" w:type="dxa"/>
          </w:tcPr>
          <w:p w:rsidR="0072531E" w:rsidRDefault="0072531E" w:rsidP="00B86F37">
            <w:pPr>
              <w:pStyle w:val="TableText"/>
              <w:spacing w:before="175" w:line="219" w:lineRule="auto"/>
              <w:ind w:left="493"/>
            </w:pPr>
            <w:r w:rsidRPr="00B86F37">
              <w:rPr>
                <w:rFonts w:hint="eastAsia"/>
                <w:spacing w:val="-1"/>
              </w:rPr>
              <w:t>地址：安吉县×××路</w:t>
            </w:r>
            <w:r w:rsidRPr="00B86F37">
              <w:rPr>
                <w:spacing w:val="-1"/>
              </w:rPr>
              <w:t>1</w:t>
            </w:r>
            <w:r w:rsidRPr="00B86F37">
              <w:rPr>
                <w:rFonts w:hint="eastAsia"/>
                <w:spacing w:val="-1"/>
              </w:rPr>
              <w:t>号</w:t>
            </w:r>
          </w:p>
          <w:p w:rsidR="0072531E" w:rsidRDefault="0072531E" w:rsidP="00B86F37">
            <w:pPr>
              <w:pStyle w:val="TableText"/>
              <w:spacing w:before="74" w:line="219" w:lineRule="auto"/>
              <w:ind w:left="493"/>
            </w:pPr>
            <w:r w:rsidRPr="00B86F37">
              <w:rPr>
                <w:rFonts w:hint="eastAsia"/>
                <w:spacing w:val="5"/>
              </w:rPr>
              <w:t>收件人：李××</w:t>
            </w:r>
          </w:p>
          <w:p w:rsidR="0072531E" w:rsidRDefault="0072531E" w:rsidP="00B86F37">
            <w:pPr>
              <w:pStyle w:val="TableText"/>
              <w:spacing w:before="97" w:line="221" w:lineRule="auto"/>
              <w:ind w:left="493"/>
            </w:pPr>
            <w:r w:rsidRPr="00B86F37">
              <w:rPr>
                <w:rFonts w:hint="eastAsia"/>
                <w:spacing w:val="2"/>
              </w:rPr>
              <w:t>联系电话：××××××××</w:t>
            </w:r>
          </w:p>
        </w:tc>
      </w:tr>
      <w:tr w:rsidR="0072531E" w:rsidTr="00B86F37">
        <w:trPr>
          <w:trHeight w:val="1019"/>
        </w:trPr>
        <w:tc>
          <w:tcPr>
            <w:tcW w:w="2692" w:type="dxa"/>
          </w:tcPr>
          <w:p w:rsidR="0072531E" w:rsidRDefault="0072531E" w:rsidP="00B86F37">
            <w:pPr>
              <w:pStyle w:val="TableText"/>
              <w:spacing w:before="167" w:line="220" w:lineRule="auto"/>
              <w:ind w:left="104"/>
            </w:pPr>
            <w:r w:rsidRPr="00B86F37">
              <w:rPr>
                <w:rFonts w:hint="eastAsia"/>
                <w:spacing w:val="-2"/>
              </w:rPr>
              <w:t>是否接受电子送达</w:t>
            </w:r>
          </w:p>
        </w:tc>
        <w:tc>
          <w:tcPr>
            <w:tcW w:w="6209" w:type="dxa"/>
          </w:tcPr>
          <w:p w:rsidR="0072531E" w:rsidRDefault="0072531E" w:rsidP="00B86F37">
            <w:pPr>
              <w:pStyle w:val="TableText"/>
              <w:spacing w:before="120" w:line="259" w:lineRule="auto"/>
              <w:ind w:left="1203" w:right="441" w:hanging="710"/>
            </w:pPr>
            <w:r w:rsidRPr="00B86F37">
              <w:rPr>
                <w:rFonts w:hint="eastAsia"/>
                <w:spacing w:val="-1"/>
              </w:rPr>
              <w:t>是</w:t>
            </w:r>
            <w:r w:rsidRPr="00B86F37">
              <w:rPr>
                <w:rFonts w:ascii="MS Gothic" w:eastAsia="MS Gothic" w:hAnsi="MS Gothic" w:cs="MS Gothic" w:hint="eastAsia"/>
                <w:spacing w:val="-1"/>
              </w:rPr>
              <w:t>☑</w:t>
            </w:r>
            <w:r w:rsidRPr="00B86F37">
              <w:rPr>
                <w:rFonts w:ascii="MS Gothic" w:eastAsia="MS Gothic" w:hAnsi="MS Gothic" w:cs="MS Gothic"/>
                <w:spacing w:val="-1"/>
              </w:rPr>
              <w:t xml:space="preserve">  </w:t>
            </w:r>
            <w:r w:rsidRPr="00B86F37">
              <w:rPr>
                <w:rFonts w:hint="eastAsia"/>
                <w:spacing w:val="-1"/>
              </w:rPr>
              <w:t>方式：短信</w:t>
            </w:r>
            <w:r w:rsidRPr="00B86F37">
              <w:rPr>
                <w:spacing w:val="-95"/>
              </w:rPr>
              <w:t xml:space="preserve"> </w:t>
            </w:r>
            <w:r w:rsidRPr="00B86F37">
              <w:rPr>
                <w:u w:val="single"/>
              </w:rPr>
              <w:t xml:space="preserve">   </w:t>
            </w:r>
            <w:r w:rsidRPr="00B86F37">
              <w:rPr>
                <w:spacing w:val="-90"/>
              </w:rPr>
              <w:t xml:space="preserve"> </w:t>
            </w:r>
            <w:r w:rsidRPr="00B86F37">
              <w:rPr>
                <w:rFonts w:hint="eastAsia"/>
                <w:spacing w:val="-1"/>
              </w:rPr>
              <w:t>微</w:t>
            </w:r>
            <w:r w:rsidRPr="00B86F37">
              <w:rPr>
                <w:rFonts w:hint="eastAsia"/>
                <w:spacing w:val="-1"/>
                <w:u w:val="single"/>
              </w:rPr>
              <w:t>信</w:t>
            </w:r>
            <w:r w:rsidRPr="00B86F37">
              <w:rPr>
                <w:spacing w:val="-1"/>
                <w:u w:val="single"/>
              </w:rPr>
              <w:t>__</w:t>
            </w:r>
            <w:r w:rsidRPr="00B86F37">
              <w:rPr>
                <w:spacing w:val="12"/>
                <w:u w:val="single"/>
              </w:rPr>
              <w:t xml:space="preserve">     </w:t>
            </w:r>
            <w:r w:rsidRPr="00B86F37">
              <w:rPr>
                <w:rFonts w:hint="eastAsia"/>
                <w:spacing w:val="-1"/>
              </w:rPr>
              <w:t>传真</w:t>
            </w:r>
            <w:r w:rsidRPr="00B86F37">
              <w:rPr>
                <w:spacing w:val="-1"/>
                <w:u w:val="single"/>
              </w:rPr>
              <w:t xml:space="preserve">       </w:t>
            </w:r>
            <w:r w:rsidRPr="00B86F37">
              <w:rPr>
                <w:spacing w:val="-88"/>
              </w:rPr>
              <w:t xml:space="preserve"> </w:t>
            </w:r>
            <w:r w:rsidRPr="00B86F37">
              <w:rPr>
                <w:rFonts w:hint="eastAsia"/>
                <w:spacing w:val="-1"/>
              </w:rPr>
              <w:t>邮箱</w:t>
            </w:r>
            <w:r w:rsidRPr="00B86F37">
              <w:rPr>
                <w:spacing w:val="-1"/>
                <w:u w:val="single"/>
              </w:rPr>
              <w:t>XXX@QQ.COM</w:t>
            </w:r>
            <w:r>
              <w:t xml:space="preserve"> </w:t>
            </w:r>
            <w:r w:rsidRPr="00B86F37">
              <w:rPr>
                <w:rFonts w:hint="eastAsia"/>
                <w:spacing w:val="-5"/>
              </w:rPr>
              <w:t>其他</w:t>
            </w:r>
            <w:r w:rsidRPr="00B86F37">
              <w:rPr>
                <w:spacing w:val="4"/>
              </w:rPr>
              <w:t xml:space="preserve"> </w:t>
            </w:r>
            <w:r w:rsidRPr="00B86F37">
              <w:rPr>
                <w:u w:val="single"/>
              </w:rPr>
              <w:t xml:space="preserve">     </w:t>
            </w:r>
          </w:p>
          <w:p w:rsidR="0072531E" w:rsidRDefault="0072531E" w:rsidP="00B86F37">
            <w:pPr>
              <w:pStyle w:val="TableText"/>
              <w:spacing w:before="143" w:line="206" w:lineRule="auto"/>
              <w:ind w:left="493"/>
            </w:pPr>
            <w:r w:rsidRPr="00B86F37">
              <w:rPr>
                <w:rFonts w:hint="eastAsia"/>
                <w:spacing w:val="14"/>
              </w:rPr>
              <w:t>否口</w:t>
            </w:r>
          </w:p>
        </w:tc>
      </w:tr>
      <w:tr w:rsidR="0072531E" w:rsidTr="00B86F37">
        <w:trPr>
          <w:trHeight w:val="1554"/>
        </w:trPr>
        <w:tc>
          <w:tcPr>
            <w:tcW w:w="2692" w:type="dxa"/>
          </w:tcPr>
          <w:p w:rsidR="0072531E" w:rsidRDefault="0072531E"/>
        </w:tc>
        <w:tc>
          <w:tcPr>
            <w:tcW w:w="6209" w:type="dxa"/>
          </w:tcPr>
          <w:p w:rsidR="0072531E" w:rsidRDefault="0072531E" w:rsidP="00B86F37">
            <w:pPr>
              <w:pStyle w:val="TableText"/>
              <w:spacing w:before="78" w:line="221" w:lineRule="auto"/>
              <w:ind w:left="493"/>
            </w:pPr>
            <w:r w:rsidRPr="00B86F37">
              <w:rPr>
                <w:rFonts w:hint="eastAsia"/>
                <w:spacing w:val="2"/>
              </w:rPr>
              <w:t>名称：安吉××公司</w:t>
            </w:r>
          </w:p>
          <w:p w:rsidR="0072531E" w:rsidRDefault="0072531E" w:rsidP="00B86F37">
            <w:pPr>
              <w:pStyle w:val="TableText"/>
              <w:spacing w:before="90" w:line="262" w:lineRule="auto"/>
              <w:ind w:left="493" w:right="677"/>
            </w:pPr>
            <w:r>
              <w:rPr>
                <w:rFonts w:hint="eastAsia"/>
              </w:rPr>
              <w:t>住所地</w:t>
            </w:r>
            <w:r>
              <w:t>(</w:t>
            </w:r>
            <w:r>
              <w:rPr>
                <w:rFonts w:hint="eastAsia"/>
              </w:rPr>
              <w:t>主要办事机构所在地</w:t>
            </w:r>
            <w:r>
              <w:t>):</w:t>
            </w:r>
            <w:r>
              <w:rPr>
                <w:rFonts w:hint="eastAsia"/>
              </w:rPr>
              <w:t>浙江省安吉</w:t>
            </w:r>
            <w:r w:rsidRPr="00B86F37">
              <w:rPr>
                <w:rFonts w:hint="eastAsia"/>
                <w:spacing w:val="-1"/>
              </w:rPr>
              <w:t>县××街道××号</w:t>
            </w:r>
            <w:r>
              <w:t xml:space="preserve"> </w:t>
            </w:r>
            <w:r w:rsidRPr="00B86F37">
              <w:rPr>
                <w:rFonts w:hint="eastAsia"/>
                <w:spacing w:val="-1"/>
              </w:rPr>
              <w:t>注册地</w:t>
            </w:r>
            <w:r w:rsidRPr="00B86F37">
              <w:rPr>
                <w:spacing w:val="-1"/>
              </w:rPr>
              <w:t>/</w:t>
            </w:r>
            <w:r w:rsidRPr="00B86F37">
              <w:rPr>
                <w:rFonts w:hint="eastAsia"/>
                <w:spacing w:val="-1"/>
              </w:rPr>
              <w:t>登记地：</w:t>
            </w:r>
          </w:p>
          <w:p w:rsidR="0072531E" w:rsidRDefault="0072531E" w:rsidP="00B86F37">
            <w:pPr>
              <w:pStyle w:val="TableText"/>
              <w:spacing w:before="71" w:line="219" w:lineRule="auto"/>
              <w:jc w:val="right"/>
            </w:pPr>
            <w:r w:rsidRPr="00B86F37">
              <w:rPr>
                <w:rFonts w:hint="eastAsia"/>
                <w:spacing w:val="-10"/>
              </w:rPr>
              <w:t>法定代表人</w:t>
            </w:r>
            <w:r w:rsidRPr="00B86F37">
              <w:rPr>
                <w:spacing w:val="-10"/>
              </w:rPr>
              <w:t>/</w:t>
            </w:r>
            <w:r w:rsidRPr="00B86F37">
              <w:rPr>
                <w:rFonts w:hint="eastAsia"/>
                <w:spacing w:val="-10"/>
              </w:rPr>
              <w:t>主要负责人：</w:t>
            </w:r>
            <w:r w:rsidRPr="00B86F37">
              <w:rPr>
                <w:spacing w:val="19"/>
              </w:rPr>
              <w:t xml:space="preserve">   </w:t>
            </w:r>
            <w:r w:rsidRPr="00B86F37">
              <w:rPr>
                <w:rFonts w:hint="eastAsia"/>
                <w:spacing w:val="-10"/>
              </w:rPr>
              <w:t>杨××</w:t>
            </w:r>
            <w:r w:rsidRPr="00B86F37">
              <w:rPr>
                <w:spacing w:val="-10"/>
              </w:rPr>
              <w:t xml:space="preserve">  </w:t>
            </w:r>
            <w:r w:rsidRPr="00B86F37">
              <w:rPr>
                <w:rFonts w:hint="eastAsia"/>
                <w:spacing w:val="-10"/>
              </w:rPr>
              <w:t>职务：总经理</w:t>
            </w:r>
            <w:r w:rsidRPr="00B86F37">
              <w:rPr>
                <w:spacing w:val="-10"/>
              </w:rPr>
              <w:t xml:space="preserve"> </w:t>
            </w:r>
            <w:r w:rsidRPr="00B86F37">
              <w:rPr>
                <w:rFonts w:hint="eastAsia"/>
                <w:spacing w:val="-10"/>
              </w:rPr>
              <w:t>联系电话：×××××</w:t>
            </w:r>
          </w:p>
          <w:p w:rsidR="0072531E" w:rsidRDefault="0072531E" w:rsidP="00B86F37">
            <w:pPr>
              <w:pStyle w:val="TableText"/>
              <w:spacing w:before="104" w:line="201" w:lineRule="auto"/>
              <w:ind w:left="493"/>
            </w:pPr>
            <w:r w:rsidRPr="00B86F37">
              <w:rPr>
                <w:rFonts w:hint="eastAsia"/>
                <w:spacing w:val="-1"/>
              </w:rPr>
              <w:t>统一社会信用代码：</w:t>
            </w:r>
          </w:p>
        </w:tc>
      </w:tr>
    </w:tbl>
    <w:p w:rsidR="0072531E" w:rsidRDefault="0072531E"/>
    <w:p w:rsidR="0072531E" w:rsidRDefault="0072531E">
      <w:pPr>
        <w:sectPr w:rsidR="0072531E">
          <w:footerReference w:type="default" r:id="rId56"/>
          <w:pgSz w:w="11750" w:h="16730"/>
          <w:pgMar w:top="400" w:right="1233" w:bottom="969" w:left="1604" w:header="0" w:footer="701" w:gutter="0"/>
          <w:cols w:space="720"/>
        </w:sectPr>
      </w:pPr>
    </w:p>
    <w:p w:rsidR="0072531E" w:rsidRDefault="0072531E">
      <w:pPr>
        <w:spacing w:before="13"/>
      </w:pPr>
    </w:p>
    <w:p w:rsidR="0072531E" w:rsidRDefault="0072531E">
      <w:pPr>
        <w:spacing w:before="12"/>
      </w:pPr>
    </w:p>
    <w:p w:rsidR="0072531E" w:rsidRDefault="0072531E">
      <w:pPr>
        <w:spacing w:before="12"/>
      </w:pPr>
    </w:p>
    <w:p w:rsidR="0072531E" w:rsidRDefault="0072531E">
      <w:pPr>
        <w:spacing w:before="12"/>
      </w:pPr>
    </w:p>
    <w:tbl>
      <w:tblPr>
        <w:tblW w:w="89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32"/>
        <w:gridCol w:w="6188"/>
      </w:tblGrid>
      <w:tr w:rsidR="0072531E" w:rsidTr="00B86F37">
        <w:trPr>
          <w:trHeight w:val="1904"/>
        </w:trPr>
        <w:tc>
          <w:tcPr>
            <w:tcW w:w="2732" w:type="dxa"/>
          </w:tcPr>
          <w:p w:rsidR="0072531E" w:rsidRDefault="0072531E" w:rsidP="00B86F37">
            <w:pPr>
              <w:pStyle w:val="TableText"/>
              <w:spacing w:before="161" w:line="218" w:lineRule="auto"/>
              <w:ind w:left="85"/>
            </w:pPr>
            <w:r w:rsidRPr="00B86F37">
              <w:rPr>
                <w:rFonts w:hint="eastAsia"/>
                <w:spacing w:val="3"/>
              </w:rPr>
              <w:t>被告</w:t>
            </w:r>
            <w:r w:rsidRPr="00B86F37">
              <w:rPr>
                <w:spacing w:val="3"/>
              </w:rPr>
              <w:t>(</w:t>
            </w:r>
            <w:r w:rsidRPr="00B86F37">
              <w:rPr>
                <w:rFonts w:hint="eastAsia"/>
                <w:spacing w:val="3"/>
              </w:rPr>
              <w:t>法人、非法人组织</w:t>
            </w:r>
            <w:r w:rsidRPr="00B86F37">
              <w:rPr>
                <w:spacing w:val="3"/>
              </w:rPr>
              <w:t>)</w:t>
            </w:r>
          </w:p>
        </w:tc>
        <w:tc>
          <w:tcPr>
            <w:tcW w:w="6188" w:type="dxa"/>
          </w:tcPr>
          <w:p w:rsidR="0072531E" w:rsidRDefault="0072531E" w:rsidP="00B86F37">
            <w:pPr>
              <w:pStyle w:val="TableText"/>
              <w:spacing w:before="81" w:line="265" w:lineRule="auto"/>
              <w:ind w:left="102" w:right="349"/>
            </w:pPr>
            <w:r w:rsidRPr="00B86F37">
              <w:rPr>
                <w:rFonts w:hint="eastAsia"/>
                <w:spacing w:val="1"/>
              </w:rPr>
              <w:t>类型：有限责任公司</w:t>
            </w:r>
            <w:r w:rsidRPr="00B86F37">
              <w:rPr>
                <w:rFonts w:ascii="MS Gothic" w:eastAsia="MS Gothic" w:hAnsi="MS Gothic" w:cs="MS Gothic" w:hint="eastAsia"/>
                <w:spacing w:val="1"/>
              </w:rPr>
              <w:t>☑</w:t>
            </w:r>
            <w:r w:rsidRPr="00B86F37">
              <w:rPr>
                <w:rFonts w:hint="eastAsia"/>
                <w:spacing w:val="1"/>
              </w:rPr>
              <w:t>股份有限公司口</w:t>
            </w:r>
            <w:r w:rsidRPr="00B86F37">
              <w:rPr>
                <w:spacing w:val="1"/>
              </w:rPr>
              <w:t xml:space="preserve">  </w:t>
            </w:r>
            <w:r w:rsidRPr="00B86F37">
              <w:rPr>
                <w:rFonts w:hint="eastAsia"/>
                <w:spacing w:val="1"/>
              </w:rPr>
              <w:t>上市公司口</w:t>
            </w:r>
            <w:r>
              <w:rPr>
                <w:rFonts w:hint="eastAsia"/>
              </w:rPr>
              <w:t>其他企业法人口</w:t>
            </w:r>
            <w:r>
              <w:t xml:space="preserve"> </w:t>
            </w:r>
            <w:r w:rsidRPr="00B86F37">
              <w:rPr>
                <w:rFonts w:hint="eastAsia"/>
                <w:spacing w:val="1"/>
              </w:rPr>
              <w:t>事业单位口社会团体□基金会□社会服务机构□</w:t>
            </w:r>
          </w:p>
          <w:p w:rsidR="0072531E" w:rsidRDefault="0072531E" w:rsidP="00B86F37">
            <w:pPr>
              <w:pStyle w:val="TableText"/>
              <w:spacing w:before="85" w:line="270" w:lineRule="auto"/>
              <w:ind w:left="102" w:right="76" w:firstLine="20"/>
            </w:pPr>
            <w:r>
              <w:rPr>
                <w:rFonts w:hint="eastAsia"/>
              </w:rPr>
              <w:t>机关法人口农村集体经济组织法人口</w:t>
            </w:r>
            <w:r>
              <w:t xml:space="preserve"> </w:t>
            </w:r>
            <w:r>
              <w:rPr>
                <w:rFonts w:hint="eastAsia"/>
              </w:rPr>
              <w:t>城镇农村的合作</w:t>
            </w:r>
            <w:r w:rsidRPr="00B86F37">
              <w:rPr>
                <w:rFonts w:hint="eastAsia"/>
                <w:spacing w:val="-1"/>
              </w:rPr>
              <w:t>经济组织法人口基</w:t>
            </w:r>
            <w:r>
              <w:t xml:space="preserve"> </w:t>
            </w:r>
            <w:r w:rsidRPr="00B86F37">
              <w:rPr>
                <w:rFonts w:hint="eastAsia"/>
                <w:spacing w:val="2"/>
              </w:rPr>
              <w:t>层群众性自治组织法人口</w:t>
            </w:r>
          </w:p>
          <w:p w:rsidR="0072531E" w:rsidRPr="00B86F37" w:rsidRDefault="0072531E" w:rsidP="00B86F37">
            <w:pPr>
              <w:pStyle w:val="TableText"/>
              <w:spacing w:before="73" w:line="266" w:lineRule="auto"/>
              <w:ind w:left="102" w:right="917"/>
              <w:rPr>
                <w:rFonts w:ascii="MS Gothic" w:eastAsia="MS Gothic" w:hAnsi="MS Gothic" w:cs="MS Gothic"/>
              </w:rPr>
            </w:pPr>
            <w:r w:rsidRPr="00B86F37">
              <w:rPr>
                <w:rFonts w:hint="eastAsia"/>
                <w:spacing w:val="1"/>
              </w:rPr>
              <w:t>个人独资企业口合伙企业口不具有法人资格的专业服务机构□</w:t>
            </w:r>
            <w:r>
              <w:t xml:space="preserve"> </w:t>
            </w:r>
            <w:r w:rsidRPr="00B86F37">
              <w:rPr>
                <w:rFonts w:hint="eastAsia"/>
                <w:spacing w:val="-3"/>
              </w:rPr>
              <w:t>国有□</w:t>
            </w:r>
            <w:r w:rsidRPr="00B86F37">
              <w:rPr>
                <w:spacing w:val="46"/>
                <w:w w:val="101"/>
              </w:rPr>
              <w:t xml:space="preserve"> </w:t>
            </w:r>
            <w:r w:rsidRPr="00B86F37">
              <w:rPr>
                <w:spacing w:val="-3"/>
              </w:rPr>
              <w:t>(</w:t>
            </w:r>
            <w:r w:rsidRPr="00B86F37">
              <w:rPr>
                <w:rFonts w:hint="eastAsia"/>
                <w:spacing w:val="-3"/>
              </w:rPr>
              <w:t>控股口参股□</w:t>
            </w:r>
            <w:r w:rsidRPr="00B86F37">
              <w:rPr>
                <w:spacing w:val="-3"/>
              </w:rPr>
              <w:t>)</w:t>
            </w:r>
            <w:r w:rsidRPr="00B86F37">
              <w:rPr>
                <w:rFonts w:hint="eastAsia"/>
                <w:spacing w:val="-3"/>
              </w:rPr>
              <w:t>民营</w:t>
            </w:r>
            <w:r w:rsidRPr="00B86F37">
              <w:rPr>
                <w:rFonts w:ascii="MS Gothic" w:eastAsia="MS Gothic" w:hAnsi="MS Gothic" w:cs="MS Gothic" w:hint="eastAsia"/>
                <w:spacing w:val="-3"/>
              </w:rPr>
              <w:t>☑</w:t>
            </w:r>
          </w:p>
        </w:tc>
      </w:tr>
      <w:tr w:rsidR="0072531E" w:rsidTr="00B86F37">
        <w:trPr>
          <w:trHeight w:val="1889"/>
        </w:trPr>
        <w:tc>
          <w:tcPr>
            <w:tcW w:w="2732" w:type="dxa"/>
          </w:tcPr>
          <w:p w:rsidR="0072531E" w:rsidRDefault="0072531E" w:rsidP="00B86F37">
            <w:pPr>
              <w:spacing w:line="313" w:lineRule="auto"/>
            </w:pPr>
          </w:p>
          <w:p w:rsidR="0072531E" w:rsidRDefault="0072531E" w:rsidP="00B86F37">
            <w:pPr>
              <w:spacing w:line="313" w:lineRule="auto"/>
            </w:pPr>
          </w:p>
          <w:p w:rsidR="0072531E" w:rsidRDefault="0072531E" w:rsidP="00B86F37">
            <w:pPr>
              <w:spacing w:line="313" w:lineRule="auto"/>
            </w:pPr>
          </w:p>
          <w:p w:rsidR="0072531E" w:rsidRDefault="0072531E" w:rsidP="00B86F37">
            <w:pPr>
              <w:pStyle w:val="TableText"/>
              <w:spacing w:before="62" w:line="218" w:lineRule="auto"/>
              <w:ind w:left="85"/>
            </w:pPr>
            <w:r w:rsidRPr="00B86F37">
              <w:rPr>
                <w:rFonts w:hint="eastAsia"/>
                <w:spacing w:val="5"/>
              </w:rPr>
              <w:t>被告</w:t>
            </w:r>
            <w:r w:rsidRPr="00B86F37">
              <w:rPr>
                <w:spacing w:val="5"/>
              </w:rPr>
              <w:t>(</w:t>
            </w:r>
            <w:r w:rsidRPr="00B86F37">
              <w:rPr>
                <w:rFonts w:hint="eastAsia"/>
                <w:spacing w:val="5"/>
              </w:rPr>
              <w:t>自然人</w:t>
            </w:r>
            <w:r w:rsidRPr="00B86F37">
              <w:rPr>
                <w:spacing w:val="5"/>
              </w:rPr>
              <w:t>)</w:t>
            </w:r>
          </w:p>
        </w:tc>
        <w:tc>
          <w:tcPr>
            <w:tcW w:w="6188" w:type="dxa"/>
          </w:tcPr>
          <w:p w:rsidR="0072531E" w:rsidRDefault="0072531E" w:rsidP="00B86F37">
            <w:pPr>
              <w:pStyle w:val="TableText"/>
              <w:spacing w:before="88" w:line="219" w:lineRule="auto"/>
              <w:ind w:left="102"/>
            </w:pPr>
            <w:r w:rsidRPr="00B86F37">
              <w:rPr>
                <w:rFonts w:hint="eastAsia"/>
                <w:spacing w:val="6"/>
              </w:rPr>
              <w:t>姓名：沈××</w:t>
            </w:r>
          </w:p>
          <w:p w:rsidR="0072531E" w:rsidRPr="00B86F37" w:rsidRDefault="0072531E" w:rsidP="00B86F37">
            <w:pPr>
              <w:pStyle w:val="TableText"/>
              <w:spacing w:before="84" w:line="219" w:lineRule="auto"/>
              <w:ind w:left="102"/>
              <w:rPr>
                <w:rFonts w:ascii="MS Gothic" w:eastAsia="MS Gothic" w:hAnsi="MS Gothic" w:cs="MS Gothic"/>
              </w:rPr>
            </w:pPr>
            <w:r w:rsidRPr="00B86F37">
              <w:rPr>
                <w:rFonts w:hint="eastAsia"/>
                <w:spacing w:val="1"/>
              </w:rPr>
              <w:t>性别：男口女</w:t>
            </w:r>
            <w:r w:rsidRPr="00B86F37">
              <w:rPr>
                <w:rFonts w:ascii="MS Gothic" w:eastAsia="MS Gothic" w:hAnsi="MS Gothic" w:cs="MS Gothic" w:hint="eastAsia"/>
                <w:spacing w:val="1"/>
              </w:rPr>
              <w:t>☑</w:t>
            </w:r>
          </w:p>
          <w:p w:rsidR="0072531E" w:rsidRDefault="0072531E" w:rsidP="00B86F37">
            <w:pPr>
              <w:pStyle w:val="TableText"/>
              <w:spacing w:before="84" w:line="221" w:lineRule="auto"/>
              <w:ind w:left="102"/>
            </w:pPr>
            <w:r w:rsidRPr="00B86F37">
              <w:rPr>
                <w:rFonts w:hint="eastAsia"/>
                <w:spacing w:val="1"/>
              </w:rPr>
              <w:t>出生日期：</w:t>
            </w:r>
            <w:r w:rsidRPr="00B86F37">
              <w:rPr>
                <w:spacing w:val="1"/>
              </w:rPr>
              <w:t>1955</w:t>
            </w:r>
            <w:r w:rsidRPr="00B86F37">
              <w:rPr>
                <w:rFonts w:hint="eastAsia"/>
                <w:spacing w:val="1"/>
              </w:rPr>
              <w:t>年</w:t>
            </w:r>
            <w:r w:rsidRPr="00B86F37">
              <w:rPr>
                <w:spacing w:val="1"/>
              </w:rPr>
              <w:t>5</w:t>
            </w:r>
            <w:r w:rsidRPr="00B86F37">
              <w:rPr>
                <w:rFonts w:hint="eastAsia"/>
                <w:spacing w:val="1"/>
              </w:rPr>
              <w:t>月</w:t>
            </w:r>
            <w:r w:rsidRPr="00B86F37">
              <w:rPr>
                <w:spacing w:val="1"/>
              </w:rPr>
              <w:t>25</w:t>
            </w:r>
            <w:r w:rsidRPr="00B86F37">
              <w:rPr>
                <w:rFonts w:hint="eastAsia"/>
                <w:spacing w:val="1"/>
              </w:rPr>
              <w:t>日</w:t>
            </w:r>
            <w:r w:rsidRPr="00B86F37">
              <w:rPr>
                <w:spacing w:val="7"/>
              </w:rPr>
              <w:t xml:space="preserve">         </w:t>
            </w:r>
            <w:r w:rsidRPr="00B86F37">
              <w:rPr>
                <w:rFonts w:hint="eastAsia"/>
                <w:spacing w:val="1"/>
              </w:rPr>
              <w:t>民族：汉族</w:t>
            </w:r>
          </w:p>
          <w:p w:rsidR="0072531E" w:rsidRDefault="0072531E" w:rsidP="00B86F37">
            <w:pPr>
              <w:pStyle w:val="TableText"/>
              <w:spacing w:before="91" w:line="265" w:lineRule="auto"/>
              <w:ind w:left="102" w:right="328"/>
            </w:pPr>
            <w:r w:rsidRPr="00B86F37">
              <w:rPr>
                <w:rFonts w:hint="eastAsia"/>
                <w:spacing w:val="2"/>
              </w:rPr>
              <w:t>工作单位：无</w:t>
            </w:r>
            <w:r w:rsidRPr="00B86F37">
              <w:rPr>
                <w:spacing w:val="14"/>
              </w:rPr>
              <w:t xml:space="preserve">      </w:t>
            </w:r>
            <w:r w:rsidRPr="00B86F37">
              <w:rPr>
                <w:rFonts w:hint="eastAsia"/>
                <w:spacing w:val="2"/>
              </w:rPr>
              <w:t>职务：无</w:t>
            </w:r>
            <w:r w:rsidRPr="00B86F37">
              <w:rPr>
                <w:spacing w:val="2"/>
              </w:rPr>
              <w:t xml:space="preserve">       </w:t>
            </w:r>
            <w:r w:rsidRPr="00B86F37">
              <w:rPr>
                <w:rFonts w:hint="eastAsia"/>
                <w:spacing w:val="2"/>
              </w:rPr>
              <w:t>联系电话</w:t>
            </w:r>
            <w:r w:rsidRPr="00B86F37">
              <w:rPr>
                <w:rFonts w:hint="eastAsia"/>
                <w:spacing w:val="1"/>
              </w:rPr>
              <w:t>：××××××××</w:t>
            </w:r>
            <w:r w:rsidRPr="00B86F37">
              <w:rPr>
                <w:spacing w:val="5"/>
              </w:rPr>
              <w:t xml:space="preserve"> </w:t>
            </w:r>
            <w:r w:rsidRPr="00B86F37">
              <w:rPr>
                <w:rFonts w:hint="eastAsia"/>
                <w:spacing w:val="-1"/>
              </w:rPr>
              <w:t>住所地</w:t>
            </w:r>
            <w:r w:rsidRPr="00B86F37">
              <w:rPr>
                <w:spacing w:val="-1"/>
              </w:rPr>
              <w:t>(</w:t>
            </w:r>
            <w:r w:rsidRPr="00B86F37">
              <w:rPr>
                <w:rFonts w:hint="eastAsia"/>
                <w:spacing w:val="-1"/>
              </w:rPr>
              <w:t>户籍所在地</w:t>
            </w:r>
            <w:r w:rsidRPr="00B86F37">
              <w:rPr>
                <w:spacing w:val="-1"/>
              </w:rPr>
              <w:t>):</w:t>
            </w:r>
            <w:r w:rsidRPr="00B86F37">
              <w:rPr>
                <w:rFonts w:hint="eastAsia"/>
                <w:spacing w:val="-1"/>
              </w:rPr>
              <w:t>浙江省安吉县</w:t>
            </w:r>
          </w:p>
          <w:p w:rsidR="0072531E" w:rsidRDefault="0072531E" w:rsidP="00B86F37">
            <w:pPr>
              <w:pStyle w:val="TableText"/>
              <w:spacing w:before="86" w:line="214" w:lineRule="auto"/>
              <w:ind w:left="102"/>
            </w:pPr>
            <w:r>
              <w:rPr>
                <w:rFonts w:hint="eastAsia"/>
              </w:rPr>
              <w:t>经常居住地：浙江省安吉县××街道××社区×号</w:t>
            </w:r>
          </w:p>
        </w:tc>
      </w:tr>
      <w:tr w:rsidR="0072531E" w:rsidTr="00B86F37">
        <w:trPr>
          <w:trHeight w:val="3457"/>
        </w:trPr>
        <w:tc>
          <w:tcPr>
            <w:tcW w:w="2732" w:type="dxa"/>
          </w:tcPr>
          <w:p w:rsidR="0072531E" w:rsidRDefault="0072531E" w:rsidP="00B86F37">
            <w:pPr>
              <w:pStyle w:val="TableText"/>
              <w:spacing w:before="169" w:line="219" w:lineRule="auto"/>
              <w:ind w:left="85"/>
            </w:pPr>
            <w:r w:rsidRPr="00B86F37">
              <w:rPr>
                <w:rFonts w:hint="eastAsia"/>
                <w:spacing w:val="3"/>
              </w:rPr>
              <w:t>第三人</w:t>
            </w:r>
            <w:r w:rsidRPr="00B86F37">
              <w:rPr>
                <w:spacing w:val="3"/>
              </w:rPr>
              <w:t>(</w:t>
            </w:r>
            <w:r w:rsidRPr="00B86F37">
              <w:rPr>
                <w:rFonts w:hint="eastAsia"/>
                <w:spacing w:val="3"/>
              </w:rPr>
              <w:t>法人、非法人组织</w:t>
            </w:r>
            <w:r w:rsidRPr="00B86F37">
              <w:rPr>
                <w:spacing w:val="3"/>
              </w:rPr>
              <w:t>)</w:t>
            </w:r>
          </w:p>
        </w:tc>
        <w:tc>
          <w:tcPr>
            <w:tcW w:w="6188" w:type="dxa"/>
          </w:tcPr>
          <w:p w:rsidR="0072531E" w:rsidRDefault="0072531E" w:rsidP="00B86F37">
            <w:pPr>
              <w:pStyle w:val="TableText"/>
              <w:spacing w:before="92" w:line="221" w:lineRule="auto"/>
              <w:ind w:left="102"/>
            </w:pPr>
            <w:r w:rsidRPr="00B86F37">
              <w:rPr>
                <w:rFonts w:hint="eastAsia"/>
                <w:spacing w:val="-2"/>
              </w:rPr>
              <w:t>名称：</w:t>
            </w:r>
          </w:p>
          <w:p w:rsidR="0072531E" w:rsidRDefault="0072531E" w:rsidP="00B86F37">
            <w:pPr>
              <w:pStyle w:val="TableText"/>
              <w:spacing w:before="78" w:line="219" w:lineRule="auto"/>
              <w:ind w:left="102"/>
            </w:pPr>
            <w:r w:rsidRPr="00B86F37">
              <w:rPr>
                <w:rFonts w:hint="eastAsia"/>
                <w:spacing w:val="2"/>
              </w:rPr>
              <w:t>住所地</w:t>
            </w:r>
            <w:r w:rsidRPr="00B86F37">
              <w:rPr>
                <w:spacing w:val="2"/>
              </w:rPr>
              <w:t>(</w:t>
            </w:r>
            <w:r w:rsidRPr="00B86F37">
              <w:rPr>
                <w:rFonts w:hint="eastAsia"/>
                <w:spacing w:val="2"/>
              </w:rPr>
              <w:t>主要办事机构所在地</w:t>
            </w:r>
            <w:r w:rsidRPr="00B86F37">
              <w:rPr>
                <w:spacing w:val="2"/>
              </w:rPr>
              <w:t>):</w:t>
            </w:r>
          </w:p>
          <w:p w:rsidR="0072531E" w:rsidRDefault="0072531E" w:rsidP="00B86F37">
            <w:pPr>
              <w:pStyle w:val="TableText"/>
              <w:spacing w:before="116" w:line="221" w:lineRule="auto"/>
              <w:ind w:left="102"/>
            </w:pPr>
            <w:r w:rsidRPr="00B86F37">
              <w:rPr>
                <w:rFonts w:hint="eastAsia"/>
                <w:spacing w:val="-1"/>
              </w:rPr>
              <w:t>注册地</w:t>
            </w:r>
            <w:r w:rsidRPr="00B86F37">
              <w:rPr>
                <w:spacing w:val="-1"/>
              </w:rPr>
              <w:t>/</w:t>
            </w:r>
            <w:r w:rsidRPr="00B86F37">
              <w:rPr>
                <w:rFonts w:hint="eastAsia"/>
                <w:spacing w:val="-1"/>
              </w:rPr>
              <w:t>登记地：</w:t>
            </w:r>
          </w:p>
          <w:p w:rsidR="0072531E" w:rsidRDefault="0072531E" w:rsidP="00B86F37">
            <w:pPr>
              <w:pStyle w:val="TableText"/>
              <w:spacing w:before="51" w:line="229" w:lineRule="auto"/>
              <w:ind w:left="102"/>
            </w:pPr>
            <w:r w:rsidRPr="00B86F37">
              <w:rPr>
                <w:rFonts w:hint="eastAsia"/>
                <w:spacing w:val="-7"/>
              </w:rPr>
              <w:t>法定代表人</w:t>
            </w:r>
            <w:r w:rsidRPr="00B86F37">
              <w:rPr>
                <w:spacing w:val="-7"/>
              </w:rPr>
              <w:t>/</w:t>
            </w:r>
            <w:r w:rsidRPr="00B86F37">
              <w:rPr>
                <w:rFonts w:hint="eastAsia"/>
                <w:spacing w:val="-7"/>
              </w:rPr>
              <w:t>主要负责人：</w:t>
            </w:r>
            <w:r w:rsidRPr="00B86F37">
              <w:rPr>
                <w:spacing w:val="8"/>
              </w:rPr>
              <w:t xml:space="preserve">       </w:t>
            </w:r>
            <w:r w:rsidRPr="00B86F37">
              <w:rPr>
                <w:rFonts w:hint="eastAsia"/>
                <w:spacing w:val="-7"/>
                <w:position w:val="-2"/>
              </w:rPr>
              <w:t>职务：</w:t>
            </w:r>
            <w:r w:rsidRPr="00B86F37">
              <w:rPr>
                <w:spacing w:val="-7"/>
                <w:position w:val="-2"/>
              </w:rPr>
              <w:t xml:space="preserve">      </w:t>
            </w:r>
            <w:r w:rsidRPr="00B86F37">
              <w:rPr>
                <w:rFonts w:hint="eastAsia"/>
                <w:spacing w:val="-7"/>
              </w:rPr>
              <w:t>联系电话：</w:t>
            </w:r>
          </w:p>
          <w:p w:rsidR="0072531E" w:rsidRDefault="0072531E" w:rsidP="00B86F37">
            <w:pPr>
              <w:pStyle w:val="TableText"/>
              <w:spacing w:before="63" w:line="219" w:lineRule="auto"/>
              <w:ind w:left="102"/>
            </w:pPr>
            <w:r w:rsidRPr="00B86F37">
              <w:rPr>
                <w:rFonts w:hint="eastAsia"/>
                <w:spacing w:val="-1"/>
              </w:rPr>
              <w:t>统一社会信用代码：</w:t>
            </w:r>
          </w:p>
          <w:p w:rsidR="0072531E" w:rsidRDefault="0072531E" w:rsidP="00B86F37">
            <w:pPr>
              <w:pStyle w:val="TableText"/>
              <w:spacing w:before="86" w:line="269" w:lineRule="auto"/>
              <w:ind w:left="102" w:right="537"/>
            </w:pPr>
            <w:r w:rsidRPr="00B86F37">
              <w:rPr>
                <w:rFonts w:hint="eastAsia"/>
                <w:spacing w:val="1"/>
              </w:rPr>
              <w:t>类型：有限责任公司口股份有限公司□上市公司口其他企业</w:t>
            </w:r>
            <w:r>
              <w:rPr>
                <w:rFonts w:hint="eastAsia"/>
              </w:rPr>
              <w:t>法人口</w:t>
            </w:r>
            <w:r>
              <w:t xml:space="preserve"> </w:t>
            </w:r>
            <w:r w:rsidRPr="00B86F37">
              <w:rPr>
                <w:rFonts w:hint="eastAsia"/>
                <w:spacing w:val="1"/>
              </w:rPr>
              <w:t>事业单位口社会团体口基金会□社会服务机构□</w:t>
            </w:r>
          </w:p>
          <w:p w:rsidR="0072531E" w:rsidRDefault="0072531E" w:rsidP="00B86F37">
            <w:pPr>
              <w:pStyle w:val="TableText"/>
              <w:spacing w:before="86" w:line="265" w:lineRule="auto"/>
              <w:ind w:left="102"/>
            </w:pPr>
            <w:r w:rsidRPr="00B86F37">
              <w:rPr>
                <w:rFonts w:hint="eastAsia"/>
                <w:spacing w:val="-6"/>
              </w:rPr>
              <w:t>机关法人口农村集体经济组织法人口城镇农村的合作经济组织法人口基层群</w:t>
            </w:r>
            <w:r w:rsidRPr="00B86F37">
              <w:rPr>
                <w:spacing w:val="2"/>
              </w:rPr>
              <w:t xml:space="preserve"> </w:t>
            </w:r>
            <w:r w:rsidRPr="00B86F37">
              <w:rPr>
                <w:rFonts w:hint="eastAsia"/>
                <w:spacing w:val="3"/>
              </w:rPr>
              <w:t>众性自治组织法人口</w:t>
            </w:r>
          </w:p>
          <w:p w:rsidR="0072531E" w:rsidRDefault="0072531E" w:rsidP="00B86F37">
            <w:pPr>
              <w:pStyle w:val="TableText"/>
              <w:spacing w:before="83" w:line="257" w:lineRule="auto"/>
              <w:ind w:left="102" w:right="917"/>
            </w:pPr>
            <w:r w:rsidRPr="00B86F37">
              <w:rPr>
                <w:rFonts w:hint="eastAsia"/>
                <w:spacing w:val="1"/>
              </w:rPr>
              <w:t>个人独资企业口合伙企业口不具有法人资格的专业服务机构□</w:t>
            </w:r>
            <w:r>
              <w:t xml:space="preserve"> </w:t>
            </w:r>
            <w:r w:rsidRPr="00B86F37">
              <w:rPr>
                <w:rFonts w:hint="eastAsia"/>
                <w:spacing w:val="-2"/>
              </w:rPr>
              <w:t>国有□</w:t>
            </w:r>
            <w:r w:rsidRPr="00B86F37">
              <w:rPr>
                <w:spacing w:val="50"/>
              </w:rPr>
              <w:t xml:space="preserve"> </w:t>
            </w:r>
            <w:r w:rsidRPr="00B86F37">
              <w:rPr>
                <w:spacing w:val="-2"/>
              </w:rPr>
              <w:t>(</w:t>
            </w:r>
            <w:r w:rsidRPr="00B86F37">
              <w:rPr>
                <w:rFonts w:hint="eastAsia"/>
                <w:spacing w:val="-2"/>
              </w:rPr>
              <w:t>控股口参股口</w:t>
            </w:r>
            <w:r w:rsidRPr="00B86F37">
              <w:rPr>
                <w:spacing w:val="-2"/>
              </w:rPr>
              <w:t>)</w:t>
            </w:r>
            <w:r w:rsidRPr="00B86F37">
              <w:rPr>
                <w:rFonts w:hint="eastAsia"/>
                <w:spacing w:val="-2"/>
              </w:rPr>
              <w:t>民营口</w:t>
            </w:r>
          </w:p>
        </w:tc>
      </w:tr>
      <w:tr w:rsidR="0072531E" w:rsidTr="00B86F37">
        <w:trPr>
          <w:trHeight w:val="1889"/>
        </w:trPr>
        <w:tc>
          <w:tcPr>
            <w:tcW w:w="2732" w:type="dxa"/>
          </w:tcPr>
          <w:p w:rsidR="0072531E" w:rsidRDefault="0072531E" w:rsidP="00B86F37">
            <w:pPr>
              <w:pStyle w:val="TableText"/>
              <w:spacing w:before="172" w:line="219" w:lineRule="auto"/>
              <w:ind w:left="85"/>
            </w:pPr>
            <w:r w:rsidRPr="00B86F37">
              <w:rPr>
                <w:rFonts w:hint="eastAsia"/>
                <w:spacing w:val="5"/>
              </w:rPr>
              <w:t>第三人</w:t>
            </w:r>
            <w:r w:rsidRPr="00B86F37">
              <w:rPr>
                <w:spacing w:val="5"/>
              </w:rPr>
              <w:t>(</w:t>
            </w:r>
            <w:r w:rsidRPr="00B86F37">
              <w:rPr>
                <w:rFonts w:hint="eastAsia"/>
                <w:spacing w:val="5"/>
              </w:rPr>
              <w:t>自然人</w:t>
            </w:r>
            <w:r w:rsidRPr="00B86F37">
              <w:rPr>
                <w:spacing w:val="5"/>
              </w:rPr>
              <w:t>)</w:t>
            </w:r>
          </w:p>
        </w:tc>
        <w:tc>
          <w:tcPr>
            <w:tcW w:w="6188" w:type="dxa"/>
          </w:tcPr>
          <w:p w:rsidR="0072531E" w:rsidRDefault="0072531E" w:rsidP="00B86F37">
            <w:pPr>
              <w:pStyle w:val="TableText"/>
              <w:spacing w:before="92" w:line="219" w:lineRule="auto"/>
              <w:ind w:left="102"/>
            </w:pPr>
            <w:r w:rsidRPr="00B86F37">
              <w:rPr>
                <w:rFonts w:hint="eastAsia"/>
                <w:spacing w:val="-2"/>
              </w:rPr>
              <w:t>姓名：</w:t>
            </w:r>
          </w:p>
          <w:p w:rsidR="0072531E" w:rsidRDefault="0072531E" w:rsidP="00B86F37">
            <w:pPr>
              <w:pStyle w:val="TableText"/>
              <w:spacing w:before="94" w:line="219" w:lineRule="auto"/>
              <w:ind w:left="102"/>
            </w:pPr>
            <w:r w:rsidRPr="00B86F37">
              <w:rPr>
                <w:rFonts w:hint="eastAsia"/>
                <w:spacing w:val="3"/>
              </w:rPr>
              <w:t>性别：男口女□</w:t>
            </w:r>
          </w:p>
          <w:p w:rsidR="0072531E" w:rsidRDefault="0072531E" w:rsidP="00B86F37">
            <w:pPr>
              <w:pStyle w:val="TableText"/>
              <w:spacing w:before="56" w:line="227" w:lineRule="auto"/>
              <w:ind w:left="102"/>
            </w:pPr>
            <w:r w:rsidRPr="00B86F37">
              <w:rPr>
                <w:rFonts w:hint="eastAsia"/>
                <w:spacing w:val="-12"/>
              </w:rPr>
              <w:t>出生日期：</w:t>
            </w:r>
            <w:r w:rsidRPr="00B86F37">
              <w:rPr>
                <w:spacing w:val="-12"/>
              </w:rPr>
              <w:t xml:space="preserve">        </w:t>
            </w:r>
            <w:r w:rsidRPr="00B86F37">
              <w:rPr>
                <w:rFonts w:hint="eastAsia"/>
                <w:spacing w:val="-12"/>
              </w:rPr>
              <w:t>年</w:t>
            </w:r>
            <w:r w:rsidRPr="00B86F37">
              <w:rPr>
                <w:spacing w:val="8"/>
              </w:rPr>
              <w:t xml:space="preserve">    </w:t>
            </w:r>
            <w:r w:rsidRPr="00B86F37">
              <w:rPr>
                <w:rFonts w:hint="eastAsia"/>
                <w:spacing w:val="-12"/>
              </w:rPr>
              <w:t>月</w:t>
            </w:r>
            <w:r w:rsidRPr="00B86F37">
              <w:rPr>
                <w:spacing w:val="-12"/>
              </w:rPr>
              <w:t xml:space="preserve">     </w:t>
            </w:r>
            <w:r w:rsidRPr="00B86F37">
              <w:rPr>
                <w:rFonts w:hint="eastAsia"/>
                <w:spacing w:val="-12"/>
              </w:rPr>
              <w:t>日</w:t>
            </w:r>
            <w:r w:rsidRPr="00B86F37">
              <w:rPr>
                <w:spacing w:val="5"/>
              </w:rPr>
              <w:t xml:space="preserve">         </w:t>
            </w:r>
            <w:r w:rsidRPr="00B86F37">
              <w:rPr>
                <w:rFonts w:hint="eastAsia"/>
                <w:spacing w:val="-12"/>
                <w:position w:val="1"/>
              </w:rPr>
              <w:t>民族：</w:t>
            </w:r>
          </w:p>
          <w:p w:rsidR="0072531E" w:rsidRDefault="0072531E" w:rsidP="00B86F37">
            <w:pPr>
              <w:pStyle w:val="TableText"/>
              <w:spacing w:before="104" w:line="319" w:lineRule="exact"/>
              <w:ind w:left="102"/>
            </w:pPr>
            <w:r w:rsidRPr="00B86F37">
              <w:rPr>
                <w:rFonts w:hint="eastAsia"/>
                <w:spacing w:val="-12"/>
                <w:position w:val="9"/>
              </w:rPr>
              <w:t>工作单位：</w:t>
            </w:r>
            <w:r w:rsidRPr="00B86F37">
              <w:rPr>
                <w:spacing w:val="18"/>
                <w:position w:val="9"/>
              </w:rPr>
              <w:t xml:space="preserve">    </w:t>
            </w:r>
            <w:r w:rsidRPr="00B86F37">
              <w:rPr>
                <w:rFonts w:hint="eastAsia"/>
                <w:spacing w:val="-12"/>
                <w:position w:val="9"/>
              </w:rPr>
              <w:t>职务：</w:t>
            </w:r>
            <w:r w:rsidRPr="00B86F37">
              <w:rPr>
                <w:spacing w:val="-12"/>
                <w:position w:val="9"/>
              </w:rPr>
              <w:t>’</w:t>
            </w:r>
            <w:r w:rsidRPr="00B86F37">
              <w:rPr>
                <w:rFonts w:hint="eastAsia"/>
                <w:spacing w:val="-12"/>
                <w:position w:val="9"/>
              </w:rPr>
              <w:t>联系电话：</w:t>
            </w:r>
          </w:p>
          <w:p w:rsidR="0072531E" w:rsidRDefault="0072531E" w:rsidP="00B86F37">
            <w:pPr>
              <w:pStyle w:val="TableText"/>
              <w:spacing w:before="1" w:line="218" w:lineRule="auto"/>
              <w:ind w:left="102"/>
            </w:pPr>
            <w:r w:rsidRPr="00B86F37">
              <w:rPr>
                <w:rFonts w:hint="eastAsia"/>
                <w:spacing w:val="3"/>
              </w:rPr>
              <w:t>住所地</w:t>
            </w:r>
            <w:r w:rsidRPr="00B86F37">
              <w:rPr>
                <w:spacing w:val="3"/>
              </w:rPr>
              <w:t>(</w:t>
            </w:r>
            <w:r w:rsidRPr="00B86F37">
              <w:rPr>
                <w:rFonts w:hint="eastAsia"/>
                <w:spacing w:val="3"/>
              </w:rPr>
              <w:t>户籍所在地</w:t>
            </w:r>
            <w:r w:rsidRPr="00B86F37">
              <w:rPr>
                <w:spacing w:val="3"/>
              </w:rPr>
              <w:t>):</w:t>
            </w:r>
          </w:p>
          <w:p w:rsidR="0072531E" w:rsidRDefault="0072531E" w:rsidP="00B86F37">
            <w:pPr>
              <w:pStyle w:val="TableText"/>
              <w:spacing w:before="86" w:line="200" w:lineRule="auto"/>
              <w:ind w:left="102"/>
            </w:pPr>
            <w:r w:rsidRPr="00B86F37">
              <w:rPr>
                <w:rFonts w:hint="eastAsia"/>
                <w:spacing w:val="-1"/>
              </w:rPr>
              <w:t>经常居住地：</w:t>
            </w:r>
          </w:p>
        </w:tc>
      </w:tr>
      <w:tr w:rsidR="0072531E" w:rsidTr="00B86F37">
        <w:trPr>
          <w:trHeight w:val="850"/>
        </w:trPr>
        <w:tc>
          <w:tcPr>
            <w:tcW w:w="8920" w:type="dxa"/>
            <w:gridSpan w:val="2"/>
          </w:tcPr>
          <w:p w:rsidR="0072531E" w:rsidRPr="00B86F37" w:rsidRDefault="0072531E" w:rsidP="00B86F37">
            <w:pPr>
              <w:pStyle w:val="TableText"/>
              <w:spacing w:before="201" w:line="219" w:lineRule="auto"/>
              <w:ind w:left="3429"/>
              <w:rPr>
                <w:sz w:val="29"/>
                <w:szCs w:val="29"/>
              </w:rPr>
            </w:pPr>
            <w:r w:rsidRPr="00B86F37">
              <w:rPr>
                <w:rFonts w:hint="eastAsia"/>
                <w:b/>
                <w:bCs/>
                <w:spacing w:val="-5"/>
                <w:sz w:val="29"/>
                <w:szCs w:val="29"/>
              </w:rPr>
              <w:t>诉讼请求和依据</w:t>
            </w:r>
          </w:p>
        </w:tc>
      </w:tr>
      <w:tr w:rsidR="0072531E" w:rsidTr="00B86F37">
        <w:trPr>
          <w:trHeight w:val="699"/>
        </w:trPr>
        <w:tc>
          <w:tcPr>
            <w:tcW w:w="2732" w:type="dxa"/>
          </w:tcPr>
          <w:p w:rsidR="0072531E" w:rsidRDefault="0072531E" w:rsidP="00B86F37">
            <w:pPr>
              <w:pStyle w:val="TableText"/>
              <w:spacing w:before="142" w:line="219" w:lineRule="auto"/>
              <w:ind w:left="85"/>
            </w:pPr>
            <w:r w:rsidRPr="00B86F37">
              <w:rPr>
                <w:spacing w:val="2"/>
              </w:rPr>
              <w:t>1.</w:t>
            </w:r>
            <w:r w:rsidRPr="00B86F37">
              <w:rPr>
                <w:rFonts w:hint="eastAsia"/>
                <w:spacing w:val="2"/>
              </w:rPr>
              <w:t>本金</w:t>
            </w:r>
          </w:p>
        </w:tc>
        <w:tc>
          <w:tcPr>
            <w:tcW w:w="6188" w:type="dxa"/>
          </w:tcPr>
          <w:p w:rsidR="0072531E" w:rsidRDefault="0072531E" w:rsidP="00B86F37">
            <w:pPr>
              <w:pStyle w:val="TableText"/>
              <w:spacing w:before="112" w:line="219" w:lineRule="auto"/>
              <w:ind w:left="102"/>
            </w:pPr>
            <w:r w:rsidRPr="00B86F37">
              <w:rPr>
                <w:rFonts w:hint="eastAsia"/>
                <w:spacing w:val="1"/>
              </w:rPr>
              <w:t>截至</w:t>
            </w:r>
            <w:r w:rsidRPr="00B86F37">
              <w:rPr>
                <w:spacing w:val="1"/>
              </w:rPr>
              <w:t>2023</w:t>
            </w:r>
            <w:r w:rsidRPr="00B86F37">
              <w:rPr>
                <w:rFonts w:hint="eastAsia"/>
                <w:spacing w:val="1"/>
              </w:rPr>
              <w:t>年</w:t>
            </w:r>
            <w:r w:rsidRPr="00B86F37">
              <w:rPr>
                <w:spacing w:val="1"/>
              </w:rPr>
              <w:t>2</w:t>
            </w:r>
            <w:r w:rsidRPr="00B86F37">
              <w:rPr>
                <w:rFonts w:hint="eastAsia"/>
                <w:spacing w:val="1"/>
              </w:rPr>
              <w:t>月</w:t>
            </w:r>
            <w:r w:rsidRPr="00B86F37">
              <w:rPr>
                <w:spacing w:val="1"/>
              </w:rPr>
              <w:t>10</w:t>
            </w:r>
            <w:r w:rsidRPr="00B86F37">
              <w:rPr>
                <w:rFonts w:hint="eastAsia"/>
                <w:spacing w:val="1"/>
              </w:rPr>
              <w:t>日止，尚欠本金</w:t>
            </w:r>
            <w:r w:rsidRPr="00B86F37">
              <w:rPr>
                <w:spacing w:val="1"/>
              </w:rPr>
              <w:t>590065.94</w:t>
            </w:r>
            <w:r w:rsidRPr="00B86F37">
              <w:rPr>
                <w:rFonts w:hint="eastAsia"/>
                <w:spacing w:val="1"/>
              </w:rPr>
              <w:t>元</w:t>
            </w:r>
            <w:r w:rsidRPr="00B86F37">
              <w:rPr>
                <w:spacing w:val="1"/>
              </w:rPr>
              <w:t>(</w:t>
            </w:r>
            <w:r w:rsidRPr="00B86F37">
              <w:rPr>
                <w:rFonts w:hint="eastAsia"/>
                <w:spacing w:val="1"/>
              </w:rPr>
              <w:t>人民币，下</w:t>
            </w:r>
            <w:r>
              <w:rPr>
                <w:rFonts w:hint="eastAsia"/>
              </w:rPr>
              <w:t>同</w:t>
            </w:r>
            <w:r>
              <w:t>);</w:t>
            </w:r>
          </w:p>
        </w:tc>
      </w:tr>
      <w:tr w:rsidR="0072531E" w:rsidTr="00B86F37">
        <w:trPr>
          <w:trHeight w:val="1259"/>
        </w:trPr>
        <w:tc>
          <w:tcPr>
            <w:tcW w:w="2732" w:type="dxa"/>
          </w:tcPr>
          <w:p w:rsidR="0072531E" w:rsidRDefault="0072531E" w:rsidP="00B86F37">
            <w:pPr>
              <w:spacing w:line="341" w:lineRule="auto"/>
            </w:pPr>
          </w:p>
          <w:p w:rsidR="0072531E" w:rsidRDefault="0072531E" w:rsidP="00B86F37">
            <w:pPr>
              <w:pStyle w:val="TableText"/>
              <w:spacing w:before="62" w:line="220" w:lineRule="auto"/>
              <w:ind w:left="85"/>
            </w:pPr>
            <w:r w:rsidRPr="00B86F37">
              <w:rPr>
                <w:spacing w:val="3"/>
              </w:rPr>
              <w:t>2.</w:t>
            </w:r>
            <w:r w:rsidRPr="00B86F37">
              <w:rPr>
                <w:rFonts w:hint="eastAsia"/>
                <w:spacing w:val="3"/>
              </w:rPr>
              <w:t>利息</w:t>
            </w:r>
            <w:r w:rsidRPr="00B86F37">
              <w:rPr>
                <w:spacing w:val="3"/>
              </w:rPr>
              <w:t>(</w:t>
            </w:r>
            <w:r w:rsidRPr="00B86F37">
              <w:rPr>
                <w:rFonts w:hint="eastAsia"/>
                <w:spacing w:val="3"/>
              </w:rPr>
              <w:t>复利、罚息</w:t>
            </w:r>
            <w:r w:rsidRPr="00B86F37">
              <w:rPr>
                <w:spacing w:val="3"/>
              </w:rPr>
              <w:t>)</w:t>
            </w:r>
          </w:p>
        </w:tc>
        <w:tc>
          <w:tcPr>
            <w:tcW w:w="6188" w:type="dxa"/>
          </w:tcPr>
          <w:p w:rsidR="0072531E" w:rsidRDefault="0072531E" w:rsidP="00B86F37">
            <w:pPr>
              <w:pStyle w:val="TableText"/>
              <w:spacing w:before="93" w:line="271" w:lineRule="auto"/>
              <w:ind w:left="102" w:right="381"/>
            </w:pPr>
            <w:r>
              <w:rPr>
                <w:rFonts w:hint="eastAsia"/>
              </w:rPr>
              <w:t>截至</w:t>
            </w:r>
            <w:r>
              <w:t>2023</w:t>
            </w:r>
            <w:r>
              <w:rPr>
                <w:rFonts w:hint="eastAsia"/>
              </w:rPr>
              <w:t>年</w:t>
            </w:r>
            <w:r>
              <w:t>2</w:t>
            </w:r>
            <w:r>
              <w:rPr>
                <w:rFonts w:hint="eastAsia"/>
              </w:rPr>
              <w:t>月</w:t>
            </w:r>
            <w:r>
              <w:t>10</w:t>
            </w:r>
            <w:r>
              <w:rPr>
                <w:rFonts w:hint="eastAsia"/>
              </w:rPr>
              <w:t>日止，欠利息</w:t>
            </w:r>
            <w:r>
              <w:t>46261.85</w:t>
            </w:r>
            <w:r>
              <w:rPr>
                <w:rFonts w:hint="eastAsia"/>
              </w:rPr>
              <w:t>元、复利</w:t>
            </w:r>
            <w:r>
              <w:t>678.</w:t>
            </w:r>
            <w:r w:rsidRPr="00B86F37">
              <w:rPr>
                <w:spacing w:val="-1"/>
              </w:rPr>
              <w:t>52</w:t>
            </w:r>
            <w:r w:rsidRPr="00B86F37">
              <w:rPr>
                <w:rFonts w:hint="eastAsia"/>
                <w:spacing w:val="-1"/>
              </w:rPr>
              <w:t>元、罚息</w:t>
            </w:r>
            <w:r w:rsidRPr="00B86F37">
              <w:rPr>
                <w:spacing w:val="-1"/>
              </w:rPr>
              <w:t>(</w:t>
            </w:r>
            <w:r w:rsidRPr="00B86F37">
              <w:rPr>
                <w:rFonts w:hint="eastAsia"/>
                <w:spacing w:val="-1"/>
              </w:rPr>
              <w:t>违</w:t>
            </w:r>
            <w:r>
              <w:t xml:space="preserve"> </w:t>
            </w:r>
            <w:r w:rsidRPr="00B86F37">
              <w:rPr>
                <w:rFonts w:hint="eastAsia"/>
                <w:spacing w:val="6"/>
              </w:rPr>
              <w:t>约金</w:t>
            </w:r>
            <w:r w:rsidRPr="00B86F37">
              <w:rPr>
                <w:spacing w:val="6"/>
              </w:rPr>
              <w:t>)31183.33</w:t>
            </w:r>
            <w:r w:rsidRPr="00B86F37">
              <w:rPr>
                <w:rFonts w:hint="eastAsia"/>
                <w:spacing w:val="6"/>
              </w:rPr>
              <w:t>元；</w:t>
            </w:r>
          </w:p>
          <w:p w:rsidR="0072531E" w:rsidRDefault="0072531E" w:rsidP="00B86F37">
            <w:pPr>
              <w:pStyle w:val="TableText"/>
              <w:spacing w:before="103" w:line="219" w:lineRule="auto"/>
              <w:ind w:left="102"/>
            </w:pPr>
            <w:r w:rsidRPr="00B86F37">
              <w:rPr>
                <w:rFonts w:hint="eastAsia"/>
                <w:spacing w:val="1"/>
              </w:rPr>
              <w:t>是否请求支付至实际清偿之日止：是</w:t>
            </w:r>
            <w:r w:rsidRPr="00B86F37">
              <w:rPr>
                <w:rFonts w:ascii="MS Gothic" w:eastAsia="MS Gothic" w:hAnsi="MS Gothic" w:cs="MS Gothic" w:hint="eastAsia"/>
                <w:spacing w:val="1"/>
              </w:rPr>
              <w:t>☑</w:t>
            </w:r>
            <w:r w:rsidRPr="00B86F37">
              <w:rPr>
                <w:rFonts w:hint="eastAsia"/>
                <w:spacing w:val="1"/>
              </w:rPr>
              <w:t>否□</w:t>
            </w:r>
          </w:p>
        </w:tc>
      </w:tr>
      <w:tr w:rsidR="0072531E" w:rsidTr="00B86F37">
        <w:trPr>
          <w:trHeight w:val="799"/>
        </w:trPr>
        <w:tc>
          <w:tcPr>
            <w:tcW w:w="2732" w:type="dxa"/>
          </w:tcPr>
          <w:p w:rsidR="0072531E" w:rsidRDefault="0072531E" w:rsidP="00B86F37">
            <w:pPr>
              <w:spacing w:line="252" w:lineRule="auto"/>
            </w:pPr>
          </w:p>
          <w:p w:rsidR="0072531E" w:rsidRDefault="0072531E" w:rsidP="00B86F37">
            <w:pPr>
              <w:pStyle w:val="TableText"/>
              <w:spacing w:before="62" w:line="219" w:lineRule="auto"/>
              <w:jc w:val="right"/>
            </w:pPr>
            <w:r w:rsidRPr="00B86F37">
              <w:rPr>
                <w:spacing w:val="-2"/>
              </w:rPr>
              <w:t>3.</w:t>
            </w:r>
            <w:r w:rsidRPr="00B86F37">
              <w:rPr>
                <w:rFonts w:hint="eastAsia"/>
                <w:spacing w:val="-2"/>
              </w:rPr>
              <w:t>是否要求提前还款或解除合同</w:t>
            </w:r>
          </w:p>
        </w:tc>
        <w:tc>
          <w:tcPr>
            <w:tcW w:w="6188" w:type="dxa"/>
          </w:tcPr>
          <w:p w:rsidR="0072531E" w:rsidRDefault="0072531E" w:rsidP="00B86F37">
            <w:pPr>
              <w:pStyle w:val="TableText"/>
              <w:spacing w:before="135" w:line="219" w:lineRule="auto"/>
              <w:ind w:left="102"/>
            </w:pPr>
            <w:r w:rsidRPr="00B86F37">
              <w:rPr>
                <w:rFonts w:hint="eastAsia"/>
                <w:spacing w:val="1"/>
              </w:rPr>
              <w:t>是口</w:t>
            </w:r>
            <w:r w:rsidRPr="00B86F37">
              <w:rPr>
                <w:spacing w:val="1"/>
              </w:rPr>
              <w:t xml:space="preserve">  </w:t>
            </w:r>
            <w:r w:rsidRPr="00B86F37">
              <w:rPr>
                <w:rFonts w:hint="eastAsia"/>
                <w:spacing w:val="1"/>
              </w:rPr>
              <w:t>提前还款</w:t>
            </w:r>
            <w:r w:rsidRPr="00B86F37">
              <w:rPr>
                <w:spacing w:val="1"/>
              </w:rPr>
              <w:t>(</w:t>
            </w:r>
            <w:r w:rsidRPr="00B86F37">
              <w:rPr>
                <w:rFonts w:hint="eastAsia"/>
                <w:spacing w:val="1"/>
              </w:rPr>
              <w:t>加速到期</w:t>
            </w:r>
            <w:r w:rsidRPr="00B86F37">
              <w:rPr>
                <w:spacing w:val="1"/>
              </w:rPr>
              <w:t>)</w:t>
            </w:r>
            <w:r w:rsidRPr="00B86F37">
              <w:rPr>
                <w:rFonts w:hint="eastAsia"/>
                <w:spacing w:val="1"/>
              </w:rPr>
              <w:t>□</w:t>
            </w:r>
            <w:r w:rsidRPr="00B86F37">
              <w:rPr>
                <w:spacing w:val="1"/>
              </w:rPr>
              <w:t>/</w:t>
            </w:r>
            <w:r w:rsidRPr="00B86F37">
              <w:rPr>
                <w:rFonts w:hint="eastAsia"/>
                <w:spacing w:val="1"/>
              </w:rPr>
              <w:t>解除合同口</w:t>
            </w:r>
          </w:p>
          <w:p w:rsidR="0072531E" w:rsidRPr="00B86F37" w:rsidRDefault="0072531E" w:rsidP="00B86F37">
            <w:pPr>
              <w:pStyle w:val="TableText"/>
              <w:spacing w:before="95" w:line="220" w:lineRule="auto"/>
              <w:ind w:left="102"/>
              <w:rPr>
                <w:rFonts w:ascii="MS Gothic" w:eastAsia="MS Gothic" w:hAnsi="MS Gothic" w:cs="MS Gothic"/>
              </w:rPr>
            </w:pPr>
            <w:r w:rsidRPr="00B86F37">
              <w:rPr>
                <w:rFonts w:hint="eastAsia"/>
                <w:spacing w:val="-7"/>
              </w:rPr>
              <w:t>否</w:t>
            </w:r>
            <w:r w:rsidRPr="00B86F37">
              <w:rPr>
                <w:rFonts w:ascii="MS Gothic" w:eastAsia="MS Gothic" w:hAnsi="MS Gothic" w:cs="MS Gothic" w:hint="eastAsia"/>
                <w:spacing w:val="-7"/>
              </w:rPr>
              <w:t>☑</w:t>
            </w:r>
          </w:p>
        </w:tc>
      </w:tr>
      <w:tr w:rsidR="0072531E" w:rsidTr="00B86F37">
        <w:trPr>
          <w:trHeight w:val="964"/>
        </w:trPr>
        <w:tc>
          <w:tcPr>
            <w:tcW w:w="2732" w:type="dxa"/>
          </w:tcPr>
          <w:p w:rsidR="0072531E" w:rsidRDefault="0072531E" w:rsidP="00B86F37">
            <w:pPr>
              <w:spacing w:line="256" w:lineRule="auto"/>
            </w:pPr>
          </w:p>
          <w:p w:rsidR="0072531E" w:rsidRDefault="0072531E" w:rsidP="00B86F37">
            <w:pPr>
              <w:spacing w:line="256" w:lineRule="auto"/>
            </w:pPr>
          </w:p>
          <w:p w:rsidR="0072531E" w:rsidRDefault="0072531E" w:rsidP="00B86F37">
            <w:pPr>
              <w:pStyle w:val="TableText"/>
              <w:spacing w:before="61" w:line="219" w:lineRule="auto"/>
              <w:ind w:left="85"/>
            </w:pPr>
            <w:r w:rsidRPr="00B86F37">
              <w:rPr>
                <w:spacing w:val="1"/>
              </w:rPr>
              <w:t>4.</w:t>
            </w:r>
            <w:r w:rsidRPr="00B86F37">
              <w:rPr>
                <w:rFonts w:hint="eastAsia"/>
                <w:spacing w:val="1"/>
              </w:rPr>
              <w:t>是否主张担保权利</w:t>
            </w:r>
          </w:p>
        </w:tc>
        <w:tc>
          <w:tcPr>
            <w:tcW w:w="6188" w:type="dxa"/>
          </w:tcPr>
          <w:p w:rsidR="0072531E" w:rsidRDefault="0072531E" w:rsidP="00B86F37">
            <w:pPr>
              <w:pStyle w:val="TableText"/>
              <w:spacing w:before="126" w:line="268" w:lineRule="auto"/>
              <w:ind w:left="102"/>
              <w:jc w:val="both"/>
            </w:pPr>
            <w:r w:rsidRPr="00B86F37">
              <w:rPr>
                <w:rFonts w:hint="eastAsia"/>
                <w:spacing w:val="-3"/>
              </w:rPr>
              <w:t>是</w:t>
            </w:r>
            <w:r w:rsidRPr="00B86F37">
              <w:rPr>
                <w:rFonts w:ascii="MS Gothic" w:eastAsia="MS Gothic" w:hAnsi="MS Gothic" w:cs="MS Gothic" w:hint="eastAsia"/>
                <w:spacing w:val="-3"/>
              </w:rPr>
              <w:t>☑</w:t>
            </w:r>
            <w:r w:rsidRPr="00B86F37">
              <w:rPr>
                <w:rFonts w:ascii="MS Gothic" w:eastAsia="MS Gothic" w:hAnsi="MS Gothic" w:cs="MS Gothic"/>
                <w:spacing w:val="-3"/>
              </w:rPr>
              <w:t xml:space="preserve">   </w:t>
            </w:r>
            <w:r w:rsidRPr="00B86F37">
              <w:rPr>
                <w:rFonts w:hint="eastAsia"/>
                <w:spacing w:val="-3"/>
              </w:rPr>
              <w:t>内容：</w:t>
            </w:r>
            <w:r w:rsidRPr="00B86F37">
              <w:rPr>
                <w:spacing w:val="-3"/>
              </w:rPr>
              <w:t>(</w:t>
            </w:r>
            <w:r w:rsidRPr="00B86F37">
              <w:rPr>
                <w:rFonts w:hint="eastAsia"/>
                <w:spacing w:val="-3"/>
              </w:rPr>
              <w:t>写明担保人、担保范围、担保金额、担保类型等</w:t>
            </w:r>
            <w:r w:rsidRPr="00B86F37">
              <w:rPr>
                <w:spacing w:val="-3"/>
              </w:rPr>
              <w:t>)</w:t>
            </w:r>
            <w:r w:rsidRPr="00B86F37">
              <w:rPr>
                <w:rFonts w:hint="eastAsia"/>
                <w:spacing w:val="-3"/>
              </w:rPr>
              <w:t>沈××履</w:t>
            </w:r>
            <w:r w:rsidRPr="00B86F37">
              <w:rPr>
                <w:spacing w:val="4"/>
              </w:rPr>
              <w:t xml:space="preserve"> </w:t>
            </w:r>
            <w:r>
              <w:rPr>
                <w:rFonts w:hint="eastAsia"/>
              </w:rPr>
              <w:t>行保证责任归还担保本金</w:t>
            </w:r>
            <w:r>
              <w:t>590065.94</w:t>
            </w:r>
            <w:r>
              <w:rPr>
                <w:rFonts w:hint="eastAsia"/>
              </w:rPr>
              <w:t>元及利息</w:t>
            </w:r>
            <w:r w:rsidRPr="00B86F37">
              <w:rPr>
                <w:rFonts w:hint="eastAsia"/>
                <w:spacing w:val="-1"/>
              </w:rPr>
              <w:t>、罚息、复息</w:t>
            </w:r>
            <w:r w:rsidRPr="00B86F37">
              <w:rPr>
                <w:spacing w:val="-1"/>
              </w:rPr>
              <w:t>(</w:t>
            </w:r>
            <w:r w:rsidRPr="00B86F37">
              <w:rPr>
                <w:rFonts w:hint="eastAsia"/>
                <w:spacing w:val="-1"/>
              </w:rPr>
              <w:t>暂计至</w:t>
            </w:r>
            <w:r w:rsidRPr="00B86F37">
              <w:rPr>
                <w:spacing w:val="-1"/>
              </w:rPr>
              <w:t>2023</w:t>
            </w:r>
            <w:r w:rsidRPr="00B86F37">
              <w:rPr>
                <w:rFonts w:hint="eastAsia"/>
                <w:spacing w:val="-1"/>
              </w:rPr>
              <w:t>年</w:t>
            </w:r>
            <w:r>
              <w:t xml:space="preserve"> 2</w:t>
            </w:r>
            <w:r>
              <w:rPr>
                <w:rFonts w:hint="eastAsia"/>
              </w:rPr>
              <w:t>月</w:t>
            </w:r>
            <w:r>
              <w:t>10</w:t>
            </w:r>
            <w:r>
              <w:rPr>
                <w:rFonts w:hint="eastAsia"/>
              </w:rPr>
              <w:t>日为</w:t>
            </w:r>
            <w:r>
              <w:t>46261.85</w:t>
            </w:r>
            <w:r>
              <w:rPr>
                <w:rFonts w:hint="eastAsia"/>
              </w:rPr>
              <w:t>元，自</w:t>
            </w:r>
            <w:r>
              <w:t>2023</w:t>
            </w:r>
            <w:r>
              <w:rPr>
                <w:rFonts w:hint="eastAsia"/>
              </w:rPr>
              <w:t>年</w:t>
            </w:r>
            <w:r>
              <w:t>2</w:t>
            </w:r>
            <w:r>
              <w:rPr>
                <w:rFonts w:hint="eastAsia"/>
              </w:rPr>
              <w:t>月</w:t>
            </w:r>
            <w:r>
              <w:t>11</w:t>
            </w:r>
            <w:r w:rsidRPr="00B86F37">
              <w:rPr>
                <w:rFonts w:hint="eastAsia"/>
                <w:spacing w:val="-1"/>
              </w:rPr>
              <w:t>日起以未还本金为基数按年利率</w:t>
            </w:r>
          </w:p>
        </w:tc>
      </w:tr>
    </w:tbl>
    <w:p w:rsidR="0072531E" w:rsidRDefault="0072531E"/>
    <w:p w:rsidR="0072531E" w:rsidRDefault="0072531E">
      <w:pPr>
        <w:sectPr w:rsidR="0072531E">
          <w:footerReference w:type="default" r:id="rId57"/>
          <w:pgSz w:w="11770" w:h="16720"/>
          <w:pgMar w:top="400" w:right="1325" w:bottom="957" w:left="1514" w:header="0" w:footer="691" w:gutter="0"/>
          <w:cols w:space="720"/>
        </w:sectPr>
      </w:pPr>
    </w:p>
    <w:p w:rsidR="0072531E" w:rsidRDefault="0072531E">
      <w:pPr>
        <w:spacing w:before="18"/>
      </w:pPr>
    </w:p>
    <w:p w:rsidR="0072531E" w:rsidRDefault="0072531E">
      <w:pPr>
        <w:spacing w:before="17"/>
      </w:pPr>
    </w:p>
    <w:p w:rsidR="0072531E" w:rsidRDefault="0072531E">
      <w:pPr>
        <w:spacing w:before="17"/>
      </w:pPr>
    </w:p>
    <w:p w:rsidR="0072531E" w:rsidRDefault="0072531E">
      <w:pPr>
        <w:spacing w:before="17"/>
      </w:pPr>
    </w:p>
    <w:tbl>
      <w:tblPr>
        <w:tblW w:w="88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12"/>
        <w:gridCol w:w="2026"/>
        <w:gridCol w:w="1235"/>
        <w:gridCol w:w="2916"/>
      </w:tblGrid>
      <w:tr w:rsidR="0072531E" w:rsidTr="00B86F37">
        <w:trPr>
          <w:trHeight w:val="905"/>
        </w:trPr>
        <w:tc>
          <w:tcPr>
            <w:tcW w:w="2712" w:type="dxa"/>
          </w:tcPr>
          <w:p w:rsidR="0072531E" w:rsidRDefault="0072531E"/>
        </w:tc>
        <w:tc>
          <w:tcPr>
            <w:tcW w:w="6177" w:type="dxa"/>
            <w:gridSpan w:val="3"/>
          </w:tcPr>
          <w:p w:rsidR="0072531E" w:rsidRPr="00B86F37" w:rsidRDefault="0072531E" w:rsidP="00B86F37">
            <w:pPr>
              <w:pStyle w:val="TableText"/>
              <w:spacing w:before="112" w:line="370" w:lineRule="exact"/>
              <w:ind w:left="112"/>
              <w:rPr>
                <w:sz w:val="18"/>
                <w:szCs w:val="18"/>
              </w:rPr>
            </w:pPr>
            <w:r w:rsidRPr="00B86F37">
              <w:rPr>
                <w:spacing w:val="1"/>
                <w:position w:val="14"/>
                <w:sz w:val="18"/>
                <w:szCs w:val="18"/>
              </w:rPr>
              <w:t>6%</w:t>
            </w:r>
            <w:r w:rsidRPr="00B86F37">
              <w:rPr>
                <w:rFonts w:hint="eastAsia"/>
                <w:spacing w:val="1"/>
                <w:position w:val="14"/>
                <w:sz w:val="18"/>
                <w:szCs w:val="18"/>
              </w:rPr>
              <w:t>加收</w:t>
            </w:r>
            <w:r w:rsidRPr="00B86F37">
              <w:rPr>
                <w:spacing w:val="1"/>
                <w:position w:val="14"/>
                <w:sz w:val="18"/>
                <w:szCs w:val="18"/>
              </w:rPr>
              <w:t>50%</w:t>
            </w:r>
            <w:r w:rsidRPr="00B86F37">
              <w:rPr>
                <w:rFonts w:hint="eastAsia"/>
                <w:spacing w:val="1"/>
                <w:position w:val="14"/>
                <w:sz w:val="18"/>
                <w:szCs w:val="18"/>
              </w:rPr>
              <w:t>计收罚息，对欠付利息按罚息利率计收复息，至款清之日止</w:t>
            </w:r>
            <w:r w:rsidRPr="00B86F37">
              <w:rPr>
                <w:spacing w:val="1"/>
                <w:position w:val="14"/>
                <w:sz w:val="18"/>
                <w:szCs w:val="18"/>
              </w:rPr>
              <w:t>)</w:t>
            </w:r>
          </w:p>
          <w:p w:rsidR="0072531E" w:rsidRPr="00B86F37" w:rsidRDefault="0072531E" w:rsidP="00B86F37">
            <w:pPr>
              <w:pStyle w:val="TableText"/>
              <w:spacing w:line="220" w:lineRule="auto"/>
              <w:ind w:left="112"/>
              <w:rPr>
                <w:sz w:val="18"/>
                <w:szCs w:val="18"/>
              </w:rPr>
            </w:pPr>
            <w:r w:rsidRPr="00B86F37">
              <w:rPr>
                <w:rFonts w:hint="eastAsia"/>
                <w:spacing w:val="13"/>
                <w:sz w:val="18"/>
                <w:szCs w:val="18"/>
              </w:rPr>
              <w:t>否口</w:t>
            </w:r>
          </w:p>
        </w:tc>
      </w:tr>
      <w:tr w:rsidR="0072531E" w:rsidTr="00B86F37">
        <w:trPr>
          <w:trHeight w:val="959"/>
        </w:trPr>
        <w:tc>
          <w:tcPr>
            <w:tcW w:w="2712" w:type="dxa"/>
          </w:tcPr>
          <w:p w:rsidR="0072531E" w:rsidRPr="00B86F37" w:rsidRDefault="0072531E" w:rsidP="00B86F37">
            <w:pPr>
              <w:pStyle w:val="TableText"/>
              <w:spacing w:before="237" w:line="219" w:lineRule="auto"/>
              <w:ind w:left="105"/>
              <w:rPr>
                <w:sz w:val="18"/>
                <w:szCs w:val="18"/>
              </w:rPr>
            </w:pPr>
            <w:r w:rsidRPr="00B86F37">
              <w:rPr>
                <w:spacing w:val="1"/>
                <w:sz w:val="18"/>
                <w:szCs w:val="18"/>
              </w:rPr>
              <w:t>5.</w:t>
            </w:r>
            <w:r w:rsidRPr="00B86F37">
              <w:rPr>
                <w:rFonts w:hint="eastAsia"/>
                <w:spacing w:val="1"/>
                <w:sz w:val="18"/>
                <w:szCs w:val="18"/>
              </w:rPr>
              <w:t>是否主张实现债权的费用</w:t>
            </w:r>
          </w:p>
        </w:tc>
        <w:tc>
          <w:tcPr>
            <w:tcW w:w="6177" w:type="dxa"/>
            <w:gridSpan w:val="3"/>
          </w:tcPr>
          <w:p w:rsidR="0072531E" w:rsidRPr="00B86F37" w:rsidRDefault="0072531E" w:rsidP="00B86F37">
            <w:pPr>
              <w:pStyle w:val="TableText"/>
              <w:spacing w:before="97" w:line="291" w:lineRule="exact"/>
              <w:ind w:left="112"/>
              <w:rPr>
                <w:sz w:val="18"/>
                <w:szCs w:val="18"/>
              </w:rPr>
            </w:pPr>
            <w:r w:rsidRPr="00B86F37">
              <w:rPr>
                <w:rFonts w:hint="eastAsia"/>
                <w:spacing w:val="1"/>
                <w:position w:val="8"/>
                <w:sz w:val="18"/>
                <w:szCs w:val="18"/>
              </w:rPr>
              <w:t>是口</w:t>
            </w:r>
            <w:r w:rsidRPr="00B86F37">
              <w:rPr>
                <w:spacing w:val="1"/>
                <w:position w:val="8"/>
                <w:sz w:val="18"/>
                <w:szCs w:val="18"/>
              </w:rPr>
              <w:t xml:space="preserve">  </w:t>
            </w:r>
            <w:r w:rsidRPr="00B86F37">
              <w:rPr>
                <w:rFonts w:hint="eastAsia"/>
                <w:spacing w:val="1"/>
                <w:position w:val="8"/>
                <w:sz w:val="18"/>
                <w:szCs w:val="18"/>
              </w:rPr>
              <w:t>费用明细：律师费、财产保全费</w:t>
            </w:r>
            <w:r w:rsidRPr="00B86F37">
              <w:rPr>
                <w:spacing w:val="1"/>
                <w:position w:val="8"/>
                <w:sz w:val="18"/>
                <w:szCs w:val="18"/>
              </w:rPr>
              <w:t>(</w:t>
            </w:r>
            <w:r w:rsidRPr="00B86F37">
              <w:rPr>
                <w:rFonts w:hint="eastAsia"/>
                <w:spacing w:val="1"/>
                <w:position w:val="8"/>
                <w:sz w:val="18"/>
                <w:szCs w:val="18"/>
              </w:rPr>
              <w:t>已实际发生为准</w:t>
            </w:r>
            <w:r w:rsidRPr="00B86F37">
              <w:rPr>
                <w:spacing w:val="1"/>
                <w:position w:val="8"/>
                <w:sz w:val="18"/>
                <w:szCs w:val="18"/>
              </w:rPr>
              <w:t>)</w:t>
            </w:r>
          </w:p>
          <w:p w:rsidR="0072531E" w:rsidRPr="00B86F37" w:rsidRDefault="0072531E" w:rsidP="00B86F37">
            <w:pPr>
              <w:pStyle w:val="TableText"/>
              <w:spacing w:line="220" w:lineRule="auto"/>
              <w:ind w:left="112"/>
              <w:rPr>
                <w:sz w:val="18"/>
                <w:szCs w:val="18"/>
              </w:rPr>
            </w:pPr>
            <w:r w:rsidRPr="00B86F37">
              <w:rPr>
                <w:rFonts w:hint="eastAsia"/>
                <w:spacing w:val="13"/>
                <w:sz w:val="18"/>
                <w:szCs w:val="18"/>
              </w:rPr>
              <w:t>否□</w:t>
            </w:r>
          </w:p>
        </w:tc>
      </w:tr>
      <w:tr w:rsidR="0072531E" w:rsidTr="00B86F37">
        <w:trPr>
          <w:trHeight w:val="690"/>
        </w:trPr>
        <w:tc>
          <w:tcPr>
            <w:tcW w:w="2712" w:type="dxa"/>
          </w:tcPr>
          <w:p w:rsidR="0072531E" w:rsidRPr="00B86F37" w:rsidRDefault="0072531E" w:rsidP="00B86F37">
            <w:pPr>
              <w:pStyle w:val="TableText"/>
              <w:spacing w:before="159" w:line="220" w:lineRule="auto"/>
              <w:ind w:left="105"/>
              <w:rPr>
                <w:sz w:val="18"/>
                <w:szCs w:val="18"/>
              </w:rPr>
            </w:pPr>
            <w:r w:rsidRPr="00B86F37">
              <w:rPr>
                <w:spacing w:val="-2"/>
                <w:sz w:val="18"/>
                <w:szCs w:val="18"/>
              </w:rPr>
              <w:t>6.</w:t>
            </w:r>
            <w:r w:rsidRPr="00B86F37">
              <w:rPr>
                <w:rFonts w:hint="eastAsia"/>
                <w:spacing w:val="-2"/>
                <w:sz w:val="18"/>
                <w:szCs w:val="18"/>
              </w:rPr>
              <w:t>其他请求</w:t>
            </w:r>
          </w:p>
        </w:tc>
        <w:tc>
          <w:tcPr>
            <w:tcW w:w="6177" w:type="dxa"/>
            <w:gridSpan w:val="3"/>
          </w:tcPr>
          <w:p w:rsidR="0072531E" w:rsidRPr="00B86F37" w:rsidRDefault="0072531E" w:rsidP="00B86F37">
            <w:pPr>
              <w:pStyle w:val="TableText"/>
              <w:spacing w:before="156" w:line="218" w:lineRule="auto"/>
              <w:ind w:left="112"/>
              <w:rPr>
                <w:sz w:val="18"/>
                <w:szCs w:val="18"/>
              </w:rPr>
            </w:pPr>
            <w:r w:rsidRPr="00B86F37">
              <w:rPr>
                <w:rFonts w:hint="eastAsia"/>
                <w:sz w:val="18"/>
                <w:szCs w:val="18"/>
              </w:rPr>
              <w:t>本案诉讼费用由被告承担。</w:t>
            </w:r>
          </w:p>
        </w:tc>
      </w:tr>
      <w:tr w:rsidR="0072531E" w:rsidTr="00B86F37">
        <w:trPr>
          <w:trHeight w:val="650"/>
        </w:trPr>
        <w:tc>
          <w:tcPr>
            <w:tcW w:w="2712" w:type="dxa"/>
          </w:tcPr>
          <w:p w:rsidR="0072531E" w:rsidRPr="00B86F37" w:rsidRDefault="0072531E" w:rsidP="00B86F37">
            <w:pPr>
              <w:pStyle w:val="TableText"/>
              <w:spacing w:before="158" w:line="219" w:lineRule="auto"/>
              <w:ind w:left="105"/>
              <w:rPr>
                <w:sz w:val="18"/>
                <w:szCs w:val="18"/>
              </w:rPr>
            </w:pPr>
            <w:r w:rsidRPr="00B86F37">
              <w:rPr>
                <w:spacing w:val="-2"/>
                <w:sz w:val="18"/>
                <w:szCs w:val="18"/>
              </w:rPr>
              <w:t>7.</w:t>
            </w:r>
            <w:r w:rsidRPr="00B86F37">
              <w:rPr>
                <w:rFonts w:hint="eastAsia"/>
                <w:spacing w:val="-2"/>
                <w:sz w:val="18"/>
                <w:szCs w:val="18"/>
              </w:rPr>
              <w:t>标的总额</w:t>
            </w:r>
          </w:p>
        </w:tc>
        <w:tc>
          <w:tcPr>
            <w:tcW w:w="6177" w:type="dxa"/>
            <w:gridSpan w:val="3"/>
          </w:tcPr>
          <w:p w:rsidR="0072531E" w:rsidRPr="00B86F37" w:rsidRDefault="0072531E" w:rsidP="00B86F37">
            <w:pPr>
              <w:pStyle w:val="TableText"/>
              <w:spacing w:before="108" w:line="219" w:lineRule="auto"/>
              <w:ind w:left="112"/>
              <w:rPr>
                <w:sz w:val="18"/>
                <w:szCs w:val="18"/>
              </w:rPr>
            </w:pPr>
            <w:r w:rsidRPr="00B86F37">
              <w:rPr>
                <w:spacing w:val="1"/>
                <w:sz w:val="18"/>
                <w:szCs w:val="18"/>
              </w:rPr>
              <w:t>636327.79</w:t>
            </w:r>
            <w:r w:rsidRPr="00B86F37">
              <w:rPr>
                <w:rFonts w:hint="eastAsia"/>
                <w:spacing w:val="1"/>
                <w:sz w:val="18"/>
                <w:szCs w:val="18"/>
              </w:rPr>
              <w:t>元</w:t>
            </w:r>
            <w:r w:rsidRPr="00B86F37">
              <w:rPr>
                <w:spacing w:val="1"/>
                <w:sz w:val="18"/>
                <w:szCs w:val="18"/>
              </w:rPr>
              <w:t>(</w:t>
            </w:r>
            <w:r w:rsidRPr="00B86F37">
              <w:rPr>
                <w:rFonts w:hint="eastAsia"/>
                <w:spacing w:val="1"/>
                <w:sz w:val="18"/>
                <w:szCs w:val="18"/>
              </w:rPr>
              <w:t>暂计至</w:t>
            </w:r>
            <w:r w:rsidRPr="00B86F37">
              <w:rPr>
                <w:spacing w:val="1"/>
                <w:sz w:val="18"/>
                <w:szCs w:val="18"/>
              </w:rPr>
              <w:t>2023</w:t>
            </w:r>
            <w:r w:rsidRPr="00B86F37">
              <w:rPr>
                <w:rFonts w:hint="eastAsia"/>
                <w:spacing w:val="1"/>
                <w:sz w:val="18"/>
                <w:szCs w:val="18"/>
              </w:rPr>
              <w:t>年</w:t>
            </w:r>
            <w:r w:rsidRPr="00B86F37">
              <w:rPr>
                <w:spacing w:val="1"/>
                <w:sz w:val="18"/>
                <w:szCs w:val="18"/>
              </w:rPr>
              <w:t>2</w:t>
            </w:r>
            <w:r w:rsidRPr="00B86F37">
              <w:rPr>
                <w:rFonts w:hint="eastAsia"/>
                <w:spacing w:val="1"/>
                <w:sz w:val="18"/>
                <w:szCs w:val="18"/>
              </w:rPr>
              <w:t>月</w:t>
            </w:r>
            <w:r w:rsidRPr="00B86F37">
              <w:rPr>
                <w:spacing w:val="1"/>
                <w:sz w:val="18"/>
                <w:szCs w:val="18"/>
              </w:rPr>
              <w:t>10</w:t>
            </w:r>
            <w:r w:rsidRPr="00B86F37">
              <w:rPr>
                <w:rFonts w:hint="eastAsia"/>
                <w:spacing w:val="1"/>
                <w:sz w:val="18"/>
                <w:szCs w:val="18"/>
              </w:rPr>
              <w:t>日</w:t>
            </w:r>
            <w:r w:rsidRPr="00B86F37">
              <w:rPr>
                <w:spacing w:val="1"/>
                <w:sz w:val="18"/>
                <w:szCs w:val="18"/>
              </w:rPr>
              <w:t>)</w:t>
            </w:r>
          </w:p>
        </w:tc>
      </w:tr>
      <w:tr w:rsidR="0072531E" w:rsidTr="00B86F37">
        <w:trPr>
          <w:trHeight w:val="1449"/>
        </w:trPr>
        <w:tc>
          <w:tcPr>
            <w:tcW w:w="2712" w:type="dxa"/>
          </w:tcPr>
          <w:p w:rsidR="0072531E" w:rsidRPr="00B86F37" w:rsidRDefault="0072531E" w:rsidP="00B86F37">
            <w:pPr>
              <w:pStyle w:val="TableText"/>
              <w:spacing w:before="147" w:line="219" w:lineRule="auto"/>
              <w:ind w:left="105"/>
              <w:rPr>
                <w:sz w:val="18"/>
                <w:szCs w:val="18"/>
              </w:rPr>
            </w:pPr>
            <w:r w:rsidRPr="00B86F37">
              <w:rPr>
                <w:spacing w:val="-2"/>
                <w:sz w:val="18"/>
                <w:szCs w:val="18"/>
              </w:rPr>
              <w:t>8.</w:t>
            </w:r>
            <w:r w:rsidRPr="00B86F37">
              <w:rPr>
                <w:rFonts w:hint="eastAsia"/>
                <w:spacing w:val="-2"/>
                <w:sz w:val="18"/>
                <w:szCs w:val="18"/>
              </w:rPr>
              <w:t>请求依据</w:t>
            </w:r>
          </w:p>
        </w:tc>
        <w:tc>
          <w:tcPr>
            <w:tcW w:w="6177" w:type="dxa"/>
            <w:gridSpan w:val="3"/>
          </w:tcPr>
          <w:p w:rsidR="0072531E" w:rsidRPr="00B86F37" w:rsidRDefault="0072531E" w:rsidP="00B86F37">
            <w:pPr>
              <w:pStyle w:val="TableText"/>
              <w:spacing w:before="107" w:line="219" w:lineRule="auto"/>
              <w:ind w:left="112"/>
              <w:rPr>
                <w:sz w:val="18"/>
                <w:szCs w:val="18"/>
              </w:rPr>
            </w:pPr>
            <w:r w:rsidRPr="00B86F37">
              <w:rPr>
                <w:rFonts w:hint="eastAsia"/>
                <w:spacing w:val="-1"/>
                <w:sz w:val="18"/>
                <w:szCs w:val="18"/>
              </w:rPr>
              <w:t>合同约定：《流动资金循环借款合同》第</w:t>
            </w:r>
            <w:r w:rsidRPr="00B86F37">
              <w:rPr>
                <w:spacing w:val="-1"/>
                <w:sz w:val="18"/>
                <w:szCs w:val="18"/>
              </w:rPr>
              <w:t>3</w:t>
            </w:r>
            <w:r w:rsidRPr="00B86F37">
              <w:rPr>
                <w:rFonts w:hint="eastAsia"/>
                <w:spacing w:val="-1"/>
                <w:sz w:val="18"/>
                <w:szCs w:val="18"/>
              </w:rPr>
              <w:t>条、第</w:t>
            </w:r>
            <w:r w:rsidRPr="00B86F37">
              <w:rPr>
                <w:spacing w:val="-1"/>
                <w:sz w:val="18"/>
                <w:szCs w:val="18"/>
              </w:rPr>
              <w:t>8</w:t>
            </w:r>
            <w:r w:rsidRPr="00B86F37">
              <w:rPr>
                <w:rFonts w:hint="eastAsia"/>
                <w:spacing w:val="-1"/>
                <w:sz w:val="18"/>
                <w:szCs w:val="18"/>
              </w:rPr>
              <w:t>条等，《保证函》</w:t>
            </w:r>
          </w:p>
          <w:p w:rsidR="0072531E" w:rsidRPr="00B86F37" w:rsidRDefault="0072531E" w:rsidP="00B86F37">
            <w:pPr>
              <w:pStyle w:val="TableText"/>
              <w:spacing w:before="146" w:line="375" w:lineRule="auto"/>
              <w:ind w:left="112"/>
              <w:rPr>
                <w:sz w:val="18"/>
                <w:szCs w:val="18"/>
              </w:rPr>
            </w:pPr>
            <w:r w:rsidRPr="00B86F37">
              <w:rPr>
                <w:rFonts w:hint="eastAsia"/>
                <w:spacing w:val="-2"/>
                <w:sz w:val="18"/>
                <w:szCs w:val="18"/>
              </w:rPr>
              <w:t>法律规定：《最高人民法院关于适用〈中华人民共和国民法典》时间效力若干</w:t>
            </w:r>
            <w:r w:rsidRPr="00B86F37">
              <w:rPr>
                <w:sz w:val="18"/>
                <w:szCs w:val="18"/>
              </w:rPr>
              <w:t xml:space="preserve"> </w:t>
            </w:r>
            <w:r w:rsidRPr="00B86F37">
              <w:rPr>
                <w:rFonts w:hint="eastAsia"/>
                <w:spacing w:val="-2"/>
                <w:sz w:val="18"/>
                <w:szCs w:val="18"/>
              </w:rPr>
              <w:t>规定》第一条第二款、《中华人民共和国合同法》第一百零七条、第二百零五</w:t>
            </w:r>
          </w:p>
          <w:p w:rsidR="0072531E" w:rsidRPr="00B86F37" w:rsidRDefault="0072531E" w:rsidP="00B86F37">
            <w:pPr>
              <w:pStyle w:val="TableText"/>
              <w:spacing w:line="219" w:lineRule="auto"/>
              <w:ind w:left="112"/>
              <w:rPr>
                <w:sz w:val="18"/>
                <w:szCs w:val="18"/>
              </w:rPr>
            </w:pPr>
            <w:r w:rsidRPr="00B86F37">
              <w:rPr>
                <w:rFonts w:hint="eastAsia"/>
                <w:spacing w:val="-1"/>
                <w:sz w:val="18"/>
                <w:szCs w:val="18"/>
              </w:rPr>
              <w:t>条、第二百零六条，《中华人民共和国担保法》第十八条、第二十一条</w:t>
            </w:r>
          </w:p>
        </w:tc>
      </w:tr>
      <w:tr w:rsidR="0072531E" w:rsidTr="00B86F37">
        <w:trPr>
          <w:trHeight w:val="630"/>
        </w:trPr>
        <w:tc>
          <w:tcPr>
            <w:tcW w:w="8889" w:type="dxa"/>
            <w:gridSpan w:val="4"/>
          </w:tcPr>
          <w:p w:rsidR="0072531E" w:rsidRPr="00B86F37" w:rsidRDefault="0072531E" w:rsidP="00B86F37">
            <w:pPr>
              <w:pStyle w:val="TableText"/>
              <w:spacing w:before="168" w:line="219" w:lineRule="auto"/>
              <w:ind w:left="3089"/>
              <w:rPr>
                <w:sz w:val="30"/>
                <w:szCs w:val="30"/>
              </w:rPr>
            </w:pPr>
            <w:r w:rsidRPr="00B86F37">
              <w:rPr>
                <w:rFonts w:hint="eastAsia"/>
                <w:b/>
                <w:bCs/>
                <w:spacing w:val="-3"/>
                <w:sz w:val="30"/>
                <w:szCs w:val="30"/>
              </w:rPr>
              <w:t>约定管辖和诉讼保全</w:t>
            </w:r>
          </w:p>
        </w:tc>
      </w:tr>
      <w:tr w:rsidR="0072531E" w:rsidTr="00B86F37">
        <w:trPr>
          <w:trHeight w:val="869"/>
        </w:trPr>
        <w:tc>
          <w:tcPr>
            <w:tcW w:w="2712" w:type="dxa"/>
          </w:tcPr>
          <w:p w:rsidR="0072531E" w:rsidRPr="00B86F37" w:rsidRDefault="0072531E" w:rsidP="00B86F37">
            <w:pPr>
              <w:pStyle w:val="TableText"/>
              <w:spacing w:before="228" w:line="219" w:lineRule="auto"/>
              <w:ind w:left="105"/>
              <w:rPr>
                <w:sz w:val="18"/>
                <w:szCs w:val="18"/>
              </w:rPr>
            </w:pPr>
            <w:r w:rsidRPr="00B86F37">
              <w:rPr>
                <w:sz w:val="18"/>
                <w:szCs w:val="18"/>
              </w:rPr>
              <w:t>1.</w:t>
            </w:r>
            <w:r w:rsidRPr="00B86F37">
              <w:rPr>
                <w:rFonts w:hint="eastAsia"/>
                <w:sz w:val="18"/>
                <w:szCs w:val="18"/>
              </w:rPr>
              <w:t>有无仲裁、法院管辖约定</w:t>
            </w:r>
          </w:p>
        </w:tc>
        <w:tc>
          <w:tcPr>
            <w:tcW w:w="6177" w:type="dxa"/>
            <w:gridSpan w:val="3"/>
          </w:tcPr>
          <w:p w:rsidR="0072531E" w:rsidRPr="00B86F37" w:rsidRDefault="0072531E" w:rsidP="00B86F37">
            <w:pPr>
              <w:pStyle w:val="TableText"/>
              <w:spacing w:before="107" w:line="362" w:lineRule="exact"/>
              <w:ind w:left="112"/>
              <w:rPr>
                <w:sz w:val="18"/>
                <w:szCs w:val="18"/>
              </w:rPr>
            </w:pPr>
            <w:r w:rsidRPr="00B86F37">
              <w:rPr>
                <w:rFonts w:hint="eastAsia"/>
                <w:position w:val="14"/>
                <w:sz w:val="18"/>
                <w:szCs w:val="18"/>
              </w:rPr>
              <w:t>有</w:t>
            </w:r>
            <w:r w:rsidRPr="00B86F37">
              <w:rPr>
                <w:rFonts w:ascii="MS Gothic" w:eastAsia="MS Gothic" w:hAnsi="MS Gothic" w:cs="MS Gothic" w:hint="eastAsia"/>
                <w:position w:val="14"/>
                <w:sz w:val="18"/>
                <w:szCs w:val="18"/>
              </w:rPr>
              <w:t>☑</w:t>
            </w:r>
            <w:r w:rsidRPr="00B86F37">
              <w:rPr>
                <w:rFonts w:hint="eastAsia"/>
                <w:position w:val="14"/>
                <w:sz w:val="18"/>
                <w:szCs w:val="18"/>
              </w:rPr>
              <w:t>合同条款及内容：第</w:t>
            </w:r>
            <w:r w:rsidRPr="00B86F37">
              <w:rPr>
                <w:position w:val="14"/>
                <w:sz w:val="18"/>
                <w:szCs w:val="18"/>
              </w:rPr>
              <w:t>15</w:t>
            </w:r>
            <w:r w:rsidRPr="00B86F37">
              <w:rPr>
                <w:rFonts w:hint="eastAsia"/>
                <w:position w:val="14"/>
                <w:sz w:val="18"/>
                <w:szCs w:val="18"/>
              </w:rPr>
              <w:t>条，发生争议由被告</w:t>
            </w:r>
            <w:r w:rsidRPr="00B86F37">
              <w:rPr>
                <w:rFonts w:hint="eastAsia"/>
                <w:spacing w:val="-1"/>
                <w:position w:val="14"/>
                <w:sz w:val="18"/>
                <w:szCs w:val="18"/>
              </w:rPr>
              <w:t>所在地人民法院管辖</w:t>
            </w:r>
          </w:p>
          <w:p w:rsidR="0072531E" w:rsidRPr="00B86F37" w:rsidRDefault="0072531E" w:rsidP="00B86F37">
            <w:pPr>
              <w:pStyle w:val="TableText"/>
              <w:spacing w:line="220" w:lineRule="auto"/>
              <w:ind w:left="112"/>
              <w:rPr>
                <w:sz w:val="18"/>
                <w:szCs w:val="18"/>
              </w:rPr>
            </w:pPr>
            <w:r w:rsidRPr="00B86F37">
              <w:rPr>
                <w:rFonts w:hint="eastAsia"/>
                <w:spacing w:val="13"/>
                <w:sz w:val="18"/>
                <w:szCs w:val="18"/>
              </w:rPr>
              <w:t>无口</w:t>
            </w:r>
          </w:p>
        </w:tc>
      </w:tr>
      <w:tr w:rsidR="0072531E" w:rsidTr="00B86F37">
        <w:trPr>
          <w:trHeight w:val="1249"/>
        </w:trPr>
        <w:tc>
          <w:tcPr>
            <w:tcW w:w="2712" w:type="dxa"/>
          </w:tcPr>
          <w:p w:rsidR="0072531E" w:rsidRPr="00B86F37" w:rsidRDefault="0072531E" w:rsidP="00B86F37">
            <w:pPr>
              <w:pStyle w:val="TableText"/>
              <w:spacing w:before="190" w:line="219" w:lineRule="auto"/>
              <w:ind w:left="105"/>
              <w:rPr>
                <w:sz w:val="18"/>
                <w:szCs w:val="18"/>
              </w:rPr>
            </w:pPr>
            <w:r w:rsidRPr="00B86F37">
              <w:rPr>
                <w:spacing w:val="-1"/>
                <w:sz w:val="18"/>
                <w:szCs w:val="18"/>
              </w:rPr>
              <w:t>2.</w:t>
            </w:r>
            <w:r w:rsidRPr="00B86F37">
              <w:rPr>
                <w:rFonts w:hint="eastAsia"/>
                <w:spacing w:val="-1"/>
                <w:sz w:val="18"/>
                <w:szCs w:val="18"/>
              </w:rPr>
              <w:t>是否申请财产保全措施</w:t>
            </w:r>
          </w:p>
        </w:tc>
        <w:tc>
          <w:tcPr>
            <w:tcW w:w="2026" w:type="dxa"/>
            <w:tcBorders>
              <w:right w:val="nil"/>
            </w:tcBorders>
          </w:tcPr>
          <w:p w:rsidR="0072531E" w:rsidRPr="00B86F37" w:rsidRDefault="0072531E" w:rsidP="00B86F37">
            <w:pPr>
              <w:pStyle w:val="TableText"/>
              <w:spacing w:before="71" w:line="274" w:lineRule="auto"/>
              <w:ind w:left="1382" w:right="261" w:hanging="1270"/>
              <w:rPr>
                <w:rFonts w:ascii="MS Gothic" w:eastAsia="MS Gothic" w:hAnsi="MS Gothic" w:cs="MS Gothic"/>
                <w:sz w:val="18"/>
                <w:szCs w:val="18"/>
              </w:rPr>
            </w:pPr>
            <w:r w:rsidRPr="00B86F37">
              <w:rPr>
                <w:rFonts w:hint="eastAsia"/>
                <w:spacing w:val="2"/>
                <w:sz w:val="18"/>
                <w:szCs w:val="18"/>
              </w:rPr>
              <w:t>己经诉前保全：是口</w:t>
            </w:r>
            <w:r w:rsidRPr="00B86F37">
              <w:rPr>
                <w:spacing w:val="7"/>
                <w:sz w:val="18"/>
                <w:szCs w:val="18"/>
              </w:rPr>
              <w:t xml:space="preserve"> </w:t>
            </w:r>
            <w:r w:rsidRPr="00B86F37">
              <w:rPr>
                <w:rFonts w:hint="eastAsia"/>
                <w:spacing w:val="-7"/>
                <w:sz w:val="18"/>
                <w:szCs w:val="18"/>
              </w:rPr>
              <w:t>否</w:t>
            </w:r>
            <w:r w:rsidRPr="00B86F37">
              <w:rPr>
                <w:rFonts w:ascii="MS Gothic" w:eastAsia="MS Gothic" w:hAnsi="MS Gothic" w:cs="MS Gothic" w:hint="eastAsia"/>
                <w:spacing w:val="-7"/>
                <w:sz w:val="18"/>
                <w:szCs w:val="18"/>
              </w:rPr>
              <w:t>☑</w:t>
            </w:r>
          </w:p>
          <w:p w:rsidR="0072531E" w:rsidRPr="00B86F37" w:rsidRDefault="0072531E" w:rsidP="00B86F37">
            <w:pPr>
              <w:pStyle w:val="TableText"/>
              <w:spacing w:before="105" w:line="269" w:lineRule="auto"/>
              <w:ind w:left="1482" w:right="151" w:hanging="1370"/>
              <w:rPr>
                <w:sz w:val="18"/>
                <w:szCs w:val="18"/>
              </w:rPr>
            </w:pPr>
            <w:r w:rsidRPr="00B86F37">
              <w:rPr>
                <w:rFonts w:hint="eastAsia"/>
                <w:sz w:val="18"/>
                <w:szCs w:val="18"/>
              </w:rPr>
              <w:t>申请诉讼保全：是</w:t>
            </w:r>
            <w:r w:rsidRPr="00B86F37">
              <w:rPr>
                <w:rFonts w:ascii="MS Gothic" w:eastAsia="MS Gothic" w:hAnsi="MS Gothic" w:cs="MS Gothic" w:hint="eastAsia"/>
                <w:sz w:val="18"/>
                <w:szCs w:val="18"/>
              </w:rPr>
              <w:t>☑</w:t>
            </w:r>
            <w:r w:rsidRPr="00B86F37">
              <w:rPr>
                <w:rFonts w:ascii="MS Gothic" w:eastAsia="MS Gothic" w:hAnsi="MS Gothic" w:cs="MS Gothic"/>
                <w:spacing w:val="1"/>
                <w:sz w:val="18"/>
                <w:szCs w:val="18"/>
              </w:rPr>
              <w:t xml:space="preserve">  </w:t>
            </w:r>
            <w:r w:rsidRPr="00B86F37">
              <w:rPr>
                <w:rFonts w:hint="eastAsia"/>
                <w:spacing w:val="13"/>
                <w:sz w:val="18"/>
                <w:szCs w:val="18"/>
              </w:rPr>
              <w:t>否□</w:t>
            </w:r>
          </w:p>
        </w:tc>
        <w:tc>
          <w:tcPr>
            <w:tcW w:w="1235" w:type="dxa"/>
            <w:tcBorders>
              <w:left w:val="nil"/>
              <w:right w:val="nil"/>
            </w:tcBorders>
          </w:tcPr>
          <w:p w:rsidR="0072531E" w:rsidRPr="00B86F37" w:rsidRDefault="0072531E" w:rsidP="00B86F37">
            <w:pPr>
              <w:pStyle w:val="TableText"/>
              <w:spacing w:before="70" w:line="220" w:lineRule="auto"/>
              <w:ind w:left="151"/>
              <w:rPr>
                <w:sz w:val="18"/>
                <w:szCs w:val="18"/>
              </w:rPr>
            </w:pPr>
            <w:r w:rsidRPr="00B86F37">
              <w:rPr>
                <w:rFonts w:hint="eastAsia"/>
                <w:sz w:val="18"/>
                <w:szCs w:val="18"/>
              </w:rPr>
              <w:t>保全法院：</w:t>
            </w:r>
          </w:p>
        </w:tc>
        <w:tc>
          <w:tcPr>
            <w:tcW w:w="2916" w:type="dxa"/>
            <w:tcBorders>
              <w:left w:val="nil"/>
            </w:tcBorders>
          </w:tcPr>
          <w:p w:rsidR="0072531E" w:rsidRPr="00B86F37" w:rsidRDefault="0072531E" w:rsidP="00B86F37">
            <w:pPr>
              <w:pStyle w:val="TableText"/>
              <w:spacing w:before="81" w:line="220" w:lineRule="auto"/>
              <w:ind w:left="276"/>
              <w:rPr>
                <w:sz w:val="18"/>
                <w:szCs w:val="18"/>
              </w:rPr>
            </w:pPr>
            <w:r w:rsidRPr="00B86F37">
              <w:rPr>
                <w:rFonts w:hint="eastAsia"/>
                <w:sz w:val="18"/>
                <w:szCs w:val="18"/>
              </w:rPr>
              <w:t>保全时间：</w:t>
            </w:r>
          </w:p>
        </w:tc>
      </w:tr>
      <w:tr w:rsidR="0072531E" w:rsidTr="00B86F37">
        <w:trPr>
          <w:trHeight w:val="660"/>
        </w:trPr>
        <w:tc>
          <w:tcPr>
            <w:tcW w:w="8889" w:type="dxa"/>
            <w:gridSpan w:val="4"/>
          </w:tcPr>
          <w:p w:rsidR="0072531E" w:rsidRPr="00B86F37" w:rsidRDefault="0072531E" w:rsidP="00B86F37">
            <w:pPr>
              <w:pStyle w:val="TableText"/>
              <w:spacing w:before="182" w:line="220" w:lineRule="auto"/>
              <w:ind w:left="3689"/>
              <w:rPr>
                <w:sz w:val="30"/>
                <w:szCs w:val="30"/>
              </w:rPr>
            </w:pPr>
            <w:r w:rsidRPr="00B86F37">
              <w:rPr>
                <w:rFonts w:hint="eastAsia"/>
                <w:b/>
                <w:bCs/>
                <w:spacing w:val="2"/>
                <w:sz w:val="30"/>
                <w:szCs w:val="30"/>
              </w:rPr>
              <w:t>事实和理由</w:t>
            </w:r>
          </w:p>
        </w:tc>
      </w:tr>
      <w:tr w:rsidR="0072531E" w:rsidTr="00B86F37">
        <w:trPr>
          <w:trHeight w:val="769"/>
        </w:trPr>
        <w:tc>
          <w:tcPr>
            <w:tcW w:w="2712" w:type="dxa"/>
          </w:tcPr>
          <w:p w:rsidR="0072531E" w:rsidRPr="00B86F37" w:rsidRDefault="0072531E" w:rsidP="00B86F37">
            <w:pPr>
              <w:pStyle w:val="TableText"/>
              <w:spacing w:before="171" w:line="390" w:lineRule="exact"/>
              <w:ind w:left="114"/>
              <w:rPr>
                <w:sz w:val="18"/>
                <w:szCs w:val="18"/>
              </w:rPr>
            </w:pPr>
            <w:r w:rsidRPr="00B86F37">
              <w:rPr>
                <w:spacing w:val="5"/>
                <w:position w:val="16"/>
                <w:sz w:val="18"/>
                <w:szCs w:val="18"/>
              </w:rPr>
              <w:t>1.</w:t>
            </w:r>
            <w:r w:rsidRPr="00B86F37">
              <w:rPr>
                <w:rFonts w:hint="eastAsia"/>
                <w:spacing w:val="5"/>
                <w:position w:val="16"/>
                <w:sz w:val="18"/>
                <w:szCs w:val="18"/>
              </w:rPr>
              <w:t>合同签订情况</w:t>
            </w:r>
            <w:r w:rsidRPr="00B86F37">
              <w:rPr>
                <w:spacing w:val="5"/>
                <w:position w:val="16"/>
                <w:sz w:val="18"/>
                <w:szCs w:val="18"/>
              </w:rPr>
              <w:t>(</w:t>
            </w:r>
            <w:r w:rsidRPr="00B86F37">
              <w:rPr>
                <w:rFonts w:hint="eastAsia"/>
                <w:spacing w:val="5"/>
                <w:position w:val="16"/>
                <w:sz w:val="18"/>
                <w:szCs w:val="18"/>
              </w:rPr>
              <w:t>名称、编号、</w:t>
            </w:r>
          </w:p>
          <w:p w:rsidR="0072531E" w:rsidRPr="00B86F37" w:rsidRDefault="0072531E" w:rsidP="00B86F37">
            <w:pPr>
              <w:pStyle w:val="TableText"/>
              <w:spacing w:line="202" w:lineRule="auto"/>
              <w:ind w:left="105"/>
              <w:rPr>
                <w:sz w:val="18"/>
                <w:szCs w:val="18"/>
              </w:rPr>
            </w:pPr>
            <w:r w:rsidRPr="00B86F37">
              <w:rPr>
                <w:rFonts w:hint="eastAsia"/>
                <w:spacing w:val="4"/>
                <w:sz w:val="18"/>
                <w:szCs w:val="18"/>
              </w:rPr>
              <w:t>签订时间、地点等</w:t>
            </w:r>
            <w:r w:rsidRPr="00B86F37">
              <w:rPr>
                <w:spacing w:val="4"/>
                <w:sz w:val="18"/>
                <w:szCs w:val="18"/>
              </w:rPr>
              <w:t>)</w:t>
            </w:r>
          </w:p>
        </w:tc>
        <w:tc>
          <w:tcPr>
            <w:tcW w:w="6177" w:type="dxa"/>
            <w:gridSpan w:val="3"/>
          </w:tcPr>
          <w:p w:rsidR="0072531E" w:rsidRPr="00B86F37" w:rsidRDefault="0072531E" w:rsidP="00B86F37">
            <w:pPr>
              <w:pStyle w:val="TableText"/>
              <w:spacing w:before="169" w:line="218" w:lineRule="auto"/>
              <w:ind w:left="112"/>
              <w:rPr>
                <w:sz w:val="18"/>
                <w:szCs w:val="18"/>
              </w:rPr>
            </w:pPr>
            <w:r w:rsidRPr="00B86F37">
              <w:rPr>
                <w:spacing w:val="-1"/>
                <w:sz w:val="18"/>
                <w:szCs w:val="18"/>
              </w:rPr>
              <w:t>2019</w:t>
            </w:r>
            <w:r w:rsidRPr="00B86F37">
              <w:rPr>
                <w:rFonts w:hint="eastAsia"/>
                <w:spacing w:val="-1"/>
                <w:sz w:val="18"/>
                <w:szCs w:val="18"/>
              </w:rPr>
              <w:t>年</w:t>
            </w:r>
            <w:r w:rsidRPr="00B86F37">
              <w:rPr>
                <w:spacing w:val="-1"/>
                <w:sz w:val="18"/>
                <w:szCs w:val="18"/>
              </w:rPr>
              <w:t>7</w:t>
            </w:r>
            <w:r w:rsidRPr="00B86F37">
              <w:rPr>
                <w:rFonts w:hint="eastAsia"/>
                <w:spacing w:val="-1"/>
                <w:sz w:val="18"/>
                <w:szCs w:val="18"/>
              </w:rPr>
              <w:t>月</w:t>
            </w:r>
            <w:r w:rsidRPr="00B86F37">
              <w:rPr>
                <w:spacing w:val="-1"/>
                <w:sz w:val="18"/>
                <w:szCs w:val="18"/>
              </w:rPr>
              <w:t>16</w:t>
            </w:r>
            <w:r w:rsidRPr="00B86F37">
              <w:rPr>
                <w:rFonts w:hint="eastAsia"/>
                <w:spacing w:val="-1"/>
                <w:sz w:val="18"/>
                <w:szCs w:val="18"/>
              </w:rPr>
              <w:t>日，在原告所在地签订《流动资金循环借款合同》</w:t>
            </w:r>
          </w:p>
        </w:tc>
      </w:tr>
      <w:tr w:rsidR="0072531E" w:rsidTr="00B86F37">
        <w:trPr>
          <w:trHeight w:val="949"/>
        </w:trPr>
        <w:tc>
          <w:tcPr>
            <w:tcW w:w="2712" w:type="dxa"/>
          </w:tcPr>
          <w:p w:rsidR="0072531E" w:rsidRDefault="0072531E" w:rsidP="00B86F37">
            <w:pPr>
              <w:spacing w:line="332" w:lineRule="auto"/>
            </w:pPr>
          </w:p>
          <w:p w:rsidR="0072531E" w:rsidRPr="00B86F37" w:rsidRDefault="0072531E" w:rsidP="00B86F37">
            <w:pPr>
              <w:pStyle w:val="TableText"/>
              <w:spacing w:before="59" w:line="221" w:lineRule="auto"/>
              <w:ind w:left="105"/>
              <w:rPr>
                <w:sz w:val="18"/>
                <w:szCs w:val="18"/>
              </w:rPr>
            </w:pPr>
            <w:r w:rsidRPr="00B86F37">
              <w:rPr>
                <w:spacing w:val="-2"/>
                <w:sz w:val="18"/>
                <w:szCs w:val="18"/>
              </w:rPr>
              <w:t>2.</w:t>
            </w:r>
            <w:r w:rsidRPr="00B86F37">
              <w:rPr>
                <w:rFonts w:hint="eastAsia"/>
                <w:spacing w:val="-2"/>
                <w:sz w:val="18"/>
                <w:szCs w:val="18"/>
              </w:rPr>
              <w:t>签订主体</w:t>
            </w:r>
          </w:p>
        </w:tc>
        <w:tc>
          <w:tcPr>
            <w:tcW w:w="6177" w:type="dxa"/>
            <w:gridSpan w:val="3"/>
          </w:tcPr>
          <w:p w:rsidR="0072531E" w:rsidRPr="00B86F37" w:rsidRDefault="0072531E" w:rsidP="00B86F37">
            <w:pPr>
              <w:pStyle w:val="TableText"/>
              <w:spacing w:before="212" w:line="219" w:lineRule="auto"/>
              <w:ind w:left="112"/>
              <w:rPr>
                <w:sz w:val="18"/>
                <w:szCs w:val="18"/>
              </w:rPr>
            </w:pPr>
            <w:r w:rsidRPr="00B86F37">
              <w:rPr>
                <w:rFonts w:hint="eastAsia"/>
                <w:spacing w:val="-1"/>
                <w:sz w:val="18"/>
                <w:szCs w:val="18"/>
              </w:rPr>
              <w:t>贷款人：安吉××银行××支行</w:t>
            </w:r>
          </w:p>
          <w:p w:rsidR="0072531E" w:rsidRPr="00B86F37" w:rsidRDefault="0072531E" w:rsidP="00B86F37">
            <w:pPr>
              <w:pStyle w:val="TableText"/>
              <w:spacing w:before="195" w:line="219" w:lineRule="auto"/>
              <w:ind w:left="112"/>
              <w:rPr>
                <w:sz w:val="18"/>
                <w:szCs w:val="18"/>
              </w:rPr>
            </w:pPr>
            <w:r w:rsidRPr="00B86F37">
              <w:rPr>
                <w:rFonts w:hint="eastAsia"/>
                <w:spacing w:val="2"/>
                <w:sz w:val="18"/>
                <w:szCs w:val="18"/>
              </w:rPr>
              <w:t>借款人：安吉××公司</w:t>
            </w:r>
          </w:p>
        </w:tc>
      </w:tr>
      <w:tr w:rsidR="0072531E" w:rsidTr="00B86F37">
        <w:trPr>
          <w:trHeight w:val="759"/>
        </w:trPr>
        <w:tc>
          <w:tcPr>
            <w:tcW w:w="2712" w:type="dxa"/>
          </w:tcPr>
          <w:p w:rsidR="0072531E" w:rsidRPr="00B86F37" w:rsidRDefault="0072531E" w:rsidP="00B86F37">
            <w:pPr>
              <w:pStyle w:val="TableText"/>
              <w:spacing w:before="152" w:line="219" w:lineRule="auto"/>
              <w:ind w:left="105"/>
              <w:rPr>
                <w:sz w:val="18"/>
                <w:szCs w:val="18"/>
              </w:rPr>
            </w:pPr>
            <w:r w:rsidRPr="00B86F37">
              <w:rPr>
                <w:spacing w:val="-2"/>
                <w:sz w:val="18"/>
                <w:szCs w:val="18"/>
              </w:rPr>
              <w:t>3.</w:t>
            </w:r>
            <w:r w:rsidRPr="00B86F37">
              <w:rPr>
                <w:rFonts w:hint="eastAsia"/>
                <w:spacing w:val="-2"/>
                <w:sz w:val="18"/>
                <w:szCs w:val="18"/>
              </w:rPr>
              <w:t>借款金额</w:t>
            </w:r>
          </w:p>
        </w:tc>
        <w:tc>
          <w:tcPr>
            <w:tcW w:w="6177" w:type="dxa"/>
            <w:gridSpan w:val="3"/>
          </w:tcPr>
          <w:p w:rsidR="0072531E" w:rsidRPr="00B86F37" w:rsidRDefault="0072531E" w:rsidP="00B86F37">
            <w:pPr>
              <w:pStyle w:val="TableText"/>
              <w:spacing w:before="173" w:line="219" w:lineRule="auto"/>
              <w:ind w:left="112"/>
              <w:rPr>
                <w:sz w:val="18"/>
                <w:szCs w:val="18"/>
              </w:rPr>
            </w:pPr>
            <w:r w:rsidRPr="00B86F37">
              <w:rPr>
                <w:rFonts w:hint="eastAsia"/>
                <w:sz w:val="18"/>
                <w:szCs w:val="18"/>
              </w:rPr>
              <w:t>约定：最高融资限额</w:t>
            </w:r>
            <w:r w:rsidRPr="00B86F37">
              <w:rPr>
                <w:sz w:val="18"/>
                <w:szCs w:val="18"/>
              </w:rPr>
              <w:t>1000000</w:t>
            </w:r>
            <w:r w:rsidRPr="00B86F37">
              <w:rPr>
                <w:rFonts w:hint="eastAsia"/>
                <w:sz w:val="18"/>
                <w:szCs w:val="18"/>
              </w:rPr>
              <w:t>元整</w:t>
            </w:r>
          </w:p>
          <w:p w:rsidR="0072531E" w:rsidRPr="00B86F37" w:rsidRDefault="0072531E" w:rsidP="00B86F37">
            <w:pPr>
              <w:pStyle w:val="TableText"/>
              <w:spacing w:before="166" w:line="200" w:lineRule="auto"/>
              <w:ind w:left="112"/>
              <w:rPr>
                <w:sz w:val="18"/>
                <w:szCs w:val="18"/>
              </w:rPr>
            </w:pPr>
            <w:r w:rsidRPr="00B86F37">
              <w:rPr>
                <w:rFonts w:hint="eastAsia"/>
                <w:spacing w:val="-1"/>
                <w:sz w:val="18"/>
                <w:szCs w:val="18"/>
              </w:rPr>
              <w:t>实际发放：</w:t>
            </w:r>
            <w:r w:rsidRPr="00B86F37">
              <w:rPr>
                <w:spacing w:val="-1"/>
                <w:sz w:val="18"/>
                <w:szCs w:val="18"/>
              </w:rPr>
              <w:t>600000</w:t>
            </w:r>
            <w:r w:rsidRPr="00B86F37">
              <w:rPr>
                <w:rFonts w:hint="eastAsia"/>
                <w:spacing w:val="-1"/>
                <w:sz w:val="18"/>
                <w:szCs w:val="18"/>
              </w:rPr>
              <w:t>元</w:t>
            </w:r>
          </w:p>
        </w:tc>
      </w:tr>
      <w:tr w:rsidR="0072531E" w:rsidTr="00B86F37">
        <w:trPr>
          <w:trHeight w:val="729"/>
        </w:trPr>
        <w:tc>
          <w:tcPr>
            <w:tcW w:w="2712" w:type="dxa"/>
          </w:tcPr>
          <w:p w:rsidR="0072531E" w:rsidRPr="00B86F37" w:rsidRDefault="0072531E" w:rsidP="00B86F37">
            <w:pPr>
              <w:pStyle w:val="TableText"/>
              <w:spacing w:before="283" w:line="219" w:lineRule="auto"/>
              <w:ind w:left="105"/>
              <w:rPr>
                <w:sz w:val="18"/>
                <w:szCs w:val="18"/>
              </w:rPr>
            </w:pPr>
            <w:r w:rsidRPr="00B86F37">
              <w:rPr>
                <w:spacing w:val="-2"/>
                <w:sz w:val="18"/>
                <w:szCs w:val="18"/>
              </w:rPr>
              <w:t>4.</w:t>
            </w:r>
            <w:r w:rsidRPr="00B86F37">
              <w:rPr>
                <w:rFonts w:hint="eastAsia"/>
                <w:spacing w:val="-2"/>
                <w:sz w:val="18"/>
                <w:szCs w:val="18"/>
              </w:rPr>
              <w:t>借款期限</w:t>
            </w:r>
          </w:p>
        </w:tc>
        <w:tc>
          <w:tcPr>
            <w:tcW w:w="6177" w:type="dxa"/>
            <w:gridSpan w:val="3"/>
          </w:tcPr>
          <w:p w:rsidR="0072531E" w:rsidRPr="00B86F37" w:rsidRDefault="0072531E" w:rsidP="00B86F37">
            <w:pPr>
              <w:pStyle w:val="TableText"/>
              <w:spacing w:before="124" w:line="220" w:lineRule="auto"/>
              <w:ind w:left="112"/>
              <w:rPr>
                <w:sz w:val="18"/>
                <w:szCs w:val="18"/>
              </w:rPr>
            </w:pPr>
            <w:r w:rsidRPr="00B86F37">
              <w:rPr>
                <w:rFonts w:hint="eastAsia"/>
                <w:spacing w:val="-13"/>
                <w:sz w:val="18"/>
                <w:szCs w:val="18"/>
              </w:rPr>
              <w:t>是否到期：</w:t>
            </w:r>
            <w:r w:rsidRPr="00B86F37">
              <w:rPr>
                <w:spacing w:val="-13"/>
                <w:sz w:val="18"/>
                <w:szCs w:val="18"/>
              </w:rPr>
              <w:t xml:space="preserve">    </w:t>
            </w:r>
            <w:r w:rsidRPr="00B86F37">
              <w:rPr>
                <w:rFonts w:hint="eastAsia"/>
                <w:spacing w:val="-13"/>
                <w:sz w:val="18"/>
                <w:szCs w:val="18"/>
              </w:rPr>
              <w:t>是</w:t>
            </w:r>
            <w:r w:rsidRPr="00B86F37">
              <w:rPr>
                <w:rFonts w:ascii="MS Gothic" w:eastAsia="MS Gothic" w:hAnsi="MS Gothic" w:cs="MS Gothic" w:hint="eastAsia"/>
                <w:spacing w:val="-13"/>
                <w:sz w:val="18"/>
                <w:szCs w:val="18"/>
              </w:rPr>
              <w:t>☑</w:t>
            </w:r>
            <w:r w:rsidRPr="00B86F37">
              <w:rPr>
                <w:rFonts w:hint="eastAsia"/>
                <w:spacing w:val="-13"/>
                <w:sz w:val="18"/>
                <w:szCs w:val="18"/>
              </w:rPr>
              <w:t>否□</w:t>
            </w:r>
          </w:p>
          <w:p w:rsidR="0072531E" w:rsidRPr="00B86F37" w:rsidRDefault="0072531E" w:rsidP="00B86F37">
            <w:pPr>
              <w:pStyle w:val="TableText"/>
              <w:spacing w:before="155" w:line="219" w:lineRule="auto"/>
              <w:ind w:left="112"/>
              <w:rPr>
                <w:sz w:val="18"/>
                <w:szCs w:val="18"/>
              </w:rPr>
            </w:pPr>
            <w:r w:rsidRPr="00B86F37">
              <w:rPr>
                <w:rFonts w:hint="eastAsia"/>
                <w:spacing w:val="-1"/>
                <w:sz w:val="18"/>
                <w:szCs w:val="18"/>
              </w:rPr>
              <w:t>约定期限：</w:t>
            </w:r>
            <w:r w:rsidRPr="00B86F37">
              <w:rPr>
                <w:spacing w:val="-1"/>
                <w:sz w:val="18"/>
                <w:szCs w:val="18"/>
              </w:rPr>
              <w:t>2019</w:t>
            </w:r>
            <w:r w:rsidRPr="00B86F37">
              <w:rPr>
                <w:rFonts w:hint="eastAsia"/>
                <w:spacing w:val="-1"/>
                <w:sz w:val="18"/>
                <w:szCs w:val="18"/>
              </w:rPr>
              <w:t>年</w:t>
            </w:r>
            <w:r w:rsidRPr="00B86F37">
              <w:rPr>
                <w:spacing w:val="-1"/>
                <w:sz w:val="18"/>
                <w:szCs w:val="18"/>
              </w:rPr>
              <w:t>7</w:t>
            </w:r>
            <w:r w:rsidRPr="00B86F37">
              <w:rPr>
                <w:rFonts w:hint="eastAsia"/>
                <w:spacing w:val="-1"/>
                <w:sz w:val="18"/>
                <w:szCs w:val="18"/>
              </w:rPr>
              <w:t>月</w:t>
            </w:r>
            <w:r w:rsidRPr="00B86F37">
              <w:rPr>
                <w:spacing w:val="-1"/>
                <w:sz w:val="18"/>
                <w:szCs w:val="18"/>
              </w:rPr>
              <w:t>16</w:t>
            </w:r>
            <w:r w:rsidRPr="00B86F37">
              <w:rPr>
                <w:rFonts w:hint="eastAsia"/>
                <w:spacing w:val="-1"/>
                <w:sz w:val="18"/>
                <w:szCs w:val="18"/>
              </w:rPr>
              <w:t>日起至</w:t>
            </w:r>
            <w:r w:rsidRPr="00B86F37">
              <w:rPr>
                <w:spacing w:val="-1"/>
                <w:sz w:val="18"/>
                <w:szCs w:val="18"/>
              </w:rPr>
              <w:t>2022</w:t>
            </w:r>
            <w:r w:rsidRPr="00B86F37">
              <w:rPr>
                <w:rFonts w:hint="eastAsia"/>
                <w:spacing w:val="-1"/>
                <w:sz w:val="18"/>
                <w:szCs w:val="18"/>
              </w:rPr>
              <w:t>年</w:t>
            </w:r>
            <w:r w:rsidRPr="00B86F37">
              <w:rPr>
                <w:spacing w:val="-1"/>
                <w:sz w:val="18"/>
                <w:szCs w:val="18"/>
              </w:rPr>
              <w:t>7</w:t>
            </w:r>
            <w:r w:rsidRPr="00B86F37">
              <w:rPr>
                <w:rFonts w:hint="eastAsia"/>
                <w:spacing w:val="-1"/>
                <w:sz w:val="18"/>
                <w:szCs w:val="18"/>
              </w:rPr>
              <w:t>月</w:t>
            </w:r>
            <w:r w:rsidRPr="00B86F37">
              <w:rPr>
                <w:spacing w:val="-1"/>
                <w:sz w:val="18"/>
                <w:szCs w:val="18"/>
              </w:rPr>
              <w:t>15</w:t>
            </w:r>
            <w:r w:rsidRPr="00B86F37">
              <w:rPr>
                <w:rFonts w:hint="eastAsia"/>
                <w:spacing w:val="-1"/>
                <w:sz w:val="18"/>
                <w:szCs w:val="18"/>
              </w:rPr>
              <w:t>日止</w:t>
            </w:r>
          </w:p>
        </w:tc>
      </w:tr>
      <w:tr w:rsidR="0072531E" w:rsidTr="00B86F37">
        <w:trPr>
          <w:trHeight w:val="1329"/>
        </w:trPr>
        <w:tc>
          <w:tcPr>
            <w:tcW w:w="2712" w:type="dxa"/>
          </w:tcPr>
          <w:p w:rsidR="0072531E" w:rsidRDefault="0072531E" w:rsidP="00B86F37">
            <w:pPr>
              <w:spacing w:line="323" w:lineRule="auto"/>
            </w:pPr>
          </w:p>
          <w:p w:rsidR="0072531E" w:rsidRPr="00B86F37" w:rsidRDefault="0072531E" w:rsidP="00B86F37">
            <w:pPr>
              <w:pStyle w:val="TableText"/>
              <w:spacing w:before="59" w:line="219" w:lineRule="auto"/>
              <w:ind w:left="105"/>
              <w:rPr>
                <w:sz w:val="18"/>
                <w:szCs w:val="18"/>
              </w:rPr>
            </w:pPr>
            <w:r w:rsidRPr="00B86F37">
              <w:rPr>
                <w:spacing w:val="-2"/>
                <w:sz w:val="18"/>
                <w:szCs w:val="18"/>
              </w:rPr>
              <w:t>5.</w:t>
            </w:r>
            <w:r w:rsidRPr="00B86F37">
              <w:rPr>
                <w:rFonts w:hint="eastAsia"/>
                <w:spacing w:val="-2"/>
                <w:sz w:val="18"/>
                <w:szCs w:val="18"/>
              </w:rPr>
              <w:t>借款利率</w:t>
            </w:r>
          </w:p>
        </w:tc>
        <w:tc>
          <w:tcPr>
            <w:tcW w:w="6177" w:type="dxa"/>
            <w:gridSpan w:val="3"/>
          </w:tcPr>
          <w:p w:rsidR="0072531E" w:rsidRPr="00B86F37" w:rsidRDefault="0072531E" w:rsidP="00B86F37">
            <w:pPr>
              <w:pStyle w:val="TableText"/>
              <w:spacing w:before="115" w:line="320" w:lineRule="exact"/>
              <w:ind w:left="112"/>
              <w:rPr>
                <w:sz w:val="18"/>
                <w:szCs w:val="18"/>
              </w:rPr>
            </w:pPr>
            <w:r w:rsidRPr="00B86F37">
              <w:rPr>
                <w:rFonts w:hint="eastAsia"/>
                <w:spacing w:val="1"/>
                <w:position w:val="10"/>
                <w:sz w:val="18"/>
                <w:szCs w:val="18"/>
              </w:rPr>
              <w:t>利率</w:t>
            </w:r>
            <w:r w:rsidRPr="00B86F37">
              <w:rPr>
                <w:rFonts w:ascii="MS Gothic" w:eastAsia="MS Gothic" w:hAnsi="MS Gothic" w:cs="MS Gothic" w:hint="eastAsia"/>
                <w:spacing w:val="1"/>
                <w:position w:val="10"/>
                <w:sz w:val="18"/>
                <w:szCs w:val="18"/>
              </w:rPr>
              <w:t>☑</w:t>
            </w:r>
            <w:r w:rsidRPr="00B86F37">
              <w:rPr>
                <w:rFonts w:ascii="MS Gothic" w:eastAsia="MS Gothic" w:hAnsi="MS Gothic" w:cs="MS Gothic"/>
                <w:spacing w:val="1"/>
                <w:position w:val="10"/>
                <w:sz w:val="18"/>
                <w:szCs w:val="18"/>
              </w:rPr>
              <w:t xml:space="preserve"> </w:t>
            </w:r>
            <w:r w:rsidRPr="00B86F37">
              <w:rPr>
                <w:spacing w:val="1"/>
                <w:position w:val="10"/>
                <w:sz w:val="18"/>
                <w:szCs w:val="18"/>
              </w:rPr>
              <w:t>6%/</w:t>
            </w:r>
            <w:r w:rsidRPr="00B86F37">
              <w:rPr>
                <w:rFonts w:hint="eastAsia"/>
                <w:spacing w:val="1"/>
                <w:position w:val="10"/>
                <w:sz w:val="18"/>
                <w:szCs w:val="18"/>
              </w:rPr>
              <w:t>年</w:t>
            </w:r>
            <w:r w:rsidRPr="00B86F37">
              <w:rPr>
                <w:spacing w:val="1"/>
                <w:position w:val="10"/>
                <w:sz w:val="18"/>
                <w:szCs w:val="18"/>
              </w:rPr>
              <w:t>(</w:t>
            </w:r>
            <w:r w:rsidRPr="00B86F37">
              <w:rPr>
                <w:rFonts w:hint="eastAsia"/>
                <w:spacing w:val="1"/>
                <w:position w:val="10"/>
                <w:sz w:val="18"/>
                <w:szCs w:val="18"/>
              </w:rPr>
              <w:t>季</w:t>
            </w:r>
            <w:r w:rsidRPr="00B86F37">
              <w:rPr>
                <w:spacing w:val="1"/>
                <w:position w:val="10"/>
                <w:sz w:val="18"/>
                <w:szCs w:val="18"/>
              </w:rPr>
              <w:t>/</w:t>
            </w:r>
            <w:r w:rsidRPr="00B86F37">
              <w:rPr>
                <w:rFonts w:hint="eastAsia"/>
                <w:spacing w:val="1"/>
                <w:position w:val="10"/>
                <w:sz w:val="18"/>
                <w:szCs w:val="18"/>
              </w:rPr>
              <w:t>月</w:t>
            </w:r>
            <w:r w:rsidRPr="00B86F37">
              <w:rPr>
                <w:spacing w:val="1"/>
                <w:position w:val="10"/>
                <w:sz w:val="18"/>
                <w:szCs w:val="18"/>
              </w:rPr>
              <w:t>)(</w:t>
            </w:r>
            <w:r w:rsidRPr="00B86F37">
              <w:rPr>
                <w:rFonts w:hint="eastAsia"/>
                <w:spacing w:val="1"/>
                <w:position w:val="10"/>
                <w:sz w:val="18"/>
                <w:szCs w:val="18"/>
              </w:rPr>
              <w:t>合同条款：第</w:t>
            </w:r>
            <w:r w:rsidRPr="00B86F37">
              <w:rPr>
                <w:spacing w:val="1"/>
                <w:position w:val="10"/>
                <w:sz w:val="18"/>
                <w:szCs w:val="18"/>
              </w:rPr>
              <w:t>3</w:t>
            </w:r>
            <w:r w:rsidRPr="00B86F37">
              <w:rPr>
                <w:rFonts w:hint="eastAsia"/>
                <w:spacing w:val="1"/>
                <w:position w:val="10"/>
                <w:sz w:val="18"/>
                <w:szCs w:val="18"/>
              </w:rPr>
              <w:t>条</w:t>
            </w:r>
            <w:r w:rsidRPr="00B86F37">
              <w:rPr>
                <w:spacing w:val="1"/>
                <w:position w:val="10"/>
                <w:sz w:val="18"/>
                <w:szCs w:val="18"/>
              </w:rPr>
              <w:t>)</w:t>
            </w:r>
          </w:p>
          <w:p w:rsidR="0072531E" w:rsidRPr="00B86F37" w:rsidRDefault="0072531E" w:rsidP="00B86F37">
            <w:pPr>
              <w:pStyle w:val="TableText"/>
              <w:spacing w:line="219" w:lineRule="auto"/>
              <w:ind w:left="112"/>
              <w:rPr>
                <w:sz w:val="18"/>
                <w:szCs w:val="18"/>
              </w:rPr>
            </w:pPr>
            <w:r w:rsidRPr="00B86F37">
              <w:rPr>
                <w:rFonts w:hint="eastAsia"/>
                <w:spacing w:val="1"/>
                <w:sz w:val="18"/>
                <w:szCs w:val="18"/>
              </w:rPr>
              <w:t>逾期上浮</w:t>
            </w:r>
            <w:r w:rsidRPr="00B86F37">
              <w:rPr>
                <w:rFonts w:ascii="MS Gothic" w:eastAsia="MS Gothic" w:hAnsi="MS Gothic" w:cs="MS Gothic" w:hint="eastAsia"/>
                <w:spacing w:val="1"/>
                <w:sz w:val="18"/>
                <w:szCs w:val="18"/>
              </w:rPr>
              <w:t>☑</w:t>
            </w:r>
            <w:r w:rsidRPr="00B86F37">
              <w:rPr>
                <w:rFonts w:ascii="MS Gothic" w:eastAsia="MS Gothic" w:hAnsi="MS Gothic" w:cs="MS Gothic"/>
                <w:spacing w:val="1"/>
                <w:sz w:val="18"/>
                <w:szCs w:val="18"/>
              </w:rPr>
              <w:t xml:space="preserve"> </w:t>
            </w:r>
            <w:r w:rsidRPr="00B86F37">
              <w:rPr>
                <w:spacing w:val="1"/>
                <w:sz w:val="18"/>
                <w:szCs w:val="18"/>
              </w:rPr>
              <w:t>9%/</w:t>
            </w:r>
            <w:r w:rsidRPr="00B86F37">
              <w:rPr>
                <w:rFonts w:hint="eastAsia"/>
                <w:spacing w:val="1"/>
                <w:sz w:val="18"/>
                <w:szCs w:val="18"/>
              </w:rPr>
              <w:t>年</w:t>
            </w:r>
            <w:r w:rsidRPr="00B86F37">
              <w:rPr>
                <w:spacing w:val="1"/>
                <w:sz w:val="18"/>
                <w:szCs w:val="18"/>
              </w:rPr>
              <w:t>(</w:t>
            </w:r>
            <w:r w:rsidRPr="00B86F37">
              <w:rPr>
                <w:rFonts w:hint="eastAsia"/>
                <w:spacing w:val="1"/>
                <w:sz w:val="18"/>
                <w:szCs w:val="18"/>
              </w:rPr>
              <w:t>合同条款：第</w:t>
            </w:r>
            <w:r w:rsidRPr="00B86F37">
              <w:rPr>
                <w:spacing w:val="1"/>
                <w:sz w:val="18"/>
                <w:szCs w:val="18"/>
              </w:rPr>
              <w:t>8</w:t>
            </w:r>
            <w:r w:rsidRPr="00B86F37">
              <w:rPr>
                <w:rFonts w:hint="eastAsia"/>
                <w:spacing w:val="1"/>
                <w:sz w:val="18"/>
                <w:szCs w:val="18"/>
              </w:rPr>
              <w:t>条</w:t>
            </w:r>
            <w:r w:rsidRPr="00B86F37">
              <w:rPr>
                <w:spacing w:val="1"/>
                <w:sz w:val="18"/>
                <w:szCs w:val="18"/>
              </w:rPr>
              <w:t>)</w:t>
            </w:r>
          </w:p>
          <w:p w:rsidR="0072531E" w:rsidRPr="00B86F37" w:rsidRDefault="0072531E" w:rsidP="00B86F37">
            <w:pPr>
              <w:pStyle w:val="TableText"/>
              <w:spacing w:before="66" w:line="219" w:lineRule="auto"/>
              <w:ind w:left="112"/>
              <w:rPr>
                <w:sz w:val="18"/>
                <w:szCs w:val="18"/>
              </w:rPr>
            </w:pPr>
            <w:r w:rsidRPr="00B86F37">
              <w:rPr>
                <w:rFonts w:hint="eastAsia"/>
                <w:spacing w:val="-3"/>
                <w:sz w:val="18"/>
                <w:szCs w:val="18"/>
              </w:rPr>
              <w:t>复利口</w:t>
            </w:r>
            <w:r w:rsidRPr="00B86F37">
              <w:rPr>
                <w:spacing w:val="28"/>
                <w:sz w:val="18"/>
                <w:szCs w:val="18"/>
              </w:rPr>
              <w:t xml:space="preserve">  </w:t>
            </w:r>
            <w:r w:rsidRPr="00B86F37">
              <w:rPr>
                <w:spacing w:val="-3"/>
                <w:sz w:val="18"/>
                <w:szCs w:val="18"/>
              </w:rPr>
              <w:t>(</w:t>
            </w:r>
            <w:r w:rsidRPr="00B86F37">
              <w:rPr>
                <w:rFonts w:hint="eastAsia"/>
                <w:spacing w:val="-3"/>
                <w:sz w:val="18"/>
                <w:szCs w:val="18"/>
              </w:rPr>
              <w:t>合同条款：第</w:t>
            </w:r>
            <w:r w:rsidRPr="00B86F37">
              <w:rPr>
                <w:spacing w:val="10"/>
                <w:sz w:val="18"/>
                <w:szCs w:val="18"/>
              </w:rPr>
              <w:t xml:space="preserve">  </w:t>
            </w:r>
            <w:r w:rsidRPr="00B86F37">
              <w:rPr>
                <w:rFonts w:hint="eastAsia"/>
                <w:spacing w:val="-3"/>
                <w:sz w:val="18"/>
                <w:szCs w:val="18"/>
              </w:rPr>
              <w:t>条</w:t>
            </w:r>
            <w:r w:rsidRPr="00B86F37">
              <w:rPr>
                <w:spacing w:val="-3"/>
                <w:sz w:val="18"/>
                <w:szCs w:val="18"/>
              </w:rPr>
              <w:t>)</w:t>
            </w:r>
          </w:p>
          <w:p w:rsidR="0072531E" w:rsidRPr="00B86F37" w:rsidRDefault="0072531E" w:rsidP="00B86F37">
            <w:pPr>
              <w:pStyle w:val="TableText"/>
              <w:spacing w:before="146" w:line="219" w:lineRule="auto"/>
              <w:ind w:left="112"/>
              <w:rPr>
                <w:sz w:val="18"/>
                <w:szCs w:val="18"/>
              </w:rPr>
            </w:pPr>
            <w:r w:rsidRPr="00B86F37">
              <w:rPr>
                <w:rFonts w:hint="eastAsia"/>
                <w:spacing w:val="1"/>
                <w:sz w:val="18"/>
                <w:szCs w:val="18"/>
              </w:rPr>
              <w:t>罚息</w:t>
            </w:r>
            <w:r w:rsidRPr="00B86F37">
              <w:rPr>
                <w:spacing w:val="1"/>
                <w:sz w:val="18"/>
                <w:szCs w:val="18"/>
              </w:rPr>
              <w:t>(</w:t>
            </w:r>
            <w:r w:rsidRPr="00B86F37">
              <w:rPr>
                <w:rFonts w:hint="eastAsia"/>
                <w:spacing w:val="1"/>
                <w:sz w:val="18"/>
                <w:szCs w:val="18"/>
              </w:rPr>
              <w:t>违约金</w:t>
            </w:r>
            <w:r w:rsidRPr="00B86F37">
              <w:rPr>
                <w:spacing w:val="1"/>
                <w:sz w:val="18"/>
                <w:szCs w:val="18"/>
              </w:rPr>
              <w:t>)</w:t>
            </w:r>
            <w:r w:rsidRPr="00B86F37">
              <w:rPr>
                <w:rFonts w:ascii="MS Gothic" w:eastAsia="MS Gothic" w:hAnsi="MS Gothic" w:cs="MS Gothic" w:hint="eastAsia"/>
                <w:spacing w:val="1"/>
                <w:sz w:val="18"/>
                <w:szCs w:val="18"/>
              </w:rPr>
              <w:t>☑</w:t>
            </w:r>
            <w:r w:rsidRPr="00B86F37">
              <w:rPr>
                <w:rFonts w:ascii="MS Gothic" w:eastAsia="MS Gothic" w:hAnsi="MS Gothic" w:cs="MS Gothic"/>
                <w:spacing w:val="1"/>
                <w:sz w:val="18"/>
                <w:szCs w:val="18"/>
              </w:rPr>
              <w:t xml:space="preserve"> </w:t>
            </w:r>
            <w:r w:rsidRPr="00B86F37">
              <w:rPr>
                <w:spacing w:val="1"/>
                <w:sz w:val="18"/>
                <w:szCs w:val="18"/>
              </w:rPr>
              <w:t>9%/</w:t>
            </w:r>
            <w:r w:rsidRPr="00B86F37">
              <w:rPr>
                <w:rFonts w:hint="eastAsia"/>
                <w:spacing w:val="1"/>
                <w:sz w:val="18"/>
                <w:szCs w:val="18"/>
              </w:rPr>
              <w:t>年</w:t>
            </w:r>
            <w:r w:rsidRPr="00B86F37">
              <w:rPr>
                <w:spacing w:val="1"/>
                <w:sz w:val="18"/>
                <w:szCs w:val="18"/>
              </w:rPr>
              <w:t>(</w:t>
            </w:r>
            <w:r w:rsidRPr="00B86F37">
              <w:rPr>
                <w:rFonts w:hint="eastAsia"/>
                <w:spacing w:val="1"/>
                <w:sz w:val="18"/>
                <w:szCs w:val="18"/>
              </w:rPr>
              <w:t>合同条款：第</w:t>
            </w:r>
            <w:r w:rsidRPr="00B86F37">
              <w:rPr>
                <w:spacing w:val="1"/>
                <w:sz w:val="18"/>
                <w:szCs w:val="18"/>
              </w:rPr>
              <w:t>8</w:t>
            </w:r>
            <w:r w:rsidRPr="00B86F37">
              <w:rPr>
                <w:rFonts w:hint="eastAsia"/>
                <w:spacing w:val="1"/>
                <w:sz w:val="18"/>
                <w:szCs w:val="18"/>
              </w:rPr>
              <w:t>条</w:t>
            </w:r>
            <w:r w:rsidRPr="00B86F37">
              <w:rPr>
                <w:spacing w:val="1"/>
                <w:sz w:val="18"/>
                <w:szCs w:val="18"/>
              </w:rPr>
              <w:t>)</w:t>
            </w:r>
          </w:p>
        </w:tc>
      </w:tr>
      <w:tr w:rsidR="0072531E" w:rsidTr="00B86F37">
        <w:trPr>
          <w:trHeight w:val="769"/>
        </w:trPr>
        <w:tc>
          <w:tcPr>
            <w:tcW w:w="2712" w:type="dxa"/>
          </w:tcPr>
          <w:p w:rsidR="0072531E" w:rsidRPr="00B86F37" w:rsidRDefault="0072531E" w:rsidP="00B86F37">
            <w:pPr>
              <w:pStyle w:val="TableText"/>
              <w:spacing w:before="165" w:line="219" w:lineRule="auto"/>
              <w:ind w:left="105"/>
              <w:rPr>
                <w:sz w:val="18"/>
                <w:szCs w:val="18"/>
              </w:rPr>
            </w:pPr>
            <w:r w:rsidRPr="00B86F37">
              <w:rPr>
                <w:spacing w:val="2"/>
                <w:sz w:val="18"/>
                <w:szCs w:val="18"/>
              </w:rPr>
              <w:t>6.</w:t>
            </w:r>
            <w:r w:rsidRPr="00B86F37">
              <w:rPr>
                <w:rFonts w:hint="eastAsia"/>
                <w:spacing w:val="2"/>
                <w:sz w:val="18"/>
                <w:szCs w:val="18"/>
              </w:rPr>
              <w:t>借款发放时间</w:t>
            </w:r>
          </w:p>
        </w:tc>
        <w:tc>
          <w:tcPr>
            <w:tcW w:w="6177" w:type="dxa"/>
            <w:gridSpan w:val="3"/>
          </w:tcPr>
          <w:p w:rsidR="0072531E" w:rsidRPr="00B86F37" w:rsidRDefault="0072531E" w:rsidP="00B86F37">
            <w:pPr>
              <w:pStyle w:val="TableText"/>
              <w:spacing w:before="166" w:line="400" w:lineRule="exact"/>
              <w:ind w:left="112"/>
              <w:rPr>
                <w:sz w:val="18"/>
                <w:szCs w:val="18"/>
              </w:rPr>
            </w:pPr>
            <w:r w:rsidRPr="00B86F37">
              <w:rPr>
                <w:spacing w:val="-1"/>
                <w:position w:val="17"/>
                <w:sz w:val="18"/>
                <w:szCs w:val="18"/>
              </w:rPr>
              <w:t>2021</w:t>
            </w:r>
            <w:r w:rsidRPr="00B86F37">
              <w:rPr>
                <w:rFonts w:hint="eastAsia"/>
                <w:spacing w:val="-1"/>
                <w:position w:val="17"/>
                <w:sz w:val="18"/>
                <w:szCs w:val="18"/>
              </w:rPr>
              <w:t>年</w:t>
            </w:r>
            <w:r w:rsidRPr="00B86F37">
              <w:rPr>
                <w:spacing w:val="-1"/>
                <w:position w:val="17"/>
                <w:sz w:val="18"/>
                <w:szCs w:val="18"/>
              </w:rPr>
              <w:t>8</w:t>
            </w:r>
            <w:r w:rsidRPr="00B86F37">
              <w:rPr>
                <w:rFonts w:hint="eastAsia"/>
                <w:spacing w:val="-1"/>
                <w:position w:val="17"/>
                <w:sz w:val="18"/>
                <w:szCs w:val="18"/>
              </w:rPr>
              <w:t>月</w:t>
            </w:r>
            <w:r w:rsidRPr="00B86F37">
              <w:rPr>
                <w:spacing w:val="-1"/>
                <w:position w:val="17"/>
                <w:sz w:val="18"/>
                <w:szCs w:val="18"/>
              </w:rPr>
              <w:t>18</w:t>
            </w:r>
            <w:r w:rsidRPr="00B86F37">
              <w:rPr>
                <w:rFonts w:hint="eastAsia"/>
                <w:spacing w:val="-1"/>
                <w:position w:val="17"/>
                <w:sz w:val="18"/>
                <w:szCs w:val="18"/>
              </w:rPr>
              <w:t>日，发放</w:t>
            </w:r>
            <w:r w:rsidRPr="00B86F37">
              <w:rPr>
                <w:spacing w:val="-1"/>
                <w:position w:val="17"/>
                <w:sz w:val="18"/>
                <w:szCs w:val="18"/>
              </w:rPr>
              <w:t>200000</w:t>
            </w:r>
            <w:r w:rsidRPr="00B86F37">
              <w:rPr>
                <w:rFonts w:hint="eastAsia"/>
                <w:spacing w:val="-1"/>
                <w:position w:val="17"/>
                <w:sz w:val="18"/>
                <w:szCs w:val="18"/>
              </w:rPr>
              <w:t>元</w:t>
            </w:r>
          </w:p>
          <w:p w:rsidR="0072531E" w:rsidRPr="00B86F37" w:rsidRDefault="0072531E" w:rsidP="00B86F37">
            <w:pPr>
              <w:pStyle w:val="TableText"/>
              <w:spacing w:line="197" w:lineRule="auto"/>
              <w:ind w:left="112"/>
              <w:rPr>
                <w:sz w:val="18"/>
                <w:szCs w:val="18"/>
              </w:rPr>
            </w:pPr>
            <w:r w:rsidRPr="00B86F37">
              <w:rPr>
                <w:spacing w:val="-1"/>
                <w:sz w:val="18"/>
                <w:szCs w:val="18"/>
              </w:rPr>
              <w:t>2021</w:t>
            </w:r>
            <w:r w:rsidRPr="00B86F37">
              <w:rPr>
                <w:rFonts w:hint="eastAsia"/>
                <w:spacing w:val="-1"/>
                <w:sz w:val="18"/>
                <w:szCs w:val="18"/>
              </w:rPr>
              <w:t>年</w:t>
            </w:r>
            <w:r w:rsidRPr="00B86F37">
              <w:rPr>
                <w:spacing w:val="-1"/>
                <w:sz w:val="18"/>
                <w:szCs w:val="18"/>
              </w:rPr>
              <w:t>11</w:t>
            </w:r>
            <w:r w:rsidRPr="00B86F37">
              <w:rPr>
                <w:rFonts w:hint="eastAsia"/>
                <w:spacing w:val="-1"/>
                <w:sz w:val="18"/>
                <w:szCs w:val="18"/>
              </w:rPr>
              <w:t>月</w:t>
            </w:r>
            <w:r w:rsidRPr="00B86F37">
              <w:rPr>
                <w:spacing w:val="-1"/>
                <w:sz w:val="18"/>
                <w:szCs w:val="18"/>
              </w:rPr>
              <w:t>12</w:t>
            </w:r>
            <w:r w:rsidRPr="00B86F37">
              <w:rPr>
                <w:rFonts w:hint="eastAsia"/>
                <w:spacing w:val="-1"/>
                <w:sz w:val="18"/>
                <w:szCs w:val="18"/>
              </w:rPr>
              <w:t>日，发放</w:t>
            </w:r>
            <w:r w:rsidRPr="00B86F37">
              <w:rPr>
                <w:spacing w:val="-1"/>
                <w:sz w:val="18"/>
                <w:szCs w:val="18"/>
              </w:rPr>
              <w:t>400000</w:t>
            </w:r>
            <w:r w:rsidRPr="00B86F37">
              <w:rPr>
                <w:rFonts w:hint="eastAsia"/>
                <w:spacing w:val="-1"/>
                <w:sz w:val="18"/>
                <w:szCs w:val="18"/>
              </w:rPr>
              <w:t>元</w:t>
            </w:r>
          </w:p>
        </w:tc>
      </w:tr>
      <w:tr w:rsidR="0072531E" w:rsidTr="00B86F37">
        <w:trPr>
          <w:trHeight w:val="375"/>
        </w:trPr>
        <w:tc>
          <w:tcPr>
            <w:tcW w:w="2712" w:type="dxa"/>
          </w:tcPr>
          <w:p w:rsidR="0072531E" w:rsidRDefault="0072531E"/>
        </w:tc>
        <w:tc>
          <w:tcPr>
            <w:tcW w:w="6177" w:type="dxa"/>
            <w:gridSpan w:val="3"/>
          </w:tcPr>
          <w:p w:rsidR="0072531E" w:rsidRPr="00B86F37" w:rsidRDefault="0072531E" w:rsidP="00B86F37">
            <w:pPr>
              <w:pStyle w:val="TableText"/>
              <w:spacing w:before="106" w:line="219" w:lineRule="auto"/>
              <w:ind w:left="112"/>
              <w:rPr>
                <w:sz w:val="18"/>
                <w:szCs w:val="18"/>
              </w:rPr>
            </w:pPr>
            <w:r w:rsidRPr="00B86F37">
              <w:rPr>
                <w:rFonts w:hint="eastAsia"/>
                <w:spacing w:val="5"/>
                <w:sz w:val="18"/>
                <w:szCs w:val="18"/>
              </w:rPr>
              <w:t>等额本息□</w:t>
            </w:r>
          </w:p>
        </w:tc>
      </w:tr>
    </w:tbl>
    <w:p w:rsidR="0072531E" w:rsidRDefault="0072531E">
      <w:pPr>
        <w:spacing w:line="325" w:lineRule="auto"/>
      </w:pPr>
    </w:p>
    <w:p w:rsidR="0072531E" w:rsidRDefault="0072531E">
      <w:pPr>
        <w:spacing w:before="88" w:line="183" w:lineRule="auto"/>
        <w:ind w:left="174"/>
        <w:rPr>
          <w:rFonts w:ascii="宋体" w:hAnsi="宋体" w:cs="宋体"/>
          <w:sz w:val="27"/>
          <w:szCs w:val="27"/>
        </w:rPr>
      </w:pPr>
      <w:r>
        <w:rPr>
          <w:rFonts w:ascii="宋体" w:hAnsi="宋体" w:cs="宋体"/>
          <w:spacing w:val="-3"/>
          <w:sz w:val="27"/>
          <w:szCs w:val="27"/>
        </w:rPr>
        <w:t>—56—</w:t>
      </w:r>
    </w:p>
    <w:p w:rsidR="0072531E" w:rsidRDefault="0072531E">
      <w:pPr>
        <w:spacing w:line="183" w:lineRule="auto"/>
        <w:rPr>
          <w:rFonts w:ascii="宋体" w:hAnsi="宋体" w:cs="宋体"/>
          <w:sz w:val="27"/>
          <w:szCs w:val="27"/>
        </w:rPr>
        <w:sectPr w:rsidR="0072531E">
          <w:footerReference w:type="default" r:id="rId58"/>
          <w:pgSz w:w="11740" w:h="16730"/>
          <w:pgMar w:top="400" w:right="1244" w:bottom="400" w:left="1595" w:header="0" w:footer="0" w:gutter="0"/>
          <w:cols w:space="720"/>
        </w:sectPr>
      </w:pPr>
    </w:p>
    <w:p w:rsidR="0072531E" w:rsidRDefault="0072531E">
      <w:pPr>
        <w:spacing w:before="10"/>
      </w:pPr>
    </w:p>
    <w:p w:rsidR="0072531E" w:rsidRDefault="0072531E">
      <w:pPr>
        <w:spacing w:before="10"/>
      </w:pPr>
    </w:p>
    <w:p w:rsidR="0072531E" w:rsidRDefault="0072531E">
      <w:pPr>
        <w:spacing w:before="10"/>
      </w:pPr>
    </w:p>
    <w:p w:rsidR="0072531E" w:rsidRDefault="0072531E">
      <w:pPr>
        <w:spacing w:before="9"/>
      </w:pPr>
    </w:p>
    <w:tbl>
      <w:tblPr>
        <w:tblW w:w="89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32"/>
        <w:gridCol w:w="712"/>
        <w:gridCol w:w="5476"/>
      </w:tblGrid>
      <w:tr w:rsidR="0072531E" w:rsidTr="00B86F37">
        <w:trPr>
          <w:trHeight w:val="2014"/>
        </w:trPr>
        <w:tc>
          <w:tcPr>
            <w:tcW w:w="2732" w:type="dxa"/>
          </w:tcPr>
          <w:p w:rsidR="0072531E" w:rsidRPr="00B86F37" w:rsidRDefault="0072531E" w:rsidP="00B86F37">
            <w:pPr>
              <w:pStyle w:val="TableText"/>
              <w:spacing w:before="183" w:line="221" w:lineRule="auto"/>
              <w:ind w:left="135"/>
              <w:rPr>
                <w:sz w:val="18"/>
                <w:szCs w:val="18"/>
              </w:rPr>
            </w:pPr>
            <w:r w:rsidRPr="00B86F37">
              <w:rPr>
                <w:spacing w:val="-2"/>
                <w:sz w:val="18"/>
                <w:szCs w:val="18"/>
              </w:rPr>
              <w:t>7.</w:t>
            </w:r>
            <w:r w:rsidRPr="00B86F37">
              <w:rPr>
                <w:rFonts w:hint="eastAsia"/>
                <w:spacing w:val="-2"/>
                <w:sz w:val="18"/>
                <w:szCs w:val="18"/>
              </w:rPr>
              <w:t>还款方式</w:t>
            </w:r>
          </w:p>
        </w:tc>
        <w:tc>
          <w:tcPr>
            <w:tcW w:w="6188" w:type="dxa"/>
            <w:gridSpan w:val="2"/>
          </w:tcPr>
          <w:p w:rsidR="0072531E" w:rsidRPr="00B86F37" w:rsidRDefault="0072531E" w:rsidP="00B86F37">
            <w:pPr>
              <w:pStyle w:val="TableText"/>
              <w:spacing w:before="111" w:line="219" w:lineRule="auto"/>
              <w:ind w:left="102"/>
              <w:rPr>
                <w:sz w:val="18"/>
                <w:szCs w:val="18"/>
              </w:rPr>
            </w:pPr>
            <w:r w:rsidRPr="00B86F37">
              <w:rPr>
                <w:rFonts w:hint="eastAsia"/>
                <w:spacing w:val="5"/>
                <w:sz w:val="18"/>
                <w:szCs w:val="18"/>
              </w:rPr>
              <w:t>等额本金口</w:t>
            </w:r>
          </w:p>
          <w:p w:rsidR="0072531E" w:rsidRPr="00B86F37" w:rsidRDefault="0072531E" w:rsidP="00B86F37">
            <w:pPr>
              <w:pStyle w:val="TableText"/>
              <w:spacing w:before="126" w:line="219" w:lineRule="auto"/>
              <w:ind w:left="102"/>
              <w:rPr>
                <w:sz w:val="18"/>
                <w:szCs w:val="18"/>
              </w:rPr>
            </w:pPr>
            <w:r w:rsidRPr="00B86F37">
              <w:rPr>
                <w:rFonts w:hint="eastAsia"/>
                <w:spacing w:val="2"/>
                <w:sz w:val="18"/>
                <w:szCs w:val="18"/>
              </w:rPr>
              <w:t>到期一次性还本付息口</w:t>
            </w:r>
          </w:p>
          <w:p w:rsidR="0072531E" w:rsidRPr="00B86F37" w:rsidRDefault="0072531E" w:rsidP="00B86F37">
            <w:pPr>
              <w:pStyle w:val="TableText"/>
              <w:spacing w:before="96" w:line="330" w:lineRule="exact"/>
              <w:ind w:left="102"/>
              <w:rPr>
                <w:rFonts w:ascii="MS Gothic" w:eastAsia="MS Gothic" w:hAnsi="MS Gothic" w:cs="MS Gothic"/>
                <w:sz w:val="18"/>
                <w:szCs w:val="18"/>
              </w:rPr>
            </w:pPr>
            <w:r w:rsidRPr="00B86F37">
              <w:rPr>
                <w:rFonts w:hint="eastAsia"/>
                <w:position w:val="11"/>
                <w:sz w:val="18"/>
                <w:szCs w:val="18"/>
              </w:rPr>
              <w:t>按月计息、到期一次性还本</w:t>
            </w:r>
            <w:r w:rsidRPr="00B86F37">
              <w:rPr>
                <w:rFonts w:ascii="MS Gothic" w:eastAsia="MS Gothic" w:hAnsi="MS Gothic" w:cs="MS Gothic" w:hint="eastAsia"/>
                <w:position w:val="11"/>
                <w:sz w:val="18"/>
                <w:szCs w:val="18"/>
              </w:rPr>
              <w:t>☑</w:t>
            </w:r>
          </w:p>
          <w:p w:rsidR="0072531E" w:rsidRPr="00B86F37" w:rsidRDefault="0072531E" w:rsidP="00B86F37">
            <w:pPr>
              <w:pStyle w:val="TableText"/>
              <w:spacing w:line="218" w:lineRule="auto"/>
              <w:ind w:left="102"/>
              <w:rPr>
                <w:sz w:val="18"/>
                <w:szCs w:val="18"/>
              </w:rPr>
            </w:pPr>
            <w:r w:rsidRPr="00B86F37">
              <w:rPr>
                <w:rFonts w:hint="eastAsia"/>
                <w:spacing w:val="2"/>
                <w:sz w:val="18"/>
                <w:szCs w:val="18"/>
              </w:rPr>
              <w:t>按季计息、到期一次性还本口</w:t>
            </w:r>
          </w:p>
          <w:p w:rsidR="0072531E" w:rsidRPr="00B86F37" w:rsidRDefault="0072531E" w:rsidP="00B86F37">
            <w:pPr>
              <w:pStyle w:val="TableText"/>
              <w:spacing w:before="86" w:line="219" w:lineRule="auto"/>
              <w:ind w:left="102"/>
              <w:rPr>
                <w:sz w:val="18"/>
                <w:szCs w:val="18"/>
              </w:rPr>
            </w:pPr>
            <w:r w:rsidRPr="00B86F37">
              <w:rPr>
                <w:rFonts w:hint="eastAsia"/>
                <w:spacing w:val="2"/>
                <w:sz w:val="18"/>
                <w:szCs w:val="18"/>
              </w:rPr>
              <w:t>按年计息、到期一次性还本口</w:t>
            </w:r>
          </w:p>
          <w:p w:rsidR="0072531E" w:rsidRPr="00B86F37" w:rsidRDefault="0072531E" w:rsidP="00B86F37">
            <w:pPr>
              <w:pStyle w:val="TableText"/>
              <w:spacing w:before="168" w:line="220" w:lineRule="auto"/>
              <w:ind w:left="102"/>
              <w:rPr>
                <w:sz w:val="18"/>
                <w:szCs w:val="18"/>
              </w:rPr>
            </w:pPr>
            <w:r w:rsidRPr="00B86F37">
              <w:rPr>
                <w:rFonts w:hint="eastAsia"/>
                <w:spacing w:val="8"/>
                <w:sz w:val="18"/>
                <w:szCs w:val="18"/>
              </w:rPr>
              <w:t>其他口</w:t>
            </w:r>
          </w:p>
        </w:tc>
      </w:tr>
      <w:tr w:rsidR="0072531E" w:rsidTr="00B86F37">
        <w:trPr>
          <w:trHeight w:val="859"/>
        </w:trPr>
        <w:tc>
          <w:tcPr>
            <w:tcW w:w="2732" w:type="dxa"/>
          </w:tcPr>
          <w:p w:rsidR="0072531E" w:rsidRDefault="0072531E" w:rsidP="00B86F37">
            <w:pPr>
              <w:spacing w:line="278" w:lineRule="auto"/>
            </w:pPr>
          </w:p>
          <w:p w:rsidR="0072531E" w:rsidRPr="00B86F37" w:rsidRDefault="0072531E" w:rsidP="00B86F37">
            <w:pPr>
              <w:pStyle w:val="TableText"/>
              <w:spacing w:before="59" w:line="220" w:lineRule="auto"/>
              <w:ind w:left="135"/>
              <w:rPr>
                <w:sz w:val="18"/>
                <w:szCs w:val="18"/>
              </w:rPr>
            </w:pPr>
            <w:r w:rsidRPr="00B86F37">
              <w:rPr>
                <w:spacing w:val="-2"/>
                <w:sz w:val="18"/>
                <w:szCs w:val="18"/>
              </w:rPr>
              <w:t>8.</w:t>
            </w:r>
            <w:r w:rsidRPr="00B86F37">
              <w:rPr>
                <w:rFonts w:hint="eastAsia"/>
                <w:spacing w:val="-2"/>
                <w:sz w:val="18"/>
                <w:szCs w:val="18"/>
              </w:rPr>
              <w:t>还款情况</w:t>
            </w:r>
          </w:p>
        </w:tc>
        <w:tc>
          <w:tcPr>
            <w:tcW w:w="6188" w:type="dxa"/>
            <w:gridSpan w:val="2"/>
          </w:tcPr>
          <w:p w:rsidR="0072531E" w:rsidRPr="00B86F37" w:rsidRDefault="0072531E" w:rsidP="00B86F37">
            <w:pPr>
              <w:pStyle w:val="TableText"/>
              <w:spacing w:before="117" w:line="219" w:lineRule="auto"/>
              <w:ind w:left="102"/>
              <w:rPr>
                <w:sz w:val="18"/>
                <w:szCs w:val="18"/>
              </w:rPr>
            </w:pPr>
            <w:r w:rsidRPr="00B86F37">
              <w:rPr>
                <w:rFonts w:hint="eastAsia"/>
                <w:spacing w:val="1"/>
                <w:sz w:val="18"/>
                <w:szCs w:val="18"/>
              </w:rPr>
              <w:t>已还本金：</w:t>
            </w:r>
            <w:r w:rsidRPr="00B86F37">
              <w:rPr>
                <w:spacing w:val="1"/>
                <w:sz w:val="18"/>
                <w:szCs w:val="18"/>
              </w:rPr>
              <w:t>0</w:t>
            </w:r>
            <w:r w:rsidRPr="00B86F37">
              <w:rPr>
                <w:rFonts w:hint="eastAsia"/>
                <w:spacing w:val="1"/>
                <w:sz w:val="18"/>
                <w:szCs w:val="18"/>
              </w:rPr>
              <w:t>元</w:t>
            </w:r>
          </w:p>
          <w:p w:rsidR="0072531E" w:rsidRPr="00B86F37" w:rsidRDefault="0072531E" w:rsidP="00B86F37">
            <w:pPr>
              <w:pStyle w:val="TableText"/>
              <w:spacing w:before="147" w:line="219" w:lineRule="auto"/>
              <w:ind w:left="102"/>
              <w:rPr>
                <w:sz w:val="18"/>
                <w:szCs w:val="18"/>
              </w:rPr>
            </w:pPr>
            <w:r w:rsidRPr="00B86F37">
              <w:rPr>
                <w:rFonts w:hint="eastAsia"/>
                <w:sz w:val="18"/>
                <w:szCs w:val="18"/>
              </w:rPr>
              <w:t>已还利息：</w:t>
            </w:r>
            <w:r w:rsidRPr="00B86F37">
              <w:rPr>
                <w:sz w:val="18"/>
                <w:szCs w:val="18"/>
              </w:rPr>
              <w:t>0</w:t>
            </w:r>
            <w:r w:rsidRPr="00B86F37">
              <w:rPr>
                <w:rFonts w:hint="eastAsia"/>
                <w:sz w:val="18"/>
                <w:szCs w:val="18"/>
              </w:rPr>
              <w:t>元，还息至</w:t>
            </w:r>
            <w:r w:rsidRPr="00B86F37">
              <w:rPr>
                <w:sz w:val="18"/>
                <w:szCs w:val="18"/>
              </w:rPr>
              <w:t xml:space="preserve">   </w:t>
            </w:r>
            <w:r w:rsidRPr="00B86F37">
              <w:rPr>
                <w:rFonts w:hint="eastAsia"/>
                <w:sz w:val="18"/>
                <w:szCs w:val="18"/>
              </w:rPr>
              <w:t>年</w:t>
            </w:r>
            <w:r w:rsidRPr="00B86F37">
              <w:rPr>
                <w:spacing w:val="11"/>
                <w:sz w:val="18"/>
                <w:szCs w:val="18"/>
              </w:rPr>
              <w:t xml:space="preserve">  </w:t>
            </w:r>
            <w:r w:rsidRPr="00B86F37">
              <w:rPr>
                <w:rFonts w:hint="eastAsia"/>
                <w:sz w:val="18"/>
                <w:szCs w:val="18"/>
              </w:rPr>
              <w:t>月</w:t>
            </w:r>
            <w:r w:rsidRPr="00B86F37">
              <w:rPr>
                <w:spacing w:val="23"/>
                <w:sz w:val="18"/>
                <w:szCs w:val="18"/>
              </w:rPr>
              <w:t xml:space="preserve">  </w:t>
            </w:r>
            <w:r w:rsidRPr="00B86F37">
              <w:rPr>
                <w:rFonts w:hint="eastAsia"/>
                <w:sz w:val="18"/>
                <w:szCs w:val="18"/>
              </w:rPr>
              <w:t>日</w:t>
            </w:r>
          </w:p>
        </w:tc>
      </w:tr>
      <w:tr w:rsidR="0072531E" w:rsidTr="00B86F37">
        <w:trPr>
          <w:trHeight w:val="859"/>
        </w:trPr>
        <w:tc>
          <w:tcPr>
            <w:tcW w:w="2732" w:type="dxa"/>
          </w:tcPr>
          <w:p w:rsidR="0072531E" w:rsidRDefault="0072531E" w:rsidP="00B86F37">
            <w:pPr>
              <w:spacing w:line="279" w:lineRule="auto"/>
            </w:pPr>
          </w:p>
          <w:p w:rsidR="0072531E" w:rsidRPr="00B86F37" w:rsidRDefault="0072531E" w:rsidP="00B86F37">
            <w:pPr>
              <w:pStyle w:val="TableText"/>
              <w:spacing w:before="58" w:line="219" w:lineRule="auto"/>
              <w:ind w:left="135"/>
              <w:rPr>
                <w:sz w:val="18"/>
                <w:szCs w:val="18"/>
              </w:rPr>
            </w:pPr>
            <w:r w:rsidRPr="00B86F37">
              <w:rPr>
                <w:spacing w:val="-1"/>
                <w:sz w:val="18"/>
                <w:szCs w:val="18"/>
              </w:rPr>
              <w:t>9.</w:t>
            </w:r>
            <w:r w:rsidRPr="00B86F37">
              <w:rPr>
                <w:rFonts w:hint="eastAsia"/>
                <w:spacing w:val="-1"/>
                <w:sz w:val="18"/>
                <w:szCs w:val="18"/>
              </w:rPr>
              <w:t>是否存在逾期还款</w:t>
            </w:r>
          </w:p>
        </w:tc>
        <w:tc>
          <w:tcPr>
            <w:tcW w:w="6188" w:type="dxa"/>
            <w:gridSpan w:val="2"/>
          </w:tcPr>
          <w:p w:rsidR="0072531E" w:rsidRPr="00B86F37" w:rsidRDefault="0072531E" w:rsidP="00B86F37">
            <w:pPr>
              <w:pStyle w:val="TableText"/>
              <w:spacing w:before="119" w:line="380" w:lineRule="exact"/>
              <w:ind w:left="102"/>
              <w:rPr>
                <w:sz w:val="18"/>
                <w:szCs w:val="18"/>
              </w:rPr>
            </w:pPr>
            <w:r w:rsidRPr="00B86F37">
              <w:rPr>
                <w:rFonts w:hint="eastAsia"/>
                <w:spacing w:val="-1"/>
                <w:position w:val="15"/>
                <w:sz w:val="18"/>
                <w:szCs w:val="18"/>
              </w:rPr>
              <w:t>是</w:t>
            </w:r>
            <w:r w:rsidRPr="00B86F37">
              <w:rPr>
                <w:rFonts w:ascii="MS Gothic" w:eastAsia="MS Gothic" w:hAnsi="MS Gothic" w:cs="MS Gothic" w:hint="eastAsia"/>
                <w:spacing w:val="-1"/>
                <w:position w:val="15"/>
                <w:sz w:val="18"/>
                <w:szCs w:val="18"/>
              </w:rPr>
              <w:t>☑</w:t>
            </w:r>
            <w:r w:rsidRPr="00B86F37">
              <w:rPr>
                <w:rFonts w:hint="eastAsia"/>
                <w:spacing w:val="-1"/>
                <w:position w:val="15"/>
                <w:sz w:val="18"/>
                <w:szCs w:val="18"/>
              </w:rPr>
              <w:t>逾期时间：</w:t>
            </w:r>
            <w:r w:rsidRPr="00B86F37">
              <w:rPr>
                <w:spacing w:val="-1"/>
                <w:position w:val="15"/>
                <w:sz w:val="18"/>
                <w:szCs w:val="18"/>
              </w:rPr>
              <w:t>2022</w:t>
            </w:r>
            <w:r w:rsidRPr="00B86F37">
              <w:rPr>
                <w:rFonts w:hint="eastAsia"/>
                <w:spacing w:val="-1"/>
                <w:position w:val="15"/>
                <w:sz w:val="18"/>
                <w:szCs w:val="18"/>
              </w:rPr>
              <w:t>年</w:t>
            </w:r>
            <w:r w:rsidRPr="00B86F37">
              <w:rPr>
                <w:spacing w:val="-1"/>
                <w:position w:val="15"/>
                <w:sz w:val="18"/>
                <w:szCs w:val="18"/>
              </w:rPr>
              <w:t>7</w:t>
            </w:r>
            <w:r w:rsidRPr="00B86F37">
              <w:rPr>
                <w:rFonts w:hint="eastAsia"/>
                <w:spacing w:val="-1"/>
                <w:position w:val="15"/>
                <w:sz w:val="18"/>
                <w:szCs w:val="18"/>
              </w:rPr>
              <w:t>月</w:t>
            </w:r>
            <w:r w:rsidRPr="00B86F37">
              <w:rPr>
                <w:spacing w:val="-1"/>
                <w:position w:val="15"/>
                <w:sz w:val="18"/>
                <w:szCs w:val="18"/>
              </w:rPr>
              <w:t>16</w:t>
            </w:r>
            <w:r w:rsidRPr="00B86F37">
              <w:rPr>
                <w:rFonts w:hint="eastAsia"/>
                <w:spacing w:val="-1"/>
                <w:position w:val="15"/>
                <w:sz w:val="18"/>
                <w:szCs w:val="18"/>
              </w:rPr>
              <w:t>日至起诉时已逾期</w:t>
            </w:r>
            <w:r w:rsidRPr="00B86F37">
              <w:rPr>
                <w:spacing w:val="-1"/>
                <w:position w:val="15"/>
                <w:sz w:val="18"/>
                <w:szCs w:val="18"/>
              </w:rPr>
              <w:t>209</w:t>
            </w:r>
            <w:r w:rsidRPr="00B86F37">
              <w:rPr>
                <w:rFonts w:hint="eastAsia"/>
                <w:spacing w:val="-1"/>
                <w:position w:val="15"/>
                <w:sz w:val="18"/>
                <w:szCs w:val="18"/>
              </w:rPr>
              <w:t>天</w:t>
            </w:r>
          </w:p>
          <w:p w:rsidR="0072531E" w:rsidRPr="00B86F37" w:rsidRDefault="0072531E" w:rsidP="00B86F37">
            <w:pPr>
              <w:pStyle w:val="TableText"/>
              <w:spacing w:line="220" w:lineRule="auto"/>
              <w:ind w:left="102"/>
              <w:rPr>
                <w:sz w:val="18"/>
                <w:szCs w:val="18"/>
              </w:rPr>
            </w:pPr>
            <w:r w:rsidRPr="00B86F37">
              <w:rPr>
                <w:rFonts w:hint="eastAsia"/>
                <w:spacing w:val="13"/>
                <w:sz w:val="18"/>
                <w:szCs w:val="18"/>
              </w:rPr>
              <w:t>否口</w:t>
            </w:r>
          </w:p>
        </w:tc>
      </w:tr>
      <w:tr w:rsidR="0072531E" w:rsidTr="00B86F37">
        <w:trPr>
          <w:trHeight w:val="839"/>
        </w:trPr>
        <w:tc>
          <w:tcPr>
            <w:tcW w:w="2732" w:type="dxa"/>
          </w:tcPr>
          <w:p w:rsidR="0072531E" w:rsidRPr="00B86F37" w:rsidRDefault="0072531E" w:rsidP="00B86F37">
            <w:pPr>
              <w:pStyle w:val="TableText"/>
              <w:spacing w:before="100" w:line="265" w:lineRule="auto"/>
              <w:ind w:left="135" w:right="46"/>
              <w:rPr>
                <w:sz w:val="18"/>
                <w:szCs w:val="18"/>
              </w:rPr>
            </w:pPr>
            <w:r w:rsidRPr="00B86F37">
              <w:rPr>
                <w:spacing w:val="1"/>
                <w:sz w:val="18"/>
                <w:szCs w:val="18"/>
              </w:rPr>
              <w:t>10.</w:t>
            </w:r>
            <w:r w:rsidRPr="00B86F37">
              <w:rPr>
                <w:rFonts w:hint="eastAsia"/>
                <w:spacing w:val="1"/>
                <w:sz w:val="18"/>
                <w:szCs w:val="18"/>
              </w:rPr>
              <w:t>是否签订物的担保</w:t>
            </w:r>
            <w:r w:rsidRPr="00B86F37">
              <w:rPr>
                <w:spacing w:val="1"/>
                <w:sz w:val="18"/>
                <w:szCs w:val="18"/>
              </w:rPr>
              <w:t>(</w:t>
            </w:r>
            <w:r w:rsidRPr="00B86F37">
              <w:rPr>
                <w:rFonts w:hint="eastAsia"/>
                <w:spacing w:val="1"/>
                <w:sz w:val="18"/>
                <w:szCs w:val="18"/>
              </w:rPr>
              <w:t>抵押、质</w:t>
            </w:r>
            <w:r w:rsidRPr="00B86F37">
              <w:rPr>
                <w:spacing w:val="3"/>
                <w:sz w:val="18"/>
                <w:szCs w:val="18"/>
              </w:rPr>
              <w:t xml:space="preserve"> </w:t>
            </w:r>
            <w:r w:rsidRPr="00B86F37">
              <w:rPr>
                <w:rFonts w:hint="eastAsia"/>
                <w:spacing w:val="4"/>
                <w:sz w:val="18"/>
                <w:szCs w:val="18"/>
              </w:rPr>
              <w:t>押</w:t>
            </w:r>
            <w:r w:rsidRPr="00B86F37">
              <w:rPr>
                <w:spacing w:val="4"/>
                <w:sz w:val="18"/>
                <w:szCs w:val="18"/>
              </w:rPr>
              <w:t>)</w:t>
            </w:r>
            <w:r w:rsidRPr="00B86F37">
              <w:rPr>
                <w:rFonts w:hint="eastAsia"/>
                <w:spacing w:val="4"/>
                <w:sz w:val="18"/>
                <w:szCs w:val="18"/>
              </w:rPr>
              <w:t>合同</w:t>
            </w:r>
          </w:p>
        </w:tc>
        <w:tc>
          <w:tcPr>
            <w:tcW w:w="712" w:type="dxa"/>
            <w:tcBorders>
              <w:right w:val="nil"/>
            </w:tcBorders>
          </w:tcPr>
          <w:p w:rsidR="0072531E" w:rsidRPr="00B86F37" w:rsidRDefault="0072531E" w:rsidP="00B86F37">
            <w:pPr>
              <w:pStyle w:val="TableText"/>
              <w:spacing w:before="153" w:line="337" w:lineRule="exact"/>
              <w:ind w:left="102"/>
              <w:rPr>
                <w:sz w:val="18"/>
                <w:szCs w:val="18"/>
              </w:rPr>
            </w:pPr>
            <w:r w:rsidRPr="00B86F37">
              <w:rPr>
                <w:rFonts w:hint="eastAsia"/>
                <w:spacing w:val="13"/>
                <w:position w:val="11"/>
                <w:sz w:val="18"/>
                <w:szCs w:val="18"/>
              </w:rPr>
              <w:t>是口</w:t>
            </w:r>
          </w:p>
          <w:p w:rsidR="0072531E" w:rsidRPr="00B86F37" w:rsidRDefault="0072531E" w:rsidP="00B86F37">
            <w:pPr>
              <w:pStyle w:val="TableText"/>
              <w:spacing w:line="220" w:lineRule="auto"/>
              <w:ind w:left="102"/>
              <w:rPr>
                <w:rFonts w:ascii="MS Gothic" w:eastAsia="MS Gothic" w:hAnsi="MS Gothic" w:cs="MS Gothic"/>
                <w:sz w:val="18"/>
                <w:szCs w:val="18"/>
              </w:rPr>
            </w:pPr>
            <w:r w:rsidRPr="00B86F37">
              <w:rPr>
                <w:rFonts w:hint="eastAsia"/>
                <w:spacing w:val="-7"/>
                <w:sz w:val="18"/>
                <w:szCs w:val="18"/>
              </w:rPr>
              <w:t>否</w:t>
            </w:r>
            <w:r w:rsidRPr="00B86F37">
              <w:rPr>
                <w:rFonts w:ascii="MS Gothic" w:eastAsia="MS Gothic" w:hAnsi="MS Gothic" w:cs="MS Gothic" w:hint="eastAsia"/>
                <w:spacing w:val="-7"/>
                <w:sz w:val="18"/>
                <w:szCs w:val="18"/>
              </w:rPr>
              <w:t>☑</w:t>
            </w:r>
          </w:p>
        </w:tc>
        <w:tc>
          <w:tcPr>
            <w:tcW w:w="5476" w:type="dxa"/>
            <w:tcBorders>
              <w:left w:val="nil"/>
            </w:tcBorders>
          </w:tcPr>
          <w:p w:rsidR="0072531E" w:rsidRPr="00B86F37" w:rsidRDefault="0072531E" w:rsidP="00B86F37">
            <w:pPr>
              <w:pStyle w:val="TableText"/>
              <w:spacing w:before="142" w:line="221" w:lineRule="auto"/>
              <w:ind w:left="216"/>
              <w:rPr>
                <w:sz w:val="18"/>
                <w:szCs w:val="18"/>
              </w:rPr>
            </w:pPr>
            <w:r w:rsidRPr="00B86F37">
              <w:rPr>
                <w:rFonts w:hint="eastAsia"/>
                <w:spacing w:val="-1"/>
                <w:sz w:val="18"/>
                <w:szCs w:val="18"/>
              </w:rPr>
              <w:t>签订时间：</w:t>
            </w:r>
          </w:p>
        </w:tc>
      </w:tr>
      <w:tr w:rsidR="0072531E" w:rsidTr="00B86F37">
        <w:trPr>
          <w:trHeight w:val="809"/>
        </w:trPr>
        <w:tc>
          <w:tcPr>
            <w:tcW w:w="2732" w:type="dxa"/>
          </w:tcPr>
          <w:p w:rsidR="0072531E" w:rsidRDefault="0072531E" w:rsidP="00B86F37">
            <w:pPr>
              <w:spacing w:line="261" w:lineRule="auto"/>
            </w:pPr>
          </w:p>
          <w:p w:rsidR="0072531E" w:rsidRPr="00B86F37" w:rsidRDefault="0072531E" w:rsidP="00B86F37">
            <w:pPr>
              <w:pStyle w:val="TableText"/>
              <w:spacing w:before="59" w:line="220" w:lineRule="auto"/>
              <w:ind w:left="135"/>
              <w:rPr>
                <w:sz w:val="18"/>
                <w:szCs w:val="18"/>
              </w:rPr>
            </w:pPr>
            <w:r w:rsidRPr="00B86F37">
              <w:rPr>
                <w:sz w:val="18"/>
                <w:szCs w:val="18"/>
              </w:rPr>
              <w:t>11.</w:t>
            </w:r>
            <w:r w:rsidRPr="00B86F37">
              <w:rPr>
                <w:rFonts w:hint="eastAsia"/>
                <w:sz w:val="18"/>
                <w:szCs w:val="18"/>
              </w:rPr>
              <w:t>担保人、担保物</w:t>
            </w:r>
          </w:p>
        </w:tc>
        <w:tc>
          <w:tcPr>
            <w:tcW w:w="6188" w:type="dxa"/>
            <w:gridSpan w:val="2"/>
          </w:tcPr>
          <w:p w:rsidR="0072531E" w:rsidRPr="00B86F37" w:rsidRDefault="0072531E" w:rsidP="00B86F37">
            <w:pPr>
              <w:pStyle w:val="TableText"/>
              <w:spacing w:before="111" w:line="380" w:lineRule="exact"/>
              <w:ind w:left="102"/>
              <w:rPr>
                <w:sz w:val="18"/>
                <w:szCs w:val="18"/>
              </w:rPr>
            </w:pPr>
            <w:r w:rsidRPr="00B86F37">
              <w:rPr>
                <w:rFonts w:hint="eastAsia"/>
                <w:position w:val="15"/>
                <w:sz w:val="18"/>
                <w:szCs w:val="18"/>
              </w:rPr>
              <w:t>担保人：</w:t>
            </w:r>
          </w:p>
          <w:p w:rsidR="0072531E" w:rsidRPr="00B86F37" w:rsidRDefault="0072531E" w:rsidP="00B86F37">
            <w:pPr>
              <w:pStyle w:val="TableText"/>
              <w:spacing w:line="220" w:lineRule="auto"/>
              <w:ind w:left="102"/>
              <w:rPr>
                <w:sz w:val="18"/>
                <w:szCs w:val="18"/>
              </w:rPr>
            </w:pPr>
            <w:r w:rsidRPr="00B86F37">
              <w:rPr>
                <w:rFonts w:hint="eastAsia"/>
                <w:sz w:val="18"/>
                <w:szCs w:val="18"/>
              </w:rPr>
              <w:t>担保物：</w:t>
            </w:r>
          </w:p>
        </w:tc>
      </w:tr>
      <w:tr w:rsidR="0072531E" w:rsidTr="00B86F37">
        <w:trPr>
          <w:trHeight w:val="1359"/>
        </w:trPr>
        <w:tc>
          <w:tcPr>
            <w:tcW w:w="2732" w:type="dxa"/>
          </w:tcPr>
          <w:p w:rsidR="0072531E" w:rsidRDefault="0072531E" w:rsidP="00B86F37">
            <w:pPr>
              <w:spacing w:line="265" w:lineRule="auto"/>
            </w:pPr>
          </w:p>
          <w:p w:rsidR="0072531E" w:rsidRDefault="0072531E" w:rsidP="00B86F37">
            <w:pPr>
              <w:spacing w:line="265" w:lineRule="auto"/>
            </w:pPr>
          </w:p>
          <w:p w:rsidR="0072531E" w:rsidRPr="00B86F37" w:rsidRDefault="0072531E" w:rsidP="00B86F37">
            <w:pPr>
              <w:pStyle w:val="TableText"/>
              <w:spacing w:before="59" w:line="219" w:lineRule="auto"/>
              <w:jc w:val="right"/>
              <w:rPr>
                <w:sz w:val="18"/>
                <w:szCs w:val="18"/>
              </w:rPr>
            </w:pPr>
            <w:r w:rsidRPr="00B86F37">
              <w:rPr>
                <w:spacing w:val="-2"/>
                <w:sz w:val="18"/>
                <w:szCs w:val="18"/>
              </w:rPr>
              <w:t>12.</w:t>
            </w:r>
            <w:r w:rsidRPr="00B86F37">
              <w:rPr>
                <w:rFonts w:hint="eastAsia"/>
                <w:spacing w:val="-2"/>
                <w:sz w:val="18"/>
                <w:szCs w:val="18"/>
              </w:rPr>
              <w:t>是否最高额担保</w:t>
            </w:r>
            <w:r w:rsidRPr="00B86F37">
              <w:rPr>
                <w:spacing w:val="-2"/>
                <w:sz w:val="18"/>
                <w:szCs w:val="18"/>
              </w:rPr>
              <w:t>(</w:t>
            </w:r>
            <w:r w:rsidRPr="00B86F37">
              <w:rPr>
                <w:rFonts w:hint="eastAsia"/>
                <w:spacing w:val="-2"/>
                <w:sz w:val="18"/>
                <w:szCs w:val="18"/>
              </w:rPr>
              <w:t>抵押、质押</w:t>
            </w:r>
            <w:r w:rsidRPr="00B86F37">
              <w:rPr>
                <w:spacing w:val="-2"/>
                <w:sz w:val="18"/>
                <w:szCs w:val="18"/>
              </w:rPr>
              <w:t>)</w:t>
            </w:r>
          </w:p>
        </w:tc>
        <w:tc>
          <w:tcPr>
            <w:tcW w:w="6188" w:type="dxa"/>
            <w:gridSpan w:val="2"/>
          </w:tcPr>
          <w:p w:rsidR="0072531E" w:rsidRPr="00B86F37" w:rsidRDefault="0072531E" w:rsidP="00B86F37">
            <w:pPr>
              <w:pStyle w:val="TableText"/>
              <w:spacing w:before="135" w:line="327" w:lineRule="exact"/>
              <w:ind w:left="102"/>
              <w:rPr>
                <w:sz w:val="18"/>
                <w:szCs w:val="18"/>
              </w:rPr>
            </w:pPr>
            <w:r w:rsidRPr="00B86F37">
              <w:rPr>
                <w:rFonts w:hint="eastAsia"/>
                <w:spacing w:val="13"/>
                <w:position w:val="11"/>
                <w:sz w:val="18"/>
                <w:szCs w:val="18"/>
              </w:rPr>
              <w:t>是□</w:t>
            </w:r>
          </w:p>
          <w:p w:rsidR="0072531E" w:rsidRPr="00B86F37" w:rsidRDefault="0072531E" w:rsidP="00B86F37">
            <w:pPr>
              <w:pStyle w:val="TableText"/>
              <w:spacing w:line="220" w:lineRule="auto"/>
              <w:ind w:left="102"/>
              <w:rPr>
                <w:rFonts w:ascii="MS Gothic" w:eastAsia="MS Gothic" w:hAnsi="MS Gothic" w:cs="MS Gothic"/>
                <w:sz w:val="18"/>
                <w:szCs w:val="18"/>
              </w:rPr>
            </w:pPr>
            <w:r w:rsidRPr="00B86F37">
              <w:rPr>
                <w:rFonts w:hint="eastAsia"/>
                <w:spacing w:val="-7"/>
                <w:sz w:val="18"/>
                <w:szCs w:val="18"/>
              </w:rPr>
              <w:t>否</w:t>
            </w:r>
            <w:r w:rsidRPr="00B86F37">
              <w:rPr>
                <w:rFonts w:ascii="MS Gothic" w:eastAsia="MS Gothic" w:hAnsi="MS Gothic" w:cs="MS Gothic" w:hint="eastAsia"/>
                <w:spacing w:val="-7"/>
                <w:sz w:val="18"/>
                <w:szCs w:val="18"/>
              </w:rPr>
              <w:t>☑</w:t>
            </w:r>
          </w:p>
          <w:p w:rsidR="0072531E" w:rsidRPr="00B86F37" w:rsidRDefault="0072531E" w:rsidP="00B86F37">
            <w:pPr>
              <w:pStyle w:val="TableText"/>
              <w:spacing w:before="104" w:line="360" w:lineRule="exact"/>
              <w:ind w:left="102"/>
              <w:rPr>
                <w:sz w:val="18"/>
                <w:szCs w:val="18"/>
              </w:rPr>
            </w:pPr>
            <w:r w:rsidRPr="00B86F37">
              <w:rPr>
                <w:rFonts w:hint="eastAsia"/>
                <w:position w:val="13"/>
                <w:sz w:val="18"/>
                <w:szCs w:val="18"/>
              </w:rPr>
              <w:t>担保债权的确定时间：</w:t>
            </w:r>
          </w:p>
          <w:p w:rsidR="0072531E" w:rsidRPr="00B86F37" w:rsidRDefault="0072531E" w:rsidP="00B86F37">
            <w:pPr>
              <w:pStyle w:val="TableText"/>
              <w:spacing w:line="212" w:lineRule="auto"/>
              <w:ind w:left="102"/>
              <w:rPr>
                <w:sz w:val="18"/>
                <w:szCs w:val="18"/>
              </w:rPr>
            </w:pPr>
            <w:r w:rsidRPr="00B86F37">
              <w:rPr>
                <w:rFonts w:hint="eastAsia"/>
                <w:spacing w:val="-1"/>
                <w:sz w:val="18"/>
                <w:szCs w:val="18"/>
              </w:rPr>
              <w:t>担保额度：</w:t>
            </w:r>
          </w:p>
        </w:tc>
      </w:tr>
      <w:tr w:rsidR="0072531E" w:rsidTr="00B86F37">
        <w:trPr>
          <w:trHeight w:val="949"/>
        </w:trPr>
        <w:tc>
          <w:tcPr>
            <w:tcW w:w="2732" w:type="dxa"/>
          </w:tcPr>
          <w:p w:rsidR="0072531E" w:rsidRDefault="0072531E" w:rsidP="00B86F37">
            <w:pPr>
              <w:spacing w:line="241" w:lineRule="auto"/>
            </w:pPr>
          </w:p>
          <w:p w:rsidR="0072531E" w:rsidRDefault="0072531E" w:rsidP="00B86F37">
            <w:pPr>
              <w:spacing w:line="241" w:lineRule="auto"/>
            </w:pPr>
          </w:p>
          <w:p w:rsidR="0072531E" w:rsidRPr="00B86F37" w:rsidRDefault="0072531E" w:rsidP="00B86F37">
            <w:pPr>
              <w:pStyle w:val="TableText"/>
              <w:spacing w:before="58" w:line="219" w:lineRule="auto"/>
              <w:ind w:left="135"/>
              <w:rPr>
                <w:sz w:val="18"/>
                <w:szCs w:val="18"/>
              </w:rPr>
            </w:pPr>
            <w:r w:rsidRPr="00B86F37">
              <w:rPr>
                <w:sz w:val="18"/>
                <w:szCs w:val="18"/>
              </w:rPr>
              <w:t>13.</w:t>
            </w:r>
            <w:r w:rsidRPr="00B86F37">
              <w:rPr>
                <w:rFonts w:hint="eastAsia"/>
                <w:sz w:val="18"/>
                <w:szCs w:val="18"/>
              </w:rPr>
              <w:t>是否办理抵押、质押登记</w:t>
            </w:r>
          </w:p>
        </w:tc>
        <w:tc>
          <w:tcPr>
            <w:tcW w:w="6188" w:type="dxa"/>
            <w:gridSpan w:val="2"/>
          </w:tcPr>
          <w:p w:rsidR="0072531E" w:rsidRPr="00B86F37" w:rsidRDefault="0072531E" w:rsidP="00B86F37">
            <w:pPr>
              <w:pStyle w:val="TableText"/>
              <w:spacing w:before="124" w:line="221" w:lineRule="auto"/>
              <w:ind w:left="102"/>
              <w:rPr>
                <w:sz w:val="18"/>
                <w:szCs w:val="18"/>
              </w:rPr>
            </w:pPr>
            <w:r w:rsidRPr="00B86F37">
              <w:rPr>
                <w:rFonts w:hint="eastAsia"/>
                <w:sz w:val="18"/>
                <w:szCs w:val="18"/>
              </w:rPr>
              <w:t>是口</w:t>
            </w:r>
            <w:r w:rsidRPr="00B86F37">
              <w:rPr>
                <w:spacing w:val="12"/>
                <w:sz w:val="18"/>
                <w:szCs w:val="18"/>
              </w:rPr>
              <w:t xml:space="preserve">  </w:t>
            </w:r>
            <w:r w:rsidRPr="00B86F37">
              <w:rPr>
                <w:rFonts w:hint="eastAsia"/>
                <w:sz w:val="18"/>
                <w:szCs w:val="18"/>
              </w:rPr>
              <w:t>正式登记口</w:t>
            </w:r>
          </w:p>
          <w:p w:rsidR="0072531E" w:rsidRPr="00B86F37" w:rsidRDefault="0072531E" w:rsidP="00B86F37">
            <w:pPr>
              <w:pStyle w:val="TableText"/>
              <w:spacing w:before="91" w:line="218" w:lineRule="auto"/>
              <w:ind w:left="743"/>
              <w:rPr>
                <w:sz w:val="18"/>
                <w:szCs w:val="18"/>
              </w:rPr>
            </w:pPr>
            <w:r w:rsidRPr="00B86F37">
              <w:rPr>
                <w:rFonts w:hint="eastAsia"/>
                <w:spacing w:val="5"/>
                <w:sz w:val="18"/>
                <w:szCs w:val="18"/>
              </w:rPr>
              <w:t>预告登记口</w:t>
            </w:r>
          </w:p>
          <w:p w:rsidR="0072531E" w:rsidRPr="00B86F37" w:rsidRDefault="0072531E" w:rsidP="00B86F37">
            <w:pPr>
              <w:pStyle w:val="TableText"/>
              <w:spacing w:before="49" w:line="220" w:lineRule="auto"/>
              <w:ind w:left="102"/>
              <w:rPr>
                <w:rFonts w:ascii="MS Gothic" w:eastAsia="MS Gothic" w:hAnsi="MS Gothic" w:cs="MS Gothic"/>
                <w:sz w:val="18"/>
                <w:szCs w:val="18"/>
              </w:rPr>
            </w:pPr>
            <w:r w:rsidRPr="00B86F37">
              <w:rPr>
                <w:rFonts w:hint="eastAsia"/>
                <w:spacing w:val="-7"/>
                <w:sz w:val="18"/>
                <w:szCs w:val="18"/>
              </w:rPr>
              <w:t>否</w:t>
            </w:r>
            <w:r w:rsidRPr="00B86F37">
              <w:rPr>
                <w:rFonts w:ascii="MS Gothic" w:eastAsia="MS Gothic" w:hAnsi="MS Gothic" w:cs="MS Gothic" w:hint="eastAsia"/>
                <w:spacing w:val="-7"/>
                <w:sz w:val="18"/>
                <w:szCs w:val="18"/>
              </w:rPr>
              <w:t>☑</w:t>
            </w:r>
          </w:p>
        </w:tc>
      </w:tr>
      <w:tr w:rsidR="0072531E" w:rsidTr="00B86F37">
        <w:trPr>
          <w:trHeight w:val="1679"/>
        </w:trPr>
        <w:tc>
          <w:tcPr>
            <w:tcW w:w="2732" w:type="dxa"/>
          </w:tcPr>
          <w:p w:rsidR="0072531E" w:rsidRDefault="0072531E" w:rsidP="00B86F37">
            <w:pPr>
              <w:spacing w:line="314" w:lineRule="auto"/>
            </w:pPr>
          </w:p>
          <w:p w:rsidR="0072531E" w:rsidRPr="00B86F37" w:rsidRDefault="0072531E" w:rsidP="00B86F37">
            <w:pPr>
              <w:pStyle w:val="TableText"/>
              <w:spacing w:before="59" w:line="220" w:lineRule="auto"/>
              <w:ind w:left="135"/>
              <w:rPr>
                <w:sz w:val="18"/>
                <w:szCs w:val="18"/>
              </w:rPr>
            </w:pPr>
            <w:r w:rsidRPr="00B86F37">
              <w:rPr>
                <w:spacing w:val="1"/>
                <w:sz w:val="18"/>
                <w:szCs w:val="18"/>
              </w:rPr>
              <w:t>14.</w:t>
            </w:r>
            <w:r w:rsidRPr="00B86F37">
              <w:rPr>
                <w:rFonts w:hint="eastAsia"/>
                <w:spacing w:val="1"/>
                <w:sz w:val="18"/>
                <w:szCs w:val="18"/>
              </w:rPr>
              <w:t>是否签订保证合同</w:t>
            </w:r>
            <w:r w:rsidRPr="00B86F37">
              <w:rPr>
                <w:spacing w:val="1"/>
                <w:sz w:val="18"/>
                <w:szCs w:val="18"/>
              </w:rPr>
              <w:t>/</w:t>
            </w:r>
            <w:r w:rsidRPr="00B86F37">
              <w:rPr>
                <w:rFonts w:hint="eastAsia"/>
                <w:spacing w:val="1"/>
                <w:sz w:val="18"/>
                <w:szCs w:val="18"/>
              </w:rPr>
              <w:t>保函</w:t>
            </w:r>
          </w:p>
        </w:tc>
        <w:tc>
          <w:tcPr>
            <w:tcW w:w="6188" w:type="dxa"/>
            <w:gridSpan w:val="2"/>
          </w:tcPr>
          <w:p w:rsidR="0072531E" w:rsidRPr="00B86F37" w:rsidRDefault="0072531E" w:rsidP="00B86F37">
            <w:pPr>
              <w:pStyle w:val="TableText"/>
              <w:spacing w:before="114" w:line="219" w:lineRule="auto"/>
              <w:ind w:left="102"/>
              <w:rPr>
                <w:sz w:val="18"/>
                <w:szCs w:val="18"/>
              </w:rPr>
            </w:pPr>
            <w:r w:rsidRPr="00B86F37">
              <w:rPr>
                <w:rFonts w:hint="eastAsia"/>
                <w:spacing w:val="1"/>
                <w:sz w:val="18"/>
                <w:szCs w:val="18"/>
              </w:rPr>
              <w:t>是</w:t>
            </w:r>
            <w:r w:rsidRPr="00B86F37">
              <w:rPr>
                <w:rFonts w:ascii="MS Gothic" w:eastAsia="MS Gothic" w:hAnsi="MS Gothic" w:cs="MS Gothic" w:hint="eastAsia"/>
                <w:spacing w:val="1"/>
                <w:sz w:val="18"/>
                <w:szCs w:val="18"/>
              </w:rPr>
              <w:t>☑</w:t>
            </w:r>
            <w:r w:rsidRPr="00B86F37">
              <w:rPr>
                <w:rFonts w:hint="eastAsia"/>
                <w:spacing w:val="1"/>
                <w:sz w:val="18"/>
                <w:szCs w:val="18"/>
              </w:rPr>
              <w:t>签订时间：</w:t>
            </w:r>
            <w:r w:rsidRPr="00B86F37">
              <w:rPr>
                <w:spacing w:val="1"/>
                <w:sz w:val="18"/>
                <w:szCs w:val="18"/>
              </w:rPr>
              <w:t>2019</w:t>
            </w:r>
            <w:r w:rsidRPr="00B86F37">
              <w:rPr>
                <w:rFonts w:hint="eastAsia"/>
                <w:spacing w:val="1"/>
                <w:sz w:val="18"/>
                <w:szCs w:val="18"/>
              </w:rPr>
              <w:t>年</w:t>
            </w:r>
            <w:r w:rsidRPr="00B86F37">
              <w:rPr>
                <w:spacing w:val="1"/>
                <w:sz w:val="18"/>
                <w:szCs w:val="18"/>
              </w:rPr>
              <w:t>7</w:t>
            </w:r>
            <w:r w:rsidRPr="00B86F37">
              <w:rPr>
                <w:rFonts w:hint="eastAsia"/>
                <w:spacing w:val="1"/>
                <w:sz w:val="18"/>
                <w:szCs w:val="18"/>
              </w:rPr>
              <w:t>月</w:t>
            </w:r>
            <w:r w:rsidRPr="00B86F37">
              <w:rPr>
                <w:spacing w:val="1"/>
                <w:sz w:val="18"/>
                <w:szCs w:val="18"/>
              </w:rPr>
              <w:t>16</w:t>
            </w:r>
            <w:r w:rsidRPr="00B86F37">
              <w:rPr>
                <w:rFonts w:hint="eastAsia"/>
                <w:spacing w:val="1"/>
                <w:sz w:val="18"/>
                <w:szCs w:val="18"/>
              </w:rPr>
              <w:t>日</w:t>
            </w:r>
            <w:r w:rsidRPr="00B86F37">
              <w:rPr>
                <w:spacing w:val="1"/>
                <w:sz w:val="18"/>
                <w:szCs w:val="18"/>
              </w:rPr>
              <w:t xml:space="preserve">   </w:t>
            </w:r>
            <w:r w:rsidRPr="00B86F37">
              <w:rPr>
                <w:rFonts w:hint="eastAsia"/>
                <w:spacing w:val="1"/>
                <w:sz w:val="18"/>
                <w:szCs w:val="18"/>
              </w:rPr>
              <w:t>保证人：沈××</w:t>
            </w:r>
          </w:p>
          <w:p w:rsidR="0072531E" w:rsidRPr="00B86F37" w:rsidRDefault="0072531E" w:rsidP="00B86F37">
            <w:pPr>
              <w:pStyle w:val="TableText"/>
              <w:spacing w:before="117" w:line="295" w:lineRule="auto"/>
              <w:ind w:left="102" w:right="114" w:firstLine="570"/>
              <w:jc w:val="both"/>
              <w:rPr>
                <w:sz w:val="18"/>
                <w:szCs w:val="18"/>
              </w:rPr>
            </w:pPr>
            <w:r w:rsidRPr="00B86F37">
              <w:rPr>
                <w:rFonts w:hint="eastAsia"/>
                <w:sz w:val="18"/>
                <w:szCs w:val="18"/>
              </w:rPr>
              <w:t>主要内容：沈××出具《保证函》一份，具体</w:t>
            </w:r>
            <w:r w:rsidRPr="00B86F37">
              <w:rPr>
                <w:rFonts w:hint="eastAsia"/>
                <w:spacing w:val="-1"/>
                <w:sz w:val="18"/>
                <w:szCs w:val="18"/>
              </w:rPr>
              <w:t>内容为</w:t>
            </w:r>
            <w:r w:rsidRPr="00B86F37">
              <w:rPr>
                <w:spacing w:val="-1"/>
                <w:sz w:val="18"/>
                <w:szCs w:val="18"/>
              </w:rPr>
              <w:t>(</w:t>
            </w:r>
            <w:r w:rsidRPr="00B86F37">
              <w:rPr>
                <w:rFonts w:hint="eastAsia"/>
                <w:spacing w:val="-1"/>
                <w:sz w:val="18"/>
                <w:szCs w:val="18"/>
              </w:rPr>
              <w:t>保证范围、保</w:t>
            </w:r>
            <w:r w:rsidRPr="00B86F37">
              <w:rPr>
                <w:sz w:val="18"/>
                <w:szCs w:val="18"/>
              </w:rPr>
              <w:t xml:space="preserve">  </w:t>
            </w:r>
            <w:r w:rsidRPr="00B86F37">
              <w:rPr>
                <w:rFonts w:hint="eastAsia"/>
                <w:spacing w:val="3"/>
                <w:sz w:val="18"/>
                <w:szCs w:val="18"/>
              </w:rPr>
              <w:t>证期间等</w:t>
            </w:r>
            <w:r w:rsidRPr="00B86F37">
              <w:rPr>
                <w:spacing w:val="3"/>
                <w:sz w:val="18"/>
                <w:szCs w:val="18"/>
              </w:rPr>
              <w:t>):</w:t>
            </w:r>
            <w:r w:rsidRPr="00B86F37">
              <w:rPr>
                <w:rFonts w:hint="eastAsia"/>
                <w:spacing w:val="3"/>
                <w:sz w:val="18"/>
                <w:szCs w:val="18"/>
              </w:rPr>
              <w:t>保证期间为两年，保证担保范围为贷款本金、利息</w:t>
            </w:r>
            <w:r w:rsidRPr="00B86F37">
              <w:rPr>
                <w:spacing w:val="3"/>
                <w:sz w:val="18"/>
                <w:szCs w:val="18"/>
              </w:rPr>
              <w:t>(</w:t>
            </w:r>
            <w:r w:rsidRPr="00B86F37">
              <w:rPr>
                <w:rFonts w:hint="eastAsia"/>
                <w:spacing w:val="3"/>
                <w:sz w:val="18"/>
                <w:szCs w:val="18"/>
              </w:rPr>
              <w:t>包括罚息、</w:t>
            </w:r>
            <w:r w:rsidRPr="00B86F37">
              <w:rPr>
                <w:spacing w:val="7"/>
                <w:sz w:val="18"/>
                <w:szCs w:val="18"/>
              </w:rPr>
              <w:t xml:space="preserve"> </w:t>
            </w:r>
            <w:r w:rsidRPr="00B86F37">
              <w:rPr>
                <w:rFonts w:hint="eastAsia"/>
                <w:sz w:val="18"/>
                <w:szCs w:val="18"/>
              </w:rPr>
              <w:t>复息</w:t>
            </w:r>
            <w:r w:rsidRPr="00B86F37">
              <w:rPr>
                <w:sz w:val="18"/>
                <w:szCs w:val="18"/>
              </w:rPr>
              <w:t>)</w:t>
            </w:r>
            <w:r w:rsidRPr="00B86F37">
              <w:rPr>
                <w:rFonts w:hint="eastAsia"/>
                <w:sz w:val="18"/>
                <w:szCs w:val="18"/>
              </w:rPr>
              <w:t>以及实现债权的费用等</w:t>
            </w:r>
          </w:p>
          <w:p w:rsidR="0072531E" w:rsidRPr="00B86F37" w:rsidRDefault="0072531E" w:rsidP="00B86F37">
            <w:pPr>
              <w:pStyle w:val="TableText"/>
              <w:spacing w:before="157" w:line="209" w:lineRule="auto"/>
              <w:ind w:left="102"/>
              <w:rPr>
                <w:sz w:val="18"/>
                <w:szCs w:val="18"/>
              </w:rPr>
            </w:pPr>
            <w:r w:rsidRPr="00B86F37">
              <w:rPr>
                <w:rFonts w:hint="eastAsia"/>
                <w:spacing w:val="13"/>
                <w:sz w:val="18"/>
                <w:szCs w:val="18"/>
              </w:rPr>
              <w:t>否口</w:t>
            </w:r>
          </w:p>
        </w:tc>
      </w:tr>
      <w:tr w:rsidR="0072531E" w:rsidTr="00B86F37">
        <w:trPr>
          <w:trHeight w:val="699"/>
        </w:trPr>
        <w:tc>
          <w:tcPr>
            <w:tcW w:w="2732" w:type="dxa"/>
          </w:tcPr>
          <w:p w:rsidR="0072531E" w:rsidRPr="00B86F37" w:rsidRDefault="0072531E" w:rsidP="00B86F37">
            <w:pPr>
              <w:pStyle w:val="TableText"/>
              <w:spacing w:before="266" w:line="220" w:lineRule="auto"/>
              <w:ind w:left="135"/>
              <w:rPr>
                <w:sz w:val="18"/>
                <w:szCs w:val="18"/>
              </w:rPr>
            </w:pPr>
            <w:r w:rsidRPr="00B86F37">
              <w:rPr>
                <w:spacing w:val="1"/>
                <w:sz w:val="18"/>
                <w:szCs w:val="18"/>
              </w:rPr>
              <w:t>15.</w:t>
            </w:r>
            <w:r w:rsidRPr="00B86F37">
              <w:rPr>
                <w:rFonts w:hint="eastAsia"/>
                <w:spacing w:val="1"/>
                <w:sz w:val="18"/>
                <w:szCs w:val="18"/>
              </w:rPr>
              <w:t>保证方式</w:t>
            </w:r>
          </w:p>
        </w:tc>
        <w:tc>
          <w:tcPr>
            <w:tcW w:w="6188" w:type="dxa"/>
            <w:gridSpan w:val="2"/>
          </w:tcPr>
          <w:p w:rsidR="0072531E" w:rsidRPr="00B86F37" w:rsidRDefault="0072531E" w:rsidP="00B86F37">
            <w:pPr>
              <w:pStyle w:val="TableText"/>
              <w:spacing w:before="125" w:line="370" w:lineRule="exact"/>
              <w:ind w:left="102"/>
              <w:rPr>
                <w:sz w:val="18"/>
                <w:szCs w:val="18"/>
              </w:rPr>
            </w:pPr>
            <w:r w:rsidRPr="00B86F37">
              <w:rPr>
                <w:rFonts w:hint="eastAsia"/>
                <w:position w:val="14"/>
                <w:sz w:val="18"/>
                <w:szCs w:val="18"/>
              </w:rPr>
              <w:t>一般保证</w:t>
            </w:r>
            <w:r w:rsidRPr="00B86F37">
              <w:rPr>
                <w:spacing w:val="15"/>
                <w:position w:val="14"/>
                <w:sz w:val="18"/>
                <w:szCs w:val="18"/>
              </w:rPr>
              <w:t xml:space="preserve">    </w:t>
            </w:r>
            <w:r w:rsidRPr="00B86F37">
              <w:rPr>
                <w:rFonts w:hint="eastAsia"/>
                <w:position w:val="14"/>
                <w:sz w:val="18"/>
                <w:szCs w:val="18"/>
              </w:rPr>
              <w:t>口</w:t>
            </w:r>
          </w:p>
          <w:p w:rsidR="0072531E" w:rsidRPr="00B86F37" w:rsidRDefault="0072531E" w:rsidP="00B86F37">
            <w:pPr>
              <w:pStyle w:val="TableText"/>
              <w:spacing w:line="198" w:lineRule="auto"/>
              <w:ind w:left="102"/>
              <w:rPr>
                <w:rFonts w:ascii="MS Gothic" w:eastAsia="MS Gothic" w:hAnsi="MS Gothic" w:cs="MS Gothic"/>
                <w:sz w:val="18"/>
                <w:szCs w:val="18"/>
              </w:rPr>
            </w:pPr>
            <w:r w:rsidRPr="00B86F37">
              <w:rPr>
                <w:rFonts w:hint="eastAsia"/>
                <w:spacing w:val="1"/>
                <w:sz w:val="18"/>
                <w:szCs w:val="18"/>
              </w:rPr>
              <w:t>连带责任保证</w:t>
            </w:r>
            <w:r w:rsidRPr="00B86F37">
              <w:rPr>
                <w:rFonts w:ascii="MS Gothic" w:eastAsia="MS Gothic" w:hAnsi="MS Gothic" w:cs="MS Gothic" w:hint="eastAsia"/>
                <w:spacing w:val="1"/>
                <w:sz w:val="18"/>
                <w:szCs w:val="18"/>
              </w:rPr>
              <w:t>☑</w:t>
            </w:r>
          </w:p>
        </w:tc>
      </w:tr>
      <w:tr w:rsidR="0072531E" w:rsidTr="00B86F37">
        <w:trPr>
          <w:trHeight w:val="710"/>
        </w:trPr>
        <w:tc>
          <w:tcPr>
            <w:tcW w:w="2732" w:type="dxa"/>
          </w:tcPr>
          <w:p w:rsidR="0072531E" w:rsidRPr="00B86F37" w:rsidRDefault="0072531E" w:rsidP="00B86F37">
            <w:pPr>
              <w:pStyle w:val="TableText"/>
              <w:spacing w:before="166" w:line="220" w:lineRule="auto"/>
              <w:ind w:left="135"/>
              <w:rPr>
                <w:sz w:val="18"/>
                <w:szCs w:val="18"/>
              </w:rPr>
            </w:pPr>
            <w:r w:rsidRPr="00B86F37">
              <w:rPr>
                <w:sz w:val="18"/>
                <w:szCs w:val="18"/>
              </w:rPr>
              <w:t>16.</w:t>
            </w:r>
            <w:r w:rsidRPr="00B86F37">
              <w:rPr>
                <w:rFonts w:hint="eastAsia"/>
                <w:sz w:val="18"/>
                <w:szCs w:val="18"/>
              </w:rPr>
              <w:t>其他担保方式</w:t>
            </w:r>
          </w:p>
        </w:tc>
        <w:tc>
          <w:tcPr>
            <w:tcW w:w="6188" w:type="dxa"/>
            <w:gridSpan w:val="2"/>
          </w:tcPr>
          <w:p w:rsidR="0072531E" w:rsidRPr="00B86F37" w:rsidRDefault="0072531E" w:rsidP="00B86F37">
            <w:pPr>
              <w:pStyle w:val="TableText"/>
              <w:spacing w:before="107" w:line="222" w:lineRule="auto"/>
              <w:ind w:left="102"/>
              <w:rPr>
                <w:sz w:val="18"/>
                <w:szCs w:val="18"/>
              </w:rPr>
            </w:pPr>
            <w:r w:rsidRPr="00B86F37">
              <w:rPr>
                <w:rFonts w:hint="eastAsia"/>
                <w:spacing w:val="-9"/>
                <w:position w:val="1"/>
                <w:sz w:val="18"/>
                <w:szCs w:val="18"/>
              </w:rPr>
              <w:t>是口</w:t>
            </w:r>
            <w:r w:rsidRPr="00B86F37">
              <w:rPr>
                <w:spacing w:val="13"/>
                <w:position w:val="1"/>
                <w:sz w:val="18"/>
                <w:szCs w:val="18"/>
              </w:rPr>
              <w:t xml:space="preserve">   </w:t>
            </w:r>
            <w:r w:rsidRPr="00B86F37">
              <w:rPr>
                <w:rFonts w:hint="eastAsia"/>
                <w:spacing w:val="-9"/>
                <w:position w:val="1"/>
                <w:sz w:val="18"/>
                <w:szCs w:val="18"/>
              </w:rPr>
              <w:t>形式：</w:t>
            </w:r>
            <w:r w:rsidRPr="00B86F37">
              <w:rPr>
                <w:spacing w:val="10"/>
                <w:position w:val="1"/>
                <w:sz w:val="18"/>
                <w:szCs w:val="18"/>
              </w:rPr>
              <w:t xml:space="preserve">     </w:t>
            </w:r>
            <w:r w:rsidRPr="00B86F37">
              <w:rPr>
                <w:rFonts w:hint="eastAsia"/>
                <w:spacing w:val="-9"/>
                <w:position w:val="-1"/>
                <w:sz w:val="18"/>
                <w:szCs w:val="18"/>
              </w:rPr>
              <w:t>签订时间：</w:t>
            </w:r>
          </w:p>
          <w:p w:rsidR="0072531E" w:rsidRPr="00B86F37" w:rsidRDefault="0072531E" w:rsidP="00B86F37">
            <w:pPr>
              <w:pStyle w:val="TableText"/>
              <w:spacing w:before="122" w:line="220" w:lineRule="auto"/>
              <w:ind w:left="102"/>
              <w:rPr>
                <w:rFonts w:ascii="MS Gothic" w:eastAsia="MS Gothic" w:hAnsi="MS Gothic" w:cs="MS Gothic"/>
                <w:sz w:val="18"/>
                <w:szCs w:val="18"/>
              </w:rPr>
            </w:pPr>
            <w:r w:rsidRPr="00B86F37">
              <w:rPr>
                <w:rFonts w:hint="eastAsia"/>
                <w:spacing w:val="-7"/>
                <w:sz w:val="18"/>
                <w:szCs w:val="18"/>
              </w:rPr>
              <w:t>否</w:t>
            </w:r>
            <w:r w:rsidRPr="00B86F37">
              <w:rPr>
                <w:rFonts w:ascii="MS Gothic" w:eastAsia="MS Gothic" w:hAnsi="MS Gothic" w:cs="MS Gothic" w:hint="eastAsia"/>
                <w:spacing w:val="-7"/>
                <w:sz w:val="18"/>
                <w:szCs w:val="18"/>
              </w:rPr>
              <w:t>☑</w:t>
            </w:r>
          </w:p>
        </w:tc>
      </w:tr>
      <w:tr w:rsidR="0072531E" w:rsidTr="00B86F37">
        <w:trPr>
          <w:trHeight w:val="949"/>
        </w:trPr>
        <w:tc>
          <w:tcPr>
            <w:tcW w:w="2732" w:type="dxa"/>
          </w:tcPr>
          <w:p w:rsidR="0072531E" w:rsidRPr="00B86F37" w:rsidRDefault="0072531E" w:rsidP="00B86F37">
            <w:pPr>
              <w:pStyle w:val="TableText"/>
              <w:spacing w:before="86" w:line="276" w:lineRule="auto"/>
              <w:ind w:left="135" w:right="89" w:hanging="30"/>
              <w:rPr>
                <w:sz w:val="18"/>
                <w:szCs w:val="18"/>
              </w:rPr>
            </w:pPr>
            <w:r w:rsidRPr="00B86F37">
              <w:rPr>
                <w:sz w:val="18"/>
                <w:szCs w:val="18"/>
              </w:rPr>
              <w:t>17.</w:t>
            </w:r>
            <w:r w:rsidRPr="00B86F37">
              <w:rPr>
                <w:rFonts w:hint="eastAsia"/>
                <w:sz w:val="18"/>
                <w:szCs w:val="18"/>
              </w:rPr>
              <w:t>其他需要说明的内容</w:t>
            </w:r>
            <w:r w:rsidRPr="00B86F37">
              <w:rPr>
                <w:sz w:val="18"/>
                <w:szCs w:val="18"/>
              </w:rPr>
              <w:t>(</w:t>
            </w:r>
            <w:r w:rsidRPr="00B86F37">
              <w:rPr>
                <w:rFonts w:hint="eastAsia"/>
                <w:sz w:val="18"/>
                <w:szCs w:val="18"/>
              </w:rPr>
              <w:t>可另附</w:t>
            </w:r>
            <w:r w:rsidRPr="00B86F37">
              <w:rPr>
                <w:spacing w:val="6"/>
                <w:sz w:val="18"/>
                <w:szCs w:val="18"/>
              </w:rPr>
              <w:t xml:space="preserve"> </w:t>
            </w:r>
            <w:r w:rsidRPr="00B86F37">
              <w:rPr>
                <w:rFonts w:hint="eastAsia"/>
                <w:spacing w:val="-6"/>
                <w:sz w:val="18"/>
                <w:szCs w:val="18"/>
              </w:rPr>
              <w:t>页</w:t>
            </w:r>
            <w:r w:rsidRPr="00B86F37">
              <w:rPr>
                <w:spacing w:val="-32"/>
                <w:sz w:val="18"/>
                <w:szCs w:val="18"/>
              </w:rPr>
              <w:t xml:space="preserve"> </w:t>
            </w:r>
            <w:r w:rsidRPr="00B86F37">
              <w:rPr>
                <w:spacing w:val="-6"/>
                <w:sz w:val="18"/>
                <w:szCs w:val="18"/>
              </w:rPr>
              <w:t>)</w:t>
            </w:r>
          </w:p>
        </w:tc>
        <w:tc>
          <w:tcPr>
            <w:tcW w:w="6188" w:type="dxa"/>
            <w:gridSpan w:val="2"/>
          </w:tcPr>
          <w:p w:rsidR="0072531E" w:rsidRPr="00B86F37" w:rsidRDefault="0072531E" w:rsidP="00B86F37">
            <w:pPr>
              <w:pStyle w:val="TableText"/>
              <w:spacing w:before="85" w:line="285" w:lineRule="auto"/>
              <w:ind w:left="102" w:right="133" w:firstLine="10"/>
              <w:jc w:val="both"/>
              <w:rPr>
                <w:sz w:val="18"/>
                <w:szCs w:val="18"/>
              </w:rPr>
            </w:pPr>
            <w:r w:rsidRPr="00B86F37">
              <w:rPr>
                <w:rFonts w:hint="eastAsia"/>
                <w:sz w:val="18"/>
                <w:szCs w:val="18"/>
              </w:rPr>
              <w:t>截至</w:t>
            </w:r>
            <w:r w:rsidRPr="00B86F37">
              <w:rPr>
                <w:sz w:val="18"/>
                <w:szCs w:val="18"/>
              </w:rPr>
              <w:t>2023</w:t>
            </w:r>
            <w:r w:rsidRPr="00B86F37">
              <w:rPr>
                <w:rFonts w:hint="eastAsia"/>
                <w:sz w:val="18"/>
                <w:szCs w:val="18"/>
              </w:rPr>
              <w:t>年</w:t>
            </w:r>
            <w:r w:rsidRPr="00B86F37">
              <w:rPr>
                <w:sz w:val="18"/>
                <w:szCs w:val="18"/>
              </w:rPr>
              <w:t>2</w:t>
            </w:r>
            <w:r w:rsidRPr="00B86F37">
              <w:rPr>
                <w:rFonts w:hint="eastAsia"/>
                <w:sz w:val="18"/>
                <w:szCs w:val="18"/>
              </w:rPr>
              <w:t>月</w:t>
            </w:r>
            <w:r w:rsidRPr="00B86F37">
              <w:rPr>
                <w:sz w:val="18"/>
                <w:szCs w:val="18"/>
              </w:rPr>
              <w:t>10</w:t>
            </w:r>
            <w:r w:rsidRPr="00B86F37">
              <w:rPr>
                <w:rFonts w:hint="eastAsia"/>
                <w:sz w:val="18"/>
                <w:szCs w:val="18"/>
              </w:rPr>
              <w:t>日，安吉长丰公司尚欠原告本金</w:t>
            </w:r>
            <w:r w:rsidRPr="00B86F37">
              <w:rPr>
                <w:sz w:val="18"/>
                <w:szCs w:val="18"/>
              </w:rPr>
              <w:t>591666.36</w:t>
            </w:r>
            <w:r w:rsidRPr="00B86F37">
              <w:rPr>
                <w:rFonts w:hint="eastAsia"/>
                <w:sz w:val="18"/>
                <w:szCs w:val="18"/>
              </w:rPr>
              <w:t>元</w:t>
            </w:r>
            <w:r w:rsidRPr="00B86F37">
              <w:rPr>
                <w:rFonts w:hint="eastAsia"/>
                <w:spacing w:val="-1"/>
                <w:sz w:val="18"/>
                <w:szCs w:val="18"/>
              </w:rPr>
              <w:t>、利息</w:t>
            </w:r>
            <w:r w:rsidRPr="00B86F37">
              <w:rPr>
                <w:spacing w:val="-1"/>
                <w:sz w:val="18"/>
                <w:szCs w:val="18"/>
              </w:rPr>
              <w:t>14400</w:t>
            </w:r>
            <w:r w:rsidRPr="00B86F37">
              <w:rPr>
                <w:sz w:val="18"/>
                <w:szCs w:val="18"/>
              </w:rPr>
              <w:t xml:space="preserve">  </w:t>
            </w:r>
            <w:r w:rsidRPr="00B86F37">
              <w:rPr>
                <w:rFonts w:hint="eastAsia"/>
                <w:sz w:val="18"/>
                <w:szCs w:val="18"/>
              </w:rPr>
              <w:t>元、罚息</w:t>
            </w:r>
            <w:r w:rsidRPr="00B86F37">
              <w:rPr>
                <w:sz w:val="18"/>
                <w:szCs w:val="18"/>
              </w:rPr>
              <w:t>31183.33</w:t>
            </w:r>
            <w:r w:rsidRPr="00B86F37">
              <w:rPr>
                <w:rFonts w:hint="eastAsia"/>
                <w:sz w:val="18"/>
                <w:szCs w:val="18"/>
              </w:rPr>
              <w:t>元、利息的复息</w:t>
            </w:r>
            <w:r w:rsidRPr="00B86F37">
              <w:rPr>
                <w:sz w:val="18"/>
                <w:szCs w:val="18"/>
              </w:rPr>
              <w:t>678.52</w:t>
            </w:r>
            <w:r w:rsidRPr="00B86F37">
              <w:rPr>
                <w:rFonts w:hint="eastAsia"/>
                <w:sz w:val="18"/>
                <w:szCs w:val="18"/>
              </w:rPr>
              <w:t>元。此后，安吉长丰公司曾于</w:t>
            </w:r>
            <w:r w:rsidRPr="00B86F37">
              <w:rPr>
                <w:sz w:val="18"/>
                <w:szCs w:val="18"/>
              </w:rPr>
              <w:t xml:space="preserve">2023 </w:t>
            </w:r>
            <w:r w:rsidRPr="00B86F37">
              <w:rPr>
                <w:rFonts w:hint="eastAsia"/>
                <w:sz w:val="18"/>
                <w:szCs w:val="18"/>
              </w:rPr>
              <w:t>年</w:t>
            </w:r>
            <w:r w:rsidRPr="00B86F37">
              <w:rPr>
                <w:sz w:val="18"/>
                <w:szCs w:val="18"/>
              </w:rPr>
              <w:t>6</w:t>
            </w:r>
            <w:r w:rsidRPr="00B86F37">
              <w:rPr>
                <w:rFonts w:hint="eastAsia"/>
                <w:sz w:val="18"/>
                <w:szCs w:val="18"/>
              </w:rPr>
              <w:t>月</w:t>
            </w:r>
            <w:r w:rsidRPr="00B86F37">
              <w:rPr>
                <w:sz w:val="18"/>
                <w:szCs w:val="18"/>
              </w:rPr>
              <w:t>30</w:t>
            </w:r>
            <w:r w:rsidRPr="00B86F37">
              <w:rPr>
                <w:rFonts w:hint="eastAsia"/>
                <w:sz w:val="18"/>
                <w:szCs w:val="18"/>
              </w:rPr>
              <w:t>日归还本金</w:t>
            </w:r>
            <w:r w:rsidRPr="00B86F37">
              <w:rPr>
                <w:sz w:val="18"/>
                <w:szCs w:val="18"/>
              </w:rPr>
              <w:t>1600.42</w:t>
            </w:r>
            <w:r w:rsidRPr="00B86F37">
              <w:rPr>
                <w:rFonts w:hint="eastAsia"/>
                <w:sz w:val="18"/>
                <w:szCs w:val="18"/>
              </w:rPr>
              <w:t>元。</w:t>
            </w:r>
          </w:p>
        </w:tc>
      </w:tr>
      <w:tr w:rsidR="0072531E" w:rsidTr="00B86F37">
        <w:trPr>
          <w:trHeight w:val="635"/>
        </w:trPr>
        <w:tc>
          <w:tcPr>
            <w:tcW w:w="2732" w:type="dxa"/>
          </w:tcPr>
          <w:p w:rsidR="0072531E" w:rsidRPr="00B86F37" w:rsidRDefault="0072531E" w:rsidP="00B86F37">
            <w:pPr>
              <w:pStyle w:val="TableText"/>
              <w:spacing w:before="146" w:line="219" w:lineRule="auto"/>
              <w:ind w:left="135"/>
              <w:rPr>
                <w:sz w:val="18"/>
                <w:szCs w:val="18"/>
              </w:rPr>
            </w:pPr>
            <w:r w:rsidRPr="00B86F37">
              <w:rPr>
                <w:spacing w:val="3"/>
                <w:sz w:val="18"/>
                <w:szCs w:val="18"/>
              </w:rPr>
              <w:t>18.</w:t>
            </w:r>
            <w:r w:rsidRPr="00B86F37">
              <w:rPr>
                <w:rFonts w:hint="eastAsia"/>
                <w:spacing w:val="3"/>
                <w:sz w:val="18"/>
                <w:szCs w:val="18"/>
              </w:rPr>
              <w:t>证据清单</w:t>
            </w:r>
            <w:r w:rsidRPr="00B86F37">
              <w:rPr>
                <w:spacing w:val="3"/>
                <w:sz w:val="18"/>
                <w:szCs w:val="18"/>
              </w:rPr>
              <w:t>(</w:t>
            </w:r>
            <w:r w:rsidRPr="00B86F37">
              <w:rPr>
                <w:rFonts w:hint="eastAsia"/>
                <w:spacing w:val="3"/>
                <w:sz w:val="18"/>
                <w:szCs w:val="18"/>
              </w:rPr>
              <w:t>可另附页</w:t>
            </w:r>
            <w:r w:rsidRPr="00B86F37">
              <w:rPr>
                <w:spacing w:val="3"/>
                <w:sz w:val="18"/>
                <w:szCs w:val="18"/>
              </w:rPr>
              <w:t>)</w:t>
            </w:r>
          </w:p>
        </w:tc>
        <w:tc>
          <w:tcPr>
            <w:tcW w:w="6188" w:type="dxa"/>
            <w:gridSpan w:val="2"/>
          </w:tcPr>
          <w:p w:rsidR="0072531E" w:rsidRPr="00B86F37" w:rsidRDefault="0072531E" w:rsidP="00B86F37">
            <w:pPr>
              <w:pStyle w:val="TableText"/>
              <w:spacing w:before="126" w:line="219" w:lineRule="auto"/>
              <w:ind w:left="102"/>
              <w:rPr>
                <w:sz w:val="18"/>
                <w:szCs w:val="18"/>
              </w:rPr>
            </w:pPr>
            <w:r w:rsidRPr="00B86F37">
              <w:rPr>
                <w:rFonts w:hint="eastAsia"/>
                <w:spacing w:val="7"/>
                <w:sz w:val="18"/>
                <w:szCs w:val="18"/>
              </w:rPr>
              <w:t>附页</w:t>
            </w:r>
          </w:p>
        </w:tc>
      </w:tr>
    </w:tbl>
    <w:p w:rsidR="0072531E" w:rsidRDefault="0072531E">
      <w:pPr>
        <w:spacing w:before="72" w:line="219" w:lineRule="auto"/>
        <w:ind w:left="4200"/>
        <w:rPr>
          <w:rFonts w:ascii="宋体" w:hAnsi="宋体" w:cs="宋体"/>
          <w:sz w:val="36"/>
          <w:szCs w:val="36"/>
        </w:rPr>
      </w:pPr>
      <w:r>
        <w:rPr>
          <w:rFonts w:ascii="宋体" w:hAnsi="宋体" w:cs="宋体" w:hint="eastAsia"/>
          <w:b/>
          <w:bCs/>
          <w:spacing w:val="1"/>
          <w:sz w:val="36"/>
          <w:szCs w:val="36"/>
        </w:rPr>
        <w:t>具状人</w:t>
      </w:r>
      <w:r>
        <w:rPr>
          <w:rFonts w:ascii="宋体" w:hAnsi="宋体" w:cs="宋体"/>
          <w:b/>
          <w:bCs/>
          <w:spacing w:val="1"/>
          <w:sz w:val="36"/>
          <w:szCs w:val="36"/>
        </w:rPr>
        <w:t>(</w:t>
      </w:r>
      <w:r>
        <w:rPr>
          <w:rFonts w:ascii="宋体" w:hAnsi="宋体" w:cs="宋体" w:hint="eastAsia"/>
          <w:b/>
          <w:bCs/>
          <w:spacing w:val="1"/>
          <w:sz w:val="36"/>
          <w:szCs w:val="36"/>
        </w:rPr>
        <w:t>签字、盖章</w:t>
      </w:r>
      <w:r>
        <w:rPr>
          <w:rFonts w:ascii="宋体" w:hAnsi="宋体" w:cs="宋体"/>
          <w:b/>
          <w:bCs/>
          <w:spacing w:val="1"/>
          <w:sz w:val="36"/>
          <w:szCs w:val="36"/>
        </w:rPr>
        <w:t>):</w:t>
      </w:r>
    </w:p>
    <w:p w:rsidR="0072531E" w:rsidRDefault="0072531E">
      <w:pPr>
        <w:spacing w:before="94" w:line="249" w:lineRule="auto"/>
        <w:ind w:left="4358" w:right="832" w:hanging="323"/>
        <w:rPr>
          <w:rFonts w:ascii="宋体" w:hAnsi="宋体" w:cs="宋体"/>
          <w:sz w:val="26"/>
          <w:szCs w:val="26"/>
        </w:rPr>
      </w:pPr>
      <w:r>
        <w:rPr>
          <w:rFonts w:ascii="宋体" w:hAnsi="宋体" w:cs="宋体" w:hint="eastAsia"/>
          <w:spacing w:val="19"/>
          <w:sz w:val="22"/>
          <w:szCs w:val="22"/>
        </w:rPr>
        <w:t>浙江×××银行股份有限公司</w:t>
      </w:r>
      <w:r>
        <w:rPr>
          <w:rFonts w:ascii="宋体" w:hAnsi="宋体" w:cs="宋体"/>
          <w:spacing w:val="8"/>
          <w:sz w:val="22"/>
          <w:szCs w:val="22"/>
        </w:rPr>
        <w:t xml:space="preserve">  </w:t>
      </w:r>
      <w:r>
        <w:rPr>
          <w:rFonts w:ascii="宋体" w:hAnsi="宋体" w:cs="宋体" w:hint="eastAsia"/>
          <w:spacing w:val="19"/>
          <w:sz w:val="22"/>
          <w:szCs w:val="22"/>
        </w:rPr>
        <w:t>马××</w:t>
      </w:r>
      <w:r>
        <w:rPr>
          <w:rFonts w:ascii="宋体" w:hAnsi="宋体" w:cs="宋体"/>
          <w:spacing w:val="1"/>
          <w:sz w:val="22"/>
          <w:szCs w:val="22"/>
        </w:rPr>
        <w:t xml:space="preserve"> </w:t>
      </w:r>
      <w:r>
        <w:rPr>
          <w:rFonts w:ascii="宋体" w:hAnsi="宋体" w:cs="宋体" w:hint="eastAsia"/>
          <w:b/>
          <w:bCs/>
          <w:spacing w:val="7"/>
          <w:sz w:val="26"/>
          <w:szCs w:val="26"/>
        </w:rPr>
        <w:t>日</w:t>
      </w:r>
      <w:r>
        <w:rPr>
          <w:rFonts w:ascii="宋体" w:hAnsi="宋体" w:cs="宋体"/>
          <w:spacing w:val="134"/>
          <w:sz w:val="26"/>
          <w:szCs w:val="26"/>
        </w:rPr>
        <w:t xml:space="preserve"> </w:t>
      </w:r>
      <w:r>
        <w:rPr>
          <w:rFonts w:ascii="宋体" w:hAnsi="宋体" w:cs="宋体" w:hint="eastAsia"/>
          <w:b/>
          <w:bCs/>
          <w:spacing w:val="7"/>
          <w:sz w:val="26"/>
          <w:szCs w:val="26"/>
        </w:rPr>
        <w:t>期：</w:t>
      </w:r>
      <w:r>
        <w:rPr>
          <w:rFonts w:ascii="宋体" w:hAnsi="宋体" w:cs="宋体"/>
          <w:spacing w:val="-72"/>
          <w:sz w:val="26"/>
          <w:szCs w:val="26"/>
        </w:rPr>
        <w:t xml:space="preserve"> </w:t>
      </w:r>
      <w:r>
        <w:rPr>
          <w:rFonts w:ascii="宋体" w:hAnsi="宋体" w:cs="宋体"/>
          <w:spacing w:val="7"/>
          <w:sz w:val="26"/>
          <w:szCs w:val="26"/>
        </w:rPr>
        <w:t>2023</w:t>
      </w:r>
      <w:r>
        <w:rPr>
          <w:rFonts w:ascii="宋体" w:hAnsi="宋体" w:cs="宋体" w:hint="eastAsia"/>
          <w:spacing w:val="7"/>
          <w:sz w:val="26"/>
          <w:szCs w:val="26"/>
        </w:rPr>
        <w:t>年</w:t>
      </w:r>
      <w:r>
        <w:rPr>
          <w:rFonts w:ascii="宋体" w:hAnsi="宋体" w:cs="宋体"/>
          <w:spacing w:val="7"/>
          <w:sz w:val="26"/>
          <w:szCs w:val="26"/>
        </w:rPr>
        <w:t>2</w:t>
      </w:r>
      <w:r>
        <w:rPr>
          <w:rFonts w:ascii="宋体" w:hAnsi="宋体" w:cs="宋体" w:hint="eastAsia"/>
          <w:spacing w:val="7"/>
          <w:sz w:val="26"/>
          <w:szCs w:val="26"/>
        </w:rPr>
        <w:t>月</w:t>
      </w:r>
      <w:r>
        <w:rPr>
          <w:rFonts w:ascii="宋体" w:hAnsi="宋体" w:cs="宋体"/>
          <w:spacing w:val="7"/>
          <w:sz w:val="26"/>
          <w:szCs w:val="26"/>
        </w:rPr>
        <w:t>10</w:t>
      </w:r>
      <w:r>
        <w:rPr>
          <w:rFonts w:ascii="宋体" w:hAnsi="宋体" w:cs="宋体" w:hint="eastAsia"/>
          <w:spacing w:val="7"/>
          <w:sz w:val="26"/>
          <w:szCs w:val="26"/>
        </w:rPr>
        <w:t>日</w:t>
      </w:r>
    </w:p>
    <w:p w:rsidR="0072531E" w:rsidRDefault="0072531E">
      <w:pPr>
        <w:spacing w:line="257" w:lineRule="auto"/>
      </w:pPr>
    </w:p>
    <w:p w:rsidR="0072531E" w:rsidRDefault="0072531E">
      <w:pPr>
        <w:spacing w:line="257" w:lineRule="auto"/>
      </w:pPr>
    </w:p>
    <w:p w:rsidR="0072531E" w:rsidRDefault="0072531E">
      <w:pPr>
        <w:spacing w:before="94" w:line="182" w:lineRule="auto"/>
        <w:ind w:left="7605"/>
        <w:rPr>
          <w:rFonts w:ascii="宋体" w:hAnsi="宋体" w:cs="宋体"/>
          <w:sz w:val="29"/>
          <w:szCs w:val="29"/>
        </w:rPr>
      </w:pPr>
      <w:r>
        <w:rPr>
          <w:rFonts w:ascii="宋体" w:hAnsi="宋体" w:cs="宋体"/>
          <w:spacing w:val="-9"/>
          <w:sz w:val="29"/>
          <w:szCs w:val="29"/>
        </w:rPr>
        <w:t>—57</w:t>
      </w:r>
      <w:r>
        <w:rPr>
          <w:rFonts w:ascii="宋体" w:hAnsi="宋体" w:cs="宋体"/>
          <w:spacing w:val="19"/>
          <w:sz w:val="29"/>
          <w:szCs w:val="29"/>
        </w:rPr>
        <w:t xml:space="preserve"> </w:t>
      </w:r>
      <w:r>
        <w:rPr>
          <w:rFonts w:ascii="宋体" w:hAnsi="宋体" w:cs="宋体"/>
          <w:spacing w:val="-9"/>
          <w:sz w:val="29"/>
          <w:szCs w:val="29"/>
        </w:rPr>
        <w:t>—</w:t>
      </w:r>
    </w:p>
    <w:p w:rsidR="0072531E" w:rsidRDefault="0072531E">
      <w:pPr>
        <w:spacing w:line="182" w:lineRule="auto"/>
        <w:rPr>
          <w:rFonts w:ascii="宋体" w:hAnsi="宋体" w:cs="宋体"/>
          <w:sz w:val="29"/>
          <w:szCs w:val="29"/>
        </w:rPr>
        <w:sectPr w:rsidR="0072531E">
          <w:pgSz w:w="11770" w:h="16700"/>
          <w:pgMar w:top="400" w:right="1345" w:bottom="400" w:left="1494" w:header="0" w:footer="0" w:gutter="0"/>
          <w:cols w:space="720"/>
        </w:sectPr>
      </w:pPr>
    </w:p>
    <w:p w:rsidR="0072531E" w:rsidRDefault="0072531E">
      <w:pPr>
        <w:spacing w:line="317" w:lineRule="auto"/>
      </w:pPr>
    </w:p>
    <w:p w:rsidR="0072531E" w:rsidRDefault="0072531E">
      <w:pPr>
        <w:spacing w:line="318" w:lineRule="auto"/>
      </w:pPr>
    </w:p>
    <w:p w:rsidR="0072531E" w:rsidRDefault="0072531E">
      <w:pPr>
        <w:spacing w:line="318" w:lineRule="auto"/>
      </w:pPr>
    </w:p>
    <w:p w:rsidR="0072531E" w:rsidRDefault="0072531E">
      <w:pPr>
        <w:spacing w:before="143" w:line="219" w:lineRule="auto"/>
        <w:ind w:left="3501"/>
        <w:rPr>
          <w:rFonts w:ascii="宋体" w:hAnsi="宋体" w:cs="宋体"/>
          <w:sz w:val="44"/>
          <w:szCs w:val="44"/>
        </w:rPr>
      </w:pPr>
      <w:bookmarkStart w:id="16" w:name="bookmark16"/>
      <w:bookmarkEnd w:id="16"/>
      <w:r>
        <w:rPr>
          <w:rFonts w:ascii="宋体" w:hAnsi="宋体" w:cs="宋体" w:hint="eastAsia"/>
          <w:b/>
          <w:bCs/>
          <w:spacing w:val="-9"/>
          <w:sz w:val="44"/>
          <w:szCs w:val="44"/>
        </w:rPr>
        <w:t>民事答辩状</w:t>
      </w:r>
    </w:p>
    <w:p w:rsidR="0072531E" w:rsidRDefault="0072531E">
      <w:pPr>
        <w:spacing w:before="124" w:line="198" w:lineRule="auto"/>
        <w:ind w:left="2870"/>
        <w:rPr>
          <w:rFonts w:ascii="宋体" w:hAnsi="宋体" w:cs="宋体"/>
          <w:sz w:val="36"/>
          <w:szCs w:val="36"/>
        </w:rPr>
      </w:pPr>
      <w:r>
        <w:rPr>
          <w:rFonts w:ascii="宋体" w:hAnsi="宋体" w:cs="宋体"/>
          <w:b/>
          <w:bCs/>
          <w:spacing w:val="3"/>
          <w:sz w:val="36"/>
          <w:szCs w:val="36"/>
        </w:rPr>
        <w:t>(</w:t>
      </w:r>
      <w:r>
        <w:rPr>
          <w:rFonts w:ascii="宋体" w:hAnsi="宋体" w:cs="宋体" w:hint="eastAsia"/>
          <w:b/>
          <w:bCs/>
          <w:spacing w:val="3"/>
          <w:sz w:val="36"/>
          <w:szCs w:val="36"/>
        </w:rPr>
        <w:t>金融借款合同纠纷</w:t>
      </w:r>
      <w:r>
        <w:rPr>
          <w:rFonts w:ascii="宋体" w:hAnsi="宋体" w:cs="宋体"/>
          <w:b/>
          <w:bCs/>
          <w:spacing w:val="3"/>
          <w:sz w:val="36"/>
          <w:szCs w:val="36"/>
        </w:rPr>
        <w:t>)</w:t>
      </w:r>
    </w:p>
    <w:tbl>
      <w:tblPr>
        <w:tblW w:w="8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1074"/>
        <w:gridCol w:w="1628"/>
        <w:gridCol w:w="1279"/>
        <w:gridCol w:w="769"/>
        <w:gridCol w:w="4140"/>
      </w:tblGrid>
      <w:tr w:rsidR="0072531E" w:rsidTr="00B86F37">
        <w:trPr>
          <w:trHeight w:val="2993"/>
        </w:trPr>
        <w:tc>
          <w:tcPr>
            <w:tcW w:w="8890" w:type="dxa"/>
            <w:gridSpan w:val="5"/>
          </w:tcPr>
          <w:p w:rsidR="0072531E" w:rsidRDefault="0072531E" w:rsidP="00B86F37">
            <w:pPr>
              <w:pStyle w:val="TableText"/>
              <w:spacing w:before="262" w:line="219" w:lineRule="auto"/>
              <w:ind w:left="85"/>
            </w:pPr>
            <w:r w:rsidRPr="00B86F37">
              <w:rPr>
                <w:rFonts w:hint="eastAsia"/>
                <w:spacing w:val="-2"/>
              </w:rPr>
              <w:t>说明：</w:t>
            </w:r>
          </w:p>
          <w:p w:rsidR="0072531E" w:rsidRDefault="0072531E" w:rsidP="00B86F37">
            <w:pPr>
              <w:pStyle w:val="TableText"/>
              <w:spacing w:before="13" w:line="219" w:lineRule="auto"/>
              <w:ind w:left="515"/>
            </w:pPr>
            <w:r>
              <w:rPr>
                <w:rFonts w:hint="eastAsia"/>
              </w:rPr>
              <w:t>为了方便您更好地参加诉讼，保护您的合法权利，</w:t>
            </w:r>
            <w:r w:rsidRPr="00B86F37">
              <w:rPr>
                <w:rFonts w:hint="eastAsia"/>
                <w:spacing w:val="-1"/>
              </w:rPr>
              <w:t>请填写本表。</w:t>
            </w:r>
          </w:p>
          <w:p w:rsidR="0072531E" w:rsidRDefault="0072531E" w:rsidP="00B86F37">
            <w:pPr>
              <w:pStyle w:val="TableText"/>
              <w:spacing w:before="14" w:line="231" w:lineRule="auto"/>
              <w:ind w:left="515" w:right="1149"/>
            </w:pPr>
            <w:r>
              <w:t>1.</w:t>
            </w:r>
            <w:r>
              <w:rPr>
                <w:rFonts w:hint="eastAsia"/>
              </w:rPr>
              <w:t>应诉时需向人民法院提交证明您身份的材料，如身份证复印件、营业执</w:t>
            </w:r>
            <w:r w:rsidRPr="00B86F37">
              <w:rPr>
                <w:rFonts w:hint="eastAsia"/>
                <w:spacing w:val="-1"/>
              </w:rPr>
              <w:t>照复印件等。</w:t>
            </w:r>
            <w:r>
              <w:t xml:space="preserve"> 2.</w:t>
            </w:r>
            <w:r>
              <w:rPr>
                <w:rFonts w:hint="eastAsia"/>
              </w:rPr>
              <w:t>本表所列内容是您参加诉讼以及人民法院查明案件事实所需，请务</w:t>
            </w:r>
            <w:r w:rsidRPr="00B86F37">
              <w:rPr>
                <w:rFonts w:hint="eastAsia"/>
                <w:spacing w:val="-1"/>
              </w:rPr>
              <w:t>必如实填写。</w:t>
            </w:r>
          </w:p>
          <w:p w:rsidR="0072531E" w:rsidRDefault="0072531E" w:rsidP="00B86F37">
            <w:pPr>
              <w:pStyle w:val="TableText"/>
              <w:spacing w:before="24" w:line="235" w:lineRule="auto"/>
              <w:ind w:left="104" w:right="755" w:firstLine="410"/>
            </w:pPr>
            <w:r>
              <w:t>3.</w:t>
            </w:r>
            <w:r>
              <w:rPr>
                <w:rFonts w:hint="eastAsia"/>
              </w:rPr>
              <w:t>本表所涉内容系针对一般金融借款合同纠纷案件，有些内容可能与您的案件无关，您认为</w:t>
            </w:r>
            <w:r w:rsidRPr="00B86F37">
              <w:rPr>
                <w:spacing w:val="8"/>
              </w:rPr>
              <w:t xml:space="preserve"> </w:t>
            </w:r>
            <w:r w:rsidRPr="00B86F37">
              <w:rPr>
                <w:rFonts w:hint="eastAsia"/>
                <w:spacing w:val="-3"/>
              </w:rPr>
              <w:t>与案件无关的项目可以填“无”或不填；对于本表中勾选项可以在对应项打“</w:t>
            </w:r>
            <w:r w:rsidRPr="00B86F37">
              <w:rPr>
                <w:spacing w:val="-25"/>
              </w:rPr>
              <w:t xml:space="preserve"> </w:t>
            </w:r>
            <w:r w:rsidRPr="00B86F37">
              <w:rPr>
                <w:rFonts w:hint="eastAsia"/>
                <w:spacing w:val="-3"/>
              </w:rPr>
              <w:t>√</w:t>
            </w:r>
            <w:r w:rsidRPr="00B86F37">
              <w:rPr>
                <w:spacing w:val="-70"/>
              </w:rPr>
              <w:t xml:space="preserve"> </w:t>
            </w:r>
            <w:r w:rsidRPr="00B86F37">
              <w:rPr>
                <w:rFonts w:hint="eastAsia"/>
                <w:spacing w:val="-3"/>
              </w:rPr>
              <w:t>”</w:t>
            </w:r>
            <w:r w:rsidRPr="00B86F37">
              <w:rPr>
                <w:spacing w:val="-3"/>
              </w:rPr>
              <w:t>;</w:t>
            </w:r>
            <w:r w:rsidRPr="00B86F37">
              <w:rPr>
                <w:rFonts w:hint="eastAsia"/>
                <w:spacing w:val="-3"/>
              </w:rPr>
              <w:t>您认为另有</w:t>
            </w:r>
            <w:r w:rsidRPr="00B86F37">
              <w:rPr>
                <w:spacing w:val="-3"/>
              </w:rPr>
              <w:t xml:space="preserve">  </w:t>
            </w:r>
            <w:r>
              <w:rPr>
                <w:rFonts w:hint="eastAsia"/>
              </w:rPr>
              <w:t>重要内容需要列明的，可以在本表尾部或者另附页填写。</w:t>
            </w:r>
          </w:p>
          <w:p w:rsidR="0072531E" w:rsidRDefault="0072531E" w:rsidP="00B86F37">
            <w:pPr>
              <w:pStyle w:val="TableText"/>
              <w:spacing w:before="16" w:line="219" w:lineRule="auto"/>
              <w:ind w:left="114"/>
            </w:pPr>
            <w:r w:rsidRPr="00B86F37">
              <w:rPr>
                <w:rFonts w:hint="eastAsia"/>
                <w:spacing w:val="1"/>
              </w:rPr>
              <w:t>★特别提示★</w:t>
            </w:r>
          </w:p>
          <w:p w:rsidR="0072531E" w:rsidRDefault="0072531E" w:rsidP="00B86F37">
            <w:pPr>
              <w:pStyle w:val="TableText"/>
              <w:spacing w:before="14" w:line="219" w:lineRule="auto"/>
              <w:ind w:left="530"/>
            </w:pPr>
            <w:r w:rsidRPr="00B86F37">
              <w:rPr>
                <w:rFonts w:hint="eastAsia"/>
                <w:spacing w:val="5"/>
              </w:rPr>
              <w:t>《中华人民共和国民事诉讼法》第十三条第一款规定：</w:t>
            </w:r>
            <w:r w:rsidRPr="00B86F37">
              <w:rPr>
                <w:rFonts w:hint="eastAsia"/>
                <w:spacing w:val="4"/>
              </w:rPr>
              <w:t>“民事诉讼应当遵循诚信原则。”</w:t>
            </w:r>
          </w:p>
          <w:p w:rsidR="0072531E" w:rsidRDefault="0072531E" w:rsidP="00B86F37">
            <w:pPr>
              <w:pStyle w:val="TableText"/>
              <w:spacing w:before="34" w:line="212" w:lineRule="auto"/>
              <w:ind w:left="94" w:right="734" w:firstLine="440"/>
            </w:pPr>
            <w:r>
              <w:rPr>
                <w:rFonts w:hint="eastAsia"/>
              </w:rPr>
              <w:t>如果诉讼参加人违反上述规定，进行虚假诉讼、恶意诉讼，人民法院将视违法情形依法追究</w:t>
            </w:r>
            <w:r w:rsidRPr="00B86F37">
              <w:rPr>
                <w:spacing w:val="9"/>
              </w:rPr>
              <w:t xml:space="preserve"> </w:t>
            </w:r>
            <w:r w:rsidRPr="00B86F37">
              <w:rPr>
                <w:rFonts w:hint="eastAsia"/>
                <w:spacing w:val="-2"/>
              </w:rPr>
              <w:t>责任。</w:t>
            </w:r>
          </w:p>
        </w:tc>
      </w:tr>
      <w:tr w:rsidR="0072531E" w:rsidTr="00B86F37">
        <w:trPr>
          <w:trHeight w:val="630"/>
        </w:trPr>
        <w:tc>
          <w:tcPr>
            <w:tcW w:w="1074" w:type="dxa"/>
          </w:tcPr>
          <w:p w:rsidR="0072531E" w:rsidRDefault="0072531E" w:rsidP="00B86F37">
            <w:pPr>
              <w:pStyle w:val="TableText"/>
              <w:spacing w:before="220" w:line="220" w:lineRule="auto"/>
              <w:ind w:left="294"/>
            </w:pPr>
            <w:r w:rsidRPr="00B86F37">
              <w:rPr>
                <w:rFonts w:hint="eastAsia"/>
                <w:spacing w:val="5"/>
              </w:rPr>
              <w:t>案号</w:t>
            </w:r>
          </w:p>
        </w:tc>
        <w:tc>
          <w:tcPr>
            <w:tcW w:w="2907" w:type="dxa"/>
            <w:gridSpan w:val="2"/>
          </w:tcPr>
          <w:p w:rsidR="0072531E" w:rsidRDefault="0072531E" w:rsidP="00B86F37">
            <w:pPr>
              <w:pStyle w:val="TableText"/>
              <w:spacing w:before="270" w:line="221" w:lineRule="auto"/>
              <w:ind w:left="221"/>
            </w:pPr>
            <w:r>
              <w:t>(2023)</w:t>
            </w:r>
            <w:r>
              <w:rPr>
                <w:rFonts w:hint="eastAsia"/>
              </w:rPr>
              <w:t>浙×××民初×××号</w:t>
            </w:r>
          </w:p>
        </w:tc>
        <w:tc>
          <w:tcPr>
            <w:tcW w:w="769" w:type="dxa"/>
          </w:tcPr>
          <w:p w:rsidR="0072531E" w:rsidRDefault="0072531E" w:rsidP="00B86F37">
            <w:pPr>
              <w:pStyle w:val="TableText"/>
              <w:spacing w:before="250" w:line="220" w:lineRule="auto"/>
              <w:ind w:left="93"/>
            </w:pPr>
            <w:r w:rsidRPr="00B86F37">
              <w:rPr>
                <w:rFonts w:hint="eastAsia"/>
                <w:spacing w:val="11"/>
              </w:rPr>
              <w:t>案由</w:t>
            </w:r>
          </w:p>
        </w:tc>
        <w:tc>
          <w:tcPr>
            <w:tcW w:w="4140" w:type="dxa"/>
          </w:tcPr>
          <w:p w:rsidR="0072531E" w:rsidRDefault="0072531E" w:rsidP="00B86F37">
            <w:pPr>
              <w:pStyle w:val="TableText"/>
              <w:spacing w:before="288" w:line="219" w:lineRule="auto"/>
              <w:ind w:left="125"/>
            </w:pPr>
            <w:r w:rsidRPr="00B86F37">
              <w:rPr>
                <w:rFonts w:hint="eastAsia"/>
                <w:spacing w:val="-1"/>
              </w:rPr>
              <w:t>金融借款合同纠纷</w:t>
            </w:r>
          </w:p>
        </w:tc>
      </w:tr>
      <w:tr w:rsidR="0072531E" w:rsidTr="00B86F37">
        <w:trPr>
          <w:trHeight w:val="789"/>
        </w:trPr>
        <w:tc>
          <w:tcPr>
            <w:tcW w:w="8890" w:type="dxa"/>
            <w:gridSpan w:val="5"/>
          </w:tcPr>
          <w:p w:rsidR="0072531E" w:rsidRPr="00B86F37" w:rsidRDefault="0072531E" w:rsidP="00B86F37">
            <w:pPr>
              <w:pStyle w:val="TableText"/>
              <w:spacing w:before="249" w:line="219" w:lineRule="auto"/>
              <w:ind w:left="3729"/>
              <w:rPr>
                <w:sz w:val="29"/>
                <w:szCs w:val="29"/>
              </w:rPr>
            </w:pPr>
            <w:r w:rsidRPr="00B86F37">
              <w:rPr>
                <w:rFonts w:hint="eastAsia"/>
                <w:b/>
                <w:bCs/>
                <w:spacing w:val="-1"/>
                <w:sz w:val="29"/>
                <w:szCs w:val="29"/>
              </w:rPr>
              <w:t>当事人信息</w:t>
            </w:r>
          </w:p>
        </w:tc>
      </w:tr>
      <w:tr w:rsidR="0072531E" w:rsidTr="00B86F37">
        <w:trPr>
          <w:trHeight w:val="3457"/>
        </w:trPr>
        <w:tc>
          <w:tcPr>
            <w:tcW w:w="2702" w:type="dxa"/>
            <w:gridSpan w:val="2"/>
          </w:tcPr>
          <w:p w:rsidR="0072531E" w:rsidRDefault="0072531E" w:rsidP="00B86F37">
            <w:pPr>
              <w:spacing w:line="245" w:lineRule="auto"/>
            </w:pPr>
          </w:p>
          <w:p w:rsidR="0072531E" w:rsidRDefault="0072531E" w:rsidP="00B86F37">
            <w:pPr>
              <w:spacing w:line="246" w:lineRule="auto"/>
            </w:pPr>
          </w:p>
          <w:p w:rsidR="0072531E" w:rsidRDefault="0072531E" w:rsidP="00B86F37">
            <w:pPr>
              <w:spacing w:line="246" w:lineRule="auto"/>
            </w:pPr>
          </w:p>
          <w:p w:rsidR="0072531E" w:rsidRDefault="0072531E" w:rsidP="00B86F37">
            <w:pPr>
              <w:spacing w:line="246" w:lineRule="auto"/>
            </w:pPr>
          </w:p>
          <w:p w:rsidR="0072531E" w:rsidRDefault="0072531E" w:rsidP="00B86F37">
            <w:pPr>
              <w:spacing w:line="246" w:lineRule="auto"/>
            </w:pPr>
          </w:p>
          <w:p w:rsidR="0072531E" w:rsidRDefault="0072531E" w:rsidP="00B86F37">
            <w:pPr>
              <w:spacing w:line="246" w:lineRule="auto"/>
            </w:pPr>
          </w:p>
          <w:p w:rsidR="0072531E" w:rsidRDefault="0072531E" w:rsidP="00B86F37">
            <w:pPr>
              <w:spacing w:line="246" w:lineRule="auto"/>
            </w:pPr>
          </w:p>
          <w:p w:rsidR="0072531E" w:rsidRDefault="0072531E" w:rsidP="00B86F37">
            <w:pPr>
              <w:spacing w:line="246" w:lineRule="auto"/>
            </w:pPr>
          </w:p>
          <w:p w:rsidR="0072531E" w:rsidRDefault="0072531E" w:rsidP="00B86F37">
            <w:pPr>
              <w:pStyle w:val="TableText"/>
              <w:spacing w:before="61" w:line="219" w:lineRule="auto"/>
              <w:ind w:left="94"/>
            </w:pPr>
            <w:r w:rsidRPr="00B86F37">
              <w:rPr>
                <w:rFonts w:hint="eastAsia"/>
                <w:spacing w:val="3"/>
              </w:rPr>
              <w:t>答辩人</w:t>
            </w:r>
            <w:r w:rsidRPr="00B86F37">
              <w:rPr>
                <w:spacing w:val="3"/>
              </w:rPr>
              <w:t>(</w:t>
            </w:r>
            <w:r w:rsidRPr="00B86F37">
              <w:rPr>
                <w:rFonts w:hint="eastAsia"/>
                <w:spacing w:val="3"/>
              </w:rPr>
              <w:t>法人、非法人组织</w:t>
            </w:r>
            <w:r w:rsidRPr="00B86F37">
              <w:rPr>
                <w:spacing w:val="3"/>
              </w:rPr>
              <w:t>)</w:t>
            </w:r>
          </w:p>
        </w:tc>
        <w:tc>
          <w:tcPr>
            <w:tcW w:w="6188" w:type="dxa"/>
            <w:gridSpan w:val="3"/>
          </w:tcPr>
          <w:p w:rsidR="0072531E" w:rsidRDefault="0072531E" w:rsidP="00B86F37">
            <w:pPr>
              <w:pStyle w:val="TableText"/>
              <w:spacing w:before="63" w:line="221" w:lineRule="auto"/>
              <w:ind w:left="142"/>
            </w:pPr>
            <w:r w:rsidRPr="00B86F37">
              <w:rPr>
                <w:rFonts w:hint="eastAsia"/>
                <w:spacing w:val="-2"/>
              </w:rPr>
              <w:t>名称：</w:t>
            </w:r>
          </w:p>
          <w:p w:rsidR="0072531E" w:rsidRDefault="0072531E" w:rsidP="00B86F37">
            <w:pPr>
              <w:pStyle w:val="TableText"/>
              <w:spacing w:before="89" w:line="322" w:lineRule="exact"/>
              <w:ind w:left="142"/>
            </w:pPr>
            <w:r w:rsidRPr="00B86F37">
              <w:rPr>
                <w:rFonts w:hint="eastAsia"/>
                <w:spacing w:val="2"/>
                <w:position w:val="9"/>
              </w:rPr>
              <w:t>住所地</w:t>
            </w:r>
            <w:r w:rsidRPr="00B86F37">
              <w:rPr>
                <w:spacing w:val="2"/>
                <w:position w:val="9"/>
              </w:rPr>
              <w:t>(</w:t>
            </w:r>
            <w:r w:rsidRPr="00B86F37">
              <w:rPr>
                <w:rFonts w:hint="eastAsia"/>
                <w:spacing w:val="2"/>
                <w:position w:val="9"/>
              </w:rPr>
              <w:t>主要办事机构所在地</w:t>
            </w:r>
            <w:r w:rsidRPr="00B86F37">
              <w:rPr>
                <w:spacing w:val="2"/>
                <w:position w:val="9"/>
              </w:rPr>
              <w:t>):</w:t>
            </w:r>
          </w:p>
          <w:p w:rsidR="0072531E" w:rsidRDefault="0072531E" w:rsidP="00B86F37">
            <w:pPr>
              <w:pStyle w:val="TableText"/>
              <w:spacing w:line="220" w:lineRule="auto"/>
              <w:ind w:left="142"/>
            </w:pPr>
            <w:r w:rsidRPr="00B86F37">
              <w:rPr>
                <w:rFonts w:hint="eastAsia"/>
                <w:spacing w:val="-1"/>
              </w:rPr>
              <w:t>注册地</w:t>
            </w:r>
            <w:r w:rsidRPr="00B86F37">
              <w:rPr>
                <w:spacing w:val="-1"/>
              </w:rPr>
              <w:t>/</w:t>
            </w:r>
            <w:r w:rsidRPr="00B86F37">
              <w:rPr>
                <w:rFonts w:hint="eastAsia"/>
                <w:spacing w:val="-1"/>
              </w:rPr>
              <w:t>登记地：</w:t>
            </w:r>
          </w:p>
          <w:p w:rsidR="0072531E" w:rsidRDefault="0072531E" w:rsidP="00B86F37">
            <w:pPr>
              <w:pStyle w:val="TableText"/>
              <w:spacing w:before="81" w:line="229" w:lineRule="auto"/>
              <w:ind w:left="142"/>
            </w:pPr>
            <w:r w:rsidRPr="00B86F37">
              <w:rPr>
                <w:rFonts w:hint="eastAsia"/>
                <w:spacing w:val="-7"/>
              </w:rPr>
              <w:t>法定代表人</w:t>
            </w:r>
            <w:r w:rsidRPr="00B86F37">
              <w:rPr>
                <w:spacing w:val="-7"/>
              </w:rPr>
              <w:t>/</w:t>
            </w:r>
            <w:r w:rsidRPr="00B86F37">
              <w:rPr>
                <w:rFonts w:hint="eastAsia"/>
                <w:spacing w:val="-7"/>
              </w:rPr>
              <w:t>主要负责人：</w:t>
            </w:r>
            <w:r w:rsidRPr="00B86F37">
              <w:rPr>
                <w:spacing w:val="-7"/>
              </w:rPr>
              <w:t xml:space="preserve">      </w:t>
            </w:r>
            <w:r w:rsidRPr="00B86F37">
              <w:rPr>
                <w:rFonts w:hint="eastAsia"/>
                <w:spacing w:val="-7"/>
              </w:rPr>
              <w:t>职务：</w:t>
            </w:r>
            <w:r w:rsidRPr="00B86F37">
              <w:rPr>
                <w:spacing w:val="3"/>
              </w:rPr>
              <w:t xml:space="preserve">       </w:t>
            </w:r>
            <w:r w:rsidRPr="00B86F37">
              <w:rPr>
                <w:rFonts w:hint="eastAsia"/>
                <w:spacing w:val="-7"/>
              </w:rPr>
              <w:t>联系电话：</w:t>
            </w:r>
          </w:p>
          <w:p w:rsidR="0072531E" w:rsidRDefault="0072531E" w:rsidP="00B86F37">
            <w:pPr>
              <w:pStyle w:val="TableText"/>
              <w:spacing w:before="83" w:line="219" w:lineRule="auto"/>
              <w:ind w:left="142"/>
            </w:pPr>
            <w:r w:rsidRPr="00B86F37">
              <w:rPr>
                <w:rFonts w:hint="eastAsia"/>
                <w:spacing w:val="-1"/>
              </w:rPr>
              <w:t>统一社会信用代码：</w:t>
            </w:r>
          </w:p>
          <w:p w:rsidR="0072531E" w:rsidRDefault="0072531E" w:rsidP="00B86F37">
            <w:pPr>
              <w:pStyle w:val="TableText"/>
              <w:spacing w:before="96" w:line="264" w:lineRule="auto"/>
              <w:ind w:left="142" w:right="496"/>
            </w:pPr>
            <w:r w:rsidRPr="00B86F37">
              <w:rPr>
                <w:rFonts w:hint="eastAsia"/>
                <w:spacing w:val="1"/>
              </w:rPr>
              <w:t>类型：有限责任公司□股份有限公司□上市公司□其他企业法</w:t>
            </w:r>
            <w:r>
              <w:rPr>
                <w:rFonts w:hint="eastAsia"/>
              </w:rPr>
              <w:t>人口</w:t>
            </w:r>
            <w:r>
              <w:t xml:space="preserve"> </w:t>
            </w:r>
            <w:r w:rsidRPr="00B86F37">
              <w:rPr>
                <w:rFonts w:hint="eastAsia"/>
                <w:spacing w:val="1"/>
              </w:rPr>
              <w:t>事业单位□社会团体□基金会□社会服务机构□</w:t>
            </w:r>
          </w:p>
          <w:p w:rsidR="0072531E" w:rsidRDefault="0072531E" w:rsidP="00B86F37">
            <w:pPr>
              <w:pStyle w:val="TableText"/>
              <w:spacing w:before="84" w:line="261" w:lineRule="auto"/>
              <w:ind w:left="142" w:right="56"/>
            </w:pPr>
            <w:r>
              <w:rPr>
                <w:rFonts w:hint="eastAsia"/>
              </w:rPr>
              <w:t>机关法人口农村集体经济组织法人口</w:t>
            </w:r>
            <w:r>
              <w:t xml:space="preserve"> </w:t>
            </w:r>
            <w:r>
              <w:rPr>
                <w:rFonts w:hint="eastAsia"/>
              </w:rPr>
              <w:t>城镇农村的合作</w:t>
            </w:r>
            <w:r w:rsidRPr="00B86F37">
              <w:rPr>
                <w:rFonts w:hint="eastAsia"/>
                <w:spacing w:val="-1"/>
              </w:rPr>
              <w:t>经济组织法人口基</w:t>
            </w:r>
            <w:r>
              <w:t xml:space="preserve"> </w:t>
            </w:r>
            <w:r w:rsidRPr="00B86F37">
              <w:rPr>
                <w:rFonts w:hint="eastAsia"/>
                <w:spacing w:val="2"/>
              </w:rPr>
              <w:t>层群众性自治组织法人口</w:t>
            </w:r>
          </w:p>
          <w:p w:rsidR="0072531E" w:rsidRDefault="0072531E" w:rsidP="00B86F37">
            <w:pPr>
              <w:pStyle w:val="TableText"/>
              <w:spacing w:before="94" w:line="261" w:lineRule="auto"/>
              <w:ind w:left="142" w:right="877"/>
            </w:pPr>
            <w:r w:rsidRPr="00B86F37">
              <w:rPr>
                <w:rFonts w:hint="eastAsia"/>
                <w:spacing w:val="1"/>
              </w:rPr>
              <w:t>个人独资企业口合伙企业口不具有法人资格的专业服务机构□</w:t>
            </w:r>
            <w:r>
              <w:t xml:space="preserve"> </w:t>
            </w:r>
            <w:r w:rsidRPr="00B86F37">
              <w:rPr>
                <w:rFonts w:hint="eastAsia"/>
                <w:spacing w:val="-2"/>
              </w:rPr>
              <w:t>国有□</w:t>
            </w:r>
            <w:r w:rsidRPr="00B86F37">
              <w:rPr>
                <w:spacing w:val="50"/>
              </w:rPr>
              <w:t xml:space="preserve"> </w:t>
            </w:r>
            <w:r w:rsidRPr="00B86F37">
              <w:rPr>
                <w:spacing w:val="-2"/>
              </w:rPr>
              <w:t>(</w:t>
            </w:r>
            <w:r w:rsidRPr="00B86F37">
              <w:rPr>
                <w:rFonts w:hint="eastAsia"/>
                <w:spacing w:val="-2"/>
              </w:rPr>
              <w:t>控股口参股口</w:t>
            </w:r>
            <w:r w:rsidRPr="00B86F37">
              <w:rPr>
                <w:spacing w:val="-2"/>
              </w:rPr>
              <w:t>)</w:t>
            </w:r>
            <w:r w:rsidRPr="00B86F37">
              <w:rPr>
                <w:rFonts w:hint="eastAsia"/>
                <w:spacing w:val="-2"/>
              </w:rPr>
              <w:t>民营□</w:t>
            </w:r>
          </w:p>
        </w:tc>
      </w:tr>
      <w:tr w:rsidR="0072531E" w:rsidTr="00B86F37">
        <w:trPr>
          <w:trHeight w:val="1888"/>
        </w:trPr>
        <w:tc>
          <w:tcPr>
            <w:tcW w:w="2702" w:type="dxa"/>
            <w:gridSpan w:val="2"/>
          </w:tcPr>
          <w:p w:rsidR="0072531E" w:rsidRDefault="0072531E" w:rsidP="00B86F37">
            <w:pPr>
              <w:spacing w:line="312" w:lineRule="auto"/>
            </w:pPr>
          </w:p>
          <w:p w:rsidR="0072531E" w:rsidRDefault="0072531E" w:rsidP="00B86F37">
            <w:pPr>
              <w:spacing w:line="312" w:lineRule="auto"/>
            </w:pPr>
          </w:p>
          <w:p w:rsidR="0072531E" w:rsidRDefault="0072531E" w:rsidP="00B86F37">
            <w:pPr>
              <w:spacing w:line="312" w:lineRule="auto"/>
            </w:pPr>
          </w:p>
          <w:p w:rsidR="0072531E" w:rsidRDefault="0072531E" w:rsidP="00B86F37">
            <w:pPr>
              <w:pStyle w:val="TableText"/>
              <w:spacing w:before="62" w:line="219" w:lineRule="auto"/>
              <w:ind w:left="94"/>
            </w:pPr>
            <w:r w:rsidRPr="00B86F37">
              <w:rPr>
                <w:rFonts w:hint="eastAsia"/>
                <w:spacing w:val="5"/>
              </w:rPr>
              <w:t>答辩人</w:t>
            </w:r>
            <w:r w:rsidRPr="00B86F37">
              <w:rPr>
                <w:spacing w:val="5"/>
              </w:rPr>
              <w:t>(</w:t>
            </w:r>
            <w:r w:rsidRPr="00B86F37">
              <w:rPr>
                <w:rFonts w:hint="eastAsia"/>
                <w:spacing w:val="5"/>
              </w:rPr>
              <w:t>自然人</w:t>
            </w:r>
            <w:r w:rsidRPr="00B86F37">
              <w:rPr>
                <w:spacing w:val="5"/>
              </w:rPr>
              <w:t>)</w:t>
            </w:r>
          </w:p>
        </w:tc>
        <w:tc>
          <w:tcPr>
            <w:tcW w:w="6188" w:type="dxa"/>
            <w:gridSpan w:val="3"/>
          </w:tcPr>
          <w:p w:rsidR="0072531E" w:rsidRDefault="0072531E" w:rsidP="00B86F37">
            <w:pPr>
              <w:pStyle w:val="TableText"/>
              <w:spacing w:before="84" w:line="219" w:lineRule="auto"/>
              <w:ind w:left="142"/>
            </w:pPr>
            <w:r w:rsidRPr="00B86F37">
              <w:rPr>
                <w:rFonts w:hint="eastAsia"/>
                <w:spacing w:val="6"/>
              </w:rPr>
              <w:t>姓名：沈××</w:t>
            </w:r>
          </w:p>
          <w:p w:rsidR="0072531E" w:rsidRPr="00B86F37" w:rsidRDefault="0072531E" w:rsidP="00B86F37">
            <w:pPr>
              <w:pStyle w:val="TableText"/>
              <w:spacing w:before="84" w:line="219" w:lineRule="auto"/>
              <w:ind w:left="142"/>
              <w:rPr>
                <w:rFonts w:ascii="MS Gothic" w:eastAsia="MS Gothic" w:hAnsi="MS Gothic" w:cs="MS Gothic"/>
              </w:rPr>
            </w:pPr>
            <w:r w:rsidRPr="00B86F37">
              <w:rPr>
                <w:rFonts w:hint="eastAsia"/>
                <w:spacing w:val="1"/>
              </w:rPr>
              <w:t>性别：男口女</w:t>
            </w:r>
            <w:r w:rsidRPr="00B86F37">
              <w:rPr>
                <w:rFonts w:ascii="MS Gothic" w:eastAsia="MS Gothic" w:hAnsi="MS Gothic" w:cs="MS Gothic" w:hint="eastAsia"/>
                <w:spacing w:val="1"/>
              </w:rPr>
              <w:t>☑</w:t>
            </w:r>
          </w:p>
          <w:p w:rsidR="0072531E" w:rsidRDefault="0072531E" w:rsidP="00B86F37">
            <w:pPr>
              <w:pStyle w:val="TableText"/>
              <w:spacing w:before="93" w:line="231" w:lineRule="auto"/>
              <w:ind w:left="142"/>
            </w:pPr>
            <w:r w:rsidRPr="00B86F37">
              <w:rPr>
                <w:rFonts w:hint="eastAsia"/>
                <w:spacing w:val="1"/>
              </w:rPr>
              <w:t>出生日期：</w:t>
            </w:r>
            <w:r w:rsidRPr="00B86F37">
              <w:rPr>
                <w:spacing w:val="1"/>
              </w:rPr>
              <w:t>1955</w:t>
            </w:r>
            <w:r w:rsidRPr="00B86F37">
              <w:rPr>
                <w:rFonts w:hint="eastAsia"/>
                <w:spacing w:val="1"/>
              </w:rPr>
              <w:t>年</w:t>
            </w:r>
            <w:r w:rsidRPr="00B86F37">
              <w:rPr>
                <w:spacing w:val="1"/>
              </w:rPr>
              <w:t>5</w:t>
            </w:r>
            <w:r w:rsidRPr="00B86F37">
              <w:rPr>
                <w:rFonts w:hint="eastAsia"/>
                <w:spacing w:val="1"/>
              </w:rPr>
              <w:t>月</w:t>
            </w:r>
            <w:r w:rsidRPr="00B86F37">
              <w:rPr>
                <w:spacing w:val="1"/>
              </w:rPr>
              <w:t>25</w:t>
            </w:r>
            <w:r w:rsidRPr="00B86F37">
              <w:rPr>
                <w:rFonts w:hint="eastAsia"/>
                <w:spacing w:val="1"/>
              </w:rPr>
              <w:t>日</w:t>
            </w:r>
            <w:r w:rsidRPr="00B86F37">
              <w:rPr>
                <w:spacing w:val="7"/>
              </w:rPr>
              <w:t xml:space="preserve">          </w:t>
            </w:r>
            <w:r w:rsidRPr="00B86F37">
              <w:rPr>
                <w:rFonts w:hint="eastAsia"/>
                <w:spacing w:val="1"/>
              </w:rPr>
              <w:t>民族：汉族</w:t>
            </w:r>
          </w:p>
          <w:p w:rsidR="0072531E" w:rsidRDefault="0072531E" w:rsidP="00B86F37">
            <w:pPr>
              <w:pStyle w:val="TableText"/>
              <w:spacing w:before="74" w:line="259" w:lineRule="auto"/>
              <w:ind w:left="142" w:right="398"/>
            </w:pPr>
            <w:r w:rsidRPr="00B86F37">
              <w:rPr>
                <w:rFonts w:hint="eastAsia"/>
                <w:spacing w:val="2"/>
              </w:rPr>
              <w:t>工作单位：无</w:t>
            </w:r>
            <w:r w:rsidRPr="00B86F37">
              <w:rPr>
                <w:spacing w:val="11"/>
              </w:rPr>
              <w:t xml:space="preserve">      </w:t>
            </w:r>
            <w:r w:rsidRPr="00B86F37">
              <w:rPr>
                <w:rFonts w:hint="eastAsia"/>
                <w:spacing w:val="2"/>
              </w:rPr>
              <w:t>职务：无</w:t>
            </w:r>
            <w:r w:rsidRPr="00B86F37">
              <w:rPr>
                <w:spacing w:val="2"/>
              </w:rPr>
              <w:t xml:space="preserve">      </w:t>
            </w:r>
            <w:r w:rsidRPr="00B86F37">
              <w:rPr>
                <w:rFonts w:hint="eastAsia"/>
                <w:spacing w:val="2"/>
              </w:rPr>
              <w:t>联系电话：××××××</w:t>
            </w:r>
            <w:r w:rsidRPr="00B86F37">
              <w:rPr>
                <w:rFonts w:hint="eastAsia"/>
                <w:spacing w:val="1"/>
              </w:rPr>
              <w:t>××</w:t>
            </w:r>
            <w:r w:rsidRPr="00B86F37">
              <w:rPr>
                <w:spacing w:val="4"/>
              </w:rPr>
              <w:t xml:space="preserve"> </w:t>
            </w:r>
            <w:r w:rsidRPr="00B86F37">
              <w:rPr>
                <w:rFonts w:hint="eastAsia"/>
                <w:spacing w:val="-1"/>
              </w:rPr>
              <w:t>住所地</w:t>
            </w:r>
            <w:r w:rsidRPr="00B86F37">
              <w:rPr>
                <w:spacing w:val="-1"/>
              </w:rPr>
              <w:t>(</w:t>
            </w:r>
            <w:r w:rsidRPr="00B86F37">
              <w:rPr>
                <w:rFonts w:hint="eastAsia"/>
                <w:spacing w:val="-1"/>
              </w:rPr>
              <w:t>户籍所在地</w:t>
            </w:r>
            <w:r w:rsidRPr="00B86F37">
              <w:rPr>
                <w:spacing w:val="-1"/>
              </w:rPr>
              <w:t>):</w:t>
            </w:r>
            <w:r w:rsidRPr="00B86F37">
              <w:rPr>
                <w:rFonts w:hint="eastAsia"/>
                <w:spacing w:val="-1"/>
              </w:rPr>
              <w:t>浙江省安吉县</w:t>
            </w:r>
          </w:p>
          <w:p w:rsidR="0072531E" w:rsidRDefault="0072531E" w:rsidP="00B86F37">
            <w:pPr>
              <w:pStyle w:val="TableText"/>
              <w:spacing w:before="95" w:line="218" w:lineRule="auto"/>
              <w:ind w:left="142"/>
            </w:pPr>
            <w:r>
              <w:rPr>
                <w:rFonts w:hint="eastAsia"/>
              </w:rPr>
              <w:t>经常居住地：浙江省安吉县××街道××社区×号</w:t>
            </w:r>
          </w:p>
        </w:tc>
      </w:tr>
      <w:tr w:rsidR="0072531E" w:rsidTr="00B86F37">
        <w:trPr>
          <w:trHeight w:val="1589"/>
        </w:trPr>
        <w:tc>
          <w:tcPr>
            <w:tcW w:w="2702" w:type="dxa"/>
            <w:gridSpan w:val="2"/>
          </w:tcPr>
          <w:p w:rsidR="0072531E" w:rsidRDefault="0072531E" w:rsidP="00B86F37">
            <w:pPr>
              <w:spacing w:line="320" w:lineRule="auto"/>
            </w:pPr>
          </w:p>
          <w:p w:rsidR="0072531E" w:rsidRDefault="0072531E" w:rsidP="00B86F37">
            <w:pPr>
              <w:spacing w:line="320" w:lineRule="auto"/>
            </w:pPr>
          </w:p>
          <w:p w:rsidR="0072531E" w:rsidRDefault="0072531E" w:rsidP="00B86F37">
            <w:pPr>
              <w:pStyle w:val="TableText"/>
              <w:spacing w:before="62" w:line="219" w:lineRule="auto"/>
              <w:ind w:left="94"/>
            </w:pPr>
            <w:r w:rsidRPr="00B86F37">
              <w:rPr>
                <w:rFonts w:hint="eastAsia"/>
                <w:spacing w:val="-1"/>
              </w:rPr>
              <w:t>委托诉讼代理人</w:t>
            </w:r>
          </w:p>
        </w:tc>
        <w:tc>
          <w:tcPr>
            <w:tcW w:w="6188" w:type="dxa"/>
            <w:gridSpan w:val="3"/>
          </w:tcPr>
          <w:p w:rsidR="0072531E" w:rsidRPr="00B86F37" w:rsidRDefault="0072531E" w:rsidP="00B86F37">
            <w:pPr>
              <w:pStyle w:val="TableText"/>
              <w:spacing w:before="106" w:line="220" w:lineRule="auto"/>
              <w:ind w:left="142"/>
              <w:rPr>
                <w:rFonts w:ascii="MS Gothic" w:eastAsia="MS Gothic" w:hAnsi="MS Gothic" w:cs="MS Gothic"/>
              </w:rPr>
            </w:pPr>
            <w:r w:rsidRPr="00B86F37">
              <w:rPr>
                <w:rFonts w:hint="eastAsia"/>
                <w:spacing w:val="-5"/>
              </w:rPr>
              <w:t>有</w:t>
            </w:r>
            <w:r w:rsidRPr="00B86F37">
              <w:rPr>
                <w:rFonts w:ascii="MS Gothic" w:eastAsia="MS Gothic" w:hAnsi="MS Gothic" w:cs="MS Gothic" w:hint="eastAsia"/>
                <w:spacing w:val="-5"/>
              </w:rPr>
              <w:t>☑</w:t>
            </w:r>
          </w:p>
          <w:p w:rsidR="0072531E" w:rsidRDefault="0072531E" w:rsidP="00B86F37">
            <w:pPr>
              <w:pStyle w:val="TableText"/>
              <w:spacing w:before="103" w:line="219" w:lineRule="auto"/>
              <w:ind w:left="142"/>
            </w:pPr>
            <w:r w:rsidRPr="00B86F37">
              <w:rPr>
                <w:rFonts w:hint="eastAsia"/>
                <w:spacing w:val="6"/>
              </w:rPr>
              <w:t>姓名：杨××</w:t>
            </w:r>
          </w:p>
          <w:p w:rsidR="0072531E" w:rsidRDefault="0072531E" w:rsidP="00B86F37">
            <w:pPr>
              <w:pStyle w:val="TableText"/>
              <w:spacing w:before="94" w:line="265" w:lineRule="auto"/>
              <w:ind w:left="142" w:right="107"/>
            </w:pPr>
            <w:r w:rsidRPr="00B86F37">
              <w:rPr>
                <w:rFonts w:hint="eastAsia"/>
                <w:spacing w:val="1"/>
              </w:rPr>
              <w:t>单位：浙江××律师事务所</w:t>
            </w:r>
            <w:r w:rsidRPr="00B86F37">
              <w:rPr>
                <w:spacing w:val="1"/>
              </w:rPr>
              <w:t xml:space="preserve">  </w:t>
            </w:r>
            <w:r w:rsidRPr="00B86F37">
              <w:rPr>
                <w:rFonts w:hint="eastAsia"/>
                <w:spacing w:val="1"/>
              </w:rPr>
              <w:t>职务：律师</w:t>
            </w:r>
            <w:r w:rsidRPr="00B86F37">
              <w:rPr>
                <w:spacing w:val="1"/>
              </w:rPr>
              <w:t xml:space="preserve"> </w:t>
            </w:r>
            <w:r w:rsidRPr="00B86F37">
              <w:rPr>
                <w:rFonts w:hint="eastAsia"/>
                <w:spacing w:val="1"/>
              </w:rPr>
              <w:t>联系电话：</w:t>
            </w:r>
            <w:r w:rsidRPr="00B86F37">
              <w:rPr>
                <w:spacing w:val="1"/>
              </w:rPr>
              <w:t>136</w:t>
            </w:r>
            <w:r w:rsidRPr="00B86F37">
              <w:rPr>
                <w:rFonts w:hint="eastAsia"/>
                <w:spacing w:val="1"/>
              </w:rPr>
              <w:t>××××××</w:t>
            </w:r>
            <w:r w:rsidRPr="00B86F37">
              <w:rPr>
                <w:spacing w:val="2"/>
              </w:rPr>
              <w:t xml:space="preserve"> </w:t>
            </w:r>
            <w:r w:rsidRPr="00B86F37">
              <w:rPr>
                <w:rFonts w:hint="eastAsia"/>
                <w:spacing w:val="-9"/>
              </w:rPr>
              <w:t>代理权限：</w:t>
            </w:r>
            <w:r w:rsidRPr="00B86F37">
              <w:rPr>
                <w:spacing w:val="61"/>
              </w:rPr>
              <w:t xml:space="preserve"> </w:t>
            </w:r>
            <w:r w:rsidRPr="00B86F37">
              <w:rPr>
                <w:rFonts w:hint="eastAsia"/>
                <w:spacing w:val="-9"/>
              </w:rPr>
              <w:t>一般授权</w:t>
            </w:r>
            <w:r w:rsidRPr="00B86F37">
              <w:rPr>
                <w:rFonts w:ascii="MS Gothic" w:eastAsia="MS Gothic" w:hAnsi="MS Gothic" w:cs="MS Gothic" w:hint="eastAsia"/>
                <w:spacing w:val="-9"/>
              </w:rPr>
              <w:t>☑</w:t>
            </w:r>
            <w:r w:rsidRPr="00B86F37">
              <w:rPr>
                <w:rFonts w:hint="eastAsia"/>
                <w:spacing w:val="-9"/>
              </w:rPr>
              <w:t>特别授权□</w:t>
            </w:r>
          </w:p>
          <w:p w:rsidR="0072531E" w:rsidRDefault="0072531E" w:rsidP="00B86F37">
            <w:pPr>
              <w:pStyle w:val="TableText"/>
              <w:spacing w:before="95" w:line="177" w:lineRule="auto"/>
              <w:ind w:left="142"/>
            </w:pPr>
            <w:r w:rsidRPr="00B86F37">
              <w:rPr>
                <w:rFonts w:hint="eastAsia"/>
                <w:spacing w:val="14"/>
              </w:rPr>
              <w:t>无口</w:t>
            </w:r>
          </w:p>
        </w:tc>
      </w:tr>
      <w:tr w:rsidR="0072531E" w:rsidTr="00B86F37">
        <w:trPr>
          <w:trHeight w:val="1274"/>
        </w:trPr>
        <w:tc>
          <w:tcPr>
            <w:tcW w:w="2702" w:type="dxa"/>
            <w:gridSpan w:val="2"/>
          </w:tcPr>
          <w:p w:rsidR="0072531E" w:rsidRDefault="0072531E" w:rsidP="00B86F37">
            <w:pPr>
              <w:pStyle w:val="TableText"/>
              <w:spacing w:before="127" w:line="276" w:lineRule="auto"/>
              <w:ind w:left="94"/>
              <w:jc w:val="both"/>
            </w:pPr>
            <w:r w:rsidRPr="00B86F37">
              <w:rPr>
                <w:rFonts w:hint="eastAsia"/>
                <w:spacing w:val="-7"/>
              </w:rPr>
              <w:t>送达地址</w:t>
            </w:r>
            <w:r w:rsidRPr="00B86F37">
              <w:rPr>
                <w:spacing w:val="-7"/>
              </w:rPr>
              <w:t>(</w:t>
            </w:r>
            <w:r w:rsidRPr="00B86F37">
              <w:rPr>
                <w:rFonts w:hint="eastAsia"/>
                <w:spacing w:val="-7"/>
              </w:rPr>
              <w:t>所填信息除书面特别</w:t>
            </w:r>
            <w:r w:rsidRPr="00B86F37">
              <w:rPr>
                <w:spacing w:val="3"/>
              </w:rPr>
              <w:t xml:space="preserve">  </w:t>
            </w:r>
            <w:r w:rsidRPr="00B86F37">
              <w:rPr>
                <w:rFonts w:hint="eastAsia"/>
                <w:spacing w:val="-5"/>
              </w:rPr>
              <w:t>声明更改外，适用于案件一审、</w:t>
            </w:r>
            <w:r w:rsidRPr="00B86F37">
              <w:rPr>
                <w:spacing w:val="6"/>
              </w:rPr>
              <w:t xml:space="preserve"> </w:t>
            </w:r>
            <w:r w:rsidRPr="00B86F37">
              <w:rPr>
                <w:rFonts w:hint="eastAsia"/>
                <w:spacing w:val="-7"/>
              </w:rPr>
              <w:t>二审、再审所有后续程序</w:t>
            </w:r>
            <w:r w:rsidRPr="00B86F37">
              <w:rPr>
                <w:spacing w:val="-7"/>
              </w:rPr>
              <w:t>)</w:t>
            </w:r>
            <w:r w:rsidRPr="00B86F37">
              <w:rPr>
                <w:rFonts w:hint="eastAsia"/>
                <w:spacing w:val="-7"/>
              </w:rPr>
              <w:t>及收</w:t>
            </w:r>
            <w:r w:rsidRPr="00B86F37">
              <w:rPr>
                <w:spacing w:val="1"/>
              </w:rPr>
              <w:t xml:space="preserve">  </w:t>
            </w:r>
            <w:r w:rsidRPr="00B86F37">
              <w:rPr>
                <w:rFonts w:hint="eastAsia"/>
                <w:spacing w:val="-7"/>
              </w:rPr>
              <w:t>件人、电话</w:t>
            </w:r>
          </w:p>
        </w:tc>
        <w:tc>
          <w:tcPr>
            <w:tcW w:w="6188" w:type="dxa"/>
            <w:gridSpan w:val="3"/>
          </w:tcPr>
          <w:p w:rsidR="0072531E" w:rsidRDefault="0072531E" w:rsidP="00B86F37">
            <w:pPr>
              <w:pStyle w:val="TableText"/>
              <w:spacing w:before="126" w:line="219" w:lineRule="auto"/>
              <w:ind w:left="142"/>
            </w:pPr>
            <w:r w:rsidRPr="00B86F37">
              <w:rPr>
                <w:rFonts w:hint="eastAsia"/>
                <w:spacing w:val="-1"/>
              </w:rPr>
              <w:t>地址：浙江省安吉县××街道××社区×号</w:t>
            </w:r>
          </w:p>
          <w:p w:rsidR="0072531E" w:rsidRDefault="0072531E" w:rsidP="00B86F37">
            <w:pPr>
              <w:pStyle w:val="TableText"/>
              <w:spacing w:before="94" w:line="219" w:lineRule="auto"/>
              <w:ind w:left="142"/>
            </w:pPr>
            <w:r w:rsidRPr="00B86F37">
              <w:rPr>
                <w:rFonts w:hint="eastAsia"/>
                <w:spacing w:val="5"/>
              </w:rPr>
              <w:t>收件人：杨××</w:t>
            </w:r>
          </w:p>
          <w:p w:rsidR="0072531E" w:rsidRDefault="0072531E" w:rsidP="00B86F37">
            <w:pPr>
              <w:pStyle w:val="TableText"/>
              <w:spacing w:before="87" w:line="221" w:lineRule="auto"/>
              <w:ind w:left="142"/>
            </w:pPr>
            <w:r w:rsidRPr="00B86F37">
              <w:rPr>
                <w:rFonts w:hint="eastAsia"/>
                <w:spacing w:val="2"/>
              </w:rPr>
              <w:t>电话：</w:t>
            </w:r>
            <w:r w:rsidRPr="00B86F37">
              <w:rPr>
                <w:spacing w:val="2"/>
              </w:rPr>
              <w:t>136</w:t>
            </w:r>
            <w:r w:rsidRPr="00B86F37">
              <w:rPr>
                <w:rFonts w:hint="eastAsia"/>
                <w:spacing w:val="2"/>
              </w:rPr>
              <w:t>×××××</w:t>
            </w:r>
          </w:p>
        </w:tc>
      </w:tr>
    </w:tbl>
    <w:p w:rsidR="0072531E" w:rsidRDefault="0072531E"/>
    <w:p w:rsidR="0072531E" w:rsidRDefault="0072531E">
      <w:pPr>
        <w:sectPr w:rsidR="0072531E">
          <w:footerReference w:type="default" r:id="rId59"/>
          <w:pgSz w:w="11750" w:h="16730"/>
          <w:pgMar w:top="400" w:right="1254" w:bottom="962" w:left="1594" w:header="0" w:footer="704" w:gutter="0"/>
          <w:cols w:space="720"/>
        </w:sectPr>
      </w:pPr>
    </w:p>
    <w:p w:rsidR="0072531E" w:rsidRDefault="0072531E">
      <w:pPr>
        <w:spacing w:before="35"/>
      </w:pPr>
    </w:p>
    <w:p w:rsidR="0072531E" w:rsidRDefault="0072531E">
      <w:pPr>
        <w:spacing w:before="35"/>
      </w:pPr>
    </w:p>
    <w:p w:rsidR="0072531E" w:rsidRDefault="0072531E">
      <w:pPr>
        <w:spacing w:before="35"/>
      </w:pPr>
    </w:p>
    <w:p w:rsidR="0072531E" w:rsidRDefault="0072531E">
      <w:pPr>
        <w:spacing w:before="34"/>
      </w:pPr>
    </w:p>
    <w:tbl>
      <w:tblPr>
        <w:tblW w:w="89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22"/>
        <w:gridCol w:w="6198"/>
      </w:tblGrid>
      <w:tr w:rsidR="0072531E" w:rsidTr="00B86F37">
        <w:trPr>
          <w:trHeight w:val="1034"/>
        </w:trPr>
        <w:tc>
          <w:tcPr>
            <w:tcW w:w="2722" w:type="dxa"/>
          </w:tcPr>
          <w:p w:rsidR="0072531E" w:rsidRDefault="0072531E" w:rsidP="00B86F37">
            <w:pPr>
              <w:pStyle w:val="TableText"/>
              <w:spacing w:before="173" w:line="220" w:lineRule="auto"/>
              <w:ind w:left="115"/>
            </w:pPr>
            <w:r w:rsidRPr="00B86F37">
              <w:rPr>
                <w:rFonts w:hint="eastAsia"/>
                <w:spacing w:val="-2"/>
              </w:rPr>
              <w:t>是否接受电子送达</w:t>
            </w:r>
          </w:p>
        </w:tc>
        <w:tc>
          <w:tcPr>
            <w:tcW w:w="6198" w:type="dxa"/>
          </w:tcPr>
          <w:p w:rsidR="0072531E" w:rsidRDefault="0072531E" w:rsidP="00B86F37">
            <w:pPr>
              <w:pStyle w:val="TableText"/>
              <w:spacing w:before="91" w:line="219" w:lineRule="auto"/>
              <w:ind w:left="83"/>
            </w:pPr>
            <w:r w:rsidRPr="00B86F37">
              <w:rPr>
                <w:rFonts w:hint="eastAsia"/>
                <w:spacing w:val="-1"/>
              </w:rPr>
              <w:t>是</w:t>
            </w:r>
            <w:r w:rsidRPr="00B86F37">
              <w:rPr>
                <w:rFonts w:ascii="MS Gothic" w:eastAsia="MS Gothic" w:hAnsi="MS Gothic" w:cs="MS Gothic" w:hint="eastAsia"/>
                <w:spacing w:val="-1"/>
              </w:rPr>
              <w:t>☑</w:t>
            </w:r>
            <w:r w:rsidRPr="00B86F37">
              <w:rPr>
                <w:rFonts w:ascii="MS Gothic" w:eastAsia="MS Gothic" w:hAnsi="MS Gothic" w:cs="MS Gothic"/>
                <w:spacing w:val="-1"/>
              </w:rPr>
              <w:t xml:space="preserve">  </w:t>
            </w:r>
            <w:r w:rsidRPr="00B86F37">
              <w:rPr>
                <w:rFonts w:hint="eastAsia"/>
                <w:spacing w:val="-1"/>
              </w:rPr>
              <w:t>方式：短信</w:t>
            </w:r>
            <w:r w:rsidRPr="00B86F37">
              <w:rPr>
                <w:spacing w:val="-1"/>
                <w:u w:val="single"/>
              </w:rPr>
              <w:t xml:space="preserve">     </w:t>
            </w:r>
            <w:r w:rsidRPr="00B86F37">
              <w:rPr>
                <w:rFonts w:hint="eastAsia"/>
                <w:spacing w:val="-1"/>
              </w:rPr>
              <w:t>微信</w:t>
            </w:r>
            <w:r w:rsidRPr="00B86F37">
              <w:rPr>
                <w:spacing w:val="-1"/>
                <w:u w:val="single"/>
              </w:rPr>
              <w:t xml:space="preserve">       </w:t>
            </w:r>
            <w:r w:rsidRPr="00B86F37">
              <w:rPr>
                <w:spacing w:val="-90"/>
              </w:rPr>
              <w:t xml:space="preserve"> </w:t>
            </w:r>
            <w:r w:rsidRPr="00B86F37">
              <w:rPr>
                <w:rFonts w:hint="eastAsia"/>
                <w:spacing w:val="-2"/>
              </w:rPr>
              <w:t>传真</w:t>
            </w:r>
            <w:r w:rsidRPr="00B86F37">
              <w:rPr>
                <w:spacing w:val="-89"/>
              </w:rPr>
              <w:t xml:space="preserve"> </w:t>
            </w:r>
            <w:r w:rsidRPr="00B86F37">
              <w:rPr>
                <w:spacing w:val="-2"/>
                <w:u w:val="single"/>
              </w:rPr>
              <w:t xml:space="preserve">    </w:t>
            </w:r>
            <w:r w:rsidRPr="00B86F37">
              <w:rPr>
                <w:rFonts w:hint="eastAsia"/>
                <w:spacing w:val="-2"/>
              </w:rPr>
              <w:t>邮</w:t>
            </w:r>
            <w:r w:rsidRPr="00B86F37">
              <w:rPr>
                <w:spacing w:val="-54"/>
              </w:rPr>
              <w:t xml:space="preserve"> </w:t>
            </w:r>
            <w:r w:rsidRPr="00B86F37">
              <w:rPr>
                <w:rFonts w:hint="eastAsia"/>
                <w:spacing w:val="-2"/>
              </w:rPr>
              <w:t>箱</w:t>
            </w:r>
            <w:r w:rsidRPr="00B86F37">
              <w:rPr>
                <w:spacing w:val="-2"/>
                <w:u w:val="single"/>
              </w:rPr>
              <w:t>XXXCQQ.CO</w:t>
            </w:r>
            <w:r w:rsidRPr="00B86F37">
              <w:rPr>
                <w:spacing w:val="-2"/>
              </w:rPr>
              <w:t>M</w:t>
            </w:r>
          </w:p>
          <w:p w:rsidR="0072531E" w:rsidRDefault="0072531E" w:rsidP="00B86F37">
            <w:pPr>
              <w:pStyle w:val="TableText"/>
              <w:spacing w:before="106" w:line="220" w:lineRule="auto"/>
              <w:ind w:left="1173"/>
            </w:pPr>
            <w:r w:rsidRPr="00B86F37">
              <w:rPr>
                <w:rFonts w:hint="eastAsia"/>
                <w:spacing w:val="-8"/>
              </w:rPr>
              <w:t>其</w:t>
            </w:r>
            <w:r w:rsidRPr="00B86F37">
              <w:rPr>
                <w:spacing w:val="58"/>
              </w:rPr>
              <w:t xml:space="preserve"> </w:t>
            </w:r>
            <w:r w:rsidRPr="00B86F37">
              <w:rPr>
                <w:rFonts w:hint="eastAsia"/>
                <w:spacing w:val="-8"/>
              </w:rPr>
              <w:t>他</w:t>
            </w:r>
            <w:r w:rsidRPr="00B86F37">
              <w:rPr>
                <w:u w:val="single"/>
              </w:rPr>
              <w:t xml:space="preserve">     </w:t>
            </w:r>
          </w:p>
          <w:p w:rsidR="0072531E" w:rsidRDefault="0072531E" w:rsidP="00B86F37">
            <w:pPr>
              <w:pStyle w:val="TableText"/>
              <w:spacing w:before="143" w:line="220" w:lineRule="auto"/>
              <w:ind w:left="83"/>
            </w:pPr>
            <w:r w:rsidRPr="00B86F37">
              <w:rPr>
                <w:rFonts w:hint="eastAsia"/>
                <w:spacing w:val="13"/>
              </w:rPr>
              <w:t>否□</w:t>
            </w:r>
          </w:p>
        </w:tc>
      </w:tr>
      <w:tr w:rsidR="0072531E" w:rsidTr="00B86F37">
        <w:trPr>
          <w:trHeight w:val="949"/>
        </w:trPr>
        <w:tc>
          <w:tcPr>
            <w:tcW w:w="8920" w:type="dxa"/>
            <w:gridSpan w:val="2"/>
          </w:tcPr>
          <w:p w:rsidR="0072531E" w:rsidRPr="00B86F37" w:rsidRDefault="0072531E" w:rsidP="00B86F37">
            <w:pPr>
              <w:pStyle w:val="TableText"/>
              <w:spacing w:before="36" w:line="219" w:lineRule="auto"/>
              <w:ind w:left="3439"/>
              <w:rPr>
                <w:sz w:val="29"/>
                <w:szCs w:val="29"/>
              </w:rPr>
            </w:pPr>
            <w:r w:rsidRPr="00B86F37">
              <w:rPr>
                <w:rFonts w:hint="eastAsia"/>
                <w:b/>
                <w:bCs/>
                <w:spacing w:val="-2"/>
                <w:sz w:val="29"/>
                <w:szCs w:val="29"/>
              </w:rPr>
              <w:t>答辩事项和依据</w:t>
            </w:r>
          </w:p>
          <w:p w:rsidR="0072531E" w:rsidRPr="00B86F37" w:rsidRDefault="0072531E" w:rsidP="00B86F37">
            <w:pPr>
              <w:pStyle w:val="TableText"/>
              <w:spacing w:before="35" w:line="218" w:lineRule="auto"/>
              <w:ind w:left="2279"/>
              <w:rPr>
                <w:sz w:val="29"/>
                <w:szCs w:val="29"/>
              </w:rPr>
            </w:pPr>
            <w:r w:rsidRPr="00B86F37">
              <w:rPr>
                <w:b/>
                <w:bCs/>
                <w:sz w:val="29"/>
                <w:szCs w:val="29"/>
              </w:rPr>
              <w:t>(</w:t>
            </w:r>
            <w:r w:rsidRPr="00B86F37">
              <w:rPr>
                <w:rFonts w:hint="eastAsia"/>
                <w:b/>
                <w:bCs/>
                <w:sz w:val="29"/>
                <w:szCs w:val="29"/>
              </w:rPr>
              <w:t>对原告诉讼请求的确认或者异议</w:t>
            </w:r>
            <w:r w:rsidRPr="00B86F37">
              <w:rPr>
                <w:b/>
                <w:bCs/>
                <w:sz w:val="29"/>
                <w:szCs w:val="29"/>
              </w:rPr>
              <w:t>)</w:t>
            </w:r>
          </w:p>
        </w:tc>
      </w:tr>
      <w:tr w:rsidR="0072531E" w:rsidTr="00B86F37">
        <w:trPr>
          <w:trHeight w:val="770"/>
        </w:trPr>
        <w:tc>
          <w:tcPr>
            <w:tcW w:w="2722" w:type="dxa"/>
          </w:tcPr>
          <w:p w:rsidR="0072531E" w:rsidRDefault="0072531E" w:rsidP="00B86F37">
            <w:pPr>
              <w:pStyle w:val="TableText"/>
              <w:spacing w:before="158" w:line="219" w:lineRule="auto"/>
              <w:ind w:left="115"/>
            </w:pPr>
            <w:r>
              <w:t>1.</w:t>
            </w:r>
            <w:r>
              <w:rPr>
                <w:rFonts w:hint="eastAsia"/>
              </w:rPr>
              <w:t>对本金有无异议</w:t>
            </w:r>
          </w:p>
        </w:tc>
        <w:tc>
          <w:tcPr>
            <w:tcW w:w="6198" w:type="dxa"/>
          </w:tcPr>
          <w:p w:rsidR="0072531E" w:rsidRDefault="0072531E" w:rsidP="00B86F37">
            <w:pPr>
              <w:pStyle w:val="TableText"/>
              <w:spacing w:before="140" w:line="220" w:lineRule="auto"/>
              <w:ind w:left="83"/>
            </w:pPr>
            <w:r w:rsidRPr="00B86F37">
              <w:rPr>
                <w:rFonts w:hint="eastAsia"/>
                <w:spacing w:val="14"/>
              </w:rPr>
              <w:t>无口</w:t>
            </w:r>
          </w:p>
          <w:p w:rsidR="0072531E" w:rsidRDefault="0072531E" w:rsidP="00B86F37">
            <w:pPr>
              <w:pStyle w:val="TableText"/>
              <w:spacing w:before="183" w:line="204" w:lineRule="auto"/>
              <w:ind w:left="83"/>
            </w:pPr>
            <w:r w:rsidRPr="00B86F37">
              <w:rPr>
                <w:rFonts w:hint="eastAsia"/>
                <w:spacing w:val="-3"/>
              </w:rPr>
              <w:t>有口</w:t>
            </w:r>
            <w:r w:rsidRPr="00B86F37">
              <w:rPr>
                <w:spacing w:val="26"/>
              </w:rPr>
              <w:t xml:space="preserve"> </w:t>
            </w:r>
            <w:r w:rsidRPr="00B86F37">
              <w:rPr>
                <w:rFonts w:hint="eastAsia"/>
                <w:spacing w:val="-3"/>
              </w:rPr>
              <w:t>事实和理由：</w:t>
            </w:r>
          </w:p>
        </w:tc>
      </w:tr>
      <w:tr w:rsidR="0072531E" w:rsidTr="00B86F37">
        <w:trPr>
          <w:trHeight w:val="769"/>
        </w:trPr>
        <w:tc>
          <w:tcPr>
            <w:tcW w:w="2722" w:type="dxa"/>
          </w:tcPr>
          <w:p w:rsidR="0072531E" w:rsidRDefault="0072531E" w:rsidP="00B86F37">
            <w:pPr>
              <w:pStyle w:val="TableText"/>
              <w:spacing w:before="179" w:line="351" w:lineRule="exact"/>
              <w:ind w:left="105"/>
            </w:pPr>
            <w:r w:rsidRPr="00B86F37">
              <w:rPr>
                <w:position w:val="12"/>
              </w:rPr>
              <w:t>2.</w:t>
            </w:r>
            <w:r w:rsidRPr="00B86F37">
              <w:rPr>
                <w:rFonts w:hint="eastAsia"/>
                <w:position w:val="12"/>
              </w:rPr>
              <w:t>对利息</w:t>
            </w:r>
            <w:r w:rsidRPr="00B86F37">
              <w:rPr>
                <w:position w:val="12"/>
              </w:rPr>
              <w:t>(</w:t>
            </w:r>
            <w:r w:rsidRPr="00B86F37">
              <w:rPr>
                <w:rFonts w:hint="eastAsia"/>
                <w:position w:val="12"/>
              </w:rPr>
              <w:t>复利、罚息</w:t>
            </w:r>
            <w:r w:rsidRPr="00B86F37">
              <w:rPr>
                <w:position w:val="12"/>
              </w:rPr>
              <w:t>)</w:t>
            </w:r>
            <w:r w:rsidRPr="00B86F37">
              <w:rPr>
                <w:rFonts w:hint="eastAsia"/>
                <w:position w:val="12"/>
              </w:rPr>
              <w:t>有无异</w:t>
            </w:r>
          </w:p>
          <w:p w:rsidR="0072531E" w:rsidRDefault="0072531E" w:rsidP="00B86F37">
            <w:pPr>
              <w:pStyle w:val="TableText"/>
              <w:spacing w:line="220" w:lineRule="auto"/>
              <w:ind w:left="115"/>
            </w:pPr>
            <w:r>
              <w:rPr>
                <w:rFonts w:hint="eastAsia"/>
              </w:rPr>
              <w:t>议</w:t>
            </w:r>
          </w:p>
        </w:tc>
        <w:tc>
          <w:tcPr>
            <w:tcW w:w="6198" w:type="dxa"/>
          </w:tcPr>
          <w:p w:rsidR="0072531E" w:rsidRDefault="0072531E" w:rsidP="00B86F37">
            <w:pPr>
              <w:pStyle w:val="TableText"/>
              <w:spacing w:before="170" w:line="220" w:lineRule="auto"/>
              <w:ind w:left="83"/>
            </w:pPr>
            <w:r w:rsidRPr="00B86F37">
              <w:rPr>
                <w:rFonts w:hint="eastAsia"/>
                <w:spacing w:val="14"/>
              </w:rPr>
              <w:t>无口</w:t>
            </w:r>
          </w:p>
          <w:p w:rsidR="0072531E" w:rsidRDefault="0072531E" w:rsidP="00B86F37">
            <w:pPr>
              <w:pStyle w:val="TableText"/>
              <w:spacing w:before="133" w:line="219" w:lineRule="auto"/>
              <w:ind w:left="83"/>
            </w:pPr>
            <w:r w:rsidRPr="00B86F37">
              <w:rPr>
                <w:rFonts w:hint="eastAsia"/>
                <w:spacing w:val="-7"/>
              </w:rPr>
              <w:t>有□事实和理由：</w:t>
            </w:r>
            <w:r w:rsidRPr="00B86F37">
              <w:rPr>
                <w:spacing w:val="20"/>
              </w:rPr>
              <w:t xml:space="preserve">   </w:t>
            </w:r>
            <w:r w:rsidRPr="00B86F37">
              <w:rPr>
                <w:rFonts w:hint="eastAsia"/>
                <w:spacing w:val="-7"/>
              </w:rPr>
              <w:t>合同未约定复利，不应支付复利。</w:t>
            </w:r>
          </w:p>
        </w:tc>
      </w:tr>
      <w:tr w:rsidR="0072531E" w:rsidTr="00B86F37">
        <w:trPr>
          <w:trHeight w:val="769"/>
        </w:trPr>
        <w:tc>
          <w:tcPr>
            <w:tcW w:w="2722" w:type="dxa"/>
          </w:tcPr>
          <w:p w:rsidR="0072531E" w:rsidRDefault="0072531E" w:rsidP="00B86F37">
            <w:pPr>
              <w:pStyle w:val="TableText"/>
              <w:spacing w:before="80" w:line="261" w:lineRule="auto"/>
              <w:ind w:left="114" w:hanging="9"/>
            </w:pPr>
            <w:r w:rsidRPr="00B86F37">
              <w:rPr>
                <w:spacing w:val="-4"/>
              </w:rPr>
              <w:t>3.</w:t>
            </w:r>
            <w:r w:rsidRPr="00B86F37">
              <w:rPr>
                <w:rFonts w:hint="eastAsia"/>
                <w:spacing w:val="-4"/>
              </w:rPr>
              <w:t>对提前还款或解除合同有无异</w:t>
            </w:r>
            <w:r w:rsidRPr="00B86F37">
              <w:rPr>
                <w:spacing w:val="5"/>
              </w:rPr>
              <w:t xml:space="preserve"> </w:t>
            </w:r>
            <w:r>
              <w:rPr>
                <w:rFonts w:hint="eastAsia"/>
              </w:rPr>
              <w:t>议</w:t>
            </w:r>
          </w:p>
        </w:tc>
        <w:tc>
          <w:tcPr>
            <w:tcW w:w="6198" w:type="dxa"/>
          </w:tcPr>
          <w:p w:rsidR="0072531E" w:rsidRDefault="0072531E" w:rsidP="00B86F37">
            <w:pPr>
              <w:pStyle w:val="TableText"/>
              <w:spacing w:before="161" w:line="220" w:lineRule="auto"/>
              <w:ind w:left="83"/>
            </w:pPr>
            <w:r w:rsidRPr="00B86F37">
              <w:rPr>
                <w:rFonts w:hint="eastAsia"/>
                <w:spacing w:val="14"/>
              </w:rPr>
              <w:t>无口</w:t>
            </w:r>
          </w:p>
          <w:p w:rsidR="0072531E" w:rsidRDefault="0072531E" w:rsidP="00B86F37">
            <w:pPr>
              <w:pStyle w:val="TableText"/>
              <w:spacing w:before="173" w:line="192" w:lineRule="auto"/>
              <w:ind w:left="83"/>
            </w:pPr>
            <w:r w:rsidRPr="00B86F37">
              <w:rPr>
                <w:rFonts w:hint="eastAsia"/>
                <w:spacing w:val="-3"/>
              </w:rPr>
              <w:t>有口</w:t>
            </w:r>
            <w:r w:rsidRPr="00B86F37">
              <w:rPr>
                <w:spacing w:val="26"/>
              </w:rPr>
              <w:t xml:space="preserve"> </w:t>
            </w:r>
            <w:r w:rsidRPr="00B86F37">
              <w:rPr>
                <w:rFonts w:hint="eastAsia"/>
                <w:spacing w:val="-3"/>
              </w:rPr>
              <w:t>事实和理由：</w:t>
            </w:r>
          </w:p>
        </w:tc>
      </w:tr>
      <w:tr w:rsidR="0072531E" w:rsidTr="00B86F37">
        <w:trPr>
          <w:trHeight w:val="1889"/>
        </w:trPr>
        <w:tc>
          <w:tcPr>
            <w:tcW w:w="2722" w:type="dxa"/>
          </w:tcPr>
          <w:p w:rsidR="0072531E" w:rsidRDefault="0072531E" w:rsidP="00B86F37">
            <w:pPr>
              <w:pStyle w:val="TableText"/>
              <w:spacing w:before="161" w:line="219" w:lineRule="auto"/>
              <w:ind w:left="115"/>
            </w:pPr>
            <w:r w:rsidRPr="00B86F37">
              <w:rPr>
                <w:spacing w:val="-1"/>
              </w:rPr>
              <w:t>4.</w:t>
            </w:r>
            <w:r w:rsidRPr="00B86F37">
              <w:rPr>
                <w:rFonts w:hint="eastAsia"/>
                <w:spacing w:val="-1"/>
              </w:rPr>
              <w:t>对担保权利诉请有无异议</w:t>
            </w:r>
          </w:p>
        </w:tc>
        <w:tc>
          <w:tcPr>
            <w:tcW w:w="6198" w:type="dxa"/>
          </w:tcPr>
          <w:p w:rsidR="0072531E" w:rsidRDefault="0072531E" w:rsidP="00B86F37">
            <w:pPr>
              <w:pStyle w:val="TableText"/>
              <w:spacing w:before="92" w:line="220" w:lineRule="auto"/>
              <w:ind w:left="83"/>
            </w:pPr>
            <w:r w:rsidRPr="00B86F37">
              <w:rPr>
                <w:rFonts w:hint="eastAsia"/>
                <w:spacing w:val="14"/>
              </w:rPr>
              <w:t>无口</w:t>
            </w:r>
          </w:p>
          <w:p w:rsidR="0072531E" w:rsidRDefault="0072531E" w:rsidP="00B86F37">
            <w:pPr>
              <w:pStyle w:val="TableText"/>
              <w:spacing w:before="80" w:line="287" w:lineRule="auto"/>
              <w:ind w:left="83" w:firstLine="29"/>
            </w:pPr>
            <w:r w:rsidRPr="00B86F37">
              <w:rPr>
                <w:rFonts w:hint="eastAsia"/>
                <w:spacing w:val="-8"/>
              </w:rPr>
              <w:t>有</w:t>
            </w:r>
            <w:r w:rsidRPr="00B86F37">
              <w:rPr>
                <w:rFonts w:ascii="MS Gothic" w:eastAsia="MS Gothic" w:hAnsi="MS Gothic" w:cs="MS Gothic" w:hint="eastAsia"/>
                <w:spacing w:val="-8"/>
              </w:rPr>
              <w:t>☑</w:t>
            </w:r>
            <w:r w:rsidRPr="00B86F37">
              <w:rPr>
                <w:rFonts w:hint="eastAsia"/>
                <w:spacing w:val="-8"/>
              </w:rPr>
              <w:t>事实和理由：</w:t>
            </w:r>
            <w:r w:rsidRPr="00B86F37">
              <w:rPr>
                <w:spacing w:val="69"/>
              </w:rPr>
              <w:t xml:space="preserve"> </w:t>
            </w:r>
            <w:r w:rsidRPr="00B86F37">
              <w:rPr>
                <w:rFonts w:hint="eastAsia"/>
                <w:spacing w:val="-8"/>
              </w:rPr>
              <w:t>一、被告对于贷款并不知情。二、被告不应承担罚息和</w:t>
            </w:r>
            <w:r>
              <w:t xml:space="preserve">  </w:t>
            </w:r>
            <w:r w:rsidRPr="00B86F37">
              <w:rPr>
                <w:rFonts w:hint="eastAsia"/>
                <w:spacing w:val="-5"/>
              </w:rPr>
              <w:t>复息，所签署的保证函中仅要求对利息承担保证责任，未提及需要对罚</w:t>
            </w:r>
            <w:r w:rsidRPr="00B86F37">
              <w:rPr>
                <w:rFonts w:hint="eastAsia"/>
                <w:spacing w:val="-6"/>
              </w:rPr>
              <w:t>息、</w:t>
            </w:r>
            <w:r>
              <w:t xml:space="preserve"> </w:t>
            </w:r>
            <w:r w:rsidRPr="00B86F37">
              <w:rPr>
                <w:rFonts w:hint="eastAsia"/>
                <w:spacing w:val="-8"/>
              </w:rPr>
              <w:t>复息承担保证责任，且担保合同或者主合同他其实都是格式条款，银行未做</w:t>
            </w:r>
            <w:r w:rsidRPr="00B86F37">
              <w:rPr>
                <w:spacing w:val="6"/>
              </w:rPr>
              <w:t xml:space="preserve">  </w:t>
            </w:r>
            <w:r w:rsidRPr="00B86F37">
              <w:rPr>
                <w:rFonts w:hint="eastAsia"/>
                <w:spacing w:val="-8"/>
              </w:rPr>
              <w:t>醒目提示，也未明确说明担保范围。三、根据主合同的约定，未明确复利计</w:t>
            </w:r>
            <w:r w:rsidRPr="00B86F37">
              <w:rPr>
                <w:spacing w:val="6"/>
              </w:rPr>
              <w:t xml:space="preserve">  </w:t>
            </w:r>
            <w:r w:rsidRPr="00B86F37">
              <w:rPr>
                <w:rFonts w:hint="eastAsia"/>
                <w:spacing w:val="-3"/>
              </w:rPr>
              <w:t>算依据，故只能按照利息为基数来计算，不能把罚息作为计算基础。</w:t>
            </w:r>
          </w:p>
        </w:tc>
      </w:tr>
      <w:tr w:rsidR="0072531E" w:rsidTr="00B86F37">
        <w:trPr>
          <w:trHeight w:val="759"/>
        </w:trPr>
        <w:tc>
          <w:tcPr>
            <w:tcW w:w="2722" w:type="dxa"/>
          </w:tcPr>
          <w:p w:rsidR="0072531E" w:rsidRDefault="0072531E" w:rsidP="00B86F37">
            <w:pPr>
              <w:pStyle w:val="TableText"/>
              <w:spacing w:before="292" w:line="219" w:lineRule="auto"/>
              <w:ind w:left="115"/>
            </w:pPr>
            <w:r>
              <w:t>5.</w:t>
            </w:r>
            <w:r>
              <w:rPr>
                <w:rFonts w:hint="eastAsia"/>
              </w:rPr>
              <w:t>对实现债权的费用有无异议</w:t>
            </w:r>
          </w:p>
        </w:tc>
        <w:tc>
          <w:tcPr>
            <w:tcW w:w="6198" w:type="dxa"/>
          </w:tcPr>
          <w:p w:rsidR="0072531E" w:rsidRDefault="0072531E" w:rsidP="00B86F37">
            <w:pPr>
              <w:pStyle w:val="TableText"/>
              <w:spacing w:before="153" w:line="220" w:lineRule="auto"/>
              <w:ind w:left="83"/>
            </w:pPr>
            <w:r w:rsidRPr="00B86F37">
              <w:rPr>
                <w:rFonts w:hint="eastAsia"/>
                <w:spacing w:val="14"/>
              </w:rPr>
              <w:t>无口</w:t>
            </w:r>
          </w:p>
          <w:p w:rsidR="0072531E" w:rsidRDefault="0072531E" w:rsidP="00B86F37">
            <w:pPr>
              <w:pStyle w:val="TableText"/>
              <w:spacing w:before="173" w:line="190" w:lineRule="auto"/>
              <w:ind w:left="83"/>
            </w:pPr>
            <w:r w:rsidRPr="00B86F37">
              <w:rPr>
                <w:rFonts w:hint="eastAsia"/>
                <w:spacing w:val="-3"/>
              </w:rPr>
              <w:t>有口</w:t>
            </w:r>
            <w:r w:rsidRPr="00B86F37">
              <w:rPr>
                <w:spacing w:val="26"/>
              </w:rPr>
              <w:t xml:space="preserve"> </w:t>
            </w:r>
            <w:r w:rsidRPr="00B86F37">
              <w:rPr>
                <w:rFonts w:hint="eastAsia"/>
                <w:spacing w:val="-3"/>
              </w:rPr>
              <w:t>事实和理由：</w:t>
            </w:r>
          </w:p>
        </w:tc>
      </w:tr>
      <w:tr w:rsidR="0072531E" w:rsidTr="00B86F37">
        <w:trPr>
          <w:trHeight w:val="770"/>
        </w:trPr>
        <w:tc>
          <w:tcPr>
            <w:tcW w:w="2722" w:type="dxa"/>
          </w:tcPr>
          <w:p w:rsidR="0072531E" w:rsidRDefault="0072531E" w:rsidP="00B86F37">
            <w:pPr>
              <w:pStyle w:val="TableText"/>
              <w:spacing w:before="293" w:line="219" w:lineRule="auto"/>
              <w:ind w:left="115"/>
            </w:pPr>
            <w:r w:rsidRPr="00B86F37">
              <w:rPr>
                <w:spacing w:val="-1"/>
              </w:rPr>
              <w:t>6.</w:t>
            </w:r>
            <w:r w:rsidRPr="00B86F37">
              <w:rPr>
                <w:rFonts w:hint="eastAsia"/>
                <w:spacing w:val="-1"/>
              </w:rPr>
              <w:t>对其他请求有无异议</w:t>
            </w:r>
          </w:p>
        </w:tc>
        <w:tc>
          <w:tcPr>
            <w:tcW w:w="6198" w:type="dxa"/>
          </w:tcPr>
          <w:p w:rsidR="0072531E" w:rsidRDefault="0072531E" w:rsidP="00B86F37">
            <w:pPr>
              <w:pStyle w:val="TableText"/>
              <w:spacing w:before="154" w:line="220" w:lineRule="auto"/>
              <w:ind w:left="83"/>
            </w:pPr>
            <w:r w:rsidRPr="00B86F37">
              <w:rPr>
                <w:rFonts w:hint="eastAsia"/>
                <w:spacing w:val="14"/>
              </w:rPr>
              <w:t>无口</w:t>
            </w:r>
          </w:p>
          <w:p w:rsidR="0072531E" w:rsidRDefault="0072531E" w:rsidP="00B86F37">
            <w:pPr>
              <w:pStyle w:val="TableText"/>
              <w:spacing w:before="163" w:line="210" w:lineRule="auto"/>
              <w:ind w:left="83"/>
            </w:pPr>
            <w:r w:rsidRPr="00B86F37">
              <w:rPr>
                <w:rFonts w:hint="eastAsia"/>
                <w:spacing w:val="-9"/>
              </w:rPr>
              <w:t>有</w:t>
            </w:r>
            <w:r w:rsidRPr="00B86F37">
              <w:rPr>
                <w:rFonts w:ascii="MS Gothic" w:eastAsia="MS Gothic" w:hAnsi="MS Gothic" w:cs="MS Gothic" w:hint="eastAsia"/>
                <w:spacing w:val="-9"/>
              </w:rPr>
              <w:t>☑</w:t>
            </w:r>
            <w:r w:rsidRPr="00B86F37">
              <w:rPr>
                <w:rFonts w:hint="eastAsia"/>
                <w:spacing w:val="-9"/>
              </w:rPr>
              <w:t>事实和理由：</w:t>
            </w:r>
            <w:r w:rsidRPr="00B86F37">
              <w:rPr>
                <w:spacing w:val="16"/>
              </w:rPr>
              <w:t xml:space="preserve">   </w:t>
            </w:r>
            <w:r w:rsidRPr="00B86F37">
              <w:rPr>
                <w:rFonts w:hint="eastAsia"/>
                <w:spacing w:val="-9"/>
              </w:rPr>
              <w:t>诉讼费用由法院判决</w:t>
            </w:r>
          </w:p>
        </w:tc>
      </w:tr>
      <w:tr w:rsidR="0072531E" w:rsidTr="00B86F37">
        <w:trPr>
          <w:trHeight w:val="640"/>
        </w:trPr>
        <w:tc>
          <w:tcPr>
            <w:tcW w:w="2722" w:type="dxa"/>
          </w:tcPr>
          <w:p w:rsidR="0072531E" w:rsidRDefault="0072531E" w:rsidP="00B86F37">
            <w:pPr>
              <w:pStyle w:val="TableText"/>
              <w:spacing w:before="153" w:line="219" w:lineRule="auto"/>
              <w:ind w:left="115"/>
            </w:pPr>
            <w:r>
              <w:t>7.</w:t>
            </w:r>
            <w:r>
              <w:rPr>
                <w:rFonts w:hint="eastAsia"/>
              </w:rPr>
              <w:t>对标的总额有无异议</w:t>
            </w:r>
          </w:p>
        </w:tc>
        <w:tc>
          <w:tcPr>
            <w:tcW w:w="6198" w:type="dxa"/>
          </w:tcPr>
          <w:p w:rsidR="0072531E" w:rsidRDefault="0072531E" w:rsidP="00B86F37">
            <w:pPr>
              <w:pStyle w:val="TableText"/>
              <w:spacing w:before="54" w:line="220" w:lineRule="auto"/>
              <w:ind w:left="83"/>
            </w:pPr>
            <w:r w:rsidRPr="00B86F37">
              <w:rPr>
                <w:rFonts w:hint="eastAsia"/>
                <w:spacing w:val="14"/>
              </w:rPr>
              <w:t>无口</w:t>
            </w:r>
          </w:p>
          <w:p w:rsidR="0072531E" w:rsidRDefault="0072531E" w:rsidP="00B86F37">
            <w:pPr>
              <w:pStyle w:val="TableText"/>
              <w:spacing w:before="121" w:line="218" w:lineRule="auto"/>
              <w:ind w:left="83"/>
            </w:pPr>
            <w:r w:rsidRPr="00B86F37">
              <w:rPr>
                <w:rFonts w:hint="eastAsia"/>
                <w:spacing w:val="-1"/>
              </w:rPr>
              <w:t>有</w:t>
            </w:r>
            <w:r w:rsidRPr="00B86F37">
              <w:rPr>
                <w:rFonts w:ascii="MS Gothic" w:eastAsia="MS Gothic" w:hAnsi="MS Gothic" w:cs="MS Gothic" w:hint="eastAsia"/>
                <w:spacing w:val="-1"/>
              </w:rPr>
              <w:t>☑</w:t>
            </w:r>
            <w:r w:rsidRPr="00B86F37">
              <w:rPr>
                <w:rFonts w:hint="eastAsia"/>
                <w:spacing w:val="-1"/>
              </w:rPr>
              <w:t>事实和理由：同对原告诉请担保权利的意见。</w:t>
            </w:r>
          </w:p>
        </w:tc>
      </w:tr>
      <w:tr w:rsidR="0072531E" w:rsidTr="00B86F37">
        <w:trPr>
          <w:trHeight w:val="1249"/>
        </w:trPr>
        <w:tc>
          <w:tcPr>
            <w:tcW w:w="2722" w:type="dxa"/>
          </w:tcPr>
          <w:p w:rsidR="0072531E" w:rsidRDefault="0072531E" w:rsidP="00B86F37">
            <w:pPr>
              <w:pStyle w:val="TableText"/>
              <w:spacing w:before="82" w:line="219" w:lineRule="auto"/>
              <w:ind w:left="115"/>
            </w:pPr>
            <w:r w:rsidRPr="00B86F37">
              <w:rPr>
                <w:spacing w:val="-2"/>
              </w:rPr>
              <w:t>8.</w:t>
            </w:r>
            <w:r w:rsidRPr="00B86F37">
              <w:rPr>
                <w:rFonts w:hint="eastAsia"/>
                <w:spacing w:val="-2"/>
              </w:rPr>
              <w:t>答辩依据</w:t>
            </w:r>
          </w:p>
        </w:tc>
        <w:tc>
          <w:tcPr>
            <w:tcW w:w="6198" w:type="dxa"/>
          </w:tcPr>
          <w:p w:rsidR="0072531E" w:rsidRDefault="0072531E" w:rsidP="00B86F37">
            <w:pPr>
              <w:pStyle w:val="TableText"/>
              <w:spacing w:before="81" w:line="216" w:lineRule="auto"/>
              <w:ind w:left="83"/>
            </w:pPr>
            <w:r w:rsidRPr="00B86F37">
              <w:rPr>
                <w:rFonts w:hint="eastAsia"/>
                <w:spacing w:val="-1"/>
              </w:rPr>
              <w:t>合同约定：《流动资金循环借款合同》</w:t>
            </w:r>
            <w:r w:rsidRPr="00B86F37">
              <w:rPr>
                <w:spacing w:val="-1"/>
              </w:rPr>
              <w:t>,</w:t>
            </w:r>
            <w:r w:rsidRPr="00B86F37">
              <w:rPr>
                <w:rFonts w:hint="eastAsia"/>
                <w:spacing w:val="-1"/>
              </w:rPr>
              <w:t>《保证函》</w:t>
            </w:r>
          </w:p>
          <w:p w:rsidR="0072531E" w:rsidRDefault="0072531E" w:rsidP="00B86F37">
            <w:pPr>
              <w:pStyle w:val="TableText"/>
              <w:spacing w:before="71" w:line="280" w:lineRule="auto"/>
              <w:ind w:left="83" w:firstLine="30"/>
            </w:pPr>
            <w:r w:rsidRPr="00B86F37">
              <w:rPr>
                <w:rFonts w:hint="eastAsia"/>
                <w:spacing w:val="-12"/>
              </w:rPr>
              <w:t>法律规定：《最高人民法院关于适用《中华人民共和国民法典》时间效力若干</w:t>
            </w:r>
            <w:r w:rsidRPr="00B86F37">
              <w:rPr>
                <w:spacing w:val="17"/>
              </w:rPr>
              <w:t xml:space="preserve"> </w:t>
            </w:r>
            <w:r w:rsidRPr="00B86F37">
              <w:rPr>
                <w:rFonts w:hint="eastAsia"/>
                <w:spacing w:val="-11"/>
              </w:rPr>
              <w:t>规定》第一条第二款、《中华人民共和国合同法》第三十九条、第四十条、第</w:t>
            </w:r>
            <w:r w:rsidRPr="00B86F37">
              <w:rPr>
                <w:spacing w:val="18"/>
              </w:rPr>
              <w:t xml:space="preserve"> </w:t>
            </w:r>
            <w:r w:rsidRPr="00B86F37">
              <w:rPr>
                <w:rFonts w:hint="eastAsia"/>
                <w:spacing w:val="-1"/>
              </w:rPr>
              <w:t>二百零六条，《中华人民共和国担保法》第十八条、第二十一条</w:t>
            </w:r>
          </w:p>
        </w:tc>
      </w:tr>
      <w:tr w:rsidR="0072531E" w:rsidTr="00B86F37">
        <w:trPr>
          <w:trHeight w:val="720"/>
        </w:trPr>
        <w:tc>
          <w:tcPr>
            <w:tcW w:w="8920" w:type="dxa"/>
            <w:gridSpan w:val="2"/>
          </w:tcPr>
          <w:p w:rsidR="0072531E" w:rsidRPr="00B86F37" w:rsidRDefault="0072531E" w:rsidP="00B86F37">
            <w:pPr>
              <w:pStyle w:val="TableText"/>
              <w:spacing w:before="35" w:line="220" w:lineRule="auto"/>
              <w:ind w:left="3729"/>
              <w:rPr>
                <w:sz w:val="29"/>
                <w:szCs w:val="29"/>
              </w:rPr>
            </w:pPr>
            <w:r w:rsidRPr="00B86F37">
              <w:rPr>
                <w:rFonts w:hint="eastAsia"/>
                <w:b/>
                <w:bCs/>
                <w:spacing w:val="2"/>
                <w:sz w:val="29"/>
                <w:szCs w:val="29"/>
              </w:rPr>
              <w:t>事实和理由</w:t>
            </w:r>
          </w:p>
          <w:p w:rsidR="0072531E" w:rsidRPr="00B86F37" w:rsidRDefault="0072531E" w:rsidP="00B86F37">
            <w:pPr>
              <w:pStyle w:val="TableText"/>
              <w:spacing w:before="33" w:line="188" w:lineRule="auto"/>
              <w:ind w:left="2359"/>
              <w:rPr>
                <w:sz w:val="29"/>
                <w:szCs w:val="29"/>
              </w:rPr>
            </w:pPr>
            <w:r w:rsidRPr="00B86F37">
              <w:rPr>
                <w:b/>
                <w:bCs/>
                <w:sz w:val="29"/>
                <w:szCs w:val="29"/>
              </w:rPr>
              <w:t>(</w:t>
            </w:r>
            <w:r w:rsidRPr="00B86F37">
              <w:rPr>
                <w:rFonts w:hint="eastAsia"/>
                <w:b/>
                <w:bCs/>
                <w:sz w:val="29"/>
                <w:szCs w:val="29"/>
              </w:rPr>
              <w:t>对起诉状事实和理由的确认或者异议</w:t>
            </w:r>
            <w:r w:rsidRPr="00B86F37">
              <w:rPr>
                <w:b/>
                <w:bCs/>
                <w:sz w:val="29"/>
                <w:szCs w:val="29"/>
              </w:rPr>
              <w:t>)</w:t>
            </w:r>
          </w:p>
        </w:tc>
      </w:tr>
      <w:tr w:rsidR="0072531E" w:rsidTr="00B86F37">
        <w:trPr>
          <w:trHeight w:val="769"/>
        </w:trPr>
        <w:tc>
          <w:tcPr>
            <w:tcW w:w="2722" w:type="dxa"/>
          </w:tcPr>
          <w:p w:rsidR="0072531E" w:rsidRDefault="0072531E" w:rsidP="00B86F37">
            <w:pPr>
              <w:pStyle w:val="TableText"/>
              <w:spacing w:before="164" w:line="400" w:lineRule="exact"/>
              <w:jc w:val="right"/>
            </w:pPr>
            <w:r w:rsidRPr="00B86F37">
              <w:rPr>
                <w:spacing w:val="-10"/>
                <w:position w:val="16"/>
              </w:rPr>
              <w:t>1.</w:t>
            </w:r>
            <w:r w:rsidRPr="00B86F37">
              <w:rPr>
                <w:rFonts w:hint="eastAsia"/>
                <w:spacing w:val="-10"/>
                <w:position w:val="16"/>
              </w:rPr>
              <w:t>对合同签订情况</w:t>
            </w:r>
            <w:r w:rsidRPr="00B86F37">
              <w:rPr>
                <w:spacing w:val="-10"/>
                <w:position w:val="16"/>
              </w:rPr>
              <w:t>(</w:t>
            </w:r>
            <w:r w:rsidRPr="00B86F37">
              <w:rPr>
                <w:rFonts w:hint="eastAsia"/>
                <w:spacing w:val="-10"/>
                <w:position w:val="16"/>
              </w:rPr>
              <w:t>名称、编号、</w:t>
            </w:r>
          </w:p>
          <w:p w:rsidR="0072531E" w:rsidRDefault="0072531E" w:rsidP="00B86F37">
            <w:pPr>
              <w:pStyle w:val="TableText"/>
              <w:spacing w:line="188" w:lineRule="auto"/>
              <w:ind w:left="115"/>
            </w:pPr>
            <w:r w:rsidRPr="00B86F37">
              <w:rPr>
                <w:rFonts w:hint="eastAsia"/>
                <w:spacing w:val="-6"/>
              </w:rPr>
              <w:t>签订时间、地点</w:t>
            </w:r>
            <w:r w:rsidRPr="00B86F37">
              <w:rPr>
                <w:spacing w:val="-6"/>
              </w:rPr>
              <w:t>)</w:t>
            </w:r>
            <w:r w:rsidRPr="00B86F37">
              <w:rPr>
                <w:rFonts w:hint="eastAsia"/>
                <w:spacing w:val="-6"/>
              </w:rPr>
              <w:t>有无异议</w:t>
            </w:r>
          </w:p>
        </w:tc>
        <w:tc>
          <w:tcPr>
            <w:tcW w:w="6198" w:type="dxa"/>
          </w:tcPr>
          <w:p w:rsidR="0072531E" w:rsidRDefault="0072531E" w:rsidP="00B86F37">
            <w:pPr>
              <w:pStyle w:val="TableText"/>
              <w:spacing w:before="155" w:line="220" w:lineRule="auto"/>
              <w:ind w:left="83"/>
            </w:pPr>
            <w:r w:rsidRPr="00B86F37">
              <w:rPr>
                <w:rFonts w:hint="eastAsia"/>
                <w:spacing w:val="14"/>
              </w:rPr>
              <w:t>无口</w:t>
            </w:r>
          </w:p>
          <w:p w:rsidR="0072531E" w:rsidRDefault="0072531E" w:rsidP="00B86F37">
            <w:pPr>
              <w:pStyle w:val="TableText"/>
              <w:spacing w:before="182" w:line="189" w:lineRule="auto"/>
              <w:ind w:left="83"/>
            </w:pPr>
            <w:r w:rsidRPr="00B86F37">
              <w:rPr>
                <w:rFonts w:hint="eastAsia"/>
                <w:spacing w:val="-1"/>
              </w:rPr>
              <w:t>有</w:t>
            </w:r>
            <w:r w:rsidRPr="00B86F37">
              <w:rPr>
                <w:rFonts w:ascii="MS Gothic" w:eastAsia="MS Gothic" w:hAnsi="MS Gothic" w:cs="MS Gothic" w:hint="eastAsia"/>
                <w:spacing w:val="-1"/>
              </w:rPr>
              <w:t>☑</w:t>
            </w:r>
            <w:r w:rsidRPr="00B86F37">
              <w:rPr>
                <w:rFonts w:hint="eastAsia"/>
                <w:spacing w:val="-1"/>
              </w:rPr>
              <w:t>事实和理由：答辩人不知情</w:t>
            </w:r>
          </w:p>
        </w:tc>
      </w:tr>
      <w:tr w:rsidR="0072531E" w:rsidTr="00B86F37">
        <w:trPr>
          <w:trHeight w:val="929"/>
        </w:trPr>
        <w:tc>
          <w:tcPr>
            <w:tcW w:w="2722" w:type="dxa"/>
          </w:tcPr>
          <w:p w:rsidR="0072531E" w:rsidRDefault="0072531E" w:rsidP="00B86F37">
            <w:pPr>
              <w:spacing w:line="312" w:lineRule="auto"/>
            </w:pPr>
          </w:p>
          <w:p w:rsidR="0072531E" w:rsidRDefault="0072531E" w:rsidP="00B86F37">
            <w:pPr>
              <w:pStyle w:val="TableText"/>
              <w:spacing w:before="62" w:line="219" w:lineRule="auto"/>
              <w:ind w:left="115"/>
            </w:pPr>
            <w:r w:rsidRPr="00B86F37">
              <w:rPr>
                <w:spacing w:val="-1"/>
              </w:rPr>
              <w:t>2.</w:t>
            </w:r>
            <w:r w:rsidRPr="00B86F37">
              <w:rPr>
                <w:rFonts w:hint="eastAsia"/>
                <w:spacing w:val="-1"/>
              </w:rPr>
              <w:t>对签订主体有无异议</w:t>
            </w:r>
          </w:p>
        </w:tc>
        <w:tc>
          <w:tcPr>
            <w:tcW w:w="6198" w:type="dxa"/>
          </w:tcPr>
          <w:p w:rsidR="0072531E" w:rsidRDefault="0072531E" w:rsidP="00B86F37">
            <w:pPr>
              <w:pStyle w:val="TableText"/>
              <w:spacing w:before="166" w:line="220" w:lineRule="auto"/>
              <w:ind w:left="83"/>
            </w:pPr>
            <w:r w:rsidRPr="00B86F37">
              <w:rPr>
                <w:rFonts w:hint="eastAsia"/>
                <w:spacing w:val="14"/>
              </w:rPr>
              <w:t>无口</w:t>
            </w:r>
          </w:p>
          <w:p w:rsidR="0072531E" w:rsidRDefault="0072531E" w:rsidP="00B86F37">
            <w:pPr>
              <w:pStyle w:val="TableText"/>
              <w:spacing w:before="163" w:line="219" w:lineRule="auto"/>
              <w:ind w:left="83"/>
            </w:pPr>
            <w:r w:rsidRPr="00B86F37">
              <w:rPr>
                <w:rFonts w:hint="eastAsia"/>
                <w:spacing w:val="-1"/>
              </w:rPr>
              <w:t>有</w:t>
            </w:r>
            <w:r w:rsidRPr="00B86F37">
              <w:rPr>
                <w:rFonts w:ascii="MS Gothic" w:eastAsia="MS Gothic" w:hAnsi="MS Gothic" w:cs="MS Gothic" w:hint="eastAsia"/>
                <w:spacing w:val="-1"/>
              </w:rPr>
              <w:t>☑</w:t>
            </w:r>
            <w:r w:rsidRPr="00B86F37">
              <w:rPr>
                <w:rFonts w:hint="eastAsia"/>
                <w:spacing w:val="-1"/>
              </w:rPr>
              <w:t>事实和理由：答辩人不知情</w:t>
            </w:r>
          </w:p>
        </w:tc>
      </w:tr>
      <w:tr w:rsidR="0072531E" w:rsidTr="00B86F37">
        <w:trPr>
          <w:trHeight w:val="760"/>
        </w:trPr>
        <w:tc>
          <w:tcPr>
            <w:tcW w:w="2722" w:type="dxa"/>
          </w:tcPr>
          <w:p w:rsidR="0072531E" w:rsidRDefault="0072531E" w:rsidP="00B86F37">
            <w:pPr>
              <w:pStyle w:val="TableText"/>
              <w:spacing w:before="185" w:line="219" w:lineRule="auto"/>
              <w:ind w:left="115"/>
            </w:pPr>
            <w:r>
              <w:t>3.</w:t>
            </w:r>
            <w:r>
              <w:rPr>
                <w:rFonts w:hint="eastAsia"/>
              </w:rPr>
              <w:t>对借款金额有无异议</w:t>
            </w:r>
          </w:p>
        </w:tc>
        <w:tc>
          <w:tcPr>
            <w:tcW w:w="6198" w:type="dxa"/>
          </w:tcPr>
          <w:p w:rsidR="0072531E" w:rsidRDefault="0072531E" w:rsidP="00B86F37">
            <w:pPr>
              <w:pStyle w:val="TableText"/>
              <w:spacing w:before="157" w:line="220" w:lineRule="auto"/>
              <w:ind w:left="83"/>
            </w:pPr>
            <w:r w:rsidRPr="00B86F37">
              <w:rPr>
                <w:rFonts w:hint="eastAsia"/>
                <w:spacing w:val="14"/>
              </w:rPr>
              <w:t>无口</w:t>
            </w:r>
          </w:p>
          <w:p w:rsidR="0072531E" w:rsidRDefault="0072531E" w:rsidP="00B86F37">
            <w:pPr>
              <w:pStyle w:val="TableText"/>
              <w:spacing w:before="162" w:line="198" w:lineRule="auto"/>
              <w:ind w:left="83"/>
            </w:pPr>
            <w:r w:rsidRPr="00B86F37">
              <w:rPr>
                <w:rFonts w:hint="eastAsia"/>
                <w:spacing w:val="-1"/>
              </w:rPr>
              <w:t>有</w:t>
            </w:r>
            <w:r w:rsidRPr="00B86F37">
              <w:rPr>
                <w:rFonts w:ascii="MS Gothic" w:eastAsia="MS Gothic" w:hAnsi="MS Gothic" w:cs="MS Gothic" w:hint="eastAsia"/>
                <w:spacing w:val="-1"/>
              </w:rPr>
              <w:t>☑</w:t>
            </w:r>
            <w:r w:rsidRPr="00B86F37">
              <w:rPr>
                <w:rFonts w:hint="eastAsia"/>
                <w:spacing w:val="-1"/>
              </w:rPr>
              <w:t>事实和理由：答辩人不知情</w:t>
            </w:r>
          </w:p>
        </w:tc>
      </w:tr>
      <w:tr w:rsidR="0072531E" w:rsidTr="00B86F37">
        <w:trPr>
          <w:trHeight w:val="764"/>
        </w:trPr>
        <w:tc>
          <w:tcPr>
            <w:tcW w:w="2722" w:type="dxa"/>
          </w:tcPr>
          <w:p w:rsidR="0072531E" w:rsidRDefault="0072531E" w:rsidP="00B86F37">
            <w:pPr>
              <w:pStyle w:val="TableText"/>
              <w:spacing w:before="295" w:line="219" w:lineRule="auto"/>
              <w:ind w:left="115"/>
            </w:pPr>
            <w:r w:rsidRPr="00B86F37">
              <w:rPr>
                <w:spacing w:val="-1"/>
              </w:rPr>
              <w:t>4.</w:t>
            </w:r>
            <w:r w:rsidRPr="00B86F37">
              <w:rPr>
                <w:rFonts w:hint="eastAsia"/>
                <w:spacing w:val="-1"/>
              </w:rPr>
              <w:t>对借款期限有无异议</w:t>
            </w:r>
          </w:p>
        </w:tc>
        <w:tc>
          <w:tcPr>
            <w:tcW w:w="6198" w:type="dxa"/>
          </w:tcPr>
          <w:p w:rsidR="0072531E" w:rsidRDefault="0072531E" w:rsidP="00B86F37">
            <w:pPr>
              <w:pStyle w:val="TableText"/>
              <w:spacing w:before="187" w:line="220" w:lineRule="auto"/>
              <w:ind w:left="83"/>
            </w:pPr>
            <w:r w:rsidRPr="00B86F37">
              <w:rPr>
                <w:rFonts w:hint="eastAsia"/>
                <w:spacing w:val="14"/>
              </w:rPr>
              <w:t>无口</w:t>
            </w:r>
          </w:p>
          <w:p w:rsidR="0072531E" w:rsidRDefault="0072531E" w:rsidP="00B86F37">
            <w:pPr>
              <w:pStyle w:val="TableText"/>
              <w:spacing w:before="132" w:line="202" w:lineRule="auto"/>
              <w:ind w:left="83"/>
            </w:pPr>
            <w:r w:rsidRPr="00B86F37">
              <w:rPr>
                <w:rFonts w:hint="eastAsia"/>
                <w:spacing w:val="-1"/>
              </w:rPr>
              <w:t>有</w:t>
            </w:r>
            <w:r w:rsidRPr="00B86F37">
              <w:rPr>
                <w:rFonts w:ascii="MS Gothic" w:eastAsia="MS Gothic" w:hAnsi="MS Gothic" w:cs="MS Gothic" w:hint="eastAsia"/>
                <w:spacing w:val="-1"/>
              </w:rPr>
              <w:t>☑</w:t>
            </w:r>
            <w:r w:rsidRPr="00B86F37">
              <w:rPr>
                <w:rFonts w:hint="eastAsia"/>
                <w:spacing w:val="-1"/>
              </w:rPr>
              <w:t>事实和理由：答辩人不知情</w:t>
            </w:r>
          </w:p>
        </w:tc>
      </w:tr>
    </w:tbl>
    <w:p w:rsidR="0072531E" w:rsidRDefault="0072531E">
      <w:pPr>
        <w:spacing w:line="282" w:lineRule="auto"/>
      </w:pPr>
    </w:p>
    <w:p w:rsidR="0072531E" w:rsidRDefault="0072531E">
      <w:pPr>
        <w:spacing w:line="282" w:lineRule="auto"/>
      </w:pPr>
    </w:p>
    <w:p w:rsidR="0072531E" w:rsidRDefault="0072531E">
      <w:pPr>
        <w:spacing w:before="88" w:line="183" w:lineRule="auto"/>
        <w:ind w:left="7545"/>
        <w:rPr>
          <w:rFonts w:ascii="宋体" w:hAnsi="宋体" w:cs="宋体"/>
          <w:sz w:val="27"/>
          <w:szCs w:val="27"/>
        </w:rPr>
      </w:pPr>
      <w:r>
        <w:rPr>
          <w:rFonts w:ascii="宋体" w:hAnsi="宋体" w:cs="宋体"/>
          <w:spacing w:val="-3"/>
          <w:sz w:val="27"/>
          <w:szCs w:val="27"/>
        </w:rPr>
        <w:t>—59—</w:t>
      </w:r>
    </w:p>
    <w:p w:rsidR="0072531E" w:rsidRDefault="0072531E">
      <w:pPr>
        <w:spacing w:line="183" w:lineRule="auto"/>
        <w:rPr>
          <w:rFonts w:ascii="宋体" w:hAnsi="宋体" w:cs="宋体"/>
          <w:sz w:val="27"/>
          <w:szCs w:val="27"/>
        </w:rPr>
        <w:sectPr w:rsidR="0072531E">
          <w:footerReference w:type="default" r:id="rId60"/>
          <w:pgSz w:w="11780" w:h="16900"/>
          <w:pgMar w:top="400" w:right="1344" w:bottom="400" w:left="1504" w:header="0" w:footer="0" w:gutter="0"/>
          <w:cols w:space="720"/>
        </w:sectPr>
      </w:pPr>
    </w:p>
    <w:p w:rsidR="0072531E" w:rsidRDefault="0072531E">
      <w:pPr>
        <w:spacing w:before="38"/>
      </w:pPr>
    </w:p>
    <w:p w:rsidR="0072531E" w:rsidRDefault="0072531E">
      <w:pPr>
        <w:spacing w:before="37"/>
      </w:pPr>
    </w:p>
    <w:p w:rsidR="0072531E" w:rsidRDefault="0072531E">
      <w:pPr>
        <w:spacing w:before="37"/>
      </w:pPr>
    </w:p>
    <w:p w:rsidR="0072531E" w:rsidRDefault="0072531E">
      <w:pPr>
        <w:spacing w:before="37"/>
      </w:pPr>
    </w:p>
    <w:tbl>
      <w:tblPr>
        <w:tblW w:w="88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12"/>
        <w:gridCol w:w="662"/>
        <w:gridCol w:w="5506"/>
      </w:tblGrid>
      <w:tr w:rsidR="0072531E" w:rsidTr="00B86F37">
        <w:trPr>
          <w:trHeight w:val="774"/>
        </w:trPr>
        <w:tc>
          <w:tcPr>
            <w:tcW w:w="2712" w:type="dxa"/>
          </w:tcPr>
          <w:p w:rsidR="0072531E" w:rsidRDefault="0072531E" w:rsidP="00B86F37">
            <w:pPr>
              <w:spacing w:line="350" w:lineRule="auto"/>
            </w:pPr>
          </w:p>
          <w:p w:rsidR="0072531E" w:rsidRPr="00B86F37" w:rsidRDefault="0072531E" w:rsidP="00B86F37">
            <w:pPr>
              <w:pStyle w:val="TableText"/>
              <w:spacing w:before="59" w:line="219" w:lineRule="auto"/>
              <w:ind w:left="105"/>
              <w:rPr>
                <w:sz w:val="18"/>
                <w:szCs w:val="18"/>
              </w:rPr>
            </w:pPr>
            <w:r w:rsidRPr="00B86F37">
              <w:rPr>
                <w:spacing w:val="-1"/>
                <w:sz w:val="18"/>
                <w:szCs w:val="18"/>
              </w:rPr>
              <w:t>5.</w:t>
            </w:r>
            <w:r w:rsidRPr="00B86F37">
              <w:rPr>
                <w:rFonts w:hint="eastAsia"/>
                <w:spacing w:val="-1"/>
                <w:sz w:val="18"/>
                <w:szCs w:val="18"/>
              </w:rPr>
              <w:t>对借款利率有无异议</w:t>
            </w:r>
          </w:p>
        </w:tc>
        <w:tc>
          <w:tcPr>
            <w:tcW w:w="6168" w:type="dxa"/>
            <w:gridSpan w:val="2"/>
          </w:tcPr>
          <w:p w:rsidR="0072531E" w:rsidRPr="00B86F37" w:rsidRDefault="0072531E" w:rsidP="00B86F37">
            <w:pPr>
              <w:pStyle w:val="TableText"/>
              <w:spacing w:before="132" w:line="220" w:lineRule="auto"/>
              <w:ind w:left="103"/>
              <w:rPr>
                <w:sz w:val="18"/>
                <w:szCs w:val="18"/>
              </w:rPr>
            </w:pPr>
            <w:r w:rsidRPr="00B86F37">
              <w:rPr>
                <w:rFonts w:hint="eastAsia"/>
                <w:spacing w:val="13"/>
                <w:sz w:val="18"/>
                <w:szCs w:val="18"/>
              </w:rPr>
              <w:t>无口</w:t>
            </w:r>
          </w:p>
          <w:p w:rsidR="0072531E" w:rsidRPr="00B86F37" w:rsidRDefault="0072531E" w:rsidP="00B86F37">
            <w:pPr>
              <w:pStyle w:val="TableText"/>
              <w:spacing w:before="204" w:line="217" w:lineRule="auto"/>
              <w:ind w:left="103"/>
              <w:rPr>
                <w:sz w:val="18"/>
                <w:szCs w:val="18"/>
              </w:rPr>
            </w:pPr>
            <w:r w:rsidRPr="00B86F37">
              <w:rPr>
                <w:rFonts w:hint="eastAsia"/>
                <w:spacing w:val="-1"/>
                <w:sz w:val="18"/>
                <w:szCs w:val="18"/>
              </w:rPr>
              <w:t>有</w:t>
            </w:r>
            <w:r w:rsidRPr="00B86F37">
              <w:rPr>
                <w:rFonts w:ascii="MS Gothic" w:eastAsia="MS Gothic" w:hAnsi="MS Gothic" w:cs="MS Gothic" w:hint="eastAsia"/>
                <w:spacing w:val="-1"/>
                <w:sz w:val="18"/>
                <w:szCs w:val="18"/>
              </w:rPr>
              <w:t>☑</w:t>
            </w:r>
            <w:r w:rsidRPr="00B86F37">
              <w:rPr>
                <w:rFonts w:hint="eastAsia"/>
                <w:spacing w:val="-1"/>
                <w:sz w:val="18"/>
                <w:szCs w:val="18"/>
              </w:rPr>
              <w:t>事实和理由：答辩人不知情。</w:t>
            </w:r>
          </w:p>
        </w:tc>
      </w:tr>
      <w:tr w:rsidR="0072531E" w:rsidTr="00B86F37">
        <w:trPr>
          <w:trHeight w:val="769"/>
        </w:trPr>
        <w:tc>
          <w:tcPr>
            <w:tcW w:w="2712" w:type="dxa"/>
          </w:tcPr>
          <w:p w:rsidR="0072531E" w:rsidRPr="00B86F37" w:rsidRDefault="0072531E" w:rsidP="00B86F37">
            <w:pPr>
              <w:pStyle w:val="TableText"/>
              <w:spacing w:before="157" w:line="219" w:lineRule="auto"/>
              <w:ind w:left="105"/>
              <w:rPr>
                <w:sz w:val="18"/>
                <w:szCs w:val="18"/>
              </w:rPr>
            </w:pPr>
            <w:r w:rsidRPr="00B86F37">
              <w:rPr>
                <w:spacing w:val="-1"/>
                <w:sz w:val="18"/>
                <w:szCs w:val="18"/>
              </w:rPr>
              <w:t>6.</w:t>
            </w:r>
            <w:r w:rsidRPr="00B86F37">
              <w:rPr>
                <w:rFonts w:hint="eastAsia"/>
                <w:spacing w:val="-1"/>
                <w:sz w:val="18"/>
                <w:szCs w:val="18"/>
              </w:rPr>
              <w:t>对借款发放时间有无异议</w:t>
            </w:r>
          </w:p>
        </w:tc>
        <w:tc>
          <w:tcPr>
            <w:tcW w:w="6168" w:type="dxa"/>
            <w:gridSpan w:val="2"/>
          </w:tcPr>
          <w:p w:rsidR="0072531E" w:rsidRPr="00B86F37" w:rsidRDefault="0072531E" w:rsidP="00B86F37">
            <w:pPr>
              <w:pStyle w:val="TableText"/>
              <w:spacing w:before="158" w:line="220" w:lineRule="auto"/>
              <w:ind w:left="103"/>
              <w:rPr>
                <w:sz w:val="18"/>
                <w:szCs w:val="18"/>
              </w:rPr>
            </w:pPr>
            <w:r w:rsidRPr="00B86F37">
              <w:rPr>
                <w:rFonts w:hint="eastAsia"/>
                <w:spacing w:val="13"/>
                <w:sz w:val="18"/>
                <w:szCs w:val="18"/>
              </w:rPr>
              <w:t>无口</w:t>
            </w:r>
          </w:p>
          <w:p w:rsidR="0072531E" w:rsidRPr="00B86F37" w:rsidRDefault="0072531E" w:rsidP="00B86F37">
            <w:pPr>
              <w:pStyle w:val="TableText"/>
              <w:spacing w:before="174" w:line="216" w:lineRule="auto"/>
              <w:ind w:left="103"/>
              <w:rPr>
                <w:sz w:val="18"/>
                <w:szCs w:val="18"/>
              </w:rPr>
            </w:pPr>
            <w:r w:rsidRPr="00B86F37">
              <w:rPr>
                <w:rFonts w:hint="eastAsia"/>
                <w:spacing w:val="-1"/>
                <w:sz w:val="18"/>
                <w:szCs w:val="18"/>
              </w:rPr>
              <w:t>有</w:t>
            </w:r>
            <w:r w:rsidRPr="00B86F37">
              <w:rPr>
                <w:rFonts w:ascii="MS Gothic" w:eastAsia="MS Gothic" w:hAnsi="MS Gothic" w:cs="MS Gothic" w:hint="eastAsia"/>
                <w:spacing w:val="-1"/>
                <w:sz w:val="18"/>
                <w:szCs w:val="18"/>
              </w:rPr>
              <w:t>☑</w:t>
            </w:r>
            <w:r w:rsidRPr="00B86F37">
              <w:rPr>
                <w:rFonts w:hint="eastAsia"/>
                <w:spacing w:val="-1"/>
                <w:sz w:val="18"/>
                <w:szCs w:val="18"/>
              </w:rPr>
              <w:t>事实和理由：答辩人不知情。</w:t>
            </w:r>
          </w:p>
        </w:tc>
      </w:tr>
      <w:tr w:rsidR="0072531E" w:rsidTr="00B86F37">
        <w:trPr>
          <w:trHeight w:val="770"/>
        </w:trPr>
        <w:tc>
          <w:tcPr>
            <w:tcW w:w="2712" w:type="dxa"/>
          </w:tcPr>
          <w:p w:rsidR="0072531E" w:rsidRPr="00B86F37" w:rsidRDefault="0072531E" w:rsidP="00B86F37">
            <w:pPr>
              <w:pStyle w:val="TableText"/>
              <w:spacing w:before="169" w:line="219" w:lineRule="auto"/>
              <w:ind w:left="105"/>
              <w:rPr>
                <w:sz w:val="18"/>
                <w:szCs w:val="18"/>
              </w:rPr>
            </w:pPr>
            <w:r w:rsidRPr="00B86F37">
              <w:rPr>
                <w:spacing w:val="-2"/>
                <w:sz w:val="18"/>
                <w:szCs w:val="18"/>
              </w:rPr>
              <w:t>7.</w:t>
            </w:r>
            <w:r w:rsidRPr="00B86F37">
              <w:rPr>
                <w:rFonts w:hint="eastAsia"/>
                <w:spacing w:val="-2"/>
                <w:sz w:val="18"/>
                <w:szCs w:val="18"/>
              </w:rPr>
              <w:t>对还款方式有无异议</w:t>
            </w:r>
          </w:p>
        </w:tc>
        <w:tc>
          <w:tcPr>
            <w:tcW w:w="6168" w:type="dxa"/>
            <w:gridSpan w:val="2"/>
          </w:tcPr>
          <w:p w:rsidR="0072531E" w:rsidRPr="00B86F37" w:rsidRDefault="0072531E" w:rsidP="00B86F37">
            <w:pPr>
              <w:pStyle w:val="TableText"/>
              <w:spacing w:before="169" w:line="220" w:lineRule="auto"/>
              <w:ind w:left="103"/>
              <w:rPr>
                <w:sz w:val="18"/>
                <w:szCs w:val="18"/>
              </w:rPr>
            </w:pPr>
            <w:r w:rsidRPr="00B86F37">
              <w:rPr>
                <w:rFonts w:hint="eastAsia"/>
                <w:spacing w:val="13"/>
                <w:sz w:val="18"/>
                <w:szCs w:val="18"/>
              </w:rPr>
              <w:t>无口</w:t>
            </w:r>
          </w:p>
          <w:p w:rsidR="0072531E" w:rsidRPr="00B86F37" w:rsidRDefault="0072531E" w:rsidP="00B86F37">
            <w:pPr>
              <w:pStyle w:val="TableText"/>
              <w:spacing w:before="184" w:line="196" w:lineRule="auto"/>
              <w:ind w:left="103"/>
              <w:rPr>
                <w:sz w:val="18"/>
                <w:szCs w:val="18"/>
              </w:rPr>
            </w:pPr>
            <w:r w:rsidRPr="00B86F37">
              <w:rPr>
                <w:rFonts w:hint="eastAsia"/>
                <w:spacing w:val="-1"/>
                <w:sz w:val="18"/>
                <w:szCs w:val="18"/>
              </w:rPr>
              <w:t>有</w:t>
            </w:r>
            <w:r w:rsidRPr="00B86F37">
              <w:rPr>
                <w:rFonts w:ascii="MS Gothic" w:eastAsia="MS Gothic" w:hAnsi="MS Gothic" w:cs="MS Gothic" w:hint="eastAsia"/>
                <w:spacing w:val="-1"/>
                <w:sz w:val="18"/>
                <w:szCs w:val="18"/>
              </w:rPr>
              <w:t>☑</w:t>
            </w:r>
            <w:r w:rsidRPr="00B86F37">
              <w:rPr>
                <w:rFonts w:hint="eastAsia"/>
                <w:spacing w:val="-1"/>
                <w:sz w:val="18"/>
                <w:szCs w:val="18"/>
              </w:rPr>
              <w:t>事实和理由：答辩人不知情</w:t>
            </w:r>
          </w:p>
        </w:tc>
      </w:tr>
      <w:tr w:rsidR="0072531E" w:rsidTr="00B86F37">
        <w:trPr>
          <w:trHeight w:val="769"/>
        </w:trPr>
        <w:tc>
          <w:tcPr>
            <w:tcW w:w="2712" w:type="dxa"/>
          </w:tcPr>
          <w:p w:rsidR="0072531E" w:rsidRPr="00B86F37" w:rsidRDefault="0072531E" w:rsidP="00B86F37">
            <w:pPr>
              <w:pStyle w:val="TableText"/>
              <w:spacing w:before="299" w:line="219" w:lineRule="auto"/>
              <w:ind w:left="105"/>
              <w:rPr>
                <w:sz w:val="18"/>
                <w:szCs w:val="18"/>
              </w:rPr>
            </w:pPr>
            <w:r w:rsidRPr="00B86F37">
              <w:rPr>
                <w:spacing w:val="-1"/>
                <w:sz w:val="18"/>
                <w:szCs w:val="18"/>
              </w:rPr>
              <w:t>8.</w:t>
            </w:r>
            <w:r w:rsidRPr="00B86F37">
              <w:rPr>
                <w:rFonts w:hint="eastAsia"/>
                <w:spacing w:val="-1"/>
                <w:sz w:val="18"/>
                <w:szCs w:val="18"/>
              </w:rPr>
              <w:t>对还款情况有无异议</w:t>
            </w:r>
          </w:p>
        </w:tc>
        <w:tc>
          <w:tcPr>
            <w:tcW w:w="6168" w:type="dxa"/>
            <w:gridSpan w:val="2"/>
          </w:tcPr>
          <w:p w:rsidR="0072531E" w:rsidRPr="00B86F37" w:rsidRDefault="0072531E" w:rsidP="00B86F37">
            <w:pPr>
              <w:pStyle w:val="TableText"/>
              <w:spacing w:before="170" w:line="220" w:lineRule="auto"/>
              <w:ind w:left="103"/>
              <w:rPr>
                <w:sz w:val="18"/>
                <w:szCs w:val="18"/>
              </w:rPr>
            </w:pPr>
            <w:r w:rsidRPr="00B86F37">
              <w:rPr>
                <w:rFonts w:hint="eastAsia"/>
                <w:spacing w:val="13"/>
                <w:sz w:val="18"/>
                <w:szCs w:val="18"/>
              </w:rPr>
              <w:t>无口</w:t>
            </w:r>
          </w:p>
          <w:p w:rsidR="0072531E" w:rsidRPr="00B86F37" w:rsidRDefault="0072531E" w:rsidP="00B86F37">
            <w:pPr>
              <w:pStyle w:val="TableText"/>
              <w:spacing w:before="164" w:line="215" w:lineRule="auto"/>
              <w:ind w:left="103"/>
              <w:rPr>
                <w:sz w:val="18"/>
                <w:szCs w:val="18"/>
              </w:rPr>
            </w:pPr>
            <w:r w:rsidRPr="00B86F37">
              <w:rPr>
                <w:rFonts w:hint="eastAsia"/>
                <w:spacing w:val="-1"/>
                <w:sz w:val="18"/>
                <w:szCs w:val="18"/>
              </w:rPr>
              <w:t>有</w:t>
            </w:r>
            <w:r w:rsidRPr="00B86F37">
              <w:rPr>
                <w:rFonts w:ascii="MS Gothic" w:eastAsia="MS Gothic" w:hAnsi="MS Gothic" w:cs="MS Gothic" w:hint="eastAsia"/>
                <w:spacing w:val="-1"/>
                <w:sz w:val="18"/>
                <w:szCs w:val="18"/>
              </w:rPr>
              <w:t>☑</w:t>
            </w:r>
            <w:r w:rsidRPr="00B86F37">
              <w:rPr>
                <w:rFonts w:hint="eastAsia"/>
                <w:spacing w:val="-1"/>
                <w:sz w:val="18"/>
                <w:szCs w:val="18"/>
              </w:rPr>
              <w:t>事实和理由：答辩人不知情</w:t>
            </w:r>
          </w:p>
        </w:tc>
      </w:tr>
      <w:tr w:rsidR="0072531E" w:rsidTr="00B86F37">
        <w:trPr>
          <w:trHeight w:val="760"/>
        </w:trPr>
        <w:tc>
          <w:tcPr>
            <w:tcW w:w="2712" w:type="dxa"/>
          </w:tcPr>
          <w:p w:rsidR="0072531E" w:rsidRPr="00B86F37" w:rsidRDefault="0072531E" w:rsidP="00B86F37">
            <w:pPr>
              <w:pStyle w:val="TableText"/>
              <w:spacing w:before="290" w:line="219" w:lineRule="auto"/>
              <w:ind w:left="105"/>
              <w:rPr>
                <w:sz w:val="18"/>
                <w:szCs w:val="18"/>
              </w:rPr>
            </w:pPr>
            <w:r w:rsidRPr="00B86F37">
              <w:rPr>
                <w:spacing w:val="-1"/>
                <w:sz w:val="18"/>
                <w:szCs w:val="18"/>
              </w:rPr>
              <w:t>9.</w:t>
            </w:r>
            <w:r w:rsidRPr="00B86F37">
              <w:rPr>
                <w:rFonts w:hint="eastAsia"/>
                <w:spacing w:val="-1"/>
                <w:sz w:val="18"/>
                <w:szCs w:val="18"/>
              </w:rPr>
              <w:t>对是否逾期还款有无异议</w:t>
            </w:r>
          </w:p>
        </w:tc>
        <w:tc>
          <w:tcPr>
            <w:tcW w:w="6168" w:type="dxa"/>
            <w:gridSpan w:val="2"/>
          </w:tcPr>
          <w:p w:rsidR="0072531E" w:rsidRPr="00B86F37" w:rsidRDefault="0072531E" w:rsidP="00B86F37">
            <w:pPr>
              <w:pStyle w:val="TableText"/>
              <w:spacing w:before="150" w:line="220" w:lineRule="auto"/>
              <w:ind w:left="103"/>
              <w:rPr>
                <w:rFonts w:ascii="MS Gothic" w:eastAsia="MS Gothic" w:hAnsi="MS Gothic" w:cs="MS Gothic"/>
                <w:sz w:val="18"/>
                <w:szCs w:val="18"/>
              </w:rPr>
            </w:pPr>
            <w:r w:rsidRPr="00B86F37">
              <w:rPr>
                <w:rFonts w:hint="eastAsia"/>
                <w:spacing w:val="-5"/>
                <w:sz w:val="18"/>
                <w:szCs w:val="18"/>
              </w:rPr>
              <w:t>无</w:t>
            </w:r>
            <w:r w:rsidRPr="00B86F37">
              <w:rPr>
                <w:rFonts w:ascii="MS Gothic" w:eastAsia="MS Gothic" w:hAnsi="MS Gothic" w:cs="MS Gothic" w:hint="eastAsia"/>
                <w:spacing w:val="-5"/>
                <w:sz w:val="18"/>
                <w:szCs w:val="18"/>
              </w:rPr>
              <w:t>☑</w:t>
            </w:r>
          </w:p>
          <w:p w:rsidR="0072531E" w:rsidRPr="00B86F37" w:rsidRDefault="0072531E" w:rsidP="00B86F37">
            <w:pPr>
              <w:pStyle w:val="TableText"/>
              <w:spacing w:before="174" w:line="215" w:lineRule="auto"/>
              <w:ind w:left="103"/>
              <w:rPr>
                <w:sz w:val="18"/>
                <w:szCs w:val="18"/>
              </w:rPr>
            </w:pPr>
            <w:r w:rsidRPr="00B86F37">
              <w:rPr>
                <w:rFonts w:hint="eastAsia"/>
                <w:spacing w:val="-1"/>
                <w:sz w:val="18"/>
                <w:szCs w:val="18"/>
              </w:rPr>
              <w:t>有</w:t>
            </w:r>
            <w:r w:rsidRPr="00B86F37">
              <w:rPr>
                <w:rFonts w:ascii="MS Gothic" w:eastAsia="MS Gothic" w:hAnsi="MS Gothic" w:cs="MS Gothic" w:hint="eastAsia"/>
                <w:spacing w:val="-1"/>
                <w:sz w:val="18"/>
                <w:szCs w:val="18"/>
              </w:rPr>
              <w:t>☑</w:t>
            </w:r>
            <w:r w:rsidRPr="00B86F37">
              <w:rPr>
                <w:rFonts w:hint="eastAsia"/>
                <w:spacing w:val="-1"/>
                <w:sz w:val="18"/>
                <w:szCs w:val="18"/>
              </w:rPr>
              <w:t>事实和理由：答辩人不知情</w:t>
            </w:r>
          </w:p>
        </w:tc>
      </w:tr>
      <w:tr w:rsidR="0072531E" w:rsidTr="00B86F37">
        <w:trPr>
          <w:trHeight w:val="770"/>
        </w:trPr>
        <w:tc>
          <w:tcPr>
            <w:tcW w:w="2712" w:type="dxa"/>
          </w:tcPr>
          <w:p w:rsidR="0072531E" w:rsidRPr="00B86F37" w:rsidRDefault="0072531E" w:rsidP="00B86F37">
            <w:pPr>
              <w:pStyle w:val="TableText"/>
              <w:spacing w:before="61" w:line="273" w:lineRule="auto"/>
              <w:ind w:left="105" w:right="157"/>
              <w:rPr>
                <w:sz w:val="18"/>
                <w:szCs w:val="18"/>
              </w:rPr>
            </w:pPr>
            <w:r w:rsidRPr="00B86F37">
              <w:rPr>
                <w:sz w:val="18"/>
                <w:szCs w:val="18"/>
              </w:rPr>
              <w:t>10.</w:t>
            </w:r>
            <w:r w:rsidRPr="00B86F37">
              <w:rPr>
                <w:rFonts w:hint="eastAsia"/>
                <w:sz w:val="18"/>
                <w:szCs w:val="18"/>
              </w:rPr>
              <w:t>对是否签订物的担保合同有</w:t>
            </w:r>
            <w:r w:rsidRPr="00B86F37">
              <w:rPr>
                <w:spacing w:val="8"/>
                <w:sz w:val="18"/>
                <w:szCs w:val="18"/>
              </w:rPr>
              <w:t xml:space="preserve"> </w:t>
            </w:r>
            <w:r w:rsidRPr="00B86F37">
              <w:rPr>
                <w:rFonts w:hint="eastAsia"/>
                <w:spacing w:val="-2"/>
                <w:sz w:val="18"/>
                <w:szCs w:val="18"/>
              </w:rPr>
              <w:t>无异议</w:t>
            </w:r>
          </w:p>
        </w:tc>
        <w:tc>
          <w:tcPr>
            <w:tcW w:w="6168" w:type="dxa"/>
            <w:gridSpan w:val="2"/>
          </w:tcPr>
          <w:p w:rsidR="0072531E" w:rsidRPr="00B86F37" w:rsidRDefault="0072531E" w:rsidP="00B86F37">
            <w:pPr>
              <w:pStyle w:val="TableText"/>
              <w:spacing w:before="150" w:line="220" w:lineRule="auto"/>
              <w:ind w:left="103"/>
              <w:rPr>
                <w:sz w:val="18"/>
                <w:szCs w:val="18"/>
              </w:rPr>
            </w:pPr>
            <w:r w:rsidRPr="00B86F37">
              <w:rPr>
                <w:rFonts w:hint="eastAsia"/>
                <w:spacing w:val="13"/>
                <w:sz w:val="18"/>
                <w:szCs w:val="18"/>
              </w:rPr>
              <w:t>无口</w:t>
            </w:r>
          </w:p>
          <w:p w:rsidR="0072531E" w:rsidRPr="00B86F37" w:rsidRDefault="0072531E" w:rsidP="00B86F37">
            <w:pPr>
              <w:pStyle w:val="TableText"/>
              <w:spacing w:before="185" w:line="214" w:lineRule="auto"/>
              <w:ind w:left="103"/>
              <w:rPr>
                <w:sz w:val="18"/>
                <w:szCs w:val="18"/>
              </w:rPr>
            </w:pPr>
            <w:r w:rsidRPr="00B86F37">
              <w:rPr>
                <w:rFonts w:hint="eastAsia"/>
                <w:sz w:val="18"/>
                <w:szCs w:val="18"/>
              </w:rPr>
              <w:t>有□事实和理由：</w:t>
            </w:r>
          </w:p>
        </w:tc>
      </w:tr>
      <w:tr w:rsidR="0072531E" w:rsidTr="00B86F37">
        <w:trPr>
          <w:trHeight w:val="769"/>
        </w:trPr>
        <w:tc>
          <w:tcPr>
            <w:tcW w:w="2712" w:type="dxa"/>
          </w:tcPr>
          <w:p w:rsidR="0072531E" w:rsidRDefault="0072531E"/>
          <w:p w:rsidR="0072531E" w:rsidRPr="00B86F37" w:rsidRDefault="0072531E" w:rsidP="00B86F37">
            <w:pPr>
              <w:pStyle w:val="TableText"/>
              <w:spacing w:before="58" w:line="219" w:lineRule="auto"/>
              <w:ind w:left="105"/>
              <w:rPr>
                <w:sz w:val="18"/>
                <w:szCs w:val="18"/>
              </w:rPr>
            </w:pPr>
            <w:r w:rsidRPr="00B86F37">
              <w:rPr>
                <w:sz w:val="18"/>
                <w:szCs w:val="18"/>
              </w:rPr>
              <w:t>11.</w:t>
            </w:r>
            <w:r w:rsidRPr="00B86F37">
              <w:rPr>
                <w:rFonts w:hint="eastAsia"/>
                <w:sz w:val="18"/>
                <w:szCs w:val="18"/>
              </w:rPr>
              <w:t>对担保人、担保物有无异议</w:t>
            </w:r>
          </w:p>
        </w:tc>
        <w:tc>
          <w:tcPr>
            <w:tcW w:w="6168" w:type="dxa"/>
            <w:gridSpan w:val="2"/>
          </w:tcPr>
          <w:p w:rsidR="0072531E" w:rsidRPr="00B86F37" w:rsidRDefault="0072531E" w:rsidP="00B86F37">
            <w:pPr>
              <w:pStyle w:val="TableText"/>
              <w:spacing w:before="140" w:line="220" w:lineRule="auto"/>
              <w:ind w:left="103"/>
              <w:rPr>
                <w:sz w:val="18"/>
                <w:szCs w:val="18"/>
              </w:rPr>
            </w:pPr>
            <w:r w:rsidRPr="00B86F37">
              <w:rPr>
                <w:rFonts w:hint="eastAsia"/>
                <w:spacing w:val="13"/>
                <w:sz w:val="18"/>
                <w:szCs w:val="18"/>
              </w:rPr>
              <w:t>无口</w:t>
            </w:r>
          </w:p>
          <w:p w:rsidR="0072531E" w:rsidRPr="00B86F37" w:rsidRDefault="0072531E" w:rsidP="00B86F37">
            <w:pPr>
              <w:pStyle w:val="TableText"/>
              <w:spacing w:before="195" w:line="213" w:lineRule="auto"/>
              <w:ind w:left="103"/>
              <w:rPr>
                <w:sz w:val="18"/>
                <w:szCs w:val="18"/>
              </w:rPr>
            </w:pPr>
            <w:r w:rsidRPr="00B86F37">
              <w:rPr>
                <w:rFonts w:hint="eastAsia"/>
                <w:spacing w:val="-3"/>
                <w:sz w:val="18"/>
                <w:szCs w:val="18"/>
              </w:rPr>
              <w:t>有口</w:t>
            </w:r>
            <w:r w:rsidRPr="00B86F37">
              <w:rPr>
                <w:spacing w:val="13"/>
                <w:sz w:val="18"/>
                <w:szCs w:val="18"/>
              </w:rPr>
              <w:t xml:space="preserve">  </w:t>
            </w:r>
            <w:r w:rsidRPr="00B86F37">
              <w:rPr>
                <w:rFonts w:hint="eastAsia"/>
                <w:spacing w:val="-3"/>
                <w:sz w:val="18"/>
                <w:szCs w:val="18"/>
              </w:rPr>
              <w:t>事实和理由：</w:t>
            </w:r>
          </w:p>
        </w:tc>
      </w:tr>
      <w:tr w:rsidR="0072531E" w:rsidTr="00B86F37">
        <w:trPr>
          <w:trHeight w:val="770"/>
        </w:trPr>
        <w:tc>
          <w:tcPr>
            <w:tcW w:w="2712" w:type="dxa"/>
          </w:tcPr>
          <w:p w:rsidR="0072531E" w:rsidRPr="00B86F37" w:rsidRDefault="0072531E" w:rsidP="00B86F37">
            <w:pPr>
              <w:pStyle w:val="TableText"/>
              <w:spacing w:before="171" w:line="219" w:lineRule="auto"/>
              <w:ind w:left="105"/>
              <w:rPr>
                <w:sz w:val="18"/>
                <w:szCs w:val="18"/>
              </w:rPr>
            </w:pPr>
            <w:r w:rsidRPr="00B86F37">
              <w:rPr>
                <w:sz w:val="18"/>
                <w:szCs w:val="18"/>
              </w:rPr>
              <w:t>12.</w:t>
            </w:r>
            <w:r w:rsidRPr="00B86F37">
              <w:rPr>
                <w:rFonts w:hint="eastAsia"/>
                <w:sz w:val="18"/>
                <w:szCs w:val="18"/>
              </w:rPr>
              <w:t>对最高额抵押担保有无异议</w:t>
            </w:r>
          </w:p>
        </w:tc>
        <w:tc>
          <w:tcPr>
            <w:tcW w:w="6168" w:type="dxa"/>
            <w:gridSpan w:val="2"/>
          </w:tcPr>
          <w:p w:rsidR="0072531E" w:rsidRPr="00B86F37" w:rsidRDefault="0072531E" w:rsidP="00B86F37">
            <w:pPr>
              <w:pStyle w:val="TableText"/>
              <w:spacing w:before="171" w:line="220" w:lineRule="auto"/>
              <w:ind w:left="103"/>
              <w:rPr>
                <w:sz w:val="18"/>
                <w:szCs w:val="18"/>
              </w:rPr>
            </w:pPr>
            <w:r w:rsidRPr="00B86F37">
              <w:rPr>
                <w:rFonts w:hint="eastAsia"/>
                <w:spacing w:val="13"/>
                <w:sz w:val="18"/>
                <w:szCs w:val="18"/>
              </w:rPr>
              <w:t>无口</w:t>
            </w:r>
          </w:p>
          <w:p w:rsidR="0072531E" w:rsidRPr="00B86F37" w:rsidRDefault="0072531E" w:rsidP="00B86F37">
            <w:pPr>
              <w:pStyle w:val="TableText"/>
              <w:spacing w:before="155" w:line="220" w:lineRule="auto"/>
              <w:ind w:left="103"/>
              <w:rPr>
                <w:sz w:val="18"/>
                <w:szCs w:val="18"/>
              </w:rPr>
            </w:pPr>
            <w:r w:rsidRPr="00B86F37">
              <w:rPr>
                <w:rFonts w:hint="eastAsia"/>
                <w:sz w:val="18"/>
                <w:szCs w:val="18"/>
              </w:rPr>
              <w:t>有□事实和理由：</w:t>
            </w:r>
          </w:p>
        </w:tc>
      </w:tr>
      <w:tr w:rsidR="0072531E" w:rsidTr="00B86F37">
        <w:trPr>
          <w:trHeight w:val="759"/>
        </w:trPr>
        <w:tc>
          <w:tcPr>
            <w:tcW w:w="2712" w:type="dxa"/>
          </w:tcPr>
          <w:p w:rsidR="0072531E" w:rsidRPr="00B86F37" w:rsidRDefault="0072531E" w:rsidP="00B86F37">
            <w:pPr>
              <w:pStyle w:val="TableText"/>
              <w:spacing w:before="161" w:line="360" w:lineRule="exact"/>
              <w:ind w:left="105"/>
              <w:rPr>
                <w:sz w:val="18"/>
                <w:szCs w:val="18"/>
              </w:rPr>
            </w:pPr>
            <w:r w:rsidRPr="00B86F37">
              <w:rPr>
                <w:position w:val="13"/>
                <w:sz w:val="18"/>
                <w:szCs w:val="18"/>
              </w:rPr>
              <w:t>13.</w:t>
            </w:r>
            <w:r w:rsidRPr="00B86F37">
              <w:rPr>
                <w:rFonts w:hint="eastAsia"/>
                <w:position w:val="13"/>
                <w:sz w:val="18"/>
                <w:szCs w:val="18"/>
              </w:rPr>
              <w:t>对是否办理抵押</w:t>
            </w:r>
            <w:r w:rsidRPr="00B86F37">
              <w:rPr>
                <w:position w:val="13"/>
                <w:sz w:val="18"/>
                <w:szCs w:val="18"/>
              </w:rPr>
              <w:t>/</w:t>
            </w:r>
            <w:r w:rsidRPr="00B86F37">
              <w:rPr>
                <w:rFonts w:hint="eastAsia"/>
                <w:position w:val="13"/>
                <w:sz w:val="18"/>
                <w:szCs w:val="18"/>
              </w:rPr>
              <w:t>质押登记有</w:t>
            </w:r>
          </w:p>
          <w:p w:rsidR="0072531E" w:rsidRPr="00B86F37" w:rsidRDefault="0072531E" w:rsidP="00B86F37">
            <w:pPr>
              <w:pStyle w:val="TableText"/>
              <w:spacing w:line="219" w:lineRule="auto"/>
              <w:ind w:left="105"/>
              <w:rPr>
                <w:sz w:val="18"/>
                <w:szCs w:val="18"/>
              </w:rPr>
            </w:pPr>
            <w:r w:rsidRPr="00B86F37">
              <w:rPr>
                <w:rFonts w:hint="eastAsia"/>
                <w:spacing w:val="-2"/>
                <w:sz w:val="18"/>
                <w:szCs w:val="18"/>
              </w:rPr>
              <w:t>无异议</w:t>
            </w:r>
          </w:p>
        </w:tc>
        <w:tc>
          <w:tcPr>
            <w:tcW w:w="6168" w:type="dxa"/>
            <w:gridSpan w:val="2"/>
          </w:tcPr>
          <w:p w:rsidR="0072531E" w:rsidRPr="00B86F37" w:rsidRDefault="0072531E" w:rsidP="00B86F37">
            <w:pPr>
              <w:pStyle w:val="TableText"/>
              <w:spacing w:before="162" w:line="220" w:lineRule="auto"/>
              <w:ind w:left="103"/>
              <w:rPr>
                <w:sz w:val="18"/>
                <w:szCs w:val="18"/>
              </w:rPr>
            </w:pPr>
            <w:r w:rsidRPr="00B86F37">
              <w:rPr>
                <w:rFonts w:hint="eastAsia"/>
                <w:spacing w:val="13"/>
                <w:sz w:val="18"/>
                <w:szCs w:val="18"/>
              </w:rPr>
              <w:t>无口</w:t>
            </w:r>
          </w:p>
          <w:p w:rsidR="0072531E" w:rsidRPr="00B86F37" w:rsidRDefault="0072531E" w:rsidP="00B86F37">
            <w:pPr>
              <w:pStyle w:val="TableText"/>
              <w:spacing w:before="155" w:line="220" w:lineRule="auto"/>
              <w:ind w:left="103"/>
              <w:rPr>
                <w:sz w:val="18"/>
                <w:szCs w:val="18"/>
              </w:rPr>
            </w:pPr>
            <w:r w:rsidRPr="00B86F37">
              <w:rPr>
                <w:rFonts w:hint="eastAsia"/>
                <w:sz w:val="18"/>
                <w:szCs w:val="18"/>
              </w:rPr>
              <w:t>有□事实和理由：</w:t>
            </w:r>
          </w:p>
        </w:tc>
      </w:tr>
      <w:tr w:rsidR="0072531E" w:rsidTr="00B86F37">
        <w:trPr>
          <w:trHeight w:val="1459"/>
        </w:trPr>
        <w:tc>
          <w:tcPr>
            <w:tcW w:w="2712" w:type="dxa"/>
          </w:tcPr>
          <w:p w:rsidR="0072531E" w:rsidRPr="00B86F37" w:rsidRDefault="0072531E" w:rsidP="00B86F37">
            <w:pPr>
              <w:pStyle w:val="TableText"/>
              <w:spacing w:before="83" w:line="268" w:lineRule="auto"/>
              <w:ind w:left="105" w:right="67"/>
              <w:rPr>
                <w:sz w:val="18"/>
                <w:szCs w:val="18"/>
              </w:rPr>
            </w:pPr>
            <w:r w:rsidRPr="00B86F37">
              <w:rPr>
                <w:sz w:val="18"/>
                <w:szCs w:val="18"/>
              </w:rPr>
              <w:t>14.</w:t>
            </w:r>
            <w:r w:rsidRPr="00B86F37">
              <w:rPr>
                <w:rFonts w:hint="eastAsia"/>
                <w:sz w:val="18"/>
                <w:szCs w:val="18"/>
              </w:rPr>
              <w:t>对是否签订保证合同</w:t>
            </w:r>
            <w:r w:rsidRPr="00B86F37">
              <w:rPr>
                <w:sz w:val="18"/>
                <w:szCs w:val="18"/>
              </w:rPr>
              <w:t>/</w:t>
            </w:r>
            <w:r w:rsidRPr="00B86F37">
              <w:rPr>
                <w:rFonts w:hint="eastAsia"/>
                <w:sz w:val="18"/>
                <w:szCs w:val="18"/>
              </w:rPr>
              <w:t>保函有</w:t>
            </w:r>
            <w:r w:rsidRPr="00B86F37">
              <w:rPr>
                <w:spacing w:val="8"/>
                <w:sz w:val="18"/>
                <w:szCs w:val="18"/>
              </w:rPr>
              <w:t xml:space="preserve"> </w:t>
            </w:r>
            <w:r w:rsidRPr="00B86F37">
              <w:rPr>
                <w:rFonts w:hint="eastAsia"/>
                <w:spacing w:val="-2"/>
                <w:sz w:val="18"/>
                <w:szCs w:val="18"/>
              </w:rPr>
              <w:t>无异议</w:t>
            </w:r>
          </w:p>
        </w:tc>
        <w:tc>
          <w:tcPr>
            <w:tcW w:w="6168" w:type="dxa"/>
            <w:gridSpan w:val="2"/>
          </w:tcPr>
          <w:p w:rsidR="0072531E" w:rsidRPr="00B86F37" w:rsidRDefault="0072531E" w:rsidP="00B86F37">
            <w:pPr>
              <w:pStyle w:val="TableText"/>
              <w:spacing w:before="53" w:line="220" w:lineRule="auto"/>
              <w:ind w:left="103"/>
              <w:rPr>
                <w:sz w:val="18"/>
                <w:szCs w:val="18"/>
              </w:rPr>
            </w:pPr>
            <w:r w:rsidRPr="00B86F37">
              <w:rPr>
                <w:rFonts w:hint="eastAsia"/>
                <w:spacing w:val="13"/>
                <w:sz w:val="18"/>
                <w:szCs w:val="18"/>
              </w:rPr>
              <w:t>无口</w:t>
            </w:r>
          </w:p>
          <w:p w:rsidR="0072531E" w:rsidRPr="00B86F37" w:rsidRDefault="0072531E" w:rsidP="00B86F37">
            <w:pPr>
              <w:pStyle w:val="TableText"/>
              <w:spacing w:before="23" w:line="218" w:lineRule="auto"/>
              <w:ind w:left="103"/>
              <w:rPr>
                <w:sz w:val="18"/>
                <w:szCs w:val="18"/>
              </w:rPr>
            </w:pPr>
            <w:r w:rsidRPr="00B86F37">
              <w:rPr>
                <w:rFonts w:hint="eastAsia"/>
                <w:spacing w:val="-5"/>
                <w:sz w:val="18"/>
                <w:szCs w:val="18"/>
              </w:rPr>
              <w:t>有</w:t>
            </w:r>
            <w:r w:rsidRPr="00B86F37">
              <w:rPr>
                <w:rFonts w:ascii="MS Gothic" w:eastAsia="MS Gothic" w:hAnsi="MS Gothic" w:cs="MS Gothic" w:hint="eastAsia"/>
                <w:spacing w:val="-5"/>
                <w:sz w:val="18"/>
                <w:szCs w:val="18"/>
              </w:rPr>
              <w:t>☑</w:t>
            </w:r>
            <w:r w:rsidRPr="00B86F37">
              <w:rPr>
                <w:rFonts w:hint="eastAsia"/>
                <w:spacing w:val="-5"/>
                <w:sz w:val="18"/>
                <w:szCs w:val="18"/>
              </w:rPr>
              <w:t>事实和理由：</w:t>
            </w:r>
            <w:r w:rsidRPr="00B86F37">
              <w:rPr>
                <w:spacing w:val="67"/>
                <w:sz w:val="18"/>
                <w:szCs w:val="18"/>
              </w:rPr>
              <w:t xml:space="preserve"> </w:t>
            </w:r>
            <w:r w:rsidRPr="00B86F37">
              <w:rPr>
                <w:rFonts w:hint="eastAsia"/>
                <w:spacing w:val="-5"/>
                <w:sz w:val="18"/>
                <w:szCs w:val="18"/>
              </w:rPr>
              <w:t>一、被告对于贷款并不知情。二、被告不应承担罚息和</w:t>
            </w:r>
          </w:p>
          <w:p w:rsidR="0072531E" w:rsidRPr="00B86F37" w:rsidRDefault="0072531E" w:rsidP="00B86F37">
            <w:pPr>
              <w:pStyle w:val="TableText"/>
              <w:spacing w:before="29" w:line="235" w:lineRule="auto"/>
              <w:ind w:left="103" w:right="4" w:firstLine="19"/>
              <w:rPr>
                <w:sz w:val="18"/>
                <w:szCs w:val="18"/>
              </w:rPr>
            </w:pPr>
            <w:r w:rsidRPr="00B86F37">
              <w:rPr>
                <w:rFonts w:hint="eastAsia"/>
                <w:spacing w:val="3"/>
                <w:sz w:val="18"/>
                <w:szCs w:val="18"/>
              </w:rPr>
              <w:t>复息，所签署的保证函中仅要求对利息承担保证责任</w:t>
            </w:r>
            <w:r w:rsidRPr="00B86F37">
              <w:rPr>
                <w:rFonts w:hint="eastAsia"/>
                <w:spacing w:val="2"/>
                <w:sz w:val="18"/>
                <w:szCs w:val="18"/>
              </w:rPr>
              <w:t>，未提及需要对罚息、</w:t>
            </w:r>
            <w:r w:rsidRPr="00B86F37">
              <w:rPr>
                <w:sz w:val="18"/>
                <w:szCs w:val="18"/>
              </w:rPr>
              <w:t xml:space="preserve"> </w:t>
            </w:r>
            <w:r w:rsidRPr="00B86F37">
              <w:rPr>
                <w:rFonts w:hint="eastAsia"/>
                <w:spacing w:val="1"/>
                <w:sz w:val="18"/>
                <w:szCs w:val="18"/>
              </w:rPr>
              <w:t>复息承担保证责任，且担保合同或者主合同他其实都是格式条款</w:t>
            </w:r>
            <w:r w:rsidRPr="00B86F37">
              <w:rPr>
                <w:rFonts w:hint="eastAsia"/>
                <w:sz w:val="18"/>
                <w:szCs w:val="18"/>
              </w:rPr>
              <w:t>，银行未做</w:t>
            </w:r>
            <w:r w:rsidRPr="00B86F37">
              <w:rPr>
                <w:sz w:val="18"/>
                <w:szCs w:val="18"/>
              </w:rPr>
              <w:t xml:space="preserve">  </w:t>
            </w:r>
            <w:r w:rsidRPr="00B86F37">
              <w:rPr>
                <w:rFonts w:hint="eastAsia"/>
                <w:sz w:val="18"/>
                <w:szCs w:val="18"/>
              </w:rPr>
              <w:t>醒目提示，也未明确说明担保范围。三、根据主合同的约定，未明确复息计</w:t>
            </w:r>
            <w:r w:rsidRPr="00B86F37">
              <w:rPr>
                <w:spacing w:val="5"/>
                <w:sz w:val="18"/>
                <w:szCs w:val="18"/>
              </w:rPr>
              <w:t xml:space="preserve">  </w:t>
            </w:r>
            <w:r w:rsidRPr="00B86F37">
              <w:rPr>
                <w:rFonts w:hint="eastAsia"/>
                <w:sz w:val="18"/>
                <w:szCs w:val="18"/>
              </w:rPr>
              <w:t>算依据，故只能按照利息为基数来计算，不能把罚息作为计算基础。</w:t>
            </w:r>
          </w:p>
        </w:tc>
      </w:tr>
      <w:tr w:rsidR="0072531E" w:rsidTr="00B86F37">
        <w:trPr>
          <w:trHeight w:val="959"/>
        </w:trPr>
        <w:tc>
          <w:tcPr>
            <w:tcW w:w="2712" w:type="dxa"/>
          </w:tcPr>
          <w:p w:rsidR="0072531E" w:rsidRPr="00B86F37" w:rsidRDefault="0072531E" w:rsidP="00B86F37">
            <w:pPr>
              <w:pStyle w:val="TableText"/>
              <w:spacing w:before="243" w:line="219" w:lineRule="auto"/>
              <w:ind w:left="105"/>
              <w:rPr>
                <w:sz w:val="18"/>
                <w:szCs w:val="18"/>
              </w:rPr>
            </w:pPr>
            <w:r w:rsidRPr="00B86F37">
              <w:rPr>
                <w:sz w:val="18"/>
                <w:szCs w:val="18"/>
              </w:rPr>
              <w:t>15.</w:t>
            </w:r>
            <w:r w:rsidRPr="00B86F37">
              <w:rPr>
                <w:rFonts w:hint="eastAsia"/>
                <w:sz w:val="18"/>
                <w:szCs w:val="18"/>
              </w:rPr>
              <w:t>对保证方式有无异议</w:t>
            </w:r>
          </w:p>
        </w:tc>
        <w:tc>
          <w:tcPr>
            <w:tcW w:w="6168" w:type="dxa"/>
            <w:gridSpan w:val="2"/>
          </w:tcPr>
          <w:p w:rsidR="0072531E" w:rsidRPr="00B86F37" w:rsidRDefault="0072531E" w:rsidP="00B86F37">
            <w:pPr>
              <w:pStyle w:val="TableText"/>
              <w:spacing w:before="143" w:line="220" w:lineRule="auto"/>
              <w:ind w:left="103"/>
              <w:rPr>
                <w:rFonts w:ascii="MS Gothic" w:eastAsia="MS Gothic" w:hAnsi="MS Gothic" w:cs="MS Gothic"/>
                <w:sz w:val="18"/>
                <w:szCs w:val="18"/>
              </w:rPr>
            </w:pPr>
            <w:r w:rsidRPr="00B86F37">
              <w:rPr>
                <w:rFonts w:hint="eastAsia"/>
                <w:spacing w:val="-5"/>
                <w:sz w:val="18"/>
                <w:szCs w:val="18"/>
              </w:rPr>
              <w:t>无</w:t>
            </w:r>
            <w:r w:rsidRPr="00B86F37">
              <w:rPr>
                <w:rFonts w:ascii="MS Gothic" w:eastAsia="MS Gothic" w:hAnsi="MS Gothic" w:cs="MS Gothic" w:hint="eastAsia"/>
                <w:spacing w:val="-5"/>
                <w:sz w:val="18"/>
                <w:szCs w:val="18"/>
              </w:rPr>
              <w:t>☑</w:t>
            </w:r>
          </w:p>
          <w:p w:rsidR="0072531E" w:rsidRPr="00B86F37" w:rsidRDefault="0072531E" w:rsidP="00B86F37">
            <w:pPr>
              <w:pStyle w:val="TableText"/>
              <w:spacing w:before="185" w:line="220" w:lineRule="auto"/>
              <w:ind w:left="103"/>
              <w:rPr>
                <w:sz w:val="18"/>
                <w:szCs w:val="18"/>
              </w:rPr>
            </w:pPr>
            <w:r w:rsidRPr="00B86F37">
              <w:rPr>
                <w:rFonts w:hint="eastAsia"/>
                <w:spacing w:val="-3"/>
                <w:sz w:val="18"/>
                <w:szCs w:val="18"/>
              </w:rPr>
              <w:t>有□</w:t>
            </w:r>
            <w:r w:rsidRPr="00B86F37">
              <w:rPr>
                <w:spacing w:val="13"/>
                <w:sz w:val="18"/>
                <w:szCs w:val="18"/>
              </w:rPr>
              <w:t xml:space="preserve">  </w:t>
            </w:r>
            <w:r w:rsidRPr="00B86F37">
              <w:rPr>
                <w:rFonts w:hint="eastAsia"/>
                <w:spacing w:val="-3"/>
                <w:sz w:val="18"/>
                <w:szCs w:val="18"/>
              </w:rPr>
              <w:t>事实和理由：</w:t>
            </w:r>
          </w:p>
        </w:tc>
      </w:tr>
      <w:tr w:rsidR="0072531E" w:rsidTr="00B86F37">
        <w:trPr>
          <w:trHeight w:val="869"/>
        </w:trPr>
        <w:tc>
          <w:tcPr>
            <w:tcW w:w="2712" w:type="dxa"/>
          </w:tcPr>
          <w:p w:rsidR="0072531E" w:rsidRPr="00B86F37" w:rsidRDefault="0072531E" w:rsidP="00B86F37">
            <w:pPr>
              <w:pStyle w:val="TableText"/>
              <w:spacing w:before="164" w:line="219" w:lineRule="auto"/>
              <w:ind w:left="105"/>
              <w:rPr>
                <w:sz w:val="18"/>
                <w:szCs w:val="18"/>
              </w:rPr>
            </w:pPr>
            <w:r w:rsidRPr="00B86F37">
              <w:rPr>
                <w:sz w:val="18"/>
                <w:szCs w:val="18"/>
              </w:rPr>
              <w:t>16.</w:t>
            </w:r>
            <w:r w:rsidRPr="00B86F37">
              <w:rPr>
                <w:rFonts w:hint="eastAsia"/>
                <w:sz w:val="18"/>
                <w:szCs w:val="18"/>
              </w:rPr>
              <w:t>对其他担保方式有无异议</w:t>
            </w:r>
          </w:p>
        </w:tc>
        <w:tc>
          <w:tcPr>
            <w:tcW w:w="6168" w:type="dxa"/>
            <w:gridSpan w:val="2"/>
          </w:tcPr>
          <w:p w:rsidR="0072531E" w:rsidRPr="00B86F37" w:rsidRDefault="0072531E" w:rsidP="00B86F37">
            <w:pPr>
              <w:pStyle w:val="TableText"/>
              <w:spacing w:before="144" w:line="220" w:lineRule="auto"/>
              <w:ind w:left="103"/>
              <w:rPr>
                <w:sz w:val="18"/>
                <w:szCs w:val="18"/>
              </w:rPr>
            </w:pPr>
            <w:r w:rsidRPr="00B86F37">
              <w:rPr>
                <w:rFonts w:hint="eastAsia"/>
                <w:spacing w:val="13"/>
                <w:sz w:val="18"/>
                <w:szCs w:val="18"/>
              </w:rPr>
              <w:t>无口</w:t>
            </w:r>
          </w:p>
          <w:p w:rsidR="0072531E" w:rsidRPr="00B86F37" w:rsidRDefault="0072531E" w:rsidP="00B86F37">
            <w:pPr>
              <w:pStyle w:val="TableText"/>
              <w:spacing w:before="195" w:line="220" w:lineRule="auto"/>
              <w:ind w:left="103"/>
              <w:rPr>
                <w:sz w:val="18"/>
                <w:szCs w:val="18"/>
              </w:rPr>
            </w:pPr>
            <w:r w:rsidRPr="00B86F37">
              <w:rPr>
                <w:rFonts w:hint="eastAsia"/>
                <w:spacing w:val="-3"/>
                <w:sz w:val="18"/>
                <w:szCs w:val="18"/>
              </w:rPr>
              <w:t>有□</w:t>
            </w:r>
            <w:r w:rsidRPr="00B86F37">
              <w:rPr>
                <w:spacing w:val="13"/>
                <w:sz w:val="18"/>
                <w:szCs w:val="18"/>
              </w:rPr>
              <w:t xml:space="preserve">  </w:t>
            </w:r>
            <w:r w:rsidRPr="00B86F37">
              <w:rPr>
                <w:rFonts w:hint="eastAsia"/>
                <w:spacing w:val="-3"/>
                <w:sz w:val="18"/>
                <w:szCs w:val="18"/>
              </w:rPr>
              <w:t>事实和理由：</w:t>
            </w:r>
          </w:p>
        </w:tc>
      </w:tr>
      <w:tr w:rsidR="0072531E" w:rsidTr="00B86F37">
        <w:trPr>
          <w:trHeight w:val="719"/>
        </w:trPr>
        <w:tc>
          <w:tcPr>
            <w:tcW w:w="2712" w:type="dxa"/>
          </w:tcPr>
          <w:p w:rsidR="0072531E" w:rsidRPr="00B86F37" w:rsidRDefault="0072531E" w:rsidP="00B86F37">
            <w:pPr>
              <w:pStyle w:val="TableText"/>
              <w:spacing w:before="115" w:line="220" w:lineRule="auto"/>
              <w:ind w:left="105"/>
              <w:rPr>
                <w:sz w:val="18"/>
                <w:szCs w:val="18"/>
              </w:rPr>
            </w:pPr>
            <w:r w:rsidRPr="00B86F37">
              <w:rPr>
                <w:spacing w:val="1"/>
                <w:sz w:val="18"/>
                <w:szCs w:val="18"/>
              </w:rPr>
              <w:t>17.</w:t>
            </w:r>
            <w:r w:rsidRPr="00B86F37">
              <w:rPr>
                <w:rFonts w:hint="eastAsia"/>
                <w:spacing w:val="1"/>
                <w:sz w:val="18"/>
                <w:szCs w:val="18"/>
              </w:rPr>
              <w:t>有无其他免责</w:t>
            </w:r>
            <w:r w:rsidRPr="00B86F37">
              <w:rPr>
                <w:spacing w:val="1"/>
                <w:sz w:val="18"/>
                <w:szCs w:val="18"/>
              </w:rPr>
              <w:t>/</w:t>
            </w:r>
            <w:r w:rsidRPr="00B86F37">
              <w:rPr>
                <w:rFonts w:hint="eastAsia"/>
                <w:spacing w:val="1"/>
                <w:sz w:val="18"/>
                <w:szCs w:val="18"/>
              </w:rPr>
              <w:t>减责事由</w:t>
            </w:r>
          </w:p>
        </w:tc>
        <w:tc>
          <w:tcPr>
            <w:tcW w:w="662" w:type="dxa"/>
            <w:tcBorders>
              <w:right w:val="nil"/>
            </w:tcBorders>
          </w:tcPr>
          <w:p w:rsidR="0072531E" w:rsidRPr="00B86F37" w:rsidRDefault="0072531E" w:rsidP="00B86F37">
            <w:pPr>
              <w:pStyle w:val="TableText"/>
              <w:spacing w:before="105" w:line="310" w:lineRule="exact"/>
              <w:ind w:left="103"/>
              <w:rPr>
                <w:sz w:val="18"/>
                <w:szCs w:val="18"/>
              </w:rPr>
            </w:pPr>
            <w:r w:rsidRPr="00B86F37">
              <w:rPr>
                <w:rFonts w:hint="eastAsia"/>
                <w:spacing w:val="13"/>
                <w:position w:val="10"/>
                <w:sz w:val="18"/>
                <w:szCs w:val="18"/>
              </w:rPr>
              <w:t>无口</w:t>
            </w:r>
          </w:p>
          <w:p w:rsidR="0072531E" w:rsidRPr="00B86F37" w:rsidRDefault="0072531E" w:rsidP="00B86F37">
            <w:pPr>
              <w:pStyle w:val="TableText"/>
              <w:spacing w:line="220" w:lineRule="auto"/>
              <w:ind w:left="103"/>
              <w:rPr>
                <w:sz w:val="18"/>
                <w:szCs w:val="18"/>
              </w:rPr>
            </w:pPr>
            <w:r w:rsidRPr="00B86F37">
              <w:rPr>
                <w:rFonts w:hint="eastAsia"/>
                <w:spacing w:val="13"/>
                <w:sz w:val="18"/>
                <w:szCs w:val="18"/>
              </w:rPr>
              <w:t>有□</w:t>
            </w:r>
          </w:p>
        </w:tc>
        <w:tc>
          <w:tcPr>
            <w:tcW w:w="5506" w:type="dxa"/>
            <w:tcBorders>
              <w:left w:val="nil"/>
            </w:tcBorders>
          </w:tcPr>
          <w:p w:rsidR="0072531E" w:rsidRDefault="0072531E" w:rsidP="00B86F37">
            <w:pPr>
              <w:spacing w:line="394" w:lineRule="auto"/>
            </w:pPr>
          </w:p>
          <w:p w:rsidR="0072531E" w:rsidRPr="00B86F37" w:rsidRDefault="0072531E" w:rsidP="00B86F37">
            <w:pPr>
              <w:pStyle w:val="TableText"/>
              <w:spacing w:before="58" w:line="219" w:lineRule="auto"/>
              <w:ind w:left="165"/>
              <w:rPr>
                <w:sz w:val="18"/>
                <w:szCs w:val="18"/>
              </w:rPr>
            </w:pPr>
            <w:r w:rsidRPr="00B86F37">
              <w:rPr>
                <w:rFonts w:hint="eastAsia"/>
                <w:sz w:val="18"/>
                <w:szCs w:val="18"/>
              </w:rPr>
              <w:t>内容：</w:t>
            </w:r>
          </w:p>
        </w:tc>
      </w:tr>
      <w:tr w:rsidR="0072531E" w:rsidTr="00B86F37">
        <w:trPr>
          <w:trHeight w:val="689"/>
        </w:trPr>
        <w:tc>
          <w:tcPr>
            <w:tcW w:w="2712" w:type="dxa"/>
          </w:tcPr>
          <w:p w:rsidR="0072531E" w:rsidRPr="00B86F37" w:rsidRDefault="0072531E" w:rsidP="00B86F37">
            <w:pPr>
              <w:pStyle w:val="TableText"/>
              <w:spacing w:before="86" w:line="276" w:lineRule="auto"/>
              <w:ind w:left="105" w:right="69"/>
              <w:rPr>
                <w:sz w:val="18"/>
                <w:szCs w:val="18"/>
              </w:rPr>
            </w:pPr>
            <w:r w:rsidRPr="00B86F37">
              <w:rPr>
                <w:sz w:val="18"/>
                <w:szCs w:val="18"/>
              </w:rPr>
              <w:t>18.</w:t>
            </w:r>
            <w:r w:rsidRPr="00B86F37">
              <w:rPr>
                <w:rFonts w:hint="eastAsia"/>
                <w:sz w:val="18"/>
                <w:szCs w:val="18"/>
              </w:rPr>
              <w:t>其他需要说明的内容</w:t>
            </w:r>
            <w:r w:rsidRPr="00B86F37">
              <w:rPr>
                <w:sz w:val="18"/>
                <w:szCs w:val="18"/>
              </w:rPr>
              <w:t>(</w:t>
            </w:r>
            <w:r w:rsidRPr="00B86F37">
              <w:rPr>
                <w:rFonts w:hint="eastAsia"/>
                <w:sz w:val="18"/>
                <w:szCs w:val="18"/>
              </w:rPr>
              <w:t>可另附</w:t>
            </w:r>
            <w:r w:rsidRPr="00B86F37">
              <w:rPr>
                <w:spacing w:val="6"/>
                <w:sz w:val="18"/>
                <w:szCs w:val="18"/>
              </w:rPr>
              <w:t xml:space="preserve"> </w:t>
            </w:r>
            <w:r w:rsidRPr="00B86F37">
              <w:rPr>
                <w:rFonts w:hint="eastAsia"/>
                <w:spacing w:val="-6"/>
                <w:sz w:val="18"/>
                <w:szCs w:val="18"/>
              </w:rPr>
              <w:t>页</w:t>
            </w:r>
            <w:r w:rsidRPr="00B86F37">
              <w:rPr>
                <w:spacing w:val="-32"/>
                <w:sz w:val="18"/>
                <w:szCs w:val="18"/>
              </w:rPr>
              <w:t xml:space="preserve"> </w:t>
            </w:r>
            <w:r w:rsidRPr="00B86F37">
              <w:rPr>
                <w:spacing w:val="-6"/>
                <w:sz w:val="18"/>
                <w:szCs w:val="18"/>
              </w:rPr>
              <w:t>)</w:t>
            </w:r>
          </w:p>
        </w:tc>
        <w:tc>
          <w:tcPr>
            <w:tcW w:w="6168" w:type="dxa"/>
            <w:gridSpan w:val="2"/>
          </w:tcPr>
          <w:p w:rsidR="0072531E" w:rsidRDefault="0072531E"/>
        </w:tc>
      </w:tr>
      <w:tr w:rsidR="0072531E" w:rsidTr="00B86F37">
        <w:trPr>
          <w:trHeight w:val="685"/>
        </w:trPr>
        <w:tc>
          <w:tcPr>
            <w:tcW w:w="2712" w:type="dxa"/>
          </w:tcPr>
          <w:p w:rsidR="0072531E" w:rsidRPr="00B86F37" w:rsidRDefault="0072531E" w:rsidP="00B86F37">
            <w:pPr>
              <w:pStyle w:val="TableText"/>
              <w:spacing w:before="136" w:line="219" w:lineRule="auto"/>
              <w:ind w:left="105"/>
              <w:rPr>
                <w:sz w:val="18"/>
                <w:szCs w:val="18"/>
              </w:rPr>
            </w:pPr>
            <w:r w:rsidRPr="00B86F37">
              <w:rPr>
                <w:spacing w:val="3"/>
                <w:sz w:val="18"/>
                <w:szCs w:val="18"/>
              </w:rPr>
              <w:t>19.</w:t>
            </w:r>
            <w:r w:rsidRPr="00B86F37">
              <w:rPr>
                <w:rFonts w:hint="eastAsia"/>
                <w:spacing w:val="3"/>
                <w:sz w:val="18"/>
                <w:szCs w:val="18"/>
              </w:rPr>
              <w:t>证据清单</w:t>
            </w:r>
            <w:r w:rsidRPr="00B86F37">
              <w:rPr>
                <w:spacing w:val="3"/>
                <w:sz w:val="18"/>
                <w:szCs w:val="18"/>
              </w:rPr>
              <w:t>(</w:t>
            </w:r>
            <w:r w:rsidRPr="00B86F37">
              <w:rPr>
                <w:rFonts w:hint="eastAsia"/>
                <w:spacing w:val="3"/>
                <w:sz w:val="18"/>
                <w:szCs w:val="18"/>
              </w:rPr>
              <w:t>可另附页</w:t>
            </w:r>
            <w:r w:rsidRPr="00B86F37">
              <w:rPr>
                <w:spacing w:val="3"/>
                <w:sz w:val="18"/>
                <w:szCs w:val="18"/>
              </w:rPr>
              <w:t>)</w:t>
            </w:r>
          </w:p>
        </w:tc>
        <w:tc>
          <w:tcPr>
            <w:tcW w:w="6168" w:type="dxa"/>
            <w:gridSpan w:val="2"/>
          </w:tcPr>
          <w:p w:rsidR="0072531E" w:rsidRDefault="0072531E"/>
        </w:tc>
      </w:tr>
    </w:tbl>
    <w:p w:rsidR="0072531E" w:rsidRDefault="0072531E">
      <w:pPr>
        <w:spacing w:line="350" w:lineRule="auto"/>
      </w:pPr>
    </w:p>
    <w:p w:rsidR="0072531E" w:rsidRDefault="0072531E">
      <w:pPr>
        <w:spacing w:before="121" w:line="549" w:lineRule="exact"/>
        <w:ind w:left="4010"/>
        <w:rPr>
          <w:rFonts w:ascii="宋体" w:hAnsi="宋体" w:cs="宋体"/>
          <w:sz w:val="37"/>
          <w:szCs w:val="37"/>
        </w:rPr>
      </w:pPr>
      <w:r>
        <w:rPr>
          <w:rFonts w:ascii="宋体" w:hAnsi="宋体" w:cs="宋体" w:hint="eastAsia"/>
          <w:b/>
          <w:bCs/>
          <w:spacing w:val="-17"/>
          <w:position w:val="12"/>
          <w:sz w:val="37"/>
          <w:szCs w:val="37"/>
        </w:rPr>
        <w:t>答辩人</w:t>
      </w:r>
      <w:r>
        <w:rPr>
          <w:rFonts w:ascii="宋体" w:hAnsi="宋体" w:cs="宋体"/>
          <w:b/>
          <w:bCs/>
          <w:spacing w:val="-17"/>
          <w:position w:val="12"/>
          <w:sz w:val="37"/>
          <w:szCs w:val="37"/>
        </w:rPr>
        <w:t>(</w:t>
      </w:r>
      <w:r>
        <w:rPr>
          <w:rFonts w:ascii="宋体" w:hAnsi="宋体" w:cs="宋体" w:hint="eastAsia"/>
          <w:b/>
          <w:bCs/>
          <w:spacing w:val="-17"/>
          <w:position w:val="12"/>
          <w:sz w:val="37"/>
          <w:szCs w:val="37"/>
        </w:rPr>
        <w:t>签字、盖章</w:t>
      </w:r>
      <w:r>
        <w:rPr>
          <w:rFonts w:ascii="宋体" w:hAnsi="宋体" w:cs="宋体"/>
          <w:b/>
          <w:bCs/>
          <w:spacing w:val="-17"/>
          <w:position w:val="12"/>
          <w:sz w:val="37"/>
          <w:szCs w:val="37"/>
        </w:rPr>
        <w:t>):</w:t>
      </w:r>
      <w:r>
        <w:rPr>
          <w:rFonts w:ascii="宋体" w:hAnsi="宋体" w:cs="宋体"/>
          <w:spacing w:val="-53"/>
          <w:position w:val="12"/>
          <w:sz w:val="37"/>
          <w:szCs w:val="37"/>
        </w:rPr>
        <w:t xml:space="preserve"> </w:t>
      </w:r>
      <w:r>
        <w:rPr>
          <w:rFonts w:ascii="宋体" w:hAnsi="宋体" w:cs="宋体" w:hint="eastAsia"/>
          <w:spacing w:val="-17"/>
          <w:position w:val="12"/>
          <w:sz w:val="37"/>
          <w:szCs w:val="37"/>
        </w:rPr>
        <w:t>沈××</w:t>
      </w:r>
    </w:p>
    <w:p w:rsidR="0072531E" w:rsidRDefault="0072531E">
      <w:pPr>
        <w:spacing w:line="222" w:lineRule="auto"/>
        <w:ind w:left="4528"/>
        <w:rPr>
          <w:rFonts w:ascii="仿宋" w:eastAsia="仿宋" w:hAnsi="仿宋" w:cs="仿宋"/>
          <w:sz w:val="27"/>
          <w:szCs w:val="27"/>
        </w:rPr>
      </w:pPr>
      <w:r>
        <w:rPr>
          <w:rFonts w:ascii="宋体" w:hAnsi="宋体" w:cs="宋体" w:hint="eastAsia"/>
          <w:b/>
          <w:bCs/>
          <w:spacing w:val="-34"/>
          <w:sz w:val="27"/>
          <w:szCs w:val="27"/>
        </w:rPr>
        <w:t>日</w:t>
      </w:r>
      <w:r>
        <w:rPr>
          <w:rFonts w:ascii="宋体" w:hAnsi="宋体" w:cs="宋体"/>
          <w:spacing w:val="95"/>
          <w:sz w:val="27"/>
          <w:szCs w:val="27"/>
        </w:rPr>
        <w:t xml:space="preserve"> </w:t>
      </w:r>
      <w:r>
        <w:rPr>
          <w:rFonts w:ascii="宋体" w:hAnsi="宋体" w:cs="宋体" w:hint="eastAsia"/>
          <w:b/>
          <w:bCs/>
          <w:spacing w:val="-34"/>
          <w:sz w:val="27"/>
          <w:szCs w:val="27"/>
        </w:rPr>
        <w:t>期：</w:t>
      </w:r>
      <w:r>
        <w:rPr>
          <w:rFonts w:ascii="宋体" w:hAnsi="宋体" w:cs="宋体"/>
          <w:spacing w:val="-26"/>
          <w:sz w:val="27"/>
          <w:szCs w:val="27"/>
        </w:rPr>
        <w:t xml:space="preserve"> </w:t>
      </w:r>
      <w:r>
        <w:rPr>
          <w:rFonts w:ascii="仿宋" w:eastAsia="仿宋" w:hAnsi="仿宋" w:cs="仿宋" w:hint="eastAsia"/>
          <w:spacing w:val="-34"/>
          <w:sz w:val="27"/>
          <w:szCs w:val="27"/>
        </w:rPr>
        <w:t>××年××月××日</w:t>
      </w:r>
    </w:p>
    <w:p w:rsidR="0072531E" w:rsidRDefault="0072531E">
      <w:pPr>
        <w:spacing w:line="457" w:lineRule="auto"/>
      </w:pPr>
    </w:p>
    <w:p w:rsidR="0072531E" w:rsidRDefault="0072531E">
      <w:pPr>
        <w:spacing w:before="87" w:line="183" w:lineRule="auto"/>
        <w:ind w:left="215"/>
        <w:rPr>
          <w:rFonts w:ascii="宋体" w:hAnsi="宋体" w:cs="宋体"/>
          <w:sz w:val="27"/>
          <w:szCs w:val="27"/>
        </w:rPr>
      </w:pPr>
      <w:r>
        <w:rPr>
          <w:rFonts w:ascii="宋体" w:hAnsi="宋体" w:cs="宋体"/>
          <w:spacing w:val="-3"/>
          <w:sz w:val="27"/>
          <w:szCs w:val="27"/>
        </w:rPr>
        <w:t>—60—</w:t>
      </w:r>
    </w:p>
    <w:p w:rsidR="0072531E" w:rsidRDefault="0072531E">
      <w:pPr>
        <w:spacing w:line="183" w:lineRule="auto"/>
        <w:rPr>
          <w:rFonts w:ascii="宋体" w:hAnsi="宋体" w:cs="宋体"/>
          <w:sz w:val="27"/>
          <w:szCs w:val="27"/>
        </w:rPr>
        <w:sectPr w:rsidR="0072531E">
          <w:pgSz w:w="11760" w:h="16910"/>
          <w:pgMar w:top="400" w:right="1284" w:bottom="400" w:left="1584" w:header="0" w:footer="0" w:gutter="0"/>
          <w:cols w:space="720"/>
        </w:sectPr>
      </w:pPr>
    </w:p>
    <w:p w:rsidR="0072531E" w:rsidRDefault="0072531E">
      <w:pPr>
        <w:spacing w:line="263" w:lineRule="auto"/>
      </w:pPr>
    </w:p>
    <w:p w:rsidR="0072531E" w:rsidRDefault="0072531E">
      <w:pPr>
        <w:spacing w:line="263" w:lineRule="auto"/>
      </w:pPr>
    </w:p>
    <w:p w:rsidR="0072531E" w:rsidRDefault="0072531E">
      <w:pPr>
        <w:spacing w:line="263" w:lineRule="auto"/>
      </w:pPr>
    </w:p>
    <w:p w:rsidR="0072531E" w:rsidRDefault="0072531E">
      <w:pPr>
        <w:spacing w:line="263" w:lineRule="auto"/>
      </w:pPr>
    </w:p>
    <w:p w:rsidR="0072531E" w:rsidRDefault="0072531E">
      <w:pPr>
        <w:spacing w:before="143" w:line="219" w:lineRule="auto"/>
        <w:ind w:left="3291"/>
        <w:rPr>
          <w:rFonts w:ascii="宋体" w:hAnsi="宋体" w:cs="宋体"/>
          <w:sz w:val="44"/>
          <w:szCs w:val="44"/>
        </w:rPr>
      </w:pPr>
      <w:bookmarkStart w:id="17" w:name="bookmark17"/>
      <w:bookmarkEnd w:id="17"/>
      <w:r>
        <w:rPr>
          <w:rFonts w:ascii="宋体" w:hAnsi="宋体" w:cs="宋体" w:hint="eastAsia"/>
          <w:b/>
          <w:bCs/>
          <w:spacing w:val="-15"/>
          <w:sz w:val="44"/>
          <w:szCs w:val="44"/>
        </w:rPr>
        <w:t>民事起诉状</w:t>
      </w:r>
    </w:p>
    <w:p w:rsidR="0072531E" w:rsidRDefault="0072531E">
      <w:pPr>
        <w:spacing w:before="134" w:line="193" w:lineRule="auto"/>
        <w:ind w:left="2730"/>
        <w:rPr>
          <w:rFonts w:ascii="宋体" w:hAnsi="宋体" w:cs="宋体"/>
          <w:sz w:val="36"/>
          <w:szCs w:val="36"/>
        </w:rPr>
      </w:pPr>
      <w:r>
        <w:rPr>
          <w:rFonts w:ascii="宋体" w:hAnsi="宋体" w:cs="宋体"/>
          <w:b/>
          <w:bCs/>
          <w:spacing w:val="3"/>
          <w:sz w:val="36"/>
          <w:szCs w:val="36"/>
        </w:rPr>
        <w:t>(</w:t>
      </w:r>
      <w:r>
        <w:rPr>
          <w:rFonts w:ascii="宋体" w:hAnsi="宋体" w:cs="宋体" w:hint="eastAsia"/>
          <w:b/>
          <w:bCs/>
          <w:spacing w:val="3"/>
          <w:sz w:val="36"/>
          <w:szCs w:val="36"/>
        </w:rPr>
        <w:t>物业服务合同纠纷</w:t>
      </w:r>
      <w:r>
        <w:rPr>
          <w:rFonts w:ascii="宋体" w:hAnsi="宋体" w:cs="宋体"/>
          <w:b/>
          <w:bCs/>
          <w:spacing w:val="3"/>
          <w:sz w:val="36"/>
          <w:szCs w:val="36"/>
        </w:rPr>
        <w:t>)</w:t>
      </w:r>
    </w:p>
    <w:tbl>
      <w:tblPr>
        <w:tblW w:w="89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22"/>
        <w:gridCol w:w="6188"/>
      </w:tblGrid>
      <w:tr w:rsidR="0072531E" w:rsidTr="00B86F37">
        <w:trPr>
          <w:trHeight w:val="2673"/>
        </w:trPr>
        <w:tc>
          <w:tcPr>
            <w:tcW w:w="8910" w:type="dxa"/>
            <w:gridSpan w:val="2"/>
          </w:tcPr>
          <w:p w:rsidR="0072531E" w:rsidRDefault="0072531E" w:rsidP="00B86F37">
            <w:pPr>
              <w:pStyle w:val="TableText"/>
              <w:spacing w:before="13" w:line="219" w:lineRule="auto"/>
              <w:ind w:left="95"/>
            </w:pPr>
            <w:r w:rsidRPr="00B86F37">
              <w:rPr>
                <w:rFonts w:hint="eastAsia"/>
                <w:spacing w:val="-2"/>
              </w:rPr>
              <w:t>说明：</w:t>
            </w:r>
          </w:p>
          <w:p w:rsidR="0072531E" w:rsidRDefault="0072531E" w:rsidP="00B86F37">
            <w:pPr>
              <w:pStyle w:val="TableText"/>
              <w:spacing w:before="43" w:line="219" w:lineRule="auto"/>
              <w:ind w:left="555"/>
            </w:pPr>
            <w:r>
              <w:rPr>
                <w:rFonts w:hint="eastAsia"/>
              </w:rPr>
              <w:t>为了方便您更好地参加诉讼，保护您的合法权利，</w:t>
            </w:r>
            <w:r w:rsidRPr="00B86F37">
              <w:rPr>
                <w:rFonts w:hint="eastAsia"/>
                <w:spacing w:val="-1"/>
              </w:rPr>
              <w:t>请填写本表。</w:t>
            </w:r>
          </w:p>
          <w:p w:rsidR="0072531E" w:rsidRDefault="0072531E" w:rsidP="00B86F37">
            <w:pPr>
              <w:pStyle w:val="TableText"/>
              <w:spacing w:before="4" w:line="219" w:lineRule="auto"/>
              <w:ind w:left="545"/>
            </w:pPr>
            <w:r>
              <w:t>1.</w:t>
            </w:r>
            <w:r>
              <w:rPr>
                <w:rFonts w:hint="eastAsia"/>
              </w:rPr>
              <w:t>起诉时需向人民法院提交证明您身份的材料，如身份证复印件、营业执</w:t>
            </w:r>
            <w:r w:rsidRPr="00B86F37">
              <w:rPr>
                <w:rFonts w:hint="eastAsia"/>
                <w:spacing w:val="-1"/>
              </w:rPr>
              <w:t>照复印件等。</w:t>
            </w:r>
          </w:p>
          <w:p w:rsidR="0072531E" w:rsidRDefault="0072531E" w:rsidP="00B86F37">
            <w:pPr>
              <w:pStyle w:val="TableText"/>
              <w:spacing w:before="34" w:line="219" w:lineRule="auto"/>
              <w:ind w:left="545"/>
            </w:pPr>
            <w:r>
              <w:t>2.</w:t>
            </w:r>
            <w:r>
              <w:rPr>
                <w:rFonts w:hint="eastAsia"/>
              </w:rPr>
              <w:t>本表所列内容是您提起诉讼以及人民法院查明案件事实所需，请务</w:t>
            </w:r>
            <w:r w:rsidRPr="00B86F37">
              <w:rPr>
                <w:rFonts w:hint="eastAsia"/>
                <w:spacing w:val="-1"/>
              </w:rPr>
              <w:t>必如实填写。</w:t>
            </w:r>
          </w:p>
          <w:p w:rsidR="0072531E" w:rsidRDefault="0072531E" w:rsidP="00B86F37">
            <w:pPr>
              <w:pStyle w:val="TableText"/>
              <w:spacing w:before="5" w:line="238" w:lineRule="auto"/>
              <w:ind w:left="125" w:right="765" w:firstLine="399"/>
            </w:pPr>
            <w:r>
              <w:t>3.</w:t>
            </w:r>
            <w:r>
              <w:rPr>
                <w:rFonts w:hint="eastAsia"/>
              </w:rPr>
              <w:t>本表所涉内容系针对一般物业服务合同纠纷案件，有些内容可能与您的案件无关，您认为</w:t>
            </w:r>
            <w:r w:rsidRPr="00B86F37">
              <w:rPr>
                <w:spacing w:val="8"/>
              </w:rPr>
              <w:t xml:space="preserve"> </w:t>
            </w:r>
            <w:r w:rsidRPr="00B86F37">
              <w:rPr>
                <w:rFonts w:hint="eastAsia"/>
                <w:spacing w:val="-2"/>
              </w:rPr>
              <w:t>与案件无关的项目可以填“无”或不填；对于本表中勾选项可以在对应项打“</w:t>
            </w:r>
            <w:r w:rsidRPr="00B86F37">
              <w:rPr>
                <w:spacing w:val="-41"/>
              </w:rPr>
              <w:t xml:space="preserve"> </w:t>
            </w:r>
            <w:r w:rsidRPr="00B86F37">
              <w:rPr>
                <w:rFonts w:hint="eastAsia"/>
                <w:spacing w:val="-3"/>
              </w:rPr>
              <w:t>√</w:t>
            </w:r>
            <w:r w:rsidRPr="00B86F37">
              <w:rPr>
                <w:spacing w:val="-70"/>
              </w:rPr>
              <w:t xml:space="preserve"> </w:t>
            </w:r>
            <w:r w:rsidRPr="00B86F37">
              <w:rPr>
                <w:rFonts w:hint="eastAsia"/>
                <w:spacing w:val="-3"/>
              </w:rPr>
              <w:t>”</w:t>
            </w:r>
            <w:r w:rsidRPr="00B86F37">
              <w:rPr>
                <w:spacing w:val="-3"/>
              </w:rPr>
              <w:t>;</w:t>
            </w:r>
            <w:r w:rsidRPr="00B86F37">
              <w:rPr>
                <w:rFonts w:hint="eastAsia"/>
                <w:spacing w:val="-3"/>
              </w:rPr>
              <w:t>您认为另有</w:t>
            </w:r>
            <w:r>
              <w:t xml:space="preserve">  </w:t>
            </w:r>
            <w:r>
              <w:rPr>
                <w:rFonts w:hint="eastAsia"/>
              </w:rPr>
              <w:t>重要内容需要列明的，可以在本表尾部或者</w:t>
            </w:r>
            <w:r w:rsidRPr="00B86F37">
              <w:rPr>
                <w:rFonts w:hint="eastAsia"/>
                <w:spacing w:val="-1"/>
              </w:rPr>
              <w:t>另附页填写。</w:t>
            </w:r>
          </w:p>
          <w:p w:rsidR="0072531E" w:rsidRDefault="0072531E" w:rsidP="00B86F37">
            <w:pPr>
              <w:pStyle w:val="TableText"/>
              <w:spacing w:before="16" w:line="219" w:lineRule="auto"/>
              <w:ind w:left="545"/>
            </w:pPr>
            <w:r w:rsidRPr="00B86F37">
              <w:rPr>
                <w:rFonts w:hint="eastAsia"/>
                <w:spacing w:val="1"/>
              </w:rPr>
              <w:t>★特别提示★</w:t>
            </w:r>
          </w:p>
          <w:p w:rsidR="0072531E" w:rsidRDefault="0072531E" w:rsidP="00B86F37">
            <w:pPr>
              <w:pStyle w:val="TableText"/>
              <w:spacing w:before="4" w:line="203" w:lineRule="auto"/>
              <w:ind w:left="450"/>
            </w:pPr>
            <w:r w:rsidRPr="00B86F37">
              <w:rPr>
                <w:rFonts w:hint="eastAsia"/>
                <w:spacing w:val="5"/>
              </w:rPr>
              <w:t>《中华人民共和国民事诉讼法》第十三条第一款规定：</w:t>
            </w:r>
            <w:r w:rsidRPr="00B86F37">
              <w:rPr>
                <w:rFonts w:hint="eastAsia"/>
                <w:spacing w:val="4"/>
              </w:rPr>
              <w:t>“民事诉讼应当遵循诚信原则。”</w:t>
            </w:r>
          </w:p>
          <w:p w:rsidR="0072531E" w:rsidRDefault="0072531E" w:rsidP="00B86F37">
            <w:pPr>
              <w:pStyle w:val="TableText"/>
              <w:spacing w:before="1" w:line="226" w:lineRule="auto"/>
              <w:ind w:left="115" w:right="764" w:firstLine="409"/>
            </w:pPr>
            <w:r>
              <w:rPr>
                <w:rFonts w:hint="eastAsia"/>
              </w:rPr>
              <w:t>如果诉讼参加人违反上述规定，进行虚假诉讼、恶意诉讼，人民法院将视违法情形依法追究</w:t>
            </w:r>
            <w:r w:rsidRPr="00B86F37">
              <w:rPr>
                <w:spacing w:val="9"/>
              </w:rPr>
              <w:t xml:space="preserve"> </w:t>
            </w:r>
            <w:r w:rsidRPr="00B86F37">
              <w:rPr>
                <w:rFonts w:hint="eastAsia"/>
                <w:spacing w:val="-2"/>
              </w:rPr>
              <w:t>责任。</w:t>
            </w:r>
          </w:p>
        </w:tc>
      </w:tr>
      <w:tr w:rsidR="0072531E" w:rsidTr="00B86F37">
        <w:trPr>
          <w:trHeight w:val="790"/>
        </w:trPr>
        <w:tc>
          <w:tcPr>
            <w:tcW w:w="8910" w:type="dxa"/>
            <w:gridSpan w:val="2"/>
          </w:tcPr>
          <w:p w:rsidR="0072531E" w:rsidRPr="00B86F37" w:rsidRDefault="0072531E" w:rsidP="00B86F37">
            <w:pPr>
              <w:pStyle w:val="TableText"/>
              <w:spacing w:before="250" w:line="219" w:lineRule="auto"/>
              <w:ind w:left="3749"/>
              <w:rPr>
                <w:sz w:val="30"/>
                <w:szCs w:val="30"/>
              </w:rPr>
            </w:pPr>
            <w:r w:rsidRPr="00B86F37">
              <w:rPr>
                <w:rFonts w:hint="eastAsia"/>
                <w:b/>
                <w:bCs/>
                <w:spacing w:val="-1"/>
                <w:sz w:val="30"/>
                <w:szCs w:val="30"/>
              </w:rPr>
              <w:t>当事人信息</w:t>
            </w:r>
          </w:p>
        </w:tc>
      </w:tr>
      <w:tr w:rsidR="0072531E" w:rsidTr="00B86F37">
        <w:trPr>
          <w:trHeight w:val="3467"/>
        </w:trPr>
        <w:tc>
          <w:tcPr>
            <w:tcW w:w="2722" w:type="dxa"/>
          </w:tcPr>
          <w:p w:rsidR="0072531E" w:rsidRDefault="0072531E" w:rsidP="00B86F37">
            <w:pPr>
              <w:spacing w:line="261" w:lineRule="auto"/>
            </w:pPr>
          </w:p>
          <w:p w:rsidR="0072531E" w:rsidRDefault="0072531E" w:rsidP="00B86F37">
            <w:pPr>
              <w:spacing w:line="261" w:lineRule="auto"/>
            </w:pPr>
          </w:p>
          <w:p w:rsidR="0072531E" w:rsidRDefault="0072531E" w:rsidP="00B86F37">
            <w:pPr>
              <w:spacing w:line="261" w:lineRule="auto"/>
            </w:pPr>
          </w:p>
          <w:p w:rsidR="0072531E" w:rsidRDefault="0072531E" w:rsidP="00B86F37">
            <w:pPr>
              <w:spacing w:line="261" w:lineRule="auto"/>
            </w:pPr>
          </w:p>
          <w:p w:rsidR="0072531E" w:rsidRDefault="0072531E" w:rsidP="00B86F37">
            <w:pPr>
              <w:spacing w:line="261" w:lineRule="auto"/>
            </w:pPr>
          </w:p>
          <w:p w:rsidR="0072531E" w:rsidRDefault="0072531E" w:rsidP="00B86F37">
            <w:pPr>
              <w:spacing w:line="261" w:lineRule="auto"/>
            </w:pPr>
          </w:p>
          <w:p w:rsidR="0072531E" w:rsidRDefault="0072531E" w:rsidP="00B86F37">
            <w:pPr>
              <w:pStyle w:val="TableText"/>
              <w:spacing w:before="62" w:line="218" w:lineRule="auto"/>
              <w:ind w:left="95"/>
            </w:pPr>
            <w:r w:rsidRPr="00B86F37">
              <w:rPr>
                <w:rFonts w:hint="eastAsia"/>
                <w:spacing w:val="3"/>
              </w:rPr>
              <w:t>原告</w:t>
            </w:r>
            <w:r w:rsidRPr="00B86F37">
              <w:rPr>
                <w:spacing w:val="3"/>
              </w:rPr>
              <w:t>(</w:t>
            </w:r>
            <w:r w:rsidRPr="00B86F37">
              <w:rPr>
                <w:rFonts w:hint="eastAsia"/>
                <w:spacing w:val="3"/>
              </w:rPr>
              <w:t>法人、非法人组织</w:t>
            </w:r>
            <w:r w:rsidRPr="00B86F37">
              <w:rPr>
                <w:spacing w:val="3"/>
              </w:rPr>
              <w:t>)</w:t>
            </w:r>
          </w:p>
        </w:tc>
        <w:tc>
          <w:tcPr>
            <w:tcW w:w="6188" w:type="dxa"/>
          </w:tcPr>
          <w:p w:rsidR="0072531E" w:rsidRDefault="0072531E" w:rsidP="00B86F37">
            <w:pPr>
              <w:pStyle w:val="TableText"/>
              <w:spacing w:before="62" w:line="221" w:lineRule="auto"/>
              <w:ind w:left="92"/>
            </w:pPr>
            <w:r w:rsidRPr="00B86F37">
              <w:rPr>
                <w:rFonts w:hint="eastAsia"/>
                <w:spacing w:val="-2"/>
              </w:rPr>
              <w:t>名称：</w:t>
            </w:r>
          </w:p>
          <w:p w:rsidR="0072531E" w:rsidRDefault="0072531E" w:rsidP="00B86F37">
            <w:pPr>
              <w:pStyle w:val="TableText"/>
              <w:spacing w:before="109" w:line="312" w:lineRule="exact"/>
              <w:ind w:left="92"/>
            </w:pPr>
            <w:r w:rsidRPr="00B86F37">
              <w:rPr>
                <w:rFonts w:hint="eastAsia"/>
                <w:spacing w:val="2"/>
                <w:position w:val="9"/>
              </w:rPr>
              <w:t>住所地</w:t>
            </w:r>
            <w:r w:rsidRPr="00B86F37">
              <w:rPr>
                <w:spacing w:val="2"/>
                <w:position w:val="9"/>
              </w:rPr>
              <w:t>(</w:t>
            </w:r>
            <w:r w:rsidRPr="00B86F37">
              <w:rPr>
                <w:rFonts w:hint="eastAsia"/>
                <w:spacing w:val="2"/>
                <w:position w:val="9"/>
              </w:rPr>
              <w:t>主要办事机构所在地</w:t>
            </w:r>
            <w:r w:rsidRPr="00B86F37">
              <w:rPr>
                <w:spacing w:val="2"/>
                <w:position w:val="9"/>
              </w:rPr>
              <w:t>):</w:t>
            </w:r>
          </w:p>
          <w:p w:rsidR="0072531E" w:rsidRDefault="0072531E" w:rsidP="00B86F37">
            <w:pPr>
              <w:pStyle w:val="TableText"/>
              <w:spacing w:line="220" w:lineRule="auto"/>
              <w:ind w:left="92"/>
            </w:pPr>
            <w:r w:rsidRPr="00B86F37">
              <w:rPr>
                <w:rFonts w:hint="eastAsia"/>
                <w:spacing w:val="-1"/>
              </w:rPr>
              <w:t>注册地</w:t>
            </w:r>
            <w:r w:rsidRPr="00B86F37">
              <w:rPr>
                <w:spacing w:val="-1"/>
              </w:rPr>
              <w:t>/</w:t>
            </w:r>
            <w:r w:rsidRPr="00B86F37">
              <w:rPr>
                <w:rFonts w:hint="eastAsia"/>
                <w:spacing w:val="-1"/>
              </w:rPr>
              <w:t>登记地：</w:t>
            </w:r>
          </w:p>
          <w:p w:rsidR="0072531E" w:rsidRDefault="0072531E" w:rsidP="00B86F37">
            <w:pPr>
              <w:pStyle w:val="TableText"/>
              <w:spacing w:before="91" w:line="229" w:lineRule="auto"/>
              <w:ind w:left="92"/>
            </w:pPr>
            <w:r w:rsidRPr="00B86F37">
              <w:rPr>
                <w:rFonts w:hint="eastAsia"/>
                <w:spacing w:val="-7"/>
              </w:rPr>
              <w:t>法定代表人</w:t>
            </w:r>
            <w:r w:rsidRPr="00B86F37">
              <w:rPr>
                <w:spacing w:val="-7"/>
              </w:rPr>
              <w:t>/</w:t>
            </w:r>
            <w:r w:rsidRPr="00B86F37">
              <w:rPr>
                <w:rFonts w:hint="eastAsia"/>
                <w:spacing w:val="-7"/>
              </w:rPr>
              <w:t>主要负责人：</w:t>
            </w:r>
            <w:r w:rsidRPr="00B86F37">
              <w:rPr>
                <w:spacing w:val="-7"/>
              </w:rPr>
              <w:t xml:space="preserve">        </w:t>
            </w:r>
            <w:r w:rsidRPr="00B86F37">
              <w:rPr>
                <w:rFonts w:hint="eastAsia"/>
                <w:spacing w:val="-7"/>
              </w:rPr>
              <w:t>职务：</w:t>
            </w:r>
            <w:r w:rsidRPr="00B86F37">
              <w:rPr>
                <w:spacing w:val="-7"/>
              </w:rPr>
              <w:t xml:space="preserve">      </w:t>
            </w:r>
            <w:r w:rsidRPr="00B86F37">
              <w:rPr>
                <w:rFonts w:hint="eastAsia"/>
                <w:spacing w:val="-7"/>
              </w:rPr>
              <w:t>联系电话：</w:t>
            </w:r>
          </w:p>
          <w:p w:rsidR="0072531E" w:rsidRDefault="0072531E" w:rsidP="00B86F37">
            <w:pPr>
              <w:pStyle w:val="TableText"/>
              <w:spacing w:before="83" w:line="219" w:lineRule="auto"/>
              <w:ind w:left="92"/>
            </w:pPr>
            <w:r w:rsidRPr="00B86F37">
              <w:rPr>
                <w:rFonts w:hint="eastAsia"/>
                <w:spacing w:val="-1"/>
              </w:rPr>
              <w:t>统一社会信用代码：</w:t>
            </w:r>
          </w:p>
          <w:p w:rsidR="0072531E" w:rsidRDefault="0072531E" w:rsidP="00B86F37">
            <w:pPr>
              <w:pStyle w:val="TableText"/>
              <w:spacing w:before="76" w:line="264" w:lineRule="auto"/>
              <w:ind w:left="652" w:right="547" w:hanging="560"/>
            </w:pPr>
            <w:r w:rsidRPr="00B86F37">
              <w:rPr>
                <w:rFonts w:hint="eastAsia"/>
                <w:spacing w:val="1"/>
              </w:rPr>
              <w:t>类型：有限责任公司口股份有限公司口上市公司口其他企业</w:t>
            </w:r>
            <w:r>
              <w:rPr>
                <w:rFonts w:hint="eastAsia"/>
              </w:rPr>
              <w:t>法人口</w:t>
            </w:r>
            <w:r>
              <w:t xml:space="preserve"> </w:t>
            </w:r>
            <w:r w:rsidRPr="00B86F37">
              <w:rPr>
                <w:rFonts w:hint="eastAsia"/>
                <w:spacing w:val="1"/>
              </w:rPr>
              <w:t>事业单位口社会团体口基金会□社会服务机构□</w:t>
            </w:r>
          </w:p>
          <w:p w:rsidR="0072531E" w:rsidRDefault="0072531E" w:rsidP="00B86F37">
            <w:pPr>
              <w:pStyle w:val="TableText"/>
              <w:spacing w:before="76" w:line="270" w:lineRule="auto"/>
              <w:ind w:left="662" w:right="116" w:hanging="10"/>
            </w:pPr>
            <w:r>
              <w:rPr>
                <w:rFonts w:hint="eastAsia"/>
              </w:rPr>
              <w:t>机关法人口农村集体经济组织法人口</w:t>
            </w:r>
            <w:r>
              <w:t xml:space="preserve"> </w:t>
            </w:r>
            <w:r>
              <w:rPr>
                <w:rFonts w:hint="eastAsia"/>
              </w:rPr>
              <w:t>城镇农村</w:t>
            </w:r>
            <w:r w:rsidRPr="00B86F37">
              <w:rPr>
                <w:rFonts w:hint="eastAsia"/>
                <w:spacing w:val="-1"/>
              </w:rPr>
              <w:t>的合作经济组织法</w:t>
            </w:r>
            <w:r>
              <w:t xml:space="preserve"> </w:t>
            </w:r>
            <w:r w:rsidRPr="00B86F37">
              <w:rPr>
                <w:rFonts w:hint="eastAsia"/>
                <w:spacing w:val="2"/>
              </w:rPr>
              <w:t>人口基层群众性自治组织法人口</w:t>
            </w:r>
          </w:p>
          <w:p w:rsidR="0072531E" w:rsidRDefault="0072531E" w:rsidP="00B86F37">
            <w:pPr>
              <w:pStyle w:val="TableText"/>
              <w:spacing w:before="94" w:line="256" w:lineRule="auto"/>
              <w:ind w:left="662" w:right="367" w:hanging="10"/>
            </w:pPr>
            <w:r w:rsidRPr="00B86F37">
              <w:rPr>
                <w:rFonts w:hint="eastAsia"/>
                <w:spacing w:val="1"/>
              </w:rPr>
              <w:t>个人独资企业口合伙企业口不具有法人资格的专业服务机构□</w:t>
            </w:r>
            <w:r>
              <w:t xml:space="preserve"> </w:t>
            </w:r>
            <w:r w:rsidRPr="00B86F37">
              <w:rPr>
                <w:rFonts w:hint="eastAsia"/>
                <w:spacing w:val="-2"/>
              </w:rPr>
              <w:t>国有口</w:t>
            </w:r>
            <w:r w:rsidRPr="00B86F37">
              <w:rPr>
                <w:spacing w:val="27"/>
              </w:rPr>
              <w:t xml:space="preserve">  </w:t>
            </w:r>
            <w:r w:rsidRPr="00B86F37">
              <w:rPr>
                <w:spacing w:val="-2"/>
              </w:rPr>
              <w:t>(</w:t>
            </w:r>
            <w:r w:rsidRPr="00B86F37">
              <w:rPr>
                <w:rFonts w:hint="eastAsia"/>
                <w:spacing w:val="-2"/>
              </w:rPr>
              <w:t>控股口参股口</w:t>
            </w:r>
            <w:r w:rsidRPr="00B86F37">
              <w:rPr>
                <w:spacing w:val="-2"/>
              </w:rPr>
              <w:t>)</w:t>
            </w:r>
            <w:r w:rsidRPr="00B86F37">
              <w:rPr>
                <w:rFonts w:hint="eastAsia"/>
                <w:spacing w:val="-2"/>
              </w:rPr>
              <w:t>民营口</w:t>
            </w:r>
          </w:p>
        </w:tc>
      </w:tr>
      <w:tr w:rsidR="0072531E" w:rsidTr="00B86F37">
        <w:trPr>
          <w:trHeight w:val="1948"/>
        </w:trPr>
        <w:tc>
          <w:tcPr>
            <w:tcW w:w="2722" w:type="dxa"/>
          </w:tcPr>
          <w:p w:rsidR="0072531E" w:rsidRDefault="0072531E" w:rsidP="00B86F37">
            <w:pPr>
              <w:spacing w:line="272" w:lineRule="auto"/>
            </w:pPr>
          </w:p>
          <w:p w:rsidR="0072531E" w:rsidRDefault="0072531E" w:rsidP="00B86F37">
            <w:pPr>
              <w:spacing w:line="272" w:lineRule="auto"/>
            </w:pPr>
          </w:p>
          <w:p w:rsidR="0072531E" w:rsidRDefault="0072531E" w:rsidP="00B86F37">
            <w:pPr>
              <w:spacing w:line="272" w:lineRule="auto"/>
            </w:pPr>
          </w:p>
          <w:p w:rsidR="0072531E" w:rsidRDefault="0072531E" w:rsidP="00B86F37">
            <w:pPr>
              <w:pStyle w:val="TableText"/>
              <w:spacing w:before="61" w:line="219" w:lineRule="auto"/>
              <w:ind w:left="95"/>
            </w:pPr>
            <w:r w:rsidRPr="00B86F37">
              <w:rPr>
                <w:rFonts w:hint="eastAsia"/>
                <w:spacing w:val="-1"/>
              </w:rPr>
              <w:t>委托诉讼代理人</w:t>
            </w:r>
          </w:p>
        </w:tc>
        <w:tc>
          <w:tcPr>
            <w:tcW w:w="6188" w:type="dxa"/>
          </w:tcPr>
          <w:p w:rsidR="0072531E" w:rsidRDefault="0072531E" w:rsidP="00B86F37">
            <w:pPr>
              <w:pStyle w:val="TableText"/>
              <w:spacing w:before="103" w:line="309" w:lineRule="exact"/>
              <w:ind w:left="92"/>
            </w:pPr>
            <w:r w:rsidRPr="00B86F37">
              <w:rPr>
                <w:rFonts w:hint="eastAsia"/>
                <w:spacing w:val="14"/>
                <w:position w:val="8"/>
              </w:rPr>
              <w:t>有口</w:t>
            </w:r>
          </w:p>
          <w:p w:rsidR="0072531E" w:rsidRDefault="0072531E" w:rsidP="00B86F37">
            <w:pPr>
              <w:pStyle w:val="TableText"/>
              <w:spacing w:line="219" w:lineRule="auto"/>
              <w:ind w:left="92"/>
            </w:pPr>
            <w:r w:rsidRPr="00B86F37">
              <w:rPr>
                <w:rFonts w:hint="eastAsia"/>
                <w:spacing w:val="-2"/>
              </w:rPr>
              <w:t>姓名：</w:t>
            </w:r>
          </w:p>
          <w:p w:rsidR="0072531E" w:rsidRDefault="0072531E" w:rsidP="00B86F37">
            <w:pPr>
              <w:pStyle w:val="TableText"/>
              <w:spacing w:before="53" w:line="222" w:lineRule="auto"/>
              <w:ind w:left="92"/>
            </w:pPr>
            <w:r w:rsidRPr="00B86F37">
              <w:rPr>
                <w:rFonts w:hint="eastAsia"/>
                <w:spacing w:val="-13"/>
              </w:rPr>
              <w:t>单位：</w:t>
            </w:r>
            <w:r w:rsidRPr="00B86F37">
              <w:rPr>
                <w:spacing w:val="6"/>
              </w:rPr>
              <w:t xml:space="preserve">             </w:t>
            </w:r>
            <w:r w:rsidRPr="00B86F37">
              <w:rPr>
                <w:rFonts w:hint="eastAsia"/>
                <w:spacing w:val="-13"/>
              </w:rPr>
              <w:t>职务：</w:t>
            </w:r>
            <w:r w:rsidRPr="00B86F37">
              <w:rPr>
                <w:spacing w:val="6"/>
              </w:rPr>
              <w:t xml:space="preserve">             </w:t>
            </w:r>
            <w:r w:rsidRPr="00B86F37">
              <w:rPr>
                <w:rFonts w:hint="eastAsia"/>
                <w:spacing w:val="-13"/>
              </w:rPr>
              <w:t>联系电话：</w:t>
            </w:r>
          </w:p>
          <w:p w:rsidR="0072531E" w:rsidRDefault="0072531E" w:rsidP="00B86F37">
            <w:pPr>
              <w:pStyle w:val="TableText"/>
              <w:spacing w:before="112" w:line="219" w:lineRule="auto"/>
              <w:ind w:left="92"/>
            </w:pPr>
            <w:r w:rsidRPr="00B86F37">
              <w:rPr>
                <w:rFonts w:hint="eastAsia"/>
                <w:spacing w:val="-9"/>
              </w:rPr>
              <w:t>代理权限：</w:t>
            </w:r>
            <w:r w:rsidRPr="00B86F37">
              <w:rPr>
                <w:spacing w:val="70"/>
              </w:rPr>
              <w:t xml:space="preserve"> </w:t>
            </w:r>
            <w:r w:rsidRPr="00B86F37">
              <w:rPr>
                <w:rFonts w:hint="eastAsia"/>
                <w:spacing w:val="-9"/>
              </w:rPr>
              <w:t>一般授权口</w:t>
            </w:r>
            <w:r w:rsidRPr="00B86F37">
              <w:rPr>
                <w:spacing w:val="-9"/>
              </w:rPr>
              <w:t xml:space="preserve"> </w:t>
            </w:r>
            <w:r w:rsidRPr="00B86F37">
              <w:rPr>
                <w:rFonts w:hint="eastAsia"/>
                <w:spacing w:val="-9"/>
              </w:rPr>
              <w:t>特别授权□</w:t>
            </w:r>
          </w:p>
          <w:p w:rsidR="0072531E" w:rsidRDefault="0072531E" w:rsidP="00B86F37">
            <w:pPr>
              <w:pStyle w:val="TableText"/>
              <w:spacing w:before="154" w:line="301" w:lineRule="exact"/>
              <w:ind w:left="92"/>
            </w:pPr>
            <w:r w:rsidRPr="00B86F37">
              <w:rPr>
                <w:rFonts w:hint="eastAsia"/>
                <w:spacing w:val="1"/>
                <w:position w:val="8"/>
              </w:rPr>
              <w:t>证件类型：居民身份证口律师执业证口</w:t>
            </w:r>
          </w:p>
          <w:p w:rsidR="0072531E" w:rsidRDefault="0072531E" w:rsidP="00B86F37">
            <w:pPr>
              <w:pStyle w:val="TableText"/>
              <w:spacing w:line="218" w:lineRule="auto"/>
              <w:ind w:left="92"/>
            </w:pPr>
            <w:r w:rsidRPr="00B86F37">
              <w:rPr>
                <w:rFonts w:hint="eastAsia"/>
                <w:spacing w:val="14"/>
              </w:rPr>
              <w:t>无口</w:t>
            </w:r>
          </w:p>
        </w:tc>
      </w:tr>
      <w:tr w:rsidR="0072531E" w:rsidTr="00B86F37">
        <w:trPr>
          <w:trHeight w:val="1529"/>
        </w:trPr>
        <w:tc>
          <w:tcPr>
            <w:tcW w:w="2722" w:type="dxa"/>
          </w:tcPr>
          <w:p w:rsidR="0072531E" w:rsidRDefault="0072531E" w:rsidP="00B86F37">
            <w:pPr>
              <w:pStyle w:val="TableText"/>
              <w:spacing w:before="153" w:line="376" w:lineRule="auto"/>
              <w:ind w:left="95"/>
              <w:jc w:val="both"/>
            </w:pPr>
            <w:r w:rsidRPr="00B86F37">
              <w:rPr>
                <w:rFonts w:hint="eastAsia"/>
                <w:spacing w:val="-7"/>
              </w:rPr>
              <w:t>送达地址</w:t>
            </w:r>
            <w:r w:rsidRPr="00B86F37">
              <w:rPr>
                <w:spacing w:val="-7"/>
              </w:rPr>
              <w:t>(</w:t>
            </w:r>
            <w:r w:rsidRPr="00B86F37">
              <w:rPr>
                <w:rFonts w:hint="eastAsia"/>
                <w:spacing w:val="-7"/>
              </w:rPr>
              <w:t>所填信息除书面特别</w:t>
            </w:r>
            <w:r w:rsidRPr="00B86F37">
              <w:rPr>
                <w:spacing w:val="3"/>
              </w:rPr>
              <w:t xml:space="preserve">  </w:t>
            </w:r>
            <w:r w:rsidRPr="00B86F37">
              <w:rPr>
                <w:rFonts w:hint="eastAsia"/>
                <w:spacing w:val="-4"/>
              </w:rPr>
              <w:t>声明更改外，适用于案件一审、</w:t>
            </w:r>
            <w:r w:rsidRPr="00B86F37">
              <w:rPr>
                <w:spacing w:val="11"/>
              </w:rPr>
              <w:t xml:space="preserve"> </w:t>
            </w:r>
            <w:r w:rsidRPr="00B86F37">
              <w:rPr>
                <w:rFonts w:hint="eastAsia"/>
                <w:spacing w:val="-7"/>
              </w:rPr>
              <w:t>二审、再审所有后续程序</w:t>
            </w:r>
            <w:r w:rsidRPr="00B86F37">
              <w:rPr>
                <w:spacing w:val="-7"/>
              </w:rPr>
              <w:t>)</w:t>
            </w:r>
            <w:r w:rsidRPr="00B86F37">
              <w:rPr>
                <w:rFonts w:hint="eastAsia"/>
                <w:spacing w:val="-7"/>
              </w:rPr>
              <w:t>及收</w:t>
            </w:r>
          </w:p>
          <w:p w:rsidR="0072531E" w:rsidRDefault="0072531E" w:rsidP="00B86F37">
            <w:pPr>
              <w:pStyle w:val="TableText"/>
              <w:spacing w:line="198" w:lineRule="auto"/>
              <w:ind w:left="95"/>
            </w:pPr>
            <w:r w:rsidRPr="00B86F37">
              <w:rPr>
                <w:rFonts w:hint="eastAsia"/>
                <w:spacing w:val="-6"/>
              </w:rPr>
              <w:t>件人、电话</w:t>
            </w:r>
          </w:p>
        </w:tc>
        <w:tc>
          <w:tcPr>
            <w:tcW w:w="6188" w:type="dxa"/>
          </w:tcPr>
          <w:p w:rsidR="0072531E" w:rsidRDefault="0072531E" w:rsidP="00B86F37">
            <w:pPr>
              <w:pStyle w:val="TableText"/>
              <w:spacing w:before="184" w:line="229" w:lineRule="auto"/>
              <w:ind w:left="92"/>
            </w:pPr>
            <w:r w:rsidRPr="00B86F37">
              <w:rPr>
                <w:rFonts w:hint="eastAsia"/>
                <w:spacing w:val="-2"/>
              </w:rPr>
              <w:t>地址：</w:t>
            </w:r>
          </w:p>
          <w:p w:rsidR="0072531E" w:rsidRDefault="0072531E" w:rsidP="00B86F37">
            <w:pPr>
              <w:pStyle w:val="TableText"/>
              <w:spacing w:before="114" w:line="383" w:lineRule="exact"/>
              <w:ind w:left="92"/>
            </w:pPr>
            <w:r w:rsidRPr="00B86F37">
              <w:rPr>
                <w:rFonts w:hint="eastAsia"/>
                <w:spacing w:val="-1"/>
                <w:position w:val="14"/>
              </w:rPr>
              <w:t>收件人：</w:t>
            </w:r>
          </w:p>
          <w:p w:rsidR="0072531E" w:rsidRDefault="0072531E" w:rsidP="00B86F37">
            <w:pPr>
              <w:pStyle w:val="TableText"/>
              <w:spacing w:line="221" w:lineRule="auto"/>
              <w:ind w:left="92"/>
            </w:pPr>
            <w:r w:rsidRPr="00B86F37">
              <w:rPr>
                <w:rFonts w:hint="eastAsia"/>
                <w:spacing w:val="-2"/>
              </w:rPr>
              <w:t>电话：</w:t>
            </w:r>
          </w:p>
        </w:tc>
      </w:tr>
      <w:tr w:rsidR="0072531E" w:rsidTr="00B86F37">
        <w:trPr>
          <w:trHeight w:val="1029"/>
        </w:trPr>
        <w:tc>
          <w:tcPr>
            <w:tcW w:w="2722" w:type="dxa"/>
          </w:tcPr>
          <w:p w:rsidR="0072531E" w:rsidRDefault="0072531E" w:rsidP="00B86F37">
            <w:pPr>
              <w:pStyle w:val="TableText"/>
              <w:spacing w:before="176" w:line="220" w:lineRule="auto"/>
              <w:ind w:left="95"/>
            </w:pPr>
            <w:r w:rsidRPr="00B86F37">
              <w:rPr>
                <w:rFonts w:hint="eastAsia"/>
                <w:spacing w:val="-2"/>
              </w:rPr>
              <w:t>是否接受电子送达</w:t>
            </w:r>
          </w:p>
        </w:tc>
        <w:tc>
          <w:tcPr>
            <w:tcW w:w="6188" w:type="dxa"/>
          </w:tcPr>
          <w:p w:rsidR="0072531E" w:rsidRDefault="0072531E" w:rsidP="00B86F37">
            <w:pPr>
              <w:pStyle w:val="TableText"/>
              <w:spacing w:before="109" w:line="259" w:lineRule="auto"/>
              <w:ind w:left="732" w:right="474" w:hanging="640"/>
            </w:pPr>
            <w:r w:rsidRPr="00B86F37">
              <w:rPr>
                <w:rFonts w:hint="eastAsia"/>
                <w:spacing w:val="-3"/>
                <w:position w:val="1"/>
              </w:rPr>
              <w:t>是□</w:t>
            </w:r>
            <w:r w:rsidRPr="00B86F37">
              <w:rPr>
                <w:spacing w:val="-3"/>
                <w:position w:val="1"/>
              </w:rPr>
              <w:t xml:space="preserve">  </w:t>
            </w:r>
            <w:r w:rsidRPr="00B86F37">
              <w:rPr>
                <w:rFonts w:hint="eastAsia"/>
                <w:spacing w:val="-3"/>
                <w:position w:val="1"/>
              </w:rPr>
              <w:t>方式：短</w:t>
            </w:r>
            <w:r w:rsidRPr="00B86F37">
              <w:rPr>
                <w:rFonts w:hint="eastAsia"/>
                <w:spacing w:val="-3"/>
                <w:position w:val="1"/>
                <w:u w:val="single"/>
              </w:rPr>
              <w:t>信</w:t>
            </w:r>
            <w:r w:rsidRPr="00B86F37">
              <w:rPr>
                <w:spacing w:val="-3"/>
                <w:position w:val="1"/>
                <w:u w:val="single"/>
              </w:rPr>
              <w:t xml:space="preserve">_      </w:t>
            </w:r>
            <w:r w:rsidRPr="00B86F37">
              <w:rPr>
                <w:rFonts w:hint="eastAsia"/>
                <w:spacing w:val="-3"/>
                <w:position w:val="1"/>
              </w:rPr>
              <w:t>微</w:t>
            </w:r>
            <w:r w:rsidRPr="00B86F37">
              <w:rPr>
                <w:rFonts w:hint="eastAsia"/>
                <w:spacing w:val="-3"/>
                <w:position w:val="1"/>
                <w:u w:val="single"/>
              </w:rPr>
              <w:t>信</w:t>
            </w:r>
            <w:r w:rsidRPr="00B86F37">
              <w:rPr>
                <w:spacing w:val="-3"/>
                <w:position w:val="1"/>
                <w:u w:val="single"/>
              </w:rPr>
              <w:t>_</w:t>
            </w:r>
            <w:r w:rsidRPr="00B86F37">
              <w:rPr>
                <w:spacing w:val="7"/>
                <w:position w:val="1"/>
                <w:u w:val="single"/>
              </w:rPr>
              <w:t xml:space="preserve">      </w:t>
            </w:r>
            <w:r w:rsidRPr="00B86F37">
              <w:rPr>
                <w:rFonts w:hint="eastAsia"/>
                <w:spacing w:val="-3"/>
                <w:position w:val="-1"/>
              </w:rPr>
              <w:t>传真</w:t>
            </w:r>
            <w:r w:rsidRPr="00B86F37">
              <w:rPr>
                <w:spacing w:val="3"/>
                <w:position w:val="-1"/>
                <w:u w:val="single"/>
              </w:rPr>
              <w:t xml:space="preserve">          </w:t>
            </w:r>
            <w:r w:rsidRPr="00B86F37">
              <w:rPr>
                <w:rFonts w:hint="eastAsia"/>
                <w:spacing w:val="-3"/>
                <w:position w:val="-3"/>
              </w:rPr>
              <w:t>邮</w:t>
            </w:r>
            <w:r w:rsidRPr="00B86F37">
              <w:rPr>
                <w:spacing w:val="-48"/>
                <w:position w:val="-3"/>
              </w:rPr>
              <w:t xml:space="preserve"> </w:t>
            </w:r>
            <w:r w:rsidRPr="00B86F37">
              <w:rPr>
                <w:rFonts w:hint="eastAsia"/>
                <w:spacing w:val="-3"/>
                <w:position w:val="-3"/>
              </w:rPr>
              <w:t>箱</w:t>
            </w:r>
            <w:r w:rsidRPr="00B86F37">
              <w:rPr>
                <w:spacing w:val="8"/>
                <w:position w:val="-3"/>
                <w:u w:val="single"/>
              </w:rPr>
              <w:t xml:space="preserve">      </w:t>
            </w:r>
            <w:r w:rsidRPr="00B86F37">
              <w:rPr>
                <w:spacing w:val="1"/>
                <w:position w:val="-3"/>
              </w:rPr>
              <w:t xml:space="preserve"> </w:t>
            </w:r>
            <w:r w:rsidRPr="00B86F37">
              <w:rPr>
                <w:rFonts w:hint="eastAsia"/>
                <w:spacing w:val="-5"/>
              </w:rPr>
              <w:t>其他</w:t>
            </w:r>
            <w:r w:rsidRPr="00B86F37">
              <w:rPr>
                <w:spacing w:val="-86"/>
              </w:rPr>
              <w:t xml:space="preserve"> </w:t>
            </w:r>
            <w:r w:rsidRPr="00B86F37">
              <w:rPr>
                <w:u w:val="single"/>
              </w:rPr>
              <w:t xml:space="preserve">         </w:t>
            </w:r>
          </w:p>
          <w:p w:rsidR="0072531E" w:rsidRDefault="0072531E" w:rsidP="00B86F37">
            <w:pPr>
              <w:pStyle w:val="TableText"/>
              <w:spacing w:before="133" w:line="197" w:lineRule="auto"/>
              <w:ind w:left="92"/>
            </w:pPr>
            <w:r w:rsidRPr="00B86F37">
              <w:rPr>
                <w:rFonts w:hint="eastAsia"/>
                <w:spacing w:val="14"/>
              </w:rPr>
              <w:t>否口</w:t>
            </w:r>
          </w:p>
        </w:tc>
      </w:tr>
      <w:tr w:rsidR="0072531E" w:rsidTr="00B86F37">
        <w:trPr>
          <w:trHeight w:val="1394"/>
        </w:trPr>
        <w:tc>
          <w:tcPr>
            <w:tcW w:w="2722" w:type="dxa"/>
          </w:tcPr>
          <w:p w:rsidR="0072531E" w:rsidRDefault="0072531E"/>
        </w:tc>
        <w:tc>
          <w:tcPr>
            <w:tcW w:w="6188" w:type="dxa"/>
          </w:tcPr>
          <w:p w:rsidR="0072531E" w:rsidRDefault="0072531E" w:rsidP="00B86F37">
            <w:pPr>
              <w:pStyle w:val="TableText"/>
              <w:spacing w:before="99" w:line="221" w:lineRule="auto"/>
              <w:ind w:left="92"/>
            </w:pPr>
            <w:r w:rsidRPr="00B86F37">
              <w:rPr>
                <w:rFonts w:hint="eastAsia"/>
                <w:spacing w:val="-2"/>
              </w:rPr>
              <w:t>名称：</w:t>
            </w:r>
          </w:p>
          <w:p w:rsidR="0072531E" w:rsidRDefault="0072531E" w:rsidP="00B86F37">
            <w:pPr>
              <w:pStyle w:val="TableText"/>
              <w:spacing w:before="69" w:line="302" w:lineRule="exact"/>
              <w:ind w:left="92"/>
            </w:pPr>
            <w:r w:rsidRPr="00B86F37">
              <w:rPr>
                <w:rFonts w:hint="eastAsia"/>
                <w:spacing w:val="2"/>
                <w:position w:val="8"/>
              </w:rPr>
              <w:t>住所地</w:t>
            </w:r>
            <w:r w:rsidRPr="00B86F37">
              <w:rPr>
                <w:spacing w:val="2"/>
                <w:position w:val="8"/>
              </w:rPr>
              <w:t>(</w:t>
            </w:r>
            <w:r w:rsidRPr="00B86F37">
              <w:rPr>
                <w:rFonts w:hint="eastAsia"/>
                <w:spacing w:val="2"/>
                <w:position w:val="8"/>
              </w:rPr>
              <w:t>主要办事机构所在地</w:t>
            </w:r>
            <w:r w:rsidRPr="00B86F37">
              <w:rPr>
                <w:spacing w:val="2"/>
                <w:position w:val="8"/>
              </w:rPr>
              <w:t>):</w:t>
            </w:r>
          </w:p>
          <w:p w:rsidR="0072531E" w:rsidRDefault="0072531E" w:rsidP="00B86F37">
            <w:pPr>
              <w:pStyle w:val="TableText"/>
              <w:spacing w:line="220" w:lineRule="auto"/>
              <w:ind w:left="92"/>
            </w:pPr>
            <w:r w:rsidRPr="00B86F37">
              <w:rPr>
                <w:rFonts w:hint="eastAsia"/>
                <w:spacing w:val="-1"/>
              </w:rPr>
              <w:t>注册地</w:t>
            </w:r>
            <w:r w:rsidRPr="00B86F37">
              <w:rPr>
                <w:spacing w:val="-1"/>
              </w:rPr>
              <w:t>/</w:t>
            </w:r>
            <w:r w:rsidRPr="00B86F37">
              <w:rPr>
                <w:rFonts w:hint="eastAsia"/>
                <w:spacing w:val="-1"/>
              </w:rPr>
              <w:t>登记地：</w:t>
            </w:r>
          </w:p>
          <w:p w:rsidR="0072531E" w:rsidRDefault="0072531E" w:rsidP="00B86F37">
            <w:pPr>
              <w:pStyle w:val="TableText"/>
              <w:spacing w:before="71" w:line="231" w:lineRule="auto"/>
              <w:ind w:left="92"/>
            </w:pPr>
            <w:r w:rsidRPr="00B86F37">
              <w:rPr>
                <w:rFonts w:hint="eastAsia"/>
                <w:spacing w:val="-9"/>
              </w:rPr>
              <w:t>法定代表人</w:t>
            </w:r>
            <w:r w:rsidRPr="00B86F37">
              <w:rPr>
                <w:spacing w:val="-9"/>
              </w:rPr>
              <w:t>/</w:t>
            </w:r>
            <w:r w:rsidRPr="00B86F37">
              <w:rPr>
                <w:rFonts w:hint="eastAsia"/>
                <w:spacing w:val="-9"/>
              </w:rPr>
              <w:t>主要负责人：</w:t>
            </w:r>
            <w:r w:rsidRPr="00B86F37">
              <w:rPr>
                <w:spacing w:val="6"/>
              </w:rPr>
              <w:t xml:space="preserve">        </w:t>
            </w:r>
            <w:r w:rsidRPr="00B86F37">
              <w:rPr>
                <w:rFonts w:hint="eastAsia"/>
                <w:spacing w:val="-9"/>
              </w:rPr>
              <w:t>职务：</w:t>
            </w:r>
            <w:r w:rsidRPr="00B86F37">
              <w:rPr>
                <w:spacing w:val="2"/>
              </w:rPr>
              <w:t xml:space="preserve">        </w:t>
            </w:r>
            <w:r w:rsidRPr="00B86F37">
              <w:rPr>
                <w:rFonts w:hint="eastAsia"/>
                <w:spacing w:val="-9"/>
              </w:rPr>
              <w:t>联系电话：</w:t>
            </w:r>
          </w:p>
        </w:tc>
      </w:tr>
    </w:tbl>
    <w:p w:rsidR="0072531E" w:rsidRDefault="0072531E"/>
    <w:p w:rsidR="0072531E" w:rsidRDefault="0072531E">
      <w:pPr>
        <w:sectPr w:rsidR="0072531E">
          <w:footerReference w:type="default" r:id="rId61"/>
          <w:pgSz w:w="11770" w:h="16900"/>
          <w:pgMar w:top="400" w:right="1355" w:bottom="1050" w:left="1494" w:header="0" w:footer="781" w:gutter="0"/>
          <w:cols w:space="720"/>
        </w:sectPr>
      </w:pPr>
    </w:p>
    <w:p w:rsidR="0072531E" w:rsidRDefault="0072531E">
      <w:pPr>
        <w:spacing w:before="40"/>
      </w:pPr>
    </w:p>
    <w:p w:rsidR="0072531E" w:rsidRDefault="0072531E">
      <w:pPr>
        <w:spacing w:before="40"/>
      </w:pPr>
    </w:p>
    <w:p w:rsidR="0072531E" w:rsidRDefault="0072531E">
      <w:pPr>
        <w:spacing w:before="40"/>
      </w:pPr>
    </w:p>
    <w:p w:rsidR="0072531E" w:rsidRDefault="0072531E">
      <w:pPr>
        <w:spacing w:before="39"/>
      </w:pPr>
    </w:p>
    <w:tbl>
      <w:tblPr>
        <w:tblW w:w="8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12"/>
        <w:gridCol w:w="6178"/>
      </w:tblGrid>
      <w:tr w:rsidR="0072531E" w:rsidTr="00B86F37">
        <w:trPr>
          <w:trHeight w:val="2213"/>
        </w:trPr>
        <w:tc>
          <w:tcPr>
            <w:tcW w:w="2712" w:type="dxa"/>
          </w:tcPr>
          <w:p w:rsidR="0072531E" w:rsidRPr="00B86F37" w:rsidRDefault="0072531E" w:rsidP="00B86F37">
            <w:pPr>
              <w:pStyle w:val="TableText"/>
              <w:spacing w:before="130" w:line="218" w:lineRule="auto"/>
              <w:ind w:left="114"/>
              <w:rPr>
                <w:sz w:val="18"/>
                <w:szCs w:val="18"/>
              </w:rPr>
            </w:pPr>
            <w:r w:rsidRPr="00B86F37">
              <w:rPr>
                <w:rFonts w:hint="eastAsia"/>
                <w:spacing w:val="3"/>
                <w:sz w:val="18"/>
                <w:szCs w:val="18"/>
              </w:rPr>
              <w:t>被告</w:t>
            </w:r>
            <w:r w:rsidRPr="00B86F37">
              <w:rPr>
                <w:spacing w:val="3"/>
                <w:sz w:val="18"/>
                <w:szCs w:val="18"/>
              </w:rPr>
              <w:t>(</w:t>
            </w:r>
            <w:r w:rsidRPr="00B86F37">
              <w:rPr>
                <w:rFonts w:hint="eastAsia"/>
                <w:spacing w:val="3"/>
                <w:sz w:val="18"/>
                <w:szCs w:val="18"/>
              </w:rPr>
              <w:t>法人、非法人组织</w:t>
            </w:r>
            <w:r w:rsidRPr="00B86F37">
              <w:rPr>
                <w:spacing w:val="3"/>
                <w:sz w:val="18"/>
                <w:szCs w:val="18"/>
              </w:rPr>
              <w:t>)</w:t>
            </w:r>
          </w:p>
        </w:tc>
        <w:tc>
          <w:tcPr>
            <w:tcW w:w="6178" w:type="dxa"/>
          </w:tcPr>
          <w:p w:rsidR="0072531E" w:rsidRPr="00B86F37" w:rsidRDefault="0072531E" w:rsidP="00B86F37">
            <w:pPr>
              <w:pStyle w:val="TableText"/>
              <w:spacing w:before="71" w:line="219" w:lineRule="auto"/>
              <w:ind w:left="112"/>
              <w:rPr>
                <w:sz w:val="18"/>
                <w:szCs w:val="18"/>
              </w:rPr>
            </w:pPr>
            <w:r w:rsidRPr="00B86F37">
              <w:rPr>
                <w:rFonts w:hint="eastAsia"/>
                <w:sz w:val="18"/>
                <w:szCs w:val="18"/>
              </w:rPr>
              <w:t>统一社会信用代码：</w:t>
            </w:r>
          </w:p>
          <w:p w:rsidR="0072531E" w:rsidRPr="00B86F37" w:rsidRDefault="0072531E" w:rsidP="00B86F37">
            <w:pPr>
              <w:pStyle w:val="TableText"/>
              <w:spacing w:before="87" w:line="278" w:lineRule="auto"/>
              <w:ind w:left="112" w:right="808"/>
              <w:rPr>
                <w:sz w:val="18"/>
                <w:szCs w:val="18"/>
              </w:rPr>
            </w:pPr>
            <w:r w:rsidRPr="00B86F37">
              <w:rPr>
                <w:rFonts w:hint="eastAsia"/>
                <w:spacing w:val="1"/>
                <w:sz w:val="18"/>
                <w:szCs w:val="18"/>
              </w:rPr>
              <w:t>类型：有限责任公司□股份有限公司□上市公司□其他企</w:t>
            </w:r>
            <w:r w:rsidRPr="00B86F37">
              <w:rPr>
                <w:rFonts w:hint="eastAsia"/>
                <w:sz w:val="18"/>
                <w:szCs w:val="18"/>
              </w:rPr>
              <w:t>业法人口</w:t>
            </w:r>
            <w:r w:rsidRPr="00B86F37">
              <w:rPr>
                <w:sz w:val="18"/>
                <w:szCs w:val="18"/>
              </w:rPr>
              <w:t xml:space="preserve"> </w:t>
            </w:r>
            <w:r w:rsidRPr="00B86F37">
              <w:rPr>
                <w:rFonts w:hint="eastAsia"/>
                <w:spacing w:val="1"/>
                <w:sz w:val="18"/>
                <w:szCs w:val="18"/>
              </w:rPr>
              <w:t>事业单位□社会团体□基金会□社会服务机构□</w:t>
            </w:r>
          </w:p>
          <w:p w:rsidR="0072531E" w:rsidRPr="00B86F37" w:rsidRDefault="0072531E" w:rsidP="00B86F37">
            <w:pPr>
              <w:pStyle w:val="TableText"/>
              <w:spacing w:before="97" w:line="274" w:lineRule="auto"/>
              <w:ind w:left="112" w:right="391"/>
              <w:rPr>
                <w:sz w:val="18"/>
                <w:szCs w:val="18"/>
              </w:rPr>
            </w:pPr>
            <w:r w:rsidRPr="00B86F37">
              <w:rPr>
                <w:rFonts w:hint="eastAsia"/>
                <w:sz w:val="18"/>
                <w:szCs w:val="18"/>
              </w:rPr>
              <w:t>机关法人口农村集体经济组织法人口</w:t>
            </w:r>
            <w:r w:rsidRPr="00B86F37">
              <w:rPr>
                <w:sz w:val="18"/>
                <w:szCs w:val="18"/>
              </w:rPr>
              <w:t xml:space="preserve"> </w:t>
            </w:r>
            <w:r w:rsidRPr="00B86F37">
              <w:rPr>
                <w:rFonts w:hint="eastAsia"/>
                <w:sz w:val="18"/>
                <w:szCs w:val="18"/>
              </w:rPr>
              <w:t>城镇农村的合作</w:t>
            </w:r>
            <w:r w:rsidRPr="00B86F37">
              <w:rPr>
                <w:rFonts w:hint="eastAsia"/>
                <w:spacing w:val="-1"/>
                <w:sz w:val="18"/>
                <w:szCs w:val="18"/>
              </w:rPr>
              <w:t>经济组织法人口基</w:t>
            </w:r>
            <w:r w:rsidRPr="00B86F37">
              <w:rPr>
                <w:sz w:val="18"/>
                <w:szCs w:val="18"/>
              </w:rPr>
              <w:t xml:space="preserve"> </w:t>
            </w:r>
            <w:r w:rsidRPr="00B86F37">
              <w:rPr>
                <w:rFonts w:hint="eastAsia"/>
                <w:spacing w:val="2"/>
                <w:sz w:val="18"/>
                <w:szCs w:val="18"/>
              </w:rPr>
              <w:t>层群众性自治组织法人口</w:t>
            </w:r>
          </w:p>
          <w:p w:rsidR="0072531E" w:rsidRPr="00B86F37" w:rsidRDefault="0072531E" w:rsidP="00B86F37">
            <w:pPr>
              <w:pStyle w:val="TableText"/>
              <w:spacing w:before="95" w:line="280" w:lineRule="auto"/>
              <w:ind w:left="112" w:right="1168"/>
              <w:rPr>
                <w:sz w:val="18"/>
                <w:szCs w:val="18"/>
              </w:rPr>
            </w:pPr>
            <w:r w:rsidRPr="00B86F37">
              <w:rPr>
                <w:rFonts w:hint="eastAsia"/>
                <w:spacing w:val="1"/>
                <w:sz w:val="18"/>
                <w:szCs w:val="18"/>
              </w:rPr>
              <w:t>个人独资企业□合伙企业□不具有法人资格的专业服务机</w:t>
            </w:r>
            <w:r w:rsidRPr="00B86F37">
              <w:rPr>
                <w:rFonts w:hint="eastAsia"/>
                <w:sz w:val="18"/>
                <w:szCs w:val="18"/>
              </w:rPr>
              <w:t>构□</w:t>
            </w:r>
            <w:r w:rsidRPr="00B86F37">
              <w:rPr>
                <w:sz w:val="18"/>
                <w:szCs w:val="18"/>
              </w:rPr>
              <w:t xml:space="preserve"> </w:t>
            </w:r>
            <w:r w:rsidRPr="00B86F37">
              <w:rPr>
                <w:rFonts w:hint="eastAsia"/>
                <w:spacing w:val="-2"/>
                <w:sz w:val="18"/>
                <w:szCs w:val="18"/>
              </w:rPr>
              <w:t>国有□</w:t>
            </w:r>
            <w:r w:rsidRPr="00B86F37">
              <w:rPr>
                <w:spacing w:val="53"/>
                <w:sz w:val="18"/>
                <w:szCs w:val="18"/>
              </w:rPr>
              <w:t xml:space="preserve"> </w:t>
            </w:r>
            <w:r w:rsidRPr="00B86F37">
              <w:rPr>
                <w:spacing w:val="-2"/>
                <w:sz w:val="18"/>
                <w:szCs w:val="18"/>
              </w:rPr>
              <w:t>(</w:t>
            </w:r>
            <w:r w:rsidRPr="00B86F37">
              <w:rPr>
                <w:rFonts w:hint="eastAsia"/>
                <w:spacing w:val="-2"/>
                <w:sz w:val="18"/>
                <w:szCs w:val="18"/>
              </w:rPr>
              <w:t>控股口参股口</w:t>
            </w:r>
            <w:r w:rsidRPr="00B86F37">
              <w:rPr>
                <w:spacing w:val="-2"/>
                <w:sz w:val="18"/>
                <w:szCs w:val="18"/>
              </w:rPr>
              <w:t>)</w:t>
            </w:r>
            <w:r w:rsidRPr="00B86F37">
              <w:rPr>
                <w:rFonts w:hint="eastAsia"/>
                <w:spacing w:val="-2"/>
                <w:sz w:val="18"/>
                <w:szCs w:val="18"/>
              </w:rPr>
              <w:t>民营口</w:t>
            </w:r>
          </w:p>
        </w:tc>
      </w:tr>
      <w:tr w:rsidR="0072531E" w:rsidTr="00B86F37">
        <w:trPr>
          <w:trHeight w:val="2208"/>
        </w:trPr>
        <w:tc>
          <w:tcPr>
            <w:tcW w:w="2712" w:type="dxa"/>
          </w:tcPr>
          <w:p w:rsidR="0072531E" w:rsidRDefault="0072531E" w:rsidP="00B86F37">
            <w:pPr>
              <w:spacing w:line="317" w:lineRule="auto"/>
            </w:pPr>
          </w:p>
          <w:p w:rsidR="0072531E" w:rsidRDefault="0072531E" w:rsidP="00B86F37">
            <w:pPr>
              <w:spacing w:line="318" w:lineRule="auto"/>
            </w:pPr>
          </w:p>
          <w:p w:rsidR="0072531E" w:rsidRDefault="0072531E" w:rsidP="00B86F37">
            <w:pPr>
              <w:spacing w:line="318" w:lineRule="auto"/>
            </w:pPr>
          </w:p>
          <w:p w:rsidR="0072531E" w:rsidRPr="00B86F37" w:rsidRDefault="0072531E" w:rsidP="00B86F37">
            <w:pPr>
              <w:pStyle w:val="TableText"/>
              <w:spacing w:before="58" w:line="218" w:lineRule="auto"/>
              <w:ind w:left="114"/>
              <w:rPr>
                <w:sz w:val="18"/>
                <w:szCs w:val="18"/>
              </w:rPr>
            </w:pPr>
            <w:r w:rsidRPr="00B86F37">
              <w:rPr>
                <w:rFonts w:hint="eastAsia"/>
                <w:spacing w:val="5"/>
                <w:sz w:val="18"/>
                <w:szCs w:val="18"/>
              </w:rPr>
              <w:t>被告</w:t>
            </w:r>
            <w:r w:rsidRPr="00B86F37">
              <w:rPr>
                <w:spacing w:val="5"/>
                <w:sz w:val="18"/>
                <w:szCs w:val="18"/>
              </w:rPr>
              <w:t>(</w:t>
            </w:r>
            <w:r w:rsidRPr="00B86F37">
              <w:rPr>
                <w:rFonts w:hint="eastAsia"/>
                <w:spacing w:val="5"/>
                <w:sz w:val="18"/>
                <w:szCs w:val="18"/>
              </w:rPr>
              <w:t>自然人</w:t>
            </w:r>
            <w:r w:rsidRPr="00B86F37">
              <w:rPr>
                <w:spacing w:val="5"/>
                <w:sz w:val="18"/>
                <w:szCs w:val="18"/>
              </w:rPr>
              <w:t>)</w:t>
            </w:r>
          </w:p>
        </w:tc>
        <w:tc>
          <w:tcPr>
            <w:tcW w:w="6178" w:type="dxa"/>
          </w:tcPr>
          <w:p w:rsidR="0072531E" w:rsidRPr="00B86F37" w:rsidRDefault="0072531E" w:rsidP="00B86F37">
            <w:pPr>
              <w:pStyle w:val="TableText"/>
              <w:spacing w:before="49" w:line="219" w:lineRule="auto"/>
              <w:ind w:left="112"/>
              <w:rPr>
                <w:sz w:val="18"/>
                <w:szCs w:val="18"/>
              </w:rPr>
            </w:pPr>
            <w:r w:rsidRPr="00B86F37">
              <w:rPr>
                <w:rFonts w:hint="eastAsia"/>
                <w:sz w:val="18"/>
                <w:szCs w:val="18"/>
              </w:rPr>
              <w:t>姓名：</w:t>
            </w:r>
          </w:p>
          <w:p w:rsidR="0072531E" w:rsidRPr="00B86F37" w:rsidRDefault="0072531E" w:rsidP="00B86F37">
            <w:pPr>
              <w:pStyle w:val="TableText"/>
              <w:spacing w:before="126" w:line="219" w:lineRule="auto"/>
              <w:ind w:left="112"/>
              <w:rPr>
                <w:sz w:val="18"/>
                <w:szCs w:val="18"/>
              </w:rPr>
            </w:pPr>
            <w:r w:rsidRPr="00B86F37">
              <w:rPr>
                <w:rFonts w:hint="eastAsia"/>
                <w:spacing w:val="3"/>
                <w:sz w:val="18"/>
                <w:szCs w:val="18"/>
              </w:rPr>
              <w:t>性别：男□女□</w:t>
            </w:r>
          </w:p>
          <w:p w:rsidR="0072531E" w:rsidRPr="00B86F37" w:rsidRDefault="0072531E" w:rsidP="00B86F37">
            <w:pPr>
              <w:pStyle w:val="TableText"/>
              <w:spacing w:before="86" w:line="229" w:lineRule="auto"/>
              <w:ind w:left="112"/>
              <w:rPr>
                <w:sz w:val="18"/>
                <w:szCs w:val="18"/>
              </w:rPr>
            </w:pPr>
            <w:r w:rsidRPr="00B86F37">
              <w:rPr>
                <w:rFonts w:hint="eastAsia"/>
                <w:spacing w:val="-11"/>
                <w:sz w:val="18"/>
                <w:szCs w:val="18"/>
              </w:rPr>
              <w:t>出生日期：</w:t>
            </w:r>
            <w:r w:rsidRPr="00B86F37">
              <w:rPr>
                <w:spacing w:val="-11"/>
                <w:sz w:val="18"/>
                <w:szCs w:val="18"/>
              </w:rPr>
              <w:t xml:space="preserve">      </w:t>
            </w:r>
            <w:r w:rsidRPr="00B86F37">
              <w:rPr>
                <w:rFonts w:hint="eastAsia"/>
                <w:spacing w:val="-11"/>
                <w:sz w:val="18"/>
                <w:szCs w:val="18"/>
              </w:rPr>
              <w:t>年</w:t>
            </w:r>
            <w:r w:rsidRPr="00B86F37">
              <w:rPr>
                <w:spacing w:val="9"/>
                <w:sz w:val="18"/>
                <w:szCs w:val="18"/>
              </w:rPr>
              <w:t xml:space="preserve">    </w:t>
            </w:r>
            <w:r w:rsidRPr="00B86F37">
              <w:rPr>
                <w:rFonts w:hint="eastAsia"/>
                <w:spacing w:val="-11"/>
                <w:sz w:val="18"/>
                <w:szCs w:val="18"/>
              </w:rPr>
              <w:t>月</w:t>
            </w:r>
            <w:r w:rsidRPr="00B86F37">
              <w:rPr>
                <w:spacing w:val="19"/>
                <w:sz w:val="18"/>
                <w:szCs w:val="18"/>
              </w:rPr>
              <w:t xml:space="preserve">   </w:t>
            </w:r>
            <w:r w:rsidRPr="00B86F37">
              <w:rPr>
                <w:rFonts w:hint="eastAsia"/>
                <w:spacing w:val="-11"/>
                <w:sz w:val="18"/>
                <w:szCs w:val="18"/>
              </w:rPr>
              <w:t>日</w:t>
            </w:r>
          </w:p>
          <w:p w:rsidR="0072531E" w:rsidRPr="00B86F37" w:rsidRDefault="0072531E" w:rsidP="00B86F37">
            <w:pPr>
              <w:pStyle w:val="TableText"/>
              <w:spacing w:before="117" w:line="221" w:lineRule="auto"/>
              <w:ind w:left="112"/>
              <w:rPr>
                <w:sz w:val="18"/>
                <w:szCs w:val="18"/>
              </w:rPr>
            </w:pPr>
            <w:r w:rsidRPr="00B86F37">
              <w:rPr>
                <w:rFonts w:hint="eastAsia"/>
                <w:sz w:val="18"/>
                <w:szCs w:val="18"/>
              </w:rPr>
              <w:t>民族：</w:t>
            </w:r>
          </w:p>
          <w:p w:rsidR="0072531E" w:rsidRPr="00B86F37" w:rsidRDefault="0072531E" w:rsidP="00B86F37">
            <w:pPr>
              <w:pStyle w:val="TableText"/>
              <w:spacing w:before="63" w:line="229" w:lineRule="auto"/>
              <w:ind w:left="112"/>
              <w:rPr>
                <w:sz w:val="18"/>
                <w:szCs w:val="18"/>
              </w:rPr>
            </w:pPr>
            <w:r w:rsidRPr="00B86F37">
              <w:rPr>
                <w:rFonts w:hint="eastAsia"/>
                <w:spacing w:val="-12"/>
                <w:position w:val="1"/>
                <w:sz w:val="18"/>
                <w:szCs w:val="18"/>
              </w:rPr>
              <w:t>工作单位：</w:t>
            </w:r>
            <w:r w:rsidRPr="00B86F37">
              <w:rPr>
                <w:spacing w:val="8"/>
                <w:position w:val="1"/>
                <w:sz w:val="18"/>
                <w:szCs w:val="18"/>
              </w:rPr>
              <w:t xml:space="preserve">          </w:t>
            </w:r>
            <w:r w:rsidRPr="00B86F37">
              <w:rPr>
                <w:rFonts w:hint="eastAsia"/>
                <w:spacing w:val="-12"/>
                <w:position w:val="-3"/>
                <w:sz w:val="18"/>
                <w:szCs w:val="18"/>
              </w:rPr>
              <w:t>职务：</w:t>
            </w:r>
            <w:r w:rsidRPr="00B86F37">
              <w:rPr>
                <w:spacing w:val="5"/>
                <w:position w:val="-3"/>
                <w:sz w:val="18"/>
                <w:szCs w:val="18"/>
              </w:rPr>
              <w:t xml:space="preserve">            </w:t>
            </w:r>
            <w:r w:rsidRPr="00B86F37">
              <w:rPr>
                <w:rFonts w:hint="eastAsia"/>
                <w:spacing w:val="-12"/>
                <w:sz w:val="18"/>
                <w:szCs w:val="18"/>
              </w:rPr>
              <w:t>联系电话：</w:t>
            </w:r>
          </w:p>
          <w:p w:rsidR="0072531E" w:rsidRPr="00B86F37" w:rsidRDefault="0072531E" w:rsidP="00B86F37">
            <w:pPr>
              <w:pStyle w:val="TableText"/>
              <w:spacing w:before="76" w:line="301" w:lineRule="exact"/>
              <w:ind w:left="112"/>
              <w:rPr>
                <w:sz w:val="18"/>
                <w:szCs w:val="18"/>
              </w:rPr>
            </w:pPr>
            <w:r w:rsidRPr="00B86F37">
              <w:rPr>
                <w:rFonts w:hint="eastAsia"/>
                <w:spacing w:val="3"/>
                <w:position w:val="9"/>
                <w:sz w:val="18"/>
                <w:szCs w:val="18"/>
              </w:rPr>
              <w:t>住所地</w:t>
            </w:r>
            <w:r w:rsidRPr="00B86F37">
              <w:rPr>
                <w:spacing w:val="3"/>
                <w:position w:val="9"/>
                <w:sz w:val="18"/>
                <w:szCs w:val="18"/>
              </w:rPr>
              <w:t>(</w:t>
            </w:r>
            <w:r w:rsidRPr="00B86F37">
              <w:rPr>
                <w:rFonts w:hint="eastAsia"/>
                <w:spacing w:val="3"/>
                <w:position w:val="9"/>
                <w:sz w:val="18"/>
                <w:szCs w:val="18"/>
              </w:rPr>
              <w:t>户籍所在地</w:t>
            </w:r>
            <w:r w:rsidRPr="00B86F37">
              <w:rPr>
                <w:spacing w:val="3"/>
                <w:position w:val="9"/>
                <w:sz w:val="18"/>
                <w:szCs w:val="18"/>
              </w:rPr>
              <w:t>):</w:t>
            </w:r>
          </w:p>
          <w:p w:rsidR="0072531E" w:rsidRPr="00B86F37" w:rsidRDefault="0072531E" w:rsidP="00B86F37">
            <w:pPr>
              <w:pStyle w:val="TableText"/>
              <w:spacing w:line="220" w:lineRule="auto"/>
              <w:ind w:left="112"/>
              <w:rPr>
                <w:sz w:val="18"/>
                <w:szCs w:val="18"/>
              </w:rPr>
            </w:pPr>
            <w:r w:rsidRPr="00B86F37">
              <w:rPr>
                <w:rFonts w:hint="eastAsia"/>
                <w:sz w:val="18"/>
                <w:szCs w:val="18"/>
              </w:rPr>
              <w:t>经常居住地：</w:t>
            </w:r>
          </w:p>
        </w:tc>
      </w:tr>
      <w:tr w:rsidR="0072531E" w:rsidTr="00B86F37">
        <w:trPr>
          <w:trHeight w:val="3448"/>
        </w:trPr>
        <w:tc>
          <w:tcPr>
            <w:tcW w:w="2712" w:type="dxa"/>
          </w:tcPr>
          <w:p w:rsidR="0072531E" w:rsidRDefault="0072531E" w:rsidP="00B86F37">
            <w:pPr>
              <w:spacing w:line="247" w:lineRule="auto"/>
            </w:pPr>
          </w:p>
          <w:p w:rsidR="0072531E" w:rsidRDefault="0072531E" w:rsidP="00B86F37">
            <w:pPr>
              <w:spacing w:line="247" w:lineRule="auto"/>
            </w:pPr>
          </w:p>
          <w:p w:rsidR="0072531E" w:rsidRDefault="0072531E" w:rsidP="00B86F37">
            <w:pPr>
              <w:spacing w:line="247" w:lineRule="auto"/>
            </w:pPr>
          </w:p>
          <w:p w:rsidR="0072531E" w:rsidRDefault="0072531E" w:rsidP="00B86F37">
            <w:pPr>
              <w:spacing w:line="247" w:lineRule="auto"/>
            </w:pPr>
          </w:p>
          <w:p w:rsidR="0072531E" w:rsidRDefault="0072531E" w:rsidP="00B86F37">
            <w:pPr>
              <w:spacing w:line="247" w:lineRule="auto"/>
            </w:pPr>
          </w:p>
          <w:p w:rsidR="0072531E" w:rsidRPr="00B86F37" w:rsidRDefault="0072531E" w:rsidP="00B86F37">
            <w:pPr>
              <w:pStyle w:val="TableText"/>
              <w:spacing w:before="58" w:line="219" w:lineRule="auto"/>
              <w:ind w:left="114"/>
              <w:rPr>
                <w:sz w:val="18"/>
                <w:szCs w:val="18"/>
              </w:rPr>
            </w:pPr>
            <w:r w:rsidRPr="00B86F37">
              <w:rPr>
                <w:rFonts w:hint="eastAsia"/>
                <w:spacing w:val="3"/>
                <w:sz w:val="18"/>
                <w:szCs w:val="18"/>
              </w:rPr>
              <w:t>第三人</w:t>
            </w:r>
            <w:r w:rsidRPr="00B86F37">
              <w:rPr>
                <w:spacing w:val="3"/>
                <w:sz w:val="18"/>
                <w:szCs w:val="18"/>
              </w:rPr>
              <w:t>(</w:t>
            </w:r>
            <w:r w:rsidRPr="00B86F37">
              <w:rPr>
                <w:rFonts w:hint="eastAsia"/>
                <w:spacing w:val="3"/>
                <w:sz w:val="18"/>
                <w:szCs w:val="18"/>
              </w:rPr>
              <w:t>法人、非法人组织</w:t>
            </w:r>
            <w:r w:rsidRPr="00B86F37">
              <w:rPr>
                <w:spacing w:val="3"/>
                <w:sz w:val="18"/>
                <w:szCs w:val="18"/>
              </w:rPr>
              <w:t>)</w:t>
            </w:r>
          </w:p>
        </w:tc>
        <w:tc>
          <w:tcPr>
            <w:tcW w:w="6178" w:type="dxa"/>
          </w:tcPr>
          <w:p w:rsidR="0072531E" w:rsidRPr="00B86F37" w:rsidRDefault="0072531E" w:rsidP="00B86F37">
            <w:pPr>
              <w:pStyle w:val="TableText"/>
              <w:spacing w:before="53" w:line="221" w:lineRule="auto"/>
              <w:ind w:left="112"/>
              <w:rPr>
                <w:sz w:val="18"/>
                <w:szCs w:val="18"/>
              </w:rPr>
            </w:pPr>
            <w:r w:rsidRPr="00B86F37">
              <w:rPr>
                <w:rFonts w:hint="eastAsia"/>
                <w:sz w:val="18"/>
                <w:szCs w:val="18"/>
              </w:rPr>
              <w:t>名称：</w:t>
            </w:r>
          </w:p>
          <w:p w:rsidR="0072531E" w:rsidRPr="00B86F37" w:rsidRDefault="0072531E" w:rsidP="00B86F37">
            <w:pPr>
              <w:pStyle w:val="TableText"/>
              <w:spacing w:before="111" w:line="322" w:lineRule="exact"/>
              <w:ind w:left="112"/>
              <w:rPr>
                <w:sz w:val="18"/>
                <w:szCs w:val="18"/>
              </w:rPr>
            </w:pPr>
            <w:r w:rsidRPr="00B86F37">
              <w:rPr>
                <w:rFonts w:hint="eastAsia"/>
                <w:spacing w:val="2"/>
                <w:position w:val="10"/>
                <w:sz w:val="18"/>
                <w:szCs w:val="18"/>
              </w:rPr>
              <w:t>住所地</w:t>
            </w:r>
            <w:r w:rsidRPr="00B86F37">
              <w:rPr>
                <w:spacing w:val="2"/>
                <w:position w:val="10"/>
                <w:sz w:val="18"/>
                <w:szCs w:val="18"/>
              </w:rPr>
              <w:t>(</w:t>
            </w:r>
            <w:r w:rsidRPr="00B86F37">
              <w:rPr>
                <w:rFonts w:hint="eastAsia"/>
                <w:spacing w:val="2"/>
                <w:position w:val="10"/>
                <w:sz w:val="18"/>
                <w:szCs w:val="18"/>
              </w:rPr>
              <w:t>主要办事机构所在地</w:t>
            </w:r>
            <w:r w:rsidRPr="00B86F37">
              <w:rPr>
                <w:spacing w:val="2"/>
                <w:position w:val="10"/>
                <w:sz w:val="18"/>
                <w:szCs w:val="18"/>
              </w:rPr>
              <w:t>):</w:t>
            </w:r>
          </w:p>
          <w:p w:rsidR="0072531E" w:rsidRPr="00B86F37" w:rsidRDefault="0072531E" w:rsidP="00B86F37">
            <w:pPr>
              <w:pStyle w:val="TableText"/>
              <w:spacing w:line="220" w:lineRule="auto"/>
              <w:ind w:left="112"/>
              <w:rPr>
                <w:sz w:val="18"/>
                <w:szCs w:val="18"/>
              </w:rPr>
            </w:pPr>
            <w:r w:rsidRPr="00B86F37">
              <w:rPr>
                <w:rFonts w:hint="eastAsia"/>
                <w:sz w:val="18"/>
                <w:szCs w:val="18"/>
              </w:rPr>
              <w:t>注册地</w:t>
            </w:r>
            <w:r w:rsidRPr="00B86F37">
              <w:rPr>
                <w:sz w:val="18"/>
                <w:szCs w:val="18"/>
              </w:rPr>
              <w:t>/</w:t>
            </w:r>
            <w:r w:rsidRPr="00B86F37">
              <w:rPr>
                <w:rFonts w:hint="eastAsia"/>
                <w:sz w:val="18"/>
                <w:szCs w:val="18"/>
              </w:rPr>
              <w:t>登记地：</w:t>
            </w:r>
          </w:p>
          <w:p w:rsidR="0072531E" w:rsidRPr="00B86F37" w:rsidRDefault="0072531E" w:rsidP="00B86F37">
            <w:pPr>
              <w:pStyle w:val="TableText"/>
              <w:spacing w:before="82" w:line="230" w:lineRule="auto"/>
              <w:ind w:left="112"/>
              <w:rPr>
                <w:sz w:val="18"/>
                <w:szCs w:val="18"/>
              </w:rPr>
            </w:pPr>
            <w:r w:rsidRPr="00B86F37">
              <w:rPr>
                <w:rFonts w:hint="eastAsia"/>
                <w:spacing w:val="-8"/>
                <w:sz w:val="18"/>
                <w:szCs w:val="18"/>
              </w:rPr>
              <w:t>法定代表人</w:t>
            </w:r>
            <w:r w:rsidRPr="00B86F37">
              <w:rPr>
                <w:spacing w:val="-8"/>
                <w:sz w:val="18"/>
                <w:szCs w:val="18"/>
              </w:rPr>
              <w:t>/</w:t>
            </w:r>
            <w:r w:rsidRPr="00B86F37">
              <w:rPr>
                <w:rFonts w:hint="eastAsia"/>
                <w:spacing w:val="-8"/>
                <w:sz w:val="18"/>
                <w:szCs w:val="18"/>
              </w:rPr>
              <w:t>主要负责人：</w:t>
            </w:r>
            <w:r w:rsidRPr="00B86F37">
              <w:rPr>
                <w:spacing w:val="-8"/>
                <w:sz w:val="18"/>
                <w:szCs w:val="18"/>
              </w:rPr>
              <w:t xml:space="preserve">     </w:t>
            </w:r>
            <w:r w:rsidRPr="00B86F37">
              <w:rPr>
                <w:rFonts w:hint="eastAsia"/>
                <w:spacing w:val="-8"/>
                <w:position w:val="-3"/>
                <w:sz w:val="18"/>
                <w:szCs w:val="18"/>
              </w:rPr>
              <w:t>职务：</w:t>
            </w:r>
            <w:r w:rsidRPr="00B86F37">
              <w:rPr>
                <w:spacing w:val="11"/>
                <w:position w:val="-3"/>
                <w:sz w:val="18"/>
                <w:szCs w:val="18"/>
              </w:rPr>
              <w:t xml:space="preserve">    </w:t>
            </w:r>
            <w:r w:rsidRPr="00B86F37">
              <w:rPr>
                <w:rFonts w:hint="eastAsia"/>
                <w:spacing w:val="-8"/>
                <w:sz w:val="18"/>
                <w:szCs w:val="18"/>
              </w:rPr>
              <w:t>联系电话</w:t>
            </w:r>
          </w:p>
          <w:p w:rsidR="0072531E" w:rsidRPr="00B86F37" w:rsidRDefault="0072531E" w:rsidP="00B86F37">
            <w:pPr>
              <w:pStyle w:val="TableText"/>
              <w:spacing w:before="75" w:line="219" w:lineRule="auto"/>
              <w:ind w:left="112"/>
              <w:rPr>
                <w:sz w:val="18"/>
                <w:szCs w:val="18"/>
              </w:rPr>
            </w:pPr>
            <w:r w:rsidRPr="00B86F37">
              <w:rPr>
                <w:rFonts w:hint="eastAsia"/>
                <w:sz w:val="18"/>
                <w:szCs w:val="18"/>
              </w:rPr>
              <w:t>统一社会信用代码：</w:t>
            </w:r>
          </w:p>
          <w:p w:rsidR="0072531E" w:rsidRPr="00B86F37" w:rsidRDefault="0072531E" w:rsidP="00B86F37">
            <w:pPr>
              <w:pStyle w:val="TableText"/>
              <w:spacing w:before="98" w:line="268" w:lineRule="auto"/>
              <w:ind w:left="112" w:right="808"/>
              <w:rPr>
                <w:sz w:val="18"/>
                <w:szCs w:val="18"/>
              </w:rPr>
            </w:pPr>
            <w:r w:rsidRPr="00B86F37">
              <w:rPr>
                <w:rFonts w:hint="eastAsia"/>
                <w:spacing w:val="1"/>
                <w:sz w:val="18"/>
                <w:szCs w:val="18"/>
              </w:rPr>
              <w:t>类型：有限责任公司口股份有限公司口上市公司口其他企</w:t>
            </w:r>
            <w:r w:rsidRPr="00B86F37">
              <w:rPr>
                <w:rFonts w:hint="eastAsia"/>
                <w:sz w:val="18"/>
                <w:szCs w:val="18"/>
              </w:rPr>
              <w:t>业法人口</w:t>
            </w:r>
            <w:r w:rsidRPr="00B86F37">
              <w:rPr>
                <w:sz w:val="18"/>
                <w:szCs w:val="18"/>
              </w:rPr>
              <w:t xml:space="preserve"> </w:t>
            </w:r>
            <w:r w:rsidRPr="00B86F37">
              <w:rPr>
                <w:rFonts w:hint="eastAsia"/>
                <w:spacing w:val="1"/>
                <w:sz w:val="18"/>
                <w:szCs w:val="18"/>
              </w:rPr>
              <w:t>事业单位口社会团体□基金会口社会服务机构□</w:t>
            </w:r>
          </w:p>
          <w:p w:rsidR="0072531E" w:rsidRPr="00B86F37" w:rsidRDefault="0072531E" w:rsidP="00B86F37">
            <w:pPr>
              <w:pStyle w:val="TableText"/>
              <w:spacing w:before="107" w:line="269" w:lineRule="auto"/>
              <w:ind w:left="112" w:right="121"/>
              <w:rPr>
                <w:sz w:val="18"/>
                <w:szCs w:val="18"/>
              </w:rPr>
            </w:pPr>
            <w:r w:rsidRPr="00B86F37">
              <w:rPr>
                <w:rFonts w:hint="eastAsia"/>
                <w:sz w:val="18"/>
                <w:szCs w:val="18"/>
              </w:rPr>
              <w:t>机关法人口农村集体经济组织法人口城镇农村的合作经济</w:t>
            </w:r>
            <w:r w:rsidRPr="00B86F37">
              <w:rPr>
                <w:rFonts w:hint="eastAsia"/>
                <w:spacing w:val="-1"/>
                <w:sz w:val="18"/>
                <w:szCs w:val="18"/>
              </w:rPr>
              <w:t>组织法人口基层群</w:t>
            </w:r>
            <w:r w:rsidRPr="00B86F37">
              <w:rPr>
                <w:sz w:val="18"/>
                <w:szCs w:val="18"/>
              </w:rPr>
              <w:t xml:space="preserve"> </w:t>
            </w:r>
            <w:r w:rsidRPr="00B86F37">
              <w:rPr>
                <w:rFonts w:hint="eastAsia"/>
                <w:spacing w:val="2"/>
                <w:sz w:val="18"/>
                <w:szCs w:val="18"/>
              </w:rPr>
              <w:t>众性自治组织法人口</w:t>
            </w:r>
          </w:p>
          <w:p w:rsidR="0072531E" w:rsidRPr="00B86F37" w:rsidRDefault="0072531E" w:rsidP="00B86F37">
            <w:pPr>
              <w:pStyle w:val="TableText"/>
              <w:spacing w:before="105" w:line="275" w:lineRule="auto"/>
              <w:ind w:left="112" w:right="1168"/>
              <w:rPr>
                <w:sz w:val="18"/>
                <w:szCs w:val="18"/>
              </w:rPr>
            </w:pPr>
            <w:r w:rsidRPr="00B86F37">
              <w:rPr>
                <w:rFonts w:hint="eastAsia"/>
                <w:spacing w:val="1"/>
                <w:sz w:val="18"/>
                <w:szCs w:val="18"/>
              </w:rPr>
              <w:t>个人独资企业口合伙企业□不具有法人资格的专业服务机</w:t>
            </w:r>
            <w:r w:rsidRPr="00B86F37">
              <w:rPr>
                <w:rFonts w:hint="eastAsia"/>
                <w:sz w:val="18"/>
                <w:szCs w:val="18"/>
              </w:rPr>
              <w:t>构□</w:t>
            </w:r>
            <w:r w:rsidRPr="00B86F37">
              <w:rPr>
                <w:sz w:val="18"/>
                <w:szCs w:val="18"/>
              </w:rPr>
              <w:t xml:space="preserve"> </w:t>
            </w:r>
            <w:r w:rsidRPr="00B86F37">
              <w:rPr>
                <w:rFonts w:hint="eastAsia"/>
                <w:spacing w:val="-2"/>
                <w:sz w:val="18"/>
                <w:szCs w:val="18"/>
              </w:rPr>
              <w:t>国有□</w:t>
            </w:r>
            <w:r w:rsidRPr="00B86F37">
              <w:rPr>
                <w:spacing w:val="53"/>
                <w:sz w:val="18"/>
                <w:szCs w:val="18"/>
              </w:rPr>
              <w:t xml:space="preserve"> </w:t>
            </w:r>
            <w:r w:rsidRPr="00B86F37">
              <w:rPr>
                <w:spacing w:val="-2"/>
                <w:sz w:val="18"/>
                <w:szCs w:val="18"/>
              </w:rPr>
              <w:t>(</w:t>
            </w:r>
            <w:r w:rsidRPr="00B86F37">
              <w:rPr>
                <w:rFonts w:hint="eastAsia"/>
                <w:spacing w:val="-2"/>
                <w:sz w:val="18"/>
                <w:szCs w:val="18"/>
              </w:rPr>
              <w:t>控股口参股口</w:t>
            </w:r>
            <w:r w:rsidRPr="00B86F37">
              <w:rPr>
                <w:spacing w:val="-2"/>
                <w:sz w:val="18"/>
                <w:szCs w:val="18"/>
              </w:rPr>
              <w:t>)</w:t>
            </w:r>
            <w:r w:rsidRPr="00B86F37">
              <w:rPr>
                <w:rFonts w:hint="eastAsia"/>
                <w:spacing w:val="-2"/>
                <w:sz w:val="18"/>
                <w:szCs w:val="18"/>
              </w:rPr>
              <w:t>民营□</w:t>
            </w:r>
          </w:p>
        </w:tc>
      </w:tr>
      <w:tr w:rsidR="0072531E" w:rsidTr="00B86F37">
        <w:trPr>
          <w:trHeight w:val="2208"/>
        </w:trPr>
        <w:tc>
          <w:tcPr>
            <w:tcW w:w="2712" w:type="dxa"/>
          </w:tcPr>
          <w:p w:rsidR="0072531E" w:rsidRPr="00B86F37" w:rsidRDefault="0072531E" w:rsidP="00B86F37">
            <w:pPr>
              <w:pStyle w:val="TableText"/>
              <w:spacing w:before="163" w:line="219" w:lineRule="auto"/>
              <w:ind w:left="114"/>
              <w:rPr>
                <w:sz w:val="18"/>
                <w:szCs w:val="18"/>
              </w:rPr>
            </w:pPr>
            <w:r w:rsidRPr="00B86F37">
              <w:rPr>
                <w:rFonts w:hint="eastAsia"/>
                <w:spacing w:val="4"/>
                <w:sz w:val="18"/>
                <w:szCs w:val="18"/>
              </w:rPr>
              <w:t>第三人</w:t>
            </w:r>
            <w:r w:rsidRPr="00B86F37">
              <w:rPr>
                <w:spacing w:val="4"/>
                <w:sz w:val="18"/>
                <w:szCs w:val="18"/>
              </w:rPr>
              <w:t>(</w:t>
            </w:r>
            <w:r w:rsidRPr="00B86F37">
              <w:rPr>
                <w:rFonts w:hint="eastAsia"/>
                <w:spacing w:val="4"/>
                <w:sz w:val="18"/>
                <w:szCs w:val="18"/>
              </w:rPr>
              <w:t>自然人</w:t>
            </w:r>
            <w:r w:rsidRPr="00B86F37">
              <w:rPr>
                <w:spacing w:val="4"/>
                <w:sz w:val="18"/>
                <w:szCs w:val="18"/>
              </w:rPr>
              <w:t>)</w:t>
            </w:r>
          </w:p>
        </w:tc>
        <w:tc>
          <w:tcPr>
            <w:tcW w:w="6178" w:type="dxa"/>
          </w:tcPr>
          <w:p w:rsidR="0072531E" w:rsidRPr="00B86F37" w:rsidRDefault="0072531E" w:rsidP="00B86F37">
            <w:pPr>
              <w:pStyle w:val="TableText"/>
              <w:spacing w:before="53" w:line="219" w:lineRule="auto"/>
              <w:ind w:left="112"/>
              <w:rPr>
                <w:sz w:val="18"/>
                <w:szCs w:val="18"/>
              </w:rPr>
            </w:pPr>
            <w:r w:rsidRPr="00B86F37">
              <w:rPr>
                <w:rFonts w:hint="eastAsia"/>
                <w:sz w:val="18"/>
                <w:szCs w:val="18"/>
              </w:rPr>
              <w:t>姓名：</w:t>
            </w:r>
          </w:p>
          <w:p w:rsidR="0072531E" w:rsidRPr="00B86F37" w:rsidRDefault="0072531E" w:rsidP="00B86F37">
            <w:pPr>
              <w:pStyle w:val="TableText"/>
              <w:spacing w:before="126" w:line="219" w:lineRule="auto"/>
              <w:ind w:left="112"/>
              <w:rPr>
                <w:sz w:val="18"/>
                <w:szCs w:val="18"/>
              </w:rPr>
            </w:pPr>
            <w:r w:rsidRPr="00B86F37">
              <w:rPr>
                <w:rFonts w:hint="eastAsia"/>
                <w:spacing w:val="3"/>
                <w:sz w:val="18"/>
                <w:szCs w:val="18"/>
              </w:rPr>
              <w:t>性别：男□女□</w:t>
            </w:r>
          </w:p>
          <w:p w:rsidR="0072531E" w:rsidRPr="00B86F37" w:rsidRDefault="0072531E" w:rsidP="00B86F37">
            <w:pPr>
              <w:pStyle w:val="TableText"/>
              <w:spacing w:before="96" w:line="229" w:lineRule="auto"/>
              <w:ind w:left="112"/>
              <w:rPr>
                <w:sz w:val="18"/>
                <w:szCs w:val="18"/>
              </w:rPr>
            </w:pPr>
            <w:r w:rsidRPr="00B86F37">
              <w:rPr>
                <w:rFonts w:hint="eastAsia"/>
                <w:spacing w:val="-11"/>
                <w:sz w:val="18"/>
                <w:szCs w:val="18"/>
              </w:rPr>
              <w:t>出生日期：</w:t>
            </w:r>
            <w:r w:rsidRPr="00B86F37">
              <w:rPr>
                <w:spacing w:val="-11"/>
                <w:sz w:val="18"/>
                <w:szCs w:val="18"/>
              </w:rPr>
              <w:t xml:space="preserve">      </w:t>
            </w:r>
            <w:r w:rsidRPr="00B86F37">
              <w:rPr>
                <w:rFonts w:hint="eastAsia"/>
                <w:spacing w:val="-11"/>
                <w:sz w:val="18"/>
                <w:szCs w:val="18"/>
              </w:rPr>
              <w:t>年</w:t>
            </w:r>
            <w:r w:rsidRPr="00B86F37">
              <w:rPr>
                <w:spacing w:val="9"/>
                <w:sz w:val="18"/>
                <w:szCs w:val="18"/>
              </w:rPr>
              <w:t xml:space="preserve">    </w:t>
            </w:r>
            <w:r w:rsidRPr="00B86F37">
              <w:rPr>
                <w:rFonts w:hint="eastAsia"/>
                <w:spacing w:val="-11"/>
                <w:sz w:val="18"/>
                <w:szCs w:val="18"/>
              </w:rPr>
              <w:t>月</w:t>
            </w:r>
            <w:r w:rsidRPr="00B86F37">
              <w:rPr>
                <w:spacing w:val="19"/>
                <w:sz w:val="18"/>
                <w:szCs w:val="18"/>
              </w:rPr>
              <w:t xml:space="preserve">   </w:t>
            </w:r>
            <w:r w:rsidRPr="00B86F37">
              <w:rPr>
                <w:rFonts w:hint="eastAsia"/>
                <w:spacing w:val="-11"/>
                <w:sz w:val="18"/>
                <w:szCs w:val="18"/>
              </w:rPr>
              <w:t>日</w:t>
            </w:r>
          </w:p>
          <w:p w:rsidR="0072531E" w:rsidRPr="00B86F37" w:rsidRDefault="0072531E" w:rsidP="00B86F37">
            <w:pPr>
              <w:pStyle w:val="TableText"/>
              <w:spacing w:before="77" w:line="221" w:lineRule="auto"/>
              <w:ind w:left="112"/>
              <w:rPr>
                <w:sz w:val="18"/>
                <w:szCs w:val="18"/>
              </w:rPr>
            </w:pPr>
            <w:r w:rsidRPr="00B86F37">
              <w:rPr>
                <w:rFonts w:hint="eastAsia"/>
                <w:sz w:val="18"/>
                <w:szCs w:val="18"/>
              </w:rPr>
              <w:t>民族：</w:t>
            </w:r>
          </w:p>
          <w:p w:rsidR="0072531E" w:rsidRPr="00B86F37" w:rsidRDefault="0072531E" w:rsidP="00B86F37">
            <w:pPr>
              <w:pStyle w:val="TableText"/>
              <w:spacing w:before="123" w:line="219" w:lineRule="auto"/>
              <w:ind w:left="112"/>
              <w:rPr>
                <w:sz w:val="18"/>
                <w:szCs w:val="18"/>
              </w:rPr>
            </w:pPr>
            <w:r w:rsidRPr="00B86F37">
              <w:rPr>
                <w:rFonts w:hint="eastAsia"/>
                <w:spacing w:val="-17"/>
                <w:sz w:val="18"/>
                <w:szCs w:val="18"/>
              </w:rPr>
              <w:t>工作单位：</w:t>
            </w:r>
            <w:r w:rsidRPr="00B86F37">
              <w:rPr>
                <w:spacing w:val="-17"/>
                <w:sz w:val="18"/>
                <w:szCs w:val="18"/>
              </w:rPr>
              <w:t xml:space="preserve">    </w:t>
            </w:r>
            <w:r w:rsidRPr="00B86F37">
              <w:rPr>
                <w:rFonts w:hint="eastAsia"/>
                <w:spacing w:val="-17"/>
                <w:sz w:val="18"/>
                <w:szCs w:val="18"/>
              </w:rPr>
              <w:t>职务：</w:t>
            </w:r>
            <w:r w:rsidRPr="00B86F37">
              <w:rPr>
                <w:spacing w:val="8"/>
                <w:sz w:val="18"/>
                <w:szCs w:val="18"/>
              </w:rPr>
              <w:t xml:space="preserve">   </w:t>
            </w:r>
            <w:r w:rsidRPr="00B86F37">
              <w:rPr>
                <w:rFonts w:hint="eastAsia"/>
                <w:spacing w:val="-17"/>
                <w:sz w:val="18"/>
                <w:szCs w:val="18"/>
              </w:rPr>
              <w:t>联系电话：</w:t>
            </w:r>
          </w:p>
          <w:p w:rsidR="0072531E" w:rsidRPr="00B86F37" w:rsidRDefault="0072531E" w:rsidP="00B86F37">
            <w:pPr>
              <w:pStyle w:val="TableText"/>
              <w:spacing w:before="106" w:line="321" w:lineRule="exact"/>
              <w:ind w:left="112"/>
              <w:rPr>
                <w:sz w:val="18"/>
                <w:szCs w:val="18"/>
              </w:rPr>
            </w:pPr>
            <w:r w:rsidRPr="00B86F37">
              <w:rPr>
                <w:rFonts w:hint="eastAsia"/>
                <w:spacing w:val="3"/>
                <w:position w:val="10"/>
                <w:sz w:val="18"/>
                <w:szCs w:val="18"/>
              </w:rPr>
              <w:t>住所地</w:t>
            </w:r>
            <w:r w:rsidRPr="00B86F37">
              <w:rPr>
                <w:spacing w:val="3"/>
                <w:position w:val="10"/>
                <w:sz w:val="18"/>
                <w:szCs w:val="18"/>
              </w:rPr>
              <w:t>(</w:t>
            </w:r>
            <w:r w:rsidRPr="00B86F37">
              <w:rPr>
                <w:rFonts w:hint="eastAsia"/>
                <w:spacing w:val="3"/>
                <w:position w:val="10"/>
                <w:sz w:val="18"/>
                <w:szCs w:val="18"/>
              </w:rPr>
              <w:t>户籍所在地</w:t>
            </w:r>
            <w:r w:rsidRPr="00B86F37">
              <w:rPr>
                <w:spacing w:val="3"/>
                <w:position w:val="10"/>
                <w:sz w:val="18"/>
                <w:szCs w:val="18"/>
              </w:rPr>
              <w:t>):</w:t>
            </w:r>
          </w:p>
          <w:p w:rsidR="0072531E" w:rsidRPr="00B86F37" w:rsidRDefault="0072531E" w:rsidP="00B86F37">
            <w:pPr>
              <w:pStyle w:val="TableText"/>
              <w:spacing w:before="1" w:line="219" w:lineRule="auto"/>
              <w:ind w:left="112"/>
              <w:rPr>
                <w:sz w:val="18"/>
                <w:szCs w:val="18"/>
              </w:rPr>
            </w:pPr>
            <w:r w:rsidRPr="00B86F37">
              <w:rPr>
                <w:rFonts w:hint="eastAsia"/>
                <w:sz w:val="18"/>
                <w:szCs w:val="18"/>
              </w:rPr>
              <w:t>经常居住地：</w:t>
            </w:r>
          </w:p>
        </w:tc>
      </w:tr>
      <w:tr w:rsidR="0072531E" w:rsidTr="00B86F37">
        <w:trPr>
          <w:trHeight w:val="1409"/>
        </w:trPr>
        <w:tc>
          <w:tcPr>
            <w:tcW w:w="8890" w:type="dxa"/>
            <w:gridSpan w:val="2"/>
          </w:tcPr>
          <w:p w:rsidR="0072531E" w:rsidRDefault="0072531E" w:rsidP="00B86F37">
            <w:pPr>
              <w:spacing w:line="466" w:lineRule="auto"/>
            </w:pPr>
          </w:p>
          <w:p w:rsidR="0072531E" w:rsidRPr="00B86F37" w:rsidRDefault="0072531E" w:rsidP="00B86F37">
            <w:pPr>
              <w:pStyle w:val="TableText"/>
              <w:spacing w:before="95" w:line="219" w:lineRule="auto"/>
              <w:ind w:left="3409"/>
              <w:rPr>
                <w:sz w:val="29"/>
                <w:szCs w:val="29"/>
              </w:rPr>
            </w:pPr>
            <w:r w:rsidRPr="00B86F37">
              <w:rPr>
                <w:rFonts w:hint="eastAsia"/>
                <w:b/>
                <w:bCs/>
                <w:spacing w:val="-5"/>
                <w:sz w:val="29"/>
                <w:szCs w:val="29"/>
              </w:rPr>
              <w:t>诉讼请求和依据</w:t>
            </w:r>
          </w:p>
        </w:tc>
      </w:tr>
      <w:tr w:rsidR="0072531E" w:rsidTr="00B86F37">
        <w:trPr>
          <w:trHeight w:val="629"/>
        </w:trPr>
        <w:tc>
          <w:tcPr>
            <w:tcW w:w="2712" w:type="dxa"/>
          </w:tcPr>
          <w:p w:rsidR="0072531E" w:rsidRPr="00B86F37" w:rsidRDefault="0072531E" w:rsidP="00B86F37">
            <w:pPr>
              <w:pStyle w:val="TableText"/>
              <w:spacing w:before="236" w:line="220" w:lineRule="auto"/>
              <w:ind w:left="114"/>
              <w:rPr>
                <w:sz w:val="18"/>
                <w:szCs w:val="18"/>
              </w:rPr>
            </w:pPr>
            <w:r w:rsidRPr="00B86F37">
              <w:rPr>
                <w:spacing w:val="2"/>
                <w:sz w:val="18"/>
                <w:szCs w:val="18"/>
              </w:rPr>
              <w:t>1.</w:t>
            </w:r>
            <w:r w:rsidRPr="00B86F37">
              <w:rPr>
                <w:rFonts w:hint="eastAsia"/>
                <w:spacing w:val="2"/>
                <w:sz w:val="18"/>
                <w:szCs w:val="18"/>
              </w:rPr>
              <w:t>物业费</w:t>
            </w:r>
          </w:p>
        </w:tc>
        <w:tc>
          <w:tcPr>
            <w:tcW w:w="6178" w:type="dxa"/>
          </w:tcPr>
          <w:p w:rsidR="0072531E" w:rsidRPr="00B86F37" w:rsidRDefault="0072531E" w:rsidP="00B86F37">
            <w:pPr>
              <w:pStyle w:val="TableText"/>
              <w:spacing w:before="116" w:line="230" w:lineRule="auto"/>
              <w:ind w:left="112"/>
              <w:rPr>
                <w:sz w:val="18"/>
                <w:szCs w:val="18"/>
              </w:rPr>
            </w:pPr>
            <w:r w:rsidRPr="00B86F37">
              <w:rPr>
                <w:rFonts w:hint="eastAsia"/>
                <w:sz w:val="18"/>
                <w:szCs w:val="18"/>
              </w:rPr>
              <w:t>截至</w:t>
            </w:r>
            <w:r w:rsidRPr="00B86F37">
              <w:rPr>
                <w:spacing w:val="10"/>
                <w:sz w:val="18"/>
                <w:szCs w:val="18"/>
              </w:rPr>
              <w:t xml:space="preserve">   </w:t>
            </w:r>
            <w:r w:rsidRPr="00B86F37">
              <w:rPr>
                <w:rFonts w:hint="eastAsia"/>
                <w:sz w:val="18"/>
                <w:szCs w:val="18"/>
              </w:rPr>
              <w:t>年</w:t>
            </w:r>
            <w:r w:rsidRPr="00B86F37">
              <w:rPr>
                <w:spacing w:val="14"/>
                <w:sz w:val="18"/>
                <w:szCs w:val="18"/>
              </w:rPr>
              <w:t xml:space="preserve">  </w:t>
            </w:r>
            <w:r w:rsidRPr="00B86F37">
              <w:rPr>
                <w:rFonts w:hint="eastAsia"/>
                <w:sz w:val="18"/>
                <w:szCs w:val="18"/>
              </w:rPr>
              <w:t>月</w:t>
            </w:r>
            <w:r w:rsidRPr="00B86F37">
              <w:rPr>
                <w:sz w:val="18"/>
                <w:szCs w:val="18"/>
              </w:rPr>
              <w:t xml:space="preserve">    </w:t>
            </w:r>
            <w:r w:rsidRPr="00B86F37">
              <w:rPr>
                <w:rFonts w:hint="eastAsia"/>
                <w:sz w:val="18"/>
                <w:szCs w:val="18"/>
              </w:rPr>
              <w:t>日止，尚欠物业费</w:t>
            </w:r>
            <w:r w:rsidRPr="00B86F37">
              <w:rPr>
                <w:sz w:val="18"/>
                <w:szCs w:val="18"/>
              </w:rPr>
              <w:t xml:space="preserve">        </w:t>
            </w:r>
            <w:r w:rsidRPr="00B86F37">
              <w:rPr>
                <w:rFonts w:hint="eastAsia"/>
                <w:sz w:val="18"/>
                <w:szCs w:val="18"/>
              </w:rPr>
              <w:t>元</w:t>
            </w:r>
          </w:p>
        </w:tc>
      </w:tr>
      <w:tr w:rsidR="0072531E" w:rsidTr="00B86F37">
        <w:trPr>
          <w:trHeight w:val="929"/>
        </w:trPr>
        <w:tc>
          <w:tcPr>
            <w:tcW w:w="2712" w:type="dxa"/>
          </w:tcPr>
          <w:p w:rsidR="0072531E" w:rsidRDefault="0072531E" w:rsidP="00B86F37">
            <w:pPr>
              <w:spacing w:line="331" w:lineRule="auto"/>
            </w:pPr>
          </w:p>
          <w:p w:rsidR="0072531E" w:rsidRPr="00B86F37" w:rsidRDefault="0072531E" w:rsidP="00B86F37">
            <w:pPr>
              <w:pStyle w:val="TableText"/>
              <w:spacing w:before="59" w:line="224" w:lineRule="auto"/>
              <w:ind w:left="114"/>
              <w:rPr>
                <w:sz w:val="18"/>
                <w:szCs w:val="18"/>
              </w:rPr>
            </w:pPr>
            <w:r w:rsidRPr="00B86F37">
              <w:rPr>
                <w:spacing w:val="-2"/>
                <w:sz w:val="18"/>
                <w:szCs w:val="18"/>
              </w:rPr>
              <w:t>2.</w:t>
            </w:r>
            <w:r w:rsidRPr="00B86F37">
              <w:rPr>
                <w:rFonts w:hint="eastAsia"/>
                <w:spacing w:val="-2"/>
                <w:sz w:val="18"/>
                <w:szCs w:val="18"/>
              </w:rPr>
              <w:t>违约金</w:t>
            </w:r>
          </w:p>
        </w:tc>
        <w:tc>
          <w:tcPr>
            <w:tcW w:w="6178" w:type="dxa"/>
          </w:tcPr>
          <w:p w:rsidR="0072531E" w:rsidRPr="00B86F37" w:rsidRDefault="0072531E" w:rsidP="00B86F37">
            <w:pPr>
              <w:pStyle w:val="TableText"/>
              <w:spacing w:before="87" w:line="220" w:lineRule="auto"/>
              <w:ind w:left="112"/>
              <w:rPr>
                <w:sz w:val="18"/>
                <w:szCs w:val="18"/>
              </w:rPr>
            </w:pPr>
            <w:r w:rsidRPr="00B86F37">
              <w:rPr>
                <w:rFonts w:hint="eastAsia"/>
                <w:spacing w:val="-2"/>
                <w:sz w:val="18"/>
                <w:szCs w:val="18"/>
              </w:rPr>
              <w:t>截至</w:t>
            </w:r>
            <w:r w:rsidRPr="00B86F37">
              <w:rPr>
                <w:spacing w:val="-2"/>
                <w:sz w:val="18"/>
                <w:szCs w:val="18"/>
              </w:rPr>
              <w:t xml:space="preserve">   </w:t>
            </w:r>
            <w:r w:rsidRPr="00B86F37">
              <w:rPr>
                <w:rFonts w:hint="eastAsia"/>
                <w:spacing w:val="-2"/>
                <w:sz w:val="18"/>
                <w:szCs w:val="18"/>
              </w:rPr>
              <w:t>年</w:t>
            </w:r>
            <w:r w:rsidRPr="00B86F37">
              <w:rPr>
                <w:spacing w:val="-2"/>
                <w:sz w:val="18"/>
                <w:szCs w:val="18"/>
              </w:rPr>
              <w:t xml:space="preserve">  </w:t>
            </w:r>
            <w:r w:rsidRPr="00B86F37">
              <w:rPr>
                <w:rFonts w:hint="eastAsia"/>
                <w:spacing w:val="-2"/>
                <w:sz w:val="18"/>
                <w:szCs w:val="18"/>
              </w:rPr>
              <w:t>月</w:t>
            </w:r>
            <w:r w:rsidRPr="00B86F37">
              <w:rPr>
                <w:spacing w:val="20"/>
                <w:sz w:val="18"/>
                <w:szCs w:val="18"/>
              </w:rPr>
              <w:t xml:space="preserve">  </w:t>
            </w:r>
            <w:r w:rsidRPr="00B86F37">
              <w:rPr>
                <w:rFonts w:hint="eastAsia"/>
                <w:spacing w:val="-2"/>
                <w:sz w:val="18"/>
                <w:szCs w:val="18"/>
              </w:rPr>
              <w:t>日止，欠逾期物业费的违约金</w:t>
            </w:r>
            <w:r w:rsidRPr="00B86F37">
              <w:rPr>
                <w:spacing w:val="-2"/>
                <w:sz w:val="18"/>
                <w:szCs w:val="18"/>
              </w:rPr>
              <w:t xml:space="preserve">             </w:t>
            </w:r>
            <w:r w:rsidRPr="00B86F37">
              <w:rPr>
                <w:rFonts w:hint="eastAsia"/>
                <w:spacing w:val="-2"/>
                <w:sz w:val="18"/>
                <w:szCs w:val="18"/>
              </w:rPr>
              <w:t>元</w:t>
            </w:r>
          </w:p>
          <w:p w:rsidR="0072531E" w:rsidRPr="00B86F37" w:rsidRDefault="0072531E" w:rsidP="00B86F37">
            <w:pPr>
              <w:pStyle w:val="TableText"/>
              <w:spacing w:before="125" w:line="219" w:lineRule="auto"/>
              <w:ind w:left="112"/>
              <w:rPr>
                <w:sz w:val="18"/>
                <w:szCs w:val="18"/>
              </w:rPr>
            </w:pPr>
            <w:r w:rsidRPr="00B86F37">
              <w:rPr>
                <w:rFonts w:hint="eastAsia"/>
                <w:spacing w:val="1"/>
                <w:sz w:val="18"/>
                <w:szCs w:val="18"/>
              </w:rPr>
              <w:t>是否请求支付至实际清偿之日止：是□否□</w:t>
            </w:r>
          </w:p>
        </w:tc>
      </w:tr>
      <w:tr w:rsidR="0072531E" w:rsidTr="00B86F37">
        <w:trPr>
          <w:trHeight w:val="685"/>
        </w:trPr>
        <w:tc>
          <w:tcPr>
            <w:tcW w:w="2712" w:type="dxa"/>
          </w:tcPr>
          <w:p w:rsidR="0072531E" w:rsidRPr="00B86F37" w:rsidRDefault="0072531E" w:rsidP="00B86F37">
            <w:pPr>
              <w:pStyle w:val="TableText"/>
              <w:spacing w:before="188" w:line="220" w:lineRule="auto"/>
              <w:ind w:left="114"/>
              <w:rPr>
                <w:sz w:val="18"/>
                <w:szCs w:val="18"/>
              </w:rPr>
            </w:pPr>
            <w:r w:rsidRPr="00B86F37">
              <w:rPr>
                <w:spacing w:val="-2"/>
                <w:sz w:val="18"/>
                <w:szCs w:val="18"/>
              </w:rPr>
              <w:t>3.</w:t>
            </w:r>
            <w:r w:rsidRPr="00B86F37">
              <w:rPr>
                <w:rFonts w:hint="eastAsia"/>
                <w:spacing w:val="-2"/>
                <w:sz w:val="18"/>
                <w:szCs w:val="18"/>
              </w:rPr>
              <w:t>其他请求</w:t>
            </w:r>
          </w:p>
        </w:tc>
        <w:tc>
          <w:tcPr>
            <w:tcW w:w="6178" w:type="dxa"/>
          </w:tcPr>
          <w:p w:rsidR="0072531E" w:rsidRDefault="0072531E"/>
        </w:tc>
      </w:tr>
    </w:tbl>
    <w:p w:rsidR="0072531E" w:rsidRDefault="0072531E">
      <w:pPr>
        <w:spacing w:line="425" w:lineRule="auto"/>
      </w:pPr>
    </w:p>
    <w:p w:rsidR="0072531E" w:rsidRDefault="0072531E">
      <w:pPr>
        <w:spacing w:before="88" w:line="183" w:lineRule="auto"/>
        <w:ind w:left="194"/>
        <w:rPr>
          <w:rFonts w:ascii="宋体" w:hAnsi="宋体" w:cs="宋体"/>
          <w:sz w:val="27"/>
          <w:szCs w:val="27"/>
        </w:rPr>
      </w:pPr>
      <w:r>
        <w:rPr>
          <w:rFonts w:ascii="宋体" w:hAnsi="宋体" w:cs="宋体"/>
          <w:spacing w:val="-3"/>
          <w:sz w:val="27"/>
          <w:szCs w:val="27"/>
        </w:rPr>
        <w:t>—62—</w:t>
      </w:r>
    </w:p>
    <w:p w:rsidR="0072531E" w:rsidRDefault="0072531E">
      <w:pPr>
        <w:spacing w:line="183" w:lineRule="auto"/>
        <w:rPr>
          <w:rFonts w:ascii="宋体" w:hAnsi="宋体" w:cs="宋体"/>
          <w:sz w:val="27"/>
          <w:szCs w:val="27"/>
        </w:rPr>
        <w:sectPr w:rsidR="0072531E">
          <w:footerReference w:type="default" r:id="rId62"/>
          <w:pgSz w:w="11750" w:h="16920"/>
          <w:pgMar w:top="400" w:right="1244" w:bottom="400" w:left="1604" w:header="0" w:footer="0" w:gutter="0"/>
          <w:cols w:space="720"/>
        </w:sectPr>
      </w:pPr>
    </w:p>
    <w:p w:rsidR="0072531E" w:rsidRDefault="0072531E">
      <w:pPr>
        <w:spacing w:before="13"/>
      </w:pPr>
    </w:p>
    <w:p w:rsidR="0072531E" w:rsidRDefault="0072531E">
      <w:pPr>
        <w:spacing w:before="12"/>
      </w:pPr>
    </w:p>
    <w:p w:rsidR="0072531E" w:rsidRDefault="0072531E">
      <w:pPr>
        <w:spacing w:before="12"/>
      </w:pPr>
    </w:p>
    <w:p w:rsidR="0072531E" w:rsidRDefault="0072531E">
      <w:pPr>
        <w:spacing w:before="12"/>
      </w:pPr>
    </w:p>
    <w:tbl>
      <w:tblPr>
        <w:tblW w:w="89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12"/>
        <w:gridCol w:w="2022"/>
        <w:gridCol w:w="4176"/>
      </w:tblGrid>
      <w:tr w:rsidR="0072531E" w:rsidTr="00B86F37">
        <w:trPr>
          <w:trHeight w:val="665"/>
        </w:trPr>
        <w:tc>
          <w:tcPr>
            <w:tcW w:w="2712" w:type="dxa"/>
          </w:tcPr>
          <w:p w:rsidR="0072531E" w:rsidRDefault="0072531E" w:rsidP="00B86F37">
            <w:pPr>
              <w:pStyle w:val="TableText"/>
              <w:spacing w:before="142" w:line="219" w:lineRule="auto"/>
              <w:ind w:left="105"/>
            </w:pPr>
            <w:r w:rsidRPr="00B86F37">
              <w:rPr>
                <w:spacing w:val="-2"/>
              </w:rPr>
              <w:t>4.</w:t>
            </w:r>
            <w:r w:rsidRPr="00B86F37">
              <w:rPr>
                <w:rFonts w:hint="eastAsia"/>
                <w:spacing w:val="-2"/>
              </w:rPr>
              <w:t>标的总额</w:t>
            </w:r>
          </w:p>
        </w:tc>
        <w:tc>
          <w:tcPr>
            <w:tcW w:w="6198" w:type="dxa"/>
            <w:gridSpan w:val="2"/>
          </w:tcPr>
          <w:p w:rsidR="0072531E" w:rsidRDefault="0072531E"/>
        </w:tc>
      </w:tr>
      <w:tr w:rsidR="0072531E" w:rsidTr="00B86F37">
        <w:trPr>
          <w:trHeight w:val="939"/>
        </w:trPr>
        <w:tc>
          <w:tcPr>
            <w:tcW w:w="2712" w:type="dxa"/>
          </w:tcPr>
          <w:p w:rsidR="0072531E" w:rsidRDefault="0072531E" w:rsidP="00B86F37">
            <w:pPr>
              <w:pStyle w:val="TableText"/>
              <w:spacing w:before="176" w:line="219" w:lineRule="auto"/>
              <w:ind w:left="105"/>
            </w:pPr>
            <w:r w:rsidRPr="00B86F37">
              <w:rPr>
                <w:spacing w:val="1"/>
              </w:rPr>
              <w:t>5.</w:t>
            </w:r>
            <w:r w:rsidRPr="00B86F37">
              <w:rPr>
                <w:rFonts w:hint="eastAsia"/>
                <w:spacing w:val="1"/>
              </w:rPr>
              <w:t>请求依据</w:t>
            </w:r>
          </w:p>
        </w:tc>
        <w:tc>
          <w:tcPr>
            <w:tcW w:w="6198" w:type="dxa"/>
            <w:gridSpan w:val="2"/>
          </w:tcPr>
          <w:p w:rsidR="0072531E" w:rsidRDefault="0072531E" w:rsidP="00B86F37">
            <w:pPr>
              <w:pStyle w:val="TableText"/>
              <w:spacing w:before="168" w:line="479" w:lineRule="exact"/>
              <w:ind w:left="112"/>
            </w:pPr>
            <w:r w:rsidRPr="00B86F37">
              <w:rPr>
                <w:rFonts w:hint="eastAsia"/>
                <w:spacing w:val="-1"/>
                <w:position w:val="22"/>
              </w:rPr>
              <w:t>合同约定：</w:t>
            </w:r>
          </w:p>
          <w:p w:rsidR="0072531E" w:rsidRDefault="0072531E" w:rsidP="00B86F37">
            <w:pPr>
              <w:pStyle w:val="TableText"/>
              <w:spacing w:line="219" w:lineRule="auto"/>
              <w:ind w:left="112"/>
            </w:pPr>
            <w:r w:rsidRPr="00B86F37">
              <w:rPr>
                <w:rFonts w:hint="eastAsia"/>
                <w:spacing w:val="-1"/>
              </w:rPr>
              <w:t>法律规定：</w:t>
            </w:r>
          </w:p>
        </w:tc>
      </w:tr>
      <w:tr w:rsidR="0072531E" w:rsidTr="00B86F37">
        <w:trPr>
          <w:trHeight w:val="879"/>
        </w:trPr>
        <w:tc>
          <w:tcPr>
            <w:tcW w:w="8910" w:type="dxa"/>
            <w:gridSpan w:val="3"/>
          </w:tcPr>
          <w:p w:rsidR="0072531E" w:rsidRPr="00B86F37" w:rsidRDefault="0072531E" w:rsidP="00B86F37">
            <w:pPr>
              <w:pStyle w:val="TableText"/>
              <w:spacing w:before="196" w:line="219" w:lineRule="auto"/>
              <w:ind w:left="3149"/>
              <w:rPr>
                <w:sz w:val="29"/>
                <w:szCs w:val="29"/>
              </w:rPr>
            </w:pPr>
            <w:r w:rsidRPr="00B86F37">
              <w:rPr>
                <w:rFonts w:hint="eastAsia"/>
                <w:b/>
                <w:bCs/>
                <w:spacing w:val="-3"/>
                <w:sz w:val="29"/>
                <w:szCs w:val="29"/>
              </w:rPr>
              <w:t>约定管辖和诉讼保全</w:t>
            </w:r>
          </w:p>
        </w:tc>
      </w:tr>
      <w:tr w:rsidR="0072531E" w:rsidTr="00B86F37">
        <w:trPr>
          <w:trHeight w:val="869"/>
        </w:trPr>
        <w:tc>
          <w:tcPr>
            <w:tcW w:w="2712" w:type="dxa"/>
          </w:tcPr>
          <w:p w:rsidR="0072531E" w:rsidRDefault="0072531E" w:rsidP="00B86F37">
            <w:pPr>
              <w:pStyle w:val="TableText"/>
              <w:spacing w:before="238" w:line="219" w:lineRule="auto"/>
              <w:ind w:left="105"/>
            </w:pPr>
            <w:r>
              <w:t>1.</w:t>
            </w:r>
            <w:r>
              <w:rPr>
                <w:rFonts w:hint="eastAsia"/>
              </w:rPr>
              <w:t>有无仲裁、法院管辖约定</w:t>
            </w:r>
          </w:p>
        </w:tc>
        <w:tc>
          <w:tcPr>
            <w:tcW w:w="6198" w:type="dxa"/>
            <w:gridSpan w:val="2"/>
          </w:tcPr>
          <w:p w:rsidR="0072531E" w:rsidRDefault="0072531E" w:rsidP="00B86F37">
            <w:pPr>
              <w:pStyle w:val="TableText"/>
              <w:spacing w:before="109" w:line="391" w:lineRule="exact"/>
              <w:ind w:left="112"/>
            </w:pPr>
            <w:r w:rsidRPr="00B86F37">
              <w:rPr>
                <w:rFonts w:hint="eastAsia"/>
                <w:spacing w:val="-3"/>
                <w:position w:val="15"/>
              </w:rPr>
              <w:t>有□</w:t>
            </w:r>
            <w:r w:rsidRPr="00B86F37">
              <w:rPr>
                <w:spacing w:val="13"/>
                <w:position w:val="15"/>
              </w:rPr>
              <w:t xml:space="preserve">  </w:t>
            </w:r>
            <w:r w:rsidRPr="00B86F37">
              <w:rPr>
                <w:rFonts w:hint="eastAsia"/>
                <w:spacing w:val="-3"/>
                <w:position w:val="15"/>
              </w:rPr>
              <w:t>合同条款及内容：</w:t>
            </w:r>
          </w:p>
          <w:p w:rsidR="0072531E" w:rsidRDefault="0072531E" w:rsidP="00B86F37">
            <w:pPr>
              <w:pStyle w:val="TableText"/>
              <w:spacing w:line="220" w:lineRule="auto"/>
              <w:ind w:left="112"/>
            </w:pPr>
            <w:r w:rsidRPr="00B86F37">
              <w:rPr>
                <w:rFonts w:hint="eastAsia"/>
                <w:spacing w:val="14"/>
              </w:rPr>
              <w:t>无口</w:t>
            </w:r>
          </w:p>
        </w:tc>
      </w:tr>
      <w:tr w:rsidR="0072531E" w:rsidTr="00B86F37">
        <w:trPr>
          <w:trHeight w:val="1259"/>
        </w:trPr>
        <w:tc>
          <w:tcPr>
            <w:tcW w:w="2712" w:type="dxa"/>
          </w:tcPr>
          <w:p w:rsidR="0072531E" w:rsidRDefault="0072531E" w:rsidP="00B86F37">
            <w:pPr>
              <w:pStyle w:val="TableText"/>
              <w:spacing w:before="220" w:line="219" w:lineRule="auto"/>
              <w:ind w:left="105"/>
            </w:pPr>
            <w:r w:rsidRPr="00B86F37">
              <w:rPr>
                <w:spacing w:val="-1"/>
              </w:rPr>
              <w:t>2.</w:t>
            </w:r>
            <w:r w:rsidRPr="00B86F37">
              <w:rPr>
                <w:rFonts w:hint="eastAsia"/>
                <w:spacing w:val="-1"/>
              </w:rPr>
              <w:t>是否申请财产保全措施</w:t>
            </w:r>
          </w:p>
        </w:tc>
        <w:tc>
          <w:tcPr>
            <w:tcW w:w="2022" w:type="dxa"/>
            <w:tcBorders>
              <w:right w:val="nil"/>
            </w:tcBorders>
          </w:tcPr>
          <w:p w:rsidR="0072531E" w:rsidRDefault="0072531E" w:rsidP="00B86F37">
            <w:pPr>
              <w:pStyle w:val="TableText"/>
              <w:spacing w:before="90" w:line="256" w:lineRule="auto"/>
              <w:ind w:left="1372" w:right="165" w:hanging="1260"/>
            </w:pPr>
            <w:r w:rsidRPr="00B86F37">
              <w:rPr>
                <w:rFonts w:hint="eastAsia"/>
                <w:spacing w:val="3"/>
              </w:rPr>
              <w:t>已经诉前保全：是口</w:t>
            </w:r>
            <w:r>
              <w:t xml:space="preserve"> </w:t>
            </w:r>
            <w:r w:rsidRPr="00B86F37">
              <w:rPr>
                <w:rFonts w:hint="eastAsia"/>
                <w:spacing w:val="13"/>
              </w:rPr>
              <w:t>否□</w:t>
            </w:r>
          </w:p>
          <w:p w:rsidR="0072531E" w:rsidRDefault="0072531E" w:rsidP="00B86F37">
            <w:pPr>
              <w:pStyle w:val="TableText"/>
              <w:spacing w:before="91" w:line="262" w:lineRule="auto"/>
              <w:ind w:left="1392" w:right="165" w:hanging="1280"/>
            </w:pPr>
            <w:r w:rsidRPr="00B86F37">
              <w:rPr>
                <w:rFonts w:hint="eastAsia"/>
                <w:spacing w:val="3"/>
              </w:rPr>
              <w:t>申请诉讼保全：是口</w:t>
            </w:r>
            <w:r>
              <w:t xml:space="preserve"> </w:t>
            </w:r>
            <w:r w:rsidRPr="00B86F37">
              <w:rPr>
                <w:rFonts w:hint="eastAsia"/>
                <w:spacing w:val="14"/>
              </w:rPr>
              <w:t>否口</w:t>
            </w:r>
          </w:p>
        </w:tc>
        <w:tc>
          <w:tcPr>
            <w:tcW w:w="4176" w:type="dxa"/>
            <w:tcBorders>
              <w:left w:val="nil"/>
            </w:tcBorders>
          </w:tcPr>
          <w:p w:rsidR="0072531E" w:rsidRDefault="0072531E" w:rsidP="00B86F37">
            <w:pPr>
              <w:pStyle w:val="TableText"/>
              <w:spacing w:before="91" w:line="220" w:lineRule="auto"/>
              <w:ind w:left="166"/>
            </w:pPr>
            <w:r w:rsidRPr="00B86F37">
              <w:rPr>
                <w:rFonts w:hint="eastAsia"/>
                <w:spacing w:val="-11"/>
              </w:rPr>
              <w:t>保全法院：</w:t>
            </w:r>
            <w:r w:rsidRPr="00B86F37">
              <w:rPr>
                <w:spacing w:val="11"/>
              </w:rPr>
              <w:t xml:space="preserve">     </w:t>
            </w:r>
            <w:r w:rsidRPr="00B86F37">
              <w:rPr>
                <w:rFonts w:hint="eastAsia"/>
                <w:spacing w:val="-11"/>
              </w:rPr>
              <w:t>保全时间：</w:t>
            </w:r>
          </w:p>
        </w:tc>
      </w:tr>
      <w:tr w:rsidR="0072531E" w:rsidTr="00B86F37">
        <w:trPr>
          <w:trHeight w:val="660"/>
        </w:trPr>
        <w:tc>
          <w:tcPr>
            <w:tcW w:w="8910" w:type="dxa"/>
            <w:gridSpan w:val="3"/>
          </w:tcPr>
          <w:p w:rsidR="0072531E" w:rsidRPr="00B86F37" w:rsidRDefault="0072531E" w:rsidP="00B86F37">
            <w:pPr>
              <w:pStyle w:val="TableText"/>
              <w:spacing w:before="192" w:line="220" w:lineRule="auto"/>
              <w:ind w:left="3729"/>
              <w:rPr>
                <w:sz w:val="29"/>
                <w:szCs w:val="29"/>
              </w:rPr>
            </w:pPr>
            <w:r w:rsidRPr="00B86F37">
              <w:rPr>
                <w:rFonts w:hint="eastAsia"/>
                <w:b/>
                <w:bCs/>
                <w:spacing w:val="2"/>
                <w:sz w:val="29"/>
                <w:szCs w:val="29"/>
              </w:rPr>
              <w:t>事实和理由</w:t>
            </w:r>
          </w:p>
        </w:tc>
      </w:tr>
      <w:tr w:rsidR="0072531E" w:rsidTr="00B86F37">
        <w:trPr>
          <w:trHeight w:val="1149"/>
        </w:trPr>
        <w:tc>
          <w:tcPr>
            <w:tcW w:w="2712" w:type="dxa"/>
          </w:tcPr>
          <w:p w:rsidR="0072531E" w:rsidRDefault="0072531E" w:rsidP="00B86F37">
            <w:pPr>
              <w:pStyle w:val="TableText"/>
              <w:spacing w:before="181" w:line="373" w:lineRule="auto"/>
              <w:ind w:left="105"/>
              <w:jc w:val="both"/>
            </w:pPr>
            <w:r w:rsidRPr="00B86F37">
              <w:rPr>
                <w:spacing w:val="-5"/>
              </w:rPr>
              <w:t>1.</w:t>
            </w:r>
            <w:r w:rsidRPr="00B86F37">
              <w:rPr>
                <w:rFonts w:hint="eastAsia"/>
                <w:spacing w:val="-5"/>
              </w:rPr>
              <w:t>物业服务合同或前期物业服务</w:t>
            </w:r>
            <w:r w:rsidRPr="00B86F37">
              <w:rPr>
                <w:spacing w:val="10"/>
              </w:rPr>
              <w:t xml:space="preserve"> </w:t>
            </w:r>
            <w:r w:rsidRPr="00B86F37">
              <w:rPr>
                <w:rFonts w:hint="eastAsia"/>
                <w:spacing w:val="-1"/>
              </w:rPr>
              <w:t>合同签订情况</w:t>
            </w:r>
            <w:r w:rsidRPr="00B86F37">
              <w:rPr>
                <w:spacing w:val="-1"/>
              </w:rPr>
              <w:t>(</w:t>
            </w:r>
            <w:r w:rsidRPr="00B86F37">
              <w:rPr>
                <w:rFonts w:hint="eastAsia"/>
                <w:spacing w:val="-1"/>
              </w:rPr>
              <w:t>名称、编号、签</w:t>
            </w:r>
          </w:p>
          <w:p w:rsidR="0072531E" w:rsidRDefault="0072531E" w:rsidP="00B86F37">
            <w:pPr>
              <w:pStyle w:val="TableText"/>
              <w:spacing w:before="1" w:line="183" w:lineRule="auto"/>
              <w:ind w:left="105"/>
            </w:pPr>
            <w:r w:rsidRPr="00B86F37">
              <w:rPr>
                <w:rFonts w:hint="eastAsia"/>
                <w:spacing w:val="4"/>
              </w:rPr>
              <w:t>订时间、地点等</w:t>
            </w:r>
            <w:r w:rsidRPr="00B86F37">
              <w:rPr>
                <w:spacing w:val="4"/>
              </w:rPr>
              <w:t>)</w:t>
            </w:r>
          </w:p>
        </w:tc>
        <w:tc>
          <w:tcPr>
            <w:tcW w:w="6198" w:type="dxa"/>
            <w:gridSpan w:val="2"/>
          </w:tcPr>
          <w:p w:rsidR="0072531E" w:rsidRDefault="0072531E"/>
        </w:tc>
      </w:tr>
      <w:tr w:rsidR="0072531E" w:rsidTr="00B86F37">
        <w:trPr>
          <w:trHeight w:val="949"/>
        </w:trPr>
        <w:tc>
          <w:tcPr>
            <w:tcW w:w="2712" w:type="dxa"/>
          </w:tcPr>
          <w:p w:rsidR="0072531E" w:rsidRDefault="0072531E" w:rsidP="00B86F37">
            <w:pPr>
              <w:spacing w:line="320" w:lineRule="auto"/>
            </w:pPr>
          </w:p>
          <w:p w:rsidR="0072531E" w:rsidRDefault="0072531E" w:rsidP="00B86F37">
            <w:pPr>
              <w:pStyle w:val="TableText"/>
              <w:spacing w:before="61" w:line="221" w:lineRule="auto"/>
              <w:ind w:left="105"/>
            </w:pPr>
            <w:r w:rsidRPr="00B86F37">
              <w:rPr>
                <w:spacing w:val="-2"/>
              </w:rPr>
              <w:t>2.</w:t>
            </w:r>
            <w:r w:rsidRPr="00B86F37">
              <w:rPr>
                <w:rFonts w:hint="eastAsia"/>
                <w:spacing w:val="-2"/>
              </w:rPr>
              <w:t>签订主体</w:t>
            </w:r>
          </w:p>
        </w:tc>
        <w:tc>
          <w:tcPr>
            <w:tcW w:w="6198" w:type="dxa"/>
            <w:gridSpan w:val="2"/>
          </w:tcPr>
          <w:p w:rsidR="0072531E" w:rsidRDefault="0072531E" w:rsidP="00B86F37">
            <w:pPr>
              <w:pStyle w:val="TableText"/>
              <w:spacing w:before="213" w:line="419" w:lineRule="exact"/>
              <w:ind w:left="112"/>
            </w:pPr>
            <w:r w:rsidRPr="00B86F37">
              <w:rPr>
                <w:rFonts w:hint="eastAsia"/>
                <w:position w:val="17"/>
              </w:rPr>
              <w:t>业主</w:t>
            </w:r>
            <w:r w:rsidRPr="00B86F37">
              <w:rPr>
                <w:position w:val="17"/>
              </w:rPr>
              <w:t>/</w:t>
            </w:r>
            <w:r w:rsidRPr="00B86F37">
              <w:rPr>
                <w:rFonts w:hint="eastAsia"/>
                <w:position w:val="17"/>
              </w:rPr>
              <w:t>建设单位：</w:t>
            </w:r>
          </w:p>
          <w:p w:rsidR="0072531E" w:rsidRDefault="0072531E" w:rsidP="00B86F37">
            <w:pPr>
              <w:pStyle w:val="TableText"/>
              <w:spacing w:line="219" w:lineRule="auto"/>
              <w:ind w:left="112"/>
            </w:pPr>
            <w:r w:rsidRPr="00B86F37">
              <w:rPr>
                <w:rFonts w:hint="eastAsia"/>
                <w:spacing w:val="-1"/>
              </w:rPr>
              <w:t>物业服务人：</w:t>
            </w:r>
          </w:p>
        </w:tc>
      </w:tr>
      <w:tr w:rsidR="0072531E" w:rsidTr="00B86F37">
        <w:trPr>
          <w:trHeight w:val="769"/>
        </w:trPr>
        <w:tc>
          <w:tcPr>
            <w:tcW w:w="2712" w:type="dxa"/>
          </w:tcPr>
          <w:p w:rsidR="0072531E" w:rsidRDefault="0072531E" w:rsidP="00B86F37">
            <w:pPr>
              <w:pStyle w:val="TableText"/>
              <w:spacing w:before="174" w:line="220" w:lineRule="auto"/>
              <w:ind w:left="105"/>
            </w:pPr>
            <w:r w:rsidRPr="00B86F37">
              <w:rPr>
                <w:spacing w:val="-2"/>
              </w:rPr>
              <w:t>3..</w:t>
            </w:r>
            <w:r w:rsidRPr="00B86F37">
              <w:rPr>
                <w:rFonts w:hint="eastAsia"/>
                <w:spacing w:val="-2"/>
              </w:rPr>
              <w:t>物业项目情况</w:t>
            </w:r>
          </w:p>
        </w:tc>
        <w:tc>
          <w:tcPr>
            <w:tcW w:w="2022" w:type="dxa"/>
            <w:tcBorders>
              <w:right w:val="nil"/>
            </w:tcBorders>
          </w:tcPr>
          <w:p w:rsidR="0072531E" w:rsidRDefault="0072531E" w:rsidP="00B86F37">
            <w:pPr>
              <w:pStyle w:val="TableText"/>
              <w:spacing w:before="165" w:line="369" w:lineRule="exact"/>
              <w:ind w:left="112"/>
            </w:pPr>
            <w:r w:rsidRPr="00B86F37">
              <w:rPr>
                <w:rFonts w:hint="eastAsia"/>
                <w:spacing w:val="-1"/>
                <w:position w:val="13"/>
              </w:rPr>
              <w:t>坐落位置：</w:t>
            </w:r>
          </w:p>
          <w:p w:rsidR="0072531E" w:rsidRDefault="0072531E" w:rsidP="00B86F37">
            <w:pPr>
              <w:pStyle w:val="TableText"/>
              <w:spacing w:line="218" w:lineRule="auto"/>
              <w:ind w:left="112"/>
            </w:pPr>
            <w:r w:rsidRPr="00B86F37">
              <w:rPr>
                <w:rFonts w:hint="eastAsia"/>
                <w:spacing w:val="-2"/>
              </w:rPr>
              <w:t>面积：</w:t>
            </w:r>
          </w:p>
        </w:tc>
        <w:tc>
          <w:tcPr>
            <w:tcW w:w="4176" w:type="dxa"/>
            <w:tcBorders>
              <w:left w:val="nil"/>
            </w:tcBorders>
          </w:tcPr>
          <w:p w:rsidR="0072531E" w:rsidRDefault="0072531E" w:rsidP="00B86F37">
            <w:pPr>
              <w:spacing w:line="479" w:lineRule="auto"/>
            </w:pPr>
          </w:p>
          <w:p w:rsidR="0072531E" w:rsidRDefault="0072531E" w:rsidP="00B86F37">
            <w:pPr>
              <w:pStyle w:val="TableText"/>
              <w:spacing w:before="61" w:line="209" w:lineRule="auto"/>
              <w:ind w:left="716"/>
            </w:pPr>
            <w:r w:rsidRPr="00B86F37">
              <w:rPr>
                <w:rFonts w:hint="eastAsia"/>
                <w:spacing w:val="-1"/>
              </w:rPr>
              <w:t>所有权人：</w:t>
            </w:r>
          </w:p>
        </w:tc>
      </w:tr>
      <w:tr w:rsidR="0072531E" w:rsidTr="00B86F37">
        <w:trPr>
          <w:trHeight w:val="610"/>
        </w:trPr>
        <w:tc>
          <w:tcPr>
            <w:tcW w:w="2712" w:type="dxa"/>
          </w:tcPr>
          <w:p w:rsidR="0072531E" w:rsidRDefault="0072531E" w:rsidP="00B86F37">
            <w:pPr>
              <w:pStyle w:val="TableText"/>
              <w:spacing w:before="215" w:line="220" w:lineRule="auto"/>
              <w:ind w:left="105"/>
            </w:pPr>
            <w:r w:rsidRPr="00B86F37">
              <w:rPr>
                <w:spacing w:val="-1"/>
              </w:rPr>
              <w:t>4.</w:t>
            </w:r>
            <w:r w:rsidRPr="00B86F37">
              <w:rPr>
                <w:rFonts w:hint="eastAsia"/>
                <w:spacing w:val="-1"/>
              </w:rPr>
              <w:t>约定的物业费标准</w:t>
            </w:r>
          </w:p>
        </w:tc>
        <w:tc>
          <w:tcPr>
            <w:tcW w:w="6198" w:type="dxa"/>
            <w:gridSpan w:val="2"/>
          </w:tcPr>
          <w:p w:rsidR="0072531E" w:rsidRDefault="0072531E"/>
        </w:tc>
      </w:tr>
      <w:tr w:rsidR="0072531E" w:rsidTr="00B86F37">
        <w:trPr>
          <w:trHeight w:val="740"/>
        </w:trPr>
        <w:tc>
          <w:tcPr>
            <w:tcW w:w="2712" w:type="dxa"/>
          </w:tcPr>
          <w:p w:rsidR="0072531E" w:rsidRDefault="0072531E" w:rsidP="00B86F37">
            <w:pPr>
              <w:pStyle w:val="TableText"/>
              <w:spacing w:before="284" w:line="219" w:lineRule="auto"/>
              <w:ind w:left="105"/>
            </w:pPr>
            <w:r>
              <w:t>5.</w:t>
            </w:r>
            <w:r>
              <w:rPr>
                <w:rFonts w:hint="eastAsia"/>
              </w:rPr>
              <w:t>约定的物业服务期限</w:t>
            </w:r>
          </w:p>
        </w:tc>
        <w:tc>
          <w:tcPr>
            <w:tcW w:w="6198" w:type="dxa"/>
            <w:gridSpan w:val="2"/>
          </w:tcPr>
          <w:p w:rsidR="0072531E" w:rsidRDefault="0072531E" w:rsidP="00B86F37">
            <w:pPr>
              <w:pStyle w:val="TableText"/>
              <w:spacing w:before="174" w:line="219" w:lineRule="auto"/>
              <w:ind w:left="732"/>
            </w:pPr>
            <w:r w:rsidRPr="00B86F37">
              <w:rPr>
                <w:rFonts w:hint="eastAsia"/>
                <w:spacing w:val="-12"/>
              </w:rPr>
              <w:t>年</w:t>
            </w:r>
            <w:r w:rsidRPr="00B86F37">
              <w:rPr>
                <w:spacing w:val="6"/>
              </w:rPr>
              <w:t xml:space="preserve">   </w:t>
            </w:r>
            <w:r w:rsidRPr="00B86F37">
              <w:rPr>
                <w:rFonts w:hint="eastAsia"/>
                <w:spacing w:val="-12"/>
              </w:rPr>
              <w:t>月</w:t>
            </w:r>
            <w:r w:rsidRPr="00B86F37">
              <w:rPr>
                <w:spacing w:val="20"/>
              </w:rPr>
              <w:t xml:space="preserve">  </w:t>
            </w:r>
            <w:r w:rsidRPr="00B86F37">
              <w:rPr>
                <w:rFonts w:hint="eastAsia"/>
                <w:spacing w:val="-12"/>
              </w:rPr>
              <w:t>日起至</w:t>
            </w:r>
            <w:r w:rsidRPr="00B86F37">
              <w:rPr>
                <w:spacing w:val="2"/>
              </w:rPr>
              <w:t xml:space="preserve">    </w:t>
            </w:r>
            <w:r w:rsidRPr="00B86F37">
              <w:rPr>
                <w:rFonts w:hint="eastAsia"/>
                <w:spacing w:val="-12"/>
              </w:rPr>
              <w:t>年</w:t>
            </w:r>
            <w:r w:rsidRPr="00B86F37">
              <w:rPr>
                <w:spacing w:val="6"/>
              </w:rPr>
              <w:t xml:space="preserve">  </w:t>
            </w:r>
            <w:r w:rsidRPr="00B86F37">
              <w:rPr>
                <w:rFonts w:hint="eastAsia"/>
                <w:spacing w:val="-12"/>
              </w:rPr>
              <w:t>月</w:t>
            </w:r>
            <w:r w:rsidRPr="00B86F37">
              <w:rPr>
                <w:spacing w:val="13"/>
              </w:rPr>
              <w:t xml:space="preserve">   </w:t>
            </w:r>
            <w:r w:rsidRPr="00B86F37">
              <w:rPr>
                <w:rFonts w:hint="eastAsia"/>
                <w:spacing w:val="-12"/>
              </w:rPr>
              <w:t>日止</w:t>
            </w:r>
          </w:p>
        </w:tc>
      </w:tr>
      <w:tr w:rsidR="0072531E" w:rsidTr="00B86F37">
        <w:trPr>
          <w:trHeight w:val="929"/>
        </w:trPr>
        <w:tc>
          <w:tcPr>
            <w:tcW w:w="2712" w:type="dxa"/>
          </w:tcPr>
          <w:p w:rsidR="0072531E" w:rsidRDefault="0072531E" w:rsidP="00B86F37">
            <w:pPr>
              <w:pStyle w:val="TableText"/>
              <w:spacing w:before="74" w:line="219" w:lineRule="auto"/>
              <w:ind w:left="105"/>
            </w:pPr>
            <w:r w:rsidRPr="00B86F37">
              <w:rPr>
                <w:spacing w:val="-1"/>
              </w:rPr>
              <w:t>6.</w:t>
            </w:r>
            <w:r w:rsidRPr="00B86F37">
              <w:rPr>
                <w:rFonts w:hint="eastAsia"/>
                <w:spacing w:val="-1"/>
              </w:rPr>
              <w:t>约定的物业费支付方式</w:t>
            </w:r>
          </w:p>
        </w:tc>
        <w:tc>
          <w:tcPr>
            <w:tcW w:w="6198" w:type="dxa"/>
            <w:gridSpan w:val="2"/>
          </w:tcPr>
          <w:p w:rsidR="0072531E" w:rsidRDefault="0072531E"/>
        </w:tc>
      </w:tr>
      <w:tr w:rsidR="0072531E" w:rsidTr="00B86F37">
        <w:trPr>
          <w:trHeight w:val="959"/>
        </w:trPr>
        <w:tc>
          <w:tcPr>
            <w:tcW w:w="2712" w:type="dxa"/>
          </w:tcPr>
          <w:p w:rsidR="0072531E" w:rsidRDefault="0072531E" w:rsidP="00B86F37">
            <w:pPr>
              <w:pStyle w:val="TableText"/>
              <w:spacing w:before="95" w:line="256" w:lineRule="auto"/>
              <w:ind w:left="105"/>
            </w:pPr>
            <w:r w:rsidRPr="00B86F37">
              <w:rPr>
                <w:spacing w:val="-5"/>
              </w:rPr>
              <w:t>7.</w:t>
            </w:r>
            <w:r w:rsidRPr="00B86F37">
              <w:rPr>
                <w:rFonts w:hint="eastAsia"/>
                <w:spacing w:val="-5"/>
              </w:rPr>
              <w:t>约定的逾期支付物业费违约金</w:t>
            </w:r>
            <w:r w:rsidRPr="00B86F37">
              <w:rPr>
                <w:spacing w:val="10"/>
              </w:rPr>
              <w:t xml:space="preserve"> </w:t>
            </w:r>
            <w:r w:rsidRPr="00B86F37">
              <w:rPr>
                <w:rFonts w:hint="eastAsia"/>
                <w:spacing w:val="-3"/>
              </w:rPr>
              <w:t>标准</w:t>
            </w:r>
          </w:p>
        </w:tc>
        <w:tc>
          <w:tcPr>
            <w:tcW w:w="6198" w:type="dxa"/>
            <w:gridSpan w:val="2"/>
          </w:tcPr>
          <w:p w:rsidR="0072531E" w:rsidRDefault="0072531E"/>
        </w:tc>
      </w:tr>
      <w:tr w:rsidR="0072531E" w:rsidTr="00B86F37">
        <w:trPr>
          <w:trHeight w:val="929"/>
        </w:trPr>
        <w:tc>
          <w:tcPr>
            <w:tcW w:w="2712" w:type="dxa"/>
          </w:tcPr>
          <w:p w:rsidR="0072531E" w:rsidRDefault="0072531E" w:rsidP="00B86F37">
            <w:pPr>
              <w:pStyle w:val="TableText"/>
              <w:spacing w:before="85" w:line="262" w:lineRule="auto"/>
              <w:ind w:left="104" w:hanging="20"/>
            </w:pPr>
            <w:r w:rsidRPr="00B86F37">
              <w:rPr>
                <w:spacing w:val="-3"/>
              </w:rPr>
              <w:t>8.</w:t>
            </w:r>
            <w:r w:rsidRPr="00B86F37">
              <w:rPr>
                <w:rFonts w:hint="eastAsia"/>
                <w:spacing w:val="-3"/>
              </w:rPr>
              <w:t>被告欠付物业费数额及计算方</w:t>
            </w:r>
            <w:r w:rsidRPr="00B86F37">
              <w:rPr>
                <w:spacing w:val="1"/>
              </w:rPr>
              <w:t xml:space="preserve"> </w:t>
            </w:r>
            <w:r>
              <w:rPr>
                <w:rFonts w:hint="eastAsia"/>
              </w:rPr>
              <w:t>式</w:t>
            </w:r>
          </w:p>
        </w:tc>
        <w:tc>
          <w:tcPr>
            <w:tcW w:w="6198" w:type="dxa"/>
            <w:gridSpan w:val="2"/>
          </w:tcPr>
          <w:p w:rsidR="0072531E" w:rsidRDefault="0072531E" w:rsidP="00B86F37">
            <w:pPr>
              <w:pStyle w:val="TableText"/>
              <w:spacing w:before="166" w:line="370" w:lineRule="exact"/>
              <w:ind w:left="112"/>
            </w:pPr>
            <w:r w:rsidRPr="00B86F37">
              <w:rPr>
                <w:rFonts w:hint="eastAsia"/>
                <w:spacing w:val="-1"/>
                <w:position w:val="13"/>
              </w:rPr>
              <w:t>欠付物业费数额：</w:t>
            </w:r>
          </w:p>
          <w:p w:rsidR="0072531E" w:rsidRDefault="0072531E" w:rsidP="00B86F37">
            <w:pPr>
              <w:pStyle w:val="TableText"/>
              <w:spacing w:line="219" w:lineRule="auto"/>
              <w:ind w:left="112"/>
            </w:pPr>
            <w:r w:rsidRPr="00B86F37">
              <w:rPr>
                <w:rFonts w:hint="eastAsia"/>
                <w:spacing w:val="-1"/>
              </w:rPr>
              <w:t>具体计算方式：</w:t>
            </w:r>
          </w:p>
        </w:tc>
      </w:tr>
      <w:tr w:rsidR="0072531E" w:rsidTr="00B86F37">
        <w:trPr>
          <w:trHeight w:val="954"/>
        </w:trPr>
        <w:tc>
          <w:tcPr>
            <w:tcW w:w="2712" w:type="dxa"/>
          </w:tcPr>
          <w:p w:rsidR="0072531E" w:rsidRDefault="0072531E" w:rsidP="00B86F37">
            <w:pPr>
              <w:pStyle w:val="TableText"/>
              <w:spacing w:before="105" w:line="258" w:lineRule="auto"/>
              <w:ind w:left="105"/>
            </w:pPr>
            <w:r w:rsidRPr="00B86F37">
              <w:rPr>
                <w:spacing w:val="-5"/>
              </w:rPr>
              <w:t>9.</w:t>
            </w:r>
            <w:r w:rsidRPr="00B86F37">
              <w:rPr>
                <w:rFonts w:hint="eastAsia"/>
                <w:spacing w:val="-5"/>
              </w:rPr>
              <w:t>被告应付违约金数额及计算方</w:t>
            </w:r>
            <w:r w:rsidRPr="00B86F37">
              <w:rPr>
                <w:spacing w:val="10"/>
              </w:rPr>
              <w:t xml:space="preserve"> </w:t>
            </w:r>
            <w:r>
              <w:rPr>
                <w:rFonts w:hint="eastAsia"/>
              </w:rPr>
              <w:t>式</w:t>
            </w:r>
          </w:p>
        </w:tc>
        <w:tc>
          <w:tcPr>
            <w:tcW w:w="6198" w:type="dxa"/>
            <w:gridSpan w:val="2"/>
          </w:tcPr>
          <w:p w:rsidR="0072531E" w:rsidRDefault="0072531E" w:rsidP="00B86F37">
            <w:pPr>
              <w:pStyle w:val="TableText"/>
              <w:spacing w:before="187" w:line="380" w:lineRule="exact"/>
              <w:ind w:left="112"/>
            </w:pPr>
            <w:r w:rsidRPr="00B86F37">
              <w:rPr>
                <w:rFonts w:hint="eastAsia"/>
                <w:spacing w:val="-1"/>
                <w:position w:val="14"/>
              </w:rPr>
              <w:t>应付违约金数额：</w:t>
            </w:r>
          </w:p>
          <w:p w:rsidR="0072531E" w:rsidRDefault="0072531E" w:rsidP="00B86F37">
            <w:pPr>
              <w:pStyle w:val="TableText"/>
              <w:spacing w:line="219" w:lineRule="auto"/>
              <w:ind w:left="112"/>
            </w:pPr>
            <w:r w:rsidRPr="00B86F37">
              <w:rPr>
                <w:rFonts w:hint="eastAsia"/>
                <w:spacing w:val="-1"/>
              </w:rPr>
              <w:t>具体计算方式：</w:t>
            </w:r>
          </w:p>
        </w:tc>
      </w:tr>
    </w:tbl>
    <w:p w:rsidR="0072531E" w:rsidRDefault="0072531E"/>
    <w:p w:rsidR="0072531E" w:rsidRDefault="0072531E">
      <w:pPr>
        <w:sectPr w:rsidR="0072531E">
          <w:footerReference w:type="default" r:id="rId63"/>
          <w:pgSz w:w="11790" w:h="16720"/>
          <w:pgMar w:top="400" w:right="1344" w:bottom="970" w:left="1524" w:header="0" w:footer="703" w:gutter="0"/>
          <w:cols w:space="720"/>
        </w:sectPr>
      </w:pPr>
    </w:p>
    <w:p w:rsidR="0072531E" w:rsidRDefault="0072531E">
      <w:pPr>
        <w:spacing w:before="13"/>
      </w:pPr>
    </w:p>
    <w:p w:rsidR="0072531E" w:rsidRDefault="0072531E">
      <w:pPr>
        <w:spacing w:before="12"/>
      </w:pPr>
    </w:p>
    <w:p w:rsidR="0072531E" w:rsidRDefault="0072531E">
      <w:pPr>
        <w:spacing w:before="12"/>
      </w:pPr>
    </w:p>
    <w:p w:rsidR="0072531E" w:rsidRDefault="0072531E">
      <w:pPr>
        <w:spacing w:before="12"/>
      </w:pPr>
    </w:p>
    <w:tbl>
      <w:tblPr>
        <w:tblW w:w="88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11"/>
        <w:gridCol w:w="6168"/>
      </w:tblGrid>
      <w:tr w:rsidR="0072531E" w:rsidTr="00B86F37">
        <w:trPr>
          <w:trHeight w:val="952"/>
        </w:trPr>
        <w:tc>
          <w:tcPr>
            <w:tcW w:w="2711" w:type="dxa"/>
          </w:tcPr>
          <w:p w:rsidR="0072531E" w:rsidRPr="00B86F37" w:rsidRDefault="0072531E" w:rsidP="00B86F37">
            <w:pPr>
              <w:pStyle w:val="TableText"/>
              <w:spacing w:before="72" w:line="219" w:lineRule="auto"/>
              <w:ind w:left="105"/>
              <w:rPr>
                <w:sz w:val="18"/>
                <w:szCs w:val="18"/>
              </w:rPr>
            </w:pPr>
            <w:r w:rsidRPr="00B86F37">
              <w:rPr>
                <w:spacing w:val="1"/>
                <w:sz w:val="18"/>
                <w:szCs w:val="18"/>
              </w:rPr>
              <w:t>10.</w:t>
            </w:r>
            <w:r w:rsidRPr="00B86F37">
              <w:rPr>
                <w:rFonts w:hint="eastAsia"/>
                <w:spacing w:val="1"/>
                <w:sz w:val="18"/>
                <w:szCs w:val="18"/>
              </w:rPr>
              <w:t>催缴情况</w:t>
            </w:r>
          </w:p>
        </w:tc>
        <w:tc>
          <w:tcPr>
            <w:tcW w:w="6168" w:type="dxa"/>
          </w:tcPr>
          <w:p w:rsidR="0072531E" w:rsidRDefault="0072531E"/>
        </w:tc>
      </w:tr>
      <w:tr w:rsidR="0072531E" w:rsidTr="00B86F37">
        <w:trPr>
          <w:trHeight w:val="947"/>
        </w:trPr>
        <w:tc>
          <w:tcPr>
            <w:tcW w:w="2711" w:type="dxa"/>
          </w:tcPr>
          <w:p w:rsidR="0072531E" w:rsidRPr="00B86F37" w:rsidRDefault="0072531E" w:rsidP="00B86F37">
            <w:pPr>
              <w:pStyle w:val="TableText"/>
              <w:spacing w:before="79" w:line="271" w:lineRule="auto"/>
              <w:ind w:left="105" w:right="68"/>
              <w:rPr>
                <w:sz w:val="18"/>
                <w:szCs w:val="18"/>
              </w:rPr>
            </w:pPr>
            <w:r w:rsidRPr="00B86F37">
              <w:rPr>
                <w:sz w:val="18"/>
                <w:szCs w:val="18"/>
              </w:rPr>
              <w:t>11.</w:t>
            </w:r>
            <w:r w:rsidRPr="00B86F37">
              <w:rPr>
                <w:rFonts w:hint="eastAsia"/>
                <w:sz w:val="18"/>
                <w:szCs w:val="18"/>
              </w:rPr>
              <w:t>其他需要说明的内容</w:t>
            </w:r>
            <w:r w:rsidRPr="00B86F37">
              <w:rPr>
                <w:sz w:val="18"/>
                <w:szCs w:val="18"/>
              </w:rPr>
              <w:t>(</w:t>
            </w:r>
            <w:r w:rsidRPr="00B86F37">
              <w:rPr>
                <w:rFonts w:hint="eastAsia"/>
                <w:sz w:val="18"/>
                <w:szCs w:val="18"/>
              </w:rPr>
              <w:t>可另附</w:t>
            </w:r>
            <w:r w:rsidRPr="00B86F37">
              <w:rPr>
                <w:spacing w:val="6"/>
                <w:sz w:val="18"/>
                <w:szCs w:val="18"/>
              </w:rPr>
              <w:t xml:space="preserve"> </w:t>
            </w:r>
            <w:r w:rsidRPr="00B86F37">
              <w:rPr>
                <w:rFonts w:hint="eastAsia"/>
                <w:spacing w:val="-6"/>
                <w:sz w:val="18"/>
                <w:szCs w:val="18"/>
              </w:rPr>
              <w:t>页</w:t>
            </w:r>
            <w:r w:rsidRPr="00B86F37">
              <w:rPr>
                <w:spacing w:val="-32"/>
                <w:sz w:val="18"/>
                <w:szCs w:val="18"/>
              </w:rPr>
              <w:t xml:space="preserve"> </w:t>
            </w:r>
            <w:r w:rsidRPr="00B86F37">
              <w:rPr>
                <w:spacing w:val="-6"/>
                <w:sz w:val="18"/>
                <w:szCs w:val="18"/>
              </w:rPr>
              <w:t>)</w:t>
            </w:r>
          </w:p>
        </w:tc>
        <w:tc>
          <w:tcPr>
            <w:tcW w:w="6168" w:type="dxa"/>
          </w:tcPr>
          <w:p w:rsidR="0072531E" w:rsidRDefault="0072531E"/>
        </w:tc>
      </w:tr>
      <w:tr w:rsidR="0072531E" w:rsidTr="00B86F37">
        <w:trPr>
          <w:trHeight w:val="1570"/>
        </w:trPr>
        <w:tc>
          <w:tcPr>
            <w:tcW w:w="2711" w:type="dxa"/>
          </w:tcPr>
          <w:p w:rsidR="0072531E" w:rsidRDefault="0072531E" w:rsidP="00B86F37">
            <w:pPr>
              <w:spacing w:line="319" w:lineRule="auto"/>
            </w:pPr>
          </w:p>
          <w:p w:rsidR="0072531E" w:rsidRDefault="0072531E" w:rsidP="00B86F37">
            <w:pPr>
              <w:spacing w:line="320" w:lineRule="auto"/>
            </w:pPr>
          </w:p>
          <w:p w:rsidR="0072531E" w:rsidRPr="00B86F37" w:rsidRDefault="0072531E" w:rsidP="00B86F37">
            <w:pPr>
              <w:pStyle w:val="TableText"/>
              <w:spacing w:before="59" w:line="219" w:lineRule="auto"/>
              <w:ind w:left="105"/>
              <w:rPr>
                <w:sz w:val="18"/>
                <w:szCs w:val="18"/>
              </w:rPr>
            </w:pPr>
            <w:r w:rsidRPr="00B86F37">
              <w:rPr>
                <w:spacing w:val="3"/>
                <w:sz w:val="18"/>
                <w:szCs w:val="18"/>
              </w:rPr>
              <w:t>12.</w:t>
            </w:r>
            <w:r w:rsidRPr="00B86F37">
              <w:rPr>
                <w:rFonts w:hint="eastAsia"/>
                <w:spacing w:val="3"/>
                <w:sz w:val="18"/>
                <w:szCs w:val="18"/>
              </w:rPr>
              <w:t>证据清单</w:t>
            </w:r>
            <w:r w:rsidRPr="00B86F37">
              <w:rPr>
                <w:spacing w:val="3"/>
                <w:sz w:val="18"/>
                <w:szCs w:val="18"/>
              </w:rPr>
              <w:t>(</w:t>
            </w:r>
            <w:r w:rsidRPr="00B86F37">
              <w:rPr>
                <w:rFonts w:hint="eastAsia"/>
                <w:spacing w:val="3"/>
                <w:sz w:val="18"/>
                <w:szCs w:val="18"/>
              </w:rPr>
              <w:t>可另附页</w:t>
            </w:r>
            <w:r w:rsidRPr="00B86F37">
              <w:rPr>
                <w:spacing w:val="3"/>
                <w:sz w:val="18"/>
                <w:szCs w:val="18"/>
              </w:rPr>
              <w:t>)</w:t>
            </w:r>
          </w:p>
        </w:tc>
        <w:tc>
          <w:tcPr>
            <w:tcW w:w="6168" w:type="dxa"/>
          </w:tcPr>
          <w:p w:rsidR="0072531E" w:rsidRDefault="0072531E"/>
        </w:tc>
      </w:tr>
    </w:tbl>
    <w:p w:rsidR="0072531E" w:rsidRDefault="0072531E">
      <w:pPr>
        <w:spacing w:line="385" w:lineRule="auto"/>
      </w:pPr>
    </w:p>
    <w:p w:rsidR="0072531E" w:rsidRDefault="0072531E">
      <w:pPr>
        <w:spacing w:before="117" w:line="223" w:lineRule="auto"/>
        <w:ind w:left="4629" w:right="1157" w:hanging="449"/>
        <w:rPr>
          <w:rFonts w:ascii="宋体" w:hAnsi="宋体" w:cs="宋体"/>
          <w:sz w:val="36"/>
          <w:szCs w:val="36"/>
        </w:rPr>
      </w:pPr>
      <w:r>
        <w:rPr>
          <w:rFonts w:ascii="宋体" w:hAnsi="宋体" w:cs="宋体" w:hint="eastAsia"/>
          <w:b/>
          <w:bCs/>
          <w:spacing w:val="8"/>
          <w:sz w:val="36"/>
          <w:szCs w:val="36"/>
        </w:rPr>
        <w:t>具状人</w:t>
      </w:r>
      <w:r>
        <w:rPr>
          <w:rFonts w:ascii="宋体" w:hAnsi="宋体" w:cs="宋体"/>
          <w:b/>
          <w:bCs/>
          <w:spacing w:val="8"/>
          <w:sz w:val="36"/>
          <w:szCs w:val="36"/>
        </w:rPr>
        <w:t>(</w:t>
      </w:r>
      <w:r>
        <w:rPr>
          <w:rFonts w:ascii="宋体" w:hAnsi="宋体" w:cs="宋体" w:hint="eastAsia"/>
          <w:b/>
          <w:bCs/>
          <w:spacing w:val="8"/>
          <w:sz w:val="36"/>
          <w:szCs w:val="36"/>
        </w:rPr>
        <w:t>签字、盖章</w:t>
      </w:r>
      <w:r>
        <w:rPr>
          <w:rFonts w:ascii="宋体" w:hAnsi="宋体" w:cs="宋体"/>
          <w:b/>
          <w:bCs/>
          <w:spacing w:val="8"/>
          <w:sz w:val="36"/>
          <w:szCs w:val="36"/>
        </w:rPr>
        <w:t>):</w:t>
      </w:r>
      <w:r>
        <w:rPr>
          <w:rFonts w:ascii="宋体" w:hAnsi="宋体" w:cs="宋体"/>
          <w:spacing w:val="2"/>
          <w:sz w:val="36"/>
          <w:szCs w:val="36"/>
        </w:rPr>
        <w:t xml:space="preserve"> </w:t>
      </w:r>
      <w:r>
        <w:rPr>
          <w:rFonts w:ascii="宋体" w:hAnsi="宋体" w:cs="宋体" w:hint="eastAsia"/>
          <w:b/>
          <w:bCs/>
          <w:spacing w:val="-27"/>
          <w:sz w:val="36"/>
          <w:szCs w:val="36"/>
        </w:rPr>
        <w:t>日期：</w:t>
      </w:r>
    </w:p>
    <w:p w:rsidR="0072531E" w:rsidRDefault="0072531E">
      <w:pPr>
        <w:spacing w:line="245" w:lineRule="auto"/>
      </w:pPr>
    </w:p>
    <w:p w:rsidR="0072531E" w:rsidRDefault="0072531E">
      <w:pPr>
        <w:spacing w:line="245" w:lineRule="auto"/>
      </w:pPr>
    </w:p>
    <w:p w:rsidR="0072531E" w:rsidRDefault="0072531E">
      <w:pPr>
        <w:spacing w:line="245" w:lineRule="auto"/>
      </w:pPr>
    </w:p>
    <w:p w:rsidR="0072531E" w:rsidRDefault="0072531E">
      <w:pPr>
        <w:spacing w:line="245" w:lineRule="auto"/>
      </w:pPr>
    </w:p>
    <w:p w:rsidR="0072531E" w:rsidRDefault="0072531E">
      <w:pPr>
        <w:spacing w:line="245" w:lineRule="auto"/>
      </w:pPr>
    </w:p>
    <w:p w:rsidR="0072531E" w:rsidRDefault="0072531E">
      <w:pPr>
        <w:spacing w:line="245" w:lineRule="auto"/>
      </w:pPr>
    </w:p>
    <w:p w:rsidR="0072531E" w:rsidRDefault="0072531E">
      <w:pPr>
        <w:spacing w:line="245" w:lineRule="auto"/>
      </w:pPr>
    </w:p>
    <w:p w:rsidR="0072531E" w:rsidRDefault="0072531E">
      <w:pPr>
        <w:spacing w:line="245" w:lineRule="auto"/>
      </w:pPr>
    </w:p>
    <w:p w:rsidR="0072531E" w:rsidRDefault="0072531E">
      <w:pPr>
        <w:spacing w:line="245" w:lineRule="auto"/>
      </w:pPr>
    </w:p>
    <w:p w:rsidR="0072531E" w:rsidRDefault="0072531E">
      <w:pPr>
        <w:spacing w:line="245" w:lineRule="auto"/>
      </w:pPr>
    </w:p>
    <w:p w:rsidR="0072531E" w:rsidRDefault="0072531E">
      <w:pPr>
        <w:spacing w:line="245" w:lineRule="auto"/>
      </w:pPr>
    </w:p>
    <w:p w:rsidR="0072531E" w:rsidRDefault="0072531E">
      <w:pPr>
        <w:spacing w:line="245" w:lineRule="auto"/>
      </w:pPr>
    </w:p>
    <w:p w:rsidR="0072531E" w:rsidRDefault="0072531E">
      <w:pPr>
        <w:spacing w:line="245" w:lineRule="auto"/>
      </w:pPr>
    </w:p>
    <w:p w:rsidR="0072531E" w:rsidRDefault="0072531E">
      <w:pPr>
        <w:spacing w:line="245" w:lineRule="auto"/>
      </w:pPr>
    </w:p>
    <w:p w:rsidR="0072531E" w:rsidRDefault="0072531E">
      <w:pPr>
        <w:spacing w:line="245" w:lineRule="auto"/>
      </w:pPr>
    </w:p>
    <w:p w:rsidR="0072531E" w:rsidRDefault="0072531E">
      <w:pPr>
        <w:spacing w:line="245" w:lineRule="auto"/>
      </w:pPr>
    </w:p>
    <w:p w:rsidR="0072531E" w:rsidRDefault="0072531E">
      <w:pPr>
        <w:spacing w:line="245" w:lineRule="auto"/>
      </w:pPr>
    </w:p>
    <w:p w:rsidR="0072531E" w:rsidRDefault="0072531E">
      <w:pPr>
        <w:spacing w:line="245" w:lineRule="auto"/>
      </w:pPr>
    </w:p>
    <w:p w:rsidR="0072531E" w:rsidRDefault="0072531E">
      <w:pPr>
        <w:spacing w:line="245" w:lineRule="auto"/>
      </w:pPr>
    </w:p>
    <w:p w:rsidR="0072531E" w:rsidRDefault="0072531E">
      <w:pPr>
        <w:spacing w:line="245" w:lineRule="auto"/>
      </w:pPr>
    </w:p>
    <w:p w:rsidR="0072531E" w:rsidRDefault="0072531E">
      <w:pPr>
        <w:spacing w:line="245" w:lineRule="auto"/>
      </w:pPr>
    </w:p>
    <w:p w:rsidR="0072531E" w:rsidRDefault="0072531E">
      <w:pPr>
        <w:spacing w:line="245" w:lineRule="auto"/>
      </w:pPr>
    </w:p>
    <w:p w:rsidR="0072531E" w:rsidRDefault="0072531E">
      <w:pPr>
        <w:spacing w:line="245" w:lineRule="auto"/>
      </w:pPr>
    </w:p>
    <w:p w:rsidR="0072531E" w:rsidRDefault="0072531E">
      <w:pPr>
        <w:spacing w:line="246" w:lineRule="auto"/>
      </w:pPr>
    </w:p>
    <w:p w:rsidR="0072531E" w:rsidRDefault="0072531E">
      <w:pPr>
        <w:spacing w:line="246" w:lineRule="auto"/>
      </w:pPr>
    </w:p>
    <w:p w:rsidR="0072531E" w:rsidRDefault="0072531E">
      <w:pPr>
        <w:spacing w:line="246" w:lineRule="auto"/>
      </w:pPr>
    </w:p>
    <w:p w:rsidR="0072531E" w:rsidRDefault="0072531E">
      <w:pPr>
        <w:spacing w:line="246" w:lineRule="auto"/>
      </w:pPr>
    </w:p>
    <w:p w:rsidR="0072531E" w:rsidRDefault="0072531E">
      <w:pPr>
        <w:spacing w:line="246" w:lineRule="auto"/>
      </w:pPr>
    </w:p>
    <w:p w:rsidR="0072531E" w:rsidRDefault="0072531E">
      <w:pPr>
        <w:spacing w:line="246" w:lineRule="auto"/>
      </w:pPr>
    </w:p>
    <w:p w:rsidR="0072531E" w:rsidRDefault="0072531E">
      <w:pPr>
        <w:spacing w:line="246" w:lineRule="auto"/>
      </w:pPr>
    </w:p>
    <w:p w:rsidR="0072531E" w:rsidRDefault="0072531E">
      <w:pPr>
        <w:spacing w:line="246" w:lineRule="auto"/>
      </w:pPr>
    </w:p>
    <w:p w:rsidR="0072531E" w:rsidRDefault="0072531E">
      <w:pPr>
        <w:spacing w:line="246" w:lineRule="auto"/>
      </w:pPr>
    </w:p>
    <w:p w:rsidR="0072531E" w:rsidRDefault="0072531E">
      <w:pPr>
        <w:spacing w:line="246" w:lineRule="auto"/>
      </w:pPr>
    </w:p>
    <w:p w:rsidR="0072531E" w:rsidRDefault="0072531E">
      <w:pPr>
        <w:spacing w:line="246" w:lineRule="auto"/>
      </w:pPr>
    </w:p>
    <w:p w:rsidR="0072531E" w:rsidRDefault="0072531E">
      <w:pPr>
        <w:spacing w:line="246" w:lineRule="auto"/>
      </w:pPr>
    </w:p>
    <w:p w:rsidR="0072531E" w:rsidRDefault="0072531E">
      <w:pPr>
        <w:spacing w:line="246" w:lineRule="auto"/>
      </w:pPr>
    </w:p>
    <w:p w:rsidR="0072531E" w:rsidRDefault="0072531E">
      <w:pPr>
        <w:spacing w:line="246" w:lineRule="auto"/>
      </w:pPr>
    </w:p>
    <w:p w:rsidR="0072531E" w:rsidRDefault="0072531E">
      <w:pPr>
        <w:spacing w:line="246" w:lineRule="auto"/>
      </w:pPr>
    </w:p>
    <w:p w:rsidR="0072531E" w:rsidRDefault="0072531E">
      <w:pPr>
        <w:spacing w:before="85" w:line="183" w:lineRule="auto"/>
        <w:ind w:left="184"/>
        <w:rPr>
          <w:rFonts w:ascii="宋体" w:hAnsi="宋体" w:cs="宋体"/>
          <w:sz w:val="26"/>
          <w:szCs w:val="26"/>
        </w:rPr>
      </w:pPr>
      <w:r>
        <w:rPr>
          <w:rFonts w:ascii="宋体" w:hAnsi="宋体" w:cs="宋体"/>
          <w:spacing w:val="-3"/>
          <w:sz w:val="26"/>
          <w:szCs w:val="26"/>
        </w:rPr>
        <w:t>—64—</w:t>
      </w:r>
    </w:p>
    <w:p w:rsidR="0072531E" w:rsidRDefault="0072531E">
      <w:pPr>
        <w:spacing w:line="183" w:lineRule="auto"/>
        <w:rPr>
          <w:rFonts w:ascii="宋体" w:hAnsi="宋体" w:cs="宋体"/>
          <w:sz w:val="26"/>
          <w:szCs w:val="26"/>
        </w:rPr>
        <w:sectPr w:rsidR="0072531E">
          <w:footerReference w:type="default" r:id="rId64"/>
          <w:pgSz w:w="11740" w:h="16730"/>
          <w:pgMar w:top="400" w:right="1255" w:bottom="400" w:left="1595" w:header="0" w:footer="0" w:gutter="0"/>
          <w:cols w:space="720"/>
        </w:sectPr>
      </w:pPr>
    </w:p>
    <w:p w:rsidR="0072531E" w:rsidRDefault="0072531E">
      <w:pPr>
        <w:spacing w:line="246" w:lineRule="auto"/>
      </w:pPr>
    </w:p>
    <w:p w:rsidR="0072531E" w:rsidRDefault="0072531E">
      <w:pPr>
        <w:spacing w:line="246" w:lineRule="auto"/>
      </w:pPr>
    </w:p>
    <w:p w:rsidR="0072531E" w:rsidRDefault="0072531E">
      <w:pPr>
        <w:spacing w:line="247" w:lineRule="auto"/>
      </w:pPr>
    </w:p>
    <w:p w:rsidR="0072531E" w:rsidRDefault="0072531E">
      <w:pPr>
        <w:spacing w:line="247" w:lineRule="auto"/>
      </w:pPr>
    </w:p>
    <w:p w:rsidR="0072531E" w:rsidRDefault="0072531E">
      <w:pPr>
        <w:spacing w:before="139" w:line="219" w:lineRule="auto"/>
        <w:ind w:left="3271"/>
        <w:rPr>
          <w:rFonts w:ascii="宋体" w:hAnsi="宋体" w:cs="宋体"/>
          <w:sz w:val="43"/>
          <w:szCs w:val="43"/>
        </w:rPr>
      </w:pPr>
      <w:bookmarkStart w:id="18" w:name="bookmark18"/>
      <w:bookmarkEnd w:id="18"/>
      <w:r>
        <w:rPr>
          <w:rFonts w:ascii="宋体" w:hAnsi="宋体" w:cs="宋体" w:hint="eastAsia"/>
          <w:b/>
          <w:bCs/>
          <w:spacing w:val="-2"/>
          <w:sz w:val="43"/>
          <w:szCs w:val="43"/>
        </w:rPr>
        <w:t>民事答辩状</w:t>
      </w:r>
    </w:p>
    <w:p w:rsidR="0072531E" w:rsidRDefault="0072531E">
      <w:pPr>
        <w:spacing w:before="116" w:line="198" w:lineRule="auto"/>
        <w:ind w:left="2890"/>
        <w:rPr>
          <w:rFonts w:ascii="宋体" w:hAnsi="宋体" w:cs="宋体"/>
          <w:sz w:val="36"/>
          <w:szCs w:val="36"/>
        </w:rPr>
      </w:pPr>
      <w:r>
        <w:rPr>
          <w:rFonts w:ascii="宋体" w:hAnsi="宋体" w:cs="宋体"/>
          <w:b/>
          <w:bCs/>
          <w:spacing w:val="3"/>
          <w:sz w:val="36"/>
          <w:szCs w:val="36"/>
        </w:rPr>
        <w:t>(</w:t>
      </w:r>
      <w:r>
        <w:rPr>
          <w:rFonts w:ascii="宋体" w:hAnsi="宋体" w:cs="宋体" w:hint="eastAsia"/>
          <w:b/>
          <w:bCs/>
          <w:spacing w:val="3"/>
          <w:sz w:val="36"/>
          <w:szCs w:val="36"/>
        </w:rPr>
        <w:t>物业服务合同纠纷</w:t>
      </w:r>
      <w:r>
        <w:rPr>
          <w:rFonts w:ascii="宋体" w:hAnsi="宋体" w:cs="宋体"/>
          <w:b/>
          <w:bCs/>
          <w:spacing w:val="3"/>
          <w:sz w:val="36"/>
          <w:szCs w:val="36"/>
        </w:rPr>
        <w:t>)</w:t>
      </w:r>
    </w:p>
    <w:tbl>
      <w:tblPr>
        <w:tblW w:w="89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1094"/>
        <w:gridCol w:w="1648"/>
        <w:gridCol w:w="809"/>
        <w:gridCol w:w="1208"/>
        <w:gridCol w:w="1640"/>
        <w:gridCol w:w="2510"/>
      </w:tblGrid>
      <w:tr w:rsidR="0072531E" w:rsidTr="00B86F37">
        <w:trPr>
          <w:trHeight w:val="3162"/>
        </w:trPr>
        <w:tc>
          <w:tcPr>
            <w:tcW w:w="8909" w:type="dxa"/>
            <w:gridSpan w:val="6"/>
          </w:tcPr>
          <w:p w:rsidR="0072531E" w:rsidRDefault="0072531E" w:rsidP="00B86F37">
            <w:pPr>
              <w:pStyle w:val="TableText"/>
              <w:spacing w:before="270" w:line="219" w:lineRule="auto"/>
              <w:ind w:left="87"/>
            </w:pPr>
            <w:r w:rsidRPr="00B86F37">
              <w:rPr>
                <w:rFonts w:hint="eastAsia"/>
                <w:b/>
                <w:bCs/>
                <w:spacing w:val="-5"/>
              </w:rPr>
              <w:t>说明：</w:t>
            </w:r>
          </w:p>
          <w:p w:rsidR="0072531E" w:rsidRDefault="0072531E" w:rsidP="00B86F37">
            <w:pPr>
              <w:pStyle w:val="TableText"/>
              <w:spacing w:before="35" w:line="219" w:lineRule="auto"/>
              <w:ind w:left="534"/>
            </w:pPr>
            <w:r>
              <w:rPr>
                <w:rFonts w:hint="eastAsia"/>
              </w:rPr>
              <w:t>为了方便您更好地参加诉讼，保护您的合法权利，</w:t>
            </w:r>
            <w:r w:rsidRPr="00B86F37">
              <w:rPr>
                <w:rFonts w:hint="eastAsia"/>
                <w:spacing w:val="-1"/>
              </w:rPr>
              <w:t>请填写本表。</w:t>
            </w:r>
          </w:p>
          <w:p w:rsidR="0072531E" w:rsidRDefault="0072531E" w:rsidP="00B86F37">
            <w:pPr>
              <w:pStyle w:val="TableText"/>
              <w:spacing w:before="15" w:line="216" w:lineRule="auto"/>
              <w:ind w:left="534" w:right="1148"/>
            </w:pPr>
            <w:r>
              <w:t>1.</w:t>
            </w:r>
            <w:r>
              <w:rPr>
                <w:rFonts w:hint="eastAsia"/>
              </w:rPr>
              <w:t>应诉时需向人民法院提交证明您身份的材料，如身份证复印件、营业执</w:t>
            </w:r>
            <w:r w:rsidRPr="00B86F37">
              <w:rPr>
                <w:rFonts w:hint="eastAsia"/>
                <w:spacing w:val="-1"/>
              </w:rPr>
              <w:t>照复印件等。</w:t>
            </w:r>
            <w:r>
              <w:t xml:space="preserve"> 2.</w:t>
            </w:r>
            <w:r>
              <w:rPr>
                <w:rFonts w:hint="eastAsia"/>
              </w:rPr>
              <w:t>本表所列内容是您参加诉讼以及人民法院查明案件事实所需，请务</w:t>
            </w:r>
            <w:r w:rsidRPr="00B86F37">
              <w:rPr>
                <w:rFonts w:hint="eastAsia"/>
                <w:spacing w:val="-1"/>
              </w:rPr>
              <w:t>必如实填写。</w:t>
            </w:r>
          </w:p>
          <w:p w:rsidR="0072531E" w:rsidRDefault="0072531E" w:rsidP="00B86F37">
            <w:pPr>
              <w:pStyle w:val="TableText"/>
              <w:spacing w:before="25" w:line="238" w:lineRule="auto"/>
              <w:ind w:left="104" w:right="794" w:firstLine="389"/>
            </w:pPr>
            <w:r>
              <w:t>3.</w:t>
            </w:r>
            <w:r>
              <w:rPr>
                <w:rFonts w:hint="eastAsia"/>
              </w:rPr>
              <w:t>本表所涉内容系针对一般物业服务合同纠纷案件，有些内容可能与您的案件无关，您认为</w:t>
            </w:r>
            <w:r w:rsidRPr="00B86F37">
              <w:rPr>
                <w:spacing w:val="8"/>
              </w:rPr>
              <w:t xml:space="preserve"> </w:t>
            </w:r>
            <w:r w:rsidRPr="00B86F37">
              <w:rPr>
                <w:rFonts w:hint="eastAsia"/>
                <w:spacing w:val="-2"/>
              </w:rPr>
              <w:t>与案件无关的项目可以填“无”或不填；对于本表中勾选项可以在对应项打“</w:t>
            </w:r>
            <w:r w:rsidRPr="00B86F37">
              <w:rPr>
                <w:spacing w:val="-29"/>
              </w:rPr>
              <w:t xml:space="preserve"> </w:t>
            </w:r>
            <w:r w:rsidRPr="00B86F37">
              <w:rPr>
                <w:rFonts w:hint="eastAsia"/>
                <w:spacing w:val="-2"/>
              </w:rPr>
              <w:t>√</w:t>
            </w:r>
            <w:r w:rsidRPr="00B86F37">
              <w:rPr>
                <w:spacing w:val="-70"/>
              </w:rPr>
              <w:t xml:space="preserve"> </w:t>
            </w:r>
            <w:r w:rsidRPr="00B86F37">
              <w:rPr>
                <w:rFonts w:hint="eastAsia"/>
                <w:spacing w:val="-2"/>
              </w:rPr>
              <w:t>”</w:t>
            </w:r>
            <w:r w:rsidRPr="00B86F37">
              <w:rPr>
                <w:spacing w:val="-2"/>
              </w:rPr>
              <w:t>;</w:t>
            </w:r>
            <w:r w:rsidRPr="00B86F37">
              <w:rPr>
                <w:rFonts w:hint="eastAsia"/>
                <w:spacing w:val="-2"/>
              </w:rPr>
              <w:t>您认为另有</w:t>
            </w:r>
            <w:r>
              <w:t xml:space="preserve">  </w:t>
            </w:r>
            <w:r>
              <w:rPr>
                <w:rFonts w:hint="eastAsia"/>
              </w:rPr>
              <w:t>重要内容需要列明的，可以在本表尾部或者</w:t>
            </w:r>
            <w:r w:rsidRPr="00B86F37">
              <w:rPr>
                <w:rFonts w:hint="eastAsia"/>
                <w:spacing w:val="-1"/>
              </w:rPr>
              <w:t>另附页填写。</w:t>
            </w:r>
          </w:p>
          <w:p w:rsidR="0072531E" w:rsidRDefault="0072531E" w:rsidP="00B86F37">
            <w:pPr>
              <w:pStyle w:val="TableText"/>
              <w:spacing w:before="15" w:line="219" w:lineRule="auto"/>
              <w:ind w:left="104"/>
            </w:pPr>
            <w:r w:rsidRPr="00B86F37">
              <w:rPr>
                <w:rFonts w:hint="eastAsia"/>
                <w:spacing w:val="1"/>
              </w:rPr>
              <w:t>★特别提示★</w:t>
            </w:r>
          </w:p>
          <w:p w:rsidR="0072531E" w:rsidRDefault="0072531E" w:rsidP="00B86F37">
            <w:pPr>
              <w:pStyle w:val="TableText"/>
              <w:spacing w:before="15" w:line="219" w:lineRule="auto"/>
              <w:ind w:left="439"/>
            </w:pPr>
            <w:r w:rsidRPr="00B86F37">
              <w:rPr>
                <w:rFonts w:hint="eastAsia"/>
                <w:spacing w:val="5"/>
              </w:rPr>
              <w:t>《中华人民共和国民事诉讼法》第十三条第一款规定：</w:t>
            </w:r>
            <w:r w:rsidRPr="00B86F37">
              <w:rPr>
                <w:rFonts w:hint="eastAsia"/>
                <w:spacing w:val="4"/>
              </w:rPr>
              <w:t>“民事诉讼应当遵循诚信原则。”</w:t>
            </w:r>
          </w:p>
          <w:p w:rsidR="0072531E" w:rsidRDefault="0072531E" w:rsidP="00B86F37">
            <w:pPr>
              <w:pStyle w:val="TableText"/>
              <w:spacing w:before="13" w:line="222" w:lineRule="auto"/>
              <w:ind w:left="84" w:right="773" w:firstLine="430"/>
            </w:pPr>
            <w:r>
              <w:rPr>
                <w:rFonts w:hint="eastAsia"/>
              </w:rPr>
              <w:t>如果诉讼参加人违反上述规定，进行虚假诉讼、恶意诉讼，人民法院将视违法情形依法追究</w:t>
            </w:r>
            <w:r w:rsidRPr="00B86F37">
              <w:rPr>
                <w:spacing w:val="9"/>
              </w:rPr>
              <w:t xml:space="preserve"> </w:t>
            </w:r>
            <w:r w:rsidRPr="00B86F37">
              <w:rPr>
                <w:rFonts w:hint="eastAsia"/>
                <w:spacing w:val="-2"/>
              </w:rPr>
              <w:t>责任。</w:t>
            </w:r>
          </w:p>
        </w:tc>
      </w:tr>
      <w:tr w:rsidR="0072531E" w:rsidTr="00B86F37">
        <w:trPr>
          <w:trHeight w:val="629"/>
        </w:trPr>
        <w:tc>
          <w:tcPr>
            <w:tcW w:w="1094" w:type="dxa"/>
          </w:tcPr>
          <w:p w:rsidR="0072531E" w:rsidRDefault="0072531E" w:rsidP="00B86F37">
            <w:pPr>
              <w:pStyle w:val="TableText"/>
              <w:spacing w:before="251" w:line="220" w:lineRule="auto"/>
              <w:ind w:left="284"/>
            </w:pPr>
            <w:r w:rsidRPr="00B86F37">
              <w:rPr>
                <w:rFonts w:hint="eastAsia"/>
                <w:spacing w:val="5"/>
              </w:rPr>
              <w:t>案号</w:t>
            </w:r>
          </w:p>
        </w:tc>
        <w:tc>
          <w:tcPr>
            <w:tcW w:w="2457" w:type="dxa"/>
            <w:gridSpan w:val="2"/>
          </w:tcPr>
          <w:p w:rsidR="0072531E" w:rsidRDefault="0072531E"/>
        </w:tc>
        <w:tc>
          <w:tcPr>
            <w:tcW w:w="1208" w:type="dxa"/>
          </w:tcPr>
          <w:p w:rsidR="0072531E" w:rsidRDefault="0072531E" w:rsidP="00B86F37">
            <w:pPr>
              <w:pStyle w:val="TableText"/>
              <w:spacing w:before="251" w:line="220" w:lineRule="auto"/>
              <w:ind w:left="314"/>
            </w:pPr>
            <w:r w:rsidRPr="00B86F37">
              <w:rPr>
                <w:rFonts w:hint="eastAsia"/>
                <w:spacing w:val="11"/>
              </w:rPr>
              <w:t>案由</w:t>
            </w:r>
          </w:p>
        </w:tc>
        <w:tc>
          <w:tcPr>
            <w:tcW w:w="4150" w:type="dxa"/>
            <w:gridSpan w:val="2"/>
          </w:tcPr>
          <w:p w:rsidR="0072531E" w:rsidRDefault="0072531E"/>
        </w:tc>
      </w:tr>
      <w:tr w:rsidR="0072531E" w:rsidTr="00B86F37">
        <w:trPr>
          <w:trHeight w:val="789"/>
        </w:trPr>
        <w:tc>
          <w:tcPr>
            <w:tcW w:w="8909" w:type="dxa"/>
            <w:gridSpan w:val="6"/>
          </w:tcPr>
          <w:p w:rsidR="0072531E" w:rsidRPr="00B86F37" w:rsidRDefault="0072531E" w:rsidP="00B86F37">
            <w:pPr>
              <w:pStyle w:val="TableText"/>
              <w:spacing w:before="252" w:line="219" w:lineRule="auto"/>
              <w:ind w:left="3729"/>
              <w:rPr>
                <w:sz w:val="29"/>
                <w:szCs w:val="29"/>
              </w:rPr>
            </w:pPr>
            <w:r w:rsidRPr="00B86F37">
              <w:rPr>
                <w:rFonts w:hint="eastAsia"/>
                <w:b/>
                <w:bCs/>
                <w:spacing w:val="-1"/>
                <w:sz w:val="29"/>
                <w:szCs w:val="29"/>
              </w:rPr>
              <w:t>当事人信息</w:t>
            </w:r>
          </w:p>
        </w:tc>
      </w:tr>
      <w:tr w:rsidR="0072531E" w:rsidTr="00B86F37">
        <w:trPr>
          <w:trHeight w:val="3457"/>
        </w:trPr>
        <w:tc>
          <w:tcPr>
            <w:tcW w:w="2742" w:type="dxa"/>
            <w:gridSpan w:val="2"/>
          </w:tcPr>
          <w:p w:rsidR="0072531E" w:rsidRDefault="0072531E" w:rsidP="00B86F37">
            <w:pPr>
              <w:spacing w:line="247" w:lineRule="auto"/>
            </w:pPr>
          </w:p>
          <w:p w:rsidR="0072531E" w:rsidRDefault="0072531E" w:rsidP="00B86F37">
            <w:pPr>
              <w:spacing w:line="247" w:lineRule="auto"/>
            </w:pPr>
          </w:p>
          <w:p w:rsidR="0072531E" w:rsidRDefault="0072531E" w:rsidP="00B86F37">
            <w:pPr>
              <w:spacing w:line="247" w:lineRule="auto"/>
            </w:pPr>
          </w:p>
          <w:p w:rsidR="0072531E" w:rsidRDefault="0072531E" w:rsidP="00B86F37">
            <w:pPr>
              <w:spacing w:line="247" w:lineRule="auto"/>
            </w:pPr>
          </w:p>
          <w:p w:rsidR="0072531E" w:rsidRDefault="0072531E" w:rsidP="00B86F37">
            <w:pPr>
              <w:spacing w:line="247" w:lineRule="auto"/>
            </w:pPr>
          </w:p>
          <w:p w:rsidR="0072531E" w:rsidRDefault="0072531E" w:rsidP="00B86F37">
            <w:pPr>
              <w:spacing w:line="248" w:lineRule="auto"/>
            </w:pPr>
          </w:p>
          <w:p w:rsidR="0072531E" w:rsidRDefault="0072531E" w:rsidP="00B86F37">
            <w:pPr>
              <w:spacing w:line="248" w:lineRule="auto"/>
            </w:pPr>
          </w:p>
          <w:p w:rsidR="0072531E" w:rsidRDefault="0072531E" w:rsidP="00B86F37">
            <w:pPr>
              <w:spacing w:line="248" w:lineRule="auto"/>
            </w:pPr>
          </w:p>
          <w:p w:rsidR="0072531E" w:rsidRDefault="0072531E" w:rsidP="00B86F37">
            <w:pPr>
              <w:pStyle w:val="TableText"/>
              <w:spacing w:before="61" w:line="219" w:lineRule="auto"/>
              <w:ind w:left="104"/>
            </w:pPr>
            <w:r w:rsidRPr="00B86F37">
              <w:rPr>
                <w:rFonts w:hint="eastAsia"/>
                <w:spacing w:val="3"/>
              </w:rPr>
              <w:t>答辩人</w:t>
            </w:r>
            <w:r w:rsidRPr="00B86F37">
              <w:rPr>
                <w:spacing w:val="3"/>
              </w:rPr>
              <w:t>(</w:t>
            </w:r>
            <w:r w:rsidRPr="00B86F37">
              <w:rPr>
                <w:rFonts w:hint="eastAsia"/>
                <w:spacing w:val="3"/>
              </w:rPr>
              <w:t>法入、非法人组织</w:t>
            </w:r>
            <w:r w:rsidRPr="00B86F37">
              <w:rPr>
                <w:spacing w:val="3"/>
              </w:rPr>
              <w:t>)</w:t>
            </w:r>
          </w:p>
        </w:tc>
        <w:tc>
          <w:tcPr>
            <w:tcW w:w="6167" w:type="dxa"/>
            <w:gridSpan w:val="4"/>
          </w:tcPr>
          <w:p w:rsidR="0072531E" w:rsidRDefault="0072531E" w:rsidP="00B86F37">
            <w:pPr>
              <w:pStyle w:val="TableText"/>
              <w:spacing w:before="55" w:line="221" w:lineRule="auto"/>
              <w:ind w:left="92"/>
            </w:pPr>
            <w:r w:rsidRPr="00B86F37">
              <w:rPr>
                <w:rFonts w:hint="eastAsia"/>
                <w:spacing w:val="-2"/>
              </w:rPr>
              <w:t>名称：</w:t>
            </w:r>
          </w:p>
          <w:p w:rsidR="0072531E" w:rsidRDefault="0072531E" w:rsidP="00B86F37">
            <w:pPr>
              <w:pStyle w:val="TableText"/>
              <w:spacing w:before="98" w:line="219" w:lineRule="auto"/>
              <w:ind w:left="92"/>
            </w:pPr>
            <w:r w:rsidRPr="00B86F37">
              <w:rPr>
                <w:rFonts w:hint="eastAsia"/>
                <w:spacing w:val="2"/>
              </w:rPr>
              <w:t>住所地</w:t>
            </w:r>
            <w:r w:rsidRPr="00B86F37">
              <w:rPr>
                <w:spacing w:val="2"/>
              </w:rPr>
              <w:t>(</w:t>
            </w:r>
            <w:r w:rsidRPr="00B86F37">
              <w:rPr>
                <w:rFonts w:hint="eastAsia"/>
                <w:spacing w:val="2"/>
              </w:rPr>
              <w:t>主要办事机构所在地</w:t>
            </w:r>
            <w:r w:rsidRPr="00B86F37">
              <w:rPr>
                <w:spacing w:val="2"/>
              </w:rPr>
              <w:t>):</w:t>
            </w:r>
          </w:p>
          <w:p w:rsidR="0072531E" w:rsidRDefault="0072531E" w:rsidP="00B86F37">
            <w:pPr>
              <w:pStyle w:val="TableText"/>
              <w:spacing w:before="96" w:line="221" w:lineRule="auto"/>
              <w:ind w:left="92"/>
            </w:pPr>
            <w:r w:rsidRPr="00B86F37">
              <w:rPr>
                <w:rFonts w:hint="eastAsia"/>
                <w:spacing w:val="-1"/>
              </w:rPr>
              <w:t>注册地</w:t>
            </w:r>
            <w:r w:rsidRPr="00B86F37">
              <w:rPr>
                <w:spacing w:val="-1"/>
              </w:rPr>
              <w:t>/</w:t>
            </w:r>
            <w:r w:rsidRPr="00B86F37">
              <w:rPr>
                <w:rFonts w:hint="eastAsia"/>
                <w:spacing w:val="-1"/>
              </w:rPr>
              <w:t>登记地：</w:t>
            </w:r>
          </w:p>
          <w:p w:rsidR="0072531E" w:rsidRDefault="0072531E" w:rsidP="00B86F37">
            <w:pPr>
              <w:pStyle w:val="TableText"/>
              <w:spacing w:before="81" w:line="229" w:lineRule="auto"/>
              <w:ind w:left="92"/>
            </w:pPr>
            <w:r w:rsidRPr="00B86F37">
              <w:rPr>
                <w:rFonts w:hint="eastAsia"/>
                <w:spacing w:val="-9"/>
              </w:rPr>
              <w:t>法定代表人</w:t>
            </w:r>
            <w:r w:rsidRPr="00B86F37">
              <w:rPr>
                <w:spacing w:val="-9"/>
              </w:rPr>
              <w:t>/</w:t>
            </w:r>
            <w:r w:rsidRPr="00B86F37">
              <w:rPr>
                <w:rFonts w:hint="eastAsia"/>
                <w:spacing w:val="-9"/>
              </w:rPr>
              <w:t>主要负责人：</w:t>
            </w:r>
            <w:r w:rsidRPr="00B86F37">
              <w:rPr>
                <w:spacing w:val="4"/>
              </w:rPr>
              <w:t xml:space="preserve">       </w:t>
            </w:r>
            <w:r w:rsidRPr="00B86F37">
              <w:rPr>
                <w:rFonts w:hint="eastAsia"/>
                <w:spacing w:val="-9"/>
              </w:rPr>
              <w:t>职务：</w:t>
            </w:r>
            <w:r w:rsidRPr="00B86F37">
              <w:rPr>
                <w:spacing w:val="2"/>
              </w:rPr>
              <w:t xml:space="preserve">      </w:t>
            </w:r>
            <w:r w:rsidRPr="00B86F37">
              <w:rPr>
                <w:rFonts w:hint="eastAsia"/>
                <w:spacing w:val="-9"/>
              </w:rPr>
              <w:t>联系电话：</w:t>
            </w:r>
          </w:p>
          <w:p w:rsidR="0072531E" w:rsidRDefault="0072531E" w:rsidP="00B86F37">
            <w:pPr>
              <w:pStyle w:val="TableText"/>
              <w:spacing w:before="83" w:line="219" w:lineRule="auto"/>
              <w:ind w:left="92"/>
            </w:pPr>
            <w:r w:rsidRPr="00B86F37">
              <w:rPr>
                <w:rFonts w:hint="eastAsia"/>
                <w:spacing w:val="-1"/>
              </w:rPr>
              <w:t>统一社会信用代码：</w:t>
            </w:r>
          </w:p>
          <w:p w:rsidR="0072531E" w:rsidRDefault="0072531E" w:rsidP="00B86F37">
            <w:pPr>
              <w:pStyle w:val="TableText"/>
              <w:spacing w:before="95" w:line="265" w:lineRule="auto"/>
              <w:ind w:left="641" w:right="525" w:hanging="549"/>
            </w:pPr>
            <w:r w:rsidRPr="00B86F37">
              <w:rPr>
                <w:rFonts w:hint="eastAsia"/>
                <w:spacing w:val="1"/>
              </w:rPr>
              <w:t>类型：有限责任公司口股份有限公司□上市公司□其他企业法</w:t>
            </w:r>
            <w:r>
              <w:rPr>
                <w:rFonts w:hint="eastAsia"/>
              </w:rPr>
              <w:t>人口</w:t>
            </w:r>
            <w:r>
              <w:t xml:space="preserve"> </w:t>
            </w:r>
            <w:r w:rsidRPr="00B86F37">
              <w:rPr>
                <w:rFonts w:hint="eastAsia"/>
                <w:spacing w:val="1"/>
              </w:rPr>
              <w:t>事业单位口社会团体口基金会□社会服务机构口</w:t>
            </w:r>
          </w:p>
          <w:p w:rsidR="0072531E" w:rsidRDefault="0072531E" w:rsidP="00B86F37">
            <w:pPr>
              <w:pStyle w:val="TableText"/>
              <w:spacing w:before="85" w:line="265" w:lineRule="auto"/>
              <w:ind w:left="642" w:right="105"/>
            </w:pPr>
            <w:r>
              <w:rPr>
                <w:rFonts w:hint="eastAsia"/>
              </w:rPr>
              <w:t>机关法人口农村集体经济组织法人口</w:t>
            </w:r>
            <w:r>
              <w:t xml:space="preserve"> </w:t>
            </w:r>
            <w:r>
              <w:rPr>
                <w:rFonts w:hint="eastAsia"/>
              </w:rPr>
              <w:t>城镇农村</w:t>
            </w:r>
            <w:r w:rsidRPr="00B86F37">
              <w:rPr>
                <w:rFonts w:hint="eastAsia"/>
                <w:spacing w:val="-1"/>
              </w:rPr>
              <w:t>的合作经济组织法</w:t>
            </w:r>
            <w:r>
              <w:t xml:space="preserve"> </w:t>
            </w:r>
            <w:r w:rsidRPr="00B86F37">
              <w:rPr>
                <w:rFonts w:hint="eastAsia"/>
                <w:spacing w:val="2"/>
              </w:rPr>
              <w:t>人口基层群众性自治组织法人口</w:t>
            </w:r>
          </w:p>
          <w:p w:rsidR="0072531E" w:rsidRDefault="0072531E" w:rsidP="00B86F37">
            <w:pPr>
              <w:pStyle w:val="TableText"/>
              <w:spacing w:before="94" w:line="255" w:lineRule="auto"/>
              <w:ind w:left="642" w:right="356"/>
            </w:pPr>
            <w:r w:rsidRPr="00B86F37">
              <w:rPr>
                <w:rFonts w:hint="eastAsia"/>
                <w:spacing w:val="1"/>
              </w:rPr>
              <w:t>个人独资企业口合伙企业口不具有法人资格的专业服务机构口</w:t>
            </w:r>
            <w:r>
              <w:t xml:space="preserve"> </w:t>
            </w:r>
            <w:r w:rsidRPr="00B86F37">
              <w:rPr>
                <w:rFonts w:hint="eastAsia"/>
                <w:spacing w:val="-1"/>
              </w:rPr>
              <w:t>国有□</w:t>
            </w:r>
            <w:r w:rsidRPr="00B86F37">
              <w:rPr>
                <w:spacing w:val="-1"/>
              </w:rPr>
              <w:t>(</w:t>
            </w:r>
            <w:r w:rsidRPr="00B86F37">
              <w:rPr>
                <w:rFonts w:hint="eastAsia"/>
                <w:spacing w:val="-1"/>
              </w:rPr>
              <w:t>控股□参股口</w:t>
            </w:r>
            <w:r w:rsidRPr="00B86F37">
              <w:rPr>
                <w:spacing w:val="-1"/>
              </w:rPr>
              <w:t>)</w:t>
            </w:r>
            <w:r w:rsidRPr="00B86F37">
              <w:rPr>
                <w:spacing w:val="23"/>
              </w:rPr>
              <w:t xml:space="preserve">  </w:t>
            </w:r>
            <w:r w:rsidRPr="00B86F37">
              <w:rPr>
                <w:rFonts w:hint="eastAsia"/>
                <w:spacing w:val="-1"/>
              </w:rPr>
              <w:t>民营□</w:t>
            </w:r>
          </w:p>
        </w:tc>
      </w:tr>
      <w:tr w:rsidR="0072531E" w:rsidTr="00B86F37">
        <w:trPr>
          <w:trHeight w:val="2208"/>
        </w:trPr>
        <w:tc>
          <w:tcPr>
            <w:tcW w:w="2742" w:type="dxa"/>
            <w:gridSpan w:val="2"/>
          </w:tcPr>
          <w:p w:rsidR="0072531E" w:rsidRDefault="0072531E" w:rsidP="00B86F37">
            <w:pPr>
              <w:spacing w:line="315" w:lineRule="auto"/>
            </w:pPr>
          </w:p>
          <w:p w:rsidR="0072531E" w:rsidRDefault="0072531E" w:rsidP="00B86F37">
            <w:pPr>
              <w:spacing w:line="315" w:lineRule="auto"/>
            </w:pPr>
          </w:p>
          <w:p w:rsidR="0072531E" w:rsidRDefault="0072531E" w:rsidP="00B86F37">
            <w:pPr>
              <w:spacing w:line="315" w:lineRule="auto"/>
            </w:pPr>
          </w:p>
          <w:p w:rsidR="0072531E" w:rsidRDefault="0072531E" w:rsidP="00B86F37">
            <w:pPr>
              <w:pStyle w:val="TableText"/>
              <w:spacing w:before="62" w:line="219" w:lineRule="auto"/>
              <w:ind w:left="107"/>
            </w:pPr>
            <w:r w:rsidRPr="00B86F37">
              <w:rPr>
                <w:rFonts w:hint="eastAsia"/>
                <w:b/>
                <w:bCs/>
                <w:spacing w:val="2"/>
              </w:rPr>
              <w:t>答辩人</w:t>
            </w:r>
            <w:r w:rsidRPr="00B86F37">
              <w:rPr>
                <w:b/>
                <w:bCs/>
                <w:spacing w:val="2"/>
              </w:rPr>
              <w:t>(</w:t>
            </w:r>
            <w:r w:rsidRPr="00B86F37">
              <w:rPr>
                <w:rFonts w:hint="eastAsia"/>
                <w:b/>
                <w:bCs/>
                <w:spacing w:val="2"/>
              </w:rPr>
              <w:t>自然人</w:t>
            </w:r>
            <w:r w:rsidRPr="00B86F37">
              <w:rPr>
                <w:b/>
                <w:bCs/>
                <w:spacing w:val="2"/>
              </w:rPr>
              <w:t>)</w:t>
            </w:r>
          </w:p>
        </w:tc>
        <w:tc>
          <w:tcPr>
            <w:tcW w:w="6167" w:type="dxa"/>
            <w:gridSpan w:val="4"/>
          </w:tcPr>
          <w:p w:rsidR="0072531E" w:rsidRDefault="0072531E" w:rsidP="00B86F37">
            <w:pPr>
              <w:pStyle w:val="TableText"/>
              <w:spacing w:before="95" w:line="219" w:lineRule="auto"/>
              <w:ind w:left="92"/>
            </w:pPr>
            <w:r w:rsidRPr="00B86F37">
              <w:rPr>
                <w:rFonts w:hint="eastAsia"/>
                <w:spacing w:val="-2"/>
              </w:rPr>
              <w:t>姓名：</w:t>
            </w:r>
          </w:p>
          <w:p w:rsidR="0072531E" w:rsidRDefault="0072531E" w:rsidP="00B86F37">
            <w:pPr>
              <w:pStyle w:val="TableText"/>
              <w:spacing w:before="84" w:line="219" w:lineRule="auto"/>
              <w:ind w:left="92"/>
            </w:pPr>
            <w:r w:rsidRPr="00B86F37">
              <w:rPr>
                <w:rFonts w:hint="eastAsia"/>
                <w:spacing w:val="3"/>
              </w:rPr>
              <w:t>性别：男口女□</w:t>
            </w:r>
          </w:p>
          <w:p w:rsidR="0072531E" w:rsidRDefault="0072531E" w:rsidP="00B86F37">
            <w:pPr>
              <w:pStyle w:val="TableText"/>
              <w:spacing w:before="82" w:line="232" w:lineRule="auto"/>
              <w:ind w:left="92"/>
            </w:pPr>
            <w:r w:rsidRPr="00B86F37">
              <w:rPr>
                <w:rFonts w:hint="eastAsia"/>
                <w:spacing w:val="-12"/>
              </w:rPr>
              <w:t>出生日期：</w:t>
            </w:r>
            <w:r w:rsidRPr="00B86F37">
              <w:rPr>
                <w:spacing w:val="-12"/>
              </w:rPr>
              <w:t xml:space="preserve">     </w:t>
            </w:r>
            <w:r w:rsidRPr="00B86F37">
              <w:rPr>
                <w:rFonts w:hint="eastAsia"/>
                <w:b/>
                <w:bCs/>
                <w:spacing w:val="-12"/>
              </w:rPr>
              <w:t>年</w:t>
            </w:r>
            <w:r w:rsidRPr="00B86F37">
              <w:rPr>
                <w:spacing w:val="3"/>
              </w:rPr>
              <w:t xml:space="preserve">    </w:t>
            </w:r>
            <w:r w:rsidRPr="00B86F37">
              <w:rPr>
                <w:rFonts w:hint="eastAsia"/>
                <w:b/>
                <w:bCs/>
                <w:spacing w:val="-12"/>
              </w:rPr>
              <w:t>月</w:t>
            </w:r>
            <w:r w:rsidRPr="00B86F37">
              <w:rPr>
                <w:spacing w:val="3"/>
              </w:rPr>
              <w:t xml:space="preserve">    </w:t>
            </w:r>
            <w:r w:rsidRPr="00B86F37">
              <w:rPr>
                <w:rFonts w:hint="eastAsia"/>
                <w:b/>
                <w:bCs/>
                <w:spacing w:val="-12"/>
              </w:rPr>
              <w:t>日</w:t>
            </w:r>
          </w:p>
          <w:p w:rsidR="0072531E" w:rsidRDefault="0072531E" w:rsidP="00B86F37">
            <w:pPr>
              <w:pStyle w:val="TableText"/>
              <w:spacing w:before="64" w:line="221" w:lineRule="auto"/>
              <w:ind w:left="92"/>
            </w:pPr>
            <w:r w:rsidRPr="00B86F37">
              <w:rPr>
                <w:rFonts w:hint="eastAsia"/>
                <w:spacing w:val="-2"/>
              </w:rPr>
              <w:t>民族：</w:t>
            </w:r>
          </w:p>
          <w:p w:rsidR="0072531E" w:rsidRDefault="0072531E" w:rsidP="00B86F37">
            <w:pPr>
              <w:pStyle w:val="TableText"/>
              <w:spacing w:before="99" w:line="232" w:lineRule="auto"/>
              <w:ind w:left="92"/>
            </w:pPr>
            <w:r w:rsidRPr="00B86F37">
              <w:rPr>
                <w:rFonts w:hint="eastAsia"/>
                <w:spacing w:val="-15"/>
              </w:rPr>
              <w:t>工作单位：</w:t>
            </w:r>
            <w:r>
              <w:t xml:space="preserve">            </w:t>
            </w:r>
            <w:r w:rsidRPr="00B86F37">
              <w:rPr>
                <w:rFonts w:hint="eastAsia"/>
                <w:b/>
                <w:bCs/>
                <w:spacing w:val="-15"/>
              </w:rPr>
              <w:t>职务：</w:t>
            </w:r>
            <w:r w:rsidRPr="00B86F37">
              <w:rPr>
                <w:spacing w:val="6"/>
              </w:rPr>
              <w:t xml:space="preserve">            </w:t>
            </w:r>
            <w:r w:rsidRPr="00B86F37">
              <w:rPr>
                <w:rFonts w:hint="eastAsia"/>
                <w:b/>
                <w:bCs/>
                <w:spacing w:val="-15"/>
              </w:rPr>
              <w:t>联系电话：</w:t>
            </w:r>
          </w:p>
          <w:p w:rsidR="0072531E" w:rsidRDefault="0072531E" w:rsidP="00B86F37">
            <w:pPr>
              <w:pStyle w:val="TableText"/>
              <w:spacing w:before="83" w:line="311" w:lineRule="exact"/>
              <w:ind w:left="92"/>
            </w:pPr>
            <w:r w:rsidRPr="00B86F37">
              <w:rPr>
                <w:rFonts w:hint="eastAsia"/>
                <w:spacing w:val="3"/>
                <w:position w:val="9"/>
              </w:rPr>
              <w:t>住所地</w:t>
            </w:r>
            <w:r w:rsidRPr="00B86F37">
              <w:rPr>
                <w:spacing w:val="3"/>
                <w:position w:val="9"/>
              </w:rPr>
              <w:t>(</w:t>
            </w:r>
            <w:r w:rsidRPr="00B86F37">
              <w:rPr>
                <w:rFonts w:hint="eastAsia"/>
                <w:spacing w:val="3"/>
                <w:position w:val="9"/>
              </w:rPr>
              <w:t>户籍所在地</w:t>
            </w:r>
            <w:r w:rsidRPr="00B86F37">
              <w:rPr>
                <w:spacing w:val="3"/>
                <w:position w:val="9"/>
              </w:rPr>
              <w:t>):</w:t>
            </w:r>
          </w:p>
          <w:p w:rsidR="0072531E" w:rsidRDefault="0072531E" w:rsidP="00B86F37">
            <w:pPr>
              <w:pStyle w:val="TableText"/>
              <w:spacing w:line="215" w:lineRule="auto"/>
              <w:ind w:left="92"/>
            </w:pPr>
            <w:r w:rsidRPr="00B86F37">
              <w:rPr>
                <w:rFonts w:hint="eastAsia"/>
                <w:spacing w:val="-1"/>
              </w:rPr>
              <w:t>经常居住地：</w:t>
            </w:r>
          </w:p>
        </w:tc>
      </w:tr>
      <w:tr w:rsidR="0072531E" w:rsidTr="00B86F37">
        <w:trPr>
          <w:trHeight w:val="363"/>
        </w:trPr>
        <w:tc>
          <w:tcPr>
            <w:tcW w:w="2742" w:type="dxa"/>
            <w:gridSpan w:val="2"/>
            <w:vMerge w:val="restart"/>
            <w:tcBorders>
              <w:bottom w:val="nil"/>
            </w:tcBorders>
          </w:tcPr>
          <w:p w:rsidR="0072531E" w:rsidRDefault="0072531E" w:rsidP="00B86F37">
            <w:pPr>
              <w:spacing w:line="286" w:lineRule="auto"/>
            </w:pPr>
          </w:p>
          <w:p w:rsidR="0072531E" w:rsidRDefault="0072531E" w:rsidP="00B86F37">
            <w:pPr>
              <w:spacing w:line="287" w:lineRule="auto"/>
            </w:pPr>
          </w:p>
          <w:p w:rsidR="0072531E" w:rsidRDefault="0072531E" w:rsidP="00B86F37">
            <w:pPr>
              <w:spacing w:line="287" w:lineRule="auto"/>
            </w:pPr>
          </w:p>
          <w:p w:rsidR="0072531E" w:rsidRDefault="0072531E" w:rsidP="00B86F37">
            <w:pPr>
              <w:pStyle w:val="TableText"/>
              <w:spacing w:before="62" w:line="219" w:lineRule="auto"/>
              <w:ind w:left="104"/>
            </w:pPr>
            <w:r w:rsidRPr="00B86F37">
              <w:rPr>
                <w:rFonts w:hint="eastAsia"/>
                <w:spacing w:val="-1"/>
              </w:rPr>
              <w:t>委托诉讼代理人</w:t>
            </w:r>
          </w:p>
        </w:tc>
        <w:tc>
          <w:tcPr>
            <w:tcW w:w="6167" w:type="dxa"/>
            <w:gridSpan w:val="4"/>
            <w:tcBorders>
              <w:bottom w:val="nil"/>
            </w:tcBorders>
          </w:tcPr>
          <w:p w:rsidR="0072531E" w:rsidRDefault="0072531E" w:rsidP="00B86F37">
            <w:pPr>
              <w:pStyle w:val="TableText"/>
              <w:spacing w:before="88" w:line="220" w:lineRule="auto"/>
              <w:ind w:left="92"/>
            </w:pPr>
            <w:r w:rsidRPr="00B86F37">
              <w:rPr>
                <w:rFonts w:hint="eastAsia"/>
                <w:spacing w:val="14"/>
              </w:rPr>
              <w:t>有口</w:t>
            </w:r>
          </w:p>
        </w:tc>
      </w:tr>
      <w:tr w:rsidR="0072531E" w:rsidTr="00B86F37">
        <w:trPr>
          <w:trHeight w:val="1341"/>
        </w:trPr>
        <w:tc>
          <w:tcPr>
            <w:tcW w:w="2742" w:type="dxa"/>
            <w:gridSpan w:val="2"/>
            <w:vMerge/>
            <w:tcBorders>
              <w:top w:val="nil"/>
            </w:tcBorders>
          </w:tcPr>
          <w:p w:rsidR="0072531E" w:rsidRDefault="0072531E"/>
        </w:tc>
        <w:tc>
          <w:tcPr>
            <w:tcW w:w="2017" w:type="dxa"/>
            <w:gridSpan w:val="2"/>
            <w:tcBorders>
              <w:top w:val="nil"/>
              <w:right w:val="nil"/>
            </w:tcBorders>
          </w:tcPr>
          <w:p w:rsidR="0072531E" w:rsidRDefault="0072531E" w:rsidP="00B86F37">
            <w:pPr>
              <w:pStyle w:val="TableText"/>
              <w:spacing w:before="104" w:line="219" w:lineRule="auto"/>
              <w:ind w:left="92"/>
            </w:pPr>
            <w:r w:rsidRPr="00B86F37">
              <w:rPr>
                <w:rFonts w:hint="eastAsia"/>
                <w:spacing w:val="-2"/>
              </w:rPr>
              <w:t>姓名：</w:t>
            </w:r>
          </w:p>
          <w:p w:rsidR="0072531E" w:rsidRDefault="0072531E" w:rsidP="00B86F37">
            <w:pPr>
              <w:pStyle w:val="TableText"/>
              <w:spacing w:before="165" w:line="220" w:lineRule="auto"/>
              <w:ind w:left="92"/>
            </w:pPr>
            <w:r w:rsidRPr="00B86F37">
              <w:rPr>
                <w:rFonts w:hint="eastAsia"/>
                <w:spacing w:val="-1"/>
              </w:rPr>
              <w:t>工作单位：</w:t>
            </w:r>
          </w:p>
          <w:p w:rsidR="0072531E" w:rsidRDefault="0072531E" w:rsidP="00B86F37">
            <w:pPr>
              <w:pStyle w:val="TableText"/>
              <w:spacing w:before="49" w:line="272" w:lineRule="auto"/>
              <w:ind w:left="95" w:right="6"/>
            </w:pPr>
            <w:r w:rsidRPr="00B86F37">
              <w:rPr>
                <w:rFonts w:hint="eastAsia"/>
                <w:b/>
                <w:bCs/>
                <w:spacing w:val="-17"/>
              </w:rPr>
              <w:t>代理权限：</w:t>
            </w:r>
            <w:r w:rsidRPr="00B86F37">
              <w:rPr>
                <w:spacing w:val="63"/>
              </w:rPr>
              <w:t xml:space="preserve"> </w:t>
            </w:r>
            <w:r w:rsidRPr="00B86F37">
              <w:rPr>
                <w:rFonts w:hint="eastAsia"/>
                <w:b/>
                <w:bCs/>
                <w:spacing w:val="-17"/>
              </w:rPr>
              <w:t>一般授权口</w:t>
            </w:r>
            <w:r>
              <w:t xml:space="preserve"> </w:t>
            </w:r>
            <w:r w:rsidRPr="00B86F37">
              <w:rPr>
                <w:rFonts w:hint="eastAsia"/>
                <w:b/>
                <w:bCs/>
                <w:spacing w:val="9"/>
              </w:rPr>
              <w:t>无口</w:t>
            </w:r>
          </w:p>
        </w:tc>
        <w:tc>
          <w:tcPr>
            <w:tcW w:w="1640" w:type="dxa"/>
            <w:tcBorders>
              <w:top w:val="nil"/>
              <w:left w:val="nil"/>
              <w:right w:val="nil"/>
            </w:tcBorders>
          </w:tcPr>
          <w:p w:rsidR="0072531E" w:rsidRDefault="0072531E" w:rsidP="00B86F37">
            <w:pPr>
              <w:spacing w:line="417" w:lineRule="auto"/>
            </w:pPr>
          </w:p>
          <w:p w:rsidR="0072531E" w:rsidRDefault="0072531E" w:rsidP="00B86F37">
            <w:pPr>
              <w:pStyle w:val="TableText"/>
              <w:spacing w:before="62" w:line="219" w:lineRule="auto"/>
              <w:ind w:left="343"/>
            </w:pPr>
            <w:r w:rsidRPr="00B86F37">
              <w:rPr>
                <w:rFonts w:hint="eastAsia"/>
                <w:b/>
                <w:bCs/>
                <w:spacing w:val="-24"/>
              </w:rPr>
              <w:t>职务</w:t>
            </w:r>
            <w:r w:rsidRPr="00B86F37">
              <w:rPr>
                <w:rFonts w:hint="eastAsia"/>
                <w:spacing w:val="-24"/>
              </w:rPr>
              <w:t>：</w:t>
            </w:r>
          </w:p>
          <w:p w:rsidR="0072531E" w:rsidRDefault="0072531E" w:rsidP="00B86F37">
            <w:pPr>
              <w:pStyle w:val="TableText"/>
              <w:spacing w:before="64" w:line="219" w:lineRule="auto"/>
              <w:ind w:left="196"/>
            </w:pPr>
            <w:r w:rsidRPr="00B86F37">
              <w:rPr>
                <w:rFonts w:hint="eastAsia"/>
                <w:b/>
                <w:bCs/>
                <w:spacing w:val="-3"/>
              </w:rPr>
              <w:t>特别授权□</w:t>
            </w:r>
          </w:p>
        </w:tc>
        <w:tc>
          <w:tcPr>
            <w:tcW w:w="2510" w:type="dxa"/>
            <w:tcBorders>
              <w:top w:val="nil"/>
              <w:left w:val="nil"/>
            </w:tcBorders>
          </w:tcPr>
          <w:p w:rsidR="0072531E" w:rsidRDefault="0072531E" w:rsidP="00B86F37">
            <w:pPr>
              <w:spacing w:line="432" w:lineRule="auto"/>
            </w:pPr>
          </w:p>
          <w:p w:rsidR="0072531E" w:rsidRDefault="0072531E" w:rsidP="00B86F37">
            <w:pPr>
              <w:pStyle w:val="TableText"/>
              <w:spacing w:before="62" w:line="221" w:lineRule="auto"/>
              <w:ind w:left="500"/>
            </w:pPr>
            <w:r w:rsidRPr="00B86F37">
              <w:rPr>
                <w:rFonts w:hint="eastAsia"/>
                <w:spacing w:val="-1"/>
              </w:rPr>
              <w:t>联系电话：</w:t>
            </w:r>
          </w:p>
        </w:tc>
      </w:tr>
    </w:tbl>
    <w:p w:rsidR="0072531E" w:rsidRDefault="0072531E"/>
    <w:p w:rsidR="0072531E" w:rsidRDefault="0072531E">
      <w:pPr>
        <w:sectPr w:rsidR="0072531E">
          <w:footerReference w:type="default" r:id="rId65"/>
          <w:pgSz w:w="11810" w:h="16740"/>
          <w:pgMar w:top="400" w:right="1355" w:bottom="970" w:left="1535" w:header="0" w:footer="703" w:gutter="0"/>
          <w:cols w:space="720"/>
        </w:sectPr>
      </w:pPr>
    </w:p>
    <w:p w:rsidR="0072531E" w:rsidRDefault="0072531E">
      <w:pPr>
        <w:spacing w:before="35"/>
      </w:pPr>
    </w:p>
    <w:p w:rsidR="0072531E" w:rsidRDefault="0072531E">
      <w:pPr>
        <w:spacing w:before="35"/>
      </w:pPr>
    </w:p>
    <w:p w:rsidR="0072531E" w:rsidRDefault="0072531E">
      <w:pPr>
        <w:spacing w:before="34"/>
      </w:pPr>
    </w:p>
    <w:p w:rsidR="0072531E" w:rsidRDefault="0072531E">
      <w:pPr>
        <w:spacing w:before="34"/>
      </w:pPr>
    </w:p>
    <w:tbl>
      <w:tblPr>
        <w:tblW w:w="8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12"/>
        <w:gridCol w:w="6188"/>
      </w:tblGrid>
      <w:tr w:rsidR="0072531E" w:rsidTr="00B86F37">
        <w:trPr>
          <w:trHeight w:val="1534"/>
        </w:trPr>
        <w:tc>
          <w:tcPr>
            <w:tcW w:w="2712" w:type="dxa"/>
          </w:tcPr>
          <w:p w:rsidR="0072531E" w:rsidRPr="00B86F37" w:rsidRDefault="0072531E" w:rsidP="00B86F37">
            <w:pPr>
              <w:pStyle w:val="TableText"/>
              <w:spacing w:before="141" w:line="397" w:lineRule="auto"/>
              <w:ind w:left="105"/>
              <w:rPr>
                <w:sz w:val="18"/>
                <w:szCs w:val="18"/>
              </w:rPr>
            </w:pPr>
            <w:r w:rsidRPr="00B86F37">
              <w:rPr>
                <w:rFonts w:hint="eastAsia"/>
                <w:spacing w:val="-1"/>
                <w:sz w:val="18"/>
                <w:szCs w:val="18"/>
              </w:rPr>
              <w:t>送达地址</w:t>
            </w:r>
            <w:r w:rsidRPr="00B86F37">
              <w:rPr>
                <w:spacing w:val="-1"/>
                <w:sz w:val="18"/>
                <w:szCs w:val="18"/>
              </w:rPr>
              <w:t>(</w:t>
            </w:r>
            <w:r w:rsidRPr="00B86F37">
              <w:rPr>
                <w:rFonts w:hint="eastAsia"/>
                <w:spacing w:val="-1"/>
                <w:sz w:val="18"/>
                <w:szCs w:val="18"/>
              </w:rPr>
              <w:t>所填信息除书面特别</w:t>
            </w:r>
            <w:r w:rsidRPr="00B86F37">
              <w:rPr>
                <w:spacing w:val="2"/>
                <w:sz w:val="18"/>
                <w:szCs w:val="18"/>
              </w:rPr>
              <w:t xml:space="preserve">   </w:t>
            </w:r>
            <w:r w:rsidRPr="00B86F37">
              <w:rPr>
                <w:rFonts w:hint="eastAsia"/>
                <w:spacing w:val="5"/>
                <w:sz w:val="18"/>
                <w:szCs w:val="18"/>
              </w:rPr>
              <w:t>声明更改外，适用于案件一审、</w:t>
            </w:r>
            <w:r w:rsidRPr="00B86F37">
              <w:rPr>
                <w:spacing w:val="5"/>
                <w:sz w:val="18"/>
                <w:szCs w:val="18"/>
              </w:rPr>
              <w:t xml:space="preserve"> </w:t>
            </w:r>
            <w:r w:rsidRPr="00B86F37">
              <w:rPr>
                <w:rFonts w:hint="eastAsia"/>
                <w:spacing w:val="-3"/>
                <w:sz w:val="18"/>
                <w:szCs w:val="18"/>
              </w:rPr>
              <w:t>二审、再审所有后续程序</w:t>
            </w:r>
            <w:r w:rsidRPr="00B86F37">
              <w:rPr>
                <w:spacing w:val="-3"/>
                <w:sz w:val="18"/>
                <w:szCs w:val="18"/>
              </w:rPr>
              <w:t>)</w:t>
            </w:r>
            <w:r w:rsidRPr="00B86F37">
              <w:rPr>
                <w:rFonts w:hint="eastAsia"/>
                <w:spacing w:val="-3"/>
                <w:sz w:val="18"/>
                <w:szCs w:val="18"/>
              </w:rPr>
              <w:t>及收</w:t>
            </w:r>
          </w:p>
          <w:p w:rsidR="0072531E" w:rsidRPr="00B86F37" w:rsidRDefault="0072531E" w:rsidP="00B86F37">
            <w:pPr>
              <w:pStyle w:val="TableText"/>
              <w:spacing w:line="219" w:lineRule="auto"/>
              <w:ind w:left="105"/>
              <w:rPr>
                <w:sz w:val="18"/>
                <w:szCs w:val="18"/>
              </w:rPr>
            </w:pPr>
            <w:r w:rsidRPr="00B86F37">
              <w:rPr>
                <w:rFonts w:hint="eastAsia"/>
                <w:spacing w:val="-3"/>
                <w:sz w:val="18"/>
                <w:szCs w:val="18"/>
              </w:rPr>
              <w:t>件人、联系电话</w:t>
            </w:r>
          </w:p>
        </w:tc>
        <w:tc>
          <w:tcPr>
            <w:tcW w:w="6188" w:type="dxa"/>
          </w:tcPr>
          <w:p w:rsidR="0072531E" w:rsidRPr="00B86F37" w:rsidRDefault="0072531E" w:rsidP="00B86F37">
            <w:pPr>
              <w:pStyle w:val="TableText"/>
              <w:spacing w:before="131" w:line="229" w:lineRule="auto"/>
              <w:ind w:left="103"/>
              <w:rPr>
                <w:sz w:val="18"/>
                <w:szCs w:val="18"/>
              </w:rPr>
            </w:pPr>
            <w:r w:rsidRPr="00B86F37">
              <w:rPr>
                <w:rFonts w:hint="eastAsia"/>
                <w:sz w:val="18"/>
                <w:szCs w:val="18"/>
              </w:rPr>
              <w:t>地址：</w:t>
            </w:r>
          </w:p>
          <w:p w:rsidR="0072531E" w:rsidRPr="00B86F37" w:rsidRDefault="0072531E" w:rsidP="00B86F37">
            <w:pPr>
              <w:pStyle w:val="TableText"/>
              <w:spacing w:before="158" w:line="219" w:lineRule="auto"/>
              <w:ind w:left="103"/>
              <w:rPr>
                <w:sz w:val="18"/>
                <w:szCs w:val="18"/>
              </w:rPr>
            </w:pPr>
            <w:r w:rsidRPr="00B86F37">
              <w:rPr>
                <w:rFonts w:hint="eastAsia"/>
                <w:sz w:val="18"/>
                <w:szCs w:val="18"/>
              </w:rPr>
              <w:t>收件人：</w:t>
            </w:r>
          </w:p>
          <w:p w:rsidR="0072531E" w:rsidRPr="00B86F37" w:rsidRDefault="0072531E" w:rsidP="00B86F37">
            <w:pPr>
              <w:pStyle w:val="TableText"/>
              <w:spacing w:before="158" w:line="221" w:lineRule="auto"/>
              <w:ind w:left="103"/>
              <w:rPr>
                <w:sz w:val="18"/>
                <w:szCs w:val="18"/>
              </w:rPr>
            </w:pPr>
            <w:r w:rsidRPr="00B86F37">
              <w:rPr>
                <w:rFonts w:hint="eastAsia"/>
                <w:sz w:val="18"/>
                <w:szCs w:val="18"/>
              </w:rPr>
              <w:t>联系电话：</w:t>
            </w:r>
          </w:p>
        </w:tc>
      </w:tr>
      <w:tr w:rsidR="0072531E" w:rsidTr="00B86F37">
        <w:trPr>
          <w:trHeight w:val="719"/>
        </w:trPr>
        <w:tc>
          <w:tcPr>
            <w:tcW w:w="2712" w:type="dxa"/>
          </w:tcPr>
          <w:p w:rsidR="0072531E" w:rsidRPr="00B86F37" w:rsidRDefault="0072531E" w:rsidP="00B86F37">
            <w:pPr>
              <w:pStyle w:val="TableText"/>
              <w:spacing w:before="159" w:line="220" w:lineRule="auto"/>
              <w:ind w:left="105"/>
              <w:rPr>
                <w:sz w:val="18"/>
                <w:szCs w:val="18"/>
              </w:rPr>
            </w:pPr>
            <w:r w:rsidRPr="00B86F37">
              <w:rPr>
                <w:rFonts w:hint="eastAsia"/>
                <w:spacing w:val="-2"/>
                <w:sz w:val="18"/>
                <w:szCs w:val="18"/>
              </w:rPr>
              <w:t>是否接受电子送达</w:t>
            </w:r>
          </w:p>
        </w:tc>
        <w:tc>
          <w:tcPr>
            <w:tcW w:w="6188" w:type="dxa"/>
          </w:tcPr>
          <w:p w:rsidR="0072531E" w:rsidRPr="00B86F37" w:rsidRDefault="0072531E" w:rsidP="00B86F37">
            <w:pPr>
              <w:pStyle w:val="TableText"/>
              <w:spacing w:before="102" w:line="236" w:lineRule="auto"/>
              <w:ind w:left="103"/>
              <w:rPr>
                <w:sz w:val="18"/>
                <w:szCs w:val="18"/>
              </w:rPr>
            </w:pPr>
            <w:r w:rsidRPr="00B86F37">
              <w:rPr>
                <w:rFonts w:hint="eastAsia"/>
                <w:spacing w:val="-10"/>
                <w:sz w:val="18"/>
                <w:szCs w:val="18"/>
              </w:rPr>
              <w:t>是</w:t>
            </w:r>
            <w:r w:rsidRPr="00B86F37">
              <w:rPr>
                <w:spacing w:val="-10"/>
                <w:sz w:val="18"/>
                <w:szCs w:val="18"/>
              </w:rPr>
              <w:t xml:space="preserve"> </w:t>
            </w:r>
            <w:r w:rsidRPr="00B86F37">
              <w:rPr>
                <w:rFonts w:hint="eastAsia"/>
                <w:spacing w:val="-10"/>
                <w:sz w:val="18"/>
                <w:szCs w:val="18"/>
              </w:rPr>
              <w:t>口</w:t>
            </w:r>
            <w:r w:rsidRPr="00B86F37">
              <w:rPr>
                <w:spacing w:val="-10"/>
                <w:sz w:val="18"/>
                <w:szCs w:val="18"/>
              </w:rPr>
              <w:t xml:space="preserve">    </w:t>
            </w:r>
            <w:r w:rsidRPr="00B86F37">
              <w:rPr>
                <w:rFonts w:hint="eastAsia"/>
                <w:spacing w:val="-10"/>
                <w:sz w:val="18"/>
                <w:szCs w:val="18"/>
              </w:rPr>
              <w:t>方</w:t>
            </w:r>
            <w:r w:rsidRPr="00B86F37">
              <w:rPr>
                <w:spacing w:val="-25"/>
                <w:sz w:val="18"/>
                <w:szCs w:val="18"/>
              </w:rPr>
              <w:t xml:space="preserve"> </w:t>
            </w:r>
            <w:r w:rsidRPr="00B86F37">
              <w:rPr>
                <w:rFonts w:hint="eastAsia"/>
                <w:spacing w:val="-10"/>
                <w:sz w:val="18"/>
                <w:szCs w:val="18"/>
              </w:rPr>
              <w:t>式</w:t>
            </w:r>
            <w:r w:rsidRPr="00B86F37">
              <w:rPr>
                <w:spacing w:val="-10"/>
                <w:sz w:val="18"/>
                <w:szCs w:val="18"/>
              </w:rPr>
              <w:t xml:space="preserve"> </w:t>
            </w:r>
            <w:r w:rsidRPr="00B86F37">
              <w:rPr>
                <w:rFonts w:hint="eastAsia"/>
                <w:spacing w:val="-10"/>
                <w:sz w:val="18"/>
                <w:szCs w:val="18"/>
              </w:rPr>
              <w:t>：</w:t>
            </w:r>
            <w:r w:rsidRPr="00B86F37">
              <w:rPr>
                <w:spacing w:val="-30"/>
                <w:sz w:val="18"/>
                <w:szCs w:val="18"/>
              </w:rPr>
              <w:t xml:space="preserve"> </w:t>
            </w:r>
            <w:r w:rsidRPr="00B86F37">
              <w:rPr>
                <w:rFonts w:hint="eastAsia"/>
                <w:spacing w:val="-10"/>
                <w:sz w:val="18"/>
                <w:szCs w:val="18"/>
                <w:u w:val="single"/>
              </w:rPr>
              <w:t>短</w:t>
            </w:r>
            <w:r w:rsidRPr="00B86F37">
              <w:rPr>
                <w:spacing w:val="-31"/>
                <w:sz w:val="18"/>
                <w:szCs w:val="18"/>
                <w:u w:val="single"/>
              </w:rPr>
              <w:t xml:space="preserve"> </w:t>
            </w:r>
            <w:r w:rsidRPr="00B86F37">
              <w:rPr>
                <w:rFonts w:hint="eastAsia"/>
                <w:spacing w:val="-10"/>
                <w:sz w:val="18"/>
                <w:szCs w:val="18"/>
                <w:u w:val="single"/>
              </w:rPr>
              <w:t>信</w:t>
            </w:r>
            <w:r w:rsidRPr="00B86F37">
              <w:rPr>
                <w:spacing w:val="4"/>
                <w:sz w:val="18"/>
                <w:szCs w:val="18"/>
                <w:u w:val="single"/>
              </w:rPr>
              <w:t xml:space="preserve">     </w:t>
            </w:r>
            <w:r w:rsidRPr="00B86F37">
              <w:rPr>
                <w:rFonts w:hint="eastAsia"/>
                <w:spacing w:val="-10"/>
                <w:sz w:val="18"/>
                <w:szCs w:val="18"/>
              </w:rPr>
              <w:t>微信</w:t>
            </w:r>
            <w:r w:rsidRPr="00B86F37">
              <w:rPr>
                <w:spacing w:val="-82"/>
                <w:sz w:val="18"/>
                <w:szCs w:val="18"/>
              </w:rPr>
              <w:t xml:space="preserve"> </w:t>
            </w:r>
            <w:r w:rsidRPr="00B86F37">
              <w:rPr>
                <w:spacing w:val="15"/>
                <w:sz w:val="18"/>
                <w:szCs w:val="18"/>
                <w:u w:val="single"/>
              </w:rPr>
              <w:t xml:space="preserve">      </w:t>
            </w:r>
            <w:r w:rsidRPr="00B86F37">
              <w:rPr>
                <w:rFonts w:hint="eastAsia"/>
                <w:spacing w:val="-10"/>
                <w:sz w:val="18"/>
                <w:szCs w:val="18"/>
              </w:rPr>
              <w:t>邮</w:t>
            </w:r>
            <w:r w:rsidRPr="00B86F37">
              <w:rPr>
                <w:spacing w:val="-51"/>
                <w:sz w:val="18"/>
                <w:szCs w:val="18"/>
              </w:rPr>
              <w:t xml:space="preserve"> </w:t>
            </w:r>
            <w:r w:rsidRPr="00B86F37">
              <w:rPr>
                <w:rFonts w:hint="eastAsia"/>
                <w:spacing w:val="-10"/>
                <w:sz w:val="18"/>
                <w:szCs w:val="18"/>
              </w:rPr>
              <w:t>箱</w:t>
            </w:r>
            <w:r w:rsidRPr="00B86F37">
              <w:rPr>
                <w:spacing w:val="8"/>
                <w:sz w:val="18"/>
                <w:szCs w:val="18"/>
                <w:u w:val="single"/>
              </w:rPr>
              <w:t xml:space="preserve">          </w:t>
            </w:r>
            <w:r w:rsidRPr="00B86F37">
              <w:rPr>
                <w:rFonts w:hint="eastAsia"/>
                <w:spacing w:val="-10"/>
                <w:sz w:val="18"/>
                <w:szCs w:val="18"/>
              </w:rPr>
              <w:t>其他</w:t>
            </w:r>
            <w:r w:rsidRPr="00B86F37">
              <w:rPr>
                <w:spacing w:val="-83"/>
                <w:sz w:val="18"/>
                <w:szCs w:val="18"/>
              </w:rPr>
              <w:t xml:space="preserve"> </w:t>
            </w:r>
            <w:r w:rsidRPr="00B86F37">
              <w:rPr>
                <w:sz w:val="18"/>
                <w:szCs w:val="18"/>
                <w:u w:val="single"/>
              </w:rPr>
              <w:t xml:space="preserve">        </w:t>
            </w:r>
          </w:p>
          <w:p w:rsidR="0072531E" w:rsidRPr="00B86F37" w:rsidRDefault="0072531E" w:rsidP="00B86F37">
            <w:pPr>
              <w:pStyle w:val="TableText"/>
              <w:spacing w:before="167" w:line="215" w:lineRule="auto"/>
              <w:ind w:left="103"/>
              <w:rPr>
                <w:sz w:val="18"/>
                <w:szCs w:val="18"/>
              </w:rPr>
            </w:pPr>
            <w:r w:rsidRPr="00B86F37">
              <w:rPr>
                <w:rFonts w:hint="eastAsia"/>
                <w:spacing w:val="13"/>
                <w:sz w:val="18"/>
                <w:szCs w:val="18"/>
              </w:rPr>
              <w:t>否□</w:t>
            </w:r>
          </w:p>
        </w:tc>
      </w:tr>
      <w:tr w:rsidR="0072531E" w:rsidTr="00B86F37">
        <w:trPr>
          <w:trHeight w:val="1259"/>
        </w:trPr>
        <w:tc>
          <w:tcPr>
            <w:tcW w:w="8900" w:type="dxa"/>
            <w:gridSpan w:val="2"/>
          </w:tcPr>
          <w:p w:rsidR="0072531E" w:rsidRPr="00B86F37" w:rsidRDefault="0072531E" w:rsidP="00B86F37">
            <w:pPr>
              <w:pStyle w:val="TableText"/>
              <w:spacing w:before="198" w:line="219" w:lineRule="auto"/>
              <w:ind w:left="3429"/>
              <w:rPr>
                <w:sz w:val="29"/>
                <w:szCs w:val="29"/>
              </w:rPr>
            </w:pPr>
            <w:r w:rsidRPr="00B86F37">
              <w:rPr>
                <w:rFonts w:hint="eastAsia"/>
                <w:b/>
                <w:bCs/>
                <w:spacing w:val="-2"/>
                <w:sz w:val="29"/>
                <w:szCs w:val="29"/>
              </w:rPr>
              <w:t>答辩事项和依据</w:t>
            </w:r>
          </w:p>
          <w:p w:rsidR="0072531E" w:rsidRPr="00B86F37" w:rsidRDefault="0072531E" w:rsidP="00B86F37">
            <w:pPr>
              <w:pStyle w:val="TableText"/>
              <w:spacing w:before="265" w:line="218" w:lineRule="auto"/>
              <w:ind w:left="2269"/>
              <w:rPr>
                <w:sz w:val="29"/>
                <w:szCs w:val="29"/>
              </w:rPr>
            </w:pPr>
            <w:r w:rsidRPr="00B86F37">
              <w:rPr>
                <w:b/>
                <w:bCs/>
                <w:sz w:val="29"/>
                <w:szCs w:val="29"/>
              </w:rPr>
              <w:t>(</w:t>
            </w:r>
            <w:r w:rsidRPr="00B86F37">
              <w:rPr>
                <w:rFonts w:hint="eastAsia"/>
                <w:b/>
                <w:bCs/>
                <w:sz w:val="29"/>
                <w:szCs w:val="29"/>
              </w:rPr>
              <w:t>对原告诉讼请求的确认或者异议</w:t>
            </w:r>
            <w:r w:rsidRPr="00B86F37">
              <w:rPr>
                <w:b/>
                <w:bCs/>
                <w:sz w:val="29"/>
                <w:szCs w:val="29"/>
              </w:rPr>
              <w:t>)</w:t>
            </w:r>
          </w:p>
        </w:tc>
      </w:tr>
      <w:tr w:rsidR="0072531E" w:rsidTr="00B86F37">
        <w:trPr>
          <w:trHeight w:val="770"/>
        </w:trPr>
        <w:tc>
          <w:tcPr>
            <w:tcW w:w="2712" w:type="dxa"/>
          </w:tcPr>
          <w:p w:rsidR="0072531E" w:rsidRPr="00B86F37" w:rsidRDefault="0072531E" w:rsidP="00B86F37">
            <w:pPr>
              <w:pStyle w:val="TableText"/>
              <w:spacing w:before="160" w:line="219" w:lineRule="auto"/>
              <w:ind w:left="105"/>
              <w:rPr>
                <w:sz w:val="18"/>
                <w:szCs w:val="18"/>
              </w:rPr>
            </w:pPr>
            <w:r w:rsidRPr="00B86F37">
              <w:rPr>
                <w:sz w:val="18"/>
                <w:szCs w:val="18"/>
              </w:rPr>
              <w:t>1.</w:t>
            </w:r>
            <w:r w:rsidRPr="00B86F37">
              <w:rPr>
                <w:rFonts w:hint="eastAsia"/>
                <w:sz w:val="18"/>
                <w:szCs w:val="18"/>
              </w:rPr>
              <w:t>对物业费有无异议</w:t>
            </w:r>
          </w:p>
        </w:tc>
        <w:tc>
          <w:tcPr>
            <w:tcW w:w="6188" w:type="dxa"/>
          </w:tcPr>
          <w:p w:rsidR="0072531E" w:rsidRPr="00B86F37" w:rsidRDefault="0072531E" w:rsidP="00B86F37">
            <w:pPr>
              <w:pStyle w:val="TableText"/>
              <w:spacing w:before="121" w:line="220" w:lineRule="auto"/>
              <w:ind w:left="103"/>
              <w:rPr>
                <w:sz w:val="18"/>
                <w:szCs w:val="18"/>
              </w:rPr>
            </w:pPr>
            <w:r w:rsidRPr="00B86F37">
              <w:rPr>
                <w:rFonts w:hint="eastAsia"/>
                <w:spacing w:val="13"/>
                <w:sz w:val="18"/>
                <w:szCs w:val="18"/>
              </w:rPr>
              <w:t>无口</w:t>
            </w:r>
          </w:p>
          <w:p w:rsidR="0072531E" w:rsidRPr="00B86F37" w:rsidRDefault="0072531E" w:rsidP="00B86F37">
            <w:pPr>
              <w:pStyle w:val="TableText"/>
              <w:spacing w:before="205" w:line="220" w:lineRule="auto"/>
              <w:ind w:left="103"/>
              <w:rPr>
                <w:sz w:val="18"/>
                <w:szCs w:val="18"/>
              </w:rPr>
            </w:pPr>
            <w:r w:rsidRPr="00B86F37">
              <w:rPr>
                <w:rFonts w:hint="eastAsia"/>
                <w:sz w:val="18"/>
                <w:szCs w:val="18"/>
              </w:rPr>
              <w:t>有□事实和理由：</w:t>
            </w:r>
          </w:p>
        </w:tc>
      </w:tr>
      <w:tr w:rsidR="0072531E" w:rsidTr="00B86F37">
        <w:trPr>
          <w:trHeight w:val="749"/>
        </w:trPr>
        <w:tc>
          <w:tcPr>
            <w:tcW w:w="2712" w:type="dxa"/>
          </w:tcPr>
          <w:p w:rsidR="0072531E" w:rsidRPr="00B86F37" w:rsidRDefault="0072531E" w:rsidP="00B86F37">
            <w:pPr>
              <w:pStyle w:val="TableText"/>
              <w:spacing w:before="150" w:line="219" w:lineRule="auto"/>
              <w:ind w:left="105"/>
              <w:rPr>
                <w:sz w:val="18"/>
                <w:szCs w:val="18"/>
              </w:rPr>
            </w:pPr>
            <w:r w:rsidRPr="00B86F37">
              <w:rPr>
                <w:spacing w:val="-1"/>
                <w:sz w:val="18"/>
                <w:szCs w:val="18"/>
              </w:rPr>
              <w:t>2.</w:t>
            </w:r>
            <w:r w:rsidRPr="00B86F37">
              <w:rPr>
                <w:rFonts w:hint="eastAsia"/>
                <w:spacing w:val="-1"/>
                <w:sz w:val="18"/>
                <w:szCs w:val="18"/>
              </w:rPr>
              <w:t>对违约金有无异议</w:t>
            </w:r>
          </w:p>
        </w:tc>
        <w:tc>
          <w:tcPr>
            <w:tcW w:w="6188" w:type="dxa"/>
          </w:tcPr>
          <w:p w:rsidR="0072531E" w:rsidRPr="00B86F37" w:rsidRDefault="0072531E" w:rsidP="00B86F37">
            <w:pPr>
              <w:pStyle w:val="TableText"/>
              <w:spacing w:before="130" w:line="220" w:lineRule="auto"/>
              <w:ind w:left="103"/>
              <w:rPr>
                <w:sz w:val="18"/>
                <w:szCs w:val="18"/>
              </w:rPr>
            </w:pPr>
            <w:r w:rsidRPr="00B86F37">
              <w:rPr>
                <w:rFonts w:hint="eastAsia"/>
                <w:spacing w:val="13"/>
                <w:sz w:val="18"/>
                <w:szCs w:val="18"/>
              </w:rPr>
              <w:t>无口</w:t>
            </w:r>
          </w:p>
          <w:p w:rsidR="0072531E" w:rsidRPr="00B86F37" w:rsidRDefault="0072531E" w:rsidP="00B86F37">
            <w:pPr>
              <w:pStyle w:val="TableText"/>
              <w:spacing w:before="165" w:line="220" w:lineRule="auto"/>
              <w:ind w:left="103"/>
              <w:rPr>
                <w:sz w:val="18"/>
                <w:szCs w:val="18"/>
              </w:rPr>
            </w:pPr>
            <w:r w:rsidRPr="00B86F37">
              <w:rPr>
                <w:rFonts w:hint="eastAsia"/>
                <w:sz w:val="18"/>
                <w:szCs w:val="18"/>
              </w:rPr>
              <w:t>有□事实和理由：</w:t>
            </w:r>
          </w:p>
        </w:tc>
      </w:tr>
      <w:tr w:rsidR="0072531E" w:rsidTr="00B86F37">
        <w:trPr>
          <w:trHeight w:val="779"/>
        </w:trPr>
        <w:tc>
          <w:tcPr>
            <w:tcW w:w="2712" w:type="dxa"/>
          </w:tcPr>
          <w:p w:rsidR="0072531E" w:rsidRDefault="0072531E" w:rsidP="00B86F37">
            <w:pPr>
              <w:spacing w:line="241" w:lineRule="auto"/>
            </w:pPr>
          </w:p>
          <w:p w:rsidR="0072531E" w:rsidRPr="00B86F37" w:rsidRDefault="0072531E" w:rsidP="00B86F37">
            <w:pPr>
              <w:pStyle w:val="TableText"/>
              <w:spacing w:before="59" w:line="219" w:lineRule="auto"/>
              <w:ind w:left="105"/>
              <w:rPr>
                <w:sz w:val="18"/>
                <w:szCs w:val="18"/>
              </w:rPr>
            </w:pPr>
            <w:r w:rsidRPr="00B86F37">
              <w:rPr>
                <w:spacing w:val="-1"/>
                <w:sz w:val="18"/>
                <w:szCs w:val="18"/>
              </w:rPr>
              <w:t>3.</w:t>
            </w:r>
            <w:r w:rsidRPr="00B86F37">
              <w:rPr>
                <w:rFonts w:hint="eastAsia"/>
                <w:spacing w:val="-1"/>
                <w:sz w:val="18"/>
                <w:szCs w:val="18"/>
              </w:rPr>
              <w:t>对其他请求有无异议</w:t>
            </w:r>
          </w:p>
        </w:tc>
        <w:tc>
          <w:tcPr>
            <w:tcW w:w="6188" w:type="dxa"/>
          </w:tcPr>
          <w:p w:rsidR="0072531E" w:rsidRPr="00B86F37" w:rsidRDefault="0072531E" w:rsidP="00B86F37">
            <w:pPr>
              <w:pStyle w:val="TableText"/>
              <w:spacing w:before="162" w:line="220" w:lineRule="auto"/>
              <w:ind w:left="103"/>
              <w:rPr>
                <w:sz w:val="18"/>
                <w:szCs w:val="18"/>
              </w:rPr>
            </w:pPr>
            <w:r w:rsidRPr="00B86F37">
              <w:rPr>
                <w:rFonts w:hint="eastAsia"/>
                <w:spacing w:val="13"/>
                <w:sz w:val="18"/>
                <w:szCs w:val="18"/>
              </w:rPr>
              <w:t>无口</w:t>
            </w:r>
          </w:p>
          <w:p w:rsidR="0072531E" w:rsidRPr="00B86F37" w:rsidRDefault="0072531E" w:rsidP="00B86F37">
            <w:pPr>
              <w:pStyle w:val="TableText"/>
              <w:spacing w:before="175" w:line="220" w:lineRule="auto"/>
              <w:ind w:left="103"/>
              <w:rPr>
                <w:sz w:val="18"/>
                <w:szCs w:val="18"/>
              </w:rPr>
            </w:pPr>
            <w:r w:rsidRPr="00B86F37">
              <w:rPr>
                <w:rFonts w:hint="eastAsia"/>
                <w:spacing w:val="-3"/>
                <w:sz w:val="18"/>
                <w:szCs w:val="18"/>
              </w:rPr>
              <w:t>有□</w:t>
            </w:r>
            <w:r w:rsidRPr="00B86F37">
              <w:rPr>
                <w:spacing w:val="13"/>
                <w:sz w:val="18"/>
                <w:szCs w:val="18"/>
              </w:rPr>
              <w:t xml:space="preserve">  </w:t>
            </w:r>
            <w:r w:rsidRPr="00B86F37">
              <w:rPr>
                <w:rFonts w:hint="eastAsia"/>
                <w:spacing w:val="-3"/>
                <w:sz w:val="18"/>
                <w:szCs w:val="18"/>
              </w:rPr>
              <w:t>事实和理由：</w:t>
            </w:r>
          </w:p>
        </w:tc>
      </w:tr>
      <w:tr w:rsidR="0072531E" w:rsidTr="00B86F37">
        <w:trPr>
          <w:trHeight w:val="770"/>
        </w:trPr>
        <w:tc>
          <w:tcPr>
            <w:tcW w:w="2712" w:type="dxa"/>
          </w:tcPr>
          <w:p w:rsidR="0072531E" w:rsidRPr="00B86F37" w:rsidRDefault="0072531E" w:rsidP="00B86F37">
            <w:pPr>
              <w:pStyle w:val="TableText"/>
              <w:spacing w:before="152" w:line="219" w:lineRule="auto"/>
              <w:ind w:left="105"/>
              <w:rPr>
                <w:sz w:val="18"/>
                <w:szCs w:val="18"/>
              </w:rPr>
            </w:pPr>
            <w:r w:rsidRPr="00B86F37">
              <w:rPr>
                <w:spacing w:val="-1"/>
                <w:sz w:val="18"/>
                <w:szCs w:val="18"/>
              </w:rPr>
              <w:t>4.</w:t>
            </w:r>
            <w:r w:rsidRPr="00B86F37">
              <w:rPr>
                <w:rFonts w:hint="eastAsia"/>
                <w:spacing w:val="-1"/>
                <w:sz w:val="18"/>
                <w:szCs w:val="18"/>
              </w:rPr>
              <w:t>对标的总额有无异议</w:t>
            </w:r>
          </w:p>
        </w:tc>
        <w:tc>
          <w:tcPr>
            <w:tcW w:w="6188" w:type="dxa"/>
          </w:tcPr>
          <w:p w:rsidR="0072531E" w:rsidRPr="00B86F37" w:rsidRDefault="0072531E" w:rsidP="00B86F37">
            <w:pPr>
              <w:pStyle w:val="TableText"/>
              <w:spacing w:before="143" w:line="220" w:lineRule="auto"/>
              <w:ind w:left="103"/>
              <w:rPr>
                <w:sz w:val="18"/>
                <w:szCs w:val="18"/>
              </w:rPr>
            </w:pPr>
            <w:r w:rsidRPr="00B86F37">
              <w:rPr>
                <w:rFonts w:hint="eastAsia"/>
                <w:spacing w:val="13"/>
                <w:sz w:val="18"/>
                <w:szCs w:val="18"/>
              </w:rPr>
              <w:t>无口</w:t>
            </w:r>
          </w:p>
          <w:p w:rsidR="0072531E" w:rsidRPr="00B86F37" w:rsidRDefault="0072531E" w:rsidP="00B86F37">
            <w:pPr>
              <w:pStyle w:val="TableText"/>
              <w:spacing w:before="165" w:line="220" w:lineRule="auto"/>
              <w:ind w:left="103"/>
              <w:rPr>
                <w:sz w:val="18"/>
                <w:szCs w:val="18"/>
              </w:rPr>
            </w:pPr>
            <w:r w:rsidRPr="00B86F37">
              <w:rPr>
                <w:rFonts w:hint="eastAsia"/>
                <w:sz w:val="18"/>
                <w:szCs w:val="18"/>
              </w:rPr>
              <w:t>有□事实和理由：</w:t>
            </w:r>
          </w:p>
        </w:tc>
      </w:tr>
      <w:tr w:rsidR="0072531E" w:rsidTr="00B86F37">
        <w:trPr>
          <w:trHeight w:val="1059"/>
        </w:trPr>
        <w:tc>
          <w:tcPr>
            <w:tcW w:w="2712" w:type="dxa"/>
          </w:tcPr>
          <w:p w:rsidR="0072531E" w:rsidRPr="00B86F37" w:rsidRDefault="0072531E" w:rsidP="00B86F37">
            <w:pPr>
              <w:pStyle w:val="TableText"/>
              <w:spacing w:before="81" w:line="219" w:lineRule="auto"/>
              <w:ind w:left="105"/>
              <w:rPr>
                <w:sz w:val="18"/>
                <w:szCs w:val="18"/>
              </w:rPr>
            </w:pPr>
            <w:r w:rsidRPr="00B86F37">
              <w:rPr>
                <w:spacing w:val="1"/>
                <w:sz w:val="18"/>
                <w:szCs w:val="18"/>
              </w:rPr>
              <w:t>5.</w:t>
            </w:r>
            <w:r w:rsidRPr="00B86F37">
              <w:rPr>
                <w:rFonts w:hint="eastAsia"/>
                <w:spacing w:val="1"/>
                <w:sz w:val="18"/>
                <w:szCs w:val="18"/>
              </w:rPr>
              <w:t>答辩依据</w:t>
            </w:r>
          </w:p>
        </w:tc>
        <w:tc>
          <w:tcPr>
            <w:tcW w:w="6188" w:type="dxa"/>
          </w:tcPr>
          <w:p w:rsidR="0072531E" w:rsidRPr="00B86F37" w:rsidRDefault="0072531E" w:rsidP="00B86F37">
            <w:pPr>
              <w:pStyle w:val="TableText"/>
              <w:spacing w:before="133" w:line="489" w:lineRule="exact"/>
              <w:ind w:left="103"/>
              <w:rPr>
                <w:sz w:val="18"/>
                <w:szCs w:val="18"/>
              </w:rPr>
            </w:pPr>
            <w:r w:rsidRPr="00B86F37">
              <w:rPr>
                <w:rFonts w:hint="eastAsia"/>
                <w:position w:val="24"/>
                <w:sz w:val="18"/>
                <w:szCs w:val="18"/>
              </w:rPr>
              <w:t>合同约定：</w:t>
            </w:r>
          </w:p>
          <w:p w:rsidR="0072531E" w:rsidRPr="00B86F37" w:rsidRDefault="0072531E" w:rsidP="00B86F37">
            <w:pPr>
              <w:pStyle w:val="TableText"/>
              <w:spacing w:line="219" w:lineRule="auto"/>
              <w:ind w:left="103"/>
              <w:rPr>
                <w:sz w:val="18"/>
                <w:szCs w:val="18"/>
              </w:rPr>
            </w:pPr>
            <w:r w:rsidRPr="00B86F37">
              <w:rPr>
                <w:rFonts w:hint="eastAsia"/>
                <w:sz w:val="18"/>
                <w:szCs w:val="18"/>
              </w:rPr>
              <w:t>法律规定：</w:t>
            </w:r>
          </w:p>
        </w:tc>
      </w:tr>
      <w:tr w:rsidR="0072531E" w:rsidTr="00B86F37">
        <w:trPr>
          <w:trHeight w:val="1329"/>
        </w:trPr>
        <w:tc>
          <w:tcPr>
            <w:tcW w:w="8900" w:type="dxa"/>
            <w:gridSpan w:val="2"/>
          </w:tcPr>
          <w:p w:rsidR="0072531E" w:rsidRPr="00B86F37" w:rsidRDefault="0072531E" w:rsidP="00B86F37">
            <w:pPr>
              <w:pStyle w:val="TableText"/>
              <w:spacing w:before="194" w:line="220" w:lineRule="auto"/>
              <w:ind w:left="3719"/>
              <w:rPr>
                <w:sz w:val="29"/>
                <w:szCs w:val="29"/>
              </w:rPr>
            </w:pPr>
            <w:r w:rsidRPr="00B86F37">
              <w:rPr>
                <w:rFonts w:hint="eastAsia"/>
                <w:b/>
                <w:bCs/>
                <w:spacing w:val="2"/>
                <w:sz w:val="29"/>
                <w:szCs w:val="29"/>
              </w:rPr>
              <w:t>事实和理由</w:t>
            </w:r>
          </w:p>
          <w:p w:rsidR="0072531E" w:rsidRPr="00B86F37" w:rsidRDefault="0072531E" w:rsidP="00B86F37">
            <w:pPr>
              <w:pStyle w:val="TableText"/>
              <w:spacing w:before="273" w:line="219" w:lineRule="auto"/>
              <w:ind w:left="1979"/>
              <w:rPr>
                <w:sz w:val="29"/>
                <w:szCs w:val="29"/>
              </w:rPr>
            </w:pPr>
            <w:r w:rsidRPr="00B86F37">
              <w:rPr>
                <w:b/>
                <w:bCs/>
                <w:sz w:val="29"/>
                <w:szCs w:val="29"/>
              </w:rPr>
              <w:t>(</w:t>
            </w:r>
            <w:r w:rsidRPr="00B86F37">
              <w:rPr>
                <w:rFonts w:hint="eastAsia"/>
                <w:b/>
                <w:bCs/>
                <w:sz w:val="29"/>
                <w:szCs w:val="29"/>
              </w:rPr>
              <w:t>对起诉状事实和理由的确认或者异议</w:t>
            </w:r>
            <w:r w:rsidRPr="00B86F37">
              <w:rPr>
                <w:b/>
                <w:bCs/>
                <w:sz w:val="29"/>
                <w:szCs w:val="29"/>
              </w:rPr>
              <w:t>)</w:t>
            </w:r>
          </w:p>
        </w:tc>
      </w:tr>
      <w:tr w:rsidR="0072531E" w:rsidTr="00B86F37">
        <w:trPr>
          <w:trHeight w:val="1149"/>
        </w:trPr>
        <w:tc>
          <w:tcPr>
            <w:tcW w:w="2712" w:type="dxa"/>
          </w:tcPr>
          <w:p w:rsidR="0072531E" w:rsidRPr="00B86F37" w:rsidRDefault="0072531E" w:rsidP="00B86F37">
            <w:pPr>
              <w:pStyle w:val="TableText"/>
              <w:spacing w:before="174" w:line="395" w:lineRule="auto"/>
              <w:ind w:left="114" w:right="66" w:hanging="9"/>
              <w:jc w:val="both"/>
              <w:rPr>
                <w:sz w:val="18"/>
                <w:szCs w:val="18"/>
              </w:rPr>
            </w:pPr>
            <w:r w:rsidRPr="00B86F37">
              <w:rPr>
                <w:sz w:val="18"/>
                <w:szCs w:val="18"/>
              </w:rPr>
              <w:t>1.</w:t>
            </w:r>
            <w:r w:rsidRPr="00B86F37">
              <w:rPr>
                <w:rFonts w:hint="eastAsia"/>
                <w:sz w:val="18"/>
                <w:szCs w:val="18"/>
              </w:rPr>
              <w:t>对物业服务合同或前期物业服</w:t>
            </w:r>
            <w:r w:rsidRPr="00B86F37">
              <w:rPr>
                <w:spacing w:val="5"/>
                <w:sz w:val="18"/>
                <w:szCs w:val="18"/>
              </w:rPr>
              <w:t xml:space="preserve"> </w:t>
            </w:r>
            <w:r w:rsidRPr="00B86F37">
              <w:rPr>
                <w:rFonts w:hint="eastAsia"/>
                <w:spacing w:val="6"/>
                <w:sz w:val="18"/>
                <w:szCs w:val="18"/>
              </w:rPr>
              <w:t>务合同签订情况</w:t>
            </w:r>
            <w:r w:rsidRPr="00B86F37">
              <w:rPr>
                <w:spacing w:val="6"/>
                <w:sz w:val="18"/>
                <w:szCs w:val="18"/>
              </w:rPr>
              <w:t>(</w:t>
            </w:r>
            <w:r w:rsidRPr="00B86F37">
              <w:rPr>
                <w:rFonts w:hint="eastAsia"/>
                <w:spacing w:val="6"/>
                <w:sz w:val="18"/>
                <w:szCs w:val="18"/>
              </w:rPr>
              <w:t>名称、编号、</w:t>
            </w:r>
          </w:p>
          <w:p w:rsidR="0072531E" w:rsidRPr="00B86F37" w:rsidRDefault="0072531E" w:rsidP="00B86F37">
            <w:pPr>
              <w:pStyle w:val="TableText"/>
              <w:spacing w:line="199" w:lineRule="auto"/>
              <w:ind w:left="105"/>
              <w:rPr>
                <w:sz w:val="18"/>
                <w:szCs w:val="18"/>
              </w:rPr>
            </w:pPr>
            <w:r w:rsidRPr="00B86F37">
              <w:rPr>
                <w:rFonts w:hint="eastAsia"/>
                <w:spacing w:val="-1"/>
                <w:sz w:val="18"/>
                <w:szCs w:val="18"/>
              </w:rPr>
              <w:t>签订时间、地点等</w:t>
            </w:r>
            <w:r w:rsidRPr="00B86F37">
              <w:rPr>
                <w:spacing w:val="-1"/>
                <w:sz w:val="18"/>
                <w:szCs w:val="18"/>
              </w:rPr>
              <w:t>)</w:t>
            </w:r>
            <w:r w:rsidRPr="00B86F37">
              <w:rPr>
                <w:rFonts w:hint="eastAsia"/>
                <w:spacing w:val="-1"/>
                <w:sz w:val="18"/>
                <w:szCs w:val="18"/>
              </w:rPr>
              <w:t>有无异议</w:t>
            </w:r>
          </w:p>
        </w:tc>
        <w:tc>
          <w:tcPr>
            <w:tcW w:w="6188" w:type="dxa"/>
          </w:tcPr>
          <w:p w:rsidR="0072531E" w:rsidRPr="00B86F37" w:rsidRDefault="0072531E" w:rsidP="00B86F37">
            <w:pPr>
              <w:pStyle w:val="TableText"/>
              <w:spacing w:before="165" w:line="220" w:lineRule="auto"/>
              <w:ind w:left="103"/>
              <w:rPr>
                <w:sz w:val="18"/>
                <w:szCs w:val="18"/>
              </w:rPr>
            </w:pPr>
            <w:r w:rsidRPr="00B86F37">
              <w:rPr>
                <w:rFonts w:hint="eastAsia"/>
                <w:spacing w:val="13"/>
                <w:sz w:val="18"/>
                <w:szCs w:val="18"/>
              </w:rPr>
              <w:t>无口</w:t>
            </w:r>
          </w:p>
          <w:p w:rsidR="0072531E" w:rsidRPr="00B86F37" w:rsidRDefault="0072531E" w:rsidP="00B86F37">
            <w:pPr>
              <w:pStyle w:val="TableText"/>
              <w:spacing w:before="165" w:line="220" w:lineRule="auto"/>
              <w:ind w:left="103"/>
              <w:rPr>
                <w:sz w:val="18"/>
                <w:szCs w:val="18"/>
              </w:rPr>
            </w:pPr>
            <w:r w:rsidRPr="00B86F37">
              <w:rPr>
                <w:rFonts w:hint="eastAsia"/>
                <w:sz w:val="18"/>
                <w:szCs w:val="18"/>
              </w:rPr>
              <w:t>有□事实和理由：</w:t>
            </w:r>
          </w:p>
        </w:tc>
      </w:tr>
      <w:tr w:rsidR="0072531E" w:rsidTr="00B86F37">
        <w:trPr>
          <w:trHeight w:val="939"/>
        </w:trPr>
        <w:tc>
          <w:tcPr>
            <w:tcW w:w="2712" w:type="dxa"/>
          </w:tcPr>
          <w:p w:rsidR="0072531E" w:rsidRDefault="0072531E" w:rsidP="00B86F37">
            <w:pPr>
              <w:spacing w:line="325" w:lineRule="auto"/>
            </w:pPr>
          </w:p>
          <w:p w:rsidR="0072531E" w:rsidRPr="00B86F37" w:rsidRDefault="0072531E" w:rsidP="00B86F37">
            <w:pPr>
              <w:pStyle w:val="TableText"/>
              <w:spacing w:before="58" w:line="219" w:lineRule="auto"/>
              <w:ind w:left="105"/>
              <w:rPr>
                <w:sz w:val="18"/>
                <w:szCs w:val="18"/>
              </w:rPr>
            </w:pPr>
            <w:r w:rsidRPr="00B86F37">
              <w:rPr>
                <w:spacing w:val="-1"/>
                <w:sz w:val="18"/>
                <w:szCs w:val="18"/>
              </w:rPr>
              <w:t>2.</w:t>
            </w:r>
            <w:r w:rsidRPr="00B86F37">
              <w:rPr>
                <w:rFonts w:hint="eastAsia"/>
                <w:spacing w:val="-1"/>
                <w:sz w:val="18"/>
                <w:szCs w:val="18"/>
              </w:rPr>
              <w:t>对签订主体有无异议</w:t>
            </w:r>
          </w:p>
        </w:tc>
        <w:tc>
          <w:tcPr>
            <w:tcW w:w="6188" w:type="dxa"/>
          </w:tcPr>
          <w:p w:rsidR="0072531E" w:rsidRPr="00B86F37" w:rsidRDefault="0072531E" w:rsidP="00B86F37">
            <w:pPr>
              <w:pStyle w:val="TableText"/>
              <w:spacing w:before="166" w:line="220" w:lineRule="auto"/>
              <w:ind w:left="103"/>
              <w:rPr>
                <w:sz w:val="18"/>
                <w:szCs w:val="18"/>
              </w:rPr>
            </w:pPr>
            <w:r w:rsidRPr="00B86F37">
              <w:rPr>
                <w:rFonts w:hint="eastAsia"/>
                <w:spacing w:val="13"/>
                <w:sz w:val="18"/>
                <w:szCs w:val="18"/>
              </w:rPr>
              <w:t>无口</w:t>
            </w:r>
          </w:p>
          <w:p w:rsidR="0072531E" w:rsidRPr="00B86F37" w:rsidRDefault="0072531E" w:rsidP="00B86F37">
            <w:pPr>
              <w:pStyle w:val="TableText"/>
              <w:spacing w:before="155" w:line="220" w:lineRule="auto"/>
              <w:ind w:left="103"/>
              <w:rPr>
                <w:sz w:val="18"/>
                <w:szCs w:val="18"/>
              </w:rPr>
            </w:pPr>
            <w:r w:rsidRPr="00B86F37">
              <w:rPr>
                <w:rFonts w:hint="eastAsia"/>
                <w:sz w:val="18"/>
                <w:szCs w:val="18"/>
              </w:rPr>
              <w:t>有□事实和理由：</w:t>
            </w:r>
          </w:p>
        </w:tc>
      </w:tr>
      <w:tr w:rsidR="0072531E" w:rsidTr="00B86F37">
        <w:trPr>
          <w:trHeight w:val="750"/>
        </w:trPr>
        <w:tc>
          <w:tcPr>
            <w:tcW w:w="2712" w:type="dxa"/>
          </w:tcPr>
          <w:p w:rsidR="0072531E" w:rsidRPr="00B86F37" w:rsidRDefault="0072531E" w:rsidP="00B86F37">
            <w:pPr>
              <w:pStyle w:val="TableText"/>
              <w:spacing w:before="166" w:line="219" w:lineRule="auto"/>
              <w:ind w:left="105"/>
              <w:rPr>
                <w:sz w:val="18"/>
                <w:szCs w:val="18"/>
              </w:rPr>
            </w:pPr>
            <w:r w:rsidRPr="00B86F37">
              <w:rPr>
                <w:spacing w:val="-1"/>
                <w:sz w:val="18"/>
                <w:szCs w:val="18"/>
              </w:rPr>
              <w:t>3.</w:t>
            </w:r>
            <w:r w:rsidRPr="00B86F37">
              <w:rPr>
                <w:rFonts w:hint="eastAsia"/>
                <w:spacing w:val="-1"/>
                <w:sz w:val="18"/>
                <w:szCs w:val="18"/>
              </w:rPr>
              <w:t>对物业项目情况有无异议</w:t>
            </w:r>
          </w:p>
        </w:tc>
        <w:tc>
          <w:tcPr>
            <w:tcW w:w="6188" w:type="dxa"/>
          </w:tcPr>
          <w:p w:rsidR="0072531E" w:rsidRPr="00B86F37" w:rsidRDefault="0072531E" w:rsidP="00B86F37">
            <w:pPr>
              <w:pStyle w:val="TableText"/>
              <w:spacing w:before="147" w:line="220" w:lineRule="auto"/>
              <w:ind w:left="103"/>
              <w:rPr>
                <w:sz w:val="18"/>
                <w:szCs w:val="18"/>
              </w:rPr>
            </w:pPr>
            <w:r w:rsidRPr="00B86F37">
              <w:rPr>
                <w:rFonts w:hint="eastAsia"/>
                <w:spacing w:val="13"/>
                <w:sz w:val="18"/>
                <w:szCs w:val="18"/>
              </w:rPr>
              <w:t>无口</w:t>
            </w:r>
          </w:p>
          <w:p w:rsidR="0072531E" w:rsidRPr="00B86F37" w:rsidRDefault="0072531E" w:rsidP="00B86F37">
            <w:pPr>
              <w:pStyle w:val="TableText"/>
              <w:spacing w:before="195" w:line="188" w:lineRule="auto"/>
              <w:ind w:left="103"/>
              <w:rPr>
                <w:sz w:val="18"/>
                <w:szCs w:val="18"/>
              </w:rPr>
            </w:pPr>
            <w:r w:rsidRPr="00B86F37">
              <w:rPr>
                <w:rFonts w:hint="eastAsia"/>
                <w:spacing w:val="-3"/>
                <w:sz w:val="18"/>
                <w:szCs w:val="18"/>
              </w:rPr>
              <w:t>有□</w:t>
            </w:r>
            <w:r w:rsidRPr="00B86F37">
              <w:rPr>
                <w:spacing w:val="13"/>
                <w:sz w:val="18"/>
                <w:szCs w:val="18"/>
              </w:rPr>
              <w:t xml:space="preserve">  </w:t>
            </w:r>
            <w:r w:rsidRPr="00B86F37">
              <w:rPr>
                <w:rFonts w:hint="eastAsia"/>
                <w:spacing w:val="-3"/>
                <w:sz w:val="18"/>
                <w:szCs w:val="18"/>
              </w:rPr>
              <w:t>事实和理由：</w:t>
            </w:r>
          </w:p>
        </w:tc>
      </w:tr>
      <w:tr w:rsidR="0072531E" w:rsidTr="00B86F37">
        <w:trPr>
          <w:trHeight w:val="770"/>
        </w:trPr>
        <w:tc>
          <w:tcPr>
            <w:tcW w:w="2712" w:type="dxa"/>
          </w:tcPr>
          <w:p w:rsidR="0072531E" w:rsidRDefault="0072531E" w:rsidP="00B86F37">
            <w:pPr>
              <w:spacing w:line="246" w:lineRule="auto"/>
            </w:pPr>
          </w:p>
          <w:p w:rsidR="0072531E" w:rsidRPr="00B86F37" w:rsidRDefault="0072531E" w:rsidP="00B86F37">
            <w:pPr>
              <w:pStyle w:val="TableText"/>
              <w:spacing w:before="59" w:line="219" w:lineRule="auto"/>
              <w:ind w:left="105"/>
              <w:rPr>
                <w:sz w:val="18"/>
                <w:szCs w:val="18"/>
              </w:rPr>
            </w:pPr>
            <w:r w:rsidRPr="00B86F37">
              <w:rPr>
                <w:spacing w:val="-1"/>
                <w:sz w:val="18"/>
                <w:szCs w:val="18"/>
              </w:rPr>
              <w:t>4.</w:t>
            </w:r>
            <w:r w:rsidRPr="00B86F37">
              <w:rPr>
                <w:rFonts w:hint="eastAsia"/>
                <w:spacing w:val="-1"/>
                <w:sz w:val="18"/>
                <w:szCs w:val="18"/>
              </w:rPr>
              <w:t>对物业费标准有无异议</w:t>
            </w:r>
          </w:p>
        </w:tc>
        <w:tc>
          <w:tcPr>
            <w:tcW w:w="6188" w:type="dxa"/>
          </w:tcPr>
          <w:p w:rsidR="0072531E" w:rsidRPr="00B86F37" w:rsidRDefault="0072531E" w:rsidP="00B86F37">
            <w:pPr>
              <w:pStyle w:val="TableText"/>
              <w:spacing w:before="157" w:line="220" w:lineRule="auto"/>
              <w:ind w:left="103"/>
              <w:rPr>
                <w:sz w:val="18"/>
                <w:szCs w:val="18"/>
              </w:rPr>
            </w:pPr>
            <w:r w:rsidRPr="00B86F37">
              <w:rPr>
                <w:rFonts w:hint="eastAsia"/>
                <w:spacing w:val="13"/>
                <w:sz w:val="18"/>
                <w:szCs w:val="18"/>
              </w:rPr>
              <w:t>无口</w:t>
            </w:r>
          </w:p>
          <w:p w:rsidR="0072531E" w:rsidRPr="00B86F37" w:rsidRDefault="0072531E" w:rsidP="00B86F37">
            <w:pPr>
              <w:pStyle w:val="TableText"/>
              <w:spacing w:before="185" w:line="208" w:lineRule="auto"/>
              <w:ind w:left="103"/>
              <w:rPr>
                <w:sz w:val="18"/>
                <w:szCs w:val="18"/>
              </w:rPr>
            </w:pPr>
            <w:r w:rsidRPr="00B86F37">
              <w:rPr>
                <w:rFonts w:hint="eastAsia"/>
                <w:spacing w:val="-3"/>
                <w:sz w:val="18"/>
                <w:szCs w:val="18"/>
              </w:rPr>
              <w:t>有□</w:t>
            </w:r>
            <w:r w:rsidRPr="00B86F37">
              <w:rPr>
                <w:spacing w:val="13"/>
                <w:sz w:val="18"/>
                <w:szCs w:val="18"/>
              </w:rPr>
              <w:t xml:space="preserve">  </w:t>
            </w:r>
            <w:r w:rsidRPr="00B86F37">
              <w:rPr>
                <w:rFonts w:hint="eastAsia"/>
                <w:spacing w:val="-3"/>
                <w:sz w:val="18"/>
                <w:szCs w:val="18"/>
              </w:rPr>
              <w:t>事实和理由：</w:t>
            </w:r>
          </w:p>
        </w:tc>
      </w:tr>
      <w:tr w:rsidR="0072531E" w:rsidTr="00B86F37">
        <w:trPr>
          <w:trHeight w:val="749"/>
        </w:trPr>
        <w:tc>
          <w:tcPr>
            <w:tcW w:w="2712" w:type="dxa"/>
          </w:tcPr>
          <w:p w:rsidR="0072531E" w:rsidRDefault="0072531E" w:rsidP="00B86F37">
            <w:pPr>
              <w:spacing w:line="326" w:lineRule="auto"/>
            </w:pPr>
          </w:p>
          <w:p w:rsidR="0072531E" w:rsidRPr="00B86F37" w:rsidRDefault="0072531E" w:rsidP="00B86F37">
            <w:pPr>
              <w:pStyle w:val="TableText"/>
              <w:spacing w:before="58" w:line="219" w:lineRule="auto"/>
              <w:ind w:left="105"/>
              <w:rPr>
                <w:sz w:val="18"/>
                <w:szCs w:val="18"/>
              </w:rPr>
            </w:pPr>
            <w:r w:rsidRPr="00B86F37">
              <w:rPr>
                <w:spacing w:val="-1"/>
                <w:sz w:val="18"/>
                <w:szCs w:val="18"/>
              </w:rPr>
              <w:t>5.</w:t>
            </w:r>
            <w:r w:rsidRPr="00B86F37">
              <w:rPr>
                <w:rFonts w:hint="eastAsia"/>
                <w:spacing w:val="-1"/>
                <w:sz w:val="18"/>
                <w:szCs w:val="18"/>
              </w:rPr>
              <w:t>对物业服务期限有无异议</w:t>
            </w:r>
          </w:p>
        </w:tc>
        <w:tc>
          <w:tcPr>
            <w:tcW w:w="6188" w:type="dxa"/>
          </w:tcPr>
          <w:p w:rsidR="0072531E" w:rsidRPr="00B86F37" w:rsidRDefault="0072531E" w:rsidP="00B86F37">
            <w:pPr>
              <w:pStyle w:val="TableText"/>
              <w:spacing w:before="177" w:line="220" w:lineRule="auto"/>
              <w:ind w:left="103"/>
              <w:rPr>
                <w:sz w:val="18"/>
                <w:szCs w:val="18"/>
              </w:rPr>
            </w:pPr>
            <w:r w:rsidRPr="00B86F37">
              <w:rPr>
                <w:rFonts w:hint="eastAsia"/>
                <w:spacing w:val="13"/>
                <w:sz w:val="18"/>
                <w:szCs w:val="18"/>
              </w:rPr>
              <w:t>无口</w:t>
            </w:r>
          </w:p>
          <w:p w:rsidR="0072531E" w:rsidRPr="00B86F37" w:rsidRDefault="0072531E" w:rsidP="00B86F37">
            <w:pPr>
              <w:pStyle w:val="TableText"/>
              <w:spacing w:before="155" w:line="197" w:lineRule="auto"/>
              <w:ind w:left="103"/>
              <w:rPr>
                <w:sz w:val="18"/>
                <w:szCs w:val="18"/>
              </w:rPr>
            </w:pPr>
            <w:r w:rsidRPr="00B86F37">
              <w:rPr>
                <w:rFonts w:hint="eastAsia"/>
                <w:spacing w:val="-3"/>
                <w:sz w:val="18"/>
                <w:szCs w:val="18"/>
              </w:rPr>
              <w:t>有□</w:t>
            </w:r>
            <w:r w:rsidRPr="00B86F37">
              <w:rPr>
                <w:spacing w:val="13"/>
                <w:sz w:val="18"/>
                <w:szCs w:val="18"/>
              </w:rPr>
              <w:t xml:space="preserve">  </w:t>
            </w:r>
            <w:r w:rsidRPr="00B86F37">
              <w:rPr>
                <w:rFonts w:hint="eastAsia"/>
                <w:spacing w:val="-3"/>
                <w:sz w:val="18"/>
                <w:szCs w:val="18"/>
              </w:rPr>
              <w:t>事实和理由：</w:t>
            </w:r>
          </w:p>
        </w:tc>
      </w:tr>
      <w:tr w:rsidR="0072531E" w:rsidTr="00B86F37">
        <w:trPr>
          <w:trHeight w:val="465"/>
        </w:trPr>
        <w:tc>
          <w:tcPr>
            <w:tcW w:w="2712" w:type="dxa"/>
          </w:tcPr>
          <w:p w:rsidR="0072531E" w:rsidRPr="00B86F37" w:rsidRDefault="0072531E" w:rsidP="00B86F37">
            <w:pPr>
              <w:pStyle w:val="TableText"/>
              <w:spacing w:before="147" w:line="219" w:lineRule="auto"/>
              <w:ind w:left="105"/>
              <w:rPr>
                <w:sz w:val="18"/>
                <w:szCs w:val="18"/>
              </w:rPr>
            </w:pPr>
            <w:r w:rsidRPr="00B86F37">
              <w:rPr>
                <w:spacing w:val="-1"/>
                <w:sz w:val="18"/>
                <w:szCs w:val="18"/>
              </w:rPr>
              <w:t>6.</w:t>
            </w:r>
            <w:r w:rsidRPr="00B86F37">
              <w:rPr>
                <w:rFonts w:hint="eastAsia"/>
                <w:spacing w:val="-1"/>
                <w:sz w:val="18"/>
                <w:szCs w:val="18"/>
              </w:rPr>
              <w:t>对物业费支付方式有无异议</w:t>
            </w:r>
          </w:p>
        </w:tc>
        <w:tc>
          <w:tcPr>
            <w:tcW w:w="6188" w:type="dxa"/>
          </w:tcPr>
          <w:p w:rsidR="0072531E" w:rsidRPr="00B86F37" w:rsidRDefault="0072531E" w:rsidP="00B86F37">
            <w:pPr>
              <w:pStyle w:val="TableText"/>
              <w:spacing w:before="148" w:line="220" w:lineRule="auto"/>
              <w:ind w:left="103"/>
              <w:rPr>
                <w:sz w:val="18"/>
                <w:szCs w:val="18"/>
              </w:rPr>
            </w:pPr>
            <w:r w:rsidRPr="00B86F37">
              <w:rPr>
                <w:rFonts w:hint="eastAsia"/>
                <w:spacing w:val="13"/>
                <w:sz w:val="18"/>
                <w:szCs w:val="18"/>
              </w:rPr>
              <w:t>无口</w:t>
            </w:r>
          </w:p>
        </w:tc>
      </w:tr>
    </w:tbl>
    <w:p w:rsidR="0072531E" w:rsidRDefault="0072531E"/>
    <w:p w:rsidR="0072531E" w:rsidRDefault="0072531E">
      <w:pPr>
        <w:sectPr w:rsidR="0072531E">
          <w:footerReference w:type="default" r:id="rId66"/>
          <w:pgSz w:w="11760" w:h="16880"/>
          <w:pgMar w:top="400" w:right="1244" w:bottom="1012" w:left="1604" w:header="0" w:footer="754" w:gutter="0"/>
          <w:cols w:space="720"/>
        </w:sectPr>
      </w:pPr>
    </w:p>
    <w:p w:rsidR="0072531E" w:rsidRDefault="0072531E">
      <w:pPr>
        <w:spacing w:before="13"/>
      </w:pPr>
    </w:p>
    <w:p w:rsidR="0072531E" w:rsidRDefault="0072531E">
      <w:pPr>
        <w:spacing w:before="12"/>
      </w:pPr>
    </w:p>
    <w:p w:rsidR="0072531E" w:rsidRDefault="0072531E">
      <w:pPr>
        <w:spacing w:before="12"/>
      </w:pPr>
    </w:p>
    <w:p w:rsidR="0072531E" w:rsidRDefault="0072531E">
      <w:pPr>
        <w:spacing w:before="12"/>
      </w:pPr>
    </w:p>
    <w:tbl>
      <w:tblPr>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32"/>
        <w:gridCol w:w="6198"/>
      </w:tblGrid>
      <w:tr w:rsidR="0072531E" w:rsidTr="00B86F37">
        <w:trPr>
          <w:trHeight w:val="394"/>
        </w:trPr>
        <w:tc>
          <w:tcPr>
            <w:tcW w:w="2732" w:type="dxa"/>
          </w:tcPr>
          <w:p w:rsidR="0072531E" w:rsidRDefault="0072531E"/>
        </w:tc>
        <w:tc>
          <w:tcPr>
            <w:tcW w:w="6198" w:type="dxa"/>
          </w:tcPr>
          <w:p w:rsidR="0072531E" w:rsidRPr="00B86F37" w:rsidRDefault="0072531E" w:rsidP="00B86F37">
            <w:pPr>
              <w:pStyle w:val="TableText"/>
              <w:spacing w:before="173" w:line="216" w:lineRule="auto"/>
              <w:ind w:left="112"/>
              <w:rPr>
                <w:sz w:val="18"/>
                <w:szCs w:val="18"/>
              </w:rPr>
            </w:pPr>
            <w:r w:rsidRPr="00B86F37">
              <w:rPr>
                <w:rFonts w:hint="eastAsia"/>
                <w:spacing w:val="-3"/>
                <w:sz w:val="18"/>
                <w:szCs w:val="18"/>
              </w:rPr>
              <w:t>有□</w:t>
            </w:r>
            <w:r w:rsidRPr="00B86F37">
              <w:rPr>
                <w:spacing w:val="13"/>
                <w:sz w:val="18"/>
                <w:szCs w:val="18"/>
              </w:rPr>
              <w:t xml:space="preserve">  </w:t>
            </w:r>
            <w:r w:rsidRPr="00B86F37">
              <w:rPr>
                <w:rFonts w:hint="eastAsia"/>
                <w:spacing w:val="-3"/>
                <w:sz w:val="18"/>
                <w:szCs w:val="18"/>
              </w:rPr>
              <w:t>事实和理由：</w:t>
            </w:r>
          </w:p>
        </w:tc>
      </w:tr>
      <w:tr w:rsidR="0072531E" w:rsidTr="00B86F37">
        <w:trPr>
          <w:trHeight w:val="769"/>
        </w:trPr>
        <w:tc>
          <w:tcPr>
            <w:tcW w:w="2732" w:type="dxa"/>
          </w:tcPr>
          <w:p w:rsidR="0072531E" w:rsidRPr="00B86F37" w:rsidRDefault="0072531E" w:rsidP="00B86F37">
            <w:pPr>
              <w:pStyle w:val="TableText"/>
              <w:spacing w:before="158" w:line="380" w:lineRule="exact"/>
              <w:ind w:left="125"/>
              <w:rPr>
                <w:sz w:val="18"/>
                <w:szCs w:val="18"/>
              </w:rPr>
            </w:pPr>
            <w:r w:rsidRPr="00B86F37">
              <w:rPr>
                <w:spacing w:val="-1"/>
                <w:position w:val="15"/>
                <w:sz w:val="18"/>
                <w:szCs w:val="18"/>
              </w:rPr>
              <w:t>7.</w:t>
            </w:r>
            <w:r w:rsidRPr="00B86F37">
              <w:rPr>
                <w:rFonts w:hint="eastAsia"/>
                <w:spacing w:val="-1"/>
                <w:position w:val="15"/>
                <w:sz w:val="18"/>
                <w:szCs w:val="18"/>
              </w:rPr>
              <w:t>对逾期支付物业费违约金标准</w:t>
            </w:r>
          </w:p>
          <w:p w:rsidR="0072531E" w:rsidRPr="00B86F37" w:rsidRDefault="0072531E" w:rsidP="00B86F37">
            <w:pPr>
              <w:pStyle w:val="TableText"/>
              <w:spacing w:line="219" w:lineRule="auto"/>
              <w:ind w:left="134"/>
              <w:rPr>
                <w:sz w:val="18"/>
                <w:szCs w:val="18"/>
              </w:rPr>
            </w:pPr>
            <w:r w:rsidRPr="00B86F37">
              <w:rPr>
                <w:rFonts w:hint="eastAsia"/>
                <w:spacing w:val="-2"/>
                <w:sz w:val="18"/>
                <w:szCs w:val="18"/>
              </w:rPr>
              <w:t>有无异议</w:t>
            </w:r>
          </w:p>
        </w:tc>
        <w:tc>
          <w:tcPr>
            <w:tcW w:w="6198" w:type="dxa"/>
          </w:tcPr>
          <w:p w:rsidR="0072531E" w:rsidRPr="00B86F37" w:rsidRDefault="0072531E" w:rsidP="00B86F37">
            <w:pPr>
              <w:pStyle w:val="TableText"/>
              <w:spacing w:before="158" w:line="220" w:lineRule="auto"/>
              <w:ind w:left="112"/>
              <w:rPr>
                <w:sz w:val="18"/>
                <w:szCs w:val="18"/>
              </w:rPr>
            </w:pPr>
            <w:r w:rsidRPr="00B86F37">
              <w:rPr>
                <w:rFonts w:hint="eastAsia"/>
                <w:spacing w:val="13"/>
                <w:sz w:val="18"/>
                <w:szCs w:val="18"/>
              </w:rPr>
              <w:t>无口</w:t>
            </w:r>
          </w:p>
          <w:p w:rsidR="0072531E" w:rsidRPr="00B86F37" w:rsidRDefault="0072531E" w:rsidP="00B86F37">
            <w:pPr>
              <w:pStyle w:val="TableText"/>
              <w:spacing w:before="165" w:line="220" w:lineRule="auto"/>
              <w:ind w:left="112"/>
              <w:rPr>
                <w:sz w:val="18"/>
                <w:szCs w:val="18"/>
              </w:rPr>
            </w:pPr>
            <w:r w:rsidRPr="00B86F37">
              <w:rPr>
                <w:rFonts w:hint="eastAsia"/>
                <w:spacing w:val="-3"/>
                <w:sz w:val="18"/>
                <w:szCs w:val="18"/>
              </w:rPr>
              <w:t>有口</w:t>
            </w:r>
            <w:r w:rsidRPr="00B86F37">
              <w:rPr>
                <w:spacing w:val="13"/>
                <w:sz w:val="18"/>
                <w:szCs w:val="18"/>
              </w:rPr>
              <w:t xml:space="preserve">  </w:t>
            </w:r>
            <w:r w:rsidRPr="00B86F37">
              <w:rPr>
                <w:rFonts w:hint="eastAsia"/>
                <w:spacing w:val="-3"/>
                <w:sz w:val="18"/>
                <w:szCs w:val="18"/>
              </w:rPr>
              <w:t>事实和理由：</w:t>
            </w:r>
          </w:p>
        </w:tc>
      </w:tr>
      <w:tr w:rsidR="0072531E" w:rsidTr="00B86F37">
        <w:trPr>
          <w:trHeight w:val="1508"/>
        </w:trPr>
        <w:tc>
          <w:tcPr>
            <w:tcW w:w="2732" w:type="dxa"/>
          </w:tcPr>
          <w:p w:rsidR="0072531E" w:rsidRPr="00B86F37" w:rsidRDefault="0072531E" w:rsidP="00B86F37">
            <w:pPr>
              <w:pStyle w:val="TableText"/>
              <w:spacing w:before="289" w:line="219" w:lineRule="auto"/>
              <w:ind w:left="125"/>
              <w:rPr>
                <w:sz w:val="18"/>
                <w:szCs w:val="18"/>
              </w:rPr>
            </w:pPr>
            <w:r w:rsidRPr="00B86F37">
              <w:rPr>
                <w:spacing w:val="-1"/>
                <w:sz w:val="18"/>
                <w:szCs w:val="18"/>
              </w:rPr>
              <w:t>8.</w:t>
            </w:r>
            <w:r w:rsidRPr="00B86F37">
              <w:rPr>
                <w:rFonts w:hint="eastAsia"/>
                <w:spacing w:val="-1"/>
                <w:sz w:val="18"/>
                <w:szCs w:val="18"/>
              </w:rPr>
              <w:t>对欠付物业费数额及计算方式</w:t>
            </w:r>
          </w:p>
          <w:p w:rsidR="0072531E" w:rsidRDefault="0072531E" w:rsidP="00B86F37">
            <w:pPr>
              <w:spacing w:line="242" w:lineRule="auto"/>
            </w:pPr>
          </w:p>
          <w:p w:rsidR="0072531E" w:rsidRDefault="0072531E" w:rsidP="00B86F37">
            <w:pPr>
              <w:spacing w:line="243" w:lineRule="auto"/>
            </w:pPr>
          </w:p>
          <w:p w:rsidR="0072531E" w:rsidRPr="00B86F37" w:rsidRDefault="0072531E" w:rsidP="00B86F37">
            <w:pPr>
              <w:pStyle w:val="TableText"/>
              <w:spacing w:before="58" w:line="219" w:lineRule="auto"/>
              <w:ind w:left="134"/>
              <w:rPr>
                <w:sz w:val="18"/>
                <w:szCs w:val="18"/>
              </w:rPr>
            </w:pPr>
            <w:r w:rsidRPr="00B86F37">
              <w:rPr>
                <w:rFonts w:hint="eastAsia"/>
                <w:spacing w:val="-2"/>
                <w:sz w:val="18"/>
                <w:szCs w:val="18"/>
              </w:rPr>
              <w:t>有无异议</w:t>
            </w:r>
          </w:p>
        </w:tc>
        <w:tc>
          <w:tcPr>
            <w:tcW w:w="6198" w:type="dxa"/>
          </w:tcPr>
          <w:p w:rsidR="0072531E" w:rsidRPr="00B86F37" w:rsidRDefault="0072531E" w:rsidP="00B86F37">
            <w:pPr>
              <w:pStyle w:val="TableText"/>
              <w:spacing w:before="159" w:line="220" w:lineRule="auto"/>
              <w:ind w:left="112"/>
              <w:rPr>
                <w:sz w:val="18"/>
                <w:szCs w:val="18"/>
              </w:rPr>
            </w:pPr>
            <w:r w:rsidRPr="00B86F37">
              <w:rPr>
                <w:rFonts w:hint="eastAsia"/>
                <w:spacing w:val="13"/>
                <w:sz w:val="18"/>
                <w:szCs w:val="18"/>
              </w:rPr>
              <w:t>无口</w:t>
            </w:r>
          </w:p>
          <w:p w:rsidR="0072531E" w:rsidRPr="00B86F37" w:rsidRDefault="0072531E" w:rsidP="00B86F37">
            <w:pPr>
              <w:pStyle w:val="TableText"/>
              <w:spacing w:before="175" w:line="220" w:lineRule="auto"/>
              <w:ind w:left="112"/>
              <w:rPr>
                <w:sz w:val="18"/>
                <w:szCs w:val="18"/>
              </w:rPr>
            </w:pPr>
            <w:r w:rsidRPr="00B86F37">
              <w:rPr>
                <w:rFonts w:hint="eastAsia"/>
                <w:sz w:val="18"/>
                <w:szCs w:val="18"/>
              </w:rPr>
              <w:t>有□事实和理由：</w:t>
            </w:r>
          </w:p>
        </w:tc>
      </w:tr>
      <w:tr w:rsidR="0072531E" w:rsidTr="00B86F37">
        <w:trPr>
          <w:trHeight w:val="1518"/>
        </w:trPr>
        <w:tc>
          <w:tcPr>
            <w:tcW w:w="2732" w:type="dxa"/>
          </w:tcPr>
          <w:p w:rsidR="0072531E" w:rsidRDefault="0072531E" w:rsidP="00B86F37">
            <w:pPr>
              <w:spacing w:line="241" w:lineRule="auto"/>
            </w:pPr>
          </w:p>
          <w:p w:rsidR="0072531E" w:rsidRPr="00B86F37" w:rsidRDefault="0072531E" w:rsidP="00B86F37">
            <w:pPr>
              <w:pStyle w:val="TableText"/>
              <w:spacing w:before="59" w:line="219" w:lineRule="auto"/>
              <w:ind w:left="125"/>
              <w:rPr>
                <w:sz w:val="18"/>
                <w:szCs w:val="18"/>
              </w:rPr>
            </w:pPr>
            <w:r w:rsidRPr="00B86F37">
              <w:rPr>
                <w:spacing w:val="-1"/>
                <w:sz w:val="18"/>
                <w:szCs w:val="18"/>
              </w:rPr>
              <w:t>9.</w:t>
            </w:r>
            <w:r w:rsidRPr="00B86F37">
              <w:rPr>
                <w:rFonts w:hint="eastAsia"/>
                <w:spacing w:val="-1"/>
                <w:sz w:val="18"/>
                <w:szCs w:val="18"/>
              </w:rPr>
              <w:t>对应付违约金数额及计算方式</w:t>
            </w:r>
          </w:p>
          <w:p w:rsidR="0072531E" w:rsidRDefault="0072531E" w:rsidP="00B86F37">
            <w:pPr>
              <w:spacing w:line="474" w:lineRule="auto"/>
            </w:pPr>
          </w:p>
          <w:p w:rsidR="0072531E" w:rsidRPr="00B86F37" w:rsidRDefault="0072531E" w:rsidP="00B86F37">
            <w:pPr>
              <w:pStyle w:val="TableText"/>
              <w:spacing w:before="59" w:line="219" w:lineRule="auto"/>
              <w:ind w:left="134"/>
              <w:rPr>
                <w:sz w:val="18"/>
                <w:szCs w:val="18"/>
              </w:rPr>
            </w:pPr>
            <w:r w:rsidRPr="00B86F37">
              <w:rPr>
                <w:rFonts w:hint="eastAsia"/>
                <w:spacing w:val="-2"/>
                <w:sz w:val="18"/>
                <w:szCs w:val="18"/>
              </w:rPr>
              <w:t>有无异议</w:t>
            </w:r>
          </w:p>
        </w:tc>
        <w:tc>
          <w:tcPr>
            <w:tcW w:w="6198" w:type="dxa"/>
          </w:tcPr>
          <w:p w:rsidR="0072531E" w:rsidRPr="00B86F37" w:rsidRDefault="0072531E" w:rsidP="00B86F37">
            <w:pPr>
              <w:pStyle w:val="TableText"/>
              <w:spacing w:before="181" w:line="220" w:lineRule="auto"/>
              <w:ind w:left="112"/>
              <w:rPr>
                <w:sz w:val="18"/>
                <w:szCs w:val="18"/>
              </w:rPr>
            </w:pPr>
            <w:r w:rsidRPr="00B86F37">
              <w:rPr>
                <w:rFonts w:hint="eastAsia"/>
                <w:spacing w:val="13"/>
                <w:sz w:val="18"/>
                <w:szCs w:val="18"/>
              </w:rPr>
              <w:t>无口</w:t>
            </w:r>
          </w:p>
          <w:p w:rsidR="0072531E" w:rsidRPr="00B86F37" w:rsidRDefault="0072531E" w:rsidP="00B86F37">
            <w:pPr>
              <w:pStyle w:val="TableText"/>
              <w:spacing w:before="165" w:line="220" w:lineRule="auto"/>
              <w:ind w:left="112"/>
              <w:rPr>
                <w:sz w:val="18"/>
                <w:szCs w:val="18"/>
              </w:rPr>
            </w:pPr>
            <w:r w:rsidRPr="00B86F37">
              <w:rPr>
                <w:rFonts w:hint="eastAsia"/>
                <w:spacing w:val="-3"/>
                <w:sz w:val="18"/>
                <w:szCs w:val="18"/>
              </w:rPr>
              <w:t>有口</w:t>
            </w:r>
            <w:r w:rsidRPr="00B86F37">
              <w:rPr>
                <w:spacing w:val="13"/>
                <w:sz w:val="18"/>
                <w:szCs w:val="18"/>
              </w:rPr>
              <w:t xml:space="preserve">  </w:t>
            </w:r>
            <w:r w:rsidRPr="00B86F37">
              <w:rPr>
                <w:rFonts w:hint="eastAsia"/>
                <w:spacing w:val="-3"/>
                <w:sz w:val="18"/>
                <w:szCs w:val="18"/>
              </w:rPr>
              <w:t>事实和理由：</w:t>
            </w:r>
          </w:p>
        </w:tc>
      </w:tr>
      <w:tr w:rsidR="0072531E" w:rsidTr="00B86F37">
        <w:trPr>
          <w:trHeight w:val="759"/>
        </w:trPr>
        <w:tc>
          <w:tcPr>
            <w:tcW w:w="2732" w:type="dxa"/>
          </w:tcPr>
          <w:p w:rsidR="0072531E" w:rsidRPr="00B86F37" w:rsidRDefault="0072531E" w:rsidP="00B86F37">
            <w:pPr>
              <w:pStyle w:val="TableText"/>
              <w:spacing w:before="73" w:line="219" w:lineRule="auto"/>
              <w:ind w:left="134"/>
              <w:rPr>
                <w:sz w:val="18"/>
                <w:szCs w:val="18"/>
              </w:rPr>
            </w:pPr>
            <w:r w:rsidRPr="00B86F37">
              <w:rPr>
                <w:sz w:val="18"/>
                <w:szCs w:val="18"/>
              </w:rPr>
              <w:t>10.</w:t>
            </w:r>
            <w:r w:rsidRPr="00B86F37">
              <w:rPr>
                <w:rFonts w:hint="eastAsia"/>
                <w:sz w:val="18"/>
                <w:szCs w:val="18"/>
              </w:rPr>
              <w:t>对催缴情况有无异议</w:t>
            </w:r>
          </w:p>
        </w:tc>
        <w:tc>
          <w:tcPr>
            <w:tcW w:w="6198" w:type="dxa"/>
          </w:tcPr>
          <w:p w:rsidR="0072531E" w:rsidRPr="00B86F37" w:rsidRDefault="0072531E" w:rsidP="00B86F37">
            <w:pPr>
              <w:pStyle w:val="TableText"/>
              <w:spacing w:before="143" w:line="220" w:lineRule="auto"/>
              <w:ind w:left="112"/>
              <w:rPr>
                <w:sz w:val="18"/>
                <w:szCs w:val="18"/>
              </w:rPr>
            </w:pPr>
            <w:r w:rsidRPr="00B86F37">
              <w:rPr>
                <w:rFonts w:hint="eastAsia"/>
                <w:spacing w:val="13"/>
                <w:sz w:val="18"/>
                <w:szCs w:val="18"/>
              </w:rPr>
              <w:t>无口</w:t>
            </w:r>
          </w:p>
          <w:p w:rsidR="0072531E" w:rsidRPr="00B86F37" w:rsidRDefault="0072531E" w:rsidP="00B86F37">
            <w:pPr>
              <w:pStyle w:val="TableText"/>
              <w:spacing w:before="185" w:line="210" w:lineRule="auto"/>
              <w:ind w:left="112"/>
              <w:rPr>
                <w:sz w:val="18"/>
                <w:szCs w:val="18"/>
              </w:rPr>
            </w:pPr>
            <w:r w:rsidRPr="00B86F37">
              <w:rPr>
                <w:rFonts w:hint="eastAsia"/>
                <w:sz w:val="18"/>
                <w:szCs w:val="18"/>
              </w:rPr>
              <w:t>有□事实和理由：</w:t>
            </w:r>
          </w:p>
        </w:tc>
      </w:tr>
      <w:tr w:rsidR="0072531E" w:rsidTr="00B86F37">
        <w:trPr>
          <w:trHeight w:val="988"/>
        </w:trPr>
        <w:tc>
          <w:tcPr>
            <w:tcW w:w="2732" w:type="dxa"/>
          </w:tcPr>
          <w:p w:rsidR="0072531E" w:rsidRPr="00B86F37" w:rsidRDefault="0072531E" w:rsidP="00B86F37">
            <w:pPr>
              <w:pStyle w:val="TableText"/>
              <w:spacing w:before="84" w:line="276" w:lineRule="auto"/>
              <w:ind w:left="134" w:right="69" w:hanging="9"/>
              <w:rPr>
                <w:sz w:val="18"/>
                <w:szCs w:val="18"/>
              </w:rPr>
            </w:pPr>
            <w:r w:rsidRPr="00B86F37">
              <w:rPr>
                <w:sz w:val="18"/>
                <w:szCs w:val="18"/>
              </w:rPr>
              <w:t>11.</w:t>
            </w:r>
            <w:r w:rsidRPr="00B86F37">
              <w:rPr>
                <w:rFonts w:hint="eastAsia"/>
                <w:sz w:val="18"/>
                <w:szCs w:val="18"/>
              </w:rPr>
              <w:t>其他需要说明的内容</w:t>
            </w:r>
            <w:r w:rsidRPr="00B86F37">
              <w:rPr>
                <w:sz w:val="18"/>
                <w:szCs w:val="18"/>
              </w:rPr>
              <w:t>(</w:t>
            </w:r>
            <w:r w:rsidRPr="00B86F37">
              <w:rPr>
                <w:rFonts w:hint="eastAsia"/>
                <w:sz w:val="18"/>
                <w:szCs w:val="18"/>
              </w:rPr>
              <w:t>可另附</w:t>
            </w:r>
            <w:r w:rsidRPr="00B86F37">
              <w:rPr>
                <w:spacing w:val="6"/>
                <w:sz w:val="18"/>
                <w:szCs w:val="18"/>
              </w:rPr>
              <w:t xml:space="preserve"> </w:t>
            </w:r>
            <w:r w:rsidRPr="00B86F37">
              <w:rPr>
                <w:rFonts w:hint="eastAsia"/>
                <w:spacing w:val="-6"/>
                <w:sz w:val="18"/>
                <w:szCs w:val="18"/>
              </w:rPr>
              <w:t>页</w:t>
            </w:r>
            <w:r w:rsidRPr="00B86F37">
              <w:rPr>
                <w:spacing w:val="-32"/>
                <w:sz w:val="18"/>
                <w:szCs w:val="18"/>
              </w:rPr>
              <w:t xml:space="preserve"> </w:t>
            </w:r>
            <w:r w:rsidRPr="00B86F37">
              <w:rPr>
                <w:spacing w:val="-6"/>
                <w:sz w:val="18"/>
                <w:szCs w:val="18"/>
              </w:rPr>
              <w:t>)</w:t>
            </w:r>
          </w:p>
        </w:tc>
        <w:tc>
          <w:tcPr>
            <w:tcW w:w="6198" w:type="dxa"/>
          </w:tcPr>
          <w:p w:rsidR="0072531E" w:rsidRPr="00B86F37" w:rsidRDefault="0072531E" w:rsidP="00B86F37">
            <w:pPr>
              <w:pStyle w:val="TableText"/>
              <w:spacing w:before="164" w:line="220" w:lineRule="auto"/>
              <w:ind w:left="112"/>
              <w:rPr>
                <w:sz w:val="18"/>
                <w:szCs w:val="18"/>
              </w:rPr>
            </w:pPr>
            <w:r w:rsidRPr="00B86F37">
              <w:rPr>
                <w:rFonts w:hint="eastAsia"/>
                <w:spacing w:val="13"/>
                <w:sz w:val="18"/>
                <w:szCs w:val="18"/>
              </w:rPr>
              <w:t>无口</w:t>
            </w:r>
          </w:p>
          <w:p w:rsidR="0072531E" w:rsidRPr="00B86F37" w:rsidRDefault="0072531E" w:rsidP="00B86F37">
            <w:pPr>
              <w:pStyle w:val="TableText"/>
              <w:spacing w:before="184" w:line="220" w:lineRule="auto"/>
              <w:ind w:left="112"/>
              <w:rPr>
                <w:sz w:val="18"/>
                <w:szCs w:val="18"/>
              </w:rPr>
            </w:pPr>
            <w:r w:rsidRPr="00B86F37">
              <w:rPr>
                <w:rFonts w:hint="eastAsia"/>
                <w:spacing w:val="5"/>
                <w:sz w:val="18"/>
                <w:szCs w:val="18"/>
              </w:rPr>
              <w:t>有口</w:t>
            </w:r>
            <w:r w:rsidRPr="00B86F37">
              <w:rPr>
                <w:spacing w:val="14"/>
                <w:sz w:val="18"/>
                <w:szCs w:val="18"/>
              </w:rPr>
              <w:t xml:space="preserve">   </w:t>
            </w:r>
            <w:r w:rsidRPr="00B86F37">
              <w:rPr>
                <w:rFonts w:hint="eastAsia"/>
                <w:spacing w:val="5"/>
                <w:sz w:val="18"/>
                <w:szCs w:val="18"/>
              </w:rPr>
              <w:t>内容：</w:t>
            </w:r>
          </w:p>
        </w:tc>
      </w:tr>
      <w:tr w:rsidR="0072531E" w:rsidTr="00B86F37">
        <w:trPr>
          <w:trHeight w:val="1093"/>
        </w:trPr>
        <w:tc>
          <w:tcPr>
            <w:tcW w:w="2732" w:type="dxa"/>
          </w:tcPr>
          <w:p w:rsidR="0072531E" w:rsidRPr="00B86F37" w:rsidRDefault="0072531E" w:rsidP="00B86F37">
            <w:pPr>
              <w:pStyle w:val="TableText"/>
              <w:spacing w:before="85" w:line="219" w:lineRule="auto"/>
              <w:ind w:left="134"/>
              <w:rPr>
                <w:sz w:val="18"/>
                <w:szCs w:val="18"/>
              </w:rPr>
            </w:pPr>
            <w:r w:rsidRPr="00B86F37">
              <w:rPr>
                <w:spacing w:val="3"/>
                <w:sz w:val="18"/>
                <w:szCs w:val="18"/>
              </w:rPr>
              <w:t>12.</w:t>
            </w:r>
            <w:r w:rsidRPr="00B86F37">
              <w:rPr>
                <w:rFonts w:hint="eastAsia"/>
                <w:spacing w:val="3"/>
                <w:sz w:val="18"/>
                <w:szCs w:val="18"/>
              </w:rPr>
              <w:t>证据清单</w:t>
            </w:r>
            <w:r w:rsidRPr="00B86F37">
              <w:rPr>
                <w:spacing w:val="3"/>
                <w:sz w:val="18"/>
                <w:szCs w:val="18"/>
              </w:rPr>
              <w:t>(</w:t>
            </w:r>
            <w:r w:rsidRPr="00B86F37">
              <w:rPr>
                <w:rFonts w:hint="eastAsia"/>
                <w:spacing w:val="3"/>
                <w:sz w:val="18"/>
                <w:szCs w:val="18"/>
              </w:rPr>
              <w:t>可另附页</w:t>
            </w:r>
            <w:r w:rsidRPr="00B86F37">
              <w:rPr>
                <w:spacing w:val="3"/>
                <w:sz w:val="18"/>
                <w:szCs w:val="18"/>
              </w:rPr>
              <w:t>)</w:t>
            </w:r>
          </w:p>
        </w:tc>
        <w:tc>
          <w:tcPr>
            <w:tcW w:w="6198" w:type="dxa"/>
          </w:tcPr>
          <w:p w:rsidR="0072531E" w:rsidRDefault="0072531E"/>
        </w:tc>
      </w:tr>
    </w:tbl>
    <w:p w:rsidR="0072531E" w:rsidRDefault="0072531E">
      <w:pPr>
        <w:spacing w:line="405" w:lineRule="auto"/>
      </w:pPr>
    </w:p>
    <w:p w:rsidR="0072531E" w:rsidRDefault="0072531E">
      <w:pPr>
        <w:spacing w:before="117" w:line="218" w:lineRule="auto"/>
        <w:ind w:left="3850" w:right="1707" w:hanging="210"/>
        <w:rPr>
          <w:rFonts w:ascii="宋体" w:hAnsi="宋体" w:cs="宋体"/>
          <w:sz w:val="36"/>
          <w:szCs w:val="36"/>
        </w:rPr>
      </w:pPr>
      <w:r>
        <w:rPr>
          <w:rFonts w:ascii="宋体" w:hAnsi="宋体" w:cs="宋体" w:hint="eastAsia"/>
          <w:b/>
          <w:bCs/>
          <w:spacing w:val="11"/>
          <w:sz w:val="36"/>
          <w:szCs w:val="36"/>
        </w:rPr>
        <w:t>答辩人</w:t>
      </w:r>
      <w:r>
        <w:rPr>
          <w:rFonts w:ascii="宋体" w:hAnsi="宋体" w:cs="宋体"/>
          <w:b/>
          <w:bCs/>
          <w:spacing w:val="11"/>
          <w:sz w:val="36"/>
          <w:szCs w:val="36"/>
        </w:rPr>
        <w:t>(</w:t>
      </w:r>
      <w:r>
        <w:rPr>
          <w:rFonts w:ascii="宋体" w:hAnsi="宋体" w:cs="宋体" w:hint="eastAsia"/>
          <w:b/>
          <w:bCs/>
          <w:spacing w:val="11"/>
          <w:sz w:val="36"/>
          <w:szCs w:val="36"/>
        </w:rPr>
        <w:t>签字、盖章</w:t>
      </w:r>
      <w:r>
        <w:rPr>
          <w:rFonts w:ascii="宋体" w:hAnsi="宋体" w:cs="宋体"/>
          <w:b/>
          <w:bCs/>
          <w:spacing w:val="11"/>
          <w:sz w:val="36"/>
          <w:szCs w:val="36"/>
        </w:rPr>
        <w:t>):</w:t>
      </w:r>
      <w:r>
        <w:rPr>
          <w:rFonts w:ascii="宋体" w:hAnsi="宋体" w:cs="宋体"/>
          <w:spacing w:val="9"/>
          <w:sz w:val="36"/>
          <w:szCs w:val="36"/>
        </w:rPr>
        <w:t xml:space="preserve"> </w:t>
      </w:r>
      <w:r>
        <w:rPr>
          <w:rFonts w:ascii="宋体" w:hAnsi="宋体" w:cs="宋体" w:hint="eastAsia"/>
          <w:b/>
          <w:bCs/>
          <w:spacing w:val="-27"/>
          <w:sz w:val="36"/>
          <w:szCs w:val="36"/>
        </w:rPr>
        <w:t>日期：</w:t>
      </w:r>
    </w:p>
    <w:p w:rsidR="0072531E" w:rsidRDefault="0072531E">
      <w:pPr>
        <w:spacing w:line="218" w:lineRule="auto"/>
        <w:rPr>
          <w:rFonts w:ascii="宋体" w:hAnsi="宋体" w:cs="宋体"/>
          <w:sz w:val="36"/>
          <w:szCs w:val="36"/>
        </w:rPr>
        <w:sectPr w:rsidR="0072531E">
          <w:footerReference w:type="default" r:id="rId67"/>
          <w:pgSz w:w="11810" w:h="16730"/>
          <w:pgMar w:top="400" w:right="1334" w:bottom="953" w:left="1535" w:header="0" w:footer="696" w:gutter="0"/>
          <w:cols w:space="720"/>
        </w:sectPr>
      </w:pPr>
    </w:p>
    <w:p w:rsidR="0072531E" w:rsidRDefault="0072531E">
      <w:pPr>
        <w:spacing w:line="286" w:lineRule="auto"/>
      </w:pPr>
    </w:p>
    <w:p w:rsidR="0072531E" w:rsidRDefault="0072531E">
      <w:pPr>
        <w:spacing w:line="286" w:lineRule="auto"/>
      </w:pPr>
    </w:p>
    <w:p w:rsidR="0072531E" w:rsidRDefault="0072531E">
      <w:pPr>
        <w:spacing w:line="287" w:lineRule="auto"/>
      </w:pPr>
    </w:p>
    <w:p w:rsidR="0072531E" w:rsidRDefault="0072531E">
      <w:pPr>
        <w:spacing w:line="287" w:lineRule="auto"/>
      </w:pPr>
    </w:p>
    <w:p w:rsidR="0072531E" w:rsidRDefault="0072531E">
      <w:pPr>
        <w:pStyle w:val="BodyText"/>
        <w:spacing w:before="113" w:line="222" w:lineRule="auto"/>
        <w:ind w:left="180"/>
        <w:rPr>
          <w:sz w:val="35"/>
          <w:szCs w:val="35"/>
        </w:rPr>
      </w:pPr>
      <w:r>
        <w:rPr>
          <w:rFonts w:hint="eastAsia"/>
          <w:b/>
          <w:bCs/>
          <w:spacing w:val="-19"/>
          <w:sz w:val="35"/>
          <w:szCs w:val="35"/>
        </w:rPr>
        <w:t>实例：</w:t>
      </w:r>
    </w:p>
    <w:p w:rsidR="0072531E" w:rsidRDefault="0072531E">
      <w:pPr>
        <w:spacing w:before="134" w:line="219" w:lineRule="auto"/>
        <w:ind w:left="3241"/>
        <w:rPr>
          <w:rFonts w:ascii="宋体" w:hAnsi="宋体" w:cs="宋体"/>
          <w:sz w:val="44"/>
          <w:szCs w:val="44"/>
        </w:rPr>
      </w:pPr>
      <w:bookmarkStart w:id="19" w:name="bookmark19"/>
      <w:bookmarkEnd w:id="19"/>
      <w:r>
        <w:rPr>
          <w:rFonts w:ascii="宋体" w:hAnsi="宋体" w:cs="宋体" w:hint="eastAsia"/>
          <w:b/>
          <w:bCs/>
          <w:spacing w:val="-9"/>
          <w:sz w:val="44"/>
          <w:szCs w:val="44"/>
        </w:rPr>
        <w:t>民事起诉状</w:t>
      </w:r>
    </w:p>
    <w:p w:rsidR="0072531E" w:rsidRDefault="0072531E">
      <w:pPr>
        <w:spacing w:before="125" w:line="213" w:lineRule="auto"/>
        <w:ind w:left="2670"/>
        <w:rPr>
          <w:rFonts w:ascii="宋体" w:hAnsi="宋体" w:cs="宋体"/>
          <w:sz w:val="36"/>
          <w:szCs w:val="36"/>
        </w:rPr>
      </w:pPr>
      <w:r>
        <w:rPr>
          <w:rFonts w:ascii="宋体" w:hAnsi="宋体" w:cs="宋体"/>
          <w:b/>
          <w:bCs/>
          <w:spacing w:val="3"/>
          <w:sz w:val="36"/>
          <w:szCs w:val="36"/>
        </w:rPr>
        <w:t>(</w:t>
      </w:r>
      <w:r>
        <w:rPr>
          <w:rFonts w:ascii="宋体" w:hAnsi="宋体" w:cs="宋体" w:hint="eastAsia"/>
          <w:b/>
          <w:bCs/>
          <w:spacing w:val="3"/>
          <w:sz w:val="36"/>
          <w:szCs w:val="36"/>
        </w:rPr>
        <w:t>物业服务合同纠纷</w:t>
      </w:r>
      <w:r>
        <w:rPr>
          <w:rFonts w:ascii="宋体" w:hAnsi="宋体" w:cs="宋体"/>
          <w:b/>
          <w:bCs/>
          <w:spacing w:val="3"/>
          <w:sz w:val="36"/>
          <w:szCs w:val="36"/>
        </w:rPr>
        <w:t>)</w:t>
      </w:r>
    </w:p>
    <w:tbl>
      <w:tblPr>
        <w:tblW w:w="89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22"/>
        <w:gridCol w:w="6180"/>
      </w:tblGrid>
      <w:tr w:rsidR="0072531E" w:rsidTr="00B86F37">
        <w:trPr>
          <w:trHeight w:val="2913"/>
        </w:trPr>
        <w:tc>
          <w:tcPr>
            <w:tcW w:w="8902" w:type="dxa"/>
            <w:gridSpan w:val="2"/>
          </w:tcPr>
          <w:p w:rsidR="0072531E" w:rsidRDefault="0072531E" w:rsidP="00B86F37">
            <w:pPr>
              <w:pStyle w:val="TableText"/>
              <w:spacing w:before="20" w:line="219" w:lineRule="auto"/>
              <w:ind w:left="97"/>
            </w:pPr>
            <w:r w:rsidRPr="00B86F37">
              <w:rPr>
                <w:rFonts w:hint="eastAsia"/>
                <w:b/>
                <w:bCs/>
                <w:spacing w:val="-5"/>
              </w:rPr>
              <w:t>说明：</w:t>
            </w:r>
          </w:p>
          <w:p w:rsidR="0072531E" w:rsidRDefault="0072531E" w:rsidP="00B86F37">
            <w:pPr>
              <w:pStyle w:val="TableText"/>
              <w:spacing w:before="5" w:line="219" w:lineRule="auto"/>
              <w:ind w:left="495"/>
            </w:pPr>
            <w:r>
              <w:rPr>
                <w:rFonts w:hint="eastAsia"/>
              </w:rPr>
              <w:t>为了方便您更好地参加诉讼，保护您的合法权利，</w:t>
            </w:r>
            <w:r w:rsidRPr="00B86F37">
              <w:rPr>
                <w:rFonts w:hint="eastAsia"/>
                <w:spacing w:val="-1"/>
              </w:rPr>
              <w:t>请填写本表。</w:t>
            </w:r>
          </w:p>
          <w:p w:rsidR="0072531E" w:rsidRDefault="0072531E" w:rsidP="00B86F37">
            <w:pPr>
              <w:pStyle w:val="TableText"/>
              <w:spacing w:before="24" w:line="219" w:lineRule="auto"/>
              <w:ind w:left="535"/>
            </w:pPr>
            <w:r>
              <w:t>1.</w:t>
            </w:r>
            <w:r>
              <w:rPr>
                <w:rFonts w:hint="eastAsia"/>
              </w:rPr>
              <w:t>起诉时需向人民法院提交证明您身份的材料，如身份证复印件、营业执</w:t>
            </w:r>
            <w:r w:rsidRPr="00B86F37">
              <w:rPr>
                <w:rFonts w:hint="eastAsia"/>
                <w:spacing w:val="-1"/>
              </w:rPr>
              <w:t>照复印件等。</w:t>
            </w:r>
          </w:p>
          <w:p w:rsidR="0072531E" w:rsidRDefault="0072531E" w:rsidP="00B86F37">
            <w:pPr>
              <w:pStyle w:val="TableText"/>
              <w:spacing w:before="14" w:line="219" w:lineRule="auto"/>
              <w:ind w:left="495"/>
            </w:pPr>
            <w:r>
              <w:t>2.</w:t>
            </w:r>
            <w:r>
              <w:rPr>
                <w:rFonts w:hint="eastAsia"/>
              </w:rPr>
              <w:t>本表所列内容是您提起诉讼以及人民法院查明案件事实所需，请务</w:t>
            </w:r>
            <w:r w:rsidRPr="00B86F37">
              <w:rPr>
                <w:rFonts w:hint="eastAsia"/>
                <w:spacing w:val="-1"/>
              </w:rPr>
              <w:t>必如实填写。</w:t>
            </w:r>
          </w:p>
          <w:p w:rsidR="0072531E" w:rsidRDefault="0072531E" w:rsidP="00B86F37">
            <w:pPr>
              <w:pStyle w:val="TableText"/>
              <w:spacing w:before="16" w:line="228" w:lineRule="auto"/>
              <w:ind w:left="105" w:right="767" w:firstLine="409"/>
            </w:pPr>
            <w:r>
              <w:t>3.</w:t>
            </w:r>
            <w:r>
              <w:rPr>
                <w:rFonts w:hint="eastAsia"/>
              </w:rPr>
              <w:t>本表所涉内容系针对一般物业服务合同纠纷案件，有些内容可能与您的案件无关，您认为</w:t>
            </w:r>
            <w:r w:rsidRPr="00B86F37">
              <w:rPr>
                <w:spacing w:val="8"/>
              </w:rPr>
              <w:t xml:space="preserve"> </w:t>
            </w:r>
            <w:r w:rsidRPr="00B86F37">
              <w:rPr>
                <w:rFonts w:hint="eastAsia"/>
                <w:spacing w:val="-3"/>
              </w:rPr>
              <w:t>与案件无关的项目可以填“无”或不填；对于本表中勾选项可以在对应项打“</w:t>
            </w:r>
            <w:r w:rsidRPr="00B86F37">
              <w:rPr>
                <w:spacing w:val="-25"/>
              </w:rPr>
              <w:t xml:space="preserve"> </w:t>
            </w:r>
            <w:r w:rsidRPr="00B86F37">
              <w:rPr>
                <w:rFonts w:hint="eastAsia"/>
                <w:spacing w:val="-3"/>
              </w:rPr>
              <w:t>√</w:t>
            </w:r>
            <w:r w:rsidRPr="00B86F37">
              <w:rPr>
                <w:spacing w:val="-70"/>
              </w:rPr>
              <w:t xml:space="preserve"> </w:t>
            </w:r>
            <w:r w:rsidRPr="00B86F37">
              <w:rPr>
                <w:rFonts w:hint="eastAsia"/>
                <w:spacing w:val="-3"/>
              </w:rPr>
              <w:t>”</w:t>
            </w:r>
            <w:r w:rsidRPr="00B86F37">
              <w:rPr>
                <w:spacing w:val="-3"/>
              </w:rPr>
              <w:t>;</w:t>
            </w:r>
            <w:r w:rsidRPr="00B86F37">
              <w:rPr>
                <w:rFonts w:hint="eastAsia"/>
                <w:spacing w:val="-3"/>
              </w:rPr>
              <w:t>您认为另有</w:t>
            </w:r>
            <w:r w:rsidRPr="00B86F37">
              <w:rPr>
                <w:spacing w:val="-3"/>
              </w:rPr>
              <w:t xml:space="preserve">  </w:t>
            </w:r>
            <w:r>
              <w:rPr>
                <w:rFonts w:hint="eastAsia"/>
              </w:rPr>
              <w:t>重要内容需要列明的，可以在本表尾部或者</w:t>
            </w:r>
            <w:r w:rsidRPr="00B86F37">
              <w:rPr>
                <w:rFonts w:hint="eastAsia"/>
                <w:spacing w:val="-1"/>
              </w:rPr>
              <w:t>另附页填写。</w:t>
            </w:r>
          </w:p>
          <w:p w:rsidR="0072531E" w:rsidRDefault="0072531E" w:rsidP="00B86F37">
            <w:pPr>
              <w:pStyle w:val="TableText"/>
              <w:spacing w:before="46" w:line="204" w:lineRule="auto"/>
              <w:ind w:left="495"/>
            </w:pPr>
            <w:r w:rsidRPr="00B86F37">
              <w:rPr>
                <w:rFonts w:hint="eastAsia"/>
                <w:spacing w:val="1"/>
              </w:rPr>
              <w:t>★特别提示★</w:t>
            </w:r>
          </w:p>
          <w:p w:rsidR="0072531E" w:rsidRDefault="0072531E" w:rsidP="00B86F37">
            <w:pPr>
              <w:pStyle w:val="TableText"/>
              <w:spacing w:line="219" w:lineRule="auto"/>
              <w:ind w:left="500"/>
            </w:pPr>
            <w:r w:rsidRPr="00B86F37">
              <w:rPr>
                <w:rFonts w:hint="eastAsia"/>
                <w:spacing w:val="5"/>
              </w:rPr>
              <w:t>《中华人民共和国民事诉讼法》第十三条第一款规定：</w:t>
            </w:r>
            <w:r w:rsidRPr="00B86F37">
              <w:rPr>
                <w:rFonts w:hint="eastAsia"/>
                <w:spacing w:val="4"/>
              </w:rPr>
              <w:t>“民事诉讼应当遵循诚信原则。”</w:t>
            </w:r>
          </w:p>
          <w:p w:rsidR="0072531E" w:rsidRDefault="0072531E" w:rsidP="00B86F37">
            <w:pPr>
              <w:pStyle w:val="TableText"/>
              <w:spacing w:before="25" w:line="231" w:lineRule="auto"/>
              <w:ind w:left="105" w:right="766" w:firstLine="409"/>
            </w:pPr>
            <w:r>
              <w:rPr>
                <w:rFonts w:hint="eastAsia"/>
              </w:rPr>
              <w:t>如果诉讼参加人违反上述规定，进行虚假诉讼、恶意诉讼，人民法院将视违法情形依法追究</w:t>
            </w:r>
            <w:r w:rsidRPr="00B86F37">
              <w:rPr>
                <w:spacing w:val="9"/>
              </w:rPr>
              <w:t xml:space="preserve"> </w:t>
            </w:r>
            <w:r w:rsidRPr="00B86F37">
              <w:rPr>
                <w:rFonts w:hint="eastAsia"/>
                <w:spacing w:val="-2"/>
              </w:rPr>
              <w:t>责任。</w:t>
            </w:r>
          </w:p>
        </w:tc>
      </w:tr>
      <w:tr w:rsidR="0072531E" w:rsidTr="00B86F37">
        <w:trPr>
          <w:trHeight w:val="779"/>
        </w:trPr>
        <w:tc>
          <w:tcPr>
            <w:tcW w:w="8902" w:type="dxa"/>
            <w:gridSpan w:val="2"/>
          </w:tcPr>
          <w:p w:rsidR="0072531E" w:rsidRPr="00B86F37" w:rsidRDefault="0072531E" w:rsidP="00B86F37">
            <w:pPr>
              <w:pStyle w:val="TableText"/>
              <w:spacing w:before="240" w:line="219" w:lineRule="auto"/>
              <w:ind w:left="3749"/>
              <w:rPr>
                <w:sz w:val="30"/>
                <w:szCs w:val="30"/>
              </w:rPr>
            </w:pPr>
            <w:r w:rsidRPr="00B86F37">
              <w:rPr>
                <w:rFonts w:hint="eastAsia"/>
                <w:b/>
                <w:bCs/>
                <w:spacing w:val="-1"/>
                <w:sz w:val="30"/>
                <w:szCs w:val="30"/>
              </w:rPr>
              <w:t>当事人信息</w:t>
            </w:r>
          </w:p>
        </w:tc>
      </w:tr>
      <w:tr w:rsidR="0072531E" w:rsidTr="00B86F37">
        <w:trPr>
          <w:trHeight w:val="3467"/>
        </w:trPr>
        <w:tc>
          <w:tcPr>
            <w:tcW w:w="2722" w:type="dxa"/>
          </w:tcPr>
          <w:p w:rsidR="0072531E" w:rsidRDefault="0072531E" w:rsidP="00B86F37">
            <w:pPr>
              <w:spacing w:line="261" w:lineRule="auto"/>
            </w:pPr>
          </w:p>
          <w:p w:rsidR="0072531E" w:rsidRDefault="0072531E" w:rsidP="00B86F37">
            <w:pPr>
              <w:spacing w:line="261" w:lineRule="auto"/>
            </w:pPr>
          </w:p>
          <w:p w:rsidR="0072531E" w:rsidRDefault="0072531E" w:rsidP="00B86F37">
            <w:pPr>
              <w:spacing w:line="261" w:lineRule="auto"/>
            </w:pPr>
          </w:p>
          <w:p w:rsidR="0072531E" w:rsidRDefault="0072531E" w:rsidP="00B86F37">
            <w:pPr>
              <w:spacing w:line="261" w:lineRule="auto"/>
            </w:pPr>
          </w:p>
          <w:p w:rsidR="0072531E" w:rsidRDefault="0072531E" w:rsidP="00B86F37">
            <w:pPr>
              <w:spacing w:line="261" w:lineRule="auto"/>
            </w:pPr>
          </w:p>
          <w:p w:rsidR="0072531E" w:rsidRDefault="0072531E" w:rsidP="00B86F37">
            <w:pPr>
              <w:spacing w:line="262" w:lineRule="auto"/>
            </w:pPr>
          </w:p>
          <w:p w:rsidR="0072531E" w:rsidRDefault="0072531E" w:rsidP="00B86F37">
            <w:pPr>
              <w:pStyle w:val="TableText"/>
              <w:spacing w:before="62" w:line="218" w:lineRule="auto"/>
              <w:ind w:left="95"/>
            </w:pPr>
            <w:r w:rsidRPr="00B86F37">
              <w:rPr>
                <w:rFonts w:hint="eastAsia"/>
                <w:spacing w:val="3"/>
              </w:rPr>
              <w:t>原告</w:t>
            </w:r>
            <w:r w:rsidRPr="00B86F37">
              <w:rPr>
                <w:spacing w:val="3"/>
              </w:rPr>
              <w:t>(</w:t>
            </w:r>
            <w:r w:rsidRPr="00B86F37">
              <w:rPr>
                <w:rFonts w:hint="eastAsia"/>
                <w:spacing w:val="3"/>
              </w:rPr>
              <w:t>法人、非法人组织</w:t>
            </w:r>
            <w:r w:rsidRPr="00B86F37">
              <w:rPr>
                <w:spacing w:val="3"/>
              </w:rPr>
              <w:t>)</w:t>
            </w:r>
          </w:p>
        </w:tc>
        <w:tc>
          <w:tcPr>
            <w:tcW w:w="6180" w:type="dxa"/>
          </w:tcPr>
          <w:p w:rsidR="0072531E" w:rsidRDefault="0072531E" w:rsidP="00B86F37">
            <w:pPr>
              <w:pStyle w:val="TableText"/>
              <w:spacing w:before="71" w:line="219" w:lineRule="auto"/>
              <w:ind w:left="123"/>
            </w:pPr>
            <w:r w:rsidRPr="00B86F37">
              <w:rPr>
                <w:rFonts w:hint="eastAsia"/>
                <w:spacing w:val="1"/>
              </w:rPr>
              <w:t>名称：北京市×××物业管理有限公司</w:t>
            </w:r>
          </w:p>
          <w:p w:rsidR="0072531E" w:rsidRDefault="0072531E" w:rsidP="00B86F37">
            <w:pPr>
              <w:pStyle w:val="TableText"/>
              <w:spacing w:before="73" w:line="322" w:lineRule="exact"/>
              <w:ind w:left="123"/>
            </w:pPr>
            <w:r w:rsidRPr="00B86F37">
              <w:rPr>
                <w:rFonts w:hint="eastAsia"/>
                <w:spacing w:val="-1"/>
                <w:position w:val="9"/>
              </w:rPr>
              <w:t>住所地</w:t>
            </w:r>
            <w:r w:rsidRPr="00B86F37">
              <w:rPr>
                <w:spacing w:val="-1"/>
                <w:position w:val="9"/>
              </w:rPr>
              <w:t>(</w:t>
            </w:r>
            <w:r w:rsidRPr="00B86F37">
              <w:rPr>
                <w:rFonts w:hint="eastAsia"/>
                <w:spacing w:val="-1"/>
                <w:position w:val="9"/>
              </w:rPr>
              <w:t>主要办事机构所在地</w:t>
            </w:r>
            <w:r w:rsidRPr="00B86F37">
              <w:rPr>
                <w:spacing w:val="-1"/>
                <w:position w:val="9"/>
              </w:rPr>
              <w:t>):</w:t>
            </w:r>
            <w:r w:rsidRPr="00B86F37">
              <w:rPr>
                <w:rFonts w:hint="eastAsia"/>
                <w:spacing w:val="-1"/>
                <w:position w:val="9"/>
              </w:rPr>
              <w:t>北京市××区××路</w:t>
            </w:r>
            <w:r w:rsidRPr="00B86F37">
              <w:rPr>
                <w:spacing w:val="-1"/>
                <w:position w:val="9"/>
              </w:rPr>
              <w:t>1</w:t>
            </w:r>
            <w:r w:rsidRPr="00B86F37">
              <w:rPr>
                <w:rFonts w:hint="eastAsia"/>
                <w:spacing w:val="-1"/>
                <w:position w:val="9"/>
              </w:rPr>
              <w:t>号</w:t>
            </w:r>
          </w:p>
          <w:p w:rsidR="0072531E" w:rsidRDefault="0072531E" w:rsidP="00B86F37">
            <w:pPr>
              <w:pStyle w:val="TableText"/>
              <w:spacing w:line="220" w:lineRule="auto"/>
              <w:ind w:left="123"/>
            </w:pPr>
            <w:r w:rsidRPr="00B86F37">
              <w:rPr>
                <w:rFonts w:hint="eastAsia"/>
                <w:spacing w:val="-1"/>
              </w:rPr>
              <w:t>注册地</w:t>
            </w:r>
            <w:r w:rsidRPr="00B86F37">
              <w:rPr>
                <w:spacing w:val="-1"/>
              </w:rPr>
              <w:t>/</w:t>
            </w:r>
            <w:r w:rsidRPr="00B86F37">
              <w:rPr>
                <w:rFonts w:hint="eastAsia"/>
                <w:spacing w:val="-1"/>
              </w:rPr>
              <w:t>登记地：</w:t>
            </w:r>
          </w:p>
          <w:p w:rsidR="0072531E" w:rsidRDefault="0072531E" w:rsidP="00B86F37">
            <w:pPr>
              <w:pStyle w:val="TableText"/>
              <w:spacing w:before="101" w:line="229" w:lineRule="auto"/>
              <w:ind w:left="123"/>
            </w:pPr>
            <w:r w:rsidRPr="00B86F37">
              <w:rPr>
                <w:rFonts w:hint="eastAsia"/>
                <w:spacing w:val="1"/>
              </w:rPr>
              <w:t>法定代表人</w:t>
            </w:r>
            <w:r w:rsidRPr="00B86F37">
              <w:rPr>
                <w:spacing w:val="1"/>
              </w:rPr>
              <w:t>/</w:t>
            </w:r>
            <w:r w:rsidRPr="00B86F37">
              <w:rPr>
                <w:rFonts w:hint="eastAsia"/>
                <w:spacing w:val="1"/>
              </w:rPr>
              <w:t>主要负责人：郭××</w:t>
            </w:r>
            <w:r w:rsidRPr="00B86F37">
              <w:rPr>
                <w:spacing w:val="1"/>
              </w:rPr>
              <w:t>:</w:t>
            </w:r>
            <w:r w:rsidRPr="00B86F37">
              <w:rPr>
                <w:spacing w:val="-44"/>
              </w:rPr>
              <w:t xml:space="preserve"> </w:t>
            </w:r>
            <w:r w:rsidRPr="00B86F37">
              <w:rPr>
                <w:rFonts w:hint="eastAsia"/>
                <w:spacing w:val="1"/>
              </w:rPr>
              <w:t>职务：经理</w:t>
            </w:r>
            <w:r w:rsidRPr="00B86F37">
              <w:rPr>
                <w:spacing w:val="18"/>
              </w:rPr>
              <w:t xml:space="preserve">     </w:t>
            </w:r>
            <w:r w:rsidRPr="00B86F37">
              <w:rPr>
                <w:rFonts w:hint="eastAsia"/>
                <w:spacing w:val="1"/>
              </w:rPr>
              <w:t>联系电话：</w:t>
            </w:r>
          </w:p>
          <w:p w:rsidR="0072531E" w:rsidRDefault="0072531E" w:rsidP="00B86F37">
            <w:pPr>
              <w:pStyle w:val="TableText"/>
              <w:spacing w:before="73" w:line="219" w:lineRule="auto"/>
              <w:ind w:left="123"/>
            </w:pPr>
            <w:r w:rsidRPr="00B86F37">
              <w:rPr>
                <w:rFonts w:hint="eastAsia"/>
                <w:spacing w:val="-1"/>
              </w:rPr>
              <w:t>统一社会信用代码：</w:t>
            </w:r>
          </w:p>
          <w:p w:rsidR="0072531E" w:rsidRDefault="0072531E" w:rsidP="00B86F37">
            <w:pPr>
              <w:pStyle w:val="TableText"/>
              <w:spacing w:before="76" w:line="269" w:lineRule="auto"/>
              <w:ind w:left="663" w:right="511" w:hanging="540"/>
            </w:pPr>
            <w:r w:rsidRPr="00B86F37">
              <w:rPr>
                <w:rFonts w:hint="eastAsia"/>
                <w:spacing w:val="1"/>
              </w:rPr>
              <w:t>类型：有限责任公司</w:t>
            </w:r>
            <w:r w:rsidRPr="00B86F37">
              <w:rPr>
                <w:rFonts w:ascii="MS Gothic" w:eastAsia="MS Gothic" w:hAnsi="MS Gothic" w:cs="MS Gothic" w:hint="eastAsia"/>
                <w:spacing w:val="1"/>
              </w:rPr>
              <w:t>☑</w:t>
            </w:r>
            <w:r w:rsidRPr="00B86F37">
              <w:rPr>
                <w:rFonts w:hint="eastAsia"/>
                <w:spacing w:val="1"/>
              </w:rPr>
              <w:t>股份有限公司口上市公司□其他</w:t>
            </w:r>
            <w:r>
              <w:rPr>
                <w:rFonts w:hint="eastAsia"/>
              </w:rPr>
              <w:t>企业法人口</w:t>
            </w:r>
            <w:r>
              <w:t xml:space="preserve"> </w:t>
            </w:r>
            <w:r w:rsidRPr="00B86F37">
              <w:rPr>
                <w:rFonts w:hint="eastAsia"/>
                <w:spacing w:val="1"/>
              </w:rPr>
              <w:t>事业单位□社会团体□基金会□社会服务机构□</w:t>
            </w:r>
          </w:p>
          <w:p w:rsidR="0072531E" w:rsidRDefault="0072531E" w:rsidP="00B86F37">
            <w:pPr>
              <w:pStyle w:val="TableText"/>
              <w:spacing w:before="94" w:line="261" w:lineRule="auto"/>
              <w:ind w:left="662" w:right="108" w:hanging="9"/>
            </w:pPr>
            <w:r>
              <w:rPr>
                <w:rFonts w:hint="eastAsia"/>
              </w:rPr>
              <w:t>机关法人口农村集体经济组织法人口</w:t>
            </w:r>
            <w:r>
              <w:t xml:space="preserve"> </w:t>
            </w:r>
            <w:r>
              <w:rPr>
                <w:rFonts w:hint="eastAsia"/>
              </w:rPr>
              <w:t>城镇农村</w:t>
            </w:r>
            <w:r w:rsidRPr="00B86F37">
              <w:rPr>
                <w:rFonts w:hint="eastAsia"/>
                <w:spacing w:val="-1"/>
              </w:rPr>
              <w:t>的合作经济组织法</w:t>
            </w:r>
            <w:r>
              <w:t xml:space="preserve"> </w:t>
            </w:r>
            <w:r w:rsidRPr="00B86F37">
              <w:rPr>
                <w:rFonts w:hint="eastAsia"/>
                <w:spacing w:val="1"/>
              </w:rPr>
              <w:t>人口基层群众性自治组织法人口</w:t>
            </w:r>
          </w:p>
          <w:p w:rsidR="0072531E" w:rsidRPr="00B86F37" w:rsidRDefault="0072531E" w:rsidP="00B86F37">
            <w:pPr>
              <w:pStyle w:val="TableText"/>
              <w:spacing w:before="75" w:line="275" w:lineRule="auto"/>
              <w:ind w:left="652" w:right="379" w:hanging="19"/>
              <w:rPr>
                <w:rFonts w:ascii="MS Gothic" w:eastAsia="MS Gothic" w:hAnsi="MS Gothic" w:cs="MS Gothic"/>
              </w:rPr>
            </w:pPr>
            <w:r w:rsidRPr="00B86F37">
              <w:rPr>
                <w:rFonts w:hint="eastAsia"/>
                <w:spacing w:val="1"/>
              </w:rPr>
              <w:t>个人独资企业口合伙企业口不具有法人资格的专业服务机构□</w:t>
            </w:r>
            <w:r>
              <w:t xml:space="preserve"> </w:t>
            </w:r>
            <w:r w:rsidRPr="00B86F37">
              <w:rPr>
                <w:rFonts w:hint="eastAsia"/>
                <w:spacing w:val="-3"/>
              </w:rPr>
              <w:t>国有□</w:t>
            </w:r>
            <w:r w:rsidRPr="00B86F37">
              <w:rPr>
                <w:spacing w:val="46"/>
                <w:w w:val="101"/>
              </w:rPr>
              <w:t xml:space="preserve"> </w:t>
            </w:r>
            <w:r w:rsidRPr="00B86F37">
              <w:rPr>
                <w:spacing w:val="-3"/>
              </w:rPr>
              <w:t>(</w:t>
            </w:r>
            <w:r w:rsidRPr="00B86F37">
              <w:rPr>
                <w:rFonts w:hint="eastAsia"/>
                <w:spacing w:val="-3"/>
              </w:rPr>
              <w:t>控股□参股口</w:t>
            </w:r>
            <w:r w:rsidRPr="00B86F37">
              <w:rPr>
                <w:spacing w:val="-3"/>
              </w:rPr>
              <w:t>)</w:t>
            </w:r>
            <w:r w:rsidRPr="00B86F37">
              <w:rPr>
                <w:rFonts w:hint="eastAsia"/>
                <w:spacing w:val="-3"/>
              </w:rPr>
              <w:t>民营</w:t>
            </w:r>
            <w:r w:rsidRPr="00B86F37">
              <w:rPr>
                <w:rFonts w:ascii="MS Gothic" w:eastAsia="MS Gothic" w:hAnsi="MS Gothic" w:cs="MS Gothic" w:hint="eastAsia"/>
                <w:spacing w:val="-3"/>
              </w:rPr>
              <w:t>☑</w:t>
            </w:r>
          </w:p>
        </w:tc>
      </w:tr>
      <w:tr w:rsidR="0072531E" w:rsidTr="00B86F37">
        <w:trPr>
          <w:trHeight w:val="1569"/>
        </w:trPr>
        <w:tc>
          <w:tcPr>
            <w:tcW w:w="2722" w:type="dxa"/>
          </w:tcPr>
          <w:p w:rsidR="0072531E" w:rsidRDefault="0072531E" w:rsidP="00B86F37">
            <w:pPr>
              <w:spacing w:line="295" w:lineRule="auto"/>
            </w:pPr>
          </w:p>
          <w:p w:rsidR="0072531E" w:rsidRDefault="0072531E" w:rsidP="00B86F37">
            <w:pPr>
              <w:spacing w:line="295" w:lineRule="auto"/>
            </w:pPr>
          </w:p>
          <w:p w:rsidR="0072531E" w:rsidRDefault="0072531E" w:rsidP="00B86F37">
            <w:pPr>
              <w:spacing w:line="296" w:lineRule="auto"/>
            </w:pPr>
          </w:p>
          <w:p w:rsidR="0072531E" w:rsidRDefault="0072531E" w:rsidP="00B86F37">
            <w:pPr>
              <w:pStyle w:val="TableText"/>
              <w:spacing w:before="62" w:line="219" w:lineRule="auto"/>
              <w:ind w:left="95"/>
            </w:pPr>
            <w:r w:rsidRPr="00B86F37">
              <w:rPr>
                <w:rFonts w:hint="eastAsia"/>
                <w:spacing w:val="-1"/>
              </w:rPr>
              <w:t>委托诉讼代理人</w:t>
            </w:r>
          </w:p>
        </w:tc>
        <w:tc>
          <w:tcPr>
            <w:tcW w:w="6180" w:type="dxa"/>
          </w:tcPr>
          <w:p w:rsidR="0072531E" w:rsidRPr="00B86F37" w:rsidRDefault="0072531E" w:rsidP="00B86F37">
            <w:pPr>
              <w:pStyle w:val="TableText"/>
              <w:spacing w:before="44" w:line="220" w:lineRule="auto"/>
              <w:ind w:left="123"/>
              <w:rPr>
                <w:rFonts w:ascii="MS Gothic" w:eastAsia="MS Gothic" w:hAnsi="MS Gothic" w:cs="MS Gothic"/>
              </w:rPr>
            </w:pPr>
            <w:r w:rsidRPr="00B86F37">
              <w:rPr>
                <w:rFonts w:hint="eastAsia"/>
                <w:spacing w:val="-5"/>
              </w:rPr>
              <w:t>有</w:t>
            </w:r>
            <w:r w:rsidRPr="00B86F37">
              <w:rPr>
                <w:rFonts w:ascii="MS Gothic" w:eastAsia="MS Gothic" w:hAnsi="MS Gothic" w:cs="MS Gothic" w:hint="eastAsia"/>
                <w:spacing w:val="-5"/>
              </w:rPr>
              <w:t>☑</w:t>
            </w:r>
          </w:p>
          <w:p w:rsidR="0072531E" w:rsidRDefault="0072531E" w:rsidP="00B86F37">
            <w:pPr>
              <w:pStyle w:val="TableText"/>
              <w:spacing w:before="113" w:line="219" w:lineRule="auto"/>
              <w:ind w:left="123"/>
            </w:pPr>
            <w:r w:rsidRPr="00B86F37">
              <w:rPr>
                <w:rFonts w:hint="eastAsia"/>
                <w:spacing w:val="6"/>
              </w:rPr>
              <w:t>姓名：李××</w:t>
            </w:r>
          </w:p>
          <w:p w:rsidR="0072531E" w:rsidRDefault="0072531E" w:rsidP="00B86F37">
            <w:pPr>
              <w:pStyle w:val="TableText"/>
              <w:spacing w:before="96" w:line="264" w:lineRule="auto"/>
              <w:ind w:left="123"/>
            </w:pPr>
            <w:r w:rsidRPr="00B86F37">
              <w:rPr>
                <w:rFonts w:hint="eastAsia"/>
                <w:spacing w:val="2"/>
              </w:rPr>
              <w:t>单位：北京市×××物业管理有限公司职务：职员</w:t>
            </w:r>
            <w:r w:rsidRPr="00B86F37">
              <w:rPr>
                <w:spacing w:val="2"/>
              </w:rPr>
              <w:t xml:space="preserve"> </w:t>
            </w:r>
            <w:r w:rsidRPr="00B86F37">
              <w:rPr>
                <w:rFonts w:hint="eastAsia"/>
                <w:spacing w:val="2"/>
              </w:rPr>
              <w:t>联系电话：</w:t>
            </w:r>
            <w:r w:rsidRPr="00B86F37">
              <w:rPr>
                <w:rFonts w:hint="eastAsia"/>
                <w:spacing w:val="1"/>
              </w:rPr>
              <w:t>××××</w:t>
            </w:r>
            <w:r>
              <w:t xml:space="preserve"> </w:t>
            </w:r>
            <w:r w:rsidRPr="00B86F37">
              <w:rPr>
                <w:rFonts w:hint="eastAsia"/>
                <w:spacing w:val="-9"/>
              </w:rPr>
              <w:t>代理权限：</w:t>
            </w:r>
            <w:r w:rsidRPr="00B86F37">
              <w:rPr>
                <w:spacing w:val="56"/>
              </w:rPr>
              <w:t xml:space="preserve"> </w:t>
            </w:r>
            <w:r w:rsidRPr="00B86F37">
              <w:rPr>
                <w:rFonts w:hint="eastAsia"/>
                <w:spacing w:val="-9"/>
              </w:rPr>
              <w:t>一般授权</w:t>
            </w:r>
            <w:r w:rsidRPr="00B86F37">
              <w:rPr>
                <w:rFonts w:ascii="MS Gothic" w:eastAsia="MS Gothic" w:hAnsi="MS Gothic" w:cs="MS Gothic" w:hint="eastAsia"/>
                <w:spacing w:val="-9"/>
              </w:rPr>
              <w:t>☑</w:t>
            </w:r>
            <w:r w:rsidRPr="00B86F37">
              <w:rPr>
                <w:rFonts w:hint="eastAsia"/>
                <w:spacing w:val="-9"/>
              </w:rPr>
              <w:t>特别授权□</w:t>
            </w:r>
          </w:p>
          <w:p w:rsidR="0072531E" w:rsidRDefault="0072531E" w:rsidP="00B86F37">
            <w:pPr>
              <w:pStyle w:val="TableText"/>
              <w:spacing w:before="95" w:line="208" w:lineRule="auto"/>
              <w:ind w:left="123"/>
            </w:pPr>
            <w:r w:rsidRPr="00B86F37">
              <w:rPr>
                <w:rFonts w:hint="eastAsia"/>
                <w:spacing w:val="14"/>
              </w:rPr>
              <w:t>无口</w:t>
            </w:r>
          </w:p>
        </w:tc>
      </w:tr>
      <w:tr w:rsidR="0072531E" w:rsidTr="00B86F37">
        <w:trPr>
          <w:trHeight w:val="1519"/>
        </w:trPr>
        <w:tc>
          <w:tcPr>
            <w:tcW w:w="2722" w:type="dxa"/>
          </w:tcPr>
          <w:p w:rsidR="0072531E" w:rsidRDefault="0072531E" w:rsidP="00B86F37">
            <w:pPr>
              <w:pStyle w:val="TableText"/>
              <w:spacing w:before="165" w:line="369" w:lineRule="auto"/>
              <w:ind w:left="95"/>
              <w:jc w:val="both"/>
            </w:pPr>
            <w:r w:rsidRPr="00B86F37">
              <w:rPr>
                <w:rFonts w:hint="eastAsia"/>
                <w:spacing w:val="-7"/>
              </w:rPr>
              <w:t>送达地址</w:t>
            </w:r>
            <w:r w:rsidRPr="00B86F37">
              <w:rPr>
                <w:spacing w:val="-7"/>
              </w:rPr>
              <w:t>(</w:t>
            </w:r>
            <w:r w:rsidRPr="00B86F37">
              <w:rPr>
                <w:rFonts w:hint="eastAsia"/>
                <w:spacing w:val="-7"/>
              </w:rPr>
              <w:t>所填信息除书面特别</w:t>
            </w:r>
            <w:r w:rsidRPr="00B86F37">
              <w:rPr>
                <w:spacing w:val="3"/>
              </w:rPr>
              <w:t xml:space="preserve">  </w:t>
            </w:r>
            <w:r w:rsidRPr="00B86F37">
              <w:rPr>
                <w:rFonts w:hint="eastAsia"/>
                <w:spacing w:val="-4"/>
              </w:rPr>
              <w:t>声明更改外，适用于案件一审、</w:t>
            </w:r>
            <w:r w:rsidRPr="00B86F37">
              <w:rPr>
                <w:spacing w:val="11"/>
              </w:rPr>
              <w:t xml:space="preserve"> </w:t>
            </w:r>
            <w:r w:rsidRPr="00B86F37">
              <w:rPr>
                <w:rFonts w:hint="eastAsia"/>
                <w:spacing w:val="-7"/>
              </w:rPr>
              <w:t>二审、再审所有后续程序</w:t>
            </w:r>
            <w:r w:rsidRPr="00B86F37">
              <w:rPr>
                <w:spacing w:val="-7"/>
              </w:rPr>
              <w:t>)</w:t>
            </w:r>
            <w:r w:rsidRPr="00B86F37">
              <w:rPr>
                <w:rFonts w:hint="eastAsia"/>
                <w:spacing w:val="-7"/>
              </w:rPr>
              <w:t>及收</w:t>
            </w:r>
          </w:p>
          <w:p w:rsidR="0072531E" w:rsidRDefault="0072531E" w:rsidP="00B86F37">
            <w:pPr>
              <w:pStyle w:val="TableText"/>
              <w:spacing w:line="198" w:lineRule="auto"/>
              <w:ind w:left="95"/>
            </w:pPr>
            <w:r w:rsidRPr="00B86F37">
              <w:rPr>
                <w:rFonts w:hint="eastAsia"/>
                <w:spacing w:val="-6"/>
              </w:rPr>
              <w:t>件人、电话</w:t>
            </w:r>
          </w:p>
        </w:tc>
        <w:tc>
          <w:tcPr>
            <w:tcW w:w="6180" w:type="dxa"/>
          </w:tcPr>
          <w:p w:rsidR="0072531E" w:rsidRDefault="0072531E" w:rsidP="00B86F37">
            <w:pPr>
              <w:pStyle w:val="TableText"/>
              <w:spacing w:before="145" w:line="219" w:lineRule="auto"/>
              <w:ind w:left="123"/>
            </w:pPr>
            <w:r w:rsidRPr="00B86F37">
              <w:rPr>
                <w:rFonts w:hint="eastAsia"/>
                <w:spacing w:val="-1"/>
              </w:rPr>
              <w:t>地址：北京市××区××路</w:t>
            </w:r>
            <w:r w:rsidRPr="00B86F37">
              <w:rPr>
                <w:spacing w:val="-1"/>
              </w:rPr>
              <w:t>1</w:t>
            </w:r>
            <w:r w:rsidRPr="00B86F37">
              <w:rPr>
                <w:rFonts w:hint="eastAsia"/>
                <w:spacing w:val="-1"/>
              </w:rPr>
              <w:t>号</w:t>
            </w:r>
          </w:p>
          <w:p w:rsidR="0072531E" w:rsidRDefault="0072531E" w:rsidP="00B86F37">
            <w:pPr>
              <w:pStyle w:val="TableText"/>
              <w:spacing w:before="74" w:line="219" w:lineRule="auto"/>
              <w:ind w:left="123"/>
            </w:pPr>
            <w:r w:rsidRPr="00B86F37">
              <w:rPr>
                <w:rFonts w:hint="eastAsia"/>
                <w:spacing w:val="5"/>
              </w:rPr>
              <w:t>收件人：李××</w:t>
            </w:r>
          </w:p>
          <w:p w:rsidR="0072531E" w:rsidRDefault="0072531E" w:rsidP="00B86F37">
            <w:pPr>
              <w:pStyle w:val="TableText"/>
              <w:spacing w:before="187" w:line="221" w:lineRule="auto"/>
              <w:ind w:left="123"/>
            </w:pPr>
            <w:r w:rsidRPr="00B86F37">
              <w:rPr>
                <w:rFonts w:hint="eastAsia"/>
                <w:spacing w:val="2"/>
              </w:rPr>
              <w:t>联系电话：××××××××</w:t>
            </w:r>
          </w:p>
        </w:tc>
      </w:tr>
      <w:tr w:rsidR="0072531E" w:rsidTr="00B86F37">
        <w:trPr>
          <w:trHeight w:val="1019"/>
        </w:trPr>
        <w:tc>
          <w:tcPr>
            <w:tcW w:w="2722" w:type="dxa"/>
          </w:tcPr>
          <w:p w:rsidR="0072531E" w:rsidRDefault="0072531E" w:rsidP="00B86F37">
            <w:pPr>
              <w:pStyle w:val="TableText"/>
              <w:spacing w:before="166" w:line="220" w:lineRule="auto"/>
              <w:ind w:left="95"/>
            </w:pPr>
            <w:r w:rsidRPr="00B86F37">
              <w:rPr>
                <w:rFonts w:hint="eastAsia"/>
                <w:spacing w:val="-2"/>
              </w:rPr>
              <w:t>是否接受电子送达</w:t>
            </w:r>
          </w:p>
        </w:tc>
        <w:tc>
          <w:tcPr>
            <w:tcW w:w="6180" w:type="dxa"/>
          </w:tcPr>
          <w:p w:rsidR="0072531E" w:rsidRDefault="0072531E" w:rsidP="00B86F37">
            <w:pPr>
              <w:pStyle w:val="TableText"/>
              <w:spacing w:before="118" w:line="250" w:lineRule="auto"/>
              <w:ind w:left="712" w:right="396" w:hanging="589"/>
            </w:pPr>
            <w:r w:rsidRPr="00B86F37">
              <w:rPr>
                <w:rFonts w:hint="eastAsia"/>
                <w:spacing w:val="-2"/>
              </w:rPr>
              <w:t>是</w:t>
            </w:r>
            <w:r w:rsidRPr="00B86F37">
              <w:rPr>
                <w:rFonts w:ascii="MS Gothic" w:eastAsia="MS Gothic" w:hAnsi="MS Gothic" w:cs="MS Gothic" w:hint="eastAsia"/>
                <w:spacing w:val="-2"/>
              </w:rPr>
              <w:t>☑</w:t>
            </w:r>
            <w:r w:rsidRPr="00B86F37">
              <w:rPr>
                <w:rFonts w:hint="eastAsia"/>
                <w:spacing w:val="-2"/>
              </w:rPr>
              <w:t>方式：短信</w:t>
            </w:r>
            <w:r w:rsidRPr="00B86F37">
              <w:rPr>
                <w:spacing w:val="-2"/>
              </w:rPr>
              <w:t>_</w:t>
            </w:r>
            <w:r w:rsidRPr="00B86F37">
              <w:rPr>
                <w:spacing w:val="-43"/>
              </w:rPr>
              <w:t xml:space="preserve"> </w:t>
            </w:r>
            <w:r w:rsidRPr="00B86F37">
              <w:rPr>
                <w:rFonts w:hint="eastAsia"/>
                <w:spacing w:val="-2"/>
              </w:rPr>
              <w:t>××××</w:t>
            </w:r>
            <w:r w:rsidRPr="00B86F37">
              <w:rPr>
                <w:spacing w:val="-2"/>
              </w:rPr>
              <w:t>_</w:t>
            </w:r>
            <w:r w:rsidRPr="00B86F37">
              <w:rPr>
                <w:rFonts w:hint="eastAsia"/>
                <w:spacing w:val="-2"/>
              </w:rPr>
              <w:t>微信</w:t>
            </w:r>
            <w:r w:rsidRPr="00B86F37">
              <w:rPr>
                <w:spacing w:val="-94"/>
              </w:rPr>
              <w:t xml:space="preserve"> </w:t>
            </w:r>
            <w:r w:rsidRPr="00B86F37">
              <w:rPr>
                <w:u w:val="single"/>
              </w:rPr>
              <w:t xml:space="preserve">           </w:t>
            </w:r>
            <w:r w:rsidRPr="00B86F37">
              <w:rPr>
                <w:spacing w:val="-90"/>
              </w:rPr>
              <w:t xml:space="preserve"> </w:t>
            </w:r>
            <w:r w:rsidRPr="00B86F37">
              <w:rPr>
                <w:rFonts w:hint="eastAsia"/>
                <w:spacing w:val="-2"/>
              </w:rPr>
              <w:t>传真</w:t>
            </w:r>
            <w:r w:rsidRPr="00B86F37">
              <w:rPr>
                <w:spacing w:val="-90"/>
              </w:rPr>
              <w:t xml:space="preserve"> </w:t>
            </w:r>
            <w:r w:rsidRPr="00B86F37">
              <w:rPr>
                <w:spacing w:val="5"/>
                <w:u w:val="single"/>
              </w:rPr>
              <w:t xml:space="preserve">      </w:t>
            </w:r>
            <w:r w:rsidRPr="00B86F37">
              <w:rPr>
                <w:spacing w:val="-2"/>
                <w:u w:val="single"/>
              </w:rPr>
              <w:t>_</w:t>
            </w:r>
            <w:r w:rsidRPr="00B86F37">
              <w:rPr>
                <w:rFonts w:hint="eastAsia"/>
                <w:spacing w:val="-2"/>
                <w:u w:val="single"/>
              </w:rPr>
              <w:t>邮</w:t>
            </w:r>
            <w:r w:rsidRPr="00B86F37">
              <w:rPr>
                <w:rFonts w:hint="eastAsia"/>
                <w:spacing w:val="-2"/>
              </w:rPr>
              <w:t>箱</w:t>
            </w:r>
            <w:r w:rsidRPr="00B86F37">
              <w:rPr>
                <w:spacing w:val="-2"/>
                <w:u w:val="single"/>
              </w:rPr>
              <w:t xml:space="preserve">     </w:t>
            </w:r>
            <w:r>
              <w:t xml:space="preserve"> </w:t>
            </w:r>
            <w:r w:rsidRPr="00B86F37">
              <w:rPr>
                <w:rFonts w:hint="eastAsia"/>
                <w:spacing w:val="-5"/>
              </w:rPr>
              <w:t>其他</w:t>
            </w:r>
            <w:r w:rsidRPr="00B86F37">
              <w:rPr>
                <w:spacing w:val="-87"/>
              </w:rPr>
              <w:t xml:space="preserve"> </w:t>
            </w:r>
            <w:r w:rsidRPr="00B86F37">
              <w:rPr>
                <w:u w:val="single"/>
              </w:rPr>
              <w:t xml:space="preserve">        </w:t>
            </w:r>
          </w:p>
          <w:p w:rsidR="0072531E" w:rsidRDefault="0072531E" w:rsidP="00B86F37">
            <w:pPr>
              <w:pStyle w:val="TableText"/>
              <w:spacing w:before="153" w:line="216" w:lineRule="auto"/>
              <w:ind w:left="123"/>
            </w:pPr>
            <w:r w:rsidRPr="00B86F37">
              <w:rPr>
                <w:rFonts w:hint="eastAsia"/>
                <w:spacing w:val="14"/>
              </w:rPr>
              <w:t>否口</w:t>
            </w:r>
          </w:p>
        </w:tc>
      </w:tr>
      <w:tr w:rsidR="0072531E" w:rsidTr="00B86F37">
        <w:trPr>
          <w:trHeight w:val="944"/>
        </w:trPr>
        <w:tc>
          <w:tcPr>
            <w:tcW w:w="2722" w:type="dxa"/>
          </w:tcPr>
          <w:p w:rsidR="0072531E" w:rsidRDefault="0072531E"/>
        </w:tc>
        <w:tc>
          <w:tcPr>
            <w:tcW w:w="6180" w:type="dxa"/>
          </w:tcPr>
          <w:p w:rsidR="0072531E" w:rsidRDefault="0072531E" w:rsidP="00B86F37">
            <w:pPr>
              <w:pStyle w:val="TableText"/>
              <w:spacing w:before="59" w:line="221" w:lineRule="auto"/>
              <w:ind w:left="123"/>
            </w:pPr>
            <w:r w:rsidRPr="00B86F37">
              <w:rPr>
                <w:rFonts w:hint="eastAsia"/>
                <w:spacing w:val="-2"/>
              </w:rPr>
              <w:t>名称：</w:t>
            </w:r>
          </w:p>
          <w:p w:rsidR="0072531E" w:rsidRDefault="0072531E" w:rsidP="00B86F37">
            <w:pPr>
              <w:pStyle w:val="TableText"/>
              <w:spacing w:before="119" w:line="312" w:lineRule="exact"/>
              <w:ind w:left="123"/>
            </w:pPr>
            <w:r w:rsidRPr="00B86F37">
              <w:rPr>
                <w:rFonts w:hint="eastAsia"/>
                <w:spacing w:val="2"/>
                <w:position w:val="9"/>
              </w:rPr>
              <w:t>住所地</w:t>
            </w:r>
            <w:r w:rsidRPr="00B86F37">
              <w:rPr>
                <w:spacing w:val="2"/>
                <w:position w:val="9"/>
              </w:rPr>
              <w:t>(</w:t>
            </w:r>
            <w:r w:rsidRPr="00B86F37">
              <w:rPr>
                <w:rFonts w:hint="eastAsia"/>
                <w:spacing w:val="2"/>
                <w:position w:val="9"/>
              </w:rPr>
              <w:t>主要办事机构所在地</w:t>
            </w:r>
            <w:r w:rsidRPr="00B86F37">
              <w:rPr>
                <w:spacing w:val="2"/>
                <w:position w:val="9"/>
              </w:rPr>
              <w:t>):</w:t>
            </w:r>
          </w:p>
          <w:p w:rsidR="0072531E" w:rsidRDefault="0072531E" w:rsidP="00B86F37">
            <w:pPr>
              <w:pStyle w:val="TableText"/>
              <w:spacing w:line="209" w:lineRule="auto"/>
              <w:ind w:left="123"/>
            </w:pPr>
            <w:r w:rsidRPr="00B86F37">
              <w:rPr>
                <w:rFonts w:hint="eastAsia"/>
                <w:spacing w:val="-1"/>
              </w:rPr>
              <w:t>注册地</w:t>
            </w:r>
            <w:r w:rsidRPr="00B86F37">
              <w:rPr>
                <w:spacing w:val="-1"/>
              </w:rPr>
              <w:t>/</w:t>
            </w:r>
            <w:r w:rsidRPr="00B86F37">
              <w:rPr>
                <w:rFonts w:hint="eastAsia"/>
                <w:spacing w:val="-1"/>
              </w:rPr>
              <w:t>登记地：</w:t>
            </w:r>
          </w:p>
        </w:tc>
      </w:tr>
    </w:tbl>
    <w:p w:rsidR="0072531E" w:rsidRDefault="0072531E">
      <w:pPr>
        <w:spacing w:before="302" w:line="183" w:lineRule="auto"/>
        <w:ind w:left="205"/>
        <w:rPr>
          <w:rFonts w:ascii="宋体" w:hAnsi="宋体" w:cs="宋体"/>
          <w:sz w:val="26"/>
          <w:szCs w:val="26"/>
        </w:rPr>
      </w:pPr>
      <w:r>
        <w:rPr>
          <w:rFonts w:ascii="宋体" w:hAnsi="宋体" w:cs="宋体"/>
          <w:spacing w:val="-3"/>
          <w:sz w:val="26"/>
          <w:szCs w:val="26"/>
        </w:rPr>
        <w:t>—68—</w:t>
      </w:r>
    </w:p>
    <w:p w:rsidR="0072531E" w:rsidRDefault="0072531E">
      <w:pPr>
        <w:spacing w:line="183" w:lineRule="auto"/>
        <w:rPr>
          <w:rFonts w:ascii="宋体" w:hAnsi="宋体" w:cs="宋体"/>
          <w:sz w:val="26"/>
          <w:szCs w:val="26"/>
        </w:rPr>
        <w:sectPr w:rsidR="0072531E">
          <w:footerReference w:type="default" r:id="rId68"/>
          <w:pgSz w:w="11760" w:h="16920"/>
          <w:pgMar w:top="400" w:right="1242" w:bottom="400" w:left="1604" w:header="0" w:footer="0" w:gutter="0"/>
          <w:cols w:space="720"/>
        </w:sectPr>
      </w:pPr>
    </w:p>
    <w:p w:rsidR="0072531E" w:rsidRDefault="0072531E">
      <w:pPr>
        <w:spacing w:before="10"/>
      </w:pPr>
    </w:p>
    <w:p w:rsidR="0072531E" w:rsidRDefault="0072531E">
      <w:pPr>
        <w:spacing w:before="10"/>
      </w:pPr>
    </w:p>
    <w:p w:rsidR="0072531E" w:rsidRDefault="0072531E">
      <w:pPr>
        <w:spacing w:before="10"/>
      </w:pPr>
    </w:p>
    <w:p w:rsidR="0072531E" w:rsidRDefault="0072531E">
      <w:pPr>
        <w:spacing w:before="10"/>
      </w:pPr>
    </w:p>
    <w:p w:rsidR="0072531E" w:rsidRDefault="0072531E">
      <w:pPr>
        <w:spacing w:before="9"/>
      </w:pPr>
    </w:p>
    <w:tbl>
      <w:tblPr>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32"/>
        <w:gridCol w:w="6198"/>
      </w:tblGrid>
      <w:tr w:rsidR="0072531E" w:rsidTr="00B86F37">
        <w:trPr>
          <w:trHeight w:val="2533"/>
        </w:trPr>
        <w:tc>
          <w:tcPr>
            <w:tcW w:w="2732" w:type="dxa"/>
          </w:tcPr>
          <w:p w:rsidR="0072531E" w:rsidRDefault="0072531E" w:rsidP="00B86F37">
            <w:pPr>
              <w:spacing w:line="278" w:lineRule="auto"/>
            </w:pPr>
          </w:p>
          <w:p w:rsidR="0072531E" w:rsidRDefault="0072531E" w:rsidP="00B86F37">
            <w:pPr>
              <w:spacing w:line="278" w:lineRule="auto"/>
            </w:pPr>
          </w:p>
          <w:p w:rsidR="0072531E" w:rsidRPr="00B86F37" w:rsidRDefault="0072531E" w:rsidP="00B86F37">
            <w:pPr>
              <w:pStyle w:val="TableText"/>
              <w:spacing w:before="58" w:line="218" w:lineRule="auto"/>
              <w:ind w:left="107"/>
              <w:rPr>
                <w:sz w:val="18"/>
                <w:szCs w:val="18"/>
              </w:rPr>
            </w:pPr>
            <w:r w:rsidRPr="00B86F37">
              <w:rPr>
                <w:rFonts w:hint="eastAsia"/>
                <w:b/>
                <w:bCs/>
                <w:sz w:val="18"/>
                <w:szCs w:val="18"/>
              </w:rPr>
              <w:t>被告</w:t>
            </w:r>
            <w:r w:rsidRPr="00B86F37">
              <w:rPr>
                <w:b/>
                <w:bCs/>
                <w:sz w:val="18"/>
                <w:szCs w:val="18"/>
              </w:rPr>
              <w:t>(</w:t>
            </w:r>
            <w:r w:rsidRPr="00B86F37">
              <w:rPr>
                <w:rFonts w:hint="eastAsia"/>
                <w:b/>
                <w:bCs/>
                <w:sz w:val="18"/>
                <w:szCs w:val="18"/>
              </w:rPr>
              <w:t>法人、非法人组织</w:t>
            </w:r>
            <w:r w:rsidRPr="00B86F37">
              <w:rPr>
                <w:b/>
                <w:bCs/>
                <w:sz w:val="18"/>
                <w:szCs w:val="18"/>
              </w:rPr>
              <w:t>)</w:t>
            </w:r>
          </w:p>
        </w:tc>
        <w:tc>
          <w:tcPr>
            <w:tcW w:w="6198" w:type="dxa"/>
          </w:tcPr>
          <w:p w:rsidR="0072531E" w:rsidRPr="00B86F37" w:rsidRDefault="0072531E" w:rsidP="00B86F37">
            <w:pPr>
              <w:pStyle w:val="TableText"/>
              <w:spacing w:before="71" w:line="222" w:lineRule="auto"/>
              <w:ind w:left="112"/>
              <w:rPr>
                <w:sz w:val="18"/>
                <w:szCs w:val="18"/>
              </w:rPr>
            </w:pPr>
            <w:r w:rsidRPr="00B86F37">
              <w:rPr>
                <w:rFonts w:hint="eastAsia"/>
                <w:spacing w:val="-5"/>
                <w:sz w:val="18"/>
                <w:szCs w:val="18"/>
              </w:rPr>
              <w:t>法定代表人</w:t>
            </w:r>
            <w:r w:rsidRPr="00B86F37">
              <w:rPr>
                <w:spacing w:val="-5"/>
                <w:sz w:val="18"/>
                <w:szCs w:val="18"/>
              </w:rPr>
              <w:t>/</w:t>
            </w:r>
            <w:r w:rsidRPr="00B86F37">
              <w:rPr>
                <w:rFonts w:hint="eastAsia"/>
                <w:spacing w:val="-5"/>
                <w:sz w:val="18"/>
                <w:szCs w:val="18"/>
              </w:rPr>
              <w:t>主要负责人：</w:t>
            </w:r>
            <w:r w:rsidRPr="00B86F37">
              <w:rPr>
                <w:spacing w:val="-5"/>
                <w:sz w:val="18"/>
                <w:szCs w:val="18"/>
              </w:rPr>
              <w:t xml:space="preserve">          </w:t>
            </w:r>
            <w:r w:rsidRPr="00B86F37">
              <w:rPr>
                <w:rFonts w:hint="eastAsia"/>
                <w:spacing w:val="-5"/>
                <w:sz w:val="18"/>
                <w:szCs w:val="18"/>
              </w:rPr>
              <w:t>职务：</w:t>
            </w:r>
            <w:r w:rsidRPr="00B86F37">
              <w:rPr>
                <w:spacing w:val="-5"/>
                <w:sz w:val="18"/>
                <w:szCs w:val="18"/>
              </w:rPr>
              <w:t xml:space="preserve">         </w:t>
            </w:r>
            <w:r w:rsidRPr="00B86F37">
              <w:rPr>
                <w:rFonts w:hint="eastAsia"/>
                <w:spacing w:val="-5"/>
                <w:sz w:val="18"/>
                <w:szCs w:val="18"/>
              </w:rPr>
              <w:t>联系电话：</w:t>
            </w:r>
          </w:p>
          <w:p w:rsidR="0072531E" w:rsidRPr="00B86F37" w:rsidRDefault="0072531E" w:rsidP="00B86F37">
            <w:pPr>
              <w:pStyle w:val="TableText"/>
              <w:spacing w:before="103" w:line="219" w:lineRule="auto"/>
              <w:ind w:left="112"/>
              <w:rPr>
                <w:sz w:val="18"/>
                <w:szCs w:val="18"/>
              </w:rPr>
            </w:pPr>
            <w:r w:rsidRPr="00B86F37">
              <w:rPr>
                <w:rFonts w:hint="eastAsia"/>
                <w:sz w:val="18"/>
                <w:szCs w:val="18"/>
              </w:rPr>
              <w:t>统一社会信用代码：</w:t>
            </w:r>
          </w:p>
          <w:p w:rsidR="0072531E" w:rsidRPr="00B86F37" w:rsidRDefault="0072531E" w:rsidP="00B86F37">
            <w:pPr>
              <w:pStyle w:val="TableText"/>
              <w:spacing w:before="97" w:line="268" w:lineRule="auto"/>
              <w:ind w:left="112" w:right="648"/>
              <w:rPr>
                <w:sz w:val="18"/>
                <w:szCs w:val="18"/>
              </w:rPr>
            </w:pPr>
            <w:r w:rsidRPr="00B86F37">
              <w:rPr>
                <w:rFonts w:hint="eastAsia"/>
                <w:spacing w:val="1"/>
                <w:sz w:val="18"/>
                <w:szCs w:val="18"/>
              </w:rPr>
              <w:t>类型：有限责任公司口股份有限公司口</w:t>
            </w:r>
            <w:r w:rsidRPr="00B86F37">
              <w:rPr>
                <w:spacing w:val="1"/>
                <w:sz w:val="18"/>
                <w:szCs w:val="18"/>
              </w:rPr>
              <w:t xml:space="preserve">  </w:t>
            </w:r>
            <w:r w:rsidRPr="00B86F37">
              <w:rPr>
                <w:rFonts w:hint="eastAsia"/>
                <w:spacing w:val="1"/>
                <w:sz w:val="18"/>
                <w:szCs w:val="18"/>
              </w:rPr>
              <w:t>上市公司口其</w:t>
            </w:r>
            <w:r w:rsidRPr="00B86F37">
              <w:rPr>
                <w:rFonts w:hint="eastAsia"/>
                <w:sz w:val="18"/>
                <w:szCs w:val="18"/>
              </w:rPr>
              <w:t>他企业法人口</w:t>
            </w:r>
            <w:r w:rsidRPr="00B86F37">
              <w:rPr>
                <w:sz w:val="18"/>
                <w:szCs w:val="18"/>
              </w:rPr>
              <w:t xml:space="preserve"> </w:t>
            </w:r>
            <w:r w:rsidRPr="00B86F37">
              <w:rPr>
                <w:rFonts w:hint="eastAsia"/>
                <w:spacing w:val="1"/>
                <w:sz w:val="18"/>
                <w:szCs w:val="18"/>
              </w:rPr>
              <w:t>事业单位□社会团体□基金会口社会服务机构□</w:t>
            </w:r>
          </w:p>
          <w:p w:rsidR="0072531E" w:rsidRPr="00B86F37" w:rsidRDefault="0072531E" w:rsidP="00B86F37">
            <w:pPr>
              <w:pStyle w:val="TableText"/>
              <w:spacing w:before="126" w:line="219" w:lineRule="auto"/>
              <w:ind w:left="112"/>
              <w:rPr>
                <w:sz w:val="18"/>
                <w:szCs w:val="18"/>
              </w:rPr>
            </w:pPr>
            <w:r w:rsidRPr="00B86F37">
              <w:rPr>
                <w:rFonts w:hint="eastAsia"/>
                <w:sz w:val="18"/>
                <w:szCs w:val="18"/>
              </w:rPr>
              <w:t>机关法人口农村集体经济组织法人口</w:t>
            </w:r>
            <w:r w:rsidRPr="00B86F37">
              <w:rPr>
                <w:sz w:val="18"/>
                <w:szCs w:val="18"/>
              </w:rPr>
              <w:t xml:space="preserve">  </w:t>
            </w:r>
            <w:r w:rsidRPr="00B86F37">
              <w:rPr>
                <w:rFonts w:hint="eastAsia"/>
                <w:sz w:val="18"/>
                <w:szCs w:val="18"/>
              </w:rPr>
              <w:t>城镇农村的合作经</w:t>
            </w:r>
            <w:r w:rsidRPr="00B86F37">
              <w:rPr>
                <w:rFonts w:hint="eastAsia"/>
                <w:spacing w:val="-1"/>
                <w:sz w:val="18"/>
                <w:szCs w:val="18"/>
              </w:rPr>
              <w:t>济组织法人口基</w:t>
            </w:r>
          </w:p>
          <w:p w:rsidR="0072531E" w:rsidRPr="00B86F37" w:rsidRDefault="0072531E" w:rsidP="00B86F37">
            <w:pPr>
              <w:pStyle w:val="TableText"/>
              <w:spacing w:before="77" w:line="219" w:lineRule="auto"/>
              <w:ind w:left="112"/>
              <w:rPr>
                <w:sz w:val="18"/>
                <w:szCs w:val="18"/>
              </w:rPr>
            </w:pPr>
            <w:r w:rsidRPr="00B86F37">
              <w:rPr>
                <w:rFonts w:hint="eastAsia"/>
                <w:spacing w:val="2"/>
                <w:sz w:val="18"/>
                <w:szCs w:val="18"/>
              </w:rPr>
              <w:t>层群众性自治组织法人口</w:t>
            </w:r>
          </w:p>
          <w:p w:rsidR="0072531E" w:rsidRPr="00B86F37" w:rsidRDefault="0072531E" w:rsidP="00B86F37">
            <w:pPr>
              <w:pStyle w:val="TableText"/>
              <w:spacing w:before="115" w:line="275" w:lineRule="auto"/>
              <w:ind w:left="112" w:right="1188"/>
              <w:rPr>
                <w:sz w:val="18"/>
                <w:szCs w:val="18"/>
              </w:rPr>
            </w:pPr>
            <w:r w:rsidRPr="00B86F37">
              <w:rPr>
                <w:rFonts w:hint="eastAsia"/>
                <w:spacing w:val="1"/>
                <w:sz w:val="18"/>
                <w:szCs w:val="18"/>
              </w:rPr>
              <w:t>个人独资企业口合伙企业口不具有法人资格的专业服务机</w:t>
            </w:r>
            <w:r w:rsidRPr="00B86F37">
              <w:rPr>
                <w:rFonts w:hint="eastAsia"/>
                <w:sz w:val="18"/>
                <w:szCs w:val="18"/>
              </w:rPr>
              <w:t>构□</w:t>
            </w:r>
            <w:r w:rsidRPr="00B86F37">
              <w:rPr>
                <w:sz w:val="18"/>
                <w:szCs w:val="18"/>
              </w:rPr>
              <w:t xml:space="preserve"> </w:t>
            </w:r>
            <w:r w:rsidRPr="00B86F37">
              <w:rPr>
                <w:rFonts w:hint="eastAsia"/>
                <w:spacing w:val="-2"/>
                <w:sz w:val="18"/>
                <w:szCs w:val="18"/>
              </w:rPr>
              <w:t>国有□</w:t>
            </w:r>
            <w:r w:rsidRPr="00B86F37">
              <w:rPr>
                <w:spacing w:val="53"/>
                <w:sz w:val="18"/>
                <w:szCs w:val="18"/>
              </w:rPr>
              <w:t xml:space="preserve"> </w:t>
            </w:r>
            <w:r w:rsidRPr="00B86F37">
              <w:rPr>
                <w:spacing w:val="-2"/>
                <w:sz w:val="18"/>
                <w:szCs w:val="18"/>
              </w:rPr>
              <w:t>(</w:t>
            </w:r>
            <w:r w:rsidRPr="00B86F37">
              <w:rPr>
                <w:rFonts w:hint="eastAsia"/>
                <w:spacing w:val="-2"/>
                <w:sz w:val="18"/>
                <w:szCs w:val="18"/>
              </w:rPr>
              <w:t>控股口参股□</w:t>
            </w:r>
            <w:r w:rsidRPr="00B86F37">
              <w:rPr>
                <w:spacing w:val="-2"/>
                <w:sz w:val="18"/>
                <w:szCs w:val="18"/>
              </w:rPr>
              <w:t>)</w:t>
            </w:r>
            <w:r w:rsidRPr="00B86F37">
              <w:rPr>
                <w:rFonts w:hint="eastAsia"/>
                <w:spacing w:val="-2"/>
                <w:sz w:val="18"/>
                <w:szCs w:val="18"/>
              </w:rPr>
              <w:t>民营口</w:t>
            </w:r>
          </w:p>
        </w:tc>
      </w:tr>
      <w:tr w:rsidR="0072531E" w:rsidTr="00B86F37">
        <w:trPr>
          <w:trHeight w:val="2188"/>
        </w:trPr>
        <w:tc>
          <w:tcPr>
            <w:tcW w:w="2732" w:type="dxa"/>
          </w:tcPr>
          <w:p w:rsidR="0072531E" w:rsidRDefault="0072531E" w:rsidP="00B86F37">
            <w:pPr>
              <w:spacing w:line="274" w:lineRule="auto"/>
            </w:pPr>
          </w:p>
          <w:p w:rsidR="0072531E" w:rsidRDefault="0072531E" w:rsidP="00B86F37">
            <w:pPr>
              <w:spacing w:line="275" w:lineRule="auto"/>
            </w:pPr>
          </w:p>
          <w:p w:rsidR="0072531E" w:rsidRDefault="0072531E" w:rsidP="00B86F37">
            <w:pPr>
              <w:spacing w:line="275" w:lineRule="auto"/>
            </w:pPr>
          </w:p>
          <w:p w:rsidR="0072531E" w:rsidRDefault="0072531E" w:rsidP="00B86F37">
            <w:pPr>
              <w:spacing w:line="275" w:lineRule="auto"/>
            </w:pPr>
          </w:p>
          <w:p w:rsidR="0072531E" w:rsidRDefault="0072531E" w:rsidP="00B86F37">
            <w:pPr>
              <w:spacing w:line="275" w:lineRule="auto"/>
            </w:pPr>
          </w:p>
          <w:p w:rsidR="0072531E" w:rsidRDefault="0072531E" w:rsidP="00B86F37">
            <w:pPr>
              <w:spacing w:line="275" w:lineRule="auto"/>
            </w:pPr>
          </w:p>
          <w:p w:rsidR="0072531E" w:rsidRPr="00B86F37" w:rsidRDefault="0072531E" w:rsidP="00B86F37">
            <w:pPr>
              <w:pStyle w:val="TableText"/>
              <w:spacing w:before="58" w:line="218" w:lineRule="auto"/>
              <w:ind w:left="104"/>
              <w:rPr>
                <w:sz w:val="18"/>
                <w:szCs w:val="18"/>
              </w:rPr>
            </w:pPr>
            <w:r w:rsidRPr="00B86F37">
              <w:rPr>
                <w:rFonts w:hint="eastAsia"/>
                <w:spacing w:val="5"/>
                <w:sz w:val="18"/>
                <w:szCs w:val="18"/>
              </w:rPr>
              <w:t>被告</w:t>
            </w:r>
            <w:r w:rsidRPr="00B86F37">
              <w:rPr>
                <w:spacing w:val="5"/>
                <w:sz w:val="18"/>
                <w:szCs w:val="18"/>
              </w:rPr>
              <w:t>(</w:t>
            </w:r>
            <w:r w:rsidRPr="00B86F37">
              <w:rPr>
                <w:rFonts w:hint="eastAsia"/>
                <w:spacing w:val="5"/>
                <w:sz w:val="18"/>
                <w:szCs w:val="18"/>
              </w:rPr>
              <w:t>自然人</w:t>
            </w:r>
            <w:r w:rsidRPr="00B86F37">
              <w:rPr>
                <w:spacing w:val="5"/>
                <w:sz w:val="18"/>
                <w:szCs w:val="18"/>
              </w:rPr>
              <w:t>)</w:t>
            </w:r>
          </w:p>
        </w:tc>
        <w:tc>
          <w:tcPr>
            <w:tcW w:w="6198" w:type="dxa"/>
          </w:tcPr>
          <w:p w:rsidR="0072531E" w:rsidRPr="00B86F37" w:rsidRDefault="0072531E" w:rsidP="00B86F37">
            <w:pPr>
              <w:pStyle w:val="TableText"/>
              <w:spacing w:before="59" w:line="219" w:lineRule="auto"/>
              <w:ind w:left="112"/>
              <w:rPr>
                <w:sz w:val="18"/>
                <w:szCs w:val="18"/>
              </w:rPr>
            </w:pPr>
            <w:r w:rsidRPr="00B86F37">
              <w:rPr>
                <w:rFonts w:hint="eastAsia"/>
                <w:spacing w:val="5"/>
                <w:sz w:val="18"/>
                <w:szCs w:val="18"/>
              </w:rPr>
              <w:t>姓名：杨××</w:t>
            </w:r>
          </w:p>
          <w:p w:rsidR="0072531E" w:rsidRPr="00B86F37" w:rsidRDefault="0072531E" w:rsidP="00B86F37">
            <w:pPr>
              <w:pStyle w:val="TableText"/>
              <w:spacing w:before="116" w:line="219" w:lineRule="auto"/>
              <w:ind w:left="112"/>
              <w:rPr>
                <w:sz w:val="18"/>
                <w:szCs w:val="18"/>
              </w:rPr>
            </w:pPr>
            <w:r w:rsidRPr="00B86F37">
              <w:rPr>
                <w:rFonts w:hint="eastAsia"/>
                <w:spacing w:val="2"/>
                <w:sz w:val="18"/>
                <w:szCs w:val="18"/>
              </w:rPr>
              <w:t>性别：男</w:t>
            </w:r>
            <w:r w:rsidRPr="00B86F37">
              <w:rPr>
                <w:rFonts w:ascii="MS Gothic" w:eastAsia="MS Gothic" w:hAnsi="MS Gothic" w:cs="MS Gothic" w:hint="eastAsia"/>
                <w:spacing w:val="2"/>
                <w:sz w:val="18"/>
                <w:szCs w:val="18"/>
              </w:rPr>
              <w:t>☑</w:t>
            </w:r>
            <w:r w:rsidRPr="00B86F37">
              <w:rPr>
                <w:rFonts w:hint="eastAsia"/>
                <w:spacing w:val="2"/>
                <w:sz w:val="18"/>
                <w:szCs w:val="18"/>
              </w:rPr>
              <w:t>女□</w:t>
            </w:r>
          </w:p>
          <w:p w:rsidR="0072531E" w:rsidRPr="00B86F37" w:rsidRDefault="0072531E" w:rsidP="00B86F37">
            <w:pPr>
              <w:pStyle w:val="TableText"/>
              <w:spacing w:before="106" w:line="219" w:lineRule="auto"/>
              <w:ind w:left="112"/>
              <w:rPr>
                <w:sz w:val="18"/>
                <w:szCs w:val="18"/>
              </w:rPr>
            </w:pPr>
            <w:r w:rsidRPr="00B86F37">
              <w:rPr>
                <w:rFonts w:hint="eastAsia"/>
                <w:spacing w:val="2"/>
                <w:sz w:val="18"/>
                <w:szCs w:val="18"/>
              </w:rPr>
              <w:t>出生日期：××××年××月××日</w:t>
            </w:r>
          </w:p>
          <w:p w:rsidR="0072531E" w:rsidRPr="00B86F37" w:rsidRDefault="0072531E" w:rsidP="00B86F37">
            <w:pPr>
              <w:pStyle w:val="TableText"/>
              <w:spacing w:before="117" w:line="221" w:lineRule="auto"/>
              <w:ind w:left="112"/>
              <w:rPr>
                <w:sz w:val="18"/>
                <w:szCs w:val="18"/>
              </w:rPr>
            </w:pPr>
            <w:r w:rsidRPr="00B86F37">
              <w:rPr>
                <w:rFonts w:hint="eastAsia"/>
                <w:spacing w:val="1"/>
                <w:sz w:val="18"/>
                <w:szCs w:val="18"/>
              </w:rPr>
              <w:t>民族：汉族</w:t>
            </w:r>
          </w:p>
          <w:p w:rsidR="0072531E" w:rsidRPr="00B86F37" w:rsidRDefault="0072531E" w:rsidP="00B86F37">
            <w:pPr>
              <w:pStyle w:val="TableText"/>
              <w:spacing w:before="75" w:line="272" w:lineRule="auto"/>
              <w:ind w:left="112" w:right="449"/>
              <w:rPr>
                <w:sz w:val="18"/>
                <w:szCs w:val="18"/>
              </w:rPr>
            </w:pPr>
            <w:r w:rsidRPr="00B86F37">
              <w:rPr>
                <w:rFonts w:hint="eastAsia"/>
                <w:spacing w:val="2"/>
                <w:sz w:val="18"/>
                <w:szCs w:val="18"/>
              </w:rPr>
              <w:t>工作单位：无</w:t>
            </w:r>
            <w:r w:rsidRPr="00B86F37">
              <w:rPr>
                <w:spacing w:val="11"/>
                <w:sz w:val="18"/>
                <w:szCs w:val="18"/>
              </w:rPr>
              <w:t xml:space="preserve">       </w:t>
            </w:r>
            <w:r w:rsidRPr="00B86F37">
              <w:rPr>
                <w:rFonts w:hint="eastAsia"/>
                <w:spacing w:val="2"/>
                <w:sz w:val="18"/>
                <w:szCs w:val="18"/>
              </w:rPr>
              <w:t>职务：无</w:t>
            </w:r>
            <w:r w:rsidRPr="00B86F37">
              <w:rPr>
                <w:spacing w:val="2"/>
                <w:sz w:val="18"/>
                <w:szCs w:val="18"/>
              </w:rPr>
              <w:t xml:space="preserve">        </w:t>
            </w:r>
            <w:r w:rsidRPr="00B86F37">
              <w:rPr>
                <w:rFonts w:hint="eastAsia"/>
                <w:spacing w:val="2"/>
                <w:sz w:val="18"/>
                <w:szCs w:val="18"/>
              </w:rPr>
              <w:t>联系电话：×</w:t>
            </w:r>
            <w:r w:rsidRPr="00B86F37">
              <w:rPr>
                <w:rFonts w:hint="eastAsia"/>
                <w:spacing w:val="1"/>
                <w:sz w:val="18"/>
                <w:szCs w:val="18"/>
              </w:rPr>
              <w:t>×××××××</w:t>
            </w:r>
            <w:r w:rsidRPr="00B86F37">
              <w:rPr>
                <w:spacing w:val="2"/>
                <w:sz w:val="18"/>
                <w:szCs w:val="18"/>
              </w:rPr>
              <w:t xml:space="preserve"> </w:t>
            </w:r>
            <w:r w:rsidRPr="00B86F37">
              <w:rPr>
                <w:rFonts w:hint="eastAsia"/>
                <w:sz w:val="18"/>
                <w:szCs w:val="18"/>
              </w:rPr>
              <w:t>住所地</w:t>
            </w:r>
            <w:r w:rsidRPr="00B86F37">
              <w:rPr>
                <w:sz w:val="18"/>
                <w:szCs w:val="18"/>
              </w:rPr>
              <w:t>(</w:t>
            </w:r>
            <w:r w:rsidRPr="00B86F37">
              <w:rPr>
                <w:rFonts w:hint="eastAsia"/>
                <w:sz w:val="18"/>
                <w:szCs w:val="18"/>
              </w:rPr>
              <w:t>户籍所在地</w:t>
            </w:r>
            <w:r w:rsidRPr="00B86F37">
              <w:rPr>
                <w:sz w:val="18"/>
                <w:szCs w:val="18"/>
              </w:rPr>
              <w:t>):</w:t>
            </w:r>
            <w:r w:rsidRPr="00B86F37">
              <w:rPr>
                <w:rFonts w:hint="eastAsia"/>
                <w:sz w:val="18"/>
                <w:szCs w:val="18"/>
              </w:rPr>
              <w:t>北京市西城区××</w:t>
            </w:r>
            <w:r w:rsidRPr="00B86F37">
              <w:rPr>
                <w:rFonts w:hint="eastAsia"/>
                <w:spacing w:val="-1"/>
                <w:sz w:val="18"/>
                <w:szCs w:val="18"/>
              </w:rPr>
              <w:t>街道××社区×号</w:t>
            </w:r>
          </w:p>
          <w:p w:rsidR="0072531E" w:rsidRPr="00B86F37" w:rsidRDefault="0072531E" w:rsidP="00B86F37">
            <w:pPr>
              <w:pStyle w:val="TableText"/>
              <w:spacing w:before="98" w:line="220" w:lineRule="auto"/>
              <w:ind w:left="112"/>
              <w:rPr>
                <w:sz w:val="18"/>
                <w:szCs w:val="18"/>
              </w:rPr>
            </w:pPr>
            <w:r w:rsidRPr="00B86F37">
              <w:rPr>
                <w:rFonts w:hint="eastAsia"/>
                <w:sz w:val="18"/>
                <w:szCs w:val="18"/>
              </w:rPr>
              <w:t>经常居住地：</w:t>
            </w:r>
          </w:p>
        </w:tc>
      </w:tr>
      <w:tr w:rsidR="0072531E" w:rsidTr="00B86F37">
        <w:trPr>
          <w:trHeight w:val="3467"/>
        </w:trPr>
        <w:tc>
          <w:tcPr>
            <w:tcW w:w="2732" w:type="dxa"/>
          </w:tcPr>
          <w:p w:rsidR="0072531E" w:rsidRDefault="0072531E" w:rsidP="00B86F37">
            <w:pPr>
              <w:spacing w:line="253" w:lineRule="auto"/>
            </w:pPr>
          </w:p>
          <w:p w:rsidR="0072531E" w:rsidRDefault="0072531E" w:rsidP="00B86F37">
            <w:pPr>
              <w:spacing w:line="253" w:lineRule="auto"/>
            </w:pPr>
          </w:p>
          <w:p w:rsidR="0072531E" w:rsidRDefault="0072531E" w:rsidP="00B86F37">
            <w:pPr>
              <w:spacing w:line="253" w:lineRule="auto"/>
            </w:pPr>
          </w:p>
          <w:p w:rsidR="0072531E" w:rsidRDefault="0072531E" w:rsidP="00B86F37">
            <w:pPr>
              <w:spacing w:line="253" w:lineRule="auto"/>
            </w:pPr>
          </w:p>
          <w:p w:rsidR="0072531E" w:rsidRDefault="0072531E" w:rsidP="00B86F37">
            <w:pPr>
              <w:spacing w:line="253" w:lineRule="auto"/>
            </w:pPr>
          </w:p>
          <w:p w:rsidR="0072531E" w:rsidRPr="00B86F37" w:rsidRDefault="0072531E" w:rsidP="00B86F37">
            <w:pPr>
              <w:pStyle w:val="TableText"/>
              <w:spacing w:before="58" w:line="219" w:lineRule="auto"/>
              <w:ind w:left="104"/>
              <w:rPr>
                <w:sz w:val="18"/>
                <w:szCs w:val="18"/>
              </w:rPr>
            </w:pPr>
            <w:r w:rsidRPr="00B86F37">
              <w:rPr>
                <w:rFonts w:hint="eastAsia"/>
                <w:spacing w:val="3"/>
                <w:sz w:val="18"/>
                <w:szCs w:val="18"/>
              </w:rPr>
              <w:t>第三人</w:t>
            </w:r>
            <w:r w:rsidRPr="00B86F37">
              <w:rPr>
                <w:spacing w:val="3"/>
                <w:sz w:val="18"/>
                <w:szCs w:val="18"/>
              </w:rPr>
              <w:t>(</w:t>
            </w:r>
            <w:r w:rsidRPr="00B86F37">
              <w:rPr>
                <w:rFonts w:hint="eastAsia"/>
                <w:spacing w:val="3"/>
                <w:sz w:val="18"/>
                <w:szCs w:val="18"/>
              </w:rPr>
              <w:t>法人、非法人组织</w:t>
            </w:r>
            <w:r w:rsidRPr="00B86F37">
              <w:rPr>
                <w:spacing w:val="3"/>
                <w:sz w:val="18"/>
                <w:szCs w:val="18"/>
              </w:rPr>
              <w:t>)</w:t>
            </w:r>
          </w:p>
        </w:tc>
        <w:tc>
          <w:tcPr>
            <w:tcW w:w="6198" w:type="dxa"/>
          </w:tcPr>
          <w:p w:rsidR="0072531E" w:rsidRPr="00B86F37" w:rsidRDefault="0072531E" w:rsidP="00B86F37">
            <w:pPr>
              <w:pStyle w:val="TableText"/>
              <w:spacing w:before="93" w:line="221" w:lineRule="auto"/>
              <w:ind w:left="112"/>
              <w:rPr>
                <w:sz w:val="18"/>
                <w:szCs w:val="18"/>
              </w:rPr>
            </w:pPr>
            <w:r w:rsidRPr="00B86F37">
              <w:rPr>
                <w:rFonts w:hint="eastAsia"/>
                <w:spacing w:val="-1"/>
                <w:sz w:val="18"/>
                <w:szCs w:val="18"/>
              </w:rPr>
              <w:t>名称：</w:t>
            </w:r>
          </w:p>
          <w:p w:rsidR="0072531E" w:rsidRPr="00B86F37" w:rsidRDefault="0072531E" w:rsidP="00B86F37">
            <w:pPr>
              <w:pStyle w:val="TableText"/>
              <w:spacing w:before="101" w:line="312" w:lineRule="exact"/>
              <w:ind w:left="112"/>
              <w:rPr>
                <w:sz w:val="18"/>
                <w:szCs w:val="18"/>
              </w:rPr>
            </w:pPr>
            <w:r w:rsidRPr="00B86F37">
              <w:rPr>
                <w:rFonts w:hint="eastAsia"/>
                <w:spacing w:val="2"/>
                <w:position w:val="9"/>
                <w:sz w:val="18"/>
                <w:szCs w:val="18"/>
              </w:rPr>
              <w:t>住所地</w:t>
            </w:r>
            <w:r w:rsidRPr="00B86F37">
              <w:rPr>
                <w:spacing w:val="2"/>
                <w:position w:val="9"/>
                <w:sz w:val="18"/>
                <w:szCs w:val="18"/>
              </w:rPr>
              <w:t>(</w:t>
            </w:r>
            <w:r w:rsidRPr="00B86F37">
              <w:rPr>
                <w:rFonts w:hint="eastAsia"/>
                <w:spacing w:val="2"/>
                <w:position w:val="9"/>
                <w:sz w:val="18"/>
                <w:szCs w:val="18"/>
              </w:rPr>
              <w:t>主要办事机构所在地</w:t>
            </w:r>
            <w:r w:rsidRPr="00B86F37">
              <w:rPr>
                <w:spacing w:val="2"/>
                <w:position w:val="9"/>
                <w:sz w:val="18"/>
                <w:szCs w:val="18"/>
              </w:rPr>
              <w:t>):</w:t>
            </w:r>
          </w:p>
          <w:p w:rsidR="0072531E" w:rsidRPr="00B86F37" w:rsidRDefault="0072531E" w:rsidP="00B86F37">
            <w:pPr>
              <w:pStyle w:val="TableText"/>
              <w:spacing w:line="220" w:lineRule="auto"/>
              <w:ind w:left="112"/>
              <w:rPr>
                <w:sz w:val="18"/>
                <w:szCs w:val="18"/>
              </w:rPr>
            </w:pPr>
            <w:r w:rsidRPr="00B86F37">
              <w:rPr>
                <w:rFonts w:hint="eastAsia"/>
                <w:sz w:val="18"/>
                <w:szCs w:val="18"/>
              </w:rPr>
              <w:t>注册地</w:t>
            </w:r>
            <w:r w:rsidRPr="00B86F37">
              <w:rPr>
                <w:sz w:val="18"/>
                <w:szCs w:val="18"/>
              </w:rPr>
              <w:t>/</w:t>
            </w:r>
            <w:r w:rsidRPr="00B86F37">
              <w:rPr>
                <w:rFonts w:hint="eastAsia"/>
                <w:sz w:val="18"/>
                <w:szCs w:val="18"/>
              </w:rPr>
              <w:t>登记地：</w:t>
            </w:r>
          </w:p>
          <w:p w:rsidR="0072531E" w:rsidRPr="00B86F37" w:rsidRDefault="0072531E" w:rsidP="00B86F37">
            <w:pPr>
              <w:pStyle w:val="TableText"/>
              <w:spacing w:before="83" w:line="229" w:lineRule="auto"/>
              <w:ind w:left="112"/>
              <w:rPr>
                <w:sz w:val="18"/>
                <w:szCs w:val="18"/>
              </w:rPr>
            </w:pPr>
            <w:r w:rsidRPr="00B86F37">
              <w:rPr>
                <w:rFonts w:hint="eastAsia"/>
                <w:spacing w:val="-11"/>
                <w:sz w:val="18"/>
                <w:szCs w:val="18"/>
              </w:rPr>
              <w:t>法定代表人</w:t>
            </w:r>
            <w:r w:rsidRPr="00B86F37">
              <w:rPr>
                <w:spacing w:val="-11"/>
                <w:sz w:val="18"/>
                <w:szCs w:val="18"/>
              </w:rPr>
              <w:t>/</w:t>
            </w:r>
            <w:r w:rsidRPr="00B86F37">
              <w:rPr>
                <w:rFonts w:hint="eastAsia"/>
                <w:spacing w:val="-11"/>
                <w:sz w:val="18"/>
                <w:szCs w:val="18"/>
              </w:rPr>
              <w:t>主要负责人：</w:t>
            </w:r>
            <w:r w:rsidRPr="00B86F37">
              <w:rPr>
                <w:spacing w:val="19"/>
                <w:sz w:val="18"/>
                <w:szCs w:val="18"/>
              </w:rPr>
              <w:t xml:space="preserve">    </w:t>
            </w:r>
            <w:r w:rsidRPr="00B86F37">
              <w:rPr>
                <w:rFonts w:hint="eastAsia"/>
                <w:spacing w:val="-11"/>
                <w:position w:val="1"/>
                <w:sz w:val="18"/>
                <w:szCs w:val="18"/>
              </w:rPr>
              <w:t>职务：</w:t>
            </w:r>
            <w:r w:rsidRPr="00B86F37">
              <w:rPr>
                <w:spacing w:val="5"/>
                <w:position w:val="1"/>
                <w:sz w:val="18"/>
                <w:szCs w:val="18"/>
              </w:rPr>
              <w:t xml:space="preserve">     </w:t>
            </w:r>
            <w:r w:rsidRPr="00B86F37">
              <w:rPr>
                <w:rFonts w:hint="eastAsia"/>
                <w:spacing w:val="-11"/>
                <w:position w:val="1"/>
                <w:sz w:val="18"/>
                <w:szCs w:val="18"/>
              </w:rPr>
              <w:t>联系电话：</w:t>
            </w:r>
          </w:p>
          <w:p w:rsidR="0072531E" w:rsidRPr="00B86F37" w:rsidRDefault="0072531E" w:rsidP="00B86F37">
            <w:pPr>
              <w:pStyle w:val="TableText"/>
              <w:spacing w:before="95" w:line="219" w:lineRule="auto"/>
              <w:ind w:left="112"/>
              <w:rPr>
                <w:sz w:val="18"/>
                <w:szCs w:val="18"/>
              </w:rPr>
            </w:pPr>
            <w:r w:rsidRPr="00B86F37">
              <w:rPr>
                <w:rFonts w:hint="eastAsia"/>
                <w:sz w:val="18"/>
                <w:szCs w:val="18"/>
              </w:rPr>
              <w:t>统一社会信用代码：</w:t>
            </w:r>
          </w:p>
          <w:p w:rsidR="0072531E" w:rsidRPr="00B86F37" w:rsidRDefault="0072531E" w:rsidP="00B86F37">
            <w:pPr>
              <w:pStyle w:val="TableText"/>
              <w:spacing w:before="98" w:line="273" w:lineRule="auto"/>
              <w:ind w:left="112" w:right="828"/>
              <w:rPr>
                <w:sz w:val="18"/>
                <w:szCs w:val="18"/>
              </w:rPr>
            </w:pPr>
            <w:r w:rsidRPr="00B86F37">
              <w:rPr>
                <w:rFonts w:hint="eastAsia"/>
                <w:spacing w:val="1"/>
                <w:sz w:val="18"/>
                <w:szCs w:val="18"/>
              </w:rPr>
              <w:t>类型：有限责任公司口股份有限公司口上市公司口其他企</w:t>
            </w:r>
            <w:r w:rsidRPr="00B86F37">
              <w:rPr>
                <w:rFonts w:hint="eastAsia"/>
                <w:sz w:val="18"/>
                <w:szCs w:val="18"/>
              </w:rPr>
              <w:t>业法人口</w:t>
            </w:r>
            <w:r w:rsidRPr="00B86F37">
              <w:rPr>
                <w:sz w:val="18"/>
                <w:szCs w:val="18"/>
              </w:rPr>
              <w:t xml:space="preserve"> </w:t>
            </w:r>
            <w:r w:rsidRPr="00B86F37">
              <w:rPr>
                <w:rFonts w:hint="eastAsia"/>
                <w:spacing w:val="1"/>
                <w:sz w:val="18"/>
                <w:szCs w:val="18"/>
              </w:rPr>
              <w:t>事业单位口社会团体口基金会口社会服务机构口</w:t>
            </w:r>
          </w:p>
          <w:p w:rsidR="0072531E" w:rsidRPr="00B86F37" w:rsidRDefault="0072531E" w:rsidP="00B86F37">
            <w:pPr>
              <w:pStyle w:val="TableText"/>
              <w:spacing w:before="97" w:line="269" w:lineRule="auto"/>
              <w:ind w:left="112" w:right="141"/>
              <w:rPr>
                <w:sz w:val="18"/>
                <w:szCs w:val="18"/>
              </w:rPr>
            </w:pPr>
            <w:r w:rsidRPr="00B86F37">
              <w:rPr>
                <w:rFonts w:hint="eastAsia"/>
                <w:sz w:val="18"/>
                <w:szCs w:val="18"/>
              </w:rPr>
              <w:t>机关法人口农村集体经济组织法人口城镇农村的合作经济</w:t>
            </w:r>
            <w:r w:rsidRPr="00B86F37">
              <w:rPr>
                <w:rFonts w:hint="eastAsia"/>
                <w:spacing w:val="-1"/>
                <w:sz w:val="18"/>
                <w:szCs w:val="18"/>
              </w:rPr>
              <w:t>组织法人口基层群</w:t>
            </w:r>
            <w:r w:rsidRPr="00B86F37">
              <w:rPr>
                <w:sz w:val="18"/>
                <w:szCs w:val="18"/>
              </w:rPr>
              <w:t xml:space="preserve"> </w:t>
            </w:r>
            <w:r w:rsidRPr="00B86F37">
              <w:rPr>
                <w:rFonts w:hint="eastAsia"/>
                <w:spacing w:val="2"/>
                <w:sz w:val="18"/>
                <w:szCs w:val="18"/>
              </w:rPr>
              <w:t>众性自治组织法人口</w:t>
            </w:r>
          </w:p>
          <w:p w:rsidR="0072531E" w:rsidRPr="00B86F37" w:rsidRDefault="0072531E" w:rsidP="00B86F37">
            <w:pPr>
              <w:pStyle w:val="TableText"/>
              <w:spacing w:before="115" w:line="270" w:lineRule="auto"/>
              <w:ind w:left="112" w:right="1188"/>
              <w:rPr>
                <w:sz w:val="18"/>
                <w:szCs w:val="18"/>
              </w:rPr>
            </w:pPr>
            <w:r w:rsidRPr="00B86F37">
              <w:rPr>
                <w:rFonts w:hint="eastAsia"/>
                <w:spacing w:val="1"/>
                <w:sz w:val="18"/>
                <w:szCs w:val="18"/>
              </w:rPr>
              <w:t>个人独资企业口合伙企业口不具有法人资格的专业服务机</w:t>
            </w:r>
            <w:r w:rsidRPr="00B86F37">
              <w:rPr>
                <w:rFonts w:hint="eastAsia"/>
                <w:sz w:val="18"/>
                <w:szCs w:val="18"/>
              </w:rPr>
              <w:t>构口</w:t>
            </w:r>
            <w:r w:rsidRPr="00B86F37">
              <w:rPr>
                <w:sz w:val="18"/>
                <w:szCs w:val="18"/>
              </w:rPr>
              <w:t xml:space="preserve"> </w:t>
            </w:r>
            <w:r w:rsidRPr="00B86F37">
              <w:rPr>
                <w:rFonts w:hint="eastAsia"/>
                <w:spacing w:val="-2"/>
                <w:sz w:val="18"/>
                <w:szCs w:val="18"/>
              </w:rPr>
              <w:t>国有□</w:t>
            </w:r>
            <w:r w:rsidRPr="00B86F37">
              <w:rPr>
                <w:spacing w:val="53"/>
                <w:sz w:val="18"/>
                <w:szCs w:val="18"/>
              </w:rPr>
              <w:t xml:space="preserve"> </w:t>
            </w:r>
            <w:r w:rsidRPr="00B86F37">
              <w:rPr>
                <w:spacing w:val="-2"/>
                <w:sz w:val="18"/>
                <w:szCs w:val="18"/>
              </w:rPr>
              <w:t>(</w:t>
            </w:r>
            <w:r w:rsidRPr="00B86F37">
              <w:rPr>
                <w:rFonts w:hint="eastAsia"/>
                <w:spacing w:val="-2"/>
                <w:sz w:val="18"/>
                <w:szCs w:val="18"/>
              </w:rPr>
              <w:t>控股口参股口</w:t>
            </w:r>
            <w:r w:rsidRPr="00B86F37">
              <w:rPr>
                <w:spacing w:val="-2"/>
                <w:sz w:val="18"/>
                <w:szCs w:val="18"/>
              </w:rPr>
              <w:t>)</w:t>
            </w:r>
            <w:r w:rsidRPr="00B86F37">
              <w:rPr>
                <w:rFonts w:hint="eastAsia"/>
                <w:spacing w:val="-2"/>
                <w:sz w:val="18"/>
                <w:szCs w:val="18"/>
              </w:rPr>
              <w:t>民营口</w:t>
            </w:r>
          </w:p>
        </w:tc>
      </w:tr>
      <w:tr w:rsidR="0072531E" w:rsidTr="00B86F37">
        <w:trPr>
          <w:trHeight w:val="2208"/>
        </w:trPr>
        <w:tc>
          <w:tcPr>
            <w:tcW w:w="2732" w:type="dxa"/>
          </w:tcPr>
          <w:p w:rsidR="0072531E" w:rsidRDefault="0072531E"/>
          <w:p w:rsidR="0072531E" w:rsidRDefault="0072531E"/>
          <w:p w:rsidR="0072531E" w:rsidRDefault="0072531E"/>
          <w:p w:rsidR="0072531E" w:rsidRDefault="0072531E"/>
          <w:p w:rsidR="0072531E" w:rsidRPr="00B86F37" w:rsidRDefault="0072531E" w:rsidP="00B86F37">
            <w:pPr>
              <w:pStyle w:val="TableText"/>
              <w:spacing w:before="58" w:line="219" w:lineRule="auto"/>
              <w:ind w:left="104"/>
              <w:rPr>
                <w:sz w:val="18"/>
                <w:szCs w:val="18"/>
              </w:rPr>
            </w:pPr>
            <w:r w:rsidRPr="00B86F37">
              <w:rPr>
                <w:rFonts w:hint="eastAsia"/>
                <w:spacing w:val="4"/>
                <w:sz w:val="18"/>
                <w:szCs w:val="18"/>
              </w:rPr>
              <w:t>第三人</w:t>
            </w:r>
            <w:r w:rsidRPr="00B86F37">
              <w:rPr>
                <w:spacing w:val="4"/>
                <w:sz w:val="18"/>
                <w:szCs w:val="18"/>
              </w:rPr>
              <w:t>(</w:t>
            </w:r>
            <w:r w:rsidRPr="00B86F37">
              <w:rPr>
                <w:rFonts w:hint="eastAsia"/>
                <w:spacing w:val="4"/>
                <w:sz w:val="18"/>
                <w:szCs w:val="18"/>
              </w:rPr>
              <w:t>自然人</w:t>
            </w:r>
            <w:r w:rsidRPr="00B86F37">
              <w:rPr>
                <w:spacing w:val="4"/>
                <w:sz w:val="18"/>
                <w:szCs w:val="18"/>
              </w:rPr>
              <w:t>)</w:t>
            </w:r>
          </w:p>
        </w:tc>
        <w:tc>
          <w:tcPr>
            <w:tcW w:w="6198" w:type="dxa"/>
          </w:tcPr>
          <w:p w:rsidR="0072531E" w:rsidRPr="00B86F37" w:rsidRDefault="0072531E" w:rsidP="00B86F37">
            <w:pPr>
              <w:pStyle w:val="TableText"/>
              <w:spacing w:before="104" w:line="219" w:lineRule="auto"/>
              <w:ind w:left="112"/>
              <w:rPr>
                <w:sz w:val="18"/>
                <w:szCs w:val="18"/>
              </w:rPr>
            </w:pPr>
            <w:r w:rsidRPr="00B86F37">
              <w:rPr>
                <w:rFonts w:hint="eastAsia"/>
                <w:spacing w:val="-1"/>
                <w:sz w:val="18"/>
                <w:szCs w:val="18"/>
              </w:rPr>
              <w:t>姓名：</w:t>
            </w:r>
          </w:p>
          <w:p w:rsidR="0072531E" w:rsidRPr="00B86F37" w:rsidRDefault="0072531E" w:rsidP="00B86F37">
            <w:pPr>
              <w:pStyle w:val="TableText"/>
              <w:spacing w:before="86" w:line="219" w:lineRule="auto"/>
              <w:ind w:left="112"/>
              <w:rPr>
                <w:sz w:val="18"/>
                <w:szCs w:val="18"/>
              </w:rPr>
            </w:pPr>
            <w:r w:rsidRPr="00B86F37">
              <w:rPr>
                <w:rFonts w:hint="eastAsia"/>
                <w:spacing w:val="3"/>
                <w:sz w:val="18"/>
                <w:szCs w:val="18"/>
              </w:rPr>
              <w:t>性别：男口女口</w:t>
            </w:r>
          </w:p>
          <w:p w:rsidR="0072531E" w:rsidRPr="00B86F37" w:rsidRDefault="0072531E" w:rsidP="00B86F37">
            <w:pPr>
              <w:pStyle w:val="TableText"/>
              <w:spacing w:before="76" w:line="231" w:lineRule="auto"/>
              <w:ind w:left="112"/>
              <w:rPr>
                <w:sz w:val="18"/>
                <w:szCs w:val="18"/>
              </w:rPr>
            </w:pPr>
            <w:r w:rsidRPr="00B86F37">
              <w:rPr>
                <w:rFonts w:hint="eastAsia"/>
                <w:spacing w:val="-10"/>
                <w:sz w:val="18"/>
                <w:szCs w:val="18"/>
              </w:rPr>
              <w:t>出生日期：</w:t>
            </w:r>
            <w:r w:rsidRPr="00B86F37">
              <w:rPr>
                <w:spacing w:val="-10"/>
                <w:sz w:val="18"/>
                <w:szCs w:val="18"/>
              </w:rPr>
              <w:t xml:space="preserve">      </w:t>
            </w:r>
            <w:r w:rsidRPr="00B86F37">
              <w:rPr>
                <w:rFonts w:hint="eastAsia"/>
                <w:spacing w:val="-10"/>
                <w:position w:val="1"/>
                <w:sz w:val="18"/>
                <w:szCs w:val="18"/>
              </w:rPr>
              <w:t>年</w:t>
            </w:r>
            <w:r w:rsidRPr="00B86F37">
              <w:rPr>
                <w:spacing w:val="9"/>
                <w:position w:val="1"/>
                <w:sz w:val="18"/>
                <w:szCs w:val="18"/>
              </w:rPr>
              <w:t xml:space="preserve">     </w:t>
            </w:r>
            <w:r w:rsidRPr="00B86F37">
              <w:rPr>
                <w:rFonts w:hint="eastAsia"/>
                <w:spacing w:val="-10"/>
                <w:position w:val="1"/>
                <w:sz w:val="18"/>
                <w:szCs w:val="18"/>
              </w:rPr>
              <w:t>月</w:t>
            </w:r>
            <w:r w:rsidRPr="00B86F37">
              <w:rPr>
                <w:spacing w:val="-10"/>
                <w:position w:val="1"/>
                <w:sz w:val="18"/>
                <w:szCs w:val="18"/>
              </w:rPr>
              <w:t xml:space="preserve">     </w:t>
            </w:r>
            <w:r w:rsidRPr="00B86F37">
              <w:rPr>
                <w:rFonts w:hint="eastAsia"/>
                <w:spacing w:val="-10"/>
                <w:position w:val="1"/>
                <w:sz w:val="18"/>
                <w:szCs w:val="18"/>
              </w:rPr>
              <w:t>日</w:t>
            </w:r>
          </w:p>
          <w:p w:rsidR="0072531E" w:rsidRPr="00B86F37" w:rsidRDefault="0072531E" w:rsidP="00B86F37">
            <w:pPr>
              <w:pStyle w:val="TableText"/>
              <w:spacing w:before="75" w:line="221" w:lineRule="auto"/>
              <w:ind w:left="112"/>
              <w:rPr>
                <w:sz w:val="18"/>
                <w:szCs w:val="18"/>
              </w:rPr>
            </w:pPr>
            <w:r w:rsidRPr="00B86F37">
              <w:rPr>
                <w:rFonts w:hint="eastAsia"/>
                <w:spacing w:val="-1"/>
                <w:sz w:val="18"/>
                <w:szCs w:val="18"/>
              </w:rPr>
              <w:t>民族：</w:t>
            </w:r>
          </w:p>
          <w:p w:rsidR="0072531E" w:rsidRPr="00B86F37" w:rsidRDefault="0072531E" w:rsidP="00B86F37">
            <w:pPr>
              <w:pStyle w:val="TableText"/>
              <w:spacing w:before="133" w:line="219" w:lineRule="auto"/>
              <w:ind w:left="112"/>
              <w:rPr>
                <w:sz w:val="18"/>
                <w:szCs w:val="18"/>
              </w:rPr>
            </w:pPr>
            <w:r w:rsidRPr="00B86F37">
              <w:rPr>
                <w:rFonts w:hint="eastAsia"/>
                <w:spacing w:val="-17"/>
                <w:sz w:val="18"/>
                <w:szCs w:val="18"/>
              </w:rPr>
              <w:t>工作单位：</w:t>
            </w:r>
            <w:r w:rsidRPr="00B86F37">
              <w:rPr>
                <w:spacing w:val="-17"/>
                <w:sz w:val="18"/>
                <w:szCs w:val="18"/>
              </w:rPr>
              <w:t xml:space="preserve">    </w:t>
            </w:r>
            <w:r w:rsidRPr="00B86F37">
              <w:rPr>
                <w:rFonts w:hint="eastAsia"/>
                <w:spacing w:val="-17"/>
                <w:sz w:val="18"/>
                <w:szCs w:val="18"/>
              </w:rPr>
              <w:t>职务：</w:t>
            </w:r>
            <w:r w:rsidRPr="00B86F37">
              <w:rPr>
                <w:spacing w:val="8"/>
                <w:sz w:val="18"/>
                <w:szCs w:val="18"/>
              </w:rPr>
              <w:t xml:space="preserve">   </w:t>
            </w:r>
            <w:r w:rsidRPr="00B86F37">
              <w:rPr>
                <w:rFonts w:hint="eastAsia"/>
                <w:spacing w:val="-17"/>
                <w:sz w:val="18"/>
                <w:szCs w:val="18"/>
              </w:rPr>
              <w:t>联系电话：</w:t>
            </w:r>
          </w:p>
          <w:p w:rsidR="0072531E" w:rsidRPr="00B86F37" w:rsidRDefault="0072531E" w:rsidP="00B86F37">
            <w:pPr>
              <w:pStyle w:val="TableText"/>
              <w:spacing w:before="96" w:line="321" w:lineRule="exact"/>
              <w:ind w:left="112"/>
              <w:rPr>
                <w:sz w:val="18"/>
                <w:szCs w:val="18"/>
              </w:rPr>
            </w:pPr>
            <w:r w:rsidRPr="00B86F37">
              <w:rPr>
                <w:rFonts w:hint="eastAsia"/>
                <w:spacing w:val="3"/>
                <w:position w:val="10"/>
                <w:sz w:val="18"/>
                <w:szCs w:val="18"/>
              </w:rPr>
              <w:t>住所地</w:t>
            </w:r>
            <w:r w:rsidRPr="00B86F37">
              <w:rPr>
                <w:spacing w:val="3"/>
                <w:position w:val="10"/>
                <w:sz w:val="18"/>
                <w:szCs w:val="18"/>
              </w:rPr>
              <w:t>(</w:t>
            </w:r>
            <w:r w:rsidRPr="00B86F37">
              <w:rPr>
                <w:rFonts w:hint="eastAsia"/>
                <w:spacing w:val="3"/>
                <w:position w:val="10"/>
                <w:sz w:val="18"/>
                <w:szCs w:val="18"/>
              </w:rPr>
              <w:t>户籍所在地</w:t>
            </w:r>
            <w:r w:rsidRPr="00B86F37">
              <w:rPr>
                <w:spacing w:val="3"/>
                <w:position w:val="10"/>
                <w:sz w:val="18"/>
                <w:szCs w:val="18"/>
              </w:rPr>
              <w:t>):</w:t>
            </w:r>
          </w:p>
          <w:p w:rsidR="0072531E" w:rsidRPr="00B86F37" w:rsidRDefault="0072531E" w:rsidP="00B86F37">
            <w:pPr>
              <w:pStyle w:val="TableText"/>
              <w:spacing w:before="1" w:line="218" w:lineRule="auto"/>
              <w:ind w:left="112"/>
              <w:rPr>
                <w:sz w:val="18"/>
                <w:szCs w:val="18"/>
              </w:rPr>
            </w:pPr>
            <w:r w:rsidRPr="00B86F37">
              <w:rPr>
                <w:rFonts w:hint="eastAsia"/>
                <w:sz w:val="18"/>
                <w:szCs w:val="18"/>
              </w:rPr>
              <w:t>经常居住地：</w:t>
            </w:r>
          </w:p>
        </w:tc>
      </w:tr>
      <w:tr w:rsidR="0072531E" w:rsidTr="00B86F37">
        <w:trPr>
          <w:trHeight w:val="1389"/>
        </w:trPr>
        <w:tc>
          <w:tcPr>
            <w:tcW w:w="8930" w:type="dxa"/>
            <w:gridSpan w:val="2"/>
          </w:tcPr>
          <w:p w:rsidR="0072531E" w:rsidRDefault="0072531E" w:rsidP="00B86F37">
            <w:pPr>
              <w:spacing w:line="457" w:lineRule="auto"/>
            </w:pPr>
          </w:p>
          <w:p w:rsidR="0072531E" w:rsidRPr="00B86F37" w:rsidRDefault="0072531E" w:rsidP="00B86F37">
            <w:pPr>
              <w:pStyle w:val="TableText"/>
              <w:spacing w:before="95" w:line="219" w:lineRule="auto"/>
              <w:ind w:left="3429"/>
              <w:rPr>
                <w:sz w:val="29"/>
                <w:szCs w:val="29"/>
              </w:rPr>
            </w:pPr>
            <w:r w:rsidRPr="00B86F37">
              <w:rPr>
                <w:rFonts w:hint="eastAsia"/>
                <w:b/>
                <w:bCs/>
                <w:spacing w:val="-5"/>
                <w:sz w:val="29"/>
                <w:szCs w:val="29"/>
              </w:rPr>
              <w:t>诉讼请求和依据</w:t>
            </w:r>
          </w:p>
        </w:tc>
      </w:tr>
      <w:tr w:rsidR="0072531E" w:rsidTr="00B86F37">
        <w:trPr>
          <w:trHeight w:val="640"/>
        </w:trPr>
        <w:tc>
          <w:tcPr>
            <w:tcW w:w="2732" w:type="dxa"/>
          </w:tcPr>
          <w:p w:rsidR="0072531E" w:rsidRPr="00B86F37" w:rsidRDefault="0072531E" w:rsidP="00B86F37">
            <w:pPr>
              <w:pStyle w:val="TableText"/>
              <w:spacing w:before="237" w:line="220" w:lineRule="auto"/>
              <w:ind w:left="104"/>
              <w:rPr>
                <w:sz w:val="18"/>
                <w:szCs w:val="18"/>
              </w:rPr>
            </w:pPr>
            <w:r w:rsidRPr="00B86F37">
              <w:rPr>
                <w:spacing w:val="2"/>
                <w:sz w:val="18"/>
                <w:szCs w:val="18"/>
              </w:rPr>
              <w:t>1.</w:t>
            </w:r>
            <w:r w:rsidRPr="00B86F37">
              <w:rPr>
                <w:rFonts w:hint="eastAsia"/>
                <w:spacing w:val="2"/>
                <w:sz w:val="18"/>
                <w:szCs w:val="18"/>
              </w:rPr>
              <w:t>物业费</w:t>
            </w:r>
          </w:p>
        </w:tc>
        <w:tc>
          <w:tcPr>
            <w:tcW w:w="6198" w:type="dxa"/>
          </w:tcPr>
          <w:p w:rsidR="0072531E" w:rsidRPr="00B86F37" w:rsidRDefault="0072531E" w:rsidP="00B86F37">
            <w:pPr>
              <w:pStyle w:val="TableText"/>
              <w:spacing w:before="87" w:line="219" w:lineRule="auto"/>
              <w:ind w:left="112"/>
              <w:rPr>
                <w:sz w:val="18"/>
                <w:szCs w:val="18"/>
              </w:rPr>
            </w:pPr>
            <w:r w:rsidRPr="00B86F37">
              <w:rPr>
                <w:rFonts w:hint="eastAsia"/>
                <w:sz w:val="18"/>
                <w:szCs w:val="18"/>
              </w:rPr>
              <w:t>截至</w:t>
            </w:r>
            <w:r w:rsidRPr="00B86F37">
              <w:rPr>
                <w:sz w:val="18"/>
                <w:szCs w:val="18"/>
              </w:rPr>
              <w:t>2023</w:t>
            </w:r>
            <w:r w:rsidRPr="00B86F37">
              <w:rPr>
                <w:rFonts w:hint="eastAsia"/>
                <w:sz w:val="18"/>
                <w:szCs w:val="18"/>
              </w:rPr>
              <w:t>年</w:t>
            </w:r>
            <w:r w:rsidRPr="00B86F37">
              <w:rPr>
                <w:sz w:val="18"/>
                <w:szCs w:val="18"/>
              </w:rPr>
              <w:t>12</w:t>
            </w:r>
            <w:r w:rsidRPr="00B86F37">
              <w:rPr>
                <w:rFonts w:hint="eastAsia"/>
                <w:sz w:val="18"/>
                <w:szCs w:val="18"/>
              </w:rPr>
              <w:t>月</w:t>
            </w:r>
            <w:r w:rsidRPr="00B86F37">
              <w:rPr>
                <w:sz w:val="18"/>
                <w:szCs w:val="18"/>
              </w:rPr>
              <w:t>31</w:t>
            </w:r>
            <w:r w:rsidRPr="00B86F37">
              <w:rPr>
                <w:rFonts w:hint="eastAsia"/>
                <w:sz w:val="18"/>
                <w:szCs w:val="18"/>
              </w:rPr>
              <w:t>日止，尚欠物业费</w:t>
            </w:r>
            <w:r w:rsidRPr="00B86F37">
              <w:rPr>
                <w:spacing w:val="-1"/>
                <w:sz w:val="18"/>
                <w:szCs w:val="18"/>
              </w:rPr>
              <w:t>24046.8</w:t>
            </w:r>
            <w:r w:rsidRPr="00B86F37">
              <w:rPr>
                <w:rFonts w:hint="eastAsia"/>
                <w:spacing w:val="-1"/>
                <w:sz w:val="18"/>
                <w:szCs w:val="18"/>
              </w:rPr>
              <w:t>元</w:t>
            </w:r>
          </w:p>
        </w:tc>
      </w:tr>
      <w:tr w:rsidR="0072531E" w:rsidTr="00B86F37">
        <w:trPr>
          <w:trHeight w:val="934"/>
        </w:trPr>
        <w:tc>
          <w:tcPr>
            <w:tcW w:w="2732" w:type="dxa"/>
          </w:tcPr>
          <w:p w:rsidR="0072531E" w:rsidRDefault="0072531E" w:rsidP="00B86F37">
            <w:pPr>
              <w:spacing w:line="331" w:lineRule="auto"/>
            </w:pPr>
          </w:p>
          <w:p w:rsidR="0072531E" w:rsidRPr="00B86F37" w:rsidRDefault="0072531E" w:rsidP="00B86F37">
            <w:pPr>
              <w:pStyle w:val="TableText"/>
              <w:spacing w:before="59" w:line="224" w:lineRule="auto"/>
              <w:ind w:left="104"/>
              <w:rPr>
                <w:sz w:val="18"/>
                <w:szCs w:val="18"/>
              </w:rPr>
            </w:pPr>
            <w:r w:rsidRPr="00B86F37">
              <w:rPr>
                <w:spacing w:val="-2"/>
                <w:sz w:val="18"/>
                <w:szCs w:val="18"/>
              </w:rPr>
              <w:t>2.</w:t>
            </w:r>
            <w:r w:rsidRPr="00B86F37">
              <w:rPr>
                <w:rFonts w:hint="eastAsia"/>
                <w:spacing w:val="-2"/>
                <w:sz w:val="18"/>
                <w:szCs w:val="18"/>
              </w:rPr>
              <w:t>违约金</w:t>
            </w:r>
          </w:p>
        </w:tc>
        <w:tc>
          <w:tcPr>
            <w:tcW w:w="6198" w:type="dxa"/>
          </w:tcPr>
          <w:p w:rsidR="0072531E" w:rsidRPr="00B86F37" w:rsidRDefault="0072531E" w:rsidP="00B86F37">
            <w:pPr>
              <w:pStyle w:val="TableText"/>
              <w:spacing w:before="87" w:line="350" w:lineRule="exact"/>
              <w:ind w:left="112"/>
              <w:rPr>
                <w:sz w:val="18"/>
                <w:szCs w:val="18"/>
              </w:rPr>
            </w:pPr>
            <w:r w:rsidRPr="00B86F37">
              <w:rPr>
                <w:rFonts w:hint="eastAsia"/>
                <w:position w:val="13"/>
                <w:sz w:val="18"/>
                <w:szCs w:val="18"/>
              </w:rPr>
              <w:t>截至</w:t>
            </w:r>
            <w:r w:rsidRPr="00B86F37">
              <w:rPr>
                <w:position w:val="13"/>
                <w:sz w:val="18"/>
                <w:szCs w:val="18"/>
              </w:rPr>
              <w:t>2023</w:t>
            </w:r>
            <w:r w:rsidRPr="00B86F37">
              <w:rPr>
                <w:rFonts w:hint="eastAsia"/>
                <w:position w:val="13"/>
                <w:sz w:val="18"/>
                <w:szCs w:val="18"/>
              </w:rPr>
              <w:t>年</w:t>
            </w:r>
            <w:r w:rsidRPr="00B86F37">
              <w:rPr>
                <w:position w:val="13"/>
                <w:sz w:val="18"/>
                <w:szCs w:val="18"/>
              </w:rPr>
              <w:t>12</w:t>
            </w:r>
            <w:r w:rsidRPr="00B86F37">
              <w:rPr>
                <w:rFonts w:hint="eastAsia"/>
                <w:position w:val="13"/>
                <w:sz w:val="18"/>
                <w:szCs w:val="18"/>
              </w:rPr>
              <w:t>月</w:t>
            </w:r>
            <w:r w:rsidRPr="00B86F37">
              <w:rPr>
                <w:position w:val="13"/>
                <w:sz w:val="18"/>
                <w:szCs w:val="18"/>
              </w:rPr>
              <w:t>31</w:t>
            </w:r>
            <w:r w:rsidRPr="00B86F37">
              <w:rPr>
                <w:rFonts w:hint="eastAsia"/>
                <w:position w:val="13"/>
                <w:sz w:val="18"/>
                <w:szCs w:val="18"/>
              </w:rPr>
              <w:t>日止，欠逾期物业费的违约金</w:t>
            </w:r>
            <w:r w:rsidRPr="00B86F37">
              <w:rPr>
                <w:spacing w:val="-1"/>
                <w:position w:val="13"/>
                <w:sz w:val="18"/>
                <w:szCs w:val="18"/>
              </w:rPr>
              <w:t>15433.1</w:t>
            </w:r>
            <w:r w:rsidRPr="00B86F37">
              <w:rPr>
                <w:rFonts w:hint="eastAsia"/>
                <w:spacing w:val="-1"/>
                <w:position w:val="13"/>
                <w:sz w:val="18"/>
                <w:szCs w:val="18"/>
              </w:rPr>
              <w:t>元</w:t>
            </w:r>
          </w:p>
          <w:p w:rsidR="0072531E" w:rsidRPr="00B86F37" w:rsidRDefault="0072531E" w:rsidP="00B86F37">
            <w:pPr>
              <w:pStyle w:val="TableText"/>
              <w:spacing w:line="219" w:lineRule="auto"/>
              <w:ind w:left="112"/>
              <w:rPr>
                <w:sz w:val="18"/>
                <w:szCs w:val="18"/>
              </w:rPr>
            </w:pPr>
            <w:r w:rsidRPr="00B86F37">
              <w:rPr>
                <w:rFonts w:hint="eastAsia"/>
                <w:spacing w:val="1"/>
                <w:sz w:val="18"/>
                <w:szCs w:val="18"/>
              </w:rPr>
              <w:t>是否请求支付至实际清偿之日止：是</w:t>
            </w:r>
            <w:r w:rsidRPr="00B86F37">
              <w:rPr>
                <w:rFonts w:ascii="MS Gothic" w:eastAsia="MS Gothic" w:hAnsi="MS Gothic" w:cs="MS Gothic" w:hint="eastAsia"/>
                <w:spacing w:val="1"/>
                <w:sz w:val="18"/>
                <w:szCs w:val="18"/>
              </w:rPr>
              <w:t>☑</w:t>
            </w:r>
            <w:r w:rsidRPr="00B86F37">
              <w:rPr>
                <w:rFonts w:hint="eastAsia"/>
                <w:spacing w:val="1"/>
                <w:sz w:val="18"/>
                <w:szCs w:val="18"/>
              </w:rPr>
              <w:t>否□</w:t>
            </w:r>
          </w:p>
        </w:tc>
      </w:tr>
    </w:tbl>
    <w:p w:rsidR="0072531E" w:rsidRDefault="0072531E">
      <w:pPr>
        <w:spacing w:line="271" w:lineRule="auto"/>
      </w:pPr>
    </w:p>
    <w:p w:rsidR="0072531E" w:rsidRDefault="0072531E">
      <w:pPr>
        <w:spacing w:line="271" w:lineRule="auto"/>
      </w:pPr>
    </w:p>
    <w:p w:rsidR="0072531E" w:rsidRDefault="0072531E">
      <w:pPr>
        <w:spacing w:line="271" w:lineRule="auto"/>
      </w:pPr>
    </w:p>
    <w:p w:rsidR="0072531E" w:rsidRDefault="0072531E">
      <w:pPr>
        <w:spacing w:before="87" w:line="183" w:lineRule="auto"/>
        <w:ind w:left="7564"/>
        <w:rPr>
          <w:rFonts w:ascii="宋体" w:hAnsi="宋体" w:cs="宋体"/>
          <w:sz w:val="27"/>
          <w:szCs w:val="27"/>
        </w:rPr>
      </w:pPr>
      <w:r>
        <w:rPr>
          <w:rFonts w:ascii="宋体" w:hAnsi="宋体" w:cs="宋体"/>
          <w:spacing w:val="-3"/>
          <w:sz w:val="27"/>
          <w:szCs w:val="27"/>
        </w:rPr>
        <w:t>—69—</w:t>
      </w:r>
    </w:p>
    <w:p w:rsidR="0072531E" w:rsidRDefault="0072531E">
      <w:pPr>
        <w:spacing w:line="183" w:lineRule="auto"/>
        <w:rPr>
          <w:rFonts w:ascii="宋体" w:hAnsi="宋体" w:cs="宋体"/>
          <w:sz w:val="27"/>
          <w:szCs w:val="27"/>
        </w:rPr>
        <w:sectPr w:rsidR="0072531E">
          <w:headerReference w:type="default" r:id="rId69"/>
          <w:pgSz w:w="11810" w:h="16730"/>
          <w:pgMar w:top="168" w:right="1334" w:bottom="400" w:left="1535" w:header="163" w:footer="0" w:gutter="0"/>
          <w:cols w:space="720"/>
        </w:sectPr>
      </w:pPr>
    </w:p>
    <w:p w:rsidR="0072531E" w:rsidRDefault="0072531E">
      <w:pPr>
        <w:spacing w:before="35"/>
      </w:pPr>
    </w:p>
    <w:p w:rsidR="0072531E" w:rsidRDefault="0072531E">
      <w:pPr>
        <w:spacing w:before="35"/>
      </w:pPr>
    </w:p>
    <w:p w:rsidR="0072531E" w:rsidRDefault="0072531E">
      <w:pPr>
        <w:spacing w:before="34"/>
      </w:pPr>
    </w:p>
    <w:p w:rsidR="0072531E" w:rsidRDefault="0072531E">
      <w:pPr>
        <w:spacing w:before="34"/>
      </w:pPr>
    </w:p>
    <w:tbl>
      <w:tblPr>
        <w:tblW w:w="8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12"/>
        <w:gridCol w:w="1976"/>
        <w:gridCol w:w="4202"/>
      </w:tblGrid>
      <w:tr w:rsidR="0072531E" w:rsidTr="00B86F37">
        <w:trPr>
          <w:trHeight w:val="685"/>
        </w:trPr>
        <w:tc>
          <w:tcPr>
            <w:tcW w:w="2712" w:type="dxa"/>
          </w:tcPr>
          <w:p w:rsidR="0072531E" w:rsidRPr="00B86F37" w:rsidRDefault="0072531E" w:rsidP="00B86F37">
            <w:pPr>
              <w:pStyle w:val="TableText"/>
              <w:spacing w:before="152" w:line="220" w:lineRule="auto"/>
              <w:ind w:left="115"/>
              <w:rPr>
                <w:sz w:val="18"/>
                <w:szCs w:val="18"/>
              </w:rPr>
            </w:pPr>
            <w:r w:rsidRPr="00B86F37">
              <w:rPr>
                <w:spacing w:val="-2"/>
                <w:sz w:val="18"/>
                <w:szCs w:val="18"/>
              </w:rPr>
              <w:t>3.</w:t>
            </w:r>
            <w:r w:rsidRPr="00B86F37">
              <w:rPr>
                <w:rFonts w:hint="eastAsia"/>
                <w:spacing w:val="-2"/>
                <w:sz w:val="18"/>
                <w:szCs w:val="18"/>
              </w:rPr>
              <w:t>其他请求</w:t>
            </w:r>
          </w:p>
        </w:tc>
        <w:tc>
          <w:tcPr>
            <w:tcW w:w="6178" w:type="dxa"/>
            <w:gridSpan w:val="2"/>
          </w:tcPr>
          <w:p w:rsidR="0072531E" w:rsidRPr="00B86F37" w:rsidRDefault="0072531E" w:rsidP="00B86F37">
            <w:pPr>
              <w:pStyle w:val="TableText"/>
              <w:spacing w:before="150" w:line="218" w:lineRule="auto"/>
              <w:ind w:left="133"/>
              <w:rPr>
                <w:sz w:val="18"/>
                <w:szCs w:val="18"/>
              </w:rPr>
            </w:pPr>
            <w:r w:rsidRPr="00B86F37">
              <w:rPr>
                <w:rFonts w:hint="eastAsia"/>
                <w:sz w:val="18"/>
                <w:szCs w:val="18"/>
              </w:rPr>
              <w:t>本案诉讼费用由被告承担。</w:t>
            </w:r>
          </w:p>
        </w:tc>
      </w:tr>
      <w:tr w:rsidR="0072531E" w:rsidTr="00B86F37">
        <w:trPr>
          <w:trHeight w:val="660"/>
        </w:trPr>
        <w:tc>
          <w:tcPr>
            <w:tcW w:w="2712" w:type="dxa"/>
          </w:tcPr>
          <w:p w:rsidR="0072531E" w:rsidRPr="00B86F37" w:rsidRDefault="0072531E" w:rsidP="00B86F37">
            <w:pPr>
              <w:pStyle w:val="TableText"/>
              <w:spacing w:before="167" w:line="219" w:lineRule="auto"/>
              <w:ind w:left="115"/>
              <w:rPr>
                <w:sz w:val="18"/>
                <w:szCs w:val="18"/>
              </w:rPr>
            </w:pPr>
            <w:r w:rsidRPr="00B86F37">
              <w:rPr>
                <w:spacing w:val="-2"/>
                <w:sz w:val="18"/>
                <w:szCs w:val="18"/>
              </w:rPr>
              <w:t>4.</w:t>
            </w:r>
            <w:r w:rsidRPr="00B86F37">
              <w:rPr>
                <w:rFonts w:hint="eastAsia"/>
                <w:spacing w:val="-2"/>
                <w:sz w:val="18"/>
                <w:szCs w:val="18"/>
              </w:rPr>
              <w:t>标的总额</w:t>
            </w:r>
          </w:p>
        </w:tc>
        <w:tc>
          <w:tcPr>
            <w:tcW w:w="6178" w:type="dxa"/>
            <w:gridSpan w:val="2"/>
          </w:tcPr>
          <w:p w:rsidR="0072531E" w:rsidRPr="00B86F37" w:rsidRDefault="0072531E" w:rsidP="00B86F37">
            <w:pPr>
              <w:pStyle w:val="TableText"/>
              <w:spacing w:before="147" w:line="219" w:lineRule="auto"/>
              <w:ind w:left="133"/>
              <w:rPr>
                <w:sz w:val="18"/>
                <w:szCs w:val="18"/>
              </w:rPr>
            </w:pPr>
            <w:r w:rsidRPr="00B86F37">
              <w:rPr>
                <w:spacing w:val="1"/>
                <w:sz w:val="18"/>
                <w:szCs w:val="18"/>
              </w:rPr>
              <w:t>39479.9</w:t>
            </w:r>
            <w:r w:rsidRPr="00B86F37">
              <w:rPr>
                <w:rFonts w:hint="eastAsia"/>
                <w:spacing w:val="1"/>
                <w:sz w:val="18"/>
                <w:szCs w:val="18"/>
              </w:rPr>
              <w:t>元</w:t>
            </w:r>
            <w:r w:rsidRPr="00B86F37">
              <w:rPr>
                <w:spacing w:val="1"/>
                <w:sz w:val="18"/>
                <w:szCs w:val="18"/>
              </w:rPr>
              <w:t>(</w:t>
            </w:r>
            <w:r w:rsidRPr="00B86F37">
              <w:rPr>
                <w:rFonts w:hint="eastAsia"/>
                <w:spacing w:val="1"/>
                <w:sz w:val="18"/>
                <w:szCs w:val="18"/>
              </w:rPr>
              <w:t>暂计至</w:t>
            </w:r>
            <w:r w:rsidRPr="00B86F37">
              <w:rPr>
                <w:spacing w:val="1"/>
                <w:sz w:val="18"/>
                <w:szCs w:val="18"/>
              </w:rPr>
              <w:t>2023</w:t>
            </w:r>
            <w:r w:rsidRPr="00B86F37">
              <w:rPr>
                <w:rFonts w:hint="eastAsia"/>
                <w:spacing w:val="1"/>
                <w:sz w:val="18"/>
                <w:szCs w:val="18"/>
              </w:rPr>
              <w:t>年</w:t>
            </w:r>
            <w:r w:rsidRPr="00B86F37">
              <w:rPr>
                <w:spacing w:val="1"/>
                <w:sz w:val="18"/>
                <w:szCs w:val="18"/>
              </w:rPr>
              <w:t>12</w:t>
            </w:r>
            <w:r w:rsidRPr="00B86F37">
              <w:rPr>
                <w:rFonts w:hint="eastAsia"/>
                <w:spacing w:val="1"/>
                <w:sz w:val="18"/>
                <w:szCs w:val="18"/>
              </w:rPr>
              <w:t>月</w:t>
            </w:r>
            <w:r w:rsidRPr="00B86F37">
              <w:rPr>
                <w:spacing w:val="1"/>
                <w:sz w:val="18"/>
                <w:szCs w:val="18"/>
              </w:rPr>
              <w:t>31</w:t>
            </w:r>
            <w:r w:rsidRPr="00B86F37">
              <w:rPr>
                <w:rFonts w:hint="eastAsia"/>
                <w:spacing w:val="1"/>
                <w:sz w:val="18"/>
                <w:szCs w:val="18"/>
              </w:rPr>
              <w:t>日</w:t>
            </w:r>
            <w:r w:rsidRPr="00B86F37">
              <w:rPr>
                <w:spacing w:val="1"/>
                <w:sz w:val="18"/>
                <w:szCs w:val="18"/>
              </w:rPr>
              <w:t>)</w:t>
            </w:r>
          </w:p>
        </w:tc>
      </w:tr>
      <w:tr w:rsidR="0072531E" w:rsidTr="00B86F37">
        <w:trPr>
          <w:trHeight w:val="1429"/>
        </w:trPr>
        <w:tc>
          <w:tcPr>
            <w:tcW w:w="2712" w:type="dxa"/>
          </w:tcPr>
          <w:p w:rsidR="0072531E" w:rsidRPr="00B86F37" w:rsidRDefault="0072531E" w:rsidP="00B86F37">
            <w:pPr>
              <w:pStyle w:val="TableText"/>
              <w:spacing w:before="146" w:line="219" w:lineRule="auto"/>
              <w:ind w:left="115"/>
              <w:rPr>
                <w:sz w:val="18"/>
                <w:szCs w:val="18"/>
              </w:rPr>
            </w:pPr>
            <w:r w:rsidRPr="00B86F37">
              <w:rPr>
                <w:spacing w:val="1"/>
                <w:sz w:val="18"/>
                <w:szCs w:val="18"/>
              </w:rPr>
              <w:t>5.</w:t>
            </w:r>
            <w:r w:rsidRPr="00B86F37">
              <w:rPr>
                <w:rFonts w:hint="eastAsia"/>
                <w:spacing w:val="1"/>
                <w:sz w:val="18"/>
                <w:szCs w:val="18"/>
              </w:rPr>
              <w:t>请求依据</w:t>
            </w:r>
          </w:p>
        </w:tc>
        <w:tc>
          <w:tcPr>
            <w:tcW w:w="6178" w:type="dxa"/>
            <w:gridSpan w:val="2"/>
          </w:tcPr>
          <w:p w:rsidR="0072531E" w:rsidRPr="00B86F37" w:rsidRDefault="0072531E" w:rsidP="00B86F37">
            <w:pPr>
              <w:pStyle w:val="TableText"/>
              <w:spacing w:before="157" w:line="219" w:lineRule="auto"/>
              <w:ind w:left="133"/>
              <w:rPr>
                <w:sz w:val="18"/>
                <w:szCs w:val="18"/>
              </w:rPr>
            </w:pPr>
            <w:r w:rsidRPr="00B86F37">
              <w:rPr>
                <w:rFonts w:hint="eastAsia"/>
                <w:sz w:val="18"/>
                <w:szCs w:val="18"/>
              </w:rPr>
              <w:t>合同约定：《</w:t>
            </w:r>
            <w:r w:rsidRPr="00B86F37">
              <w:rPr>
                <w:sz w:val="18"/>
                <w:szCs w:val="18"/>
              </w:rPr>
              <w:t>XXX</w:t>
            </w:r>
            <w:r w:rsidRPr="00B86F37">
              <w:rPr>
                <w:rFonts w:hint="eastAsia"/>
                <w:sz w:val="18"/>
                <w:szCs w:val="18"/>
              </w:rPr>
              <w:t>前期物业服务协议》第</w:t>
            </w:r>
            <w:r w:rsidRPr="00B86F37">
              <w:rPr>
                <w:spacing w:val="-1"/>
                <w:sz w:val="18"/>
                <w:szCs w:val="18"/>
              </w:rPr>
              <w:t>15</w:t>
            </w:r>
            <w:r w:rsidRPr="00B86F37">
              <w:rPr>
                <w:rFonts w:hint="eastAsia"/>
                <w:spacing w:val="-1"/>
                <w:sz w:val="18"/>
                <w:szCs w:val="18"/>
              </w:rPr>
              <w:t>条、第</w:t>
            </w:r>
            <w:r w:rsidRPr="00B86F37">
              <w:rPr>
                <w:spacing w:val="-1"/>
                <w:sz w:val="18"/>
                <w:szCs w:val="18"/>
              </w:rPr>
              <w:t>20</w:t>
            </w:r>
            <w:r w:rsidRPr="00B86F37">
              <w:rPr>
                <w:rFonts w:hint="eastAsia"/>
                <w:spacing w:val="-1"/>
                <w:sz w:val="18"/>
                <w:szCs w:val="18"/>
              </w:rPr>
              <w:t>条等</w:t>
            </w:r>
          </w:p>
          <w:p w:rsidR="0072531E" w:rsidRPr="00B86F37" w:rsidRDefault="0072531E" w:rsidP="00B86F37">
            <w:pPr>
              <w:pStyle w:val="TableText"/>
              <w:spacing w:before="256" w:line="470" w:lineRule="exact"/>
              <w:jc w:val="right"/>
              <w:rPr>
                <w:sz w:val="18"/>
                <w:szCs w:val="18"/>
              </w:rPr>
            </w:pPr>
            <w:r w:rsidRPr="00B86F37">
              <w:rPr>
                <w:rFonts w:hint="eastAsia"/>
                <w:spacing w:val="-3"/>
                <w:position w:val="22"/>
                <w:sz w:val="18"/>
                <w:szCs w:val="18"/>
              </w:rPr>
              <w:t>法律规定：《中华人民共和国民法典》第九百三十七条、第九百三十九条、第</w:t>
            </w:r>
          </w:p>
          <w:p w:rsidR="0072531E" w:rsidRPr="00B86F37" w:rsidRDefault="0072531E" w:rsidP="00B86F37">
            <w:pPr>
              <w:pStyle w:val="TableText"/>
              <w:spacing w:line="219" w:lineRule="auto"/>
              <w:ind w:left="133"/>
              <w:rPr>
                <w:sz w:val="18"/>
                <w:szCs w:val="18"/>
              </w:rPr>
            </w:pPr>
            <w:r w:rsidRPr="00B86F37">
              <w:rPr>
                <w:rFonts w:hint="eastAsia"/>
                <w:spacing w:val="-2"/>
                <w:sz w:val="18"/>
                <w:szCs w:val="18"/>
              </w:rPr>
              <w:t>九百四十四条</w:t>
            </w:r>
          </w:p>
        </w:tc>
      </w:tr>
      <w:tr w:rsidR="0072531E" w:rsidTr="00B86F37">
        <w:trPr>
          <w:trHeight w:val="860"/>
        </w:trPr>
        <w:tc>
          <w:tcPr>
            <w:tcW w:w="8890" w:type="dxa"/>
            <w:gridSpan w:val="3"/>
          </w:tcPr>
          <w:p w:rsidR="0072531E" w:rsidRPr="00B86F37" w:rsidRDefault="0072531E" w:rsidP="00B86F37">
            <w:pPr>
              <w:pStyle w:val="TableText"/>
              <w:spacing w:before="197" w:line="219" w:lineRule="auto"/>
              <w:ind w:left="3139"/>
              <w:rPr>
                <w:sz w:val="29"/>
                <w:szCs w:val="29"/>
              </w:rPr>
            </w:pPr>
            <w:r w:rsidRPr="00B86F37">
              <w:rPr>
                <w:rFonts w:hint="eastAsia"/>
                <w:b/>
                <w:bCs/>
                <w:spacing w:val="-3"/>
                <w:sz w:val="29"/>
                <w:szCs w:val="29"/>
              </w:rPr>
              <w:t>约定管辖和诉讼保全</w:t>
            </w:r>
          </w:p>
        </w:tc>
      </w:tr>
      <w:tr w:rsidR="0072531E" w:rsidTr="00B86F37">
        <w:trPr>
          <w:trHeight w:val="869"/>
        </w:trPr>
        <w:tc>
          <w:tcPr>
            <w:tcW w:w="2712" w:type="dxa"/>
          </w:tcPr>
          <w:p w:rsidR="0072531E" w:rsidRPr="00B86F37" w:rsidRDefault="0072531E" w:rsidP="00B86F37">
            <w:pPr>
              <w:pStyle w:val="TableText"/>
              <w:spacing w:before="237" w:line="219" w:lineRule="auto"/>
              <w:ind w:left="115"/>
              <w:rPr>
                <w:sz w:val="18"/>
                <w:szCs w:val="18"/>
              </w:rPr>
            </w:pPr>
            <w:r w:rsidRPr="00B86F37">
              <w:rPr>
                <w:sz w:val="18"/>
                <w:szCs w:val="18"/>
              </w:rPr>
              <w:t>1.</w:t>
            </w:r>
            <w:r w:rsidRPr="00B86F37">
              <w:rPr>
                <w:rFonts w:hint="eastAsia"/>
                <w:sz w:val="18"/>
                <w:szCs w:val="18"/>
              </w:rPr>
              <w:t>有无仲裁、法院管辖约定</w:t>
            </w:r>
          </w:p>
        </w:tc>
        <w:tc>
          <w:tcPr>
            <w:tcW w:w="6178" w:type="dxa"/>
            <w:gridSpan w:val="2"/>
          </w:tcPr>
          <w:p w:rsidR="0072531E" w:rsidRPr="00B86F37" w:rsidRDefault="0072531E" w:rsidP="00B86F37">
            <w:pPr>
              <w:pStyle w:val="TableText"/>
              <w:spacing w:before="98" w:line="371" w:lineRule="exact"/>
              <w:ind w:left="133"/>
              <w:rPr>
                <w:sz w:val="18"/>
                <w:szCs w:val="18"/>
              </w:rPr>
            </w:pPr>
            <w:r w:rsidRPr="00B86F37">
              <w:rPr>
                <w:rFonts w:hint="eastAsia"/>
                <w:position w:val="14"/>
                <w:sz w:val="18"/>
                <w:szCs w:val="18"/>
              </w:rPr>
              <w:t>有□合同条款及内容：</w:t>
            </w:r>
          </w:p>
          <w:p w:rsidR="0072531E" w:rsidRPr="00B86F37" w:rsidRDefault="0072531E" w:rsidP="00B86F37">
            <w:pPr>
              <w:pStyle w:val="TableText"/>
              <w:spacing w:line="220" w:lineRule="auto"/>
              <w:ind w:left="133"/>
              <w:rPr>
                <w:rFonts w:ascii="MS Gothic" w:eastAsia="MS Gothic" w:hAnsi="MS Gothic" w:cs="MS Gothic"/>
                <w:sz w:val="18"/>
                <w:szCs w:val="18"/>
              </w:rPr>
            </w:pPr>
            <w:r w:rsidRPr="00B86F37">
              <w:rPr>
                <w:rFonts w:hint="eastAsia"/>
                <w:spacing w:val="-5"/>
                <w:sz w:val="18"/>
                <w:szCs w:val="18"/>
              </w:rPr>
              <w:t>无</w:t>
            </w:r>
            <w:r w:rsidRPr="00B86F37">
              <w:rPr>
                <w:rFonts w:ascii="MS Gothic" w:eastAsia="MS Gothic" w:hAnsi="MS Gothic" w:cs="MS Gothic" w:hint="eastAsia"/>
                <w:spacing w:val="-5"/>
                <w:sz w:val="18"/>
                <w:szCs w:val="18"/>
              </w:rPr>
              <w:t>☑</w:t>
            </w:r>
          </w:p>
        </w:tc>
      </w:tr>
      <w:tr w:rsidR="0072531E" w:rsidTr="00B86F37">
        <w:trPr>
          <w:trHeight w:val="1269"/>
        </w:trPr>
        <w:tc>
          <w:tcPr>
            <w:tcW w:w="2712" w:type="dxa"/>
          </w:tcPr>
          <w:p w:rsidR="0072531E" w:rsidRPr="00B86F37" w:rsidRDefault="0072531E" w:rsidP="00B86F37">
            <w:pPr>
              <w:pStyle w:val="TableText"/>
              <w:spacing w:before="199" w:line="219" w:lineRule="auto"/>
              <w:ind w:left="115"/>
              <w:rPr>
                <w:sz w:val="18"/>
                <w:szCs w:val="18"/>
              </w:rPr>
            </w:pPr>
            <w:r w:rsidRPr="00B86F37">
              <w:rPr>
                <w:spacing w:val="-1"/>
                <w:sz w:val="18"/>
                <w:szCs w:val="18"/>
              </w:rPr>
              <w:t>2.</w:t>
            </w:r>
            <w:r w:rsidRPr="00B86F37">
              <w:rPr>
                <w:rFonts w:hint="eastAsia"/>
                <w:spacing w:val="-1"/>
                <w:sz w:val="18"/>
                <w:szCs w:val="18"/>
              </w:rPr>
              <w:t>是否申请财产保全措施</w:t>
            </w:r>
          </w:p>
        </w:tc>
        <w:tc>
          <w:tcPr>
            <w:tcW w:w="1976" w:type="dxa"/>
            <w:tcBorders>
              <w:right w:val="nil"/>
            </w:tcBorders>
          </w:tcPr>
          <w:p w:rsidR="0072531E" w:rsidRPr="00B86F37" w:rsidRDefault="0072531E" w:rsidP="00B86F37">
            <w:pPr>
              <w:pStyle w:val="TableText"/>
              <w:spacing w:before="80" w:line="274" w:lineRule="auto"/>
              <w:ind w:left="133" w:right="191"/>
              <w:jc w:val="right"/>
              <w:rPr>
                <w:rFonts w:ascii="MS Gothic" w:eastAsia="MS Gothic" w:hAnsi="MS Gothic" w:cs="MS Gothic"/>
                <w:sz w:val="18"/>
                <w:szCs w:val="18"/>
              </w:rPr>
            </w:pPr>
            <w:r w:rsidRPr="00B86F37">
              <w:rPr>
                <w:rFonts w:hint="eastAsia"/>
                <w:spacing w:val="2"/>
                <w:sz w:val="18"/>
                <w:szCs w:val="18"/>
              </w:rPr>
              <w:t>已经诉前保全：是□</w:t>
            </w:r>
            <w:r w:rsidRPr="00B86F37">
              <w:rPr>
                <w:spacing w:val="7"/>
                <w:sz w:val="18"/>
                <w:szCs w:val="18"/>
              </w:rPr>
              <w:t xml:space="preserve"> </w:t>
            </w:r>
            <w:r w:rsidRPr="00B86F37">
              <w:rPr>
                <w:rFonts w:hint="eastAsia"/>
                <w:spacing w:val="-7"/>
                <w:sz w:val="18"/>
                <w:szCs w:val="18"/>
              </w:rPr>
              <w:t>否</w:t>
            </w:r>
            <w:r w:rsidRPr="00B86F37">
              <w:rPr>
                <w:rFonts w:ascii="MS Gothic" w:eastAsia="MS Gothic" w:hAnsi="MS Gothic" w:cs="MS Gothic" w:hint="eastAsia"/>
                <w:spacing w:val="-7"/>
                <w:sz w:val="18"/>
                <w:szCs w:val="18"/>
              </w:rPr>
              <w:t>☑</w:t>
            </w:r>
          </w:p>
          <w:p w:rsidR="0072531E" w:rsidRPr="00B86F37" w:rsidRDefault="0072531E" w:rsidP="00B86F37">
            <w:pPr>
              <w:pStyle w:val="TableText"/>
              <w:spacing w:before="74" w:line="341" w:lineRule="exact"/>
              <w:ind w:left="133"/>
              <w:rPr>
                <w:sz w:val="18"/>
                <w:szCs w:val="18"/>
              </w:rPr>
            </w:pPr>
            <w:r w:rsidRPr="00B86F37">
              <w:rPr>
                <w:rFonts w:hint="eastAsia"/>
                <w:spacing w:val="2"/>
                <w:position w:val="12"/>
                <w:sz w:val="18"/>
                <w:szCs w:val="18"/>
              </w:rPr>
              <w:t>申请诉讼保全：是口</w:t>
            </w:r>
          </w:p>
          <w:p w:rsidR="0072531E" w:rsidRPr="00B86F37" w:rsidRDefault="0072531E" w:rsidP="00B86F37">
            <w:pPr>
              <w:pStyle w:val="TableText"/>
              <w:spacing w:line="220" w:lineRule="auto"/>
              <w:ind w:left="1393"/>
              <w:rPr>
                <w:rFonts w:ascii="MS Gothic" w:eastAsia="MS Gothic" w:hAnsi="MS Gothic" w:cs="MS Gothic"/>
                <w:sz w:val="18"/>
                <w:szCs w:val="18"/>
              </w:rPr>
            </w:pPr>
            <w:r w:rsidRPr="00B86F37">
              <w:rPr>
                <w:rFonts w:hint="eastAsia"/>
                <w:spacing w:val="-7"/>
                <w:sz w:val="18"/>
                <w:szCs w:val="18"/>
              </w:rPr>
              <w:t>否</w:t>
            </w:r>
            <w:r w:rsidRPr="00B86F37">
              <w:rPr>
                <w:rFonts w:ascii="MS Gothic" w:eastAsia="MS Gothic" w:hAnsi="MS Gothic" w:cs="MS Gothic" w:hint="eastAsia"/>
                <w:spacing w:val="-7"/>
                <w:sz w:val="18"/>
                <w:szCs w:val="18"/>
              </w:rPr>
              <w:t>☑</w:t>
            </w:r>
          </w:p>
        </w:tc>
        <w:tc>
          <w:tcPr>
            <w:tcW w:w="4202" w:type="dxa"/>
            <w:tcBorders>
              <w:left w:val="nil"/>
            </w:tcBorders>
          </w:tcPr>
          <w:p w:rsidR="0072531E" w:rsidRPr="00B86F37" w:rsidRDefault="0072531E" w:rsidP="00B86F37">
            <w:pPr>
              <w:pStyle w:val="TableText"/>
              <w:spacing w:before="80" w:line="220" w:lineRule="auto"/>
              <w:ind w:left="192"/>
              <w:rPr>
                <w:sz w:val="18"/>
                <w:szCs w:val="18"/>
              </w:rPr>
            </w:pPr>
            <w:r w:rsidRPr="00B86F37">
              <w:rPr>
                <w:rFonts w:hint="eastAsia"/>
                <w:spacing w:val="-10"/>
                <w:sz w:val="18"/>
                <w:szCs w:val="18"/>
              </w:rPr>
              <w:t>保全法院：</w:t>
            </w:r>
            <w:r w:rsidRPr="00B86F37">
              <w:rPr>
                <w:spacing w:val="3"/>
                <w:sz w:val="18"/>
                <w:szCs w:val="18"/>
              </w:rPr>
              <w:t xml:space="preserve">      </w:t>
            </w:r>
            <w:r w:rsidRPr="00B86F37">
              <w:rPr>
                <w:rFonts w:hint="eastAsia"/>
                <w:spacing w:val="-10"/>
                <w:sz w:val="18"/>
                <w:szCs w:val="18"/>
              </w:rPr>
              <w:t>保全时间：</w:t>
            </w:r>
          </w:p>
        </w:tc>
      </w:tr>
      <w:tr w:rsidR="0072531E" w:rsidTr="00B86F37">
        <w:trPr>
          <w:trHeight w:val="660"/>
        </w:trPr>
        <w:tc>
          <w:tcPr>
            <w:tcW w:w="8890" w:type="dxa"/>
            <w:gridSpan w:val="3"/>
          </w:tcPr>
          <w:p w:rsidR="0072531E" w:rsidRPr="00B86F37" w:rsidRDefault="0072531E" w:rsidP="00B86F37">
            <w:pPr>
              <w:pStyle w:val="TableText"/>
              <w:spacing w:before="191" w:line="220" w:lineRule="auto"/>
              <w:ind w:left="3719"/>
              <w:rPr>
                <w:sz w:val="29"/>
                <w:szCs w:val="29"/>
              </w:rPr>
            </w:pPr>
            <w:r w:rsidRPr="00B86F37">
              <w:rPr>
                <w:rFonts w:hint="eastAsia"/>
                <w:b/>
                <w:bCs/>
                <w:spacing w:val="2"/>
                <w:sz w:val="29"/>
                <w:szCs w:val="29"/>
              </w:rPr>
              <w:t>事实和理由</w:t>
            </w:r>
          </w:p>
        </w:tc>
      </w:tr>
      <w:tr w:rsidR="0072531E" w:rsidTr="00B86F37">
        <w:trPr>
          <w:trHeight w:val="1149"/>
        </w:trPr>
        <w:tc>
          <w:tcPr>
            <w:tcW w:w="2712" w:type="dxa"/>
          </w:tcPr>
          <w:p w:rsidR="0072531E" w:rsidRPr="00B86F37" w:rsidRDefault="0072531E" w:rsidP="00B86F37">
            <w:pPr>
              <w:pStyle w:val="TableText"/>
              <w:spacing w:before="149" w:line="385" w:lineRule="auto"/>
              <w:ind w:left="115" w:right="58"/>
              <w:rPr>
                <w:sz w:val="18"/>
                <w:szCs w:val="18"/>
              </w:rPr>
            </w:pPr>
            <w:r w:rsidRPr="00B86F37">
              <w:rPr>
                <w:sz w:val="18"/>
                <w:szCs w:val="18"/>
              </w:rPr>
              <w:t>1.</w:t>
            </w:r>
            <w:r w:rsidRPr="00B86F37">
              <w:rPr>
                <w:rFonts w:hint="eastAsia"/>
                <w:sz w:val="18"/>
                <w:szCs w:val="18"/>
              </w:rPr>
              <w:t>物业服务合同或前期物业服务</w:t>
            </w:r>
            <w:r w:rsidRPr="00B86F37">
              <w:rPr>
                <w:spacing w:val="7"/>
                <w:sz w:val="18"/>
                <w:szCs w:val="18"/>
              </w:rPr>
              <w:t xml:space="preserve"> </w:t>
            </w:r>
            <w:r w:rsidRPr="00B86F37">
              <w:rPr>
                <w:rFonts w:hint="eastAsia"/>
                <w:spacing w:val="-1"/>
                <w:sz w:val="18"/>
                <w:szCs w:val="18"/>
              </w:rPr>
              <w:t>合同签订情况</w:t>
            </w:r>
            <w:r w:rsidRPr="00B86F37">
              <w:rPr>
                <w:spacing w:val="-1"/>
                <w:sz w:val="18"/>
                <w:szCs w:val="18"/>
              </w:rPr>
              <w:t>(</w:t>
            </w:r>
            <w:r w:rsidRPr="00B86F37">
              <w:rPr>
                <w:rFonts w:hint="eastAsia"/>
                <w:spacing w:val="-1"/>
                <w:sz w:val="18"/>
                <w:szCs w:val="18"/>
              </w:rPr>
              <w:t>名称、编号、签</w:t>
            </w:r>
          </w:p>
          <w:p w:rsidR="0072531E" w:rsidRPr="00B86F37" w:rsidRDefault="0072531E" w:rsidP="00B86F37">
            <w:pPr>
              <w:pStyle w:val="TableText"/>
              <w:spacing w:line="219" w:lineRule="auto"/>
              <w:ind w:left="115"/>
              <w:rPr>
                <w:sz w:val="18"/>
                <w:szCs w:val="18"/>
              </w:rPr>
            </w:pPr>
            <w:r w:rsidRPr="00B86F37">
              <w:rPr>
                <w:rFonts w:hint="eastAsia"/>
                <w:spacing w:val="4"/>
                <w:sz w:val="18"/>
                <w:szCs w:val="18"/>
              </w:rPr>
              <w:t>订时间、地点等</w:t>
            </w:r>
            <w:r w:rsidRPr="00B86F37">
              <w:rPr>
                <w:spacing w:val="4"/>
                <w:sz w:val="18"/>
                <w:szCs w:val="18"/>
              </w:rPr>
              <w:t>)</w:t>
            </w:r>
          </w:p>
        </w:tc>
        <w:tc>
          <w:tcPr>
            <w:tcW w:w="6178" w:type="dxa"/>
            <w:gridSpan w:val="2"/>
          </w:tcPr>
          <w:p w:rsidR="0072531E" w:rsidRPr="00B86F37" w:rsidRDefault="0072531E" w:rsidP="00B86F37">
            <w:pPr>
              <w:pStyle w:val="TableText"/>
              <w:spacing w:before="120" w:line="410" w:lineRule="exact"/>
              <w:ind w:left="93"/>
              <w:rPr>
                <w:sz w:val="18"/>
                <w:szCs w:val="18"/>
              </w:rPr>
            </w:pPr>
            <w:r w:rsidRPr="00B86F37">
              <w:rPr>
                <w:position w:val="17"/>
                <w:sz w:val="18"/>
                <w:szCs w:val="18"/>
              </w:rPr>
              <w:t>2015</w:t>
            </w:r>
            <w:r w:rsidRPr="00B86F37">
              <w:rPr>
                <w:rFonts w:hint="eastAsia"/>
                <w:position w:val="17"/>
                <w:sz w:val="18"/>
                <w:szCs w:val="18"/>
              </w:rPr>
              <w:t>年</w:t>
            </w:r>
            <w:r w:rsidRPr="00B86F37">
              <w:rPr>
                <w:position w:val="17"/>
                <w:sz w:val="18"/>
                <w:szCs w:val="18"/>
              </w:rPr>
              <w:t>5</w:t>
            </w:r>
            <w:r w:rsidRPr="00B86F37">
              <w:rPr>
                <w:rFonts w:hint="eastAsia"/>
                <w:position w:val="17"/>
                <w:sz w:val="18"/>
                <w:szCs w:val="18"/>
              </w:rPr>
              <w:t>月</w:t>
            </w:r>
            <w:r w:rsidRPr="00B86F37">
              <w:rPr>
                <w:position w:val="17"/>
                <w:sz w:val="18"/>
                <w:szCs w:val="18"/>
              </w:rPr>
              <w:t>18</w:t>
            </w:r>
            <w:r w:rsidRPr="00B86F37">
              <w:rPr>
                <w:rFonts w:hint="eastAsia"/>
                <w:position w:val="17"/>
                <w:sz w:val="18"/>
                <w:szCs w:val="18"/>
              </w:rPr>
              <w:t>日，杨××与北京市×××物业管理有</w:t>
            </w:r>
            <w:r w:rsidRPr="00B86F37">
              <w:rPr>
                <w:rFonts w:hint="eastAsia"/>
                <w:spacing w:val="-1"/>
                <w:position w:val="17"/>
                <w:sz w:val="18"/>
                <w:szCs w:val="18"/>
              </w:rPr>
              <w:t>限公司签订《北京市前</w:t>
            </w:r>
          </w:p>
          <w:p w:rsidR="0072531E" w:rsidRPr="00B86F37" w:rsidRDefault="0072531E" w:rsidP="00B86F37">
            <w:pPr>
              <w:pStyle w:val="TableText"/>
              <w:spacing w:line="219" w:lineRule="auto"/>
              <w:ind w:left="133"/>
              <w:rPr>
                <w:sz w:val="18"/>
                <w:szCs w:val="18"/>
              </w:rPr>
            </w:pPr>
            <w:r w:rsidRPr="00B86F37">
              <w:rPr>
                <w:rFonts w:hint="eastAsia"/>
                <w:spacing w:val="-2"/>
                <w:sz w:val="18"/>
                <w:szCs w:val="18"/>
              </w:rPr>
              <w:t>期物业服务合同》</w:t>
            </w:r>
          </w:p>
        </w:tc>
      </w:tr>
      <w:tr w:rsidR="0072531E" w:rsidTr="00B86F37">
        <w:trPr>
          <w:trHeight w:val="939"/>
        </w:trPr>
        <w:tc>
          <w:tcPr>
            <w:tcW w:w="2712" w:type="dxa"/>
          </w:tcPr>
          <w:p w:rsidR="0072531E" w:rsidRDefault="0072531E" w:rsidP="00B86F37">
            <w:pPr>
              <w:spacing w:line="321" w:lineRule="auto"/>
            </w:pPr>
          </w:p>
          <w:p w:rsidR="0072531E" w:rsidRPr="00B86F37" w:rsidRDefault="0072531E" w:rsidP="00B86F37">
            <w:pPr>
              <w:pStyle w:val="TableText"/>
              <w:spacing w:before="59" w:line="221" w:lineRule="auto"/>
              <w:ind w:left="115"/>
              <w:rPr>
                <w:sz w:val="18"/>
                <w:szCs w:val="18"/>
              </w:rPr>
            </w:pPr>
            <w:r w:rsidRPr="00B86F37">
              <w:rPr>
                <w:spacing w:val="-2"/>
                <w:sz w:val="18"/>
                <w:szCs w:val="18"/>
              </w:rPr>
              <w:t>2.</w:t>
            </w:r>
            <w:r w:rsidRPr="00B86F37">
              <w:rPr>
                <w:rFonts w:hint="eastAsia"/>
                <w:spacing w:val="-2"/>
                <w:sz w:val="18"/>
                <w:szCs w:val="18"/>
              </w:rPr>
              <w:t>签订主体</w:t>
            </w:r>
          </w:p>
        </w:tc>
        <w:tc>
          <w:tcPr>
            <w:tcW w:w="6178" w:type="dxa"/>
            <w:gridSpan w:val="2"/>
          </w:tcPr>
          <w:p w:rsidR="0072531E" w:rsidRPr="00B86F37" w:rsidRDefault="0072531E" w:rsidP="00B86F37">
            <w:pPr>
              <w:pStyle w:val="TableText"/>
              <w:spacing w:before="181" w:line="219" w:lineRule="auto"/>
              <w:ind w:left="133"/>
              <w:rPr>
                <w:sz w:val="18"/>
                <w:szCs w:val="18"/>
              </w:rPr>
            </w:pPr>
            <w:r w:rsidRPr="00B86F37">
              <w:rPr>
                <w:rFonts w:hint="eastAsia"/>
                <w:spacing w:val="3"/>
                <w:sz w:val="18"/>
                <w:szCs w:val="18"/>
              </w:rPr>
              <w:t>业主</w:t>
            </w:r>
            <w:r w:rsidRPr="00B86F37">
              <w:rPr>
                <w:spacing w:val="3"/>
                <w:sz w:val="18"/>
                <w:szCs w:val="18"/>
              </w:rPr>
              <w:t>/</w:t>
            </w:r>
            <w:r w:rsidRPr="00B86F37">
              <w:rPr>
                <w:rFonts w:hint="eastAsia"/>
                <w:spacing w:val="3"/>
                <w:sz w:val="18"/>
                <w:szCs w:val="18"/>
              </w:rPr>
              <w:t>建设单位：杨××</w:t>
            </w:r>
          </w:p>
          <w:p w:rsidR="0072531E" w:rsidRPr="00B86F37" w:rsidRDefault="0072531E" w:rsidP="00B86F37">
            <w:pPr>
              <w:pStyle w:val="TableText"/>
              <w:spacing w:before="216" w:line="219" w:lineRule="auto"/>
              <w:ind w:left="133"/>
              <w:rPr>
                <w:sz w:val="18"/>
                <w:szCs w:val="18"/>
              </w:rPr>
            </w:pPr>
            <w:r w:rsidRPr="00B86F37">
              <w:rPr>
                <w:rFonts w:hint="eastAsia"/>
                <w:spacing w:val="1"/>
                <w:sz w:val="18"/>
                <w:szCs w:val="18"/>
              </w:rPr>
              <w:t>物业服务人：北京市×××物业管理有限公司</w:t>
            </w:r>
          </w:p>
        </w:tc>
      </w:tr>
      <w:tr w:rsidR="0072531E" w:rsidTr="00B86F37">
        <w:trPr>
          <w:trHeight w:val="769"/>
        </w:trPr>
        <w:tc>
          <w:tcPr>
            <w:tcW w:w="2712" w:type="dxa"/>
          </w:tcPr>
          <w:p w:rsidR="0072531E" w:rsidRPr="00B86F37" w:rsidRDefault="0072531E" w:rsidP="00B86F37">
            <w:pPr>
              <w:pStyle w:val="TableText"/>
              <w:spacing w:before="173" w:line="220" w:lineRule="auto"/>
              <w:ind w:left="115"/>
              <w:rPr>
                <w:sz w:val="18"/>
                <w:szCs w:val="18"/>
              </w:rPr>
            </w:pPr>
            <w:r w:rsidRPr="00B86F37">
              <w:rPr>
                <w:spacing w:val="-2"/>
                <w:sz w:val="18"/>
                <w:szCs w:val="18"/>
              </w:rPr>
              <w:t>3..</w:t>
            </w:r>
            <w:r w:rsidRPr="00B86F37">
              <w:rPr>
                <w:rFonts w:hint="eastAsia"/>
                <w:spacing w:val="-2"/>
                <w:sz w:val="18"/>
                <w:szCs w:val="18"/>
              </w:rPr>
              <w:t>物业项目情况</w:t>
            </w:r>
          </w:p>
        </w:tc>
        <w:tc>
          <w:tcPr>
            <w:tcW w:w="6178" w:type="dxa"/>
            <w:gridSpan w:val="2"/>
          </w:tcPr>
          <w:p w:rsidR="0072531E" w:rsidRPr="00B86F37" w:rsidRDefault="0072531E" w:rsidP="00B86F37">
            <w:pPr>
              <w:pStyle w:val="TableText"/>
              <w:spacing w:before="172" w:line="219" w:lineRule="auto"/>
              <w:ind w:left="133"/>
              <w:rPr>
                <w:sz w:val="18"/>
                <w:szCs w:val="18"/>
              </w:rPr>
            </w:pPr>
            <w:r w:rsidRPr="00B86F37">
              <w:rPr>
                <w:rFonts w:hint="eastAsia"/>
                <w:spacing w:val="-1"/>
                <w:sz w:val="18"/>
                <w:szCs w:val="18"/>
              </w:rPr>
              <w:t>坐落位置：北京市西城区××街道××社区×号</w:t>
            </w:r>
          </w:p>
          <w:p w:rsidR="0072531E" w:rsidRPr="00B86F37" w:rsidRDefault="0072531E" w:rsidP="00B86F37">
            <w:pPr>
              <w:pStyle w:val="TableText"/>
              <w:spacing w:before="156" w:line="212" w:lineRule="auto"/>
              <w:ind w:left="133"/>
              <w:rPr>
                <w:sz w:val="18"/>
                <w:szCs w:val="18"/>
              </w:rPr>
            </w:pPr>
            <w:r w:rsidRPr="00B86F37">
              <w:rPr>
                <w:rFonts w:hint="eastAsia"/>
                <w:spacing w:val="2"/>
                <w:sz w:val="18"/>
                <w:szCs w:val="18"/>
              </w:rPr>
              <w:t>面积：</w:t>
            </w:r>
            <w:r w:rsidRPr="00B86F37">
              <w:rPr>
                <w:spacing w:val="2"/>
                <w:sz w:val="18"/>
                <w:szCs w:val="18"/>
              </w:rPr>
              <w:t>138.2</w:t>
            </w:r>
            <w:r w:rsidRPr="00B86F37">
              <w:rPr>
                <w:rFonts w:hint="eastAsia"/>
                <w:spacing w:val="2"/>
                <w:sz w:val="18"/>
                <w:szCs w:val="18"/>
              </w:rPr>
              <w:t>平方米</w:t>
            </w:r>
            <w:r w:rsidRPr="00B86F37">
              <w:rPr>
                <w:spacing w:val="2"/>
                <w:sz w:val="18"/>
                <w:szCs w:val="18"/>
              </w:rPr>
              <w:t xml:space="preserve">          </w:t>
            </w:r>
            <w:r w:rsidRPr="00B86F37">
              <w:rPr>
                <w:rFonts w:hint="eastAsia"/>
                <w:spacing w:val="2"/>
                <w:position w:val="-1"/>
                <w:sz w:val="18"/>
                <w:szCs w:val="18"/>
              </w:rPr>
              <w:t>所有权人：杨××</w:t>
            </w:r>
          </w:p>
        </w:tc>
      </w:tr>
      <w:tr w:rsidR="0072531E" w:rsidTr="00B86F37">
        <w:trPr>
          <w:trHeight w:val="620"/>
        </w:trPr>
        <w:tc>
          <w:tcPr>
            <w:tcW w:w="2712" w:type="dxa"/>
          </w:tcPr>
          <w:p w:rsidR="0072531E" w:rsidRPr="00B86F37" w:rsidRDefault="0072531E" w:rsidP="00B86F37">
            <w:pPr>
              <w:pStyle w:val="TableText"/>
              <w:spacing w:before="153" w:line="220" w:lineRule="auto"/>
              <w:ind w:left="115"/>
              <w:rPr>
                <w:sz w:val="18"/>
                <w:szCs w:val="18"/>
              </w:rPr>
            </w:pPr>
            <w:r w:rsidRPr="00B86F37">
              <w:rPr>
                <w:spacing w:val="-1"/>
                <w:sz w:val="18"/>
                <w:szCs w:val="18"/>
              </w:rPr>
              <w:t>4.</w:t>
            </w:r>
            <w:r w:rsidRPr="00B86F37">
              <w:rPr>
                <w:rFonts w:hint="eastAsia"/>
                <w:spacing w:val="-1"/>
                <w:sz w:val="18"/>
                <w:szCs w:val="18"/>
              </w:rPr>
              <w:t>约定的物业费标准</w:t>
            </w:r>
          </w:p>
        </w:tc>
        <w:tc>
          <w:tcPr>
            <w:tcW w:w="6178" w:type="dxa"/>
            <w:gridSpan w:val="2"/>
          </w:tcPr>
          <w:p w:rsidR="0072531E" w:rsidRPr="00B86F37" w:rsidRDefault="0072531E" w:rsidP="00B86F37">
            <w:pPr>
              <w:pStyle w:val="TableText"/>
              <w:spacing w:before="153" w:line="219" w:lineRule="auto"/>
              <w:ind w:left="133"/>
              <w:rPr>
                <w:sz w:val="18"/>
                <w:szCs w:val="18"/>
              </w:rPr>
            </w:pPr>
            <w:r w:rsidRPr="00B86F37">
              <w:rPr>
                <w:spacing w:val="-1"/>
                <w:sz w:val="18"/>
                <w:szCs w:val="18"/>
              </w:rPr>
              <w:t>6</w:t>
            </w:r>
            <w:r w:rsidRPr="00B86F37">
              <w:rPr>
                <w:rFonts w:hint="eastAsia"/>
                <w:spacing w:val="-1"/>
                <w:sz w:val="18"/>
                <w:szCs w:val="18"/>
              </w:rPr>
              <w:t>元</w:t>
            </w:r>
            <w:r w:rsidRPr="00B86F37">
              <w:rPr>
                <w:spacing w:val="-1"/>
                <w:sz w:val="18"/>
                <w:szCs w:val="18"/>
              </w:rPr>
              <w:t>/</w:t>
            </w:r>
            <w:r w:rsidRPr="00B86F37">
              <w:rPr>
                <w:rFonts w:hint="eastAsia"/>
                <w:spacing w:val="-1"/>
                <w:sz w:val="18"/>
                <w:szCs w:val="18"/>
              </w:rPr>
              <w:t>月</w:t>
            </w:r>
            <w:r w:rsidRPr="00B86F37">
              <w:rPr>
                <w:spacing w:val="-1"/>
                <w:sz w:val="18"/>
                <w:szCs w:val="18"/>
              </w:rPr>
              <w:t>/</w:t>
            </w:r>
            <w:r w:rsidRPr="00B86F37">
              <w:rPr>
                <w:rFonts w:hint="eastAsia"/>
                <w:spacing w:val="-1"/>
                <w:sz w:val="18"/>
                <w:szCs w:val="18"/>
              </w:rPr>
              <w:t>平米</w:t>
            </w:r>
          </w:p>
        </w:tc>
      </w:tr>
      <w:tr w:rsidR="0072531E" w:rsidTr="00B86F37">
        <w:trPr>
          <w:trHeight w:val="759"/>
        </w:trPr>
        <w:tc>
          <w:tcPr>
            <w:tcW w:w="2712" w:type="dxa"/>
          </w:tcPr>
          <w:p w:rsidR="0072531E" w:rsidRPr="00B86F37" w:rsidRDefault="0072531E" w:rsidP="00B86F37">
            <w:pPr>
              <w:pStyle w:val="TableText"/>
              <w:spacing w:before="293" w:line="219" w:lineRule="auto"/>
              <w:ind w:left="115"/>
              <w:rPr>
                <w:sz w:val="18"/>
                <w:szCs w:val="18"/>
              </w:rPr>
            </w:pPr>
            <w:r w:rsidRPr="00B86F37">
              <w:rPr>
                <w:sz w:val="18"/>
                <w:szCs w:val="18"/>
              </w:rPr>
              <w:t>5.</w:t>
            </w:r>
            <w:r w:rsidRPr="00B86F37">
              <w:rPr>
                <w:rFonts w:hint="eastAsia"/>
                <w:sz w:val="18"/>
                <w:szCs w:val="18"/>
              </w:rPr>
              <w:t>约定的物业服务期限</w:t>
            </w:r>
          </w:p>
        </w:tc>
        <w:tc>
          <w:tcPr>
            <w:tcW w:w="6178" w:type="dxa"/>
            <w:gridSpan w:val="2"/>
          </w:tcPr>
          <w:p w:rsidR="0072531E" w:rsidRPr="00B86F37" w:rsidRDefault="0072531E" w:rsidP="00B86F37">
            <w:pPr>
              <w:pStyle w:val="TableText"/>
              <w:spacing w:before="132" w:line="401" w:lineRule="exact"/>
              <w:ind w:left="133"/>
              <w:rPr>
                <w:sz w:val="18"/>
                <w:szCs w:val="18"/>
              </w:rPr>
            </w:pPr>
            <w:r w:rsidRPr="00B86F37">
              <w:rPr>
                <w:position w:val="17"/>
                <w:sz w:val="18"/>
                <w:szCs w:val="18"/>
              </w:rPr>
              <w:t>2015</w:t>
            </w:r>
            <w:r w:rsidRPr="00B86F37">
              <w:rPr>
                <w:rFonts w:hint="eastAsia"/>
                <w:position w:val="17"/>
                <w:sz w:val="18"/>
                <w:szCs w:val="18"/>
              </w:rPr>
              <w:t>年</w:t>
            </w:r>
            <w:r w:rsidRPr="00B86F37">
              <w:rPr>
                <w:position w:val="17"/>
                <w:sz w:val="18"/>
                <w:szCs w:val="18"/>
              </w:rPr>
              <w:t>5</w:t>
            </w:r>
            <w:r w:rsidRPr="00B86F37">
              <w:rPr>
                <w:rFonts w:hint="eastAsia"/>
                <w:position w:val="17"/>
                <w:sz w:val="18"/>
                <w:szCs w:val="18"/>
              </w:rPr>
              <w:t>月</w:t>
            </w:r>
            <w:r w:rsidRPr="00B86F37">
              <w:rPr>
                <w:position w:val="17"/>
                <w:sz w:val="18"/>
                <w:szCs w:val="18"/>
              </w:rPr>
              <w:t>20</w:t>
            </w:r>
            <w:r w:rsidRPr="00B86F37">
              <w:rPr>
                <w:rFonts w:hint="eastAsia"/>
                <w:position w:val="17"/>
                <w:sz w:val="18"/>
                <w:szCs w:val="18"/>
              </w:rPr>
              <w:t>日起至本物业成立业主委员会并选聘新的物业服务企业并与</w:t>
            </w:r>
          </w:p>
          <w:p w:rsidR="0072531E" w:rsidRPr="00B86F37" w:rsidRDefault="0072531E" w:rsidP="00B86F37">
            <w:pPr>
              <w:pStyle w:val="TableText"/>
              <w:spacing w:line="219" w:lineRule="auto"/>
              <w:ind w:left="133"/>
              <w:rPr>
                <w:sz w:val="18"/>
                <w:szCs w:val="18"/>
              </w:rPr>
            </w:pPr>
            <w:r w:rsidRPr="00B86F37">
              <w:rPr>
                <w:rFonts w:hint="eastAsia"/>
                <w:spacing w:val="-1"/>
                <w:sz w:val="18"/>
                <w:szCs w:val="18"/>
              </w:rPr>
              <w:t>新的物业服务企业签订物业服务合同生效之日止</w:t>
            </w:r>
          </w:p>
        </w:tc>
      </w:tr>
      <w:tr w:rsidR="0072531E" w:rsidTr="00B86F37">
        <w:trPr>
          <w:trHeight w:val="939"/>
        </w:trPr>
        <w:tc>
          <w:tcPr>
            <w:tcW w:w="2712" w:type="dxa"/>
          </w:tcPr>
          <w:p w:rsidR="0072531E" w:rsidRPr="00B86F37" w:rsidRDefault="0072531E" w:rsidP="00B86F37">
            <w:pPr>
              <w:pStyle w:val="TableText"/>
              <w:spacing w:before="54" w:line="219" w:lineRule="auto"/>
              <w:ind w:left="115"/>
              <w:rPr>
                <w:sz w:val="18"/>
                <w:szCs w:val="18"/>
              </w:rPr>
            </w:pPr>
            <w:r w:rsidRPr="00B86F37">
              <w:rPr>
                <w:spacing w:val="-1"/>
                <w:sz w:val="18"/>
                <w:szCs w:val="18"/>
              </w:rPr>
              <w:t>6.</w:t>
            </w:r>
            <w:r w:rsidRPr="00B86F37">
              <w:rPr>
                <w:rFonts w:hint="eastAsia"/>
                <w:spacing w:val="-1"/>
                <w:sz w:val="18"/>
                <w:szCs w:val="18"/>
              </w:rPr>
              <w:t>约定的物业费支付方式</w:t>
            </w:r>
          </w:p>
        </w:tc>
        <w:tc>
          <w:tcPr>
            <w:tcW w:w="6178" w:type="dxa"/>
            <w:gridSpan w:val="2"/>
          </w:tcPr>
          <w:p w:rsidR="0072531E" w:rsidRPr="00B86F37" w:rsidRDefault="0072531E" w:rsidP="00B86F37">
            <w:pPr>
              <w:pStyle w:val="TableText"/>
              <w:spacing w:before="164" w:line="370" w:lineRule="exact"/>
              <w:ind w:left="133"/>
              <w:rPr>
                <w:sz w:val="18"/>
                <w:szCs w:val="18"/>
              </w:rPr>
            </w:pPr>
            <w:r w:rsidRPr="00B86F37">
              <w:rPr>
                <w:rFonts w:hint="eastAsia"/>
                <w:position w:val="14"/>
                <w:sz w:val="18"/>
                <w:szCs w:val="18"/>
              </w:rPr>
              <w:t>业主办理入住手续时预付一年的物业服务费，此后均预付</w:t>
            </w:r>
            <w:r w:rsidRPr="00B86F37">
              <w:rPr>
                <w:rFonts w:hint="eastAsia"/>
                <w:spacing w:val="-1"/>
                <w:position w:val="14"/>
                <w:sz w:val="18"/>
                <w:szCs w:val="18"/>
              </w:rPr>
              <w:t>一年的物业费，具</w:t>
            </w:r>
          </w:p>
          <w:p w:rsidR="0072531E" w:rsidRPr="00B86F37" w:rsidRDefault="0072531E" w:rsidP="00B86F37">
            <w:pPr>
              <w:pStyle w:val="TableText"/>
              <w:spacing w:line="219" w:lineRule="auto"/>
              <w:ind w:left="133"/>
              <w:rPr>
                <w:sz w:val="18"/>
                <w:szCs w:val="18"/>
              </w:rPr>
            </w:pPr>
            <w:r w:rsidRPr="00B86F37">
              <w:rPr>
                <w:rFonts w:hint="eastAsia"/>
                <w:spacing w:val="2"/>
                <w:sz w:val="18"/>
                <w:szCs w:val="18"/>
              </w:rPr>
              <w:t>体时间为每年的</w:t>
            </w:r>
            <w:r w:rsidRPr="00B86F37">
              <w:rPr>
                <w:spacing w:val="2"/>
                <w:sz w:val="18"/>
                <w:szCs w:val="18"/>
              </w:rPr>
              <w:t>4</w:t>
            </w:r>
            <w:r w:rsidRPr="00B86F37">
              <w:rPr>
                <w:rFonts w:hint="eastAsia"/>
                <w:spacing w:val="2"/>
                <w:sz w:val="18"/>
                <w:szCs w:val="18"/>
              </w:rPr>
              <w:t>月</w:t>
            </w:r>
            <w:r w:rsidRPr="00B86F37">
              <w:rPr>
                <w:spacing w:val="2"/>
                <w:sz w:val="18"/>
                <w:szCs w:val="18"/>
              </w:rPr>
              <w:t>1</w:t>
            </w:r>
            <w:r w:rsidRPr="00B86F37">
              <w:rPr>
                <w:rFonts w:hint="eastAsia"/>
                <w:spacing w:val="2"/>
                <w:sz w:val="18"/>
                <w:szCs w:val="18"/>
              </w:rPr>
              <w:t>日</w:t>
            </w:r>
          </w:p>
        </w:tc>
      </w:tr>
      <w:tr w:rsidR="0072531E" w:rsidTr="00B86F37">
        <w:trPr>
          <w:trHeight w:val="939"/>
        </w:trPr>
        <w:tc>
          <w:tcPr>
            <w:tcW w:w="2712" w:type="dxa"/>
          </w:tcPr>
          <w:p w:rsidR="0072531E" w:rsidRPr="00B86F37" w:rsidRDefault="0072531E" w:rsidP="00B86F37">
            <w:pPr>
              <w:pStyle w:val="TableText"/>
              <w:spacing w:before="74" w:line="280" w:lineRule="auto"/>
              <w:ind w:left="114" w:right="98" w:hanging="19"/>
              <w:rPr>
                <w:sz w:val="18"/>
                <w:szCs w:val="18"/>
              </w:rPr>
            </w:pPr>
            <w:r w:rsidRPr="00B86F37">
              <w:rPr>
                <w:spacing w:val="-1"/>
                <w:sz w:val="18"/>
                <w:szCs w:val="18"/>
              </w:rPr>
              <w:t>7.</w:t>
            </w:r>
            <w:r w:rsidRPr="00B86F37">
              <w:rPr>
                <w:rFonts w:hint="eastAsia"/>
                <w:spacing w:val="-1"/>
                <w:sz w:val="18"/>
                <w:szCs w:val="18"/>
              </w:rPr>
              <w:t>约定的逾期支付物业费违约金</w:t>
            </w:r>
            <w:r w:rsidRPr="00B86F37">
              <w:rPr>
                <w:spacing w:val="2"/>
                <w:sz w:val="18"/>
                <w:szCs w:val="18"/>
              </w:rPr>
              <w:t xml:space="preserve"> </w:t>
            </w:r>
            <w:r w:rsidRPr="00B86F37">
              <w:rPr>
                <w:rFonts w:hint="eastAsia"/>
                <w:spacing w:val="-2"/>
                <w:sz w:val="18"/>
                <w:szCs w:val="18"/>
              </w:rPr>
              <w:t>标准</w:t>
            </w:r>
          </w:p>
        </w:tc>
        <w:tc>
          <w:tcPr>
            <w:tcW w:w="6178" w:type="dxa"/>
            <w:gridSpan w:val="2"/>
          </w:tcPr>
          <w:p w:rsidR="0072531E" w:rsidRPr="00B86F37" w:rsidRDefault="0072531E" w:rsidP="00B86F37">
            <w:pPr>
              <w:pStyle w:val="TableText"/>
              <w:spacing w:before="155" w:line="365" w:lineRule="exact"/>
              <w:ind w:left="123"/>
              <w:rPr>
                <w:sz w:val="18"/>
                <w:szCs w:val="18"/>
              </w:rPr>
            </w:pPr>
            <w:r w:rsidRPr="00B86F37">
              <w:rPr>
                <w:rFonts w:hint="eastAsia"/>
                <w:position w:val="14"/>
                <w:sz w:val="18"/>
                <w:szCs w:val="18"/>
              </w:rPr>
              <w:t>业主未能按时足额缴纳物业服务费，应当按欠费总额日千</w:t>
            </w:r>
            <w:r w:rsidRPr="00B86F37">
              <w:rPr>
                <w:rFonts w:hint="eastAsia"/>
                <w:spacing w:val="-1"/>
                <w:position w:val="14"/>
                <w:sz w:val="18"/>
                <w:szCs w:val="18"/>
              </w:rPr>
              <w:t>分之三的标准支付</w:t>
            </w:r>
          </w:p>
          <w:p w:rsidR="0072531E" w:rsidRPr="00B86F37" w:rsidRDefault="0072531E" w:rsidP="00B86F37">
            <w:pPr>
              <w:pStyle w:val="TableText"/>
              <w:spacing w:line="224" w:lineRule="auto"/>
              <w:ind w:left="133"/>
              <w:rPr>
                <w:sz w:val="18"/>
                <w:szCs w:val="18"/>
              </w:rPr>
            </w:pPr>
            <w:r w:rsidRPr="00B86F37">
              <w:rPr>
                <w:rFonts w:hint="eastAsia"/>
                <w:spacing w:val="-2"/>
                <w:sz w:val="18"/>
                <w:szCs w:val="18"/>
              </w:rPr>
              <w:t>违约金</w:t>
            </w:r>
          </w:p>
        </w:tc>
      </w:tr>
      <w:tr w:rsidR="0072531E" w:rsidTr="00B86F37">
        <w:trPr>
          <w:trHeight w:val="1134"/>
        </w:trPr>
        <w:tc>
          <w:tcPr>
            <w:tcW w:w="2712" w:type="dxa"/>
          </w:tcPr>
          <w:p w:rsidR="0072531E" w:rsidRPr="00B86F37" w:rsidRDefault="0072531E" w:rsidP="00B86F37">
            <w:pPr>
              <w:pStyle w:val="TableText"/>
              <w:spacing w:before="74" w:line="266" w:lineRule="auto"/>
              <w:ind w:left="114" w:right="104" w:hanging="29"/>
              <w:rPr>
                <w:sz w:val="18"/>
                <w:szCs w:val="18"/>
              </w:rPr>
            </w:pPr>
            <w:r w:rsidRPr="00B86F37">
              <w:rPr>
                <w:spacing w:val="-1"/>
                <w:sz w:val="18"/>
                <w:szCs w:val="18"/>
              </w:rPr>
              <w:t>8.</w:t>
            </w:r>
            <w:r w:rsidRPr="00B86F37">
              <w:rPr>
                <w:rFonts w:hint="eastAsia"/>
                <w:spacing w:val="-1"/>
                <w:sz w:val="18"/>
                <w:szCs w:val="18"/>
              </w:rPr>
              <w:t>被告欠付物业费数额及计算方</w:t>
            </w:r>
            <w:r w:rsidRPr="00B86F37">
              <w:rPr>
                <w:spacing w:val="6"/>
                <w:sz w:val="18"/>
                <w:szCs w:val="18"/>
              </w:rPr>
              <w:t xml:space="preserve"> </w:t>
            </w:r>
            <w:r w:rsidRPr="00B86F37">
              <w:rPr>
                <w:rFonts w:hint="eastAsia"/>
                <w:sz w:val="18"/>
                <w:szCs w:val="18"/>
              </w:rPr>
              <w:t>式</w:t>
            </w:r>
          </w:p>
        </w:tc>
        <w:tc>
          <w:tcPr>
            <w:tcW w:w="6178" w:type="dxa"/>
            <w:gridSpan w:val="2"/>
          </w:tcPr>
          <w:p w:rsidR="0072531E" w:rsidRPr="00B86F37" w:rsidRDefault="0072531E" w:rsidP="00B86F37">
            <w:pPr>
              <w:pStyle w:val="TableText"/>
              <w:spacing w:before="166" w:line="219" w:lineRule="auto"/>
              <w:ind w:left="133"/>
              <w:rPr>
                <w:sz w:val="18"/>
                <w:szCs w:val="18"/>
              </w:rPr>
            </w:pPr>
            <w:r w:rsidRPr="00B86F37">
              <w:rPr>
                <w:rFonts w:hint="eastAsia"/>
                <w:spacing w:val="-1"/>
                <w:sz w:val="18"/>
                <w:szCs w:val="18"/>
              </w:rPr>
              <w:t>欠付物业费数额：</w:t>
            </w:r>
            <w:r w:rsidRPr="00B86F37">
              <w:rPr>
                <w:spacing w:val="-1"/>
                <w:sz w:val="18"/>
                <w:szCs w:val="18"/>
              </w:rPr>
              <w:t>24046.8</w:t>
            </w:r>
            <w:r w:rsidRPr="00B86F37">
              <w:rPr>
                <w:rFonts w:hint="eastAsia"/>
                <w:spacing w:val="-1"/>
                <w:sz w:val="18"/>
                <w:szCs w:val="18"/>
              </w:rPr>
              <w:t>元</w:t>
            </w:r>
          </w:p>
          <w:p w:rsidR="0072531E" w:rsidRPr="00B86F37" w:rsidRDefault="0072531E" w:rsidP="00B86F37">
            <w:pPr>
              <w:pStyle w:val="TableText"/>
              <w:spacing w:before="166" w:line="370" w:lineRule="exact"/>
              <w:ind w:left="103"/>
              <w:rPr>
                <w:sz w:val="18"/>
                <w:szCs w:val="18"/>
              </w:rPr>
            </w:pPr>
            <w:r w:rsidRPr="00B86F37">
              <w:rPr>
                <w:rFonts w:hint="eastAsia"/>
                <w:position w:val="14"/>
                <w:sz w:val="18"/>
                <w:szCs w:val="18"/>
              </w:rPr>
              <w:t>具体计算方式：</w:t>
            </w:r>
            <w:r w:rsidRPr="00B86F37">
              <w:rPr>
                <w:position w:val="14"/>
                <w:sz w:val="18"/>
                <w:szCs w:val="18"/>
              </w:rPr>
              <w:t>138.2</w:t>
            </w:r>
            <w:r w:rsidRPr="00B86F37">
              <w:rPr>
                <w:rFonts w:hint="eastAsia"/>
                <w:position w:val="14"/>
                <w:sz w:val="18"/>
                <w:szCs w:val="18"/>
              </w:rPr>
              <w:t>平方米</w:t>
            </w:r>
            <w:r w:rsidRPr="00B86F37">
              <w:rPr>
                <w:position w:val="14"/>
                <w:sz w:val="18"/>
                <w:szCs w:val="18"/>
              </w:rPr>
              <w:t>*6</w:t>
            </w:r>
            <w:r w:rsidRPr="00B86F37">
              <w:rPr>
                <w:rFonts w:hint="eastAsia"/>
                <w:position w:val="14"/>
                <w:sz w:val="18"/>
                <w:szCs w:val="18"/>
              </w:rPr>
              <w:t>元</w:t>
            </w:r>
            <w:r w:rsidRPr="00B86F37">
              <w:rPr>
                <w:position w:val="14"/>
                <w:sz w:val="18"/>
                <w:szCs w:val="18"/>
              </w:rPr>
              <w:t>/</w:t>
            </w:r>
            <w:r w:rsidRPr="00B86F37">
              <w:rPr>
                <w:rFonts w:hint="eastAsia"/>
                <w:position w:val="14"/>
                <w:sz w:val="18"/>
                <w:szCs w:val="18"/>
              </w:rPr>
              <w:t>月</w:t>
            </w:r>
            <w:r w:rsidRPr="00B86F37">
              <w:rPr>
                <w:position w:val="14"/>
                <w:sz w:val="18"/>
                <w:szCs w:val="18"/>
              </w:rPr>
              <w:t>/</w:t>
            </w:r>
            <w:r w:rsidRPr="00B86F37">
              <w:rPr>
                <w:rFonts w:hint="eastAsia"/>
                <w:position w:val="14"/>
                <w:sz w:val="18"/>
                <w:szCs w:val="18"/>
              </w:rPr>
              <w:t>平米</w:t>
            </w:r>
            <w:r w:rsidRPr="00B86F37">
              <w:rPr>
                <w:position w:val="14"/>
                <w:sz w:val="18"/>
                <w:szCs w:val="18"/>
              </w:rPr>
              <w:t>*29</w:t>
            </w:r>
            <w:r w:rsidRPr="00B86F37">
              <w:rPr>
                <w:rFonts w:hint="eastAsia"/>
                <w:position w:val="14"/>
                <w:sz w:val="18"/>
                <w:szCs w:val="18"/>
              </w:rPr>
              <w:t>月</w:t>
            </w:r>
            <w:r w:rsidRPr="00B86F37">
              <w:rPr>
                <w:position w:val="14"/>
                <w:sz w:val="18"/>
                <w:szCs w:val="18"/>
              </w:rPr>
              <w:t>(</w:t>
            </w:r>
            <w:r w:rsidRPr="00B86F37">
              <w:rPr>
                <w:rFonts w:hint="eastAsia"/>
                <w:position w:val="14"/>
                <w:sz w:val="18"/>
                <w:szCs w:val="18"/>
              </w:rPr>
              <w:t>自</w:t>
            </w:r>
            <w:r w:rsidRPr="00B86F37">
              <w:rPr>
                <w:position w:val="14"/>
                <w:sz w:val="18"/>
                <w:szCs w:val="18"/>
              </w:rPr>
              <w:t>2021</w:t>
            </w:r>
            <w:r w:rsidRPr="00B86F37">
              <w:rPr>
                <w:rFonts w:hint="eastAsia"/>
                <w:position w:val="14"/>
                <w:sz w:val="18"/>
                <w:szCs w:val="18"/>
              </w:rPr>
              <w:t>年</w:t>
            </w:r>
            <w:r w:rsidRPr="00B86F37">
              <w:rPr>
                <w:position w:val="14"/>
                <w:sz w:val="18"/>
                <w:szCs w:val="18"/>
              </w:rPr>
              <w:t>8</w:t>
            </w:r>
            <w:r w:rsidRPr="00B86F37">
              <w:rPr>
                <w:rFonts w:hint="eastAsia"/>
                <w:position w:val="14"/>
                <w:sz w:val="18"/>
                <w:szCs w:val="18"/>
              </w:rPr>
              <w:t>月</w:t>
            </w:r>
            <w:r w:rsidRPr="00B86F37">
              <w:rPr>
                <w:position w:val="14"/>
                <w:sz w:val="18"/>
                <w:szCs w:val="18"/>
              </w:rPr>
              <w:t>1</w:t>
            </w:r>
            <w:r w:rsidRPr="00B86F37">
              <w:rPr>
                <w:rFonts w:hint="eastAsia"/>
                <w:position w:val="14"/>
                <w:sz w:val="18"/>
                <w:szCs w:val="18"/>
              </w:rPr>
              <w:t>日至</w:t>
            </w:r>
            <w:r w:rsidRPr="00B86F37">
              <w:rPr>
                <w:position w:val="14"/>
                <w:sz w:val="18"/>
                <w:szCs w:val="18"/>
              </w:rPr>
              <w:t>2023</w:t>
            </w:r>
          </w:p>
          <w:p w:rsidR="0072531E" w:rsidRPr="00B86F37" w:rsidRDefault="0072531E" w:rsidP="00B86F37">
            <w:pPr>
              <w:pStyle w:val="TableText"/>
              <w:spacing w:line="212" w:lineRule="auto"/>
              <w:ind w:left="133"/>
              <w:rPr>
                <w:sz w:val="18"/>
                <w:szCs w:val="18"/>
              </w:rPr>
            </w:pPr>
            <w:r w:rsidRPr="00B86F37">
              <w:rPr>
                <w:rFonts w:hint="eastAsia"/>
                <w:spacing w:val="28"/>
                <w:sz w:val="18"/>
                <w:szCs w:val="18"/>
              </w:rPr>
              <w:t>年</w:t>
            </w:r>
            <w:r w:rsidRPr="00B86F37">
              <w:rPr>
                <w:spacing w:val="28"/>
                <w:sz w:val="18"/>
                <w:szCs w:val="18"/>
              </w:rPr>
              <w:t>12</w:t>
            </w:r>
            <w:r w:rsidRPr="00B86F37">
              <w:rPr>
                <w:rFonts w:hint="eastAsia"/>
                <w:spacing w:val="28"/>
                <w:sz w:val="18"/>
                <w:szCs w:val="18"/>
              </w:rPr>
              <w:t>月</w:t>
            </w:r>
            <w:r w:rsidRPr="00B86F37">
              <w:rPr>
                <w:spacing w:val="28"/>
                <w:sz w:val="18"/>
                <w:szCs w:val="18"/>
              </w:rPr>
              <w:t>31</w:t>
            </w:r>
            <w:r w:rsidRPr="00B86F37">
              <w:rPr>
                <w:rFonts w:hint="eastAsia"/>
                <w:spacing w:val="28"/>
                <w:sz w:val="18"/>
                <w:szCs w:val="18"/>
              </w:rPr>
              <w:t>日</w:t>
            </w:r>
            <w:r w:rsidRPr="00B86F37">
              <w:rPr>
                <w:spacing w:val="28"/>
                <w:sz w:val="18"/>
                <w:szCs w:val="18"/>
              </w:rPr>
              <w:t>)</w:t>
            </w:r>
          </w:p>
        </w:tc>
      </w:tr>
    </w:tbl>
    <w:p w:rsidR="0072531E" w:rsidRDefault="0072531E"/>
    <w:p w:rsidR="0072531E" w:rsidRDefault="0072531E">
      <w:pPr>
        <w:sectPr w:rsidR="0072531E">
          <w:headerReference w:type="default" r:id="rId70"/>
          <w:footerReference w:type="default" r:id="rId71"/>
          <w:pgSz w:w="11760" w:h="16880"/>
          <w:pgMar w:top="400" w:right="1264" w:bottom="1012" w:left="1594" w:header="0" w:footer="754" w:gutter="0"/>
          <w:cols w:space="720"/>
        </w:sectPr>
      </w:pPr>
    </w:p>
    <w:p w:rsidR="0072531E" w:rsidRDefault="0072531E">
      <w:pPr>
        <w:spacing w:before="13"/>
      </w:pPr>
    </w:p>
    <w:p w:rsidR="0072531E" w:rsidRDefault="0072531E">
      <w:pPr>
        <w:spacing w:before="12"/>
      </w:pPr>
    </w:p>
    <w:p w:rsidR="0072531E" w:rsidRDefault="0072531E">
      <w:pPr>
        <w:spacing w:before="12"/>
      </w:pPr>
    </w:p>
    <w:p w:rsidR="0072531E" w:rsidRDefault="0072531E">
      <w:pPr>
        <w:spacing w:before="12"/>
      </w:pPr>
    </w:p>
    <w:tbl>
      <w:tblPr>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22"/>
        <w:gridCol w:w="6208"/>
      </w:tblGrid>
      <w:tr w:rsidR="0072531E" w:rsidTr="00B86F37">
        <w:trPr>
          <w:trHeight w:val="1152"/>
        </w:trPr>
        <w:tc>
          <w:tcPr>
            <w:tcW w:w="2722" w:type="dxa"/>
          </w:tcPr>
          <w:p w:rsidR="0072531E" w:rsidRDefault="0072531E" w:rsidP="00B86F37">
            <w:pPr>
              <w:pStyle w:val="TableText"/>
              <w:spacing w:before="72" w:line="262" w:lineRule="auto"/>
              <w:ind w:left="105"/>
            </w:pPr>
            <w:r w:rsidRPr="00B86F37">
              <w:rPr>
                <w:spacing w:val="-4"/>
              </w:rPr>
              <w:t>9.</w:t>
            </w:r>
            <w:r w:rsidRPr="00B86F37">
              <w:rPr>
                <w:rFonts w:hint="eastAsia"/>
                <w:spacing w:val="-4"/>
              </w:rPr>
              <w:t>被告欠应付违约金数额及计算</w:t>
            </w:r>
            <w:r w:rsidRPr="00B86F37">
              <w:rPr>
                <w:spacing w:val="5"/>
              </w:rPr>
              <w:t xml:space="preserve"> </w:t>
            </w:r>
            <w:r w:rsidRPr="00B86F37">
              <w:rPr>
                <w:rFonts w:hint="eastAsia"/>
                <w:spacing w:val="-3"/>
              </w:rPr>
              <w:t>方式</w:t>
            </w:r>
          </w:p>
        </w:tc>
        <w:tc>
          <w:tcPr>
            <w:tcW w:w="6208" w:type="dxa"/>
          </w:tcPr>
          <w:p w:rsidR="0072531E" w:rsidRDefault="0072531E" w:rsidP="00B86F37">
            <w:pPr>
              <w:pStyle w:val="TableText"/>
              <w:spacing w:before="162" w:line="219" w:lineRule="auto"/>
              <w:ind w:left="113"/>
            </w:pPr>
            <w:r w:rsidRPr="00B86F37">
              <w:rPr>
                <w:rFonts w:hint="eastAsia"/>
                <w:spacing w:val="-1"/>
              </w:rPr>
              <w:t>应付违约金数额：</w:t>
            </w:r>
            <w:r w:rsidRPr="00B86F37">
              <w:rPr>
                <w:spacing w:val="-1"/>
              </w:rPr>
              <w:t>15433.1</w:t>
            </w:r>
            <w:r w:rsidRPr="00B86F37">
              <w:rPr>
                <w:rFonts w:hint="eastAsia"/>
                <w:spacing w:val="-1"/>
              </w:rPr>
              <w:t>元</w:t>
            </w:r>
          </w:p>
          <w:p w:rsidR="0072531E" w:rsidRDefault="0072531E" w:rsidP="00B86F37">
            <w:pPr>
              <w:pStyle w:val="TableText"/>
              <w:spacing w:before="154" w:line="370" w:lineRule="exact"/>
              <w:ind w:left="123"/>
            </w:pPr>
            <w:r w:rsidRPr="00B86F37">
              <w:rPr>
                <w:rFonts w:hint="eastAsia"/>
                <w:position w:val="13"/>
              </w:rPr>
              <w:t>具体计算方式：</w:t>
            </w:r>
            <w:r w:rsidRPr="00B86F37">
              <w:rPr>
                <w:position w:val="13"/>
              </w:rPr>
              <w:t>24046.8</w:t>
            </w:r>
            <w:r w:rsidRPr="00B86F37">
              <w:rPr>
                <w:rFonts w:hint="eastAsia"/>
                <w:position w:val="13"/>
              </w:rPr>
              <w:t>元</w:t>
            </w:r>
            <w:r w:rsidRPr="00B86F37">
              <w:rPr>
                <w:position w:val="13"/>
              </w:rPr>
              <w:t>*3%/</w:t>
            </w:r>
            <w:r w:rsidRPr="00B86F37">
              <w:rPr>
                <w:rFonts w:hint="eastAsia"/>
                <w:position w:val="13"/>
              </w:rPr>
              <w:t>天</w:t>
            </w:r>
            <w:r w:rsidRPr="00B86F37">
              <w:rPr>
                <w:position w:val="13"/>
              </w:rPr>
              <w:t>*333</w:t>
            </w:r>
            <w:r w:rsidRPr="00B86F37">
              <w:rPr>
                <w:rFonts w:hint="eastAsia"/>
                <w:position w:val="13"/>
              </w:rPr>
              <w:t>天</w:t>
            </w:r>
            <w:r w:rsidRPr="00B86F37">
              <w:rPr>
                <w:position w:val="13"/>
              </w:rPr>
              <w:t>(</w:t>
            </w:r>
            <w:r w:rsidRPr="00B86F37">
              <w:rPr>
                <w:rFonts w:hint="eastAsia"/>
                <w:position w:val="13"/>
              </w:rPr>
              <w:t>自</w:t>
            </w:r>
            <w:r w:rsidRPr="00B86F37">
              <w:rPr>
                <w:position w:val="13"/>
              </w:rPr>
              <w:t>2021</w:t>
            </w:r>
            <w:r w:rsidRPr="00B86F37">
              <w:rPr>
                <w:rFonts w:hint="eastAsia"/>
                <w:position w:val="13"/>
              </w:rPr>
              <w:t>年</w:t>
            </w:r>
            <w:r w:rsidRPr="00B86F37">
              <w:rPr>
                <w:position w:val="13"/>
              </w:rPr>
              <w:t>8</w:t>
            </w:r>
            <w:r w:rsidRPr="00B86F37">
              <w:rPr>
                <w:rFonts w:hint="eastAsia"/>
                <w:position w:val="13"/>
              </w:rPr>
              <w:t>月</w:t>
            </w:r>
            <w:r w:rsidRPr="00B86F37">
              <w:rPr>
                <w:position w:val="13"/>
              </w:rPr>
              <w:t>1</w:t>
            </w:r>
            <w:r w:rsidRPr="00B86F37">
              <w:rPr>
                <w:rFonts w:hint="eastAsia"/>
                <w:position w:val="13"/>
              </w:rPr>
              <w:t>日至</w:t>
            </w:r>
            <w:r w:rsidRPr="00B86F37">
              <w:rPr>
                <w:position w:val="13"/>
              </w:rPr>
              <w:t>2022</w:t>
            </w:r>
            <w:r w:rsidRPr="00B86F37">
              <w:rPr>
                <w:rFonts w:hint="eastAsia"/>
                <w:position w:val="13"/>
              </w:rPr>
              <w:t>年</w:t>
            </w:r>
            <w:r w:rsidRPr="00B86F37">
              <w:rPr>
                <w:position w:val="13"/>
              </w:rPr>
              <w:t>12</w:t>
            </w:r>
          </w:p>
          <w:p w:rsidR="0072531E" w:rsidRDefault="0072531E" w:rsidP="00B86F37">
            <w:pPr>
              <w:pStyle w:val="TableText"/>
              <w:spacing w:line="219" w:lineRule="auto"/>
              <w:ind w:left="113"/>
            </w:pPr>
            <w:r w:rsidRPr="00B86F37">
              <w:rPr>
                <w:rFonts w:hint="eastAsia"/>
                <w:spacing w:val="7"/>
              </w:rPr>
              <w:t>月</w:t>
            </w:r>
            <w:r w:rsidRPr="00B86F37">
              <w:rPr>
                <w:spacing w:val="7"/>
              </w:rPr>
              <w:t>31</w:t>
            </w:r>
            <w:r w:rsidRPr="00B86F37">
              <w:rPr>
                <w:rFonts w:hint="eastAsia"/>
                <w:spacing w:val="7"/>
              </w:rPr>
              <w:t>日</w:t>
            </w:r>
            <w:r w:rsidRPr="00B86F37">
              <w:rPr>
                <w:spacing w:val="7"/>
              </w:rPr>
              <w:t>)</w:t>
            </w:r>
          </w:p>
        </w:tc>
      </w:tr>
      <w:tr w:rsidR="0072531E" w:rsidTr="00B86F37">
        <w:trPr>
          <w:trHeight w:val="958"/>
        </w:trPr>
        <w:tc>
          <w:tcPr>
            <w:tcW w:w="2722" w:type="dxa"/>
          </w:tcPr>
          <w:p w:rsidR="0072531E" w:rsidRDefault="0072531E" w:rsidP="00B86F37">
            <w:pPr>
              <w:pStyle w:val="TableText"/>
              <w:spacing w:before="80" w:line="219" w:lineRule="auto"/>
              <w:ind w:left="105"/>
            </w:pPr>
            <w:r>
              <w:t>10.</w:t>
            </w:r>
            <w:r>
              <w:rPr>
                <w:rFonts w:hint="eastAsia"/>
              </w:rPr>
              <w:t>催缴情况</w:t>
            </w:r>
          </w:p>
        </w:tc>
        <w:tc>
          <w:tcPr>
            <w:tcW w:w="6208" w:type="dxa"/>
          </w:tcPr>
          <w:p w:rsidR="0072531E" w:rsidRDefault="0072531E" w:rsidP="00B86F37">
            <w:pPr>
              <w:pStyle w:val="TableText"/>
              <w:spacing w:before="169" w:line="212" w:lineRule="auto"/>
              <w:ind w:left="113"/>
            </w:pPr>
            <w:r>
              <w:rPr>
                <w:rFonts w:hint="eastAsia"/>
              </w:rPr>
              <w:t>多次上门催缴，并在被告门口张贴催费书面通知</w:t>
            </w:r>
          </w:p>
          <w:p w:rsidR="0072531E" w:rsidRPr="00B86F37" w:rsidRDefault="0072531E" w:rsidP="00B86F37">
            <w:pPr>
              <w:pStyle w:val="TableText"/>
              <w:spacing w:line="221" w:lineRule="auto"/>
              <w:ind w:left="1663"/>
              <w:rPr>
                <w:sz w:val="9"/>
                <w:szCs w:val="9"/>
              </w:rPr>
            </w:pPr>
            <w:r w:rsidRPr="00B86F37">
              <w:rPr>
                <w:rFonts w:hint="eastAsia"/>
                <w:sz w:val="9"/>
                <w:szCs w:val="9"/>
              </w:rPr>
              <w:t>与</w:t>
            </w:r>
          </w:p>
        </w:tc>
      </w:tr>
      <w:tr w:rsidR="0072531E" w:rsidTr="00B86F37">
        <w:trPr>
          <w:trHeight w:val="948"/>
        </w:trPr>
        <w:tc>
          <w:tcPr>
            <w:tcW w:w="2722" w:type="dxa"/>
          </w:tcPr>
          <w:p w:rsidR="0072531E" w:rsidRDefault="0072531E" w:rsidP="00B86F37">
            <w:pPr>
              <w:pStyle w:val="TableText"/>
              <w:spacing w:before="81" w:line="268" w:lineRule="auto"/>
              <w:ind w:left="105"/>
            </w:pPr>
            <w:r w:rsidRPr="00B86F37">
              <w:rPr>
                <w:spacing w:val="-4"/>
              </w:rPr>
              <w:t>11.</w:t>
            </w:r>
            <w:r w:rsidRPr="00B86F37">
              <w:rPr>
                <w:rFonts w:hint="eastAsia"/>
                <w:spacing w:val="-4"/>
              </w:rPr>
              <w:t>其他需要说明的内容</w:t>
            </w:r>
            <w:r w:rsidRPr="00B86F37">
              <w:rPr>
                <w:spacing w:val="-4"/>
              </w:rPr>
              <w:t>(</w:t>
            </w:r>
            <w:r w:rsidRPr="00B86F37">
              <w:rPr>
                <w:rFonts w:hint="eastAsia"/>
                <w:spacing w:val="-4"/>
              </w:rPr>
              <w:t>可另附</w:t>
            </w:r>
            <w:r w:rsidRPr="00B86F37">
              <w:rPr>
                <w:spacing w:val="9"/>
              </w:rPr>
              <w:t xml:space="preserve"> </w:t>
            </w:r>
            <w:r w:rsidRPr="00B86F37">
              <w:rPr>
                <w:rFonts w:hint="eastAsia"/>
                <w:spacing w:val="-7"/>
              </w:rPr>
              <w:t>页</w:t>
            </w:r>
            <w:r w:rsidRPr="00B86F37">
              <w:rPr>
                <w:spacing w:val="-38"/>
              </w:rPr>
              <w:t xml:space="preserve"> </w:t>
            </w:r>
            <w:r w:rsidRPr="00B86F37">
              <w:rPr>
                <w:spacing w:val="-7"/>
              </w:rPr>
              <w:t>)</w:t>
            </w:r>
          </w:p>
        </w:tc>
        <w:tc>
          <w:tcPr>
            <w:tcW w:w="6208" w:type="dxa"/>
          </w:tcPr>
          <w:p w:rsidR="0072531E" w:rsidRDefault="0072531E" w:rsidP="00B86F37">
            <w:pPr>
              <w:pStyle w:val="TableText"/>
              <w:spacing w:before="173" w:line="220" w:lineRule="auto"/>
              <w:ind w:left="113"/>
            </w:pPr>
            <w:r>
              <w:rPr>
                <w:rFonts w:hint="eastAsia"/>
              </w:rPr>
              <w:t>无</w:t>
            </w:r>
          </w:p>
        </w:tc>
      </w:tr>
      <w:tr w:rsidR="0072531E" w:rsidTr="00B86F37">
        <w:trPr>
          <w:trHeight w:val="1571"/>
        </w:trPr>
        <w:tc>
          <w:tcPr>
            <w:tcW w:w="2722" w:type="dxa"/>
          </w:tcPr>
          <w:p w:rsidR="0072531E" w:rsidRDefault="0072531E" w:rsidP="00B86F37">
            <w:pPr>
              <w:spacing w:line="313" w:lineRule="auto"/>
            </w:pPr>
          </w:p>
          <w:p w:rsidR="0072531E" w:rsidRDefault="0072531E" w:rsidP="00B86F37">
            <w:pPr>
              <w:spacing w:line="314" w:lineRule="auto"/>
            </w:pPr>
          </w:p>
          <w:p w:rsidR="0072531E" w:rsidRDefault="0072531E" w:rsidP="00B86F37">
            <w:pPr>
              <w:pStyle w:val="TableText"/>
              <w:spacing w:before="62" w:line="219" w:lineRule="auto"/>
              <w:ind w:left="105"/>
            </w:pPr>
            <w:r w:rsidRPr="00B86F37">
              <w:rPr>
                <w:spacing w:val="2"/>
              </w:rPr>
              <w:t>12.</w:t>
            </w:r>
            <w:r w:rsidRPr="00B86F37">
              <w:rPr>
                <w:rFonts w:hint="eastAsia"/>
                <w:spacing w:val="2"/>
              </w:rPr>
              <w:t>证据清单</w:t>
            </w:r>
            <w:r w:rsidRPr="00B86F37">
              <w:rPr>
                <w:spacing w:val="2"/>
              </w:rPr>
              <w:t>(</w:t>
            </w:r>
            <w:r w:rsidRPr="00B86F37">
              <w:rPr>
                <w:rFonts w:hint="eastAsia"/>
                <w:spacing w:val="2"/>
              </w:rPr>
              <w:t>可另附页</w:t>
            </w:r>
            <w:r w:rsidRPr="00B86F37">
              <w:rPr>
                <w:spacing w:val="2"/>
              </w:rPr>
              <w:t>)</w:t>
            </w:r>
          </w:p>
        </w:tc>
        <w:tc>
          <w:tcPr>
            <w:tcW w:w="6208" w:type="dxa"/>
          </w:tcPr>
          <w:p w:rsidR="0072531E" w:rsidRDefault="0072531E" w:rsidP="00B86F37">
            <w:pPr>
              <w:pStyle w:val="TableText"/>
              <w:spacing w:before="63" w:line="219" w:lineRule="auto"/>
              <w:ind w:left="113"/>
            </w:pPr>
            <w:r w:rsidRPr="00B86F37">
              <w:rPr>
                <w:rFonts w:hint="eastAsia"/>
                <w:spacing w:val="8"/>
              </w:rPr>
              <w:t>附页</w:t>
            </w:r>
          </w:p>
        </w:tc>
      </w:tr>
    </w:tbl>
    <w:p w:rsidR="0072531E" w:rsidRDefault="0072531E">
      <w:pPr>
        <w:spacing w:line="347" w:lineRule="auto"/>
      </w:pPr>
    </w:p>
    <w:p w:rsidR="0072531E" w:rsidRDefault="0072531E">
      <w:pPr>
        <w:spacing w:before="123" w:line="219" w:lineRule="auto"/>
        <w:ind w:left="3990"/>
        <w:rPr>
          <w:rFonts w:ascii="宋体" w:hAnsi="宋体" w:cs="宋体"/>
          <w:sz w:val="38"/>
          <w:szCs w:val="38"/>
        </w:rPr>
      </w:pPr>
      <w:r>
        <w:rPr>
          <w:rFonts w:ascii="宋体" w:hAnsi="宋体" w:cs="宋体" w:hint="eastAsia"/>
          <w:b/>
          <w:bCs/>
          <w:spacing w:val="-6"/>
          <w:sz w:val="38"/>
          <w:szCs w:val="38"/>
        </w:rPr>
        <w:t>具状人</w:t>
      </w:r>
      <w:r>
        <w:rPr>
          <w:rFonts w:ascii="宋体" w:hAnsi="宋体" w:cs="宋体"/>
          <w:b/>
          <w:bCs/>
          <w:spacing w:val="-6"/>
          <w:sz w:val="38"/>
          <w:szCs w:val="38"/>
        </w:rPr>
        <w:t>(</w:t>
      </w:r>
      <w:r>
        <w:rPr>
          <w:rFonts w:ascii="宋体" w:hAnsi="宋体" w:cs="宋体" w:hint="eastAsia"/>
          <w:b/>
          <w:bCs/>
          <w:spacing w:val="-6"/>
          <w:sz w:val="38"/>
          <w:szCs w:val="38"/>
        </w:rPr>
        <w:t>签字、盖章</w:t>
      </w:r>
      <w:r>
        <w:rPr>
          <w:rFonts w:ascii="宋体" w:hAnsi="宋体" w:cs="宋体"/>
          <w:b/>
          <w:bCs/>
          <w:spacing w:val="-6"/>
          <w:sz w:val="38"/>
          <w:szCs w:val="38"/>
        </w:rPr>
        <w:t>):</w:t>
      </w:r>
    </w:p>
    <w:p w:rsidR="0072531E" w:rsidRDefault="0072531E">
      <w:pPr>
        <w:spacing w:before="219" w:line="263" w:lineRule="auto"/>
        <w:ind w:left="3978" w:right="1544" w:hanging="803"/>
        <w:rPr>
          <w:rFonts w:ascii="仿宋" w:eastAsia="仿宋" w:hAnsi="仿宋" w:cs="仿宋"/>
          <w:sz w:val="23"/>
          <w:szCs w:val="23"/>
        </w:rPr>
      </w:pPr>
      <w:r>
        <w:rPr>
          <w:rFonts w:ascii="宋体" w:hAnsi="宋体" w:cs="宋体" w:hint="eastAsia"/>
          <w:spacing w:val="17"/>
          <w:sz w:val="23"/>
          <w:szCs w:val="23"/>
        </w:rPr>
        <w:t>北京市×××物业管理有限公司</w:t>
      </w:r>
      <w:r>
        <w:rPr>
          <w:rFonts w:ascii="宋体" w:hAnsi="宋体" w:cs="宋体"/>
          <w:spacing w:val="17"/>
          <w:sz w:val="23"/>
          <w:szCs w:val="23"/>
        </w:rPr>
        <w:t>(</w:t>
      </w:r>
      <w:r>
        <w:rPr>
          <w:rFonts w:ascii="宋体" w:hAnsi="宋体" w:cs="宋体" w:hint="eastAsia"/>
          <w:spacing w:val="17"/>
          <w:sz w:val="23"/>
          <w:szCs w:val="23"/>
        </w:rPr>
        <w:t>盖章</w:t>
      </w:r>
      <w:r>
        <w:rPr>
          <w:rFonts w:ascii="宋体" w:hAnsi="宋体" w:cs="宋体"/>
          <w:spacing w:val="17"/>
          <w:sz w:val="23"/>
          <w:szCs w:val="23"/>
        </w:rPr>
        <w:t>)</w:t>
      </w:r>
      <w:r>
        <w:rPr>
          <w:rFonts w:ascii="宋体" w:hAnsi="宋体" w:cs="宋体"/>
          <w:spacing w:val="3"/>
          <w:sz w:val="23"/>
          <w:szCs w:val="23"/>
        </w:rPr>
        <w:t xml:space="preserve"> </w:t>
      </w:r>
      <w:r>
        <w:rPr>
          <w:rFonts w:ascii="宋体" w:hAnsi="宋体" w:cs="宋体" w:hint="eastAsia"/>
          <w:b/>
          <w:bCs/>
          <w:spacing w:val="2"/>
          <w:sz w:val="23"/>
          <w:szCs w:val="23"/>
        </w:rPr>
        <w:t>日</w:t>
      </w:r>
      <w:r>
        <w:rPr>
          <w:rFonts w:ascii="宋体" w:hAnsi="宋体" w:cs="宋体"/>
          <w:spacing w:val="53"/>
          <w:sz w:val="23"/>
          <w:szCs w:val="23"/>
        </w:rPr>
        <w:t xml:space="preserve">  </w:t>
      </w:r>
      <w:r>
        <w:rPr>
          <w:rFonts w:ascii="宋体" w:hAnsi="宋体" w:cs="宋体" w:hint="eastAsia"/>
          <w:b/>
          <w:bCs/>
          <w:spacing w:val="2"/>
          <w:sz w:val="23"/>
          <w:szCs w:val="23"/>
        </w:rPr>
        <w:t>期：</w:t>
      </w:r>
      <w:r>
        <w:rPr>
          <w:rFonts w:ascii="宋体" w:hAnsi="宋体" w:cs="宋体"/>
          <w:spacing w:val="-19"/>
          <w:sz w:val="23"/>
          <w:szCs w:val="23"/>
        </w:rPr>
        <w:t xml:space="preserve"> </w:t>
      </w:r>
      <w:r>
        <w:rPr>
          <w:spacing w:val="2"/>
          <w:sz w:val="23"/>
          <w:szCs w:val="23"/>
        </w:rPr>
        <w:t>2</w:t>
      </w:r>
      <w:r>
        <w:rPr>
          <w:rFonts w:ascii="仿宋" w:eastAsia="仿宋" w:hAnsi="仿宋" w:cs="仿宋"/>
          <w:spacing w:val="2"/>
          <w:sz w:val="23"/>
          <w:szCs w:val="23"/>
        </w:rPr>
        <w:t>024</w:t>
      </w:r>
      <w:r>
        <w:rPr>
          <w:rFonts w:ascii="仿宋" w:eastAsia="仿宋" w:hAnsi="仿宋" w:cs="仿宋" w:hint="eastAsia"/>
          <w:spacing w:val="2"/>
          <w:sz w:val="23"/>
          <w:szCs w:val="23"/>
        </w:rPr>
        <w:t>年××月××日</w:t>
      </w:r>
    </w:p>
    <w:p w:rsidR="0072531E" w:rsidRDefault="0072531E">
      <w:pPr>
        <w:spacing w:line="263" w:lineRule="auto"/>
        <w:rPr>
          <w:rFonts w:ascii="仿宋" w:eastAsia="仿宋" w:hAnsi="仿宋" w:cs="仿宋"/>
          <w:sz w:val="23"/>
          <w:szCs w:val="23"/>
        </w:rPr>
        <w:sectPr w:rsidR="0072531E">
          <w:footerReference w:type="default" r:id="rId72"/>
          <w:pgSz w:w="11810" w:h="16710"/>
          <w:pgMar w:top="400" w:right="1325" w:bottom="937" w:left="1544" w:header="0" w:footer="688" w:gutter="0"/>
          <w:cols w:space="720"/>
        </w:sectPr>
      </w:pPr>
    </w:p>
    <w:p w:rsidR="0072531E" w:rsidRDefault="0072531E">
      <w:pPr>
        <w:spacing w:line="266" w:lineRule="auto"/>
      </w:pPr>
    </w:p>
    <w:p w:rsidR="0072531E" w:rsidRDefault="0072531E">
      <w:pPr>
        <w:spacing w:line="266" w:lineRule="auto"/>
      </w:pPr>
    </w:p>
    <w:p w:rsidR="0072531E" w:rsidRDefault="0072531E">
      <w:pPr>
        <w:spacing w:line="266" w:lineRule="auto"/>
      </w:pPr>
    </w:p>
    <w:p w:rsidR="0072531E" w:rsidRDefault="0072531E">
      <w:pPr>
        <w:spacing w:line="267" w:lineRule="auto"/>
      </w:pPr>
    </w:p>
    <w:p w:rsidR="0072531E" w:rsidRDefault="0072531E">
      <w:pPr>
        <w:spacing w:before="140" w:line="219" w:lineRule="auto"/>
        <w:ind w:left="3241"/>
        <w:rPr>
          <w:rFonts w:ascii="宋体" w:hAnsi="宋体" w:cs="宋体"/>
          <w:sz w:val="43"/>
          <w:szCs w:val="43"/>
        </w:rPr>
      </w:pPr>
      <w:bookmarkStart w:id="20" w:name="bookmark20"/>
      <w:bookmarkEnd w:id="20"/>
      <w:r>
        <w:rPr>
          <w:rFonts w:ascii="宋体" w:hAnsi="宋体" w:cs="宋体" w:hint="eastAsia"/>
          <w:b/>
          <w:bCs/>
          <w:spacing w:val="-2"/>
          <w:sz w:val="43"/>
          <w:szCs w:val="43"/>
        </w:rPr>
        <w:t>民事答辩状</w:t>
      </w:r>
    </w:p>
    <w:p w:rsidR="0072531E" w:rsidRDefault="0072531E">
      <w:pPr>
        <w:spacing w:before="107" w:line="213" w:lineRule="auto"/>
        <w:ind w:left="2840"/>
        <w:rPr>
          <w:rFonts w:ascii="宋体" w:hAnsi="宋体" w:cs="宋体"/>
          <w:sz w:val="36"/>
          <w:szCs w:val="36"/>
        </w:rPr>
      </w:pPr>
      <w:r>
        <w:rPr>
          <w:rFonts w:ascii="宋体" w:hAnsi="宋体" w:cs="宋体"/>
          <w:b/>
          <w:bCs/>
          <w:spacing w:val="3"/>
          <w:sz w:val="36"/>
          <w:szCs w:val="36"/>
        </w:rPr>
        <w:t>(</w:t>
      </w:r>
      <w:r>
        <w:rPr>
          <w:rFonts w:ascii="宋体" w:hAnsi="宋体" w:cs="宋体" w:hint="eastAsia"/>
          <w:b/>
          <w:bCs/>
          <w:spacing w:val="3"/>
          <w:sz w:val="36"/>
          <w:szCs w:val="36"/>
        </w:rPr>
        <w:t>物业服务合同纠纷</w:t>
      </w:r>
      <w:r>
        <w:rPr>
          <w:rFonts w:ascii="宋体" w:hAnsi="宋体" w:cs="宋体"/>
          <w:b/>
          <w:bCs/>
          <w:spacing w:val="3"/>
          <w:sz w:val="36"/>
          <w:szCs w:val="36"/>
        </w:rPr>
        <w:t>)</w:t>
      </w:r>
    </w:p>
    <w:tbl>
      <w:tblPr>
        <w:tblW w:w="88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1094"/>
        <w:gridCol w:w="1618"/>
        <w:gridCol w:w="839"/>
        <w:gridCol w:w="1218"/>
        <w:gridCol w:w="1387"/>
        <w:gridCol w:w="2733"/>
      </w:tblGrid>
      <w:tr w:rsidR="0072531E" w:rsidTr="00B86F37">
        <w:trPr>
          <w:trHeight w:val="3152"/>
        </w:trPr>
        <w:tc>
          <w:tcPr>
            <w:tcW w:w="8889" w:type="dxa"/>
            <w:gridSpan w:val="6"/>
          </w:tcPr>
          <w:p w:rsidR="0072531E" w:rsidRDefault="0072531E" w:rsidP="00B86F37">
            <w:pPr>
              <w:pStyle w:val="TableText"/>
              <w:spacing w:before="240" w:line="219" w:lineRule="auto"/>
              <w:ind w:left="87"/>
            </w:pPr>
            <w:r w:rsidRPr="00B86F37">
              <w:rPr>
                <w:rFonts w:hint="eastAsia"/>
                <w:b/>
                <w:bCs/>
                <w:spacing w:val="-5"/>
              </w:rPr>
              <w:t>说明：</w:t>
            </w:r>
          </w:p>
          <w:p w:rsidR="0072531E" w:rsidRDefault="0072531E" w:rsidP="00B86F37">
            <w:pPr>
              <w:pStyle w:val="TableText"/>
              <w:spacing w:before="36" w:line="219" w:lineRule="auto"/>
              <w:ind w:left="494"/>
            </w:pPr>
            <w:r>
              <w:rPr>
                <w:rFonts w:hint="eastAsia"/>
              </w:rPr>
              <w:t>为了方便您更好地参加诉讼，保护您的合法权利，</w:t>
            </w:r>
            <w:r w:rsidRPr="00B86F37">
              <w:rPr>
                <w:rFonts w:hint="eastAsia"/>
                <w:spacing w:val="-1"/>
              </w:rPr>
              <w:t>请填写本表。</w:t>
            </w:r>
          </w:p>
          <w:p w:rsidR="0072531E" w:rsidRDefault="0072531E" w:rsidP="00B86F37">
            <w:pPr>
              <w:pStyle w:val="TableText"/>
              <w:spacing w:before="24" w:line="226" w:lineRule="auto"/>
              <w:ind w:left="494" w:right="1169"/>
            </w:pPr>
            <w:r>
              <w:t>1.</w:t>
            </w:r>
            <w:r>
              <w:rPr>
                <w:rFonts w:hint="eastAsia"/>
              </w:rPr>
              <w:t>应诉时需向人民法院提交证明您身份的材料，如身份证复印件、营业执</w:t>
            </w:r>
            <w:r w:rsidRPr="00B86F37">
              <w:rPr>
                <w:rFonts w:hint="eastAsia"/>
                <w:spacing w:val="-1"/>
              </w:rPr>
              <w:t>照复印件等。</w:t>
            </w:r>
            <w:r>
              <w:t xml:space="preserve"> 2.</w:t>
            </w:r>
            <w:r>
              <w:rPr>
                <w:rFonts w:hint="eastAsia"/>
              </w:rPr>
              <w:t>本表所列内容是您参加诉讼以及人民法院查明案件事实所需，请务</w:t>
            </w:r>
            <w:r w:rsidRPr="00B86F37">
              <w:rPr>
                <w:rFonts w:hint="eastAsia"/>
                <w:spacing w:val="-1"/>
              </w:rPr>
              <w:t>必如实填写。</w:t>
            </w:r>
          </w:p>
          <w:p w:rsidR="0072531E" w:rsidRDefault="0072531E" w:rsidP="00B86F37">
            <w:pPr>
              <w:pStyle w:val="TableText"/>
              <w:spacing w:before="23" w:line="232" w:lineRule="auto"/>
              <w:ind w:left="114" w:right="744" w:firstLine="409"/>
            </w:pPr>
            <w:r>
              <w:t>3.</w:t>
            </w:r>
            <w:r>
              <w:rPr>
                <w:rFonts w:hint="eastAsia"/>
              </w:rPr>
              <w:t>本表所涉内容系针对一般物业服务合同纠纷案件，有些内容可能与您的案件无关，您认为</w:t>
            </w:r>
            <w:r w:rsidRPr="00B86F37">
              <w:rPr>
                <w:spacing w:val="8"/>
              </w:rPr>
              <w:t xml:space="preserve"> </w:t>
            </w:r>
            <w:r w:rsidRPr="00B86F37">
              <w:rPr>
                <w:rFonts w:hint="eastAsia"/>
                <w:spacing w:val="-2"/>
              </w:rPr>
              <w:t>与案件无关的项目可以填“无”或不填；对于本表中勾选项可以在对应项打“</w:t>
            </w:r>
            <w:r w:rsidRPr="00B86F37">
              <w:rPr>
                <w:spacing w:val="-39"/>
              </w:rPr>
              <w:t xml:space="preserve"> </w:t>
            </w:r>
            <w:r w:rsidRPr="00B86F37">
              <w:rPr>
                <w:rFonts w:hint="eastAsia"/>
                <w:spacing w:val="-2"/>
              </w:rPr>
              <w:t>√</w:t>
            </w:r>
            <w:r w:rsidRPr="00B86F37">
              <w:rPr>
                <w:spacing w:val="-70"/>
              </w:rPr>
              <w:t xml:space="preserve"> </w:t>
            </w:r>
            <w:r w:rsidRPr="00B86F37">
              <w:rPr>
                <w:rFonts w:hint="eastAsia"/>
                <w:spacing w:val="-2"/>
              </w:rPr>
              <w:t>”</w:t>
            </w:r>
            <w:r w:rsidRPr="00B86F37">
              <w:rPr>
                <w:spacing w:val="-2"/>
              </w:rPr>
              <w:t>;</w:t>
            </w:r>
            <w:r w:rsidRPr="00B86F37">
              <w:rPr>
                <w:rFonts w:hint="eastAsia"/>
                <w:spacing w:val="-2"/>
              </w:rPr>
              <w:t>您认为另有</w:t>
            </w:r>
            <w:r>
              <w:t xml:space="preserve">  </w:t>
            </w:r>
            <w:r>
              <w:rPr>
                <w:rFonts w:hint="eastAsia"/>
              </w:rPr>
              <w:t>重要内容需要列明的，可以在本表尾部或者</w:t>
            </w:r>
            <w:r w:rsidRPr="00B86F37">
              <w:rPr>
                <w:rFonts w:hint="eastAsia"/>
                <w:spacing w:val="-1"/>
              </w:rPr>
              <w:t>另附页填写。</w:t>
            </w:r>
          </w:p>
          <w:p w:rsidR="0072531E" w:rsidRDefault="0072531E" w:rsidP="00B86F37">
            <w:pPr>
              <w:pStyle w:val="TableText"/>
              <w:spacing w:before="6" w:line="219" w:lineRule="auto"/>
              <w:ind w:left="124"/>
            </w:pPr>
            <w:r w:rsidRPr="00B86F37">
              <w:rPr>
                <w:rFonts w:hint="eastAsia"/>
                <w:spacing w:val="1"/>
              </w:rPr>
              <w:t>★特别提示★</w:t>
            </w:r>
          </w:p>
          <w:p w:rsidR="0072531E" w:rsidRDefault="0072531E" w:rsidP="00B86F37">
            <w:pPr>
              <w:pStyle w:val="TableText"/>
              <w:spacing w:before="4" w:line="219" w:lineRule="auto"/>
              <w:ind w:left="509"/>
            </w:pPr>
            <w:r w:rsidRPr="00B86F37">
              <w:rPr>
                <w:rFonts w:hint="eastAsia"/>
                <w:spacing w:val="5"/>
              </w:rPr>
              <w:t>《中华人民共和国民事诉讼法》第十三条第一款规定：</w:t>
            </w:r>
            <w:r w:rsidRPr="00B86F37">
              <w:rPr>
                <w:rFonts w:hint="eastAsia"/>
                <w:spacing w:val="4"/>
              </w:rPr>
              <w:t>“民事诉讼应当遵循诚信原则。”</w:t>
            </w:r>
          </w:p>
          <w:p w:rsidR="0072531E" w:rsidRDefault="0072531E" w:rsidP="00B86F37">
            <w:pPr>
              <w:pStyle w:val="TableText"/>
              <w:spacing w:before="24" w:line="231" w:lineRule="auto"/>
              <w:ind w:left="114" w:right="743" w:firstLine="409"/>
            </w:pPr>
            <w:r>
              <w:rPr>
                <w:rFonts w:hint="eastAsia"/>
              </w:rPr>
              <w:t>如果诉讼参加人违反上述规定，进行虚假诉讼、恶意诉讼，人民法院将视违法情形依法追究</w:t>
            </w:r>
            <w:r w:rsidRPr="00B86F37">
              <w:rPr>
                <w:spacing w:val="9"/>
              </w:rPr>
              <w:t xml:space="preserve"> </w:t>
            </w:r>
            <w:r w:rsidRPr="00B86F37">
              <w:rPr>
                <w:rFonts w:hint="eastAsia"/>
                <w:spacing w:val="-2"/>
              </w:rPr>
              <w:t>责任。</w:t>
            </w:r>
          </w:p>
        </w:tc>
      </w:tr>
      <w:tr w:rsidR="0072531E" w:rsidTr="00B86F37">
        <w:trPr>
          <w:trHeight w:val="640"/>
        </w:trPr>
        <w:tc>
          <w:tcPr>
            <w:tcW w:w="1094" w:type="dxa"/>
          </w:tcPr>
          <w:p w:rsidR="0072531E" w:rsidRDefault="0072531E" w:rsidP="00B86F37">
            <w:pPr>
              <w:pStyle w:val="TableText"/>
              <w:spacing w:before="261" w:line="220" w:lineRule="auto"/>
              <w:ind w:left="304"/>
            </w:pPr>
            <w:r w:rsidRPr="00B86F37">
              <w:rPr>
                <w:rFonts w:hint="eastAsia"/>
                <w:spacing w:val="5"/>
              </w:rPr>
              <w:t>案号</w:t>
            </w:r>
          </w:p>
        </w:tc>
        <w:tc>
          <w:tcPr>
            <w:tcW w:w="2457" w:type="dxa"/>
            <w:gridSpan w:val="2"/>
          </w:tcPr>
          <w:p w:rsidR="0072531E" w:rsidRDefault="0072531E"/>
        </w:tc>
        <w:tc>
          <w:tcPr>
            <w:tcW w:w="1218" w:type="dxa"/>
          </w:tcPr>
          <w:p w:rsidR="0072531E" w:rsidRDefault="0072531E" w:rsidP="00B86F37">
            <w:pPr>
              <w:pStyle w:val="TableText"/>
              <w:spacing w:before="261" w:line="220" w:lineRule="auto"/>
              <w:ind w:left="313"/>
            </w:pPr>
            <w:r w:rsidRPr="00B86F37">
              <w:rPr>
                <w:rFonts w:hint="eastAsia"/>
                <w:spacing w:val="11"/>
              </w:rPr>
              <w:t>案由</w:t>
            </w:r>
          </w:p>
        </w:tc>
        <w:tc>
          <w:tcPr>
            <w:tcW w:w="4120" w:type="dxa"/>
            <w:gridSpan w:val="2"/>
          </w:tcPr>
          <w:p w:rsidR="0072531E" w:rsidRDefault="0072531E"/>
        </w:tc>
      </w:tr>
      <w:tr w:rsidR="0072531E" w:rsidTr="00B86F37">
        <w:trPr>
          <w:trHeight w:val="779"/>
        </w:trPr>
        <w:tc>
          <w:tcPr>
            <w:tcW w:w="8889" w:type="dxa"/>
            <w:gridSpan w:val="6"/>
          </w:tcPr>
          <w:p w:rsidR="0072531E" w:rsidRPr="00B86F37" w:rsidRDefault="0072531E" w:rsidP="00B86F37">
            <w:pPr>
              <w:pStyle w:val="TableText"/>
              <w:spacing w:before="241" w:line="219" w:lineRule="auto"/>
              <w:ind w:left="3739"/>
              <w:rPr>
                <w:sz w:val="30"/>
                <w:szCs w:val="30"/>
              </w:rPr>
            </w:pPr>
            <w:r w:rsidRPr="00B86F37">
              <w:rPr>
                <w:rFonts w:hint="eastAsia"/>
                <w:b/>
                <w:bCs/>
                <w:spacing w:val="-1"/>
                <w:sz w:val="30"/>
                <w:szCs w:val="30"/>
              </w:rPr>
              <w:t>当事人信息</w:t>
            </w:r>
          </w:p>
        </w:tc>
      </w:tr>
      <w:tr w:rsidR="0072531E" w:rsidTr="00B86F37">
        <w:trPr>
          <w:trHeight w:val="3467"/>
        </w:trPr>
        <w:tc>
          <w:tcPr>
            <w:tcW w:w="2712" w:type="dxa"/>
            <w:gridSpan w:val="2"/>
          </w:tcPr>
          <w:p w:rsidR="0072531E" w:rsidRDefault="0072531E" w:rsidP="00B86F37">
            <w:pPr>
              <w:spacing w:line="247" w:lineRule="auto"/>
            </w:pPr>
          </w:p>
          <w:p w:rsidR="0072531E" w:rsidRDefault="0072531E" w:rsidP="00B86F37">
            <w:pPr>
              <w:spacing w:line="247" w:lineRule="auto"/>
            </w:pPr>
          </w:p>
          <w:p w:rsidR="0072531E" w:rsidRDefault="0072531E" w:rsidP="00B86F37">
            <w:pPr>
              <w:spacing w:line="247" w:lineRule="auto"/>
            </w:pPr>
          </w:p>
          <w:p w:rsidR="0072531E" w:rsidRDefault="0072531E" w:rsidP="00B86F37">
            <w:pPr>
              <w:spacing w:line="247" w:lineRule="auto"/>
            </w:pPr>
          </w:p>
          <w:p w:rsidR="0072531E" w:rsidRDefault="0072531E" w:rsidP="00B86F37">
            <w:pPr>
              <w:spacing w:line="247" w:lineRule="auto"/>
            </w:pPr>
          </w:p>
          <w:p w:rsidR="0072531E" w:rsidRDefault="0072531E" w:rsidP="00B86F37">
            <w:pPr>
              <w:spacing w:line="247" w:lineRule="auto"/>
            </w:pPr>
          </w:p>
          <w:p w:rsidR="0072531E" w:rsidRDefault="0072531E" w:rsidP="00B86F37">
            <w:pPr>
              <w:spacing w:line="247" w:lineRule="auto"/>
            </w:pPr>
          </w:p>
          <w:p w:rsidR="0072531E" w:rsidRDefault="0072531E" w:rsidP="00B86F37">
            <w:pPr>
              <w:spacing w:line="248" w:lineRule="auto"/>
            </w:pPr>
          </w:p>
          <w:p w:rsidR="0072531E" w:rsidRDefault="0072531E" w:rsidP="00B86F37">
            <w:pPr>
              <w:pStyle w:val="TableText"/>
              <w:spacing w:before="62" w:line="219" w:lineRule="auto"/>
              <w:ind w:left="104"/>
            </w:pPr>
            <w:r w:rsidRPr="00B86F37">
              <w:rPr>
                <w:rFonts w:hint="eastAsia"/>
                <w:spacing w:val="3"/>
              </w:rPr>
              <w:t>答辩人</w:t>
            </w:r>
            <w:r w:rsidRPr="00B86F37">
              <w:rPr>
                <w:spacing w:val="3"/>
              </w:rPr>
              <w:t>(</w:t>
            </w:r>
            <w:r w:rsidRPr="00B86F37">
              <w:rPr>
                <w:rFonts w:hint="eastAsia"/>
                <w:spacing w:val="3"/>
              </w:rPr>
              <w:t>法人、非法人组织</w:t>
            </w:r>
            <w:r w:rsidRPr="00B86F37">
              <w:rPr>
                <w:spacing w:val="3"/>
              </w:rPr>
              <w:t>)</w:t>
            </w:r>
          </w:p>
        </w:tc>
        <w:tc>
          <w:tcPr>
            <w:tcW w:w="6177" w:type="dxa"/>
            <w:gridSpan w:val="4"/>
          </w:tcPr>
          <w:p w:rsidR="0072531E" w:rsidRDefault="0072531E" w:rsidP="00B86F37">
            <w:pPr>
              <w:pStyle w:val="TableText"/>
              <w:spacing w:before="54" w:line="221" w:lineRule="auto"/>
              <w:ind w:left="122"/>
            </w:pPr>
            <w:r w:rsidRPr="00B86F37">
              <w:rPr>
                <w:rFonts w:hint="eastAsia"/>
                <w:spacing w:val="-2"/>
              </w:rPr>
              <w:t>名称：</w:t>
            </w:r>
          </w:p>
          <w:p w:rsidR="0072531E" w:rsidRDefault="0072531E" w:rsidP="00B86F37">
            <w:pPr>
              <w:pStyle w:val="TableText"/>
              <w:spacing w:before="108" w:line="219" w:lineRule="auto"/>
              <w:ind w:left="122"/>
            </w:pPr>
            <w:r w:rsidRPr="00B86F37">
              <w:rPr>
                <w:rFonts w:hint="eastAsia"/>
                <w:spacing w:val="2"/>
              </w:rPr>
              <w:t>住所地</w:t>
            </w:r>
            <w:r w:rsidRPr="00B86F37">
              <w:rPr>
                <w:spacing w:val="2"/>
              </w:rPr>
              <w:t>(</w:t>
            </w:r>
            <w:r w:rsidRPr="00B86F37">
              <w:rPr>
                <w:rFonts w:hint="eastAsia"/>
                <w:spacing w:val="2"/>
              </w:rPr>
              <w:t>主要办事机构所在地</w:t>
            </w:r>
            <w:r w:rsidRPr="00B86F37">
              <w:rPr>
                <w:spacing w:val="2"/>
              </w:rPr>
              <w:t>):</w:t>
            </w:r>
          </w:p>
          <w:p w:rsidR="0072531E" w:rsidRDefault="0072531E" w:rsidP="00B86F37">
            <w:pPr>
              <w:pStyle w:val="TableText"/>
              <w:spacing w:before="86" w:line="221" w:lineRule="auto"/>
              <w:ind w:left="122"/>
            </w:pPr>
            <w:r w:rsidRPr="00B86F37">
              <w:rPr>
                <w:rFonts w:hint="eastAsia"/>
                <w:spacing w:val="-1"/>
              </w:rPr>
              <w:t>注册地</w:t>
            </w:r>
            <w:r w:rsidRPr="00B86F37">
              <w:rPr>
                <w:spacing w:val="-1"/>
              </w:rPr>
              <w:t>/</w:t>
            </w:r>
            <w:r w:rsidRPr="00B86F37">
              <w:rPr>
                <w:rFonts w:hint="eastAsia"/>
                <w:spacing w:val="-1"/>
              </w:rPr>
              <w:t>登记地：</w:t>
            </w:r>
          </w:p>
          <w:p w:rsidR="0072531E" w:rsidRDefault="0072531E" w:rsidP="00B86F37">
            <w:pPr>
              <w:pStyle w:val="TableText"/>
              <w:spacing w:before="71" w:line="229" w:lineRule="auto"/>
              <w:ind w:left="122"/>
            </w:pPr>
            <w:r w:rsidRPr="00B86F37">
              <w:rPr>
                <w:rFonts w:hint="eastAsia"/>
                <w:spacing w:val="-6"/>
              </w:rPr>
              <w:t>法定代表人</w:t>
            </w:r>
            <w:r w:rsidRPr="00B86F37">
              <w:rPr>
                <w:spacing w:val="-6"/>
              </w:rPr>
              <w:t>/</w:t>
            </w:r>
            <w:r w:rsidRPr="00B86F37">
              <w:rPr>
                <w:rFonts w:hint="eastAsia"/>
                <w:spacing w:val="-6"/>
              </w:rPr>
              <w:t>主要负责人：</w:t>
            </w:r>
            <w:r w:rsidRPr="00B86F37">
              <w:rPr>
                <w:spacing w:val="-6"/>
              </w:rPr>
              <w:t xml:space="preserve">       </w:t>
            </w:r>
            <w:r w:rsidRPr="00B86F37">
              <w:rPr>
                <w:rFonts w:hint="eastAsia"/>
                <w:spacing w:val="-6"/>
                <w:position w:val="1"/>
              </w:rPr>
              <w:t>职务：</w:t>
            </w:r>
            <w:r w:rsidRPr="00B86F37">
              <w:rPr>
                <w:spacing w:val="1"/>
                <w:position w:val="1"/>
              </w:rPr>
              <w:t xml:space="preserve">      </w:t>
            </w:r>
            <w:r w:rsidRPr="00B86F37">
              <w:rPr>
                <w:rFonts w:hint="eastAsia"/>
                <w:spacing w:val="-6"/>
              </w:rPr>
              <w:t>联系电话：</w:t>
            </w:r>
          </w:p>
          <w:p w:rsidR="0072531E" w:rsidRDefault="0072531E" w:rsidP="00B86F37">
            <w:pPr>
              <w:pStyle w:val="TableText"/>
              <w:spacing w:before="83" w:line="219" w:lineRule="auto"/>
              <w:ind w:left="122"/>
            </w:pPr>
            <w:r w:rsidRPr="00B86F37">
              <w:rPr>
                <w:rFonts w:hint="eastAsia"/>
                <w:spacing w:val="-1"/>
              </w:rPr>
              <w:t>统一社会信用代码：</w:t>
            </w:r>
          </w:p>
          <w:p w:rsidR="0072531E" w:rsidRDefault="0072531E" w:rsidP="00B86F37">
            <w:pPr>
              <w:pStyle w:val="TableText"/>
              <w:spacing w:before="105" w:line="260" w:lineRule="auto"/>
              <w:ind w:left="662" w:right="505" w:hanging="540"/>
            </w:pPr>
            <w:r w:rsidRPr="00B86F37">
              <w:rPr>
                <w:rFonts w:hint="eastAsia"/>
                <w:spacing w:val="1"/>
              </w:rPr>
              <w:t>类型：有限责任公司□股份有限公司□上市公司□其他企业法</w:t>
            </w:r>
            <w:r>
              <w:rPr>
                <w:rFonts w:hint="eastAsia"/>
              </w:rPr>
              <w:t>人口</w:t>
            </w:r>
            <w:r>
              <w:t xml:space="preserve"> </w:t>
            </w:r>
            <w:r w:rsidRPr="00B86F37">
              <w:rPr>
                <w:rFonts w:hint="eastAsia"/>
                <w:spacing w:val="1"/>
              </w:rPr>
              <w:t>事业单位□社会团体□基金会□社会服务机构□</w:t>
            </w:r>
          </w:p>
          <w:p w:rsidR="0072531E" w:rsidRDefault="0072531E" w:rsidP="00B86F37">
            <w:pPr>
              <w:pStyle w:val="TableText"/>
              <w:spacing w:before="94" w:line="261" w:lineRule="auto"/>
              <w:ind w:left="671" w:right="95" w:hanging="9"/>
            </w:pPr>
            <w:r>
              <w:rPr>
                <w:rFonts w:hint="eastAsia"/>
              </w:rPr>
              <w:t>机关法人口农村集体经济组织法人口</w:t>
            </w:r>
            <w:r>
              <w:t xml:space="preserve"> </w:t>
            </w:r>
            <w:r>
              <w:rPr>
                <w:rFonts w:hint="eastAsia"/>
              </w:rPr>
              <w:t>城镇农村</w:t>
            </w:r>
            <w:r w:rsidRPr="00B86F37">
              <w:rPr>
                <w:rFonts w:hint="eastAsia"/>
                <w:spacing w:val="-1"/>
              </w:rPr>
              <w:t>的合作经济组织法</w:t>
            </w:r>
            <w:r>
              <w:t xml:space="preserve"> </w:t>
            </w:r>
            <w:r w:rsidRPr="00B86F37">
              <w:rPr>
                <w:rFonts w:hint="eastAsia"/>
                <w:spacing w:val="1"/>
              </w:rPr>
              <w:t>人口基层群众性自治组织法人口</w:t>
            </w:r>
          </w:p>
          <w:p w:rsidR="0072531E" w:rsidRDefault="0072531E" w:rsidP="00B86F37">
            <w:pPr>
              <w:pStyle w:val="TableText"/>
              <w:spacing w:before="64" w:line="351" w:lineRule="exact"/>
              <w:ind w:left="662"/>
            </w:pPr>
            <w:r w:rsidRPr="00B86F37">
              <w:rPr>
                <w:rFonts w:hint="eastAsia"/>
                <w:spacing w:val="1"/>
                <w:position w:val="12"/>
              </w:rPr>
              <w:t>个人独资企业口合伙企业口不具有法人资格的专业服务机构□</w:t>
            </w:r>
          </w:p>
          <w:p w:rsidR="0072531E" w:rsidRDefault="0072531E" w:rsidP="00B86F37">
            <w:pPr>
              <w:pStyle w:val="TableText"/>
              <w:spacing w:before="1" w:line="208" w:lineRule="auto"/>
              <w:ind w:left="662"/>
            </w:pPr>
            <w:r w:rsidRPr="00B86F37">
              <w:rPr>
                <w:rFonts w:hint="eastAsia"/>
                <w:spacing w:val="1"/>
              </w:rPr>
              <w:t>国有□</w:t>
            </w:r>
            <w:r w:rsidRPr="00B86F37">
              <w:rPr>
                <w:spacing w:val="1"/>
              </w:rPr>
              <w:t>(</w:t>
            </w:r>
            <w:r w:rsidRPr="00B86F37">
              <w:rPr>
                <w:rFonts w:hint="eastAsia"/>
                <w:spacing w:val="1"/>
              </w:rPr>
              <w:t>控股口参股口</w:t>
            </w:r>
            <w:r w:rsidRPr="00B86F37">
              <w:rPr>
                <w:spacing w:val="1"/>
              </w:rPr>
              <w:t>)</w:t>
            </w:r>
            <w:r w:rsidRPr="00B86F37">
              <w:rPr>
                <w:rFonts w:hint="eastAsia"/>
                <w:spacing w:val="1"/>
              </w:rPr>
              <w:t>民营□</w:t>
            </w:r>
          </w:p>
        </w:tc>
      </w:tr>
      <w:tr w:rsidR="0072531E" w:rsidTr="00B86F37">
        <w:trPr>
          <w:trHeight w:val="2188"/>
        </w:trPr>
        <w:tc>
          <w:tcPr>
            <w:tcW w:w="2712" w:type="dxa"/>
            <w:gridSpan w:val="2"/>
          </w:tcPr>
          <w:p w:rsidR="0072531E" w:rsidRDefault="0072531E" w:rsidP="00B86F37">
            <w:pPr>
              <w:spacing w:line="277" w:lineRule="auto"/>
            </w:pPr>
          </w:p>
          <w:p w:rsidR="0072531E" w:rsidRDefault="0072531E" w:rsidP="00B86F37">
            <w:pPr>
              <w:spacing w:line="277" w:lineRule="auto"/>
            </w:pPr>
          </w:p>
          <w:p w:rsidR="0072531E" w:rsidRDefault="0072531E" w:rsidP="00B86F37">
            <w:pPr>
              <w:spacing w:line="277" w:lineRule="auto"/>
            </w:pPr>
          </w:p>
          <w:p w:rsidR="0072531E" w:rsidRDefault="0072531E" w:rsidP="00B86F37">
            <w:pPr>
              <w:spacing w:line="277" w:lineRule="auto"/>
            </w:pPr>
          </w:p>
          <w:p w:rsidR="0072531E" w:rsidRDefault="0072531E" w:rsidP="00B86F37">
            <w:pPr>
              <w:spacing w:line="277" w:lineRule="auto"/>
            </w:pPr>
          </w:p>
          <w:p w:rsidR="0072531E" w:rsidRDefault="0072531E" w:rsidP="00B86F37">
            <w:pPr>
              <w:spacing w:line="278" w:lineRule="auto"/>
            </w:pPr>
          </w:p>
          <w:p w:rsidR="0072531E" w:rsidRDefault="0072531E" w:rsidP="00B86F37">
            <w:pPr>
              <w:pStyle w:val="TableText"/>
              <w:spacing w:before="61" w:line="219" w:lineRule="auto"/>
              <w:ind w:left="104"/>
            </w:pPr>
            <w:r w:rsidRPr="00B86F37">
              <w:rPr>
                <w:rFonts w:hint="eastAsia"/>
                <w:spacing w:val="5"/>
              </w:rPr>
              <w:t>答辩人</w:t>
            </w:r>
            <w:r w:rsidRPr="00B86F37">
              <w:rPr>
                <w:spacing w:val="5"/>
              </w:rPr>
              <w:t>(</w:t>
            </w:r>
            <w:r w:rsidRPr="00B86F37">
              <w:rPr>
                <w:rFonts w:hint="eastAsia"/>
                <w:spacing w:val="5"/>
              </w:rPr>
              <w:t>自然人</w:t>
            </w:r>
            <w:r w:rsidRPr="00B86F37">
              <w:rPr>
                <w:spacing w:val="5"/>
              </w:rPr>
              <w:t>)</w:t>
            </w:r>
          </w:p>
        </w:tc>
        <w:tc>
          <w:tcPr>
            <w:tcW w:w="6177" w:type="dxa"/>
            <w:gridSpan w:val="4"/>
          </w:tcPr>
          <w:p w:rsidR="0072531E" w:rsidRDefault="0072531E" w:rsidP="00B86F37">
            <w:pPr>
              <w:pStyle w:val="TableText"/>
              <w:spacing w:before="84" w:line="219" w:lineRule="auto"/>
              <w:ind w:left="122"/>
            </w:pPr>
            <w:r w:rsidRPr="00B86F37">
              <w:rPr>
                <w:rFonts w:hint="eastAsia"/>
                <w:spacing w:val="6"/>
              </w:rPr>
              <w:t>姓名：杨××</w:t>
            </w:r>
          </w:p>
          <w:p w:rsidR="0072531E" w:rsidRDefault="0072531E" w:rsidP="00B86F37">
            <w:pPr>
              <w:pStyle w:val="TableText"/>
              <w:spacing w:before="74" w:line="219" w:lineRule="auto"/>
              <w:ind w:left="122"/>
            </w:pPr>
            <w:r w:rsidRPr="00B86F37">
              <w:rPr>
                <w:rFonts w:hint="eastAsia"/>
                <w:spacing w:val="2"/>
              </w:rPr>
              <w:t>性别：男</w:t>
            </w:r>
            <w:r w:rsidRPr="00B86F37">
              <w:rPr>
                <w:rFonts w:ascii="MS Gothic" w:eastAsia="MS Gothic" w:hAnsi="MS Gothic" w:cs="MS Gothic" w:hint="eastAsia"/>
                <w:spacing w:val="2"/>
              </w:rPr>
              <w:t>☑</w:t>
            </w:r>
            <w:r w:rsidRPr="00B86F37">
              <w:rPr>
                <w:rFonts w:hint="eastAsia"/>
                <w:spacing w:val="2"/>
              </w:rPr>
              <w:t>女□</w:t>
            </w:r>
          </w:p>
          <w:p w:rsidR="0072531E" w:rsidRDefault="0072531E" w:rsidP="00B86F37">
            <w:pPr>
              <w:pStyle w:val="TableText"/>
              <w:spacing w:before="104" w:line="219" w:lineRule="auto"/>
              <w:ind w:left="122"/>
            </w:pPr>
            <w:r w:rsidRPr="00B86F37">
              <w:rPr>
                <w:rFonts w:hint="eastAsia"/>
                <w:spacing w:val="2"/>
              </w:rPr>
              <w:t>出生日期：××××年××月××日</w:t>
            </w:r>
          </w:p>
          <w:p w:rsidR="0072531E" w:rsidRDefault="0072531E" w:rsidP="00B86F37">
            <w:pPr>
              <w:pStyle w:val="TableText"/>
              <w:spacing w:before="85" w:line="221" w:lineRule="auto"/>
              <w:ind w:left="122"/>
            </w:pPr>
            <w:r w:rsidRPr="00B86F37">
              <w:rPr>
                <w:rFonts w:hint="eastAsia"/>
                <w:spacing w:val="1"/>
              </w:rPr>
              <w:t>民族：汉族</w:t>
            </w:r>
          </w:p>
          <w:p w:rsidR="0072531E" w:rsidRDefault="0072531E" w:rsidP="00B86F37">
            <w:pPr>
              <w:pStyle w:val="TableText"/>
              <w:spacing w:before="91" w:line="260" w:lineRule="auto"/>
              <w:ind w:left="122" w:right="337"/>
            </w:pPr>
            <w:r w:rsidRPr="00B86F37">
              <w:rPr>
                <w:rFonts w:hint="eastAsia"/>
                <w:spacing w:val="1"/>
              </w:rPr>
              <w:t>工作单位：无</w:t>
            </w:r>
            <w:r w:rsidRPr="00B86F37">
              <w:rPr>
                <w:spacing w:val="11"/>
              </w:rPr>
              <w:t xml:space="preserve">      </w:t>
            </w:r>
            <w:r w:rsidRPr="00B86F37">
              <w:rPr>
                <w:rFonts w:hint="eastAsia"/>
                <w:spacing w:val="1"/>
              </w:rPr>
              <w:t>职务：无</w:t>
            </w:r>
            <w:r w:rsidRPr="00B86F37">
              <w:rPr>
                <w:spacing w:val="1"/>
              </w:rPr>
              <w:t xml:space="preserve">       </w:t>
            </w:r>
            <w:r w:rsidRPr="00B86F37">
              <w:rPr>
                <w:rFonts w:hint="eastAsia"/>
                <w:spacing w:val="1"/>
              </w:rPr>
              <w:t>联系电话：××××××××</w:t>
            </w:r>
            <w:r w:rsidRPr="00B86F37">
              <w:rPr>
                <w:spacing w:val="4"/>
              </w:rPr>
              <w:t xml:space="preserve"> </w:t>
            </w:r>
            <w:r>
              <w:rPr>
                <w:rFonts w:hint="eastAsia"/>
              </w:rPr>
              <w:t>住所地</w:t>
            </w:r>
            <w:r>
              <w:t>(</w:t>
            </w:r>
            <w:r>
              <w:rPr>
                <w:rFonts w:hint="eastAsia"/>
              </w:rPr>
              <w:t>户籍所在地</w:t>
            </w:r>
            <w:r>
              <w:t>):</w:t>
            </w:r>
            <w:r>
              <w:rPr>
                <w:rFonts w:hint="eastAsia"/>
              </w:rPr>
              <w:t>北京市西城区××</w:t>
            </w:r>
            <w:r w:rsidRPr="00B86F37">
              <w:rPr>
                <w:rFonts w:hint="eastAsia"/>
                <w:spacing w:val="-1"/>
              </w:rPr>
              <w:t>街道××社区×号</w:t>
            </w:r>
          </w:p>
          <w:p w:rsidR="0072531E" w:rsidRDefault="0072531E" w:rsidP="00B86F37">
            <w:pPr>
              <w:pStyle w:val="TableText"/>
              <w:spacing w:before="86" w:line="207" w:lineRule="auto"/>
              <w:ind w:left="122"/>
            </w:pPr>
            <w:r w:rsidRPr="00B86F37">
              <w:rPr>
                <w:rFonts w:hint="eastAsia"/>
                <w:spacing w:val="-1"/>
              </w:rPr>
              <w:t>经常居住地：</w:t>
            </w:r>
          </w:p>
        </w:tc>
      </w:tr>
      <w:tr w:rsidR="0072531E" w:rsidTr="00B86F37">
        <w:trPr>
          <w:trHeight w:val="363"/>
        </w:trPr>
        <w:tc>
          <w:tcPr>
            <w:tcW w:w="2712" w:type="dxa"/>
            <w:gridSpan w:val="2"/>
            <w:vMerge w:val="restart"/>
            <w:tcBorders>
              <w:bottom w:val="nil"/>
            </w:tcBorders>
          </w:tcPr>
          <w:p w:rsidR="0072531E" w:rsidRDefault="0072531E" w:rsidP="00B86F37">
            <w:pPr>
              <w:spacing w:line="293" w:lineRule="auto"/>
            </w:pPr>
          </w:p>
          <w:p w:rsidR="0072531E" w:rsidRDefault="0072531E" w:rsidP="00B86F37">
            <w:pPr>
              <w:spacing w:line="293" w:lineRule="auto"/>
            </w:pPr>
          </w:p>
          <w:p w:rsidR="0072531E" w:rsidRDefault="0072531E" w:rsidP="00B86F37">
            <w:pPr>
              <w:spacing w:line="293" w:lineRule="auto"/>
            </w:pPr>
          </w:p>
          <w:p w:rsidR="0072531E" w:rsidRDefault="0072531E" w:rsidP="00B86F37">
            <w:pPr>
              <w:pStyle w:val="TableText"/>
              <w:spacing w:before="62" w:line="219" w:lineRule="auto"/>
              <w:ind w:left="104"/>
            </w:pPr>
            <w:r w:rsidRPr="00B86F37">
              <w:rPr>
                <w:rFonts w:hint="eastAsia"/>
                <w:spacing w:val="-1"/>
              </w:rPr>
              <w:t>委托诉讼代理人</w:t>
            </w:r>
          </w:p>
        </w:tc>
        <w:tc>
          <w:tcPr>
            <w:tcW w:w="6177" w:type="dxa"/>
            <w:gridSpan w:val="4"/>
            <w:tcBorders>
              <w:bottom w:val="nil"/>
            </w:tcBorders>
          </w:tcPr>
          <w:p w:rsidR="0072531E" w:rsidRDefault="0072531E" w:rsidP="00B86F37">
            <w:pPr>
              <w:pStyle w:val="TableText"/>
              <w:spacing w:before="87" w:line="220" w:lineRule="auto"/>
              <w:ind w:left="122"/>
            </w:pPr>
            <w:r w:rsidRPr="00B86F37">
              <w:rPr>
                <w:rFonts w:hint="eastAsia"/>
                <w:spacing w:val="13"/>
              </w:rPr>
              <w:t>有□</w:t>
            </w:r>
          </w:p>
        </w:tc>
      </w:tr>
      <w:tr w:rsidR="0072531E" w:rsidTr="00B86F37">
        <w:trPr>
          <w:trHeight w:val="1049"/>
        </w:trPr>
        <w:tc>
          <w:tcPr>
            <w:tcW w:w="2712" w:type="dxa"/>
            <w:gridSpan w:val="2"/>
            <w:vMerge/>
            <w:tcBorders>
              <w:top w:val="nil"/>
              <w:bottom w:val="nil"/>
            </w:tcBorders>
          </w:tcPr>
          <w:p w:rsidR="0072531E" w:rsidRDefault="0072531E"/>
        </w:tc>
        <w:tc>
          <w:tcPr>
            <w:tcW w:w="3444" w:type="dxa"/>
            <w:gridSpan w:val="3"/>
            <w:tcBorders>
              <w:top w:val="nil"/>
              <w:bottom w:val="nil"/>
              <w:right w:val="nil"/>
            </w:tcBorders>
          </w:tcPr>
          <w:p w:rsidR="0072531E" w:rsidRDefault="0072531E" w:rsidP="00B86F37">
            <w:pPr>
              <w:pStyle w:val="TableText"/>
              <w:spacing w:before="103" w:line="219" w:lineRule="auto"/>
              <w:ind w:left="122"/>
            </w:pPr>
            <w:r w:rsidRPr="00B86F37">
              <w:rPr>
                <w:rFonts w:hint="eastAsia"/>
                <w:spacing w:val="-2"/>
              </w:rPr>
              <w:t>姓名：</w:t>
            </w:r>
          </w:p>
          <w:p w:rsidR="0072531E" w:rsidRDefault="0072531E" w:rsidP="00B86F37">
            <w:pPr>
              <w:pStyle w:val="TableText"/>
              <w:spacing w:before="164" w:line="220" w:lineRule="auto"/>
              <w:ind w:left="122"/>
            </w:pPr>
            <w:r w:rsidRPr="00B86F37">
              <w:rPr>
                <w:rFonts w:hint="eastAsia"/>
                <w:spacing w:val="-12"/>
              </w:rPr>
              <w:t>单位：</w:t>
            </w:r>
            <w:r w:rsidRPr="00B86F37">
              <w:rPr>
                <w:spacing w:val="2"/>
              </w:rPr>
              <w:t xml:space="preserve">              </w:t>
            </w:r>
            <w:r w:rsidRPr="00B86F37">
              <w:rPr>
                <w:rFonts w:hint="eastAsia"/>
                <w:spacing w:val="-12"/>
              </w:rPr>
              <w:t>职务：</w:t>
            </w:r>
          </w:p>
          <w:p w:rsidR="0072531E" w:rsidRDefault="0072531E" w:rsidP="00B86F37">
            <w:pPr>
              <w:pStyle w:val="TableText"/>
              <w:spacing w:before="83" w:line="219" w:lineRule="auto"/>
              <w:ind w:left="122"/>
            </w:pPr>
            <w:r w:rsidRPr="00B86F37">
              <w:rPr>
                <w:rFonts w:hint="eastAsia"/>
                <w:spacing w:val="-9"/>
              </w:rPr>
              <w:t>代理权限：</w:t>
            </w:r>
            <w:r w:rsidRPr="00B86F37">
              <w:rPr>
                <w:spacing w:val="70"/>
              </w:rPr>
              <w:t xml:space="preserve"> </w:t>
            </w:r>
            <w:r w:rsidRPr="00B86F37">
              <w:rPr>
                <w:rFonts w:hint="eastAsia"/>
                <w:spacing w:val="-9"/>
              </w:rPr>
              <w:t>一般授权口</w:t>
            </w:r>
            <w:r w:rsidRPr="00B86F37">
              <w:rPr>
                <w:spacing w:val="-9"/>
              </w:rPr>
              <w:t xml:space="preserve"> </w:t>
            </w:r>
            <w:r w:rsidRPr="00B86F37">
              <w:rPr>
                <w:rFonts w:hint="eastAsia"/>
                <w:spacing w:val="-9"/>
              </w:rPr>
              <w:t>特别授权□</w:t>
            </w:r>
          </w:p>
        </w:tc>
        <w:tc>
          <w:tcPr>
            <w:tcW w:w="2733" w:type="dxa"/>
            <w:tcBorders>
              <w:top w:val="nil"/>
              <w:left w:val="nil"/>
              <w:bottom w:val="nil"/>
            </w:tcBorders>
          </w:tcPr>
          <w:p w:rsidR="0072531E" w:rsidRDefault="0072531E" w:rsidP="00B86F37">
            <w:pPr>
              <w:spacing w:line="441" w:lineRule="auto"/>
            </w:pPr>
          </w:p>
          <w:p w:rsidR="0072531E" w:rsidRDefault="0072531E" w:rsidP="00B86F37">
            <w:pPr>
              <w:pStyle w:val="TableText"/>
              <w:spacing w:before="62" w:line="221" w:lineRule="auto"/>
              <w:ind w:left="353"/>
            </w:pPr>
            <w:r w:rsidRPr="00B86F37">
              <w:rPr>
                <w:rFonts w:hint="eastAsia"/>
                <w:spacing w:val="-1"/>
              </w:rPr>
              <w:t>联系电话：</w:t>
            </w:r>
          </w:p>
        </w:tc>
      </w:tr>
      <w:tr w:rsidR="0072531E" w:rsidTr="00B86F37">
        <w:trPr>
          <w:trHeight w:val="292"/>
        </w:trPr>
        <w:tc>
          <w:tcPr>
            <w:tcW w:w="2712" w:type="dxa"/>
            <w:gridSpan w:val="2"/>
            <w:vMerge/>
            <w:tcBorders>
              <w:top w:val="nil"/>
            </w:tcBorders>
          </w:tcPr>
          <w:p w:rsidR="0072531E" w:rsidRDefault="0072531E"/>
        </w:tc>
        <w:tc>
          <w:tcPr>
            <w:tcW w:w="6177" w:type="dxa"/>
            <w:gridSpan w:val="4"/>
            <w:tcBorders>
              <w:top w:val="nil"/>
            </w:tcBorders>
          </w:tcPr>
          <w:p w:rsidR="0072531E" w:rsidRPr="00B86F37" w:rsidRDefault="0072531E" w:rsidP="00B86F37">
            <w:pPr>
              <w:pStyle w:val="TableText"/>
              <w:spacing w:before="75" w:line="201" w:lineRule="auto"/>
              <w:ind w:left="122"/>
              <w:rPr>
                <w:rFonts w:ascii="MS Gothic" w:eastAsia="MS Gothic" w:hAnsi="MS Gothic" w:cs="MS Gothic"/>
              </w:rPr>
            </w:pPr>
            <w:r w:rsidRPr="00B86F37">
              <w:rPr>
                <w:rFonts w:hint="eastAsia"/>
                <w:spacing w:val="-5"/>
              </w:rPr>
              <w:t>无</w:t>
            </w:r>
            <w:r w:rsidRPr="00B86F37">
              <w:rPr>
                <w:rFonts w:ascii="MS Gothic" w:eastAsia="MS Gothic" w:hAnsi="MS Gothic" w:cs="MS Gothic" w:hint="eastAsia"/>
                <w:spacing w:val="-5"/>
              </w:rPr>
              <w:t>☑</w:t>
            </w:r>
          </w:p>
        </w:tc>
      </w:tr>
    </w:tbl>
    <w:p w:rsidR="0072531E" w:rsidRDefault="0072531E"/>
    <w:p w:rsidR="0072531E" w:rsidRDefault="0072531E">
      <w:pPr>
        <w:sectPr w:rsidR="0072531E">
          <w:footerReference w:type="default" r:id="rId73"/>
          <w:pgSz w:w="11760" w:h="16920"/>
          <w:pgMar w:top="400" w:right="1234" w:bottom="1049" w:left="1625" w:header="0" w:footer="781" w:gutter="0"/>
          <w:cols w:space="720"/>
        </w:sectPr>
      </w:pPr>
    </w:p>
    <w:p w:rsidR="0072531E" w:rsidRDefault="0072531E">
      <w:pPr>
        <w:spacing w:before="45"/>
      </w:pPr>
    </w:p>
    <w:p w:rsidR="0072531E" w:rsidRDefault="0072531E">
      <w:pPr>
        <w:spacing w:before="45"/>
      </w:pPr>
    </w:p>
    <w:p w:rsidR="0072531E" w:rsidRDefault="0072531E">
      <w:pPr>
        <w:spacing w:before="45"/>
      </w:pPr>
    </w:p>
    <w:p w:rsidR="0072531E" w:rsidRDefault="0072531E">
      <w:pPr>
        <w:spacing w:before="44"/>
      </w:pPr>
    </w:p>
    <w:tbl>
      <w:tblPr>
        <w:tblW w:w="89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21"/>
        <w:gridCol w:w="6195"/>
      </w:tblGrid>
      <w:tr w:rsidR="0072531E" w:rsidTr="00B86F37">
        <w:trPr>
          <w:trHeight w:val="1544"/>
        </w:trPr>
        <w:tc>
          <w:tcPr>
            <w:tcW w:w="2721" w:type="dxa"/>
          </w:tcPr>
          <w:p w:rsidR="0072531E" w:rsidRDefault="0072531E" w:rsidP="00B86F37">
            <w:pPr>
              <w:pStyle w:val="TableText"/>
              <w:spacing w:before="163" w:line="369" w:lineRule="auto"/>
              <w:ind w:left="104" w:hanging="9"/>
              <w:jc w:val="both"/>
            </w:pPr>
            <w:r w:rsidRPr="00B86F37">
              <w:rPr>
                <w:rFonts w:hint="eastAsia"/>
                <w:spacing w:val="-7"/>
              </w:rPr>
              <w:t>送达地址</w:t>
            </w:r>
            <w:r w:rsidRPr="00B86F37">
              <w:rPr>
                <w:spacing w:val="-7"/>
              </w:rPr>
              <w:t>(</w:t>
            </w:r>
            <w:r w:rsidRPr="00B86F37">
              <w:rPr>
                <w:rFonts w:hint="eastAsia"/>
                <w:spacing w:val="-7"/>
              </w:rPr>
              <w:t>所填信息除书面特别</w:t>
            </w:r>
            <w:r w:rsidRPr="00B86F37">
              <w:rPr>
                <w:spacing w:val="3"/>
              </w:rPr>
              <w:t xml:space="preserve">  </w:t>
            </w:r>
            <w:r w:rsidRPr="00B86F37">
              <w:rPr>
                <w:rFonts w:hint="eastAsia"/>
                <w:spacing w:val="-4"/>
              </w:rPr>
              <w:t>声明更改外，适用于案件一审、</w:t>
            </w:r>
            <w:r w:rsidRPr="00B86F37">
              <w:rPr>
                <w:spacing w:val="1"/>
              </w:rPr>
              <w:t xml:space="preserve"> </w:t>
            </w:r>
            <w:r w:rsidRPr="00B86F37">
              <w:rPr>
                <w:rFonts w:hint="eastAsia"/>
                <w:spacing w:val="-7"/>
              </w:rPr>
              <w:t>二审、再审所有后续程序</w:t>
            </w:r>
            <w:r w:rsidRPr="00B86F37">
              <w:rPr>
                <w:spacing w:val="-7"/>
              </w:rPr>
              <w:t>)</w:t>
            </w:r>
            <w:r w:rsidRPr="00B86F37">
              <w:rPr>
                <w:rFonts w:hint="eastAsia"/>
                <w:spacing w:val="-7"/>
              </w:rPr>
              <w:t>及收</w:t>
            </w:r>
          </w:p>
          <w:p w:rsidR="0072531E" w:rsidRDefault="0072531E" w:rsidP="00B86F37">
            <w:pPr>
              <w:pStyle w:val="TableText"/>
              <w:spacing w:line="219" w:lineRule="auto"/>
              <w:ind w:left="104"/>
            </w:pPr>
            <w:r w:rsidRPr="00B86F37">
              <w:rPr>
                <w:rFonts w:hint="eastAsia"/>
                <w:spacing w:val="-7"/>
              </w:rPr>
              <w:t>件人、联系电话</w:t>
            </w:r>
          </w:p>
        </w:tc>
        <w:tc>
          <w:tcPr>
            <w:tcW w:w="6195" w:type="dxa"/>
          </w:tcPr>
          <w:p w:rsidR="0072531E" w:rsidRDefault="0072531E" w:rsidP="00B86F37">
            <w:pPr>
              <w:pStyle w:val="TableText"/>
              <w:spacing w:before="162" w:line="219" w:lineRule="auto"/>
              <w:ind w:left="123"/>
            </w:pPr>
            <w:r w:rsidRPr="00B86F37">
              <w:rPr>
                <w:rFonts w:hint="eastAsia"/>
                <w:spacing w:val="-1"/>
              </w:rPr>
              <w:t>地址：北京市西城区××街道××社区×号</w:t>
            </w:r>
          </w:p>
          <w:p w:rsidR="0072531E" w:rsidRDefault="0072531E" w:rsidP="00B86F37">
            <w:pPr>
              <w:pStyle w:val="TableText"/>
              <w:spacing w:before="154" w:line="219" w:lineRule="auto"/>
              <w:ind w:left="123"/>
            </w:pPr>
            <w:r w:rsidRPr="00B86F37">
              <w:rPr>
                <w:rFonts w:hint="eastAsia"/>
                <w:spacing w:val="5"/>
              </w:rPr>
              <w:t>收件人：杨××</w:t>
            </w:r>
          </w:p>
          <w:p w:rsidR="0072531E" w:rsidRDefault="0072531E" w:rsidP="00B86F37">
            <w:pPr>
              <w:pStyle w:val="TableText"/>
              <w:spacing w:before="167" w:line="221" w:lineRule="auto"/>
              <w:ind w:left="123"/>
            </w:pPr>
            <w:r w:rsidRPr="00B86F37">
              <w:rPr>
                <w:rFonts w:hint="eastAsia"/>
                <w:spacing w:val="2"/>
              </w:rPr>
              <w:t>联系电话：××××××××</w:t>
            </w:r>
          </w:p>
        </w:tc>
      </w:tr>
      <w:tr w:rsidR="0072531E" w:rsidTr="00B86F37">
        <w:trPr>
          <w:trHeight w:val="689"/>
        </w:trPr>
        <w:tc>
          <w:tcPr>
            <w:tcW w:w="2721" w:type="dxa"/>
          </w:tcPr>
          <w:p w:rsidR="0072531E" w:rsidRDefault="0072531E" w:rsidP="00B86F37">
            <w:pPr>
              <w:pStyle w:val="TableText"/>
              <w:spacing w:before="159" w:line="220" w:lineRule="auto"/>
              <w:ind w:left="104"/>
            </w:pPr>
            <w:r w:rsidRPr="00B86F37">
              <w:rPr>
                <w:rFonts w:hint="eastAsia"/>
                <w:spacing w:val="-2"/>
              </w:rPr>
              <w:t>是否接受电子送达</w:t>
            </w:r>
          </w:p>
        </w:tc>
        <w:tc>
          <w:tcPr>
            <w:tcW w:w="6195" w:type="dxa"/>
          </w:tcPr>
          <w:p w:rsidR="0072531E" w:rsidRDefault="0072531E" w:rsidP="00B86F37">
            <w:pPr>
              <w:pStyle w:val="TableText"/>
              <w:spacing w:before="92" w:line="376" w:lineRule="auto"/>
              <w:ind w:left="123"/>
            </w:pPr>
            <w:r w:rsidRPr="00B86F37">
              <w:rPr>
                <w:rFonts w:hint="eastAsia"/>
                <w:spacing w:val="-2"/>
              </w:rPr>
              <w:t>是</w:t>
            </w:r>
            <w:r w:rsidRPr="00B86F37">
              <w:rPr>
                <w:rFonts w:ascii="MS Gothic" w:eastAsia="MS Gothic" w:hAnsi="MS Gothic" w:cs="MS Gothic" w:hint="eastAsia"/>
                <w:spacing w:val="-2"/>
              </w:rPr>
              <w:t>☑</w:t>
            </w:r>
            <w:r w:rsidRPr="00B86F37">
              <w:rPr>
                <w:rFonts w:ascii="MS Gothic" w:eastAsia="MS Gothic" w:hAnsi="MS Gothic" w:cs="MS Gothic"/>
                <w:spacing w:val="-2"/>
              </w:rPr>
              <w:t xml:space="preserve">  </w:t>
            </w:r>
            <w:r w:rsidRPr="00B86F37">
              <w:rPr>
                <w:rFonts w:hint="eastAsia"/>
                <w:spacing w:val="-2"/>
              </w:rPr>
              <w:t>方式：短信</w:t>
            </w:r>
            <w:r w:rsidRPr="00B86F37">
              <w:rPr>
                <w:spacing w:val="-2"/>
              </w:rPr>
              <w:t>__</w:t>
            </w:r>
            <w:r w:rsidRPr="00B86F37">
              <w:rPr>
                <w:spacing w:val="-58"/>
              </w:rPr>
              <w:t xml:space="preserve"> </w:t>
            </w:r>
            <w:r w:rsidRPr="00B86F37">
              <w:rPr>
                <w:rFonts w:hint="eastAsia"/>
                <w:spacing w:val="-2"/>
              </w:rPr>
              <w:t>××××</w:t>
            </w:r>
            <w:r w:rsidRPr="00B86F37">
              <w:rPr>
                <w:spacing w:val="-2"/>
              </w:rPr>
              <w:t>_</w:t>
            </w:r>
            <w:r w:rsidRPr="00B86F37">
              <w:rPr>
                <w:rFonts w:hint="eastAsia"/>
                <w:spacing w:val="-2"/>
              </w:rPr>
              <w:t>微信</w:t>
            </w:r>
            <w:r w:rsidRPr="00B86F37">
              <w:rPr>
                <w:spacing w:val="-2"/>
              </w:rPr>
              <w:t>__</w:t>
            </w:r>
            <w:r w:rsidRPr="00B86F37">
              <w:rPr>
                <w:spacing w:val="7"/>
              </w:rPr>
              <w:t xml:space="preserve">      </w:t>
            </w:r>
            <w:r w:rsidRPr="00B86F37">
              <w:rPr>
                <w:rFonts w:hint="eastAsia"/>
                <w:spacing w:val="-2"/>
                <w:position w:val="-1"/>
              </w:rPr>
              <w:t>邮箱</w:t>
            </w:r>
            <w:r w:rsidRPr="00B86F37">
              <w:rPr>
                <w:spacing w:val="2"/>
                <w:u w:val="single"/>
              </w:rPr>
              <w:t xml:space="preserve">        </w:t>
            </w:r>
            <w:r w:rsidRPr="00B86F37">
              <w:rPr>
                <w:spacing w:val="-2"/>
                <w:u w:val="single"/>
              </w:rPr>
              <w:t>.</w:t>
            </w:r>
            <w:r w:rsidRPr="00B86F37">
              <w:rPr>
                <w:rFonts w:hint="eastAsia"/>
                <w:spacing w:val="-2"/>
              </w:rPr>
              <w:t>其</w:t>
            </w:r>
            <w:r w:rsidRPr="00B86F37">
              <w:rPr>
                <w:rFonts w:hint="eastAsia"/>
                <w:spacing w:val="-2"/>
                <w:u w:val="single"/>
              </w:rPr>
              <w:t>他</w:t>
            </w:r>
            <w:r w:rsidRPr="00B86F37">
              <w:rPr>
                <w:spacing w:val="-81"/>
              </w:rPr>
              <w:t xml:space="preserve"> </w:t>
            </w:r>
            <w:r w:rsidRPr="00B86F37">
              <w:rPr>
                <w:u w:val="single"/>
              </w:rPr>
              <w:t xml:space="preserve">      </w:t>
            </w:r>
          </w:p>
          <w:p w:rsidR="0072531E" w:rsidRDefault="0072531E" w:rsidP="00B86F37">
            <w:pPr>
              <w:pStyle w:val="TableText"/>
              <w:spacing w:line="184" w:lineRule="auto"/>
              <w:ind w:left="123"/>
            </w:pPr>
            <w:r w:rsidRPr="00B86F37">
              <w:rPr>
                <w:rFonts w:hint="eastAsia"/>
                <w:spacing w:val="14"/>
              </w:rPr>
              <w:t>否口</w:t>
            </w:r>
          </w:p>
        </w:tc>
      </w:tr>
      <w:tr w:rsidR="0072531E" w:rsidTr="00B86F37">
        <w:trPr>
          <w:trHeight w:val="1329"/>
        </w:trPr>
        <w:tc>
          <w:tcPr>
            <w:tcW w:w="8916" w:type="dxa"/>
            <w:gridSpan w:val="2"/>
          </w:tcPr>
          <w:p w:rsidR="0072531E" w:rsidRPr="00B86F37" w:rsidRDefault="0072531E" w:rsidP="00B86F37">
            <w:pPr>
              <w:pStyle w:val="TableText"/>
              <w:spacing w:before="207" w:line="219" w:lineRule="auto"/>
              <w:ind w:left="3469"/>
              <w:rPr>
                <w:sz w:val="28"/>
                <w:szCs w:val="28"/>
              </w:rPr>
            </w:pPr>
            <w:r w:rsidRPr="00B86F37">
              <w:rPr>
                <w:rFonts w:hint="eastAsia"/>
                <w:b/>
                <w:bCs/>
                <w:spacing w:val="-5"/>
                <w:sz w:val="28"/>
                <w:szCs w:val="28"/>
              </w:rPr>
              <w:t>答辩事项和依据</w:t>
            </w:r>
          </w:p>
          <w:p w:rsidR="0072531E" w:rsidRPr="00B86F37" w:rsidRDefault="0072531E" w:rsidP="00B86F37">
            <w:pPr>
              <w:pStyle w:val="TableText"/>
              <w:spacing w:before="317" w:line="218" w:lineRule="auto"/>
              <w:ind w:left="2418"/>
              <w:rPr>
                <w:sz w:val="28"/>
                <w:szCs w:val="28"/>
              </w:rPr>
            </w:pPr>
            <w:r w:rsidRPr="00B86F37">
              <w:rPr>
                <w:rFonts w:hint="eastAsia"/>
                <w:b/>
                <w:bCs/>
                <w:sz w:val="28"/>
                <w:szCs w:val="28"/>
              </w:rPr>
              <w:t>对原告诉讼请求的确认或者异议</w:t>
            </w:r>
            <w:r w:rsidRPr="00B86F37">
              <w:rPr>
                <w:b/>
                <w:bCs/>
                <w:sz w:val="28"/>
                <w:szCs w:val="28"/>
              </w:rPr>
              <w:t>)</w:t>
            </w:r>
          </w:p>
        </w:tc>
      </w:tr>
      <w:tr w:rsidR="0072531E" w:rsidTr="00B86F37">
        <w:trPr>
          <w:trHeight w:val="760"/>
        </w:trPr>
        <w:tc>
          <w:tcPr>
            <w:tcW w:w="2721" w:type="dxa"/>
          </w:tcPr>
          <w:p w:rsidR="0072531E" w:rsidRDefault="0072531E" w:rsidP="00B86F37">
            <w:pPr>
              <w:pStyle w:val="TableText"/>
              <w:spacing w:before="171" w:line="219" w:lineRule="auto"/>
              <w:ind w:left="104"/>
            </w:pPr>
            <w:r>
              <w:t>1.</w:t>
            </w:r>
            <w:r>
              <w:rPr>
                <w:rFonts w:hint="eastAsia"/>
              </w:rPr>
              <w:t>对物业费有无异议</w:t>
            </w:r>
          </w:p>
        </w:tc>
        <w:tc>
          <w:tcPr>
            <w:tcW w:w="6195" w:type="dxa"/>
          </w:tcPr>
          <w:p w:rsidR="0072531E" w:rsidRDefault="0072531E" w:rsidP="00B86F37">
            <w:pPr>
              <w:pStyle w:val="TableText"/>
              <w:spacing w:before="161" w:line="220" w:lineRule="auto"/>
              <w:ind w:left="123"/>
            </w:pPr>
            <w:r w:rsidRPr="00B86F37">
              <w:rPr>
                <w:rFonts w:hint="eastAsia"/>
                <w:spacing w:val="14"/>
              </w:rPr>
              <w:t>无口</w:t>
            </w:r>
          </w:p>
          <w:p w:rsidR="0072531E" w:rsidRDefault="0072531E" w:rsidP="00B86F37">
            <w:pPr>
              <w:pStyle w:val="TableText"/>
              <w:spacing w:before="161" w:line="195" w:lineRule="auto"/>
              <w:ind w:left="123"/>
            </w:pPr>
            <w:r>
              <w:rPr>
                <w:rFonts w:hint="eastAsia"/>
              </w:rPr>
              <w:t>有</w:t>
            </w:r>
            <w:r w:rsidRPr="00B86F37">
              <w:rPr>
                <w:rFonts w:ascii="MS Gothic" w:eastAsia="MS Gothic" w:hAnsi="MS Gothic" w:cs="MS Gothic" w:hint="eastAsia"/>
              </w:rPr>
              <w:t>☑</w:t>
            </w:r>
            <w:r>
              <w:rPr>
                <w:rFonts w:hint="eastAsia"/>
              </w:rPr>
              <w:t>事实和理由：原告提供的物业服务不达标，</w:t>
            </w:r>
            <w:r w:rsidRPr="00B86F37">
              <w:rPr>
                <w:rFonts w:hint="eastAsia"/>
                <w:spacing w:val="-1"/>
              </w:rPr>
              <w:t>物业费应打折收取。</w:t>
            </w:r>
          </w:p>
        </w:tc>
      </w:tr>
      <w:tr w:rsidR="0072531E" w:rsidTr="00B86F37">
        <w:trPr>
          <w:trHeight w:val="1159"/>
        </w:trPr>
        <w:tc>
          <w:tcPr>
            <w:tcW w:w="2721" w:type="dxa"/>
          </w:tcPr>
          <w:p w:rsidR="0072531E" w:rsidRDefault="0072531E" w:rsidP="00B86F37">
            <w:pPr>
              <w:pStyle w:val="TableText"/>
              <w:spacing w:before="180" w:line="219" w:lineRule="auto"/>
              <w:ind w:left="104"/>
            </w:pPr>
            <w:r w:rsidRPr="00B86F37">
              <w:rPr>
                <w:spacing w:val="-1"/>
              </w:rPr>
              <w:t>2.</w:t>
            </w:r>
            <w:r w:rsidRPr="00B86F37">
              <w:rPr>
                <w:rFonts w:hint="eastAsia"/>
                <w:spacing w:val="-1"/>
              </w:rPr>
              <w:t>对违约金有无异议</w:t>
            </w:r>
          </w:p>
        </w:tc>
        <w:tc>
          <w:tcPr>
            <w:tcW w:w="6195" w:type="dxa"/>
          </w:tcPr>
          <w:p w:rsidR="0072531E" w:rsidRDefault="0072531E" w:rsidP="00B86F37">
            <w:pPr>
              <w:pStyle w:val="TableText"/>
              <w:spacing w:before="151" w:line="220" w:lineRule="auto"/>
              <w:ind w:left="123"/>
            </w:pPr>
            <w:r w:rsidRPr="00B86F37">
              <w:rPr>
                <w:rFonts w:hint="eastAsia"/>
                <w:spacing w:val="14"/>
              </w:rPr>
              <w:t>无口</w:t>
            </w:r>
          </w:p>
          <w:p w:rsidR="0072531E" w:rsidRDefault="0072531E" w:rsidP="00B86F37">
            <w:pPr>
              <w:pStyle w:val="TableText"/>
              <w:spacing w:before="182" w:line="380" w:lineRule="exact"/>
              <w:jc w:val="right"/>
            </w:pPr>
            <w:r w:rsidRPr="00B86F37">
              <w:rPr>
                <w:rFonts w:hint="eastAsia"/>
                <w:spacing w:val="-1"/>
                <w:position w:val="14"/>
              </w:rPr>
              <w:t>有</w:t>
            </w:r>
            <w:r w:rsidRPr="00B86F37">
              <w:rPr>
                <w:rFonts w:ascii="MS Gothic" w:eastAsia="MS Gothic" w:hAnsi="MS Gothic" w:cs="MS Gothic" w:hint="eastAsia"/>
                <w:spacing w:val="-1"/>
                <w:position w:val="14"/>
              </w:rPr>
              <w:t>☑</w:t>
            </w:r>
            <w:r w:rsidRPr="00B86F37">
              <w:rPr>
                <w:rFonts w:hint="eastAsia"/>
                <w:spacing w:val="-1"/>
                <w:position w:val="14"/>
              </w:rPr>
              <w:t>事实和理由：不是恶意拖欠物业服务费，而是希望通过这种方式促进</w:t>
            </w:r>
          </w:p>
          <w:p w:rsidR="0072531E" w:rsidRDefault="0072531E" w:rsidP="00B86F37">
            <w:pPr>
              <w:pStyle w:val="TableText"/>
              <w:spacing w:line="202" w:lineRule="auto"/>
              <w:ind w:left="123"/>
            </w:pPr>
            <w:r w:rsidRPr="00B86F37">
              <w:rPr>
                <w:rFonts w:hint="eastAsia"/>
                <w:spacing w:val="-2"/>
              </w:rPr>
              <w:t>物业公司改进服务</w:t>
            </w:r>
          </w:p>
        </w:tc>
      </w:tr>
      <w:tr w:rsidR="0072531E" w:rsidTr="00B86F37">
        <w:trPr>
          <w:trHeight w:val="770"/>
        </w:trPr>
        <w:tc>
          <w:tcPr>
            <w:tcW w:w="2721" w:type="dxa"/>
          </w:tcPr>
          <w:p w:rsidR="0072531E" w:rsidRDefault="0072531E" w:rsidP="00B86F37">
            <w:pPr>
              <w:pStyle w:val="TableText"/>
              <w:spacing w:before="291" w:line="219" w:lineRule="auto"/>
              <w:ind w:left="104"/>
            </w:pPr>
            <w:r>
              <w:t>3.</w:t>
            </w:r>
            <w:r>
              <w:rPr>
                <w:rFonts w:hint="eastAsia"/>
              </w:rPr>
              <w:t>对其他请求有无异议</w:t>
            </w:r>
          </w:p>
        </w:tc>
        <w:tc>
          <w:tcPr>
            <w:tcW w:w="6195" w:type="dxa"/>
          </w:tcPr>
          <w:p w:rsidR="0072531E" w:rsidRDefault="0072531E" w:rsidP="00B86F37">
            <w:pPr>
              <w:pStyle w:val="TableText"/>
              <w:spacing w:before="162" w:line="220" w:lineRule="auto"/>
              <w:ind w:left="123"/>
            </w:pPr>
            <w:r w:rsidRPr="00B86F37">
              <w:rPr>
                <w:rFonts w:hint="eastAsia"/>
                <w:spacing w:val="14"/>
              </w:rPr>
              <w:t>无口</w:t>
            </w:r>
          </w:p>
          <w:p w:rsidR="0072531E" w:rsidRDefault="0072531E" w:rsidP="00B86F37">
            <w:pPr>
              <w:pStyle w:val="TableText"/>
              <w:spacing w:before="161" w:line="204" w:lineRule="auto"/>
              <w:ind w:left="123"/>
            </w:pPr>
            <w:r w:rsidRPr="00B86F37">
              <w:rPr>
                <w:rFonts w:hint="eastAsia"/>
                <w:spacing w:val="-1"/>
              </w:rPr>
              <w:t>有</w:t>
            </w:r>
            <w:r w:rsidRPr="00B86F37">
              <w:rPr>
                <w:rFonts w:ascii="MS Gothic" w:eastAsia="MS Gothic" w:hAnsi="MS Gothic" w:cs="MS Gothic" w:hint="eastAsia"/>
                <w:spacing w:val="-1"/>
              </w:rPr>
              <w:t>☑</w:t>
            </w:r>
            <w:r w:rsidRPr="00B86F37">
              <w:rPr>
                <w:rFonts w:hint="eastAsia"/>
                <w:spacing w:val="-1"/>
              </w:rPr>
              <w:t>事实和理由：诉讼费应当原告承担或者双方分担。</w:t>
            </w:r>
          </w:p>
        </w:tc>
      </w:tr>
      <w:tr w:rsidR="0072531E" w:rsidTr="00B86F37">
        <w:trPr>
          <w:trHeight w:val="1149"/>
        </w:trPr>
        <w:tc>
          <w:tcPr>
            <w:tcW w:w="2721" w:type="dxa"/>
          </w:tcPr>
          <w:p w:rsidR="0072531E" w:rsidRDefault="0072531E" w:rsidP="00B86F37">
            <w:pPr>
              <w:pStyle w:val="TableText"/>
              <w:spacing w:before="152" w:line="219" w:lineRule="auto"/>
              <w:ind w:left="104"/>
            </w:pPr>
            <w:r w:rsidRPr="00B86F37">
              <w:rPr>
                <w:spacing w:val="-1"/>
              </w:rPr>
              <w:t>4.</w:t>
            </w:r>
            <w:r w:rsidRPr="00B86F37">
              <w:rPr>
                <w:rFonts w:hint="eastAsia"/>
                <w:spacing w:val="-1"/>
              </w:rPr>
              <w:t>对标的总额有无异议</w:t>
            </w:r>
          </w:p>
        </w:tc>
        <w:tc>
          <w:tcPr>
            <w:tcW w:w="6195" w:type="dxa"/>
          </w:tcPr>
          <w:p w:rsidR="0072531E" w:rsidRDefault="0072531E" w:rsidP="00B86F37">
            <w:pPr>
              <w:pStyle w:val="TableText"/>
              <w:spacing w:before="152" w:line="220" w:lineRule="auto"/>
              <w:ind w:left="123"/>
            </w:pPr>
            <w:r w:rsidRPr="00B86F37">
              <w:rPr>
                <w:rFonts w:hint="eastAsia"/>
                <w:spacing w:val="14"/>
              </w:rPr>
              <w:t>无口</w:t>
            </w:r>
          </w:p>
          <w:p w:rsidR="0072531E" w:rsidRDefault="0072531E" w:rsidP="00B86F37">
            <w:pPr>
              <w:pStyle w:val="TableText"/>
              <w:spacing w:before="171" w:line="393" w:lineRule="exact"/>
              <w:jc w:val="right"/>
            </w:pPr>
            <w:r w:rsidRPr="00B86F37">
              <w:rPr>
                <w:rFonts w:hint="eastAsia"/>
                <w:spacing w:val="-1"/>
                <w:position w:val="15"/>
              </w:rPr>
              <w:t>有</w:t>
            </w:r>
            <w:r w:rsidRPr="00B86F37">
              <w:rPr>
                <w:rFonts w:ascii="MS Gothic" w:eastAsia="MS Gothic" w:hAnsi="MS Gothic" w:cs="MS Gothic" w:hint="eastAsia"/>
                <w:spacing w:val="-1"/>
                <w:position w:val="15"/>
              </w:rPr>
              <w:t>☑</w:t>
            </w:r>
            <w:r w:rsidRPr="00B86F37">
              <w:rPr>
                <w:rFonts w:hint="eastAsia"/>
                <w:spacing w:val="-1"/>
                <w:position w:val="15"/>
              </w:rPr>
              <w:t>事实和理由：因为原告的服务“打折”了，物业费也应当打折收取；</w:t>
            </w:r>
          </w:p>
          <w:p w:rsidR="0072531E" w:rsidRDefault="0072531E" w:rsidP="00B86F37">
            <w:pPr>
              <w:pStyle w:val="TableText"/>
              <w:spacing w:line="190" w:lineRule="auto"/>
              <w:ind w:left="123"/>
            </w:pPr>
            <w:r w:rsidRPr="00B86F37">
              <w:rPr>
                <w:rFonts w:hint="eastAsia"/>
                <w:spacing w:val="-3"/>
              </w:rPr>
              <w:t>不应交违约金。</w:t>
            </w:r>
          </w:p>
        </w:tc>
      </w:tr>
      <w:tr w:rsidR="0072531E" w:rsidTr="00B86F37">
        <w:trPr>
          <w:trHeight w:val="1059"/>
        </w:trPr>
        <w:tc>
          <w:tcPr>
            <w:tcW w:w="2721" w:type="dxa"/>
          </w:tcPr>
          <w:p w:rsidR="0072531E" w:rsidRDefault="0072531E" w:rsidP="00B86F37">
            <w:pPr>
              <w:pStyle w:val="TableText"/>
              <w:spacing w:before="91" w:line="219" w:lineRule="auto"/>
              <w:ind w:left="104"/>
            </w:pPr>
            <w:r w:rsidRPr="00B86F37">
              <w:rPr>
                <w:spacing w:val="1"/>
              </w:rPr>
              <w:t>5.</w:t>
            </w:r>
            <w:r w:rsidRPr="00B86F37">
              <w:rPr>
                <w:rFonts w:hint="eastAsia"/>
                <w:spacing w:val="1"/>
              </w:rPr>
              <w:t>答辩依据</w:t>
            </w:r>
          </w:p>
        </w:tc>
        <w:tc>
          <w:tcPr>
            <w:tcW w:w="6195" w:type="dxa"/>
          </w:tcPr>
          <w:p w:rsidR="0072531E" w:rsidRDefault="0072531E" w:rsidP="00B86F37">
            <w:pPr>
              <w:pStyle w:val="TableText"/>
              <w:spacing w:before="173" w:line="219" w:lineRule="auto"/>
              <w:ind w:left="123"/>
            </w:pPr>
            <w:r w:rsidRPr="00B86F37">
              <w:rPr>
                <w:rFonts w:hint="eastAsia"/>
                <w:spacing w:val="-1"/>
              </w:rPr>
              <w:t>合同约定：合同第</w:t>
            </w:r>
            <w:r w:rsidRPr="00B86F37">
              <w:rPr>
                <w:spacing w:val="-1"/>
              </w:rPr>
              <w:t>5</w:t>
            </w:r>
            <w:r w:rsidRPr="00B86F37">
              <w:rPr>
                <w:rFonts w:hint="eastAsia"/>
                <w:spacing w:val="-1"/>
              </w:rPr>
              <w:t>条</w:t>
            </w:r>
          </w:p>
          <w:p w:rsidR="0072531E" w:rsidRDefault="0072531E" w:rsidP="00B86F37">
            <w:pPr>
              <w:pStyle w:val="TableText"/>
              <w:spacing w:before="244" w:line="219" w:lineRule="auto"/>
              <w:ind w:left="123"/>
            </w:pPr>
            <w:r w:rsidRPr="00B86F37">
              <w:rPr>
                <w:rFonts w:hint="eastAsia"/>
                <w:spacing w:val="-1"/>
              </w:rPr>
              <w:t>法律规定：《中华人民共和国民法典》第九百四十二条</w:t>
            </w:r>
          </w:p>
        </w:tc>
      </w:tr>
      <w:tr w:rsidR="0072531E" w:rsidTr="00B86F37">
        <w:trPr>
          <w:trHeight w:val="1329"/>
        </w:trPr>
        <w:tc>
          <w:tcPr>
            <w:tcW w:w="8916" w:type="dxa"/>
            <w:gridSpan w:val="2"/>
          </w:tcPr>
          <w:p w:rsidR="0072531E" w:rsidRPr="00B86F37" w:rsidRDefault="0072531E" w:rsidP="00B86F37">
            <w:pPr>
              <w:pStyle w:val="TableText"/>
              <w:spacing w:before="204" w:line="220" w:lineRule="auto"/>
              <w:ind w:left="3749"/>
              <w:rPr>
                <w:sz w:val="28"/>
                <w:szCs w:val="28"/>
              </w:rPr>
            </w:pPr>
            <w:r w:rsidRPr="00B86F37">
              <w:rPr>
                <w:rFonts w:hint="eastAsia"/>
                <w:b/>
                <w:bCs/>
                <w:spacing w:val="1"/>
                <w:sz w:val="28"/>
                <w:szCs w:val="28"/>
              </w:rPr>
              <w:t>事实和理由</w:t>
            </w:r>
          </w:p>
          <w:p w:rsidR="0072531E" w:rsidRPr="00B86F37" w:rsidRDefault="0072531E" w:rsidP="00B86F37">
            <w:pPr>
              <w:pStyle w:val="TableText"/>
              <w:spacing w:before="315" w:line="219" w:lineRule="auto"/>
              <w:ind w:left="2068"/>
              <w:rPr>
                <w:sz w:val="28"/>
                <w:szCs w:val="28"/>
              </w:rPr>
            </w:pPr>
            <w:r w:rsidRPr="00B86F37">
              <w:rPr>
                <w:b/>
                <w:bCs/>
                <w:sz w:val="28"/>
                <w:szCs w:val="28"/>
              </w:rPr>
              <w:t>(</w:t>
            </w:r>
            <w:r w:rsidRPr="00B86F37">
              <w:rPr>
                <w:rFonts w:hint="eastAsia"/>
                <w:b/>
                <w:bCs/>
                <w:sz w:val="28"/>
                <w:szCs w:val="28"/>
              </w:rPr>
              <w:t>对起诉状事实和理由的确认或者异议</w:t>
            </w:r>
            <w:r w:rsidRPr="00B86F37">
              <w:rPr>
                <w:b/>
                <w:bCs/>
                <w:sz w:val="28"/>
                <w:szCs w:val="28"/>
              </w:rPr>
              <w:t>)</w:t>
            </w:r>
          </w:p>
        </w:tc>
      </w:tr>
      <w:tr w:rsidR="0072531E" w:rsidTr="00B86F37">
        <w:trPr>
          <w:trHeight w:val="1159"/>
        </w:trPr>
        <w:tc>
          <w:tcPr>
            <w:tcW w:w="2721" w:type="dxa"/>
          </w:tcPr>
          <w:p w:rsidR="0072531E" w:rsidRDefault="0072531E" w:rsidP="00B86F37">
            <w:pPr>
              <w:pStyle w:val="TableText"/>
              <w:spacing w:before="164" w:line="379" w:lineRule="auto"/>
              <w:ind w:left="95" w:firstLine="9"/>
              <w:jc w:val="both"/>
            </w:pPr>
            <w:r w:rsidRPr="00B86F37">
              <w:rPr>
                <w:spacing w:val="-7"/>
              </w:rPr>
              <w:t>1.</w:t>
            </w:r>
            <w:r w:rsidRPr="00B86F37">
              <w:rPr>
                <w:rFonts w:hint="eastAsia"/>
                <w:spacing w:val="-7"/>
              </w:rPr>
              <w:t>对物业服务合同或前期物业服</w:t>
            </w:r>
            <w:r w:rsidRPr="00B86F37">
              <w:rPr>
                <w:spacing w:val="13"/>
              </w:rPr>
              <w:t xml:space="preserve"> </w:t>
            </w:r>
            <w:r w:rsidRPr="00B86F37">
              <w:rPr>
                <w:rFonts w:hint="eastAsia"/>
                <w:spacing w:val="3"/>
              </w:rPr>
              <w:t>务合同签订情况</w:t>
            </w:r>
            <w:r w:rsidRPr="00B86F37">
              <w:rPr>
                <w:spacing w:val="3"/>
              </w:rPr>
              <w:t>(</w:t>
            </w:r>
            <w:r w:rsidRPr="00B86F37">
              <w:rPr>
                <w:rFonts w:hint="eastAsia"/>
                <w:spacing w:val="3"/>
              </w:rPr>
              <w:t>名称、编号、</w:t>
            </w:r>
          </w:p>
          <w:p w:rsidR="0072531E" w:rsidRDefault="0072531E" w:rsidP="00B86F37">
            <w:pPr>
              <w:pStyle w:val="TableText"/>
              <w:spacing w:line="198" w:lineRule="auto"/>
              <w:ind w:left="104"/>
            </w:pPr>
            <w:r w:rsidRPr="00B86F37">
              <w:rPr>
                <w:rFonts w:hint="eastAsia"/>
                <w:spacing w:val="-3"/>
              </w:rPr>
              <w:t>签订时间、地点等</w:t>
            </w:r>
            <w:r w:rsidRPr="00B86F37">
              <w:rPr>
                <w:spacing w:val="-3"/>
              </w:rPr>
              <w:t>)</w:t>
            </w:r>
            <w:r w:rsidRPr="00B86F37">
              <w:rPr>
                <w:rFonts w:hint="eastAsia"/>
                <w:spacing w:val="-3"/>
              </w:rPr>
              <w:t>有无异议</w:t>
            </w:r>
          </w:p>
        </w:tc>
        <w:tc>
          <w:tcPr>
            <w:tcW w:w="6195" w:type="dxa"/>
          </w:tcPr>
          <w:p w:rsidR="0072531E" w:rsidRPr="00B86F37" w:rsidRDefault="0072531E" w:rsidP="00B86F37">
            <w:pPr>
              <w:pStyle w:val="TableText"/>
              <w:spacing w:before="155" w:line="220" w:lineRule="auto"/>
              <w:ind w:left="123"/>
              <w:rPr>
                <w:rFonts w:ascii="MS Gothic" w:eastAsia="MS Gothic" w:hAnsi="MS Gothic" w:cs="MS Gothic"/>
              </w:rPr>
            </w:pPr>
            <w:r w:rsidRPr="00B86F37">
              <w:rPr>
                <w:rFonts w:hint="eastAsia"/>
                <w:spacing w:val="-5"/>
              </w:rPr>
              <w:t>无</w:t>
            </w:r>
            <w:r w:rsidRPr="00B86F37">
              <w:rPr>
                <w:rFonts w:ascii="MS Gothic" w:eastAsia="MS Gothic" w:hAnsi="MS Gothic" w:cs="MS Gothic" w:hint="eastAsia"/>
                <w:spacing w:val="-5"/>
              </w:rPr>
              <w:t>☑</w:t>
            </w:r>
          </w:p>
          <w:p w:rsidR="0072531E" w:rsidRDefault="0072531E" w:rsidP="00B86F37">
            <w:pPr>
              <w:pStyle w:val="TableText"/>
              <w:spacing w:before="163" w:line="220" w:lineRule="auto"/>
              <w:ind w:left="123"/>
            </w:pPr>
            <w:r w:rsidRPr="00B86F37">
              <w:rPr>
                <w:rFonts w:hint="eastAsia"/>
                <w:spacing w:val="-1"/>
              </w:rPr>
              <w:t>有□事实和理由：</w:t>
            </w:r>
          </w:p>
        </w:tc>
      </w:tr>
      <w:tr w:rsidR="0072531E" w:rsidTr="00B86F37">
        <w:trPr>
          <w:trHeight w:val="939"/>
        </w:trPr>
        <w:tc>
          <w:tcPr>
            <w:tcW w:w="2721" w:type="dxa"/>
          </w:tcPr>
          <w:p w:rsidR="0072531E" w:rsidRDefault="0072531E" w:rsidP="00B86F37">
            <w:pPr>
              <w:spacing w:line="322" w:lineRule="auto"/>
            </w:pPr>
          </w:p>
          <w:p w:rsidR="0072531E" w:rsidRDefault="0072531E" w:rsidP="00B86F37">
            <w:pPr>
              <w:pStyle w:val="TableText"/>
              <w:spacing w:before="62" w:line="219" w:lineRule="auto"/>
              <w:ind w:left="104"/>
            </w:pPr>
            <w:r w:rsidRPr="00B86F37">
              <w:rPr>
                <w:spacing w:val="-1"/>
              </w:rPr>
              <w:t>2.</w:t>
            </w:r>
            <w:r w:rsidRPr="00B86F37">
              <w:rPr>
                <w:rFonts w:hint="eastAsia"/>
                <w:spacing w:val="-1"/>
              </w:rPr>
              <w:t>对签订主体有无异议</w:t>
            </w:r>
          </w:p>
        </w:tc>
        <w:tc>
          <w:tcPr>
            <w:tcW w:w="6195" w:type="dxa"/>
          </w:tcPr>
          <w:p w:rsidR="0072531E" w:rsidRPr="00B86F37" w:rsidRDefault="0072531E" w:rsidP="00B86F37">
            <w:pPr>
              <w:pStyle w:val="TableText"/>
              <w:spacing w:before="146" w:line="220" w:lineRule="auto"/>
              <w:ind w:left="123"/>
              <w:rPr>
                <w:rFonts w:ascii="MS Gothic" w:eastAsia="MS Gothic" w:hAnsi="MS Gothic" w:cs="MS Gothic"/>
              </w:rPr>
            </w:pPr>
            <w:r w:rsidRPr="00B86F37">
              <w:rPr>
                <w:rFonts w:hint="eastAsia"/>
                <w:spacing w:val="-5"/>
              </w:rPr>
              <w:t>无</w:t>
            </w:r>
            <w:r w:rsidRPr="00B86F37">
              <w:rPr>
                <w:rFonts w:ascii="MS Gothic" w:eastAsia="MS Gothic" w:hAnsi="MS Gothic" w:cs="MS Gothic" w:hint="eastAsia"/>
                <w:spacing w:val="-5"/>
              </w:rPr>
              <w:t>☑</w:t>
            </w:r>
          </w:p>
          <w:p w:rsidR="0072531E" w:rsidRDefault="0072531E" w:rsidP="00B86F37">
            <w:pPr>
              <w:pStyle w:val="TableText"/>
              <w:spacing w:before="173" w:line="220" w:lineRule="auto"/>
              <w:ind w:left="123"/>
            </w:pPr>
            <w:r w:rsidRPr="00B86F37">
              <w:rPr>
                <w:rFonts w:hint="eastAsia"/>
                <w:spacing w:val="-3"/>
              </w:rPr>
              <w:t>有口</w:t>
            </w:r>
            <w:r w:rsidRPr="00B86F37">
              <w:rPr>
                <w:spacing w:val="11"/>
              </w:rPr>
              <w:t xml:space="preserve">  </w:t>
            </w:r>
            <w:r w:rsidRPr="00B86F37">
              <w:rPr>
                <w:rFonts w:hint="eastAsia"/>
                <w:spacing w:val="-3"/>
              </w:rPr>
              <w:t>事实和理由：</w:t>
            </w:r>
          </w:p>
        </w:tc>
      </w:tr>
      <w:tr w:rsidR="0072531E" w:rsidTr="00B86F37">
        <w:trPr>
          <w:trHeight w:val="749"/>
        </w:trPr>
        <w:tc>
          <w:tcPr>
            <w:tcW w:w="2721" w:type="dxa"/>
          </w:tcPr>
          <w:p w:rsidR="0072531E" w:rsidRDefault="0072531E" w:rsidP="00B86F37">
            <w:pPr>
              <w:pStyle w:val="TableText"/>
              <w:spacing w:before="177" w:line="219" w:lineRule="auto"/>
              <w:ind w:left="104"/>
            </w:pPr>
            <w:r>
              <w:t>3.</w:t>
            </w:r>
            <w:r>
              <w:rPr>
                <w:rFonts w:hint="eastAsia"/>
              </w:rPr>
              <w:t>对物业项目情况有无异议</w:t>
            </w:r>
          </w:p>
        </w:tc>
        <w:tc>
          <w:tcPr>
            <w:tcW w:w="6195" w:type="dxa"/>
          </w:tcPr>
          <w:p w:rsidR="0072531E" w:rsidRPr="00B86F37" w:rsidRDefault="0072531E" w:rsidP="00B86F37">
            <w:pPr>
              <w:pStyle w:val="TableText"/>
              <w:spacing w:before="167" w:line="220" w:lineRule="auto"/>
              <w:ind w:left="123"/>
              <w:rPr>
                <w:rFonts w:ascii="MS Gothic" w:eastAsia="MS Gothic" w:hAnsi="MS Gothic" w:cs="MS Gothic"/>
              </w:rPr>
            </w:pPr>
            <w:r w:rsidRPr="00B86F37">
              <w:rPr>
                <w:rFonts w:hint="eastAsia"/>
                <w:spacing w:val="-5"/>
              </w:rPr>
              <w:t>无</w:t>
            </w:r>
            <w:r w:rsidRPr="00B86F37">
              <w:rPr>
                <w:rFonts w:ascii="MS Gothic" w:eastAsia="MS Gothic" w:hAnsi="MS Gothic" w:cs="MS Gothic" w:hint="eastAsia"/>
                <w:spacing w:val="-5"/>
              </w:rPr>
              <w:t>☑</w:t>
            </w:r>
          </w:p>
          <w:p w:rsidR="0072531E" w:rsidRDefault="0072531E" w:rsidP="00B86F37">
            <w:pPr>
              <w:pStyle w:val="TableText"/>
              <w:spacing w:before="153" w:line="186" w:lineRule="auto"/>
              <w:ind w:left="123"/>
            </w:pPr>
            <w:r w:rsidRPr="00B86F37">
              <w:rPr>
                <w:rFonts w:hint="eastAsia"/>
                <w:spacing w:val="-3"/>
              </w:rPr>
              <w:t>有口</w:t>
            </w:r>
            <w:r w:rsidRPr="00B86F37">
              <w:rPr>
                <w:spacing w:val="11"/>
              </w:rPr>
              <w:t xml:space="preserve">  </w:t>
            </w:r>
            <w:r w:rsidRPr="00B86F37">
              <w:rPr>
                <w:rFonts w:hint="eastAsia"/>
                <w:spacing w:val="-3"/>
              </w:rPr>
              <w:t>事实和理由：</w:t>
            </w:r>
          </w:p>
        </w:tc>
      </w:tr>
      <w:tr w:rsidR="0072531E" w:rsidTr="00B86F37">
        <w:trPr>
          <w:trHeight w:val="760"/>
        </w:trPr>
        <w:tc>
          <w:tcPr>
            <w:tcW w:w="2721" w:type="dxa"/>
          </w:tcPr>
          <w:p w:rsidR="0072531E" w:rsidRDefault="0072531E" w:rsidP="00B86F37">
            <w:pPr>
              <w:pStyle w:val="TableText"/>
              <w:spacing w:before="297" w:line="219" w:lineRule="auto"/>
              <w:ind w:left="104"/>
            </w:pPr>
            <w:r w:rsidRPr="00B86F37">
              <w:rPr>
                <w:spacing w:val="-1"/>
              </w:rPr>
              <w:t>4.</w:t>
            </w:r>
            <w:r w:rsidRPr="00B86F37">
              <w:rPr>
                <w:rFonts w:hint="eastAsia"/>
                <w:spacing w:val="-1"/>
              </w:rPr>
              <w:t>对物业费标准有无异议</w:t>
            </w:r>
          </w:p>
        </w:tc>
        <w:tc>
          <w:tcPr>
            <w:tcW w:w="6195" w:type="dxa"/>
          </w:tcPr>
          <w:p w:rsidR="0072531E" w:rsidRPr="00B86F37" w:rsidRDefault="0072531E" w:rsidP="00B86F37">
            <w:pPr>
              <w:pStyle w:val="TableText"/>
              <w:spacing w:before="158" w:line="220" w:lineRule="auto"/>
              <w:ind w:left="123"/>
              <w:rPr>
                <w:rFonts w:ascii="MS Gothic" w:eastAsia="MS Gothic" w:hAnsi="MS Gothic" w:cs="MS Gothic"/>
              </w:rPr>
            </w:pPr>
            <w:r w:rsidRPr="00B86F37">
              <w:rPr>
                <w:rFonts w:hint="eastAsia"/>
                <w:spacing w:val="-5"/>
              </w:rPr>
              <w:t>无</w:t>
            </w:r>
            <w:r w:rsidRPr="00B86F37">
              <w:rPr>
                <w:rFonts w:ascii="MS Gothic" w:eastAsia="MS Gothic" w:hAnsi="MS Gothic" w:cs="MS Gothic" w:hint="eastAsia"/>
                <w:spacing w:val="-5"/>
              </w:rPr>
              <w:t>☑</w:t>
            </w:r>
          </w:p>
          <w:p w:rsidR="0072531E" w:rsidRDefault="0072531E" w:rsidP="00B86F37">
            <w:pPr>
              <w:pStyle w:val="TableText"/>
              <w:spacing w:before="163" w:line="196" w:lineRule="auto"/>
              <w:ind w:left="123"/>
            </w:pPr>
            <w:r w:rsidRPr="00B86F37">
              <w:rPr>
                <w:rFonts w:hint="eastAsia"/>
                <w:spacing w:val="-3"/>
              </w:rPr>
              <w:t>有口</w:t>
            </w:r>
            <w:r w:rsidRPr="00B86F37">
              <w:rPr>
                <w:spacing w:val="11"/>
              </w:rPr>
              <w:t xml:space="preserve">  </w:t>
            </w:r>
            <w:r w:rsidRPr="00B86F37">
              <w:rPr>
                <w:rFonts w:hint="eastAsia"/>
                <w:spacing w:val="-3"/>
              </w:rPr>
              <w:t>事实和理由：</w:t>
            </w:r>
          </w:p>
        </w:tc>
      </w:tr>
      <w:tr w:rsidR="0072531E" w:rsidTr="00B86F37">
        <w:trPr>
          <w:trHeight w:val="375"/>
        </w:trPr>
        <w:tc>
          <w:tcPr>
            <w:tcW w:w="2721" w:type="dxa"/>
          </w:tcPr>
          <w:p w:rsidR="0072531E" w:rsidRDefault="0072531E"/>
        </w:tc>
        <w:tc>
          <w:tcPr>
            <w:tcW w:w="6195" w:type="dxa"/>
          </w:tcPr>
          <w:p w:rsidR="0072531E" w:rsidRPr="00B86F37" w:rsidRDefault="0072531E" w:rsidP="00B86F37">
            <w:pPr>
              <w:pStyle w:val="TableText"/>
              <w:spacing w:before="168" w:line="191" w:lineRule="auto"/>
              <w:ind w:left="123"/>
              <w:rPr>
                <w:rFonts w:ascii="MS Gothic" w:eastAsia="MS Gothic" w:hAnsi="MS Gothic" w:cs="MS Gothic"/>
              </w:rPr>
            </w:pPr>
            <w:r w:rsidRPr="00B86F37">
              <w:rPr>
                <w:rFonts w:hint="eastAsia"/>
                <w:spacing w:val="-5"/>
              </w:rPr>
              <w:t>无</w:t>
            </w:r>
            <w:r w:rsidRPr="00B86F37">
              <w:rPr>
                <w:rFonts w:ascii="MS Gothic" w:eastAsia="MS Gothic" w:hAnsi="MS Gothic" w:cs="MS Gothic" w:hint="eastAsia"/>
                <w:spacing w:val="-5"/>
              </w:rPr>
              <w:t>☑</w:t>
            </w:r>
          </w:p>
        </w:tc>
      </w:tr>
    </w:tbl>
    <w:p w:rsidR="0072531E" w:rsidRDefault="0072531E"/>
    <w:p w:rsidR="0072531E" w:rsidRDefault="0072531E">
      <w:pPr>
        <w:sectPr w:rsidR="0072531E">
          <w:headerReference w:type="default" r:id="rId74"/>
          <w:footerReference w:type="default" r:id="rId75"/>
          <w:pgSz w:w="11810" w:h="16740"/>
          <w:pgMar w:top="279" w:right="1348" w:bottom="969" w:left="1535" w:header="139" w:footer="701" w:gutter="0"/>
          <w:cols w:space="720"/>
        </w:sectPr>
      </w:pPr>
    </w:p>
    <w:p w:rsidR="0072531E" w:rsidRDefault="0072531E">
      <w:pPr>
        <w:spacing w:before="40"/>
      </w:pPr>
    </w:p>
    <w:p w:rsidR="0072531E" w:rsidRDefault="0072531E">
      <w:pPr>
        <w:spacing w:before="40"/>
      </w:pPr>
    </w:p>
    <w:p w:rsidR="0072531E" w:rsidRDefault="0072531E">
      <w:pPr>
        <w:spacing w:before="40"/>
      </w:pPr>
    </w:p>
    <w:p w:rsidR="0072531E" w:rsidRDefault="0072531E">
      <w:pPr>
        <w:spacing w:before="39"/>
      </w:pPr>
    </w:p>
    <w:tbl>
      <w:tblPr>
        <w:tblW w:w="8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12"/>
        <w:gridCol w:w="6178"/>
      </w:tblGrid>
      <w:tr w:rsidR="0072531E" w:rsidTr="00B86F37">
        <w:trPr>
          <w:trHeight w:val="384"/>
        </w:trPr>
        <w:tc>
          <w:tcPr>
            <w:tcW w:w="2712" w:type="dxa"/>
          </w:tcPr>
          <w:p w:rsidR="0072531E" w:rsidRPr="00B86F37" w:rsidRDefault="0072531E" w:rsidP="00B86F37">
            <w:pPr>
              <w:pStyle w:val="TableText"/>
              <w:spacing w:before="172" w:line="207" w:lineRule="auto"/>
              <w:ind w:left="115"/>
              <w:rPr>
                <w:sz w:val="18"/>
                <w:szCs w:val="18"/>
              </w:rPr>
            </w:pPr>
            <w:r w:rsidRPr="00B86F37">
              <w:rPr>
                <w:spacing w:val="-1"/>
                <w:sz w:val="18"/>
                <w:szCs w:val="18"/>
              </w:rPr>
              <w:t>5.</w:t>
            </w:r>
            <w:r w:rsidRPr="00B86F37">
              <w:rPr>
                <w:rFonts w:hint="eastAsia"/>
                <w:spacing w:val="-1"/>
                <w:sz w:val="18"/>
                <w:szCs w:val="18"/>
              </w:rPr>
              <w:t>对物业服务期限有无异议</w:t>
            </w:r>
          </w:p>
        </w:tc>
        <w:tc>
          <w:tcPr>
            <w:tcW w:w="6178" w:type="dxa"/>
          </w:tcPr>
          <w:p w:rsidR="0072531E" w:rsidRPr="00B86F37" w:rsidRDefault="0072531E" w:rsidP="00B86F37">
            <w:pPr>
              <w:pStyle w:val="TableText"/>
              <w:spacing w:before="152" w:line="220" w:lineRule="auto"/>
              <w:ind w:left="83"/>
              <w:rPr>
                <w:sz w:val="18"/>
                <w:szCs w:val="18"/>
              </w:rPr>
            </w:pPr>
            <w:r w:rsidRPr="00B86F37">
              <w:rPr>
                <w:rFonts w:hint="eastAsia"/>
                <w:sz w:val="18"/>
                <w:szCs w:val="18"/>
              </w:rPr>
              <w:t>有□事实和理由：</w:t>
            </w:r>
          </w:p>
        </w:tc>
      </w:tr>
      <w:tr w:rsidR="0072531E" w:rsidTr="00B86F37">
        <w:trPr>
          <w:trHeight w:val="769"/>
        </w:trPr>
        <w:tc>
          <w:tcPr>
            <w:tcW w:w="2712" w:type="dxa"/>
          </w:tcPr>
          <w:p w:rsidR="0072531E" w:rsidRPr="00B86F37" w:rsidRDefault="0072531E" w:rsidP="00B86F37">
            <w:pPr>
              <w:pStyle w:val="TableText"/>
              <w:spacing w:before="148" w:line="219" w:lineRule="auto"/>
              <w:ind w:left="115"/>
              <w:rPr>
                <w:sz w:val="18"/>
                <w:szCs w:val="18"/>
              </w:rPr>
            </w:pPr>
            <w:r w:rsidRPr="00B86F37">
              <w:rPr>
                <w:spacing w:val="-1"/>
                <w:sz w:val="18"/>
                <w:szCs w:val="18"/>
              </w:rPr>
              <w:t>6.</w:t>
            </w:r>
            <w:r w:rsidRPr="00B86F37">
              <w:rPr>
                <w:rFonts w:hint="eastAsia"/>
                <w:spacing w:val="-1"/>
                <w:sz w:val="18"/>
                <w:szCs w:val="18"/>
              </w:rPr>
              <w:t>对物业费支付方式有无异议</w:t>
            </w:r>
          </w:p>
        </w:tc>
        <w:tc>
          <w:tcPr>
            <w:tcW w:w="6178" w:type="dxa"/>
          </w:tcPr>
          <w:p w:rsidR="0072531E" w:rsidRPr="00B86F37" w:rsidRDefault="0072531E" w:rsidP="00B86F37">
            <w:pPr>
              <w:pStyle w:val="TableText"/>
              <w:spacing w:before="158" w:line="220" w:lineRule="auto"/>
              <w:ind w:left="83"/>
              <w:rPr>
                <w:rFonts w:ascii="MS Gothic" w:eastAsia="MS Gothic" w:hAnsi="MS Gothic" w:cs="MS Gothic"/>
                <w:sz w:val="18"/>
                <w:szCs w:val="18"/>
              </w:rPr>
            </w:pPr>
            <w:r w:rsidRPr="00B86F37">
              <w:rPr>
                <w:rFonts w:hint="eastAsia"/>
                <w:spacing w:val="-5"/>
                <w:sz w:val="18"/>
                <w:szCs w:val="18"/>
              </w:rPr>
              <w:t>无</w:t>
            </w:r>
            <w:r w:rsidRPr="00B86F37">
              <w:rPr>
                <w:rFonts w:ascii="MS Gothic" w:eastAsia="MS Gothic" w:hAnsi="MS Gothic" w:cs="MS Gothic" w:hint="eastAsia"/>
                <w:spacing w:val="-5"/>
                <w:sz w:val="18"/>
                <w:szCs w:val="18"/>
              </w:rPr>
              <w:t>☑</w:t>
            </w:r>
          </w:p>
          <w:p w:rsidR="0072531E" w:rsidRPr="00B86F37" w:rsidRDefault="0072531E" w:rsidP="00B86F37">
            <w:pPr>
              <w:pStyle w:val="TableText"/>
              <w:spacing w:before="155" w:line="220" w:lineRule="auto"/>
              <w:ind w:left="83"/>
              <w:rPr>
                <w:sz w:val="18"/>
                <w:szCs w:val="18"/>
              </w:rPr>
            </w:pPr>
            <w:r w:rsidRPr="00B86F37">
              <w:rPr>
                <w:rFonts w:hint="eastAsia"/>
                <w:sz w:val="18"/>
                <w:szCs w:val="18"/>
              </w:rPr>
              <w:t>有□事实和理由：</w:t>
            </w:r>
          </w:p>
        </w:tc>
      </w:tr>
      <w:tr w:rsidR="0072531E" w:rsidTr="00B86F37">
        <w:trPr>
          <w:trHeight w:val="759"/>
        </w:trPr>
        <w:tc>
          <w:tcPr>
            <w:tcW w:w="2712" w:type="dxa"/>
          </w:tcPr>
          <w:p w:rsidR="0072531E" w:rsidRPr="00B86F37" w:rsidRDefault="0072531E" w:rsidP="00B86F37">
            <w:pPr>
              <w:pStyle w:val="TableText"/>
              <w:spacing w:before="149" w:line="390" w:lineRule="exact"/>
              <w:ind w:left="105"/>
              <w:rPr>
                <w:sz w:val="18"/>
                <w:szCs w:val="18"/>
              </w:rPr>
            </w:pPr>
            <w:r w:rsidRPr="00B86F37">
              <w:rPr>
                <w:spacing w:val="-1"/>
                <w:position w:val="16"/>
                <w:sz w:val="18"/>
                <w:szCs w:val="18"/>
              </w:rPr>
              <w:t>7.</w:t>
            </w:r>
            <w:r w:rsidRPr="00B86F37">
              <w:rPr>
                <w:rFonts w:hint="eastAsia"/>
                <w:spacing w:val="-1"/>
                <w:position w:val="16"/>
                <w:sz w:val="18"/>
                <w:szCs w:val="18"/>
              </w:rPr>
              <w:t>对逾期支付物业费违约金标准</w:t>
            </w:r>
          </w:p>
          <w:p w:rsidR="0072531E" w:rsidRPr="00B86F37" w:rsidRDefault="0072531E" w:rsidP="00B86F37">
            <w:pPr>
              <w:pStyle w:val="TableText"/>
              <w:spacing w:line="215" w:lineRule="auto"/>
              <w:ind w:left="115"/>
              <w:rPr>
                <w:sz w:val="18"/>
                <w:szCs w:val="18"/>
              </w:rPr>
            </w:pPr>
            <w:r w:rsidRPr="00B86F37">
              <w:rPr>
                <w:rFonts w:hint="eastAsia"/>
                <w:spacing w:val="-2"/>
                <w:sz w:val="18"/>
                <w:szCs w:val="18"/>
              </w:rPr>
              <w:t>有无异议</w:t>
            </w:r>
          </w:p>
        </w:tc>
        <w:tc>
          <w:tcPr>
            <w:tcW w:w="6178" w:type="dxa"/>
          </w:tcPr>
          <w:p w:rsidR="0072531E" w:rsidRPr="00B86F37" w:rsidRDefault="0072531E" w:rsidP="00B86F37">
            <w:pPr>
              <w:pStyle w:val="TableText"/>
              <w:spacing w:before="169" w:line="220" w:lineRule="auto"/>
              <w:ind w:left="83"/>
              <w:rPr>
                <w:rFonts w:ascii="MS Gothic" w:eastAsia="MS Gothic" w:hAnsi="MS Gothic" w:cs="MS Gothic"/>
                <w:sz w:val="18"/>
                <w:szCs w:val="18"/>
              </w:rPr>
            </w:pPr>
            <w:r w:rsidRPr="00B86F37">
              <w:rPr>
                <w:rFonts w:hint="eastAsia"/>
                <w:spacing w:val="-5"/>
                <w:sz w:val="18"/>
                <w:szCs w:val="18"/>
              </w:rPr>
              <w:t>无</w:t>
            </w:r>
            <w:r w:rsidRPr="00B86F37">
              <w:rPr>
                <w:rFonts w:ascii="MS Gothic" w:eastAsia="MS Gothic" w:hAnsi="MS Gothic" w:cs="MS Gothic" w:hint="eastAsia"/>
                <w:spacing w:val="-5"/>
                <w:sz w:val="18"/>
                <w:szCs w:val="18"/>
              </w:rPr>
              <w:t>☑</w:t>
            </w:r>
          </w:p>
          <w:p w:rsidR="0072531E" w:rsidRPr="00B86F37" w:rsidRDefault="0072531E" w:rsidP="00B86F37">
            <w:pPr>
              <w:pStyle w:val="TableText"/>
              <w:spacing w:before="135" w:line="220" w:lineRule="auto"/>
              <w:ind w:left="83"/>
              <w:rPr>
                <w:sz w:val="18"/>
                <w:szCs w:val="18"/>
              </w:rPr>
            </w:pPr>
            <w:r w:rsidRPr="00B86F37">
              <w:rPr>
                <w:rFonts w:hint="eastAsia"/>
                <w:spacing w:val="3"/>
                <w:sz w:val="18"/>
                <w:szCs w:val="18"/>
              </w:rPr>
              <w:t>有□事实和理由</w:t>
            </w:r>
          </w:p>
        </w:tc>
      </w:tr>
      <w:tr w:rsidR="0072531E" w:rsidTr="00B86F37">
        <w:trPr>
          <w:trHeight w:val="1927"/>
        </w:trPr>
        <w:tc>
          <w:tcPr>
            <w:tcW w:w="2712" w:type="dxa"/>
          </w:tcPr>
          <w:p w:rsidR="0072531E" w:rsidRPr="00B86F37" w:rsidRDefault="0072531E" w:rsidP="00B86F37">
            <w:pPr>
              <w:pStyle w:val="TableText"/>
              <w:spacing w:before="290" w:line="219" w:lineRule="auto"/>
              <w:ind w:left="115"/>
              <w:rPr>
                <w:sz w:val="18"/>
                <w:szCs w:val="18"/>
              </w:rPr>
            </w:pPr>
            <w:r w:rsidRPr="00B86F37">
              <w:rPr>
                <w:spacing w:val="-1"/>
                <w:sz w:val="18"/>
                <w:szCs w:val="18"/>
              </w:rPr>
              <w:t>8.</w:t>
            </w:r>
            <w:r w:rsidRPr="00B86F37">
              <w:rPr>
                <w:rFonts w:hint="eastAsia"/>
                <w:spacing w:val="-1"/>
                <w:sz w:val="18"/>
                <w:szCs w:val="18"/>
              </w:rPr>
              <w:t>对欠付物业费数额及计算方式</w:t>
            </w:r>
          </w:p>
          <w:p w:rsidR="0072531E" w:rsidRDefault="0072531E" w:rsidP="00B86F37">
            <w:pPr>
              <w:spacing w:line="257" w:lineRule="auto"/>
            </w:pPr>
          </w:p>
          <w:p w:rsidR="0072531E" w:rsidRDefault="0072531E" w:rsidP="00B86F37">
            <w:pPr>
              <w:spacing w:line="257" w:lineRule="auto"/>
            </w:pPr>
          </w:p>
          <w:p w:rsidR="0072531E" w:rsidRPr="00B86F37" w:rsidRDefault="0072531E" w:rsidP="00B86F37">
            <w:pPr>
              <w:pStyle w:val="TableText"/>
              <w:spacing w:before="59" w:line="219" w:lineRule="auto"/>
              <w:ind w:left="115"/>
              <w:rPr>
                <w:sz w:val="18"/>
                <w:szCs w:val="18"/>
              </w:rPr>
            </w:pPr>
            <w:r w:rsidRPr="00B86F37">
              <w:rPr>
                <w:rFonts w:hint="eastAsia"/>
                <w:spacing w:val="-2"/>
                <w:sz w:val="18"/>
                <w:szCs w:val="18"/>
              </w:rPr>
              <w:t>有无异议</w:t>
            </w:r>
          </w:p>
        </w:tc>
        <w:tc>
          <w:tcPr>
            <w:tcW w:w="6178" w:type="dxa"/>
          </w:tcPr>
          <w:p w:rsidR="0072531E" w:rsidRPr="00B86F37" w:rsidRDefault="0072531E" w:rsidP="00B86F37">
            <w:pPr>
              <w:pStyle w:val="TableText"/>
              <w:spacing w:before="150" w:line="220" w:lineRule="auto"/>
              <w:ind w:left="83"/>
              <w:rPr>
                <w:sz w:val="18"/>
                <w:szCs w:val="18"/>
              </w:rPr>
            </w:pPr>
            <w:r w:rsidRPr="00B86F37">
              <w:rPr>
                <w:rFonts w:hint="eastAsia"/>
                <w:spacing w:val="13"/>
                <w:sz w:val="18"/>
                <w:szCs w:val="18"/>
              </w:rPr>
              <w:t>无口</w:t>
            </w:r>
          </w:p>
          <w:p w:rsidR="0072531E" w:rsidRPr="00B86F37" w:rsidRDefault="0072531E" w:rsidP="00B86F37">
            <w:pPr>
              <w:pStyle w:val="TableText"/>
              <w:spacing w:before="163" w:line="218" w:lineRule="auto"/>
              <w:ind w:left="83"/>
              <w:rPr>
                <w:sz w:val="18"/>
                <w:szCs w:val="18"/>
              </w:rPr>
            </w:pPr>
            <w:r w:rsidRPr="00B86F37">
              <w:rPr>
                <w:rFonts w:hint="eastAsia"/>
                <w:sz w:val="18"/>
                <w:szCs w:val="18"/>
              </w:rPr>
              <w:t>有</w:t>
            </w:r>
            <w:r w:rsidRPr="00B86F37">
              <w:rPr>
                <w:rFonts w:ascii="MS Gothic" w:eastAsia="MS Gothic" w:hAnsi="MS Gothic" w:cs="MS Gothic" w:hint="eastAsia"/>
                <w:sz w:val="18"/>
                <w:szCs w:val="18"/>
              </w:rPr>
              <w:t>☑</w:t>
            </w:r>
            <w:r w:rsidRPr="00B86F37">
              <w:rPr>
                <w:rFonts w:hint="eastAsia"/>
                <w:sz w:val="18"/>
                <w:szCs w:val="18"/>
              </w:rPr>
              <w:t>事实和理由：未交纳物业费是因为原告提供的物业服务严</w:t>
            </w:r>
            <w:r w:rsidRPr="00B86F37">
              <w:rPr>
                <w:rFonts w:hint="eastAsia"/>
                <w:spacing w:val="-1"/>
                <w:sz w:val="18"/>
                <w:szCs w:val="18"/>
              </w:rPr>
              <w:t>重不达标：</w:t>
            </w:r>
          </w:p>
          <w:p w:rsidR="0072531E" w:rsidRPr="00B86F37" w:rsidRDefault="0072531E" w:rsidP="00B86F37">
            <w:pPr>
              <w:pStyle w:val="TableText"/>
              <w:spacing w:before="169" w:line="399" w:lineRule="auto"/>
              <w:ind w:left="113" w:right="104"/>
              <w:rPr>
                <w:sz w:val="18"/>
                <w:szCs w:val="18"/>
              </w:rPr>
            </w:pPr>
            <w:r w:rsidRPr="00B86F37">
              <w:rPr>
                <w:sz w:val="18"/>
                <w:szCs w:val="18"/>
              </w:rPr>
              <w:t>1.</w:t>
            </w:r>
            <w:r w:rsidRPr="00B86F37">
              <w:rPr>
                <w:rFonts w:hint="eastAsia"/>
                <w:sz w:val="18"/>
                <w:szCs w:val="18"/>
              </w:rPr>
              <w:t>小区内有业主养大型宠物犬不栓绳，多次反映，物业均未管理；</w:t>
            </w:r>
            <w:r w:rsidRPr="00B86F37">
              <w:rPr>
                <w:sz w:val="18"/>
                <w:szCs w:val="18"/>
              </w:rPr>
              <w:t>2.</w:t>
            </w:r>
            <w:r w:rsidRPr="00B86F37">
              <w:rPr>
                <w:rFonts w:hint="eastAsia"/>
                <w:sz w:val="18"/>
                <w:szCs w:val="18"/>
              </w:rPr>
              <w:t>计入公</w:t>
            </w:r>
            <w:r w:rsidRPr="00B86F37">
              <w:rPr>
                <w:spacing w:val="9"/>
                <w:sz w:val="18"/>
                <w:szCs w:val="18"/>
              </w:rPr>
              <w:t xml:space="preserve"> </w:t>
            </w:r>
            <w:r w:rsidRPr="00B86F37">
              <w:rPr>
                <w:rFonts w:hint="eastAsia"/>
                <w:sz w:val="18"/>
                <w:szCs w:val="18"/>
              </w:rPr>
              <w:t>摊的大堂被不当占用；</w:t>
            </w:r>
            <w:r w:rsidRPr="00B86F37">
              <w:rPr>
                <w:sz w:val="18"/>
                <w:szCs w:val="18"/>
              </w:rPr>
              <w:t>3.</w:t>
            </w:r>
            <w:r w:rsidRPr="00B86F37">
              <w:rPr>
                <w:rFonts w:hint="eastAsia"/>
                <w:sz w:val="18"/>
                <w:szCs w:val="18"/>
              </w:rPr>
              <w:t>垃圾清理不及时；</w:t>
            </w:r>
            <w:r w:rsidRPr="00B86F37">
              <w:rPr>
                <w:sz w:val="18"/>
                <w:szCs w:val="18"/>
              </w:rPr>
              <w:t>4.</w:t>
            </w:r>
            <w:r w:rsidRPr="00B86F37">
              <w:rPr>
                <w:rFonts w:hint="eastAsia"/>
                <w:sz w:val="18"/>
                <w:szCs w:val="18"/>
              </w:rPr>
              <w:t>催收物业费的方式过于粗暴。</w:t>
            </w:r>
          </w:p>
          <w:p w:rsidR="0072531E" w:rsidRPr="00B86F37" w:rsidRDefault="0072531E" w:rsidP="00B86F37">
            <w:pPr>
              <w:pStyle w:val="TableText"/>
              <w:spacing w:line="217" w:lineRule="auto"/>
              <w:ind w:left="83"/>
              <w:rPr>
                <w:sz w:val="18"/>
                <w:szCs w:val="18"/>
              </w:rPr>
            </w:pPr>
            <w:r w:rsidRPr="00B86F37">
              <w:rPr>
                <w:rFonts w:hint="eastAsia"/>
                <w:spacing w:val="-1"/>
                <w:sz w:val="18"/>
                <w:szCs w:val="18"/>
              </w:rPr>
              <w:t>原告提供的物业服务不达标，所以物业费也应打折收取</w:t>
            </w:r>
          </w:p>
        </w:tc>
      </w:tr>
      <w:tr w:rsidR="0072531E" w:rsidTr="00B86F37">
        <w:trPr>
          <w:trHeight w:val="1508"/>
        </w:trPr>
        <w:tc>
          <w:tcPr>
            <w:tcW w:w="2712" w:type="dxa"/>
          </w:tcPr>
          <w:p w:rsidR="0072531E" w:rsidRDefault="0072531E" w:rsidP="00B86F37">
            <w:pPr>
              <w:spacing w:line="243" w:lineRule="auto"/>
            </w:pPr>
          </w:p>
          <w:p w:rsidR="0072531E" w:rsidRPr="00B86F37" w:rsidRDefault="0072531E" w:rsidP="00B86F37">
            <w:pPr>
              <w:pStyle w:val="TableText"/>
              <w:spacing w:before="59" w:line="219" w:lineRule="auto"/>
              <w:ind w:left="95"/>
              <w:rPr>
                <w:sz w:val="18"/>
                <w:szCs w:val="18"/>
              </w:rPr>
            </w:pPr>
            <w:r w:rsidRPr="00B86F37">
              <w:rPr>
                <w:spacing w:val="-1"/>
                <w:sz w:val="18"/>
                <w:szCs w:val="18"/>
              </w:rPr>
              <w:t>9.</w:t>
            </w:r>
            <w:r w:rsidRPr="00B86F37">
              <w:rPr>
                <w:rFonts w:hint="eastAsia"/>
                <w:spacing w:val="-1"/>
                <w:sz w:val="18"/>
                <w:szCs w:val="18"/>
              </w:rPr>
              <w:t>对应付违约金数额及计算方式</w:t>
            </w:r>
          </w:p>
          <w:p w:rsidR="0072531E" w:rsidRDefault="0072531E" w:rsidP="00B86F37">
            <w:pPr>
              <w:spacing w:line="465" w:lineRule="auto"/>
            </w:pPr>
          </w:p>
          <w:p w:rsidR="0072531E" w:rsidRPr="00B86F37" w:rsidRDefault="0072531E" w:rsidP="00B86F37">
            <w:pPr>
              <w:pStyle w:val="TableText"/>
              <w:spacing w:before="58" w:line="219" w:lineRule="auto"/>
              <w:ind w:left="115"/>
              <w:rPr>
                <w:sz w:val="18"/>
                <w:szCs w:val="18"/>
              </w:rPr>
            </w:pPr>
            <w:r w:rsidRPr="00B86F37">
              <w:rPr>
                <w:rFonts w:hint="eastAsia"/>
                <w:spacing w:val="-2"/>
                <w:sz w:val="18"/>
                <w:szCs w:val="18"/>
              </w:rPr>
              <w:t>有无异议</w:t>
            </w:r>
          </w:p>
        </w:tc>
        <w:tc>
          <w:tcPr>
            <w:tcW w:w="6178" w:type="dxa"/>
          </w:tcPr>
          <w:p w:rsidR="0072531E" w:rsidRPr="00B86F37" w:rsidRDefault="0072531E" w:rsidP="00B86F37">
            <w:pPr>
              <w:pStyle w:val="TableText"/>
              <w:spacing w:before="163" w:line="220" w:lineRule="auto"/>
              <w:ind w:left="83"/>
              <w:rPr>
                <w:sz w:val="18"/>
                <w:szCs w:val="18"/>
              </w:rPr>
            </w:pPr>
            <w:r w:rsidRPr="00B86F37">
              <w:rPr>
                <w:rFonts w:hint="eastAsia"/>
                <w:spacing w:val="13"/>
                <w:sz w:val="18"/>
                <w:szCs w:val="18"/>
              </w:rPr>
              <w:t>无口</w:t>
            </w:r>
          </w:p>
          <w:p w:rsidR="0072531E" w:rsidRPr="00B86F37" w:rsidRDefault="0072531E" w:rsidP="00B86F37">
            <w:pPr>
              <w:pStyle w:val="TableText"/>
              <w:spacing w:before="164" w:line="370" w:lineRule="exact"/>
              <w:ind w:left="103"/>
              <w:rPr>
                <w:sz w:val="18"/>
                <w:szCs w:val="18"/>
              </w:rPr>
            </w:pPr>
            <w:r w:rsidRPr="00B86F37">
              <w:rPr>
                <w:rFonts w:hint="eastAsia"/>
                <w:position w:val="14"/>
                <w:sz w:val="18"/>
                <w:szCs w:val="18"/>
              </w:rPr>
              <w:t>有</w:t>
            </w:r>
            <w:r w:rsidRPr="00B86F37">
              <w:rPr>
                <w:rFonts w:ascii="MS Gothic" w:eastAsia="MS Gothic" w:hAnsi="MS Gothic" w:cs="MS Gothic" w:hint="eastAsia"/>
                <w:position w:val="14"/>
                <w:sz w:val="18"/>
                <w:szCs w:val="18"/>
              </w:rPr>
              <w:t>☑</w:t>
            </w:r>
            <w:r w:rsidRPr="00B86F37">
              <w:rPr>
                <w:rFonts w:hint="eastAsia"/>
                <w:position w:val="14"/>
                <w:sz w:val="18"/>
                <w:szCs w:val="18"/>
              </w:rPr>
              <w:t>事实和理由：不是恶意拖欠物业服务费，而是希</w:t>
            </w:r>
            <w:r w:rsidRPr="00B86F37">
              <w:rPr>
                <w:rFonts w:hint="eastAsia"/>
                <w:spacing w:val="-1"/>
                <w:position w:val="14"/>
                <w:sz w:val="18"/>
                <w:szCs w:val="18"/>
              </w:rPr>
              <w:t>望通过这种方式促进</w:t>
            </w:r>
          </w:p>
          <w:p w:rsidR="0072531E" w:rsidRPr="00B86F37" w:rsidRDefault="0072531E" w:rsidP="00B86F37">
            <w:pPr>
              <w:pStyle w:val="TableText"/>
              <w:spacing w:line="219" w:lineRule="auto"/>
              <w:ind w:left="83"/>
              <w:rPr>
                <w:sz w:val="18"/>
                <w:szCs w:val="18"/>
              </w:rPr>
            </w:pPr>
            <w:r w:rsidRPr="00B86F37">
              <w:rPr>
                <w:rFonts w:hint="eastAsia"/>
                <w:sz w:val="18"/>
                <w:szCs w:val="18"/>
              </w:rPr>
              <w:t>物业公司改进服务，是在行使抗辩权，不是违约，所以不应支付违约</w:t>
            </w:r>
            <w:r w:rsidRPr="00B86F37">
              <w:rPr>
                <w:rFonts w:hint="eastAsia"/>
                <w:spacing w:val="-1"/>
                <w:sz w:val="18"/>
                <w:szCs w:val="18"/>
              </w:rPr>
              <w:t>金。</w:t>
            </w:r>
          </w:p>
        </w:tc>
      </w:tr>
      <w:tr w:rsidR="0072531E" w:rsidTr="00B86F37">
        <w:trPr>
          <w:trHeight w:val="769"/>
        </w:trPr>
        <w:tc>
          <w:tcPr>
            <w:tcW w:w="2712" w:type="dxa"/>
          </w:tcPr>
          <w:p w:rsidR="0072531E" w:rsidRPr="00B86F37" w:rsidRDefault="0072531E" w:rsidP="00B86F37">
            <w:pPr>
              <w:pStyle w:val="TableText"/>
              <w:spacing w:before="75" w:line="219" w:lineRule="auto"/>
              <w:ind w:left="115"/>
              <w:rPr>
                <w:sz w:val="18"/>
                <w:szCs w:val="18"/>
              </w:rPr>
            </w:pPr>
            <w:r w:rsidRPr="00B86F37">
              <w:rPr>
                <w:sz w:val="18"/>
                <w:szCs w:val="18"/>
              </w:rPr>
              <w:t>10.</w:t>
            </w:r>
            <w:r w:rsidRPr="00B86F37">
              <w:rPr>
                <w:rFonts w:hint="eastAsia"/>
                <w:sz w:val="18"/>
                <w:szCs w:val="18"/>
              </w:rPr>
              <w:t>对催缴情况有无异议</w:t>
            </w:r>
          </w:p>
        </w:tc>
        <w:tc>
          <w:tcPr>
            <w:tcW w:w="6178" w:type="dxa"/>
          </w:tcPr>
          <w:p w:rsidR="0072531E" w:rsidRPr="00B86F37" w:rsidRDefault="0072531E" w:rsidP="00B86F37">
            <w:pPr>
              <w:pStyle w:val="TableText"/>
              <w:spacing w:before="135" w:line="220" w:lineRule="auto"/>
              <w:ind w:left="83"/>
              <w:rPr>
                <w:rFonts w:ascii="MS Gothic" w:eastAsia="MS Gothic" w:hAnsi="MS Gothic" w:cs="MS Gothic"/>
                <w:sz w:val="18"/>
                <w:szCs w:val="18"/>
              </w:rPr>
            </w:pPr>
            <w:r w:rsidRPr="00B86F37">
              <w:rPr>
                <w:rFonts w:hint="eastAsia"/>
                <w:spacing w:val="-5"/>
                <w:sz w:val="18"/>
                <w:szCs w:val="18"/>
              </w:rPr>
              <w:t>无</w:t>
            </w:r>
            <w:r w:rsidRPr="00B86F37">
              <w:rPr>
                <w:rFonts w:ascii="MS Gothic" w:eastAsia="MS Gothic" w:hAnsi="MS Gothic" w:cs="MS Gothic" w:hint="eastAsia"/>
                <w:spacing w:val="-5"/>
                <w:sz w:val="18"/>
                <w:szCs w:val="18"/>
              </w:rPr>
              <w:t>☑</w:t>
            </w:r>
          </w:p>
          <w:p w:rsidR="0072531E" w:rsidRPr="00B86F37" w:rsidRDefault="0072531E" w:rsidP="00B86F37">
            <w:pPr>
              <w:pStyle w:val="TableText"/>
              <w:spacing w:before="185" w:line="220" w:lineRule="auto"/>
              <w:ind w:left="83"/>
              <w:rPr>
                <w:sz w:val="18"/>
                <w:szCs w:val="18"/>
              </w:rPr>
            </w:pPr>
            <w:r w:rsidRPr="00B86F37">
              <w:rPr>
                <w:rFonts w:hint="eastAsia"/>
                <w:sz w:val="18"/>
                <w:szCs w:val="18"/>
              </w:rPr>
              <w:t>有□事实和理由：</w:t>
            </w:r>
          </w:p>
        </w:tc>
      </w:tr>
      <w:tr w:rsidR="0072531E" w:rsidTr="00B86F37">
        <w:trPr>
          <w:trHeight w:val="979"/>
        </w:trPr>
        <w:tc>
          <w:tcPr>
            <w:tcW w:w="2712" w:type="dxa"/>
          </w:tcPr>
          <w:p w:rsidR="0072531E" w:rsidRPr="00B86F37" w:rsidRDefault="0072531E" w:rsidP="00B86F37">
            <w:pPr>
              <w:pStyle w:val="TableText"/>
              <w:spacing w:before="66" w:line="276" w:lineRule="auto"/>
              <w:ind w:left="115" w:right="59"/>
              <w:rPr>
                <w:sz w:val="18"/>
                <w:szCs w:val="18"/>
              </w:rPr>
            </w:pPr>
            <w:r w:rsidRPr="00B86F37">
              <w:rPr>
                <w:sz w:val="18"/>
                <w:szCs w:val="18"/>
              </w:rPr>
              <w:t>11.</w:t>
            </w:r>
            <w:r w:rsidRPr="00B86F37">
              <w:rPr>
                <w:rFonts w:hint="eastAsia"/>
                <w:sz w:val="18"/>
                <w:szCs w:val="18"/>
              </w:rPr>
              <w:t>其他需要说明的内容</w:t>
            </w:r>
            <w:r w:rsidRPr="00B86F37">
              <w:rPr>
                <w:sz w:val="18"/>
                <w:szCs w:val="18"/>
              </w:rPr>
              <w:t>(</w:t>
            </w:r>
            <w:r w:rsidRPr="00B86F37">
              <w:rPr>
                <w:rFonts w:hint="eastAsia"/>
                <w:sz w:val="18"/>
                <w:szCs w:val="18"/>
              </w:rPr>
              <w:t>可另附</w:t>
            </w:r>
            <w:r w:rsidRPr="00B86F37">
              <w:rPr>
                <w:spacing w:val="6"/>
                <w:sz w:val="18"/>
                <w:szCs w:val="18"/>
              </w:rPr>
              <w:t xml:space="preserve"> </w:t>
            </w:r>
            <w:r w:rsidRPr="00B86F37">
              <w:rPr>
                <w:rFonts w:hint="eastAsia"/>
                <w:spacing w:val="-6"/>
                <w:sz w:val="18"/>
                <w:szCs w:val="18"/>
              </w:rPr>
              <w:t>页</w:t>
            </w:r>
            <w:r w:rsidRPr="00B86F37">
              <w:rPr>
                <w:spacing w:val="-32"/>
                <w:sz w:val="18"/>
                <w:szCs w:val="18"/>
              </w:rPr>
              <w:t xml:space="preserve"> </w:t>
            </w:r>
            <w:r w:rsidRPr="00B86F37">
              <w:rPr>
                <w:spacing w:val="-6"/>
                <w:sz w:val="18"/>
                <w:szCs w:val="18"/>
              </w:rPr>
              <w:t>)</w:t>
            </w:r>
          </w:p>
        </w:tc>
        <w:tc>
          <w:tcPr>
            <w:tcW w:w="6178" w:type="dxa"/>
          </w:tcPr>
          <w:p w:rsidR="0072531E" w:rsidRPr="00B86F37" w:rsidRDefault="0072531E" w:rsidP="00B86F37">
            <w:pPr>
              <w:pStyle w:val="TableText"/>
              <w:spacing w:before="156" w:line="220" w:lineRule="auto"/>
              <w:ind w:left="83"/>
              <w:rPr>
                <w:rFonts w:ascii="MS Gothic" w:eastAsia="MS Gothic" w:hAnsi="MS Gothic" w:cs="MS Gothic"/>
                <w:sz w:val="18"/>
                <w:szCs w:val="18"/>
              </w:rPr>
            </w:pPr>
            <w:r w:rsidRPr="00B86F37">
              <w:rPr>
                <w:rFonts w:hint="eastAsia"/>
                <w:spacing w:val="-5"/>
                <w:sz w:val="18"/>
                <w:szCs w:val="18"/>
              </w:rPr>
              <w:t>无</w:t>
            </w:r>
            <w:r w:rsidRPr="00B86F37">
              <w:rPr>
                <w:rFonts w:ascii="MS Gothic" w:eastAsia="MS Gothic" w:hAnsi="MS Gothic" w:cs="MS Gothic" w:hint="eastAsia"/>
                <w:spacing w:val="-5"/>
                <w:sz w:val="18"/>
                <w:szCs w:val="18"/>
              </w:rPr>
              <w:t>☑</w:t>
            </w:r>
          </w:p>
          <w:p w:rsidR="0072531E" w:rsidRPr="00B86F37" w:rsidRDefault="0072531E" w:rsidP="00B86F37">
            <w:pPr>
              <w:pStyle w:val="TableText"/>
              <w:spacing w:before="154" w:line="231" w:lineRule="auto"/>
              <w:ind w:left="83"/>
              <w:rPr>
                <w:sz w:val="18"/>
                <w:szCs w:val="18"/>
              </w:rPr>
            </w:pPr>
            <w:r w:rsidRPr="00B86F37">
              <w:rPr>
                <w:rFonts w:hint="eastAsia"/>
                <w:spacing w:val="5"/>
                <w:position w:val="-2"/>
                <w:sz w:val="18"/>
                <w:szCs w:val="18"/>
              </w:rPr>
              <w:t>有□</w:t>
            </w:r>
            <w:r w:rsidRPr="00B86F37">
              <w:rPr>
                <w:spacing w:val="27"/>
                <w:w w:val="101"/>
                <w:position w:val="-2"/>
                <w:sz w:val="18"/>
                <w:szCs w:val="18"/>
              </w:rPr>
              <w:t xml:space="preserve">   </w:t>
            </w:r>
            <w:r w:rsidRPr="00B86F37">
              <w:rPr>
                <w:rFonts w:hint="eastAsia"/>
                <w:spacing w:val="5"/>
                <w:position w:val="1"/>
                <w:sz w:val="18"/>
                <w:szCs w:val="18"/>
              </w:rPr>
              <w:t>内容：</w:t>
            </w:r>
          </w:p>
        </w:tc>
      </w:tr>
      <w:tr w:rsidR="0072531E" w:rsidTr="00B86F37">
        <w:trPr>
          <w:trHeight w:val="1104"/>
        </w:trPr>
        <w:tc>
          <w:tcPr>
            <w:tcW w:w="2712" w:type="dxa"/>
          </w:tcPr>
          <w:p w:rsidR="0072531E" w:rsidRPr="00B86F37" w:rsidRDefault="0072531E" w:rsidP="00B86F37">
            <w:pPr>
              <w:pStyle w:val="TableText"/>
              <w:spacing w:before="86" w:line="219" w:lineRule="auto"/>
              <w:ind w:left="115"/>
              <w:rPr>
                <w:sz w:val="18"/>
                <w:szCs w:val="18"/>
              </w:rPr>
            </w:pPr>
            <w:r w:rsidRPr="00B86F37">
              <w:rPr>
                <w:spacing w:val="3"/>
                <w:sz w:val="18"/>
                <w:szCs w:val="18"/>
              </w:rPr>
              <w:t>12.</w:t>
            </w:r>
            <w:r w:rsidRPr="00B86F37">
              <w:rPr>
                <w:rFonts w:hint="eastAsia"/>
                <w:spacing w:val="3"/>
                <w:sz w:val="18"/>
                <w:szCs w:val="18"/>
              </w:rPr>
              <w:t>证据清单</w:t>
            </w:r>
            <w:r w:rsidRPr="00B86F37">
              <w:rPr>
                <w:spacing w:val="3"/>
                <w:sz w:val="18"/>
                <w:szCs w:val="18"/>
              </w:rPr>
              <w:t>(</w:t>
            </w:r>
            <w:r w:rsidRPr="00B86F37">
              <w:rPr>
                <w:rFonts w:hint="eastAsia"/>
                <w:spacing w:val="3"/>
                <w:sz w:val="18"/>
                <w:szCs w:val="18"/>
              </w:rPr>
              <w:t>可另附页</w:t>
            </w:r>
            <w:r w:rsidRPr="00B86F37">
              <w:rPr>
                <w:spacing w:val="3"/>
                <w:sz w:val="18"/>
                <w:szCs w:val="18"/>
              </w:rPr>
              <w:t>)</w:t>
            </w:r>
          </w:p>
        </w:tc>
        <w:tc>
          <w:tcPr>
            <w:tcW w:w="6178" w:type="dxa"/>
          </w:tcPr>
          <w:p w:rsidR="0072531E" w:rsidRPr="00B86F37" w:rsidRDefault="0072531E" w:rsidP="00B86F37">
            <w:pPr>
              <w:pStyle w:val="TableText"/>
              <w:spacing w:before="66" w:line="219" w:lineRule="auto"/>
              <w:ind w:left="83"/>
              <w:rPr>
                <w:sz w:val="18"/>
                <w:szCs w:val="18"/>
              </w:rPr>
            </w:pPr>
            <w:r w:rsidRPr="00B86F37">
              <w:rPr>
                <w:rFonts w:hint="eastAsia"/>
                <w:spacing w:val="7"/>
                <w:sz w:val="18"/>
                <w:szCs w:val="18"/>
              </w:rPr>
              <w:t>附页</w:t>
            </w:r>
          </w:p>
        </w:tc>
      </w:tr>
    </w:tbl>
    <w:p w:rsidR="0072531E" w:rsidRDefault="0072531E">
      <w:pPr>
        <w:spacing w:line="350" w:lineRule="auto"/>
      </w:pPr>
    </w:p>
    <w:p w:rsidR="0072531E" w:rsidRDefault="0072531E">
      <w:pPr>
        <w:spacing w:before="121" w:line="236" w:lineRule="auto"/>
        <w:ind w:left="3229" w:right="1087" w:hanging="9"/>
        <w:rPr>
          <w:rFonts w:ascii="宋体" w:hAnsi="宋体" w:cs="宋体"/>
          <w:sz w:val="31"/>
          <w:szCs w:val="31"/>
        </w:rPr>
      </w:pPr>
      <w:r>
        <w:rPr>
          <w:rFonts w:ascii="宋体" w:hAnsi="宋体" w:cs="宋体" w:hint="eastAsia"/>
          <w:b/>
          <w:bCs/>
          <w:spacing w:val="-6"/>
          <w:sz w:val="37"/>
          <w:szCs w:val="37"/>
        </w:rPr>
        <w:t>答辩人</w:t>
      </w:r>
      <w:r>
        <w:rPr>
          <w:rFonts w:ascii="宋体" w:hAnsi="宋体" w:cs="宋体"/>
          <w:b/>
          <w:bCs/>
          <w:spacing w:val="-6"/>
          <w:sz w:val="37"/>
          <w:szCs w:val="37"/>
        </w:rPr>
        <w:t>(</w:t>
      </w:r>
      <w:r>
        <w:rPr>
          <w:rFonts w:ascii="宋体" w:hAnsi="宋体" w:cs="宋体" w:hint="eastAsia"/>
          <w:b/>
          <w:bCs/>
          <w:spacing w:val="-6"/>
          <w:sz w:val="37"/>
          <w:szCs w:val="37"/>
        </w:rPr>
        <w:t>签字、盖章</w:t>
      </w:r>
      <w:r>
        <w:rPr>
          <w:rFonts w:ascii="宋体" w:hAnsi="宋体" w:cs="宋体"/>
          <w:b/>
          <w:bCs/>
          <w:spacing w:val="-6"/>
          <w:sz w:val="37"/>
          <w:szCs w:val="37"/>
        </w:rPr>
        <w:t>):</w:t>
      </w:r>
      <w:r>
        <w:rPr>
          <w:rFonts w:ascii="宋体" w:hAnsi="宋体" w:cs="宋体" w:hint="eastAsia"/>
          <w:spacing w:val="-6"/>
          <w:sz w:val="37"/>
          <w:szCs w:val="37"/>
        </w:rPr>
        <w:t>杨××</w:t>
      </w:r>
      <w:r>
        <w:rPr>
          <w:rFonts w:ascii="宋体" w:hAnsi="宋体" w:cs="宋体"/>
          <w:spacing w:val="8"/>
          <w:sz w:val="37"/>
          <w:szCs w:val="37"/>
        </w:rPr>
        <w:t xml:space="preserve"> </w:t>
      </w:r>
      <w:r>
        <w:rPr>
          <w:rFonts w:ascii="宋体" w:hAnsi="宋体" w:cs="宋体" w:hint="eastAsia"/>
          <w:b/>
          <w:bCs/>
          <w:spacing w:val="-22"/>
          <w:sz w:val="31"/>
          <w:szCs w:val="31"/>
        </w:rPr>
        <w:t>日</w:t>
      </w:r>
      <w:r>
        <w:rPr>
          <w:rFonts w:ascii="宋体" w:hAnsi="宋体" w:cs="宋体"/>
          <w:spacing w:val="-22"/>
          <w:sz w:val="31"/>
          <w:szCs w:val="31"/>
        </w:rPr>
        <w:t xml:space="preserve"> </w:t>
      </w:r>
      <w:r>
        <w:rPr>
          <w:rFonts w:ascii="宋体" w:hAnsi="宋体" w:cs="宋体" w:hint="eastAsia"/>
          <w:b/>
          <w:bCs/>
          <w:spacing w:val="-22"/>
          <w:sz w:val="31"/>
          <w:szCs w:val="31"/>
        </w:rPr>
        <w:t>期：</w:t>
      </w:r>
      <w:r>
        <w:rPr>
          <w:rFonts w:ascii="宋体" w:hAnsi="宋体" w:cs="宋体"/>
          <w:spacing w:val="-84"/>
          <w:sz w:val="31"/>
          <w:szCs w:val="31"/>
        </w:rPr>
        <w:t xml:space="preserve"> </w:t>
      </w:r>
      <w:r>
        <w:rPr>
          <w:rFonts w:ascii="Times New Roman" w:hAnsi="Times New Roman" w:cs="Times New Roman"/>
          <w:spacing w:val="-22"/>
          <w:sz w:val="31"/>
          <w:szCs w:val="31"/>
        </w:rPr>
        <w:t>××××</w:t>
      </w:r>
      <w:r>
        <w:rPr>
          <w:rFonts w:ascii="Times New Roman" w:hAnsi="Times New Roman" w:cs="Times New Roman"/>
          <w:spacing w:val="8"/>
          <w:sz w:val="31"/>
          <w:szCs w:val="31"/>
        </w:rPr>
        <w:t xml:space="preserve">     </w:t>
      </w:r>
      <w:r>
        <w:rPr>
          <w:rFonts w:ascii="宋体" w:hAnsi="宋体" w:cs="宋体" w:hint="eastAsia"/>
          <w:spacing w:val="-22"/>
          <w:sz w:val="31"/>
          <w:szCs w:val="31"/>
        </w:rPr>
        <w:t>年××月××日</w:t>
      </w:r>
    </w:p>
    <w:p w:rsidR="0072531E" w:rsidRDefault="0072531E">
      <w:pPr>
        <w:spacing w:line="242" w:lineRule="auto"/>
      </w:pPr>
    </w:p>
    <w:p w:rsidR="0072531E" w:rsidRDefault="0072531E">
      <w:pPr>
        <w:spacing w:line="242" w:lineRule="auto"/>
      </w:pPr>
    </w:p>
    <w:p w:rsidR="0072531E" w:rsidRDefault="0072531E">
      <w:pPr>
        <w:spacing w:line="242" w:lineRule="auto"/>
      </w:pPr>
    </w:p>
    <w:p w:rsidR="0072531E" w:rsidRDefault="0072531E">
      <w:pPr>
        <w:spacing w:line="242" w:lineRule="auto"/>
      </w:pPr>
    </w:p>
    <w:p w:rsidR="0072531E" w:rsidRDefault="0072531E">
      <w:pPr>
        <w:spacing w:line="242" w:lineRule="auto"/>
      </w:pPr>
    </w:p>
    <w:p w:rsidR="0072531E" w:rsidRDefault="0072531E">
      <w:pPr>
        <w:spacing w:line="242" w:lineRule="auto"/>
      </w:pPr>
    </w:p>
    <w:p w:rsidR="0072531E" w:rsidRDefault="0072531E">
      <w:pPr>
        <w:spacing w:line="242" w:lineRule="auto"/>
      </w:pPr>
    </w:p>
    <w:p w:rsidR="0072531E" w:rsidRDefault="0072531E">
      <w:pPr>
        <w:spacing w:line="242" w:lineRule="auto"/>
      </w:pPr>
    </w:p>
    <w:p w:rsidR="0072531E" w:rsidRDefault="0072531E">
      <w:pPr>
        <w:spacing w:line="242" w:lineRule="auto"/>
      </w:pPr>
    </w:p>
    <w:p w:rsidR="0072531E" w:rsidRDefault="0072531E">
      <w:pPr>
        <w:spacing w:line="242" w:lineRule="auto"/>
      </w:pPr>
    </w:p>
    <w:p w:rsidR="0072531E" w:rsidRDefault="0072531E">
      <w:pPr>
        <w:spacing w:line="243" w:lineRule="auto"/>
      </w:pPr>
    </w:p>
    <w:p w:rsidR="0072531E" w:rsidRDefault="0072531E">
      <w:pPr>
        <w:spacing w:line="243" w:lineRule="auto"/>
      </w:pPr>
    </w:p>
    <w:p w:rsidR="0072531E" w:rsidRDefault="0072531E">
      <w:pPr>
        <w:spacing w:line="243" w:lineRule="auto"/>
      </w:pPr>
    </w:p>
    <w:p w:rsidR="0072531E" w:rsidRDefault="0072531E">
      <w:pPr>
        <w:spacing w:line="243" w:lineRule="auto"/>
      </w:pPr>
    </w:p>
    <w:p w:rsidR="0072531E" w:rsidRDefault="0072531E">
      <w:pPr>
        <w:spacing w:line="243" w:lineRule="auto"/>
      </w:pPr>
    </w:p>
    <w:p w:rsidR="0072531E" w:rsidRDefault="0072531E">
      <w:pPr>
        <w:spacing w:line="243" w:lineRule="auto"/>
      </w:pPr>
    </w:p>
    <w:p w:rsidR="0072531E" w:rsidRDefault="0072531E">
      <w:pPr>
        <w:spacing w:line="243" w:lineRule="auto"/>
      </w:pPr>
    </w:p>
    <w:p w:rsidR="0072531E" w:rsidRDefault="0072531E">
      <w:pPr>
        <w:spacing w:line="243" w:lineRule="auto"/>
      </w:pPr>
    </w:p>
    <w:p w:rsidR="0072531E" w:rsidRDefault="0072531E">
      <w:pPr>
        <w:spacing w:line="243" w:lineRule="auto"/>
      </w:pPr>
    </w:p>
    <w:p w:rsidR="0072531E" w:rsidRDefault="0072531E">
      <w:pPr>
        <w:spacing w:before="84" w:line="183" w:lineRule="auto"/>
        <w:ind w:left="235"/>
        <w:rPr>
          <w:rFonts w:ascii="宋体" w:hAnsi="宋体" w:cs="宋体"/>
          <w:sz w:val="26"/>
          <w:szCs w:val="26"/>
        </w:rPr>
      </w:pPr>
      <w:r>
        <w:rPr>
          <w:rFonts w:ascii="宋体" w:hAnsi="宋体" w:cs="宋体"/>
          <w:spacing w:val="-3"/>
          <w:sz w:val="26"/>
          <w:szCs w:val="26"/>
        </w:rPr>
        <w:t>—74—</w:t>
      </w:r>
    </w:p>
    <w:p w:rsidR="0072531E" w:rsidRDefault="0072531E">
      <w:pPr>
        <w:spacing w:line="183" w:lineRule="auto"/>
        <w:rPr>
          <w:rFonts w:ascii="宋体" w:hAnsi="宋体" w:cs="宋体"/>
          <w:sz w:val="26"/>
          <w:szCs w:val="26"/>
        </w:rPr>
        <w:sectPr w:rsidR="0072531E">
          <w:headerReference w:type="default" r:id="rId76"/>
          <w:footerReference w:type="default" r:id="rId77"/>
          <w:pgSz w:w="11760" w:h="16890"/>
          <w:pgMar w:top="400" w:right="1264" w:bottom="400" w:left="1594" w:header="0" w:footer="0" w:gutter="0"/>
          <w:cols w:space="720"/>
        </w:sectPr>
      </w:pPr>
    </w:p>
    <w:p w:rsidR="0072531E" w:rsidRDefault="0072531E">
      <w:pPr>
        <w:spacing w:line="243" w:lineRule="auto"/>
      </w:pPr>
    </w:p>
    <w:p w:rsidR="0072531E" w:rsidRDefault="0072531E">
      <w:pPr>
        <w:spacing w:line="243" w:lineRule="auto"/>
      </w:pPr>
    </w:p>
    <w:p w:rsidR="0072531E" w:rsidRDefault="0072531E">
      <w:pPr>
        <w:spacing w:line="243" w:lineRule="auto"/>
      </w:pPr>
    </w:p>
    <w:p w:rsidR="0072531E" w:rsidRDefault="0072531E">
      <w:pPr>
        <w:spacing w:line="243" w:lineRule="auto"/>
      </w:pPr>
    </w:p>
    <w:p w:rsidR="0072531E" w:rsidRDefault="0072531E">
      <w:pPr>
        <w:spacing w:before="143" w:line="618" w:lineRule="exact"/>
        <w:ind w:left="3291"/>
        <w:rPr>
          <w:rFonts w:ascii="宋体" w:hAnsi="宋体" w:cs="宋体"/>
          <w:sz w:val="44"/>
          <w:szCs w:val="44"/>
        </w:rPr>
      </w:pPr>
      <w:bookmarkStart w:id="21" w:name="bookmark21"/>
      <w:bookmarkEnd w:id="21"/>
      <w:r>
        <w:rPr>
          <w:rFonts w:ascii="宋体" w:hAnsi="宋体" w:cs="宋体" w:hint="eastAsia"/>
          <w:b/>
          <w:bCs/>
          <w:spacing w:val="-9"/>
          <w:position w:val="12"/>
          <w:sz w:val="44"/>
          <w:szCs w:val="44"/>
        </w:rPr>
        <w:t>民事起诉状</w:t>
      </w:r>
    </w:p>
    <w:p w:rsidR="0072531E" w:rsidRDefault="0072531E">
      <w:pPr>
        <w:spacing w:line="213" w:lineRule="auto"/>
        <w:ind w:left="2900"/>
        <w:rPr>
          <w:rFonts w:ascii="宋体" w:hAnsi="宋体" w:cs="宋体"/>
          <w:sz w:val="36"/>
          <w:szCs w:val="36"/>
        </w:rPr>
      </w:pPr>
      <w:r>
        <w:rPr>
          <w:rFonts w:ascii="宋体" w:hAnsi="宋体" w:cs="宋体"/>
          <w:b/>
          <w:bCs/>
          <w:spacing w:val="3"/>
          <w:sz w:val="36"/>
          <w:szCs w:val="36"/>
        </w:rPr>
        <w:t>(</w:t>
      </w:r>
      <w:r>
        <w:rPr>
          <w:rFonts w:ascii="宋体" w:hAnsi="宋体" w:cs="宋体" w:hint="eastAsia"/>
          <w:b/>
          <w:bCs/>
          <w:spacing w:val="3"/>
          <w:sz w:val="36"/>
          <w:szCs w:val="36"/>
        </w:rPr>
        <w:t>银行信用卡纠纷</w:t>
      </w:r>
      <w:r>
        <w:rPr>
          <w:rFonts w:ascii="宋体" w:hAnsi="宋体" w:cs="宋体"/>
          <w:b/>
          <w:bCs/>
          <w:spacing w:val="3"/>
          <w:sz w:val="36"/>
          <w:szCs w:val="36"/>
        </w:rPr>
        <w:t>)</w:t>
      </w:r>
    </w:p>
    <w:tbl>
      <w:tblPr>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32"/>
        <w:gridCol w:w="3293"/>
        <w:gridCol w:w="2905"/>
      </w:tblGrid>
      <w:tr w:rsidR="0072531E" w:rsidTr="00B86F37">
        <w:trPr>
          <w:trHeight w:val="2663"/>
        </w:trPr>
        <w:tc>
          <w:tcPr>
            <w:tcW w:w="8930" w:type="dxa"/>
            <w:gridSpan w:val="3"/>
          </w:tcPr>
          <w:p w:rsidR="0072531E" w:rsidRDefault="0072531E" w:rsidP="00B86F37">
            <w:pPr>
              <w:pStyle w:val="TableText"/>
              <w:spacing w:before="12" w:line="219" w:lineRule="auto"/>
              <w:ind w:left="95"/>
            </w:pPr>
            <w:r w:rsidRPr="00B86F37">
              <w:rPr>
                <w:rFonts w:hint="eastAsia"/>
                <w:spacing w:val="-2"/>
              </w:rPr>
              <w:t>说明：</w:t>
            </w:r>
          </w:p>
          <w:p w:rsidR="0072531E" w:rsidRDefault="0072531E" w:rsidP="00B86F37">
            <w:pPr>
              <w:pStyle w:val="TableText"/>
              <w:spacing w:before="3" w:line="219" w:lineRule="auto"/>
              <w:ind w:left="535"/>
            </w:pPr>
            <w:r>
              <w:rPr>
                <w:rFonts w:hint="eastAsia"/>
              </w:rPr>
              <w:t>为了方便您更好地参加诉讼，保护您的合法权利，</w:t>
            </w:r>
            <w:r w:rsidRPr="00B86F37">
              <w:rPr>
                <w:rFonts w:hint="eastAsia"/>
                <w:spacing w:val="-1"/>
              </w:rPr>
              <w:t>请填写本表。</w:t>
            </w:r>
          </w:p>
          <w:p w:rsidR="0072531E" w:rsidRDefault="0072531E" w:rsidP="00B86F37">
            <w:pPr>
              <w:pStyle w:val="TableText"/>
              <w:spacing w:before="34" w:line="219" w:lineRule="auto"/>
              <w:ind w:left="555"/>
            </w:pPr>
            <w:r>
              <w:t>1.</w:t>
            </w:r>
            <w:r>
              <w:rPr>
                <w:rFonts w:hint="eastAsia"/>
              </w:rPr>
              <w:t>起诉时需向人民法院提交证明您身份的材料，如身份证复印件、营业执</w:t>
            </w:r>
            <w:r w:rsidRPr="00B86F37">
              <w:rPr>
                <w:rFonts w:hint="eastAsia"/>
                <w:spacing w:val="-1"/>
              </w:rPr>
              <w:t>照复印件等。</w:t>
            </w:r>
          </w:p>
          <w:p w:rsidR="0072531E" w:rsidRDefault="0072531E" w:rsidP="00B86F37">
            <w:pPr>
              <w:pStyle w:val="TableText"/>
              <w:spacing w:before="34" w:line="219" w:lineRule="auto"/>
              <w:ind w:left="555"/>
            </w:pPr>
            <w:r>
              <w:t>2.</w:t>
            </w:r>
            <w:r>
              <w:rPr>
                <w:rFonts w:hint="eastAsia"/>
              </w:rPr>
              <w:t>本表所列内容是您提起诉讼以及人民法院查明案件事实所需，请务</w:t>
            </w:r>
            <w:r w:rsidRPr="00B86F37">
              <w:rPr>
                <w:rFonts w:hint="eastAsia"/>
                <w:spacing w:val="-1"/>
              </w:rPr>
              <w:t>必如实填写。</w:t>
            </w:r>
          </w:p>
          <w:p w:rsidR="0072531E" w:rsidRDefault="0072531E" w:rsidP="00B86F37">
            <w:pPr>
              <w:pStyle w:val="TableText"/>
              <w:spacing w:before="14" w:line="235" w:lineRule="auto"/>
              <w:ind w:left="114" w:right="759" w:firstLine="430"/>
            </w:pPr>
            <w:r>
              <w:t>3.</w:t>
            </w:r>
            <w:r>
              <w:rPr>
                <w:rFonts w:hint="eastAsia"/>
              </w:rPr>
              <w:t>本表所涉内容系针对一般银行信用卡纠纷案件，有些内容可能与您的案件无关，您认为与</w:t>
            </w:r>
            <w:r w:rsidRPr="00B86F37">
              <w:rPr>
                <w:spacing w:val="14"/>
              </w:rPr>
              <w:t xml:space="preserve"> </w:t>
            </w:r>
            <w:r w:rsidRPr="00B86F37">
              <w:rPr>
                <w:rFonts w:hint="eastAsia"/>
                <w:spacing w:val="-2"/>
              </w:rPr>
              <w:t>案件无关的项目可以填“无”或不填；对于本表中勾选项可以在对应项打“</w:t>
            </w:r>
            <w:r w:rsidRPr="00B86F37">
              <w:rPr>
                <w:spacing w:val="-41"/>
              </w:rPr>
              <w:t xml:space="preserve"> </w:t>
            </w:r>
            <w:r w:rsidRPr="00B86F37">
              <w:rPr>
                <w:rFonts w:hint="eastAsia"/>
                <w:spacing w:val="-2"/>
              </w:rPr>
              <w:t>√</w:t>
            </w:r>
            <w:r w:rsidRPr="00B86F37">
              <w:rPr>
                <w:spacing w:val="-69"/>
              </w:rPr>
              <w:t xml:space="preserve"> </w:t>
            </w:r>
            <w:r w:rsidRPr="00B86F37">
              <w:rPr>
                <w:rFonts w:hint="eastAsia"/>
                <w:spacing w:val="-2"/>
              </w:rPr>
              <w:t>”</w:t>
            </w:r>
            <w:r w:rsidRPr="00B86F37">
              <w:rPr>
                <w:spacing w:val="-2"/>
              </w:rPr>
              <w:t>;</w:t>
            </w:r>
            <w:r w:rsidRPr="00B86F37">
              <w:rPr>
                <w:rFonts w:hint="eastAsia"/>
                <w:spacing w:val="-2"/>
              </w:rPr>
              <w:t>您认为另有</w:t>
            </w:r>
            <w:r w:rsidRPr="00B86F37">
              <w:rPr>
                <w:rFonts w:hint="eastAsia"/>
                <w:spacing w:val="-3"/>
              </w:rPr>
              <w:t>重</w:t>
            </w:r>
            <w:r w:rsidRPr="00B86F37">
              <w:rPr>
                <w:spacing w:val="-3"/>
              </w:rPr>
              <w:t xml:space="preserve">  </w:t>
            </w:r>
            <w:r w:rsidRPr="00B86F37">
              <w:rPr>
                <w:rFonts w:hint="eastAsia"/>
                <w:spacing w:val="-1"/>
              </w:rPr>
              <w:t>要内容需要列明的，可以在本表尾部或者另附页填写。</w:t>
            </w:r>
          </w:p>
          <w:p w:rsidR="0072531E" w:rsidRDefault="0072531E" w:rsidP="00B86F37">
            <w:pPr>
              <w:pStyle w:val="TableText"/>
              <w:spacing w:before="6" w:line="219" w:lineRule="auto"/>
              <w:ind w:left="555"/>
            </w:pPr>
            <w:r w:rsidRPr="00B86F37">
              <w:rPr>
                <w:rFonts w:hint="eastAsia"/>
                <w:spacing w:val="1"/>
              </w:rPr>
              <w:t>★特别提示★</w:t>
            </w:r>
          </w:p>
          <w:p w:rsidR="0072531E" w:rsidRDefault="0072531E" w:rsidP="00B86F37">
            <w:pPr>
              <w:pStyle w:val="TableText"/>
              <w:spacing w:before="25" w:line="219" w:lineRule="auto"/>
              <w:ind w:left="460"/>
            </w:pPr>
            <w:r w:rsidRPr="00B86F37">
              <w:rPr>
                <w:rFonts w:hint="eastAsia"/>
                <w:spacing w:val="5"/>
              </w:rPr>
              <w:t>《中华人民共和国民事诉讼法》第十三条第一款规定：</w:t>
            </w:r>
            <w:r w:rsidRPr="00B86F37">
              <w:rPr>
                <w:rFonts w:hint="eastAsia"/>
                <w:spacing w:val="4"/>
              </w:rPr>
              <w:t>“民事诉讼应当遵循诚信原则。”</w:t>
            </w:r>
          </w:p>
          <w:p w:rsidR="0072531E" w:rsidRDefault="0072531E" w:rsidP="00B86F37">
            <w:pPr>
              <w:pStyle w:val="TableText"/>
              <w:spacing w:before="4" w:line="207" w:lineRule="auto"/>
              <w:ind w:left="75" w:right="764" w:firstLine="469"/>
            </w:pPr>
            <w:r>
              <w:rPr>
                <w:rFonts w:hint="eastAsia"/>
              </w:rPr>
              <w:t>如果诉讼参加人违反上述规定，进行虚假诉讼、恶意诉讼，人民法院将视违法情形依法追究</w:t>
            </w:r>
            <w:r w:rsidRPr="00B86F37">
              <w:rPr>
                <w:spacing w:val="9"/>
              </w:rPr>
              <w:t xml:space="preserve"> </w:t>
            </w:r>
            <w:r w:rsidRPr="00B86F37">
              <w:rPr>
                <w:rFonts w:hint="eastAsia"/>
                <w:spacing w:val="-2"/>
              </w:rPr>
              <w:t>责任：</w:t>
            </w:r>
          </w:p>
        </w:tc>
      </w:tr>
      <w:tr w:rsidR="0072531E" w:rsidTr="00B86F37">
        <w:trPr>
          <w:trHeight w:val="789"/>
        </w:trPr>
        <w:tc>
          <w:tcPr>
            <w:tcW w:w="8930" w:type="dxa"/>
            <w:gridSpan w:val="3"/>
          </w:tcPr>
          <w:p w:rsidR="0072531E" w:rsidRPr="00B86F37" w:rsidRDefault="0072531E" w:rsidP="00B86F37">
            <w:pPr>
              <w:pStyle w:val="TableText"/>
              <w:spacing w:before="250" w:line="219" w:lineRule="auto"/>
              <w:ind w:left="3759"/>
              <w:rPr>
                <w:sz w:val="30"/>
                <w:szCs w:val="30"/>
              </w:rPr>
            </w:pPr>
            <w:r w:rsidRPr="00B86F37">
              <w:rPr>
                <w:rFonts w:hint="eastAsia"/>
                <w:b/>
                <w:bCs/>
                <w:spacing w:val="-1"/>
                <w:sz w:val="30"/>
                <w:szCs w:val="30"/>
              </w:rPr>
              <w:t>当事人信息</w:t>
            </w:r>
          </w:p>
        </w:tc>
      </w:tr>
      <w:tr w:rsidR="0072531E" w:rsidTr="00B86F37">
        <w:trPr>
          <w:trHeight w:val="3447"/>
        </w:trPr>
        <w:tc>
          <w:tcPr>
            <w:tcW w:w="2732" w:type="dxa"/>
          </w:tcPr>
          <w:p w:rsidR="0072531E" w:rsidRDefault="0072531E" w:rsidP="00B86F37">
            <w:pPr>
              <w:spacing w:line="259" w:lineRule="auto"/>
            </w:pPr>
          </w:p>
          <w:p w:rsidR="0072531E" w:rsidRDefault="0072531E" w:rsidP="00B86F37">
            <w:pPr>
              <w:spacing w:line="259" w:lineRule="auto"/>
            </w:pPr>
          </w:p>
          <w:p w:rsidR="0072531E" w:rsidRDefault="0072531E" w:rsidP="00B86F37">
            <w:pPr>
              <w:spacing w:line="259" w:lineRule="auto"/>
            </w:pPr>
          </w:p>
          <w:p w:rsidR="0072531E" w:rsidRDefault="0072531E" w:rsidP="00B86F37">
            <w:pPr>
              <w:spacing w:line="260" w:lineRule="auto"/>
            </w:pPr>
          </w:p>
          <w:p w:rsidR="0072531E" w:rsidRDefault="0072531E" w:rsidP="00B86F37">
            <w:pPr>
              <w:spacing w:line="260" w:lineRule="auto"/>
            </w:pPr>
          </w:p>
          <w:p w:rsidR="0072531E" w:rsidRDefault="0072531E" w:rsidP="00B86F37">
            <w:pPr>
              <w:spacing w:line="260" w:lineRule="auto"/>
            </w:pPr>
          </w:p>
          <w:p w:rsidR="0072531E" w:rsidRDefault="0072531E" w:rsidP="00B86F37">
            <w:pPr>
              <w:pStyle w:val="TableText"/>
              <w:spacing w:before="62" w:line="218" w:lineRule="auto"/>
              <w:ind w:left="114"/>
            </w:pPr>
            <w:r w:rsidRPr="00B86F37">
              <w:rPr>
                <w:rFonts w:hint="eastAsia"/>
                <w:spacing w:val="3"/>
              </w:rPr>
              <w:t>原告</w:t>
            </w:r>
            <w:r w:rsidRPr="00B86F37">
              <w:rPr>
                <w:spacing w:val="3"/>
              </w:rPr>
              <w:t>(</w:t>
            </w:r>
            <w:r w:rsidRPr="00B86F37">
              <w:rPr>
                <w:rFonts w:hint="eastAsia"/>
                <w:spacing w:val="3"/>
              </w:rPr>
              <w:t>法人、非法人组织</w:t>
            </w:r>
            <w:r w:rsidRPr="00B86F37">
              <w:rPr>
                <w:spacing w:val="3"/>
              </w:rPr>
              <w:t>)</w:t>
            </w:r>
          </w:p>
        </w:tc>
        <w:tc>
          <w:tcPr>
            <w:tcW w:w="6198" w:type="dxa"/>
            <w:gridSpan w:val="2"/>
          </w:tcPr>
          <w:p w:rsidR="0072531E" w:rsidRDefault="0072531E" w:rsidP="00B86F37">
            <w:pPr>
              <w:pStyle w:val="TableText"/>
              <w:spacing w:before="93" w:line="221" w:lineRule="auto"/>
              <w:ind w:left="103"/>
            </w:pPr>
            <w:r w:rsidRPr="00B86F37">
              <w:rPr>
                <w:rFonts w:hint="eastAsia"/>
                <w:spacing w:val="-2"/>
              </w:rPr>
              <w:t>名称：</w:t>
            </w:r>
          </w:p>
          <w:p w:rsidR="0072531E" w:rsidRDefault="0072531E" w:rsidP="00B86F37">
            <w:pPr>
              <w:pStyle w:val="TableText"/>
              <w:spacing w:before="69" w:line="312" w:lineRule="exact"/>
              <w:ind w:left="103"/>
            </w:pPr>
            <w:r w:rsidRPr="00B86F37">
              <w:rPr>
                <w:rFonts w:hint="eastAsia"/>
                <w:spacing w:val="2"/>
                <w:position w:val="9"/>
              </w:rPr>
              <w:t>住所地</w:t>
            </w:r>
            <w:r w:rsidRPr="00B86F37">
              <w:rPr>
                <w:spacing w:val="2"/>
                <w:position w:val="9"/>
              </w:rPr>
              <w:t>(</w:t>
            </w:r>
            <w:r w:rsidRPr="00B86F37">
              <w:rPr>
                <w:rFonts w:hint="eastAsia"/>
                <w:spacing w:val="2"/>
                <w:position w:val="9"/>
              </w:rPr>
              <w:t>主要办事机构所在地</w:t>
            </w:r>
            <w:r w:rsidRPr="00B86F37">
              <w:rPr>
                <w:spacing w:val="2"/>
                <w:position w:val="9"/>
              </w:rPr>
              <w:t>):</w:t>
            </w:r>
          </w:p>
          <w:p w:rsidR="0072531E" w:rsidRDefault="0072531E" w:rsidP="00B86F37">
            <w:pPr>
              <w:pStyle w:val="TableText"/>
              <w:spacing w:line="220" w:lineRule="auto"/>
              <w:ind w:left="103"/>
            </w:pPr>
            <w:r w:rsidRPr="00B86F37">
              <w:rPr>
                <w:rFonts w:hint="eastAsia"/>
                <w:spacing w:val="-1"/>
              </w:rPr>
              <w:t>注册地</w:t>
            </w:r>
            <w:r w:rsidRPr="00B86F37">
              <w:rPr>
                <w:spacing w:val="-1"/>
              </w:rPr>
              <w:t>/</w:t>
            </w:r>
            <w:r w:rsidRPr="00B86F37">
              <w:rPr>
                <w:rFonts w:hint="eastAsia"/>
                <w:spacing w:val="-1"/>
              </w:rPr>
              <w:t>登记地：</w:t>
            </w:r>
          </w:p>
          <w:p w:rsidR="0072531E" w:rsidRDefault="0072531E" w:rsidP="00B86F37">
            <w:pPr>
              <w:pStyle w:val="TableText"/>
              <w:spacing w:before="101" w:line="229" w:lineRule="auto"/>
              <w:ind w:left="103"/>
            </w:pPr>
            <w:r w:rsidRPr="00B86F37">
              <w:rPr>
                <w:rFonts w:hint="eastAsia"/>
                <w:spacing w:val="-6"/>
              </w:rPr>
              <w:t>法定代表人</w:t>
            </w:r>
            <w:r w:rsidRPr="00B86F37">
              <w:rPr>
                <w:spacing w:val="-6"/>
              </w:rPr>
              <w:t>/</w:t>
            </w:r>
            <w:r w:rsidRPr="00B86F37">
              <w:rPr>
                <w:rFonts w:hint="eastAsia"/>
                <w:spacing w:val="-6"/>
              </w:rPr>
              <w:t>主要负责人：</w:t>
            </w:r>
            <w:r w:rsidRPr="00B86F37">
              <w:rPr>
                <w:spacing w:val="6"/>
              </w:rPr>
              <w:t xml:space="preserve">       </w:t>
            </w:r>
            <w:r w:rsidRPr="00B86F37">
              <w:rPr>
                <w:rFonts w:hint="eastAsia"/>
                <w:spacing w:val="-6"/>
              </w:rPr>
              <w:t>职务：</w:t>
            </w:r>
            <w:r w:rsidRPr="00B86F37">
              <w:rPr>
                <w:spacing w:val="-6"/>
              </w:rPr>
              <w:t xml:space="preserve">      </w:t>
            </w:r>
            <w:r w:rsidRPr="00B86F37">
              <w:rPr>
                <w:rFonts w:hint="eastAsia"/>
                <w:spacing w:val="-7"/>
              </w:rPr>
              <w:t>联系电话：</w:t>
            </w:r>
          </w:p>
          <w:p w:rsidR="0072531E" w:rsidRDefault="0072531E" w:rsidP="00B86F37">
            <w:pPr>
              <w:pStyle w:val="TableText"/>
              <w:spacing w:before="73" w:line="219" w:lineRule="auto"/>
              <w:ind w:left="103"/>
            </w:pPr>
            <w:r w:rsidRPr="00B86F37">
              <w:rPr>
                <w:rFonts w:hint="eastAsia"/>
                <w:spacing w:val="-1"/>
              </w:rPr>
              <w:t>统一社会信用代码：</w:t>
            </w:r>
          </w:p>
          <w:p w:rsidR="0072531E" w:rsidRDefault="0072531E" w:rsidP="00B86F37">
            <w:pPr>
              <w:pStyle w:val="TableText"/>
              <w:spacing w:before="84" w:line="260" w:lineRule="auto"/>
              <w:ind w:left="662" w:right="547" w:hanging="559"/>
            </w:pPr>
            <w:r w:rsidRPr="00B86F37">
              <w:rPr>
                <w:rFonts w:hint="eastAsia"/>
                <w:spacing w:val="1"/>
              </w:rPr>
              <w:t>类型：有限责任公司□股份有限公司□上市公司□其他企业</w:t>
            </w:r>
            <w:r>
              <w:rPr>
                <w:rFonts w:hint="eastAsia"/>
              </w:rPr>
              <w:t>法人口</w:t>
            </w:r>
            <w:r>
              <w:t xml:space="preserve"> </w:t>
            </w:r>
            <w:r w:rsidRPr="00B86F37">
              <w:rPr>
                <w:rFonts w:hint="eastAsia"/>
                <w:spacing w:val="1"/>
              </w:rPr>
              <w:t>事业单位口社会团体口基金会□社会服务机构□</w:t>
            </w:r>
          </w:p>
          <w:p w:rsidR="0072531E" w:rsidRDefault="0072531E" w:rsidP="00B86F37">
            <w:pPr>
              <w:pStyle w:val="TableText"/>
              <w:spacing w:before="85" w:line="261" w:lineRule="auto"/>
              <w:ind w:left="653" w:right="126"/>
            </w:pPr>
            <w:r>
              <w:rPr>
                <w:rFonts w:hint="eastAsia"/>
              </w:rPr>
              <w:t>机关法人口农村集体经济组织法人口</w:t>
            </w:r>
            <w:r>
              <w:t xml:space="preserve"> </w:t>
            </w:r>
            <w:r>
              <w:rPr>
                <w:rFonts w:hint="eastAsia"/>
              </w:rPr>
              <w:t>城镇农村</w:t>
            </w:r>
            <w:r w:rsidRPr="00B86F37">
              <w:rPr>
                <w:rFonts w:hint="eastAsia"/>
                <w:spacing w:val="-1"/>
              </w:rPr>
              <w:t>的合作经济组织法</w:t>
            </w:r>
            <w:r>
              <w:t xml:space="preserve"> </w:t>
            </w:r>
            <w:r w:rsidRPr="00B86F37">
              <w:rPr>
                <w:rFonts w:hint="eastAsia"/>
                <w:spacing w:val="1"/>
              </w:rPr>
              <w:t>人口基层群众性自治组织法人口</w:t>
            </w:r>
          </w:p>
          <w:p w:rsidR="0072531E" w:rsidRDefault="0072531E" w:rsidP="00B86F37">
            <w:pPr>
              <w:pStyle w:val="TableText"/>
              <w:spacing w:before="103" w:line="256" w:lineRule="auto"/>
              <w:ind w:left="672" w:right="367" w:hanging="10"/>
            </w:pPr>
            <w:r w:rsidRPr="00B86F37">
              <w:rPr>
                <w:rFonts w:hint="eastAsia"/>
                <w:spacing w:val="1"/>
              </w:rPr>
              <w:t>个人独资企业口合伙企业口不具有法人资格的专业服务机构□</w:t>
            </w:r>
            <w:r>
              <w:t xml:space="preserve"> </w:t>
            </w:r>
            <w:r w:rsidRPr="00B86F37">
              <w:rPr>
                <w:rFonts w:hint="eastAsia"/>
                <w:spacing w:val="-2"/>
              </w:rPr>
              <w:t>国有□</w:t>
            </w:r>
            <w:r w:rsidRPr="00B86F37">
              <w:rPr>
                <w:spacing w:val="50"/>
              </w:rPr>
              <w:t xml:space="preserve"> </w:t>
            </w:r>
            <w:r w:rsidRPr="00B86F37">
              <w:rPr>
                <w:spacing w:val="-2"/>
              </w:rPr>
              <w:t>(</w:t>
            </w:r>
            <w:r w:rsidRPr="00B86F37">
              <w:rPr>
                <w:rFonts w:hint="eastAsia"/>
                <w:spacing w:val="-2"/>
              </w:rPr>
              <w:t>控股口参股口</w:t>
            </w:r>
            <w:r w:rsidRPr="00B86F37">
              <w:rPr>
                <w:spacing w:val="-2"/>
              </w:rPr>
              <w:t>)</w:t>
            </w:r>
            <w:r w:rsidRPr="00B86F37">
              <w:rPr>
                <w:rFonts w:hint="eastAsia"/>
                <w:spacing w:val="-2"/>
              </w:rPr>
              <w:t>民营口</w:t>
            </w:r>
          </w:p>
        </w:tc>
      </w:tr>
      <w:tr w:rsidR="0072531E" w:rsidTr="00B86F37">
        <w:trPr>
          <w:trHeight w:val="1282"/>
        </w:trPr>
        <w:tc>
          <w:tcPr>
            <w:tcW w:w="2732" w:type="dxa"/>
            <w:vMerge w:val="restart"/>
            <w:tcBorders>
              <w:bottom w:val="nil"/>
            </w:tcBorders>
          </w:tcPr>
          <w:p w:rsidR="0072531E" w:rsidRDefault="0072531E" w:rsidP="00B86F37">
            <w:pPr>
              <w:pStyle w:val="TableText"/>
              <w:spacing w:before="172" w:line="218" w:lineRule="auto"/>
              <w:ind w:left="114"/>
            </w:pPr>
            <w:r w:rsidRPr="00B86F37">
              <w:rPr>
                <w:rFonts w:hint="eastAsia"/>
                <w:spacing w:val="5"/>
              </w:rPr>
              <w:t>原告</w:t>
            </w:r>
            <w:r w:rsidRPr="00B86F37">
              <w:rPr>
                <w:spacing w:val="5"/>
              </w:rPr>
              <w:t>(</w:t>
            </w:r>
            <w:r w:rsidRPr="00B86F37">
              <w:rPr>
                <w:rFonts w:hint="eastAsia"/>
                <w:spacing w:val="5"/>
              </w:rPr>
              <w:t>自然人</w:t>
            </w:r>
            <w:r w:rsidRPr="00B86F37">
              <w:rPr>
                <w:spacing w:val="5"/>
              </w:rPr>
              <w:t>)</w:t>
            </w:r>
          </w:p>
        </w:tc>
        <w:tc>
          <w:tcPr>
            <w:tcW w:w="3293" w:type="dxa"/>
            <w:tcBorders>
              <w:bottom w:val="nil"/>
              <w:right w:val="nil"/>
            </w:tcBorders>
          </w:tcPr>
          <w:p w:rsidR="0072531E" w:rsidRDefault="0072531E" w:rsidP="00B86F37">
            <w:pPr>
              <w:pStyle w:val="TableText"/>
              <w:spacing w:before="73" w:line="219" w:lineRule="auto"/>
              <w:ind w:left="103"/>
            </w:pPr>
            <w:r w:rsidRPr="00B86F37">
              <w:rPr>
                <w:rFonts w:hint="eastAsia"/>
                <w:spacing w:val="-2"/>
              </w:rPr>
              <w:t>姓名：</w:t>
            </w:r>
          </w:p>
          <w:p w:rsidR="0072531E" w:rsidRDefault="0072531E" w:rsidP="00B86F37">
            <w:pPr>
              <w:pStyle w:val="TableText"/>
              <w:spacing w:before="114" w:line="219" w:lineRule="auto"/>
              <w:ind w:left="103"/>
            </w:pPr>
            <w:r w:rsidRPr="00B86F37">
              <w:rPr>
                <w:rFonts w:hint="eastAsia"/>
                <w:spacing w:val="3"/>
              </w:rPr>
              <w:t>性别：男口女口</w:t>
            </w:r>
          </w:p>
          <w:p w:rsidR="0072531E" w:rsidRDefault="0072531E" w:rsidP="00B86F37">
            <w:pPr>
              <w:pStyle w:val="TableText"/>
              <w:spacing w:before="84" w:line="220" w:lineRule="auto"/>
              <w:ind w:left="103"/>
            </w:pPr>
            <w:r w:rsidRPr="00B86F37">
              <w:rPr>
                <w:rFonts w:hint="eastAsia"/>
                <w:spacing w:val="-10"/>
              </w:rPr>
              <w:t>出生日期：</w:t>
            </w:r>
            <w:r w:rsidRPr="00B86F37">
              <w:rPr>
                <w:spacing w:val="-10"/>
              </w:rPr>
              <w:t xml:space="preserve">     </w:t>
            </w:r>
            <w:r w:rsidRPr="00B86F37">
              <w:rPr>
                <w:rFonts w:hint="eastAsia"/>
                <w:spacing w:val="-10"/>
              </w:rPr>
              <w:t>年</w:t>
            </w:r>
            <w:r w:rsidRPr="00B86F37">
              <w:rPr>
                <w:spacing w:val="8"/>
              </w:rPr>
              <w:t xml:space="preserve">    </w:t>
            </w:r>
            <w:r w:rsidRPr="00B86F37">
              <w:rPr>
                <w:rFonts w:hint="eastAsia"/>
                <w:spacing w:val="-10"/>
              </w:rPr>
              <w:t>月</w:t>
            </w:r>
            <w:r w:rsidRPr="00B86F37">
              <w:rPr>
                <w:spacing w:val="-10"/>
              </w:rPr>
              <w:t xml:space="preserve">     </w:t>
            </w:r>
            <w:r w:rsidRPr="00B86F37">
              <w:rPr>
                <w:rFonts w:hint="eastAsia"/>
                <w:spacing w:val="-10"/>
              </w:rPr>
              <w:t>日</w:t>
            </w:r>
          </w:p>
          <w:p w:rsidR="0072531E" w:rsidRDefault="0072531E" w:rsidP="00B86F37">
            <w:pPr>
              <w:pStyle w:val="TableText"/>
              <w:spacing w:before="73" w:line="230" w:lineRule="auto"/>
              <w:ind w:left="103"/>
            </w:pPr>
            <w:r w:rsidRPr="00B86F37">
              <w:rPr>
                <w:rFonts w:hint="eastAsia"/>
                <w:spacing w:val="-13"/>
              </w:rPr>
              <w:t>工作单位：</w:t>
            </w:r>
            <w:r w:rsidRPr="00B86F37">
              <w:rPr>
                <w:spacing w:val="7"/>
              </w:rPr>
              <w:t xml:space="preserve">           </w:t>
            </w:r>
            <w:r w:rsidRPr="00B86F37">
              <w:rPr>
                <w:rFonts w:hint="eastAsia"/>
                <w:spacing w:val="-13"/>
              </w:rPr>
              <w:t>职务：</w:t>
            </w:r>
          </w:p>
        </w:tc>
        <w:tc>
          <w:tcPr>
            <w:tcW w:w="2905" w:type="dxa"/>
            <w:tcBorders>
              <w:left w:val="nil"/>
              <w:bottom w:val="nil"/>
            </w:tcBorders>
          </w:tcPr>
          <w:p w:rsidR="0072531E" w:rsidRDefault="0072531E" w:rsidP="00B86F37">
            <w:pPr>
              <w:spacing w:line="334" w:lineRule="auto"/>
            </w:pPr>
          </w:p>
          <w:p w:rsidR="0072531E" w:rsidRDefault="0072531E" w:rsidP="00B86F37">
            <w:pPr>
              <w:spacing w:line="334" w:lineRule="auto"/>
            </w:pPr>
          </w:p>
          <w:p w:rsidR="0072531E" w:rsidRDefault="0072531E" w:rsidP="00B86F37">
            <w:pPr>
              <w:pStyle w:val="TableText"/>
              <w:spacing w:before="62" w:line="221" w:lineRule="auto"/>
              <w:ind w:left="545"/>
            </w:pPr>
            <w:r w:rsidRPr="00B86F37">
              <w:rPr>
                <w:rFonts w:hint="eastAsia"/>
                <w:spacing w:val="-2"/>
              </w:rPr>
              <w:t>民族：</w:t>
            </w:r>
          </w:p>
          <w:p w:rsidR="0072531E" w:rsidRDefault="0072531E" w:rsidP="00B86F37">
            <w:pPr>
              <w:pStyle w:val="TableText"/>
              <w:spacing w:before="74" w:line="221" w:lineRule="auto"/>
              <w:ind w:left="525"/>
            </w:pPr>
            <w:r w:rsidRPr="00B86F37">
              <w:rPr>
                <w:rFonts w:hint="eastAsia"/>
                <w:spacing w:val="-1"/>
              </w:rPr>
              <w:t>联系电话：</w:t>
            </w:r>
          </w:p>
        </w:tc>
      </w:tr>
      <w:tr w:rsidR="0072531E" w:rsidTr="00B86F37">
        <w:trPr>
          <w:trHeight w:val="606"/>
        </w:trPr>
        <w:tc>
          <w:tcPr>
            <w:tcW w:w="2732" w:type="dxa"/>
            <w:vMerge/>
            <w:tcBorders>
              <w:top w:val="nil"/>
            </w:tcBorders>
          </w:tcPr>
          <w:p w:rsidR="0072531E" w:rsidRDefault="0072531E"/>
        </w:tc>
        <w:tc>
          <w:tcPr>
            <w:tcW w:w="6198" w:type="dxa"/>
            <w:gridSpan w:val="2"/>
            <w:tcBorders>
              <w:top w:val="nil"/>
            </w:tcBorders>
          </w:tcPr>
          <w:p w:rsidR="0072531E" w:rsidRDefault="0072531E" w:rsidP="00B86F37">
            <w:pPr>
              <w:pStyle w:val="TableText"/>
              <w:spacing w:before="70" w:line="322" w:lineRule="exact"/>
              <w:ind w:left="103"/>
            </w:pPr>
            <w:r w:rsidRPr="00B86F37">
              <w:rPr>
                <w:rFonts w:hint="eastAsia"/>
                <w:spacing w:val="3"/>
                <w:position w:val="9"/>
              </w:rPr>
              <w:t>住所地</w:t>
            </w:r>
            <w:r w:rsidRPr="00B86F37">
              <w:rPr>
                <w:spacing w:val="3"/>
                <w:position w:val="9"/>
              </w:rPr>
              <w:t>(</w:t>
            </w:r>
            <w:r w:rsidRPr="00B86F37">
              <w:rPr>
                <w:rFonts w:hint="eastAsia"/>
                <w:spacing w:val="3"/>
                <w:position w:val="9"/>
              </w:rPr>
              <w:t>户籍所在地</w:t>
            </w:r>
            <w:r w:rsidRPr="00B86F37">
              <w:rPr>
                <w:spacing w:val="3"/>
                <w:position w:val="9"/>
              </w:rPr>
              <w:t>):</w:t>
            </w:r>
          </w:p>
          <w:p w:rsidR="0072531E" w:rsidRDefault="0072531E" w:rsidP="00B86F37">
            <w:pPr>
              <w:pStyle w:val="TableText"/>
              <w:spacing w:line="197" w:lineRule="auto"/>
              <w:ind w:left="103"/>
            </w:pPr>
            <w:r w:rsidRPr="00B86F37">
              <w:rPr>
                <w:rFonts w:hint="eastAsia"/>
                <w:spacing w:val="-1"/>
              </w:rPr>
              <w:t>经常居住地：</w:t>
            </w:r>
          </w:p>
        </w:tc>
      </w:tr>
      <w:tr w:rsidR="0072531E" w:rsidTr="00B86F37">
        <w:trPr>
          <w:trHeight w:val="1579"/>
        </w:trPr>
        <w:tc>
          <w:tcPr>
            <w:tcW w:w="2732" w:type="dxa"/>
          </w:tcPr>
          <w:p w:rsidR="0072531E" w:rsidRDefault="0072531E" w:rsidP="00B86F37">
            <w:pPr>
              <w:spacing w:line="352" w:lineRule="auto"/>
            </w:pPr>
          </w:p>
          <w:p w:rsidR="0072531E" w:rsidRDefault="0072531E" w:rsidP="00B86F37">
            <w:pPr>
              <w:pStyle w:val="TableText"/>
              <w:spacing w:before="61" w:line="219" w:lineRule="auto"/>
              <w:ind w:left="114"/>
            </w:pPr>
            <w:r w:rsidRPr="00B86F37">
              <w:rPr>
                <w:rFonts w:hint="eastAsia"/>
                <w:spacing w:val="-1"/>
              </w:rPr>
              <w:t>委托诉讼代理人</w:t>
            </w:r>
          </w:p>
        </w:tc>
        <w:tc>
          <w:tcPr>
            <w:tcW w:w="6198" w:type="dxa"/>
            <w:gridSpan w:val="2"/>
          </w:tcPr>
          <w:p w:rsidR="0072531E" w:rsidRDefault="0072531E" w:rsidP="00B86F37">
            <w:pPr>
              <w:pStyle w:val="TableText"/>
              <w:spacing w:before="106" w:line="220" w:lineRule="auto"/>
              <w:ind w:left="103"/>
            </w:pPr>
            <w:r w:rsidRPr="00B86F37">
              <w:rPr>
                <w:rFonts w:hint="eastAsia"/>
                <w:spacing w:val="14"/>
              </w:rPr>
              <w:t>有口</w:t>
            </w:r>
          </w:p>
          <w:p w:rsidR="0072531E" w:rsidRDefault="0072531E" w:rsidP="00B86F37">
            <w:pPr>
              <w:pStyle w:val="TableText"/>
              <w:spacing w:before="103" w:line="219" w:lineRule="auto"/>
              <w:ind w:left="482"/>
            </w:pPr>
            <w:r w:rsidRPr="00B86F37">
              <w:rPr>
                <w:rFonts w:hint="eastAsia"/>
                <w:spacing w:val="-2"/>
              </w:rPr>
              <w:t>姓名：</w:t>
            </w:r>
          </w:p>
          <w:p w:rsidR="0072531E" w:rsidRDefault="0072531E" w:rsidP="00B86F37">
            <w:pPr>
              <w:pStyle w:val="TableText"/>
              <w:spacing w:before="44" w:line="231" w:lineRule="auto"/>
              <w:ind w:left="463"/>
            </w:pPr>
            <w:r w:rsidRPr="00B86F37">
              <w:rPr>
                <w:rFonts w:hint="eastAsia"/>
                <w:spacing w:val="-13"/>
              </w:rPr>
              <w:t>单位：</w:t>
            </w:r>
            <w:r w:rsidRPr="00B86F37">
              <w:rPr>
                <w:spacing w:val="5"/>
              </w:rPr>
              <w:t xml:space="preserve">             </w:t>
            </w:r>
            <w:r w:rsidRPr="00B86F37">
              <w:rPr>
                <w:rFonts w:hint="eastAsia"/>
                <w:spacing w:val="-13"/>
              </w:rPr>
              <w:t>职务：</w:t>
            </w:r>
            <w:r w:rsidRPr="00B86F37">
              <w:rPr>
                <w:spacing w:val="6"/>
              </w:rPr>
              <w:t xml:space="preserve">             </w:t>
            </w:r>
            <w:r w:rsidRPr="00B86F37">
              <w:rPr>
                <w:rFonts w:hint="eastAsia"/>
                <w:spacing w:val="-13"/>
              </w:rPr>
              <w:t>联系电话：</w:t>
            </w:r>
          </w:p>
          <w:p w:rsidR="0072531E" w:rsidRDefault="0072531E" w:rsidP="00B86F37">
            <w:pPr>
              <w:pStyle w:val="TableText"/>
              <w:spacing w:before="102" w:line="219" w:lineRule="auto"/>
              <w:ind w:left="472"/>
            </w:pPr>
            <w:r w:rsidRPr="00B86F37">
              <w:rPr>
                <w:rFonts w:hint="eastAsia"/>
                <w:spacing w:val="-8"/>
              </w:rPr>
              <w:t>代理权限：</w:t>
            </w:r>
            <w:r w:rsidRPr="00B86F37">
              <w:rPr>
                <w:spacing w:val="67"/>
              </w:rPr>
              <w:t xml:space="preserve"> </w:t>
            </w:r>
            <w:r w:rsidRPr="00B86F37">
              <w:rPr>
                <w:rFonts w:hint="eastAsia"/>
                <w:spacing w:val="-8"/>
              </w:rPr>
              <w:t>一般授权口</w:t>
            </w:r>
            <w:r w:rsidRPr="00B86F37">
              <w:rPr>
                <w:spacing w:val="-8"/>
              </w:rPr>
              <w:t xml:space="preserve">  </w:t>
            </w:r>
            <w:r w:rsidRPr="00B86F37">
              <w:rPr>
                <w:rFonts w:hint="eastAsia"/>
                <w:spacing w:val="-8"/>
              </w:rPr>
              <w:t>特别授权□</w:t>
            </w:r>
          </w:p>
          <w:p w:rsidR="0072531E" w:rsidRDefault="0072531E" w:rsidP="00B86F37">
            <w:pPr>
              <w:pStyle w:val="TableText"/>
              <w:spacing w:before="84" w:line="207" w:lineRule="auto"/>
              <w:ind w:left="103"/>
            </w:pPr>
            <w:r w:rsidRPr="00B86F37">
              <w:rPr>
                <w:rFonts w:hint="eastAsia"/>
                <w:spacing w:val="14"/>
              </w:rPr>
              <w:t>无口</w:t>
            </w:r>
          </w:p>
        </w:tc>
      </w:tr>
      <w:tr w:rsidR="0072531E" w:rsidTr="00B86F37">
        <w:trPr>
          <w:trHeight w:val="1239"/>
        </w:trPr>
        <w:tc>
          <w:tcPr>
            <w:tcW w:w="2732" w:type="dxa"/>
          </w:tcPr>
          <w:p w:rsidR="0072531E" w:rsidRDefault="0072531E" w:rsidP="00B86F37">
            <w:pPr>
              <w:pStyle w:val="TableText"/>
              <w:spacing w:before="84" w:line="278" w:lineRule="auto"/>
              <w:ind w:left="95" w:firstLine="19"/>
              <w:jc w:val="both"/>
            </w:pPr>
            <w:r w:rsidRPr="00B86F37">
              <w:rPr>
                <w:rFonts w:hint="eastAsia"/>
                <w:spacing w:val="-7"/>
              </w:rPr>
              <w:t>送达地址</w:t>
            </w:r>
            <w:r w:rsidRPr="00B86F37">
              <w:rPr>
                <w:spacing w:val="-7"/>
              </w:rPr>
              <w:t>(</w:t>
            </w:r>
            <w:r w:rsidRPr="00B86F37">
              <w:rPr>
                <w:rFonts w:hint="eastAsia"/>
                <w:spacing w:val="-7"/>
              </w:rPr>
              <w:t>所填信息除书面特别</w:t>
            </w:r>
            <w:r w:rsidRPr="00B86F37">
              <w:rPr>
                <w:spacing w:val="4"/>
              </w:rPr>
              <w:t xml:space="preserve">  </w:t>
            </w:r>
            <w:r w:rsidRPr="00B86F37">
              <w:rPr>
                <w:rFonts w:hint="eastAsia"/>
                <w:spacing w:val="-3"/>
              </w:rPr>
              <w:t>声明更改外，适用于案件一审、</w:t>
            </w:r>
            <w:r w:rsidRPr="00B86F37">
              <w:rPr>
                <w:spacing w:val="7"/>
              </w:rPr>
              <w:t xml:space="preserve"> </w:t>
            </w:r>
            <w:r w:rsidRPr="00B86F37">
              <w:rPr>
                <w:rFonts w:hint="eastAsia"/>
                <w:spacing w:val="-6"/>
              </w:rPr>
              <w:t>二审、再审所有后续程序</w:t>
            </w:r>
            <w:r w:rsidRPr="00B86F37">
              <w:rPr>
                <w:spacing w:val="-6"/>
              </w:rPr>
              <w:t>)</w:t>
            </w:r>
            <w:r w:rsidRPr="00B86F37">
              <w:rPr>
                <w:rFonts w:hint="eastAsia"/>
                <w:spacing w:val="-6"/>
              </w:rPr>
              <w:t>及收</w:t>
            </w:r>
            <w:r w:rsidRPr="00B86F37">
              <w:rPr>
                <w:spacing w:val="4"/>
              </w:rPr>
              <w:t xml:space="preserve">  </w:t>
            </w:r>
            <w:r w:rsidRPr="00B86F37">
              <w:rPr>
                <w:rFonts w:hint="eastAsia"/>
                <w:spacing w:val="-4"/>
              </w:rPr>
              <w:t>件人、联系电话</w:t>
            </w:r>
          </w:p>
        </w:tc>
        <w:tc>
          <w:tcPr>
            <w:tcW w:w="6198" w:type="dxa"/>
            <w:gridSpan w:val="2"/>
          </w:tcPr>
          <w:p w:rsidR="0072531E" w:rsidRDefault="0072531E" w:rsidP="00B86F37">
            <w:pPr>
              <w:pStyle w:val="TableText"/>
              <w:spacing w:before="115" w:line="229" w:lineRule="auto"/>
              <w:ind w:left="103"/>
            </w:pPr>
            <w:r w:rsidRPr="00B86F37">
              <w:rPr>
                <w:rFonts w:hint="eastAsia"/>
                <w:spacing w:val="-2"/>
              </w:rPr>
              <w:t>地址：</w:t>
            </w:r>
          </w:p>
          <w:p w:rsidR="0072531E" w:rsidRDefault="0072531E" w:rsidP="00B86F37">
            <w:pPr>
              <w:pStyle w:val="TableText"/>
              <w:spacing w:before="135" w:line="219" w:lineRule="auto"/>
              <w:ind w:left="103"/>
            </w:pPr>
            <w:r w:rsidRPr="00B86F37">
              <w:rPr>
                <w:rFonts w:hint="eastAsia"/>
                <w:spacing w:val="-1"/>
              </w:rPr>
              <w:t>收件人：</w:t>
            </w:r>
          </w:p>
          <w:p w:rsidR="0072531E" w:rsidRDefault="0072531E" w:rsidP="00B86F37">
            <w:pPr>
              <w:pStyle w:val="TableText"/>
              <w:spacing w:before="157" w:line="221" w:lineRule="auto"/>
              <w:ind w:left="103"/>
            </w:pPr>
            <w:r w:rsidRPr="00B86F37">
              <w:rPr>
                <w:rFonts w:hint="eastAsia"/>
                <w:spacing w:val="-1"/>
              </w:rPr>
              <w:t>联系电话：</w:t>
            </w:r>
          </w:p>
        </w:tc>
      </w:tr>
      <w:tr w:rsidR="0072531E" w:rsidTr="00B86F37">
        <w:trPr>
          <w:trHeight w:val="944"/>
        </w:trPr>
        <w:tc>
          <w:tcPr>
            <w:tcW w:w="2732" w:type="dxa"/>
          </w:tcPr>
          <w:p w:rsidR="0072531E" w:rsidRDefault="0072531E" w:rsidP="00B86F37">
            <w:pPr>
              <w:spacing w:line="324" w:lineRule="auto"/>
            </w:pPr>
          </w:p>
          <w:p w:rsidR="0072531E" w:rsidRDefault="0072531E" w:rsidP="00B86F37">
            <w:pPr>
              <w:pStyle w:val="TableText"/>
              <w:spacing w:before="62" w:line="220" w:lineRule="auto"/>
              <w:ind w:left="114"/>
            </w:pPr>
            <w:r w:rsidRPr="00B86F37">
              <w:rPr>
                <w:rFonts w:hint="eastAsia"/>
                <w:spacing w:val="-2"/>
              </w:rPr>
              <w:t>是否接受电子送达</w:t>
            </w:r>
          </w:p>
        </w:tc>
        <w:tc>
          <w:tcPr>
            <w:tcW w:w="6198" w:type="dxa"/>
            <w:gridSpan w:val="2"/>
          </w:tcPr>
          <w:p w:rsidR="0072531E" w:rsidRDefault="0072531E" w:rsidP="00B86F37">
            <w:pPr>
              <w:pStyle w:val="TableText"/>
              <w:spacing w:before="97" w:line="283" w:lineRule="auto"/>
              <w:ind w:left="103"/>
            </w:pPr>
            <w:r w:rsidRPr="00B86F37">
              <w:rPr>
                <w:rFonts w:hint="eastAsia"/>
                <w:spacing w:val="-1"/>
              </w:rPr>
              <w:t>是口</w:t>
            </w:r>
            <w:r w:rsidRPr="00B86F37">
              <w:rPr>
                <w:spacing w:val="-1"/>
              </w:rPr>
              <w:t xml:space="preserve">  </w:t>
            </w:r>
            <w:r w:rsidRPr="00B86F37">
              <w:rPr>
                <w:rFonts w:hint="eastAsia"/>
                <w:spacing w:val="-1"/>
              </w:rPr>
              <w:t>方式：短</w:t>
            </w:r>
            <w:r w:rsidRPr="00B86F37">
              <w:rPr>
                <w:rFonts w:hint="eastAsia"/>
                <w:spacing w:val="-1"/>
                <w:u w:val="single"/>
              </w:rPr>
              <w:t>信</w:t>
            </w:r>
            <w:r w:rsidRPr="00B86F37">
              <w:rPr>
                <w:spacing w:val="10"/>
                <w:u w:val="single"/>
              </w:rPr>
              <w:t xml:space="preserve">     </w:t>
            </w:r>
            <w:r w:rsidRPr="00B86F37">
              <w:rPr>
                <w:rFonts w:hint="eastAsia"/>
                <w:spacing w:val="-1"/>
                <w:position w:val="-1"/>
              </w:rPr>
              <w:t>微信</w:t>
            </w:r>
            <w:r w:rsidRPr="00B86F37">
              <w:rPr>
                <w:spacing w:val="6"/>
                <w:position w:val="-1"/>
                <w:u w:val="single"/>
              </w:rPr>
              <w:t xml:space="preserve">       </w:t>
            </w:r>
            <w:r w:rsidRPr="00B86F37">
              <w:rPr>
                <w:spacing w:val="-92"/>
                <w:position w:val="-1"/>
              </w:rPr>
              <w:t xml:space="preserve"> </w:t>
            </w:r>
            <w:r w:rsidRPr="00B86F37">
              <w:rPr>
                <w:rFonts w:hint="eastAsia"/>
                <w:b/>
                <w:bCs/>
                <w:spacing w:val="-1"/>
              </w:rPr>
              <w:t>传</w:t>
            </w:r>
            <w:r w:rsidRPr="00B86F37">
              <w:rPr>
                <w:rFonts w:hint="eastAsia"/>
                <w:b/>
                <w:bCs/>
                <w:spacing w:val="-1"/>
                <w:u w:val="single"/>
              </w:rPr>
              <w:t>真</w:t>
            </w:r>
            <w:r w:rsidRPr="00B86F37">
              <w:rPr>
                <w:spacing w:val="4"/>
                <w:u w:val="single"/>
              </w:rPr>
              <w:t xml:space="preserve">       </w:t>
            </w:r>
            <w:r w:rsidRPr="00B86F37">
              <w:rPr>
                <w:rFonts w:hint="eastAsia"/>
                <w:spacing w:val="-1"/>
                <w:position w:val="-1"/>
              </w:rPr>
              <w:t>邮</w:t>
            </w:r>
            <w:r w:rsidRPr="00B86F37">
              <w:rPr>
                <w:spacing w:val="-53"/>
                <w:position w:val="-1"/>
              </w:rPr>
              <w:t xml:space="preserve"> </w:t>
            </w:r>
            <w:r w:rsidRPr="00B86F37">
              <w:rPr>
                <w:rFonts w:hint="eastAsia"/>
                <w:spacing w:val="-1"/>
                <w:position w:val="-1"/>
              </w:rPr>
              <w:t>箱</w:t>
            </w:r>
          </w:p>
          <w:p w:rsidR="0072531E" w:rsidRDefault="0072531E" w:rsidP="00B86F37">
            <w:pPr>
              <w:pStyle w:val="TableText"/>
              <w:spacing w:line="220" w:lineRule="auto"/>
              <w:ind w:left="713"/>
            </w:pPr>
            <w:r w:rsidRPr="00B86F37">
              <w:rPr>
                <w:rFonts w:hint="eastAsia"/>
                <w:spacing w:val="-5"/>
              </w:rPr>
              <w:t>其他</w:t>
            </w:r>
            <w:r w:rsidRPr="00B86F37">
              <w:rPr>
                <w:spacing w:val="-87"/>
              </w:rPr>
              <w:t xml:space="preserve"> </w:t>
            </w:r>
            <w:r w:rsidRPr="00B86F37">
              <w:rPr>
                <w:u w:val="single"/>
              </w:rPr>
              <w:t xml:space="preserve">       </w:t>
            </w:r>
          </w:p>
          <w:p w:rsidR="0072531E" w:rsidRDefault="0072531E" w:rsidP="00B86F37">
            <w:pPr>
              <w:pStyle w:val="TableText"/>
              <w:spacing w:before="73" w:line="220" w:lineRule="auto"/>
              <w:ind w:left="103"/>
            </w:pPr>
            <w:r w:rsidRPr="00B86F37">
              <w:rPr>
                <w:rFonts w:hint="eastAsia"/>
                <w:spacing w:val="14"/>
              </w:rPr>
              <w:t>否口</w:t>
            </w:r>
          </w:p>
        </w:tc>
      </w:tr>
    </w:tbl>
    <w:p w:rsidR="0072531E" w:rsidRDefault="0072531E"/>
    <w:p w:rsidR="0072531E" w:rsidRDefault="0072531E">
      <w:pPr>
        <w:sectPr w:rsidR="0072531E">
          <w:footerReference w:type="default" r:id="rId78"/>
          <w:pgSz w:w="11810" w:h="16740"/>
          <w:pgMar w:top="400" w:right="1345" w:bottom="968" w:left="1524" w:header="0" w:footer="703" w:gutter="0"/>
          <w:cols w:space="720"/>
        </w:sectPr>
      </w:pPr>
    </w:p>
    <w:p w:rsidR="0072531E" w:rsidRDefault="0072531E">
      <w:pPr>
        <w:spacing w:before="35"/>
      </w:pPr>
    </w:p>
    <w:p w:rsidR="0072531E" w:rsidRDefault="0072531E">
      <w:pPr>
        <w:spacing w:before="35"/>
      </w:pPr>
    </w:p>
    <w:p w:rsidR="0072531E" w:rsidRDefault="0072531E">
      <w:pPr>
        <w:spacing w:before="34"/>
      </w:pPr>
    </w:p>
    <w:p w:rsidR="0072531E" w:rsidRDefault="0072531E">
      <w:pPr>
        <w:spacing w:before="34"/>
      </w:pPr>
    </w:p>
    <w:tbl>
      <w:tblPr>
        <w:tblW w:w="8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22"/>
        <w:gridCol w:w="1796"/>
        <w:gridCol w:w="1467"/>
        <w:gridCol w:w="2915"/>
      </w:tblGrid>
      <w:tr w:rsidR="0072531E" w:rsidTr="00B86F37">
        <w:trPr>
          <w:trHeight w:val="3483"/>
        </w:trPr>
        <w:tc>
          <w:tcPr>
            <w:tcW w:w="2722" w:type="dxa"/>
          </w:tcPr>
          <w:p w:rsidR="0072531E" w:rsidRDefault="0072531E" w:rsidP="00B86F37">
            <w:pPr>
              <w:spacing w:line="263" w:lineRule="auto"/>
            </w:pPr>
          </w:p>
          <w:p w:rsidR="0072531E" w:rsidRDefault="0072531E" w:rsidP="00B86F37">
            <w:pPr>
              <w:spacing w:line="263" w:lineRule="auto"/>
            </w:pPr>
          </w:p>
          <w:p w:rsidR="0072531E" w:rsidRDefault="0072531E" w:rsidP="00B86F37">
            <w:pPr>
              <w:spacing w:line="264" w:lineRule="auto"/>
            </w:pPr>
          </w:p>
          <w:p w:rsidR="0072531E" w:rsidRDefault="0072531E" w:rsidP="00B86F37">
            <w:pPr>
              <w:spacing w:line="264" w:lineRule="auto"/>
            </w:pPr>
          </w:p>
          <w:p w:rsidR="0072531E" w:rsidRDefault="0072531E" w:rsidP="00B86F37">
            <w:pPr>
              <w:spacing w:line="264" w:lineRule="auto"/>
            </w:pPr>
          </w:p>
          <w:p w:rsidR="0072531E" w:rsidRDefault="0072531E" w:rsidP="00B86F37">
            <w:pPr>
              <w:spacing w:line="264" w:lineRule="auto"/>
            </w:pPr>
          </w:p>
          <w:p w:rsidR="0072531E" w:rsidRPr="00B86F37" w:rsidRDefault="0072531E" w:rsidP="00B86F37">
            <w:pPr>
              <w:pStyle w:val="TableText"/>
              <w:spacing w:before="59" w:line="218" w:lineRule="auto"/>
              <w:ind w:left="115"/>
              <w:rPr>
                <w:sz w:val="18"/>
                <w:szCs w:val="18"/>
              </w:rPr>
            </w:pPr>
            <w:r w:rsidRPr="00B86F37">
              <w:rPr>
                <w:rFonts w:hint="eastAsia"/>
                <w:spacing w:val="3"/>
                <w:sz w:val="18"/>
                <w:szCs w:val="18"/>
              </w:rPr>
              <w:t>被告</w:t>
            </w:r>
            <w:r w:rsidRPr="00B86F37">
              <w:rPr>
                <w:spacing w:val="3"/>
                <w:sz w:val="18"/>
                <w:szCs w:val="18"/>
              </w:rPr>
              <w:t>(</w:t>
            </w:r>
            <w:r w:rsidRPr="00B86F37">
              <w:rPr>
                <w:rFonts w:hint="eastAsia"/>
                <w:spacing w:val="3"/>
                <w:sz w:val="18"/>
                <w:szCs w:val="18"/>
              </w:rPr>
              <w:t>法人、非法人组织</w:t>
            </w:r>
            <w:r w:rsidRPr="00B86F37">
              <w:rPr>
                <w:spacing w:val="3"/>
                <w:sz w:val="18"/>
                <w:szCs w:val="18"/>
              </w:rPr>
              <w:t>)</w:t>
            </w:r>
          </w:p>
        </w:tc>
        <w:tc>
          <w:tcPr>
            <w:tcW w:w="6178" w:type="dxa"/>
            <w:gridSpan w:val="3"/>
          </w:tcPr>
          <w:p w:rsidR="0072531E" w:rsidRPr="00B86F37" w:rsidRDefault="0072531E" w:rsidP="00B86F37">
            <w:pPr>
              <w:pStyle w:val="TableText"/>
              <w:spacing w:before="44" w:line="221" w:lineRule="auto"/>
              <w:ind w:left="133"/>
              <w:rPr>
                <w:sz w:val="18"/>
                <w:szCs w:val="18"/>
              </w:rPr>
            </w:pPr>
            <w:r w:rsidRPr="00B86F37">
              <w:rPr>
                <w:rFonts w:hint="eastAsia"/>
                <w:sz w:val="18"/>
                <w:szCs w:val="18"/>
              </w:rPr>
              <w:t>名称：</w:t>
            </w:r>
          </w:p>
          <w:p w:rsidR="0072531E" w:rsidRPr="00B86F37" w:rsidRDefault="0072531E" w:rsidP="00B86F37">
            <w:pPr>
              <w:pStyle w:val="TableText"/>
              <w:spacing w:before="121" w:line="312" w:lineRule="exact"/>
              <w:ind w:left="133"/>
              <w:rPr>
                <w:sz w:val="18"/>
                <w:szCs w:val="18"/>
              </w:rPr>
            </w:pPr>
            <w:r w:rsidRPr="00B86F37">
              <w:rPr>
                <w:rFonts w:hint="eastAsia"/>
                <w:spacing w:val="2"/>
                <w:position w:val="10"/>
                <w:sz w:val="18"/>
                <w:szCs w:val="18"/>
              </w:rPr>
              <w:t>住所地</w:t>
            </w:r>
            <w:r w:rsidRPr="00B86F37">
              <w:rPr>
                <w:spacing w:val="2"/>
                <w:position w:val="10"/>
                <w:sz w:val="18"/>
                <w:szCs w:val="18"/>
              </w:rPr>
              <w:t>(</w:t>
            </w:r>
            <w:r w:rsidRPr="00B86F37">
              <w:rPr>
                <w:rFonts w:hint="eastAsia"/>
                <w:spacing w:val="2"/>
                <w:position w:val="10"/>
                <w:sz w:val="18"/>
                <w:szCs w:val="18"/>
              </w:rPr>
              <w:t>主要办事机构所在地</w:t>
            </w:r>
            <w:r w:rsidRPr="00B86F37">
              <w:rPr>
                <w:spacing w:val="2"/>
                <w:position w:val="10"/>
                <w:sz w:val="18"/>
                <w:szCs w:val="18"/>
              </w:rPr>
              <w:t>):</w:t>
            </w:r>
          </w:p>
          <w:p w:rsidR="0072531E" w:rsidRPr="00B86F37" w:rsidRDefault="0072531E" w:rsidP="00B86F37">
            <w:pPr>
              <w:pStyle w:val="TableText"/>
              <w:spacing w:line="220" w:lineRule="auto"/>
              <w:ind w:left="133"/>
              <w:rPr>
                <w:sz w:val="18"/>
                <w:szCs w:val="18"/>
              </w:rPr>
            </w:pPr>
            <w:r w:rsidRPr="00B86F37">
              <w:rPr>
                <w:rFonts w:hint="eastAsia"/>
                <w:sz w:val="18"/>
                <w:szCs w:val="18"/>
              </w:rPr>
              <w:t>注册地</w:t>
            </w:r>
            <w:r w:rsidRPr="00B86F37">
              <w:rPr>
                <w:sz w:val="18"/>
                <w:szCs w:val="18"/>
              </w:rPr>
              <w:t>/</w:t>
            </w:r>
            <w:r w:rsidRPr="00B86F37">
              <w:rPr>
                <w:rFonts w:hint="eastAsia"/>
                <w:sz w:val="18"/>
                <w:szCs w:val="18"/>
              </w:rPr>
              <w:t>登记地：</w:t>
            </w:r>
          </w:p>
          <w:p w:rsidR="0072531E" w:rsidRPr="00B86F37" w:rsidRDefault="0072531E" w:rsidP="00B86F37">
            <w:pPr>
              <w:pStyle w:val="TableText"/>
              <w:spacing w:before="92" w:line="222" w:lineRule="auto"/>
              <w:ind w:left="133"/>
              <w:rPr>
                <w:sz w:val="18"/>
                <w:szCs w:val="18"/>
              </w:rPr>
            </w:pPr>
            <w:r w:rsidRPr="00B86F37">
              <w:rPr>
                <w:rFonts w:hint="eastAsia"/>
                <w:spacing w:val="-5"/>
                <w:sz w:val="18"/>
                <w:szCs w:val="18"/>
              </w:rPr>
              <w:t>法定代表人</w:t>
            </w:r>
            <w:r w:rsidRPr="00B86F37">
              <w:rPr>
                <w:spacing w:val="-5"/>
                <w:sz w:val="18"/>
                <w:szCs w:val="18"/>
              </w:rPr>
              <w:t>/</w:t>
            </w:r>
            <w:r w:rsidRPr="00B86F37">
              <w:rPr>
                <w:rFonts w:hint="eastAsia"/>
                <w:spacing w:val="-5"/>
                <w:sz w:val="18"/>
                <w:szCs w:val="18"/>
              </w:rPr>
              <w:t>主要负责人：</w:t>
            </w:r>
            <w:r w:rsidRPr="00B86F37">
              <w:rPr>
                <w:spacing w:val="-5"/>
                <w:sz w:val="18"/>
                <w:szCs w:val="18"/>
              </w:rPr>
              <w:t xml:space="preserve">          </w:t>
            </w:r>
            <w:r w:rsidRPr="00B86F37">
              <w:rPr>
                <w:rFonts w:hint="eastAsia"/>
                <w:spacing w:val="-5"/>
                <w:sz w:val="18"/>
                <w:szCs w:val="18"/>
              </w:rPr>
              <w:t>职务：</w:t>
            </w:r>
            <w:r w:rsidRPr="00B86F37">
              <w:rPr>
                <w:spacing w:val="-5"/>
                <w:sz w:val="18"/>
                <w:szCs w:val="18"/>
              </w:rPr>
              <w:t xml:space="preserve">        </w:t>
            </w:r>
            <w:r w:rsidRPr="00B86F37">
              <w:rPr>
                <w:spacing w:val="-6"/>
                <w:sz w:val="18"/>
                <w:szCs w:val="18"/>
              </w:rPr>
              <w:t xml:space="preserve"> </w:t>
            </w:r>
            <w:r w:rsidRPr="00B86F37">
              <w:rPr>
                <w:rFonts w:hint="eastAsia"/>
                <w:spacing w:val="-6"/>
                <w:sz w:val="18"/>
                <w:szCs w:val="18"/>
              </w:rPr>
              <w:t>联系电话：</w:t>
            </w:r>
          </w:p>
          <w:p w:rsidR="0072531E" w:rsidRPr="00B86F37" w:rsidRDefault="0072531E" w:rsidP="00B86F37">
            <w:pPr>
              <w:pStyle w:val="TableText"/>
              <w:spacing w:before="103" w:line="219" w:lineRule="auto"/>
              <w:ind w:left="133"/>
              <w:rPr>
                <w:sz w:val="18"/>
                <w:szCs w:val="18"/>
              </w:rPr>
            </w:pPr>
            <w:r w:rsidRPr="00B86F37">
              <w:rPr>
                <w:rFonts w:hint="eastAsia"/>
                <w:spacing w:val="-1"/>
                <w:sz w:val="18"/>
                <w:szCs w:val="18"/>
              </w:rPr>
              <w:t>统一社会信用代码：</w:t>
            </w:r>
          </w:p>
          <w:p w:rsidR="0072531E" w:rsidRPr="00B86F37" w:rsidRDefault="0072531E" w:rsidP="00B86F37">
            <w:pPr>
              <w:pStyle w:val="TableText"/>
              <w:spacing w:before="79" w:line="283" w:lineRule="auto"/>
              <w:ind w:left="133" w:right="788"/>
              <w:rPr>
                <w:sz w:val="18"/>
                <w:szCs w:val="18"/>
              </w:rPr>
            </w:pPr>
            <w:r w:rsidRPr="00B86F37">
              <w:rPr>
                <w:rFonts w:hint="eastAsia"/>
                <w:spacing w:val="1"/>
                <w:sz w:val="18"/>
                <w:szCs w:val="18"/>
              </w:rPr>
              <w:t>类型：有限责任公司口股份有限公司□上市公司□其他企</w:t>
            </w:r>
            <w:r w:rsidRPr="00B86F37">
              <w:rPr>
                <w:rFonts w:hint="eastAsia"/>
                <w:sz w:val="18"/>
                <w:szCs w:val="18"/>
              </w:rPr>
              <w:t>业法人口</w:t>
            </w:r>
            <w:r w:rsidRPr="00B86F37">
              <w:rPr>
                <w:sz w:val="18"/>
                <w:szCs w:val="18"/>
              </w:rPr>
              <w:t xml:space="preserve"> </w:t>
            </w:r>
            <w:r w:rsidRPr="00B86F37">
              <w:rPr>
                <w:rFonts w:hint="eastAsia"/>
                <w:spacing w:val="1"/>
                <w:sz w:val="18"/>
                <w:szCs w:val="18"/>
              </w:rPr>
              <w:t>事业单位□社会团体□基金会□社会服务机构□</w:t>
            </w:r>
          </w:p>
          <w:p w:rsidR="0072531E" w:rsidRPr="00B86F37" w:rsidRDefault="0072531E" w:rsidP="00B86F37">
            <w:pPr>
              <w:pStyle w:val="TableText"/>
              <w:spacing w:before="116" w:line="269" w:lineRule="auto"/>
              <w:ind w:left="133" w:right="371"/>
              <w:rPr>
                <w:sz w:val="18"/>
                <w:szCs w:val="18"/>
              </w:rPr>
            </w:pPr>
            <w:r w:rsidRPr="00B86F37">
              <w:rPr>
                <w:rFonts w:hint="eastAsia"/>
                <w:sz w:val="18"/>
                <w:szCs w:val="18"/>
              </w:rPr>
              <w:t>机关法人口农村集体经济组织法人口</w:t>
            </w:r>
            <w:r w:rsidRPr="00B86F37">
              <w:rPr>
                <w:sz w:val="18"/>
                <w:szCs w:val="18"/>
              </w:rPr>
              <w:t xml:space="preserve"> </w:t>
            </w:r>
            <w:r w:rsidRPr="00B86F37">
              <w:rPr>
                <w:rFonts w:hint="eastAsia"/>
                <w:sz w:val="18"/>
                <w:szCs w:val="18"/>
              </w:rPr>
              <w:t>城镇农村的合作</w:t>
            </w:r>
            <w:r w:rsidRPr="00B86F37">
              <w:rPr>
                <w:rFonts w:hint="eastAsia"/>
                <w:spacing w:val="-1"/>
                <w:sz w:val="18"/>
                <w:szCs w:val="18"/>
              </w:rPr>
              <w:t>经济组织法人口基</w:t>
            </w:r>
            <w:r w:rsidRPr="00B86F37">
              <w:rPr>
                <w:sz w:val="18"/>
                <w:szCs w:val="18"/>
              </w:rPr>
              <w:t xml:space="preserve"> </w:t>
            </w:r>
            <w:r w:rsidRPr="00B86F37">
              <w:rPr>
                <w:rFonts w:hint="eastAsia"/>
                <w:spacing w:val="2"/>
                <w:sz w:val="18"/>
                <w:szCs w:val="18"/>
              </w:rPr>
              <w:t>层群众性自治组织法人口</w:t>
            </w:r>
          </w:p>
          <w:p w:rsidR="0072531E" w:rsidRPr="00B86F37" w:rsidRDefault="0072531E" w:rsidP="00B86F37">
            <w:pPr>
              <w:pStyle w:val="TableText"/>
              <w:spacing w:before="105" w:line="270" w:lineRule="auto"/>
              <w:ind w:left="133" w:right="1148"/>
              <w:rPr>
                <w:sz w:val="18"/>
                <w:szCs w:val="18"/>
              </w:rPr>
            </w:pPr>
            <w:r w:rsidRPr="00B86F37">
              <w:rPr>
                <w:rFonts w:hint="eastAsia"/>
                <w:spacing w:val="1"/>
                <w:sz w:val="18"/>
                <w:szCs w:val="18"/>
              </w:rPr>
              <w:t>个人独资企业□合伙企业□不具有法人资格的专业服务机</w:t>
            </w:r>
            <w:r w:rsidRPr="00B86F37">
              <w:rPr>
                <w:rFonts w:hint="eastAsia"/>
                <w:sz w:val="18"/>
                <w:szCs w:val="18"/>
              </w:rPr>
              <w:t>构□</w:t>
            </w:r>
            <w:r w:rsidRPr="00B86F37">
              <w:rPr>
                <w:sz w:val="18"/>
                <w:szCs w:val="18"/>
              </w:rPr>
              <w:t xml:space="preserve"> </w:t>
            </w:r>
            <w:r w:rsidRPr="00B86F37">
              <w:rPr>
                <w:rFonts w:hint="eastAsia"/>
                <w:spacing w:val="-2"/>
                <w:sz w:val="18"/>
                <w:szCs w:val="18"/>
              </w:rPr>
              <w:t>国有□</w:t>
            </w:r>
            <w:r w:rsidRPr="00B86F37">
              <w:rPr>
                <w:spacing w:val="53"/>
                <w:sz w:val="18"/>
                <w:szCs w:val="18"/>
              </w:rPr>
              <w:t xml:space="preserve"> </w:t>
            </w:r>
            <w:r w:rsidRPr="00B86F37">
              <w:rPr>
                <w:spacing w:val="-2"/>
                <w:sz w:val="18"/>
                <w:szCs w:val="18"/>
              </w:rPr>
              <w:t>(</w:t>
            </w:r>
            <w:r w:rsidRPr="00B86F37">
              <w:rPr>
                <w:rFonts w:hint="eastAsia"/>
                <w:spacing w:val="-2"/>
                <w:sz w:val="18"/>
                <w:szCs w:val="18"/>
              </w:rPr>
              <w:t>控股口参股口</w:t>
            </w:r>
            <w:r w:rsidRPr="00B86F37">
              <w:rPr>
                <w:spacing w:val="-2"/>
                <w:sz w:val="18"/>
                <w:szCs w:val="18"/>
              </w:rPr>
              <w:t>)</w:t>
            </w:r>
            <w:r w:rsidRPr="00B86F37">
              <w:rPr>
                <w:rFonts w:hint="eastAsia"/>
                <w:spacing w:val="-2"/>
                <w:sz w:val="18"/>
                <w:szCs w:val="18"/>
              </w:rPr>
              <w:t>民营口</w:t>
            </w:r>
          </w:p>
        </w:tc>
      </w:tr>
      <w:tr w:rsidR="0072531E" w:rsidTr="00B86F37">
        <w:trPr>
          <w:trHeight w:val="1266"/>
        </w:trPr>
        <w:tc>
          <w:tcPr>
            <w:tcW w:w="2722" w:type="dxa"/>
            <w:vMerge w:val="restart"/>
            <w:tcBorders>
              <w:bottom w:val="nil"/>
            </w:tcBorders>
          </w:tcPr>
          <w:p w:rsidR="0072531E" w:rsidRDefault="0072531E" w:rsidP="00B86F37">
            <w:pPr>
              <w:spacing w:line="311" w:lineRule="auto"/>
            </w:pPr>
          </w:p>
          <w:p w:rsidR="0072531E" w:rsidRDefault="0072531E" w:rsidP="00B86F37">
            <w:pPr>
              <w:spacing w:line="311" w:lineRule="auto"/>
            </w:pPr>
          </w:p>
          <w:p w:rsidR="0072531E" w:rsidRDefault="0072531E" w:rsidP="00B86F37">
            <w:pPr>
              <w:spacing w:line="311" w:lineRule="auto"/>
            </w:pPr>
          </w:p>
          <w:p w:rsidR="0072531E" w:rsidRPr="00B86F37" w:rsidRDefault="0072531E" w:rsidP="00B86F37">
            <w:pPr>
              <w:pStyle w:val="TableText"/>
              <w:spacing w:before="59" w:line="218" w:lineRule="auto"/>
              <w:ind w:left="115"/>
              <w:rPr>
                <w:sz w:val="18"/>
                <w:szCs w:val="18"/>
              </w:rPr>
            </w:pPr>
            <w:r w:rsidRPr="00B86F37">
              <w:rPr>
                <w:rFonts w:hint="eastAsia"/>
                <w:spacing w:val="5"/>
                <w:sz w:val="18"/>
                <w:szCs w:val="18"/>
              </w:rPr>
              <w:t>被告</w:t>
            </w:r>
            <w:r w:rsidRPr="00B86F37">
              <w:rPr>
                <w:spacing w:val="5"/>
                <w:sz w:val="18"/>
                <w:szCs w:val="18"/>
              </w:rPr>
              <w:t>(</w:t>
            </w:r>
            <w:r w:rsidRPr="00B86F37">
              <w:rPr>
                <w:rFonts w:hint="eastAsia"/>
                <w:spacing w:val="5"/>
                <w:sz w:val="18"/>
                <w:szCs w:val="18"/>
              </w:rPr>
              <w:t>自然人</w:t>
            </w:r>
            <w:r w:rsidRPr="00B86F37">
              <w:rPr>
                <w:spacing w:val="5"/>
                <w:sz w:val="18"/>
                <w:szCs w:val="18"/>
              </w:rPr>
              <w:t>)</w:t>
            </w:r>
          </w:p>
        </w:tc>
        <w:tc>
          <w:tcPr>
            <w:tcW w:w="1796" w:type="dxa"/>
            <w:tcBorders>
              <w:bottom w:val="nil"/>
              <w:right w:val="nil"/>
            </w:tcBorders>
          </w:tcPr>
          <w:p w:rsidR="0072531E" w:rsidRPr="00B86F37" w:rsidRDefault="0072531E" w:rsidP="00B86F37">
            <w:pPr>
              <w:pStyle w:val="TableText"/>
              <w:spacing w:before="39" w:line="219" w:lineRule="auto"/>
              <w:ind w:left="133"/>
              <w:rPr>
                <w:sz w:val="18"/>
                <w:szCs w:val="18"/>
              </w:rPr>
            </w:pPr>
            <w:r w:rsidRPr="00B86F37">
              <w:rPr>
                <w:rFonts w:hint="eastAsia"/>
                <w:sz w:val="18"/>
                <w:szCs w:val="18"/>
              </w:rPr>
              <w:t>姓名：</w:t>
            </w:r>
          </w:p>
          <w:p w:rsidR="0072531E" w:rsidRPr="00B86F37" w:rsidRDefault="0072531E" w:rsidP="00B86F37">
            <w:pPr>
              <w:pStyle w:val="TableText"/>
              <w:spacing w:before="116" w:line="219" w:lineRule="auto"/>
              <w:ind w:left="133"/>
              <w:rPr>
                <w:sz w:val="18"/>
                <w:szCs w:val="18"/>
              </w:rPr>
            </w:pPr>
            <w:r w:rsidRPr="00B86F37">
              <w:rPr>
                <w:rFonts w:hint="eastAsia"/>
                <w:spacing w:val="3"/>
                <w:sz w:val="18"/>
                <w:szCs w:val="18"/>
              </w:rPr>
              <w:t>性别：男□女□</w:t>
            </w:r>
          </w:p>
          <w:p w:rsidR="0072531E" w:rsidRPr="00B86F37" w:rsidRDefault="0072531E" w:rsidP="00B86F37">
            <w:pPr>
              <w:pStyle w:val="TableText"/>
              <w:spacing w:before="106" w:line="269" w:lineRule="auto"/>
              <w:ind w:left="133" w:right="195"/>
              <w:rPr>
                <w:sz w:val="18"/>
                <w:szCs w:val="18"/>
              </w:rPr>
            </w:pPr>
            <w:r w:rsidRPr="00B86F37">
              <w:rPr>
                <w:rFonts w:hint="eastAsia"/>
                <w:spacing w:val="-17"/>
                <w:sz w:val="18"/>
                <w:szCs w:val="18"/>
              </w:rPr>
              <w:t>出生日期：</w:t>
            </w:r>
            <w:r w:rsidRPr="00B86F37">
              <w:rPr>
                <w:spacing w:val="6"/>
                <w:sz w:val="18"/>
                <w:szCs w:val="18"/>
              </w:rPr>
              <w:t xml:space="preserve">     </w:t>
            </w:r>
            <w:r w:rsidRPr="00B86F37">
              <w:rPr>
                <w:rFonts w:hint="eastAsia"/>
                <w:spacing w:val="-17"/>
                <w:sz w:val="18"/>
                <w:szCs w:val="18"/>
              </w:rPr>
              <w:t>年</w:t>
            </w:r>
            <w:r w:rsidRPr="00B86F37">
              <w:rPr>
                <w:spacing w:val="3"/>
                <w:sz w:val="18"/>
                <w:szCs w:val="18"/>
              </w:rPr>
              <w:t xml:space="preserve"> </w:t>
            </w:r>
            <w:r w:rsidRPr="00B86F37">
              <w:rPr>
                <w:rFonts w:hint="eastAsia"/>
                <w:sz w:val="18"/>
                <w:szCs w:val="18"/>
              </w:rPr>
              <w:t>工作单位：</w:t>
            </w:r>
          </w:p>
        </w:tc>
        <w:tc>
          <w:tcPr>
            <w:tcW w:w="1467" w:type="dxa"/>
            <w:tcBorders>
              <w:left w:val="nil"/>
              <w:bottom w:val="nil"/>
              <w:right w:val="nil"/>
            </w:tcBorders>
          </w:tcPr>
          <w:p w:rsidR="0072531E" w:rsidRDefault="0072531E" w:rsidP="00B86F37">
            <w:pPr>
              <w:spacing w:line="318" w:lineRule="auto"/>
            </w:pPr>
          </w:p>
          <w:p w:rsidR="0072531E" w:rsidRDefault="0072531E" w:rsidP="00B86F37">
            <w:pPr>
              <w:spacing w:line="319" w:lineRule="auto"/>
            </w:pPr>
          </w:p>
          <w:p w:rsidR="0072531E" w:rsidRPr="00B86F37" w:rsidRDefault="0072531E" w:rsidP="00B86F37">
            <w:pPr>
              <w:pStyle w:val="TableText"/>
              <w:spacing w:before="58" w:line="219" w:lineRule="auto"/>
              <w:ind w:left="195"/>
              <w:rPr>
                <w:sz w:val="18"/>
                <w:szCs w:val="18"/>
              </w:rPr>
            </w:pPr>
            <w:r w:rsidRPr="00B86F37">
              <w:rPr>
                <w:rFonts w:hint="eastAsia"/>
                <w:spacing w:val="-6"/>
                <w:sz w:val="18"/>
                <w:szCs w:val="18"/>
              </w:rPr>
              <w:t>月</w:t>
            </w:r>
            <w:r w:rsidRPr="00B86F37">
              <w:rPr>
                <w:spacing w:val="14"/>
                <w:sz w:val="18"/>
                <w:szCs w:val="18"/>
              </w:rPr>
              <w:t xml:space="preserve">    </w:t>
            </w:r>
            <w:r w:rsidRPr="00B86F37">
              <w:rPr>
                <w:rFonts w:hint="eastAsia"/>
                <w:spacing w:val="-6"/>
                <w:sz w:val="18"/>
                <w:szCs w:val="18"/>
              </w:rPr>
              <w:t>日</w:t>
            </w:r>
          </w:p>
          <w:p w:rsidR="0072531E" w:rsidRPr="00B86F37" w:rsidRDefault="0072531E" w:rsidP="00B86F37">
            <w:pPr>
              <w:pStyle w:val="TableText"/>
              <w:spacing w:before="116" w:line="219" w:lineRule="auto"/>
              <w:ind w:left="292"/>
              <w:rPr>
                <w:sz w:val="18"/>
                <w:szCs w:val="18"/>
              </w:rPr>
            </w:pPr>
            <w:r w:rsidRPr="00B86F37">
              <w:rPr>
                <w:rFonts w:hint="eastAsia"/>
                <w:spacing w:val="-1"/>
                <w:sz w:val="18"/>
                <w:szCs w:val="18"/>
              </w:rPr>
              <w:t>职务：</w:t>
            </w:r>
          </w:p>
        </w:tc>
        <w:tc>
          <w:tcPr>
            <w:tcW w:w="2915" w:type="dxa"/>
            <w:tcBorders>
              <w:left w:val="nil"/>
              <w:bottom w:val="nil"/>
            </w:tcBorders>
          </w:tcPr>
          <w:p w:rsidR="0072531E" w:rsidRDefault="0072531E" w:rsidP="00B86F37">
            <w:pPr>
              <w:spacing w:line="309" w:lineRule="auto"/>
            </w:pPr>
          </w:p>
          <w:p w:rsidR="0072531E" w:rsidRDefault="0072531E" w:rsidP="00B86F37">
            <w:pPr>
              <w:spacing w:line="309" w:lineRule="auto"/>
            </w:pPr>
          </w:p>
          <w:p w:rsidR="0072531E" w:rsidRPr="00B86F37" w:rsidRDefault="0072531E" w:rsidP="00B86F37">
            <w:pPr>
              <w:pStyle w:val="TableText"/>
              <w:spacing w:before="58" w:line="221" w:lineRule="auto"/>
              <w:ind w:left="545"/>
              <w:rPr>
                <w:sz w:val="18"/>
                <w:szCs w:val="18"/>
              </w:rPr>
            </w:pPr>
            <w:r w:rsidRPr="00B86F37">
              <w:rPr>
                <w:rFonts w:hint="eastAsia"/>
                <w:spacing w:val="-1"/>
                <w:sz w:val="18"/>
                <w:szCs w:val="18"/>
              </w:rPr>
              <w:t>民族：</w:t>
            </w:r>
          </w:p>
          <w:p w:rsidR="0072531E" w:rsidRPr="00B86F37" w:rsidRDefault="0072531E" w:rsidP="00B86F37">
            <w:pPr>
              <w:pStyle w:val="TableText"/>
              <w:spacing w:before="115" w:line="221" w:lineRule="auto"/>
              <w:ind w:left="555"/>
              <w:rPr>
                <w:sz w:val="18"/>
                <w:szCs w:val="18"/>
              </w:rPr>
            </w:pPr>
            <w:r w:rsidRPr="00B86F37">
              <w:rPr>
                <w:rFonts w:hint="eastAsia"/>
                <w:spacing w:val="-1"/>
                <w:sz w:val="18"/>
                <w:szCs w:val="18"/>
              </w:rPr>
              <w:t>联系电话：</w:t>
            </w:r>
          </w:p>
        </w:tc>
      </w:tr>
      <w:tr w:rsidR="0072531E" w:rsidTr="00B86F37">
        <w:trPr>
          <w:trHeight w:val="613"/>
        </w:trPr>
        <w:tc>
          <w:tcPr>
            <w:tcW w:w="2722" w:type="dxa"/>
            <w:vMerge/>
            <w:tcBorders>
              <w:top w:val="nil"/>
            </w:tcBorders>
          </w:tcPr>
          <w:p w:rsidR="0072531E" w:rsidRDefault="0072531E"/>
        </w:tc>
        <w:tc>
          <w:tcPr>
            <w:tcW w:w="6178" w:type="dxa"/>
            <w:gridSpan w:val="3"/>
            <w:tcBorders>
              <w:top w:val="nil"/>
            </w:tcBorders>
          </w:tcPr>
          <w:p w:rsidR="0072531E" w:rsidRPr="00B86F37" w:rsidRDefault="0072531E" w:rsidP="00B86F37">
            <w:pPr>
              <w:pStyle w:val="TableText"/>
              <w:spacing w:before="62" w:line="312" w:lineRule="exact"/>
              <w:ind w:left="133"/>
              <w:rPr>
                <w:sz w:val="18"/>
                <w:szCs w:val="18"/>
              </w:rPr>
            </w:pPr>
            <w:r w:rsidRPr="00B86F37">
              <w:rPr>
                <w:rFonts w:hint="eastAsia"/>
                <w:spacing w:val="3"/>
                <w:position w:val="9"/>
                <w:sz w:val="18"/>
                <w:szCs w:val="18"/>
              </w:rPr>
              <w:t>住所地</w:t>
            </w:r>
            <w:r w:rsidRPr="00B86F37">
              <w:rPr>
                <w:spacing w:val="3"/>
                <w:position w:val="9"/>
                <w:sz w:val="18"/>
                <w:szCs w:val="18"/>
              </w:rPr>
              <w:t>(</w:t>
            </w:r>
            <w:r w:rsidRPr="00B86F37">
              <w:rPr>
                <w:rFonts w:hint="eastAsia"/>
                <w:spacing w:val="3"/>
                <w:position w:val="9"/>
                <w:sz w:val="18"/>
                <w:szCs w:val="18"/>
              </w:rPr>
              <w:t>户籍所在地</w:t>
            </w:r>
            <w:r w:rsidRPr="00B86F37">
              <w:rPr>
                <w:spacing w:val="3"/>
                <w:position w:val="9"/>
                <w:sz w:val="18"/>
                <w:szCs w:val="18"/>
              </w:rPr>
              <w:t>):</w:t>
            </w:r>
          </w:p>
          <w:p w:rsidR="0072531E" w:rsidRPr="00B86F37" w:rsidRDefault="0072531E" w:rsidP="00B86F37">
            <w:pPr>
              <w:pStyle w:val="TableText"/>
              <w:spacing w:line="220" w:lineRule="auto"/>
              <w:ind w:left="133"/>
              <w:rPr>
                <w:sz w:val="18"/>
                <w:szCs w:val="18"/>
              </w:rPr>
            </w:pPr>
            <w:r w:rsidRPr="00B86F37">
              <w:rPr>
                <w:rFonts w:hint="eastAsia"/>
                <w:sz w:val="18"/>
                <w:szCs w:val="18"/>
              </w:rPr>
              <w:t>经常居住地：</w:t>
            </w:r>
          </w:p>
        </w:tc>
      </w:tr>
      <w:tr w:rsidR="0072531E" w:rsidTr="00B86F37">
        <w:trPr>
          <w:trHeight w:val="3457"/>
        </w:trPr>
        <w:tc>
          <w:tcPr>
            <w:tcW w:w="2722" w:type="dxa"/>
          </w:tcPr>
          <w:p w:rsidR="0072531E" w:rsidRPr="00B86F37" w:rsidRDefault="0072531E" w:rsidP="00B86F37">
            <w:pPr>
              <w:pStyle w:val="TableText"/>
              <w:spacing w:before="170" w:line="219" w:lineRule="auto"/>
              <w:ind w:left="115"/>
              <w:rPr>
                <w:sz w:val="18"/>
                <w:szCs w:val="18"/>
              </w:rPr>
            </w:pPr>
            <w:r w:rsidRPr="00B86F37">
              <w:rPr>
                <w:rFonts w:hint="eastAsia"/>
                <w:spacing w:val="3"/>
                <w:sz w:val="18"/>
                <w:szCs w:val="18"/>
              </w:rPr>
              <w:t>第三人</w:t>
            </w:r>
            <w:r w:rsidRPr="00B86F37">
              <w:rPr>
                <w:spacing w:val="3"/>
                <w:sz w:val="18"/>
                <w:szCs w:val="18"/>
              </w:rPr>
              <w:t>(</w:t>
            </w:r>
            <w:r w:rsidRPr="00B86F37">
              <w:rPr>
                <w:rFonts w:hint="eastAsia"/>
                <w:spacing w:val="3"/>
                <w:sz w:val="18"/>
                <w:szCs w:val="18"/>
              </w:rPr>
              <w:t>法人、非法人组织</w:t>
            </w:r>
            <w:r w:rsidRPr="00B86F37">
              <w:rPr>
                <w:spacing w:val="3"/>
                <w:sz w:val="18"/>
                <w:szCs w:val="18"/>
              </w:rPr>
              <w:t>)</w:t>
            </w:r>
          </w:p>
        </w:tc>
        <w:tc>
          <w:tcPr>
            <w:tcW w:w="6178" w:type="dxa"/>
            <w:gridSpan w:val="3"/>
          </w:tcPr>
          <w:p w:rsidR="0072531E" w:rsidRPr="00B86F37" w:rsidRDefault="0072531E" w:rsidP="00B86F37">
            <w:pPr>
              <w:pStyle w:val="TableText"/>
              <w:spacing w:before="52" w:line="221" w:lineRule="auto"/>
              <w:ind w:left="133"/>
              <w:rPr>
                <w:sz w:val="18"/>
                <w:szCs w:val="18"/>
              </w:rPr>
            </w:pPr>
            <w:r w:rsidRPr="00B86F37">
              <w:rPr>
                <w:rFonts w:hint="eastAsia"/>
                <w:sz w:val="18"/>
                <w:szCs w:val="18"/>
              </w:rPr>
              <w:t>名称：</w:t>
            </w:r>
          </w:p>
          <w:p w:rsidR="0072531E" w:rsidRPr="00B86F37" w:rsidRDefault="0072531E" w:rsidP="00B86F37">
            <w:pPr>
              <w:pStyle w:val="TableText"/>
              <w:spacing w:before="121" w:line="302" w:lineRule="exact"/>
              <w:ind w:left="133"/>
              <w:rPr>
                <w:sz w:val="18"/>
                <w:szCs w:val="18"/>
              </w:rPr>
            </w:pPr>
            <w:r w:rsidRPr="00B86F37">
              <w:rPr>
                <w:rFonts w:hint="eastAsia"/>
                <w:spacing w:val="2"/>
                <w:position w:val="9"/>
                <w:sz w:val="18"/>
                <w:szCs w:val="18"/>
              </w:rPr>
              <w:t>住所地</w:t>
            </w:r>
            <w:r w:rsidRPr="00B86F37">
              <w:rPr>
                <w:spacing w:val="2"/>
                <w:position w:val="9"/>
                <w:sz w:val="18"/>
                <w:szCs w:val="18"/>
              </w:rPr>
              <w:t>(</w:t>
            </w:r>
            <w:r w:rsidRPr="00B86F37">
              <w:rPr>
                <w:rFonts w:hint="eastAsia"/>
                <w:spacing w:val="2"/>
                <w:position w:val="9"/>
                <w:sz w:val="18"/>
                <w:szCs w:val="18"/>
              </w:rPr>
              <w:t>主要办事机构所在地</w:t>
            </w:r>
            <w:r w:rsidRPr="00B86F37">
              <w:rPr>
                <w:spacing w:val="2"/>
                <w:position w:val="9"/>
                <w:sz w:val="18"/>
                <w:szCs w:val="18"/>
              </w:rPr>
              <w:t>):</w:t>
            </w:r>
          </w:p>
          <w:p w:rsidR="0072531E" w:rsidRPr="00B86F37" w:rsidRDefault="0072531E" w:rsidP="00B86F37">
            <w:pPr>
              <w:pStyle w:val="TableText"/>
              <w:spacing w:line="220" w:lineRule="auto"/>
              <w:ind w:left="133"/>
              <w:rPr>
                <w:sz w:val="18"/>
                <w:szCs w:val="18"/>
              </w:rPr>
            </w:pPr>
            <w:r w:rsidRPr="00B86F37">
              <w:rPr>
                <w:rFonts w:hint="eastAsia"/>
                <w:sz w:val="18"/>
                <w:szCs w:val="18"/>
              </w:rPr>
              <w:t>注册地</w:t>
            </w:r>
            <w:r w:rsidRPr="00B86F37">
              <w:rPr>
                <w:sz w:val="18"/>
                <w:szCs w:val="18"/>
              </w:rPr>
              <w:t>/</w:t>
            </w:r>
            <w:r w:rsidRPr="00B86F37">
              <w:rPr>
                <w:rFonts w:hint="eastAsia"/>
                <w:sz w:val="18"/>
                <w:szCs w:val="18"/>
              </w:rPr>
              <w:t>登记地：</w:t>
            </w:r>
          </w:p>
          <w:p w:rsidR="0072531E" w:rsidRPr="00B86F37" w:rsidRDefault="0072531E" w:rsidP="00B86F37">
            <w:pPr>
              <w:pStyle w:val="TableText"/>
              <w:spacing w:before="92" w:line="230" w:lineRule="auto"/>
              <w:ind w:left="133"/>
              <w:rPr>
                <w:sz w:val="18"/>
                <w:szCs w:val="18"/>
              </w:rPr>
            </w:pPr>
            <w:r w:rsidRPr="00B86F37">
              <w:rPr>
                <w:rFonts w:hint="eastAsia"/>
                <w:spacing w:val="-5"/>
                <w:sz w:val="18"/>
                <w:szCs w:val="18"/>
              </w:rPr>
              <w:t>法定代表人</w:t>
            </w:r>
            <w:r w:rsidRPr="00B86F37">
              <w:rPr>
                <w:spacing w:val="-5"/>
                <w:sz w:val="18"/>
                <w:szCs w:val="18"/>
              </w:rPr>
              <w:t>/</w:t>
            </w:r>
            <w:r w:rsidRPr="00B86F37">
              <w:rPr>
                <w:rFonts w:hint="eastAsia"/>
                <w:spacing w:val="-5"/>
                <w:sz w:val="18"/>
                <w:szCs w:val="18"/>
              </w:rPr>
              <w:t>主要负责人：</w:t>
            </w:r>
            <w:r w:rsidRPr="00B86F37">
              <w:rPr>
                <w:spacing w:val="-5"/>
                <w:sz w:val="18"/>
                <w:szCs w:val="18"/>
              </w:rPr>
              <w:t xml:space="preserve">          </w:t>
            </w:r>
            <w:r w:rsidRPr="00B86F37">
              <w:rPr>
                <w:rFonts w:hint="eastAsia"/>
                <w:spacing w:val="-5"/>
                <w:position w:val="1"/>
                <w:sz w:val="18"/>
                <w:szCs w:val="18"/>
              </w:rPr>
              <w:t>职</w:t>
            </w:r>
            <w:r w:rsidRPr="00B86F37">
              <w:rPr>
                <w:rFonts w:hint="eastAsia"/>
                <w:spacing w:val="-6"/>
                <w:position w:val="1"/>
                <w:sz w:val="18"/>
                <w:szCs w:val="18"/>
              </w:rPr>
              <w:t>务：</w:t>
            </w:r>
            <w:r w:rsidRPr="00B86F37">
              <w:rPr>
                <w:spacing w:val="-6"/>
                <w:position w:val="1"/>
                <w:sz w:val="18"/>
                <w:szCs w:val="18"/>
              </w:rPr>
              <w:t xml:space="preserve">         </w:t>
            </w:r>
            <w:r w:rsidRPr="00B86F37">
              <w:rPr>
                <w:rFonts w:hint="eastAsia"/>
                <w:spacing w:val="-6"/>
                <w:sz w:val="18"/>
                <w:szCs w:val="18"/>
              </w:rPr>
              <w:t>联系电话：</w:t>
            </w:r>
          </w:p>
          <w:p w:rsidR="0072531E" w:rsidRPr="00B86F37" w:rsidRDefault="0072531E" w:rsidP="00B86F37">
            <w:pPr>
              <w:pStyle w:val="TableText"/>
              <w:spacing w:before="106" w:line="219" w:lineRule="auto"/>
              <w:ind w:left="133"/>
              <w:rPr>
                <w:sz w:val="18"/>
                <w:szCs w:val="18"/>
              </w:rPr>
            </w:pPr>
            <w:r w:rsidRPr="00B86F37">
              <w:rPr>
                <w:rFonts w:hint="eastAsia"/>
                <w:spacing w:val="-1"/>
                <w:sz w:val="18"/>
                <w:szCs w:val="18"/>
              </w:rPr>
              <w:t>统一社会信用代码：</w:t>
            </w:r>
          </w:p>
          <w:p w:rsidR="0072531E" w:rsidRPr="00B86F37" w:rsidRDefault="0072531E" w:rsidP="00B86F37">
            <w:pPr>
              <w:pStyle w:val="TableText"/>
              <w:spacing w:before="67" w:line="219" w:lineRule="auto"/>
              <w:ind w:left="133"/>
              <w:rPr>
                <w:sz w:val="18"/>
                <w:szCs w:val="18"/>
              </w:rPr>
            </w:pPr>
            <w:r w:rsidRPr="00B86F37">
              <w:rPr>
                <w:rFonts w:hint="eastAsia"/>
                <w:spacing w:val="1"/>
                <w:sz w:val="18"/>
                <w:szCs w:val="18"/>
              </w:rPr>
              <w:t>类型：有限责任公司口股份有限公司口</w:t>
            </w:r>
            <w:r w:rsidRPr="00B86F37">
              <w:rPr>
                <w:spacing w:val="1"/>
                <w:sz w:val="18"/>
                <w:szCs w:val="18"/>
              </w:rPr>
              <w:t xml:space="preserve"> </w:t>
            </w:r>
            <w:r w:rsidRPr="00B86F37">
              <w:rPr>
                <w:rFonts w:hint="eastAsia"/>
                <w:spacing w:val="1"/>
                <w:sz w:val="18"/>
                <w:szCs w:val="18"/>
              </w:rPr>
              <w:t>上市公司□其他</w:t>
            </w:r>
            <w:r w:rsidRPr="00B86F37">
              <w:rPr>
                <w:rFonts w:hint="eastAsia"/>
                <w:sz w:val="18"/>
                <w:szCs w:val="18"/>
              </w:rPr>
              <w:t>企业法人口</w:t>
            </w:r>
          </w:p>
          <w:p w:rsidR="0072531E" w:rsidRPr="00B86F37" w:rsidRDefault="0072531E" w:rsidP="00B86F37">
            <w:pPr>
              <w:pStyle w:val="TableText"/>
              <w:spacing w:before="136" w:line="219" w:lineRule="auto"/>
              <w:ind w:left="133"/>
              <w:rPr>
                <w:sz w:val="18"/>
                <w:szCs w:val="18"/>
              </w:rPr>
            </w:pPr>
            <w:r w:rsidRPr="00B86F37">
              <w:rPr>
                <w:rFonts w:hint="eastAsia"/>
                <w:spacing w:val="1"/>
                <w:sz w:val="18"/>
                <w:szCs w:val="18"/>
              </w:rPr>
              <w:t>事业单位口社会团体□基金会□社会服务机构□</w:t>
            </w:r>
          </w:p>
          <w:p w:rsidR="0072531E" w:rsidRPr="00B86F37" w:rsidRDefault="0072531E" w:rsidP="00B86F37">
            <w:pPr>
              <w:pStyle w:val="TableText"/>
              <w:spacing w:before="66" w:line="341" w:lineRule="exact"/>
              <w:ind w:left="113"/>
              <w:rPr>
                <w:sz w:val="18"/>
                <w:szCs w:val="18"/>
              </w:rPr>
            </w:pPr>
            <w:r w:rsidRPr="00B86F37">
              <w:rPr>
                <w:rFonts w:hint="eastAsia"/>
                <w:position w:val="12"/>
                <w:sz w:val="18"/>
                <w:szCs w:val="18"/>
              </w:rPr>
              <w:t>机关法人口农村集体经济组织法人口</w:t>
            </w:r>
            <w:r w:rsidRPr="00B86F37">
              <w:rPr>
                <w:position w:val="12"/>
                <w:sz w:val="18"/>
                <w:szCs w:val="18"/>
              </w:rPr>
              <w:t xml:space="preserve"> </w:t>
            </w:r>
            <w:r w:rsidRPr="00B86F37">
              <w:rPr>
                <w:rFonts w:hint="eastAsia"/>
                <w:position w:val="12"/>
                <w:sz w:val="18"/>
                <w:szCs w:val="18"/>
              </w:rPr>
              <w:t>城镇农村的合作经</w:t>
            </w:r>
            <w:r w:rsidRPr="00B86F37">
              <w:rPr>
                <w:rFonts w:hint="eastAsia"/>
                <w:spacing w:val="-1"/>
                <w:position w:val="12"/>
                <w:sz w:val="18"/>
                <w:szCs w:val="18"/>
              </w:rPr>
              <w:t>济组织法人口基</w:t>
            </w:r>
          </w:p>
          <w:p w:rsidR="0072531E" w:rsidRPr="00B86F37" w:rsidRDefault="0072531E" w:rsidP="00B86F37">
            <w:pPr>
              <w:pStyle w:val="TableText"/>
              <w:spacing w:line="219" w:lineRule="auto"/>
              <w:ind w:left="133"/>
              <w:rPr>
                <w:sz w:val="18"/>
                <w:szCs w:val="18"/>
              </w:rPr>
            </w:pPr>
            <w:r w:rsidRPr="00B86F37">
              <w:rPr>
                <w:rFonts w:hint="eastAsia"/>
                <w:spacing w:val="2"/>
                <w:sz w:val="18"/>
                <w:szCs w:val="18"/>
              </w:rPr>
              <w:t>层群众性自治组织法人口</w:t>
            </w:r>
          </w:p>
          <w:p w:rsidR="0072531E" w:rsidRPr="00B86F37" w:rsidRDefault="0072531E" w:rsidP="00B86F37">
            <w:pPr>
              <w:pStyle w:val="TableText"/>
              <w:spacing w:before="105" w:line="275" w:lineRule="auto"/>
              <w:ind w:left="133" w:right="1148"/>
              <w:rPr>
                <w:sz w:val="18"/>
                <w:szCs w:val="18"/>
              </w:rPr>
            </w:pPr>
            <w:r w:rsidRPr="00B86F37">
              <w:rPr>
                <w:rFonts w:hint="eastAsia"/>
                <w:spacing w:val="1"/>
                <w:sz w:val="18"/>
                <w:szCs w:val="18"/>
              </w:rPr>
              <w:t>个人独资企业□合伙企业□不具有法人资格的专业服务机</w:t>
            </w:r>
            <w:r w:rsidRPr="00B86F37">
              <w:rPr>
                <w:rFonts w:hint="eastAsia"/>
                <w:sz w:val="18"/>
                <w:szCs w:val="18"/>
              </w:rPr>
              <w:t>构□</w:t>
            </w:r>
            <w:r w:rsidRPr="00B86F37">
              <w:rPr>
                <w:sz w:val="18"/>
                <w:szCs w:val="18"/>
              </w:rPr>
              <w:t xml:space="preserve"> </w:t>
            </w:r>
            <w:r w:rsidRPr="00B86F37">
              <w:rPr>
                <w:rFonts w:hint="eastAsia"/>
                <w:spacing w:val="-2"/>
                <w:sz w:val="18"/>
                <w:szCs w:val="18"/>
              </w:rPr>
              <w:t>国有□</w:t>
            </w:r>
            <w:r w:rsidRPr="00B86F37">
              <w:rPr>
                <w:spacing w:val="53"/>
                <w:sz w:val="18"/>
                <w:szCs w:val="18"/>
              </w:rPr>
              <w:t xml:space="preserve"> </w:t>
            </w:r>
            <w:r w:rsidRPr="00B86F37">
              <w:rPr>
                <w:spacing w:val="-2"/>
                <w:sz w:val="18"/>
                <w:szCs w:val="18"/>
              </w:rPr>
              <w:t>(</w:t>
            </w:r>
            <w:r w:rsidRPr="00B86F37">
              <w:rPr>
                <w:rFonts w:hint="eastAsia"/>
                <w:spacing w:val="-2"/>
                <w:sz w:val="18"/>
                <w:szCs w:val="18"/>
              </w:rPr>
              <w:t>控股口参股口</w:t>
            </w:r>
            <w:r w:rsidRPr="00B86F37">
              <w:rPr>
                <w:spacing w:val="-2"/>
                <w:sz w:val="18"/>
                <w:szCs w:val="18"/>
              </w:rPr>
              <w:t>)</w:t>
            </w:r>
            <w:r w:rsidRPr="00B86F37">
              <w:rPr>
                <w:rFonts w:hint="eastAsia"/>
                <w:spacing w:val="-2"/>
                <w:sz w:val="18"/>
                <w:szCs w:val="18"/>
              </w:rPr>
              <w:t>民营□</w:t>
            </w:r>
          </w:p>
        </w:tc>
      </w:tr>
      <w:tr w:rsidR="0072531E" w:rsidTr="00B86F37">
        <w:trPr>
          <w:trHeight w:val="1889"/>
        </w:trPr>
        <w:tc>
          <w:tcPr>
            <w:tcW w:w="2722" w:type="dxa"/>
          </w:tcPr>
          <w:p w:rsidR="0072531E" w:rsidRPr="00B86F37" w:rsidRDefault="0072531E" w:rsidP="00B86F37">
            <w:pPr>
              <w:pStyle w:val="TableText"/>
              <w:spacing w:before="153" w:line="219" w:lineRule="auto"/>
              <w:ind w:left="115"/>
              <w:rPr>
                <w:sz w:val="18"/>
                <w:szCs w:val="18"/>
              </w:rPr>
            </w:pPr>
            <w:r w:rsidRPr="00B86F37">
              <w:rPr>
                <w:rFonts w:hint="eastAsia"/>
                <w:spacing w:val="4"/>
                <w:sz w:val="18"/>
                <w:szCs w:val="18"/>
              </w:rPr>
              <w:t>第三人</w:t>
            </w:r>
            <w:r w:rsidRPr="00B86F37">
              <w:rPr>
                <w:spacing w:val="4"/>
                <w:sz w:val="18"/>
                <w:szCs w:val="18"/>
              </w:rPr>
              <w:t>(</w:t>
            </w:r>
            <w:r w:rsidRPr="00B86F37">
              <w:rPr>
                <w:rFonts w:hint="eastAsia"/>
                <w:spacing w:val="4"/>
                <w:sz w:val="18"/>
                <w:szCs w:val="18"/>
              </w:rPr>
              <w:t>自然人</w:t>
            </w:r>
            <w:r w:rsidRPr="00B86F37">
              <w:rPr>
                <w:spacing w:val="4"/>
                <w:sz w:val="18"/>
                <w:szCs w:val="18"/>
              </w:rPr>
              <w:t>)</w:t>
            </w:r>
          </w:p>
        </w:tc>
        <w:tc>
          <w:tcPr>
            <w:tcW w:w="6178" w:type="dxa"/>
            <w:gridSpan w:val="3"/>
          </w:tcPr>
          <w:p w:rsidR="0072531E" w:rsidRPr="00B86F37" w:rsidRDefault="0072531E" w:rsidP="00B86F37">
            <w:pPr>
              <w:pStyle w:val="TableText"/>
              <w:spacing w:before="63" w:line="219" w:lineRule="auto"/>
              <w:ind w:left="133"/>
              <w:rPr>
                <w:sz w:val="18"/>
                <w:szCs w:val="18"/>
              </w:rPr>
            </w:pPr>
            <w:r w:rsidRPr="00B86F37">
              <w:rPr>
                <w:rFonts w:hint="eastAsia"/>
                <w:sz w:val="18"/>
                <w:szCs w:val="18"/>
              </w:rPr>
              <w:t>姓名：</w:t>
            </w:r>
          </w:p>
          <w:p w:rsidR="0072531E" w:rsidRPr="00B86F37" w:rsidRDefault="0072531E" w:rsidP="00B86F37">
            <w:pPr>
              <w:pStyle w:val="TableText"/>
              <w:spacing w:before="86" w:line="219" w:lineRule="auto"/>
              <w:ind w:left="133"/>
              <w:rPr>
                <w:sz w:val="18"/>
                <w:szCs w:val="18"/>
              </w:rPr>
            </w:pPr>
            <w:r w:rsidRPr="00B86F37">
              <w:rPr>
                <w:rFonts w:hint="eastAsia"/>
                <w:spacing w:val="3"/>
                <w:sz w:val="18"/>
                <w:szCs w:val="18"/>
              </w:rPr>
              <w:t>性别：男口女口</w:t>
            </w:r>
          </w:p>
          <w:p w:rsidR="0072531E" w:rsidRPr="00B86F37" w:rsidRDefault="0072531E" w:rsidP="00B86F37">
            <w:pPr>
              <w:pStyle w:val="TableText"/>
              <w:spacing w:before="107" w:line="229" w:lineRule="auto"/>
              <w:ind w:left="133"/>
              <w:rPr>
                <w:sz w:val="18"/>
                <w:szCs w:val="18"/>
              </w:rPr>
            </w:pPr>
            <w:r w:rsidRPr="00B86F37">
              <w:rPr>
                <w:rFonts w:hint="eastAsia"/>
                <w:spacing w:val="-9"/>
                <w:sz w:val="18"/>
                <w:szCs w:val="18"/>
              </w:rPr>
              <w:t>出生日期：</w:t>
            </w:r>
            <w:r w:rsidRPr="00B86F37">
              <w:rPr>
                <w:spacing w:val="9"/>
                <w:sz w:val="18"/>
                <w:szCs w:val="18"/>
              </w:rPr>
              <w:t xml:space="preserve">     </w:t>
            </w:r>
            <w:r w:rsidRPr="00B86F37">
              <w:rPr>
                <w:rFonts w:hint="eastAsia"/>
                <w:spacing w:val="-9"/>
                <w:sz w:val="18"/>
                <w:szCs w:val="18"/>
              </w:rPr>
              <w:t>年</w:t>
            </w:r>
            <w:r w:rsidRPr="00B86F37">
              <w:rPr>
                <w:spacing w:val="8"/>
                <w:sz w:val="18"/>
                <w:szCs w:val="18"/>
              </w:rPr>
              <w:t xml:space="preserve">    </w:t>
            </w:r>
            <w:r w:rsidRPr="00B86F37">
              <w:rPr>
                <w:rFonts w:hint="eastAsia"/>
                <w:spacing w:val="-9"/>
                <w:sz w:val="18"/>
                <w:szCs w:val="18"/>
              </w:rPr>
              <w:t>月</w:t>
            </w:r>
            <w:r w:rsidRPr="00B86F37">
              <w:rPr>
                <w:spacing w:val="-9"/>
                <w:sz w:val="18"/>
                <w:szCs w:val="18"/>
              </w:rPr>
              <w:t xml:space="preserve">     </w:t>
            </w:r>
            <w:r w:rsidRPr="00B86F37">
              <w:rPr>
                <w:rFonts w:hint="eastAsia"/>
                <w:spacing w:val="-9"/>
                <w:sz w:val="18"/>
                <w:szCs w:val="18"/>
              </w:rPr>
              <w:t>日</w:t>
            </w:r>
            <w:r w:rsidRPr="00B86F37">
              <w:rPr>
                <w:spacing w:val="-9"/>
                <w:sz w:val="18"/>
                <w:szCs w:val="18"/>
              </w:rPr>
              <w:t xml:space="preserve">               </w:t>
            </w:r>
            <w:r w:rsidRPr="00B86F37">
              <w:rPr>
                <w:rFonts w:hint="eastAsia"/>
                <w:spacing w:val="-9"/>
                <w:position w:val="2"/>
                <w:sz w:val="18"/>
                <w:szCs w:val="18"/>
              </w:rPr>
              <w:t>民族：</w:t>
            </w:r>
          </w:p>
          <w:p w:rsidR="0072531E" w:rsidRPr="00B86F37" w:rsidRDefault="0072531E" w:rsidP="00B86F37">
            <w:pPr>
              <w:pStyle w:val="TableText"/>
              <w:spacing w:before="76" w:line="239" w:lineRule="auto"/>
              <w:ind w:left="133"/>
              <w:rPr>
                <w:sz w:val="18"/>
                <w:szCs w:val="18"/>
              </w:rPr>
            </w:pPr>
            <w:r w:rsidRPr="00B86F37">
              <w:rPr>
                <w:rFonts w:hint="eastAsia"/>
                <w:spacing w:val="-12"/>
                <w:sz w:val="18"/>
                <w:szCs w:val="18"/>
              </w:rPr>
              <w:t>工作单位：</w:t>
            </w:r>
            <w:r w:rsidRPr="00B86F37">
              <w:rPr>
                <w:spacing w:val="6"/>
                <w:sz w:val="18"/>
                <w:szCs w:val="18"/>
              </w:rPr>
              <w:t xml:space="preserve">            </w:t>
            </w:r>
            <w:r w:rsidRPr="00B86F37">
              <w:rPr>
                <w:rFonts w:hint="eastAsia"/>
                <w:spacing w:val="-12"/>
                <w:position w:val="-2"/>
                <w:sz w:val="18"/>
                <w:szCs w:val="18"/>
              </w:rPr>
              <w:t>职务：</w:t>
            </w:r>
            <w:r w:rsidRPr="00B86F37">
              <w:rPr>
                <w:spacing w:val="4"/>
                <w:position w:val="-2"/>
                <w:sz w:val="18"/>
                <w:szCs w:val="18"/>
              </w:rPr>
              <w:t xml:space="preserve">             </w:t>
            </w:r>
            <w:r w:rsidRPr="00B86F37">
              <w:rPr>
                <w:rFonts w:hint="eastAsia"/>
                <w:spacing w:val="-12"/>
                <w:sz w:val="18"/>
                <w:szCs w:val="18"/>
              </w:rPr>
              <w:t>联系电话：</w:t>
            </w:r>
          </w:p>
          <w:p w:rsidR="0072531E" w:rsidRPr="00B86F37" w:rsidRDefault="0072531E" w:rsidP="00B86F37">
            <w:pPr>
              <w:pStyle w:val="TableText"/>
              <w:spacing w:before="95" w:line="301" w:lineRule="exact"/>
              <w:ind w:left="133"/>
              <w:rPr>
                <w:sz w:val="18"/>
                <w:szCs w:val="18"/>
              </w:rPr>
            </w:pPr>
            <w:r w:rsidRPr="00B86F37">
              <w:rPr>
                <w:rFonts w:hint="eastAsia"/>
                <w:spacing w:val="3"/>
                <w:position w:val="9"/>
                <w:sz w:val="18"/>
                <w:szCs w:val="18"/>
              </w:rPr>
              <w:t>住所地</w:t>
            </w:r>
            <w:r w:rsidRPr="00B86F37">
              <w:rPr>
                <w:spacing w:val="3"/>
                <w:position w:val="9"/>
                <w:sz w:val="18"/>
                <w:szCs w:val="18"/>
              </w:rPr>
              <w:t>(</w:t>
            </w:r>
            <w:r w:rsidRPr="00B86F37">
              <w:rPr>
                <w:rFonts w:hint="eastAsia"/>
                <w:spacing w:val="3"/>
                <w:position w:val="9"/>
                <w:sz w:val="18"/>
                <w:szCs w:val="18"/>
              </w:rPr>
              <w:t>户籍所在地</w:t>
            </w:r>
            <w:r w:rsidRPr="00B86F37">
              <w:rPr>
                <w:spacing w:val="3"/>
                <w:position w:val="9"/>
                <w:sz w:val="18"/>
                <w:szCs w:val="18"/>
              </w:rPr>
              <w:t>):</w:t>
            </w:r>
          </w:p>
          <w:p w:rsidR="0072531E" w:rsidRPr="00B86F37" w:rsidRDefault="0072531E" w:rsidP="00B86F37">
            <w:pPr>
              <w:pStyle w:val="TableText"/>
              <w:spacing w:line="220" w:lineRule="auto"/>
              <w:ind w:left="133"/>
              <w:rPr>
                <w:sz w:val="18"/>
                <w:szCs w:val="18"/>
              </w:rPr>
            </w:pPr>
            <w:r w:rsidRPr="00B86F37">
              <w:rPr>
                <w:rFonts w:hint="eastAsia"/>
                <w:sz w:val="18"/>
                <w:szCs w:val="18"/>
              </w:rPr>
              <w:t>经常居住地：</w:t>
            </w:r>
          </w:p>
        </w:tc>
      </w:tr>
      <w:tr w:rsidR="0072531E" w:rsidTr="00B86F37">
        <w:trPr>
          <w:trHeight w:val="839"/>
        </w:trPr>
        <w:tc>
          <w:tcPr>
            <w:tcW w:w="8900" w:type="dxa"/>
            <w:gridSpan w:val="4"/>
          </w:tcPr>
          <w:p w:rsidR="0072531E" w:rsidRPr="00B86F37" w:rsidRDefault="0072531E" w:rsidP="00B86F37">
            <w:pPr>
              <w:pStyle w:val="TableText"/>
              <w:spacing w:before="172" w:line="219" w:lineRule="auto"/>
              <w:ind w:left="3399"/>
              <w:rPr>
                <w:sz w:val="29"/>
                <w:szCs w:val="29"/>
              </w:rPr>
            </w:pPr>
            <w:r w:rsidRPr="00B86F37">
              <w:rPr>
                <w:rFonts w:hint="eastAsia"/>
                <w:b/>
                <w:bCs/>
                <w:spacing w:val="-5"/>
                <w:sz w:val="29"/>
                <w:szCs w:val="29"/>
              </w:rPr>
              <w:t>诉讼请求和依据</w:t>
            </w:r>
          </w:p>
        </w:tc>
      </w:tr>
      <w:tr w:rsidR="0072531E" w:rsidTr="00B86F37">
        <w:trPr>
          <w:trHeight w:val="609"/>
        </w:trPr>
        <w:tc>
          <w:tcPr>
            <w:tcW w:w="2722" w:type="dxa"/>
          </w:tcPr>
          <w:p w:rsidR="0072531E" w:rsidRPr="00B86F37" w:rsidRDefault="0072531E" w:rsidP="00B86F37">
            <w:pPr>
              <w:pStyle w:val="TableText"/>
              <w:spacing w:before="84" w:line="219" w:lineRule="auto"/>
              <w:ind w:left="115"/>
              <w:rPr>
                <w:sz w:val="18"/>
                <w:szCs w:val="18"/>
              </w:rPr>
            </w:pPr>
            <w:r w:rsidRPr="00B86F37">
              <w:rPr>
                <w:spacing w:val="1"/>
                <w:sz w:val="18"/>
                <w:szCs w:val="18"/>
              </w:rPr>
              <w:t>1.</w:t>
            </w:r>
            <w:r w:rsidRPr="00B86F37">
              <w:rPr>
                <w:rFonts w:hint="eastAsia"/>
                <w:spacing w:val="1"/>
                <w:sz w:val="18"/>
                <w:szCs w:val="18"/>
              </w:rPr>
              <w:t>透支本金</w:t>
            </w:r>
          </w:p>
        </w:tc>
        <w:tc>
          <w:tcPr>
            <w:tcW w:w="6178" w:type="dxa"/>
            <w:gridSpan w:val="3"/>
          </w:tcPr>
          <w:p w:rsidR="0072531E" w:rsidRPr="00B86F37" w:rsidRDefault="0072531E" w:rsidP="00B86F37">
            <w:pPr>
              <w:pStyle w:val="TableText"/>
              <w:spacing w:before="55" w:line="228" w:lineRule="auto"/>
              <w:ind w:left="133"/>
              <w:rPr>
                <w:sz w:val="18"/>
                <w:szCs w:val="18"/>
              </w:rPr>
            </w:pPr>
            <w:r w:rsidRPr="00B86F37">
              <w:rPr>
                <w:rFonts w:hint="eastAsia"/>
                <w:spacing w:val="2"/>
                <w:position w:val="1"/>
                <w:sz w:val="18"/>
                <w:szCs w:val="18"/>
              </w:rPr>
              <w:t>截至</w:t>
            </w:r>
            <w:r w:rsidRPr="00B86F37">
              <w:rPr>
                <w:spacing w:val="14"/>
                <w:position w:val="1"/>
                <w:sz w:val="18"/>
                <w:szCs w:val="18"/>
              </w:rPr>
              <w:t xml:space="preserve">    </w:t>
            </w:r>
            <w:r w:rsidRPr="00B86F37">
              <w:rPr>
                <w:rFonts w:hint="eastAsia"/>
                <w:spacing w:val="2"/>
                <w:position w:val="1"/>
                <w:sz w:val="18"/>
                <w:szCs w:val="18"/>
              </w:rPr>
              <w:t>年</w:t>
            </w:r>
            <w:r w:rsidRPr="00B86F37">
              <w:rPr>
                <w:spacing w:val="2"/>
                <w:position w:val="1"/>
                <w:sz w:val="18"/>
                <w:szCs w:val="18"/>
              </w:rPr>
              <w:t xml:space="preserve">   </w:t>
            </w:r>
            <w:r w:rsidRPr="00B86F37">
              <w:rPr>
                <w:rFonts w:hint="eastAsia"/>
                <w:spacing w:val="2"/>
                <w:position w:val="1"/>
                <w:sz w:val="18"/>
                <w:szCs w:val="18"/>
              </w:rPr>
              <w:t>月</w:t>
            </w:r>
            <w:r w:rsidRPr="00B86F37">
              <w:rPr>
                <w:spacing w:val="44"/>
                <w:position w:val="1"/>
                <w:sz w:val="18"/>
                <w:szCs w:val="18"/>
              </w:rPr>
              <w:t xml:space="preserve"> </w:t>
            </w:r>
            <w:r w:rsidRPr="00B86F37">
              <w:rPr>
                <w:rFonts w:hint="eastAsia"/>
                <w:spacing w:val="2"/>
                <w:sz w:val="18"/>
                <w:szCs w:val="18"/>
              </w:rPr>
              <w:t>日止，尚欠本金</w:t>
            </w:r>
            <w:r w:rsidRPr="00B86F37">
              <w:rPr>
                <w:spacing w:val="2"/>
                <w:sz w:val="18"/>
                <w:szCs w:val="18"/>
              </w:rPr>
              <w:t xml:space="preserve">        </w:t>
            </w:r>
            <w:r w:rsidRPr="00B86F37">
              <w:rPr>
                <w:rFonts w:hint="eastAsia"/>
                <w:spacing w:val="2"/>
                <w:sz w:val="18"/>
                <w:szCs w:val="18"/>
              </w:rPr>
              <w:t>元</w:t>
            </w:r>
            <w:r w:rsidRPr="00B86F37">
              <w:rPr>
                <w:spacing w:val="2"/>
                <w:sz w:val="18"/>
                <w:szCs w:val="18"/>
              </w:rPr>
              <w:t>(</w:t>
            </w:r>
            <w:r w:rsidRPr="00B86F37">
              <w:rPr>
                <w:rFonts w:hint="eastAsia"/>
                <w:spacing w:val="2"/>
                <w:sz w:val="18"/>
                <w:szCs w:val="18"/>
              </w:rPr>
              <w:t>人民币，下同；如为外币</w:t>
            </w:r>
          </w:p>
          <w:p w:rsidR="0072531E" w:rsidRPr="00B86F37" w:rsidRDefault="0072531E" w:rsidP="00B86F37">
            <w:pPr>
              <w:pStyle w:val="TableText"/>
              <w:spacing w:before="97" w:line="219" w:lineRule="auto"/>
              <w:ind w:left="133"/>
              <w:rPr>
                <w:sz w:val="18"/>
                <w:szCs w:val="18"/>
              </w:rPr>
            </w:pPr>
            <w:r w:rsidRPr="00B86F37">
              <w:rPr>
                <w:rFonts w:hint="eastAsia"/>
                <w:spacing w:val="5"/>
                <w:sz w:val="18"/>
                <w:szCs w:val="18"/>
              </w:rPr>
              <w:t>需特别注明</w:t>
            </w:r>
            <w:r w:rsidRPr="00B86F37">
              <w:rPr>
                <w:spacing w:val="5"/>
                <w:sz w:val="18"/>
                <w:szCs w:val="18"/>
              </w:rPr>
              <w:t>);</w:t>
            </w:r>
          </w:p>
        </w:tc>
      </w:tr>
      <w:tr w:rsidR="0072531E" w:rsidTr="00B86F37">
        <w:trPr>
          <w:trHeight w:val="1574"/>
        </w:trPr>
        <w:tc>
          <w:tcPr>
            <w:tcW w:w="2722" w:type="dxa"/>
          </w:tcPr>
          <w:p w:rsidR="0072531E" w:rsidRPr="00B86F37" w:rsidRDefault="0072531E" w:rsidP="00B86F37">
            <w:pPr>
              <w:pStyle w:val="TableText"/>
              <w:spacing w:before="77" w:line="273" w:lineRule="auto"/>
              <w:ind w:left="115"/>
              <w:rPr>
                <w:sz w:val="18"/>
                <w:szCs w:val="18"/>
              </w:rPr>
            </w:pPr>
            <w:r w:rsidRPr="00B86F37">
              <w:rPr>
                <w:spacing w:val="5"/>
                <w:sz w:val="18"/>
                <w:szCs w:val="18"/>
              </w:rPr>
              <w:t>2.</w:t>
            </w:r>
            <w:r w:rsidRPr="00B86F37">
              <w:rPr>
                <w:rFonts w:hint="eastAsia"/>
                <w:spacing w:val="5"/>
                <w:sz w:val="18"/>
                <w:szCs w:val="18"/>
              </w:rPr>
              <w:t>利息、罚息、复利、滞纳金、</w:t>
            </w:r>
            <w:r w:rsidRPr="00B86F37">
              <w:rPr>
                <w:sz w:val="18"/>
                <w:szCs w:val="18"/>
              </w:rPr>
              <w:t xml:space="preserve"> </w:t>
            </w:r>
            <w:r w:rsidRPr="00B86F37">
              <w:rPr>
                <w:rFonts w:hint="eastAsia"/>
                <w:spacing w:val="-2"/>
                <w:sz w:val="18"/>
                <w:szCs w:val="18"/>
              </w:rPr>
              <w:t>违约金、手续费等</w:t>
            </w:r>
          </w:p>
        </w:tc>
        <w:tc>
          <w:tcPr>
            <w:tcW w:w="6178" w:type="dxa"/>
            <w:gridSpan w:val="3"/>
          </w:tcPr>
          <w:p w:rsidR="0072531E" w:rsidRPr="00B86F37" w:rsidRDefault="0072531E" w:rsidP="00B86F37">
            <w:pPr>
              <w:pStyle w:val="TableText"/>
              <w:spacing w:before="55" w:line="274" w:lineRule="auto"/>
              <w:ind w:left="613" w:right="411" w:hanging="520"/>
              <w:rPr>
                <w:sz w:val="18"/>
                <w:szCs w:val="18"/>
              </w:rPr>
            </w:pPr>
            <w:r w:rsidRPr="00B86F37">
              <w:rPr>
                <w:rFonts w:hint="eastAsia"/>
                <w:spacing w:val="-1"/>
                <w:sz w:val="18"/>
                <w:szCs w:val="18"/>
              </w:rPr>
              <w:t>截至</w:t>
            </w:r>
            <w:r w:rsidRPr="00B86F37">
              <w:rPr>
                <w:spacing w:val="-1"/>
                <w:sz w:val="18"/>
                <w:szCs w:val="18"/>
              </w:rPr>
              <w:t xml:space="preserve">   </w:t>
            </w:r>
            <w:r w:rsidRPr="00B86F37">
              <w:rPr>
                <w:rFonts w:hint="eastAsia"/>
                <w:spacing w:val="-1"/>
                <w:sz w:val="18"/>
                <w:szCs w:val="18"/>
              </w:rPr>
              <w:t>年</w:t>
            </w:r>
            <w:r w:rsidRPr="00B86F37">
              <w:rPr>
                <w:spacing w:val="-1"/>
                <w:sz w:val="18"/>
                <w:szCs w:val="18"/>
              </w:rPr>
              <w:t xml:space="preserve">  </w:t>
            </w:r>
            <w:r w:rsidRPr="00B86F37">
              <w:rPr>
                <w:rFonts w:hint="eastAsia"/>
                <w:spacing w:val="-1"/>
                <w:sz w:val="18"/>
                <w:szCs w:val="18"/>
              </w:rPr>
              <w:t>月</w:t>
            </w:r>
            <w:r w:rsidRPr="00B86F37">
              <w:rPr>
                <w:spacing w:val="19"/>
                <w:sz w:val="18"/>
                <w:szCs w:val="18"/>
              </w:rPr>
              <w:t xml:space="preserve">  </w:t>
            </w:r>
            <w:r w:rsidRPr="00B86F37">
              <w:rPr>
                <w:rFonts w:hint="eastAsia"/>
                <w:spacing w:val="-1"/>
                <w:sz w:val="18"/>
                <w:szCs w:val="18"/>
              </w:rPr>
              <w:t>日止，欠利息、罚息、复</w:t>
            </w:r>
            <w:r w:rsidRPr="00B86F37">
              <w:rPr>
                <w:rFonts w:hint="eastAsia"/>
                <w:spacing w:val="-2"/>
                <w:sz w:val="18"/>
                <w:szCs w:val="18"/>
              </w:rPr>
              <w:t>利、滞纳金、违约金、手续费</w:t>
            </w:r>
            <w:r w:rsidRPr="00B86F37">
              <w:rPr>
                <w:sz w:val="18"/>
                <w:szCs w:val="18"/>
              </w:rPr>
              <w:t xml:space="preserve"> </w:t>
            </w:r>
            <w:r w:rsidRPr="00B86F37">
              <w:rPr>
                <w:rFonts w:hint="eastAsia"/>
                <w:spacing w:val="-3"/>
                <w:sz w:val="18"/>
                <w:szCs w:val="18"/>
              </w:rPr>
              <w:t>等共计</w:t>
            </w:r>
            <w:r w:rsidRPr="00B86F37">
              <w:rPr>
                <w:spacing w:val="2"/>
                <w:sz w:val="18"/>
                <w:szCs w:val="18"/>
              </w:rPr>
              <w:t xml:space="preserve">     </w:t>
            </w:r>
            <w:r w:rsidRPr="00B86F37">
              <w:rPr>
                <w:rFonts w:hint="eastAsia"/>
                <w:spacing w:val="-3"/>
                <w:sz w:val="18"/>
                <w:szCs w:val="18"/>
              </w:rPr>
              <w:t>元</w:t>
            </w:r>
          </w:p>
          <w:p w:rsidR="0072531E" w:rsidRPr="00B86F37" w:rsidRDefault="0072531E" w:rsidP="00B86F37">
            <w:pPr>
              <w:pStyle w:val="TableText"/>
              <w:spacing w:before="106" w:line="219" w:lineRule="auto"/>
              <w:ind w:left="113"/>
              <w:rPr>
                <w:sz w:val="18"/>
                <w:szCs w:val="18"/>
              </w:rPr>
            </w:pPr>
            <w:r w:rsidRPr="00B86F37">
              <w:rPr>
                <w:rFonts w:hint="eastAsia"/>
                <w:spacing w:val="-1"/>
                <w:sz w:val="18"/>
                <w:szCs w:val="18"/>
              </w:rPr>
              <w:t>自</w:t>
            </w:r>
            <w:r w:rsidRPr="00B86F37">
              <w:rPr>
                <w:spacing w:val="-1"/>
                <w:sz w:val="18"/>
                <w:szCs w:val="18"/>
              </w:rPr>
              <w:t xml:space="preserve">   </w:t>
            </w:r>
            <w:r w:rsidRPr="00B86F37">
              <w:rPr>
                <w:rFonts w:hint="eastAsia"/>
                <w:spacing w:val="-1"/>
                <w:sz w:val="18"/>
                <w:szCs w:val="18"/>
              </w:rPr>
              <w:t>年</w:t>
            </w:r>
            <w:r w:rsidRPr="00B86F37">
              <w:rPr>
                <w:spacing w:val="-1"/>
                <w:sz w:val="18"/>
                <w:szCs w:val="18"/>
              </w:rPr>
              <w:t xml:space="preserve"> </w:t>
            </w:r>
            <w:r w:rsidRPr="00B86F37">
              <w:rPr>
                <w:rFonts w:hint="eastAsia"/>
                <w:spacing w:val="-1"/>
                <w:sz w:val="18"/>
                <w:szCs w:val="18"/>
              </w:rPr>
              <w:t>月</w:t>
            </w:r>
            <w:r w:rsidRPr="00B86F37">
              <w:rPr>
                <w:spacing w:val="21"/>
                <w:sz w:val="18"/>
                <w:szCs w:val="18"/>
              </w:rPr>
              <w:t xml:space="preserve">  </w:t>
            </w:r>
            <w:r w:rsidRPr="00B86F37">
              <w:rPr>
                <w:rFonts w:hint="eastAsia"/>
                <w:spacing w:val="-1"/>
                <w:sz w:val="18"/>
                <w:szCs w:val="18"/>
              </w:rPr>
              <w:t>日之后的利息、罚息、复利、滞纳金、违约金以及手续</w:t>
            </w:r>
            <w:r w:rsidRPr="00B86F37">
              <w:rPr>
                <w:rFonts w:hint="eastAsia"/>
                <w:spacing w:val="-2"/>
                <w:sz w:val="18"/>
                <w:szCs w:val="18"/>
              </w:rPr>
              <w:t>费等</w:t>
            </w:r>
          </w:p>
          <w:p w:rsidR="0072531E" w:rsidRPr="00B86F37" w:rsidRDefault="0072531E" w:rsidP="00B86F37">
            <w:pPr>
              <w:pStyle w:val="TableText"/>
              <w:spacing w:before="116" w:line="219" w:lineRule="auto"/>
              <w:ind w:left="133"/>
              <w:rPr>
                <w:sz w:val="18"/>
                <w:szCs w:val="18"/>
              </w:rPr>
            </w:pPr>
            <w:r w:rsidRPr="00B86F37">
              <w:rPr>
                <w:rFonts w:hint="eastAsia"/>
                <w:spacing w:val="-1"/>
                <w:sz w:val="18"/>
                <w:szCs w:val="18"/>
              </w:rPr>
              <w:t>各项费用按照信用卡领用协议计算至实际清偿之日止</w:t>
            </w:r>
          </w:p>
          <w:p w:rsidR="0072531E" w:rsidRPr="00B86F37" w:rsidRDefault="0072531E" w:rsidP="00B86F37">
            <w:pPr>
              <w:pStyle w:val="TableText"/>
              <w:spacing w:before="96" w:line="219" w:lineRule="auto"/>
              <w:ind w:left="133"/>
              <w:rPr>
                <w:sz w:val="18"/>
                <w:szCs w:val="18"/>
              </w:rPr>
            </w:pPr>
            <w:r w:rsidRPr="00B86F37">
              <w:rPr>
                <w:rFonts w:hint="eastAsia"/>
                <w:sz w:val="18"/>
                <w:szCs w:val="18"/>
              </w:rPr>
              <w:t>明细：</w:t>
            </w:r>
          </w:p>
        </w:tc>
      </w:tr>
    </w:tbl>
    <w:p w:rsidR="0072531E" w:rsidRDefault="0072531E">
      <w:pPr>
        <w:spacing w:line="445" w:lineRule="auto"/>
      </w:pPr>
    </w:p>
    <w:p w:rsidR="0072531E" w:rsidRDefault="0072531E">
      <w:pPr>
        <w:spacing w:before="88" w:line="183" w:lineRule="auto"/>
        <w:ind w:left="225"/>
        <w:rPr>
          <w:rFonts w:ascii="宋体" w:hAnsi="宋体" w:cs="宋体"/>
          <w:sz w:val="27"/>
          <w:szCs w:val="27"/>
        </w:rPr>
      </w:pPr>
      <w:r>
        <w:rPr>
          <w:rFonts w:ascii="宋体" w:hAnsi="宋体" w:cs="宋体"/>
          <w:spacing w:val="-3"/>
          <w:sz w:val="27"/>
          <w:szCs w:val="27"/>
        </w:rPr>
        <w:t>—76—</w:t>
      </w:r>
    </w:p>
    <w:p w:rsidR="0072531E" w:rsidRDefault="0072531E">
      <w:pPr>
        <w:spacing w:line="183" w:lineRule="auto"/>
        <w:rPr>
          <w:rFonts w:ascii="宋体" w:hAnsi="宋体" w:cs="宋体"/>
          <w:sz w:val="27"/>
          <w:szCs w:val="27"/>
        </w:rPr>
        <w:sectPr w:rsidR="0072531E">
          <w:footerReference w:type="default" r:id="rId79"/>
          <w:pgSz w:w="11760" w:h="16880"/>
          <w:pgMar w:top="400" w:right="1254" w:bottom="400" w:left="1594" w:header="0" w:footer="0" w:gutter="0"/>
          <w:cols w:space="720"/>
        </w:sectPr>
      </w:pPr>
    </w:p>
    <w:p w:rsidR="0072531E" w:rsidRDefault="0072531E">
      <w:pPr>
        <w:spacing w:before="15"/>
      </w:pPr>
    </w:p>
    <w:p w:rsidR="0072531E" w:rsidRDefault="0072531E">
      <w:pPr>
        <w:spacing w:before="15"/>
      </w:pPr>
    </w:p>
    <w:p w:rsidR="0072531E" w:rsidRDefault="0072531E">
      <w:pPr>
        <w:spacing w:before="15"/>
      </w:pPr>
    </w:p>
    <w:p w:rsidR="0072531E" w:rsidRDefault="0072531E">
      <w:pPr>
        <w:spacing w:before="14"/>
      </w:pPr>
    </w:p>
    <w:tbl>
      <w:tblPr>
        <w:tblW w:w="89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12"/>
        <w:gridCol w:w="862"/>
        <w:gridCol w:w="1128"/>
        <w:gridCol w:w="4207"/>
      </w:tblGrid>
      <w:tr w:rsidR="0072531E" w:rsidTr="00B86F37">
        <w:trPr>
          <w:trHeight w:val="625"/>
        </w:trPr>
        <w:tc>
          <w:tcPr>
            <w:tcW w:w="2712" w:type="dxa"/>
          </w:tcPr>
          <w:p w:rsidR="0072531E" w:rsidRPr="00B86F37" w:rsidRDefault="0072531E" w:rsidP="00B86F37">
            <w:pPr>
              <w:pStyle w:val="TableText"/>
              <w:spacing w:before="72" w:line="219" w:lineRule="auto"/>
              <w:ind w:left="104"/>
              <w:rPr>
                <w:sz w:val="18"/>
                <w:szCs w:val="18"/>
              </w:rPr>
            </w:pPr>
            <w:r w:rsidRPr="00B86F37">
              <w:rPr>
                <w:spacing w:val="1"/>
                <w:sz w:val="18"/>
                <w:szCs w:val="18"/>
              </w:rPr>
              <w:t>3.</w:t>
            </w:r>
            <w:r w:rsidRPr="00B86F37">
              <w:rPr>
                <w:rFonts w:hint="eastAsia"/>
                <w:spacing w:val="1"/>
                <w:sz w:val="18"/>
                <w:szCs w:val="18"/>
              </w:rPr>
              <w:t>是否主张担保权利</w:t>
            </w:r>
          </w:p>
        </w:tc>
        <w:tc>
          <w:tcPr>
            <w:tcW w:w="6197" w:type="dxa"/>
            <w:gridSpan w:val="3"/>
          </w:tcPr>
          <w:p w:rsidR="0072531E" w:rsidRPr="00B86F37" w:rsidRDefault="0072531E" w:rsidP="00B86F37">
            <w:pPr>
              <w:pStyle w:val="TableText"/>
              <w:spacing w:before="72" w:line="219" w:lineRule="auto"/>
              <w:ind w:left="122"/>
              <w:rPr>
                <w:sz w:val="18"/>
                <w:szCs w:val="18"/>
              </w:rPr>
            </w:pPr>
            <w:r w:rsidRPr="00B86F37">
              <w:rPr>
                <w:rFonts w:hint="eastAsia"/>
                <w:spacing w:val="-9"/>
                <w:sz w:val="18"/>
                <w:szCs w:val="18"/>
              </w:rPr>
              <w:t>是口</w:t>
            </w:r>
            <w:r w:rsidRPr="00B86F37">
              <w:rPr>
                <w:spacing w:val="15"/>
                <w:sz w:val="18"/>
                <w:szCs w:val="18"/>
              </w:rPr>
              <w:t xml:space="preserve">    </w:t>
            </w:r>
            <w:r w:rsidRPr="00B86F37">
              <w:rPr>
                <w:rFonts w:hint="eastAsia"/>
                <w:spacing w:val="-9"/>
                <w:sz w:val="18"/>
                <w:szCs w:val="18"/>
              </w:rPr>
              <w:t>内容：</w:t>
            </w:r>
          </w:p>
          <w:p w:rsidR="0072531E" w:rsidRPr="00B86F37" w:rsidRDefault="0072531E" w:rsidP="00B86F37">
            <w:pPr>
              <w:pStyle w:val="TableText"/>
              <w:spacing w:before="86" w:line="220" w:lineRule="auto"/>
              <w:ind w:left="122"/>
              <w:rPr>
                <w:sz w:val="18"/>
                <w:szCs w:val="18"/>
              </w:rPr>
            </w:pPr>
            <w:r w:rsidRPr="00B86F37">
              <w:rPr>
                <w:rFonts w:hint="eastAsia"/>
                <w:spacing w:val="13"/>
                <w:sz w:val="18"/>
                <w:szCs w:val="18"/>
              </w:rPr>
              <w:t>否口</w:t>
            </w:r>
          </w:p>
        </w:tc>
      </w:tr>
      <w:tr w:rsidR="0072531E" w:rsidTr="00B86F37">
        <w:trPr>
          <w:trHeight w:val="620"/>
        </w:trPr>
        <w:tc>
          <w:tcPr>
            <w:tcW w:w="2712" w:type="dxa"/>
          </w:tcPr>
          <w:p w:rsidR="0072531E" w:rsidRPr="00B86F37" w:rsidRDefault="0072531E" w:rsidP="00B86F37">
            <w:pPr>
              <w:pStyle w:val="TableText"/>
              <w:spacing w:before="87" w:line="219" w:lineRule="auto"/>
              <w:ind w:left="104"/>
              <w:rPr>
                <w:sz w:val="18"/>
                <w:szCs w:val="18"/>
              </w:rPr>
            </w:pPr>
            <w:r w:rsidRPr="00B86F37">
              <w:rPr>
                <w:spacing w:val="1"/>
                <w:sz w:val="18"/>
                <w:szCs w:val="18"/>
              </w:rPr>
              <w:t>4.</w:t>
            </w:r>
            <w:r w:rsidRPr="00B86F37">
              <w:rPr>
                <w:rFonts w:hint="eastAsia"/>
                <w:spacing w:val="1"/>
                <w:sz w:val="18"/>
                <w:szCs w:val="18"/>
              </w:rPr>
              <w:t>是否主张实现债权的费用</w:t>
            </w:r>
          </w:p>
        </w:tc>
        <w:tc>
          <w:tcPr>
            <w:tcW w:w="6197" w:type="dxa"/>
            <w:gridSpan w:val="3"/>
          </w:tcPr>
          <w:p w:rsidR="0072531E" w:rsidRPr="00B86F37" w:rsidRDefault="0072531E" w:rsidP="00B86F37">
            <w:pPr>
              <w:pStyle w:val="TableText"/>
              <w:spacing w:before="87" w:line="219" w:lineRule="auto"/>
              <w:ind w:left="122"/>
              <w:rPr>
                <w:sz w:val="18"/>
                <w:szCs w:val="18"/>
              </w:rPr>
            </w:pPr>
            <w:r w:rsidRPr="00B86F37">
              <w:rPr>
                <w:rFonts w:hint="eastAsia"/>
                <w:spacing w:val="-5"/>
                <w:sz w:val="18"/>
                <w:szCs w:val="18"/>
              </w:rPr>
              <w:t>是口</w:t>
            </w:r>
            <w:r w:rsidRPr="00B86F37">
              <w:rPr>
                <w:spacing w:val="20"/>
                <w:sz w:val="18"/>
                <w:szCs w:val="18"/>
              </w:rPr>
              <w:t xml:space="preserve">  </w:t>
            </w:r>
            <w:r w:rsidRPr="00B86F37">
              <w:rPr>
                <w:rFonts w:hint="eastAsia"/>
                <w:spacing w:val="-5"/>
                <w:sz w:val="18"/>
                <w:szCs w:val="18"/>
              </w:rPr>
              <w:t>费用明细：</w:t>
            </w:r>
          </w:p>
          <w:p w:rsidR="0072531E" w:rsidRPr="00B86F37" w:rsidRDefault="0072531E" w:rsidP="00B86F37">
            <w:pPr>
              <w:pStyle w:val="TableText"/>
              <w:spacing w:before="86" w:line="220" w:lineRule="auto"/>
              <w:ind w:left="122"/>
              <w:rPr>
                <w:sz w:val="18"/>
                <w:szCs w:val="18"/>
              </w:rPr>
            </w:pPr>
            <w:r w:rsidRPr="00B86F37">
              <w:rPr>
                <w:rFonts w:hint="eastAsia"/>
                <w:spacing w:val="13"/>
                <w:sz w:val="18"/>
                <w:szCs w:val="18"/>
              </w:rPr>
              <w:t>否口</w:t>
            </w:r>
          </w:p>
        </w:tc>
      </w:tr>
      <w:tr w:rsidR="0072531E" w:rsidTr="00B86F37">
        <w:trPr>
          <w:trHeight w:val="730"/>
        </w:trPr>
        <w:tc>
          <w:tcPr>
            <w:tcW w:w="2712" w:type="dxa"/>
          </w:tcPr>
          <w:p w:rsidR="0072531E" w:rsidRPr="00B86F37" w:rsidRDefault="0072531E" w:rsidP="00B86F37">
            <w:pPr>
              <w:pStyle w:val="TableText"/>
              <w:spacing w:before="98" w:line="220" w:lineRule="auto"/>
              <w:ind w:left="104"/>
              <w:rPr>
                <w:sz w:val="18"/>
                <w:szCs w:val="18"/>
              </w:rPr>
            </w:pPr>
            <w:r w:rsidRPr="00B86F37">
              <w:rPr>
                <w:spacing w:val="-2"/>
                <w:sz w:val="18"/>
                <w:szCs w:val="18"/>
              </w:rPr>
              <w:t>6.</w:t>
            </w:r>
            <w:r w:rsidRPr="00B86F37">
              <w:rPr>
                <w:rFonts w:hint="eastAsia"/>
                <w:spacing w:val="-2"/>
                <w:sz w:val="18"/>
                <w:szCs w:val="18"/>
              </w:rPr>
              <w:t>其他请求</w:t>
            </w:r>
          </w:p>
        </w:tc>
        <w:tc>
          <w:tcPr>
            <w:tcW w:w="6197" w:type="dxa"/>
            <w:gridSpan w:val="3"/>
          </w:tcPr>
          <w:p w:rsidR="0072531E" w:rsidRPr="00B86F37" w:rsidRDefault="0072531E" w:rsidP="00B86F37">
            <w:pPr>
              <w:pStyle w:val="TableText"/>
              <w:spacing w:before="279" w:line="221" w:lineRule="auto"/>
              <w:ind w:left="1512"/>
              <w:rPr>
                <w:sz w:val="18"/>
                <w:szCs w:val="18"/>
              </w:rPr>
            </w:pPr>
            <w:r w:rsidRPr="00B86F37">
              <w:rPr>
                <w:spacing w:val="-6"/>
                <w:sz w:val="18"/>
                <w:szCs w:val="18"/>
              </w:rPr>
              <w:t>;</w:t>
            </w:r>
            <w:r w:rsidRPr="00B86F37">
              <w:rPr>
                <w:rFonts w:hint="eastAsia"/>
                <w:spacing w:val="-6"/>
                <w:sz w:val="18"/>
                <w:szCs w:val="18"/>
              </w:rPr>
              <w:t>“</w:t>
            </w:r>
          </w:p>
        </w:tc>
      </w:tr>
      <w:tr w:rsidR="0072531E" w:rsidTr="00B86F37">
        <w:trPr>
          <w:trHeight w:val="649"/>
        </w:trPr>
        <w:tc>
          <w:tcPr>
            <w:tcW w:w="2712" w:type="dxa"/>
          </w:tcPr>
          <w:p w:rsidR="0072531E" w:rsidRPr="00B86F37" w:rsidRDefault="0072531E" w:rsidP="00B86F37">
            <w:pPr>
              <w:pStyle w:val="TableText"/>
              <w:spacing w:before="77" w:line="219" w:lineRule="auto"/>
              <w:ind w:left="104"/>
              <w:rPr>
                <w:sz w:val="18"/>
                <w:szCs w:val="18"/>
              </w:rPr>
            </w:pPr>
            <w:r w:rsidRPr="00B86F37">
              <w:rPr>
                <w:spacing w:val="-2"/>
                <w:sz w:val="18"/>
                <w:szCs w:val="18"/>
              </w:rPr>
              <w:t>7.</w:t>
            </w:r>
            <w:r w:rsidRPr="00B86F37">
              <w:rPr>
                <w:rFonts w:hint="eastAsia"/>
                <w:spacing w:val="-2"/>
                <w:sz w:val="18"/>
                <w:szCs w:val="18"/>
              </w:rPr>
              <w:t>标的总额</w:t>
            </w:r>
          </w:p>
        </w:tc>
        <w:tc>
          <w:tcPr>
            <w:tcW w:w="6197" w:type="dxa"/>
            <w:gridSpan w:val="3"/>
          </w:tcPr>
          <w:p w:rsidR="0072531E" w:rsidRDefault="0072531E"/>
        </w:tc>
      </w:tr>
      <w:tr w:rsidR="0072531E" w:rsidTr="00B86F37">
        <w:trPr>
          <w:trHeight w:val="900"/>
        </w:trPr>
        <w:tc>
          <w:tcPr>
            <w:tcW w:w="2712" w:type="dxa"/>
          </w:tcPr>
          <w:p w:rsidR="0072531E" w:rsidRPr="00B86F37" w:rsidRDefault="0072531E" w:rsidP="00B86F37">
            <w:pPr>
              <w:pStyle w:val="TableText"/>
              <w:spacing w:before="67" w:line="219" w:lineRule="auto"/>
              <w:ind w:left="104"/>
              <w:rPr>
                <w:sz w:val="18"/>
                <w:szCs w:val="18"/>
              </w:rPr>
            </w:pPr>
            <w:r w:rsidRPr="00B86F37">
              <w:rPr>
                <w:spacing w:val="-2"/>
                <w:sz w:val="18"/>
                <w:szCs w:val="18"/>
              </w:rPr>
              <w:t>8.</w:t>
            </w:r>
            <w:r w:rsidRPr="00B86F37">
              <w:rPr>
                <w:rFonts w:hint="eastAsia"/>
                <w:spacing w:val="-2"/>
                <w:sz w:val="18"/>
                <w:szCs w:val="18"/>
              </w:rPr>
              <w:t>请求依据</w:t>
            </w:r>
          </w:p>
        </w:tc>
        <w:tc>
          <w:tcPr>
            <w:tcW w:w="6197" w:type="dxa"/>
            <w:gridSpan w:val="3"/>
          </w:tcPr>
          <w:p w:rsidR="0072531E" w:rsidRPr="00B86F37" w:rsidRDefault="0072531E" w:rsidP="00B86F37">
            <w:pPr>
              <w:pStyle w:val="TableText"/>
              <w:spacing w:before="79" w:line="299" w:lineRule="exact"/>
              <w:ind w:left="122"/>
              <w:rPr>
                <w:sz w:val="18"/>
                <w:szCs w:val="18"/>
              </w:rPr>
            </w:pPr>
            <w:r w:rsidRPr="00B86F37">
              <w:rPr>
                <w:rFonts w:hint="eastAsia"/>
                <w:position w:val="8"/>
                <w:sz w:val="18"/>
                <w:szCs w:val="18"/>
              </w:rPr>
              <w:t>合同约定：</w:t>
            </w:r>
          </w:p>
          <w:p w:rsidR="0072531E" w:rsidRPr="00B86F37" w:rsidRDefault="0072531E" w:rsidP="00B86F37">
            <w:pPr>
              <w:pStyle w:val="TableText"/>
              <w:spacing w:line="219" w:lineRule="auto"/>
              <w:ind w:left="122"/>
              <w:rPr>
                <w:sz w:val="18"/>
                <w:szCs w:val="18"/>
              </w:rPr>
            </w:pPr>
            <w:r w:rsidRPr="00B86F37">
              <w:rPr>
                <w:rFonts w:hint="eastAsia"/>
                <w:sz w:val="18"/>
                <w:szCs w:val="18"/>
              </w:rPr>
              <w:t>法律规定：</w:t>
            </w:r>
          </w:p>
        </w:tc>
      </w:tr>
      <w:tr w:rsidR="0072531E" w:rsidTr="00B86F37">
        <w:trPr>
          <w:trHeight w:val="879"/>
        </w:trPr>
        <w:tc>
          <w:tcPr>
            <w:tcW w:w="8909" w:type="dxa"/>
            <w:gridSpan w:val="4"/>
          </w:tcPr>
          <w:p w:rsidR="0072531E" w:rsidRPr="00B86F37" w:rsidRDefault="0072531E" w:rsidP="00B86F37">
            <w:pPr>
              <w:pStyle w:val="TableText"/>
              <w:spacing w:before="197" w:line="219" w:lineRule="auto"/>
              <w:ind w:left="3149"/>
              <w:rPr>
                <w:sz w:val="29"/>
                <w:szCs w:val="29"/>
              </w:rPr>
            </w:pPr>
            <w:r w:rsidRPr="00B86F37">
              <w:rPr>
                <w:rFonts w:hint="eastAsia"/>
                <w:b/>
                <w:bCs/>
                <w:spacing w:val="-3"/>
                <w:sz w:val="29"/>
                <w:szCs w:val="29"/>
              </w:rPr>
              <w:t>约定管辖和诉讼保全</w:t>
            </w:r>
          </w:p>
        </w:tc>
      </w:tr>
      <w:tr w:rsidR="0072531E" w:rsidTr="00B86F37">
        <w:trPr>
          <w:trHeight w:val="810"/>
        </w:trPr>
        <w:tc>
          <w:tcPr>
            <w:tcW w:w="2712" w:type="dxa"/>
          </w:tcPr>
          <w:p w:rsidR="0072531E" w:rsidRPr="00B86F37" w:rsidRDefault="0072531E" w:rsidP="00B86F37">
            <w:pPr>
              <w:pStyle w:val="TableText"/>
              <w:spacing w:before="78" w:line="219" w:lineRule="auto"/>
              <w:ind w:left="104"/>
              <w:rPr>
                <w:sz w:val="18"/>
                <w:szCs w:val="18"/>
              </w:rPr>
            </w:pPr>
            <w:r w:rsidRPr="00B86F37">
              <w:rPr>
                <w:sz w:val="18"/>
                <w:szCs w:val="18"/>
              </w:rPr>
              <w:t>1.</w:t>
            </w:r>
            <w:r w:rsidRPr="00B86F37">
              <w:rPr>
                <w:rFonts w:hint="eastAsia"/>
                <w:sz w:val="18"/>
                <w:szCs w:val="18"/>
              </w:rPr>
              <w:t>有无仲裁、法院管辖约定</w:t>
            </w:r>
          </w:p>
        </w:tc>
        <w:tc>
          <w:tcPr>
            <w:tcW w:w="6197" w:type="dxa"/>
            <w:gridSpan w:val="3"/>
          </w:tcPr>
          <w:p w:rsidR="0072531E" w:rsidRPr="00B86F37" w:rsidRDefault="0072531E" w:rsidP="00B86F37">
            <w:pPr>
              <w:pStyle w:val="TableText"/>
              <w:spacing w:before="79" w:line="300" w:lineRule="exact"/>
              <w:ind w:left="122"/>
              <w:rPr>
                <w:sz w:val="18"/>
                <w:szCs w:val="18"/>
              </w:rPr>
            </w:pPr>
            <w:r w:rsidRPr="00B86F37">
              <w:rPr>
                <w:rFonts w:hint="eastAsia"/>
                <w:position w:val="9"/>
                <w:sz w:val="18"/>
                <w:szCs w:val="18"/>
              </w:rPr>
              <w:t>有□合同条款及内容：</w:t>
            </w:r>
          </w:p>
          <w:p w:rsidR="0072531E" w:rsidRPr="00B86F37" w:rsidRDefault="0072531E" w:rsidP="00B86F37">
            <w:pPr>
              <w:pStyle w:val="TableText"/>
              <w:spacing w:line="220" w:lineRule="auto"/>
              <w:ind w:left="122"/>
              <w:rPr>
                <w:sz w:val="18"/>
                <w:szCs w:val="18"/>
              </w:rPr>
            </w:pPr>
            <w:r w:rsidRPr="00B86F37">
              <w:rPr>
                <w:rFonts w:hint="eastAsia"/>
                <w:spacing w:val="13"/>
                <w:sz w:val="18"/>
                <w:szCs w:val="18"/>
              </w:rPr>
              <w:t>无口</w:t>
            </w:r>
          </w:p>
        </w:tc>
      </w:tr>
      <w:tr w:rsidR="0072531E" w:rsidTr="00B86F37">
        <w:trPr>
          <w:trHeight w:val="1329"/>
        </w:trPr>
        <w:tc>
          <w:tcPr>
            <w:tcW w:w="2712" w:type="dxa"/>
          </w:tcPr>
          <w:p w:rsidR="0072531E" w:rsidRPr="00B86F37" w:rsidRDefault="0072531E" w:rsidP="00B86F37">
            <w:pPr>
              <w:pStyle w:val="TableText"/>
              <w:spacing w:before="89" w:line="219" w:lineRule="auto"/>
              <w:ind w:left="104"/>
              <w:rPr>
                <w:sz w:val="18"/>
                <w:szCs w:val="18"/>
              </w:rPr>
            </w:pPr>
            <w:r w:rsidRPr="00B86F37">
              <w:rPr>
                <w:spacing w:val="-1"/>
                <w:sz w:val="18"/>
                <w:szCs w:val="18"/>
              </w:rPr>
              <w:t>2.</w:t>
            </w:r>
            <w:r w:rsidRPr="00B86F37">
              <w:rPr>
                <w:rFonts w:hint="eastAsia"/>
                <w:spacing w:val="-1"/>
                <w:sz w:val="18"/>
                <w:szCs w:val="18"/>
              </w:rPr>
              <w:t>是否申请财产保全措施</w:t>
            </w:r>
          </w:p>
        </w:tc>
        <w:tc>
          <w:tcPr>
            <w:tcW w:w="1990" w:type="dxa"/>
            <w:gridSpan w:val="2"/>
            <w:tcBorders>
              <w:right w:val="nil"/>
            </w:tcBorders>
          </w:tcPr>
          <w:p w:rsidR="0072531E" w:rsidRPr="00B86F37" w:rsidRDefault="0072531E" w:rsidP="00B86F37">
            <w:pPr>
              <w:pStyle w:val="TableText"/>
              <w:spacing w:before="90" w:line="274" w:lineRule="auto"/>
              <w:ind w:left="122" w:right="205"/>
              <w:jc w:val="right"/>
              <w:rPr>
                <w:sz w:val="18"/>
                <w:szCs w:val="18"/>
              </w:rPr>
            </w:pPr>
            <w:r w:rsidRPr="00B86F37">
              <w:rPr>
                <w:rFonts w:hint="eastAsia"/>
                <w:spacing w:val="2"/>
                <w:sz w:val="18"/>
                <w:szCs w:val="18"/>
              </w:rPr>
              <w:t>已经诉前保全：是口</w:t>
            </w:r>
            <w:r w:rsidRPr="00B86F37">
              <w:rPr>
                <w:spacing w:val="7"/>
                <w:sz w:val="18"/>
                <w:szCs w:val="18"/>
              </w:rPr>
              <w:t xml:space="preserve"> </w:t>
            </w:r>
            <w:r w:rsidRPr="00B86F37">
              <w:rPr>
                <w:rFonts w:hint="eastAsia"/>
                <w:spacing w:val="13"/>
                <w:sz w:val="18"/>
                <w:szCs w:val="18"/>
              </w:rPr>
              <w:t>否口</w:t>
            </w:r>
          </w:p>
          <w:p w:rsidR="0072531E" w:rsidRPr="00B86F37" w:rsidRDefault="0072531E" w:rsidP="00B86F37">
            <w:pPr>
              <w:pStyle w:val="TableText"/>
              <w:spacing w:before="95" w:line="264" w:lineRule="auto"/>
              <w:ind w:left="122" w:right="215"/>
              <w:jc w:val="right"/>
              <w:rPr>
                <w:sz w:val="18"/>
                <w:szCs w:val="18"/>
              </w:rPr>
            </w:pPr>
            <w:r w:rsidRPr="00B86F37">
              <w:rPr>
                <w:rFonts w:hint="eastAsia"/>
                <w:spacing w:val="2"/>
                <w:sz w:val="18"/>
                <w:szCs w:val="18"/>
              </w:rPr>
              <w:t>申请诉讼保全：是□</w:t>
            </w:r>
            <w:r w:rsidRPr="00B86F37">
              <w:rPr>
                <w:spacing w:val="7"/>
                <w:sz w:val="18"/>
                <w:szCs w:val="18"/>
              </w:rPr>
              <w:t xml:space="preserve"> </w:t>
            </w:r>
            <w:r w:rsidRPr="00B86F37">
              <w:rPr>
                <w:rFonts w:hint="eastAsia"/>
                <w:spacing w:val="13"/>
                <w:sz w:val="18"/>
                <w:szCs w:val="18"/>
              </w:rPr>
              <w:t>否口</w:t>
            </w:r>
          </w:p>
        </w:tc>
        <w:tc>
          <w:tcPr>
            <w:tcW w:w="4207" w:type="dxa"/>
            <w:tcBorders>
              <w:left w:val="nil"/>
            </w:tcBorders>
          </w:tcPr>
          <w:p w:rsidR="0072531E" w:rsidRPr="00B86F37" w:rsidRDefault="0072531E" w:rsidP="00B86F37">
            <w:pPr>
              <w:pStyle w:val="TableText"/>
              <w:spacing w:before="90" w:line="220" w:lineRule="auto"/>
              <w:ind w:left="208"/>
              <w:rPr>
                <w:sz w:val="18"/>
                <w:szCs w:val="18"/>
              </w:rPr>
            </w:pPr>
            <w:r w:rsidRPr="00B86F37">
              <w:rPr>
                <w:rFonts w:hint="eastAsia"/>
                <w:spacing w:val="-12"/>
                <w:sz w:val="18"/>
                <w:szCs w:val="18"/>
              </w:rPr>
              <w:t>保全法院：</w:t>
            </w:r>
            <w:r w:rsidRPr="00B86F37">
              <w:rPr>
                <w:spacing w:val="-12"/>
                <w:sz w:val="18"/>
                <w:szCs w:val="18"/>
              </w:rPr>
              <w:t xml:space="preserve">     </w:t>
            </w:r>
            <w:r w:rsidRPr="00B86F37">
              <w:rPr>
                <w:rFonts w:hint="eastAsia"/>
                <w:spacing w:val="-12"/>
                <w:sz w:val="18"/>
                <w:szCs w:val="18"/>
              </w:rPr>
              <w:t>保全时间：</w:t>
            </w:r>
          </w:p>
        </w:tc>
      </w:tr>
      <w:tr w:rsidR="0072531E" w:rsidTr="00B86F37">
        <w:trPr>
          <w:trHeight w:val="1049"/>
        </w:trPr>
        <w:tc>
          <w:tcPr>
            <w:tcW w:w="8909" w:type="dxa"/>
            <w:gridSpan w:val="4"/>
          </w:tcPr>
          <w:p w:rsidR="0072531E" w:rsidRPr="00B86F37" w:rsidRDefault="0072531E" w:rsidP="00B86F37">
            <w:pPr>
              <w:pStyle w:val="TableText"/>
              <w:spacing w:before="211" w:line="220" w:lineRule="auto"/>
              <w:ind w:left="3729"/>
              <w:rPr>
                <w:sz w:val="29"/>
                <w:szCs w:val="29"/>
              </w:rPr>
            </w:pPr>
            <w:r w:rsidRPr="00B86F37">
              <w:rPr>
                <w:rFonts w:hint="eastAsia"/>
                <w:b/>
                <w:bCs/>
                <w:spacing w:val="2"/>
                <w:sz w:val="29"/>
                <w:szCs w:val="29"/>
              </w:rPr>
              <w:t>事实和理由</w:t>
            </w:r>
          </w:p>
        </w:tc>
      </w:tr>
      <w:tr w:rsidR="0072531E" w:rsidTr="00B86F37">
        <w:trPr>
          <w:trHeight w:val="949"/>
        </w:trPr>
        <w:tc>
          <w:tcPr>
            <w:tcW w:w="2712" w:type="dxa"/>
          </w:tcPr>
          <w:p w:rsidR="0072531E" w:rsidRPr="00B86F37" w:rsidRDefault="0072531E" w:rsidP="00B86F37">
            <w:pPr>
              <w:pStyle w:val="TableText"/>
              <w:spacing w:before="72" w:line="295" w:lineRule="auto"/>
              <w:ind w:left="104"/>
              <w:jc w:val="both"/>
              <w:rPr>
                <w:sz w:val="18"/>
                <w:szCs w:val="18"/>
              </w:rPr>
            </w:pPr>
            <w:r w:rsidRPr="00B86F37">
              <w:rPr>
                <w:spacing w:val="-1"/>
                <w:sz w:val="18"/>
                <w:szCs w:val="18"/>
              </w:rPr>
              <w:t>1.</w:t>
            </w:r>
            <w:r w:rsidRPr="00B86F37">
              <w:rPr>
                <w:rFonts w:hint="eastAsia"/>
                <w:spacing w:val="-1"/>
                <w:sz w:val="18"/>
                <w:szCs w:val="18"/>
              </w:rPr>
              <w:t>信用卡办理情况</w:t>
            </w:r>
            <w:r w:rsidRPr="00B86F37">
              <w:rPr>
                <w:spacing w:val="-1"/>
                <w:sz w:val="18"/>
                <w:szCs w:val="18"/>
              </w:rPr>
              <w:t>(</w:t>
            </w:r>
            <w:r w:rsidRPr="00B86F37">
              <w:rPr>
                <w:rFonts w:hint="eastAsia"/>
                <w:spacing w:val="-1"/>
                <w:sz w:val="18"/>
                <w:szCs w:val="18"/>
              </w:rPr>
              <w:t>信用卡卡号、</w:t>
            </w:r>
            <w:r w:rsidRPr="00B86F37">
              <w:rPr>
                <w:spacing w:val="2"/>
                <w:sz w:val="18"/>
                <w:szCs w:val="18"/>
              </w:rPr>
              <w:t xml:space="preserve"> </w:t>
            </w:r>
            <w:r w:rsidRPr="00B86F37">
              <w:rPr>
                <w:rFonts w:hint="eastAsia"/>
                <w:spacing w:val="2"/>
                <w:sz w:val="18"/>
                <w:szCs w:val="18"/>
              </w:rPr>
              <w:t>信用卡登记权利人、办卡时间、</w:t>
            </w:r>
            <w:r w:rsidRPr="00B86F37">
              <w:rPr>
                <w:spacing w:val="2"/>
                <w:sz w:val="18"/>
                <w:szCs w:val="18"/>
              </w:rPr>
              <w:t xml:space="preserve"> </w:t>
            </w:r>
            <w:r w:rsidRPr="00B86F37">
              <w:rPr>
                <w:rFonts w:hint="eastAsia"/>
                <w:spacing w:val="2"/>
                <w:sz w:val="18"/>
                <w:szCs w:val="18"/>
              </w:rPr>
              <w:t>办卡行等</w:t>
            </w:r>
            <w:r w:rsidRPr="00B86F37">
              <w:rPr>
                <w:spacing w:val="2"/>
                <w:sz w:val="18"/>
                <w:szCs w:val="18"/>
              </w:rPr>
              <w:t>)</w:t>
            </w:r>
          </w:p>
        </w:tc>
        <w:tc>
          <w:tcPr>
            <w:tcW w:w="6197" w:type="dxa"/>
            <w:gridSpan w:val="3"/>
          </w:tcPr>
          <w:p w:rsidR="0072531E" w:rsidRDefault="0072531E"/>
        </w:tc>
      </w:tr>
      <w:tr w:rsidR="0072531E" w:rsidTr="00B86F37">
        <w:trPr>
          <w:trHeight w:val="1259"/>
        </w:trPr>
        <w:tc>
          <w:tcPr>
            <w:tcW w:w="2712" w:type="dxa"/>
          </w:tcPr>
          <w:p w:rsidR="0072531E" w:rsidRPr="00B86F37" w:rsidRDefault="0072531E" w:rsidP="00B86F37">
            <w:pPr>
              <w:pStyle w:val="TableText"/>
              <w:spacing w:before="82" w:line="219" w:lineRule="auto"/>
              <w:ind w:left="104"/>
              <w:rPr>
                <w:sz w:val="18"/>
                <w:szCs w:val="18"/>
              </w:rPr>
            </w:pPr>
            <w:r w:rsidRPr="00B86F37">
              <w:rPr>
                <w:sz w:val="18"/>
                <w:szCs w:val="18"/>
              </w:rPr>
              <w:t>2.</w:t>
            </w:r>
            <w:r w:rsidRPr="00B86F37">
              <w:rPr>
                <w:rFonts w:hint="eastAsia"/>
                <w:sz w:val="18"/>
                <w:szCs w:val="18"/>
              </w:rPr>
              <w:t>信用卡合约的主要约定</w:t>
            </w:r>
          </w:p>
        </w:tc>
        <w:tc>
          <w:tcPr>
            <w:tcW w:w="6197" w:type="dxa"/>
            <w:gridSpan w:val="3"/>
          </w:tcPr>
          <w:p w:rsidR="0072531E" w:rsidRPr="00B86F37" w:rsidRDefault="0072531E" w:rsidP="00B86F37">
            <w:pPr>
              <w:pStyle w:val="TableText"/>
              <w:spacing w:before="82" w:line="219" w:lineRule="auto"/>
              <w:ind w:left="122"/>
              <w:rPr>
                <w:sz w:val="18"/>
                <w:szCs w:val="18"/>
              </w:rPr>
            </w:pPr>
            <w:r w:rsidRPr="00B86F37">
              <w:rPr>
                <w:rFonts w:hint="eastAsia"/>
                <w:sz w:val="18"/>
                <w:szCs w:val="18"/>
              </w:rPr>
              <w:t>透支金额：</w:t>
            </w:r>
          </w:p>
          <w:p w:rsidR="0072531E" w:rsidRPr="00B86F37" w:rsidRDefault="0072531E" w:rsidP="00B86F37">
            <w:pPr>
              <w:pStyle w:val="TableText"/>
              <w:spacing w:before="86" w:line="219" w:lineRule="auto"/>
              <w:ind w:left="122"/>
              <w:rPr>
                <w:sz w:val="18"/>
                <w:szCs w:val="18"/>
              </w:rPr>
            </w:pPr>
            <w:r w:rsidRPr="00B86F37">
              <w:rPr>
                <w:rFonts w:hint="eastAsia"/>
                <w:sz w:val="18"/>
                <w:szCs w:val="18"/>
              </w:rPr>
              <w:t>利息、罚息、复利、滞纳金、违约金、手续费等的计算标准：</w:t>
            </w:r>
          </w:p>
          <w:p w:rsidR="0072531E" w:rsidRPr="00B86F37" w:rsidRDefault="0072531E" w:rsidP="00B86F37">
            <w:pPr>
              <w:pStyle w:val="TableText"/>
              <w:spacing w:before="126" w:line="300" w:lineRule="exact"/>
              <w:ind w:left="122"/>
              <w:rPr>
                <w:sz w:val="18"/>
                <w:szCs w:val="18"/>
              </w:rPr>
            </w:pPr>
            <w:r w:rsidRPr="00B86F37">
              <w:rPr>
                <w:rFonts w:hint="eastAsia"/>
                <w:position w:val="9"/>
                <w:sz w:val="18"/>
                <w:szCs w:val="18"/>
              </w:rPr>
              <w:t>违约责任：</w:t>
            </w:r>
          </w:p>
          <w:p w:rsidR="0072531E" w:rsidRPr="00B86F37" w:rsidRDefault="0072531E" w:rsidP="00B86F37">
            <w:pPr>
              <w:pStyle w:val="TableText"/>
              <w:spacing w:line="219" w:lineRule="auto"/>
              <w:ind w:left="122"/>
              <w:rPr>
                <w:sz w:val="18"/>
                <w:szCs w:val="18"/>
              </w:rPr>
            </w:pPr>
            <w:r w:rsidRPr="00B86F37">
              <w:rPr>
                <w:rFonts w:hint="eastAsia"/>
                <w:sz w:val="18"/>
                <w:szCs w:val="18"/>
              </w:rPr>
              <w:t>解除条件：</w:t>
            </w:r>
          </w:p>
        </w:tc>
      </w:tr>
      <w:tr w:rsidR="0072531E" w:rsidTr="00B86F37">
        <w:trPr>
          <w:trHeight w:val="619"/>
        </w:trPr>
        <w:tc>
          <w:tcPr>
            <w:tcW w:w="2712" w:type="dxa"/>
          </w:tcPr>
          <w:p w:rsidR="0072531E" w:rsidRPr="00B86F37" w:rsidRDefault="0072531E" w:rsidP="00B86F37">
            <w:pPr>
              <w:pStyle w:val="TableText"/>
              <w:spacing w:before="72" w:line="269" w:lineRule="auto"/>
              <w:ind w:left="104" w:right="97" w:hanging="9"/>
              <w:rPr>
                <w:sz w:val="18"/>
                <w:szCs w:val="18"/>
              </w:rPr>
            </w:pPr>
            <w:r w:rsidRPr="00B86F37">
              <w:rPr>
                <w:spacing w:val="-1"/>
                <w:sz w:val="18"/>
                <w:szCs w:val="18"/>
              </w:rPr>
              <w:t>3.</w:t>
            </w:r>
            <w:r w:rsidRPr="00B86F37">
              <w:rPr>
                <w:rFonts w:hint="eastAsia"/>
                <w:spacing w:val="-1"/>
                <w:sz w:val="18"/>
                <w:szCs w:val="18"/>
              </w:rPr>
              <w:t>是否对被告就信用卡合约主要</w:t>
            </w:r>
            <w:r w:rsidRPr="00B86F37">
              <w:rPr>
                <w:spacing w:val="3"/>
                <w:sz w:val="18"/>
                <w:szCs w:val="18"/>
              </w:rPr>
              <w:t xml:space="preserve"> </w:t>
            </w:r>
            <w:r w:rsidRPr="00B86F37">
              <w:rPr>
                <w:rFonts w:hint="eastAsia"/>
                <w:spacing w:val="1"/>
                <w:sz w:val="18"/>
                <w:szCs w:val="18"/>
              </w:rPr>
              <w:t>条款进行提示注意、说明</w:t>
            </w:r>
          </w:p>
        </w:tc>
        <w:tc>
          <w:tcPr>
            <w:tcW w:w="6197" w:type="dxa"/>
            <w:gridSpan w:val="3"/>
          </w:tcPr>
          <w:p w:rsidR="0072531E" w:rsidRPr="00B86F37" w:rsidRDefault="0072531E" w:rsidP="00B86F37">
            <w:pPr>
              <w:pStyle w:val="TableText"/>
              <w:spacing w:before="72" w:line="227" w:lineRule="auto"/>
              <w:ind w:left="122"/>
              <w:rPr>
                <w:sz w:val="18"/>
                <w:szCs w:val="18"/>
              </w:rPr>
            </w:pPr>
            <w:r w:rsidRPr="00B86F37">
              <w:rPr>
                <w:rFonts w:hint="eastAsia"/>
                <w:spacing w:val="1"/>
                <w:position w:val="-2"/>
                <w:sz w:val="18"/>
                <w:szCs w:val="18"/>
              </w:rPr>
              <w:t>是口</w:t>
            </w:r>
            <w:r w:rsidRPr="00B86F37">
              <w:rPr>
                <w:spacing w:val="28"/>
                <w:w w:val="101"/>
                <w:position w:val="-2"/>
                <w:sz w:val="18"/>
                <w:szCs w:val="18"/>
              </w:rPr>
              <w:t xml:space="preserve">  </w:t>
            </w:r>
            <w:r w:rsidRPr="00B86F37">
              <w:rPr>
                <w:rFonts w:hint="eastAsia"/>
                <w:spacing w:val="1"/>
                <w:sz w:val="18"/>
                <w:szCs w:val="18"/>
              </w:rPr>
              <w:t>·</w:t>
            </w:r>
            <w:r w:rsidRPr="00B86F37">
              <w:rPr>
                <w:spacing w:val="1"/>
                <w:sz w:val="18"/>
                <w:szCs w:val="18"/>
              </w:rPr>
              <w:t xml:space="preserve">  </w:t>
            </w:r>
            <w:r w:rsidRPr="00B86F37">
              <w:rPr>
                <w:rFonts w:hint="eastAsia"/>
                <w:spacing w:val="1"/>
                <w:sz w:val="18"/>
                <w:szCs w:val="18"/>
              </w:rPr>
              <w:t>提示说明的具体方式以及时间地点：</w:t>
            </w:r>
          </w:p>
          <w:p w:rsidR="0072531E" w:rsidRPr="00B86F37" w:rsidRDefault="0072531E" w:rsidP="00B86F37">
            <w:pPr>
              <w:pStyle w:val="TableText"/>
              <w:spacing w:before="69" w:line="220" w:lineRule="auto"/>
              <w:ind w:left="122"/>
              <w:rPr>
                <w:sz w:val="18"/>
                <w:szCs w:val="18"/>
              </w:rPr>
            </w:pPr>
            <w:r w:rsidRPr="00B86F37">
              <w:rPr>
                <w:rFonts w:hint="eastAsia"/>
                <w:spacing w:val="13"/>
                <w:sz w:val="18"/>
                <w:szCs w:val="18"/>
              </w:rPr>
              <w:t>否□</w:t>
            </w:r>
          </w:p>
        </w:tc>
      </w:tr>
      <w:tr w:rsidR="0072531E" w:rsidTr="00B86F37">
        <w:trPr>
          <w:trHeight w:val="630"/>
        </w:trPr>
        <w:tc>
          <w:tcPr>
            <w:tcW w:w="2712" w:type="dxa"/>
          </w:tcPr>
          <w:p w:rsidR="0072531E" w:rsidRPr="00B86F37" w:rsidRDefault="0072531E" w:rsidP="00B86F37">
            <w:pPr>
              <w:pStyle w:val="TableText"/>
              <w:spacing w:before="92" w:line="218" w:lineRule="auto"/>
              <w:ind w:left="104"/>
              <w:rPr>
                <w:sz w:val="18"/>
                <w:szCs w:val="18"/>
              </w:rPr>
            </w:pPr>
            <w:r w:rsidRPr="00B86F37">
              <w:rPr>
                <w:spacing w:val="-1"/>
                <w:sz w:val="18"/>
                <w:szCs w:val="18"/>
              </w:rPr>
              <w:t>4.</w:t>
            </w:r>
            <w:r w:rsidRPr="00B86F37">
              <w:rPr>
                <w:rFonts w:hint="eastAsia"/>
                <w:spacing w:val="-1"/>
                <w:sz w:val="18"/>
                <w:szCs w:val="18"/>
              </w:rPr>
              <w:t>被告已还款金额</w:t>
            </w:r>
          </w:p>
        </w:tc>
        <w:tc>
          <w:tcPr>
            <w:tcW w:w="6197" w:type="dxa"/>
            <w:gridSpan w:val="3"/>
          </w:tcPr>
          <w:p w:rsidR="0072531E" w:rsidRPr="00B86F37" w:rsidRDefault="0072531E" w:rsidP="00B86F37">
            <w:pPr>
              <w:pStyle w:val="TableText"/>
              <w:spacing w:before="94" w:line="220" w:lineRule="auto"/>
              <w:ind w:left="903"/>
              <w:rPr>
                <w:sz w:val="18"/>
                <w:szCs w:val="18"/>
              </w:rPr>
            </w:pPr>
            <w:r w:rsidRPr="00B86F37">
              <w:rPr>
                <w:rFonts w:hint="eastAsia"/>
                <w:sz w:val="18"/>
                <w:szCs w:val="18"/>
              </w:rPr>
              <w:t>元</w:t>
            </w:r>
          </w:p>
        </w:tc>
      </w:tr>
      <w:tr w:rsidR="0072531E" w:rsidTr="00B86F37">
        <w:trPr>
          <w:trHeight w:val="949"/>
        </w:trPr>
        <w:tc>
          <w:tcPr>
            <w:tcW w:w="2712" w:type="dxa"/>
          </w:tcPr>
          <w:p w:rsidR="0072531E" w:rsidRDefault="0072531E" w:rsidP="00B86F37">
            <w:pPr>
              <w:spacing w:line="332" w:lineRule="auto"/>
            </w:pPr>
          </w:p>
          <w:p w:rsidR="0072531E" w:rsidRPr="00B86F37" w:rsidRDefault="0072531E" w:rsidP="00B86F37">
            <w:pPr>
              <w:pStyle w:val="TableText"/>
              <w:spacing w:before="58" w:line="218" w:lineRule="auto"/>
              <w:ind w:left="104"/>
              <w:rPr>
                <w:sz w:val="18"/>
                <w:szCs w:val="18"/>
              </w:rPr>
            </w:pPr>
            <w:r w:rsidRPr="00B86F37">
              <w:rPr>
                <w:spacing w:val="-1"/>
                <w:sz w:val="18"/>
                <w:szCs w:val="18"/>
              </w:rPr>
              <w:t>5.</w:t>
            </w:r>
            <w:r w:rsidRPr="00B86F37">
              <w:rPr>
                <w:rFonts w:hint="eastAsia"/>
                <w:spacing w:val="-1"/>
                <w:sz w:val="18"/>
                <w:szCs w:val="18"/>
              </w:rPr>
              <w:t>被告逾期未还款金额</w:t>
            </w:r>
          </w:p>
        </w:tc>
        <w:tc>
          <w:tcPr>
            <w:tcW w:w="6197" w:type="dxa"/>
            <w:gridSpan w:val="3"/>
          </w:tcPr>
          <w:p w:rsidR="0072531E" w:rsidRPr="00B86F37" w:rsidRDefault="0072531E" w:rsidP="00B86F37">
            <w:pPr>
              <w:pStyle w:val="TableText"/>
              <w:spacing w:before="94" w:line="220" w:lineRule="auto"/>
              <w:ind w:left="122"/>
              <w:rPr>
                <w:sz w:val="18"/>
                <w:szCs w:val="18"/>
              </w:rPr>
            </w:pPr>
            <w:r w:rsidRPr="00B86F37">
              <w:rPr>
                <w:rFonts w:hint="eastAsia"/>
                <w:sz w:val="18"/>
                <w:szCs w:val="18"/>
              </w:rPr>
              <w:t>逾期时间：</w:t>
            </w:r>
          </w:p>
          <w:p w:rsidR="0072531E" w:rsidRPr="00B86F37" w:rsidRDefault="0072531E" w:rsidP="00B86F37">
            <w:pPr>
              <w:pStyle w:val="TableText"/>
              <w:spacing w:before="93" w:line="218" w:lineRule="auto"/>
              <w:ind w:left="113"/>
              <w:rPr>
                <w:sz w:val="18"/>
                <w:szCs w:val="18"/>
              </w:rPr>
            </w:pPr>
            <w:r w:rsidRPr="00B86F37">
              <w:rPr>
                <w:rFonts w:hint="eastAsia"/>
                <w:spacing w:val="-1"/>
                <w:sz w:val="18"/>
                <w:szCs w:val="18"/>
              </w:rPr>
              <w:t>截至</w:t>
            </w:r>
            <w:r w:rsidRPr="00B86F37">
              <w:rPr>
                <w:spacing w:val="-1"/>
                <w:sz w:val="18"/>
                <w:szCs w:val="18"/>
              </w:rPr>
              <w:t xml:space="preserve">   </w:t>
            </w:r>
            <w:r w:rsidRPr="00B86F37">
              <w:rPr>
                <w:rFonts w:hint="eastAsia"/>
                <w:spacing w:val="-1"/>
                <w:sz w:val="18"/>
                <w:szCs w:val="18"/>
              </w:rPr>
              <w:t>年</w:t>
            </w:r>
            <w:r w:rsidRPr="00B86F37">
              <w:rPr>
                <w:spacing w:val="-1"/>
                <w:sz w:val="18"/>
                <w:szCs w:val="18"/>
              </w:rPr>
              <w:t xml:space="preserve"> </w:t>
            </w:r>
            <w:r w:rsidRPr="00B86F37">
              <w:rPr>
                <w:rFonts w:hint="eastAsia"/>
                <w:spacing w:val="-1"/>
                <w:sz w:val="18"/>
                <w:szCs w:val="18"/>
              </w:rPr>
              <w:t>月日，被告</w:t>
            </w:r>
            <w:r w:rsidRPr="00B86F37">
              <w:rPr>
                <w:spacing w:val="-1"/>
                <w:sz w:val="18"/>
                <w:szCs w:val="18"/>
              </w:rPr>
              <w:t xml:space="preserve">  </w:t>
            </w:r>
            <w:r w:rsidRPr="00B86F37">
              <w:rPr>
                <w:rFonts w:hint="eastAsia"/>
                <w:spacing w:val="-1"/>
                <w:sz w:val="18"/>
                <w:szCs w:val="18"/>
              </w:rPr>
              <w:t>欠付信用卡本金</w:t>
            </w:r>
            <w:r w:rsidRPr="00B86F37">
              <w:rPr>
                <w:spacing w:val="-1"/>
                <w:sz w:val="18"/>
                <w:szCs w:val="18"/>
              </w:rPr>
              <w:t xml:space="preserve">  </w:t>
            </w:r>
            <w:r w:rsidRPr="00B86F37">
              <w:rPr>
                <w:rFonts w:hint="eastAsia"/>
                <w:spacing w:val="-1"/>
                <w:sz w:val="18"/>
                <w:szCs w:val="18"/>
              </w:rPr>
              <w:t>元、利息</w:t>
            </w:r>
            <w:r w:rsidRPr="00B86F37">
              <w:rPr>
                <w:spacing w:val="12"/>
                <w:sz w:val="18"/>
                <w:szCs w:val="18"/>
              </w:rPr>
              <w:t xml:space="preserve">  </w:t>
            </w:r>
            <w:r w:rsidRPr="00B86F37">
              <w:rPr>
                <w:rFonts w:hint="eastAsia"/>
                <w:spacing w:val="-1"/>
                <w:sz w:val="18"/>
                <w:szCs w:val="18"/>
              </w:rPr>
              <w:t>元、罚息</w:t>
            </w:r>
          </w:p>
          <w:p w:rsidR="0072531E" w:rsidRPr="00B86F37" w:rsidRDefault="0072531E" w:rsidP="00B86F37">
            <w:pPr>
              <w:pStyle w:val="TableText"/>
              <w:spacing w:before="99" w:line="220" w:lineRule="auto"/>
              <w:ind w:left="122"/>
              <w:rPr>
                <w:sz w:val="18"/>
                <w:szCs w:val="18"/>
              </w:rPr>
            </w:pPr>
            <w:r w:rsidRPr="00B86F37">
              <w:rPr>
                <w:rFonts w:hint="eastAsia"/>
                <w:sz w:val="18"/>
                <w:szCs w:val="18"/>
              </w:rPr>
              <w:t>元、复利</w:t>
            </w:r>
            <w:r w:rsidRPr="00B86F37">
              <w:rPr>
                <w:spacing w:val="13"/>
                <w:sz w:val="18"/>
                <w:szCs w:val="18"/>
              </w:rPr>
              <w:t xml:space="preserve">   </w:t>
            </w:r>
            <w:r w:rsidRPr="00B86F37">
              <w:rPr>
                <w:rFonts w:hint="eastAsia"/>
                <w:sz w:val="18"/>
                <w:szCs w:val="18"/>
              </w:rPr>
              <w:t>元、滞纳金</w:t>
            </w:r>
            <w:r w:rsidRPr="00B86F37">
              <w:rPr>
                <w:spacing w:val="12"/>
                <w:sz w:val="18"/>
                <w:szCs w:val="18"/>
              </w:rPr>
              <w:t xml:space="preserve">    </w:t>
            </w:r>
            <w:r w:rsidRPr="00B86F37">
              <w:rPr>
                <w:rFonts w:hint="eastAsia"/>
                <w:sz w:val="18"/>
                <w:szCs w:val="18"/>
              </w:rPr>
              <w:t>元、违约金</w:t>
            </w:r>
            <w:r w:rsidRPr="00B86F37">
              <w:rPr>
                <w:sz w:val="18"/>
                <w:szCs w:val="18"/>
              </w:rPr>
              <w:t xml:space="preserve">   </w:t>
            </w:r>
            <w:r w:rsidRPr="00B86F37">
              <w:rPr>
                <w:rFonts w:hint="eastAsia"/>
                <w:sz w:val="18"/>
                <w:szCs w:val="18"/>
              </w:rPr>
              <w:t>元、手续费</w:t>
            </w:r>
            <w:r w:rsidRPr="00B86F37">
              <w:rPr>
                <w:sz w:val="18"/>
                <w:szCs w:val="18"/>
              </w:rPr>
              <w:t xml:space="preserve">  </w:t>
            </w:r>
            <w:r w:rsidRPr="00B86F37">
              <w:rPr>
                <w:rFonts w:hint="eastAsia"/>
                <w:sz w:val="18"/>
                <w:szCs w:val="18"/>
              </w:rPr>
              <w:t>元</w:t>
            </w:r>
          </w:p>
        </w:tc>
      </w:tr>
      <w:tr w:rsidR="0072531E" w:rsidTr="00B86F37">
        <w:trPr>
          <w:trHeight w:val="929"/>
        </w:trPr>
        <w:tc>
          <w:tcPr>
            <w:tcW w:w="2712" w:type="dxa"/>
          </w:tcPr>
          <w:p w:rsidR="0072531E" w:rsidRPr="00B86F37" w:rsidRDefault="0072531E" w:rsidP="00B86F37">
            <w:pPr>
              <w:pStyle w:val="TableText"/>
              <w:spacing w:before="63" w:line="218" w:lineRule="auto"/>
              <w:ind w:left="104"/>
              <w:rPr>
                <w:sz w:val="18"/>
                <w:szCs w:val="18"/>
              </w:rPr>
            </w:pPr>
            <w:r w:rsidRPr="00B86F37">
              <w:rPr>
                <w:spacing w:val="-1"/>
                <w:sz w:val="18"/>
                <w:szCs w:val="18"/>
              </w:rPr>
              <w:t>6.</w:t>
            </w:r>
            <w:r w:rsidRPr="00B86F37">
              <w:rPr>
                <w:rFonts w:hint="eastAsia"/>
                <w:spacing w:val="-1"/>
                <w:sz w:val="18"/>
                <w:szCs w:val="18"/>
              </w:rPr>
              <w:t>是否向被告进行通知和催收</w:t>
            </w:r>
          </w:p>
        </w:tc>
        <w:tc>
          <w:tcPr>
            <w:tcW w:w="862" w:type="dxa"/>
            <w:tcBorders>
              <w:right w:val="nil"/>
            </w:tcBorders>
          </w:tcPr>
          <w:p w:rsidR="0072531E" w:rsidRPr="00B86F37" w:rsidRDefault="0072531E" w:rsidP="00B86F37">
            <w:pPr>
              <w:pStyle w:val="TableText"/>
              <w:spacing w:before="88" w:line="288" w:lineRule="exact"/>
              <w:ind w:left="122"/>
              <w:rPr>
                <w:sz w:val="18"/>
                <w:szCs w:val="18"/>
              </w:rPr>
            </w:pPr>
            <w:r w:rsidRPr="00B86F37">
              <w:rPr>
                <w:rFonts w:hint="eastAsia"/>
                <w:spacing w:val="13"/>
                <w:position w:val="7"/>
                <w:sz w:val="18"/>
                <w:szCs w:val="18"/>
              </w:rPr>
              <w:t>是口</w:t>
            </w:r>
          </w:p>
          <w:p w:rsidR="0072531E" w:rsidRPr="00B86F37" w:rsidRDefault="0072531E" w:rsidP="00B86F37">
            <w:pPr>
              <w:pStyle w:val="TableText"/>
              <w:spacing w:line="220" w:lineRule="auto"/>
              <w:ind w:left="122"/>
              <w:rPr>
                <w:sz w:val="18"/>
                <w:szCs w:val="18"/>
              </w:rPr>
            </w:pPr>
            <w:r w:rsidRPr="00B86F37">
              <w:rPr>
                <w:rFonts w:hint="eastAsia"/>
                <w:spacing w:val="13"/>
                <w:sz w:val="18"/>
                <w:szCs w:val="18"/>
              </w:rPr>
              <w:t>否口</w:t>
            </w:r>
          </w:p>
        </w:tc>
        <w:tc>
          <w:tcPr>
            <w:tcW w:w="5335" w:type="dxa"/>
            <w:gridSpan w:val="2"/>
            <w:tcBorders>
              <w:left w:val="nil"/>
            </w:tcBorders>
          </w:tcPr>
          <w:p w:rsidR="0072531E" w:rsidRPr="00B86F37" w:rsidRDefault="0072531E" w:rsidP="00B86F37">
            <w:pPr>
              <w:pStyle w:val="TableText"/>
              <w:spacing w:before="66" w:line="220" w:lineRule="auto"/>
              <w:ind w:left="345"/>
              <w:rPr>
                <w:sz w:val="18"/>
                <w:szCs w:val="18"/>
              </w:rPr>
            </w:pPr>
            <w:r w:rsidRPr="00B86F37">
              <w:rPr>
                <w:rFonts w:hint="eastAsia"/>
                <w:sz w:val="18"/>
                <w:szCs w:val="18"/>
              </w:rPr>
              <w:t>具体情况：</w:t>
            </w:r>
          </w:p>
        </w:tc>
      </w:tr>
      <w:tr w:rsidR="0072531E" w:rsidTr="00B86F37">
        <w:trPr>
          <w:trHeight w:val="624"/>
        </w:trPr>
        <w:tc>
          <w:tcPr>
            <w:tcW w:w="2712" w:type="dxa"/>
          </w:tcPr>
          <w:p w:rsidR="0072531E" w:rsidRPr="00B86F37" w:rsidRDefault="0072531E" w:rsidP="00B86F37">
            <w:pPr>
              <w:pStyle w:val="TableText"/>
              <w:spacing w:before="86" w:line="270" w:lineRule="auto"/>
              <w:ind w:left="104" w:right="156" w:hanging="9"/>
              <w:rPr>
                <w:sz w:val="18"/>
                <w:szCs w:val="18"/>
              </w:rPr>
            </w:pPr>
            <w:r w:rsidRPr="00B86F37">
              <w:rPr>
                <w:spacing w:val="1"/>
                <w:sz w:val="18"/>
                <w:szCs w:val="18"/>
              </w:rPr>
              <w:t>7.</w:t>
            </w:r>
            <w:r w:rsidRPr="00B86F37">
              <w:rPr>
                <w:rFonts w:hint="eastAsia"/>
                <w:spacing w:val="1"/>
                <w:sz w:val="18"/>
                <w:szCs w:val="18"/>
              </w:rPr>
              <w:t>是否签订物的担保</w:t>
            </w:r>
            <w:r w:rsidRPr="00B86F37">
              <w:rPr>
                <w:spacing w:val="1"/>
                <w:sz w:val="18"/>
                <w:szCs w:val="18"/>
              </w:rPr>
              <w:t>(</w:t>
            </w:r>
            <w:r w:rsidRPr="00B86F37">
              <w:rPr>
                <w:rFonts w:hint="eastAsia"/>
                <w:spacing w:val="1"/>
                <w:sz w:val="18"/>
                <w:szCs w:val="18"/>
              </w:rPr>
              <w:t>抵押、质</w:t>
            </w:r>
            <w:r w:rsidRPr="00B86F37">
              <w:rPr>
                <w:spacing w:val="4"/>
                <w:sz w:val="18"/>
                <w:szCs w:val="18"/>
              </w:rPr>
              <w:t xml:space="preserve"> </w:t>
            </w:r>
            <w:r w:rsidRPr="00B86F37">
              <w:rPr>
                <w:rFonts w:hint="eastAsia"/>
                <w:spacing w:val="4"/>
                <w:sz w:val="18"/>
                <w:szCs w:val="18"/>
              </w:rPr>
              <w:t>押</w:t>
            </w:r>
            <w:r w:rsidRPr="00B86F37">
              <w:rPr>
                <w:spacing w:val="4"/>
                <w:sz w:val="18"/>
                <w:szCs w:val="18"/>
              </w:rPr>
              <w:t>)</w:t>
            </w:r>
            <w:r w:rsidRPr="00B86F37">
              <w:rPr>
                <w:rFonts w:hint="eastAsia"/>
                <w:spacing w:val="4"/>
                <w:sz w:val="18"/>
                <w:szCs w:val="18"/>
              </w:rPr>
              <w:t>合同</w:t>
            </w:r>
          </w:p>
        </w:tc>
        <w:tc>
          <w:tcPr>
            <w:tcW w:w="862" w:type="dxa"/>
            <w:tcBorders>
              <w:right w:val="nil"/>
            </w:tcBorders>
          </w:tcPr>
          <w:p w:rsidR="0072531E" w:rsidRPr="00B86F37" w:rsidRDefault="0072531E" w:rsidP="00B86F37">
            <w:pPr>
              <w:pStyle w:val="TableText"/>
              <w:spacing w:before="99" w:line="288" w:lineRule="exact"/>
              <w:ind w:left="122"/>
              <w:rPr>
                <w:sz w:val="18"/>
                <w:szCs w:val="18"/>
              </w:rPr>
            </w:pPr>
            <w:r w:rsidRPr="00B86F37">
              <w:rPr>
                <w:rFonts w:hint="eastAsia"/>
                <w:spacing w:val="13"/>
                <w:position w:val="7"/>
                <w:sz w:val="18"/>
                <w:szCs w:val="18"/>
              </w:rPr>
              <w:t>是口</w:t>
            </w:r>
          </w:p>
          <w:p w:rsidR="0072531E" w:rsidRPr="00B86F37" w:rsidRDefault="0072531E" w:rsidP="00B86F37">
            <w:pPr>
              <w:pStyle w:val="TableText"/>
              <w:spacing w:line="220" w:lineRule="auto"/>
              <w:ind w:left="122"/>
              <w:rPr>
                <w:sz w:val="18"/>
                <w:szCs w:val="18"/>
              </w:rPr>
            </w:pPr>
            <w:r w:rsidRPr="00B86F37">
              <w:rPr>
                <w:rFonts w:hint="eastAsia"/>
                <w:spacing w:val="13"/>
                <w:sz w:val="18"/>
                <w:szCs w:val="18"/>
              </w:rPr>
              <w:t>否口</w:t>
            </w:r>
          </w:p>
        </w:tc>
        <w:tc>
          <w:tcPr>
            <w:tcW w:w="5335" w:type="dxa"/>
            <w:gridSpan w:val="2"/>
            <w:tcBorders>
              <w:left w:val="nil"/>
            </w:tcBorders>
          </w:tcPr>
          <w:p w:rsidR="0072531E" w:rsidRPr="00B86F37" w:rsidRDefault="0072531E" w:rsidP="00B86F37">
            <w:pPr>
              <w:pStyle w:val="TableText"/>
              <w:spacing w:before="88" w:line="221" w:lineRule="auto"/>
              <w:ind w:left="55"/>
              <w:rPr>
                <w:sz w:val="18"/>
                <w:szCs w:val="18"/>
              </w:rPr>
            </w:pPr>
            <w:r w:rsidRPr="00B86F37">
              <w:rPr>
                <w:rFonts w:hint="eastAsia"/>
                <w:sz w:val="18"/>
                <w:szCs w:val="18"/>
              </w:rPr>
              <w:t>签订时间：</w:t>
            </w:r>
          </w:p>
        </w:tc>
      </w:tr>
    </w:tbl>
    <w:p w:rsidR="0072531E" w:rsidRDefault="0072531E">
      <w:pPr>
        <w:spacing w:line="257" w:lineRule="auto"/>
      </w:pPr>
    </w:p>
    <w:p w:rsidR="0072531E" w:rsidRDefault="0072531E">
      <w:pPr>
        <w:spacing w:line="258" w:lineRule="auto"/>
      </w:pPr>
    </w:p>
    <w:p w:rsidR="0072531E" w:rsidRDefault="0072531E">
      <w:pPr>
        <w:spacing w:before="98" w:line="182" w:lineRule="auto"/>
        <w:ind w:left="7585"/>
        <w:rPr>
          <w:rFonts w:ascii="宋体" w:hAnsi="宋体" w:cs="宋体"/>
          <w:sz w:val="30"/>
          <w:szCs w:val="30"/>
        </w:rPr>
      </w:pPr>
      <w:r>
        <w:rPr>
          <w:rFonts w:ascii="宋体" w:hAnsi="宋体" w:cs="宋体"/>
          <w:spacing w:val="-3"/>
          <w:sz w:val="30"/>
          <w:szCs w:val="30"/>
        </w:rPr>
        <w:t>—77—</w:t>
      </w:r>
    </w:p>
    <w:p w:rsidR="0072531E" w:rsidRDefault="0072531E">
      <w:pPr>
        <w:spacing w:line="182" w:lineRule="auto"/>
        <w:rPr>
          <w:rFonts w:ascii="宋体" w:hAnsi="宋体" w:cs="宋体"/>
          <w:sz w:val="30"/>
          <w:szCs w:val="30"/>
        </w:rPr>
        <w:sectPr w:rsidR="0072531E">
          <w:pgSz w:w="11810" w:h="16740"/>
          <w:pgMar w:top="400" w:right="1355" w:bottom="400" w:left="1535" w:header="0" w:footer="0" w:gutter="0"/>
          <w:cols w:space="720"/>
        </w:sectPr>
      </w:pPr>
    </w:p>
    <w:p w:rsidR="0072531E" w:rsidRDefault="0072531E">
      <w:pPr>
        <w:spacing w:before="35"/>
      </w:pPr>
    </w:p>
    <w:p w:rsidR="0072531E" w:rsidRDefault="0072531E">
      <w:pPr>
        <w:spacing w:before="35"/>
      </w:pPr>
    </w:p>
    <w:p w:rsidR="0072531E" w:rsidRDefault="0072531E">
      <w:pPr>
        <w:spacing w:before="35"/>
      </w:pPr>
    </w:p>
    <w:p w:rsidR="0072531E" w:rsidRDefault="0072531E">
      <w:pPr>
        <w:spacing w:before="34"/>
      </w:pPr>
    </w:p>
    <w:tbl>
      <w:tblPr>
        <w:tblW w:w="8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12"/>
        <w:gridCol w:w="6178"/>
      </w:tblGrid>
      <w:tr w:rsidR="0072531E" w:rsidTr="00B86F37">
        <w:trPr>
          <w:trHeight w:val="704"/>
        </w:trPr>
        <w:tc>
          <w:tcPr>
            <w:tcW w:w="2712" w:type="dxa"/>
          </w:tcPr>
          <w:p w:rsidR="0072531E" w:rsidRPr="00B86F37" w:rsidRDefault="0072531E" w:rsidP="00B86F37">
            <w:pPr>
              <w:pStyle w:val="TableText"/>
              <w:spacing w:before="72" w:line="220" w:lineRule="auto"/>
              <w:ind w:left="115"/>
              <w:rPr>
                <w:sz w:val="18"/>
                <w:szCs w:val="18"/>
              </w:rPr>
            </w:pPr>
            <w:r w:rsidRPr="00B86F37">
              <w:rPr>
                <w:spacing w:val="-1"/>
                <w:sz w:val="18"/>
                <w:szCs w:val="18"/>
              </w:rPr>
              <w:t>8.</w:t>
            </w:r>
            <w:r w:rsidRPr="00B86F37">
              <w:rPr>
                <w:rFonts w:hint="eastAsia"/>
                <w:spacing w:val="-1"/>
                <w:sz w:val="18"/>
                <w:szCs w:val="18"/>
              </w:rPr>
              <w:t>担保人、担保物</w:t>
            </w:r>
          </w:p>
        </w:tc>
        <w:tc>
          <w:tcPr>
            <w:tcW w:w="6178" w:type="dxa"/>
          </w:tcPr>
          <w:p w:rsidR="0072531E" w:rsidRPr="00B86F37" w:rsidRDefault="0072531E" w:rsidP="00B86F37">
            <w:pPr>
              <w:pStyle w:val="TableText"/>
              <w:spacing w:before="52" w:line="330" w:lineRule="exact"/>
              <w:ind w:left="103"/>
              <w:rPr>
                <w:sz w:val="18"/>
                <w:szCs w:val="18"/>
              </w:rPr>
            </w:pPr>
            <w:r w:rsidRPr="00B86F37">
              <w:rPr>
                <w:rFonts w:hint="eastAsia"/>
                <w:position w:val="11"/>
                <w:sz w:val="18"/>
                <w:szCs w:val="18"/>
              </w:rPr>
              <w:t>担保人：</w:t>
            </w:r>
          </w:p>
          <w:p w:rsidR="0072531E" w:rsidRPr="00B86F37" w:rsidRDefault="0072531E" w:rsidP="00B86F37">
            <w:pPr>
              <w:pStyle w:val="TableText"/>
              <w:spacing w:line="220" w:lineRule="auto"/>
              <w:ind w:left="103"/>
              <w:rPr>
                <w:sz w:val="18"/>
                <w:szCs w:val="18"/>
              </w:rPr>
            </w:pPr>
            <w:r w:rsidRPr="00B86F37">
              <w:rPr>
                <w:rFonts w:hint="eastAsia"/>
                <w:sz w:val="18"/>
                <w:szCs w:val="18"/>
              </w:rPr>
              <w:t>担保物：</w:t>
            </w:r>
          </w:p>
        </w:tc>
      </w:tr>
      <w:tr w:rsidR="0072531E" w:rsidTr="00B86F37">
        <w:trPr>
          <w:trHeight w:val="1408"/>
        </w:trPr>
        <w:tc>
          <w:tcPr>
            <w:tcW w:w="2712" w:type="dxa"/>
          </w:tcPr>
          <w:p w:rsidR="0072531E" w:rsidRDefault="0072531E" w:rsidP="00B86F37">
            <w:pPr>
              <w:spacing w:line="328" w:lineRule="auto"/>
            </w:pPr>
          </w:p>
          <w:p w:rsidR="0072531E" w:rsidRPr="00B86F37" w:rsidRDefault="0072531E" w:rsidP="00B86F37">
            <w:pPr>
              <w:pStyle w:val="TableText"/>
              <w:spacing w:before="58" w:line="219" w:lineRule="auto"/>
              <w:ind w:left="115"/>
              <w:rPr>
                <w:sz w:val="18"/>
                <w:szCs w:val="18"/>
              </w:rPr>
            </w:pPr>
            <w:r w:rsidRPr="00B86F37">
              <w:rPr>
                <w:spacing w:val="2"/>
                <w:sz w:val="18"/>
                <w:szCs w:val="18"/>
              </w:rPr>
              <w:t>9.</w:t>
            </w:r>
            <w:r w:rsidRPr="00B86F37">
              <w:rPr>
                <w:rFonts w:hint="eastAsia"/>
                <w:spacing w:val="2"/>
                <w:sz w:val="18"/>
                <w:szCs w:val="18"/>
              </w:rPr>
              <w:t>是否最高额担保</w:t>
            </w:r>
            <w:r w:rsidRPr="00B86F37">
              <w:rPr>
                <w:spacing w:val="2"/>
                <w:sz w:val="18"/>
                <w:szCs w:val="18"/>
              </w:rPr>
              <w:t>(</w:t>
            </w:r>
            <w:r w:rsidRPr="00B86F37">
              <w:rPr>
                <w:rFonts w:hint="eastAsia"/>
                <w:spacing w:val="2"/>
                <w:sz w:val="18"/>
                <w:szCs w:val="18"/>
              </w:rPr>
              <w:t>抵押、质押</w:t>
            </w:r>
            <w:r w:rsidRPr="00B86F37">
              <w:rPr>
                <w:spacing w:val="2"/>
                <w:sz w:val="18"/>
                <w:szCs w:val="18"/>
              </w:rPr>
              <w:t>)</w:t>
            </w:r>
          </w:p>
        </w:tc>
        <w:tc>
          <w:tcPr>
            <w:tcW w:w="6178" w:type="dxa"/>
          </w:tcPr>
          <w:p w:rsidR="0072531E" w:rsidRPr="00B86F37" w:rsidRDefault="0072531E" w:rsidP="00B86F37">
            <w:pPr>
              <w:pStyle w:val="TableText"/>
              <w:spacing w:before="71" w:line="318" w:lineRule="exact"/>
              <w:ind w:left="103"/>
              <w:rPr>
                <w:sz w:val="18"/>
                <w:szCs w:val="18"/>
              </w:rPr>
            </w:pPr>
            <w:r w:rsidRPr="00B86F37">
              <w:rPr>
                <w:rFonts w:hint="eastAsia"/>
                <w:spacing w:val="13"/>
                <w:position w:val="10"/>
                <w:sz w:val="18"/>
                <w:szCs w:val="18"/>
              </w:rPr>
              <w:t>是口</w:t>
            </w:r>
          </w:p>
          <w:p w:rsidR="0072531E" w:rsidRPr="00B86F37" w:rsidRDefault="0072531E" w:rsidP="00B86F37">
            <w:pPr>
              <w:pStyle w:val="TableText"/>
              <w:spacing w:line="220" w:lineRule="auto"/>
              <w:ind w:left="103"/>
              <w:rPr>
                <w:sz w:val="18"/>
                <w:szCs w:val="18"/>
              </w:rPr>
            </w:pPr>
            <w:r w:rsidRPr="00B86F37">
              <w:rPr>
                <w:rFonts w:hint="eastAsia"/>
                <w:spacing w:val="13"/>
                <w:sz w:val="18"/>
                <w:szCs w:val="18"/>
              </w:rPr>
              <w:t>否口</w:t>
            </w:r>
          </w:p>
          <w:p w:rsidR="0072531E" w:rsidRPr="00B86F37" w:rsidRDefault="0072531E" w:rsidP="00B86F37">
            <w:pPr>
              <w:pStyle w:val="TableText"/>
              <w:spacing w:before="84" w:line="330" w:lineRule="exact"/>
              <w:ind w:left="103"/>
              <w:rPr>
                <w:sz w:val="18"/>
                <w:szCs w:val="18"/>
              </w:rPr>
            </w:pPr>
            <w:r w:rsidRPr="00B86F37">
              <w:rPr>
                <w:rFonts w:hint="eastAsia"/>
                <w:spacing w:val="1"/>
                <w:position w:val="11"/>
                <w:sz w:val="18"/>
                <w:szCs w:val="18"/>
              </w:rPr>
              <w:t>担保债权的确定时间</w:t>
            </w:r>
          </w:p>
          <w:p w:rsidR="0072531E" w:rsidRPr="00B86F37" w:rsidRDefault="0072531E" w:rsidP="00B86F37">
            <w:pPr>
              <w:pStyle w:val="TableText"/>
              <w:spacing w:line="219" w:lineRule="auto"/>
              <w:ind w:left="103"/>
              <w:rPr>
                <w:sz w:val="18"/>
                <w:szCs w:val="18"/>
              </w:rPr>
            </w:pPr>
            <w:r w:rsidRPr="00B86F37">
              <w:rPr>
                <w:rFonts w:hint="eastAsia"/>
                <w:sz w:val="18"/>
                <w:szCs w:val="18"/>
              </w:rPr>
              <w:t>担保额度：</w:t>
            </w:r>
          </w:p>
        </w:tc>
      </w:tr>
      <w:tr w:rsidR="0072531E" w:rsidTr="00B86F37">
        <w:trPr>
          <w:trHeight w:val="939"/>
        </w:trPr>
        <w:tc>
          <w:tcPr>
            <w:tcW w:w="2712" w:type="dxa"/>
          </w:tcPr>
          <w:p w:rsidR="0072531E" w:rsidRDefault="0072531E" w:rsidP="00B86F37">
            <w:pPr>
              <w:spacing w:line="320" w:lineRule="auto"/>
            </w:pPr>
          </w:p>
          <w:p w:rsidR="0072531E" w:rsidRPr="00B86F37" w:rsidRDefault="0072531E" w:rsidP="00B86F37">
            <w:pPr>
              <w:pStyle w:val="TableText"/>
              <w:spacing w:before="58" w:line="219" w:lineRule="auto"/>
              <w:ind w:left="115"/>
              <w:rPr>
                <w:sz w:val="18"/>
                <w:szCs w:val="18"/>
              </w:rPr>
            </w:pPr>
            <w:r w:rsidRPr="00B86F37">
              <w:rPr>
                <w:sz w:val="18"/>
                <w:szCs w:val="18"/>
              </w:rPr>
              <w:t>10.</w:t>
            </w:r>
            <w:r w:rsidRPr="00B86F37">
              <w:rPr>
                <w:rFonts w:hint="eastAsia"/>
                <w:sz w:val="18"/>
                <w:szCs w:val="18"/>
              </w:rPr>
              <w:t>是否办理抵押、质押登记</w:t>
            </w:r>
          </w:p>
        </w:tc>
        <w:tc>
          <w:tcPr>
            <w:tcW w:w="6178" w:type="dxa"/>
          </w:tcPr>
          <w:p w:rsidR="0072531E" w:rsidRPr="00B86F37" w:rsidRDefault="0072531E" w:rsidP="00B86F37">
            <w:pPr>
              <w:pStyle w:val="TableText"/>
              <w:spacing w:before="61" w:line="297" w:lineRule="exact"/>
              <w:ind w:left="103"/>
              <w:rPr>
                <w:sz w:val="18"/>
                <w:szCs w:val="18"/>
              </w:rPr>
            </w:pPr>
            <w:r w:rsidRPr="00B86F37">
              <w:rPr>
                <w:rFonts w:hint="eastAsia"/>
                <w:position w:val="8"/>
                <w:sz w:val="18"/>
                <w:szCs w:val="18"/>
              </w:rPr>
              <w:t>是口</w:t>
            </w:r>
            <w:r w:rsidRPr="00B86F37">
              <w:rPr>
                <w:spacing w:val="12"/>
                <w:position w:val="8"/>
                <w:sz w:val="18"/>
                <w:szCs w:val="18"/>
              </w:rPr>
              <w:t xml:space="preserve">  </w:t>
            </w:r>
            <w:r w:rsidRPr="00B86F37">
              <w:rPr>
                <w:rFonts w:hint="eastAsia"/>
                <w:position w:val="8"/>
                <w:sz w:val="18"/>
                <w:szCs w:val="18"/>
              </w:rPr>
              <w:t>正式登记口</w:t>
            </w:r>
          </w:p>
          <w:p w:rsidR="0072531E" w:rsidRPr="00B86F37" w:rsidRDefault="0072531E" w:rsidP="00B86F37">
            <w:pPr>
              <w:pStyle w:val="TableText"/>
              <w:spacing w:line="217" w:lineRule="auto"/>
              <w:ind w:left="643"/>
              <w:rPr>
                <w:sz w:val="18"/>
                <w:szCs w:val="18"/>
              </w:rPr>
            </w:pPr>
            <w:r w:rsidRPr="00B86F37">
              <w:rPr>
                <w:rFonts w:hint="eastAsia"/>
                <w:spacing w:val="5"/>
                <w:sz w:val="18"/>
                <w:szCs w:val="18"/>
              </w:rPr>
              <w:t>预告登记口</w:t>
            </w:r>
          </w:p>
          <w:p w:rsidR="0072531E" w:rsidRPr="00B86F37" w:rsidRDefault="0072531E" w:rsidP="00B86F37">
            <w:pPr>
              <w:pStyle w:val="TableText"/>
              <w:spacing w:before="119" w:line="220" w:lineRule="auto"/>
              <w:ind w:left="103"/>
              <w:rPr>
                <w:sz w:val="18"/>
                <w:szCs w:val="18"/>
              </w:rPr>
            </w:pPr>
            <w:r w:rsidRPr="00B86F37">
              <w:rPr>
                <w:rFonts w:hint="eastAsia"/>
                <w:spacing w:val="13"/>
                <w:sz w:val="18"/>
                <w:szCs w:val="18"/>
              </w:rPr>
              <w:t>否口</w:t>
            </w:r>
          </w:p>
        </w:tc>
      </w:tr>
      <w:tr w:rsidR="0072531E" w:rsidTr="00B86F37">
        <w:trPr>
          <w:trHeight w:val="948"/>
        </w:trPr>
        <w:tc>
          <w:tcPr>
            <w:tcW w:w="2712" w:type="dxa"/>
          </w:tcPr>
          <w:p w:rsidR="0072531E" w:rsidRPr="00B86F37" w:rsidRDefault="0072531E" w:rsidP="00B86F37">
            <w:pPr>
              <w:pStyle w:val="TableText"/>
              <w:spacing w:before="72" w:line="220" w:lineRule="auto"/>
              <w:ind w:left="115"/>
              <w:rPr>
                <w:sz w:val="18"/>
                <w:szCs w:val="18"/>
              </w:rPr>
            </w:pPr>
            <w:r w:rsidRPr="00B86F37">
              <w:rPr>
                <w:spacing w:val="1"/>
                <w:sz w:val="18"/>
                <w:szCs w:val="18"/>
              </w:rPr>
              <w:t>11.</w:t>
            </w:r>
            <w:r w:rsidRPr="00B86F37">
              <w:rPr>
                <w:rFonts w:hint="eastAsia"/>
                <w:spacing w:val="1"/>
                <w:sz w:val="18"/>
                <w:szCs w:val="18"/>
              </w:rPr>
              <w:t>是否签订保证合同</w:t>
            </w:r>
          </w:p>
        </w:tc>
        <w:tc>
          <w:tcPr>
            <w:tcW w:w="6178" w:type="dxa"/>
          </w:tcPr>
          <w:p w:rsidR="0072531E" w:rsidRPr="00B86F37" w:rsidRDefault="0072531E" w:rsidP="00B86F37">
            <w:pPr>
              <w:pStyle w:val="TableText"/>
              <w:spacing w:before="51" w:line="222" w:lineRule="auto"/>
              <w:ind w:left="103"/>
              <w:rPr>
                <w:sz w:val="18"/>
                <w:szCs w:val="18"/>
              </w:rPr>
            </w:pPr>
            <w:r w:rsidRPr="00B86F37">
              <w:rPr>
                <w:rFonts w:hint="eastAsia"/>
                <w:spacing w:val="-9"/>
                <w:sz w:val="18"/>
                <w:szCs w:val="18"/>
              </w:rPr>
              <w:t>是口</w:t>
            </w:r>
            <w:r w:rsidRPr="00B86F37">
              <w:rPr>
                <w:spacing w:val="16"/>
                <w:sz w:val="18"/>
                <w:szCs w:val="18"/>
              </w:rPr>
              <w:t xml:space="preserve">  </w:t>
            </w:r>
            <w:r w:rsidRPr="00B86F37">
              <w:rPr>
                <w:rFonts w:hint="eastAsia"/>
                <w:spacing w:val="-9"/>
                <w:sz w:val="18"/>
                <w:szCs w:val="18"/>
              </w:rPr>
              <w:t>签订时间：</w:t>
            </w:r>
            <w:r w:rsidRPr="00B86F37">
              <w:rPr>
                <w:spacing w:val="-9"/>
                <w:sz w:val="18"/>
                <w:szCs w:val="18"/>
              </w:rPr>
              <w:t xml:space="preserve">     </w:t>
            </w:r>
            <w:r w:rsidRPr="00B86F37">
              <w:rPr>
                <w:rFonts w:hint="eastAsia"/>
                <w:spacing w:val="-9"/>
                <w:sz w:val="18"/>
                <w:szCs w:val="18"/>
              </w:rPr>
              <w:t>保证人：</w:t>
            </w:r>
          </w:p>
          <w:p w:rsidR="0072531E" w:rsidRPr="00B86F37" w:rsidRDefault="0072531E" w:rsidP="00B86F37">
            <w:pPr>
              <w:pStyle w:val="TableText"/>
              <w:spacing w:before="123" w:line="330" w:lineRule="exact"/>
              <w:ind w:left="643"/>
              <w:rPr>
                <w:sz w:val="18"/>
                <w:szCs w:val="18"/>
              </w:rPr>
            </w:pPr>
            <w:r w:rsidRPr="00B86F37">
              <w:rPr>
                <w:rFonts w:hint="eastAsia"/>
                <w:position w:val="11"/>
                <w:sz w:val="18"/>
                <w:szCs w:val="18"/>
              </w:rPr>
              <w:t>主要内容：</w:t>
            </w:r>
          </w:p>
          <w:p w:rsidR="0072531E" w:rsidRPr="00B86F37" w:rsidRDefault="0072531E" w:rsidP="00B86F37">
            <w:pPr>
              <w:pStyle w:val="TableText"/>
              <w:spacing w:line="220" w:lineRule="auto"/>
              <w:ind w:left="103"/>
              <w:rPr>
                <w:sz w:val="18"/>
                <w:szCs w:val="18"/>
              </w:rPr>
            </w:pPr>
            <w:r w:rsidRPr="00B86F37">
              <w:rPr>
                <w:rFonts w:hint="eastAsia"/>
                <w:spacing w:val="13"/>
                <w:sz w:val="18"/>
                <w:szCs w:val="18"/>
              </w:rPr>
              <w:t>否□</w:t>
            </w:r>
          </w:p>
        </w:tc>
      </w:tr>
      <w:tr w:rsidR="0072531E" w:rsidTr="00B86F37">
        <w:trPr>
          <w:trHeight w:val="629"/>
        </w:trPr>
        <w:tc>
          <w:tcPr>
            <w:tcW w:w="2712" w:type="dxa"/>
          </w:tcPr>
          <w:p w:rsidR="0072531E" w:rsidRPr="00B86F37" w:rsidRDefault="0072531E" w:rsidP="00B86F37">
            <w:pPr>
              <w:pStyle w:val="TableText"/>
              <w:spacing w:before="53" w:line="220" w:lineRule="auto"/>
              <w:ind w:left="115"/>
              <w:rPr>
                <w:sz w:val="18"/>
                <w:szCs w:val="18"/>
              </w:rPr>
            </w:pPr>
            <w:r w:rsidRPr="00B86F37">
              <w:rPr>
                <w:spacing w:val="1"/>
                <w:sz w:val="18"/>
                <w:szCs w:val="18"/>
              </w:rPr>
              <w:t>12.</w:t>
            </w:r>
            <w:r w:rsidRPr="00B86F37">
              <w:rPr>
                <w:rFonts w:hint="eastAsia"/>
                <w:spacing w:val="1"/>
                <w:sz w:val="18"/>
                <w:szCs w:val="18"/>
              </w:rPr>
              <w:t>保证方式</w:t>
            </w:r>
          </w:p>
        </w:tc>
        <w:tc>
          <w:tcPr>
            <w:tcW w:w="6178" w:type="dxa"/>
          </w:tcPr>
          <w:p w:rsidR="0072531E" w:rsidRPr="00B86F37" w:rsidRDefault="0072531E" w:rsidP="00B86F37">
            <w:pPr>
              <w:pStyle w:val="TableText"/>
              <w:spacing w:before="73" w:line="310" w:lineRule="exact"/>
              <w:ind w:left="103"/>
              <w:rPr>
                <w:sz w:val="18"/>
                <w:szCs w:val="18"/>
              </w:rPr>
            </w:pPr>
            <w:r w:rsidRPr="00B86F37">
              <w:rPr>
                <w:rFonts w:hint="eastAsia"/>
                <w:spacing w:val="-2"/>
                <w:position w:val="8"/>
                <w:sz w:val="18"/>
                <w:szCs w:val="18"/>
              </w:rPr>
              <w:t>一般保证</w:t>
            </w:r>
            <w:r w:rsidRPr="00B86F37">
              <w:rPr>
                <w:spacing w:val="4"/>
                <w:position w:val="8"/>
                <w:sz w:val="18"/>
                <w:szCs w:val="18"/>
              </w:rPr>
              <w:t xml:space="preserve">    </w:t>
            </w:r>
            <w:r w:rsidRPr="00B86F37">
              <w:rPr>
                <w:rFonts w:hint="eastAsia"/>
                <w:spacing w:val="-2"/>
                <w:position w:val="4"/>
                <w:sz w:val="18"/>
                <w:szCs w:val="18"/>
              </w:rPr>
              <w:t>□</w:t>
            </w:r>
          </w:p>
          <w:p w:rsidR="0072531E" w:rsidRPr="00B86F37" w:rsidRDefault="0072531E" w:rsidP="00B86F37">
            <w:pPr>
              <w:pStyle w:val="TableText"/>
              <w:spacing w:line="219" w:lineRule="auto"/>
              <w:ind w:left="103"/>
              <w:rPr>
                <w:sz w:val="18"/>
                <w:szCs w:val="18"/>
              </w:rPr>
            </w:pPr>
            <w:r w:rsidRPr="00B86F37">
              <w:rPr>
                <w:rFonts w:hint="eastAsia"/>
                <w:spacing w:val="3"/>
                <w:sz w:val="18"/>
                <w:szCs w:val="18"/>
              </w:rPr>
              <w:t>连带责任保证口</w:t>
            </w:r>
          </w:p>
        </w:tc>
      </w:tr>
      <w:tr w:rsidR="0072531E" w:rsidTr="00B86F37">
        <w:trPr>
          <w:trHeight w:val="629"/>
        </w:trPr>
        <w:tc>
          <w:tcPr>
            <w:tcW w:w="2712" w:type="dxa"/>
          </w:tcPr>
          <w:p w:rsidR="0072531E" w:rsidRPr="00B86F37" w:rsidRDefault="0072531E" w:rsidP="00B86F37">
            <w:pPr>
              <w:pStyle w:val="TableText"/>
              <w:spacing w:before="74" w:line="220" w:lineRule="auto"/>
              <w:ind w:left="115"/>
              <w:rPr>
                <w:sz w:val="18"/>
                <w:szCs w:val="18"/>
              </w:rPr>
            </w:pPr>
            <w:r w:rsidRPr="00B86F37">
              <w:rPr>
                <w:sz w:val="18"/>
                <w:szCs w:val="18"/>
              </w:rPr>
              <w:t>13.</w:t>
            </w:r>
            <w:r w:rsidRPr="00B86F37">
              <w:rPr>
                <w:rFonts w:hint="eastAsia"/>
                <w:sz w:val="18"/>
                <w:szCs w:val="18"/>
              </w:rPr>
              <w:t>其他担保方式</w:t>
            </w:r>
          </w:p>
        </w:tc>
        <w:tc>
          <w:tcPr>
            <w:tcW w:w="6178" w:type="dxa"/>
          </w:tcPr>
          <w:p w:rsidR="0072531E" w:rsidRPr="00B86F37" w:rsidRDefault="0072531E" w:rsidP="00B86F37">
            <w:pPr>
              <w:pStyle w:val="TableText"/>
              <w:spacing w:before="55" w:line="232" w:lineRule="auto"/>
              <w:ind w:left="103"/>
              <w:rPr>
                <w:sz w:val="18"/>
                <w:szCs w:val="18"/>
              </w:rPr>
            </w:pPr>
            <w:r w:rsidRPr="00B86F37">
              <w:rPr>
                <w:rFonts w:hint="eastAsia"/>
                <w:spacing w:val="-6"/>
                <w:sz w:val="18"/>
                <w:szCs w:val="18"/>
              </w:rPr>
              <w:t>是口</w:t>
            </w:r>
            <w:r w:rsidRPr="00B86F37">
              <w:rPr>
                <w:spacing w:val="15"/>
                <w:sz w:val="18"/>
                <w:szCs w:val="18"/>
              </w:rPr>
              <w:t xml:space="preserve">   </w:t>
            </w:r>
            <w:r w:rsidRPr="00B86F37">
              <w:rPr>
                <w:rFonts w:hint="eastAsia"/>
                <w:spacing w:val="-6"/>
                <w:sz w:val="18"/>
                <w:szCs w:val="18"/>
              </w:rPr>
              <w:t>形式：</w:t>
            </w:r>
            <w:r w:rsidRPr="00B86F37">
              <w:rPr>
                <w:spacing w:val="-6"/>
                <w:sz w:val="18"/>
                <w:szCs w:val="18"/>
              </w:rPr>
              <w:t xml:space="preserve">             </w:t>
            </w:r>
            <w:r w:rsidRPr="00B86F37">
              <w:rPr>
                <w:rFonts w:hint="eastAsia"/>
                <w:spacing w:val="-6"/>
                <w:sz w:val="18"/>
                <w:szCs w:val="18"/>
              </w:rPr>
              <w:t>签订时间：</w:t>
            </w:r>
          </w:p>
          <w:p w:rsidR="0072531E" w:rsidRPr="00B86F37" w:rsidRDefault="0072531E" w:rsidP="00B86F37">
            <w:pPr>
              <w:pStyle w:val="TableText"/>
              <w:spacing w:before="103" w:line="220" w:lineRule="auto"/>
              <w:ind w:left="103"/>
              <w:rPr>
                <w:sz w:val="18"/>
                <w:szCs w:val="18"/>
              </w:rPr>
            </w:pPr>
            <w:r w:rsidRPr="00B86F37">
              <w:rPr>
                <w:rFonts w:hint="eastAsia"/>
                <w:spacing w:val="13"/>
                <w:sz w:val="18"/>
                <w:szCs w:val="18"/>
              </w:rPr>
              <w:t>否□</w:t>
            </w:r>
          </w:p>
        </w:tc>
      </w:tr>
      <w:tr w:rsidR="0072531E" w:rsidTr="00B86F37">
        <w:trPr>
          <w:trHeight w:val="949"/>
        </w:trPr>
        <w:tc>
          <w:tcPr>
            <w:tcW w:w="2712" w:type="dxa"/>
          </w:tcPr>
          <w:p w:rsidR="0072531E" w:rsidRPr="00B86F37" w:rsidRDefault="0072531E" w:rsidP="00B86F37">
            <w:pPr>
              <w:pStyle w:val="TableText"/>
              <w:spacing w:before="75" w:line="281" w:lineRule="auto"/>
              <w:ind w:left="115" w:right="59"/>
              <w:rPr>
                <w:sz w:val="18"/>
                <w:szCs w:val="18"/>
              </w:rPr>
            </w:pPr>
            <w:r w:rsidRPr="00B86F37">
              <w:rPr>
                <w:sz w:val="18"/>
                <w:szCs w:val="18"/>
              </w:rPr>
              <w:t>14.</w:t>
            </w:r>
            <w:r w:rsidRPr="00B86F37">
              <w:rPr>
                <w:rFonts w:hint="eastAsia"/>
                <w:sz w:val="18"/>
                <w:szCs w:val="18"/>
              </w:rPr>
              <w:t>其他需要说明的内容</w:t>
            </w:r>
            <w:r w:rsidRPr="00B86F37">
              <w:rPr>
                <w:sz w:val="18"/>
                <w:szCs w:val="18"/>
              </w:rPr>
              <w:t>(</w:t>
            </w:r>
            <w:r w:rsidRPr="00B86F37">
              <w:rPr>
                <w:rFonts w:hint="eastAsia"/>
                <w:sz w:val="18"/>
                <w:szCs w:val="18"/>
              </w:rPr>
              <w:t>可另附</w:t>
            </w:r>
            <w:r w:rsidRPr="00B86F37">
              <w:rPr>
                <w:spacing w:val="6"/>
                <w:sz w:val="18"/>
                <w:szCs w:val="18"/>
              </w:rPr>
              <w:t xml:space="preserve"> </w:t>
            </w:r>
            <w:r w:rsidRPr="00B86F37">
              <w:rPr>
                <w:rFonts w:hint="eastAsia"/>
                <w:spacing w:val="-6"/>
                <w:sz w:val="18"/>
                <w:szCs w:val="18"/>
              </w:rPr>
              <w:t>页</w:t>
            </w:r>
            <w:r w:rsidRPr="00B86F37">
              <w:rPr>
                <w:spacing w:val="-32"/>
                <w:sz w:val="18"/>
                <w:szCs w:val="18"/>
              </w:rPr>
              <w:t xml:space="preserve"> </w:t>
            </w:r>
            <w:r w:rsidRPr="00B86F37">
              <w:rPr>
                <w:spacing w:val="-6"/>
                <w:sz w:val="18"/>
                <w:szCs w:val="18"/>
              </w:rPr>
              <w:t>)</w:t>
            </w:r>
          </w:p>
        </w:tc>
        <w:tc>
          <w:tcPr>
            <w:tcW w:w="6178" w:type="dxa"/>
          </w:tcPr>
          <w:p w:rsidR="0072531E" w:rsidRDefault="0072531E"/>
        </w:tc>
      </w:tr>
      <w:tr w:rsidR="0072531E" w:rsidTr="00B86F37">
        <w:trPr>
          <w:trHeight w:val="634"/>
        </w:trPr>
        <w:tc>
          <w:tcPr>
            <w:tcW w:w="2712" w:type="dxa"/>
          </w:tcPr>
          <w:p w:rsidR="0072531E" w:rsidRPr="00B86F37" w:rsidRDefault="0072531E" w:rsidP="00B86F37">
            <w:pPr>
              <w:pStyle w:val="TableText"/>
              <w:spacing w:before="65" w:line="219" w:lineRule="auto"/>
              <w:ind w:left="115"/>
              <w:rPr>
                <w:sz w:val="18"/>
                <w:szCs w:val="18"/>
              </w:rPr>
            </w:pPr>
            <w:r w:rsidRPr="00B86F37">
              <w:rPr>
                <w:spacing w:val="3"/>
                <w:sz w:val="18"/>
                <w:szCs w:val="18"/>
              </w:rPr>
              <w:t>15.</w:t>
            </w:r>
            <w:r w:rsidRPr="00B86F37">
              <w:rPr>
                <w:rFonts w:hint="eastAsia"/>
                <w:spacing w:val="3"/>
                <w:sz w:val="18"/>
                <w:szCs w:val="18"/>
              </w:rPr>
              <w:t>证据清单</w:t>
            </w:r>
            <w:r w:rsidRPr="00B86F37">
              <w:rPr>
                <w:spacing w:val="3"/>
                <w:sz w:val="18"/>
                <w:szCs w:val="18"/>
              </w:rPr>
              <w:t>(</w:t>
            </w:r>
            <w:r w:rsidRPr="00B86F37">
              <w:rPr>
                <w:rFonts w:hint="eastAsia"/>
                <w:spacing w:val="3"/>
                <w:sz w:val="18"/>
                <w:szCs w:val="18"/>
              </w:rPr>
              <w:t>可另附页</w:t>
            </w:r>
            <w:r w:rsidRPr="00B86F37">
              <w:rPr>
                <w:spacing w:val="3"/>
                <w:sz w:val="18"/>
                <w:szCs w:val="18"/>
              </w:rPr>
              <w:t>)</w:t>
            </w:r>
          </w:p>
        </w:tc>
        <w:tc>
          <w:tcPr>
            <w:tcW w:w="6178" w:type="dxa"/>
          </w:tcPr>
          <w:p w:rsidR="0072531E" w:rsidRDefault="0072531E"/>
        </w:tc>
      </w:tr>
    </w:tbl>
    <w:p w:rsidR="0072531E" w:rsidRDefault="0072531E">
      <w:pPr>
        <w:spacing w:before="122" w:line="623" w:lineRule="exact"/>
        <w:ind w:left="4610"/>
        <w:rPr>
          <w:rFonts w:ascii="宋体" w:hAnsi="宋体" w:cs="宋体"/>
          <w:sz w:val="35"/>
          <w:szCs w:val="35"/>
        </w:rPr>
      </w:pPr>
      <w:r>
        <w:rPr>
          <w:rFonts w:ascii="宋体" w:hAnsi="宋体" w:cs="宋体" w:hint="eastAsia"/>
          <w:b/>
          <w:bCs/>
          <w:spacing w:val="17"/>
          <w:position w:val="20"/>
          <w:sz w:val="35"/>
          <w:szCs w:val="35"/>
        </w:rPr>
        <w:t>具状人</w:t>
      </w:r>
      <w:r>
        <w:rPr>
          <w:rFonts w:ascii="宋体" w:hAnsi="宋体" w:cs="宋体"/>
          <w:b/>
          <w:bCs/>
          <w:spacing w:val="17"/>
          <w:position w:val="20"/>
          <w:sz w:val="35"/>
          <w:szCs w:val="35"/>
        </w:rPr>
        <w:t>(</w:t>
      </w:r>
      <w:r>
        <w:rPr>
          <w:rFonts w:ascii="宋体" w:hAnsi="宋体" w:cs="宋体" w:hint="eastAsia"/>
          <w:b/>
          <w:bCs/>
          <w:spacing w:val="17"/>
          <w:position w:val="20"/>
          <w:sz w:val="35"/>
          <w:szCs w:val="35"/>
        </w:rPr>
        <w:t>签字、盖章</w:t>
      </w:r>
      <w:r>
        <w:rPr>
          <w:rFonts w:ascii="宋体" w:hAnsi="宋体" w:cs="宋体"/>
          <w:b/>
          <w:bCs/>
          <w:spacing w:val="17"/>
          <w:position w:val="20"/>
          <w:sz w:val="35"/>
          <w:szCs w:val="35"/>
        </w:rPr>
        <w:t>):</w:t>
      </w:r>
    </w:p>
    <w:p w:rsidR="0072531E" w:rsidRDefault="0072531E">
      <w:pPr>
        <w:spacing w:line="220" w:lineRule="auto"/>
        <w:ind w:left="4650"/>
        <w:rPr>
          <w:rFonts w:ascii="宋体" w:hAnsi="宋体" w:cs="宋体"/>
          <w:sz w:val="35"/>
          <w:szCs w:val="35"/>
        </w:rPr>
      </w:pPr>
      <w:r>
        <w:rPr>
          <w:rFonts w:ascii="宋体" w:hAnsi="宋体" w:cs="宋体" w:hint="eastAsia"/>
          <w:b/>
          <w:bCs/>
          <w:spacing w:val="-21"/>
          <w:sz w:val="35"/>
          <w:szCs w:val="35"/>
        </w:rPr>
        <w:t>日期：</w:t>
      </w:r>
    </w:p>
    <w:p w:rsidR="0072531E" w:rsidRDefault="0072531E">
      <w:pPr>
        <w:spacing w:line="220" w:lineRule="auto"/>
        <w:rPr>
          <w:rFonts w:ascii="宋体" w:hAnsi="宋体" w:cs="宋体"/>
          <w:sz w:val="35"/>
          <w:szCs w:val="35"/>
        </w:rPr>
        <w:sectPr w:rsidR="0072531E">
          <w:footerReference w:type="default" r:id="rId80"/>
          <w:pgSz w:w="11760" w:h="16890"/>
          <w:pgMar w:top="400" w:right="1264" w:bottom="1029" w:left="1594" w:header="0" w:footer="761" w:gutter="0"/>
          <w:cols w:space="720"/>
        </w:sectPr>
      </w:pPr>
    </w:p>
    <w:p w:rsidR="0072531E" w:rsidRDefault="0072531E">
      <w:pPr>
        <w:spacing w:line="317" w:lineRule="auto"/>
      </w:pPr>
    </w:p>
    <w:p w:rsidR="0072531E" w:rsidRDefault="0072531E">
      <w:pPr>
        <w:spacing w:line="317" w:lineRule="auto"/>
      </w:pPr>
    </w:p>
    <w:p w:rsidR="0072531E" w:rsidRDefault="0072531E">
      <w:pPr>
        <w:spacing w:line="318" w:lineRule="auto"/>
      </w:pPr>
    </w:p>
    <w:p w:rsidR="0072531E" w:rsidRDefault="0072531E">
      <w:pPr>
        <w:spacing w:before="143" w:line="628" w:lineRule="exact"/>
        <w:ind w:left="3271"/>
        <w:rPr>
          <w:rFonts w:ascii="宋体" w:hAnsi="宋体" w:cs="宋体"/>
          <w:sz w:val="44"/>
          <w:szCs w:val="44"/>
        </w:rPr>
      </w:pPr>
      <w:bookmarkStart w:id="22" w:name="bookmark22"/>
      <w:bookmarkEnd w:id="22"/>
      <w:r>
        <w:rPr>
          <w:rFonts w:ascii="宋体" w:hAnsi="宋体" w:cs="宋体" w:hint="eastAsia"/>
          <w:b/>
          <w:bCs/>
          <w:spacing w:val="-9"/>
          <w:position w:val="12"/>
          <w:sz w:val="44"/>
          <w:szCs w:val="44"/>
        </w:rPr>
        <w:t>民事答辩状</w:t>
      </w:r>
    </w:p>
    <w:p w:rsidR="0072531E" w:rsidRDefault="0072531E">
      <w:pPr>
        <w:spacing w:line="213" w:lineRule="auto"/>
        <w:ind w:left="2890"/>
        <w:rPr>
          <w:rFonts w:ascii="宋体" w:hAnsi="宋体" w:cs="宋体"/>
          <w:sz w:val="36"/>
          <w:szCs w:val="36"/>
        </w:rPr>
      </w:pPr>
      <w:r>
        <w:rPr>
          <w:rFonts w:ascii="宋体" w:hAnsi="宋体" w:cs="宋体"/>
          <w:b/>
          <w:bCs/>
          <w:spacing w:val="3"/>
          <w:sz w:val="36"/>
          <w:szCs w:val="36"/>
        </w:rPr>
        <w:t>(</w:t>
      </w:r>
      <w:r>
        <w:rPr>
          <w:rFonts w:ascii="宋体" w:hAnsi="宋体" w:cs="宋体" w:hint="eastAsia"/>
          <w:b/>
          <w:bCs/>
          <w:spacing w:val="3"/>
          <w:sz w:val="36"/>
          <w:szCs w:val="36"/>
        </w:rPr>
        <w:t>银行信用卡纠纷</w:t>
      </w:r>
      <w:r>
        <w:rPr>
          <w:rFonts w:ascii="宋体" w:hAnsi="宋体" w:cs="宋体"/>
          <w:b/>
          <w:bCs/>
          <w:spacing w:val="3"/>
          <w:sz w:val="36"/>
          <w:szCs w:val="36"/>
        </w:rPr>
        <w:t>)</w:t>
      </w:r>
    </w:p>
    <w:tbl>
      <w:tblPr>
        <w:tblW w:w="89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21"/>
        <w:gridCol w:w="6188"/>
      </w:tblGrid>
      <w:tr w:rsidR="0072531E" w:rsidTr="00B86F37">
        <w:trPr>
          <w:trHeight w:val="2653"/>
        </w:trPr>
        <w:tc>
          <w:tcPr>
            <w:tcW w:w="8909" w:type="dxa"/>
            <w:gridSpan w:val="2"/>
          </w:tcPr>
          <w:p w:rsidR="0072531E" w:rsidRDefault="0072531E" w:rsidP="00B86F37">
            <w:pPr>
              <w:pStyle w:val="TableText"/>
              <w:spacing w:before="10" w:line="219" w:lineRule="auto"/>
              <w:ind w:left="97"/>
            </w:pPr>
            <w:r w:rsidRPr="00B86F37">
              <w:rPr>
                <w:rFonts w:hint="eastAsia"/>
                <w:b/>
                <w:bCs/>
                <w:spacing w:val="-5"/>
              </w:rPr>
              <w:t>说明：</w:t>
            </w:r>
          </w:p>
          <w:p w:rsidR="0072531E" w:rsidRDefault="0072531E" w:rsidP="00B86F37">
            <w:pPr>
              <w:pStyle w:val="TableText"/>
              <w:spacing w:before="15" w:line="219" w:lineRule="auto"/>
              <w:ind w:left="534"/>
            </w:pPr>
            <w:r>
              <w:rPr>
                <w:rFonts w:hint="eastAsia"/>
              </w:rPr>
              <w:t>为了方便您更好地参加诉讼，保护您的合法权利，</w:t>
            </w:r>
            <w:r w:rsidRPr="00B86F37">
              <w:rPr>
                <w:rFonts w:hint="eastAsia"/>
                <w:spacing w:val="-1"/>
              </w:rPr>
              <w:t>请填写本表。</w:t>
            </w:r>
          </w:p>
          <w:p w:rsidR="0072531E" w:rsidRDefault="0072531E" w:rsidP="00B86F37">
            <w:pPr>
              <w:pStyle w:val="TableText"/>
              <w:spacing w:before="14" w:line="219" w:lineRule="auto"/>
              <w:ind w:left="534"/>
            </w:pPr>
            <w:r>
              <w:t>1.</w:t>
            </w:r>
            <w:r>
              <w:rPr>
                <w:rFonts w:hint="eastAsia"/>
              </w:rPr>
              <w:t>应诉时需向人民法院提交证明您身份的材料，如身份证复印件、营业执</w:t>
            </w:r>
            <w:r w:rsidRPr="00B86F37">
              <w:rPr>
                <w:rFonts w:hint="eastAsia"/>
                <w:spacing w:val="-1"/>
              </w:rPr>
              <w:t>照复印件等。</w:t>
            </w:r>
          </w:p>
          <w:p w:rsidR="0072531E" w:rsidRDefault="0072531E" w:rsidP="00B86F37">
            <w:pPr>
              <w:pStyle w:val="TableText"/>
              <w:spacing w:before="54" w:line="219" w:lineRule="auto"/>
              <w:ind w:left="534"/>
            </w:pPr>
            <w:r>
              <w:t>2.</w:t>
            </w:r>
            <w:r>
              <w:rPr>
                <w:rFonts w:hint="eastAsia"/>
              </w:rPr>
              <w:t>本表所列内容是您参加诉讼以及人民法院查明案件事实所需，请务</w:t>
            </w:r>
            <w:r w:rsidRPr="00B86F37">
              <w:rPr>
                <w:rFonts w:hint="eastAsia"/>
                <w:spacing w:val="-1"/>
              </w:rPr>
              <w:t>必如实填写。</w:t>
            </w:r>
          </w:p>
          <w:p w:rsidR="0072531E" w:rsidRDefault="0072531E" w:rsidP="00B86F37">
            <w:pPr>
              <w:pStyle w:val="TableText"/>
              <w:spacing w:before="15" w:line="219" w:lineRule="auto"/>
              <w:ind w:left="544"/>
            </w:pPr>
            <w:r>
              <w:t>3.</w:t>
            </w:r>
            <w:r>
              <w:rPr>
                <w:rFonts w:hint="eastAsia"/>
              </w:rPr>
              <w:t>本表所涉内容系针对一般银行信用卡纠纷案件，有些内容可能与您的案件无关，您认为与</w:t>
            </w:r>
          </w:p>
          <w:p w:rsidR="0072531E" w:rsidRDefault="0072531E" w:rsidP="00B86F37">
            <w:pPr>
              <w:pStyle w:val="TableText"/>
              <w:spacing w:before="11" w:line="219" w:lineRule="auto"/>
              <w:ind w:left="127"/>
            </w:pPr>
            <w:r w:rsidRPr="00B86F37">
              <w:rPr>
                <w:rFonts w:hint="eastAsia"/>
                <w:b/>
                <w:bCs/>
                <w:spacing w:val="-4"/>
              </w:rPr>
              <w:t>案件无关的项目可以填“无”或不填；对于本表中勾选项可以在对应项打“</w:t>
            </w:r>
            <w:r w:rsidRPr="00B86F37">
              <w:rPr>
                <w:spacing w:val="-41"/>
              </w:rPr>
              <w:t xml:space="preserve"> </w:t>
            </w:r>
            <w:r w:rsidRPr="00B86F37">
              <w:rPr>
                <w:rFonts w:hint="eastAsia"/>
                <w:b/>
                <w:bCs/>
                <w:spacing w:val="-4"/>
              </w:rPr>
              <w:t>√</w:t>
            </w:r>
            <w:r w:rsidRPr="00B86F37">
              <w:rPr>
                <w:spacing w:val="-70"/>
              </w:rPr>
              <w:t xml:space="preserve"> </w:t>
            </w:r>
            <w:r w:rsidRPr="00B86F37">
              <w:rPr>
                <w:rFonts w:hint="eastAsia"/>
                <w:b/>
                <w:bCs/>
                <w:spacing w:val="-4"/>
              </w:rPr>
              <w:t>”</w:t>
            </w:r>
            <w:r w:rsidRPr="00B86F37">
              <w:rPr>
                <w:b/>
                <w:bCs/>
                <w:spacing w:val="-4"/>
              </w:rPr>
              <w:t>;</w:t>
            </w:r>
            <w:r w:rsidRPr="00B86F37">
              <w:rPr>
                <w:rFonts w:hint="eastAsia"/>
                <w:b/>
                <w:bCs/>
                <w:spacing w:val="-4"/>
              </w:rPr>
              <w:t>您认为另</w:t>
            </w:r>
            <w:r w:rsidRPr="00B86F37">
              <w:rPr>
                <w:rFonts w:hint="eastAsia"/>
                <w:b/>
                <w:bCs/>
                <w:spacing w:val="-5"/>
              </w:rPr>
              <w:t>有重</w:t>
            </w:r>
          </w:p>
          <w:p w:rsidR="0072531E" w:rsidRDefault="0072531E" w:rsidP="00B86F37">
            <w:pPr>
              <w:pStyle w:val="TableText"/>
              <w:spacing w:before="18" w:line="219" w:lineRule="auto"/>
              <w:ind w:left="114"/>
            </w:pPr>
            <w:r w:rsidRPr="00B86F37">
              <w:rPr>
                <w:rFonts w:hint="eastAsia"/>
                <w:spacing w:val="-1"/>
              </w:rPr>
              <w:t>要内容需要列明的，可以在本表尾部或者另附页填写。</w:t>
            </w:r>
          </w:p>
          <w:p w:rsidR="0072531E" w:rsidRDefault="0072531E" w:rsidP="00B86F37">
            <w:pPr>
              <w:pStyle w:val="TableText"/>
              <w:spacing w:before="3" w:line="219" w:lineRule="auto"/>
              <w:ind w:left="127"/>
            </w:pPr>
            <w:r w:rsidRPr="00B86F37">
              <w:rPr>
                <w:rFonts w:hint="eastAsia"/>
                <w:b/>
                <w:bCs/>
                <w:spacing w:val="-4"/>
              </w:rPr>
              <w:t>★特别提示★</w:t>
            </w:r>
          </w:p>
          <w:p w:rsidR="0072531E" w:rsidRDefault="0072531E" w:rsidP="00B86F37">
            <w:pPr>
              <w:pStyle w:val="TableText"/>
              <w:spacing w:before="25" w:line="219" w:lineRule="auto"/>
              <w:ind w:left="542"/>
            </w:pPr>
            <w:r w:rsidRPr="00B86F37">
              <w:rPr>
                <w:rFonts w:hint="eastAsia"/>
                <w:b/>
                <w:bCs/>
                <w:spacing w:val="3"/>
              </w:rPr>
              <w:t>《中华人民共和国民事诉讼法》第十三条第</w:t>
            </w:r>
            <w:r w:rsidRPr="00B86F37">
              <w:rPr>
                <w:rFonts w:hint="eastAsia"/>
                <w:b/>
                <w:bCs/>
                <w:spacing w:val="2"/>
              </w:rPr>
              <w:t>一款规定：“民事诉讼应当遵循诚信原则。”</w:t>
            </w:r>
          </w:p>
          <w:p w:rsidR="0072531E" w:rsidRDefault="0072531E" w:rsidP="00B86F37">
            <w:pPr>
              <w:pStyle w:val="TableText"/>
              <w:spacing w:before="14" w:line="207" w:lineRule="auto"/>
              <w:ind w:left="97" w:right="771" w:firstLine="439"/>
            </w:pPr>
            <w:r w:rsidRPr="00B86F37">
              <w:rPr>
                <w:rFonts w:hint="eastAsia"/>
                <w:b/>
                <w:bCs/>
                <w:spacing w:val="-3"/>
              </w:rPr>
              <w:t>如果诉讼参加人违反上述规定，进行虚假诉讼、恶意诉讼，人民法院将视违法情形依法追究</w:t>
            </w:r>
            <w:r w:rsidRPr="00B86F37">
              <w:rPr>
                <w:spacing w:val="-3"/>
              </w:rPr>
              <w:t xml:space="preserve"> </w:t>
            </w:r>
            <w:r w:rsidRPr="00B86F37">
              <w:rPr>
                <w:rFonts w:hint="eastAsia"/>
                <w:b/>
                <w:bCs/>
                <w:spacing w:val="-5"/>
              </w:rPr>
              <w:t>责任。</w:t>
            </w:r>
          </w:p>
        </w:tc>
      </w:tr>
      <w:tr w:rsidR="0072531E" w:rsidTr="00B86F37">
        <w:trPr>
          <w:trHeight w:val="809"/>
        </w:trPr>
        <w:tc>
          <w:tcPr>
            <w:tcW w:w="8909" w:type="dxa"/>
            <w:gridSpan w:val="2"/>
          </w:tcPr>
          <w:p w:rsidR="0072531E" w:rsidRPr="00B86F37" w:rsidRDefault="0072531E" w:rsidP="00B86F37">
            <w:pPr>
              <w:pStyle w:val="TableText"/>
              <w:spacing w:before="259" w:line="219" w:lineRule="auto"/>
              <w:ind w:left="3749"/>
              <w:rPr>
                <w:sz w:val="29"/>
                <w:szCs w:val="29"/>
              </w:rPr>
            </w:pPr>
            <w:r w:rsidRPr="00B86F37">
              <w:rPr>
                <w:rFonts w:hint="eastAsia"/>
                <w:b/>
                <w:bCs/>
                <w:spacing w:val="-1"/>
                <w:sz w:val="29"/>
                <w:szCs w:val="29"/>
              </w:rPr>
              <w:t>当事人信息</w:t>
            </w:r>
          </w:p>
        </w:tc>
      </w:tr>
      <w:tr w:rsidR="0072531E" w:rsidTr="00B86F37">
        <w:trPr>
          <w:trHeight w:val="3447"/>
        </w:trPr>
        <w:tc>
          <w:tcPr>
            <w:tcW w:w="2721" w:type="dxa"/>
          </w:tcPr>
          <w:p w:rsidR="0072531E" w:rsidRDefault="0072531E" w:rsidP="00B86F37">
            <w:pPr>
              <w:spacing w:line="245" w:lineRule="auto"/>
            </w:pPr>
          </w:p>
          <w:p w:rsidR="0072531E" w:rsidRDefault="0072531E" w:rsidP="00B86F37">
            <w:pPr>
              <w:spacing w:line="246" w:lineRule="auto"/>
            </w:pPr>
          </w:p>
          <w:p w:rsidR="0072531E" w:rsidRDefault="0072531E" w:rsidP="00B86F37">
            <w:pPr>
              <w:spacing w:line="246" w:lineRule="auto"/>
            </w:pPr>
          </w:p>
          <w:p w:rsidR="0072531E" w:rsidRDefault="0072531E" w:rsidP="00B86F37">
            <w:pPr>
              <w:spacing w:line="246" w:lineRule="auto"/>
            </w:pPr>
          </w:p>
          <w:p w:rsidR="0072531E" w:rsidRDefault="0072531E" w:rsidP="00B86F37">
            <w:pPr>
              <w:spacing w:line="246" w:lineRule="auto"/>
            </w:pPr>
          </w:p>
          <w:p w:rsidR="0072531E" w:rsidRDefault="0072531E" w:rsidP="00B86F37">
            <w:pPr>
              <w:spacing w:line="246" w:lineRule="auto"/>
            </w:pPr>
          </w:p>
          <w:p w:rsidR="0072531E" w:rsidRDefault="0072531E" w:rsidP="00B86F37">
            <w:pPr>
              <w:spacing w:line="246" w:lineRule="auto"/>
            </w:pPr>
          </w:p>
          <w:p w:rsidR="0072531E" w:rsidRDefault="0072531E" w:rsidP="00B86F37">
            <w:pPr>
              <w:spacing w:line="246" w:lineRule="auto"/>
            </w:pPr>
          </w:p>
          <w:p w:rsidR="0072531E" w:rsidRDefault="0072531E" w:rsidP="00B86F37">
            <w:pPr>
              <w:pStyle w:val="TableText"/>
              <w:spacing w:before="61" w:line="219" w:lineRule="auto"/>
              <w:ind w:left="104"/>
            </w:pPr>
            <w:r w:rsidRPr="00B86F37">
              <w:rPr>
                <w:rFonts w:hint="eastAsia"/>
                <w:spacing w:val="3"/>
              </w:rPr>
              <w:t>答辩人</w:t>
            </w:r>
            <w:r w:rsidRPr="00B86F37">
              <w:rPr>
                <w:spacing w:val="3"/>
              </w:rPr>
              <w:t>(</w:t>
            </w:r>
            <w:r w:rsidRPr="00B86F37">
              <w:rPr>
                <w:rFonts w:hint="eastAsia"/>
                <w:spacing w:val="3"/>
              </w:rPr>
              <w:t>法人、非法人组织</w:t>
            </w:r>
            <w:r w:rsidRPr="00B86F37">
              <w:rPr>
                <w:spacing w:val="3"/>
              </w:rPr>
              <w:t>)</w:t>
            </w:r>
          </w:p>
        </w:tc>
        <w:tc>
          <w:tcPr>
            <w:tcW w:w="6188" w:type="dxa"/>
          </w:tcPr>
          <w:p w:rsidR="0072531E" w:rsidRDefault="0072531E" w:rsidP="00B86F37">
            <w:pPr>
              <w:pStyle w:val="TableText"/>
              <w:spacing w:before="80" w:line="221" w:lineRule="auto"/>
              <w:ind w:left="106"/>
            </w:pPr>
            <w:r w:rsidRPr="00B86F37">
              <w:rPr>
                <w:rFonts w:hint="eastAsia"/>
                <w:b/>
                <w:bCs/>
                <w:spacing w:val="-5"/>
              </w:rPr>
              <w:t>名称：</w:t>
            </w:r>
          </w:p>
          <w:p w:rsidR="0072531E" w:rsidRDefault="0072531E" w:rsidP="00B86F37">
            <w:pPr>
              <w:pStyle w:val="TableText"/>
              <w:spacing w:before="79" w:line="312" w:lineRule="exact"/>
              <w:ind w:left="106"/>
            </w:pPr>
            <w:r w:rsidRPr="00B86F37">
              <w:rPr>
                <w:rFonts w:hint="eastAsia"/>
                <w:b/>
                <w:bCs/>
                <w:spacing w:val="-1"/>
                <w:position w:val="9"/>
              </w:rPr>
              <w:t>住所地</w:t>
            </w:r>
            <w:r w:rsidRPr="00B86F37">
              <w:rPr>
                <w:b/>
                <w:bCs/>
                <w:spacing w:val="-1"/>
                <w:position w:val="9"/>
              </w:rPr>
              <w:t>(</w:t>
            </w:r>
            <w:r w:rsidRPr="00B86F37">
              <w:rPr>
                <w:rFonts w:hint="eastAsia"/>
                <w:b/>
                <w:bCs/>
                <w:spacing w:val="-1"/>
                <w:position w:val="9"/>
              </w:rPr>
              <w:t>主要办事机构所在地</w:t>
            </w:r>
            <w:r w:rsidRPr="00B86F37">
              <w:rPr>
                <w:b/>
                <w:bCs/>
                <w:spacing w:val="-1"/>
                <w:position w:val="9"/>
              </w:rPr>
              <w:t>):</w:t>
            </w:r>
          </w:p>
          <w:p w:rsidR="0072531E" w:rsidRDefault="0072531E" w:rsidP="00B86F37">
            <w:pPr>
              <w:pStyle w:val="TableText"/>
              <w:spacing w:line="220" w:lineRule="auto"/>
              <w:ind w:left="106"/>
            </w:pPr>
            <w:r w:rsidRPr="00B86F37">
              <w:rPr>
                <w:rFonts w:hint="eastAsia"/>
                <w:b/>
                <w:bCs/>
                <w:spacing w:val="-3"/>
              </w:rPr>
              <w:t>注册地</w:t>
            </w:r>
            <w:r w:rsidRPr="00B86F37">
              <w:rPr>
                <w:b/>
                <w:bCs/>
                <w:spacing w:val="-3"/>
              </w:rPr>
              <w:t>/</w:t>
            </w:r>
            <w:r w:rsidRPr="00B86F37">
              <w:rPr>
                <w:rFonts w:hint="eastAsia"/>
                <w:b/>
                <w:bCs/>
                <w:spacing w:val="-3"/>
              </w:rPr>
              <w:t>登记地：</w:t>
            </w:r>
          </w:p>
          <w:p w:rsidR="0072531E" w:rsidRDefault="0072531E" w:rsidP="00B86F37">
            <w:pPr>
              <w:pStyle w:val="TableText"/>
              <w:spacing w:before="81" w:line="229" w:lineRule="auto"/>
              <w:ind w:left="106"/>
            </w:pPr>
            <w:r w:rsidRPr="00B86F37">
              <w:rPr>
                <w:rFonts w:hint="eastAsia"/>
                <w:b/>
                <w:bCs/>
                <w:spacing w:val="-8"/>
              </w:rPr>
              <w:t>法定代表人</w:t>
            </w:r>
            <w:r w:rsidRPr="00B86F37">
              <w:rPr>
                <w:b/>
                <w:bCs/>
                <w:spacing w:val="-8"/>
              </w:rPr>
              <w:t>/</w:t>
            </w:r>
            <w:r w:rsidRPr="00B86F37">
              <w:rPr>
                <w:rFonts w:hint="eastAsia"/>
                <w:b/>
                <w:bCs/>
                <w:spacing w:val="-8"/>
              </w:rPr>
              <w:t>主要负责人：</w:t>
            </w:r>
            <w:r w:rsidRPr="00B86F37">
              <w:rPr>
                <w:spacing w:val="-8"/>
              </w:rPr>
              <w:t xml:space="preserve">        </w:t>
            </w:r>
            <w:r w:rsidRPr="00B86F37">
              <w:rPr>
                <w:rFonts w:hint="eastAsia"/>
                <w:b/>
                <w:bCs/>
                <w:spacing w:val="-8"/>
                <w:position w:val="-1"/>
              </w:rPr>
              <w:t>职务：</w:t>
            </w:r>
            <w:r w:rsidRPr="00B86F37">
              <w:rPr>
                <w:spacing w:val="-8"/>
                <w:position w:val="-1"/>
              </w:rPr>
              <w:t xml:space="preserve">      </w:t>
            </w:r>
            <w:r w:rsidRPr="00B86F37">
              <w:rPr>
                <w:rFonts w:hint="eastAsia"/>
                <w:b/>
                <w:bCs/>
                <w:spacing w:val="-8"/>
              </w:rPr>
              <w:t>联系电话：</w:t>
            </w:r>
          </w:p>
          <w:p w:rsidR="0072531E" w:rsidRDefault="0072531E" w:rsidP="00B86F37">
            <w:pPr>
              <w:pStyle w:val="TableText"/>
              <w:spacing w:before="73" w:line="219" w:lineRule="auto"/>
              <w:ind w:left="106"/>
            </w:pPr>
            <w:r w:rsidRPr="00B86F37">
              <w:rPr>
                <w:rFonts w:hint="eastAsia"/>
                <w:b/>
                <w:bCs/>
                <w:spacing w:val="-4"/>
              </w:rPr>
              <w:t>统一社会信用代码：</w:t>
            </w:r>
          </w:p>
          <w:p w:rsidR="0072531E" w:rsidRDefault="0072531E" w:rsidP="00B86F37">
            <w:pPr>
              <w:pStyle w:val="TableText"/>
              <w:spacing w:before="97" w:line="265" w:lineRule="auto"/>
              <w:ind w:left="663" w:right="536" w:hanging="559"/>
            </w:pPr>
            <w:r w:rsidRPr="00B86F37">
              <w:rPr>
                <w:rFonts w:hint="eastAsia"/>
                <w:spacing w:val="1"/>
              </w:rPr>
              <w:t>类型：有限责任公司□股份有限公司口上市公司口其他企业</w:t>
            </w:r>
            <w:r>
              <w:rPr>
                <w:rFonts w:hint="eastAsia"/>
              </w:rPr>
              <w:t>法人口</w:t>
            </w:r>
            <w:r>
              <w:t xml:space="preserve"> </w:t>
            </w:r>
            <w:r w:rsidRPr="00B86F37">
              <w:rPr>
                <w:rFonts w:hint="eastAsia"/>
                <w:spacing w:val="1"/>
              </w:rPr>
              <w:t>事业单位□社会团体□基金会口社会服务机构□</w:t>
            </w:r>
          </w:p>
          <w:p w:rsidR="0072531E" w:rsidRDefault="0072531E" w:rsidP="00B86F37">
            <w:pPr>
              <w:pStyle w:val="TableText"/>
              <w:spacing w:before="65" w:line="219" w:lineRule="auto"/>
              <w:ind w:right="20"/>
              <w:jc w:val="right"/>
            </w:pPr>
            <w:r>
              <w:rPr>
                <w:rFonts w:hint="eastAsia"/>
              </w:rPr>
              <w:t>机关法人口农村集体经济组织法人口</w:t>
            </w:r>
            <w:r>
              <w:t xml:space="preserve">  </w:t>
            </w:r>
            <w:r>
              <w:rPr>
                <w:rFonts w:hint="eastAsia"/>
              </w:rPr>
              <w:t>城镇农村</w:t>
            </w:r>
            <w:r w:rsidRPr="00B86F37">
              <w:rPr>
                <w:rFonts w:hint="eastAsia"/>
                <w:spacing w:val="-1"/>
              </w:rPr>
              <w:t>的合作经济组织法</w:t>
            </w:r>
          </w:p>
          <w:p w:rsidR="0072531E" w:rsidRDefault="0072531E" w:rsidP="00B86F37">
            <w:pPr>
              <w:pStyle w:val="TableText"/>
              <w:spacing w:before="116" w:line="219" w:lineRule="auto"/>
              <w:ind w:left="673"/>
            </w:pPr>
            <w:r w:rsidRPr="00B86F37">
              <w:rPr>
                <w:rFonts w:hint="eastAsia"/>
                <w:spacing w:val="1"/>
              </w:rPr>
              <w:t>人口基层群众性自治组织法人口</w:t>
            </w:r>
          </w:p>
          <w:p w:rsidR="0072531E" w:rsidRDefault="0072531E" w:rsidP="00B86F37">
            <w:pPr>
              <w:pStyle w:val="TableText"/>
              <w:spacing w:before="83" w:line="256" w:lineRule="auto"/>
              <w:ind w:left="673" w:right="366" w:hanging="19"/>
            </w:pPr>
            <w:r w:rsidRPr="00B86F37">
              <w:rPr>
                <w:rFonts w:hint="eastAsia"/>
                <w:spacing w:val="1"/>
              </w:rPr>
              <w:t>个人独资企业口合伙企业口不具有法人资格的专业服务机构□</w:t>
            </w:r>
            <w:r>
              <w:t xml:space="preserve"> </w:t>
            </w:r>
            <w:r w:rsidRPr="00B86F37">
              <w:rPr>
                <w:rFonts w:hint="eastAsia"/>
                <w:spacing w:val="-2"/>
              </w:rPr>
              <w:t>国有□</w:t>
            </w:r>
            <w:r w:rsidRPr="00B86F37">
              <w:rPr>
                <w:spacing w:val="50"/>
              </w:rPr>
              <w:t xml:space="preserve"> </w:t>
            </w:r>
            <w:r w:rsidRPr="00B86F37">
              <w:rPr>
                <w:spacing w:val="-2"/>
              </w:rPr>
              <w:t>(</w:t>
            </w:r>
            <w:r w:rsidRPr="00B86F37">
              <w:rPr>
                <w:rFonts w:hint="eastAsia"/>
                <w:spacing w:val="-2"/>
              </w:rPr>
              <w:t>控股口参股□</w:t>
            </w:r>
            <w:r w:rsidRPr="00B86F37">
              <w:rPr>
                <w:spacing w:val="-2"/>
              </w:rPr>
              <w:t>)</w:t>
            </w:r>
            <w:r w:rsidRPr="00B86F37">
              <w:rPr>
                <w:rFonts w:hint="eastAsia"/>
                <w:spacing w:val="-2"/>
              </w:rPr>
              <w:t>民营口</w:t>
            </w:r>
          </w:p>
        </w:tc>
      </w:tr>
      <w:tr w:rsidR="0072531E" w:rsidTr="00B86F37">
        <w:trPr>
          <w:trHeight w:val="1889"/>
        </w:trPr>
        <w:tc>
          <w:tcPr>
            <w:tcW w:w="2721" w:type="dxa"/>
          </w:tcPr>
          <w:p w:rsidR="0072531E" w:rsidRDefault="0072531E" w:rsidP="00B86F37">
            <w:pPr>
              <w:spacing w:line="315" w:lineRule="auto"/>
            </w:pPr>
          </w:p>
          <w:p w:rsidR="0072531E" w:rsidRDefault="0072531E" w:rsidP="00B86F37">
            <w:pPr>
              <w:spacing w:line="315" w:lineRule="auto"/>
            </w:pPr>
          </w:p>
          <w:p w:rsidR="0072531E" w:rsidRDefault="0072531E" w:rsidP="00B86F37">
            <w:pPr>
              <w:spacing w:line="316" w:lineRule="auto"/>
            </w:pPr>
          </w:p>
          <w:p w:rsidR="0072531E" w:rsidRDefault="0072531E" w:rsidP="00B86F37">
            <w:pPr>
              <w:pStyle w:val="TableText"/>
              <w:spacing w:before="62" w:line="219" w:lineRule="auto"/>
              <w:ind w:left="104"/>
            </w:pPr>
            <w:r w:rsidRPr="00B86F37">
              <w:rPr>
                <w:rFonts w:hint="eastAsia"/>
                <w:spacing w:val="5"/>
              </w:rPr>
              <w:t>答辩人</w:t>
            </w:r>
            <w:r w:rsidRPr="00B86F37">
              <w:rPr>
                <w:spacing w:val="5"/>
              </w:rPr>
              <w:t>(</w:t>
            </w:r>
            <w:r w:rsidRPr="00B86F37">
              <w:rPr>
                <w:rFonts w:hint="eastAsia"/>
                <w:spacing w:val="5"/>
              </w:rPr>
              <w:t>自然人</w:t>
            </w:r>
            <w:r w:rsidRPr="00B86F37">
              <w:rPr>
                <w:spacing w:val="5"/>
              </w:rPr>
              <w:t>)</w:t>
            </w:r>
          </w:p>
        </w:tc>
        <w:tc>
          <w:tcPr>
            <w:tcW w:w="6188" w:type="dxa"/>
          </w:tcPr>
          <w:p w:rsidR="0072531E" w:rsidRDefault="0072531E" w:rsidP="00B86F37">
            <w:pPr>
              <w:pStyle w:val="TableText"/>
              <w:spacing w:before="83" w:line="219" w:lineRule="auto"/>
              <w:ind w:left="104"/>
            </w:pPr>
            <w:r w:rsidRPr="00B86F37">
              <w:rPr>
                <w:rFonts w:hint="eastAsia"/>
                <w:spacing w:val="-2"/>
              </w:rPr>
              <w:t>姓名：</w:t>
            </w:r>
          </w:p>
          <w:p w:rsidR="0072531E" w:rsidRDefault="0072531E" w:rsidP="00B86F37">
            <w:pPr>
              <w:pStyle w:val="TableText"/>
              <w:spacing w:before="94" w:line="219" w:lineRule="auto"/>
              <w:ind w:left="104"/>
            </w:pPr>
            <w:r w:rsidRPr="00B86F37">
              <w:rPr>
                <w:rFonts w:hint="eastAsia"/>
                <w:spacing w:val="3"/>
              </w:rPr>
              <w:t>性别：男口女□</w:t>
            </w:r>
          </w:p>
          <w:p w:rsidR="0072531E" w:rsidRDefault="0072531E" w:rsidP="00B86F37">
            <w:pPr>
              <w:pStyle w:val="TableText"/>
              <w:spacing w:before="73" w:line="231" w:lineRule="auto"/>
              <w:ind w:left="104"/>
            </w:pPr>
            <w:r w:rsidRPr="00B86F37">
              <w:rPr>
                <w:rFonts w:hint="eastAsia"/>
                <w:spacing w:val="-6"/>
                <w:position w:val="-1"/>
              </w:rPr>
              <w:t>出生日期；</w:t>
            </w:r>
            <w:r w:rsidRPr="00B86F37">
              <w:rPr>
                <w:spacing w:val="25"/>
                <w:position w:val="-1"/>
              </w:rPr>
              <w:t xml:space="preserve">   </w:t>
            </w:r>
            <w:r w:rsidRPr="00B86F37">
              <w:rPr>
                <w:rFonts w:hint="eastAsia"/>
                <w:spacing w:val="-6"/>
              </w:rPr>
              <w:t>年</w:t>
            </w:r>
            <w:r w:rsidRPr="00B86F37">
              <w:rPr>
                <w:spacing w:val="8"/>
              </w:rPr>
              <w:t xml:space="preserve">    </w:t>
            </w:r>
            <w:r w:rsidRPr="00B86F37">
              <w:rPr>
                <w:rFonts w:hint="eastAsia"/>
                <w:spacing w:val="-6"/>
              </w:rPr>
              <w:t>月</w:t>
            </w:r>
            <w:r w:rsidRPr="00B86F37">
              <w:rPr>
                <w:spacing w:val="15"/>
              </w:rPr>
              <w:t xml:space="preserve">    </w:t>
            </w:r>
            <w:r w:rsidRPr="00B86F37">
              <w:rPr>
                <w:rFonts w:hint="eastAsia"/>
                <w:spacing w:val="-6"/>
              </w:rPr>
              <w:t>日</w:t>
            </w:r>
            <w:r w:rsidRPr="00B86F37">
              <w:rPr>
                <w:spacing w:val="1"/>
              </w:rPr>
              <w:t xml:space="preserve">         </w:t>
            </w:r>
            <w:r w:rsidRPr="00B86F37">
              <w:rPr>
                <w:rFonts w:hint="eastAsia"/>
                <w:spacing w:val="-6"/>
              </w:rPr>
              <w:t>民族：</w:t>
            </w:r>
          </w:p>
          <w:p w:rsidR="0072531E" w:rsidRDefault="0072531E" w:rsidP="00B86F37">
            <w:pPr>
              <w:pStyle w:val="TableText"/>
              <w:spacing w:before="94" w:line="228" w:lineRule="auto"/>
              <w:ind w:left="104"/>
            </w:pPr>
            <w:r w:rsidRPr="00B86F37">
              <w:rPr>
                <w:rFonts w:hint="eastAsia"/>
                <w:spacing w:val="-10"/>
              </w:rPr>
              <w:t>工作单位：</w:t>
            </w:r>
            <w:r w:rsidRPr="00B86F37">
              <w:rPr>
                <w:spacing w:val="-10"/>
              </w:rPr>
              <w:t xml:space="preserve">             </w:t>
            </w:r>
            <w:r w:rsidRPr="00B86F37">
              <w:rPr>
                <w:rFonts w:hint="eastAsia"/>
                <w:spacing w:val="-10"/>
              </w:rPr>
              <w:t>职务：</w:t>
            </w:r>
            <w:r w:rsidRPr="00B86F37">
              <w:rPr>
                <w:spacing w:val="5"/>
              </w:rPr>
              <w:t xml:space="preserve">            </w:t>
            </w:r>
            <w:r w:rsidRPr="00B86F37">
              <w:rPr>
                <w:rFonts w:hint="eastAsia"/>
                <w:spacing w:val="-10"/>
              </w:rPr>
              <w:t>联系电话：</w:t>
            </w:r>
          </w:p>
          <w:p w:rsidR="0072531E" w:rsidRDefault="0072531E" w:rsidP="00B86F37">
            <w:pPr>
              <w:pStyle w:val="TableText"/>
              <w:spacing w:before="73" w:line="312" w:lineRule="exact"/>
              <w:ind w:left="104"/>
            </w:pPr>
            <w:r w:rsidRPr="00B86F37">
              <w:rPr>
                <w:rFonts w:hint="eastAsia"/>
                <w:spacing w:val="3"/>
                <w:position w:val="9"/>
              </w:rPr>
              <w:t>住所地</w:t>
            </w:r>
            <w:r w:rsidRPr="00B86F37">
              <w:rPr>
                <w:spacing w:val="3"/>
                <w:position w:val="9"/>
              </w:rPr>
              <w:t>(</w:t>
            </w:r>
            <w:r w:rsidRPr="00B86F37">
              <w:rPr>
                <w:rFonts w:hint="eastAsia"/>
                <w:spacing w:val="3"/>
                <w:position w:val="9"/>
              </w:rPr>
              <w:t>户籍所在地</w:t>
            </w:r>
            <w:r w:rsidRPr="00B86F37">
              <w:rPr>
                <w:spacing w:val="3"/>
                <w:position w:val="9"/>
              </w:rPr>
              <w:t>):</w:t>
            </w:r>
          </w:p>
          <w:p w:rsidR="0072531E" w:rsidRDefault="0072531E" w:rsidP="00B86F37">
            <w:pPr>
              <w:pStyle w:val="TableText"/>
              <w:spacing w:line="208" w:lineRule="auto"/>
              <w:ind w:left="104"/>
            </w:pPr>
            <w:r w:rsidRPr="00B86F37">
              <w:rPr>
                <w:rFonts w:hint="eastAsia"/>
                <w:spacing w:val="-1"/>
              </w:rPr>
              <w:t>经常居住地：</w:t>
            </w:r>
          </w:p>
        </w:tc>
      </w:tr>
      <w:tr w:rsidR="0072531E" w:rsidTr="00B86F37">
        <w:trPr>
          <w:trHeight w:val="1619"/>
        </w:trPr>
        <w:tc>
          <w:tcPr>
            <w:tcW w:w="2721" w:type="dxa"/>
          </w:tcPr>
          <w:p w:rsidR="0072531E" w:rsidRDefault="0072531E" w:rsidP="00B86F37">
            <w:pPr>
              <w:spacing w:line="329" w:lineRule="auto"/>
            </w:pPr>
          </w:p>
          <w:p w:rsidR="0072531E" w:rsidRDefault="0072531E" w:rsidP="00B86F37">
            <w:pPr>
              <w:spacing w:line="330" w:lineRule="auto"/>
            </w:pPr>
          </w:p>
          <w:p w:rsidR="0072531E" w:rsidRDefault="0072531E" w:rsidP="00B86F37">
            <w:pPr>
              <w:pStyle w:val="TableText"/>
              <w:spacing w:before="61" w:line="219" w:lineRule="auto"/>
              <w:ind w:left="104"/>
            </w:pPr>
            <w:r w:rsidRPr="00B86F37">
              <w:rPr>
                <w:rFonts w:hint="eastAsia"/>
                <w:spacing w:val="-1"/>
              </w:rPr>
              <w:t>委托诉讼代理人</w:t>
            </w:r>
          </w:p>
        </w:tc>
        <w:tc>
          <w:tcPr>
            <w:tcW w:w="6188" w:type="dxa"/>
          </w:tcPr>
          <w:p w:rsidR="0072531E" w:rsidRDefault="0072531E" w:rsidP="00B86F37">
            <w:pPr>
              <w:pStyle w:val="TableText"/>
              <w:spacing w:before="125" w:line="220" w:lineRule="auto"/>
              <w:ind w:left="104"/>
            </w:pPr>
            <w:r w:rsidRPr="00B86F37">
              <w:rPr>
                <w:rFonts w:hint="eastAsia"/>
                <w:spacing w:val="14"/>
              </w:rPr>
              <w:t>有口</w:t>
            </w:r>
          </w:p>
          <w:p w:rsidR="0072531E" w:rsidRDefault="0072531E" w:rsidP="00B86F37">
            <w:pPr>
              <w:pStyle w:val="TableText"/>
              <w:spacing w:before="93" w:line="219" w:lineRule="auto"/>
              <w:ind w:left="463"/>
            </w:pPr>
            <w:r w:rsidRPr="00B86F37">
              <w:rPr>
                <w:rFonts w:hint="eastAsia"/>
                <w:spacing w:val="-2"/>
              </w:rPr>
              <w:t>姓名：</w:t>
            </w:r>
          </w:p>
          <w:p w:rsidR="0072531E" w:rsidRDefault="0072531E" w:rsidP="00B86F37">
            <w:pPr>
              <w:pStyle w:val="TableText"/>
              <w:spacing w:before="83" w:line="222" w:lineRule="auto"/>
              <w:ind w:left="463"/>
            </w:pPr>
            <w:r w:rsidRPr="00B86F37">
              <w:rPr>
                <w:rFonts w:hint="eastAsia"/>
                <w:spacing w:val="-13"/>
              </w:rPr>
              <w:t>单位：</w:t>
            </w:r>
            <w:r w:rsidRPr="00B86F37">
              <w:rPr>
                <w:spacing w:val="5"/>
              </w:rPr>
              <w:t xml:space="preserve">              </w:t>
            </w:r>
            <w:r w:rsidRPr="00B86F37">
              <w:rPr>
                <w:rFonts w:hint="eastAsia"/>
                <w:spacing w:val="-13"/>
              </w:rPr>
              <w:t>职务：</w:t>
            </w:r>
            <w:r w:rsidRPr="00B86F37">
              <w:rPr>
                <w:spacing w:val="6"/>
              </w:rPr>
              <w:t xml:space="preserve">             </w:t>
            </w:r>
            <w:r w:rsidRPr="00B86F37">
              <w:rPr>
                <w:rFonts w:hint="eastAsia"/>
                <w:spacing w:val="-13"/>
              </w:rPr>
              <w:t>联系电话：</w:t>
            </w:r>
          </w:p>
          <w:p w:rsidR="0072531E" w:rsidRDefault="0072531E" w:rsidP="00B86F37">
            <w:pPr>
              <w:pStyle w:val="TableText"/>
              <w:spacing w:before="122" w:line="219" w:lineRule="auto"/>
              <w:ind w:left="483"/>
            </w:pPr>
            <w:r w:rsidRPr="00B86F37">
              <w:rPr>
                <w:rFonts w:hint="eastAsia"/>
                <w:spacing w:val="-8"/>
              </w:rPr>
              <w:t>代理权限：</w:t>
            </w:r>
            <w:r w:rsidRPr="00B86F37">
              <w:rPr>
                <w:spacing w:val="68"/>
              </w:rPr>
              <w:t xml:space="preserve"> </w:t>
            </w:r>
            <w:r w:rsidRPr="00B86F37">
              <w:rPr>
                <w:rFonts w:hint="eastAsia"/>
                <w:spacing w:val="-8"/>
              </w:rPr>
              <w:t>一般授权口</w:t>
            </w:r>
            <w:r w:rsidRPr="00B86F37">
              <w:rPr>
                <w:spacing w:val="-8"/>
              </w:rPr>
              <w:t xml:space="preserve">  </w:t>
            </w:r>
            <w:r w:rsidRPr="00B86F37">
              <w:rPr>
                <w:rFonts w:hint="eastAsia"/>
                <w:spacing w:val="-8"/>
              </w:rPr>
              <w:t>特别授权口</w:t>
            </w:r>
          </w:p>
          <w:p w:rsidR="0072531E" w:rsidRDefault="0072531E" w:rsidP="00B86F37">
            <w:pPr>
              <w:pStyle w:val="TableText"/>
              <w:spacing w:before="95" w:line="178" w:lineRule="auto"/>
              <w:ind w:left="104"/>
            </w:pPr>
            <w:r w:rsidRPr="00B86F37">
              <w:rPr>
                <w:rFonts w:hint="eastAsia"/>
                <w:spacing w:val="14"/>
              </w:rPr>
              <w:t>无口</w:t>
            </w:r>
          </w:p>
        </w:tc>
      </w:tr>
      <w:tr w:rsidR="0072531E" w:rsidTr="00B86F37">
        <w:trPr>
          <w:trHeight w:val="1269"/>
        </w:trPr>
        <w:tc>
          <w:tcPr>
            <w:tcW w:w="2721" w:type="dxa"/>
          </w:tcPr>
          <w:p w:rsidR="0072531E" w:rsidRDefault="0072531E" w:rsidP="00B86F37">
            <w:pPr>
              <w:pStyle w:val="TableText"/>
              <w:spacing w:before="126" w:line="275" w:lineRule="auto"/>
              <w:ind w:left="95" w:firstLine="9"/>
              <w:jc w:val="both"/>
            </w:pPr>
            <w:r w:rsidRPr="00B86F37">
              <w:rPr>
                <w:rFonts w:hint="eastAsia"/>
                <w:spacing w:val="-7"/>
              </w:rPr>
              <w:t>送达地址</w:t>
            </w:r>
            <w:r w:rsidRPr="00B86F37">
              <w:rPr>
                <w:spacing w:val="-7"/>
              </w:rPr>
              <w:t>(</w:t>
            </w:r>
            <w:r w:rsidRPr="00B86F37">
              <w:rPr>
                <w:rFonts w:hint="eastAsia"/>
                <w:spacing w:val="-7"/>
              </w:rPr>
              <w:t>所填信息除书面特别</w:t>
            </w:r>
            <w:r w:rsidRPr="00B86F37">
              <w:rPr>
                <w:spacing w:val="3"/>
              </w:rPr>
              <w:t xml:space="preserve">  </w:t>
            </w:r>
            <w:r w:rsidRPr="00B86F37">
              <w:rPr>
                <w:rFonts w:hint="eastAsia"/>
                <w:spacing w:val="-4"/>
              </w:rPr>
              <w:t>声明更改外，适用于案件一审、</w:t>
            </w:r>
            <w:r w:rsidRPr="00B86F37">
              <w:rPr>
                <w:spacing w:val="10"/>
              </w:rPr>
              <w:t xml:space="preserve"> </w:t>
            </w:r>
            <w:r w:rsidRPr="00B86F37">
              <w:rPr>
                <w:rFonts w:hint="eastAsia"/>
                <w:spacing w:val="-7"/>
              </w:rPr>
              <w:t>二审、再审所有后续程序</w:t>
            </w:r>
            <w:r w:rsidRPr="00B86F37">
              <w:rPr>
                <w:spacing w:val="-7"/>
              </w:rPr>
              <w:t>)</w:t>
            </w:r>
            <w:r w:rsidRPr="00B86F37">
              <w:rPr>
                <w:rFonts w:hint="eastAsia"/>
                <w:spacing w:val="-7"/>
              </w:rPr>
              <w:t>及收</w:t>
            </w:r>
            <w:r w:rsidRPr="00B86F37">
              <w:rPr>
                <w:spacing w:val="6"/>
              </w:rPr>
              <w:t xml:space="preserve">  </w:t>
            </w:r>
            <w:r w:rsidRPr="00B86F37">
              <w:rPr>
                <w:rFonts w:hint="eastAsia"/>
                <w:spacing w:val="-5"/>
              </w:rPr>
              <w:t>件人、联系电话</w:t>
            </w:r>
          </w:p>
        </w:tc>
        <w:tc>
          <w:tcPr>
            <w:tcW w:w="6188" w:type="dxa"/>
          </w:tcPr>
          <w:p w:rsidR="0072531E" w:rsidRDefault="0072531E" w:rsidP="00B86F37">
            <w:pPr>
              <w:pStyle w:val="TableText"/>
              <w:spacing w:before="134" w:line="229" w:lineRule="auto"/>
              <w:ind w:left="104"/>
            </w:pPr>
            <w:r w:rsidRPr="00B86F37">
              <w:rPr>
                <w:rFonts w:hint="eastAsia"/>
                <w:spacing w:val="-2"/>
              </w:rPr>
              <w:t>地址：</w:t>
            </w:r>
          </w:p>
          <w:p w:rsidR="0072531E" w:rsidRDefault="0072531E" w:rsidP="00B86F37">
            <w:pPr>
              <w:pStyle w:val="TableText"/>
              <w:spacing w:before="74" w:line="303" w:lineRule="exact"/>
              <w:ind w:left="104"/>
            </w:pPr>
            <w:r w:rsidRPr="00B86F37">
              <w:rPr>
                <w:rFonts w:hint="eastAsia"/>
                <w:spacing w:val="-1"/>
                <w:position w:val="8"/>
              </w:rPr>
              <w:t>收件人：</w:t>
            </w:r>
          </w:p>
          <w:p w:rsidR="0072531E" w:rsidRDefault="0072531E" w:rsidP="00B86F37">
            <w:pPr>
              <w:pStyle w:val="TableText"/>
              <w:spacing w:line="221" w:lineRule="auto"/>
              <w:ind w:left="104"/>
            </w:pPr>
            <w:r w:rsidRPr="00B86F37">
              <w:rPr>
                <w:rFonts w:hint="eastAsia"/>
                <w:spacing w:val="-2"/>
              </w:rPr>
              <w:t>电话：</w:t>
            </w:r>
          </w:p>
        </w:tc>
      </w:tr>
      <w:tr w:rsidR="0072531E" w:rsidTr="00B86F37">
        <w:trPr>
          <w:trHeight w:val="1024"/>
        </w:trPr>
        <w:tc>
          <w:tcPr>
            <w:tcW w:w="2721" w:type="dxa"/>
          </w:tcPr>
          <w:p w:rsidR="0072531E" w:rsidRDefault="0072531E" w:rsidP="00B86F37">
            <w:pPr>
              <w:pStyle w:val="TableText"/>
              <w:spacing w:before="87" w:line="220" w:lineRule="auto"/>
              <w:ind w:left="104"/>
            </w:pPr>
            <w:r w:rsidRPr="00B86F37">
              <w:rPr>
                <w:rFonts w:hint="eastAsia"/>
                <w:spacing w:val="-2"/>
              </w:rPr>
              <w:t>是否接受电子送达</w:t>
            </w:r>
          </w:p>
        </w:tc>
        <w:tc>
          <w:tcPr>
            <w:tcW w:w="6188" w:type="dxa"/>
          </w:tcPr>
          <w:p w:rsidR="0072531E" w:rsidRDefault="0072531E" w:rsidP="00B86F37">
            <w:pPr>
              <w:pStyle w:val="TableText"/>
              <w:spacing w:before="80" w:line="264" w:lineRule="auto"/>
              <w:ind w:left="733" w:right="474" w:hanging="629"/>
            </w:pPr>
            <w:r w:rsidRPr="00B86F37">
              <w:rPr>
                <w:rFonts w:hint="eastAsia"/>
                <w:position w:val="1"/>
              </w:rPr>
              <w:t>是口</w:t>
            </w:r>
            <w:r w:rsidRPr="00B86F37">
              <w:rPr>
                <w:spacing w:val="25"/>
                <w:position w:val="1"/>
              </w:rPr>
              <w:t xml:space="preserve">  </w:t>
            </w:r>
            <w:r>
              <w:rPr>
                <w:rFonts w:hint="eastAsia"/>
              </w:rPr>
              <w:t>方式：短</w:t>
            </w:r>
            <w:r w:rsidRPr="00B86F37">
              <w:rPr>
                <w:rFonts w:hint="eastAsia"/>
                <w:u w:val="single"/>
              </w:rPr>
              <w:t>信</w:t>
            </w:r>
            <w:r w:rsidRPr="00B86F37">
              <w:rPr>
                <w:u w:val="single"/>
              </w:rPr>
              <w:t xml:space="preserve">     </w:t>
            </w:r>
            <w:r w:rsidRPr="00B86F37">
              <w:rPr>
                <w:rFonts w:hint="eastAsia"/>
                <w:position w:val="2"/>
              </w:rPr>
              <w:t>微</w:t>
            </w:r>
            <w:r w:rsidRPr="00B86F37">
              <w:rPr>
                <w:rFonts w:hint="eastAsia"/>
                <w:position w:val="2"/>
                <w:u w:val="single"/>
              </w:rPr>
              <w:t>信</w:t>
            </w:r>
            <w:r w:rsidRPr="00B86F37">
              <w:rPr>
                <w:position w:val="2"/>
                <w:u w:val="single"/>
              </w:rPr>
              <w:t>_</w:t>
            </w:r>
            <w:r w:rsidRPr="00B86F37">
              <w:rPr>
                <w:spacing w:val="3"/>
                <w:position w:val="2"/>
                <w:u w:val="single"/>
              </w:rPr>
              <w:t xml:space="preserve">      </w:t>
            </w:r>
            <w:r w:rsidRPr="00B86F37">
              <w:rPr>
                <w:rFonts w:hint="eastAsia"/>
                <w:position w:val="-1"/>
              </w:rPr>
              <w:t>传</w:t>
            </w:r>
            <w:r w:rsidRPr="00B86F37">
              <w:rPr>
                <w:spacing w:val="-35"/>
                <w:position w:val="-1"/>
              </w:rPr>
              <w:t xml:space="preserve"> </w:t>
            </w:r>
            <w:r w:rsidRPr="00B86F37">
              <w:rPr>
                <w:rFonts w:hint="eastAsia"/>
                <w:position w:val="-1"/>
              </w:rPr>
              <w:t>真</w:t>
            </w:r>
            <w:r w:rsidRPr="00B86F37">
              <w:rPr>
                <w:spacing w:val="5"/>
                <w:position w:val="-1"/>
                <w:u w:val="single"/>
              </w:rPr>
              <w:t xml:space="preserve">       </w:t>
            </w:r>
            <w:r w:rsidRPr="00B86F37">
              <w:rPr>
                <w:rFonts w:hint="eastAsia"/>
                <w:position w:val="-3"/>
              </w:rPr>
              <w:t>邮</w:t>
            </w:r>
            <w:r w:rsidRPr="00B86F37">
              <w:rPr>
                <w:spacing w:val="-53"/>
                <w:position w:val="-3"/>
              </w:rPr>
              <w:t xml:space="preserve"> </w:t>
            </w:r>
            <w:r w:rsidRPr="00B86F37">
              <w:rPr>
                <w:rFonts w:hint="eastAsia"/>
                <w:position w:val="-3"/>
              </w:rPr>
              <w:t>箱</w:t>
            </w:r>
            <w:r w:rsidRPr="00B86F37">
              <w:rPr>
                <w:spacing w:val="-47"/>
                <w:position w:val="-3"/>
              </w:rPr>
              <w:t xml:space="preserve"> </w:t>
            </w:r>
            <w:r w:rsidRPr="00B86F37">
              <w:rPr>
                <w:spacing w:val="2"/>
                <w:position w:val="-3"/>
                <w:u w:val="single"/>
              </w:rPr>
              <w:t xml:space="preserve">         </w:t>
            </w:r>
            <w:r w:rsidRPr="00B86F37">
              <w:rPr>
                <w:spacing w:val="7"/>
                <w:position w:val="-3"/>
              </w:rPr>
              <w:t xml:space="preserve"> </w:t>
            </w:r>
            <w:r w:rsidRPr="00B86F37">
              <w:rPr>
                <w:rFonts w:hint="eastAsia"/>
                <w:spacing w:val="-4"/>
              </w:rPr>
              <w:t>其他</w:t>
            </w:r>
            <w:r w:rsidRPr="00B86F37">
              <w:rPr>
                <w:spacing w:val="-4"/>
                <w:u w:val="single"/>
              </w:rPr>
              <w:t xml:space="preserve"> </w:t>
            </w:r>
            <w:r w:rsidRPr="00B86F37">
              <w:rPr>
                <w:spacing w:val="-89"/>
              </w:rPr>
              <w:t xml:space="preserve"> </w:t>
            </w:r>
            <w:r w:rsidRPr="00B86F37">
              <w:rPr>
                <w:u w:val="single"/>
              </w:rPr>
              <w:t xml:space="preserve">    </w:t>
            </w:r>
          </w:p>
          <w:p w:rsidR="0072531E" w:rsidRDefault="0072531E" w:rsidP="00B86F37">
            <w:pPr>
              <w:pStyle w:val="TableText"/>
              <w:spacing w:before="133" w:line="201" w:lineRule="auto"/>
              <w:ind w:left="104"/>
            </w:pPr>
            <w:r w:rsidRPr="00B86F37">
              <w:rPr>
                <w:rFonts w:hint="eastAsia"/>
                <w:spacing w:val="14"/>
              </w:rPr>
              <w:t>否口</w:t>
            </w:r>
          </w:p>
        </w:tc>
      </w:tr>
    </w:tbl>
    <w:p w:rsidR="0072531E" w:rsidRDefault="0072531E"/>
    <w:p w:rsidR="0072531E" w:rsidRDefault="0072531E">
      <w:pPr>
        <w:sectPr w:rsidR="0072531E">
          <w:footerReference w:type="default" r:id="rId81"/>
          <w:pgSz w:w="11810" w:h="16730"/>
          <w:pgMar w:top="400" w:right="1355" w:bottom="953" w:left="1535" w:header="0" w:footer="696" w:gutter="0"/>
          <w:cols w:space="720"/>
        </w:sectPr>
      </w:pPr>
    </w:p>
    <w:p w:rsidR="0072531E" w:rsidRDefault="0072531E">
      <w:pPr>
        <w:spacing w:before="35"/>
      </w:pPr>
    </w:p>
    <w:p w:rsidR="0072531E" w:rsidRDefault="0072531E">
      <w:pPr>
        <w:spacing w:before="35"/>
      </w:pPr>
    </w:p>
    <w:p w:rsidR="0072531E" w:rsidRDefault="0072531E">
      <w:pPr>
        <w:spacing w:before="34"/>
      </w:pPr>
    </w:p>
    <w:p w:rsidR="0072531E" w:rsidRDefault="0072531E">
      <w:pPr>
        <w:spacing w:before="34"/>
      </w:pPr>
    </w:p>
    <w:tbl>
      <w:tblPr>
        <w:tblW w:w="8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22"/>
        <w:gridCol w:w="6168"/>
      </w:tblGrid>
      <w:tr w:rsidR="0072531E" w:rsidTr="00B86F37">
        <w:trPr>
          <w:trHeight w:val="1334"/>
        </w:trPr>
        <w:tc>
          <w:tcPr>
            <w:tcW w:w="8890" w:type="dxa"/>
            <w:gridSpan w:val="2"/>
          </w:tcPr>
          <w:p w:rsidR="0072531E" w:rsidRPr="00B86F37" w:rsidRDefault="0072531E" w:rsidP="00B86F37">
            <w:pPr>
              <w:pStyle w:val="TableText"/>
              <w:spacing w:before="191" w:line="219" w:lineRule="auto"/>
              <w:ind w:left="3429"/>
              <w:rPr>
                <w:sz w:val="29"/>
                <w:szCs w:val="29"/>
              </w:rPr>
            </w:pPr>
            <w:r w:rsidRPr="00B86F37">
              <w:rPr>
                <w:rFonts w:hint="eastAsia"/>
                <w:b/>
                <w:bCs/>
                <w:spacing w:val="-2"/>
                <w:sz w:val="29"/>
                <w:szCs w:val="29"/>
              </w:rPr>
              <w:t>答辩事项和依据</w:t>
            </w:r>
          </w:p>
          <w:p w:rsidR="0072531E" w:rsidRPr="00B86F37" w:rsidRDefault="0072531E" w:rsidP="00B86F37">
            <w:pPr>
              <w:pStyle w:val="TableText"/>
              <w:spacing w:before="295" w:line="218" w:lineRule="auto"/>
              <w:ind w:left="2269"/>
              <w:rPr>
                <w:sz w:val="29"/>
                <w:szCs w:val="29"/>
              </w:rPr>
            </w:pPr>
            <w:r w:rsidRPr="00B86F37">
              <w:rPr>
                <w:b/>
                <w:bCs/>
                <w:sz w:val="29"/>
                <w:szCs w:val="29"/>
              </w:rPr>
              <w:t>(</w:t>
            </w:r>
            <w:r w:rsidRPr="00B86F37">
              <w:rPr>
                <w:rFonts w:hint="eastAsia"/>
                <w:b/>
                <w:bCs/>
                <w:sz w:val="29"/>
                <w:szCs w:val="29"/>
              </w:rPr>
              <w:t>对原告诉讼请求的确认或者异议</w:t>
            </w:r>
            <w:r w:rsidRPr="00B86F37">
              <w:rPr>
                <w:b/>
                <w:bCs/>
                <w:sz w:val="29"/>
                <w:szCs w:val="29"/>
              </w:rPr>
              <w:t>)</w:t>
            </w:r>
          </w:p>
        </w:tc>
      </w:tr>
      <w:tr w:rsidR="0072531E" w:rsidTr="00B86F37">
        <w:trPr>
          <w:trHeight w:val="640"/>
        </w:trPr>
        <w:tc>
          <w:tcPr>
            <w:tcW w:w="2722" w:type="dxa"/>
          </w:tcPr>
          <w:p w:rsidR="0072531E" w:rsidRPr="00B86F37" w:rsidRDefault="0072531E" w:rsidP="00B86F37">
            <w:pPr>
              <w:pStyle w:val="TableText"/>
              <w:spacing w:before="67" w:line="219" w:lineRule="auto"/>
              <w:ind w:left="125"/>
              <w:rPr>
                <w:sz w:val="18"/>
                <w:szCs w:val="18"/>
              </w:rPr>
            </w:pPr>
            <w:r w:rsidRPr="00B86F37">
              <w:rPr>
                <w:sz w:val="18"/>
                <w:szCs w:val="18"/>
              </w:rPr>
              <w:t>1.</w:t>
            </w:r>
            <w:r w:rsidRPr="00B86F37">
              <w:rPr>
                <w:rFonts w:hint="eastAsia"/>
                <w:sz w:val="18"/>
                <w:szCs w:val="18"/>
              </w:rPr>
              <w:t>对透支本金有无异议</w:t>
            </w:r>
          </w:p>
        </w:tc>
        <w:tc>
          <w:tcPr>
            <w:tcW w:w="6168" w:type="dxa"/>
          </w:tcPr>
          <w:p w:rsidR="0072531E" w:rsidRPr="00B86F37" w:rsidRDefault="0072531E" w:rsidP="00B86F37">
            <w:pPr>
              <w:pStyle w:val="TableText"/>
              <w:spacing w:before="48" w:line="220" w:lineRule="auto"/>
              <w:ind w:left="123"/>
              <w:rPr>
                <w:sz w:val="18"/>
                <w:szCs w:val="18"/>
              </w:rPr>
            </w:pPr>
            <w:r w:rsidRPr="00B86F37">
              <w:rPr>
                <w:rFonts w:hint="eastAsia"/>
                <w:spacing w:val="8"/>
                <w:sz w:val="18"/>
                <w:szCs w:val="18"/>
              </w:rPr>
              <w:t>确认口</w:t>
            </w:r>
          </w:p>
          <w:p w:rsidR="0072531E" w:rsidRPr="00B86F37" w:rsidRDefault="0072531E" w:rsidP="00B86F37">
            <w:pPr>
              <w:pStyle w:val="TableText"/>
              <w:spacing w:before="105" w:line="219" w:lineRule="auto"/>
              <w:ind w:left="123"/>
              <w:rPr>
                <w:sz w:val="18"/>
                <w:szCs w:val="18"/>
              </w:rPr>
            </w:pPr>
            <w:r w:rsidRPr="00B86F37">
              <w:rPr>
                <w:rFonts w:hint="eastAsia"/>
                <w:sz w:val="18"/>
                <w:szCs w:val="18"/>
              </w:rPr>
              <w:t>异议口内容：</w:t>
            </w:r>
          </w:p>
        </w:tc>
      </w:tr>
      <w:tr w:rsidR="0072531E" w:rsidTr="00B86F37">
        <w:trPr>
          <w:trHeight w:val="729"/>
        </w:trPr>
        <w:tc>
          <w:tcPr>
            <w:tcW w:w="2722" w:type="dxa"/>
          </w:tcPr>
          <w:p w:rsidR="0072531E" w:rsidRPr="00B86F37" w:rsidRDefault="0072531E" w:rsidP="00B86F37">
            <w:pPr>
              <w:pStyle w:val="TableText"/>
              <w:spacing w:before="59" w:line="273" w:lineRule="auto"/>
              <w:ind w:left="124" w:hanging="29"/>
              <w:rPr>
                <w:sz w:val="18"/>
                <w:szCs w:val="18"/>
              </w:rPr>
            </w:pPr>
            <w:r w:rsidRPr="00B86F37">
              <w:rPr>
                <w:spacing w:val="-6"/>
                <w:sz w:val="18"/>
                <w:szCs w:val="18"/>
              </w:rPr>
              <w:t>2.</w:t>
            </w:r>
            <w:r w:rsidRPr="00B86F37">
              <w:rPr>
                <w:rFonts w:hint="eastAsia"/>
                <w:spacing w:val="-6"/>
                <w:sz w:val="18"/>
                <w:szCs w:val="18"/>
              </w:rPr>
              <w:t>对利息、罚息、复利、滞纳金、</w:t>
            </w:r>
            <w:r w:rsidRPr="00B86F37">
              <w:rPr>
                <w:spacing w:val="11"/>
                <w:sz w:val="18"/>
                <w:szCs w:val="18"/>
              </w:rPr>
              <w:t xml:space="preserve"> </w:t>
            </w:r>
            <w:r w:rsidRPr="00B86F37">
              <w:rPr>
                <w:rFonts w:hint="eastAsia"/>
                <w:spacing w:val="-6"/>
                <w:sz w:val="18"/>
                <w:szCs w:val="18"/>
              </w:rPr>
              <w:t>违约金、手续费等有无异议</w:t>
            </w:r>
          </w:p>
        </w:tc>
        <w:tc>
          <w:tcPr>
            <w:tcW w:w="6168" w:type="dxa"/>
          </w:tcPr>
          <w:p w:rsidR="0072531E" w:rsidRPr="00B86F37" w:rsidRDefault="0072531E" w:rsidP="00B86F37">
            <w:pPr>
              <w:pStyle w:val="TableText"/>
              <w:spacing w:before="39" w:line="220" w:lineRule="auto"/>
              <w:ind w:left="123"/>
              <w:rPr>
                <w:sz w:val="18"/>
                <w:szCs w:val="18"/>
              </w:rPr>
            </w:pPr>
            <w:r w:rsidRPr="00B86F37">
              <w:rPr>
                <w:rFonts w:hint="eastAsia"/>
                <w:spacing w:val="8"/>
                <w:sz w:val="18"/>
                <w:szCs w:val="18"/>
              </w:rPr>
              <w:t>确认口</w:t>
            </w:r>
          </w:p>
          <w:p w:rsidR="0072531E" w:rsidRPr="00B86F37" w:rsidRDefault="0072531E" w:rsidP="00B86F37">
            <w:pPr>
              <w:pStyle w:val="TableText"/>
              <w:spacing w:before="125" w:line="219" w:lineRule="auto"/>
              <w:ind w:left="123"/>
              <w:rPr>
                <w:sz w:val="18"/>
                <w:szCs w:val="18"/>
              </w:rPr>
            </w:pPr>
            <w:r w:rsidRPr="00B86F37">
              <w:rPr>
                <w:rFonts w:hint="eastAsia"/>
                <w:sz w:val="18"/>
                <w:szCs w:val="18"/>
              </w:rPr>
              <w:t>异议口内容：</w:t>
            </w:r>
          </w:p>
        </w:tc>
      </w:tr>
      <w:tr w:rsidR="0072531E" w:rsidTr="00B86F37">
        <w:trPr>
          <w:trHeight w:val="630"/>
        </w:trPr>
        <w:tc>
          <w:tcPr>
            <w:tcW w:w="2722" w:type="dxa"/>
          </w:tcPr>
          <w:p w:rsidR="0072531E" w:rsidRPr="00B86F37" w:rsidRDefault="0072531E" w:rsidP="00B86F37">
            <w:pPr>
              <w:pStyle w:val="TableText"/>
              <w:spacing w:before="69" w:line="219" w:lineRule="auto"/>
              <w:ind w:left="125"/>
              <w:rPr>
                <w:sz w:val="18"/>
                <w:szCs w:val="18"/>
              </w:rPr>
            </w:pPr>
            <w:r w:rsidRPr="00B86F37">
              <w:rPr>
                <w:spacing w:val="-1"/>
                <w:sz w:val="18"/>
                <w:szCs w:val="18"/>
              </w:rPr>
              <w:t>3.</w:t>
            </w:r>
            <w:r w:rsidRPr="00B86F37">
              <w:rPr>
                <w:rFonts w:hint="eastAsia"/>
                <w:spacing w:val="-1"/>
                <w:sz w:val="18"/>
                <w:szCs w:val="18"/>
              </w:rPr>
              <w:t>对担保权利诉请有无异议</w:t>
            </w:r>
          </w:p>
        </w:tc>
        <w:tc>
          <w:tcPr>
            <w:tcW w:w="6168" w:type="dxa"/>
          </w:tcPr>
          <w:p w:rsidR="0072531E" w:rsidRPr="00B86F37" w:rsidRDefault="0072531E" w:rsidP="00B86F37">
            <w:pPr>
              <w:pStyle w:val="TableText"/>
              <w:spacing w:before="40" w:line="220" w:lineRule="auto"/>
              <w:ind w:left="123"/>
              <w:rPr>
                <w:sz w:val="18"/>
                <w:szCs w:val="18"/>
              </w:rPr>
            </w:pPr>
            <w:r w:rsidRPr="00B86F37">
              <w:rPr>
                <w:rFonts w:hint="eastAsia"/>
                <w:spacing w:val="8"/>
                <w:sz w:val="18"/>
                <w:szCs w:val="18"/>
              </w:rPr>
              <w:t>确认口</w:t>
            </w:r>
          </w:p>
          <w:p w:rsidR="0072531E" w:rsidRPr="00B86F37" w:rsidRDefault="0072531E" w:rsidP="00B86F37">
            <w:pPr>
              <w:pStyle w:val="TableText"/>
              <w:spacing w:before="134" w:line="219" w:lineRule="auto"/>
              <w:ind w:left="123"/>
              <w:rPr>
                <w:sz w:val="18"/>
                <w:szCs w:val="18"/>
              </w:rPr>
            </w:pPr>
            <w:r w:rsidRPr="00B86F37">
              <w:rPr>
                <w:rFonts w:hint="eastAsia"/>
                <w:sz w:val="18"/>
                <w:szCs w:val="18"/>
              </w:rPr>
              <w:t>异议口内容：</w:t>
            </w:r>
          </w:p>
        </w:tc>
      </w:tr>
      <w:tr w:rsidR="0072531E" w:rsidTr="00B86F37">
        <w:trPr>
          <w:trHeight w:val="630"/>
        </w:trPr>
        <w:tc>
          <w:tcPr>
            <w:tcW w:w="2722" w:type="dxa"/>
          </w:tcPr>
          <w:p w:rsidR="0072531E" w:rsidRPr="00B86F37" w:rsidRDefault="0072531E" w:rsidP="00B86F37">
            <w:pPr>
              <w:pStyle w:val="TableText"/>
              <w:spacing w:before="69" w:line="219" w:lineRule="auto"/>
              <w:ind w:left="125"/>
              <w:rPr>
                <w:sz w:val="18"/>
                <w:szCs w:val="18"/>
              </w:rPr>
            </w:pPr>
            <w:r w:rsidRPr="00B86F37">
              <w:rPr>
                <w:spacing w:val="-1"/>
                <w:sz w:val="18"/>
                <w:szCs w:val="18"/>
              </w:rPr>
              <w:t>4.</w:t>
            </w:r>
            <w:r w:rsidRPr="00B86F37">
              <w:rPr>
                <w:rFonts w:hint="eastAsia"/>
                <w:spacing w:val="-1"/>
                <w:sz w:val="18"/>
                <w:szCs w:val="18"/>
              </w:rPr>
              <w:t>对实现债权的费用有无异议</w:t>
            </w:r>
          </w:p>
        </w:tc>
        <w:tc>
          <w:tcPr>
            <w:tcW w:w="6168" w:type="dxa"/>
          </w:tcPr>
          <w:p w:rsidR="0072531E" w:rsidRPr="00B86F37" w:rsidRDefault="0072531E" w:rsidP="00B86F37">
            <w:pPr>
              <w:pStyle w:val="TableText"/>
              <w:spacing w:before="89" w:line="220" w:lineRule="auto"/>
              <w:ind w:left="123"/>
              <w:rPr>
                <w:sz w:val="18"/>
                <w:szCs w:val="18"/>
              </w:rPr>
            </w:pPr>
            <w:r w:rsidRPr="00B86F37">
              <w:rPr>
                <w:rFonts w:hint="eastAsia"/>
                <w:spacing w:val="13"/>
                <w:sz w:val="18"/>
                <w:szCs w:val="18"/>
              </w:rPr>
              <w:t>无口</w:t>
            </w:r>
          </w:p>
          <w:p w:rsidR="0072531E" w:rsidRPr="00B86F37" w:rsidRDefault="0072531E" w:rsidP="00B86F37">
            <w:pPr>
              <w:pStyle w:val="TableText"/>
              <w:spacing w:before="85" w:line="220" w:lineRule="auto"/>
              <w:ind w:left="123"/>
              <w:rPr>
                <w:sz w:val="18"/>
                <w:szCs w:val="18"/>
              </w:rPr>
            </w:pPr>
            <w:r w:rsidRPr="00B86F37">
              <w:rPr>
                <w:rFonts w:hint="eastAsia"/>
                <w:spacing w:val="-3"/>
                <w:sz w:val="18"/>
                <w:szCs w:val="18"/>
              </w:rPr>
              <w:t>有□</w:t>
            </w:r>
            <w:r w:rsidRPr="00B86F37">
              <w:rPr>
                <w:spacing w:val="13"/>
                <w:sz w:val="18"/>
                <w:szCs w:val="18"/>
              </w:rPr>
              <w:t xml:space="preserve">  </w:t>
            </w:r>
            <w:r w:rsidRPr="00B86F37">
              <w:rPr>
                <w:rFonts w:hint="eastAsia"/>
                <w:spacing w:val="-3"/>
                <w:sz w:val="18"/>
                <w:szCs w:val="18"/>
              </w:rPr>
              <w:t>事实和理由：</w:t>
            </w:r>
          </w:p>
        </w:tc>
      </w:tr>
      <w:tr w:rsidR="0072531E" w:rsidTr="00B86F37">
        <w:trPr>
          <w:trHeight w:val="979"/>
        </w:trPr>
        <w:tc>
          <w:tcPr>
            <w:tcW w:w="2722" w:type="dxa"/>
          </w:tcPr>
          <w:p w:rsidR="0072531E" w:rsidRPr="00B86F37" w:rsidRDefault="0072531E" w:rsidP="00B86F37">
            <w:pPr>
              <w:pStyle w:val="TableText"/>
              <w:spacing w:before="69" w:line="219" w:lineRule="auto"/>
              <w:ind w:left="125"/>
              <w:rPr>
                <w:sz w:val="18"/>
                <w:szCs w:val="18"/>
              </w:rPr>
            </w:pPr>
            <w:r w:rsidRPr="00B86F37">
              <w:rPr>
                <w:spacing w:val="-1"/>
                <w:sz w:val="18"/>
                <w:szCs w:val="18"/>
              </w:rPr>
              <w:t>5.</w:t>
            </w:r>
            <w:r w:rsidRPr="00B86F37">
              <w:rPr>
                <w:rFonts w:hint="eastAsia"/>
                <w:spacing w:val="-1"/>
                <w:sz w:val="18"/>
                <w:szCs w:val="18"/>
              </w:rPr>
              <w:t>对其他请求有无异议</w:t>
            </w:r>
          </w:p>
        </w:tc>
        <w:tc>
          <w:tcPr>
            <w:tcW w:w="6168" w:type="dxa"/>
          </w:tcPr>
          <w:p w:rsidR="0072531E" w:rsidRPr="00B86F37" w:rsidRDefault="0072531E" w:rsidP="00B86F37">
            <w:pPr>
              <w:pStyle w:val="TableText"/>
              <w:spacing w:before="50" w:line="220" w:lineRule="auto"/>
              <w:ind w:left="123"/>
              <w:rPr>
                <w:sz w:val="18"/>
                <w:szCs w:val="18"/>
              </w:rPr>
            </w:pPr>
            <w:r w:rsidRPr="00B86F37">
              <w:rPr>
                <w:rFonts w:hint="eastAsia"/>
                <w:spacing w:val="13"/>
                <w:sz w:val="18"/>
                <w:szCs w:val="18"/>
              </w:rPr>
              <w:t>无口</w:t>
            </w:r>
          </w:p>
          <w:p w:rsidR="0072531E" w:rsidRPr="00B86F37" w:rsidRDefault="0072531E" w:rsidP="00B86F37">
            <w:pPr>
              <w:pStyle w:val="TableText"/>
              <w:spacing w:before="115" w:line="220" w:lineRule="auto"/>
              <w:ind w:left="123"/>
              <w:rPr>
                <w:sz w:val="18"/>
                <w:szCs w:val="18"/>
              </w:rPr>
            </w:pPr>
            <w:r w:rsidRPr="00B86F37">
              <w:rPr>
                <w:rFonts w:hint="eastAsia"/>
                <w:spacing w:val="-3"/>
                <w:sz w:val="18"/>
                <w:szCs w:val="18"/>
              </w:rPr>
              <w:t>有□</w:t>
            </w:r>
            <w:r w:rsidRPr="00B86F37">
              <w:rPr>
                <w:spacing w:val="13"/>
                <w:sz w:val="18"/>
                <w:szCs w:val="18"/>
              </w:rPr>
              <w:t xml:space="preserve">  </w:t>
            </w:r>
            <w:r w:rsidRPr="00B86F37">
              <w:rPr>
                <w:rFonts w:hint="eastAsia"/>
                <w:spacing w:val="-3"/>
                <w:sz w:val="18"/>
                <w:szCs w:val="18"/>
              </w:rPr>
              <w:t>事实和理由：</w:t>
            </w:r>
          </w:p>
        </w:tc>
      </w:tr>
      <w:tr w:rsidR="0072531E" w:rsidTr="00B86F37">
        <w:trPr>
          <w:trHeight w:val="959"/>
        </w:trPr>
        <w:tc>
          <w:tcPr>
            <w:tcW w:w="2722" w:type="dxa"/>
          </w:tcPr>
          <w:p w:rsidR="0072531E" w:rsidRPr="00B86F37" w:rsidRDefault="0072531E" w:rsidP="00B86F37">
            <w:pPr>
              <w:pStyle w:val="TableText"/>
              <w:spacing w:before="60" w:line="219" w:lineRule="auto"/>
              <w:ind w:left="125"/>
              <w:rPr>
                <w:sz w:val="18"/>
                <w:szCs w:val="18"/>
              </w:rPr>
            </w:pPr>
            <w:r w:rsidRPr="00B86F37">
              <w:rPr>
                <w:spacing w:val="-1"/>
                <w:sz w:val="18"/>
                <w:szCs w:val="18"/>
              </w:rPr>
              <w:t>6.</w:t>
            </w:r>
            <w:r w:rsidRPr="00B86F37">
              <w:rPr>
                <w:rFonts w:hint="eastAsia"/>
                <w:spacing w:val="-1"/>
                <w:sz w:val="18"/>
                <w:szCs w:val="18"/>
              </w:rPr>
              <w:t>对标的总额有无异议</w:t>
            </w:r>
          </w:p>
        </w:tc>
        <w:tc>
          <w:tcPr>
            <w:tcW w:w="6168" w:type="dxa"/>
          </w:tcPr>
          <w:p w:rsidR="0072531E" w:rsidRPr="00B86F37" w:rsidRDefault="0072531E" w:rsidP="00B86F37">
            <w:pPr>
              <w:pStyle w:val="TableText"/>
              <w:spacing w:before="61" w:line="220" w:lineRule="auto"/>
              <w:ind w:left="123"/>
              <w:rPr>
                <w:sz w:val="18"/>
                <w:szCs w:val="18"/>
              </w:rPr>
            </w:pPr>
            <w:r w:rsidRPr="00B86F37">
              <w:rPr>
                <w:rFonts w:hint="eastAsia"/>
                <w:spacing w:val="13"/>
                <w:sz w:val="18"/>
                <w:szCs w:val="18"/>
              </w:rPr>
              <w:t>无口</w:t>
            </w:r>
          </w:p>
          <w:p w:rsidR="0072531E" w:rsidRPr="00B86F37" w:rsidRDefault="0072531E" w:rsidP="00B86F37">
            <w:pPr>
              <w:pStyle w:val="TableText"/>
              <w:spacing w:before="125" w:line="220" w:lineRule="auto"/>
              <w:ind w:left="123"/>
              <w:rPr>
                <w:sz w:val="18"/>
                <w:szCs w:val="18"/>
              </w:rPr>
            </w:pPr>
            <w:r w:rsidRPr="00B86F37">
              <w:rPr>
                <w:rFonts w:hint="eastAsia"/>
                <w:sz w:val="18"/>
                <w:szCs w:val="18"/>
              </w:rPr>
              <w:t>有□事实和理由：</w:t>
            </w:r>
          </w:p>
        </w:tc>
      </w:tr>
      <w:tr w:rsidR="0072531E" w:rsidTr="00B86F37">
        <w:trPr>
          <w:trHeight w:val="949"/>
        </w:trPr>
        <w:tc>
          <w:tcPr>
            <w:tcW w:w="2722" w:type="dxa"/>
          </w:tcPr>
          <w:p w:rsidR="0072531E" w:rsidRPr="00B86F37" w:rsidRDefault="0072531E" w:rsidP="00B86F37">
            <w:pPr>
              <w:pStyle w:val="TableText"/>
              <w:spacing w:before="80" w:line="219" w:lineRule="auto"/>
              <w:ind w:left="125"/>
              <w:rPr>
                <w:sz w:val="18"/>
                <w:szCs w:val="18"/>
              </w:rPr>
            </w:pPr>
            <w:r w:rsidRPr="00B86F37">
              <w:rPr>
                <w:spacing w:val="1"/>
                <w:sz w:val="18"/>
                <w:szCs w:val="18"/>
              </w:rPr>
              <w:t>7.</w:t>
            </w:r>
            <w:r w:rsidRPr="00B86F37">
              <w:rPr>
                <w:rFonts w:hint="eastAsia"/>
                <w:spacing w:val="1"/>
                <w:sz w:val="18"/>
                <w:szCs w:val="18"/>
              </w:rPr>
              <w:t>答辩依据</w:t>
            </w:r>
          </w:p>
        </w:tc>
        <w:tc>
          <w:tcPr>
            <w:tcW w:w="6168" w:type="dxa"/>
          </w:tcPr>
          <w:p w:rsidR="0072531E" w:rsidRPr="00B86F37" w:rsidRDefault="0072531E" w:rsidP="00B86F37">
            <w:pPr>
              <w:pStyle w:val="TableText"/>
              <w:spacing w:before="62" w:line="329" w:lineRule="exact"/>
              <w:ind w:left="123"/>
              <w:rPr>
                <w:sz w:val="18"/>
                <w:szCs w:val="18"/>
              </w:rPr>
            </w:pPr>
            <w:r w:rsidRPr="00B86F37">
              <w:rPr>
                <w:rFonts w:hint="eastAsia"/>
                <w:position w:val="11"/>
                <w:sz w:val="18"/>
                <w:szCs w:val="18"/>
              </w:rPr>
              <w:t>合同约定：</w:t>
            </w:r>
          </w:p>
          <w:p w:rsidR="0072531E" w:rsidRPr="00B86F37" w:rsidRDefault="0072531E" w:rsidP="00B86F37">
            <w:pPr>
              <w:pStyle w:val="TableText"/>
              <w:spacing w:line="219" w:lineRule="auto"/>
              <w:ind w:left="123"/>
              <w:rPr>
                <w:sz w:val="18"/>
                <w:szCs w:val="18"/>
              </w:rPr>
            </w:pPr>
            <w:r w:rsidRPr="00B86F37">
              <w:rPr>
                <w:rFonts w:hint="eastAsia"/>
                <w:sz w:val="18"/>
                <w:szCs w:val="18"/>
              </w:rPr>
              <w:t>法律规定：</w:t>
            </w:r>
          </w:p>
        </w:tc>
      </w:tr>
      <w:tr w:rsidR="0072531E" w:rsidTr="00B86F37">
        <w:trPr>
          <w:trHeight w:val="1319"/>
        </w:trPr>
        <w:tc>
          <w:tcPr>
            <w:tcW w:w="8890" w:type="dxa"/>
            <w:gridSpan w:val="2"/>
          </w:tcPr>
          <w:p w:rsidR="0072531E" w:rsidRPr="00B86F37" w:rsidRDefault="0072531E" w:rsidP="00B86F37">
            <w:pPr>
              <w:pStyle w:val="TableText"/>
              <w:spacing w:before="203" w:line="220" w:lineRule="auto"/>
              <w:ind w:left="3719"/>
              <w:rPr>
                <w:sz w:val="29"/>
                <w:szCs w:val="29"/>
              </w:rPr>
            </w:pPr>
            <w:r w:rsidRPr="00B86F37">
              <w:rPr>
                <w:rFonts w:hint="eastAsia"/>
                <w:b/>
                <w:bCs/>
                <w:spacing w:val="2"/>
                <w:sz w:val="29"/>
                <w:szCs w:val="29"/>
              </w:rPr>
              <w:t>事实和理由</w:t>
            </w:r>
          </w:p>
          <w:p w:rsidR="0072531E" w:rsidRPr="00B86F37" w:rsidRDefault="0072531E" w:rsidP="00B86F37">
            <w:pPr>
              <w:pStyle w:val="TableText"/>
              <w:spacing w:before="263" w:line="219" w:lineRule="auto"/>
              <w:ind w:left="2359"/>
              <w:rPr>
                <w:sz w:val="29"/>
                <w:szCs w:val="29"/>
              </w:rPr>
            </w:pPr>
            <w:r w:rsidRPr="00B86F37">
              <w:rPr>
                <w:b/>
                <w:bCs/>
                <w:spacing w:val="-4"/>
                <w:sz w:val="29"/>
                <w:szCs w:val="29"/>
              </w:rPr>
              <w:t>(</w:t>
            </w:r>
            <w:r w:rsidRPr="00B86F37">
              <w:rPr>
                <w:rFonts w:hint="eastAsia"/>
                <w:b/>
                <w:bCs/>
                <w:spacing w:val="-4"/>
                <w:sz w:val="29"/>
                <w:szCs w:val="29"/>
              </w:rPr>
              <w:t>对起诉状事实与理由的确认或者异议</w:t>
            </w:r>
          </w:p>
        </w:tc>
      </w:tr>
      <w:tr w:rsidR="0072531E" w:rsidTr="00B86F37">
        <w:trPr>
          <w:trHeight w:val="640"/>
        </w:trPr>
        <w:tc>
          <w:tcPr>
            <w:tcW w:w="2722" w:type="dxa"/>
          </w:tcPr>
          <w:p w:rsidR="0072531E" w:rsidRPr="00B86F37" w:rsidRDefault="0072531E" w:rsidP="00B86F37">
            <w:pPr>
              <w:pStyle w:val="TableText"/>
              <w:spacing w:before="73" w:line="219" w:lineRule="auto"/>
              <w:ind w:left="125"/>
              <w:rPr>
                <w:sz w:val="18"/>
                <w:szCs w:val="18"/>
              </w:rPr>
            </w:pPr>
            <w:r w:rsidRPr="00B86F37">
              <w:rPr>
                <w:sz w:val="18"/>
                <w:szCs w:val="18"/>
              </w:rPr>
              <w:t>1.</w:t>
            </w:r>
            <w:r w:rsidRPr="00B86F37">
              <w:rPr>
                <w:rFonts w:hint="eastAsia"/>
                <w:sz w:val="18"/>
                <w:szCs w:val="18"/>
              </w:rPr>
              <w:t>对信用卡办理情况有无异议</w:t>
            </w:r>
          </w:p>
        </w:tc>
        <w:tc>
          <w:tcPr>
            <w:tcW w:w="6168" w:type="dxa"/>
          </w:tcPr>
          <w:p w:rsidR="0072531E" w:rsidRPr="00B86F37" w:rsidRDefault="0072531E" w:rsidP="00B86F37">
            <w:pPr>
              <w:pStyle w:val="TableText"/>
              <w:spacing w:before="54" w:line="220" w:lineRule="auto"/>
              <w:ind w:left="123"/>
              <w:rPr>
                <w:sz w:val="18"/>
                <w:szCs w:val="18"/>
              </w:rPr>
            </w:pPr>
            <w:r w:rsidRPr="00B86F37">
              <w:rPr>
                <w:rFonts w:hint="eastAsia"/>
                <w:spacing w:val="8"/>
                <w:sz w:val="18"/>
                <w:szCs w:val="18"/>
              </w:rPr>
              <w:t>确认口</w:t>
            </w:r>
          </w:p>
          <w:p w:rsidR="0072531E" w:rsidRPr="00B86F37" w:rsidRDefault="0072531E" w:rsidP="00B86F37">
            <w:pPr>
              <w:pStyle w:val="TableText"/>
              <w:spacing w:before="134" w:line="219" w:lineRule="auto"/>
              <w:ind w:left="123"/>
              <w:rPr>
                <w:sz w:val="18"/>
                <w:szCs w:val="18"/>
              </w:rPr>
            </w:pPr>
            <w:r w:rsidRPr="00B86F37">
              <w:rPr>
                <w:rFonts w:hint="eastAsia"/>
                <w:spacing w:val="-1"/>
                <w:sz w:val="18"/>
                <w:szCs w:val="18"/>
              </w:rPr>
              <w:t>异议口事实和理由：</w:t>
            </w:r>
          </w:p>
        </w:tc>
      </w:tr>
      <w:tr w:rsidR="0072531E" w:rsidTr="00B86F37">
        <w:trPr>
          <w:trHeight w:val="720"/>
        </w:trPr>
        <w:tc>
          <w:tcPr>
            <w:tcW w:w="2722" w:type="dxa"/>
          </w:tcPr>
          <w:p w:rsidR="0072531E" w:rsidRPr="00B86F37" w:rsidRDefault="0072531E" w:rsidP="00B86F37">
            <w:pPr>
              <w:pStyle w:val="TableText"/>
              <w:spacing w:before="63" w:line="279" w:lineRule="auto"/>
              <w:ind w:left="124" w:right="106" w:hanging="29"/>
              <w:rPr>
                <w:sz w:val="18"/>
                <w:szCs w:val="18"/>
              </w:rPr>
            </w:pPr>
            <w:r w:rsidRPr="00B86F37">
              <w:rPr>
                <w:spacing w:val="-1"/>
                <w:sz w:val="18"/>
                <w:szCs w:val="18"/>
              </w:rPr>
              <w:t>2.</w:t>
            </w:r>
            <w:r w:rsidRPr="00B86F37">
              <w:rPr>
                <w:rFonts w:hint="eastAsia"/>
                <w:spacing w:val="-1"/>
                <w:sz w:val="18"/>
                <w:szCs w:val="18"/>
              </w:rPr>
              <w:t>对信用卡合约的主要约定有无</w:t>
            </w:r>
            <w:r w:rsidRPr="00B86F37">
              <w:rPr>
                <w:spacing w:val="4"/>
                <w:sz w:val="18"/>
                <w:szCs w:val="18"/>
              </w:rPr>
              <w:t xml:space="preserve"> </w:t>
            </w:r>
            <w:r w:rsidRPr="00B86F37">
              <w:rPr>
                <w:rFonts w:hint="eastAsia"/>
                <w:spacing w:val="-3"/>
                <w:sz w:val="18"/>
                <w:szCs w:val="18"/>
              </w:rPr>
              <w:t>异议</w:t>
            </w:r>
          </w:p>
        </w:tc>
        <w:tc>
          <w:tcPr>
            <w:tcW w:w="6168" w:type="dxa"/>
          </w:tcPr>
          <w:p w:rsidR="0072531E" w:rsidRPr="00B86F37" w:rsidRDefault="0072531E" w:rsidP="00B86F37">
            <w:pPr>
              <w:pStyle w:val="TableText"/>
              <w:spacing w:before="53" w:line="220" w:lineRule="auto"/>
              <w:ind w:left="123"/>
              <w:rPr>
                <w:sz w:val="18"/>
                <w:szCs w:val="18"/>
              </w:rPr>
            </w:pPr>
            <w:r w:rsidRPr="00B86F37">
              <w:rPr>
                <w:rFonts w:hint="eastAsia"/>
                <w:spacing w:val="8"/>
                <w:sz w:val="18"/>
                <w:szCs w:val="18"/>
              </w:rPr>
              <w:t>确认口</w:t>
            </w:r>
          </w:p>
          <w:p w:rsidR="0072531E" w:rsidRPr="00B86F37" w:rsidRDefault="0072531E" w:rsidP="00B86F37">
            <w:pPr>
              <w:pStyle w:val="TableText"/>
              <w:spacing w:before="135" w:line="219" w:lineRule="auto"/>
              <w:ind w:left="123"/>
              <w:rPr>
                <w:sz w:val="18"/>
                <w:szCs w:val="18"/>
              </w:rPr>
            </w:pPr>
            <w:r w:rsidRPr="00B86F37">
              <w:rPr>
                <w:rFonts w:hint="eastAsia"/>
                <w:spacing w:val="-1"/>
                <w:sz w:val="18"/>
                <w:szCs w:val="18"/>
              </w:rPr>
              <w:t>异议口事实和理由：</w:t>
            </w:r>
          </w:p>
        </w:tc>
      </w:tr>
      <w:tr w:rsidR="0072531E" w:rsidTr="00B86F37">
        <w:trPr>
          <w:trHeight w:val="949"/>
        </w:trPr>
        <w:tc>
          <w:tcPr>
            <w:tcW w:w="2722" w:type="dxa"/>
          </w:tcPr>
          <w:p w:rsidR="0072531E" w:rsidRPr="00B86F37" w:rsidRDefault="0072531E" w:rsidP="00B86F37">
            <w:pPr>
              <w:pStyle w:val="TableText"/>
              <w:spacing w:before="81" w:line="279" w:lineRule="auto"/>
              <w:ind w:left="94" w:right="97" w:hanging="9"/>
              <w:jc w:val="both"/>
              <w:rPr>
                <w:sz w:val="18"/>
                <w:szCs w:val="18"/>
              </w:rPr>
            </w:pPr>
            <w:r w:rsidRPr="00B86F37">
              <w:rPr>
                <w:sz w:val="18"/>
                <w:szCs w:val="18"/>
              </w:rPr>
              <w:t>3.</w:t>
            </w:r>
            <w:r w:rsidRPr="00B86F37">
              <w:rPr>
                <w:rFonts w:hint="eastAsia"/>
                <w:sz w:val="18"/>
                <w:szCs w:val="18"/>
              </w:rPr>
              <w:t>对原告对被告就信用卡合约主</w:t>
            </w:r>
            <w:r w:rsidRPr="00B86F37">
              <w:rPr>
                <w:spacing w:val="8"/>
                <w:sz w:val="18"/>
                <w:szCs w:val="18"/>
              </w:rPr>
              <w:t xml:space="preserve"> </w:t>
            </w:r>
            <w:r w:rsidRPr="00B86F37">
              <w:rPr>
                <w:rFonts w:hint="eastAsia"/>
                <w:spacing w:val="-1"/>
                <w:sz w:val="18"/>
                <w:szCs w:val="18"/>
              </w:rPr>
              <w:t>要条款进行提示注意、说明的情</w:t>
            </w:r>
            <w:r w:rsidRPr="00B86F37">
              <w:rPr>
                <w:spacing w:val="5"/>
                <w:sz w:val="18"/>
                <w:szCs w:val="18"/>
              </w:rPr>
              <w:t xml:space="preserve"> </w:t>
            </w:r>
            <w:r w:rsidRPr="00B86F37">
              <w:rPr>
                <w:rFonts w:hint="eastAsia"/>
                <w:spacing w:val="4"/>
                <w:sz w:val="18"/>
                <w:szCs w:val="18"/>
              </w:rPr>
              <w:t>况有无异议</w:t>
            </w:r>
          </w:p>
        </w:tc>
        <w:tc>
          <w:tcPr>
            <w:tcW w:w="6168" w:type="dxa"/>
          </w:tcPr>
          <w:p w:rsidR="0072531E" w:rsidRPr="00B86F37" w:rsidRDefault="0072531E" w:rsidP="00B86F37">
            <w:pPr>
              <w:pStyle w:val="TableText"/>
              <w:spacing w:before="64" w:line="220" w:lineRule="auto"/>
              <w:ind w:left="123"/>
              <w:rPr>
                <w:sz w:val="18"/>
                <w:szCs w:val="18"/>
              </w:rPr>
            </w:pPr>
            <w:r w:rsidRPr="00B86F37">
              <w:rPr>
                <w:rFonts w:hint="eastAsia"/>
                <w:spacing w:val="8"/>
                <w:sz w:val="18"/>
                <w:szCs w:val="18"/>
              </w:rPr>
              <w:t>确认口</w:t>
            </w:r>
          </w:p>
          <w:p w:rsidR="0072531E" w:rsidRPr="00B86F37" w:rsidRDefault="0072531E" w:rsidP="00B86F37">
            <w:pPr>
              <w:pStyle w:val="TableText"/>
              <w:spacing w:before="125" w:line="219" w:lineRule="auto"/>
              <w:ind w:left="123"/>
              <w:rPr>
                <w:sz w:val="18"/>
                <w:szCs w:val="18"/>
              </w:rPr>
            </w:pPr>
            <w:r w:rsidRPr="00B86F37">
              <w:rPr>
                <w:rFonts w:hint="eastAsia"/>
                <w:spacing w:val="-1"/>
                <w:sz w:val="18"/>
                <w:szCs w:val="18"/>
              </w:rPr>
              <w:t>异议口事实和理由：</w:t>
            </w:r>
          </w:p>
        </w:tc>
      </w:tr>
      <w:tr w:rsidR="0072531E" w:rsidTr="00B86F37">
        <w:trPr>
          <w:trHeight w:val="629"/>
        </w:trPr>
        <w:tc>
          <w:tcPr>
            <w:tcW w:w="2722" w:type="dxa"/>
          </w:tcPr>
          <w:p w:rsidR="0072531E" w:rsidRPr="00B86F37" w:rsidRDefault="0072531E" w:rsidP="00B86F37">
            <w:pPr>
              <w:pStyle w:val="TableText"/>
              <w:spacing w:before="82" w:line="218" w:lineRule="auto"/>
              <w:ind w:left="125"/>
              <w:rPr>
                <w:sz w:val="18"/>
                <w:szCs w:val="18"/>
              </w:rPr>
            </w:pPr>
            <w:r w:rsidRPr="00B86F37">
              <w:rPr>
                <w:spacing w:val="-1"/>
                <w:sz w:val="18"/>
                <w:szCs w:val="18"/>
              </w:rPr>
              <w:t>4.</w:t>
            </w:r>
            <w:r w:rsidRPr="00B86F37">
              <w:rPr>
                <w:rFonts w:hint="eastAsia"/>
                <w:spacing w:val="-1"/>
                <w:sz w:val="18"/>
                <w:szCs w:val="18"/>
              </w:rPr>
              <w:t>对被告已还款金额有无异议</w:t>
            </w:r>
          </w:p>
        </w:tc>
        <w:tc>
          <w:tcPr>
            <w:tcW w:w="6168" w:type="dxa"/>
          </w:tcPr>
          <w:p w:rsidR="0072531E" w:rsidRPr="00B86F37" w:rsidRDefault="0072531E" w:rsidP="00B86F37">
            <w:pPr>
              <w:pStyle w:val="TableText"/>
              <w:spacing w:before="65" w:line="220" w:lineRule="auto"/>
              <w:ind w:left="123"/>
              <w:rPr>
                <w:sz w:val="18"/>
                <w:szCs w:val="18"/>
              </w:rPr>
            </w:pPr>
            <w:r w:rsidRPr="00B86F37">
              <w:rPr>
                <w:rFonts w:hint="eastAsia"/>
                <w:spacing w:val="8"/>
                <w:sz w:val="18"/>
                <w:szCs w:val="18"/>
              </w:rPr>
              <w:t>确认口</w:t>
            </w:r>
          </w:p>
          <w:p w:rsidR="0072531E" w:rsidRPr="00B86F37" w:rsidRDefault="0072531E" w:rsidP="00B86F37">
            <w:pPr>
              <w:pStyle w:val="TableText"/>
              <w:spacing w:before="114" w:line="219" w:lineRule="auto"/>
              <w:ind w:left="123"/>
              <w:rPr>
                <w:sz w:val="18"/>
                <w:szCs w:val="18"/>
              </w:rPr>
            </w:pPr>
            <w:r w:rsidRPr="00B86F37">
              <w:rPr>
                <w:rFonts w:hint="eastAsia"/>
                <w:spacing w:val="-1"/>
                <w:sz w:val="18"/>
                <w:szCs w:val="18"/>
              </w:rPr>
              <w:t>异议口事实和理由：</w:t>
            </w:r>
          </w:p>
        </w:tc>
      </w:tr>
      <w:tr w:rsidR="0072531E" w:rsidTr="00B86F37">
        <w:trPr>
          <w:trHeight w:val="929"/>
        </w:trPr>
        <w:tc>
          <w:tcPr>
            <w:tcW w:w="2722" w:type="dxa"/>
          </w:tcPr>
          <w:p w:rsidR="0072531E" w:rsidRDefault="0072531E" w:rsidP="00B86F37">
            <w:pPr>
              <w:spacing w:line="303" w:lineRule="auto"/>
            </w:pPr>
          </w:p>
          <w:p w:rsidR="0072531E" w:rsidRPr="00B86F37" w:rsidRDefault="0072531E" w:rsidP="00B86F37">
            <w:pPr>
              <w:pStyle w:val="TableText"/>
              <w:spacing w:before="59" w:line="352" w:lineRule="exact"/>
              <w:ind w:left="125"/>
              <w:rPr>
                <w:sz w:val="18"/>
                <w:szCs w:val="18"/>
              </w:rPr>
            </w:pPr>
            <w:r w:rsidRPr="00B86F37">
              <w:rPr>
                <w:position w:val="13"/>
                <w:sz w:val="18"/>
                <w:szCs w:val="18"/>
              </w:rPr>
              <w:t>5.</w:t>
            </w:r>
            <w:r w:rsidRPr="00B86F37">
              <w:rPr>
                <w:rFonts w:hint="eastAsia"/>
                <w:position w:val="13"/>
                <w:sz w:val="18"/>
                <w:szCs w:val="18"/>
              </w:rPr>
              <w:t>对被告逾期未还款金额有无异</w:t>
            </w:r>
          </w:p>
          <w:p w:rsidR="0072531E" w:rsidRPr="00B86F37" w:rsidRDefault="0072531E" w:rsidP="00B86F37">
            <w:pPr>
              <w:pStyle w:val="TableText"/>
              <w:spacing w:line="208" w:lineRule="auto"/>
              <w:ind w:left="125"/>
              <w:rPr>
                <w:sz w:val="18"/>
                <w:szCs w:val="18"/>
              </w:rPr>
            </w:pPr>
            <w:r w:rsidRPr="00B86F37">
              <w:rPr>
                <w:rFonts w:hint="eastAsia"/>
                <w:sz w:val="18"/>
                <w:szCs w:val="18"/>
              </w:rPr>
              <w:t>议</w:t>
            </w:r>
          </w:p>
        </w:tc>
        <w:tc>
          <w:tcPr>
            <w:tcW w:w="6168" w:type="dxa"/>
          </w:tcPr>
          <w:p w:rsidR="0072531E" w:rsidRPr="00B86F37" w:rsidRDefault="0072531E" w:rsidP="00B86F37">
            <w:pPr>
              <w:pStyle w:val="TableText"/>
              <w:spacing w:before="85" w:line="220" w:lineRule="auto"/>
              <w:ind w:left="123"/>
              <w:rPr>
                <w:sz w:val="18"/>
                <w:szCs w:val="18"/>
              </w:rPr>
            </w:pPr>
            <w:r w:rsidRPr="00B86F37">
              <w:rPr>
                <w:rFonts w:hint="eastAsia"/>
                <w:spacing w:val="8"/>
                <w:sz w:val="18"/>
                <w:szCs w:val="18"/>
              </w:rPr>
              <w:t>确认口</w:t>
            </w:r>
          </w:p>
          <w:p w:rsidR="0072531E" w:rsidRPr="00B86F37" w:rsidRDefault="0072531E" w:rsidP="00B86F37">
            <w:pPr>
              <w:pStyle w:val="TableText"/>
              <w:spacing w:before="95" w:line="219" w:lineRule="auto"/>
              <w:ind w:left="123"/>
              <w:rPr>
                <w:sz w:val="18"/>
                <w:szCs w:val="18"/>
              </w:rPr>
            </w:pPr>
            <w:r w:rsidRPr="00B86F37">
              <w:rPr>
                <w:rFonts w:hint="eastAsia"/>
                <w:spacing w:val="-3"/>
                <w:sz w:val="18"/>
                <w:szCs w:val="18"/>
              </w:rPr>
              <w:t>异议口</w:t>
            </w:r>
            <w:r w:rsidRPr="00B86F37">
              <w:rPr>
                <w:spacing w:val="14"/>
                <w:sz w:val="18"/>
                <w:szCs w:val="18"/>
              </w:rPr>
              <w:t xml:space="preserve">  </w:t>
            </w:r>
            <w:r w:rsidRPr="00B86F37">
              <w:rPr>
                <w:rFonts w:hint="eastAsia"/>
                <w:spacing w:val="-3"/>
                <w:sz w:val="18"/>
                <w:szCs w:val="18"/>
              </w:rPr>
              <w:t>事实和理由：</w:t>
            </w:r>
          </w:p>
        </w:tc>
      </w:tr>
      <w:tr w:rsidR="0072531E" w:rsidTr="00B86F37">
        <w:trPr>
          <w:trHeight w:val="620"/>
        </w:trPr>
        <w:tc>
          <w:tcPr>
            <w:tcW w:w="2722" w:type="dxa"/>
          </w:tcPr>
          <w:p w:rsidR="0072531E" w:rsidRPr="00B86F37" w:rsidRDefault="0072531E" w:rsidP="00B86F37">
            <w:pPr>
              <w:pStyle w:val="TableText"/>
              <w:spacing w:before="85" w:line="259" w:lineRule="auto"/>
              <w:ind w:left="124" w:right="95" w:hanging="19"/>
              <w:rPr>
                <w:sz w:val="18"/>
                <w:szCs w:val="18"/>
              </w:rPr>
            </w:pPr>
            <w:r w:rsidRPr="00B86F37">
              <w:rPr>
                <w:spacing w:val="-1"/>
                <w:sz w:val="18"/>
                <w:szCs w:val="18"/>
              </w:rPr>
              <w:t>6.</w:t>
            </w:r>
            <w:r w:rsidRPr="00B86F37">
              <w:rPr>
                <w:rFonts w:hint="eastAsia"/>
                <w:spacing w:val="-1"/>
                <w:sz w:val="18"/>
                <w:szCs w:val="18"/>
              </w:rPr>
              <w:t>对是否向被告进行通知和催收</w:t>
            </w:r>
            <w:r w:rsidRPr="00B86F37">
              <w:rPr>
                <w:spacing w:val="5"/>
                <w:sz w:val="18"/>
                <w:szCs w:val="18"/>
              </w:rPr>
              <w:t xml:space="preserve"> </w:t>
            </w:r>
            <w:r w:rsidRPr="00B86F37">
              <w:rPr>
                <w:rFonts w:hint="eastAsia"/>
                <w:spacing w:val="-2"/>
                <w:sz w:val="18"/>
                <w:szCs w:val="18"/>
              </w:rPr>
              <w:t>有无异议</w:t>
            </w:r>
          </w:p>
        </w:tc>
        <w:tc>
          <w:tcPr>
            <w:tcW w:w="6168" w:type="dxa"/>
          </w:tcPr>
          <w:p w:rsidR="0072531E" w:rsidRPr="00B86F37" w:rsidRDefault="0072531E" w:rsidP="00B86F37">
            <w:pPr>
              <w:pStyle w:val="TableText"/>
              <w:spacing w:before="67" w:line="220" w:lineRule="auto"/>
              <w:ind w:left="123"/>
              <w:rPr>
                <w:sz w:val="18"/>
                <w:szCs w:val="18"/>
              </w:rPr>
            </w:pPr>
            <w:r w:rsidRPr="00B86F37">
              <w:rPr>
                <w:rFonts w:hint="eastAsia"/>
                <w:spacing w:val="8"/>
                <w:sz w:val="18"/>
                <w:szCs w:val="18"/>
              </w:rPr>
              <w:t>确认口</w:t>
            </w:r>
          </w:p>
          <w:p w:rsidR="0072531E" w:rsidRPr="00B86F37" w:rsidRDefault="0072531E" w:rsidP="00B86F37">
            <w:pPr>
              <w:pStyle w:val="TableText"/>
              <w:spacing w:before="124" w:line="209" w:lineRule="auto"/>
              <w:ind w:left="123"/>
              <w:rPr>
                <w:sz w:val="18"/>
                <w:szCs w:val="18"/>
              </w:rPr>
            </w:pPr>
            <w:r w:rsidRPr="00B86F37">
              <w:rPr>
                <w:rFonts w:hint="eastAsia"/>
                <w:spacing w:val="-1"/>
                <w:sz w:val="18"/>
                <w:szCs w:val="18"/>
              </w:rPr>
              <w:t>异议□事实和理由：</w:t>
            </w:r>
          </w:p>
        </w:tc>
      </w:tr>
      <w:tr w:rsidR="0072531E" w:rsidTr="00B86F37">
        <w:trPr>
          <w:trHeight w:val="944"/>
        </w:trPr>
        <w:tc>
          <w:tcPr>
            <w:tcW w:w="2722" w:type="dxa"/>
          </w:tcPr>
          <w:p w:rsidR="0072531E" w:rsidRPr="00B86F37" w:rsidRDefault="0072531E" w:rsidP="00B86F37">
            <w:pPr>
              <w:pStyle w:val="TableText"/>
              <w:spacing w:before="87" w:line="268" w:lineRule="auto"/>
              <w:ind w:left="124" w:right="98" w:hanging="19"/>
              <w:rPr>
                <w:sz w:val="18"/>
                <w:szCs w:val="18"/>
              </w:rPr>
            </w:pPr>
            <w:r w:rsidRPr="00B86F37">
              <w:rPr>
                <w:spacing w:val="-1"/>
                <w:sz w:val="18"/>
                <w:szCs w:val="18"/>
              </w:rPr>
              <w:t>7.</w:t>
            </w:r>
            <w:r w:rsidRPr="00B86F37">
              <w:rPr>
                <w:rFonts w:hint="eastAsia"/>
                <w:spacing w:val="-1"/>
                <w:sz w:val="18"/>
                <w:szCs w:val="18"/>
              </w:rPr>
              <w:t>对是否签订物的担保合同有无</w:t>
            </w:r>
            <w:r w:rsidRPr="00B86F37">
              <w:rPr>
                <w:spacing w:val="2"/>
                <w:sz w:val="18"/>
                <w:szCs w:val="18"/>
              </w:rPr>
              <w:t xml:space="preserve"> </w:t>
            </w:r>
            <w:r w:rsidRPr="00B86F37">
              <w:rPr>
                <w:rFonts w:hint="eastAsia"/>
                <w:spacing w:val="-3"/>
                <w:sz w:val="18"/>
                <w:szCs w:val="18"/>
              </w:rPr>
              <w:t>异议</w:t>
            </w:r>
          </w:p>
        </w:tc>
        <w:tc>
          <w:tcPr>
            <w:tcW w:w="6168" w:type="dxa"/>
          </w:tcPr>
          <w:p w:rsidR="0072531E" w:rsidRPr="00B86F37" w:rsidRDefault="0072531E" w:rsidP="00B86F37">
            <w:pPr>
              <w:pStyle w:val="TableText"/>
              <w:spacing w:before="97" w:line="220" w:lineRule="auto"/>
              <w:ind w:left="123"/>
              <w:rPr>
                <w:sz w:val="18"/>
                <w:szCs w:val="18"/>
              </w:rPr>
            </w:pPr>
            <w:r w:rsidRPr="00B86F37">
              <w:rPr>
                <w:rFonts w:hint="eastAsia"/>
                <w:spacing w:val="13"/>
                <w:sz w:val="18"/>
                <w:szCs w:val="18"/>
              </w:rPr>
              <w:t>无口</w:t>
            </w:r>
          </w:p>
          <w:p w:rsidR="0072531E" w:rsidRPr="00B86F37" w:rsidRDefault="0072531E" w:rsidP="00B86F37">
            <w:pPr>
              <w:pStyle w:val="TableText"/>
              <w:spacing w:before="85" w:line="220" w:lineRule="auto"/>
              <w:ind w:left="123"/>
              <w:rPr>
                <w:sz w:val="18"/>
                <w:szCs w:val="18"/>
              </w:rPr>
            </w:pPr>
            <w:r w:rsidRPr="00B86F37">
              <w:rPr>
                <w:rFonts w:hint="eastAsia"/>
                <w:sz w:val="18"/>
                <w:szCs w:val="18"/>
              </w:rPr>
              <w:t>有□事实和理由：</w:t>
            </w:r>
          </w:p>
        </w:tc>
      </w:tr>
    </w:tbl>
    <w:p w:rsidR="0072531E" w:rsidRDefault="0072531E"/>
    <w:p w:rsidR="0072531E" w:rsidRDefault="0072531E">
      <w:pPr>
        <w:sectPr w:rsidR="0072531E">
          <w:footerReference w:type="default" r:id="rId82"/>
          <w:pgSz w:w="11760" w:h="16880"/>
          <w:pgMar w:top="400" w:right="1254" w:bottom="1012" w:left="1604" w:header="0" w:footer="754" w:gutter="0"/>
          <w:cols w:space="720"/>
        </w:sectPr>
      </w:pPr>
    </w:p>
    <w:p w:rsidR="0072531E" w:rsidRDefault="0072531E">
      <w:pPr>
        <w:spacing w:before="35"/>
      </w:pPr>
    </w:p>
    <w:p w:rsidR="0072531E" w:rsidRDefault="0072531E">
      <w:pPr>
        <w:spacing w:before="35"/>
      </w:pPr>
    </w:p>
    <w:p w:rsidR="0072531E" w:rsidRDefault="0072531E">
      <w:pPr>
        <w:spacing w:before="35"/>
      </w:pPr>
    </w:p>
    <w:p w:rsidR="0072531E" w:rsidRDefault="0072531E">
      <w:pPr>
        <w:spacing w:before="34"/>
      </w:pPr>
    </w:p>
    <w:tbl>
      <w:tblPr>
        <w:tblW w:w="89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31"/>
        <w:gridCol w:w="6188"/>
      </w:tblGrid>
      <w:tr w:rsidR="0072531E" w:rsidTr="00B86F37">
        <w:trPr>
          <w:trHeight w:val="644"/>
        </w:trPr>
        <w:tc>
          <w:tcPr>
            <w:tcW w:w="2731" w:type="dxa"/>
          </w:tcPr>
          <w:p w:rsidR="0072531E" w:rsidRDefault="0072531E" w:rsidP="00B86F37">
            <w:pPr>
              <w:pStyle w:val="TableText"/>
              <w:spacing w:before="92" w:line="219" w:lineRule="auto"/>
              <w:ind w:left="125"/>
            </w:pPr>
            <w:r w:rsidRPr="00B86F37">
              <w:rPr>
                <w:spacing w:val="-1"/>
              </w:rPr>
              <w:t>8.</w:t>
            </w:r>
            <w:r w:rsidRPr="00B86F37">
              <w:rPr>
                <w:rFonts w:hint="eastAsia"/>
                <w:spacing w:val="-1"/>
              </w:rPr>
              <w:t>对担保人、担保物有无异议</w:t>
            </w:r>
          </w:p>
        </w:tc>
        <w:tc>
          <w:tcPr>
            <w:tcW w:w="6188" w:type="dxa"/>
          </w:tcPr>
          <w:p w:rsidR="0072531E" w:rsidRDefault="0072531E" w:rsidP="00B86F37">
            <w:pPr>
              <w:pStyle w:val="TableText"/>
              <w:spacing w:before="53" w:line="220" w:lineRule="auto"/>
              <w:ind w:left="113"/>
            </w:pPr>
            <w:r w:rsidRPr="00B86F37">
              <w:rPr>
                <w:rFonts w:hint="eastAsia"/>
                <w:spacing w:val="14"/>
              </w:rPr>
              <w:t>无口</w:t>
            </w:r>
          </w:p>
          <w:p w:rsidR="0072531E" w:rsidRDefault="0072531E" w:rsidP="00B86F37">
            <w:pPr>
              <w:pStyle w:val="TableText"/>
              <w:spacing w:before="133" w:line="214" w:lineRule="auto"/>
              <w:ind w:left="113"/>
            </w:pPr>
            <w:r w:rsidRPr="00B86F37">
              <w:rPr>
                <w:rFonts w:hint="eastAsia"/>
                <w:spacing w:val="-1"/>
              </w:rPr>
              <w:t>有□事实和理由：</w:t>
            </w:r>
          </w:p>
        </w:tc>
      </w:tr>
      <w:tr w:rsidR="0072531E" w:rsidTr="00B86F37">
        <w:trPr>
          <w:trHeight w:val="628"/>
        </w:trPr>
        <w:tc>
          <w:tcPr>
            <w:tcW w:w="2731" w:type="dxa"/>
          </w:tcPr>
          <w:p w:rsidR="0072531E" w:rsidRDefault="0072531E" w:rsidP="00B86F37">
            <w:pPr>
              <w:spacing w:line="325" w:lineRule="auto"/>
            </w:pPr>
          </w:p>
          <w:p w:rsidR="0072531E" w:rsidRDefault="0072531E" w:rsidP="00B86F37">
            <w:pPr>
              <w:pStyle w:val="TableText"/>
              <w:spacing w:before="61" w:line="219" w:lineRule="auto"/>
              <w:ind w:left="125"/>
            </w:pPr>
            <w:r w:rsidRPr="00B86F37">
              <w:rPr>
                <w:spacing w:val="-1"/>
              </w:rPr>
              <w:t>9.</w:t>
            </w:r>
            <w:r w:rsidRPr="00B86F37">
              <w:rPr>
                <w:rFonts w:hint="eastAsia"/>
                <w:spacing w:val="-1"/>
              </w:rPr>
              <w:t>对最高额抵押担保有无异议</w:t>
            </w:r>
          </w:p>
        </w:tc>
        <w:tc>
          <w:tcPr>
            <w:tcW w:w="6188" w:type="dxa"/>
          </w:tcPr>
          <w:p w:rsidR="0072531E" w:rsidRDefault="0072531E" w:rsidP="00B86F37">
            <w:pPr>
              <w:pStyle w:val="TableText"/>
              <w:spacing w:before="89" w:line="220" w:lineRule="auto"/>
              <w:ind w:left="113"/>
            </w:pPr>
            <w:r w:rsidRPr="00B86F37">
              <w:rPr>
                <w:rFonts w:hint="eastAsia"/>
                <w:spacing w:val="14"/>
              </w:rPr>
              <w:t>无口</w:t>
            </w:r>
          </w:p>
          <w:p w:rsidR="0072531E" w:rsidRDefault="0072531E" w:rsidP="00B86F37">
            <w:pPr>
              <w:pStyle w:val="TableText"/>
              <w:spacing w:before="73" w:line="220" w:lineRule="auto"/>
              <w:ind w:left="113"/>
            </w:pPr>
            <w:r w:rsidRPr="00B86F37">
              <w:rPr>
                <w:rFonts w:hint="eastAsia"/>
                <w:spacing w:val="-3"/>
              </w:rPr>
              <w:t>有□</w:t>
            </w:r>
            <w:r w:rsidRPr="00B86F37">
              <w:rPr>
                <w:spacing w:val="11"/>
              </w:rPr>
              <w:t xml:space="preserve">  </w:t>
            </w:r>
            <w:r w:rsidRPr="00B86F37">
              <w:rPr>
                <w:rFonts w:hint="eastAsia"/>
                <w:spacing w:val="-3"/>
              </w:rPr>
              <w:t>事实和理由：</w:t>
            </w:r>
          </w:p>
        </w:tc>
      </w:tr>
      <w:tr w:rsidR="0072531E" w:rsidTr="00B86F37">
        <w:trPr>
          <w:trHeight w:val="699"/>
        </w:trPr>
        <w:tc>
          <w:tcPr>
            <w:tcW w:w="2731" w:type="dxa"/>
          </w:tcPr>
          <w:p w:rsidR="0072531E" w:rsidRDefault="0072531E" w:rsidP="00B86F37">
            <w:pPr>
              <w:pStyle w:val="TableText"/>
              <w:spacing w:before="81" w:line="255" w:lineRule="auto"/>
              <w:ind w:left="124" w:hanging="19"/>
            </w:pPr>
            <w:r w:rsidRPr="00B86F37">
              <w:rPr>
                <w:spacing w:val="-3"/>
              </w:rPr>
              <w:t>10.</w:t>
            </w:r>
            <w:r w:rsidRPr="00B86F37">
              <w:rPr>
                <w:rFonts w:hint="eastAsia"/>
                <w:spacing w:val="-3"/>
              </w:rPr>
              <w:t>对是否办理抵押</w:t>
            </w:r>
            <w:r w:rsidRPr="00B86F37">
              <w:rPr>
                <w:spacing w:val="-3"/>
              </w:rPr>
              <w:t>/</w:t>
            </w:r>
            <w:r w:rsidRPr="00B86F37">
              <w:rPr>
                <w:rFonts w:hint="eastAsia"/>
                <w:spacing w:val="-3"/>
              </w:rPr>
              <w:t>质押登记有</w:t>
            </w:r>
            <w:r w:rsidRPr="00B86F37">
              <w:rPr>
                <w:spacing w:val="2"/>
              </w:rPr>
              <w:t xml:space="preserve"> </w:t>
            </w:r>
            <w:r w:rsidRPr="00B86F37">
              <w:rPr>
                <w:rFonts w:hint="eastAsia"/>
                <w:spacing w:val="-4"/>
              </w:rPr>
              <w:t>无异议</w:t>
            </w:r>
          </w:p>
        </w:tc>
        <w:tc>
          <w:tcPr>
            <w:tcW w:w="6188" w:type="dxa"/>
          </w:tcPr>
          <w:p w:rsidR="0072531E" w:rsidRDefault="0072531E" w:rsidP="00B86F37">
            <w:pPr>
              <w:pStyle w:val="TableText"/>
              <w:spacing w:before="71" w:line="220" w:lineRule="auto"/>
              <w:ind w:left="113"/>
            </w:pPr>
            <w:r w:rsidRPr="00B86F37">
              <w:rPr>
                <w:rFonts w:hint="eastAsia"/>
                <w:spacing w:val="14"/>
              </w:rPr>
              <w:t>无口</w:t>
            </w:r>
          </w:p>
          <w:p w:rsidR="0072531E" w:rsidRDefault="0072531E" w:rsidP="00B86F37">
            <w:pPr>
              <w:pStyle w:val="TableText"/>
              <w:spacing w:before="83" w:line="220" w:lineRule="auto"/>
              <w:ind w:left="113"/>
            </w:pPr>
            <w:r w:rsidRPr="00B86F37">
              <w:rPr>
                <w:rFonts w:hint="eastAsia"/>
                <w:spacing w:val="-3"/>
              </w:rPr>
              <w:t>有口</w:t>
            </w:r>
            <w:r w:rsidRPr="00B86F37">
              <w:rPr>
                <w:spacing w:val="11"/>
              </w:rPr>
              <w:t xml:space="preserve">  </w:t>
            </w:r>
            <w:r w:rsidRPr="00B86F37">
              <w:rPr>
                <w:rFonts w:hint="eastAsia"/>
                <w:spacing w:val="-3"/>
              </w:rPr>
              <w:t>事实和理由：</w:t>
            </w:r>
          </w:p>
        </w:tc>
      </w:tr>
      <w:tr w:rsidR="0072531E" w:rsidTr="00B86F37">
        <w:trPr>
          <w:trHeight w:val="1098"/>
        </w:trPr>
        <w:tc>
          <w:tcPr>
            <w:tcW w:w="2731" w:type="dxa"/>
          </w:tcPr>
          <w:p w:rsidR="0072531E" w:rsidRDefault="0072531E" w:rsidP="00B86F37">
            <w:pPr>
              <w:pStyle w:val="TableText"/>
              <w:spacing w:before="81" w:line="261" w:lineRule="auto"/>
              <w:ind w:left="125" w:right="24"/>
            </w:pPr>
            <w:r>
              <w:t>11.</w:t>
            </w:r>
            <w:r>
              <w:rPr>
                <w:rFonts w:hint="eastAsia"/>
              </w:rPr>
              <w:t>对是否签订保证合同有无异</w:t>
            </w:r>
            <w:r w:rsidRPr="00B86F37">
              <w:rPr>
                <w:spacing w:val="5"/>
              </w:rPr>
              <w:t xml:space="preserve"> </w:t>
            </w:r>
            <w:r>
              <w:rPr>
                <w:rFonts w:hint="eastAsia"/>
              </w:rPr>
              <w:t>议</w:t>
            </w:r>
          </w:p>
        </w:tc>
        <w:tc>
          <w:tcPr>
            <w:tcW w:w="6188" w:type="dxa"/>
          </w:tcPr>
          <w:p w:rsidR="0072531E" w:rsidRDefault="0072531E" w:rsidP="00B86F37">
            <w:pPr>
              <w:pStyle w:val="TableText"/>
              <w:spacing w:before="92" w:line="220" w:lineRule="auto"/>
              <w:ind w:left="113"/>
            </w:pPr>
            <w:r w:rsidRPr="00B86F37">
              <w:rPr>
                <w:rFonts w:hint="eastAsia"/>
                <w:spacing w:val="14"/>
              </w:rPr>
              <w:t>无口</w:t>
            </w:r>
          </w:p>
          <w:p w:rsidR="0072531E" w:rsidRDefault="0072531E" w:rsidP="00B86F37">
            <w:pPr>
              <w:pStyle w:val="TableText"/>
              <w:spacing w:before="83" w:line="220" w:lineRule="auto"/>
              <w:ind w:left="113"/>
            </w:pPr>
            <w:r w:rsidRPr="00B86F37">
              <w:rPr>
                <w:rFonts w:hint="eastAsia"/>
                <w:spacing w:val="-3"/>
              </w:rPr>
              <w:t>有口</w:t>
            </w:r>
            <w:r w:rsidRPr="00B86F37">
              <w:rPr>
                <w:spacing w:val="11"/>
              </w:rPr>
              <w:t xml:space="preserve">  </w:t>
            </w:r>
            <w:r w:rsidRPr="00B86F37">
              <w:rPr>
                <w:rFonts w:hint="eastAsia"/>
                <w:spacing w:val="-3"/>
              </w:rPr>
              <w:t>事实和理由：</w:t>
            </w:r>
          </w:p>
        </w:tc>
      </w:tr>
      <w:tr w:rsidR="0072531E" w:rsidTr="00B86F37">
        <w:trPr>
          <w:trHeight w:val="629"/>
        </w:trPr>
        <w:tc>
          <w:tcPr>
            <w:tcW w:w="2731" w:type="dxa"/>
          </w:tcPr>
          <w:p w:rsidR="0072531E" w:rsidRDefault="0072531E" w:rsidP="00B86F37">
            <w:pPr>
              <w:pStyle w:val="TableText"/>
              <w:spacing w:before="83" w:line="219" w:lineRule="auto"/>
              <w:ind w:left="125"/>
            </w:pPr>
            <w:r>
              <w:t>12.</w:t>
            </w:r>
            <w:r>
              <w:rPr>
                <w:rFonts w:hint="eastAsia"/>
              </w:rPr>
              <w:t>对保证方式有无异议</w:t>
            </w:r>
          </w:p>
        </w:tc>
        <w:tc>
          <w:tcPr>
            <w:tcW w:w="6188" w:type="dxa"/>
          </w:tcPr>
          <w:p w:rsidR="0072531E" w:rsidRDefault="0072531E" w:rsidP="00B86F37">
            <w:pPr>
              <w:pStyle w:val="TableText"/>
              <w:spacing w:before="54" w:line="220" w:lineRule="auto"/>
              <w:ind w:left="113"/>
            </w:pPr>
            <w:r w:rsidRPr="00B86F37">
              <w:rPr>
                <w:rFonts w:hint="eastAsia"/>
                <w:spacing w:val="14"/>
              </w:rPr>
              <w:t>无口</w:t>
            </w:r>
          </w:p>
          <w:p w:rsidR="0072531E" w:rsidRDefault="0072531E" w:rsidP="00B86F37">
            <w:pPr>
              <w:pStyle w:val="TableText"/>
              <w:spacing w:before="113" w:line="218" w:lineRule="auto"/>
              <w:ind w:left="113"/>
            </w:pPr>
            <w:r w:rsidRPr="00B86F37">
              <w:rPr>
                <w:rFonts w:hint="eastAsia"/>
                <w:spacing w:val="-3"/>
              </w:rPr>
              <w:t>有□</w:t>
            </w:r>
            <w:r w:rsidRPr="00B86F37">
              <w:rPr>
                <w:spacing w:val="11"/>
              </w:rPr>
              <w:t xml:space="preserve">  </w:t>
            </w:r>
            <w:r w:rsidRPr="00B86F37">
              <w:rPr>
                <w:rFonts w:hint="eastAsia"/>
                <w:spacing w:val="-3"/>
              </w:rPr>
              <w:t>事实和理由：</w:t>
            </w:r>
          </w:p>
        </w:tc>
      </w:tr>
      <w:tr w:rsidR="0072531E" w:rsidTr="00B86F37">
        <w:trPr>
          <w:trHeight w:val="629"/>
        </w:trPr>
        <w:tc>
          <w:tcPr>
            <w:tcW w:w="2731" w:type="dxa"/>
          </w:tcPr>
          <w:p w:rsidR="0072531E" w:rsidRDefault="0072531E" w:rsidP="00B86F37">
            <w:pPr>
              <w:spacing w:line="330" w:lineRule="auto"/>
            </w:pPr>
          </w:p>
          <w:p w:rsidR="0072531E" w:rsidRDefault="0072531E" w:rsidP="00B86F37">
            <w:pPr>
              <w:pStyle w:val="TableText"/>
              <w:spacing w:before="62" w:line="218" w:lineRule="auto"/>
              <w:ind w:left="125"/>
            </w:pPr>
            <w:r>
              <w:t>13.</w:t>
            </w:r>
            <w:r>
              <w:rPr>
                <w:rFonts w:hint="eastAsia"/>
              </w:rPr>
              <w:t>对其他担保方式有无异议</w:t>
            </w:r>
          </w:p>
        </w:tc>
        <w:tc>
          <w:tcPr>
            <w:tcW w:w="6188" w:type="dxa"/>
          </w:tcPr>
          <w:p w:rsidR="0072531E" w:rsidRDefault="0072531E" w:rsidP="00B86F37">
            <w:pPr>
              <w:pStyle w:val="TableText"/>
              <w:spacing w:before="75" w:line="220" w:lineRule="auto"/>
              <w:ind w:left="113"/>
            </w:pPr>
            <w:r w:rsidRPr="00B86F37">
              <w:rPr>
                <w:rFonts w:hint="eastAsia"/>
                <w:spacing w:val="14"/>
              </w:rPr>
              <w:t>无口</w:t>
            </w:r>
          </w:p>
          <w:p w:rsidR="0072531E" w:rsidRDefault="0072531E" w:rsidP="00B86F37">
            <w:pPr>
              <w:pStyle w:val="TableText"/>
              <w:spacing w:before="93" w:line="217" w:lineRule="auto"/>
              <w:ind w:left="113"/>
            </w:pPr>
            <w:r w:rsidRPr="00B86F37">
              <w:rPr>
                <w:rFonts w:hint="eastAsia"/>
                <w:spacing w:val="-3"/>
              </w:rPr>
              <w:t>有□</w:t>
            </w:r>
            <w:r w:rsidRPr="00B86F37">
              <w:rPr>
                <w:spacing w:val="11"/>
              </w:rPr>
              <w:t xml:space="preserve">  </w:t>
            </w:r>
            <w:r w:rsidRPr="00B86F37">
              <w:rPr>
                <w:rFonts w:hint="eastAsia"/>
                <w:spacing w:val="-3"/>
              </w:rPr>
              <w:t>事实和理由：</w:t>
            </w:r>
          </w:p>
        </w:tc>
      </w:tr>
      <w:tr w:rsidR="0072531E" w:rsidTr="00B86F37">
        <w:trPr>
          <w:trHeight w:val="629"/>
        </w:trPr>
        <w:tc>
          <w:tcPr>
            <w:tcW w:w="2731" w:type="dxa"/>
          </w:tcPr>
          <w:p w:rsidR="0072531E" w:rsidRDefault="0072531E" w:rsidP="00B86F37">
            <w:pPr>
              <w:pStyle w:val="TableText"/>
              <w:spacing w:before="86" w:line="220" w:lineRule="auto"/>
              <w:ind w:left="125"/>
            </w:pPr>
            <w:r w:rsidRPr="00B86F37">
              <w:rPr>
                <w:spacing w:val="1"/>
              </w:rPr>
              <w:t>14.</w:t>
            </w:r>
            <w:r w:rsidRPr="00B86F37">
              <w:rPr>
                <w:rFonts w:hint="eastAsia"/>
                <w:spacing w:val="1"/>
              </w:rPr>
              <w:t>有无其他免责</w:t>
            </w:r>
            <w:r w:rsidRPr="00B86F37">
              <w:rPr>
                <w:spacing w:val="1"/>
              </w:rPr>
              <w:t>/</w:t>
            </w:r>
            <w:r w:rsidRPr="00B86F37">
              <w:rPr>
                <w:rFonts w:hint="eastAsia"/>
                <w:spacing w:val="1"/>
              </w:rPr>
              <w:t>减责事由</w:t>
            </w:r>
          </w:p>
        </w:tc>
        <w:tc>
          <w:tcPr>
            <w:tcW w:w="6188" w:type="dxa"/>
          </w:tcPr>
          <w:p w:rsidR="0072531E" w:rsidRDefault="0072531E" w:rsidP="00B86F37">
            <w:pPr>
              <w:pStyle w:val="TableText"/>
              <w:spacing w:before="86" w:line="220" w:lineRule="auto"/>
              <w:ind w:left="113"/>
            </w:pPr>
            <w:r w:rsidRPr="00B86F37">
              <w:rPr>
                <w:rFonts w:hint="eastAsia"/>
                <w:spacing w:val="14"/>
              </w:rPr>
              <w:t>无口</w:t>
            </w:r>
          </w:p>
          <w:p w:rsidR="0072531E" w:rsidRDefault="0072531E" w:rsidP="00B86F37">
            <w:pPr>
              <w:pStyle w:val="TableText"/>
              <w:spacing w:before="73" w:line="220" w:lineRule="auto"/>
              <w:ind w:left="113"/>
            </w:pPr>
            <w:r w:rsidRPr="00B86F37">
              <w:rPr>
                <w:rFonts w:hint="eastAsia"/>
                <w:spacing w:val="-3"/>
              </w:rPr>
              <w:t>有口</w:t>
            </w:r>
            <w:r w:rsidRPr="00B86F37">
              <w:rPr>
                <w:spacing w:val="11"/>
              </w:rPr>
              <w:t xml:space="preserve">  </w:t>
            </w:r>
            <w:r w:rsidRPr="00B86F37">
              <w:rPr>
                <w:rFonts w:hint="eastAsia"/>
                <w:spacing w:val="-3"/>
              </w:rPr>
              <w:t>事实和理由：</w:t>
            </w:r>
          </w:p>
        </w:tc>
      </w:tr>
      <w:tr w:rsidR="0072531E" w:rsidTr="00B86F37">
        <w:trPr>
          <w:trHeight w:val="629"/>
        </w:trPr>
        <w:tc>
          <w:tcPr>
            <w:tcW w:w="2731" w:type="dxa"/>
          </w:tcPr>
          <w:p w:rsidR="0072531E" w:rsidRDefault="0072531E" w:rsidP="00B86F37">
            <w:pPr>
              <w:pStyle w:val="TableText"/>
              <w:spacing w:before="56" w:line="352" w:lineRule="exact"/>
              <w:jc w:val="right"/>
            </w:pPr>
            <w:r w:rsidRPr="00B86F37">
              <w:rPr>
                <w:spacing w:val="-5"/>
                <w:position w:val="12"/>
              </w:rPr>
              <w:t>15.</w:t>
            </w:r>
            <w:r w:rsidRPr="00B86F37">
              <w:rPr>
                <w:rFonts w:hint="eastAsia"/>
                <w:spacing w:val="-5"/>
                <w:position w:val="12"/>
              </w:rPr>
              <w:t>其他需要说明的内容</w:t>
            </w:r>
            <w:r w:rsidRPr="00B86F37">
              <w:rPr>
                <w:spacing w:val="-5"/>
                <w:position w:val="12"/>
              </w:rPr>
              <w:t>(</w:t>
            </w:r>
            <w:r w:rsidRPr="00B86F37">
              <w:rPr>
                <w:rFonts w:hint="eastAsia"/>
                <w:spacing w:val="-5"/>
                <w:position w:val="12"/>
              </w:rPr>
              <w:t>可另附</w:t>
            </w:r>
          </w:p>
          <w:p w:rsidR="0072531E" w:rsidRDefault="0072531E" w:rsidP="00B86F37">
            <w:pPr>
              <w:pStyle w:val="TableText"/>
              <w:spacing w:line="204" w:lineRule="auto"/>
              <w:ind w:left="125"/>
            </w:pPr>
            <w:r w:rsidRPr="00B86F37">
              <w:rPr>
                <w:rFonts w:hint="eastAsia"/>
                <w:spacing w:val="-7"/>
              </w:rPr>
              <w:t>页</w:t>
            </w:r>
            <w:r w:rsidRPr="00B86F37">
              <w:rPr>
                <w:spacing w:val="-38"/>
              </w:rPr>
              <w:t xml:space="preserve"> </w:t>
            </w:r>
            <w:r w:rsidRPr="00B86F37">
              <w:rPr>
                <w:spacing w:val="-7"/>
              </w:rPr>
              <w:t>)</w:t>
            </w:r>
          </w:p>
        </w:tc>
        <w:tc>
          <w:tcPr>
            <w:tcW w:w="6188" w:type="dxa"/>
          </w:tcPr>
          <w:p w:rsidR="0072531E" w:rsidRDefault="0072531E"/>
        </w:tc>
      </w:tr>
      <w:tr w:rsidR="0072531E" w:rsidTr="00B86F37">
        <w:trPr>
          <w:trHeight w:val="674"/>
        </w:trPr>
        <w:tc>
          <w:tcPr>
            <w:tcW w:w="2731" w:type="dxa"/>
          </w:tcPr>
          <w:p w:rsidR="0072531E" w:rsidRDefault="0072531E" w:rsidP="00B86F37">
            <w:pPr>
              <w:pStyle w:val="TableText"/>
              <w:spacing w:before="96" w:line="219" w:lineRule="auto"/>
              <w:ind w:left="125"/>
            </w:pPr>
            <w:r w:rsidRPr="00B86F37">
              <w:rPr>
                <w:spacing w:val="2"/>
              </w:rPr>
              <w:t>16.</w:t>
            </w:r>
            <w:r w:rsidRPr="00B86F37">
              <w:rPr>
                <w:rFonts w:hint="eastAsia"/>
                <w:spacing w:val="2"/>
              </w:rPr>
              <w:t>证据清单</w:t>
            </w:r>
            <w:r w:rsidRPr="00B86F37">
              <w:rPr>
                <w:spacing w:val="2"/>
              </w:rPr>
              <w:t>(</w:t>
            </w:r>
            <w:r w:rsidRPr="00B86F37">
              <w:rPr>
                <w:rFonts w:hint="eastAsia"/>
                <w:spacing w:val="2"/>
              </w:rPr>
              <w:t>可另附页</w:t>
            </w:r>
            <w:r w:rsidRPr="00B86F37">
              <w:rPr>
                <w:spacing w:val="2"/>
              </w:rPr>
              <w:t>)</w:t>
            </w:r>
          </w:p>
        </w:tc>
        <w:tc>
          <w:tcPr>
            <w:tcW w:w="6188" w:type="dxa"/>
          </w:tcPr>
          <w:p w:rsidR="0072531E" w:rsidRDefault="0072531E"/>
        </w:tc>
      </w:tr>
    </w:tbl>
    <w:p w:rsidR="0072531E" w:rsidRDefault="0072531E">
      <w:pPr>
        <w:spacing w:line="304" w:lineRule="auto"/>
      </w:pPr>
    </w:p>
    <w:p w:rsidR="0072531E" w:rsidRDefault="0072531E">
      <w:pPr>
        <w:spacing w:line="305" w:lineRule="auto"/>
      </w:pPr>
    </w:p>
    <w:p w:rsidR="0072531E" w:rsidRDefault="0072531E">
      <w:pPr>
        <w:spacing w:before="120" w:line="623" w:lineRule="exact"/>
        <w:ind w:left="4530"/>
        <w:rPr>
          <w:rFonts w:ascii="宋体" w:hAnsi="宋体" w:cs="宋体"/>
          <w:sz w:val="37"/>
          <w:szCs w:val="37"/>
        </w:rPr>
      </w:pPr>
      <w:r>
        <w:rPr>
          <w:rFonts w:ascii="宋体" w:hAnsi="宋体" w:cs="宋体" w:hint="eastAsia"/>
          <w:b/>
          <w:bCs/>
          <w:spacing w:val="4"/>
          <w:position w:val="18"/>
          <w:sz w:val="37"/>
          <w:szCs w:val="37"/>
        </w:rPr>
        <w:t>答辩人</w:t>
      </w:r>
      <w:r>
        <w:rPr>
          <w:rFonts w:ascii="宋体" w:hAnsi="宋体" w:cs="宋体"/>
          <w:b/>
          <w:bCs/>
          <w:spacing w:val="4"/>
          <w:position w:val="18"/>
          <w:sz w:val="37"/>
          <w:szCs w:val="37"/>
        </w:rPr>
        <w:t>(</w:t>
      </w:r>
      <w:r>
        <w:rPr>
          <w:rFonts w:ascii="宋体" w:hAnsi="宋体" w:cs="宋体" w:hint="eastAsia"/>
          <w:b/>
          <w:bCs/>
          <w:spacing w:val="4"/>
          <w:position w:val="18"/>
          <w:sz w:val="37"/>
          <w:szCs w:val="37"/>
        </w:rPr>
        <w:t>签字、盖章</w:t>
      </w:r>
      <w:r>
        <w:rPr>
          <w:rFonts w:ascii="宋体" w:hAnsi="宋体" w:cs="宋体"/>
          <w:b/>
          <w:bCs/>
          <w:spacing w:val="4"/>
          <w:position w:val="18"/>
          <w:sz w:val="37"/>
          <w:szCs w:val="37"/>
        </w:rPr>
        <w:t>):</w:t>
      </w:r>
    </w:p>
    <w:p w:rsidR="0072531E" w:rsidRDefault="0072531E">
      <w:pPr>
        <w:spacing w:line="220" w:lineRule="auto"/>
        <w:ind w:left="4650"/>
        <w:rPr>
          <w:rFonts w:ascii="宋体" w:hAnsi="宋体" w:cs="宋体"/>
          <w:sz w:val="37"/>
          <w:szCs w:val="37"/>
        </w:rPr>
      </w:pPr>
      <w:r>
        <w:rPr>
          <w:rFonts w:ascii="宋体" w:hAnsi="宋体" w:cs="宋体" w:hint="eastAsia"/>
          <w:b/>
          <w:bCs/>
          <w:spacing w:val="-32"/>
          <w:sz w:val="37"/>
          <w:szCs w:val="37"/>
        </w:rPr>
        <w:t>日期：</w:t>
      </w:r>
    </w:p>
    <w:p w:rsidR="0072531E" w:rsidRDefault="0072531E">
      <w:pPr>
        <w:spacing w:line="243" w:lineRule="auto"/>
      </w:pPr>
    </w:p>
    <w:p w:rsidR="0072531E" w:rsidRDefault="0072531E">
      <w:pPr>
        <w:spacing w:line="243" w:lineRule="auto"/>
      </w:pPr>
    </w:p>
    <w:p w:rsidR="0072531E" w:rsidRDefault="0072531E">
      <w:pPr>
        <w:spacing w:line="243" w:lineRule="auto"/>
      </w:pPr>
    </w:p>
    <w:p w:rsidR="0072531E" w:rsidRDefault="0072531E">
      <w:pPr>
        <w:spacing w:line="243" w:lineRule="auto"/>
      </w:pPr>
    </w:p>
    <w:p w:rsidR="0072531E" w:rsidRDefault="0072531E">
      <w:pPr>
        <w:spacing w:line="243" w:lineRule="auto"/>
      </w:pPr>
    </w:p>
    <w:p w:rsidR="0072531E" w:rsidRDefault="0072531E">
      <w:pPr>
        <w:spacing w:line="243" w:lineRule="auto"/>
      </w:pPr>
    </w:p>
    <w:p w:rsidR="0072531E" w:rsidRDefault="0072531E">
      <w:pPr>
        <w:spacing w:line="243" w:lineRule="auto"/>
      </w:pPr>
    </w:p>
    <w:p w:rsidR="0072531E" w:rsidRDefault="0072531E">
      <w:pPr>
        <w:spacing w:line="243" w:lineRule="auto"/>
      </w:pPr>
    </w:p>
    <w:p w:rsidR="0072531E" w:rsidRDefault="0072531E">
      <w:pPr>
        <w:spacing w:line="243" w:lineRule="auto"/>
      </w:pPr>
    </w:p>
    <w:p w:rsidR="0072531E" w:rsidRDefault="0072531E">
      <w:pPr>
        <w:spacing w:line="243" w:lineRule="auto"/>
      </w:pPr>
    </w:p>
    <w:p w:rsidR="0072531E" w:rsidRDefault="0072531E">
      <w:pPr>
        <w:spacing w:line="243" w:lineRule="auto"/>
      </w:pPr>
    </w:p>
    <w:p w:rsidR="0072531E" w:rsidRDefault="0072531E">
      <w:pPr>
        <w:spacing w:line="243" w:lineRule="auto"/>
      </w:pPr>
    </w:p>
    <w:p w:rsidR="0072531E" w:rsidRDefault="0072531E">
      <w:pPr>
        <w:spacing w:line="243" w:lineRule="auto"/>
      </w:pPr>
    </w:p>
    <w:p w:rsidR="0072531E" w:rsidRDefault="0072531E">
      <w:pPr>
        <w:spacing w:line="243" w:lineRule="auto"/>
      </w:pPr>
    </w:p>
    <w:p w:rsidR="0072531E" w:rsidRDefault="0072531E">
      <w:pPr>
        <w:spacing w:line="243" w:lineRule="auto"/>
      </w:pPr>
    </w:p>
    <w:p w:rsidR="0072531E" w:rsidRDefault="0072531E">
      <w:pPr>
        <w:spacing w:line="243" w:lineRule="auto"/>
      </w:pPr>
    </w:p>
    <w:p w:rsidR="0072531E" w:rsidRDefault="0072531E">
      <w:pPr>
        <w:spacing w:line="243" w:lineRule="auto"/>
      </w:pPr>
    </w:p>
    <w:p w:rsidR="0072531E" w:rsidRDefault="0072531E">
      <w:pPr>
        <w:spacing w:line="243" w:lineRule="auto"/>
      </w:pPr>
    </w:p>
    <w:p w:rsidR="0072531E" w:rsidRDefault="0072531E">
      <w:pPr>
        <w:spacing w:line="243" w:lineRule="auto"/>
      </w:pPr>
    </w:p>
    <w:p w:rsidR="0072531E" w:rsidRDefault="0072531E">
      <w:pPr>
        <w:spacing w:line="244" w:lineRule="auto"/>
      </w:pPr>
    </w:p>
    <w:p w:rsidR="0072531E" w:rsidRDefault="0072531E">
      <w:pPr>
        <w:spacing w:line="244" w:lineRule="auto"/>
      </w:pPr>
    </w:p>
    <w:p w:rsidR="0072531E" w:rsidRDefault="0072531E">
      <w:pPr>
        <w:spacing w:line="244" w:lineRule="auto"/>
      </w:pPr>
    </w:p>
    <w:p w:rsidR="0072531E" w:rsidRDefault="0072531E">
      <w:pPr>
        <w:spacing w:line="244" w:lineRule="auto"/>
      </w:pPr>
    </w:p>
    <w:p w:rsidR="0072531E" w:rsidRDefault="0072531E">
      <w:pPr>
        <w:spacing w:line="244" w:lineRule="auto"/>
      </w:pPr>
    </w:p>
    <w:p w:rsidR="0072531E" w:rsidRDefault="0072531E">
      <w:pPr>
        <w:spacing w:line="244" w:lineRule="auto"/>
      </w:pPr>
    </w:p>
    <w:p w:rsidR="0072531E" w:rsidRDefault="0072531E">
      <w:pPr>
        <w:spacing w:before="88" w:line="184" w:lineRule="auto"/>
        <w:ind w:left="7554"/>
        <w:rPr>
          <w:rFonts w:ascii="宋体" w:hAnsi="宋体" w:cs="宋体"/>
          <w:sz w:val="27"/>
          <w:szCs w:val="27"/>
        </w:rPr>
      </w:pPr>
      <w:r>
        <w:rPr>
          <w:rFonts w:ascii="宋体" w:hAnsi="宋体" w:cs="宋体"/>
          <w:spacing w:val="-3"/>
          <w:sz w:val="27"/>
          <w:szCs w:val="27"/>
        </w:rPr>
        <w:t>—81—</w:t>
      </w:r>
    </w:p>
    <w:p w:rsidR="0072531E" w:rsidRDefault="0072531E">
      <w:pPr>
        <w:spacing w:line="184" w:lineRule="auto"/>
        <w:rPr>
          <w:rFonts w:ascii="宋体" w:hAnsi="宋体" w:cs="宋体"/>
          <w:sz w:val="27"/>
          <w:szCs w:val="27"/>
        </w:rPr>
        <w:sectPr w:rsidR="0072531E">
          <w:footerReference w:type="default" r:id="rId83"/>
          <w:pgSz w:w="11790" w:h="16910"/>
          <w:pgMar w:top="400" w:right="1335" w:bottom="400" w:left="1524" w:header="0" w:footer="0" w:gutter="0"/>
          <w:cols w:space="720"/>
        </w:sectPr>
      </w:pPr>
    </w:p>
    <w:p w:rsidR="0072531E" w:rsidRDefault="0072531E">
      <w:pPr>
        <w:spacing w:line="289" w:lineRule="auto"/>
      </w:pPr>
    </w:p>
    <w:p w:rsidR="0072531E" w:rsidRDefault="0072531E">
      <w:pPr>
        <w:spacing w:line="289" w:lineRule="auto"/>
      </w:pPr>
    </w:p>
    <w:p w:rsidR="0072531E" w:rsidRDefault="0072531E">
      <w:pPr>
        <w:spacing w:line="289" w:lineRule="auto"/>
      </w:pPr>
    </w:p>
    <w:p w:rsidR="0072531E" w:rsidRDefault="0072531E">
      <w:pPr>
        <w:spacing w:line="289" w:lineRule="auto"/>
      </w:pPr>
    </w:p>
    <w:p w:rsidR="0072531E" w:rsidRDefault="0072531E">
      <w:pPr>
        <w:pStyle w:val="BodyText"/>
        <w:spacing w:before="113" w:line="222" w:lineRule="auto"/>
        <w:ind w:left="159"/>
        <w:rPr>
          <w:sz w:val="35"/>
          <w:szCs w:val="35"/>
        </w:rPr>
      </w:pPr>
      <w:r>
        <w:rPr>
          <w:rFonts w:hint="eastAsia"/>
          <w:b/>
          <w:bCs/>
          <w:spacing w:val="-14"/>
          <w:sz w:val="35"/>
          <w:szCs w:val="35"/>
        </w:rPr>
        <w:t>实例：</w:t>
      </w:r>
    </w:p>
    <w:p w:rsidR="0072531E" w:rsidRDefault="0072531E">
      <w:pPr>
        <w:spacing w:before="64" w:line="219" w:lineRule="auto"/>
        <w:ind w:left="3221"/>
        <w:rPr>
          <w:rFonts w:ascii="宋体" w:hAnsi="宋体" w:cs="宋体"/>
          <w:sz w:val="44"/>
          <w:szCs w:val="44"/>
        </w:rPr>
      </w:pPr>
      <w:bookmarkStart w:id="23" w:name="bookmark23"/>
      <w:bookmarkEnd w:id="23"/>
      <w:r>
        <w:rPr>
          <w:rFonts w:ascii="宋体" w:hAnsi="宋体" w:cs="宋体" w:hint="eastAsia"/>
          <w:b/>
          <w:bCs/>
          <w:spacing w:val="-11"/>
          <w:sz w:val="44"/>
          <w:szCs w:val="44"/>
        </w:rPr>
        <w:t>民事起诉状</w:t>
      </w:r>
    </w:p>
    <w:p w:rsidR="0072531E" w:rsidRDefault="0072531E">
      <w:pPr>
        <w:spacing w:before="125" w:line="219" w:lineRule="auto"/>
        <w:ind w:left="2849"/>
        <w:rPr>
          <w:rFonts w:ascii="宋体" w:hAnsi="宋体" w:cs="宋体"/>
          <w:sz w:val="35"/>
          <w:szCs w:val="35"/>
        </w:rPr>
      </w:pPr>
      <w:r>
        <w:rPr>
          <w:rFonts w:ascii="宋体" w:hAnsi="宋体" w:cs="宋体"/>
          <w:b/>
          <w:bCs/>
          <w:spacing w:val="13"/>
          <w:sz w:val="35"/>
          <w:szCs w:val="35"/>
        </w:rPr>
        <w:t>(</w:t>
      </w:r>
      <w:r>
        <w:rPr>
          <w:rFonts w:ascii="宋体" w:hAnsi="宋体" w:cs="宋体" w:hint="eastAsia"/>
          <w:b/>
          <w:bCs/>
          <w:spacing w:val="13"/>
          <w:sz w:val="35"/>
          <w:szCs w:val="35"/>
        </w:rPr>
        <w:t>银行信用卡纠纷</w:t>
      </w:r>
      <w:r>
        <w:rPr>
          <w:rFonts w:ascii="宋体" w:hAnsi="宋体" w:cs="宋体"/>
          <w:b/>
          <w:bCs/>
          <w:spacing w:val="13"/>
          <w:sz w:val="35"/>
          <w:szCs w:val="35"/>
        </w:rPr>
        <w:t>)</w:t>
      </w:r>
    </w:p>
    <w:p w:rsidR="0072531E" w:rsidRDefault="0072531E">
      <w:pPr>
        <w:spacing w:before="188"/>
      </w:pPr>
    </w:p>
    <w:tbl>
      <w:tblPr>
        <w:tblW w:w="88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11"/>
        <w:gridCol w:w="6178"/>
      </w:tblGrid>
      <w:tr w:rsidR="0072531E" w:rsidTr="00B86F37">
        <w:trPr>
          <w:trHeight w:val="2673"/>
        </w:trPr>
        <w:tc>
          <w:tcPr>
            <w:tcW w:w="8889" w:type="dxa"/>
            <w:gridSpan w:val="2"/>
          </w:tcPr>
          <w:p w:rsidR="0072531E" w:rsidRDefault="0072531E" w:rsidP="00B86F37">
            <w:pPr>
              <w:pStyle w:val="TableText"/>
              <w:spacing w:before="10" w:line="219" w:lineRule="auto"/>
              <w:ind w:left="97"/>
            </w:pPr>
            <w:r w:rsidRPr="00B86F37">
              <w:rPr>
                <w:rFonts w:hint="eastAsia"/>
                <w:b/>
                <w:bCs/>
                <w:spacing w:val="-5"/>
              </w:rPr>
              <w:t>说明：</w:t>
            </w:r>
          </w:p>
          <w:p w:rsidR="0072531E" w:rsidRDefault="0072531E" w:rsidP="00B86F37">
            <w:pPr>
              <w:pStyle w:val="TableText"/>
              <w:spacing w:before="15" w:line="219" w:lineRule="auto"/>
              <w:ind w:left="494"/>
            </w:pPr>
            <w:r>
              <w:rPr>
                <w:rFonts w:hint="eastAsia"/>
              </w:rPr>
              <w:t>为了方便您更好地参加诉讼，保护您的合法权利，</w:t>
            </w:r>
            <w:r w:rsidRPr="00B86F37">
              <w:rPr>
                <w:rFonts w:hint="eastAsia"/>
                <w:spacing w:val="-1"/>
              </w:rPr>
              <w:t>请填写本表。</w:t>
            </w:r>
          </w:p>
          <w:p w:rsidR="0072531E" w:rsidRDefault="0072531E" w:rsidP="00B86F37">
            <w:pPr>
              <w:pStyle w:val="TableText"/>
              <w:spacing w:before="24" w:line="219" w:lineRule="auto"/>
              <w:ind w:left="494"/>
            </w:pPr>
            <w:r>
              <w:t>1.</w:t>
            </w:r>
            <w:r>
              <w:rPr>
                <w:rFonts w:hint="eastAsia"/>
              </w:rPr>
              <w:t>起诉时需向人民法院提交证明您身份的材料，如身份证复印件、营业执</w:t>
            </w:r>
            <w:r w:rsidRPr="00B86F37">
              <w:rPr>
                <w:rFonts w:hint="eastAsia"/>
                <w:spacing w:val="-1"/>
              </w:rPr>
              <w:t>照复印件等。</w:t>
            </w:r>
          </w:p>
          <w:p w:rsidR="0072531E" w:rsidRDefault="0072531E" w:rsidP="00B86F37">
            <w:pPr>
              <w:pStyle w:val="TableText"/>
              <w:spacing w:before="4" w:line="219" w:lineRule="auto"/>
              <w:ind w:left="494"/>
            </w:pPr>
            <w:r>
              <w:t>2.</w:t>
            </w:r>
            <w:r>
              <w:rPr>
                <w:rFonts w:hint="eastAsia"/>
              </w:rPr>
              <w:t>本表所列内容是您提起诉讼以及人民法院查明案件事实所需，请务</w:t>
            </w:r>
            <w:r w:rsidRPr="00B86F37">
              <w:rPr>
                <w:rFonts w:hint="eastAsia"/>
                <w:spacing w:val="-1"/>
              </w:rPr>
              <w:t>必如实填写。</w:t>
            </w:r>
          </w:p>
          <w:p w:rsidR="0072531E" w:rsidRDefault="0072531E" w:rsidP="00B86F37">
            <w:pPr>
              <w:pStyle w:val="TableText"/>
              <w:spacing w:before="34" w:line="232" w:lineRule="auto"/>
              <w:ind w:left="94" w:right="758" w:firstLine="410"/>
            </w:pPr>
            <w:r>
              <w:t>3.</w:t>
            </w:r>
            <w:r>
              <w:rPr>
                <w:rFonts w:hint="eastAsia"/>
              </w:rPr>
              <w:t>本表所涉内容系针对一般银行信用卡纠纷案件，有些内容可能与您的案件无关，您认为与</w:t>
            </w:r>
            <w:r w:rsidRPr="00B86F37">
              <w:rPr>
                <w:spacing w:val="14"/>
              </w:rPr>
              <w:t xml:space="preserve"> </w:t>
            </w:r>
            <w:r w:rsidRPr="00B86F37">
              <w:rPr>
                <w:rFonts w:hint="eastAsia"/>
                <w:spacing w:val="-2"/>
              </w:rPr>
              <w:t>案件无关的项目可以填“无”或不填；对于本表</w:t>
            </w:r>
            <w:r w:rsidRPr="00B86F37">
              <w:rPr>
                <w:rFonts w:hint="eastAsia"/>
                <w:spacing w:val="-3"/>
              </w:rPr>
              <w:t>中勾选项可以在对应项打“</w:t>
            </w:r>
            <w:r w:rsidRPr="00B86F37">
              <w:rPr>
                <w:spacing w:val="-41"/>
              </w:rPr>
              <w:t xml:space="preserve"> </w:t>
            </w:r>
            <w:r w:rsidRPr="00B86F37">
              <w:rPr>
                <w:rFonts w:hint="eastAsia"/>
                <w:spacing w:val="-3"/>
              </w:rPr>
              <w:t>√</w:t>
            </w:r>
            <w:r w:rsidRPr="00B86F37">
              <w:rPr>
                <w:spacing w:val="-69"/>
              </w:rPr>
              <w:t xml:space="preserve"> </w:t>
            </w:r>
            <w:r w:rsidRPr="00B86F37">
              <w:rPr>
                <w:rFonts w:hint="eastAsia"/>
                <w:spacing w:val="-3"/>
              </w:rPr>
              <w:t>”</w:t>
            </w:r>
            <w:r w:rsidRPr="00B86F37">
              <w:rPr>
                <w:spacing w:val="-3"/>
              </w:rPr>
              <w:t>;</w:t>
            </w:r>
            <w:r w:rsidRPr="00B86F37">
              <w:rPr>
                <w:rFonts w:hint="eastAsia"/>
                <w:spacing w:val="-3"/>
              </w:rPr>
              <w:t>您认为另有重</w:t>
            </w:r>
            <w:r w:rsidRPr="00B86F37">
              <w:rPr>
                <w:spacing w:val="-3"/>
              </w:rPr>
              <w:t xml:space="preserve">  </w:t>
            </w:r>
            <w:r>
              <w:rPr>
                <w:rFonts w:hint="eastAsia"/>
              </w:rPr>
              <w:t>要内容需要列明的，可以在本表尾部或者另附页填写。</w:t>
            </w:r>
          </w:p>
          <w:p w:rsidR="0072531E" w:rsidRDefault="0072531E" w:rsidP="00B86F37">
            <w:pPr>
              <w:pStyle w:val="TableText"/>
              <w:spacing w:before="35" w:line="214" w:lineRule="auto"/>
              <w:ind w:left="494"/>
            </w:pPr>
            <w:r w:rsidRPr="00B86F37">
              <w:rPr>
                <w:rFonts w:hint="eastAsia"/>
                <w:spacing w:val="1"/>
              </w:rPr>
              <w:t>★特别提示★</w:t>
            </w:r>
          </w:p>
          <w:p w:rsidR="0072531E" w:rsidRDefault="0072531E" w:rsidP="00B86F37">
            <w:pPr>
              <w:pStyle w:val="TableText"/>
              <w:spacing w:line="219" w:lineRule="auto"/>
              <w:ind w:left="509"/>
            </w:pPr>
            <w:r w:rsidRPr="00B86F37">
              <w:rPr>
                <w:rFonts w:hint="eastAsia"/>
                <w:spacing w:val="5"/>
              </w:rPr>
              <w:t>《中华人民共和国民事诉讼法》第十三条第一款规定：</w:t>
            </w:r>
            <w:r w:rsidRPr="00B86F37">
              <w:rPr>
                <w:rFonts w:hint="eastAsia"/>
                <w:spacing w:val="4"/>
              </w:rPr>
              <w:t>“民事诉讼应当遵循诚信原则。”</w:t>
            </w:r>
          </w:p>
          <w:p w:rsidR="0072531E" w:rsidRDefault="0072531E" w:rsidP="00B86F37">
            <w:pPr>
              <w:pStyle w:val="TableText"/>
              <w:spacing w:before="24" w:line="217" w:lineRule="auto"/>
              <w:ind w:left="94" w:right="733" w:firstLine="440"/>
            </w:pPr>
            <w:r>
              <w:rPr>
                <w:rFonts w:hint="eastAsia"/>
              </w:rPr>
              <w:t>如果诉讼参加人违反上述规定，进行虚假诉讼、恶意诉讼，人民法院将视违法情形依法追究</w:t>
            </w:r>
            <w:r w:rsidRPr="00B86F37">
              <w:rPr>
                <w:spacing w:val="9"/>
              </w:rPr>
              <w:t xml:space="preserve"> </w:t>
            </w:r>
            <w:r w:rsidRPr="00B86F37">
              <w:rPr>
                <w:rFonts w:hint="eastAsia"/>
                <w:spacing w:val="-2"/>
              </w:rPr>
              <w:t>责任。</w:t>
            </w:r>
          </w:p>
        </w:tc>
      </w:tr>
      <w:tr w:rsidR="0072531E" w:rsidTr="00B86F37">
        <w:trPr>
          <w:trHeight w:val="779"/>
        </w:trPr>
        <w:tc>
          <w:tcPr>
            <w:tcW w:w="8889" w:type="dxa"/>
            <w:gridSpan w:val="2"/>
          </w:tcPr>
          <w:p w:rsidR="0072531E" w:rsidRPr="00B86F37" w:rsidRDefault="0072531E" w:rsidP="00B86F37">
            <w:pPr>
              <w:pStyle w:val="TableText"/>
              <w:spacing w:before="250" w:line="219" w:lineRule="auto"/>
              <w:ind w:left="3739"/>
              <w:rPr>
                <w:sz w:val="29"/>
                <w:szCs w:val="29"/>
              </w:rPr>
            </w:pPr>
            <w:r w:rsidRPr="00B86F37">
              <w:rPr>
                <w:rFonts w:hint="eastAsia"/>
                <w:b/>
                <w:bCs/>
                <w:spacing w:val="-1"/>
                <w:sz w:val="29"/>
                <w:szCs w:val="29"/>
              </w:rPr>
              <w:t>当事人信息</w:t>
            </w:r>
          </w:p>
        </w:tc>
      </w:tr>
      <w:tr w:rsidR="0072531E" w:rsidTr="00B86F37">
        <w:trPr>
          <w:trHeight w:val="3457"/>
        </w:trPr>
        <w:tc>
          <w:tcPr>
            <w:tcW w:w="2711" w:type="dxa"/>
          </w:tcPr>
          <w:p w:rsidR="0072531E" w:rsidRDefault="0072531E" w:rsidP="00B86F37">
            <w:pPr>
              <w:spacing w:line="261" w:lineRule="auto"/>
            </w:pPr>
          </w:p>
          <w:p w:rsidR="0072531E" w:rsidRDefault="0072531E" w:rsidP="00B86F37">
            <w:pPr>
              <w:spacing w:line="261" w:lineRule="auto"/>
            </w:pPr>
          </w:p>
          <w:p w:rsidR="0072531E" w:rsidRDefault="0072531E" w:rsidP="00B86F37">
            <w:pPr>
              <w:spacing w:line="261" w:lineRule="auto"/>
            </w:pPr>
          </w:p>
          <w:p w:rsidR="0072531E" w:rsidRDefault="0072531E" w:rsidP="00B86F37">
            <w:pPr>
              <w:spacing w:line="261" w:lineRule="auto"/>
            </w:pPr>
          </w:p>
          <w:p w:rsidR="0072531E" w:rsidRDefault="0072531E" w:rsidP="00B86F37">
            <w:pPr>
              <w:spacing w:line="261" w:lineRule="auto"/>
            </w:pPr>
          </w:p>
          <w:p w:rsidR="0072531E" w:rsidRDefault="0072531E" w:rsidP="00B86F37">
            <w:pPr>
              <w:spacing w:line="262" w:lineRule="auto"/>
            </w:pPr>
          </w:p>
          <w:p w:rsidR="0072531E" w:rsidRDefault="0072531E" w:rsidP="00B86F37">
            <w:pPr>
              <w:pStyle w:val="TableText"/>
              <w:spacing w:before="62" w:line="218" w:lineRule="auto"/>
              <w:ind w:left="114"/>
            </w:pPr>
            <w:r w:rsidRPr="00B86F37">
              <w:rPr>
                <w:rFonts w:hint="eastAsia"/>
                <w:spacing w:val="6"/>
              </w:rPr>
              <w:t>原告</w:t>
            </w:r>
          </w:p>
        </w:tc>
        <w:tc>
          <w:tcPr>
            <w:tcW w:w="6178" w:type="dxa"/>
          </w:tcPr>
          <w:p w:rsidR="0072531E" w:rsidRDefault="0072531E" w:rsidP="00B86F37">
            <w:pPr>
              <w:pStyle w:val="TableText"/>
              <w:spacing w:before="60" w:line="219" w:lineRule="auto"/>
              <w:ind w:left="83"/>
            </w:pPr>
            <w:r>
              <w:rPr>
                <w:rFonts w:hint="eastAsia"/>
              </w:rPr>
              <w:t>名称：</w:t>
            </w:r>
            <w:r>
              <w:t>XX</w:t>
            </w:r>
            <w:r>
              <w:rPr>
                <w:rFonts w:hint="eastAsia"/>
              </w:rPr>
              <w:t>银行股份有限公司信用卡中心</w:t>
            </w:r>
          </w:p>
          <w:p w:rsidR="0072531E" w:rsidRDefault="0072531E" w:rsidP="00B86F37">
            <w:pPr>
              <w:pStyle w:val="TableText"/>
              <w:spacing w:before="63" w:line="219" w:lineRule="auto"/>
              <w:ind w:left="83"/>
            </w:pPr>
            <w:r>
              <w:rPr>
                <w:rFonts w:hint="eastAsia"/>
              </w:rPr>
              <w:t>住所地</w:t>
            </w:r>
            <w:r>
              <w:t>(</w:t>
            </w:r>
            <w:r>
              <w:rPr>
                <w:rFonts w:hint="eastAsia"/>
              </w:rPr>
              <w:t>主要办事机构所在地</w:t>
            </w:r>
            <w:r>
              <w:t>):</w:t>
            </w:r>
            <w:r>
              <w:rPr>
                <w:rFonts w:hint="eastAsia"/>
              </w:rPr>
              <w:t>上海市浦东</w:t>
            </w:r>
            <w:r w:rsidRPr="00B86F37">
              <w:rPr>
                <w:rFonts w:hint="eastAsia"/>
                <w:spacing w:val="-1"/>
              </w:rPr>
              <w:t>新区</w:t>
            </w:r>
            <w:r w:rsidRPr="00B86F37">
              <w:rPr>
                <w:spacing w:val="-1"/>
              </w:rPr>
              <w:t>XX</w:t>
            </w:r>
            <w:r w:rsidRPr="00B86F37">
              <w:rPr>
                <w:rFonts w:hint="eastAsia"/>
                <w:spacing w:val="-1"/>
              </w:rPr>
              <w:t>路</w:t>
            </w:r>
            <w:r w:rsidRPr="00B86F37">
              <w:rPr>
                <w:spacing w:val="-1"/>
              </w:rPr>
              <w:t>XX</w:t>
            </w:r>
            <w:r w:rsidRPr="00B86F37">
              <w:rPr>
                <w:rFonts w:hint="eastAsia"/>
                <w:spacing w:val="-1"/>
              </w:rPr>
              <w:t>号</w:t>
            </w:r>
          </w:p>
          <w:p w:rsidR="0072531E" w:rsidRDefault="0072531E" w:rsidP="00B86F37">
            <w:pPr>
              <w:pStyle w:val="TableText"/>
              <w:spacing w:before="126" w:line="219" w:lineRule="auto"/>
              <w:ind w:left="83"/>
            </w:pPr>
            <w:r w:rsidRPr="00B86F37">
              <w:rPr>
                <w:rFonts w:hint="eastAsia"/>
                <w:spacing w:val="-1"/>
              </w:rPr>
              <w:t>注册地</w:t>
            </w:r>
            <w:r w:rsidRPr="00B86F37">
              <w:rPr>
                <w:spacing w:val="-1"/>
              </w:rPr>
              <w:t>/</w:t>
            </w:r>
            <w:r w:rsidRPr="00B86F37">
              <w:rPr>
                <w:rFonts w:hint="eastAsia"/>
                <w:spacing w:val="-1"/>
              </w:rPr>
              <w:t>登记地：上海市浦东新区</w:t>
            </w:r>
            <w:r w:rsidRPr="00B86F37">
              <w:rPr>
                <w:spacing w:val="-1"/>
              </w:rPr>
              <w:t>XX</w:t>
            </w:r>
            <w:r w:rsidRPr="00B86F37">
              <w:rPr>
                <w:rFonts w:hint="eastAsia"/>
                <w:spacing w:val="-1"/>
              </w:rPr>
              <w:t>路</w:t>
            </w:r>
            <w:r w:rsidRPr="00B86F37">
              <w:rPr>
                <w:spacing w:val="-1"/>
              </w:rPr>
              <w:t>XX</w:t>
            </w:r>
            <w:r w:rsidRPr="00B86F37">
              <w:rPr>
                <w:rFonts w:hint="eastAsia"/>
                <w:spacing w:val="-1"/>
              </w:rPr>
              <w:t>号</w:t>
            </w:r>
          </w:p>
          <w:p w:rsidR="0072531E" w:rsidRDefault="0072531E" w:rsidP="00B86F37">
            <w:pPr>
              <w:pStyle w:val="TableText"/>
              <w:spacing w:before="84" w:line="219" w:lineRule="auto"/>
              <w:ind w:left="123"/>
            </w:pPr>
            <w:r>
              <w:rPr>
                <w:rFonts w:hint="eastAsia"/>
              </w:rPr>
              <w:t>法定代表人</w:t>
            </w:r>
            <w:r>
              <w:t>/</w:t>
            </w:r>
            <w:r>
              <w:rPr>
                <w:rFonts w:hint="eastAsia"/>
              </w:rPr>
              <w:t>主要负责人：王</w:t>
            </w:r>
            <w:r>
              <w:t xml:space="preserve">XX   </w:t>
            </w:r>
            <w:r>
              <w:rPr>
                <w:rFonts w:hint="eastAsia"/>
              </w:rPr>
              <w:t>职务：总经理联系电话：</w:t>
            </w:r>
            <w:r w:rsidRPr="00B86F37">
              <w:rPr>
                <w:spacing w:val="-1"/>
              </w:rPr>
              <w:t>XXXXXXXXXX</w:t>
            </w:r>
          </w:p>
          <w:p w:rsidR="0072531E" w:rsidRDefault="0072531E" w:rsidP="00B86F37">
            <w:pPr>
              <w:pStyle w:val="TableText"/>
              <w:spacing w:before="93" w:line="219" w:lineRule="auto"/>
              <w:ind w:left="83"/>
            </w:pPr>
            <w:r w:rsidRPr="00B86F37">
              <w:rPr>
                <w:rFonts w:hint="eastAsia"/>
                <w:spacing w:val="-1"/>
              </w:rPr>
              <w:t>统一社会信用代码：</w:t>
            </w:r>
          </w:p>
          <w:p w:rsidR="0072531E" w:rsidRDefault="0072531E" w:rsidP="00B86F37">
            <w:pPr>
              <w:pStyle w:val="TableText"/>
              <w:spacing w:before="66" w:line="269" w:lineRule="auto"/>
              <w:ind w:left="653" w:right="458" w:hanging="570"/>
            </w:pPr>
            <w:r w:rsidRPr="00B86F37">
              <w:rPr>
                <w:rFonts w:hint="eastAsia"/>
                <w:spacing w:val="1"/>
              </w:rPr>
              <w:t>类型：有限责任公司口</w:t>
            </w:r>
            <w:r w:rsidRPr="00B86F37">
              <w:rPr>
                <w:spacing w:val="1"/>
              </w:rPr>
              <w:t xml:space="preserve"> </w:t>
            </w:r>
            <w:r w:rsidRPr="00B86F37">
              <w:rPr>
                <w:rFonts w:hint="eastAsia"/>
                <w:spacing w:val="1"/>
              </w:rPr>
              <w:t>股份有限公司</w:t>
            </w:r>
            <w:r w:rsidRPr="00B86F37">
              <w:rPr>
                <w:rFonts w:ascii="MS Gothic" w:eastAsia="MS Gothic" w:hAnsi="MS Gothic" w:cs="MS Gothic" w:hint="eastAsia"/>
                <w:spacing w:val="1"/>
              </w:rPr>
              <w:t>☑</w:t>
            </w:r>
            <w:r w:rsidRPr="00B86F37">
              <w:rPr>
                <w:rFonts w:hint="eastAsia"/>
                <w:spacing w:val="1"/>
              </w:rPr>
              <w:t>上</w:t>
            </w:r>
            <w:r>
              <w:rPr>
                <w:rFonts w:hint="eastAsia"/>
              </w:rPr>
              <w:t>市公司□其他企业法人□</w:t>
            </w:r>
            <w:r>
              <w:t xml:space="preserve"> </w:t>
            </w:r>
            <w:r w:rsidRPr="00B86F37">
              <w:rPr>
                <w:rFonts w:hint="eastAsia"/>
                <w:spacing w:val="1"/>
              </w:rPr>
              <w:t>事业单位口</w:t>
            </w:r>
            <w:r w:rsidRPr="00B86F37">
              <w:rPr>
                <w:spacing w:val="1"/>
              </w:rPr>
              <w:t xml:space="preserve"> </w:t>
            </w:r>
            <w:r w:rsidRPr="00B86F37">
              <w:rPr>
                <w:rFonts w:hint="eastAsia"/>
                <w:spacing w:val="1"/>
              </w:rPr>
              <w:t>社会团体□基金会□社会服务机构□</w:t>
            </w:r>
          </w:p>
          <w:p w:rsidR="0072531E" w:rsidRDefault="0072531E" w:rsidP="00B86F37">
            <w:pPr>
              <w:pStyle w:val="TableText"/>
              <w:spacing w:before="95" w:line="219" w:lineRule="auto"/>
              <w:ind w:left="653"/>
            </w:pPr>
            <w:r w:rsidRPr="00B86F37">
              <w:rPr>
                <w:rFonts w:hint="eastAsia"/>
                <w:spacing w:val="1"/>
              </w:rPr>
              <w:t>机关法人口</w:t>
            </w:r>
            <w:r w:rsidRPr="00B86F37">
              <w:rPr>
                <w:spacing w:val="1"/>
              </w:rPr>
              <w:t xml:space="preserve"> </w:t>
            </w:r>
            <w:r w:rsidRPr="00B86F37">
              <w:rPr>
                <w:rFonts w:hint="eastAsia"/>
                <w:spacing w:val="1"/>
              </w:rPr>
              <w:t>农村集体经济组织法人口</w:t>
            </w:r>
          </w:p>
          <w:p w:rsidR="0072531E" w:rsidRDefault="0072531E" w:rsidP="00B86F37">
            <w:pPr>
              <w:pStyle w:val="TableText"/>
              <w:spacing w:before="84" w:line="281" w:lineRule="auto"/>
              <w:ind w:left="653" w:right="356"/>
            </w:pPr>
            <w:r w:rsidRPr="00B86F37">
              <w:rPr>
                <w:rFonts w:hint="eastAsia"/>
                <w:spacing w:val="1"/>
              </w:rPr>
              <w:t>城镇农村的合作经济组织法人口</w:t>
            </w:r>
            <w:r w:rsidRPr="00B86F37">
              <w:rPr>
                <w:spacing w:val="1"/>
              </w:rPr>
              <w:t xml:space="preserve"> </w:t>
            </w:r>
            <w:r w:rsidRPr="00B86F37">
              <w:rPr>
                <w:rFonts w:hint="eastAsia"/>
                <w:spacing w:val="1"/>
              </w:rPr>
              <w:t>基层群众性自治</w:t>
            </w:r>
            <w:r>
              <w:rPr>
                <w:rFonts w:hint="eastAsia"/>
              </w:rPr>
              <w:t>组织法人口</w:t>
            </w:r>
            <w:r>
              <w:t xml:space="preserve">  </w:t>
            </w:r>
            <w:r w:rsidRPr="00B86F37">
              <w:rPr>
                <w:rFonts w:hint="eastAsia"/>
                <w:spacing w:val="1"/>
              </w:rPr>
              <w:t>个人独资企业□合伙企业□不具有法人资格的专业服务机构□</w:t>
            </w:r>
            <w:r>
              <w:t xml:space="preserve"> </w:t>
            </w:r>
            <w:r w:rsidRPr="00B86F37">
              <w:rPr>
                <w:rFonts w:hint="eastAsia"/>
                <w:spacing w:val="-3"/>
              </w:rPr>
              <w:t>国有</w:t>
            </w:r>
            <w:r w:rsidRPr="00B86F37">
              <w:rPr>
                <w:rFonts w:ascii="MS Gothic" w:eastAsia="MS Gothic" w:hAnsi="MS Gothic" w:cs="MS Gothic" w:hint="eastAsia"/>
                <w:spacing w:val="-3"/>
              </w:rPr>
              <w:t>☑</w:t>
            </w:r>
            <w:r w:rsidRPr="00B86F37">
              <w:rPr>
                <w:rFonts w:ascii="MS Gothic" w:eastAsia="MS Gothic" w:hAnsi="MS Gothic" w:cs="MS Gothic"/>
                <w:spacing w:val="27"/>
              </w:rPr>
              <w:t xml:space="preserve">  </w:t>
            </w:r>
            <w:r w:rsidRPr="00B86F37">
              <w:rPr>
                <w:spacing w:val="-3"/>
              </w:rPr>
              <w:t>(</w:t>
            </w:r>
            <w:r w:rsidRPr="00B86F37">
              <w:rPr>
                <w:rFonts w:hint="eastAsia"/>
                <w:spacing w:val="-3"/>
              </w:rPr>
              <w:t>控股</w:t>
            </w:r>
            <w:r w:rsidRPr="00B86F37">
              <w:rPr>
                <w:rFonts w:ascii="MS Gothic" w:eastAsia="MS Gothic" w:hAnsi="MS Gothic" w:cs="MS Gothic" w:hint="eastAsia"/>
                <w:spacing w:val="-3"/>
              </w:rPr>
              <w:t>☑</w:t>
            </w:r>
            <w:r w:rsidRPr="00B86F37">
              <w:rPr>
                <w:rFonts w:hint="eastAsia"/>
                <w:spacing w:val="-3"/>
              </w:rPr>
              <w:t>参股口</w:t>
            </w:r>
            <w:r w:rsidRPr="00B86F37">
              <w:rPr>
                <w:spacing w:val="-3"/>
              </w:rPr>
              <w:t>)</w:t>
            </w:r>
            <w:r w:rsidRPr="00B86F37">
              <w:rPr>
                <w:rFonts w:hint="eastAsia"/>
                <w:spacing w:val="-3"/>
              </w:rPr>
              <w:t>民营□</w:t>
            </w:r>
          </w:p>
        </w:tc>
      </w:tr>
      <w:tr w:rsidR="0072531E" w:rsidTr="00B86F37">
        <w:trPr>
          <w:trHeight w:val="1579"/>
        </w:trPr>
        <w:tc>
          <w:tcPr>
            <w:tcW w:w="2711" w:type="dxa"/>
          </w:tcPr>
          <w:p w:rsidR="0072531E" w:rsidRDefault="0072531E" w:rsidP="00B86F37">
            <w:pPr>
              <w:spacing w:line="302" w:lineRule="auto"/>
            </w:pPr>
          </w:p>
          <w:p w:rsidR="0072531E" w:rsidRDefault="0072531E" w:rsidP="00B86F37">
            <w:pPr>
              <w:spacing w:line="302" w:lineRule="auto"/>
            </w:pPr>
          </w:p>
          <w:p w:rsidR="0072531E" w:rsidRDefault="0072531E" w:rsidP="00B86F37">
            <w:pPr>
              <w:spacing w:line="302" w:lineRule="auto"/>
            </w:pPr>
          </w:p>
          <w:p w:rsidR="0072531E" w:rsidRDefault="0072531E" w:rsidP="00B86F37">
            <w:pPr>
              <w:pStyle w:val="TableText"/>
              <w:spacing w:before="62" w:line="219" w:lineRule="auto"/>
              <w:ind w:left="114"/>
            </w:pPr>
            <w:r w:rsidRPr="00B86F37">
              <w:rPr>
                <w:rFonts w:hint="eastAsia"/>
                <w:spacing w:val="-1"/>
              </w:rPr>
              <w:t>委托诉讼代理人</w:t>
            </w:r>
          </w:p>
        </w:tc>
        <w:tc>
          <w:tcPr>
            <w:tcW w:w="6178" w:type="dxa"/>
          </w:tcPr>
          <w:p w:rsidR="0072531E" w:rsidRPr="00B86F37" w:rsidRDefault="0072531E" w:rsidP="00B86F37">
            <w:pPr>
              <w:pStyle w:val="TableText"/>
              <w:spacing w:before="64" w:line="220" w:lineRule="auto"/>
              <w:ind w:left="83"/>
              <w:rPr>
                <w:rFonts w:ascii="MS Gothic" w:eastAsia="MS Gothic" w:hAnsi="MS Gothic" w:cs="MS Gothic"/>
              </w:rPr>
            </w:pPr>
            <w:r w:rsidRPr="00B86F37">
              <w:rPr>
                <w:rFonts w:hint="eastAsia"/>
                <w:spacing w:val="-5"/>
              </w:rPr>
              <w:t>有</w:t>
            </w:r>
            <w:r w:rsidRPr="00B86F37">
              <w:rPr>
                <w:rFonts w:ascii="MS Gothic" w:eastAsia="MS Gothic" w:hAnsi="MS Gothic" w:cs="MS Gothic" w:hint="eastAsia"/>
                <w:spacing w:val="-5"/>
              </w:rPr>
              <w:t>☑</w:t>
            </w:r>
          </w:p>
          <w:p w:rsidR="0072531E" w:rsidRDefault="0072531E" w:rsidP="00B86F37">
            <w:pPr>
              <w:pStyle w:val="TableText"/>
              <w:spacing w:before="113" w:line="219" w:lineRule="auto"/>
              <w:ind w:left="83"/>
            </w:pPr>
            <w:r w:rsidRPr="00B86F37">
              <w:rPr>
                <w:rFonts w:hint="eastAsia"/>
                <w:spacing w:val="-2"/>
              </w:rPr>
              <w:t>姓名：唐</w:t>
            </w:r>
            <w:r w:rsidRPr="00B86F37">
              <w:rPr>
                <w:spacing w:val="-2"/>
              </w:rPr>
              <w:t>XX</w:t>
            </w:r>
          </w:p>
          <w:p w:rsidR="0072531E" w:rsidRDefault="0072531E" w:rsidP="00B86F37">
            <w:pPr>
              <w:pStyle w:val="TableText"/>
              <w:spacing w:before="84" w:line="219" w:lineRule="auto"/>
              <w:ind w:left="483"/>
            </w:pPr>
            <w:r>
              <w:rPr>
                <w:rFonts w:hint="eastAsia"/>
              </w:rPr>
              <w:t>单位：上海</w:t>
            </w:r>
            <w:r>
              <w:t>XX</w:t>
            </w:r>
            <w:r>
              <w:rPr>
                <w:rFonts w:hint="eastAsia"/>
              </w:rPr>
              <w:t>律师事务所</w:t>
            </w:r>
            <w:r>
              <w:t xml:space="preserve">    </w:t>
            </w:r>
            <w:r>
              <w:rPr>
                <w:rFonts w:hint="eastAsia"/>
              </w:rPr>
              <w:t>职务：律师</w:t>
            </w:r>
            <w:r>
              <w:t xml:space="preserve">  </w:t>
            </w:r>
            <w:r>
              <w:rPr>
                <w:rFonts w:hint="eastAsia"/>
              </w:rPr>
              <w:t>联系电话：</w:t>
            </w:r>
            <w:r w:rsidRPr="00B86F37">
              <w:rPr>
                <w:spacing w:val="-1"/>
              </w:rPr>
              <w:t>XXXXXXXXXX</w:t>
            </w:r>
          </w:p>
          <w:p w:rsidR="0072531E" w:rsidRDefault="0072531E" w:rsidP="00B86F37">
            <w:pPr>
              <w:pStyle w:val="TableText"/>
              <w:spacing w:before="94" w:line="310" w:lineRule="exact"/>
              <w:ind w:left="83"/>
            </w:pPr>
            <w:r w:rsidRPr="00B86F37">
              <w:rPr>
                <w:rFonts w:hint="eastAsia"/>
                <w:spacing w:val="-9"/>
                <w:position w:val="9"/>
              </w:rPr>
              <w:t>代理权限：</w:t>
            </w:r>
            <w:r w:rsidRPr="00B86F37">
              <w:rPr>
                <w:spacing w:val="62"/>
                <w:position w:val="9"/>
              </w:rPr>
              <w:t xml:space="preserve"> </w:t>
            </w:r>
            <w:r w:rsidRPr="00B86F37">
              <w:rPr>
                <w:rFonts w:hint="eastAsia"/>
                <w:spacing w:val="-9"/>
                <w:position w:val="9"/>
              </w:rPr>
              <w:t>一般授权</w:t>
            </w:r>
            <w:r w:rsidRPr="00B86F37">
              <w:rPr>
                <w:rFonts w:ascii="MS Gothic" w:eastAsia="MS Gothic" w:hAnsi="MS Gothic" w:cs="MS Gothic" w:hint="eastAsia"/>
                <w:spacing w:val="-9"/>
                <w:position w:val="9"/>
              </w:rPr>
              <w:t>☑</w:t>
            </w:r>
            <w:r w:rsidRPr="00B86F37">
              <w:rPr>
                <w:rFonts w:hint="eastAsia"/>
                <w:spacing w:val="-9"/>
                <w:position w:val="9"/>
              </w:rPr>
              <w:t>特别授权口</w:t>
            </w:r>
          </w:p>
          <w:p w:rsidR="0072531E" w:rsidRDefault="0072531E" w:rsidP="00B86F37">
            <w:pPr>
              <w:pStyle w:val="TableText"/>
              <w:spacing w:line="218" w:lineRule="auto"/>
              <w:ind w:left="83"/>
            </w:pPr>
            <w:r w:rsidRPr="00B86F37">
              <w:rPr>
                <w:rFonts w:hint="eastAsia"/>
                <w:spacing w:val="14"/>
              </w:rPr>
              <w:t>无口</w:t>
            </w:r>
          </w:p>
        </w:tc>
      </w:tr>
      <w:tr w:rsidR="0072531E" w:rsidTr="00B86F37">
        <w:trPr>
          <w:trHeight w:val="1129"/>
        </w:trPr>
        <w:tc>
          <w:tcPr>
            <w:tcW w:w="2711" w:type="dxa"/>
          </w:tcPr>
          <w:p w:rsidR="0072531E" w:rsidRDefault="0072531E" w:rsidP="00B86F37">
            <w:pPr>
              <w:pStyle w:val="TableText"/>
              <w:spacing w:before="175" w:line="367" w:lineRule="auto"/>
              <w:ind w:left="113" w:hanging="19"/>
              <w:jc w:val="both"/>
            </w:pPr>
            <w:r w:rsidRPr="00B86F37">
              <w:rPr>
                <w:rFonts w:hint="eastAsia"/>
                <w:spacing w:val="-7"/>
              </w:rPr>
              <w:t>送达地址</w:t>
            </w:r>
            <w:r w:rsidRPr="00B86F37">
              <w:rPr>
                <w:spacing w:val="-7"/>
              </w:rPr>
              <w:t>(</w:t>
            </w:r>
            <w:r w:rsidRPr="00B86F37">
              <w:rPr>
                <w:rFonts w:hint="eastAsia"/>
                <w:spacing w:val="-7"/>
              </w:rPr>
              <w:t>所填信息除书面特别</w:t>
            </w:r>
            <w:r w:rsidRPr="00B86F37">
              <w:rPr>
                <w:spacing w:val="3"/>
              </w:rPr>
              <w:t xml:space="preserve">  </w:t>
            </w:r>
            <w:r w:rsidRPr="00B86F37">
              <w:rPr>
                <w:rFonts w:hint="eastAsia"/>
                <w:spacing w:val="-6"/>
              </w:rPr>
              <w:t>声明更改外，适用于案件一审、</w:t>
            </w:r>
          </w:p>
          <w:p w:rsidR="0072531E" w:rsidRDefault="0072531E" w:rsidP="00B86F37">
            <w:pPr>
              <w:pStyle w:val="TableText"/>
              <w:spacing w:line="183" w:lineRule="auto"/>
              <w:ind w:left="114"/>
            </w:pPr>
            <w:r w:rsidRPr="00B86F37">
              <w:rPr>
                <w:rFonts w:hint="eastAsia"/>
                <w:spacing w:val="-3"/>
              </w:rPr>
              <w:t>二审、再审所有后续程序</w:t>
            </w:r>
            <w:r w:rsidRPr="00B86F37">
              <w:rPr>
                <w:spacing w:val="-3"/>
              </w:rPr>
              <w:t>)</w:t>
            </w:r>
          </w:p>
        </w:tc>
        <w:tc>
          <w:tcPr>
            <w:tcW w:w="6178" w:type="dxa"/>
          </w:tcPr>
          <w:p w:rsidR="0072531E" w:rsidRDefault="0072531E" w:rsidP="00B86F37">
            <w:pPr>
              <w:pStyle w:val="TableText"/>
              <w:spacing w:before="134" w:line="219" w:lineRule="auto"/>
              <w:ind w:left="83"/>
            </w:pPr>
            <w:r w:rsidRPr="00B86F37">
              <w:rPr>
                <w:rFonts w:hint="eastAsia"/>
                <w:spacing w:val="-1"/>
              </w:rPr>
              <w:t>地址：上海市浦东新区</w:t>
            </w:r>
            <w:r w:rsidRPr="00B86F37">
              <w:rPr>
                <w:spacing w:val="-1"/>
              </w:rPr>
              <w:t>XX</w:t>
            </w:r>
            <w:r w:rsidRPr="00B86F37">
              <w:rPr>
                <w:rFonts w:hint="eastAsia"/>
                <w:spacing w:val="-1"/>
              </w:rPr>
              <w:t>路</w:t>
            </w:r>
            <w:r w:rsidRPr="00B86F37">
              <w:rPr>
                <w:spacing w:val="-1"/>
              </w:rPr>
              <w:t>XX</w:t>
            </w:r>
            <w:r w:rsidRPr="00B86F37">
              <w:rPr>
                <w:rFonts w:hint="eastAsia"/>
                <w:spacing w:val="-1"/>
              </w:rPr>
              <w:t>街道上海</w:t>
            </w:r>
            <w:r w:rsidRPr="00B86F37">
              <w:rPr>
                <w:spacing w:val="-1"/>
              </w:rPr>
              <w:t>XX</w:t>
            </w:r>
            <w:r w:rsidRPr="00B86F37">
              <w:rPr>
                <w:rFonts w:hint="eastAsia"/>
                <w:spacing w:val="-1"/>
              </w:rPr>
              <w:t>律师事务所</w:t>
            </w:r>
          </w:p>
          <w:p w:rsidR="0072531E" w:rsidRDefault="0072531E" w:rsidP="00B86F37">
            <w:pPr>
              <w:pStyle w:val="TableText"/>
              <w:spacing w:before="184" w:line="219" w:lineRule="auto"/>
              <w:ind w:left="83"/>
            </w:pPr>
            <w:r w:rsidRPr="00B86F37">
              <w:rPr>
                <w:rFonts w:hint="eastAsia"/>
                <w:spacing w:val="-2"/>
              </w:rPr>
              <w:t>收件人：唐</w:t>
            </w:r>
            <w:r w:rsidRPr="00B86F37">
              <w:rPr>
                <w:spacing w:val="-2"/>
              </w:rPr>
              <w:t>XX</w:t>
            </w:r>
          </w:p>
          <w:p w:rsidR="0072531E" w:rsidRDefault="0072531E" w:rsidP="00B86F37">
            <w:pPr>
              <w:pStyle w:val="TableText"/>
              <w:spacing w:before="77" w:line="221" w:lineRule="auto"/>
              <w:ind w:left="83"/>
            </w:pPr>
            <w:r w:rsidRPr="00B86F37">
              <w:rPr>
                <w:rFonts w:hint="eastAsia"/>
                <w:spacing w:val="-1"/>
              </w:rPr>
              <w:t>联系电话：</w:t>
            </w:r>
            <w:r w:rsidRPr="00B86F37">
              <w:rPr>
                <w:spacing w:val="-1"/>
              </w:rPr>
              <w:t>XXXXXXXXXX</w:t>
            </w:r>
          </w:p>
        </w:tc>
      </w:tr>
      <w:tr w:rsidR="0072531E" w:rsidTr="00B86F37">
        <w:trPr>
          <w:trHeight w:val="949"/>
        </w:trPr>
        <w:tc>
          <w:tcPr>
            <w:tcW w:w="2711" w:type="dxa"/>
          </w:tcPr>
          <w:p w:rsidR="0072531E" w:rsidRDefault="0072531E" w:rsidP="00B86F37">
            <w:pPr>
              <w:pStyle w:val="TableText"/>
              <w:spacing w:before="176" w:line="220" w:lineRule="auto"/>
              <w:ind w:left="114"/>
            </w:pPr>
            <w:r w:rsidRPr="00B86F37">
              <w:rPr>
                <w:rFonts w:hint="eastAsia"/>
                <w:spacing w:val="-2"/>
              </w:rPr>
              <w:t>是否接受电子送达</w:t>
            </w:r>
          </w:p>
        </w:tc>
        <w:tc>
          <w:tcPr>
            <w:tcW w:w="6178" w:type="dxa"/>
          </w:tcPr>
          <w:p w:rsidR="0072531E" w:rsidRDefault="0072531E" w:rsidP="00B86F37">
            <w:pPr>
              <w:pStyle w:val="TableText"/>
              <w:spacing w:before="74" w:line="219" w:lineRule="auto"/>
              <w:ind w:left="83"/>
            </w:pPr>
            <w:r>
              <w:rPr>
                <w:rFonts w:hint="eastAsia"/>
              </w:rPr>
              <w:t>是</w:t>
            </w:r>
            <w:r w:rsidRPr="00B86F37">
              <w:rPr>
                <w:rFonts w:ascii="MS Gothic" w:eastAsia="MS Gothic" w:hAnsi="MS Gothic" w:cs="MS Gothic" w:hint="eastAsia"/>
              </w:rPr>
              <w:t>☑</w:t>
            </w:r>
            <w:r w:rsidRPr="00B86F37">
              <w:rPr>
                <w:rFonts w:ascii="MS Gothic" w:eastAsia="MS Gothic" w:hAnsi="MS Gothic" w:cs="MS Gothic"/>
              </w:rPr>
              <w:t xml:space="preserve">  </w:t>
            </w:r>
            <w:r>
              <w:rPr>
                <w:rFonts w:hint="eastAsia"/>
              </w:rPr>
              <w:t>方式：短信</w:t>
            </w:r>
            <w:r w:rsidRPr="00B86F37">
              <w:rPr>
                <w:u w:val="single"/>
              </w:rPr>
              <w:t xml:space="preserve">139XXXXXX </w:t>
            </w:r>
            <w:r>
              <w:rPr>
                <w:rFonts w:hint="eastAsia"/>
              </w:rPr>
              <w:t>微信</w:t>
            </w:r>
            <w:r w:rsidRPr="00B86F37">
              <w:rPr>
                <w:u w:val="single"/>
              </w:rPr>
              <w:t>139XX</w:t>
            </w:r>
            <w:r w:rsidRPr="00B86F37">
              <w:rPr>
                <w:spacing w:val="-1"/>
                <w:u w:val="single"/>
              </w:rPr>
              <w:t>XXXX</w:t>
            </w:r>
            <w:r w:rsidRPr="00B86F37">
              <w:rPr>
                <w:rFonts w:hint="eastAsia"/>
                <w:spacing w:val="-1"/>
              </w:rPr>
              <w:t>传真</w:t>
            </w:r>
            <w:r w:rsidRPr="00B86F37">
              <w:rPr>
                <w:spacing w:val="-1"/>
                <w:u w:val="single"/>
              </w:rPr>
              <w:t>XXXXXX</w:t>
            </w:r>
          </w:p>
          <w:p w:rsidR="0072531E" w:rsidRDefault="0072531E" w:rsidP="00B86F37">
            <w:pPr>
              <w:pStyle w:val="TableText"/>
              <w:spacing w:before="106" w:line="220" w:lineRule="auto"/>
              <w:ind w:left="1193"/>
            </w:pPr>
            <w:r w:rsidRPr="00B86F37">
              <w:rPr>
                <w:rFonts w:hint="eastAsia"/>
                <w:spacing w:val="-1"/>
              </w:rPr>
              <w:t>邮箱</w:t>
            </w:r>
            <w:r w:rsidRPr="00B86F37">
              <w:rPr>
                <w:spacing w:val="-1"/>
              </w:rPr>
              <w:t>X</w:t>
            </w:r>
            <w:r w:rsidRPr="00B86F37">
              <w:rPr>
                <w:spacing w:val="-1"/>
                <w:u w:val="single"/>
              </w:rPr>
              <w:t>XX@QQ.CO</w:t>
            </w:r>
            <w:r w:rsidRPr="00B86F37">
              <w:rPr>
                <w:spacing w:val="-1"/>
              </w:rPr>
              <w:t>M</w:t>
            </w:r>
            <w:r w:rsidRPr="00B86F37">
              <w:rPr>
                <w:rFonts w:hint="eastAsia"/>
                <w:spacing w:val="-1"/>
              </w:rPr>
              <w:t>其他</w:t>
            </w:r>
            <w:r w:rsidRPr="00B86F37">
              <w:rPr>
                <w:spacing w:val="-1"/>
              </w:rPr>
              <w:t xml:space="preserve"> </w:t>
            </w:r>
            <w:r w:rsidRPr="00B86F37">
              <w:rPr>
                <w:spacing w:val="2"/>
                <w:u w:val="single"/>
              </w:rPr>
              <w:t xml:space="preserve">    </w:t>
            </w:r>
          </w:p>
          <w:p w:rsidR="0072531E" w:rsidRDefault="0072531E" w:rsidP="00B86F37">
            <w:pPr>
              <w:pStyle w:val="TableText"/>
              <w:spacing w:before="73" w:line="220" w:lineRule="auto"/>
              <w:ind w:left="83"/>
            </w:pPr>
            <w:r w:rsidRPr="00B86F37">
              <w:rPr>
                <w:rFonts w:hint="eastAsia"/>
                <w:spacing w:val="14"/>
              </w:rPr>
              <w:t>否口</w:t>
            </w:r>
          </w:p>
        </w:tc>
      </w:tr>
      <w:tr w:rsidR="0072531E" w:rsidTr="00B86F37">
        <w:trPr>
          <w:trHeight w:val="1254"/>
        </w:trPr>
        <w:tc>
          <w:tcPr>
            <w:tcW w:w="2711" w:type="dxa"/>
          </w:tcPr>
          <w:p w:rsidR="0072531E" w:rsidRDefault="0072531E"/>
        </w:tc>
        <w:tc>
          <w:tcPr>
            <w:tcW w:w="6178" w:type="dxa"/>
          </w:tcPr>
          <w:p w:rsidR="0072531E" w:rsidRDefault="0072531E" w:rsidP="00B86F37">
            <w:pPr>
              <w:pStyle w:val="TableText"/>
              <w:spacing w:before="69" w:line="221" w:lineRule="auto"/>
              <w:ind w:left="83"/>
            </w:pPr>
            <w:r w:rsidRPr="00B86F37">
              <w:rPr>
                <w:rFonts w:hint="eastAsia"/>
                <w:spacing w:val="-2"/>
              </w:rPr>
              <w:t>名称：</w:t>
            </w:r>
          </w:p>
          <w:p w:rsidR="0072531E" w:rsidRDefault="0072531E" w:rsidP="00B86F37">
            <w:pPr>
              <w:pStyle w:val="TableText"/>
              <w:spacing w:before="109" w:line="312" w:lineRule="exact"/>
              <w:ind w:left="83"/>
            </w:pPr>
            <w:r w:rsidRPr="00B86F37">
              <w:rPr>
                <w:rFonts w:hint="eastAsia"/>
                <w:spacing w:val="2"/>
                <w:position w:val="9"/>
              </w:rPr>
              <w:t>住所地</w:t>
            </w:r>
            <w:r w:rsidRPr="00B86F37">
              <w:rPr>
                <w:spacing w:val="2"/>
                <w:position w:val="9"/>
              </w:rPr>
              <w:t>(</w:t>
            </w:r>
            <w:r w:rsidRPr="00B86F37">
              <w:rPr>
                <w:rFonts w:hint="eastAsia"/>
                <w:spacing w:val="2"/>
                <w:position w:val="9"/>
              </w:rPr>
              <w:t>主要办事机构所在地</w:t>
            </w:r>
            <w:r w:rsidRPr="00B86F37">
              <w:rPr>
                <w:spacing w:val="2"/>
                <w:position w:val="9"/>
              </w:rPr>
              <w:t>):</w:t>
            </w:r>
          </w:p>
          <w:p w:rsidR="0072531E" w:rsidRDefault="0072531E" w:rsidP="00B86F37">
            <w:pPr>
              <w:pStyle w:val="TableText"/>
              <w:spacing w:line="220" w:lineRule="auto"/>
              <w:ind w:left="83"/>
            </w:pPr>
            <w:r w:rsidRPr="00B86F37">
              <w:rPr>
                <w:rFonts w:hint="eastAsia"/>
                <w:spacing w:val="-1"/>
              </w:rPr>
              <w:t>注册地</w:t>
            </w:r>
            <w:r w:rsidRPr="00B86F37">
              <w:rPr>
                <w:spacing w:val="-1"/>
              </w:rPr>
              <w:t>/</w:t>
            </w:r>
            <w:r w:rsidRPr="00B86F37">
              <w:rPr>
                <w:rFonts w:hint="eastAsia"/>
                <w:spacing w:val="-1"/>
              </w:rPr>
              <w:t>登记地：</w:t>
            </w:r>
          </w:p>
          <w:p w:rsidR="0072531E" w:rsidRDefault="0072531E" w:rsidP="00B86F37">
            <w:pPr>
              <w:pStyle w:val="TableText"/>
              <w:spacing w:before="81" w:line="211" w:lineRule="auto"/>
              <w:ind w:left="83"/>
            </w:pPr>
            <w:r w:rsidRPr="00B86F37">
              <w:rPr>
                <w:rFonts w:hint="eastAsia"/>
                <w:spacing w:val="-7"/>
              </w:rPr>
              <w:t>法定代表人</w:t>
            </w:r>
            <w:r w:rsidRPr="00B86F37">
              <w:rPr>
                <w:spacing w:val="-7"/>
              </w:rPr>
              <w:t>/</w:t>
            </w:r>
            <w:r w:rsidRPr="00B86F37">
              <w:rPr>
                <w:rFonts w:hint="eastAsia"/>
                <w:spacing w:val="-7"/>
              </w:rPr>
              <w:t>主要负责人：</w:t>
            </w:r>
            <w:r w:rsidRPr="00B86F37">
              <w:rPr>
                <w:spacing w:val="20"/>
              </w:rPr>
              <w:t xml:space="preserve">   </w:t>
            </w:r>
            <w:r w:rsidRPr="00B86F37">
              <w:rPr>
                <w:rFonts w:hint="eastAsia"/>
                <w:spacing w:val="-7"/>
              </w:rPr>
              <w:t>职务：</w:t>
            </w:r>
            <w:r w:rsidRPr="00B86F37">
              <w:rPr>
                <w:spacing w:val="-7"/>
              </w:rPr>
              <w:t xml:space="preserve">   </w:t>
            </w:r>
            <w:r w:rsidRPr="00B86F37">
              <w:rPr>
                <w:rFonts w:hint="eastAsia"/>
                <w:spacing w:val="-7"/>
              </w:rPr>
              <w:t>联系电话：</w:t>
            </w:r>
          </w:p>
        </w:tc>
      </w:tr>
    </w:tbl>
    <w:p w:rsidR="0072531E" w:rsidRDefault="0072531E">
      <w:pPr>
        <w:spacing w:line="246" w:lineRule="auto"/>
      </w:pPr>
    </w:p>
    <w:p w:rsidR="0072531E" w:rsidRDefault="0072531E">
      <w:pPr>
        <w:spacing w:before="85" w:line="183" w:lineRule="auto"/>
        <w:ind w:left="214"/>
        <w:rPr>
          <w:rFonts w:ascii="宋体" w:hAnsi="宋体" w:cs="宋体"/>
          <w:sz w:val="26"/>
          <w:szCs w:val="26"/>
        </w:rPr>
      </w:pPr>
      <w:r>
        <w:rPr>
          <w:rFonts w:ascii="宋体" w:hAnsi="宋体" w:cs="宋体"/>
          <w:spacing w:val="-3"/>
          <w:sz w:val="26"/>
          <w:szCs w:val="26"/>
        </w:rPr>
        <w:t>—82—</w:t>
      </w:r>
    </w:p>
    <w:p w:rsidR="0072531E" w:rsidRDefault="0072531E">
      <w:pPr>
        <w:spacing w:line="183" w:lineRule="auto"/>
        <w:rPr>
          <w:rFonts w:ascii="宋体" w:hAnsi="宋体" w:cs="宋体"/>
          <w:sz w:val="26"/>
          <w:szCs w:val="26"/>
        </w:rPr>
        <w:sectPr w:rsidR="0072531E">
          <w:pgSz w:w="11770" w:h="16930"/>
          <w:pgMar w:top="400" w:right="1234" w:bottom="400" w:left="1635" w:header="0" w:footer="0" w:gutter="0"/>
          <w:cols w:space="720"/>
        </w:sectPr>
      </w:pPr>
    </w:p>
    <w:p w:rsidR="0072531E" w:rsidRDefault="0072531E">
      <w:pPr>
        <w:spacing w:before="49"/>
      </w:pPr>
    </w:p>
    <w:p w:rsidR="0072531E" w:rsidRDefault="0072531E">
      <w:pPr>
        <w:spacing w:before="49"/>
      </w:pPr>
    </w:p>
    <w:p w:rsidR="0072531E" w:rsidRDefault="0072531E">
      <w:pPr>
        <w:spacing w:before="48"/>
      </w:pPr>
    </w:p>
    <w:p w:rsidR="0072531E" w:rsidRDefault="0072531E">
      <w:pPr>
        <w:spacing w:before="48"/>
      </w:pPr>
    </w:p>
    <w:tbl>
      <w:tblPr>
        <w:tblW w:w="89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12"/>
        <w:gridCol w:w="3126"/>
        <w:gridCol w:w="3072"/>
      </w:tblGrid>
      <w:tr w:rsidR="0072531E" w:rsidTr="00B86F37">
        <w:trPr>
          <w:trHeight w:val="2203"/>
        </w:trPr>
        <w:tc>
          <w:tcPr>
            <w:tcW w:w="2712" w:type="dxa"/>
          </w:tcPr>
          <w:p w:rsidR="0072531E" w:rsidRDefault="0072531E" w:rsidP="00B86F37">
            <w:pPr>
              <w:spacing w:line="278" w:lineRule="auto"/>
            </w:pPr>
          </w:p>
          <w:p w:rsidR="0072531E" w:rsidRDefault="0072531E" w:rsidP="00B86F37">
            <w:pPr>
              <w:spacing w:line="278" w:lineRule="auto"/>
            </w:pPr>
          </w:p>
          <w:p w:rsidR="0072531E" w:rsidRDefault="0072531E" w:rsidP="00B86F37">
            <w:pPr>
              <w:pStyle w:val="TableText"/>
              <w:spacing w:before="61" w:line="218" w:lineRule="auto"/>
              <w:ind w:left="115"/>
            </w:pPr>
            <w:r w:rsidRPr="00B86F37">
              <w:rPr>
                <w:rFonts w:hint="eastAsia"/>
                <w:spacing w:val="3"/>
              </w:rPr>
              <w:t>被告</w:t>
            </w:r>
            <w:r w:rsidRPr="00B86F37">
              <w:rPr>
                <w:spacing w:val="3"/>
              </w:rPr>
              <w:t>(</w:t>
            </w:r>
            <w:r w:rsidRPr="00B86F37">
              <w:rPr>
                <w:rFonts w:hint="eastAsia"/>
                <w:spacing w:val="3"/>
              </w:rPr>
              <w:t>法人、非法人组织</w:t>
            </w:r>
            <w:r w:rsidRPr="00B86F37">
              <w:rPr>
                <w:spacing w:val="3"/>
              </w:rPr>
              <w:t>)</w:t>
            </w:r>
          </w:p>
        </w:tc>
        <w:tc>
          <w:tcPr>
            <w:tcW w:w="6198" w:type="dxa"/>
            <w:gridSpan w:val="2"/>
          </w:tcPr>
          <w:p w:rsidR="0072531E" w:rsidRDefault="0072531E" w:rsidP="00B86F37">
            <w:pPr>
              <w:pStyle w:val="TableText"/>
              <w:spacing w:before="81" w:line="219" w:lineRule="auto"/>
              <w:ind w:left="122"/>
            </w:pPr>
            <w:r w:rsidRPr="00B86F37">
              <w:rPr>
                <w:rFonts w:hint="eastAsia"/>
                <w:spacing w:val="-1"/>
              </w:rPr>
              <w:t>统一社会信用代码：</w:t>
            </w:r>
          </w:p>
          <w:p w:rsidR="0072531E" w:rsidRDefault="0072531E" w:rsidP="00B86F37">
            <w:pPr>
              <w:pStyle w:val="TableText"/>
              <w:spacing w:before="76" w:line="269" w:lineRule="auto"/>
              <w:ind w:left="122" w:right="526"/>
            </w:pPr>
            <w:r w:rsidRPr="00B86F37">
              <w:rPr>
                <w:rFonts w:hint="eastAsia"/>
                <w:spacing w:val="1"/>
              </w:rPr>
              <w:t>类型：有限责任公司口股份有限公司口上市公司口其他企业法</w:t>
            </w:r>
            <w:r>
              <w:rPr>
                <w:rFonts w:hint="eastAsia"/>
              </w:rPr>
              <w:t>人口</w:t>
            </w:r>
            <w:r>
              <w:t xml:space="preserve"> </w:t>
            </w:r>
            <w:r w:rsidRPr="00B86F37">
              <w:rPr>
                <w:rFonts w:hint="eastAsia"/>
                <w:spacing w:val="1"/>
              </w:rPr>
              <w:t>事业单位口社会团体口基金会口社会服务机构□</w:t>
            </w:r>
          </w:p>
          <w:p w:rsidR="0072531E" w:rsidRDefault="0072531E" w:rsidP="00B86F37">
            <w:pPr>
              <w:pStyle w:val="TableText"/>
              <w:spacing w:before="94" w:line="261" w:lineRule="auto"/>
              <w:ind w:left="122"/>
            </w:pPr>
            <w:r w:rsidRPr="00B86F37">
              <w:rPr>
                <w:rFonts w:hint="eastAsia"/>
                <w:spacing w:val="-6"/>
              </w:rPr>
              <w:t>机关法人口农村集体经济组织法人口城镇农村的合作经济</w:t>
            </w:r>
            <w:r w:rsidRPr="00B86F37">
              <w:rPr>
                <w:rFonts w:hint="eastAsia"/>
                <w:spacing w:val="-7"/>
              </w:rPr>
              <w:t>组织法人口基层群</w:t>
            </w:r>
            <w:r>
              <w:t xml:space="preserve"> </w:t>
            </w:r>
            <w:r w:rsidRPr="00B86F37">
              <w:rPr>
                <w:rFonts w:hint="eastAsia"/>
                <w:spacing w:val="3"/>
              </w:rPr>
              <w:t>众性自治组织法人口</w:t>
            </w:r>
          </w:p>
          <w:p w:rsidR="0072531E" w:rsidRDefault="0072531E" w:rsidP="00B86F37">
            <w:pPr>
              <w:pStyle w:val="TableText"/>
              <w:spacing w:before="83" w:line="263" w:lineRule="auto"/>
              <w:ind w:left="122" w:right="907"/>
            </w:pPr>
            <w:r w:rsidRPr="00B86F37">
              <w:rPr>
                <w:rFonts w:hint="eastAsia"/>
                <w:spacing w:val="1"/>
              </w:rPr>
              <w:t>个人独资企业口合伙企业口不具有法人资格的专业服务机构□</w:t>
            </w:r>
            <w:r>
              <w:t xml:space="preserve"> </w:t>
            </w:r>
            <w:r w:rsidRPr="00B86F37">
              <w:rPr>
                <w:rFonts w:hint="eastAsia"/>
                <w:spacing w:val="1"/>
              </w:rPr>
              <w:t>国有口</w:t>
            </w:r>
            <w:r w:rsidRPr="00B86F37">
              <w:rPr>
                <w:spacing w:val="1"/>
              </w:rPr>
              <w:t>(</w:t>
            </w:r>
            <w:r w:rsidRPr="00B86F37">
              <w:rPr>
                <w:rFonts w:hint="eastAsia"/>
                <w:spacing w:val="1"/>
              </w:rPr>
              <w:t>控股口参股口</w:t>
            </w:r>
            <w:r w:rsidRPr="00B86F37">
              <w:rPr>
                <w:spacing w:val="1"/>
              </w:rPr>
              <w:t>)</w:t>
            </w:r>
            <w:r w:rsidRPr="00B86F37">
              <w:rPr>
                <w:rFonts w:hint="eastAsia"/>
                <w:spacing w:val="1"/>
              </w:rPr>
              <w:t>民营□</w:t>
            </w:r>
          </w:p>
        </w:tc>
      </w:tr>
      <w:tr w:rsidR="0072531E" w:rsidTr="00B86F37">
        <w:trPr>
          <w:trHeight w:val="1916"/>
        </w:trPr>
        <w:tc>
          <w:tcPr>
            <w:tcW w:w="2712" w:type="dxa"/>
            <w:vMerge w:val="restart"/>
            <w:tcBorders>
              <w:bottom w:val="nil"/>
            </w:tcBorders>
          </w:tcPr>
          <w:p w:rsidR="0072531E" w:rsidRDefault="0072531E" w:rsidP="00B86F37">
            <w:pPr>
              <w:spacing w:line="277" w:lineRule="auto"/>
            </w:pPr>
          </w:p>
          <w:p w:rsidR="0072531E" w:rsidRDefault="0072531E" w:rsidP="00B86F37">
            <w:pPr>
              <w:spacing w:line="277" w:lineRule="auto"/>
            </w:pPr>
          </w:p>
          <w:p w:rsidR="0072531E" w:rsidRDefault="0072531E" w:rsidP="00B86F37">
            <w:pPr>
              <w:spacing w:line="278" w:lineRule="auto"/>
            </w:pPr>
          </w:p>
          <w:p w:rsidR="0072531E" w:rsidRDefault="0072531E" w:rsidP="00B86F37">
            <w:pPr>
              <w:spacing w:line="278" w:lineRule="auto"/>
            </w:pPr>
          </w:p>
          <w:p w:rsidR="0072531E" w:rsidRDefault="0072531E" w:rsidP="00B86F37">
            <w:pPr>
              <w:spacing w:line="278" w:lineRule="auto"/>
            </w:pPr>
          </w:p>
          <w:p w:rsidR="0072531E" w:rsidRDefault="0072531E" w:rsidP="00B86F37">
            <w:pPr>
              <w:spacing w:line="278" w:lineRule="auto"/>
            </w:pPr>
          </w:p>
          <w:p w:rsidR="0072531E" w:rsidRDefault="0072531E" w:rsidP="00B86F37">
            <w:pPr>
              <w:pStyle w:val="TableText"/>
              <w:spacing w:before="61" w:line="218" w:lineRule="auto"/>
              <w:ind w:left="115"/>
            </w:pPr>
            <w:r w:rsidRPr="00B86F37">
              <w:rPr>
                <w:rFonts w:hint="eastAsia"/>
                <w:spacing w:val="5"/>
              </w:rPr>
              <w:t>被告</w:t>
            </w:r>
            <w:r w:rsidRPr="00B86F37">
              <w:rPr>
                <w:spacing w:val="5"/>
              </w:rPr>
              <w:t>(</w:t>
            </w:r>
            <w:r w:rsidRPr="00B86F37">
              <w:rPr>
                <w:rFonts w:hint="eastAsia"/>
                <w:spacing w:val="5"/>
              </w:rPr>
              <w:t>自然人</w:t>
            </w:r>
            <w:r w:rsidRPr="00B86F37">
              <w:rPr>
                <w:spacing w:val="5"/>
              </w:rPr>
              <w:t>)</w:t>
            </w:r>
          </w:p>
        </w:tc>
        <w:tc>
          <w:tcPr>
            <w:tcW w:w="3126" w:type="dxa"/>
            <w:tcBorders>
              <w:bottom w:val="nil"/>
              <w:right w:val="nil"/>
            </w:tcBorders>
          </w:tcPr>
          <w:p w:rsidR="0072531E" w:rsidRDefault="0072531E" w:rsidP="00B86F37">
            <w:pPr>
              <w:pStyle w:val="TableText"/>
              <w:spacing w:before="90" w:line="219" w:lineRule="auto"/>
              <w:ind w:left="122"/>
            </w:pPr>
            <w:r w:rsidRPr="00B86F37">
              <w:rPr>
                <w:rFonts w:hint="eastAsia"/>
                <w:spacing w:val="-2"/>
              </w:rPr>
              <w:t>姓名：林</w:t>
            </w:r>
            <w:r w:rsidRPr="00B86F37">
              <w:rPr>
                <w:spacing w:val="-2"/>
              </w:rPr>
              <w:t>XX</w:t>
            </w:r>
          </w:p>
          <w:p w:rsidR="0072531E" w:rsidRDefault="0072531E" w:rsidP="00B86F37">
            <w:pPr>
              <w:pStyle w:val="TableText"/>
              <w:spacing w:before="84" w:line="219" w:lineRule="auto"/>
              <w:ind w:left="122"/>
            </w:pPr>
            <w:r w:rsidRPr="00B86F37">
              <w:rPr>
                <w:rFonts w:hint="eastAsia"/>
                <w:spacing w:val="2"/>
              </w:rPr>
              <w:t>性别：男</w:t>
            </w:r>
            <w:r w:rsidRPr="00B86F37">
              <w:rPr>
                <w:rFonts w:ascii="MS Gothic" w:eastAsia="MS Gothic" w:hAnsi="MS Gothic" w:cs="MS Gothic" w:hint="eastAsia"/>
                <w:spacing w:val="2"/>
              </w:rPr>
              <w:t>☑</w:t>
            </w:r>
            <w:r w:rsidRPr="00B86F37">
              <w:rPr>
                <w:rFonts w:hint="eastAsia"/>
                <w:spacing w:val="2"/>
              </w:rPr>
              <w:t>女口</w:t>
            </w:r>
          </w:p>
          <w:p w:rsidR="0072531E" w:rsidRDefault="0072531E" w:rsidP="00B86F37">
            <w:pPr>
              <w:pStyle w:val="TableText"/>
              <w:spacing w:before="94" w:line="219" w:lineRule="auto"/>
              <w:ind w:left="122"/>
            </w:pPr>
            <w:r w:rsidRPr="00B86F37">
              <w:rPr>
                <w:rFonts w:hint="eastAsia"/>
                <w:spacing w:val="3"/>
              </w:rPr>
              <w:t>出生日期：</w:t>
            </w:r>
            <w:r w:rsidRPr="00B86F37">
              <w:rPr>
                <w:spacing w:val="3"/>
              </w:rPr>
              <w:t>19</w:t>
            </w:r>
            <w:r>
              <w:t>XX</w:t>
            </w:r>
            <w:r w:rsidRPr="00B86F37">
              <w:rPr>
                <w:rFonts w:hint="eastAsia"/>
                <w:spacing w:val="3"/>
              </w:rPr>
              <w:t>年</w:t>
            </w:r>
            <w:r>
              <w:t>XX</w:t>
            </w:r>
            <w:r w:rsidRPr="00B86F37">
              <w:rPr>
                <w:rFonts w:hint="eastAsia"/>
                <w:spacing w:val="3"/>
              </w:rPr>
              <w:t>月</w:t>
            </w:r>
            <w:r>
              <w:t>XX</w:t>
            </w:r>
            <w:r w:rsidRPr="00B86F37">
              <w:rPr>
                <w:rFonts w:hint="eastAsia"/>
                <w:spacing w:val="3"/>
              </w:rPr>
              <w:t>日</w:t>
            </w:r>
          </w:p>
          <w:p w:rsidR="0072531E" w:rsidRDefault="0072531E" w:rsidP="00B86F37">
            <w:pPr>
              <w:pStyle w:val="TableText"/>
              <w:spacing w:before="95" w:line="221" w:lineRule="auto"/>
              <w:ind w:left="122"/>
            </w:pPr>
            <w:r>
              <w:rPr>
                <w:rFonts w:hint="eastAsia"/>
              </w:rPr>
              <w:t>民族：</w:t>
            </w:r>
            <w:r>
              <w:t>X</w:t>
            </w:r>
            <w:r>
              <w:rPr>
                <w:rFonts w:hint="eastAsia"/>
              </w:rPr>
              <w:t>族</w:t>
            </w:r>
          </w:p>
          <w:p w:rsidR="0072531E" w:rsidRDefault="0072531E" w:rsidP="00B86F37">
            <w:pPr>
              <w:pStyle w:val="TableText"/>
              <w:spacing w:before="90" w:line="260" w:lineRule="auto"/>
              <w:ind w:left="122" w:right="59"/>
            </w:pPr>
            <w:r>
              <w:rPr>
                <w:rFonts w:hint="eastAsia"/>
              </w:rPr>
              <w:t>工作单位：</w:t>
            </w:r>
            <w:r>
              <w:t>XX</w:t>
            </w:r>
            <w:r>
              <w:rPr>
                <w:rFonts w:hint="eastAsia"/>
              </w:rPr>
              <w:t>公司</w:t>
            </w:r>
            <w:r>
              <w:t xml:space="preserve">   </w:t>
            </w:r>
            <w:r>
              <w:rPr>
                <w:rFonts w:hint="eastAsia"/>
              </w:rPr>
              <w:t>职务：职员</w:t>
            </w:r>
            <w:r>
              <w:t xml:space="preserve">  </w:t>
            </w:r>
            <w:r w:rsidRPr="00B86F37">
              <w:rPr>
                <w:rFonts w:hint="eastAsia"/>
                <w:spacing w:val="-1"/>
              </w:rPr>
              <w:t>住所地</w:t>
            </w:r>
            <w:r w:rsidRPr="00B86F37">
              <w:rPr>
                <w:spacing w:val="-1"/>
              </w:rPr>
              <w:t>(</w:t>
            </w:r>
            <w:r w:rsidRPr="00B86F37">
              <w:rPr>
                <w:rFonts w:hint="eastAsia"/>
                <w:spacing w:val="-1"/>
              </w:rPr>
              <w:t>户籍所在地</w:t>
            </w:r>
            <w:r w:rsidRPr="00B86F37">
              <w:rPr>
                <w:spacing w:val="-1"/>
              </w:rPr>
              <w:t>):</w:t>
            </w:r>
            <w:r w:rsidRPr="00B86F37">
              <w:rPr>
                <w:rFonts w:hint="eastAsia"/>
                <w:spacing w:val="-1"/>
              </w:rPr>
              <w:t>河南省新密市</w:t>
            </w:r>
          </w:p>
        </w:tc>
        <w:tc>
          <w:tcPr>
            <w:tcW w:w="3072" w:type="dxa"/>
            <w:tcBorders>
              <w:left w:val="nil"/>
              <w:bottom w:val="nil"/>
            </w:tcBorders>
          </w:tcPr>
          <w:p w:rsidR="0072531E" w:rsidRDefault="0072531E" w:rsidP="00B86F37">
            <w:pPr>
              <w:spacing w:line="244" w:lineRule="auto"/>
            </w:pPr>
          </w:p>
          <w:p w:rsidR="0072531E" w:rsidRDefault="0072531E" w:rsidP="00B86F37">
            <w:pPr>
              <w:spacing w:line="244" w:lineRule="auto"/>
            </w:pPr>
          </w:p>
          <w:p w:rsidR="0072531E" w:rsidRDefault="0072531E" w:rsidP="00B86F37">
            <w:pPr>
              <w:spacing w:line="245" w:lineRule="auto"/>
            </w:pPr>
          </w:p>
          <w:p w:rsidR="0072531E" w:rsidRDefault="0072531E" w:rsidP="00B86F37">
            <w:pPr>
              <w:spacing w:line="245" w:lineRule="auto"/>
            </w:pPr>
          </w:p>
          <w:p w:rsidR="0072531E" w:rsidRDefault="0072531E" w:rsidP="00B86F37">
            <w:pPr>
              <w:spacing w:line="245" w:lineRule="auto"/>
            </w:pPr>
          </w:p>
          <w:p w:rsidR="0072531E" w:rsidRDefault="0072531E" w:rsidP="00B86F37">
            <w:pPr>
              <w:pStyle w:val="TableText"/>
              <w:spacing w:before="61" w:line="221" w:lineRule="auto"/>
              <w:ind w:left="62"/>
            </w:pPr>
            <w:r w:rsidRPr="00B86F37">
              <w:rPr>
                <w:rFonts w:hint="eastAsia"/>
                <w:spacing w:val="-1"/>
              </w:rPr>
              <w:t>联系电话：</w:t>
            </w:r>
            <w:r w:rsidRPr="00B86F37">
              <w:rPr>
                <w:spacing w:val="-1"/>
              </w:rPr>
              <w:t>XXXXXXXXXX</w:t>
            </w:r>
          </w:p>
        </w:tc>
      </w:tr>
      <w:tr w:rsidR="0072531E" w:rsidTr="00B86F37">
        <w:trPr>
          <w:trHeight w:val="292"/>
        </w:trPr>
        <w:tc>
          <w:tcPr>
            <w:tcW w:w="2712" w:type="dxa"/>
            <w:vMerge/>
            <w:tcBorders>
              <w:top w:val="nil"/>
            </w:tcBorders>
          </w:tcPr>
          <w:p w:rsidR="0072531E" w:rsidRDefault="0072531E"/>
        </w:tc>
        <w:tc>
          <w:tcPr>
            <w:tcW w:w="6198" w:type="dxa"/>
            <w:gridSpan w:val="2"/>
            <w:tcBorders>
              <w:top w:val="nil"/>
            </w:tcBorders>
          </w:tcPr>
          <w:p w:rsidR="0072531E" w:rsidRDefault="0072531E" w:rsidP="00B86F37">
            <w:pPr>
              <w:pStyle w:val="TableText"/>
              <w:spacing w:before="63" w:line="212" w:lineRule="auto"/>
              <w:ind w:left="122"/>
            </w:pPr>
            <w:r>
              <w:rPr>
                <w:rFonts w:hint="eastAsia"/>
              </w:rPr>
              <w:t>经常居住地：上海市浦东区</w:t>
            </w:r>
            <w:r>
              <w:t>XX</w:t>
            </w:r>
            <w:r>
              <w:rPr>
                <w:rFonts w:hint="eastAsia"/>
              </w:rPr>
              <w:t>巷</w:t>
            </w:r>
            <w:r>
              <w:t>XX</w:t>
            </w:r>
            <w:r>
              <w:rPr>
                <w:rFonts w:hint="eastAsia"/>
              </w:rPr>
              <w:t>弄</w:t>
            </w:r>
            <w:r>
              <w:t>XX</w:t>
            </w:r>
            <w:r>
              <w:rPr>
                <w:rFonts w:hint="eastAsia"/>
              </w:rPr>
              <w:t>号</w:t>
            </w:r>
          </w:p>
        </w:tc>
      </w:tr>
      <w:tr w:rsidR="0072531E" w:rsidTr="00B86F37">
        <w:trPr>
          <w:trHeight w:val="3458"/>
        </w:trPr>
        <w:tc>
          <w:tcPr>
            <w:tcW w:w="2712" w:type="dxa"/>
          </w:tcPr>
          <w:p w:rsidR="0072531E" w:rsidRDefault="0072531E" w:rsidP="00B86F37">
            <w:pPr>
              <w:pStyle w:val="TableText"/>
              <w:spacing w:before="172" w:line="219" w:lineRule="auto"/>
              <w:ind w:left="115"/>
            </w:pPr>
            <w:r w:rsidRPr="00B86F37">
              <w:rPr>
                <w:rFonts w:hint="eastAsia"/>
                <w:spacing w:val="3"/>
              </w:rPr>
              <w:t>第三人</w:t>
            </w:r>
            <w:r w:rsidRPr="00B86F37">
              <w:rPr>
                <w:spacing w:val="3"/>
              </w:rPr>
              <w:t>(</w:t>
            </w:r>
            <w:r w:rsidRPr="00B86F37">
              <w:rPr>
                <w:rFonts w:hint="eastAsia"/>
                <w:spacing w:val="3"/>
              </w:rPr>
              <w:t>法人、非法人组织</w:t>
            </w:r>
            <w:r w:rsidRPr="00B86F37">
              <w:rPr>
                <w:spacing w:val="3"/>
              </w:rPr>
              <w:t>)</w:t>
            </w:r>
          </w:p>
        </w:tc>
        <w:tc>
          <w:tcPr>
            <w:tcW w:w="6198" w:type="dxa"/>
            <w:gridSpan w:val="2"/>
          </w:tcPr>
          <w:p w:rsidR="0072531E" w:rsidRDefault="0072531E" w:rsidP="00B86F37">
            <w:pPr>
              <w:pStyle w:val="TableText"/>
              <w:spacing w:before="74" w:line="221" w:lineRule="auto"/>
              <w:ind w:left="122"/>
            </w:pPr>
            <w:r w:rsidRPr="00B86F37">
              <w:rPr>
                <w:rFonts w:hint="eastAsia"/>
                <w:spacing w:val="-2"/>
              </w:rPr>
              <w:t>名称：</w:t>
            </w:r>
          </w:p>
          <w:p w:rsidR="0072531E" w:rsidRDefault="0072531E" w:rsidP="00B86F37">
            <w:pPr>
              <w:pStyle w:val="TableText"/>
              <w:spacing w:before="109" w:line="312" w:lineRule="exact"/>
              <w:ind w:left="122"/>
            </w:pPr>
            <w:r w:rsidRPr="00B86F37">
              <w:rPr>
                <w:rFonts w:hint="eastAsia"/>
                <w:spacing w:val="2"/>
                <w:position w:val="9"/>
              </w:rPr>
              <w:t>住所地</w:t>
            </w:r>
            <w:r w:rsidRPr="00B86F37">
              <w:rPr>
                <w:spacing w:val="2"/>
                <w:position w:val="9"/>
              </w:rPr>
              <w:t>(</w:t>
            </w:r>
            <w:r w:rsidRPr="00B86F37">
              <w:rPr>
                <w:rFonts w:hint="eastAsia"/>
                <w:spacing w:val="2"/>
                <w:position w:val="9"/>
              </w:rPr>
              <w:t>主要办事机构所在地</w:t>
            </w:r>
            <w:r w:rsidRPr="00B86F37">
              <w:rPr>
                <w:spacing w:val="2"/>
                <w:position w:val="9"/>
              </w:rPr>
              <w:t>):</w:t>
            </w:r>
          </w:p>
          <w:p w:rsidR="0072531E" w:rsidRDefault="0072531E" w:rsidP="00B86F37">
            <w:pPr>
              <w:pStyle w:val="TableText"/>
              <w:spacing w:line="220" w:lineRule="auto"/>
              <w:ind w:left="122"/>
            </w:pPr>
            <w:r w:rsidRPr="00B86F37">
              <w:rPr>
                <w:rFonts w:hint="eastAsia"/>
                <w:spacing w:val="-1"/>
              </w:rPr>
              <w:t>注册地</w:t>
            </w:r>
            <w:r w:rsidRPr="00B86F37">
              <w:rPr>
                <w:spacing w:val="-1"/>
              </w:rPr>
              <w:t>/</w:t>
            </w:r>
            <w:r w:rsidRPr="00B86F37">
              <w:rPr>
                <w:rFonts w:hint="eastAsia"/>
                <w:spacing w:val="-1"/>
              </w:rPr>
              <w:t>登记地：</w:t>
            </w:r>
          </w:p>
          <w:p w:rsidR="0072531E" w:rsidRDefault="0072531E" w:rsidP="00B86F37">
            <w:pPr>
              <w:pStyle w:val="TableText"/>
              <w:spacing w:before="81" w:line="219" w:lineRule="auto"/>
              <w:ind w:left="122"/>
            </w:pPr>
            <w:r w:rsidRPr="00B86F37">
              <w:rPr>
                <w:rFonts w:hint="eastAsia"/>
                <w:spacing w:val="-11"/>
              </w:rPr>
              <w:t>法定代表人</w:t>
            </w:r>
            <w:r w:rsidRPr="00B86F37">
              <w:rPr>
                <w:spacing w:val="-11"/>
              </w:rPr>
              <w:t>/</w:t>
            </w:r>
            <w:r w:rsidRPr="00B86F37">
              <w:rPr>
                <w:rFonts w:hint="eastAsia"/>
                <w:spacing w:val="-11"/>
              </w:rPr>
              <w:t>主要负责人：</w:t>
            </w:r>
            <w:r w:rsidRPr="00B86F37">
              <w:rPr>
                <w:spacing w:val="-11"/>
              </w:rPr>
              <w:t xml:space="preserve">       </w:t>
            </w:r>
            <w:r w:rsidRPr="00B86F37">
              <w:rPr>
                <w:rFonts w:hint="eastAsia"/>
                <w:spacing w:val="-11"/>
              </w:rPr>
              <w:t>职务：</w:t>
            </w:r>
            <w:r w:rsidRPr="00B86F37">
              <w:rPr>
                <w:spacing w:val="3"/>
              </w:rPr>
              <w:t xml:space="preserve">     </w:t>
            </w:r>
            <w:r w:rsidRPr="00B86F37">
              <w:rPr>
                <w:rFonts w:hint="eastAsia"/>
                <w:spacing w:val="-11"/>
              </w:rPr>
              <w:t>联系电话：</w:t>
            </w:r>
          </w:p>
          <w:p w:rsidR="0072531E" w:rsidRDefault="0072531E" w:rsidP="00B86F37">
            <w:pPr>
              <w:pStyle w:val="TableText"/>
              <w:spacing w:before="83" w:line="219" w:lineRule="auto"/>
              <w:ind w:left="122"/>
            </w:pPr>
            <w:r w:rsidRPr="00B86F37">
              <w:rPr>
                <w:rFonts w:hint="eastAsia"/>
                <w:spacing w:val="-1"/>
              </w:rPr>
              <w:t>统一社会信用代码：</w:t>
            </w:r>
          </w:p>
          <w:p w:rsidR="0072531E" w:rsidRDefault="0072531E" w:rsidP="00B86F37">
            <w:pPr>
              <w:pStyle w:val="TableText"/>
              <w:spacing w:before="86" w:line="269" w:lineRule="auto"/>
              <w:ind w:left="122" w:right="526"/>
            </w:pPr>
            <w:r w:rsidRPr="00B86F37">
              <w:rPr>
                <w:rFonts w:hint="eastAsia"/>
                <w:spacing w:val="1"/>
              </w:rPr>
              <w:t>类型：有限责任公司口股份有限公司口上市公司口其他企业法</w:t>
            </w:r>
            <w:r>
              <w:rPr>
                <w:rFonts w:hint="eastAsia"/>
              </w:rPr>
              <w:t>人口</w:t>
            </w:r>
            <w:r>
              <w:t xml:space="preserve"> </w:t>
            </w:r>
            <w:r w:rsidRPr="00B86F37">
              <w:rPr>
                <w:rFonts w:hint="eastAsia"/>
                <w:spacing w:val="1"/>
              </w:rPr>
              <w:t>事业单位口社会团体口基金会口社会服务机构口</w:t>
            </w:r>
          </w:p>
          <w:p w:rsidR="0072531E" w:rsidRDefault="0072531E" w:rsidP="00B86F37">
            <w:pPr>
              <w:pStyle w:val="TableText"/>
              <w:spacing w:before="95" w:line="256" w:lineRule="auto"/>
              <w:ind w:left="122" w:hanging="9"/>
            </w:pPr>
            <w:r w:rsidRPr="00B86F37">
              <w:rPr>
                <w:rFonts w:hint="eastAsia"/>
                <w:spacing w:val="-6"/>
              </w:rPr>
              <w:t>机关法人口农村集体经济组织法人口城镇农村的合作经济组织法人口基层群</w:t>
            </w:r>
            <w:r w:rsidRPr="00B86F37">
              <w:rPr>
                <w:spacing w:val="1"/>
              </w:rPr>
              <w:t xml:space="preserve"> </w:t>
            </w:r>
            <w:r w:rsidRPr="00B86F37">
              <w:rPr>
                <w:rFonts w:hint="eastAsia"/>
                <w:spacing w:val="3"/>
              </w:rPr>
              <w:t>众性自治组织法人口</w:t>
            </w:r>
          </w:p>
          <w:p w:rsidR="0072531E" w:rsidRDefault="0072531E" w:rsidP="00B86F37">
            <w:pPr>
              <w:pStyle w:val="TableText"/>
              <w:spacing w:before="93" w:line="256" w:lineRule="auto"/>
              <w:ind w:left="122" w:right="907"/>
            </w:pPr>
            <w:r w:rsidRPr="00B86F37">
              <w:rPr>
                <w:rFonts w:hint="eastAsia"/>
                <w:spacing w:val="1"/>
              </w:rPr>
              <w:t>个人独资企业口合伙企业口不具有法人资格的专业服务机构□</w:t>
            </w:r>
            <w:r>
              <w:t xml:space="preserve"> </w:t>
            </w:r>
            <w:r w:rsidRPr="00B86F37">
              <w:rPr>
                <w:rFonts w:hint="eastAsia"/>
                <w:spacing w:val="2"/>
              </w:rPr>
              <w:t>国有口</w:t>
            </w:r>
            <w:r w:rsidRPr="00B86F37">
              <w:rPr>
                <w:spacing w:val="2"/>
              </w:rPr>
              <w:t>(</w:t>
            </w:r>
            <w:r w:rsidRPr="00B86F37">
              <w:rPr>
                <w:rFonts w:hint="eastAsia"/>
                <w:spacing w:val="2"/>
              </w:rPr>
              <w:t>控股口参股口</w:t>
            </w:r>
            <w:r w:rsidRPr="00B86F37">
              <w:rPr>
                <w:spacing w:val="2"/>
              </w:rPr>
              <w:t>)</w:t>
            </w:r>
            <w:r w:rsidRPr="00B86F37">
              <w:rPr>
                <w:rFonts w:hint="eastAsia"/>
                <w:spacing w:val="2"/>
              </w:rPr>
              <w:t>民营口</w:t>
            </w:r>
          </w:p>
        </w:tc>
      </w:tr>
      <w:tr w:rsidR="0072531E" w:rsidTr="00B86F37">
        <w:trPr>
          <w:trHeight w:val="2208"/>
        </w:trPr>
        <w:tc>
          <w:tcPr>
            <w:tcW w:w="2712" w:type="dxa"/>
          </w:tcPr>
          <w:p w:rsidR="0072531E" w:rsidRDefault="0072531E" w:rsidP="00B86F37">
            <w:pPr>
              <w:pStyle w:val="TableText"/>
              <w:spacing w:before="183" w:line="219" w:lineRule="auto"/>
              <w:ind w:left="115"/>
            </w:pPr>
            <w:r w:rsidRPr="00B86F37">
              <w:rPr>
                <w:rFonts w:hint="eastAsia"/>
                <w:spacing w:val="5"/>
              </w:rPr>
              <w:t>第三人</w:t>
            </w:r>
            <w:r w:rsidRPr="00B86F37">
              <w:rPr>
                <w:spacing w:val="5"/>
              </w:rPr>
              <w:t>(</w:t>
            </w:r>
            <w:r w:rsidRPr="00B86F37">
              <w:rPr>
                <w:rFonts w:hint="eastAsia"/>
                <w:spacing w:val="5"/>
              </w:rPr>
              <w:t>自然人</w:t>
            </w:r>
            <w:r w:rsidRPr="00B86F37">
              <w:rPr>
                <w:spacing w:val="5"/>
              </w:rPr>
              <w:t>)</w:t>
            </w:r>
          </w:p>
        </w:tc>
        <w:tc>
          <w:tcPr>
            <w:tcW w:w="6198" w:type="dxa"/>
            <w:gridSpan w:val="2"/>
          </w:tcPr>
          <w:p w:rsidR="0072531E" w:rsidRDefault="0072531E" w:rsidP="00B86F37">
            <w:pPr>
              <w:pStyle w:val="TableText"/>
              <w:spacing w:before="84" w:line="219" w:lineRule="auto"/>
              <w:ind w:left="122"/>
            </w:pPr>
            <w:r w:rsidRPr="00B86F37">
              <w:rPr>
                <w:rFonts w:hint="eastAsia"/>
                <w:spacing w:val="-2"/>
              </w:rPr>
              <w:t>姓名：</w:t>
            </w:r>
          </w:p>
          <w:p w:rsidR="0072531E" w:rsidRDefault="0072531E" w:rsidP="00B86F37">
            <w:pPr>
              <w:pStyle w:val="TableText"/>
              <w:spacing w:before="104" w:line="219" w:lineRule="auto"/>
              <w:ind w:left="122"/>
            </w:pPr>
            <w:r w:rsidRPr="00B86F37">
              <w:rPr>
                <w:rFonts w:hint="eastAsia"/>
                <w:spacing w:val="4"/>
              </w:rPr>
              <w:t>性别：男口女口</w:t>
            </w:r>
          </w:p>
          <w:p w:rsidR="0072531E" w:rsidRDefault="0072531E" w:rsidP="00B86F37">
            <w:pPr>
              <w:pStyle w:val="TableText"/>
              <w:spacing w:before="23" w:line="231" w:lineRule="auto"/>
              <w:ind w:left="122"/>
            </w:pPr>
            <w:r w:rsidRPr="00B86F37">
              <w:rPr>
                <w:rFonts w:hint="eastAsia"/>
                <w:spacing w:val="-11"/>
                <w:position w:val="-2"/>
              </w:rPr>
              <w:t>出生日期：</w:t>
            </w:r>
            <w:r w:rsidRPr="00B86F37">
              <w:rPr>
                <w:spacing w:val="-11"/>
                <w:position w:val="-2"/>
              </w:rPr>
              <w:t xml:space="preserve">     </w:t>
            </w:r>
            <w:r w:rsidRPr="00B86F37">
              <w:rPr>
                <w:rFonts w:hint="eastAsia"/>
                <w:spacing w:val="-11"/>
                <w:position w:val="3"/>
              </w:rPr>
              <w:t>年</w:t>
            </w:r>
            <w:r w:rsidRPr="00B86F37">
              <w:rPr>
                <w:spacing w:val="10"/>
                <w:position w:val="3"/>
              </w:rPr>
              <w:t xml:space="preserve">    </w:t>
            </w:r>
            <w:r w:rsidRPr="00B86F37">
              <w:rPr>
                <w:rFonts w:hint="eastAsia"/>
                <w:spacing w:val="-11"/>
                <w:position w:val="3"/>
              </w:rPr>
              <w:t>月</w:t>
            </w:r>
            <w:r w:rsidRPr="00B86F37">
              <w:rPr>
                <w:spacing w:val="-11"/>
                <w:position w:val="3"/>
              </w:rPr>
              <w:t xml:space="preserve">     </w:t>
            </w:r>
            <w:r w:rsidRPr="00B86F37">
              <w:rPr>
                <w:rFonts w:hint="eastAsia"/>
                <w:spacing w:val="-11"/>
                <w:position w:val="3"/>
              </w:rPr>
              <w:t>日</w:t>
            </w:r>
          </w:p>
          <w:p w:rsidR="0072531E" w:rsidRDefault="0072531E" w:rsidP="00B86F37">
            <w:pPr>
              <w:pStyle w:val="TableText"/>
              <w:spacing w:before="74" w:line="221" w:lineRule="auto"/>
              <w:ind w:left="122"/>
            </w:pPr>
            <w:r w:rsidRPr="00B86F37">
              <w:rPr>
                <w:rFonts w:hint="eastAsia"/>
                <w:spacing w:val="-2"/>
              </w:rPr>
              <w:t>民族：</w:t>
            </w:r>
          </w:p>
          <w:p w:rsidR="0072531E" w:rsidRDefault="0072531E" w:rsidP="00B86F37">
            <w:pPr>
              <w:pStyle w:val="TableText"/>
              <w:spacing w:before="111" w:line="219" w:lineRule="auto"/>
              <w:ind w:left="122"/>
            </w:pPr>
            <w:r w:rsidRPr="00B86F37">
              <w:rPr>
                <w:rFonts w:hint="eastAsia"/>
                <w:spacing w:val="-18"/>
              </w:rPr>
              <w:t>工作单位：</w:t>
            </w:r>
            <w:r w:rsidRPr="00B86F37">
              <w:rPr>
                <w:spacing w:val="-18"/>
              </w:rPr>
              <w:t xml:space="preserve">    </w:t>
            </w:r>
            <w:r w:rsidRPr="00B86F37">
              <w:rPr>
                <w:rFonts w:hint="eastAsia"/>
                <w:spacing w:val="-18"/>
              </w:rPr>
              <w:t>职务：</w:t>
            </w:r>
            <w:r w:rsidRPr="00B86F37">
              <w:rPr>
                <w:spacing w:val="7"/>
              </w:rPr>
              <w:t xml:space="preserve">   </w:t>
            </w:r>
            <w:r w:rsidRPr="00B86F37">
              <w:rPr>
                <w:rFonts w:hint="eastAsia"/>
                <w:spacing w:val="-18"/>
              </w:rPr>
              <w:t>联系电话：</w:t>
            </w:r>
          </w:p>
          <w:p w:rsidR="0072531E" w:rsidRDefault="0072531E" w:rsidP="00B86F37">
            <w:pPr>
              <w:pStyle w:val="TableText"/>
              <w:spacing w:before="83" w:line="312" w:lineRule="exact"/>
              <w:ind w:left="122"/>
            </w:pPr>
            <w:r w:rsidRPr="00B86F37">
              <w:rPr>
                <w:rFonts w:hint="eastAsia"/>
                <w:spacing w:val="3"/>
                <w:position w:val="9"/>
              </w:rPr>
              <w:t>住所地</w:t>
            </w:r>
            <w:r w:rsidRPr="00B86F37">
              <w:rPr>
                <w:spacing w:val="3"/>
                <w:position w:val="9"/>
              </w:rPr>
              <w:t>(</w:t>
            </w:r>
            <w:r w:rsidRPr="00B86F37">
              <w:rPr>
                <w:rFonts w:hint="eastAsia"/>
                <w:spacing w:val="3"/>
                <w:position w:val="9"/>
              </w:rPr>
              <w:t>户籍所在地</w:t>
            </w:r>
            <w:r w:rsidRPr="00B86F37">
              <w:rPr>
                <w:spacing w:val="3"/>
                <w:position w:val="9"/>
              </w:rPr>
              <w:t>):</w:t>
            </w:r>
          </w:p>
          <w:p w:rsidR="0072531E" w:rsidRDefault="0072531E" w:rsidP="00B86F37">
            <w:pPr>
              <w:pStyle w:val="TableText"/>
              <w:spacing w:line="207" w:lineRule="auto"/>
              <w:ind w:left="122"/>
            </w:pPr>
            <w:r w:rsidRPr="00B86F37">
              <w:rPr>
                <w:rFonts w:hint="eastAsia"/>
                <w:spacing w:val="-1"/>
              </w:rPr>
              <w:t>经常居住地：</w:t>
            </w:r>
          </w:p>
        </w:tc>
      </w:tr>
      <w:tr w:rsidR="0072531E" w:rsidTr="00B86F37">
        <w:trPr>
          <w:trHeight w:val="1399"/>
        </w:trPr>
        <w:tc>
          <w:tcPr>
            <w:tcW w:w="8910" w:type="dxa"/>
            <w:gridSpan w:val="3"/>
          </w:tcPr>
          <w:p w:rsidR="0072531E" w:rsidRDefault="0072531E" w:rsidP="00B86F37">
            <w:pPr>
              <w:spacing w:line="466" w:lineRule="auto"/>
            </w:pPr>
          </w:p>
          <w:p w:rsidR="0072531E" w:rsidRPr="00B86F37" w:rsidRDefault="0072531E" w:rsidP="00B86F37">
            <w:pPr>
              <w:pStyle w:val="TableText"/>
              <w:spacing w:before="95" w:line="219" w:lineRule="auto"/>
              <w:ind w:left="3439"/>
              <w:rPr>
                <w:sz w:val="29"/>
                <w:szCs w:val="29"/>
              </w:rPr>
            </w:pPr>
            <w:r w:rsidRPr="00B86F37">
              <w:rPr>
                <w:rFonts w:hint="eastAsia"/>
                <w:b/>
                <w:bCs/>
                <w:spacing w:val="-5"/>
                <w:sz w:val="29"/>
                <w:szCs w:val="29"/>
              </w:rPr>
              <w:t>诉讼请求和依据</w:t>
            </w:r>
          </w:p>
        </w:tc>
      </w:tr>
      <w:tr w:rsidR="0072531E" w:rsidTr="00B86F37">
        <w:trPr>
          <w:trHeight w:val="380"/>
        </w:trPr>
        <w:tc>
          <w:tcPr>
            <w:tcW w:w="2712" w:type="dxa"/>
          </w:tcPr>
          <w:p w:rsidR="0072531E" w:rsidRDefault="0072531E" w:rsidP="00B86F37">
            <w:pPr>
              <w:pStyle w:val="TableText"/>
              <w:spacing w:before="145" w:line="218" w:lineRule="auto"/>
              <w:ind w:left="115"/>
            </w:pPr>
            <w:r w:rsidRPr="00B86F37">
              <w:rPr>
                <w:spacing w:val="1"/>
              </w:rPr>
              <w:t>1.</w:t>
            </w:r>
            <w:r w:rsidRPr="00B86F37">
              <w:rPr>
                <w:rFonts w:hint="eastAsia"/>
                <w:spacing w:val="1"/>
              </w:rPr>
              <w:t>透支本金</w:t>
            </w:r>
          </w:p>
        </w:tc>
        <w:tc>
          <w:tcPr>
            <w:tcW w:w="6198" w:type="dxa"/>
            <w:gridSpan w:val="2"/>
          </w:tcPr>
          <w:p w:rsidR="0072531E" w:rsidRDefault="0072531E" w:rsidP="00B86F37">
            <w:pPr>
              <w:pStyle w:val="TableText"/>
              <w:spacing w:before="105" w:line="219" w:lineRule="auto"/>
              <w:ind w:left="122"/>
            </w:pPr>
            <w:r w:rsidRPr="00B86F37">
              <w:rPr>
                <w:rFonts w:hint="eastAsia"/>
                <w:spacing w:val="3"/>
              </w:rPr>
              <w:t>截至年</w:t>
            </w:r>
            <w:r w:rsidRPr="00B86F37">
              <w:rPr>
                <w:spacing w:val="3"/>
              </w:rPr>
              <w:t>2021</w:t>
            </w:r>
            <w:r w:rsidRPr="00B86F37">
              <w:rPr>
                <w:rFonts w:hint="eastAsia"/>
                <w:spacing w:val="3"/>
              </w:rPr>
              <w:t>年</w:t>
            </w:r>
            <w:r w:rsidRPr="00B86F37">
              <w:rPr>
                <w:spacing w:val="3"/>
              </w:rPr>
              <w:t>10</w:t>
            </w:r>
            <w:r w:rsidRPr="00B86F37">
              <w:rPr>
                <w:rFonts w:hint="eastAsia"/>
                <w:spacing w:val="3"/>
              </w:rPr>
              <w:t>月</w:t>
            </w:r>
            <w:r w:rsidRPr="00B86F37">
              <w:rPr>
                <w:spacing w:val="3"/>
              </w:rPr>
              <w:t>9</w:t>
            </w:r>
            <w:r w:rsidRPr="00B86F37">
              <w:rPr>
                <w:rFonts w:hint="eastAsia"/>
                <w:spacing w:val="3"/>
              </w:rPr>
              <w:t>日止，尚欠本金</w:t>
            </w:r>
            <w:r w:rsidRPr="00B86F37">
              <w:rPr>
                <w:spacing w:val="3"/>
              </w:rPr>
              <w:t>39958.51</w:t>
            </w:r>
            <w:r w:rsidRPr="00B86F37">
              <w:rPr>
                <w:rFonts w:hint="eastAsia"/>
                <w:spacing w:val="3"/>
              </w:rPr>
              <w:t>元；</w:t>
            </w:r>
          </w:p>
        </w:tc>
      </w:tr>
      <w:tr w:rsidR="0072531E" w:rsidTr="00B86F37">
        <w:trPr>
          <w:trHeight w:val="1904"/>
        </w:trPr>
        <w:tc>
          <w:tcPr>
            <w:tcW w:w="2712" w:type="dxa"/>
          </w:tcPr>
          <w:p w:rsidR="0072531E" w:rsidRDefault="0072531E" w:rsidP="00B86F37">
            <w:pPr>
              <w:spacing w:line="343" w:lineRule="auto"/>
            </w:pPr>
          </w:p>
          <w:p w:rsidR="0072531E" w:rsidRDefault="0072531E" w:rsidP="00B86F37">
            <w:pPr>
              <w:pStyle w:val="TableText"/>
              <w:spacing w:before="62" w:line="220" w:lineRule="auto"/>
              <w:jc w:val="right"/>
            </w:pPr>
            <w:r w:rsidRPr="00B86F37">
              <w:rPr>
                <w:spacing w:val="-5"/>
              </w:rPr>
              <w:t>2.</w:t>
            </w:r>
            <w:r w:rsidRPr="00B86F37">
              <w:rPr>
                <w:rFonts w:hint="eastAsia"/>
                <w:spacing w:val="-5"/>
              </w:rPr>
              <w:t>利息、罚息、复利、滞纳金、</w:t>
            </w:r>
          </w:p>
          <w:p w:rsidR="0072531E" w:rsidRDefault="0072531E" w:rsidP="00B86F37">
            <w:pPr>
              <w:spacing w:line="323" w:lineRule="auto"/>
            </w:pPr>
          </w:p>
          <w:p w:rsidR="0072531E" w:rsidRDefault="0072531E" w:rsidP="00B86F37">
            <w:pPr>
              <w:spacing w:line="324" w:lineRule="auto"/>
            </w:pPr>
          </w:p>
          <w:p w:rsidR="0072531E" w:rsidRDefault="0072531E" w:rsidP="00B86F37">
            <w:pPr>
              <w:pStyle w:val="TableText"/>
              <w:spacing w:before="62" w:line="219" w:lineRule="auto"/>
              <w:ind w:left="115"/>
            </w:pPr>
            <w:r w:rsidRPr="00B86F37">
              <w:rPr>
                <w:rFonts w:hint="eastAsia"/>
                <w:spacing w:val="-1"/>
              </w:rPr>
              <w:t>违约金、手续费等</w:t>
            </w:r>
          </w:p>
        </w:tc>
        <w:tc>
          <w:tcPr>
            <w:tcW w:w="6198" w:type="dxa"/>
            <w:gridSpan w:val="2"/>
          </w:tcPr>
          <w:p w:rsidR="0072531E" w:rsidRDefault="0072531E" w:rsidP="00B86F37">
            <w:pPr>
              <w:pStyle w:val="TableText"/>
              <w:spacing w:before="187" w:line="369" w:lineRule="auto"/>
              <w:ind w:left="645" w:hanging="532"/>
            </w:pPr>
            <w:r w:rsidRPr="00B86F37">
              <w:rPr>
                <w:rFonts w:hint="eastAsia"/>
                <w:spacing w:val="-2"/>
              </w:rPr>
              <w:t>截至</w:t>
            </w:r>
            <w:r w:rsidRPr="00B86F37">
              <w:rPr>
                <w:spacing w:val="-2"/>
              </w:rPr>
              <w:t>2021</w:t>
            </w:r>
            <w:r w:rsidRPr="00B86F37">
              <w:rPr>
                <w:rFonts w:hint="eastAsia"/>
                <w:spacing w:val="-2"/>
              </w:rPr>
              <w:t>年</w:t>
            </w:r>
            <w:r w:rsidRPr="00B86F37">
              <w:rPr>
                <w:spacing w:val="-2"/>
              </w:rPr>
              <w:t>10</w:t>
            </w:r>
            <w:r w:rsidRPr="00B86F37">
              <w:rPr>
                <w:rFonts w:hint="eastAsia"/>
                <w:spacing w:val="-2"/>
              </w:rPr>
              <w:t>月</w:t>
            </w:r>
            <w:r w:rsidRPr="00B86F37">
              <w:rPr>
                <w:spacing w:val="-2"/>
              </w:rPr>
              <w:t>9</w:t>
            </w:r>
            <w:r w:rsidRPr="00B86F37">
              <w:rPr>
                <w:rFonts w:hint="eastAsia"/>
                <w:spacing w:val="-2"/>
              </w:rPr>
              <w:t>日止，欠利息、违约金、手续费等共计</w:t>
            </w:r>
            <w:r w:rsidRPr="00B86F37">
              <w:rPr>
                <w:spacing w:val="-2"/>
              </w:rPr>
              <w:t>18168.14</w:t>
            </w:r>
            <w:r w:rsidRPr="00B86F37">
              <w:rPr>
                <w:rFonts w:hint="eastAsia"/>
                <w:spacing w:val="-2"/>
              </w:rPr>
              <w:t>元；自</w:t>
            </w:r>
            <w:r w:rsidRPr="00B86F37">
              <w:rPr>
                <w:spacing w:val="-2"/>
              </w:rPr>
              <w:t xml:space="preserve">  </w:t>
            </w:r>
            <w:r w:rsidRPr="00B86F37">
              <w:rPr>
                <w:spacing w:val="-5"/>
              </w:rPr>
              <w:t>2021</w:t>
            </w:r>
            <w:r w:rsidRPr="00B86F37">
              <w:rPr>
                <w:rFonts w:hint="eastAsia"/>
                <w:spacing w:val="-5"/>
              </w:rPr>
              <w:t>年</w:t>
            </w:r>
            <w:r w:rsidRPr="00B86F37">
              <w:rPr>
                <w:spacing w:val="-5"/>
              </w:rPr>
              <w:t>10</w:t>
            </w:r>
            <w:r w:rsidRPr="00B86F37">
              <w:rPr>
                <w:rFonts w:hint="eastAsia"/>
                <w:spacing w:val="-5"/>
              </w:rPr>
              <w:t>月</w:t>
            </w:r>
            <w:r w:rsidRPr="00B86F37">
              <w:rPr>
                <w:spacing w:val="-5"/>
              </w:rPr>
              <w:t>10</w:t>
            </w:r>
            <w:r w:rsidRPr="00B86F37">
              <w:rPr>
                <w:rFonts w:hint="eastAsia"/>
                <w:spacing w:val="-5"/>
              </w:rPr>
              <w:t>日之后的逾期利息计算至实际清偿之日止，计算方式：</w:t>
            </w:r>
          </w:p>
          <w:p w:rsidR="0072531E" w:rsidRDefault="0072531E" w:rsidP="00B86F37">
            <w:pPr>
              <w:pStyle w:val="TableText"/>
              <w:spacing w:line="219" w:lineRule="auto"/>
              <w:ind w:left="645"/>
            </w:pPr>
            <w:r w:rsidRPr="00B86F37">
              <w:rPr>
                <w:rFonts w:hint="eastAsia"/>
                <w:spacing w:val="-3"/>
              </w:rPr>
              <w:t>透支款</w:t>
            </w:r>
            <w:r w:rsidRPr="00B86F37">
              <w:rPr>
                <w:spacing w:val="-3"/>
              </w:rPr>
              <w:t>58126.65</w:t>
            </w:r>
            <w:r w:rsidRPr="00B86F37">
              <w:rPr>
                <w:rFonts w:hint="eastAsia"/>
                <w:spacing w:val="-3"/>
              </w:rPr>
              <w:t>元×</w:t>
            </w:r>
            <w:r w:rsidRPr="00B86F37">
              <w:rPr>
                <w:spacing w:val="-3"/>
              </w:rPr>
              <w:t>0.5</w:t>
            </w:r>
            <w:r w:rsidRPr="00B86F37">
              <w:rPr>
                <w:rFonts w:hint="eastAsia"/>
                <w:spacing w:val="-3"/>
              </w:rPr>
              <w:t>‰×天数</w:t>
            </w:r>
          </w:p>
          <w:p w:rsidR="0072531E" w:rsidRDefault="0072531E" w:rsidP="00B86F37">
            <w:pPr>
              <w:pStyle w:val="TableText"/>
              <w:spacing w:before="152" w:line="380" w:lineRule="exact"/>
              <w:jc w:val="right"/>
            </w:pPr>
            <w:r w:rsidRPr="00B86F37">
              <w:rPr>
                <w:rFonts w:hint="eastAsia"/>
                <w:spacing w:val="-5"/>
                <w:position w:val="14"/>
              </w:rPr>
              <w:t>明细：截至</w:t>
            </w:r>
            <w:r w:rsidRPr="00B86F37">
              <w:rPr>
                <w:spacing w:val="-5"/>
                <w:position w:val="14"/>
              </w:rPr>
              <w:t>2021</w:t>
            </w:r>
            <w:r w:rsidRPr="00B86F37">
              <w:rPr>
                <w:rFonts w:hint="eastAsia"/>
                <w:spacing w:val="-5"/>
                <w:position w:val="14"/>
              </w:rPr>
              <w:t>年</w:t>
            </w:r>
            <w:r w:rsidRPr="00B86F37">
              <w:rPr>
                <w:spacing w:val="-5"/>
                <w:position w:val="14"/>
              </w:rPr>
              <w:t>10</w:t>
            </w:r>
            <w:r w:rsidRPr="00B86F37">
              <w:rPr>
                <w:rFonts w:hint="eastAsia"/>
                <w:spacing w:val="-5"/>
                <w:position w:val="14"/>
              </w:rPr>
              <w:t>月</w:t>
            </w:r>
            <w:r w:rsidRPr="00B86F37">
              <w:rPr>
                <w:spacing w:val="-5"/>
                <w:position w:val="14"/>
              </w:rPr>
              <w:t>9</w:t>
            </w:r>
            <w:r w:rsidRPr="00B86F37">
              <w:rPr>
                <w:rFonts w:hint="eastAsia"/>
                <w:spacing w:val="-5"/>
                <w:position w:val="14"/>
              </w:rPr>
              <w:t>日止，被告林</w:t>
            </w:r>
            <w:r w:rsidRPr="00B86F37">
              <w:rPr>
                <w:spacing w:val="-5"/>
                <w:position w:val="14"/>
              </w:rPr>
              <w:t>XX</w:t>
            </w:r>
            <w:r w:rsidRPr="00B86F37">
              <w:rPr>
                <w:rFonts w:hint="eastAsia"/>
                <w:spacing w:val="-5"/>
                <w:position w:val="14"/>
              </w:rPr>
              <w:t>欠利息</w:t>
            </w:r>
            <w:r w:rsidRPr="00B86F37">
              <w:rPr>
                <w:spacing w:val="-5"/>
                <w:position w:val="14"/>
              </w:rPr>
              <w:t>4440.19</w:t>
            </w:r>
            <w:r w:rsidRPr="00B86F37">
              <w:rPr>
                <w:rFonts w:hint="eastAsia"/>
                <w:spacing w:val="-5"/>
                <w:position w:val="14"/>
              </w:rPr>
              <w:t>元、违约金</w:t>
            </w:r>
            <w:r w:rsidRPr="00B86F37">
              <w:rPr>
                <w:spacing w:val="-5"/>
                <w:position w:val="14"/>
              </w:rPr>
              <w:t>11486.</w:t>
            </w:r>
            <w:r w:rsidRPr="00B86F37">
              <w:rPr>
                <w:spacing w:val="-6"/>
                <w:position w:val="14"/>
              </w:rPr>
              <w:t>96</w:t>
            </w:r>
          </w:p>
          <w:p w:rsidR="0072531E" w:rsidRDefault="0072531E" w:rsidP="00B86F37">
            <w:pPr>
              <w:pStyle w:val="TableText"/>
              <w:spacing w:line="183" w:lineRule="auto"/>
              <w:ind w:left="662"/>
            </w:pPr>
            <w:r>
              <w:rPr>
                <w:rFonts w:hint="eastAsia"/>
              </w:rPr>
              <w:t>元、账单分期手续费</w:t>
            </w:r>
            <w:r>
              <w:t>2240.99</w:t>
            </w:r>
            <w:r>
              <w:rPr>
                <w:rFonts w:hint="eastAsia"/>
              </w:rPr>
              <w:t>元。</w:t>
            </w:r>
          </w:p>
        </w:tc>
      </w:tr>
    </w:tbl>
    <w:p w:rsidR="0072531E" w:rsidRDefault="0072531E"/>
    <w:p w:rsidR="0072531E" w:rsidRDefault="0072531E">
      <w:pPr>
        <w:sectPr w:rsidR="0072531E">
          <w:headerReference w:type="default" r:id="rId84"/>
          <w:footerReference w:type="default" r:id="rId85"/>
          <w:pgSz w:w="11790" w:h="16720"/>
          <w:pgMar w:top="235" w:right="1354" w:bottom="962" w:left="1514" w:header="110" w:footer="704" w:gutter="0"/>
          <w:cols w:space="720"/>
        </w:sectPr>
      </w:pPr>
    </w:p>
    <w:p w:rsidR="0072531E" w:rsidRDefault="0072531E">
      <w:pPr>
        <w:spacing w:before="15"/>
      </w:pPr>
    </w:p>
    <w:p w:rsidR="0072531E" w:rsidRDefault="0072531E">
      <w:pPr>
        <w:spacing w:before="15"/>
      </w:pPr>
    </w:p>
    <w:p w:rsidR="0072531E" w:rsidRDefault="0072531E">
      <w:pPr>
        <w:spacing w:before="15"/>
      </w:pPr>
    </w:p>
    <w:p w:rsidR="0072531E" w:rsidRDefault="0072531E">
      <w:pPr>
        <w:spacing w:before="14"/>
      </w:pPr>
    </w:p>
    <w:tbl>
      <w:tblPr>
        <w:tblW w:w="88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22"/>
        <w:gridCol w:w="1981"/>
        <w:gridCol w:w="4194"/>
      </w:tblGrid>
      <w:tr w:rsidR="0072531E" w:rsidTr="00B86F37">
        <w:trPr>
          <w:trHeight w:val="714"/>
        </w:trPr>
        <w:tc>
          <w:tcPr>
            <w:tcW w:w="2722" w:type="dxa"/>
          </w:tcPr>
          <w:p w:rsidR="0072531E" w:rsidRPr="00B86F37" w:rsidRDefault="0072531E" w:rsidP="00B86F37">
            <w:pPr>
              <w:pStyle w:val="TableText"/>
              <w:spacing w:before="152" w:line="219" w:lineRule="auto"/>
              <w:ind w:left="114"/>
              <w:rPr>
                <w:sz w:val="18"/>
                <w:szCs w:val="18"/>
              </w:rPr>
            </w:pPr>
            <w:r w:rsidRPr="00B86F37">
              <w:rPr>
                <w:spacing w:val="1"/>
                <w:sz w:val="18"/>
                <w:szCs w:val="18"/>
              </w:rPr>
              <w:t>3.</w:t>
            </w:r>
            <w:r w:rsidRPr="00B86F37">
              <w:rPr>
                <w:rFonts w:hint="eastAsia"/>
                <w:spacing w:val="1"/>
                <w:sz w:val="18"/>
                <w:szCs w:val="18"/>
              </w:rPr>
              <w:t>是否主张担保权利</w:t>
            </w:r>
          </w:p>
        </w:tc>
        <w:tc>
          <w:tcPr>
            <w:tcW w:w="6175" w:type="dxa"/>
            <w:gridSpan w:val="2"/>
          </w:tcPr>
          <w:p w:rsidR="0072531E" w:rsidRPr="00B86F37" w:rsidRDefault="0072531E" w:rsidP="00B86F37">
            <w:pPr>
              <w:pStyle w:val="TableText"/>
              <w:spacing w:before="105" w:line="387" w:lineRule="exact"/>
              <w:ind w:left="123"/>
              <w:rPr>
                <w:sz w:val="18"/>
                <w:szCs w:val="18"/>
              </w:rPr>
            </w:pPr>
            <w:r w:rsidRPr="00B86F37">
              <w:rPr>
                <w:rFonts w:hint="eastAsia"/>
                <w:spacing w:val="13"/>
                <w:position w:val="15"/>
                <w:sz w:val="18"/>
                <w:szCs w:val="18"/>
              </w:rPr>
              <w:t>是口</w:t>
            </w:r>
          </w:p>
          <w:p w:rsidR="0072531E" w:rsidRPr="00B86F37" w:rsidRDefault="0072531E" w:rsidP="00B86F37">
            <w:pPr>
              <w:pStyle w:val="TableText"/>
              <w:spacing w:line="216" w:lineRule="auto"/>
              <w:ind w:left="123"/>
              <w:rPr>
                <w:rFonts w:ascii="MS Gothic" w:eastAsia="MS Gothic" w:hAnsi="MS Gothic" w:cs="MS Gothic"/>
                <w:sz w:val="18"/>
                <w:szCs w:val="18"/>
              </w:rPr>
            </w:pPr>
            <w:r w:rsidRPr="00B86F37">
              <w:rPr>
                <w:rFonts w:hint="eastAsia"/>
                <w:spacing w:val="-7"/>
                <w:sz w:val="18"/>
                <w:szCs w:val="18"/>
              </w:rPr>
              <w:t>否</w:t>
            </w:r>
            <w:r w:rsidRPr="00B86F37">
              <w:rPr>
                <w:rFonts w:ascii="MS Gothic" w:eastAsia="MS Gothic" w:hAnsi="MS Gothic" w:cs="MS Gothic" w:hint="eastAsia"/>
                <w:spacing w:val="-7"/>
                <w:sz w:val="18"/>
                <w:szCs w:val="18"/>
              </w:rPr>
              <w:t>☑</w:t>
            </w:r>
          </w:p>
        </w:tc>
      </w:tr>
      <w:tr w:rsidR="0072531E" w:rsidTr="00B86F37">
        <w:trPr>
          <w:trHeight w:val="699"/>
        </w:trPr>
        <w:tc>
          <w:tcPr>
            <w:tcW w:w="2722" w:type="dxa"/>
          </w:tcPr>
          <w:p w:rsidR="0072531E" w:rsidRPr="00B86F37" w:rsidRDefault="0072531E" w:rsidP="00B86F37">
            <w:pPr>
              <w:pStyle w:val="TableText"/>
              <w:spacing w:before="258" w:line="219" w:lineRule="auto"/>
              <w:ind w:left="114"/>
              <w:rPr>
                <w:sz w:val="18"/>
                <w:szCs w:val="18"/>
              </w:rPr>
            </w:pPr>
            <w:r w:rsidRPr="00B86F37">
              <w:rPr>
                <w:spacing w:val="1"/>
                <w:sz w:val="18"/>
                <w:szCs w:val="18"/>
              </w:rPr>
              <w:t>4.</w:t>
            </w:r>
            <w:r w:rsidRPr="00B86F37">
              <w:rPr>
                <w:rFonts w:hint="eastAsia"/>
                <w:spacing w:val="1"/>
                <w:sz w:val="18"/>
                <w:szCs w:val="18"/>
              </w:rPr>
              <w:t>是否主张实现债权的费用</w:t>
            </w:r>
          </w:p>
        </w:tc>
        <w:tc>
          <w:tcPr>
            <w:tcW w:w="6175" w:type="dxa"/>
            <w:gridSpan w:val="2"/>
          </w:tcPr>
          <w:p w:rsidR="0072531E" w:rsidRPr="00B86F37" w:rsidRDefault="0072531E" w:rsidP="00B86F37">
            <w:pPr>
              <w:pStyle w:val="TableText"/>
              <w:spacing w:before="118" w:line="360" w:lineRule="exact"/>
              <w:ind w:left="123"/>
              <w:rPr>
                <w:sz w:val="18"/>
                <w:szCs w:val="18"/>
              </w:rPr>
            </w:pPr>
            <w:r w:rsidRPr="00B86F37">
              <w:rPr>
                <w:rFonts w:hint="eastAsia"/>
                <w:spacing w:val="1"/>
                <w:position w:val="13"/>
                <w:sz w:val="18"/>
                <w:szCs w:val="18"/>
              </w:rPr>
              <w:t>是</w:t>
            </w:r>
            <w:r w:rsidRPr="00B86F37">
              <w:rPr>
                <w:rFonts w:ascii="MS Gothic" w:eastAsia="MS Gothic" w:hAnsi="MS Gothic" w:cs="MS Gothic" w:hint="eastAsia"/>
                <w:spacing w:val="1"/>
                <w:position w:val="13"/>
                <w:sz w:val="18"/>
                <w:szCs w:val="18"/>
              </w:rPr>
              <w:t>☑</w:t>
            </w:r>
            <w:r w:rsidRPr="00B86F37">
              <w:rPr>
                <w:rFonts w:hint="eastAsia"/>
                <w:spacing w:val="1"/>
                <w:position w:val="13"/>
                <w:sz w:val="18"/>
                <w:szCs w:val="18"/>
              </w:rPr>
              <w:t>费用明细：律师费</w:t>
            </w:r>
            <w:r w:rsidRPr="00B86F37">
              <w:rPr>
                <w:spacing w:val="1"/>
                <w:position w:val="13"/>
                <w:sz w:val="18"/>
                <w:szCs w:val="18"/>
              </w:rPr>
              <w:t>(</w:t>
            </w:r>
            <w:r w:rsidRPr="00B86F37">
              <w:rPr>
                <w:rFonts w:hint="eastAsia"/>
                <w:spacing w:val="1"/>
                <w:position w:val="13"/>
                <w:sz w:val="18"/>
                <w:szCs w:val="18"/>
              </w:rPr>
              <w:t>以实际发生数额为准</w:t>
            </w:r>
            <w:r w:rsidRPr="00B86F37">
              <w:rPr>
                <w:spacing w:val="1"/>
                <w:position w:val="13"/>
                <w:sz w:val="18"/>
                <w:szCs w:val="18"/>
              </w:rPr>
              <w:t>)</w:t>
            </w:r>
          </w:p>
          <w:p w:rsidR="0072531E" w:rsidRPr="00B86F37" w:rsidRDefault="0072531E" w:rsidP="00B86F37">
            <w:pPr>
              <w:pStyle w:val="TableText"/>
              <w:spacing w:line="215" w:lineRule="auto"/>
              <w:ind w:left="123"/>
              <w:rPr>
                <w:sz w:val="18"/>
                <w:szCs w:val="18"/>
              </w:rPr>
            </w:pPr>
            <w:r w:rsidRPr="00B86F37">
              <w:rPr>
                <w:rFonts w:hint="eastAsia"/>
                <w:spacing w:val="13"/>
                <w:sz w:val="18"/>
                <w:szCs w:val="18"/>
              </w:rPr>
              <w:t>否□</w:t>
            </w:r>
          </w:p>
        </w:tc>
      </w:tr>
      <w:tr w:rsidR="0072531E" w:rsidTr="00B86F37">
        <w:trPr>
          <w:trHeight w:val="510"/>
        </w:trPr>
        <w:tc>
          <w:tcPr>
            <w:tcW w:w="2722" w:type="dxa"/>
          </w:tcPr>
          <w:p w:rsidR="0072531E" w:rsidRPr="00B86F37" w:rsidRDefault="0072531E" w:rsidP="00B86F37">
            <w:pPr>
              <w:pStyle w:val="TableText"/>
              <w:spacing w:before="169" w:line="220" w:lineRule="auto"/>
              <w:ind w:left="114"/>
              <w:rPr>
                <w:sz w:val="18"/>
                <w:szCs w:val="18"/>
              </w:rPr>
            </w:pPr>
            <w:r w:rsidRPr="00B86F37">
              <w:rPr>
                <w:spacing w:val="-2"/>
                <w:sz w:val="18"/>
                <w:szCs w:val="18"/>
              </w:rPr>
              <w:t>6.</w:t>
            </w:r>
            <w:r w:rsidRPr="00B86F37">
              <w:rPr>
                <w:rFonts w:hint="eastAsia"/>
                <w:spacing w:val="-2"/>
                <w:sz w:val="18"/>
                <w:szCs w:val="18"/>
              </w:rPr>
              <w:t>其他请求</w:t>
            </w:r>
          </w:p>
        </w:tc>
        <w:tc>
          <w:tcPr>
            <w:tcW w:w="6175" w:type="dxa"/>
            <w:gridSpan w:val="2"/>
          </w:tcPr>
          <w:p w:rsidR="0072531E" w:rsidRDefault="0072531E"/>
        </w:tc>
      </w:tr>
      <w:tr w:rsidR="0072531E" w:rsidTr="00B86F37">
        <w:trPr>
          <w:trHeight w:val="530"/>
        </w:trPr>
        <w:tc>
          <w:tcPr>
            <w:tcW w:w="2722" w:type="dxa"/>
          </w:tcPr>
          <w:p w:rsidR="0072531E" w:rsidRPr="00B86F37" w:rsidRDefault="0072531E" w:rsidP="00B86F37">
            <w:pPr>
              <w:pStyle w:val="TableText"/>
              <w:spacing w:before="179" w:line="219" w:lineRule="auto"/>
              <w:ind w:left="114"/>
              <w:rPr>
                <w:sz w:val="18"/>
                <w:szCs w:val="18"/>
              </w:rPr>
            </w:pPr>
            <w:r w:rsidRPr="00B86F37">
              <w:rPr>
                <w:spacing w:val="-2"/>
                <w:sz w:val="18"/>
                <w:szCs w:val="18"/>
              </w:rPr>
              <w:t>7.</w:t>
            </w:r>
            <w:r w:rsidRPr="00B86F37">
              <w:rPr>
                <w:rFonts w:hint="eastAsia"/>
                <w:spacing w:val="-2"/>
                <w:sz w:val="18"/>
                <w:szCs w:val="18"/>
              </w:rPr>
              <w:t>标的总额</w:t>
            </w:r>
          </w:p>
        </w:tc>
        <w:tc>
          <w:tcPr>
            <w:tcW w:w="6175" w:type="dxa"/>
            <w:gridSpan w:val="2"/>
          </w:tcPr>
          <w:p w:rsidR="0072531E" w:rsidRPr="00B86F37" w:rsidRDefault="0072531E" w:rsidP="00B86F37">
            <w:pPr>
              <w:pStyle w:val="TableText"/>
              <w:spacing w:before="179" w:line="220" w:lineRule="auto"/>
              <w:ind w:left="123"/>
              <w:rPr>
                <w:sz w:val="18"/>
                <w:szCs w:val="18"/>
              </w:rPr>
            </w:pPr>
            <w:r w:rsidRPr="00B86F37">
              <w:rPr>
                <w:spacing w:val="-2"/>
                <w:sz w:val="18"/>
                <w:szCs w:val="18"/>
              </w:rPr>
              <w:t>58126.65</w:t>
            </w:r>
            <w:r w:rsidRPr="00B86F37">
              <w:rPr>
                <w:rFonts w:hint="eastAsia"/>
                <w:spacing w:val="-2"/>
                <w:sz w:val="18"/>
                <w:szCs w:val="18"/>
              </w:rPr>
              <w:t>元</w:t>
            </w:r>
          </w:p>
        </w:tc>
      </w:tr>
      <w:tr w:rsidR="0072531E" w:rsidTr="00B86F37">
        <w:trPr>
          <w:trHeight w:val="979"/>
        </w:trPr>
        <w:tc>
          <w:tcPr>
            <w:tcW w:w="2722" w:type="dxa"/>
          </w:tcPr>
          <w:p w:rsidR="0072531E" w:rsidRPr="00B86F37" w:rsidRDefault="0072531E" w:rsidP="00B86F37">
            <w:pPr>
              <w:pStyle w:val="TableText"/>
              <w:spacing w:before="168" w:line="219" w:lineRule="auto"/>
              <w:ind w:left="114"/>
              <w:rPr>
                <w:sz w:val="18"/>
                <w:szCs w:val="18"/>
              </w:rPr>
            </w:pPr>
            <w:r w:rsidRPr="00B86F37">
              <w:rPr>
                <w:spacing w:val="-2"/>
                <w:sz w:val="18"/>
                <w:szCs w:val="18"/>
              </w:rPr>
              <w:t>8.</w:t>
            </w:r>
            <w:r w:rsidRPr="00B86F37">
              <w:rPr>
                <w:rFonts w:hint="eastAsia"/>
                <w:spacing w:val="-2"/>
                <w:sz w:val="18"/>
                <w:szCs w:val="18"/>
              </w:rPr>
              <w:t>请求依据</w:t>
            </w:r>
          </w:p>
        </w:tc>
        <w:tc>
          <w:tcPr>
            <w:tcW w:w="6175" w:type="dxa"/>
            <w:gridSpan w:val="2"/>
          </w:tcPr>
          <w:p w:rsidR="0072531E" w:rsidRPr="00B86F37" w:rsidRDefault="0072531E" w:rsidP="00B86F37">
            <w:pPr>
              <w:pStyle w:val="TableText"/>
              <w:spacing w:before="79" w:line="219" w:lineRule="auto"/>
              <w:ind w:left="123"/>
              <w:rPr>
                <w:sz w:val="18"/>
                <w:szCs w:val="18"/>
              </w:rPr>
            </w:pPr>
            <w:r w:rsidRPr="00B86F37">
              <w:rPr>
                <w:rFonts w:hint="eastAsia"/>
                <w:spacing w:val="-1"/>
                <w:sz w:val="18"/>
                <w:szCs w:val="18"/>
              </w:rPr>
              <w:t>合同约定：《</w:t>
            </w:r>
            <w:r w:rsidRPr="00B86F37">
              <w:rPr>
                <w:spacing w:val="-1"/>
                <w:sz w:val="18"/>
                <w:szCs w:val="18"/>
              </w:rPr>
              <w:t>XX</w:t>
            </w:r>
            <w:r w:rsidRPr="00B86F37">
              <w:rPr>
                <w:rFonts w:hint="eastAsia"/>
                <w:spacing w:val="-1"/>
                <w:sz w:val="18"/>
                <w:szCs w:val="18"/>
              </w:rPr>
              <w:t>银行信用卡领用协议》</w:t>
            </w:r>
          </w:p>
          <w:p w:rsidR="0072531E" w:rsidRPr="00B86F37" w:rsidRDefault="0072531E" w:rsidP="00B86F37">
            <w:pPr>
              <w:pStyle w:val="TableText"/>
              <w:spacing w:before="105" w:line="269" w:lineRule="auto"/>
              <w:ind w:left="123"/>
              <w:rPr>
                <w:sz w:val="18"/>
                <w:szCs w:val="18"/>
              </w:rPr>
            </w:pPr>
            <w:r w:rsidRPr="00B86F37">
              <w:rPr>
                <w:rFonts w:hint="eastAsia"/>
                <w:spacing w:val="-2"/>
                <w:sz w:val="18"/>
                <w:szCs w:val="18"/>
              </w:rPr>
              <w:t>法律规定：《中华人民共和国民法典》第六百七十</w:t>
            </w:r>
            <w:r w:rsidRPr="00B86F37">
              <w:rPr>
                <w:rFonts w:hint="eastAsia"/>
                <w:spacing w:val="-3"/>
                <w:sz w:val="18"/>
                <w:szCs w:val="18"/>
              </w:rPr>
              <w:t>四条、第六百七十五条、第</w:t>
            </w:r>
            <w:r w:rsidRPr="00B86F37">
              <w:rPr>
                <w:sz w:val="18"/>
                <w:szCs w:val="18"/>
              </w:rPr>
              <w:t xml:space="preserve"> </w:t>
            </w:r>
            <w:r w:rsidRPr="00B86F37">
              <w:rPr>
                <w:rFonts w:hint="eastAsia"/>
                <w:spacing w:val="-2"/>
                <w:sz w:val="18"/>
                <w:szCs w:val="18"/>
              </w:rPr>
              <w:t>六百七十六条</w:t>
            </w:r>
          </w:p>
        </w:tc>
      </w:tr>
      <w:tr w:rsidR="0072531E" w:rsidTr="00B86F37">
        <w:trPr>
          <w:trHeight w:val="869"/>
        </w:trPr>
        <w:tc>
          <w:tcPr>
            <w:tcW w:w="8897" w:type="dxa"/>
            <w:gridSpan w:val="3"/>
          </w:tcPr>
          <w:p w:rsidR="0072531E" w:rsidRPr="00B86F37" w:rsidRDefault="0072531E" w:rsidP="00B86F37">
            <w:pPr>
              <w:pStyle w:val="TableText"/>
              <w:spacing w:before="198" w:line="219" w:lineRule="auto"/>
              <w:ind w:left="3179"/>
              <w:rPr>
                <w:sz w:val="28"/>
                <w:szCs w:val="28"/>
              </w:rPr>
            </w:pPr>
            <w:r w:rsidRPr="00B86F37">
              <w:rPr>
                <w:rFonts w:hint="eastAsia"/>
                <w:b/>
                <w:bCs/>
                <w:spacing w:val="-3"/>
                <w:sz w:val="28"/>
                <w:szCs w:val="28"/>
              </w:rPr>
              <w:t>约定管辖和诉讼保全</w:t>
            </w:r>
          </w:p>
        </w:tc>
      </w:tr>
      <w:tr w:rsidR="0072531E" w:rsidTr="00B86F37">
        <w:trPr>
          <w:trHeight w:val="820"/>
        </w:trPr>
        <w:tc>
          <w:tcPr>
            <w:tcW w:w="2722" w:type="dxa"/>
          </w:tcPr>
          <w:p w:rsidR="0072531E" w:rsidRDefault="0072531E" w:rsidP="00B86F37">
            <w:pPr>
              <w:spacing w:line="260" w:lineRule="auto"/>
            </w:pPr>
          </w:p>
          <w:p w:rsidR="0072531E" w:rsidRPr="00B86F37" w:rsidRDefault="0072531E" w:rsidP="00B86F37">
            <w:pPr>
              <w:pStyle w:val="TableText"/>
              <w:spacing w:before="58" w:line="219" w:lineRule="auto"/>
              <w:ind w:left="114"/>
              <w:rPr>
                <w:sz w:val="18"/>
                <w:szCs w:val="18"/>
              </w:rPr>
            </w:pPr>
            <w:r w:rsidRPr="00B86F37">
              <w:rPr>
                <w:sz w:val="18"/>
                <w:szCs w:val="18"/>
              </w:rPr>
              <w:t>1.</w:t>
            </w:r>
            <w:r w:rsidRPr="00B86F37">
              <w:rPr>
                <w:rFonts w:hint="eastAsia"/>
                <w:sz w:val="18"/>
                <w:szCs w:val="18"/>
              </w:rPr>
              <w:t>有无仲裁、法院管辖约定</w:t>
            </w:r>
          </w:p>
        </w:tc>
        <w:tc>
          <w:tcPr>
            <w:tcW w:w="6175" w:type="dxa"/>
            <w:gridSpan w:val="2"/>
          </w:tcPr>
          <w:p w:rsidR="0072531E" w:rsidRPr="00B86F37" w:rsidRDefault="0072531E" w:rsidP="00B86F37">
            <w:pPr>
              <w:pStyle w:val="TableText"/>
              <w:spacing w:before="121" w:line="360" w:lineRule="exact"/>
              <w:ind w:left="123"/>
              <w:rPr>
                <w:sz w:val="18"/>
                <w:szCs w:val="18"/>
              </w:rPr>
            </w:pPr>
            <w:r w:rsidRPr="00B86F37">
              <w:rPr>
                <w:rFonts w:hint="eastAsia"/>
                <w:spacing w:val="-1"/>
                <w:position w:val="13"/>
                <w:sz w:val="18"/>
                <w:szCs w:val="18"/>
              </w:rPr>
              <w:t>有</w:t>
            </w:r>
            <w:r w:rsidRPr="00B86F37">
              <w:rPr>
                <w:rFonts w:ascii="MS Gothic" w:eastAsia="MS Gothic" w:hAnsi="MS Gothic" w:cs="MS Gothic" w:hint="eastAsia"/>
                <w:spacing w:val="-1"/>
                <w:position w:val="13"/>
                <w:sz w:val="18"/>
                <w:szCs w:val="18"/>
              </w:rPr>
              <w:t>☑</w:t>
            </w:r>
            <w:r w:rsidRPr="00B86F37">
              <w:rPr>
                <w:rFonts w:hint="eastAsia"/>
                <w:spacing w:val="-1"/>
                <w:position w:val="13"/>
                <w:sz w:val="18"/>
                <w:szCs w:val="18"/>
              </w:rPr>
              <w:t>合同条款及内容：如发生纠纷向人民法院起诉解决</w:t>
            </w:r>
          </w:p>
          <w:p w:rsidR="0072531E" w:rsidRPr="00B86F37" w:rsidRDefault="0072531E" w:rsidP="00B86F37">
            <w:pPr>
              <w:pStyle w:val="TableText"/>
              <w:spacing w:line="220" w:lineRule="auto"/>
              <w:ind w:left="123"/>
              <w:rPr>
                <w:sz w:val="18"/>
                <w:szCs w:val="18"/>
              </w:rPr>
            </w:pPr>
            <w:r w:rsidRPr="00B86F37">
              <w:rPr>
                <w:rFonts w:hint="eastAsia"/>
                <w:spacing w:val="13"/>
                <w:sz w:val="18"/>
                <w:szCs w:val="18"/>
              </w:rPr>
              <w:t>无口</w:t>
            </w:r>
          </w:p>
        </w:tc>
      </w:tr>
      <w:tr w:rsidR="0072531E" w:rsidTr="00B86F37">
        <w:trPr>
          <w:trHeight w:val="1309"/>
        </w:trPr>
        <w:tc>
          <w:tcPr>
            <w:tcW w:w="2722" w:type="dxa"/>
          </w:tcPr>
          <w:p w:rsidR="0072531E" w:rsidRPr="00B86F37" w:rsidRDefault="0072531E" w:rsidP="00B86F37">
            <w:pPr>
              <w:pStyle w:val="TableText"/>
              <w:spacing w:before="201" w:line="219" w:lineRule="auto"/>
              <w:ind w:left="114"/>
              <w:rPr>
                <w:sz w:val="18"/>
                <w:szCs w:val="18"/>
              </w:rPr>
            </w:pPr>
            <w:r w:rsidRPr="00B86F37">
              <w:rPr>
                <w:spacing w:val="-1"/>
                <w:sz w:val="18"/>
                <w:szCs w:val="18"/>
              </w:rPr>
              <w:t>2.</w:t>
            </w:r>
            <w:r w:rsidRPr="00B86F37">
              <w:rPr>
                <w:rFonts w:hint="eastAsia"/>
                <w:spacing w:val="-1"/>
                <w:sz w:val="18"/>
                <w:szCs w:val="18"/>
              </w:rPr>
              <w:t>是否申请财产保全措施</w:t>
            </w:r>
          </w:p>
        </w:tc>
        <w:tc>
          <w:tcPr>
            <w:tcW w:w="1981" w:type="dxa"/>
            <w:tcBorders>
              <w:right w:val="nil"/>
            </w:tcBorders>
          </w:tcPr>
          <w:p w:rsidR="0072531E" w:rsidRPr="00B86F37" w:rsidRDefault="0072531E" w:rsidP="00B86F37">
            <w:pPr>
              <w:pStyle w:val="TableText"/>
              <w:spacing w:before="91" w:line="269" w:lineRule="auto"/>
              <w:ind w:left="123" w:right="206"/>
              <w:jc w:val="right"/>
              <w:rPr>
                <w:rFonts w:ascii="MS Gothic" w:eastAsia="MS Gothic" w:hAnsi="MS Gothic" w:cs="MS Gothic"/>
                <w:sz w:val="18"/>
                <w:szCs w:val="18"/>
              </w:rPr>
            </w:pPr>
            <w:r w:rsidRPr="00B86F37">
              <w:rPr>
                <w:rFonts w:hint="eastAsia"/>
                <w:spacing w:val="2"/>
                <w:sz w:val="18"/>
                <w:szCs w:val="18"/>
              </w:rPr>
              <w:t>已经诉前保全：是口</w:t>
            </w:r>
            <w:r w:rsidRPr="00B86F37">
              <w:rPr>
                <w:spacing w:val="7"/>
                <w:sz w:val="18"/>
                <w:szCs w:val="18"/>
              </w:rPr>
              <w:t xml:space="preserve"> </w:t>
            </w:r>
            <w:r w:rsidRPr="00B86F37">
              <w:rPr>
                <w:rFonts w:hint="eastAsia"/>
                <w:spacing w:val="-7"/>
                <w:sz w:val="18"/>
                <w:szCs w:val="18"/>
              </w:rPr>
              <w:t>否</w:t>
            </w:r>
            <w:r w:rsidRPr="00B86F37">
              <w:rPr>
                <w:rFonts w:ascii="MS Gothic" w:eastAsia="MS Gothic" w:hAnsi="MS Gothic" w:cs="MS Gothic" w:hint="eastAsia"/>
                <w:spacing w:val="-7"/>
                <w:sz w:val="18"/>
                <w:szCs w:val="18"/>
              </w:rPr>
              <w:t>☑</w:t>
            </w:r>
          </w:p>
          <w:p w:rsidR="0072531E" w:rsidRPr="00B86F37" w:rsidRDefault="0072531E" w:rsidP="00B86F37">
            <w:pPr>
              <w:pStyle w:val="TableText"/>
              <w:spacing w:before="95" w:line="269" w:lineRule="auto"/>
              <w:ind w:left="123" w:right="206"/>
              <w:jc w:val="right"/>
              <w:rPr>
                <w:rFonts w:ascii="MS Gothic" w:eastAsia="MS Gothic" w:hAnsi="MS Gothic" w:cs="MS Gothic"/>
                <w:sz w:val="18"/>
                <w:szCs w:val="18"/>
              </w:rPr>
            </w:pPr>
            <w:r w:rsidRPr="00B86F37">
              <w:rPr>
                <w:rFonts w:hint="eastAsia"/>
                <w:spacing w:val="2"/>
                <w:sz w:val="18"/>
                <w:szCs w:val="18"/>
              </w:rPr>
              <w:t>申请诉讼保全：是口</w:t>
            </w:r>
            <w:r w:rsidRPr="00B86F37">
              <w:rPr>
                <w:spacing w:val="7"/>
                <w:sz w:val="18"/>
                <w:szCs w:val="18"/>
              </w:rPr>
              <w:t xml:space="preserve"> </w:t>
            </w:r>
            <w:r w:rsidRPr="00B86F37">
              <w:rPr>
                <w:rFonts w:hint="eastAsia"/>
                <w:spacing w:val="-7"/>
                <w:sz w:val="18"/>
                <w:szCs w:val="18"/>
              </w:rPr>
              <w:t>否</w:t>
            </w:r>
            <w:r w:rsidRPr="00B86F37">
              <w:rPr>
                <w:rFonts w:ascii="MS Gothic" w:eastAsia="MS Gothic" w:hAnsi="MS Gothic" w:cs="MS Gothic" w:hint="eastAsia"/>
                <w:spacing w:val="-7"/>
                <w:sz w:val="18"/>
                <w:szCs w:val="18"/>
              </w:rPr>
              <w:t>☑</w:t>
            </w:r>
          </w:p>
        </w:tc>
        <w:tc>
          <w:tcPr>
            <w:tcW w:w="4194" w:type="dxa"/>
            <w:tcBorders>
              <w:left w:val="nil"/>
            </w:tcBorders>
          </w:tcPr>
          <w:p w:rsidR="0072531E" w:rsidRPr="00B86F37" w:rsidRDefault="0072531E" w:rsidP="00B86F37">
            <w:pPr>
              <w:pStyle w:val="TableText"/>
              <w:spacing w:before="71" w:line="220" w:lineRule="auto"/>
              <w:ind w:left="206"/>
              <w:rPr>
                <w:sz w:val="18"/>
                <w:szCs w:val="18"/>
              </w:rPr>
            </w:pPr>
            <w:r w:rsidRPr="00B86F37">
              <w:rPr>
                <w:rFonts w:hint="eastAsia"/>
                <w:spacing w:val="-13"/>
                <w:sz w:val="18"/>
                <w:szCs w:val="18"/>
              </w:rPr>
              <w:t>保全法院：</w:t>
            </w:r>
            <w:r w:rsidRPr="00B86F37">
              <w:rPr>
                <w:spacing w:val="-13"/>
                <w:sz w:val="18"/>
                <w:szCs w:val="18"/>
              </w:rPr>
              <w:t xml:space="preserve">    </w:t>
            </w:r>
            <w:r w:rsidRPr="00B86F37">
              <w:rPr>
                <w:rFonts w:hint="eastAsia"/>
                <w:spacing w:val="-13"/>
                <w:sz w:val="18"/>
                <w:szCs w:val="18"/>
              </w:rPr>
              <w:t>保全时间：</w:t>
            </w:r>
          </w:p>
        </w:tc>
      </w:tr>
      <w:tr w:rsidR="0072531E" w:rsidTr="00B86F37">
        <w:trPr>
          <w:trHeight w:val="929"/>
        </w:trPr>
        <w:tc>
          <w:tcPr>
            <w:tcW w:w="8897" w:type="dxa"/>
            <w:gridSpan w:val="3"/>
          </w:tcPr>
          <w:p w:rsidR="0072531E" w:rsidRPr="00B86F37" w:rsidRDefault="0072531E" w:rsidP="00B86F37">
            <w:pPr>
              <w:pStyle w:val="TableText"/>
              <w:spacing w:before="193" w:line="220" w:lineRule="auto"/>
              <w:ind w:left="3739"/>
              <w:rPr>
                <w:sz w:val="28"/>
                <w:szCs w:val="28"/>
              </w:rPr>
            </w:pPr>
            <w:r w:rsidRPr="00B86F37">
              <w:rPr>
                <w:rFonts w:hint="eastAsia"/>
                <w:b/>
                <w:bCs/>
                <w:spacing w:val="2"/>
                <w:sz w:val="28"/>
                <w:szCs w:val="28"/>
              </w:rPr>
              <w:t>事实和理由</w:t>
            </w:r>
          </w:p>
        </w:tc>
      </w:tr>
      <w:tr w:rsidR="0072531E" w:rsidTr="00B86F37">
        <w:trPr>
          <w:trHeight w:val="1149"/>
        </w:trPr>
        <w:tc>
          <w:tcPr>
            <w:tcW w:w="2722" w:type="dxa"/>
          </w:tcPr>
          <w:p w:rsidR="0072531E" w:rsidRPr="00B86F37" w:rsidRDefault="0072531E" w:rsidP="00B86F37">
            <w:pPr>
              <w:pStyle w:val="TableText"/>
              <w:spacing w:before="163" w:line="219" w:lineRule="auto"/>
              <w:ind w:left="114"/>
              <w:rPr>
                <w:sz w:val="18"/>
                <w:szCs w:val="18"/>
              </w:rPr>
            </w:pPr>
            <w:r w:rsidRPr="00B86F37">
              <w:rPr>
                <w:sz w:val="18"/>
                <w:szCs w:val="18"/>
              </w:rPr>
              <w:t>1.</w:t>
            </w:r>
            <w:r w:rsidRPr="00B86F37">
              <w:rPr>
                <w:rFonts w:hint="eastAsia"/>
                <w:sz w:val="18"/>
                <w:szCs w:val="18"/>
              </w:rPr>
              <w:t>信用卡办理情况</w:t>
            </w:r>
            <w:r w:rsidRPr="00B86F37">
              <w:rPr>
                <w:sz w:val="18"/>
                <w:szCs w:val="18"/>
              </w:rPr>
              <w:t>(</w:t>
            </w:r>
            <w:r w:rsidRPr="00B86F37">
              <w:rPr>
                <w:rFonts w:hint="eastAsia"/>
                <w:sz w:val="18"/>
                <w:szCs w:val="18"/>
              </w:rPr>
              <w:t>信用卡卡</w:t>
            </w:r>
          </w:p>
          <w:p w:rsidR="0072531E" w:rsidRPr="00B86F37" w:rsidRDefault="0072531E" w:rsidP="00B86F37">
            <w:pPr>
              <w:pStyle w:val="TableText"/>
              <w:spacing w:before="166" w:line="390" w:lineRule="exact"/>
              <w:ind w:left="114"/>
              <w:rPr>
                <w:sz w:val="18"/>
                <w:szCs w:val="18"/>
              </w:rPr>
            </w:pPr>
            <w:r w:rsidRPr="00B86F37">
              <w:rPr>
                <w:rFonts w:hint="eastAsia"/>
                <w:position w:val="16"/>
                <w:sz w:val="18"/>
                <w:szCs w:val="18"/>
              </w:rPr>
              <w:t>号、信用卡登记权利人、办卡时</w:t>
            </w:r>
          </w:p>
          <w:p w:rsidR="0072531E" w:rsidRPr="00B86F37" w:rsidRDefault="0072531E" w:rsidP="00B86F37">
            <w:pPr>
              <w:pStyle w:val="TableText"/>
              <w:spacing w:line="211" w:lineRule="auto"/>
              <w:ind w:left="114"/>
              <w:rPr>
                <w:sz w:val="18"/>
                <w:szCs w:val="18"/>
              </w:rPr>
            </w:pPr>
            <w:r w:rsidRPr="00B86F37">
              <w:rPr>
                <w:rFonts w:hint="eastAsia"/>
                <w:spacing w:val="5"/>
                <w:sz w:val="18"/>
                <w:szCs w:val="18"/>
              </w:rPr>
              <w:t>间、办卡行等</w:t>
            </w:r>
            <w:r w:rsidRPr="00B86F37">
              <w:rPr>
                <w:spacing w:val="5"/>
                <w:sz w:val="18"/>
                <w:szCs w:val="18"/>
              </w:rPr>
              <w:t>)</w:t>
            </w:r>
          </w:p>
        </w:tc>
        <w:tc>
          <w:tcPr>
            <w:tcW w:w="6175" w:type="dxa"/>
            <w:gridSpan w:val="2"/>
          </w:tcPr>
          <w:p w:rsidR="0072531E" w:rsidRPr="00B86F37" w:rsidRDefault="0072531E" w:rsidP="00B86F37">
            <w:pPr>
              <w:pStyle w:val="TableText"/>
              <w:spacing w:before="163" w:line="380" w:lineRule="exact"/>
              <w:ind w:left="123"/>
              <w:rPr>
                <w:sz w:val="18"/>
                <w:szCs w:val="18"/>
              </w:rPr>
            </w:pPr>
            <w:r w:rsidRPr="00B86F37">
              <w:rPr>
                <w:position w:val="15"/>
                <w:sz w:val="18"/>
                <w:szCs w:val="18"/>
              </w:rPr>
              <w:t>20XX</w:t>
            </w:r>
            <w:r w:rsidRPr="00B86F37">
              <w:rPr>
                <w:rFonts w:hint="eastAsia"/>
                <w:position w:val="15"/>
                <w:sz w:val="18"/>
                <w:szCs w:val="18"/>
              </w:rPr>
              <w:t>年</w:t>
            </w:r>
            <w:r w:rsidRPr="00B86F37">
              <w:rPr>
                <w:position w:val="15"/>
                <w:sz w:val="18"/>
                <w:szCs w:val="18"/>
              </w:rPr>
              <w:t>XX</w:t>
            </w:r>
            <w:r w:rsidRPr="00B86F37">
              <w:rPr>
                <w:rFonts w:hint="eastAsia"/>
                <w:position w:val="15"/>
                <w:sz w:val="18"/>
                <w:szCs w:val="18"/>
              </w:rPr>
              <w:t>月</w:t>
            </w:r>
            <w:r w:rsidRPr="00B86F37">
              <w:rPr>
                <w:position w:val="15"/>
                <w:sz w:val="18"/>
                <w:szCs w:val="18"/>
              </w:rPr>
              <w:t>XX</w:t>
            </w:r>
            <w:r w:rsidRPr="00B86F37">
              <w:rPr>
                <w:rFonts w:hint="eastAsia"/>
                <w:position w:val="15"/>
                <w:sz w:val="18"/>
                <w:szCs w:val="18"/>
              </w:rPr>
              <w:t>日，林</w:t>
            </w:r>
            <w:r w:rsidRPr="00B86F37">
              <w:rPr>
                <w:position w:val="15"/>
                <w:sz w:val="18"/>
                <w:szCs w:val="18"/>
              </w:rPr>
              <w:t>XX</w:t>
            </w:r>
            <w:r w:rsidRPr="00B86F37">
              <w:rPr>
                <w:rFonts w:hint="eastAsia"/>
                <w:position w:val="15"/>
                <w:sz w:val="18"/>
                <w:szCs w:val="18"/>
              </w:rPr>
              <w:t>携带身份证件来我行申领</w:t>
            </w:r>
            <w:r w:rsidRPr="00B86F37">
              <w:rPr>
                <w:rFonts w:hint="eastAsia"/>
                <w:spacing w:val="-1"/>
                <w:position w:val="15"/>
                <w:sz w:val="18"/>
                <w:szCs w:val="18"/>
              </w:rPr>
              <w:t>信用卡，并签署了《</w:t>
            </w:r>
            <w:r w:rsidRPr="00B86F37">
              <w:rPr>
                <w:spacing w:val="-1"/>
                <w:position w:val="15"/>
                <w:sz w:val="18"/>
                <w:szCs w:val="18"/>
              </w:rPr>
              <w:t>XX</w:t>
            </w:r>
          </w:p>
          <w:p w:rsidR="0072531E" w:rsidRPr="00B86F37" w:rsidRDefault="0072531E" w:rsidP="00B86F37">
            <w:pPr>
              <w:pStyle w:val="TableText"/>
              <w:spacing w:line="219" w:lineRule="auto"/>
              <w:ind w:left="123"/>
              <w:rPr>
                <w:sz w:val="18"/>
                <w:szCs w:val="18"/>
              </w:rPr>
            </w:pPr>
            <w:r w:rsidRPr="00B86F37">
              <w:rPr>
                <w:rFonts w:hint="eastAsia"/>
                <w:spacing w:val="-2"/>
                <w:sz w:val="18"/>
                <w:szCs w:val="18"/>
              </w:rPr>
              <w:t>银行信用卡领用协议》</w:t>
            </w:r>
          </w:p>
        </w:tc>
      </w:tr>
      <w:tr w:rsidR="0072531E" w:rsidTr="00B86F37">
        <w:trPr>
          <w:trHeight w:val="1919"/>
        </w:trPr>
        <w:tc>
          <w:tcPr>
            <w:tcW w:w="2722" w:type="dxa"/>
          </w:tcPr>
          <w:p w:rsidR="0072531E" w:rsidRDefault="0072531E" w:rsidP="00B86F37">
            <w:pPr>
              <w:spacing w:line="343" w:lineRule="auto"/>
            </w:pPr>
          </w:p>
          <w:p w:rsidR="0072531E" w:rsidRPr="00B86F37" w:rsidRDefault="0072531E" w:rsidP="00B86F37">
            <w:pPr>
              <w:pStyle w:val="TableText"/>
              <w:spacing w:before="59" w:line="219" w:lineRule="auto"/>
              <w:ind w:left="114"/>
              <w:rPr>
                <w:sz w:val="18"/>
                <w:szCs w:val="18"/>
              </w:rPr>
            </w:pPr>
            <w:r w:rsidRPr="00B86F37">
              <w:rPr>
                <w:sz w:val="18"/>
                <w:szCs w:val="18"/>
              </w:rPr>
              <w:t>2.</w:t>
            </w:r>
            <w:r w:rsidRPr="00B86F37">
              <w:rPr>
                <w:rFonts w:hint="eastAsia"/>
                <w:sz w:val="18"/>
                <w:szCs w:val="18"/>
              </w:rPr>
              <w:t>信用卡合约的主要约定</w:t>
            </w:r>
          </w:p>
        </w:tc>
        <w:tc>
          <w:tcPr>
            <w:tcW w:w="6175" w:type="dxa"/>
            <w:gridSpan w:val="2"/>
          </w:tcPr>
          <w:p w:rsidR="0072531E" w:rsidRPr="00B86F37" w:rsidRDefault="0072531E" w:rsidP="00B86F37">
            <w:pPr>
              <w:pStyle w:val="TableText"/>
              <w:spacing w:before="164" w:line="219" w:lineRule="auto"/>
              <w:ind w:left="123"/>
              <w:rPr>
                <w:sz w:val="18"/>
                <w:szCs w:val="18"/>
              </w:rPr>
            </w:pPr>
            <w:r w:rsidRPr="00B86F37">
              <w:rPr>
                <w:rFonts w:hint="eastAsia"/>
                <w:spacing w:val="-1"/>
                <w:sz w:val="18"/>
                <w:szCs w:val="18"/>
              </w:rPr>
              <w:t>透支金额：</w:t>
            </w:r>
            <w:r w:rsidRPr="00B86F37">
              <w:rPr>
                <w:spacing w:val="-1"/>
                <w:sz w:val="18"/>
                <w:szCs w:val="18"/>
              </w:rPr>
              <w:t>50000</w:t>
            </w:r>
            <w:r w:rsidRPr="00B86F37">
              <w:rPr>
                <w:rFonts w:hint="eastAsia"/>
                <w:spacing w:val="-1"/>
                <w:sz w:val="18"/>
                <w:szCs w:val="18"/>
              </w:rPr>
              <w:t>元</w:t>
            </w:r>
          </w:p>
          <w:p w:rsidR="0072531E" w:rsidRPr="00B86F37" w:rsidRDefault="0072531E" w:rsidP="00B86F37">
            <w:pPr>
              <w:pStyle w:val="TableText"/>
              <w:spacing w:before="166" w:line="380" w:lineRule="exact"/>
              <w:ind w:left="123"/>
              <w:rPr>
                <w:sz w:val="18"/>
                <w:szCs w:val="18"/>
              </w:rPr>
            </w:pPr>
            <w:r w:rsidRPr="00B86F37">
              <w:rPr>
                <w:rFonts w:hint="eastAsia"/>
                <w:spacing w:val="1"/>
                <w:position w:val="15"/>
                <w:sz w:val="18"/>
                <w:szCs w:val="18"/>
              </w:rPr>
              <w:t>利息、罚息、复利、滞纳金、违约金、手续费等的计算标准：从交易记</w:t>
            </w:r>
            <w:r w:rsidRPr="00B86F37">
              <w:rPr>
                <w:rFonts w:hint="eastAsia"/>
                <w:position w:val="15"/>
                <w:sz w:val="18"/>
                <w:szCs w:val="18"/>
              </w:rPr>
              <w:t>账日</w:t>
            </w:r>
          </w:p>
          <w:p w:rsidR="0072531E" w:rsidRPr="00B86F37" w:rsidRDefault="0072531E" w:rsidP="00B86F37">
            <w:pPr>
              <w:pStyle w:val="TableText"/>
              <w:spacing w:line="219" w:lineRule="auto"/>
              <w:ind w:left="123"/>
              <w:rPr>
                <w:sz w:val="18"/>
                <w:szCs w:val="18"/>
              </w:rPr>
            </w:pPr>
            <w:r w:rsidRPr="00B86F37">
              <w:rPr>
                <w:rFonts w:hint="eastAsia"/>
                <w:sz w:val="18"/>
                <w:szCs w:val="18"/>
              </w:rPr>
              <w:t>起至还款记账日止计收透支利息，日利率为万分之</w:t>
            </w:r>
            <w:r w:rsidRPr="00B86F37">
              <w:rPr>
                <w:rFonts w:hint="eastAsia"/>
                <w:spacing w:val="-1"/>
                <w:sz w:val="18"/>
                <w:szCs w:val="18"/>
              </w:rPr>
              <w:t>五。</w:t>
            </w:r>
          </w:p>
          <w:p w:rsidR="0072531E" w:rsidRPr="00B86F37" w:rsidRDefault="0072531E" w:rsidP="00B86F37">
            <w:pPr>
              <w:pStyle w:val="TableText"/>
              <w:spacing w:before="176" w:line="380" w:lineRule="exact"/>
              <w:ind w:left="123"/>
              <w:rPr>
                <w:sz w:val="18"/>
                <w:szCs w:val="18"/>
              </w:rPr>
            </w:pPr>
            <w:r w:rsidRPr="00B86F37">
              <w:rPr>
                <w:rFonts w:hint="eastAsia"/>
                <w:position w:val="15"/>
                <w:sz w:val="18"/>
                <w:szCs w:val="18"/>
              </w:rPr>
              <w:t>违约责任：按照当月最低还款额未还部分的</w:t>
            </w:r>
            <w:r w:rsidRPr="00B86F37">
              <w:rPr>
                <w:position w:val="15"/>
                <w:sz w:val="18"/>
                <w:szCs w:val="18"/>
              </w:rPr>
              <w:t>5%</w:t>
            </w:r>
            <w:r w:rsidRPr="00B86F37">
              <w:rPr>
                <w:rFonts w:hint="eastAsia"/>
                <w:position w:val="15"/>
                <w:sz w:val="18"/>
                <w:szCs w:val="18"/>
              </w:rPr>
              <w:t>计算。</w:t>
            </w:r>
          </w:p>
          <w:p w:rsidR="0072531E" w:rsidRPr="00B86F37" w:rsidRDefault="0072531E" w:rsidP="00B86F37">
            <w:pPr>
              <w:pStyle w:val="TableText"/>
              <w:spacing w:line="219" w:lineRule="auto"/>
              <w:ind w:left="123"/>
              <w:rPr>
                <w:sz w:val="18"/>
                <w:szCs w:val="18"/>
              </w:rPr>
            </w:pPr>
            <w:r w:rsidRPr="00B86F37">
              <w:rPr>
                <w:rFonts w:hint="eastAsia"/>
                <w:spacing w:val="-1"/>
                <w:sz w:val="18"/>
                <w:szCs w:val="18"/>
              </w:rPr>
              <w:t>解除条件：</w:t>
            </w:r>
          </w:p>
        </w:tc>
      </w:tr>
      <w:tr w:rsidR="0072531E" w:rsidTr="00B86F37">
        <w:trPr>
          <w:trHeight w:val="1009"/>
        </w:trPr>
        <w:tc>
          <w:tcPr>
            <w:tcW w:w="2722" w:type="dxa"/>
          </w:tcPr>
          <w:p w:rsidR="0072531E" w:rsidRPr="00B86F37" w:rsidRDefault="0072531E" w:rsidP="00B86F37">
            <w:pPr>
              <w:pStyle w:val="TableText"/>
              <w:spacing w:before="173" w:line="372" w:lineRule="exact"/>
              <w:ind w:left="114"/>
              <w:rPr>
                <w:sz w:val="18"/>
                <w:szCs w:val="18"/>
              </w:rPr>
            </w:pPr>
            <w:r w:rsidRPr="00B86F37">
              <w:rPr>
                <w:position w:val="14"/>
                <w:sz w:val="18"/>
                <w:szCs w:val="18"/>
              </w:rPr>
              <w:t>3.</w:t>
            </w:r>
            <w:r w:rsidRPr="00B86F37">
              <w:rPr>
                <w:rFonts w:hint="eastAsia"/>
                <w:position w:val="14"/>
                <w:sz w:val="18"/>
                <w:szCs w:val="18"/>
              </w:rPr>
              <w:t>是否对被告就信用卡合约主</w:t>
            </w:r>
          </w:p>
          <w:p w:rsidR="0072531E" w:rsidRPr="00B86F37" w:rsidRDefault="0072531E" w:rsidP="00B86F37">
            <w:pPr>
              <w:pStyle w:val="TableText"/>
              <w:spacing w:line="219" w:lineRule="auto"/>
              <w:ind w:left="114"/>
              <w:rPr>
                <w:sz w:val="18"/>
                <w:szCs w:val="18"/>
              </w:rPr>
            </w:pPr>
            <w:r w:rsidRPr="00B86F37">
              <w:rPr>
                <w:rFonts w:hint="eastAsia"/>
                <w:spacing w:val="1"/>
                <w:sz w:val="18"/>
                <w:szCs w:val="18"/>
              </w:rPr>
              <w:t>要条款进行提示注意、说明</w:t>
            </w:r>
          </w:p>
        </w:tc>
        <w:tc>
          <w:tcPr>
            <w:tcW w:w="6175" w:type="dxa"/>
            <w:gridSpan w:val="2"/>
          </w:tcPr>
          <w:p w:rsidR="0072531E" w:rsidRPr="00B86F37" w:rsidRDefault="0072531E" w:rsidP="00B86F37">
            <w:pPr>
              <w:pStyle w:val="TableText"/>
              <w:spacing w:before="115" w:line="257" w:lineRule="auto"/>
              <w:ind w:left="123"/>
              <w:rPr>
                <w:sz w:val="18"/>
                <w:szCs w:val="18"/>
              </w:rPr>
            </w:pPr>
            <w:r w:rsidRPr="00B86F37">
              <w:rPr>
                <w:rFonts w:hint="eastAsia"/>
                <w:position w:val="-2"/>
                <w:sz w:val="18"/>
                <w:szCs w:val="18"/>
              </w:rPr>
              <w:t>是</w:t>
            </w:r>
            <w:r w:rsidRPr="00B86F37">
              <w:rPr>
                <w:rFonts w:ascii="MS Gothic" w:eastAsia="MS Gothic" w:hAnsi="MS Gothic" w:cs="MS Gothic" w:hint="eastAsia"/>
                <w:position w:val="-2"/>
                <w:sz w:val="18"/>
                <w:szCs w:val="18"/>
              </w:rPr>
              <w:t>☑</w:t>
            </w:r>
            <w:r w:rsidRPr="00B86F37">
              <w:rPr>
                <w:rFonts w:ascii="MS Gothic" w:eastAsia="MS Gothic" w:hAnsi="MS Gothic" w:cs="MS Gothic"/>
                <w:position w:val="-2"/>
                <w:sz w:val="18"/>
                <w:szCs w:val="18"/>
              </w:rPr>
              <w:t xml:space="preserve">     </w:t>
            </w:r>
            <w:r w:rsidRPr="00B86F37">
              <w:rPr>
                <w:rFonts w:hint="eastAsia"/>
                <w:sz w:val="18"/>
                <w:szCs w:val="18"/>
              </w:rPr>
              <w:t>提示说明的具体方式以及时间地点：《</w:t>
            </w:r>
            <w:r w:rsidRPr="00B86F37">
              <w:rPr>
                <w:sz w:val="18"/>
                <w:szCs w:val="18"/>
              </w:rPr>
              <w:t>XX</w:t>
            </w:r>
            <w:r w:rsidRPr="00B86F37">
              <w:rPr>
                <w:rFonts w:hint="eastAsia"/>
                <w:sz w:val="18"/>
                <w:szCs w:val="18"/>
              </w:rPr>
              <w:t>银行信用卡领用协议》中</w:t>
            </w:r>
            <w:r w:rsidRPr="00B86F37">
              <w:rPr>
                <w:spacing w:val="10"/>
                <w:sz w:val="18"/>
                <w:szCs w:val="18"/>
              </w:rPr>
              <w:t xml:space="preserve"> </w:t>
            </w:r>
            <w:r w:rsidRPr="00B86F37">
              <w:rPr>
                <w:rFonts w:hint="eastAsia"/>
                <w:spacing w:val="-1"/>
                <w:sz w:val="18"/>
                <w:szCs w:val="18"/>
              </w:rPr>
              <w:t>标红部分内容，并口头告知。</w:t>
            </w:r>
          </w:p>
          <w:p w:rsidR="0072531E" w:rsidRPr="00B86F37" w:rsidRDefault="0072531E" w:rsidP="00B86F37">
            <w:pPr>
              <w:pStyle w:val="TableText"/>
              <w:spacing w:before="169" w:line="198" w:lineRule="auto"/>
              <w:ind w:left="123"/>
              <w:rPr>
                <w:sz w:val="18"/>
                <w:szCs w:val="18"/>
              </w:rPr>
            </w:pPr>
            <w:r w:rsidRPr="00B86F37">
              <w:rPr>
                <w:rFonts w:hint="eastAsia"/>
                <w:spacing w:val="13"/>
                <w:sz w:val="18"/>
                <w:szCs w:val="18"/>
              </w:rPr>
              <w:t>否口</w:t>
            </w:r>
          </w:p>
        </w:tc>
      </w:tr>
      <w:tr w:rsidR="0072531E" w:rsidTr="00B86F37">
        <w:trPr>
          <w:trHeight w:val="679"/>
        </w:trPr>
        <w:tc>
          <w:tcPr>
            <w:tcW w:w="2722" w:type="dxa"/>
          </w:tcPr>
          <w:p w:rsidR="0072531E" w:rsidRPr="00B86F37" w:rsidRDefault="0072531E" w:rsidP="00B86F37">
            <w:pPr>
              <w:pStyle w:val="TableText"/>
              <w:spacing w:before="254" w:line="218" w:lineRule="auto"/>
              <w:ind w:left="114"/>
              <w:rPr>
                <w:sz w:val="18"/>
                <w:szCs w:val="18"/>
              </w:rPr>
            </w:pPr>
            <w:r w:rsidRPr="00B86F37">
              <w:rPr>
                <w:spacing w:val="-1"/>
                <w:sz w:val="18"/>
                <w:szCs w:val="18"/>
              </w:rPr>
              <w:t>4.</w:t>
            </w:r>
            <w:r w:rsidRPr="00B86F37">
              <w:rPr>
                <w:rFonts w:hint="eastAsia"/>
                <w:spacing w:val="-1"/>
                <w:sz w:val="18"/>
                <w:szCs w:val="18"/>
              </w:rPr>
              <w:t>被告已还款金额</w:t>
            </w:r>
          </w:p>
        </w:tc>
        <w:tc>
          <w:tcPr>
            <w:tcW w:w="6175" w:type="dxa"/>
            <w:gridSpan w:val="2"/>
          </w:tcPr>
          <w:p w:rsidR="0072531E" w:rsidRPr="00B86F37" w:rsidRDefault="0072531E" w:rsidP="00B86F37">
            <w:pPr>
              <w:pStyle w:val="TableText"/>
              <w:spacing w:before="176" w:line="220" w:lineRule="auto"/>
              <w:ind w:left="123"/>
              <w:rPr>
                <w:sz w:val="18"/>
                <w:szCs w:val="18"/>
              </w:rPr>
            </w:pPr>
            <w:r w:rsidRPr="00B86F37">
              <w:rPr>
                <w:spacing w:val="-2"/>
                <w:sz w:val="18"/>
                <w:szCs w:val="18"/>
              </w:rPr>
              <w:t>0</w:t>
            </w:r>
            <w:r w:rsidRPr="00B86F37">
              <w:rPr>
                <w:rFonts w:hint="eastAsia"/>
                <w:spacing w:val="-2"/>
                <w:sz w:val="18"/>
                <w:szCs w:val="18"/>
              </w:rPr>
              <w:t>元</w:t>
            </w:r>
          </w:p>
        </w:tc>
      </w:tr>
      <w:tr w:rsidR="0072531E" w:rsidTr="00B86F37">
        <w:trPr>
          <w:trHeight w:val="1544"/>
        </w:trPr>
        <w:tc>
          <w:tcPr>
            <w:tcW w:w="2722" w:type="dxa"/>
          </w:tcPr>
          <w:p w:rsidR="0072531E" w:rsidRDefault="0072531E" w:rsidP="00B86F37">
            <w:pPr>
              <w:spacing w:line="365" w:lineRule="auto"/>
            </w:pPr>
          </w:p>
          <w:p w:rsidR="0072531E" w:rsidRPr="00B86F37" w:rsidRDefault="0072531E" w:rsidP="00B86F37">
            <w:pPr>
              <w:pStyle w:val="TableText"/>
              <w:spacing w:before="58" w:line="218" w:lineRule="auto"/>
              <w:ind w:left="114"/>
              <w:rPr>
                <w:sz w:val="18"/>
                <w:szCs w:val="18"/>
              </w:rPr>
            </w:pPr>
            <w:r w:rsidRPr="00B86F37">
              <w:rPr>
                <w:spacing w:val="-1"/>
                <w:sz w:val="18"/>
                <w:szCs w:val="18"/>
              </w:rPr>
              <w:t>5.</w:t>
            </w:r>
            <w:r w:rsidRPr="00B86F37">
              <w:rPr>
                <w:rFonts w:hint="eastAsia"/>
                <w:spacing w:val="-1"/>
                <w:sz w:val="18"/>
                <w:szCs w:val="18"/>
              </w:rPr>
              <w:t>被告逾期未还款金额</w:t>
            </w:r>
          </w:p>
        </w:tc>
        <w:tc>
          <w:tcPr>
            <w:tcW w:w="6175" w:type="dxa"/>
            <w:gridSpan w:val="2"/>
          </w:tcPr>
          <w:p w:rsidR="0072531E" w:rsidRPr="00B86F37" w:rsidRDefault="0072531E" w:rsidP="00B86F37">
            <w:pPr>
              <w:pStyle w:val="TableText"/>
              <w:spacing w:before="187" w:line="220" w:lineRule="auto"/>
              <w:ind w:left="123"/>
              <w:rPr>
                <w:sz w:val="18"/>
                <w:szCs w:val="18"/>
              </w:rPr>
            </w:pPr>
            <w:r w:rsidRPr="00B86F37">
              <w:rPr>
                <w:rFonts w:hint="eastAsia"/>
                <w:spacing w:val="-20"/>
                <w:sz w:val="18"/>
                <w:szCs w:val="18"/>
              </w:rPr>
              <w:t>逾期时间：</w:t>
            </w:r>
            <w:r w:rsidRPr="00B86F37">
              <w:rPr>
                <w:spacing w:val="1"/>
                <w:sz w:val="18"/>
                <w:szCs w:val="18"/>
              </w:rPr>
              <w:t xml:space="preserve">     </w:t>
            </w:r>
            <w:r w:rsidRPr="00B86F37">
              <w:rPr>
                <w:rFonts w:hint="eastAsia"/>
                <w:spacing w:val="-20"/>
                <w:sz w:val="18"/>
                <w:szCs w:val="18"/>
              </w:rPr>
              <w:t>日</w:t>
            </w:r>
          </w:p>
          <w:p w:rsidR="0072531E" w:rsidRPr="00B86F37" w:rsidRDefault="0072531E" w:rsidP="00B86F37">
            <w:pPr>
              <w:pStyle w:val="TableText"/>
              <w:spacing w:before="153" w:line="218" w:lineRule="auto"/>
              <w:ind w:left="123"/>
              <w:rPr>
                <w:sz w:val="18"/>
                <w:szCs w:val="18"/>
              </w:rPr>
            </w:pPr>
            <w:r w:rsidRPr="00B86F37">
              <w:rPr>
                <w:rFonts w:hint="eastAsia"/>
                <w:sz w:val="18"/>
                <w:szCs w:val="18"/>
              </w:rPr>
              <w:t>截至</w:t>
            </w:r>
            <w:r w:rsidRPr="00B86F37">
              <w:rPr>
                <w:sz w:val="18"/>
                <w:szCs w:val="18"/>
              </w:rPr>
              <w:t>2021</w:t>
            </w:r>
            <w:r w:rsidRPr="00B86F37">
              <w:rPr>
                <w:rFonts w:hint="eastAsia"/>
                <w:sz w:val="18"/>
                <w:szCs w:val="18"/>
              </w:rPr>
              <w:t>年</w:t>
            </w:r>
            <w:r w:rsidRPr="00B86F37">
              <w:rPr>
                <w:sz w:val="18"/>
                <w:szCs w:val="18"/>
              </w:rPr>
              <w:t>10</w:t>
            </w:r>
            <w:r w:rsidRPr="00B86F37">
              <w:rPr>
                <w:rFonts w:hint="eastAsia"/>
                <w:sz w:val="18"/>
                <w:szCs w:val="18"/>
              </w:rPr>
              <w:t>月</w:t>
            </w:r>
            <w:r w:rsidRPr="00B86F37">
              <w:rPr>
                <w:sz w:val="18"/>
                <w:szCs w:val="18"/>
              </w:rPr>
              <w:t>9</w:t>
            </w:r>
            <w:r w:rsidRPr="00B86F37">
              <w:rPr>
                <w:rFonts w:hint="eastAsia"/>
                <w:sz w:val="18"/>
                <w:szCs w:val="18"/>
              </w:rPr>
              <w:t>日，被告林</w:t>
            </w:r>
            <w:r w:rsidRPr="00B86F37">
              <w:rPr>
                <w:sz w:val="18"/>
                <w:szCs w:val="18"/>
              </w:rPr>
              <w:t>XX</w:t>
            </w:r>
            <w:r w:rsidRPr="00B86F37">
              <w:rPr>
                <w:rFonts w:hint="eastAsia"/>
                <w:sz w:val="18"/>
                <w:szCs w:val="18"/>
              </w:rPr>
              <w:t>欠付信用卡本金</w:t>
            </w:r>
            <w:r w:rsidRPr="00B86F37">
              <w:rPr>
                <w:sz w:val="18"/>
                <w:szCs w:val="18"/>
              </w:rPr>
              <w:t>39958.51</w:t>
            </w:r>
            <w:r w:rsidRPr="00B86F37">
              <w:rPr>
                <w:rFonts w:hint="eastAsia"/>
                <w:sz w:val="18"/>
                <w:szCs w:val="18"/>
              </w:rPr>
              <w:t>元、利</w:t>
            </w:r>
            <w:r w:rsidRPr="00B86F37">
              <w:rPr>
                <w:rFonts w:hint="eastAsia"/>
                <w:spacing w:val="-1"/>
                <w:sz w:val="18"/>
                <w:szCs w:val="18"/>
              </w:rPr>
              <w:t>息</w:t>
            </w:r>
            <w:r w:rsidRPr="00B86F37">
              <w:rPr>
                <w:spacing w:val="-1"/>
                <w:sz w:val="18"/>
                <w:szCs w:val="18"/>
              </w:rPr>
              <w:t>4440.19</w:t>
            </w:r>
          </w:p>
          <w:p w:rsidR="0072531E" w:rsidRPr="00B86F37" w:rsidRDefault="0072531E" w:rsidP="00B86F37">
            <w:pPr>
              <w:pStyle w:val="TableText"/>
              <w:spacing w:before="179" w:line="370" w:lineRule="exact"/>
              <w:ind w:right="20"/>
              <w:jc w:val="right"/>
              <w:rPr>
                <w:sz w:val="18"/>
                <w:szCs w:val="18"/>
              </w:rPr>
            </w:pPr>
            <w:r w:rsidRPr="00B86F37">
              <w:rPr>
                <w:rFonts w:hint="eastAsia"/>
                <w:position w:val="14"/>
                <w:sz w:val="18"/>
                <w:szCs w:val="18"/>
              </w:rPr>
              <w:t>元、罚息</w:t>
            </w:r>
            <w:r w:rsidRPr="00B86F37">
              <w:rPr>
                <w:position w:val="14"/>
                <w:sz w:val="18"/>
                <w:szCs w:val="18"/>
              </w:rPr>
              <w:t xml:space="preserve">  </w:t>
            </w:r>
            <w:r w:rsidRPr="00B86F37">
              <w:rPr>
                <w:rFonts w:hint="eastAsia"/>
                <w:position w:val="14"/>
                <w:sz w:val="18"/>
                <w:szCs w:val="18"/>
              </w:rPr>
              <w:t>元、复利</w:t>
            </w:r>
            <w:r w:rsidRPr="00B86F37">
              <w:rPr>
                <w:position w:val="14"/>
                <w:sz w:val="18"/>
                <w:szCs w:val="18"/>
              </w:rPr>
              <w:t xml:space="preserve">  </w:t>
            </w:r>
            <w:r w:rsidRPr="00B86F37">
              <w:rPr>
                <w:rFonts w:hint="eastAsia"/>
                <w:position w:val="14"/>
                <w:sz w:val="18"/>
                <w:szCs w:val="18"/>
              </w:rPr>
              <w:t>元、滞纳金</w:t>
            </w:r>
            <w:r w:rsidRPr="00B86F37">
              <w:rPr>
                <w:position w:val="14"/>
                <w:sz w:val="18"/>
                <w:szCs w:val="18"/>
              </w:rPr>
              <w:t xml:space="preserve">  </w:t>
            </w:r>
            <w:r w:rsidRPr="00B86F37">
              <w:rPr>
                <w:rFonts w:hint="eastAsia"/>
                <w:position w:val="14"/>
                <w:sz w:val="18"/>
                <w:szCs w:val="18"/>
              </w:rPr>
              <w:t>元、违约金</w:t>
            </w:r>
            <w:r w:rsidRPr="00B86F37">
              <w:rPr>
                <w:position w:val="14"/>
                <w:sz w:val="18"/>
                <w:szCs w:val="18"/>
              </w:rPr>
              <w:t>11486.96</w:t>
            </w:r>
            <w:r w:rsidRPr="00B86F37">
              <w:rPr>
                <w:rFonts w:hint="eastAsia"/>
                <w:position w:val="14"/>
                <w:sz w:val="18"/>
                <w:szCs w:val="18"/>
              </w:rPr>
              <w:t>元、</w:t>
            </w:r>
            <w:r w:rsidRPr="00B86F37">
              <w:rPr>
                <w:rFonts w:hint="eastAsia"/>
                <w:spacing w:val="-1"/>
                <w:position w:val="14"/>
                <w:sz w:val="18"/>
                <w:szCs w:val="18"/>
              </w:rPr>
              <w:t>手续费</w:t>
            </w:r>
            <w:r w:rsidRPr="00B86F37">
              <w:rPr>
                <w:spacing w:val="-1"/>
                <w:position w:val="14"/>
                <w:sz w:val="18"/>
                <w:szCs w:val="18"/>
              </w:rPr>
              <w:t>2240.99</w:t>
            </w:r>
          </w:p>
          <w:p w:rsidR="0072531E" w:rsidRPr="00B86F37" w:rsidRDefault="0072531E" w:rsidP="00B86F37">
            <w:pPr>
              <w:pStyle w:val="TableText"/>
              <w:spacing w:line="220" w:lineRule="auto"/>
              <w:ind w:left="123"/>
              <w:rPr>
                <w:sz w:val="18"/>
                <w:szCs w:val="18"/>
              </w:rPr>
            </w:pPr>
            <w:r w:rsidRPr="00B86F37">
              <w:rPr>
                <w:rFonts w:hint="eastAsia"/>
                <w:sz w:val="18"/>
                <w:szCs w:val="18"/>
              </w:rPr>
              <w:t>元</w:t>
            </w:r>
          </w:p>
        </w:tc>
      </w:tr>
    </w:tbl>
    <w:p w:rsidR="0072531E" w:rsidRDefault="0072531E">
      <w:pPr>
        <w:spacing w:line="445" w:lineRule="auto"/>
      </w:pPr>
    </w:p>
    <w:p w:rsidR="0072531E" w:rsidRDefault="0072531E">
      <w:pPr>
        <w:spacing w:before="85" w:line="183" w:lineRule="auto"/>
        <w:ind w:left="174"/>
        <w:rPr>
          <w:rFonts w:ascii="宋体" w:hAnsi="宋体" w:cs="宋体"/>
          <w:sz w:val="26"/>
          <w:szCs w:val="26"/>
        </w:rPr>
      </w:pPr>
      <w:r>
        <w:rPr>
          <w:rFonts w:ascii="宋体" w:hAnsi="宋体" w:cs="宋体"/>
          <w:spacing w:val="-3"/>
          <w:sz w:val="26"/>
          <w:szCs w:val="26"/>
        </w:rPr>
        <w:t>—84—</w:t>
      </w:r>
    </w:p>
    <w:p w:rsidR="0072531E" w:rsidRDefault="0072531E">
      <w:pPr>
        <w:spacing w:line="183" w:lineRule="auto"/>
        <w:rPr>
          <w:rFonts w:ascii="宋体" w:hAnsi="宋体" w:cs="宋体"/>
          <w:sz w:val="26"/>
          <w:szCs w:val="26"/>
        </w:rPr>
        <w:sectPr w:rsidR="0072531E">
          <w:headerReference w:type="default" r:id="rId86"/>
          <w:footerReference w:type="default" r:id="rId87"/>
          <w:pgSz w:w="11740" w:h="16730"/>
          <w:pgMar w:top="400" w:right="1237" w:bottom="400" w:left="1595" w:header="0" w:footer="0" w:gutter="0"/>
          <w:cols w:space="720"/>
        </w:sectPr>
      </w:pPr>
    </w:p>
    <w:p w:rsidR="0072531E" w:rsidRDefault="0072531E">
      <w:pPr>
        <w:spacing w:before="35"/>
      </w:pPr>
    </w:p>
    <w:p w:rsidR="0072531E" w:rsidRDefault="0072531E">
      <w:pPr>
        <w:spacing w:before="35"/>
      </w:pPr>
    </w:p>
    <w:p w:rsidR="0072531E" w:rsidRDefault="0072531E">
      <w:pPr>
        <w:spacing w:before="35"/>
      </w:pPr>
    </w:p>
    <w:p w:rsidR="0072531E" w:rsidRDefault="0072531E">
      <w:pPr>
        <w:spacing w:before="34"/>
      </w:pPr>
    </w:p>
    <w:tbl>
      <w:tblPr>
        <w:tblW w:w="89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22"/>
        <w:gridCol w:w="702"/>
        <w:gridCol w:w="5496"/>
      </w:tblGrid>
      <w:tr w:rsidR="0072531E" w:rsidTr="00B86F37">
        <w:trPr>
          <w:trHeight w:val="1354"/>
        </w:trPr>
        <w:tc>
          <w:tcPr>
            <w:tcW w:w="2722" w:type="dxa"/>
          </w:tcPr>
          <w:p w:rsidR="0072531E" w:rsidRPr="00B86F37" w:rsidRDefault="0072531E" w:rsidP="00B86F37">
            <w:pPr>
              <w:pStyle w:val="TableText"/>
              <w:spacing w:before="150" w:line="218" w:lineRule="auto"/>
              <w:ind w:left="105"/>
              <w:rPr>
                <w:sz w:val="18"/>
                <w:szCs w:val="18"/>
              </w:rPr>
            </w:pPr>
            <w:r w:rsidRPr="00B86F37">
              <w:rPr>
                <w:spacing w:val="-1"/>
                <w:sz w:val="18"/>
                <w:szCs w:val="18"/>
              </w:rPr>
              <w:t>6.</w:t>
            </w:r>
            <w:r w:rsidRPr="00B86F37">
              <w:rPr>
                <w:rFonts w:hint="eastAsia"/>
                <w:spacing w:val="-1"/>
                <w:sz w:val="18"/>
                <w:szCs w:val="18"/>
              </w:rPr>
              <w:t>是否向被告进行通知和催收</w:t>
            </w:r>
          </w:p>
        </w:tc>
        <w:tc>
          <w:tcPr>
            <w:tcW w:w="6198" w:type="dxa"/>
            <w:gridSpan w:val="2"/>
          </w:tcPr>
          <w:p w:rsidR="0072531E" w:rsidRPr="00B86F37" w:rsidRDefault="0072531E" w:rsidP="00B86F37">
            <w:pPr>
              <w:pStyle w:val="TableText"/>
              <w:spacing w:before="81" w:line="306" w:lineRule="auto"/>
              <w:ind w:left="93" w:right="445"/>
              <w:rPr>
                <w:sz w:val="18"/>
                <w:szCs w:val="18"/>
              </w:rPr>
            </w:pPr>
            <w:r w:rsidRPr="00B86F37">
              <w:rPr>
                <w:rFonts w:hint="eastAsia"/>
                <w:sz w:val="18"/>
                <w:szCs w:val="18"/>
              </w:rPr>
              <w:t>是</w:t>
            </w:r>
            <w:r w:rsidRPr="00B86F37">
              <w:rPr>
                <w:rFonts w:ascii="MS Gothic" w:eastAsia="MS Gothic" w:hAnsi="MS Gothic" w:cs="MS Gothic" w:hint="eastAsia"/>
                <w:sz w:val="18"/>
                <w:szCs w:val="18"/>
              </w:rPr>
              <w:t>☑</w:t>
            </w:r>
            <w:r w:rsidRPr="00B86F37">
              <w:rPr>
                <w:rFonts w:ascii="MS Gothic" w:eastAsia="MS Gothic" w:hAnsi="MS Gothic" w:cs="MS Gothic"/>
                <w:spacing w:val="10"/>
                <w:sz w:val="18"/>
                <w:szCs w:val="18"/>
              </w:rPr>
              <w:t xml:space="preserve">       </w:t>
            </w:r>
            <w:r w:rsidRPr="00B86F37">
              <w:rPr>
                <w:rFonts w:hint="eastAsia"/>
                <w:sz w:val="18"/>
                <w:szCs w:val="18"/>
              </w:rPr>
              <w:t>具体情况：</w:t>
            </w:r>
            <w:r w:rsidRPr="00B86F37">
              <w:rPr>
                <w:sz w:val="18"/>
                <w:szCs w:val="18"/>
              </w:rPr>
              <w:t>2021</w:t>
            </w:r>
            <w:r w:rsidRPr="00B86F37">
              <w:rPr>
                <w:rFonts w:hint="eastAsia"/>
                <w:sz w:val="18"/>
                <w:szCs w:val="18"/>
              </w:rPr>
              <w:t>年</w:t>
            </w:r>
            <w:r w:rsidRPr="00B86F37">
              <w:rPr>
                <w:sz w:val="18"/>
                <w:szCs w:val="18"/>
              </w:rPr>
              <w:t>7</w:t>
            </w:r>
            <w:r w:rsidRPr="00B86F37">
              <w:rPr>
                <w:rFonts w:hint="eastAsia"/>
                <w:sz w:val="18"/>
                <w:szCs w:val="18"/>
              </w:rPr>
              <w:t>月</w:t>
            </w:r>
            <w:r w:rsidRPr="00B86F37">
              <w:rPr>
                <w:sz w:val="18"/>
                <w:szCs w:val="18"/>
              </w:rPr>
              <w:t>8</w:t>
            </w:r>
            <w:r w:rsidRPr="00B86F37">
              <w:rPr>
                <w:rFonts w:hint="eastAsia"/>
                <w:sz w:val="18"/>
                <w:szCs w:val="18"/>
              </w:rPr>
              <w:t>日通过我行客服电话</w:t>
            </w:r>
            <w:r w:rsidRPr="00B86F37">
              <w:rPr>
                <w:sz w:val="18"/>
                <w:szCs w:val="18"/>
              </w:rPr>
              <w:t>95XXX</w:t>
            </w:r>
            <w:r w:rsidRPr="00B86F37">
              <w:rPr>
                <w:rFonts w:hint="eastAsia"/>
                <w:sz w:val="18"/>
                <w:szCs w:val="18"/>
              </w:rPr>
              <w:t>与</w:t>
            </w:r>
            <w:r w:rsidRPr="00B86F37">
              <w:rPr>
                <w:rFonts w:hint="eastAsia"/>
                <w:spacing w:val="-1"/>
                <w:sz w:val="18"/>
                <w:szCs w:val="18"/>
              </w:rPr>
              <w:t>林</w:t>
            </w:r>
            <w:r w:rsidRPr="00B86F37">
              <w:rPr>
                <w:spacing w:val="-1"/>
                <w:sz w:val="18"/>
                <w:szCs w:val="18"/>
              </w:rPr>
              <w:t>XX</w:t>
            </w:r>
            <w:r w:rsidRPr="00B86F37">
              <w:rPr>
                <w:rFonts w:hint="eastAsia"/>
                <w:spacing w:val="-1"/>
                <w:sz w:val="18"/>
                <w:szCs w:val="18"/>
              </w:rPr>
              <w:t>在</w:t>
            </w:r>
            <w:r w:rsidRPr="00B86F37">
              <w:rPr>
                <w:spacing w:val="2"/>
                <w:sz w:val="18"/>
                <w:szCs w:val="18"/>
              </w:rPr>
              <w:t xml:space="preserve"> </w:t>
            </w:r>
            <w:r w:rsidRPr="00B86F37">
              <w:rPr>
                <w:rFonts w:hint="eastAsia"/>
                <w:sz w:val="18"/>
                <w:szCs w:val="18"/>
              </w:rPr>
              <w:t>我行预留手机号</w:t>
            </w:r>
            <w:r w:rsidRPr="00B86F37">
              <w:rPr>
                <w:sz w:val="18"/>
                <w:szCs w:val="18"/>
              </w:rPr>
              <w:t>XXXXXXXX</w:t>
            </w:r>
            <w:r w:rsidRPr="00B86F37">
              <w:rPr>
                <w:rFonts w:hint="eastAsia"/>
                <w:sz w:val="18"/>
                <w:szCs w:val="18"/>
              </w:rPr>
              <w:t>通话，告知其已逾期；</w:t>
            </w:r>
            <w:r w:rsidRPr="00B86F37">
              <w:rPr>
                <w:sz w:val="18"/>
                <w:szCs w:val="18"/>
              </w:rPr>
              <w:t>2021</w:t>
            </w:r>
            <w:r w:rsidRPr="00B86F37">
              <w:rPr>
                <w:rFonts w:hint="eastAsia"/>
                <w:sz w:val="18"/>
                <w:szCs w:val="18"/>
              </w:rPr>
              <w:t>年</w:t>
            </w:r>
            <w:r w:rsidRPr="00B86F37">
              <w:rPr>
                <w:sz w:val="18"/>
                <w:szCs w:val="18"/>
              </w:rPr>
              <w:t>7</w:t>
            </w:r>
            <w:r w:rsidRPr="00B86F37">
              <w:rPr>
                <w:rFonts w:hint="eastAsia"/>
                <w:sz w:val="18"/>
                <w:szCs w:val="18"/>
              </w:rPr>
              <w:t>月</w:t>
            </w:r>
            <w:r w:rsidRPr="00B86F37">
              <w:rPr>
                <w:sz w:val="18"/>
                <w:szCs w:val="18"/>
              </w:rPr>
              <w:t>9</w:t>
            </w:r>
            <w:r w:rsidRPr="00B86F37">
              <w:rPr>
                <w:rFonts w:hint="eastAsia"/>
                <w:sz w:val="18"/>
                <w:szCs w:val="18"/>
              </w:rPr>
              <w:t>日通过</w:t>
            </w:r>
            <w:r w:rsidRPr="00B86F37">
              <w:rPr>
                <w:sz w:val="18"/>
                <w:szCs w:val="18"/>
              </w:rPr>
              <w:t>EMS</w:t>
            </w:r>
            <w:r w:rsidRPr="00B86F37">
              <w:rPr>
                <w:spacing w:val="-1"/>
                <w:sz w:val="18"/>
                <w:szCs w:val="18"/>
              </w:rPr>
              <w:t xml:space="preserve">  </w:t>
            </w:r>
            <w:r w:rsidRPr="00B86F37">
              <w:rPr>
                <w:rFonts w:hint="eastAsia"/>
                <w:sz w:val="18"/>
                <w:szCs w:val="18"/>
              </w:rPr>
              <w:t>向林</w:t>
            </w:r>
            <w:r w:rsidRPr="00B86F37">
              <w:rPr>
                <w:sz w:val="18"/>
                <w:szCs w:val="18"/>
              </w:rPr>
              <w:t>XX</w:t>
            </w:r>
            <w:r w:rsidRPr="00B86F37">
              <w:rPr>
                <w:rFonts w:hint="eastAsia"/>
                <w:sz w:val="18"/>
                <w:szCs w:val="18"/>
              </w:rPr>
              <w:t>在我行预留地址邮寄催收函。</w:t>
            </w:r>
          </w:p>
          <w:p w:rsidR="0072531E" w:rsidRPr="00B86F37" w:rsidRDefault="0072531E" w:rsidP="00B86F37">
            <w:pPr>
              <w:pStyle w:val="TableText"/>
              <w:spacing w:before="146" w:line="220" w:lineRule="auto"/>
              <w:ind w:left="93"/>
              <w:rPr>
                <w:sz w:val="18"/>
                <w:szCs w:val="18"/>
              </w:rPr>
            </w:pPr>
            <w:r w:rsidRPr="00B86F37">
              <w:rPr>
                <w:rFonts w:hint="eastAsia"/>
                <w:spacing w:val="13"/>
                <w:sz w:val="18"/>
                <w:szCs w:val="18"/>
              </w:rPr>
              <w:t>否口</w:t>
            </w:r>
          </w:p>
        </w:tc>
      </w:tr>
      <w:tr w:rsidR="0072531E" w:rsidTr="00B86F37">
        <w:trPr>
          <w:trHeight w:val="709"/>
        </w:trPr>
        <w:tc>
          <w:tcPr>
            <w:tcW w:w="2722" w:type="dxa"/>
          </w:tcPr>
          <w:p w:rsidR="0072531E" w:rsidRPr="00B86F37" w:rsidRDefault="0072531E" w:rsidP="00B86F37">
            <w:pPr>
              <w:pStyle w:val="TableText"/>
              <w:spacing w:before="78" w:line="265" w:lineRule="auto"/>
              <w:ind w:left="105" w:right="156"/>
              <w:rPr>
                <w:sz w:val="18"/>
                <w:szCs w:val="18"/>
              </w:rPr>
            </w:pPr>
            <w:r w:rsidRPr="00B86F37">
              <w:rPr>
                <w:spacing w:val="1"/>
                <w:sz w:val="18"/>
                <w:szCs w:val="18"/>
              </w:rPr>
              <w:t>7.</w:t>
            </w:r>
            <w:r w:rsidRPr="00B86F37">
              <w:rPr>
                <w:rFonts w:hint="eastAsia"/>
                <w:spacing w:val="1"/>
                <w:sz w:val="18"/>
                <w:szCs w:val="18"/>
              </w:rPr>
              <w:t>是否签订物的担保</w:t>
            </w:r>
            <w:r w:rsidRPr="00B86F37">
              <w:rPr>
                <w:spacing w:val="1"/>
                <w:sz w:val="18"/>
                <w:szCs w:val="18"/>
              </w:rPr>
              <w:t>(</w:t>
            </w:r>
            <w:r w:rsidRPr="00B86F37">
              <w:rPr>
                <w:rFonts w:hint="eastAsia"/>
                <w:spacing w:val="1"/>
                <w:sz w:val="18"/>
                <w:szCs w:val="18"/>
              </w:rPr>
              <w:t>抵押、质</w:t>
            </w:r>
            <w:r w:rsidRPr="00B86F37">
              <w:rPr>
                <w:spacing w:val="4"/>
                <w:sz w:val="18"/>
                <w:szCs w:val="18"/>
              </w:rPr>
              <w:t xml:space="preserve"> </w:t>
            </w:r>
            <w:r w:rsidRPr="00B86F37">
              <w:rPr>
                <w:rFonts w:hint="eastAsia"/>
                <w:spacing w:val="4"/>
                <w:sz w:val="18"/>
                <w:szCs w:val="18"/>
              </w:rPr>
              <w:t>押</w:t>
            </w:r>
            <w:r w:rsidRPr="00B86F37">
              <w:rPr>
                <w:spacing w:val="4"/>
                <w:sz w:val="18"/>
                <w:szCs w:val="18"/>
              </w:rPr>
              <w:t>)</w:t>
            </w:r>
            <w:r w:rsidRPr="00B86F37">
              <w:rPr>
                <w:rFonts w:hint="eastAsia"/>
                <w:spacing w:val="4"/>
                <w:sz w:val="18"/>
                <w:szCs w:val="18"/>
              </w:rPr>
              <w:t>合同</w:t>
            </w:r>
          </w:p>
        </w:tc>
        <w:tc>
          <w:tcPr>
            <w:tcW w:w="702" w:type="dxa"/>
            <w:tcBorders>
              <w:right w:val="nil"/>
            </w:tcBorders>
          </w:tcPr>
          <w:p w:rsidR="0072531E" w:rsidRPr="00B86F37" w:rsidRDefault="0072531E" w:rsidP="00B86F37">
            <w:pPr>
              <w:pStyle w:val="TableText"/>
              <w:spacing w:before="131" w:line="337" w:lineRule="exact"/>
              <w:ind w:left="93"/>
              <w:rPr>
                <w:sz w:val="18"/>
                <w:szCs w:val="18"/>
              </w:rPr>
            </w:pPr>
            <w:r w:rsidRPr="00B86F37">
              <w:rPr>
                <w:rFonts w:hint="eastAsia"/>
                <w:spacing w:val="13"/>
                <w:position w:val="11"/>
                <w:sz w:val="18"/>
                <w:szCs w:val="18"/>
              </w:rPr>
              <w:t>是口</w:t>
            </w:r>
          </w:p>
          <w:p w:rsidR="0072531E" w:rsidRPr="00B86F37" w:rsidRDefault="0072531E" w:rsidP="00B86F37">
            <w:pPr>
              <w:pStyle w:val="TableText"/>
              <w:spacing w:line="220" w:lineRule="auto"/>
              <w:ind w:left="93"/>
              <w:rPr>
                <w:rFonts w:ascii="MS Gothic" w:eastAsia="MS Gothic" w:hAnsi="MS Gothic" w:cs="MS Gothic"/>
                <w:sz w:val="18"/>
                <w:szCs w:val="18"/>
              </w:rPr>
            </w:pPr>
            <w:r w:rsidRPr="00B86F37">
              <w:rPr>
                <w:rFonts w:hint="eastAsia"/>
                <w:spacing w:val="-7"/>
                <w:sz w:val="18"/>
                <w:szCs w:val="18"/>
              </w:rPr>
              <w:t>否</w:t>
            </w:r>
            <w:r w:rsidRPr="00B86F37">
              <w:rPr>
                <w:rFonts w:ascii="MS Gothic" w:eastAsia="MS Gothic" w:hAnsi="MS Gothic" w:cs="MS Gothic" w:hint="eastAsia"/>
                <w:spacing w:val="-7"/>
                <w:sz w:val="18"/>
                <w:szCs w:val="18"/>
              </w:rPr>
              <w:t>☑</w:t>
            </w:r>
          </w:p>
        </w:tc>
        <w:tc>
          <w:tcPr>
            <w:tcW w:w="5496" w:type="dxa"/>
            <w:tcBorders>
              <w:left w:val="nil"/>
            </w:tcBorders>
          </w:tcPr>
          <w:p w:rsidR="0072531E" w:rsidRPr="00B86F37" w:rsidRDefault="0072531E" w:rsidP="00B86F37">
            <w:pPr>
              <w:pStyle w:val="TableText"/>
              <w:spacing w:before="100" w:line="221" w:lineRule="auto"/>
              <w:ind w:left="216"/>
              <w:rPr>
                <w:sz w:val="18"/>
                <w:szCs w:val="18"/>
              </w:rPr>
            </w:pPr>
            <w:r w:rsidRPr="00B86F37">
              <w:rPr>
                <w:rFonts w:hint="eastAsia"/>
                <w:spacing w:val="-1"/>
                <w:sz w:val="18"/>
                <w:szCs w:val="18"/>
              </w:rPr>
              <w:t>签订时间：</w:t>
            </w:r>
          </w:p>
        </w:tc>
      </w:tr>
      <w:tr w:rsidR="0072531E" w:rsidTr="00B86F37">
        <w:trPr>
          <w:trHeight w:val="729"/>
        </w:trPr>
        <w:tc>
          <w:tcPr>
            <w:tcW w:w="2722" w:type="dxa"/>
          </w:tcPr>
          <w:p w:rsidR="0072531E" w:rsidRPr="00B86F37" w:rsidRDefault="0072531E" w:rsidP="00B86F37">
            <w:pPr>
              <w:pStyle w:val="TableText"/>
              <w:spacing w:before="279" w:line="220" w:lineRule="auto"/>
              <w:ind w:left="105"/>
              <w:rPr>
                <w:sz w:val="18"/>
                <w:szCs w:val="18"/>
              </w:rPr>
            </w:pPr>
            <w:r w:rsidRPr="00B86F37">
              <w:rPr>
                <w:spacing w:val="-1"/>
                <w:sz w:val="18"/>
                <w:szCs w:val="18"/>
              </w:rPr>
              <w:t>8.</w:t>
            </w:r>
            <w:r w:rsidRPr="00B86F37">
              <w:rPr>
                <w:rFonts w:hint="eastAsia"/>
                <w:spacing w:val="-1"/>
                <w:sz w:val="18"/>
                <w:szCs w:val="18"/>
              </w:rPr>
              <w:t>担保人、担保物</w:t>
            </w:r>
          </w:p>
        </w:tc>
        <w:tc>
          <w:tcPr>
            <w:tcW w:w="6198" w:type="dxa"/>
            <w:gridSpan w:val="2"/>
          </w:tcPr>
          <w:p w:rsidR="0072531E" w:rsidRPr="00B86F37" w:rsidRDefault="0072531E" w:rsidP="00B86F37">
            <w:pPr>
              <w:pStyle w:val="TableText"/>
              <w:spacing w:before="89" w:line="370" w:lineRule="exact"/>
              <w:ind w:left="93"/>
              <w:rPr>
                <w:sz w:val="18"/>
                <w:szCs w:val="18"/>
              </w:rPr>
            </w:pPr>
            <w:r w:rsidRPr="00B86F37">
              <w:rPr>
                <w:rFonts w:hint="eastAsia"/>
                <w:position w:val="14"/>
                <w:sz w:val="18"/>
                <w:szCs w:val="18"/>
              </w:rPr>
              <w:t>担保人：</w:t>
            </w:r>
          </w:p>
          <w:p w:rsidR="0072531E" w:rsidRPr="00B86F37" w:rsidRDefault="0072531E" w:rsidP="00B86F37">
            <w:pPr>
              <w:pStyle w:val="TableText"/>
              <w:spacing w:line="220" w:lineRule="auto"/>
              <w:ind w:left="93"/>
              <w:rPr>
                <w:sz w:val="18"/>
                <w:szCs w:val="18"/>
              </w:rPr>
            </w:pPr>
            <w:r w:rsidRPr="00B86F37">
              <w:rPr>
                <w:rFonts w:hint="eastAsia"/>
                <w:sz w:val="18"/>
                <w:szCs w:val="18"/>
              </w:rPr>
              <w:t>担保物：</w:t>
            </w:r>
          </w:p>
        </w:tc>
      </w:tr>
      <w:tr w:rsidR="0072531E" w:rsidTr="00B86F37">
        <w:trPr>
          <w:trHeight w:val="1399"/>
        </w:trPr>
        <w:tc>
          <w:tcPr>
            <w:tcW w:w="2722" w:type="dxa"/>
          </w:tcPr>
          <w:p w:rsidR="0072531E" w:rsidRDefault="0072531E" w:rsidP="00B86F37">
            <w:pPr>
              <w:spacing w:line="274" w:lineRule="auto"/>
            </w:pPr>
          </w:p>
          <w:p w:rsidR="0072531E" w:rsidRDefault="0072531E" w:rsidP="00B86F37">
            <w:pPr>
              <w:spacing w:line="274" w:lineRule="auto"/>
            </w:pPr>
          </w:p>
          <w:p w:rsidR="0072531E" w:rsidRPr="00B86F37" w:rsidRDefault="0072531E" w:rsidP="00B86F37">
            <w:pPr>
              <w:pStyle w:val="TableText"/>
              <w:spacing w:before="59" w:line="219" w:lineRule="auto"/>
              <w:ind w:left="105"/>
              <w:rPr>
                <w:sz w:val="18"/>
                <w:szCs w:val="18"/>
              </w:rPr>
            </w:pPr>
            <w:r w:rsidRPr="00B86F37">
              <w:rPr>
                <w:spacing w:val="2"/>
                <w:sz w:val="18"/>
                <w:szCs w:val="18"/>
              </w:rPr>
              <w:t>9.</w:t>
            </w:r>
            <w:r w:rsidRPr="00B86F37">
              <w:rPr>
                <w:rFonts w:hint="eastAsia"/>
                <w:spacing w:val="2"/>
                <w:sz w:val="18"/>
                <w:szCs w:val="18"/>
              </w:rPr>
              <w:t>是否最高额担保</w:t>
            </w:r>
            <w:r w:rsidRPr="00B86F37">
              <w:rPr>
                <w:spacing w:val="2"/>
                <w:sz w:val="18"/>
                <w:szCs w:val="18"/>
              </w:rPr>
              <w:t>(</w:t>
            </w:r>
            <w:r w:rsidRPr="00B86F37">
              <w:rPr>
                <w:rFonts w:hint="eastAsia"/>
                <w:spacing w:val="2"/>
                <w:sz w:val="18"/>
                <w:szCs w:val="18"/>
              </w:rPr>
              <w:t>抵押、质押</w:t>
            </w:r>
            <w:r w:rsidRPr="00B86F37">
              <w:rPr>
                <w:spacing w:val="2"/>
                <w:sz w:val="18"/>
                <w:szCs w:val="18"/>
              </w:rPr>
              <w:t>)</w:t>
            </w:r>
          </w:p>
        </w:tc>
        <w:tc>
          <w:tcPr>
            <w:tcW w:w="6198" w:type="dxa"/>
            <w:gridSpan w:val="2"/>
          </w:tcPr>
          <w:p w:rsidR="0072531E" w:rsidRPr="00B86F37" w:rsidRDefault="0072531E" w:rsidP="00B86F37">
            <w:pPr>
              <w:pStyle w:val="TableText"/>
              <w:spacing w:before="113" w:line="317" w:lineRule="exact"/>
              <w:ind w:left="93"/>
              <w:rPr>
                <w:sz w:val="18"/>
                <w:szCs w:val="18"/>
              </w:rPr>
            </w:pPr>
            <w:r w:rsidRPr="00B86F37">
              <w:rPr>
                <w:rFonts w:hint="eastAsia"/>
                <w:spacing w:val="13"/>
                <w:position w:val="10"/>
                <w:sz w:val="18"/>
                <w:szCs w:val="18"/>
              </w:rPr>
              <w:t>是口</w:t>
            </w:r>
          </w:p>
          <w:p w:rsidR="0072531E" w:rsidRPr="00B86F37" w:rsidRDefault="0072531E" w:rsidP="00B86F37">
            <w:pPr>
              <w:pStyle w:val="TableText"/>
              <w:spacing w:line="220" w:lineRule="auto"/>
              <w:ind w:left="93"/>
              <w:rPr>
                <w:rFonts w:ascii="MS Gothic" w:eastAsia="MS Gothic" w:hAnsi="MS Gothic" w:cs="MS Gothic"/>
                <w:sz w:val="18"/>
                <w:szCs w:val="18"/>
              </w:rPr>
            </w:pPr>
            <w:r w:rsidRPr="00B86F37">
              <w:rPr>
                <w:rFonts w:hint="eastAsia"/>
                <w:spacing w:val="-7"/>
                <w:sz w:val="18"/>
                <w:szCs w:val="18"/>
              </w:rPr>
              <w:t>否</w:t>
            </w:r>
            <w:r w:rsidRPr="00B86F37">
              <w:rPr>
                <w:rFonts w:ascii="MS Gothic" w:eastAsia="MS Gothic" w:hAnsi="MS Gothic" w:cs="MS Gothic" w:hint="eastAsia"/>
                <w:spacing w:val="-7"/>
                <w:sz w:val="18"/>
                <w:szCs w:val="18"/>
              </w:rPr>
              <w:t>☑</w:t>
            </w:r>
          </w:p>
          <w:p w:rsidR="0072531E" w:rsidRPr="00B86F37" w:rsidRDefault="0072531E" w:rsidP="00B86F37">
            <w:pPr>
              <w:pStyle w:val="TableText"/>
              <w:spacing w:before="104" w:line="380" w:lineRule="exact"/>
              <w:ind w:left="93"/>
              <w:rPr>
                <w:sz w:val="18"/>
                <w:szCs w:val="18"/>
              </w:rPr>
            </w:pPr>
            <w:r w:rsidRPr="00B86F37">
              <w:rPr>
                <w:rFonts w:hint="eastAsia"/>
                <w:position w:val="15"/>
                <w:sz w:val="18"/>
                <w:szCs w:val="18"/>
              </w:rPr>
              <w:t>担保债权的确定时间：</w:t>
            </w:r>
          </w:p>
          <w:p w:rsidR="0072531E" w:rsidRPr="00B86F37" w:rsidRDefault="0072531E" w:rsidP="00B86F37">
            <w:pPr>
              <w:pStyle w:val="TableText"/>
              <w:spacing w:line="219" w:lineRule="auto"/>
              <w:ind w:left="93"/>
              <w:rPr>
                <w:sz w:val="18"/>
                <w:szCs w:val="18"/>
              </w:rPr>
            </w:pPr>
            <w:r w:rsidRPr="00B86F37">
              <w:rPr>
                <w:rFonts w:hint="eastAsia"/>
                <w:spacing w:val="-1"/>
                <w:sz w:val="18"/>
                <w:szCs w:val="18"/>
              </w:rPr>
              <w:t>担保额度：</w:t>
            </w:r>
          </w:p>
        </w:tc>
      </w:tr>
      <w:tr w:rsidR="0072531E" w:rsidTr="00B86F37">
        <w:trPr>
          <w:trHeight w:val="969"/>
        </w:trPr>
        <w:tc>
          <w:tcPr>
            <w:tcW w:w="2722" w:type="dxa"/>
          </w:tcPr>
          <w:p w:rsidR="0072531E" w:rsidRDefault="0072531E" w:rsidP="00B86F37">
            <w:pPr>
              <w:spacing w:line="244" w:lineRule="auto"/>
            </w:pPr>
          </w:p>
          <w:p w:rsidR="0072531E" w:rsidRDefault="0072531E" w:rsidP="00B86F37">
            <w:pPr>
              <w:spacing w:line="245" w:lineRule="auto"/>
            </w:pPr>
          </w:p>
          <w:p w:rsidR="0072531E" w:rsidRPr="00B86F37" w:rsidRDefault="0072531E" w:rsidP="00B86F37">
            <w:pPr>
              <w:pStyle w:val="TableText"/>
              <w:spacing w:before="59" w:line="219" w:lineRule="auto"/>
              <w:ind w:left="105"/>
              <w:rPr>
                <w:sz w:val="18"/>
                <w:szCs w:val="18"/>
              </w:rPr>
            </w:pPr>
            <w:r w:rsidRPr="00B86F37">
              <w:rPr>
                <w:sz w:val="18"/>
                <w:szCs w:val="18"/>
              </w:rPr>
              <w:t>10.</w:t>
            </w:r>
            <w:r w:rsidRPr="00B86F37">
              <w:rPr>
                <w:rFonts w:hint="eastAsia"/>
                <w:sz w:val="18"/>
                <w:szCs w:val="18"/>
              </w:rPr>
              <w:t>是否办理抵押、质押登记</w:t>
            </w:r>
          </w:p>
        </w:tc>
        <w:tc>
          <w:tcPr>
            <w:tcW w:w="6198" w:type="dxa"/>
            <w:gridSpan w:val="2"/>
          </w:tcPr>
          <w:p w:rsidR="0072531E" w:rsidRPr="00B86F37" w:rsidRDefault="0072531E" w:rsidP="00B86F37">
            <w:pPr>
              <w:pStyle w:val="TableText"/>
              <w:spacing w:before="122" w:line="307" w:lineRule="exact"/>
              <w:ind w:left="93"/>
              <w:rPr>
                <w:sz w:val="18"/>
                <w:szCs w:val="18"/>
              </w:rPr>
            </w:pPr>
            <w:r w:rsidRPr="00B86F37">
              <w:rPr>
                <w:rFonts w:hint="eastAsia"/>
                <w:spacing w:val="3"/>
                <w:position w:val="9"/>
                <w:sz w:val="18"/>
                <w:szCs w:val="18"/>
              </w:rPr>
              <w:t>是口正式登记口</w:t>
            </w:r>
          </w:p>
          <w:p w:rsidR="0072531E" w:rsidRPr="00B86F37" w:rsidRDefault="0072531E" w:rsidP="00B86F37">
            <w:pPr>
              <w:pStyle w:val="TableText"/>
              <w:spacing w:line="217" w:lineRule="auto"/>
              <w:ind w:left="93"/>
              <w:rPr>
                <w:sz w:val="18"/>
                <w:szCs w:val="18"/>
              </w:rPr>
            </w:pPr>
            <w:r w:rsidRPr="00B86F37">
              <w:rPr>
                <w:rFonts w:hint="eastAsia"/>
                <w:spacing w:val="5"/>
                <w:sz w:val="18"/>
                <w:szCs w:val="18"/>
              </w:rPr>
              <w:t>预告登记□</w:t>
            </w:r>
          </w:p>
          <w:p w:rsidR="0072531E" w:rsidRPr="00B86F37" w:rsidRDefault="0072531E" w:rsidP="00B86F37">
            <w:pPr>
              <w:pStyle w:val="TableText"/>
              <w:spacing w:before="69" w:line="220" w:lineRule="auto"/>
              <w:ind w:left="93"/>
              <w:rPr>
                <w:rFonts w:ascii="MS Gothic" w:eastAsia="MS Gothic" w:hAnsi="MS Gothic" w:cs="MS Gothic"/>
                <w:sz w:val="18"/>
                <w:szCs w:val="18"/>
              </w:rPr>
            </w:pPr>
            <w:r w:rsidRPr="00B86F37">
              <w:rPr>
                <w:rFonts w:hint="eastAsia"/>
                <w:spacing w:val="-7"/>
                <w:sz w:val="18"/>
                <w:szCs w:val="18"/>
              </w:rPr>
              <w:t>否</w:t>
            </w:r>
            <w:r w:rsidRPr="00B86F37">
              <w:rPr>
                <w:rFonts w:ascii="MS Gothic" w:eastAsia="MS Gothic" w:hAnsi="MS Gothic" w:cs="MS Gothic" w:hint="eastAsia"/>
                <w:spacing w:val="-7"/>
                <w:sz w:val="18"/>
                <w:szCs w:val="18"/>
              </w:rPr>
              <w:t>☑</w:t>
            </w:r>
          </w:p>
        </w:tc>
      </w:tr>
      <w:tr w:rsidR="0072531E" w:rsidTr="00B86F37">
        <w:trPr>
          <w:trHeight w:val="1029"/>
        </w:trPr>
        <w:tc>
          <w:tcPr>
            <w:tcW w:w="2722" w:type="dxa"/>
          </w:tcPr>
          <w:p w:rsidR="0072531E" w:rsidRDefault="0072531E" w:rsidP="00B86F37">
            <w:pPr>
              <w:spacing w:line="372" w:lineRule="auto"/>
            </w:pPr>
          </w:p>
          <w:p w:rsidR="0072531E" w:rsidRPr="00B86F37" w:rsidRDefault="0072531E" w:rsidP="00B86F37">
            <w:pPr>
              <w:pStyle w:val="TableText"/>
              <w:spacing w:before="58" w:line="220" w:lineRule="auto"/>
              <w:ind w:left="105"/>
              <w:rPr>
                <w:sz w:val="18"/>
                <w:szCs w:val="18"/>
              </w:rPr>
            </w:pPr>
            <w:r w:rsidRPr="00B86F37">
              <w:rPr>
                <w:spacing w:val="1"/>
                <w:sz w:val="18"/>
                <w:szCs w:val="18"/>
              </w:rPr>
              <w:t>11.</w:t>
            </w:r>
            <w:r w:rsidRPr="00B86F37">
              <w:rPr>
                <w:rFonts w:hint="eastAsia"/>
                <w:spacing w:val="1"/>
                <w:sz w:val="18"/>
                <w:szCs w:val="18"/>
              </w:rPr>
              <w:t>是否签订保证合同</w:t>
            </w:r>
          </w:p>
        </w:tc>
        <w:tc>
          <w:tcPr>
            <w:tcW w:w="6198" w:type="dxa"/>
            <w:gridSpan w:val="2"/>
          </w:tcPr>
          <w:p w:rsidR="0072531E" w:rsidRPr="00B86F37" w:rsidRDefault="0072531E" w:rsidP="00B86F37">
            <w:pPr>
              <w:pStyle w:val="TableText"/>
              <w:spacing w:before="112" w:line="222" w:lineRule="auto"/>
              <w:ind w:left="93"/>
              <w:rPr>
                <w:sz w:val="18"/>
                <w:szCs w:val="18"/>
              </w:rPr>
            </w:pPr>
            <w:r w:rsidRPr="00B86F37">
              <w:rPr>
                <w:rFonts w:hint="eastAsia"/>
                <w:spacing w:val="-11"/>
                <w:sz w:val="18"/>
                <w:szCs w:val="18"/>
              </w:rPr>
              <w:t>是口</w:t>
            </w:r>
            <w:r w:rsidRPr="00B86F37">
              <w:rPr>
                <w:spacing w:val="15"/>
                <w:sz w:val="18"/>
                <w:szCs w:val="18"/>
              </w:rPr>
              <w:t xml:space="preserve">  </w:t>
            </w:r>
            <w:r w:rsidRPr="00B86F37">
              <w:rPr>
                <w:rFonts w:hint="eastAsia"/>
                <w:spacing w:val="-11"/>
                <w:sz w:val="18"/>
                <w:szCs w:val="18"/>
              </w:rPr>
              <w:t>签订时间：</w:t>
            </w:r>
            <w:r w:rsidRPr="00B86F37">
              <w:rPr>
                <w:spacing w:val="4"/>
                <w:sz w:val="18"/>
                <w:szCs w:val="18"/>
              </w:rPr>
              <w:t xml:space="preserve">     </w:t>
            </w:r>
            <w:r w:rsidRPr="00B86F37">
              <w:rPr>
                <w:rFonts w:hint="eastAsia"/>
                <w:spacing w:val="-11"/>
                <w:sz w:val="18"/>
                <w:szCs w:val="18"/>
              </w:rPr>
              <w:t>保证人：</w:t>
            </w:r>
          </w:p>
          <w:p w:rsidR="0072531E" w:rsidRPr="00B86F37" w:rsidRDefault="0072531E" w:rsidP="00B86F37">
            <w:pPr>
              <w:pStyle w:val="TableText"/>
              <w:spacing w:before="93" w:line="219" w:lineRule="auto"/>
              <w:ind w:left="663"/>
              <w:rPr>
                <w:sz w:val="18"/>
                <w:szCs w:val="18"/>
              </w:rPr>
            </w:pPr>
            <w:r w:rsidRPr="00B86F37">
              <w:rPr>
                <w:rFonts w:hint="eastAsia"/>
                <w:spacing w:val="-1"/>
                <w:sz w:val="18"/>
                <w:szCs w:val="18"/>
              </w:rPr>
              <w:t>主要内容：</w:t>
            </w:r>
          </w:p>
          <w:p w:rsidR="0072531E" w:rsidRPr="00B86F37" w:rsidRDefault="0072531E" w:rsidP="00B86F37">
            <w:pPr>
              <w:pStyle w:val="TableText"/>
              <w:spacing w:before="156" w:line="220" w:lineRule="auto"/>
              <w:ind w:left="93"/>
              <w:rPr>
                <w:rFonts w:ascii="MS Gothic" w:eastAsia="MS Gothic" w:hAnsi="MS Gothic" w:cs="MS Gothic"/>
                <w:sz w:val="18"/>
                <w:szCs w:val="18"/>
              </w:rPr>
            </w:pPr>
            <w:r w:rsidRPr="00B86F37">
              <w:rPr>
                <w:rFonts w:hint="eastAsia"/>
                <w:spacing w:val="-7"/>
                <w:sz w:val="18"/>
                <w:szCs w:val="18"/>
              </w:rPr>
              <w:t>否</w:t>
            </w:r>
            <w:r w:rsidRPr="00B86F37">
              <w:rPr>
                <w:rFonts w:ascii="MS Gothic" w:eastAsia="MS Gothic" w:hAnsi="MS Gothic" w:cs="MS Gothic" w:hint="eastAsia"/>
                <w:spacing w:val="-7"/>
                <w:sz w:val="18"/>
                <w:szCs w:val="18"/>
              </w:rPr>
              <w:t>☑</w:t>
            </w:r>
          </w:p>
        </w:tc>
      </w:tr>
      <w:tr w:rsidR="0072531E" w:rsidTr="00B86F37">
        <w:trPr>
          <w:trHeight w:val="699"/>
        </w:trPr>
        <w:tc>
          <w:tcPr>
            <w:tcW w:w="2722" w:type="dxa"/>
          </w:tcPr>
          <w:p w:rsidR="0072531E" w:rsidRPr="00B86F37" w:rsidRDefault="0072531E" w:rsidP="00B86F37">
            <w:pPr>
              <w:pStyle w:val="TableText"/>
              <w:spacing w:before="263" w:line="220" w:lineRule="auto"/>
              <w:ind w:left="105"/>
              <w:rPr>
                <w:sz w:val="18"/>
                <w:szCs w:val="18"/>
              </w:rPr>
            </w:pPr>
            <w:r w:rsidRPr="00B86F37">
              <w:rPr>
                <w:spacing w:val="1"/>
                <w:sz w:val="18"/>
                <w:szCs w:val="18"/>
              </w:rPr>
              <w:t>12.</w:t>
            </w:r>
            <w:r w:rsidRPr="00B86F37">
              <w:rPr>
                <w:rFonts w:hint="eastAsia"/>
                <w:spacing w:val="1"/>
                <w:sz w:val="18"/>
                <w:szCs w:val="18"/>
              </w:rPr>
              <w:t>保证方式</w:t>
            </w:r>
          </w:p>
        </w:tc>
        <w:tc>
          <w:tcPr>
            <w:tcW w:w="6198" w:type="dxa"/>
            <w:gridSpan w:val="2"/>
          </w:tcPr>
          <w:p w:rsidR="0072531E" w:rsidRPr="00B86F37" w:rsidRDefault="0072531E" w:rsidP="00B86F37">
            <w:pPr>
              <w:pStyle w:val="TableText"/>
              <w:spacing w:before="113" w:line="220" w:lineRule="auto"/>
              <w:ind w:left="93"/>
              <w:rPr>
                <w:sz w:val="18"/>
                <w:szCs w:val="18"/>
              </w:rPr>
            </w:pPr>
            <w:r w:rsidRPr="00B86F37">
              <w:rPr>
                <w:rFonts w:hint="eastAsia"/>
                <w:spacing w:val="5"/>
                <w:sz w:val="18"/>
                <w:szCs w:val="18"/>
              </w:rPr>
              <w:t>一般保证口</w:t>
            </w:r>
          </w:p>
          <w:p w:rsidR="0072531E" w:rsidRPr="00B86F37" w:rsidRDefault="0072531E" w:rsidP="00B86F37">
            <w:pPr>
              <w:pStyle w:val="TableText"/>
              <w:spacing w:before="145" w:line="219" w:lineRule="auto"/>
              <w:ind w:left="93"/>
              <w:rPr>
                <w:sz w:val="18"/>
                <w:szCs w:val="18"/>
              </w:rPr>
            </w:pPr>
            <w:r w:rsidRPr="00B86F37">
              <w:rPr>
                <w:rFonts w:hint="eastAsia"/>
                <w:spacing w:val="3"/>
                <w:sz w:val="18"/>
                <w:szCs w:val="18"/>
              </w:rPr>
              <w:t>连带责任保证口</w:t>
            </w:r>
          </w:p>
        </w:tc>
      </w:tr>
      <w:tr w:rsidR="0072531E" w:rsidTr="00B86F37">
        <w:trPr>
          <w:trHeight w:val="709"/>
        </w:trPr>
        <w:tc>
          <w:tcPr>
            <w:tcW w:w="2722" w:type="dxa"/>
          </w:tcPr>
          <w:p w:rsidR="0072531E" w:rsidRPr="00B86F37" w:rsidRDefault="0072531E" w:rsidP="00B86F37">
            <w:pPr>
              <w:pStyle w:val="TableText"/>
              <w:spacing w:before="164" w:line="220" w:lineRule="auto"/>
              <w:ind w:left="105"/>
              <w:rPr>
                <w:sz w:val="18"/>
                <w:szCs w:val="18"/>
              </w:rPr>
            </w:pPr>
            <w:r w:rsidRPr="00B86F37">
              <w:rPr>
                <w:sz w:val="18"/>
                <w:szCs w:val="18"/>
              </w:rPr>
              <w:t>13.</w:t>
            </w:r>
            <w:r w:rsidRPr="00B86F37">
              <w:rPr>
                <w:rFonts w:hint="eastAsia"/>
                <w:sz w:val="18"/>
                <w:szCs w:val="18"/>
              </w:rPr>
              <w:t>其他担保方式</w:t>
            </w:r>
          </w:p>
        </w:tc>
        <w:tc>
          <w:tcPr>
            <w:tcW w:w="6198" w:type="dxa"/>
            <w:gridSpan w:val="2"/>
          </w:tcPr>
          <w:p w:rsidR="0072531E" w:rsidRPr="00B86F37" w:rsidRDefault="0072531E" w:rsidP="00B86F37">
            <w:pPr>
              <w:pStyle w:val="TableText"/>
              <w:spacing w:before="125" w:line="233" w:lineRule="auto"/>
              <w:ind w:left="93"/>
              <w:rPr>
                <w:sz w:val="18"/>
                <w:szCs w:val="18"/>
              </w:rPr>
            </w:pPr>
            <w:r w:rsidRPr="00B86F37">
              <w:rPr>
                <w:rFonts w:hint="eastAsia"/>
                <w:spacing w:val="2"/>
                <w:sz w:val="18"/>
                <w:szCs w:val="18"/>
              </w:rPr>
              <w:t>是□</w:t>
            </w:r>
            <w:r w:rsidRPr="00B86F37">
              <w:rPr>
                <w:spacing w:val="22"/>
                <w:w w:val="101"/>
                <w:sz w:val="18"/>
                <w:szCs w:val="18"/>
              </w:rPr>
              <w:t xml:space="preserve">   </w:t>
            </w:r>
            <w:r w:rsidRPr="00B86F37">
              <w:rPr>
                <w:rFonts w:hint="eastAsia"/>
                <w:spacing w:val="2"/>
                <w:sz w:val="18"/>
                <w:szCs w:val="18"/>
              </w:rPr>
              <w:t>形式：签订时间：</w:t>
            </w:r>
          </w:p>
          <w:p w:rsidR="0072531E" w:rsidRPr="00B86F37" w:rsidRDefault="0072531E" w:rsidP="00B86F37">
            <w:pPr>
              <w:pStyle w:val="TableText"/>
              <w:spacing w:before="131" w:line="220" w:lineRule="auto"/>
              <w:ind w:left="93"/>
              <w:rPr>
                <w:rFonts w:ascii="MS Gothic" w:eastAsia="MS Gothic" w:hAnsi="MS Gothic" w:cs="MS Gothic"/>
                <w:sz w:val="18"/>
                <w:szCs w:val="18"/>
              </w:rPr>
            </w:pPr>
            <w:r w:rsidRPr="00B86F37">
              <w:rPr>
                <w:rFonts w:hint="eastAsia"/>
                <w:spacing w:val="-7"/>
                <w:sz w:val="18"/>
                <w:szCs w:val="18"/>
              </w:rPr>
              <w:t>否</w:t>
            </w:r>
            <w:r w:rsidRPr="00B86F37">
              <w:rPr>
                <w:rFonts w:ascii="MS Gothic" w:eastAsia="MS Gothic" w:hAnsi="MS Gothic" w:cs="MS Gothic" w:hint="eastAsia"/>
                <w:spacing w:val="-7"/>
                <w:sz w:val="18"/>
                <w:szCs w:val="18"/>
              </w:rPr>
              <w:t>☑</w:t>
            </w:r>
          </w:p>
        </w:tc>
      </w:tr>
      <w:tr w:rsidR="0072531E" w:rsidTr="00B86F37">
        <w:trPr>
          <w:trHeight w:val="629"/>
        </w:trPr>
        <w:tc>
          <w:tcPr>
            <w:tcW w:w="2722" w:type="dxa"/>
          </w:tcPr>
          <w:p w:rsidR="0072531E" w:rsidRPr="00B86F37" w:rsidRDefault="0072531E" w:rsidP="00B86F37">
            <w:pPr>
              <w:pStyle w:val="TableText"/>
              <w:spacing w:before="84" w:line="263" w:lineRule="auto"/>
              <w:ind w:left="105" w:right="225" w:firstLine="20"/>
              <w:rPr>
                <w:sz w:val="18"/>
                <w:szCs w:val="18"/>
              </w:rPr>
            </w:pPr>
            <w:r w:rsidRPr="00B86F37">
              <w:rPr>
                <w:spacing w:val="1"/>
                <w:sz w:val="18"/>
                <w:szCs w:val="18"/>
              </w:rPr>
              <w:t>14.</w:t>
            </w:r>
            <w:r w:rsidRPr="00B86F37">
              <w:rPr>
                <w:rFonts w:hint="eastAsia"/>
                <w:spacing w:val="1"/>
                <w:sz w:val="18"/>
                <w:szCs w:val="18"/>
              </w:rPr>
              <w:t>其他需要说明的内容</w:t>
            </w:r>
            <w:r w:rsidRPr="00B86F37">
              <w:rPr>
                <w:spacing w:val="1"/>
                <w:sz w:val="18"/>
                <w:szCs w:val="18"/>
              </w:rPr>
              <w:t>(</w:t>
            </w:r>
            <w:r w:rsidRPr="00B86F37">
              <w:rPr>
                <w:rFonts w:hint="eastAsia"/>
                <w:spacing w:val="1"/>
                <w:sz w:val="18"/>
                <w:szCs w:val="18"/>
              </w:rPr>
              <w:t>可另</w:t>
            </w:r>
            <w:r w:rsidRPr="00B86F37">
              <w:rPr>
                <w:spacing w:val="5"/>
                <w:sz w:val="18"/>
                <w:szCs w:val="18"/>
              </w:rPr>
              <w:t xml:space="preserve"> </w:t>
            </w:r>
            <w:r w:rsidRPr="00B86F37">
              <w:rPr>
                <w:rFonts w:hint="eastAsia"/>
                <w:spacing w:val="13"/>
                <w:sz w:val="18"/>
                <w:szCs w:val="18"/>
              </w:rPr>
              <w:t>附页</w:t>
            </w:r>
            <w:r w:rsidRPr="00B86F37">
              <w:rPr>
                <w:spacing w:val="13"/>
                <w:sz w:val="18"/>
                <w:szCs w:val="18"/>
              </w:rPr>
              <w:t>)</w:t>
            </w:r>
          </w:p>
        </w:tc>
        <w:tc>
          <w:tcPr>
            <w:tcW w:w="6198" w:type="dxa"/>
            <w:gridSpan w:val="2"/>
          </w:tcPr>
          <w:p w:rsidR="0072531E" w:rsidRDefault="0072531E"/>
        </w:tc>
      </w:tr>
      <w:tr w:rsidR="0072531E" w:rsidTr="00B86F37">
        <w:trPr>
          <w:trHeight w:val="1573"/>
        </w:trPr>
        <w:tc>
          <w:tcPr>
            <w:tcW w:w="2722" w:type="dxa"/>
          </w:tcPr>
          <w:p w:rsidR="0072531E" w:rsidRDefault="0072531E" w:rsidP="00B86F37">
            <w:pPr>
              <w:spacing w:line="321" w:lineRule="auto"/>
            </w:pPr>
          </w:p>
          <w:p w:rsidR="0072531E" w:rsidRDefault="0072531E" w:rsidP="00B86F37">
            <w:pPr>
              <w:spacing w:line="321" w:lineRule="auto"/>
            </w:pPr>
          </w:p>
          <w:p w:rsidR="0072531E" w:rsidRPr="00B86F37" w:rsidRDefault="0072531E" w:rsidP="00B86F37">
            <w:pPr>
              <w:pStyle w:val="TableText"/>
              <w:spacing w:before="59" w:line="219" w:lineRule="auto"/>
              <w:ind w:left="105"/>
              <w:rPr>
                <w:sz w:val="18"/>
                <w:szCs w:val="18"/>
              </w:rPr>
            </w:pPr>
            <w:r w:rsidRPr="00B86F37">
              <w:rPr>
                <w:spacing w:val="3"/>
                <w:sz w:val="18"/>
                <w:szCs w:val="18"/>
              </w:rPr>
              <w:t>15.</w:t>
            </w:r>
            <w:r w:rsidRPr="00B86F37">
              <w:rPr>
                <w:rFonts w:hint="eastAsia"/>
                <w:spacing w:val="3"/>
                <w:sz w:val="18"/>
                <w:szCs w:val="18"/>
              </w:rPr>
              <w:t>证据清单</w:t>
            </w:r>
            <w:r w:rsidRPr="00B86F37">
              <w:rPr>
                <w:spacing w:val="3"/>
                <w:sz w:val="18"/>
                <w:szCs w:val="18"/>
              </w:rPr>
              <w:t>(</w:t>
            </w:r>
            <w:r w:rsidRPr="00B86F37">
              <w:rPr>
                <w:rFonts w:hint="eastAsia"/>
                <w:spacing w:val="3"/>
                <w:sz w:val="18"/>
                <w:szCs w:val="18"/>
              </w:rPr>
              <w:t>可另附页</w:t>
            </w:r>
            <w:r w:rsidRPr="00B86F37">
              <w:rPr>
                <w:spacing w:val="3"/>
                <w:sz w:val="18"/>
                <w:szCs w:val="18"/>
              </w:rPr>
              <w:t>)</w:t>
            </w:r>
          </w:p>
        </w:tc>
        <w:tc>
          <w:tcPr>
            <w:tcW w:w="6198" w:type="dxa"/>
            <w:gridSpan w:val="2"/>
          </w:tcPr>
          <w:p w:rsidR="0072531E" w:rsidRDefault="0072531E" w:rsidP="00B86F37">
            <w:pPr>
              <w:spacing w:line="344" w:lineRule="auto"/>
            </w:pPr>
          </w:p>
          <w:p w:rsidR="0072531E" w:rsidRPr="00B86F37" w:rsidRDefault="0072531E" w:rsidP="00B86F37">
            <w:pPr>
              <w:pStyle w:val="TableText"/>
              <w:spacing w:before="59" w:line="219" w:lineRule="auto"/>
              <w:ind w:left="93"/>
              <w:rPr>
                <w:sz w:val="18"/>
                <w:szCs w:val="18"/>
              </w:rPr>
            </w:pPr>
            <w:r w:rsidRPr="00B86F37">
              <w:rPr>
                <w:rFonts w:hint="eastAsia"/>
                <w:spacing w:val="-2"/>
                <w:sz w:val="18"/>
                <w:szCs w:val="18"/>
              </w:rPr>
              <w:t>后附证据清单</w:t>
            </w:r>
          </w:p>
        </w:tc>
      </w:tr>
    </w:tbl>
    <w:p w:rsidR="0072531E" w:rsidRDefault="0072531E">
      <w:pPr>
        <w:spacing w:line="357" w:lineRule="auto"/>
      </w:pPr>
    </w:p>
    <w:p w:rsidR="0072531E" w:rsidRDefault="0072531E">
      <w:pPr>
        <w:spacing w:before="123" w:line="219" w:lineRule="auto"/>
        <w:ind w:left="3800"/>
        <w:rPr>
          <w:rFonts w:ascii="宋体" w:hAnsi="宋体" w:cs="宋体"/>
          <w:sz w:val="38"/>
          <w:szCs w:val="38"/>
        </w:rPr>
      </w:pPr>
      <w:r>
        <w:rPr>
          <w:rFonts w:ascii="宋体" w:hAnsi="宋体" w:cs="宋体" w:hint="eastAsia"/>
          <w:b/>
          <w:bCs/>
          <w:spacing w:val="-4"/>
          <w:sz w:val="38"/>
          <w:szCs w:val="38"/>
        </w:rPr>
        <w:t>具状人</w:t>
      </w:r>
      <w:r>
        <w:rPr>
          <w:rFonts w:ascii="宋体" w:hAnsi="宋体" w:cs="宋体"/>
          <w:b/>
          <w:bCs/>
          <w:spacing w:val="-4"/>
          <w:sz w:val="38"/>
          <w:szCs w:val="38"/>
        </w:rPr>
        <w:t>(</w:t>
      </w:r>
      <w:r>
        <w:rPr>
          <w:rFonts w:ascii="宋体" w:hAnsi="宋体" w:cs="宋体" w:hint="eastAsia"/>
          <w:b/>
          <w:bCs/>
          <w:spacing w:val="-4"/>
          <w:sz w:val="38"/>
          <w:szCs w:val="38"/>
        </w:rPr>
        <w:t>签字、盖章</w:t>
      </w:r>
      <w:r>
        <w:rPr>
          <w:rFonts w:ascii="宋体" w:hAnsi="宋体" w:cs="宋体"/>
          <w:b/>
          <w:bCs/>
          <w:spacing w:val="-4"/>
          <w:sz w:val="38"/>
          <w:szCs w:val="38"/>
        </w:rPr>
        <w:t>):</w:t>
      </w:r>
    </w:p>
    <w:p w:rsidR="0072531E" w:rsidRDefault="0072531E">
      <w:pPr>
        <w:spacing w:before="209" w:line="480" w:lineRule="exact"/>
        <w:ind w:left="3149"/>
        <w:rPr>
          <w:rFonts w:ascii="宋体" w:hAnsi="宋体" w:cs="宋体"/>
          <w:sz w:val="31"/>
          <w:szCs w:val="31"/>
        </w:rPr>
      </w:pPr>
      <w:r>
        <w:rPr>
          <w:rFonts w:ascii="宋体" w:hAnsi="宋体" w:cs="宋体"/>
          <w:b/>
          <w:bCs/>
          <w:position w:val="12"/>
          <w:sz w:val="31"/>
          <w:szCs w:val="31"/>
        </w:rPr>
        <w:t>XX</w:t>
      </w:r>
      <w:r>
        <w:rPr>
          <w:rFonts w:ascii="宋体" w:hAnsi="宋体" w:cs="宋体"/>
          <w:spacing w:val="-87"/>
          <w:position w:val="12"/>
          <w:sz w:val="31"/>
          <w:szCs w:val="31"/>
        </w:rPr>
        <w:t xml:space="preserve"> </w:t>
      </w:r>
      <w:r>
        <w:rPr>
          <w:rFonts w:ascii="宋体" w:hAnsi="宋体" w:cs="宋体" w:hint="eastAsia"/>
          <w:b/>
          <w:bCs/>
          <w:spacing w:val="1"/>
          <w:position w:val="12"/>
          <w:sz w:val="31"/>
          <w:szCs w:val="31"/>
        </w:rPr>
        <w:t>银行股份有限公司信用卡中心王</w:t>
      </w:r>
      <w:r>
        <w:rPr>
          <w:rFonts w:ascii="宋体" w:hAnsi="宋体" w:cs="宋体"/>
          <w:b/>
          <w:bCs/>
          <w:position w:val="12"/>
          <w:sz w:val="31"/>
          <w:szCs w:val="31"/>
        </w:rPr>
        <w:t>XX</w:t>
      </w:r>
    </w:p>
    <w:p w:rsidR="0072531E" w:rsidRDefault="0072531E">
      <w:pPr>
        <w:spacing w:line="219" w:lineRule="auto"/>
        <w:ind w:left="3959"/>
        <w:rPr>
          <w:rFonts w:ascii="宋体" w:hAnsi="宋体" w:cs="宋体"/>
          <w:sz w:val="31"/>
          <w:szCs w:val="31"/>
        </w:rPr>
      </w:pPr>
      <w:r>
        <w:rPr>
          <w:rFonts w:ascii="宋体" w:hAnsi="宋体" w:cs="宋体" w:hint="eastAsia"/>
          <w:b/>
          <w:bCs/>
          <w:spacing w:val="-15"/>
          <w:sz w:val="31"/>
          <w:szCs w:val="31"/>
        </w:rPr>
        <w:t>日</w:t>
      </w:r>
      <w:r>
        <w:rPr>
          <w:rFonts w:ascii="宋体" w:hAnsi="宋体" w:cs="宋体"/>
          <w:spacing w:val="-52"/>
          <w:sz w:val="31"/>
          <w:szCs w:val="31"/>
        </w:rPr>
        <w:t xml:space="preserve"> </w:t>
      </w:r>
      <w:r>
        <w:rPr>
          <w:rFonts w:ascii="宋体" w:hAnsi="宋体" w:cs="宋体" w:hint="eastAsia"/>
          <w:b/>
          <w:bCs/>
          <w:spacing w:val="-15"/>
          <w:sz w:val="31"/>
          <w:szCs w:val="31"/>
        </w:rPr>
        <w:t>期</w:t>
      </w:r>
      <w:r>
        <w:rPr>
          <w:rFonts w:ascii="宋体" w:hAnsi="宋体" w:cs="宋体"/>
          <w:spacing w:val="-39"/>
          <w:sz w:val="31"/>
          <w:szCs w:val="31"/>
        </w:rPr>
        <w:t xml:space="preserve"> </w:t>
      </w:r>
      <w:r>
        <w:rPr>
          <w:rFonts w:ascii="宋体" w:hAnsi="宋体" w:cs="宋体" w:hint="eastAsia"/>
          <w:b/>
          <w:bCs/>
          <w:spacing w:val="-15"/>
          <w:sz w:val="31"/>
          <w:szCs w:val="31"/>
        </w:rPr>
        <w:t>：</w:t>
      </w:r>
      <w:r>
        <w:rPr>
          <w:rFonts w:ascii="宋体" w:hAnsi="宋体" w:cs="宋体"/>
          <w:spacing w:val="-68"/>
          <w:sz w:val="31"/>
          <w:szCs w:val="31"/>
        </w:rPr>
        <w:t xml:space="preserve"> </w:t>
      </w:r>
      <w:r>
        <w:rPr>
          <w:rFonts w:ascii="Times New Roman" w:hAnsi="Times New Roman" w:cs="Times New Roman"/>
          <w:b/>
          <w:bCs/>
          <w:spacing w:val="-15"/>
          <w:sz w:val="31"/>
          <w:szCs w:val="31"/>
        </w:rPr>
        <w:t>xx</w:t>
      </w:r>
      <w:r>
        <w:rPr>
          <w:rFonts w:ascii="宋体" w:hAnsi="宋体" w:cs="宋体" w:hint="eastAsia"/>
          <w:b/>
          <w:bCs/>
          <w:spacing w:val="-15"/>
          <w:sz w:val="31"/>
          <w:szCs w:val="31"/>
        </w:rPr>
        <w:t>年</w:t>
      </w:r>
      <w:r>
        <w:rPr>
          <w:rFonts w:ascii="宋体" w:hAnsi="宋体" w:cs="宋体"/>
          <w:spacing w:val="-15"/>
          <w:sz w:val="31"/>
          <w:szCs w:val="31"/>
        </w:rPr>
        <w:t xml:space="preserve"> </w:t>
      </w:r>
      <w:r>
        <w:rPr>
          <w:rFonts w:ascii="Times New Roman" w:hAnsi="Times New Roman" w:cs="Times New Roman"/>
          <w:b/>
          <w:bCs/>
          <w:spacing w:val="-15"/>
          <w:sz w:val="31"/>
          <w:szCs w:val="31"/>
        </w:rPr>
        <w:t>xx</w:t>
      </w:r>
      <w:r>
        <w:rPr>
          <w:rFonts w:ascii="宋体" w:hAnsi="宋体" w:cs="宋体" w:hint="eastAsia"/>
          <w:b/>
          <w:bCs/>
          <w:spacing w:val="-15"/>
          <w:sz w:val="31"/>
          <w:szCs w:val="31"/>
        </w:rPr>
        <w:t>月</w:t>
      </w:r>
      <w:r>
        <w:rPr>
          <w:rFonts w:ascii="宋体" w:hAnsi="宋体" w:cs="宋体"/>
          <w:spacing w:val="-15"/>
          <w:sz w:val="31"/>
          <w:szCs w:val="31"/>
        </w:rPr>
        <w:t xml:space="preserve"> </w:t>
      </w:r>
      <w:r>
        <w:rPr>
          <w:rFonts w:ascii="Times New Roman" w:hAnsi="Times New Roman" w:cs="Times New Roman"/>
          <w:b/>
          <w:bCs/>
          <w:spacing w:val="-15"/>
          <w:sz w:val="31"/>
          <w:szCs w:val="31"/>
        </w:rPr>
        <w:t xml:space="preserve">xx </w:t>
      </w:r>
      <w:r>
        <w:rPr>
          <w:rFonts w:ascii="宋体" w:hAnsi="宋体" w:cs="宋体" w:hint="eastAsia"/>
          <w:b/>
          <w:bCs/>
          <w:spacing w:val="-15"/>
          <w:sz w:val="31"/>
          <w:szCs w:val="31"/>
        </w:rPr>
        <w:t>日</w:t>
      </w:r>
    </w:p>
    <w:p w:rsidR="0072531E" w:rsidRDefault="0072531E">
      <w:pPr>
        <w:spacing w:line="219" w:lineRule="auto"/>
        <w:rPr>
          <w:rFonts w:ascii="宋体" w:hAnsi="宋体" w:cs="宋体"/>
          <w:sz w:val="31"/>
          <w:szCs w:val="31"/>
        </w:rPr>
        <w:sectPr w:rsidR="0072531E">
          <w:footerReference w:type="default" r:id="rId88"/>
          <w:pgSz w:w="11780" w:h="16810"/>
          <w:pgMar w:top="400" w:right="1334" w:bottom="959" w:left="1514" w:header="0" w:footer="691" w:gutter="0"/>
          <w:cols w:space="720"/>
        </w:sectPr>
      </w:pPr>
    </w:p>
    <w:p w:rsidR="0072531E" w:rsidRDefault="0072531E">
      <w:pPr>
        <w:spacing w:line="263" w:lineRule="auto"/>
      </w:pPr>
    </w:p>
    <w:p w:rsidR="0072531E" w:rsidRDefault="0072531E">
      <w:pPr>
        <w:spacing w:line="263" w:lineRule="auto"/>
      </w:pPr>
    </w:p>
    <w:p w:rsidR="0072531E" w:rsidRDefault="0072531E">
      <w:pPr>
        <w:spacing w:line="263" w:lineRule="auto"/>
      </w:pPr>
    </w:p>
    <w:p w:rsidR="0072531E" w:rsidRDefault="0072531E">
      <w:pPr>
        <w:spacing w:line="263" w:lineRule="auto"/>
      </w:pPr>
    </w:p>
    <w:p w:rsidR="0072531E" w:rsidRDefault="0072531E">
      <w:pPr>
        <w:spacing w:before="143" w:line="219" w:lineRule="auto"/>
        <w:ind w:left="3241"/>
        <w:rPr>
          <w:rFonts w:ascii="宋体" w:hAnsi="宋体" w:cs="宋体"/>
          <w:sz w:val="44"/>
          <w:szCs w:val="44"/>
        </w:rPr>
      </w:pPr>
      <w:bookmarkStart w:id="24" w:name="bookmark24"/>
      <w:bookmarkEnd w:id="24"/>
      <w:r>
        <w:rPr>
          <w:rFonts w:ascii="宋体" w:hAnsi="宋体" w:cs="宋体" w:hint="eastAsia"/>
          <w:b/>
          <w:bCs/>
          <w:spacing w:val="-11"/>
          <w:sz w:val="44"/>
          <w:szCs w:val="44"/>
        </w:rPr>
        <w:t>民事答辩状</w:t>
      </w:r>
    </w:p>
    <w:p w:rsidR="0072531E" w:rsidRDefault="0072531E">
      <w:pPr>
        <w:spacing w:before="145" w:line="203" w:lineRule="auto"/>
        <w:ind w:left="2860"/>
        <w:rPr>
          <w:rFonts w:ascii="宋体" w:hAnsi="宋体" w:cs="宋体"/>
          <w:sz w:val="36"/>
          <w:szCs w:val="36"/>
        </w:rPr>
      </w:pPr>
      <w:r>
        <w:rPr>
          <w:rFonts w:ascii="宋体" w:hAnsi="宋体" w:cs="宋体"/>
          <w:b/>
          <w:bCs/>
          <w:spacing w:val="3"/>
          <w:sz w:val="36"/>
          <w:szCs w:val="36"/>
        </w:rPr>
        <w:t>(</w:t>
      </w:r>
      <w:r>
        <w:rPr>
          <w:rFonts w:ascii="宋体" w:hAnsi="宋体" w:cs="宋体" w:hint="eastAsia"/>
          <w:b/>
          <w:bCs/>
          <w:spacing w:val="3"/>
          <w:sz w:val="36"/>
          <w:szCs w:val="36"/>
        </w:rPr>
        <w:t>银行信用卡纠纷</w:t>
      </w:r>
      <w:r>
        <w:rPr>
          <w:rFonts w:ascii="宋体" w:hAnsi="宋体" w:cs="宋体"/>
          <w:b/>
          <w:bCs/>
          <w:spacing w:val="3"/>
          <w:sz w:val="36"/>
          <w:szCs w:val="36"/>
        </w:rPr>
        <w:t>)</w:t>
      </w:r>
    </w:p>
    <w:tbl>
      <w:tblPr>
        <w:tblW w:w="89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22"/>
        <w:gridCol w:w="3246"/>
        <w:gridCol w:w="2934"/>
      </w:tblGrid>
      <w:tr w:rsidR="0072531E" w:rsidTr="00B86F37">
        <w:trPr>
          <w:trHeight w:val="2663"/>
        </w:trPr>
        <w:tc>
          <w:tcPr>
            <w:tcW w:w="8902" w:type="dxa"/>
            <w:gridSpan w:val="3"/>
          </w:tcPr>
          <w:p w:rsidR="0072531E" w:rsidRDefault="0072531E" w:rsidP="00B86F37">
            <w:pPr>
              <w:pStyle w:val="TableText"/>
              <w:spacing w:before="10" w:line="219" w:lineRule="auto"/>
              <w:ind w:left="97"/>
            </w:pPr>
            <w:r w:rsidRPr="00B86F37">
              <w:rPr>
                <w:rFonts w:hint="eastAsia"/>
                <w:b/>
                <w:bCs/>
                <w:spacing w:val="-5"/>
              </w:rPr>
              <w:t>说明：</w:t>
            </w:r>
          </w:p>
          <w:p w:rsidR="0072531E" w:rsidRDefault="0072531E" w:rsidP="00B86F37">
            <w:pPr>
              <w:pStyle w:val="TableText"/>
              <w:spacing w:before="16" w:line="219" w:lineRule="auto"/>
              <w:ind w:left="484"/>
            </w:pPr>
            <w:r>
              <w:rPr>
                <w:rFonts w:hint="eastAsia"/>
              </w:rPr>
              <w:t>为了方便您更好地参加诉讼，保护您的合法权利，</w:t>
            </w:r>
            <w:r w:rsidRPr="00B86F37">
              <w:rPr>
                <w:rFonts w:hint="eastAsia"/>
                <w:spacing w:val="-1"/>
              </w:rPr>
              <w:t>请填写本表。</w:t>
            </w:r>
          </w:p>
          <w:p w:rsidR="0072531E" w:rsidRDefault="0072531E" w:rsidP="00B86F37">
            <w:pPr>
              <w:pStyle w:val="TableText"/>
              <w:spacing w:before="14" w:line="231" w:lineRule="auto"/>
              <w:ind w:left="484" w:right="1141" w:firstLine="50"/>
            </w:pPr>
            <w:r>
              <w:t>1.</w:t>
            </w:r>
            <w:r>
              <w:rPr>
                <w:rFonts w:hint="eastAsia"/>
              </w:rPr>
              <w:t>应诉时需向人民法院提交证明您身份的材料，如身份证复印件、营业执</w:t>
            </w:r>
            <w:r w:rsidRPr="00B86F37">
              <w:rPr>
                <w:rFonts w:hint="eastAsia"/>
                <w:spacing w:val="-1"/>
              </w:rPr>
              <w:t>照复印件等。</w:t>
            </w:r>
            <w:r>
              <w:t xml:space="preserve"> 2.</w:t>
            </w:r>
            <w:r>
              <w:rPr>
                <w:rFonts w:hint="eastAsia"/>
              </w:rPr>
              <w:t>本表所列内容是您参加诉讼以及人民法院查明案件事实所需，请务</w:t>
            </w:r>
            <w:r w:rsidRPr="00B86F37">
              <w:rPr>
                <w:rFonts w:hint="eastAsia"/>
                <w:spacing w:val="-1"/>
              </w:rPr>
              <w:t>必如实填写。</w:t>
            </w:r>
          </w:p>
          <w:p w:rsidR="0072531E" w:rsidRDefault="0072531E" w:rsidP="00B86F37">
            <w:pPr>
              <w:pStyle w:val="TableText"/>
              <w:spacing w:before="14" w:line="235" w:lineRule="auto"/>
              <w:ind w:left="104" w:right="761" w:firstLine="410"/>
            </w:pPr>
            <w:r>
              <w:t>3.</w:t>
            </w:r>
            <w:r>
              <w:rPr>
                <w:rFonts w:hint="eastAsia"/>
              </w:rPr>
              <w:t>本表所涉内容系针对一般银行信用卡纠纷案件，有些内容可能与您的案件无关，您认为与</w:t>
            </w:r>
            <w:r w:rsidRPr="00B86F37">
              <w:rPr>
                <w:spacing w:val="14"/>
              </w:rPr>
              <w:t xml:space="preserve"> </w:t>
            </w:r>
            <w:r w:rsidRPr="00B86F37">
              <w:rPr>
                <w:rFonts w:hint="eastAsia"/>
                <w:spacing w:val="-2"/>
              </w:rPr>
              <w:t>案件无关的项目可以填“无”或不填；对于本表</w:t>
            </w:r>
            <w:r w:rsidRPr="00B86F37">
              <w:rPr>
                <w:rFonts w:hint="eastAsia"/>
                <w:spacing w:val="-3"/>
              </w:rPr>
              <w:t>中勾选项可以在对应项打“</w:t>
            </w:r>
            <w:r w:rsidRPr="00B86F37">
              <w:rPr>
                <w:spacing w:val="-41"/>
              </w:rPr>
              <w:t xml:space="preserve"> </w:t>
            </w:r>
            <w:r w:rsidRPr="00B86F37">
              <w:rPr>
                <w:rFonts w:hint="eastAsia"/>
                <w:spacing w:val="-3"/>
              </w:rPr>
              <w:t>√</w:t>
            </w:r>
            <w:r w:rsidRPr="00B86F37">
              <w:rPr>
                <w:spacing w:val="-69"/>
              </w:rPr>
              <w:t xml:space="preserve"> </w:t>
            </w:r>
            <w:r w:rsidRPr="00B86F37">
              <w:rPr>
                <w:rFonts w:hint="eastAsia"/>
                <w:spacing w:val="-3"/>
              </w:rPr>
              <w:t>”</w:t>
            </w:r>
            <w:r w:rsidRPr="00B86F37">
              <w:rPr>
                <w:spacing w:val="-3"/>
              </w:rPr>
              <w:t>;</w:t>
            </w:r>
            <w:r w:rsidRPr="00B86F37">
              <w:rPr>
                <w:rFonts w:hint="eastAsia"/>
                <w:spacing w:val="-3"/>
              </w:rPr>
              <w:t>您认为另有重</w:t>
            </w:r>
            <w:r w:rsidRPr="00B86F37">
              <w:rPr>
                <w:spacing w:val="-3"/>
              </w:rPr>
              <w:t xml:space="preserve">  </w:t>
            </w:r>
            <w:r w:rsidRPr="00B86F37">
              <w:rPr>
                <w:rFonts w:hint="eastAsia"/>
                <w:spacing w:val="-1"/>
              </w:rPr>
              <w:t>要内容需要列明的，可以在本表尾部或者另附页填写。</w:t>
            </w:r>
          </w:p>
          <w:p w:rsidR="0072531E" w:rsidRDefault="0072531E" w:rsidP="00B86F37">
            <w:pPr>
              <w:pStyle w:val="TableText"/>
              <w:spacing w:before="35" w:line="204" w:lineRule="auto"/>
              <w:ind w:left="124"/>
            </w:pPr>
            <w:r w:rsidRPr="00B86F37">
              <w:rPr>
                <w:rFonts w:hint="eastAsia"/>
                <w:spacing w:val="1"/>
              </w:rPr>
              <w:t>★特别提示★</w:t>
            </w:r>
          </w:p>
          <w:p w:rsidR="0072531E" w:rsidRDefault="0072531E" w:rsidP="00B86F37">
            <w:pPr>
              <w:pStyle w:val="TableText"/>
              <w:spacing w:line="219" w:lineRule="auto"/>
              <w:ind w:left="510"/>
            </w:pPr>
            <w:r w:rsidRPr="00B86F37">
              <w:rPr>
                <w:rFonts w:hint="eastAsia"/>
                <w:spacing w:val="5"/>
              </w:rPr>
              <w:t>《中华人民共和国民事诉讼法》第十三条第一款规定：</w:t>
            </w:r>
            <w:r w:rsidRPr="00B86F37">
              <w:rPr>
                <w:rFonts w:hint="eastAsia"/>
                <w:spacing w:val="4"/>
              </w:rPr>
              <w:t>“民事诉讼应当遵循诚信原则。”</w:t>
            </w:r>
          </w:p>
          <w:p w:rsidR="0072531E" w:rsidRDefault="0072531E" w:rsidP="00B86F37">
            <w:pPr>
              <w:pStyle w:val="TableText"/>
              <w:spacing w:before="24" w:line="219" w:lineRule="auto"/>
              <w:ind w:left="104" w:right="756" w:firstLine="420"/>
            </w:pPr>
            <w:r>
              <w:rPr>
                <w:rFonts w:hint="eastAsia"/>
              </w:rPr>
              <w:t>如果诉讼参加人违反上述规定，进行虚假诉讼、恶意诉讼，人民法院将视违法情形依法追究</w:t>
            </w:r>
            <w:r w:rsidRPr="00B86F37">
              <w:rPr>
                <w:spacing w:val="9"/>
              </w:rPr>
              <w:t xml:space="preserve"> </w:t>
            </w:r>
            <w:r w:rsidRPr="00B86F37">
              <w:rPr>
                <w:rFonts w:hint="eastAsia"/>
                <w:spacing w:val="-2"/>
              </w:rPr>
              <w:t>责任。</w:t>
            </w:r>
          </w:p>
        </w:tc>
      </w:tr>
      <w:tr w:rsidR="0072531E" w:rsidTr="00B86F37">
        <w:trPr>
          <w:trHeight w:val="799"/>
        </w:trPr>
        <w:tc>
          <w:tcPr>
            <w:tcW w:w="8902" w:type="dxa"/>
            <w:gridSpan w:val="3"/>
          </w:tcPr>
          <w:p w:rsidR="0072531E" w:rsidRPr="00B86F37" w:rsidRDefault="0072531E" w:rsidP="00B86F37">
            <w:pPr>
              <w:pStyle w:val="TableText"/>
              <w:spacing w:before="250" w:line="219" w:lineRule="auto"/>
              <w:ind w:left="3739"/>
              <w:rPr>
                <w:sz w:val="30"/>
                <w:szCs w:val="30"/>
              </w:rPr>
            </w:pPr>
            <w:r w:rsidRPr="00B86F37">
              <w:rPr>
                <w:rFonts w:hint="eastAsia"/>
                <w:b/>
                <w:bCs/>
                <w:spacing w:val="-1"/>
                <w:sz w:val="30"/>
                <w:szCs w:val="30"/>
              </w:rPr>
              <w:t>当事人信息</w:t>
            </w:r>
          </w:p>
        </w:tc>
      </w:tr>
      <w:tr w:rsidR="0072531E" w:rsidTr="00B86F37">
        <w:trPr>
          <w:trHeight w:val="1581"/>
        </w:trPr>
        <w:tc>
          <w:tcPr>
            <w:tcW w:w="2722" w:type="dxa"/>
            <w:vMerge w:val="restart"/>
            <w:tcBorders>
              <w:bottom w:val="nil"/>
            </w:tcBorders>
          </w:tcPr>
          <w:p w:rsidR="0072531E" w:rsidRDefault="0072531E" w:rsidP="00B86F37">
            <w:pPr>
              <w:spacing w:line="245" w:lineRule="auto"/>
            </w:pPr>
          </w:p>
          <w:p w:rsidR="0072531E" w:rsidRDefault="0072531E" w:rsidP="00B86F37">
            <w:pPr>
              <w:spacing w:line="245" w:lineRule="auto"/>
            </w:pPr>
          </w:p>
          <w:p w:rsidR="0072531E" w:rsidRDefault="0072531E" w:rsidP="00B86F37">
            <w:pPr>
              <w:spacing w:line="246" w:lineRule="auto"/>
            </w:pPr>
          </w:p>
          <w:p w:rsidR="0072531E" w:rsidRDefault="0072531E" w:rsidP="00B86F37">
            <w:pPr>
              <w:spacing w:line="246" w:lineRule="auto"/>
            </w:pPr>
          </w:p>
          <w:p w:rsidR="0072531E" w:rsidRDefault="0072531E" w:rsidP="00B86F37">
            <w:pPr>
              <w:spacing w:line="246" w:lineRule="auto"/>
            </w:pPr>
          </w:p>
          <w:p w:rsidR="0072531E" w:rsidRDefault="0072531E" w:rsidP="00B86F37">
            <w:pPr>
              <w:spacing w:line="246" w:lineRule="auto"/>
            </w:pPr>
          </w:p>
          <w:p w:rsidR="0072531E" w:rsidRDefault="0072531E" w:rsidP="00B86F37">
            <w:pPr>
              <w:spacing w:line="246" w:lineRule="auto"/>
            </w:pPr>
          </w:p>
          <w:p w:rsidR="0072531E" w:rsidRDefault="0072531E" w:rsidP="00B86F37">
            <w:pPr>
              <w:spacing w:line="246" w:lineRule="auto"/>
            </w:pPr>
          </w:p>
          <w:p w:rsidR="0072531E" w:rsidRDefault="0072531E" w:rsidP="00B86F37">
            <w:pPr>
              <w:pStyle w:val="TableText"/>
              <w:spacing w:before="62" w:line="219" w:lineRule="auto"/>
              <w:ind w:left="114"/>
            </w:pPr>
            <w:r w:rsidRPr="00B86F37">
              <w:rPr>
                <w:rFonts w:hint="eastAsia"/>
                <w:spacing w:val="3"/>
              </w:rPr>
              <w:t>答辩人</w:t>
            </w:r>
            <w:r w:rsidRPr="00B86F37">
              <w:rPr>
                <w:spacing w:val="3"/>
              </w:rPr>
              <w:t>(</w:t>
            </w:r>
            <w:r w:rsidRPr="00B86F37">
              <w:rPr>
                <w:rFonts w:hint="eastAsia"/>
                <w:spacing w:val="3"/>
              </w:rPr>
              <w:t>法人、非法人组织</w:t>
            </w:r>
            <w:r w:rsidRPr="00B86F37">
              <w:rPr>
                <w:spacing w:val="3"/>
              </w:rPr>
              <w:t>)</w:t>
            </w:r>
          </w:p>
        </w:tc>
        <w:tc>
          <w:tcPr>
            <w:tcW w:w="3246" w:type="dxa"/>
            <w:tcBorders>
              <w:bottom w:val="nil"/>
              <w:right w:val="nil"/>
            </w:tcBorders>
          </w:tcPr>
          <w:p w:rsidR="0072531E" w:rsidRDefault="0072531E" w:rsidP="00B86F37">
            <w:pPr>
              <w:pStyle w:val="TableText"/>
              <w:spacing w:before="53" w:line="221" w:lineRule="auto"/>
              <w:ind w:left="122"/>
            </w:pPr>
            <w:r w:rsidRPr="00B86F37">
              <w:rPr>
                <w:rFonts w:hint="eastAsia"/>
                <w:spacing w:val="-2"/>
              </w:rPr>
              <w:t>名称：</w:t>
            </w:r>
          </w:p>
          <w:p w:rsidR="0072531E" w:rsidRDefault="0072531E" w:rsidP="00B86F37">
            <w:pPr>
              <w:pStyle w:val="TableText"/>
              <w:spacing w:before="88" w:line="267" w:lineRule="auto"/>
              <w:ind w:left="122" w:right="519"/>
            </w:pPr>
            <w:r w:rsidRPr="00B86F37">
              <w:rPr>
                <w:rFonts w:hint="eastAsia"/>
                <w:spacing w:val="2"/>
              </w:rPr>
              <w:t>住所地</w:t>
            </w:r>
            <w:r w:rsidRPr="00B86F37">
              <w:rPr>
                <w:spacing w:val="2"/>
              </w:rPr>
              <w:t>(</w:t>
            </w:r>
            <w:r w:rsidRPr="00B86F37">
              <w:rPr>
                <w:rFonts w:hint="eastAsia"/>
                <w:spacing w:val="2"/>
              </w:rPr>
              <w:t>主要办事机构所在地</w:t>
            </w:r>
            <w:r w:rsidRPr="00B86F37">
              <w:rPr>
                <w:spacing w:val="2"/>
              </w:rPr>
              <w:t xml:space="preserve">): </w:t>
            </w:r>
            <w:r w:rsidRPr="00B86F37">
              <w:rPr>
                <w:rFonts w:hint="eastAsia"/>
                <w:spacing w:val="-1"/>
              </w:rPr>
              <w:t>注册地</w:t>
            </w:r>
            <w:r w:rsidRPr="00B86F37">
              <w:rPr>
                <w:spacing w:val="-1"/>
              </w:rPr>
              <w:t>/</w:t>
            </w:r>
            <w:r w:rsidRPr="00B86F37">
              <w:rPr>
                <w:rFonts w:hint="eastAsia"/>
                <w:spacing w:val="-1"/>
              </w:rPr>
              <w:t>登记地：</w:t>
            </w:r>
          </w:p>
          <w:p w:rsidR="0072531E" w:rsidRDefault="0072531E" w:rsidP="00B86F37">
            <w:pPr>
              <w:pStyle w:val="TableText"/>
              <w:spacing w:before="91" w:line="229" w:lineRule="auto"/>
              <w:ind w:left="122"/>
            </w:pPr>
            <w:r w:rsidRPr="00B86F37">
              <w:rPr>
                <w:rFonts w:hint="eastAsia"/>
                <w:spacing w:val="-5"/>
              </w:rPr>
              <w:t>法定代表人</w:t>
            </w:r>
            <w:r w:rsidRPr="00B86F37">
              <w:rPr>
                <w:spacing w:val="-5"/>
              </w:rPr>
              <w:t>/</w:t>
            </w:r>
            <w:r w:rsidRPr="00B86F37">
              <w:rPr>
                <w:rFonts w:hint="eastAsia"/>
                <w:spacing w:val="-5"/>
              </w:rPr>
              <w:t>主要负责人：</w:t>
            </w:r>
            <w:r w:rsidRPr="00B86F37">
              <w:rPr>
                <w:spacing w:val="-5"/>
              </w:rPr>
              <w:t xml:space="preserve">   </w:t>
            </w:r>
            <w:r w:rsidRPr="00B86F37">
              <w:rPr>
                <w:rFonts w:hint="eastAsia"/>
                <w:spacing w:val="-5"/>
              </w:rPr>
              <w:t>职务：</w:t>
            </w:r>
          </w:p>
          <w:p w:rsidR="0072531E" w:rsidRDefault="0072531E" w:rsidP="00B86F37">
            <w:pPr>
              <w:pStyle w:val="TableText"/>
              <w:spacing w:before="83" w:line="219" w:lineRule="auto"/>
              <w:ind w:left="122"/>
            </w:pPr>
            <w:r w:rsidRPr="00B86F37">
              <w:rPr>
                <w:rFonts w:hint="eastAsia"/>
                <w:spacing w:val="1"/>
              </w:rPr>
              <w:t>统一社会信用代码</w:t>
            </w:r>
          </w:p>
        </w:tc>
        <w:tc>
          <w:tcPr>
            <w:tcW w:w="2934" w:type="dxa"/>
            <w:tcBorders>
              <w:left w:val="nil"/>
              <w:bottom w:val="nil"/>
            </w:tcBorders>
          </w:tcPr>
          <w:p w:rsidR="0072531E" w:rsidRDefault="0072531E" w:rsidP="00B86F37">
            <w:pPr>
              <w:spacing w:line="315" w:lineRule="auto"/>
            </w:pPr>
          </w:p>
          <w:p w:rsidR="0072531E" w:rsidRDefault="0072531E" w:rsidP="00B86F37">
            <w:pPr>
              <w:spacing w:line="315" w:lineRule="auto"/>
            </w:pPr>
          </w:p>
          <w:p w:rsidR="0072531E" w:rsidRDefault="0072531E" w:rsidP="00B86F37">
            <w:pPr>
              <w:spacing w:line="315" w:lineRule="auto"/>
            </w:pPr>
          </w:p>
          <w:p w:rsidR="0072531E" w:rsidRDefault="0072531E" w:rsidP="00B86F37">
            <w:pPr>
              <w:pStyle w:val="TableText"/>
              <w:spacing w:before="62" w:line="221" w:lineRule="auto"/>
              <w:ind w:left="261"/>
            </w:pPr>
            <w:r w:rsidRPr="00B86F37">
              <w:rPr>
                <w:rFonts w:hint="eastAsia"/>
                <w:spacing w:val="-1"/>
              </w:rPr>
              <w:t>联系电话：</w:t>
            </w:r>
          </w:p>
        </w:tc>
      </w:tr>
      <w:tr w:rsidR="0072531E" w:rsidTr="00B86F37">
        <w:trPr>
          <w:trHeight w:val="1886"/>
        </w:trPr>
        <w:tc>
          <w:tcPr>
            <w:tcW w:w="2722" w:type="dxa"/>
            <w:vMerge/>
            <w:tcBorders>
              <w:top w:val="nil"/>
            </w:tcBorders>
          </w:tcPr>
          <w:p w:rsidR="0072531E" w:rsidRDefault="0072531E"/>
        </w:tc>
        <w:tc>
          <w:tcPr>
            <w:tcW w:w="6180" w:type="dxa"/>
            <w:gridSpan w:val="2"/>
            <w:tcBorders>
              <w:top w:val="nil"/>
            </w:tcBorders>
          </w:tcPr>
          <w:p w:rsidR="0072531E" w:rsidRDefault="0072531E" w:rsidP="00B86F37">
            <w:pPr>
              <w:pStyle w:val="TableText"/>
              <w:spacing w:before="68" w:line="260" w:lineRule="auto"/>
              <w:ind w:left="662" w:right="508" w:hanging="540"/>
            </w:pPr>
            <w:r w:rsidRPr="00B86F37">
              <w:rPr>
                <w:rFonts w:hint="eastAsia"/>
                <w:spacing w:val="1"/>
              </w:rPr>
              <w:t>类型：有限责任公司口股份有限公司□上市公司口其他企业法</w:t>
            </w:r>
            <w:r>
              <w:rPr>
                <w:rFonts w:hint="eastAsia"/>
              </w:rPr>
              <w:t>人口</w:t>
            </w:r>
            <w:r>
              <w:t xml:space="preserve"> </w:t>
            </w:r>
            <w:r w:rsidRPr="00B86F37">
              <w:rPr>
                <w:rFonts w:hint="eastAsia"/>
                <w:spacing w:val="1"/>
              </w:rPr>
              <w:t>事业单位口社会团体口基金会口社会服务机构□</w:t>
            </w:r>
          </w:p>
          <w:p w:rsidR="0072531E" w:rsidRDefault="0072531E" w:rsidP="00B86F37">
            <w:pPr>
              <w:pStyle w:val="TableText"/>
              <w:spacing w:before="65" w:line="275" w:lineRule="auto"/>
              <w:ind w:left="662" w:hanging="19"/>
            </w:pPr>
            <w:r w:rsidRPr="00B86F37">
              <w:rPr>
                <w:rFonts w:hint="eastAsia"/>
                <w:spacing w:val="-6"/>
              </w:rPr>
              <w:t>机关法人口农村集体经济组织法人口城镇农村的合作经济组织法人口</w:t>
            </w:r>
            <w:r w:rsidRPr="00B86F37">
              <w:rPr>
                <w:spacing w:val="5"/>
              </w:rPr>
              <w:t xml:space="preserve"> </w:t>
            </w:r>
            <w:r w:rsidRPr="00B86F37">
              <w:rPr>
                <w:rFonts w:hint="eastAsia"/>
                <w:spacing w:val="1"/>
              </w:rPr>
              <w:t>基层群众性自治组织法人口</w:t>
            </w:r>
          </w:p>
          <w:p w:rsidR="0072531E" w:rsidRDefault="0072531E" w:rsidP="00B86F37">
            <w:pPr>
              <w:pStyle w:val="TableText"/>
              <w:spacing w:before="93" w:line="266" w:lineRule="auto"/>
              <w:ind w:left="662" w:right="359" w:hanging="9"/>
            </w:pPr>
            <w:r w:rsidRPr="00B86F37">
              <w:rPr>
                <w:rFonts w:hint="eastAsia"/>
                <w:spacing w:val="1"/>
              </w:rPr>
              <w:t>个人独资企业口合伙企业口不具有法人资格的专业服务机构□</w:t>
            </w:r>
            <w:r>
              <w:t xml:space="preserve"> </w:t>
            </w:r>
            <w:r w:rsidRPr="00B86F37">
              <w:rPr>
                <w:rFonts w:hint="eastAsia"/>
                <w:spacing w:val="-2"/>
              </w:rPr>
              <w:t>国有□</w:t>
            </w:r>
            <w:r w:rsidRPr="00B86F37">
              <w:rPr>
                <w:spacing w:val="50"/>
              </w:rPr>
              <w:t xml:space="preserve"> </w:t>
            </w:r>
            <w:r w:rsidRPr="00B86F37">
              <w:rPr>
                <w:spacing w:val="-2"/>
              </w:rPr>
              <w:t>(</w:t>
            </w:r>
            <w:r w:rsidRPr="00B86F37">
              <w:rPr>
                <w:rFonts w:hint="eastAsia"/>
                <w:spacing w:val="-2"/>
              </w:rPr>
              <w:t>控股口参股口</w:t>
            </w:r>
            <w:r w:rsidRPr="00B86F37">
              <w:rPr>
                <w:spacing w:val="-2"/>
              </w:rPr>
              <w:t>)</w:t>
            </w:r>
            <w:r w:rsidRPr="00B86F37">
              <w:rPr>
                <w:rFonts w:hint="eastAsia"/>
                <w:spacing w:val="-2"/>
              </w:rPr>
              <w:t>民营□</w:t>
            </w:r>
          </w:p>
        </w:tc>
      </w:tr>
      <w:tr w:rsidR="0072531E" w:rsidTr="00B86F37">
        <w:trPr>
          <w:trHeight w:val="2188"/>
        </w:trPr>
        <w:tc>
          <w:tcPr>
            <w:tcW w:w="2722" w:type="dxa"/>
          </w:tcPr>
          <w:p w:rsidR="0072531E" w:rsidRDefault="0072531E" w:rsidP="00B86F37">
            <w:pPr>
              <w:spacing w:line="312" w:lineRule="auto"/>
            </w:pPr>
          </w:p>
          <w:p w:rsidR="0072531E" w:rsidRDefault="0072531E" w:rsidP="00B86F37">
            <w:pPr>
              <w:spacing w:line="312" w:lineRule="auto"/>
            </w:pPr>
          </w:p>
          <w:p w:rsidR="0072531E" w:rsidRDefault="0072531E" w:rsidP="00B86F37">
            <w:pPr>
              <w:spacing w:line="312" w:lineRule="auto"/>
            </w:pPr>
          </w:p>
          <w:p w:rsidR="0072531E" w:rsidRDefault="0072531E" w:rsidP="00B86F37">
            <w:pPr>
              <w:pStyle w:val="TableText"/>
              <w:spacing w:before="62" w:line="219" w:lineRule="auto"/>
              <w:ind w:left="114"/>
            </w:pPr>
            <w:r w:rsidRPr="00B86F37">
              <w:rPr>
                <w:rFonts w:hint="eastAsia"/>
                <w:spacing w:val="5"/>
              </w:rPr>
              <w:t>答辩人</w:t>
            </w:r>
            <w:r w:rsidRPr="00B86F37">
              <w:rPr>
                <w:spacing w:val="5"/>
              </w:rPr>
              <w:t>(</w:t>
            </w:r>
            <w:r w:rsidRPr="00B86F37">
              <w:rPr>
                <w:rFonts w:hint="eastAsia"/>
                <w:spacing w:val="5"/>
              </w:rPr>
              <w:t>自然人</w:t>
            </w:r>
            <w:r w:rsidRPr="00B86F37">
              <w:rPr>
                <w:spacing w:val="5"/>
              </w:rPr>
              <w:t>)</w:t>
            </w:r>
          </w:p>
        </w:tc>
        <w:tc>
          <w:tcPr>
            <w:tcW w:w="6180" w:type="dxa"/>
            <w:gridSpan w:val="2"/>
          </w:tcPr>
          <w:p w:rsidR="0072531E" w:rsidRDefault="0072531E" w:rsidP="00B86F37">
            <w:pPr>
              <w:pStyle w:val="TableText"/>
              <w:spacing w:before="63" w:line="219" w:lineRule="auto"/>
              <w:ind w:left="122"/>
            </w:pPr>
            <w:r w:rsidRPr="00B86F37">
              <w:rPr>
                <w:rFonts w:hint="eastAsia"/>
                <w:spacing w:val="-2"/>
              </w:rPr>
              <w:t>姓名：林</w:t>
            </w:r>
            <w:r w:rsidRPr="00B86F37">
              <w:rPr>
                <w:spacing w:val="-2"/>
              </w:rPr>
              <w:t>XX</w:t>
            </w:r>
          </w:p>
          <w:p w:rsidR="0072531E" w:rsidRDefault="0072531E" w:rsidP="00B86F37">
            <w:pPr>
              <w:pStyle w:val="TableText"/>
              <w:spacing w:before="104" w:line="219" w:lineRule="auto"/>
              <w:ind w:left="122"/>
            </w:pPr>
            <w:r w:rsidRPr="00B86F37">
              <w:rPr>
                <w:rFonts w:hint="eastAsia"/>
                <w:spacing w:val="2"/>
              </w:rPr>
              <w:t>性别：男</w:t>
            </w:r>
            <w:r w:rsidRPr="00B86F37">
              <w:rPr>
                <w:rFonts w:ascii="MS Gothic" w:eastAsia="MS Gothic" w:hAnsi="MS Gothic" w:cs="MS Gothic" w:hint="eastAsia"/>
                <w:spacing w:val="2"/>
              </w:rPr>
              <w:t>☑</w:t>
            </w:r>
            <w:r w:rsidRPr="00B86F37">
              <w:rPr>
                <w:rFonts w:hint="eastAsia"/>
                <w:spacing w:val="2"/>
              </w:rPr>
              <w:t>女□</w:t>
            </w:r>
          </w:p>
          <w:p w:rsidR="0072531E" w:rsidRDefault="0072531E" w:rsidP="00B86F37">
            <w:pPr>
              <w:pStyle w:val="TableText"/>
              <w:spacing w:before="84" w:line="221" w:lineRule="auto"/>
              <w:ind w:left="122"/>
            </w:pPr>
            <w:r w:rsidRPr="00B86F37">
              <w:rPr>
                <w:rFonts w:hint="eastAsia"/>
                <w:spacing w:val="2"/>
              </w:rPr>
              <w:t>出生日期：</w:t>
            </w:r>
            <w:r w:rsidRPr="00B86F37">
              <w:rPr>
                <w:spacing w:val="2"/>
              </w:rPr>
              <w:t>19</w:t>
            </w:r>
            <w:r>
              <w:t>XX</w:t>
            </w:r>
            <w:r w:rsidRPr="00B86F37">
              <w:rPr>
                <w:rFonts w:hint="eastAsia"/>
                <w:spacing w:val="2"/>
              </w:rPr>
              <w:t>年</w:t>
            </w:r>
            <w:r>
              <w:t>XX</w:t>
            </w:r>
            <w:r w:rsidRPr="00B86F37">
              <w:rPr>
                <w:rFonts w:hint="eastAsia"/>
                <w:spacing w:val="2"/>
              </w:rPr>
              <w:t>月</w:t>
            </w:r>
            <w:r>
              <w:t>XX</w:t>
            </w:r>
            <w:r w:rsidRPr="00B86F37">
              <w:rPr>
                <w:rFonts w:hint="eastAsia"/>
                <w:spacing w:val="2"/>
              </w:rPr>
              <w:t>日</w:t>
            </w:r>
            <w:r w:rsidRPr="00B86F37">
              <w:rPr>
                <w:spacing w:val="6"/>
              </w:rPr>
              <w:t xml:space="preserve">         </w:t>
            </w:r>
            <w:r w:rsidRPr="00B86F37">
              <w:rPr>
                <w:rFonts w:hint="eastAsia"/>
                <w:spacing w:val="2"/>
              </w:rPr>
              <w:t>民族：</w:t>
            </w:r>
            <w:r w:rsidRPr="00B86F37">
              <w:rPr>
                <w:spacing w:val="2"/>
              </w:rPr>
              <w:t>X</w:t>
            </w:r>
            <w:r w:rsidRPr="00B86F37">
              <w:rPr>
                <w:rFonts w:hint="eastAsia"/>
                <w:spacing w:val="2"/>
              </w:rPr>
              <w:t>族</w:t>
            </w:r>
          </w:p>
          <w:p w:rsidR="0072531E" w:rsidRDefault="0072531E" w:rsidP="00B86F37">
            <w:pPr>
              <w:pStyle w:val="TableText"/>
              <w:spacing w:before="82" w:line="320" w:lineRule="exact"/>
              <w:ind w:left="122"/>
            </w:pPr>
            <w:r w:rsidRPr="00B86F37">
              <w:rPr>
                <w:rFonts w:hint="eastAsia"/>
                <w:position w:val="9"/>
              </w:rPr>
              <w:t>工作单位：</w:t>
            </w:r>
            <w:r w:rsidRPr="00B86F37">
              <w:rPr>
                <w:position w:val="9"/>
              </w:rPr>
              <w:t>XX</w:t>
            </w:r>
            <w:r w:rsidRPr="00B86F37">
              <w:rPr>
                <w:rFonts w:hint="eastAsia"/>
                <w:position w:val="9"/>
              </w:rPr>
              <w:t>公司</w:t>
            </w:r>
            <w:r w:rsidRPr="00B86F37">
              <w:rPr>
                <w:position w:val="9"/>
              </w:rPr>
              <w:t xml:space="preserve">  </w:t>
            </w:r>
            <w:r w:rsidRPr="00B86F37">
              <w:rPr>
                <w:rFonts w:hint="eastAsia"/>
                <w:position w:val="9"/>
              </w:rPr>
              <w:t>职务：职员</w:t>
            </w:r>
            <w:r w:rsidRPr="00B86F37">
              <w:rPr>
                <w:position w:val="9"/>
              </w:rPr>
              <w:t xml:space="preserve">  </w:t>
            </w:r>
            <w:r w:rsidRPr="00B86F37">
              <w:rPr>
                <w:rFonts w:hint="eastAsia"/>
                <w:position w:val="9"/>
              </w:rPr>
              <w:t>联系电</w:t>
            </w:r>
            <w:r w:rsidRPr="00B86F37">
              <w:rPr>
                <w:rFonts w:hint="eastAsia"/>
                <w:spacing w:val="-1"/>
                <w:position w:val="9"/>
              </w:rPr>
              <w:t>话：</w:t>
            </w:r>
            <w:r w:rsidRPr="00B86F37">
              <w:rPr>
                <w:spacing w:val="-1"/>
                <w:position w:val="9"/>
              </w:rPr>
              <w:t>XXXXXXXXX</w:t>
            </w:r>
          </w:p>
          <w:p w:rsidR="0072531E" w:rsidRDefault="0072531E" w:rsidP="00B86F37">
            <w:pPr>
              <w:pStyle w:val="TableText"/>
              <w:spacing w:line="218" w:lineRule="auto"/>
              <w:ind w:left="122"/>
            </w:pPr>
            <w:r w:rsidRPr="00B86F37">
              <w:rPr>
                <w:rFonts w:hint="eastAsia"/>
                <w:spacing w:val="-1"/>
              </w:rPr>
              <w:t>住所地</w:t>
            </w:r>
            <w:r w:rsidRPr="00B86F37">
              <w:rPr>
                <w:spacing w:val="-1"/>
              </w:rPr>
              <w:t>(</w:t>
            </w:r>
            <w:r w:rsidRPr="00B86F37">
              <w:rPr>
                <w:rFonts w:hint="eastAsia"/>
                <w:spacing w:val="-1"/>
              </w:rPr>
              <w:t>户籍所在地</w:t>
            </w:r>
            <w:r w:rsidRPr="00B86F37">
              <w:rPr>
                <w:spacing w:val="-1"/>
              </w:rPr>
              <w:t>):</w:t>
            </w:r>
            <w:r w:rsidRPr="00B86F37">
              <w:rPr>
                <w:rFonts w:hint="eastAsia"/>
                <w:spacing w:val="-1"/>
              </w:rPr>
              <w:t>河南省新密市</w:t>
            </w:r>
          </w:p>
          <w:p w:rsidR="0072531E" w:rsidRDefault="0072531E" w:rsidP="00B86F37">
            <w:pPr>
              <w:pStyle w:val="TableText"/>
              <w:spacing w:before="86" w:line="219" w:lineRule="auto"/>
              <w:ind w:left="122"/>
            </w:pPr>
            <w:r>
              <w:rPr>
                <w:rFonts w:hint="eastAsia"/>
              </w:rPr>
              <w:t>经常居住地：上海市浦东区</w:t>
            </w:r>
            <w:r>
              <w:t>XX</w:t>
            </w:r>
            <w:r>
              <w:rPr>
                <w:rFonts w:hint="eastAsia"/>
              </w:rPr>
              <w:t>巷</w:t>
            </w:r>
            <w:r>
              <w:t>XX</w:t>
            </w:r>
            <w:r>
              <w:rPr>
                <w:rFonts w:hint="eastAsia"/>
              </w:rPr>
              <w:t>弄</w:t>
            </w:r>
            <w:r>
              <w:t>XX</w:t>
            </w:r>
            <w:r>
              <w:rPr>
                <w:rFonts w:hint="eastAsia"/>
              </w:rPr>
              <w:t>号</w:t>
            </w:r>
          </w:p>
          <w:p w:rsidR="0072531E" w:rsidRDefault="0072531E" w:rsidP="00B86F37">
            <w:pPr>
              <w:pStyle w:val="TableText"/>
              <w:spacing w:before="94" w:line="208" w:lineRule="auto"/>
              <w:ind w:left="122"/>
            </w:pPr>
            <w:r>
              <w:rPr>
                <w:rFonts w:hint="eastAsia"/>
              </w:rPr>
              <w:t>经常居住地：上海市浦东区</w:t>
            </w:r>
            <w:r>
              <w:t>XX</w:t>
            </w:r>
            <w:r>
              <w:rPr>
                <w:rFonts w:hint="eastAsia"/>
              </w:rPr>
              <w:t>巷</w:t>
            </w:r>
            <w:r>
              <w:t>XX</w:t>
            </w:r>
            <w:r>
              <w:rPr>
                <w:rFonts w:hint="eastAsia"/>
              </w:rPr>
              <w:t>弄</w:t>
            </w:r>
            <w:r>
              <w:t>XX</w:t>
            </w:r>
            <w:r>
              <w:rPr>
                <w:rFonts w:hint="eastAsia"/>
              </w:rPr>
              <w:t>号</w:t>
            </w:r>
          </w:p>
        </w:tc>
      </w:tr>
      <w:tr w:rsidR="0072531E" w:rsidTr="00B86F37">
        <w:trPr>
          <w:trHeight w:val="1599"/>
        </w:trPr>
        <w:tc>
          <w:tcPr>
            <w:tcW w:w="2722" w:type="dxa"/>
          </w:tcPr>
          <w:p w:rsidR="0072531E" w:rsidRDefault="0072531E" w:rsidP="00B86F37">
            <w:pPr>
              <w:spacing w:line="289" w:lineRule="auto"/>
            </w:pPr>
          </w:p>
          <w:p w:rsidR="0072531E" w:rsidRDefault="0072531E" w:rsidP="00B86F37">
            <w:pPr>
              <w:spacing w:line="289" w:lineRule="auto"/>
            </w:pPr>
          </w:p>
          <w:p w:rsidR="0072531E" w:rsidRDefault="0072531E" w:rsidP="00B86F37">
            <w:pPr>
              <w:spacing w:line="290" w:lineRule="auto"/>
            </w:pPr>
          </w:p>
          <w:p w:rsidR="0072531E" w:rsidRDefault="0072531E" w:rsidP="00B86F37">
            <w:pPr>
              <w:pStyle w:val="TableText"/>
              <w:spacing w:before="62" w:line="219" w:lineRule="auto"/>
              <w:ind w:left="114"/>
            </w:pPr>
            <w:r w:rsidRPr="00B86F37">
              <w:rPr>
                <w:rFonts w:hint="eastAsia"/>
                <w:spacing w:val="-1"/>
              </w:rPr>
              <w:t>委托诉讼代理人</w:t>
            </w:r>
          </w:p>
        </w:tc>
        <w:tc>
          <w:tcPr>
            <w:tcW w:w="6180" w:type="dxa"/>
            <w:gridSpan w:val="2"/>
          </w:tcPr>
          <w:p w:rsidR="0072531E" w:rsidRDefault="0072531E" w:rsidP="00B86F37">
            <w:pPr>
              <w:pStyle w:val="TableText"/>
              <w:spacing w:before="126" w:line="220" w:lineRule="auto"/>
              <w:ind w:left="122"/>
            </w:pPr>
            <w:r w:rsidRPr="00B86F37">
              <w:rPr>
                <w:rFonts w:hint="eastAsia"/>
                <w:spacing w:val="13"/>
              </w:rPr>
              <w:t>有□</w:t>
            </w:r>
          </w:p>
          <w:p w:rsidR="0072531E" w:rsidRDefault="0072531E" w:rsidP="00B86F37">
            <w:pPr>
              <w:pStyle w:val="TableText"/>
              <w:spacing w:before="63" w:line="219" w:lineRule="auto"/>
              <w:ind w:left="443"/>
            </w:pPr>
            <w:r w:rsidRPr="00B86F37">
              <w:rPr>
                <w:rFonts w:hint="eastAsia"/>
                <w:spacing w:val="-2"/>
              </w:rPr>
              <w:t>姓名：</w:t>
            </w:r>
          </w:p>
          <w:p w:rsidR="0072531E" w:rsidRDefault="0072531E" w:rsidP="00B86F37">
            <w:pPr>
              <w:pStyle w:val="TableText"/>
              <w:spacing w:before="96" w:line="237" w:lineRule="auto"/>
              <w:ind w:left="463"/>
            </w:pPr>
            <w:r w:rsidRPr="00B86F37">
              <w:rPr>
                <w:rFonts w:hint="eastAsia"/>
                <w:spacing w:val="-9"/>
              </w:rPr>
              <w:t>单位：</w:t>
            </w:r>
            <w:r w:rsidRPr="00B86F37">
              <w:rPr>
                <w:spacing w:val="-9"/>
              </w:rPr>
              <w:t xml:space="preserve">         </w:t>
            </w:r>
            <w:r w:rsidRPr="00B86F37">
              <w:rPr>
                <w:rFonts w:hint="eastAsia"/>
                <w:spacing w:val="-9"/>
              </w:rPr>
              <w:t>职务：</w:t>
            </w:r>
            <w:r>
              <w:t xml:space="preserve">         </w:t>
            </w:r>
            <w:r w:rsidRPr="00B86F37">
              <w:rPr>
                <w:rFonts w:hint="eastAsia"/>
                <w:spacing w:val="-9"/>
              </w:rPr>
              <w:t>联系电话：</w:t>
            </w:r>
          </w:p>
          <w:p w:rsidR="0072531E" w:rsidRDefault="0072531E" w:rsidP="00B86F37">
            <w:pPr>
              <w:pStyle w:val="TableText"/>
              <w:spacing w:before="93" w:line="219" w:lineRule="auto"/>
              <w:ind w:left="463"/>
            </w:pPr>
            <w:r w:rsidRPr="00B86F37">
              <w:rPr>
                <w:rFonts w:hint="eastAsia"/>
                <w:spacing w:val="-8"/>
              </w:rPr>
              <w:t>代理权限：</w:t>
            </w:r>
            <w:r w:rsidRPr="00B86F37">
              <w:rPr>
                <w:spacing w:val="68"/>
              </w:rPr>
              <w:t xml:space="preserve"> </w:t>
            </w:r>
            <w:r w:rsidRPr="00B86F37">
              <w:rPr>
                <w:rFonts w:hint="eastAsia"/>
                <w:spacing w:val="-8"/>
              </w:rPr>
              <w:t>一般代理口</w:t>
            </w:r>
            <w:r w:rsidRPr="00B86F37">
              <w:rPr>
                <w:spacing w:val="-8"/>
              </w:rPr>
              <w:t xml:space="preserve">  </w:t>
            </w:r>
            <w:r w:rsidRPr="00B86F37">
              <w:rPr>
                <w:rFonts w:hint="eastAsia"/>
                <w:spacing w:val="-8"/>
              </w:rPr>
              <w:t>特别代理口</w:t>
            </w:r>
          </w:p>
          <w:p w:rsidR="0072531E" w:rsidRPr="00B86F37" w:rsidRDefault="0072531E" w:rsidP="00B86F37">
            <w:pPr>
              <w:pStyle w:val="TableText"/>
              <w:spacing w:before="85" w:line="197" w:lineRule="auto"/>
              <w:ind w:left="122"/>
              <w:rPr>
                <w:rFonts w:ascii="MS Gothic" w:eastAsia="MS Gothic" w:hAnsi="MS Gothic" w:cs="MS Gothic"/>
              </w:rPr>
            </w:pPr>
            <w:r w:rsidRPr="00B86F37">
              <w:rPr>
                <w:rFonts w:hint="eastAsia"/>
                <w:spacing w:val="-5"/>
              </w:rPr>
              <w:t>无</w:t>
            </w:r>
            <w:r w:rsidRPr="00B86F37">
              <w:rPr>
                <w:rFonts w:ascii="MS Gothic" w:eastAsia="MS Gothic" w:hAnsi="MS Gothic" w:cs="MS Gothic" w:hint="eastAsia"/>
                <w:spacing w:val="-5"/>
              </w:rPr>
              <w:t>☑</w:t>
            </w:r>
          </w:p>
        </w:tc>
      </w:tr>
      <w:tr w:rsidR="0072531E" w:rsidTr="00B86F37">
        <w:trPr>
          <w:trHeight w:val="1259"/>
        </w:trPr>
        <w:tc>
          <w:tcPr>
            <w:tcW w:w="2722" w:type="dxa"/>
          </w:tcPr>
          <w:p w:rsidR="0072531E" w:rsidRDefault="0072531E" w:rsidP="00B86F37">
            <w:pPr>
              <w:pStyle w:val="TableText"/>
              <w:spacing w:before="83" w:line="283" w:lineRule="auto"/>
              <w:ind w:left="94"/>
              <w:jc w:val="both"/>
            </w:pPr>
            <w:r w:rsidRPr="00B86F37">
              <w:rPr>
                <w:rFonts w:hint="eastAsia"/>
                <w:spacing w:val="-7"/>
              </w:rPr>
              <w:t>送达地址</w:t>
            </w:r>
            <w:r w:rsidRPr="00B86F37">
              <w:rPr>
                <w:spacing w:val="-7"/>
              </w:rPr>
              <w:t>(</w:t>
            </w:r>
            <w:r w:rsidRPr="00B86F37">
              <w:rPr>
                <w:rFonts w:hint="eastAsia"/>
                <w:spacing w:val="-7"/>
              </w:rPr>
              <w:t>所填信息除书面特别</w:t>
            </w:r>
            <w:r w:rsidRPr="00B86F37">
              <w:rPr>
                <w:spacing w:val="3"/>
              </w:rPr>
              <w:t xml:space="preserve">  </w:t>
            </w:r>
            <w:r w:rsidRPr="00B86F37">
              <w:rPr>
                <w:rFonts w:hint="eastAsia"/>
                <w:spacing w:val="-4"/>
              </w:rPr>
              <w:t>声明更改外，适用于案件一审、</w:t>
            </w:r>
            <w:r w:rsidRPr="00B86F37">
              <w:rPr>
                <w:spacing w:val="12"/>
              </w:rPr>
              <w:t xml:space="preserve"> </w:t>
            </w:r>
            <w:r w:rsidRPr="00B86F37">
              <w:rPr>
                <w:rFonts w:hint="eastAsia"/>
                <w:spacing w:val="-8"/>
              </w:rPr>
              <w:t>二审、再审所有后续程序</w:t>
            </w:r>
            <w:r w:rsidRPr="00B86F37">
              <w:rPr>
                <w:spacing w:val="-8"/>
              </w:rPr>
              <w:t>)</w:t>
            </w:r>
            <w:r w:rsidRPr="00B86F37">
              <w:rPr>
                <w:rFonts w:hint="eastAsia"/>
                <w:spacing w:val="-8"/>
              </w:rPr>
              <w:t>及收</w:t>
            </w:r>
            <w:r w:rsidRPr="00B86F37">
              <w:rPr>
                <w:spacing w:val="-8"/>
              </w:rPr>
              <w:t xml:space="preserve">  </w:t>
            </w:r>
            <w:r w:rsidRPr="00B86F37">
              <w:rPr>
                <w:rFonts w:hint="eastAsia"/>
                <w:spacing w:val="-4"/>
              </w:rPr>
              <w:t>件人、联系电话</w:t>
            </w:r>
          </w:p>
        </w:tc>
        <w:tc>
          <w:tcPr>
            <w:tcW w:w="6180" w:type="dxa"/>
            <w:gridSpan w:val="2"/>
          </w:tcPr>
          <w:p w:rsidR="0072531E" w:rsidRDefault="0072531E" w:rsidP="00B86F37">
            <w:pPr>
              <w:pStyle w:val="TableText"/>
              <w:spacing w:before="126" w:line="219" w:lineRule="auto"/>
              <w:ind w:left="122"/>
            </w:pPr>
            <w:r w:rsidRPr="00B86F37">
              <w:rPr>
                <w:rFonts w:hint="eastAsia"/>
                <w:spacing w:val="-1"/>
              </w:rPr>
              <w:t>地址：上海市浦东区</w:t>
            </w:r>
            <w:r w:rsidRPr="00B86F37">
              <w:rPr>
                <w:spacing w:val="-1"/>
              </w:rPr>
              <w:t>XX</w:t>
            </w:r>
            <w:r w:rsidRPr="00B86F37">
              <w:rPr>
                <w:rFonts w:hint="eastAsia"/>
                <w:spacing w:val="-1"/>
              </w:rPr>
              <w:t>巷</w:t>
            </w:r>
            <w:r w:rsidRPr="00B86F37">
              <w:rPr>
                <w:spacing w:val="-1"/>
              </w:rPr>
              <w:t>XX</w:t>
            </w:r>
            <w:r w:rsidRPr="00B86F37">
              <w:rPr>
                <w:rFonts w:hint="eastAsia"/>
                <w:spacing w:val="-1"/>
              </w:rPr>
              <w:t>弄</w:t>
            </w:r>
            <w:r w:rsidRPr="00B86F37">
              <w:rPr>
                <w:spacing w:val="-1"/>
              </w:rPr>
              <w:t>XX</w:t>
            </w:r>
            <w:r w:rsidRPr="00B86F37">
              <w:rPr>
                <w:rFonts w:hint="eastAsia"/>
                <w:spacing w:val="-1"/>
              </w:rPr>
              <w:t>号</w:t>
            </w:r>
          </w:p>
          <w:p w:rsidR="0072531E" w:rsidRDefault="0072531E" w:rsidP="00B86F37">
            <w:pPr>
              <w:pStyle w:val="TableText"/>
              <w:spacing w:before="94" w:line="219" w:lineRule="auto"/>
              <w:ind w:left="122"/>
            </w:pPr>
            <w:r w:rsidRPr="00B86F37">
              <w:rPr>
                <w:rFonts w:hint="eastAsia"/>
                <w:spacing w:val="-2"/>
              </w:rPr>
              <w:t>收件人：林</w:t>
            </w:r>
            <w:r w:rsidRPr="00B86F37">
              <w:rPr>
                <w:spacing w:val="-2"/>
              </w:rPr>
              <w:t>XX</w:t>
            </w:r>
          </w:p>
          <w:p w:rsidR="0072531E" w:rsidRDefault="0072531E" w:rsidP="00B86F37">
            <w:pPr>
              <w:pStyle w:val="TableText"/>
              <w:spacing w:before="106" w:line="221" w:lineRule="auto"/>
              <w:ind w:left="122"/>
            </w:pPr>
            <w:r w:rsidRPr="00B86F37">
              <w:rPr>
                <w:rFonts w:hint="eastAsia"/>
                <w:spacing w:val="-1"/>
              </w:rPr>
              <w:t>联系电话：</w:t>
            </w:r>
            <w:r w:rsidRPr="00B86F37">
              <w:rPr>
                <w:spacing w:val="-1"/>
              </w:rPr>
              <w:t>XXXXXXXXX</w:t>
            </w:r>
          </w:p>
        </w:tc>
      </w:tr>
      <w:tr w:rsidR="0072531E" w:rsidTr="00B86F37">
        <w:trPr>
          <w:trHeight w:val="614"/>
        </w:trPr>
        <w:tc>
          <w:tcPr>
            <w:tcW w:w="2722" w:type="dxa"/>
          </w:tcPr>
          <w:p w:rsidR="0072531E" w:rsidRDefault="0072531E" w:rsidP="00B86F37">
            <w:pPr>
              <w:pStyle w:val="TableText"/>
              <w:spacing w:before="88" w:line="220" w:lineRule="auto"/>
              <w:ind w:left="114"/>
            </w:pPr>
            <w:r w:rsidRPr="00B86F37">
              <w:rPr>
                <w:rFonts w:hint="eastAsia"/>
                <w:spacing w:val="-2"/>
              </w:rPr>
              <w:t>是否接受电子送达</w:t>
            </w:r>
          </w:p>
        </w:tc>
        <w:tc>
          <w:tcPr>
            <w:tcW w:w="6180" w:type="dxa"/>
            <w:gridSpan w:val="2"/>
          </w:tcPr>
          <w:p w:rsidR="0072531E" w:rsidRDefault="0072531E" w:rsidP="00B86F37">
            <w:pPr>
              <w:pStyle w:val="TableText"/>
              <w:spacing w:before="60" w:line="264" w:lineRule="auto"/>
              <w:ind w:left="1172" w:right="636" w:hanging="1050"/>
            </w:pPr>
            <w:r>
              <w:rPr>
                <w:rFonts w:hint="eastAsia"/>
              </w:rPr>
              <w:t>是</w:t>
            </w:r>
            <w:r w:rsidRPr="00B86F37">
              <w:rPr>
                <w:rFonts w:ascii="MS Gothic" w:eastAsia="MS Gothic" w:hAnsi="MS Gothic" w:cs="MS Gothic" w:hint="eastAsia"/>
              </w:rPr>
              <w:t>☑</w:t>
            </w:r>
            <w:r>
              <w:rPr>
                <w:rFonts w:hint="eastAsia"/>
              </w:rPr>
              <w:t>方式：短信</w:t>
            </w:r>
            <w:r w:rsidRPr="00B86F37">
              <w:rPr>
                <w:u w:val="single"/>
              </w:rPr>
              <w:t>139XXXXXX</w:t>
            </w:r>
            <w:r>
              <w:rPr>
                <w:rFonts w:hint="eastAsia"/>
              </w:rPr>
              <w:t>微信</w:t>
            </w:r>
            <w:r w:rsidRPr="00B86F37">
              <w:rPr>
                <w:u w:val="single"/>
              </w:rPr>
              <w:t>13</w:t>
            </w:r>
            <w:r w:rsidRPr="00B86F37">
              <w:rPr>
                <w:spacing w:val="-1"/>
                <w:u w:val="single"/>
              </w:rPr>
              <w:t>9XXXXXX</w:t>
            </w:r>
            <w:r w:rsidRPr="00B86F37">
              <w:rPr>
                <w:rFonts w:hint="eastAsia"/>
                <w:spacing w:val="-1"/>
              </w:rPr>
              <w:t>传真</w:t>
            </w:r>
            <w:r w:rsidRPr="00B86F37">
              <w:rPr>
                <w:spacing w:val="-89"/>
              </w:rPr>
              <w:t xml:space="preserve"> </w:t>
            </w:r>
            <w:r w:rsidRPr="00B86F37">
              <w:rPr>
                <w:u w:val="single"/>
              </w:rPr>
              <w:t xml:space="preserve">       </w:t>
            </w:r>
            <w:r w:rsidRPr="00B86F37">
              <w:rPr>
                <w:spacing w:val="-90"/>
              </w:rPr>
              <w:t xml:space="preserve"> </w:t>
            </w:r>
            <w:r w:rsidRPr="00B86F37">
              <w:rPr>
                <w:spacing w:val="-1"/>
              </w:rPr>
              <w:t>_</w:t>
            </w:r>
            <w:r w:rsidRPr="00B86F37">
              <w:rPr>
                <w:rFonts w:hint="eastAsia"/>
                <w:spacing w:val="-1"/>
              </w:rPr>
              <w:t>邮箱</w:t>
            </w:r>
            <w:r w:rsidRPr="00B86F37">
              <w:rPr>
                <w:spacing w:val="-1"/>
              </w:rPr>
              <w:t xml:space="preserve"> </w:t>
            </w:r>
            <w:r w:rsidRPr="00B86F37">
              <w:rPr>
                <w:spacing w:val="-1"/>
                <w:u w:val="single"/>
              </w:rPr>
              <w:t xml:space="preserve">    </w:t>
            </w:r>
            <w:r>
              <w:t xml:space="preserve"> </w:t>
            </w:r>
            <w:r w:rsidRPr="00B86F37">
              <w:rPr>
                <w:rFonts w:hint="eastAsia"/>
                <w:spacing w:val="-3"/>
              </w:rPr>
              <w:t>其他</w:t>
            </w:r>
          </w:p>
        </w:tc>
      </w:tr>
    </w:tbl>
    <w:p w:rsidR="0072531E" w:rsidRDefault="0072531E"/>
    <w:p w:rsidR="0072531E" w:rsidRDefault="0072531E">
      <w:pPr>
        <w:sectPr w:rsidR="0072531E">
          <w:footerReference w:type="default" r:id="rId89"/>
          <w:pgSz w:w="11750" w:h="16830"/>
          <w:pgMar w:top="400" w:right="1242" w:bottom="959" w:left="1594" w:header="0" w:footer="691" w:gutter="0"/>
          <w:cols w:space="720"/>
        </w:sectPr>
      </w:pPr>
    </w:p>
    <w:p w:rsidR="0072531E" w:rsidRDefault="0072531E">
      <w:pPr>
        <w:spacing w:line="132" w:lineRule="exact"/>
        <w:ind w:left="5025"/>
        <w:rPr>
          <w:rFonts w:ascii="宋体" w:hAnsi="宋体" w:cs="宋体"/>
          <w:sz w:val="17"/>
          <w:szCs w:val="17"/>
        </w:rPr>
      </w:pPr>
      <w:r>
        <w:rPr>
          <w:rFonts w:ascii="宋体" w:hAnsi="宋体" w:cs="宋体"/>
          <w:sz w:val="17"/>
          <w:szCs w:val="17"/>
        </w:rPr>
        <w:t>:</w:t>
      </w:r>
    </w:p>
    <w:p w:rsidR="0072531E" w:rsidRDefault="0072531E">
      <w:pPr>
        <w:spacing w:before="33"/>
      </w:pPr>
    </w:p>
    <w:p w:rsidR="0072531E" w:rsidRDefault="0072531E">
      <w:pPr>
        <w:spacing w:before="32"/>
      </w:pPr>
    </w:p>
    <w:p w:rsidR="0072531E" w:rsidRDefault="0072531E">
      <w:pPr>
        <w:spacing w:before="32"/>
      </w:pPr>
    </w:p>
    <w:p w:rsidR="0072531E" w:rsidRDefault="0072531E">
      <w:pPr>
        <w:spacing w:before="32"/>
      </w:pPr>
    </w:p>
    <w:tbl>
      <w:tblPr>
        <w:tblW w:w="89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32"/>
        <w:gridCol w:w="6188"/>
      </w:tblGrid>
      <w:tr w:rsidR="0072531E" w:rsidTr="00B86F37">
        <w:trPr>
          <w:trHeight w:val="325"/>
        </w:trPr>
        <w:tc>
          <w:tcPr>
            <w:tcW w:w="2732" w:type="dxa"/>
          </w:tcPr>
          <w:p w:rsidR="0072531E" w:rsidRDefault="0072531E"/>
        </w:tc>
        <w:tc>
          <w:tcPr>
            <w:tcW w:w="6188" w:type="dxa"/>
          </w:tcPr>
          <w:p w:rsidR="0072531E" w:rsidRDefault="0072531E" w:rsidP="00B86F37">
            <w:pPr>
              <w:pStyle w:val="TableText"/>
              <w:spacing w:before="73" w:line="220" w:lineRule="auto"/>
              <w:ind w:left="113"/>
            </w:pPr>
            <w:r w:rsidRPr="00B86F37">
              <w:rPr>
                <w:rFonts w:hint="eastAsia"/>
                <w:spacing w:val="14"/>
              </w:rPr>
              <w:t>否口</w:t>
            </w:r>
          </w:p>
        </w:tc>
      </w:tr>
      <w:tr w:rsidR="0072531E" w:rsidTr="00B86F37">
        <w:trPr>
          <w:trHeight w:val="1329"/>
        </w:trPr>
        <w:tc>
          <w:tcPr>
            <w:tcW w:w="8920" w:type="dxa"/>
            <w:gridSpan w:val="2"/>
          </w:tcPr>
          <w:p w:rsidR="0072531E" w:rsidRPr="00B86F37" w:rsidRDefault="0072531E" w:rsidP="00B86F37">
            <w:pPr>
              <w:pStyle w:val="TableText"/>
              <w:spacing w:before="176" w:line="219" w:lineRule="auto"/>
              <w:ind w:left="3439"/>
              <w:rPr>
                <w:sz w:val="29"/>
                <w:szCs w:val="29"/>
              </w:rPr>
            </w:pPr>
            <w:r w:rsidRPr="00B86F37">
              <w:rPr>
                <w:rFonts w:hint="eastAsia"/>
                <w:b/>
                <w:bCs/>
                <w:spacing w:val="-2"/>
                <w:sz w:val="29"/>
                <w:szCs w:val="29"/>
              </w:rPr>
              <w:t>答辩事项和依据</w:t>
            </w:r>
          </w:p>
          <w:p w:rsidR="0072531E" w:rsidRPr="00B86F37" w:rsidRDefault="0072531E" w:rsidP="00B86F37">
            <w:pPr>
              <w:pStyle w:val="TableText"/>
              <w:spacing w:before="295" w:line="218" w:lineRule="auto"/>
              <w:ind w:left="2279"/>
              <w:rPr>
                <w:sz w:val="29"/>
                <w:szCs w:val="29"/>
              </w:rPr>
            </w:pPr>
            <w:r w:rsidRPr="00B86F37">
              <w:rPr>
                <w:b/>
                <w:bCs/>
                <w:sz w:val="29"/>
                <w:szCs w:val="29"/>
              </w:rPr>
              <w:t>(</w:t>
            </w:r>
            <w:r w:rsidRPr="00B86F37">
              <w:rPr>
                <w:rFonts w:hint="eastAsia"/>
                <w:b/>
                <w:bCs/>
                <w:sz w:val="29"/>
                <w:szCs w:val="29"/>
              </w:rPr>
              <w:t>对原告诉讼请求的确认或者异议</w:t>
            </w:r>
            <w:r w:rsidRPr="00B86F37">
              <w:rPr>
                <w:b/>
                <w:bCs/>
                <w:sz w:val="29"/>
                <w:szCs w:val="29"/>
              </w:rPr>
              <w:t>)</w:t>
            </w:r>
          </w:p>
        </w:tc>
      </w:tr>
      <w:tr w:rsidR="0072531E" w:rsidTr="00B86F37">
        <w:trPr>
          <w:trHeight w:val="760"/>
        </w:trPr>
        <w:tc>
          <w:tcPr>
            <w:tcW w:w="2732" w:type="dxa"/>
          </w:tcPr>
          <w:p w:rsidR="0072531E" w:rsidRDefault="0072531E" w:rsidP="00B86F37">
            <w:pPr>
              <w:pStyle w:val="TableText"/>
              <w:spacing w:before="157" w:line="219" w:lineRule="auto"/>
              <w:ind w:left="105"/>
            </w:pPr>
            <w:r>
              <w:t>1.</w:t>
            </w:r>
            <w:r>
              <w:rPr>
                <w:rFonts w:hint="eastAsia"/>
              </w:rPr>
              <w:t>对透支本金有无异议</w:t>
            </w:r>
          </w:p>
        </w:tc>
        <w:tc>
          <w:tcPr>
            <w:tcW w:w="6188" w:type="dxa"/>
          </w:tcPr>
          <w:p w:rsidR="0072531E" w:rsidRPr="00B86F37" w:rsidRDefault="0072531E" w:rsidP="00B86F37">
            <w:pPr>
              <w:pStyle w:val="TableText"/>
              <w:spacing w:before="149" w:line="220" w:lineRule="auto"/>
              <w:ind w:left="113"/>
              <w:rPr>
                <w:rFonts w:ascii="MS Gothic" w:eastAsia="MS Gothic" w:hAnsi="MS Gothic" w:cs="MS Gothic"/>
              </w:rPr>
            </w:pPr>
            <w:r w:rsidRPr="00B86F37">
              <w:rPr>
                <w:rFonts w:hint="eastAsia"/>
                <w:spacing w:val="-5"/>
              </w:rPr>
              <w:t>无</w:t>
            </w:r>
            <w:r w:rsidRPr="00B86F37">
              <w:rPr>
                <w:rFonts w:ascii="MS Gothic" w:eastAsia="MS Gothic" w:hAnsi="MS Gothic" w:cs="MS Gothic" w:hint="eastAsia"/>
                <w:spacing w:val="-5"/>
              </w:rPr>
              <w:t>☑</w:t>
            </w:r>
          </w:p>
          <w:p w:rsidR="0072531E" w:rsidRDefault="0072531E" w:rsidP="00B86F37">
            <w:pPr>
              <w:pStyle w:val="TableText"/>
              <w:spacing w:before="163" w:line="205" w:lineRule="auto"/>
              <w:ind w:left="113"/>
            </w:pPr>
            <w:r w:rsidRPr="00B86F37">
              <w:rPr>
                <w:rFonts w:hint="eastAsia"/>
                <w:spacing w:val="-3"/>
              </w:rPr>
              <w:t>有口</w:t>
            </w:r>
            <w:r w:rsidRPr="00B86F37">
              <w:rPr>
                <w:spacing w:val="11"/>
              </w:rPr>
              <w:t xml:space="preserve">  </w:t>
            </w:r>
            <w:r w:rsidRPr="00B86F37">
              <w:rPr>
                <w:rFonts w:hint="eastAsia"/>
                <w:spacing w:val="-3"/>
              </w:rPr>
              <w:t>事实和理由：</w:t>
            </w:r>
          </w:p>
        </w:tc>
      </w:tr>
      <w:tr w:rsidR="0072531E" w:rsidTr="00B86F37">
        <w:trPr>
          <w:trHeight w:val="769"/>
        </w:trPr>
        <w:tc>
          <w:tcPr>
            <w:tcW w:w="2732" w:type="dxa"/>
          </w:tcPr>
          <w:p w:rsidR="0072531E" w:rsidRDefault="0072531E" w:rsidP="00B86F37">
            <w:pPr>
              <w:pStyle w:val="TableText"/>
              <w:spacing w:before="169" w:line="389" w:lineRule="exact"/>
              <w:jc w:val="right"/>
            </w:pPr>
            <w:r w:rsidRPr="00B86F37">
              <w:rPr>
                <w:spacing w:val="-15"/>
                <w:position w:val="15"/>
              </w:rPr>
              <w:t>2.</w:t>
            </w:r>
            <w:r w:rsidRPr="00B86F37">
              <w:rPr>
                <w:rFonts w:hint="eastAsia"/>
                <w:spacing w:val="-15"/>
                <w:position w:val="15"/>
              </w:rPr>
              <w:t>对利息、罚息、复利、滞纳金、</w:t>
            </w:r>
          </w:p>
          <w:p w:rsidR="0072531E" w:rsidRDefault="0072531E" w:rsidP="00B86F37">
            <w:pPr>
              <w:pStyle w:val="TableText"/>
              <w:spacing w:line="194" w:lineRule="auto"/>
              <w:ind w:left="105"/>
            </w:pPr>
            <w:r w:rsidRPr="00B86F37">
              <w:rPr>
                <w:rFonts w:hint="eastAsia"/>
                <w:spacing w:val="-7"/>
              </w:rPr>
              <w:t>违约金、手续费等有无异议</w:t>
            </w:r>
          </w:p>
        </w:tc>
        <w:tc>
          <w:tcPr>
            <w:tcW w:w="6188" w:type="dxa"/>
          </w:tcPr>
          <w:p w:rsidR="0072531E" w:rsidRDefault="0072531E" w:rsidP="00B86F37">
            <w:pPr>
              <w:pStyle w:val="TableText"/>
              <w:spacing w:before="169" w:line="220" w:lineRule="auto"/>
              <w:ind w:left="113"/>
            </w:pPr>
            <w:r w:rsidRPr="00B86F37">
              <w:rPr>
                <w:rFonts w:hint="eastAsia"/>
                <w:spacing w:val="14"/>
              </w:rPr>
              <w:t>无口</w:t>
            </w:r>
          </w:p>
          <w:p w:rsidR="0072531E" w:rsidRDefault="0072531E" w:rsidP="00B86F37">
            <w:pPr>
              <w:pStyle w:val="TableText"/>
              <w:spacing w:before="162" w:line="195" w:lineRule="auto"/>
              <w:ind w:left="113"/>
            </w:pPr>
            <w:r>
              <w:rPr>
                <w:rFonts w:hint="eastAsia"/>
              </w:rPr>
              <w:t>有口</w:t>
            </w:r>
            <w:r>
              <w:t xml:space="preserve">  </w:t>
            </w:r>
            <w:r>
              <w:rPr>
                <w:rFonts w:hint="eastAsia"/>
              </w:rPr>
              <w:t>事实和理由：答辩人对违约金、手续费等约</w:t>
            </w:r>
            <w:r w:rsidRPr="00B86F37">
              <w:rPr>
                <w:rFonts w:hint="eastAsia"/>
                <w:spacing w:val="-1"/>
              </w:rPr>
              <w:t>定并不知情。</w:t>
            </w:r>
          </w:p>
        </w:tc>
      </w:tr>
      <w:tr w:rsidR="0072531E" w:rsidTr="00B86F37">
        <w:trPr>
          <w:trHeight w:val="760"/>
        </w:trPr>
        <w:tc>
          <w:tcPr>
            <w:tcW w:w="2732" w:type="dxa"/>
          </w:tcPr>
          <w:p w:rsidR="0072531E" w:rsidRDefault="0072531E" w:rsidP="00B86F37">
            <w:pPr>
              <w:pStyle w:val="TableText"/>
              <w:spacing w:before="150" w:line="219" w:lineRule="auto"/>
              <w:ind w:left="105"/>
            </w:pPr>
            <w:r>
              <w:t>3.</w:t>
            </w:r>
            <w:r>
              <w:rPr>
                <w:rFonts w:hint="eastAsia"/>
              </w:rPr>
              <w:t>对担保权利诉请有无异议</w:t>
            </w:r>
          </w:p>
        </w:tc>
        <w:tc>
          <w:tcPr>
            <w:tcW w:w="6188" w:type="dxa"/>
          </w:tcPr>
          <w:p w:rsidR="0072531E" w:rsidRDefault="0072531E" w:rsidP="00B86F37">
            <w:pPr>
              <w:pStyle w:val="TableText"/>
              <w:spacing w:before="140" w:line="220" w:lineRule="auto"/>
              <w:ind w:left="113"/>
            </w:pPr>
            <w:r w:rsidRPr="00B86F37">
              <w:rPr>
                <w:rFonts w:hint="eastAsia"/>
                <w:spacing w:val="14"/>
              </w:rPr>
              <w:t>无口</w:t>
            </w:r>
          </w:p>
          <w:p w:rsidR="0072531E" w:rsidRDefault="0072531E" w:rsidP="00B86F37">
            <w:pPr>
              <w:pStyle w:val="TableText"/>
              <w:spacing w:before="183" w:line="194" w:lineRule="auto"/>
              <w:ind w:left="113"/>
            </w:pPr>
            <w:r w:rsidRPr="00B86F37">
              <w:rPr>
                <w:rFonts w:hint="eastAsia"/>
                <w:spacing w:val="-3"/>
              </w:rPr>
              <w:t>有口</w:t>
            </w:r>
            <w:r w:rsidRPr="00B86F37">
              <w:rPr>
                <w:spacing w:val="11"/>
              </w:rPr>
              <w:t xml:space="preserve">  </w:t>
            </w:r>
            <w:r w:rsidRPr="00B86F37">
              <w:rPr>
                <w:rFonts w:hint="eastAsia"/>
                <w:spacing w:val="-3"/>
              </w:rPr>
              <w:t>事实和理由：</w:t>
            </w:r>
          </w:p>
        </w:tc>
      </w:tr>
      <w:tr w:rsidR="0072531E" w:rsidTr="00B86F37">
        <w:trPr>
          <w:trHeight w:val="770"/>
        </w:trPr>
        <w:tc>
          <w:tcPr>
            <w:tcW w:w="2732" w:type="dxa"/>
          </w:tcPr>
          <w:p w:rsidR="0072531E" w:rsidRDefault="0072531E" w:rsidP="00B86F37">
            <w:pPr>
              <w:pStyle w:val="TableText"/>
              <w:spacing w:before="290" w:line="219" w:lineRule="auto"/>
              <w:ind w:left="105"/>
            </w:pPr>
            <w:r w:rsidRPr="00B86F37">
              <w:rPr>
                <w:spacing w:val="-1"/>
              </w:rPr>
              <w:t>4.</w:t>
            </w:r>
            <w:r w:rsidRPr="00B86F37">
              <w:rPr>
                <w:rFonts w:hint="eastAsia"/>
                <w:spacing w:val="-1"/>
              </w:rPr>
              <w:t>对实现债权的费用有无异议</w:t>
            </w:r>
          </w:p>
        </w:tc>
        <w:tc>
          <w:tcPr>
            <w:tcW w:w="6188" w:type="dxa"/>
          </w:tcPr>
          <w:p w:rsidR="0072531E" w:rsidRDefault="0072531E" w:rsidP="00B86F37">
            <w:pPr>
              <w:pStyle w:val="TableText"/>
              <w:spacing w:before="160" w:line="220" w:lineRule="auto"/>
              <w:ind w:left="113"/>
            </w:pPr>
            <w:r w:rsidRPr="00B86F37">
              <w:rPr>
                <w:rFonts w:hint="eastAsia"/>
                <w:spacing w:val="14"/>
              </w:rPr>
              <w:t>无口</w:t>
            </w:r>
          </w:p>
          <w:p w:rsidR="0072531E" w:rsidRDefault="0072531E" w:rsidP="00B86F37">
            <w:pPr>
              <w:pStyle w:val="TableText"/>
              <w:spacing w:before="183" w:line="184" w:lineRule="auto"/>
              <w:ind w:left="113"/>
            </w:pPr>
            <w:r w:rsidRPr="00B86F37">
              <w:rPr>
                <w:rFonts w:hint="eastAsia"/>
                <w:spacing w:val="-3"/>
              </w:rPr>
              <w:t>有口</w:t>
            </w:r>
            <w:r w:rsidRPr="00B86F37">
              <w:rPr>
                <w:spacing w:val="26"/>
              </w:rPr>
              <w:t xml:space="preserve"> </w:t>
            </w:r>
            <w:r w:rsidRPr="00B86F37">
              <w:rPr>
                <w:rFonts w:hint="eastAsia"/>
                <w:spacing w:val="-3"/>
              </w:rPr>
              <w:t>事实和理由：</w:t>
            </w:r>
          </w:p>
        </w:tc>
      </w:tr>
      <w:tr w:rsidR="0072531E" w:rsidTr="00B86F37">
        <w:trPr>
          <w:trHeight w:val="819"/>
        </w:trPr>
        <w:tc>
          <w:tcPr>
            <w:tcW w:w="2732" w:type="dxa"/>
          </w:tcPr>
          <w:p w:rsidR="0072531E" w:rsidRDefault="0072531E" w:rsidP="00B86F37">
            <w:pPr>
              <w:spacing w:line="256" w:lineRule="auto"/>
            </w:pPr>
          </w:p>
          <w:p w:rsidR="0072531E" w:rsidRDefault="0072531E" w:rsidP="00B86F37">
            <w:pPr>
              <w:pStyle w:val="TableText"/>
              <w:spacing w:before="62" w:line="219" w:lineRule="auto"/>
              <w:ind w:left="105"/>
            </w:pPr>
            <w:r>
              <w:t>5.</w:t>
            </w:r>
            <w:r>
              <w:rPr>
                <w:rFonts w:hint="eastAsia"/>
              </w:rPr>
              <w:t>对其他请求有无异议</w:t>
            </w:r>
          </w:p>
        </w:tc>
        <w:tc>
          <w:tcPr>
            <w:tcW w:w="6188" w:type="dxa"/>
          </w:tcPr>
          <w:p w:rsidR="0072531E" w:rsidRDefault="0072531E" w:rsidP="00B86F37">
            <w:pPr>
              <w:pStyle w:val="TableText"/>
              <w:spacing w:before="180" w:line="220" w:lineRule="auto"/>
              <w:ind w:left="113"/>
            </w:pPr>
            <w:r w:rsidRPr="00B86F37">
              <w:rPr>
                <w:rFonts w:hint="eastAsia"/>
                <w:spacing w:val="14"/>
              </w:rPr>
              <w:t>无口</w:t>
            </w:r>
          </w:p>
          <w:p w:rsidR="0072531E" w:rsidRDefault="0072531E" w:rsidP="00B86F37">
            <w:pPr>
              <w:pStyle w:val="TableText"/>
              <w:spacing w:before="153" w:line="220" w:lineRule="auto"/>
              <w:ind w:left="113"/>
            </w:pPr>
            <w:r w:rsidRPr="00B86F37">
              <w:rPr>
                <w:rFonts w:hint="eastAsia"/>
                <w:spacing w:val="-3"/>
              </w:rPr>
              <w:t>有口</w:t>
            </w:r>
            <w:r w:rsidRPr="00B86F37">
              <w:rPr>
                <w:spacing w:val="11"/>
              </w:rPr>
              <w:t xml:space="preserve">  </w:t>
            </w:r>
            <w:r w:rsidRPr="00B86F37">
              <w:rPr>
                <w:rFonts w:hint="eastAsia"/>
                <w:spacing w:val="-3"/>
              </w:rPr>
              <w:t>事实和理由：</w:t>
            </w:r>
          </w:p>
        </w:tc>
      </w:tr>
      <w:tr w:rsidR="0072531E" w:rsidTr="00B86F37">
        <w:trPr>
          <w:trHeight w:val="939"/>
        </w:trPr>
        <w:tc>
          <w:tcPr>
            <w:tcW w:w="2732" w:type="dxa"/>
          </w:tcPr>
          <w:p w:rsidR="0072531E" w:rsidRDefault="0072531E" w:rsidP="00B86F37">
            <w:pPr>
              <w:pStyle w:val="TableText"/>
              <w:spacing w:before="181" w:line="219" w:lineRule="auto"/>
              <w:ind w:left="105"/>
            </w:pPr>
            <w:r w:rsidRPr="00B86F37">
              <w:rPr>
                <w:spacing w:val="-1"/>
              </w:rPr>
              <w:t>6.</w:t>
            </w:r>
            <w:r w:rsidRPr="00B86F37">
              <w:rPr>
                <w:rFonts w:hint="eastAsia"/>
                <w:spacing w:val="-1"/>
              </w:rPr>
              <w:t>对标的总额有无异议</w:t>
            </w:r>
          </w:p>
        </w:tc>
        <w:tc>
          <w:tcPr>
            <w:tcW w:w="6188" w:type="dxa"/>
          </w:tcPr>
          <w:p w:rsidR="0072531E" w:rsidRDefault="0072531E" w:rsidP="00B86F37">
            <w:pPr>
              <w:pStyle w:val="TableText"/>
              <w:spacing w:before="171" w:line="220" w:lineRule="auto"/>
              <w:ind w:left="113"/>
            </w:pPr>
            <w:r w:rsidRPr="00B86F37">
              <w:rPr>
                <w:rFonts w:hint="eastAsia"/>
                <w:spacing w:val="14"/>
              </w:rPr>
              <w:t>无口</w:t>
            </w:r>
          </w:p>
          <w:p w:rsidR="0072531E" w:rsidRDefault="0072531E" w:rsidP="00B86F37">
            <w:pPr>
              <w:pStyle w:val="TableText"/>
              <w:spacing w:before="161" w:line="219" w:lineRule="auto"/>
              <w:ind w:left="113"/>
            </w:pPr>
            <w:r w:rsidRPr="00B86F37">
              <w:rPr>
                <w:rFonts w:hint="eastAsia"/>
                <w:spacing w:val="-1"/>
              </w:rPr>
              <w:t>有</w:t>
            </w:r>
            <w:r w:rsidRPr="00B86F37">
              <w:rPr>
                <w:rFonts w:ascii="MS Gothic" w:eastAsia="MS Gothic" w:hAnsi="MS Gothic" w:cs="MS Gothic" w:hint="eastAsia"/>
                <w:spacing w:val="-1"/>
              </w:rPr>
              <w:t>☑</w:t>
            </w:r>
            <w:r w:rsidRPr="00B86F37">
              <w:rPr>
                <w:rFonts w:hint="eastAsia"/>
                <w:spacing w:val="-1"/>
              </w:rPr>
              <w:t>事实和理由：答辩人仅应归还本金。</w:t>
            </w:r>
          </w:p>
        </w:tc>
      </w:tr>
      <w:tr w:rsidR="0072531E" w:rsidTr="00B86F37">
        <w:trPr>
          <w:trHeight w:val="969"/>
        </w:trPr>
        <w:tc>
          <w:tcPr>
            <w:tcW w:w="2732" w:type="dxa"/>
          </w:tcPr>
          <w:p w:rsidR="0072531E" w:rsidRDefault="0072531E" w:rsidP="00B86F37">
            <w:pPr>
              <w:pStyle w:val="TableText"/>
              <w:spacing w:before="100" w:line="219" w:lineRule="auto"/>
              <w:ind w:left="105"/>
            </w:pPr>
            <w:r w:rsidRPr="00B86F37">
              <w:rPr>
                <w:spacing w:val="1"/>
              </w:rPr>
              <w:t>7.</w:t>
            </w:r>
            <w:r w:rsidRPr="00B86F37">
              <w:rPr>
                <w:rFonts w:hint="eastAsia"/>
                <w:spacing w:val="1"/>
              </w:rPr>
              <w:t>答辩依据</w:t>
            </w:r>
          </w:p>
        </w:tc>
        <w:tc>
          <w:tcPr>
            <w:tcW w:w="6188" w:type="dxa"/>
          </w:tcPr>
          <w:p w:rsidR="0072531E" w:rsidRDefault="0072531E" w:rsidP="00B86F37">
            <w:pPr>
              <w:pStyle w:val="TableText"/>
              <w:spacing w:before="182" w:line="479" w:lineRule="exact"/>
              <w:ind w:left="113"/>
            </w:pPr>
            <w:r w:rsidRPr="00B86F37">
              <w:rPr>
                <w:rFonts w:hint="eastAsia"/>
                <w:spacing w:val="-1"/>
                <w:position w:val="22"/>
              </w:rPr>
              <w:t>合同约定：</w:t>
            </w:r>
          </w:p>
          <w:p w:rsidR="0072531E" w:rsidRDefault="0072531E" w:rsidP="00B86F37">
            <w:pPr>
              <w:pStyle w:val="TableText"/>
              <w:spacing w:line="219" w:lineRule="auto"/>
              <w:ind w:left="113"/>
            </w:pPr>
            <w:r w:rsidRPr="00B86F37">
              <w:rPr>
                <w:rFonts w:hint="eastAsia"/>
                <w:spacing w:val="-1"/>
              </w:rPr>
              <w:t>法律规定：</w:t>
            </w:r>
          </w:p>
        </w:tc>
      </w:tr>
      <w:tr w:rsidR="0072531E" w:rsidTr="00B86F37">
        <w:trPr>
          <w:trHeight w:val="1329"/>
        </w:trPr>
        <w:tc>
          <w:tcPr>
            <w:tcW w:w="8920" w:type="dxa"/>
            <w:gridSpan w:val="2"/>
          </w:tcPr>
          <w:p w:rsidR="0072531E" w:rsidRPr="00B86F37" w:rsidRDefault="0072531E" w:rsidP="00B86F37">
            <w:pPr>
              <w:pStyle w:val="TableText"/>
              <w:spacing w:before="207" w:line="220" w:lineRule="auto"/>
              <w:ind w:left="3725"/>
              <w:rPr>
                <w:sz w:val="29"/>
                <w:szCs w:val="29"/>
              </w:rPr>
            </w:pPr>
            <w:r w:rsidRPr="00B86F37">
              <w:rPr>
                <w:rFonts w:hint="eastAsia"/>
                <w:spacing w:val="6"/>
                <w:sz w:val="29"/>
                <w:szCs w:val="29"/>
              </w:rPr>
              <w:t>事实和理由</w:t>
            </w:r>
          </w:p>
          <w:p w:rsidR="0072531E" w:rsidRPr="00B86F37" w:rsidRDefault="0072531E" w:rsidP="00B86F37">
            <w:pPr>
              <w:pStyle w:val="TableText"/>
              <w:spacing w:before="289" w:line="219" w:lineRule="auto"/>
              <w:ind w:left="2369"/>
              <w:rPr>
                <w:sz w:val="29"/>
                <w:szCs w:val="29"/>
              </w:rPr>
            </w:pPr>
            <w:r w:rsidRPr="00B86F37">
              <w:rPr>
                <w:b/>
                <w:bCs/>
                <w:sz w:val="29"/>
                <w:szCs w:val="29"/>
              </w:rPr>
              <w:t>(</w:t>
            </w:r>
            <w:r w:rsidRPr="00B86F37">
              <w:rPr>
                <w:rFonts w:hint="eastAsia"/>
                <w:b/>
                <w:bCs/>
                <w:sz w:val="29"/>
                <w:szCs w:val="29"/>
              </w:rPr>
              <w:t>对起诉状事实与理由的确认或者异议</w:t>
            </w:r>
            <w:r w:rsidRPr="00B86F37">
              <w:rPr>
                <w:b/>
                <w:bCs/>
                <w:sz w:val="29"/>
                <w:szCs w:val="29"/>
              </w:rPr>
              <w:t>)</w:t>
            </w:r>
          </w:p>
        </w:tc>
      </w:tr>
      <w:tr w:rsidR="0072531E" w:rsidTr="00B86F37">
        <w:trPr>
          <w:trHeight w:val="760"/>
        </w:trPr>
        <w:tc>
          <w:tcPr>
            <w:tcW w:w="2732" w:type="dxa"/>
          </w:tcPr>
          <w:p w:rsidR="0072531E" w:rsidRDefault="0072531E" w:rsidP="00B86F37">
            <w:pPr>
              <w:pStyle w:val="TableText"/>
              <w:spacing w:before="184" w:line="219" w:lineRule="auto"/>
              <w:ind w:left="105"/>
            </w:pPr>
            <w:r>
              <w:t>1.</w:t>
            </w:r>
            <w:r>
              <w:rPr>
                <w:rFonts w:hint="eastAsia"/>
              </w:rPr>
              <w:t>对信用卡办理情况有无异议</w:t>
            </w:r>
          </w:p>
        </w:tc>
        <w:tc>
          <w:tcPr>
            <w:tcW w:w="6188" w:type="dxa"/>
          </w:tcPr>
          <w:p w:rsidR="0072531E" w:rsidRPr="00B86F37" w:rsidRDefault="0072531E" w:rsidP="00B86F37">
            <w:pPr>
              <w:pStyle w:val="TableText"/>
              <w:spacing w:before="174" w:line="220" w:lineRule="auto"/>
              <w:ind w:left="113"/>
              <w:rPr>
                <w:rFonts w:ascii="MS Gothic" w:eastAsia="MS Gothic" w:hAnsi="MS Gothic" w:cs="MS Gothic"/>
              </w:rPr>
            </w:pPr>
            <w:r w:rsidRPr="00B86F37">
              <w:rPr>
                <w:rFonts w:hint="eastAsia"/>
                <w:spacing w:val="-5"/>
              </w:rPr>
              <w:t>无</w:t>
            </w:r>
            <w:r w:rsidRPr="00B86F37">
              <w:rPr>
                <w:rFonts w:ascii="MS Gothic" w:eastAsia="MS Gothic" w:hAnsi="MS Gothic" w:cs="MS Gothic" w:hint="eastAsia"/>
                <w:spacing w:val="-5"/>
              </w:rPr>
              <w:t>☑</w:t>
            </w:r>
          </w:p>
          <w:p w:rsidR="0072531E" w:rsidRDefault="0072531E" w:rsidP="00B86F37">
            <w:pPr>
              <w:pStyle w:val="TableText"/>
              <w:spacing w:before="153" w:line="190" w:lineRule="auto"/>
              <w:ind w:left="113"/>
            </w:pPr>
            <w:r w:rsidRPr="00B86F37">
              <w:rPr>
                <w:rFonts w:hint="eastAsia"/>
                <w:spacing w:val="-1"/>
              </w:rPr>
              <w:t>有□事实和理由：</w:t>
            </w:r>
          </w:p>
        </w:tc>
      </w:tr>
      <w:tr w:rsidR="0072531E" w:rsidTr="00B86F37">
        <w:trPr>
          <w:trHeight w:val="1329"/>
        </w:trPr>
        <w:tc>
          <w:tcPr>
            <w:tcW w:w="2732" w:type="dxa"/>
          </w:tcPr>
          <w:p w:rsidR="0072531E" w:rsidRDefault="0072531E" w:rsidP="00B86F37">
            <w:pPr>
              <w:pStyle w:val="TableText"/>
              <w:spacing w:before="163" w:line="450" w:lineRule="exact"/>
              <w:jc w:val="right"/>
            </w:pPr>
            <w:r w:rsidRPr="00B86F37">
              <w:rPr>
                <w:spacing w:val="-3"/>
                <w:position w:val="20"/>
              </w:rPr>
              <w:t>2.</w:t>
            </w:r>
            <w:r w:rsidRPr="00B86F37">
              <w:rPr>
                <w:rFonts w:hint="eastAsia"/>
                <w:spacing w:val="-3"/>
                <w:position w:val="20"/>
              </w:rPr>
              <w:t>对信用卡合约的主要约定有无</w:t>
            </w:r>
          </w:p>
          <w:p w:rsidR="0072531E" w:rsidRDefault="0072531E" w:rsidP="00B86F37">
            <w:pPr>
              <w:pStyle w:val="TableText"/>
              <w:spacing w:line="219" w:lineRule="auto"/>
              <w:ind w:left="105"/>
            </w:pPr>
            <w:r w:rsidRPr="00B86F37">
              <w:rPr>
                <w:rFonts w:hint="eastAsia"/>
                <w:spacing w:val="-3"/>
              </w:rPr>
              <w:t>异议</w:t>
            </w:r>
          </w:p>
        </w:tc>
        <w:tc>
          <w:tcPr>
            <w:tcW w:w="6188" w:type="dxa"/>
          </w:tcPr>
          <w:p w:rsidR="0072531E" w:rsidRDefault="0072531E" w:rsidP="00B86F37">
            <w:pPr>
              <w:pStyle w:val="TableText"/>
              <w:spacing w:before="184" w:line="220" w:lineRule="auto"/>
              <w:ind w:left="113"/>
            </w:pPr>
            <w:r w:rsidRPr="00B86F37">
              <w:rPr>
                <w:rFonts w:hint="eastAsia"/>
                <w:spacing w:val="14"/>
              </w:rPr>
              <w:t>无口</w:t>
            </w:r>
          </w:p>
          <w:p w:rsidR="0072531E" w:rsidRDefault="0072531E" w:rsidP="00B86F37">
            <w:pPr>
              <w:pStyle w:val="TableText"/>
              <w:spacing w:before="142" w:line="470" w:lineRule="exact"/>
              <w:jc w:val="right"/>
            </w:pPr>
            <w:r w:rsidRPr="00B86F37">
              <w:rPr>
                <w:rFonts w:hint="eastAsia"/>
                <w:spacing w:val="-6"/>
                <w:position w:val="21"/>
              </w:rPr>
              <w:t>有口</w:t>
            </w:r>
            <w:r w:rsidRPr="00B86F37">
              <w:rPr>
                <w:spacing w:val="-6"/>
                <w:position w:val="21"/>
              </w:rPr>
              <w:t xml:space="preserve">  </w:t>
            </w:r>
            <w:r w:rsidRPr="00B86F37">
              <w:rPr>
                <w:rFonts w:hint="eastAsia"/>
                <w:spacing w:val="-6"/>
                <w:position w:val="21"/>
              </w:rPr>
              <w:t>事实和理由：答辩人对违约金、手续费等内容并不知情，不应</w:t>
            </w:r>
            <w:r w:rsidRPr="00B86F37">
              <w:rPr>
                <w:rFonts w:hint="eastAsia"/>
                <w:spacing w:val="-7"/>
                <w:position w:val="21"/>
              </w:rPr>
              <w:t>承担这</w:t>
            </w:r>
          </w:p>
          <w:p w:rsidR="0072531E" w:rsidRDefault="0072531E" w:rsidP="00B86F37">
            <w:pPr>
              <w:pStyle w:val="TableText"/>
              <w:spacing w:line="219" w:lineRule="auto"/>
              <w:ind w:left="113"/>
            </w:pPr>
            <w:r w:rsidRPr="00B86F37">
              <w:rPr>
                <w:rFonts w:hint="eastAsia"/>
                <w:spacing w:val="-1"/>
              </w:rPr>
              <w:t>些费用；且利息、违约金、手续费等费用标准过高。</w:t>
            </w:r>
          </w:p>
        </w:tc>
      </w:tr>
      <w:tr w:rsidR="0072531E" w:rsidTr="00B86F37">
        <w:trPr>
          <w:trHeight w:val="1139"/>
        </w:trPr>
        <w:tc>
          <w:tcPr>
            <w:tcW w:w="2732" w:type="dxa"/>
          </w:tcPr>
          <w:p w:rsidR="0072531E" w:rsidRDefault="0072531E" w:rsidP="00B86F37">
            <w:pPr>
              <w:pStyle w:val="TableText"/>
              <w:spacing w:before="173" w:line="365" w:lineRule="auto"/>
              <w:ind w:left="105"/>
              <w:jc w:val="both"/>
            </w:pPr>
            <w:r w:rsidRPr="00B86F37">
              <w:rPr>
                <w:spacing w:val="-3"/>
              </w:rPr>
              <w:t>3.</w:t>
            </w:r>
            <w:r w:rsidRPr="00B86F37">
              <w:rPr>
                <w:rFonts w:hint="eastAsia"/>
                <w:spacing w:val="-3"/>
              </w:rPr>
              <w:t>对原告对被告就信用卡合约主</w:t>
            </w:r>
            <w:r>
              <w:t xml:space="preserve"> </w:t>
            </w:r>
            <w:r w:rsidRPr="00B86F37">
              <w:rPr>
                <w:rFonts w:hint="eastAsia"/>
                <w:spacing w:val="-4"/>
              </w:rPr>
              <w:t>要条款进行提示注意、说明的情</w:t>
            </w:r>
          </w:p>
          <w:p w:rsidR="0072531E" w:rsidRDefault="0072531E" w:rsidP="00B86F37">
            <w:pPr>
              <w:pStyle w:val="TableText"/>
              <w:spacing w:line="198" w:lineRule="auto"/>
              <w:ind w:left="105"/>
            </w:pPr>
            <w:r w:rsidRPr="00B86F37">
              <w:rPr>
                <w:rFonts w:hint="eastAsia"/>
                <w:spacing w:val="-2"/>
              </w:rPr>
              <w:t>况有无异议</w:t>
            </w:r>
          </w:p>
        </w:tc>
        <w:tc>
          <w:tcPr>
            <w:tcW w:w="6188" w:type="dxa"/>
          </w:tcPr>
          <w:p w:rsidR="0072531E" w:rsidRDefault="0072531E" w:rsidP="00B86F37">
            <w:pPr>
              <w:pStyle w:val="TableText"/>
              <w:spacing w:before="165" w:line="220" w:lineRule="auto"/>
              <w:ind w:left="113"/>
            </w:pPr>
            <w:r w:rsidRPr="00B86F37">
              <w:rPr>
                <w:rFonts w:hint="eastAsia"/>
                <w:spacing w:val="14"/>
              </w:rPr>
              <w:t>无口</w:t>
            </w:r>
          </w:p>
          <w:p w:rsidR="0072531E" w:rsidRDefault="0072531E" w:rsidP="00B86F37">
            <w:pPr>
              <w:pStyle w:val="TableText"/>
              <w:spacing w:before="161" w:line="218" w:lineRule="auto"/>
              <w:ind w:left="113"/>
            </w:pPr>
            <w:r>
              <w:rPr>
                <w:rFonts w:hint="eastAsia"/>
              </w:rPr>
              <w:t>有</w:t>
            </w:r>
            <w:r w:rsidRPr="00B86F37">
              <w:rPr>
                <w:rFonts w:ascii="MS Gothic" w:eastAsia="MS Gothic" w:hAnsi="MS Gothic" w:cs="MS Gothic" w:hint="eastAsia"/>
              </w:rPr>
              <w:t>☑</w:t>
            </w:r>
            <w:r>
              <w:rPr>
                <w:rFonts w:hint="eastAsia"/>
              </w:rPr>
              <w:t>事实和理由：原告并未就相关违约金、手续</w:t>
            </w:r>
            <w:r w:rsidRPr="00B86F37">
              <w:rPr>
                <w:rFonts w:hint="eastAsia"/>
                <w:spacing w:val="-1"/>
              </w:rPr>
              <w:t>费等条款进行说明。</w:t>
            </w:r>
          </w:p>
        </w:tc>
      </w:tr>
      <w:tr w:rsidR="0072531E" w:rsidTr="00B86F37">
        <w:trPr>
          <w:trHeight w:val="769"/>
        </w:trPr>
        <w:tc>
          <w:tcPr>
            <w:tcW w:w="2732" w:type="dxa"/>
          </w:tcPr>
          <w:p w:rsidR="0072531E" w:rsidRDefault="0072531E" w:rsidP="00B86F37">
            <w:pPr>
              <w:pStyle w:val="TableText"/>
              <w:spacing w:before="294" w:line="218" w:lineRule="auto"/>
              <w:ind w:left="105"/>
            </w:pPr>
            <w:r w:rsidRPr="00B86F37">
              <w:rPr>
                <w:spacing w:val="-1"/>
              </w:rPr>
              <w:t>4.</w:t>
            </w:r>
            <w:r w:rsidRPr="00B86F37">
              <w:rPr>
                <w:rFonts w:hint="eastAsia"/>
                <w:spacing w:val="-1"/>
              </w:rPr>
              <w:t>对被告已还款金额有无异议</w:t>
            </w:r>
          </w:p>
        </w:tc>
        <w:tc>
          <w:tcPr>
            <w:tcW w:w="6188" w:type="dxa"/>
          </w:tcPr>
          <w:p w:rsidR="0072531E" w:rsidRDefault="0072531E" w:rsidP="00B86F37">
            <w:pPr>
              <w:pStyle w:val="TableText"/>
              <w:spacing w:before="166" w:line="220" w:lineRule="auto"/>
              <w:ind w:left="113"/>
            </w:pPr>
            <w:r w:rsidRPr="00B86F37">
              <w:rPr>
                <w:rFonts w:hint="eastAsia"/>
                <w:spacing w:val="14"/>
              </w:rPr>
              <w:t>无口</w:t>
            </w:r>
          </w:p>
          <w:p w:rsidR="0072531E" w:rsidRDefault="0072531E" w:rsidP="00B86F37">
            <w:pPr>
              <w:pStyle w:val="TableText"/>
              <w:spacing w:before="183" w:line="177" w:lineRule="auto"/>
              <w:ind w:left="113"/>
            </w:pPr>
            <w:r w:rsidRPr="00B86F37">
              <w:rPr>
                <w:rFonts w:hint="eastAsia"/>
                <w:spacing w:val="-3"/>
              </w:rPr>
              <w:t>有口</w:t>
            </w:r>
            <w:r w:rsidRPr="00B86F37">
              <w:rPr>
                <w:spacing w:val="11"/>
              </w:rPr>
              <w:t xml:space="preserve">  </w:t>
            </w:r>
            <w:r w:rsidRPr="00B86F37">
              <w:rPr>
                <w:rFonts w:hint="eastAsia"/>
                <w:spacing w:val="-3"/>
              </w:rPr>
              <w:t>事实和理由：</w:t>
            </w:r>
          </w:p>
        </w:tc>
      </w:tr>
      <w:tr w:rsidR="0072531E" w:rsidTr="00B86F37">
        <w:trPr>
          <w:trHeight w:val="994"/>
        </w:trPr>
        <w:tc>
          <w:tcPr>
            <w:tcW w:w="2732" w:type="dxa"/>
          </w:tcPr>
          <w:p w:rsidR="0072531E" w:rsidRDefault="0072531E" w:rsidP="00B86F37">
            <w:pPr>
              <w:spacing w:line="351" w:lineRule="auto"/>
            </w:pPr>
          </w:p>
          <w:p w:rsidR="0072531E" w:rsidRDefault="0072531E" w:rsidP="00B86F37">
            <w:pPr>
              <w:pStyle w:val="TableText"/>
              <w:spacing w:before="62" w:line="380" w:lineRule="exact"/>
              <w:jc w:val="right"/>
            </w:pPr>
            <w:r w:rsidRPr="00B86F37">
              <w:rPr>
                <w:spacing w:val="-3"/>
                <w:position w:val="14"/>
              </w:rPr>
              <w:t>5.</w:t>
            </w:r>
            <w:r w:rsidRPr="00B86F37">
              <w:rPr>
                <w:rFonts w:hint="eastAsia"/>
                <w:spacing w:val="-3"/>
                <w:position w:val="14"/>
              </w:rPr>
              <w:t>对被告逾期未还款金额有无异</w:t>
            </w:r>
          </w:p>
          <w:p w:rsidR="0072531E" w:rsidRDefault="0072531E" w:rsidP="00B86F37">
            <w:pPr>
              <w:pStyle w:val="TableText"/>
              <w:spacing w:line="183" w:lineRule="auto"/>
              <w:ind w:left="105"/>
            </w:pPr>
            <w:r>
              <w:rPr>
                <w:rFonts w:hint="eastAsia"/>
              </w:rPr>
              <w:t>议</w:t>
            </w:r>
          </w:p>
        </w:tc>
        <w:tc>
          <w:tcPr>
            <w:tcW w:w="6188" w:type="dxa"/>
          </w:tcPr>
          <w:p w:rsidR="0072531E" w:rsidRPr="00B86F37" w:rsidRDefault="0072531E" w:rsidP="00B86F37">
            <w:pPr>
              <w:pStyle w:val="TableText"/>
              <w:spacing w:before="167" w:line="220" w:lineRule="auto"/>
              <w:ind w:left="113"/>
              <w:rPr>
                <w:rFonts w:ascii="MS Gothic" w:eastAsia="MS Gothic" w:hAnsi="MS Gothic" w:cs="MS Gothic"/>
              </w:rPr>
            </w:pPr>
            <w:r w:rsidRPr="00B86F37">
              <w:rPr>
                <w:rFonts w:hint="eastAsia"/>
                <w:spacing w:val="-5"/>
              </w:rPr>
              <w:t>无</w:t>
            </w:r>
            <w:r w:rsidRPr="00B86F37">
              <w:rPr>
                <w:rFonts w:ascii="MS Gothic" w:eastAsia="MS Gothic" w:hAnsi="MS Gothic" w:cs="MS Gothic" w:hint="eastAsia"/>
                <w:spacing w:val="-5"/>
              </w:rPr>
              <w:t>☑</w:t>
            </w:r>
          </w:p>
          <w:p w:rsidR="0072531E" w:rsidRDefault="0072531E" w:rsidP="00B86F37">
            <w:pPr>
              <w:pStyle w:val="TableText"/>
              <w:spacing w:before="163" w:line="220" w:lineRule="auto"/>
              <w:ind w:left="113"/>
            </w:pPr>
            <w:r w:rsidRPr="00B86F37">
              <w:rPr>
                <w:rFonts w:hint="eastAsia"/>
                <w:spacing w:val="-3"/>
              </w:rPr>
              <w:t>有□</w:t>
            </w:r>
            <w:r w:rsidRPr="00B86F37">
              <w:rPr>
                <w:spacing w:val="11"/>
              </w:rPr>
              <w:t xml:space="preserve">  </w:t>
            </w:r>
            <w:r w:rsidRPr="00B86F37">
              <w:rPr>
                <w:rFonts w:hint="eastAsia"/>
                <w:spacing w:val="-3"/>
              </w:rPr>
              <w:t>事实和理由：</w:t>
            </w:r>
          </w:p>
        </w:tc>
      </w:tr>
    </w:tbl>
    <w:p w:rsidR="0072531E" w:rsidRDefault="0072531E">
      <w:pPr>
        <w:spacing w:line="356" w:lineRule="auto"/>
      </w:pPr>
    </w:p>
    <w:p w:rsidR="0072531E" w:rsidRDefault="0072531E">
      <w:pPr>
        <w:spacing w:before="84" w:line="183" w:lineRule="auto"/>
        <w:ind w:left="7595"/>
        <w:rPr>
          <w:rFonts w:ascii="宋体" w:hAnsi="宋体" w:cs="宋体"/>
          <w:sz w:val="26"/>
          <w:szCs w:val="26"/>
        </w:rPr>
      </w:pPr>
      <w:r>
        <w:rPr>
          <w:rFonts w:ascii="宋体" w:hAnsi="宋体" w:cs="宋体"/>
          <w:spacing w:val="-3"/>
          <w:sz w:val="26"/>
          <w:szCs w:val="26"/>
        </w:rPr>
        <w:t>—87—</w:t>
      </w:r>
    </w:p>
    <w:p w:rsidR="0072531E" w:rsidRDefault="0072531E">
      <w:pPr>
        <w:spacing w:line="183" w:lineRule="auto"/>
        <w:rPr>
          <w:rFonts w:ascii="宋体" w:hAnsi="宋体" w:cs="宋体"/>
          <w:sz w:val="26"/>
          <w:szCs w:val="26"/>
        </w:rPr>
        <w:sectPr w:rsidR="0072531E">
          <w:footerReference w:type="default" r:id="rId90"/>
          <w:pgSz w:w="11780" w:h="16820"/>
          <w:pgMar w:top="277" w:right="1344" w:bottom="400" w:left="1504" w:header="0" w:footer="0" w:gutter="0"/>
          <w:cols w:space="720"/>
        </w:sectPr>
      </w:pPr>
    </w:p>
    <w:p w:rsidR="0072531E" w:rsidRDefault="0072531E">
      <w:pPr>
        <w:spacing w:before="33"/>
      </w:pPr>
    </w:p>
    <w:p w:rsidR="0072531E" w:rsidRDefault="0072531E">
      <w:pPr>
        <w:spacing w:before="32"/>
      </w:pPr>
    </w:p>
    <w:p w:rsidR="0072531E" w:rsidRDefault="0072531E">
      <w:pPr>
        <w:spacing w:before="32"/>
      </w:pPr>
    </w:p>
    <w:p w:rsidR="0072531E" w:rsidRDefault="0072531E">
      <w:pPr>
        <w:spacing w:before="32"/>
      </w:pPr>
    </w:p>
    <w:tbl>
      <w:tblPr>
        <w:tblW w:w="88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12"/>
        <w:gridCol w:w="6168"/>
      </w:tblGrid>
      <w:tr w:rsidR="0072531E" w:rsidTr="00B86F37">
        <w:trPr>
          <w:trHeight w:val="954"/>
        </w:trPr>
        <w:tc>
          <w:tcPr>
            <w:tcW w:w="2712" w:type="dxa"/>
          </w:tcPr>
          <w:p w:rsidR="0072531E" w:rsidRDefault="0072531E" w:rsidP="00B86F37">
            <w:pPr>
              <w:pStyle w:val="TableText"/>
              <w:spacing w:before="151" w:line="481" w:lineRule="exact"/>
              <w:jc w:val="right"/>
            </w:pPr>
            <w:r w:rsidRPr="00B86F37">
              <w:rPr>
                <w:spacing w:val="-4"/>
                <w:position w:val="22"/>
              </w:rPr>
              <w:t>6.</w:t>
            </w:r>
            <w:r w:rsidRPr="00B86F37">
              <w:rPr>
                <w:rFonts w:hint="eastAsia"/>
                <w:spacing w:val="-4"/>
                <w:position w:val="22"/>
              </w:rPr>
              <w:t>对是否向被告进行通知和催收</w:t>
            </w:r>
          </w:p>
          <w:p w:rsidR="0072531E" w:rsidRDefault="0072531E" w:rsidP="00B86F37">
            <w:pPr>
              <w:pStyle w:val="TableText"/>
              <w:spacing w:line="219" w:lineRule="auto"/>
              <w:ind w:left="75"/>
            </w:pPr>
            <w:r w:rsidRPr="00B86F37">
              <w:rPr>
                <w:rFonts w:hint="eastAsia"/>
                <w:spacing w:val="-2"/>
              </w:rPr>
              <w:t>有无异议</w:t>
            </w:r>
          </w:p>
        </w:tc>
        <w:tc>
          <w:tcPr>
            <w:tcW w:w="6168" w:type="dxa"/>
          </w:tcPr>
          <w:p w:rsidR="0072531E" w:rsidRDefault="0072531E" w:rsidP="00B86F37">
            <w:pPr>
              <w:pStyle w:val="TableText"/>
              <w:spacing w:before="123" w:line="220" w:lineRule="auto"/>
              <w:ind w:left="73"/>
            </w:pPr>
            <w:r w:rsidRPr="00B86F37">
              <w:rPr>
                <w:rFonts w:hint="eastAsia"/>
                <w:spacing w:val="14"/>
              </w:rPr>
              <w:t>无口</w:t>
            </w:r>
          </w:p>
          <w:p w:rsidR="0072531E" w:rsidRDefault="0072531E" w:rsidP="00B86F37">
            <w:pPr>
              <w:pStyle w:val="TableText"/>
              <w:spacing w:before="191" w:line="218" w:lineRule="auto"/>
              <w:ind w:left="73"/>
            </w:pPr>
            <w:r>
              <w:rPr>
                <w:rFonts w:hint="eastAsia"/>
              </w:rPr>
              <w:t>有口</w:t>
            </w:r>
            <w:r>
              <w:t xml:space="preserve"> </w:t>
            </w:r>
            <w:r>
              <w:rPr>
                <w:rFonts w:hint="eastAsia"/>
              </w:rPr>
              <w:t>事实和理由：答辩人并未收到过原告的催款通</w:t>
            </w:r>
            <w:r w:rsidRPr="00B86F37">
              <w:rPr>
                <w:rFonts w:hint="eastAsia"/>
                <w:spacing w:val="-1"/>
              </w:rPr>
              <w:t>知。</w:t>
            </w:r>
          </w:p>
        </w:tc>
      </w:tr>
      <w:tr w:rsidR="0072531E" w:rsidTr="00B86F37">
        <w:trPr>
          <w:trHeight w:val="949"/>
        </w:trPr>
        <w:tc>
          <w:tcPr>
            <w:tcW w:w="2712" w:type="dxa"/>
          </w:tcPr>
          <w:p w:rsidR="0072531E" w:rsidRDefault="0072531E" w:rsidP="00B86F37">
            <w:pPr>
              <w:pStyle w:val="TableText"/>
              <w:spacing w:before="149" w:line="469" w:lineRule="exact"/>
              <w:jc w:val="right"/>
            </w:pPr>
            <w:r w:rsidRPr="00B86F37">
              <w:rPr>
                <w:spacing w:val="-3"/>
                <w:position w:val="21"/>
              </w:rPr>
              <w:t>7.</w:t>
            </w:r>
            <w:r w:rsidRPr="00B86F37">
              <w:rPr>
                <w:rFonts w:hint="eastAsia"/>
                <w:spacing w:val="-3"/>
                <w:position w:val="21"/>
              </w:rPr>
              <w:t>对是否签订物的担保合同有无</w:t>
            </w:r>
          </w:p>
          <w:p w:rsidR="0072531E" w:rsidRDefault="0072531E" w:rsidP="00B86F37">
            <w:pPr>
              <w:pStyle w:val="TableText"/>
              <w:spacing w:line="219" w:lineRule="auto"/>
              <w:ind w:left="75"/>
            </w:pPr>
            <w:r w:rsidRPr="00B86F37">
              <w:rPr>
                <w:rFonts w:hint="eastAsia"/>
                <w:spacing w:val="-4"/>
              </w:rPr>
              <w:t>异议</w:t>
            </w:r>
          </w:p>
        </w:tc>
        <w:tc>
          <w:tcPr>
            <w:tcW w:w="6168" w:type="dxa"/>
          </w:tcPr>
          <w:p w:rsidR="0072531E" w:rsidRDefault="0072531E" w:rsidP="00B86F37">
            <w:pPr>
              <w:pStyle w:val="TableText"/>
              <w:spacing w:before="139" w:line="220" w:lineRule="auto"/>
              <w:ind w:left="73"/>
            </w:pPr>
            <w:r w:rsidRPr="00B86F37">
              <w:rPr>
                <w:rFonts w:hint="eastAsia"/>
                <w:spacing w:val="14"/>
              </w:rPr>
              <w:t>无口</w:t>
            </w:r>
          </w:p>
          <w:p w:rsidR="0072531E" w:rsidRDefault="0072531E" w:rsidP="00B86F37">
            <w:pPr>
              <w:pStyle w:val="TableText"/>
              <w:spacing w:before="263" w:line="220" w:lineRule="auto"/>
              <w:ind w:left="73"/>
            </w:pPr>
            <w:r w:rsidRPr="00B86F37">
              <w:rPr>
                <w:rFonts w:hint="eastAsia"/>
                <w:spacing w:val="-1"/>
              </w:rPr>
              <w:t>有□事实和理由：</w:t>
            </w:r>
          </w:p>
        </w:tc>
      </w:tr>
      <w:tr w:rsidR="0072531E" w:rsidTr="00B86F37">
        <w:trPr>
          <w:trHeight w:val="769"/>
        </w:trPr>
        <w:tc>
          <w:tcPr>
            <w:tcW w:w="2712" w:type="dxa"/>
          </w:tcPr>
          <w:p w:rsidR="0072531E" w:rsidRDefault="0072531E" w:rsidP="00B86F37">
            <w:pPr>
              <w:pStyle w:val="TableText"/>
              <w:spacing w:before="289" w:line="219" w:lineRule="auto"/>
              <w:ind w:left="75"/>
            </w:pPr>
            <w:r w:rsidRPr="00B86F37">
              <w:rPr>
                <w:spacing w:val="-1"/>
              </w:rPr>
              <w:t>8.</w:t>
            </w:r>
            <w:r w:rsidRPr="00B86F37">
              <w:rPr>
                <w:rFonts w:hint="eastAsia"/>
                <w:spacing w:val="-1"/>
              </w:rPr>
              <w:t>对担保人、担保物有无异议</w:t>
            </w:r>
          </w:p>
        </w:tc>
        <w:tc>
          <w:tcPr>
            <w:tcW w:w="6168" w:type="dxa"/>
          </w:tcPr>
          <w:p w:rsidR="0072531E" w:rsidRDefault="0072531E" w:rsidP="00B86F37">
            <w:pPr>
              <w:pStyle w:val="TableText"/>
              <w:spacing w:before="140" w:line="220" w:lineRule="auto"/>
              <w:ind w:left="73"/>
            </w:pPr>
            <w:r w:rsidRPr="00B86F37">
              <w:rPr>
                <w:rFonts w:hint="eastAsia"/>
                <w:spacing w:val="14"/>
              </w:rPr>
              <w:t>无口</w:t>
            </w:r>
          </w:p>
          <w:p w:rsidR="0072531E" w:rsidRDefault="0072531E" w:rsidP="00B86F37">
            <w:pPr>
              <w:pStyle w:val="TableText"/>
              <w:spacing w:before="193" w:line="193" w:lineRule="auto"/>
              <w:ind w:left="73"/>
            </w:pPr>
            <w:r w:rsidRPr="00B86F37">
              <w:rPr>
                <w:rFonts w:hint="eastAsia"/>
                <w:spacing w:val="-1"/>
              </w:rPr>
              <w:t>有□事实和理由：</w:t>
            </w:r>
          </w:p>
        </w:tc>
      </w:tr>
      <w:tr w:rsidR="0072531E" w:rsidTr="00B86F37">
        <w:trPr>
          <w:trHeight w:val="760"/>
        </w:trPr>
        <w:tc>
          <w:tcPr>
            <w:tcW w:w="2712" w:type="dxa"/>
          </w:tcPr>
          <w:p w:rsidR="0072531E" w:rsidRDefault="0072531E" w:rsidP="00B86F37">
            <w:pPr>
              <w:pStyle w:val="TableText"/>
              <w:spacing w:before="170" w:line="219" w:lineRule="auto"/>
              <w:ind w:left="75"/>
            </w:pPr>
            <w:r w:rsidRPr="00B86F37">
              <w:rPr>
                <w:spacing w:val="-1"/>
              </w:rPr>
              <w:t>9.</w:t>
            </w:r>
            <w:r w:rsidRPr="00B86F37">
              <w:rPr>
                <w:rFonts w:hint="eastAsia"/>
                <w:spacing w:val="-1"/>
              </w:rPr>
              <w:t>对最高额抵押担保有无异议</w:t>
            </w:r>
          </w:p>
        </w:tc>
        <w:tc>
          <w:tcPr>
            <w:tcW w:w="6168" w:type="dxa"/>
          </w:tcPr>
          <w:p w:rsidR="0072531E" w:rsidRDefault="0072531E" w:rsidP="00B86F37">
            <w:pPr>
              <w:pStyle w:val="TableText"/>
              <w:spacing w:before="151" w:line="220" w:lineRule="auto"/>
              <w:ind w:left="73"/>
            </w:pPr>
            <w:r w:rsidRPr="00B86F37">
              <w:rPr>
                <w:rFonts w:hint="eastAsia"/>
                <w:spacing w:val="14"/>
              </w:rPr>
              <w:t>无口</w:t>
            </w:r>
          </w:p>
          <w:p w:rsidR="0072531E" w:rsidRDefault="0072531E" w:rsidP="00B86F37">
            <w:pPr>
              <w:pStyle w:val="TableText"/>
              <w:spacing w:before="163" w:line="203" w:lineRule="auto"/>
              <w:ind w:left="73"/>
            </w:pPr>
            <w:r w:rsidRPr="00B86F37">
              <w:rPr>
                <w:rFonts w:hint="eastAsia"/>
                <w:spacing w:val="-1"/>
              </w:rPr>
              <w:t>有□事实和理由：</w:t>
            </w:r>
          </w:p>
        </w:tc>
      </w:tr>
      <w:tr w:rsidR="0072531E" w:rsidTr="00B86F37">
        <w:trPr>
          <w:trHeight w:val="769"/>
        </w:trPr>
        <w:tc>
          <w:tcPr>
            <w:tcW w:w="2712" w:type="dxa"/>
          </w:tcPr>
          <w:p w:rsidR="0072531E" w:rsidRDefault="0072531E" w:rsidP="00B86F37">
            <w:pPr>
              <w:pStyle w:val="TableText"/>
              <w:spacing w:before="160" w:line="370" w:lineRule="exact"/>
              <w:jc w:val="right"/>
            </w:pPr>
            <w:r w:rsidRPr="00B86F37">
              <w:rPr>
                <w:spacing w:val="-4"/>
                <w:position w:val="13"/>
              </w:rPr>
              <w:t>10.</w:t>
            </w:r>
            <w:r w:rsidRPr="00B86F37">
              <w:rPr>
                <w:rFonts w:hint="eastAsia"/>
                <w:spacing w:val="-4"/>
                <w:position w:val="13"/>
              </w:rPr>
              <w:t>对是否办理抵押</w:t>
            </w:r>
            <w:r w:rsidRPr="00B86F37">
              <w:rPr>
                <w:spacing w:val="-4"/>
                <w:position w:val="13"/>
              </w:rPr>
              <w:t>/</w:t>
            </w:r>
            <w:r w:rsidRPr="00B86F37">
              <w:rPr>
                <w:rFonts w:hint="eastAsia"/>
                <w:spacing w:val="-4"/>
                <w:position w:val="13"/>
              </w:rPr>
              <w:t>质押登记有</w:t>
            </w:r>
          </w:p>
          <w:p w:rsidR="0072531E" w:rsidRDefault="0072531E" w:rsidP="00B86F37">
            <w:pPr>
              <w:pStyle w:val="TableText"/>
              <w:spacing w:line="219" w:lineRule="auto"/>
              <w:ind w:left="75"/>
            </w:pPr>
            <w:r w:rsidRPr="00B86F37">
              <w:rPr>
                <w:rFonts w:hint="eastAsia"/>
                <w:spacing w:val="-3"/>
              </w:rPr>
              <w:t>无异议</w:t>
            </w:r>
          </w:p>
        </w:tc>
        <w:tc>
          <w:tcPr>
            <w:tcW w:w="6168" w:type="dxa"/>
          </w:tcPr>
          <w:p w:rsidR="0072531E" w:rsidRDefault="0072531E" w:rsidP="00B86F37">
            <w:pPr>
              <w:pStyle w:val="TableText"/>
              <w:spacing w:before="131" w:line="220" w:lineRule="auto"/>
              <w:ind w:left="73"/>
            </w:pPr>
            <w:r w:rsidRPr="00B86F37">
              <w:rPr>
                <w:rFonts w:hint="eastAsia"/>
                <w:spacing w:val="14"/>
              </w:rPr>
              <w:t>无口</w:t>
            </w:r>
          </w:p>
          <w:p w:rsidR="0072531E" w:rsidRDefault="0072531E" w:rsidP="00B86F37">
            <w:pPr>
              <w:pStyle w:val="TableText"/>
              <w:spacing w:before="183" w:line="212" w:lineRule="auto"/>
              <w:ind w:left="73"/>
            </w:pPr>
            <w:r w:rsidRPr="00B86F37">
              <w:rPr>
                <w:rFonts w:hint="eastAsia"/>
                <w:spacing w:val="-1"/>
              </w:rPr>
              <w:t>有□事实和理由：</w:t>
            </w:r>
          </w:p>
        </w:tc>
      </w:tr>
      <w:tr w:rsidR="0072531E" w:rsidTr="00B86F37">
        <w:trPr>
          <w:trHeight w:val="1049"/>
        </w:trPr>
        <w:tc>
          <w:tcPr>
            <w:tcW w:w="2712" w:type="dxa"/>
          </w:tcPr>
          <w:p w:rsidR="0072531E" w:rsidRDefault="0072531E" w:rsidP="00B86F37">
            <w:pPr>
              <w:pStyle w:val="TableText"/>
              <w:spacing w:before="121" w:line="511" w:lineRule="exact"/>
              <w:ind w:left="75"/>
            </w:pPr>
            <w:r w:rsidRPr="00B86F37">
              <w:rPr>
                <w:position w:val="25"/>
              </w:rPr>
              <w:t>11.</w:t>
            </w:r>
            <w:r w:rsidRPr="00B86F37">
              <w:rPr>
                <w:rFonts w:hint="eastAsia"/>
                <w:position w:val="25"/>
              </w:rPr>
              <w:t>对是否签订保证合同有无异</w:t>
            </w:r>
          </w:p>
          <w:p w:rsidR="0072531E" w:rsidRDefault="0072531E" w:rsidP="00B86F37">
            <w:pPr>
              <w:pStyle w:val="TableText"/>
              <w:spacing w:line="220" w:lineRule="auto"/>
              <w:ind w:left="75"/>
            </w:pPr>
            <w:r>
              <w:rPr>
                <w:rFonts w:hint="eastAsia"/>
              </w:rPr>
              <w:t>议</w:t>
            </w:r>
          </w:p>
        </w:tc>
        <w:tc>
          <w:tcPr>
            <w:tcW w:w="6168" w:type="dxa"/>
          </w:tcPr>
          <w:p w:rsidR="0072531E" w:rsidRDefault="0072531E" w:rsidP="00B86F37">
            <w:pPr>
              <w:pStyle w:val="TableText"/>
              <w:spacing w:before="132" w:line="220" w:lineRule="auto"/>
              <w:ind w:left="73"/>
            </w:pPr>
            <w:r w:rsidRPr="00B86F37">
              <w:rPr>
                <w:rFonts w:hint="eastAsia"/>
                <w:spacing w:val="14"/>
              </w:rPr>
              <w:t>无口</w:t>
            </w:r>
          </w:p>
          <w:p w:rsidR="0072531E" w:rsidRDefault="0072531E" w:rsidP="00B86F37">
            <w:pPr>
              <w:pStyle w:val="TableText"/>
              <w:spacing w:before="283" w:line="220" w:lineRule="auto"/>
              <w:ind w:left="73"/>
            </w:pPr>
            <w:r w:rsidRPr="00B86F37">
              <w:rPr>
                <w:rFonts w:hint="eastAsia"/>
                <w:spacing w:val="-3"/>
              </w:rPr>
              <w:t>有□</w:t>
            </w:r>
            <w:r w:rsidRPr="00B86F37">
              <w:rPr>
                <w:spacing w:val="11"/>
              </w:rPr>
              <w:t xml:space="preserve">  </w:t>
            </w:r>
            <w:r w:rsidRPr="00B86F37">
              <w:rPr>
                <w:rFonts w:hint="eastAsia"/>
                <w:spacing w:val="-3"/>
              </w:rPr>
              <w:t>事实和理由：</w:t>
            </w:r>
          </w:p>
        </w:tc>
      </w:tr>
      <w:tr w:rsidR="0072531E" w:rsidTr="00B86F37">
        <w:trPr>
          <w:trHeight w:val="769"/>
        </w:trPr>
        <w:tc>
          <w:tcPr>
            <w:tcW w:w="2712" w:type="dxa"/>
          </w:tcPr>
          <w:p w:rsidR="0072531E" w:rsidRDefault="0072531E" w:rsidP="00B86F37">
            <w:pPr>
              <w:pStyle w:val="TableText"/>
              <w:spacing w:before="292" w:line="219" w:lineRule="auto"/>
              <w:ind w:left="75"/>
            </w:pPr>
            <w:r>
              <w:t>12.</w:t>
            </w:r>
            <w:r>
              <w:rPr>
                <w:rFonts w:hint="eastAsia"/>
              </w:rPr>
              <w:t>对保证方式有无异议</w:t>
            </w:r>
          </w:p>
        </w:tc>
        <w:tc>
          <w:tcPr>
            <w:tcW w:w="6168" w:type="dxa"/>
          </w:tcPr>
          <w:p w:rsidR="0072531E" w:rsidRDefault="0072531E" w:rsidP="00B86F37">
            <w:pPr>
              <w:pStyle w:val="TableText"/>
              <w:spacing w:before="153" w:line="220" w:lineRule="auto"/>
              <w:ind w:left="73"/>
            </w:pPr>
            <w:r w:rsidRPr="00B86F37">
              <w:rPr>
                <w:rFonts w:hint="eastAsia"/>
                <w:spacing w:val="14"/>
              </w:rPr>
              <w:t>无口</w:t>
            </w:r>
          </w:p>
          <w:p w:rsidR="0072531E" w:rsidRDefault="0072531E" w:rsidP="00B86F37">
            <w:pPr>
              <w:pStyle w:val="TableText"/>
              <w:spacing w:before="163" w:line="210" w:lineRule="auto"/>
              <w:ind w:left="73"/>
            </w:pPr>
            <w:r w:rsidRPr="00B86F37">
              <w:rPr>
                <w:rFonts w:hint="eastAsia"/>
                <w:spacing w:val="-3"/>
              </w:rPr>
              <w:t>有□</w:t>
            </w:r>
            <w:r w:rsidRPr="00B86F37">
              <w:rPr>
                <w:spacing w:val="11"/>
              </w:rPr>
              <w:t xml:space="preserve">  </w:t>
            </w:r>
            <w:r w:rsidRPr="00B86F37">
              <w:rPr>
                <w:rFonts w:hint="eastAsia"/>
                <w:spacing w:val="-3"/>
              </w:rPr>
              <w:t>事实和理由：</w:t>
            </w:r>
          </w:p>
        </w:tc>
      </w:tr>
      <w:tr w:rsidR="0072531E" w:rsidTr="00B86F37">
        <w:trPr>
          <w:trHeight w:val="769"/>
        </w:trPr>
        <w:tc>
          <w:tcPr>
            <w:tcW w:w="2712" w:type="dxa"/>
          </w:tcPr>
          <w:p w:rsidR="0072531E" w:rsidRDefault="0072531E" w:rsidP="00B86F37">
            <w:pPr>
              <w:spacing w:line="468" w:lineRule="auto"/>
            </w:pPr>
          </w:p>
          <w:p w:rsidR="0072531E" w:rsidRDefault="0072531E" w:rsidP="00B86F37">
            <w:pPr>
              <w:pStyle w:val="TableText"/>
              <w:spacing w:before="62" w:line="219" w:lineRule="auto"/>
              <w:ind w:left="75"/>
            </w:pPr>
            <w:r>
              <w:t>13.</w:t>
            </w:r>
            <w:r>
              <w:rPr>
                <w:rFonts w:hint="eastAsia"/>
              </w:rPr>
              <w:t>对其他担保方式有无异议</w:t>
            </w:r>
          </w:p>
        </w:tc>
        <w:tc>
          <w:tcPr>
            <w:tcW w:w="6168" w:type="dxa"/>
          </w:tcPr>
          <w:p w:rsidR="0072531E" w:rsidRDefault="0072531E" w:rsidP="00B86F37">
            <w:pPr>
              <w:pStyle w:val="TableText"/>
              <w:spacing w:before="164" w:line="220" w:lineRule="auto"/>
              <w:ind w:left="73"/>
            </w:pPr>
            <w:r w:rsidRPr="00B86F37">
              <w:rPr>
                <w:rFonts w:hint="eastAsia"/>
                <w:spacing w:val="14"/>
              </w:rPr>
              <w:t>无口</w:t>
            </w:r>
          </w:p>
          <w:p w:rsidR="0072531E" w:rsidRDefault="0072531E" w:rsidP="00B86F37">
            <w:pPr>
              <w:pStyle w:val="TableText"/>
              <w:spacing w:before="153" w:line="209" w:lineRule="auto"/>
              <w:ind w:left="73"/>
            </w:pPr>
            <w:r w:rsidRPr="00B86F37">
              <w:rPr>
                <w:rFonts w:hint="eastAsia"/>
                <w:spacing w:val="-3"/>
              </w:rPr>
              <w:t>有□</w:t>
            </w:r>
            <w:r w:rsidRPr="00B86F37">
              <w:rPr>
                <w:spacing w:val="11"/>
              </w:rPr>
              <w:t xml:space="preserve">  </w:t>
            </w:r>
            <w:r w:rsidRPr="00B86F37">
              <w:rPr>
                <w:rFonts w:hint="eastAsia"/>
                <w:spacing w:val="-3"/>
              </w:rPr>
              <w:t>事实和理由：</w:t>
            </w:r>
          </w:p>
        </w:tc>
      </w:tr>
      <w:tr w:rsidR="0072531E" w:rsidTr="00B86F37">
        <w:trPr>
          <w:trHeight w:val="1259"/>
        </w:trPr>
        <w:tc>
          <w:tcPr>
            <w:tcW w:w="2712" w:type="dxa"/>
          </w:tcPr>
          <w:p w:rsidR="0072531E" w:rsidRDefault="0072531E" w:rsidP="00B86F37">
            <w:pPr>
              <w:pStyle w:val="TableText"/>
              <w:spacing w:before="225" w:line="220" w:lineRule="auto"/>
              <w:ind w:left="75"/>
            </w:pPr>
            <w:r w:rsidRPr="00B86F37">
              <w:rPr>
                <w:spacing w:val="1"/>
              </w:rPr>
              <w:t>14.</w:t>
            </w:r>
            <w:r w:rsidRPr="00B86F37">
              <w:rPr>
                <w:rFonts w:hint="eastAsia"/>
                <w:spacing w:val="1"/>
              </w:rPr>
              <w:t>有无其他免责</w:t>
            </w:r>
            <w:r w:rsidRPr="00B86F37">
              <w:rPr>
                <w:spacing w:val="1"/>
              </w:rPr>
              <w:t>/</w:t>
            </w:r>
            <w:r w:rsidRPr="00B86F37">
              <w:rPr>
                <w:rFonts w:hint="eastAsia"/>
                <w:spacing w:val="1"/>
              </w:rPr>
              <w:t>减责事由</w:t>
            </w:r>
          </w:p>
        </w:tc>
        <w:tc>
          <w:tcPr>
            <w:tcW w:w="6168" w:type="dxa"/>
          </w:tcPr>
          <w:p w:rsidR="0072531E" w:rsidRDefault="0072531E" w:rsidP="00B86F37">
            <w:pPr>
              <w:pStyle w:val="TableText"/>
              <w:spacing w:before="215" w:line="220" w:lineRule="auto"/>
              <w:ind w:left="73"/>
            </w:pPr>
            <w:r w:rsidRPr="00B86F37">
              <w:rPr>
                <w:rFonts w:hint="eastAsia"/>
                <w:spacing w:val="14"/>
              </w:rPr>
              <w:t>无口</w:t>
            </w:r>
          </w:p>
          <w:p w:rsidR="0072531E" w:rsidRDefault="0072531E" w:rsidP="00B86F37">
            <w:pPr>
              <w:spacing w:line="359" w:lineRule="auto"/>
            </w:pPr>
          </w:p>
          <w:p w:rsidR="0072531E" w:rsidRDefault="0072531E" w:rsidP="00B86F37">
            <w:pPr>
              <w:pStyle w:val="TableText"/>
              <w:spacing w:before="61" w:line="219" w:lineRule="auto"/>
              <w:ind w:left="73"/>
            </w:pPr>
            <w:r w:rsidRPr="00B86F37">
              <w:rPr>
                <w:rFonts w:hint="eastAsia"/>
                <w:spacing w:val="-1"/>
              </w:rPr>
              <w:t>有</w:t>
            </w:r>
            <w:r w:rsidRPr="00B86F37">
              <w:rPr>
                <w:rFonts w:ascii="MS Gothic" w:eastAsia="MS Gothic" w:hAnsi="MS Gothic" w:cs="MS Gothic" w:hint="eastAsia"/>
                <w:spacing w:val="-1"/>
              </w:rPr>
              <w:t>☑</w:t>
            </w:r>
            <w:r w:rsidRPr="00B86F37">
              <w:rPr>
                <w:rFonts w:hint="eastAsia"/>
                <w:spacing w:val="-1"/>
              </w:rPr>
              <w:t>事实和理由：因疫情原因，收入中断，故不能及时还款</w:t>
            </w:r>
          </w:p>
        </w:tc>
      </w:tr>
      <w:tr w:rsidR="0072531E" w:rsidTr="00B86F37">
        <w:trPr>
          <w:trHeight w:val="799"/>
        </w:trPr>
        <w:tc>
          <w:tcPr>
            <w:tcW w:w="2712" w:type="dxa"/>
          </w:tcPr>
          <w:p w:rsidR="0072531E" w:rsidRDefault="0072531E" w:rsidP="00B86F37">
            <w:pPr>
              <w:pStyle w:val="TableText"/>
              <w:spacing w:before="75" w:line="272" w:lineRule="auto"/>
              <w:ind w:left="75" w:firstLine="29"/>
            </w:pPr>
            <w:r w:rsidRPr="00B86F37">
              <w:rPr>
                <w:spacing w:val="-4"/>
              </w:rPr>
              <w:t>15.</w:t>
            </w:r>
            <w:r w:rsidRPr="00B86F37">
              <w:rPr>
                <w:rFonts w:hint="eastAsia"/>
                <w:spacing w:val="-4"/>
              </w:rPr>
              <w:t>其他需要说明的内容</w:t>
            </w:r>
            <w:r w:rsidRPr="00B86F37">
              <w:rPr>
                <w:spacing w:val="-4"/>
              </w:rPr>
              <w:t>(</w:t>
            </w:r>
            <w:r w:rsidRPr="00B86F37">
              <w:rPr>
                <w:rFonts w:hint="eastAsia"/>
                <w:spacing w:val="-4"/>
              </w:rPr>
              <w:t>可另附</w:t>
            </w:r>
            <w:r>
              <w:t xml:space="preserve"> </w:t>
            </w:r>
            <w:r w:rsidRPr="00B86F37">
              <w:rPr>
                <w:rFonts w:hint="eastAsia"/>
                <w:spacing w:val="-7"/>
              </w:rPr>
              <w:t>页</w:t>
            </w:r>
            <w:r w:rsidRPr="00B86F37">
              <w:rPr>
                <w:spacing w:val="-38"/>
              </w:rPr>
              <w:t xml:space="preserve"> </w:t>
            </w:r>
            <w:r w:rsidRPr="00B86F37">
              <w:rPr>
                <w:spacing w:val="-7"/>
              </w:rPr>
              <w:t>)</w:t>
            </w:r>
          </w:p>
        </w:tc>
        <w:tc>
          <w:tcPr>
            <w:tcW w:w="6168" w:type="dxa"/>
          </w:tcPr>
          <w:p w:rsidR="0072531E" w:rsidRDefault="0072531E"/>
        </w:tc>
      </w:tr>
      <w:tr w:rsidR="0072531E" w:rsidTr="00B86F37">
        <w:trPr>
          <w:trHeight w:val="1574"/>
        </w:trPr>
        <w:tc>
          <w:tcPr>
            <w:tcW w:w="2712" w:type="dxa"/>
          </w:tcPr>
          <w:p w:rsidR="0072531E" w:rsidRDefault="0072531E" w:rsidP="00B86F37">
            <w:pPr>
              <w:spacing w:line="314" w:lineRule="auto"/>
            </w:pPr>
          </w:p>
          <w:p w:rsidR="0072531E" w:rsidRDefault="0072531E" w:rsidP="00B86F37">
            <w:pPr>
              <w:spacing w:line="315" w:lineRule="auto"/>
            </w:pPr>
          </w:p>
          <w:p w:rsidR="0072531E" w:rsidRDefault="0072531E" w:rsidP="00B86F37">
            <w:pPr>
              <w:pStyle w:val="TableText"/>
              <w:spacing w:before="62" w:line="219" w:lineRule="auto"/>
              <w:ind w:left="75"/>
            </w:pPr>
            <w:r w:rsidRPr="00B86F37">
              <w:rPr>
                <w:spacing w:val="2"/>
              </w:rPr>
              <w:t>16.</w:t>
            </w:r>
            <w:r w:rsidRPr="00B86F37">
              <w:rPr>
                <w:rFonts w:hint="eastAsia"/>
                <w:spacing w:val="2"/>
              </w:rPr>
              <w:t>证据清单</w:t>
            </w:r>
            <w:r w:rsidRPr="00B86F37">
              <w:rPr>
                <w:spacing w:val="2"/>
              </w:rPr>
              <w:t>(</w:t>
            </w:r>
            <w:r w:rsidRPr="00B86F37">
              <w:rPr>
                <w:rFonts w:hint="eastAsia"/>
                <w:spacing w:val="2"/>
              </w:rPr>
              <w:t>可另附页</w:t>
            </w:r>
            <w:r w:rsidRPr="00B86F37">
              <w:rPr>
                <w:spacing w:val="2"/>
              </w:rPr>
              <w:t>)</w:t>
            </w:r>
          </w:p>
        </w:tc>
        <w:tc>
          <w:tcPr>
            <w:tcW w:w="6168" w:type="dxa"/>
          </w:tcPr>
          <w:p w:rsidR="0072531E" w:rsidRDefault="0072531E"/>
        </w:tc>
      </w:tr>
    </w:tbl>
    <w:p w:rsidR="0072531E" w:rsidRDefault="0072531E">
      <w:pPr>
        <w:spacing w:line="386" w:lineRule="auto"/>
      </w:pPr>
    </w:p>
    <w:p w:rsidR="0072531E" w:rsidRDefault="0072531E">
      <w:pPr>
        <w:spacing w:before="114" w:line="226" w:lineRule="auto"/>
        <w:ind w:left="4489" w:right="613" w:hanging="500"/>
        <w:rPr>
          <w:rFonts w:ascii="宋体" w:hAnsi="宋体" w:cs="宋体"/>
          <w:sz w:val="35"/>
          <w:szCs w:val="35"/>
        </w:rPr>
      </w:pPr>
      <w:r>
        <w:rPr>
          <w:rFonts w:ascii="宋体" w:hAnsi="宋体" w:cs="宋体" w:hint="eastAsia"/>
          <w:b/>
          <w:bCs/>
          <w:spacing w:val="8"/>
          <w:sz w:val="35"/>
          <w:szCs w:val="35"/>
        </w:rPr>
        <w:t>答辩人</w:t>
      </w:r>
      <w:r>
        <w:rPr>
          <w:rFonts w:ascii="宋体" w:hAnsi="宋体" w:cs="宋体"/>
          <w:b/>
          <w:bCs/>
          <w:spacing w:val="8"/>
          <w:sz w:val="35"/>
          <w:szCs w:val="35"/>
        </w:rPr>
        <w:t>(</w:t>
      </w:r>
      <w:r>
        <w:rPr>
          <w:rFonts w:ascii="宋体" w:hAnsi="宋体" w:cs="宋体" w:hint="eastAsia"/>
          <w:b/>
          <w:bCs/>
          <w:spacing w:val="8"/>
          <w:sz w:val="35"/>
          <w:szCs w:val="35"/>
        </w:rPr>
        <w:t>签字、盖章</w:t>
      </w:r>
      <w:r>
        <w:rPr>
          <w:rFonts w:ascii="宋体" w:hAnsi="宋体" w:cs="宋体"/>
          <w:b/>
          <w:bCs/>
          <w:spacing w:val="8"/>
          <w:sz w:val="35"/>
          <w:szCs w:val="35"/>
        </w:rPr>
        <w:t>):</w:t>
      </w:r>
      <w:r>
        <w:rPr>
          <w:rFonts w:ascii="宋体" w:hAnsi="宋体" w:cs="宋体"/>
          <w:spacing w:val="-52"/>
          <w:sz w:val="35"/>
          <w:szCs w:val="35"/>
        </w:rPr>
        <w:t xml:space="preserve"> </w:t>
      </w:r>
      <w:r>
        <w:rPr>
          <w:rFonts w:ascii="宋体" w:hAnsi="宋体" w:cs="宋体" w:hint="eastAsia"/>
          <w:spacing w:val="8"/>
          <w:sz w:val="35"/>
          <w:szCs w:val="35"/>
        </w:rPr>
        <w:t>林</w:t>
      </w:r>
      <w:r>
        <w:rPr>
          <w:rFonts w:ascii="宋体" w:hAnsi="宋体" w:cs="宋体"/>
          <w:sz w:val="35"/>
          <w:szCs w:val="35"/>
        </w:rPr>
        <w:t xml:space="preserve">xx </w:t>
      </w:r>
      <w:r>
        <w:rPr>
          <w:rFonts w:ascii="宋体" w:hAnsi="宋体" w:cs="宋体" w:hint="eastAsia"/>
          <w:b/>
          <w:bCs/>
          <w:spacing w:val="-25"/>
          <w:sz w:val="35"/>
          <w:szCs w:val="35"/>
        </w:rPr>
        <w:t>日期：</w:t>
      </w:r>
      <w:r>
        <w:rPr>
          <w:rFonts w:ascii="Times New Roman" w:hAnsi="Times New Roman" w:cs="Times New Roman"/>
          <w:b/>
          <w:bCs/>
          <w:spacing w:val="-25"/>
          <w:sz w:val="35"/>
          <w:szCs w:val="35"/>
        </w:rPr>
        <w:t>xx</w:t>
      </w:r>
      <w:r>
        <w:rPr>
          <w:rFonts w:ascii="宋体" w:hAnsi="宋体" w:cs="宋体" w:hint="eastAsia"/>
          <w:b/>
          <w:bCs/>
          <w:spacing w:val="-25"/>
          <w:sz w:val="35"/>
          <w:szCs w:val="35"/>
        </w:rPr>
        <w:t>年</w:t>
      </w:r>
      <w:r>
        <w:rPr>
          <w:rFonts w:ascii="宋体" w:hAnsi="宋体" w:cs="宋体"/>
          <w:spacing w:val="-58"/>
          <w:sz w:val="35"/>
          <w:szCs w:val="35"/>
        </w:rPr>
        <w:t xml:space="preserve"> </w:t>
      </w:r>
      <w:r>
        <w:rPr>
          <w:rFonts w:ascii="Times New Roman" w:hAnsi="Times New Roman" w:cs="Times New Roman"/>
          <w:b/>
          <w:bCs/>
          <w:spacing w:val="-25"/>
          <w:sz w:val="35"/>
          <w:szCs w:val="35"/>
        </w:rPr>
        <w:t>xx</w:t>
      </w:r>
      <w:r>
        <w:rPr>
          <w:rFonts w:ascii="Times New Roman" w:hAnsi="Times New Roman" w:cs="Times New Roman"/>
          <w:b/>
          <w:bCs/>
          <w:spacing w:val="-48"/>
          <w:sz w:val="35"/>
          <w:szCs w:val="35"/>
        </w:rPr>
        <w:t xml:space="preserve"> </w:t>
      </w:r>
      <w:r>
        <w:rPr>
          <w:rFonts w:ascii="宋体" w:hAnsi="宋体" w:cs="宋体" w:hint="eastAsia"/>
          <w:b/>
          <w:bCs/>
          <w:spacing w:val="-25"/>
          <w:sz w:val="35"/>
          <w:szCs w:val="35"/>
        </w:rPr>
        <w:t>月</w:t>
      </w:r>
      <w:r>
        <w:rPr>
          <w:rFonts w:ascii="宋体" w:hAnsi="宋体" w:cs="宋体"/>
          <w:spacing w:val="-88"/>
          <w:sz w:val="35"/>
          <w:szCs w:val="35"/>
        </w:rPr>
        <w:t xml:space="preserve"> </w:t>
      </w:r>
      <w:r>
        <w:rPr>
          <w:rFonts w:ascii="Times New Roman" w:hAnsi="Times New Roman" w:cs="Times New Roman"/>
          <w:b/>
          <w:bCs/>
          <w:spacing w:val="-25"/>
          <w:sz w:val="35"/>
          <w:szCs w:val="35"/>
        </w:rPr>
        <w:t xml:space="preserve">xx </w:t>
      </w:r>
      <w:r>
        <w:rPr>
          <w:rFonts w:ascii="宋体" w:hAnsi="宋体" w:cs="宋体" w:hint="eastAsia"/>
          <w:b/>
          <w:bCs/>
          <w:spacing w:val="-25"/>
          <w:sz w:val="35"/>
          <w:szCs w:val="35"/>
        </w:rPr>
        <w:t>日</w:t>
      </w:r>
    </w:p>
    <w:p w:rsidR="0072531E" w:rsidRDefault="0072531E">
      <w:pPr>
        <w:spacing w:line="226" w:lineRule="auto"/>
        <w:rPr>
          <w:rFonts w:ascii="宋体" w:hAnsi="宋体" w:cs="宋体"/>
          <w:sz w:val="35"/>
          <w:szCs w:val="35"/>
        </w:rPr>
        <w:sectPr w:rsidR="0072531E">
          <w:footerReference w:type="default" r:id="rId91"/>
          <w:pgSz w:w="11750" w:h="16830"/>
          <w:pgMar w:top="400" w:right="1254" w:bottom="959" w:left="1604" w:header="0" w:footer="691" w:gutter="0"/>
          <w:cols w:space="720"/>
        </w:sectPr>
      </w:pPr>
    </w:p>
    <w:p w:rsidR="0072531E" w:rsidRDefault="0072531E">
      <w:pPr>
        <w:spacing w:line="317" w:lineRule="auto"/>
      </w:pPr>
    </w:p>
    <w:p w:rsidR="0072531E" w:rsidRDefault="0072531E">
      <w:pPr>
        <w:spacing w:line="318" w:lineRule="auto"/>
      </w:pPr>
    </w:p>
    <w:p w:rsidR="0072531E" w:rsidRDefault="0072531E">
      <w:pPr>
        <w:spacing w:line="318" w:lineRule="auto"/>
      </w:pPr>
    </w:p>
    <w:p w:rsidR="0072531E" w:rsidRDefault="0072531E">
      <w:pPr>
        <w:spacing w:before="143" w:line="219" w:lineRule="auto"/>
        <w:ind w:left="3261"/>
        <w:rPr>
          <w:rFonts w:ascii="宋体" w:hAnsi="宋体" w:cs="宋体"/>
          <w:sz w:val="44"/>
          <w:szCs w:val="44"/>
        </w:rPr>
      </w:pPr>
      <w:bookmarkStart w:id="25" w:name="bookmark25"/>
      <w:bookmarkEnd w:id="25"/>
      <w:r>
        <w:rPr>
          <w:rFonts w:ascii="宋体" w:hAnsi="宋体" w:cs="宋体" w:hint="eastAsia"/>
          <w:b/>
          <w:bCs/>
          <w:spacing w:val="-15"/>
          <w:sz w:val="44"/>
          <w:szCs w:val="44"/>
        </w:rPr>
        <w:t>民事起诉状</w:t>
      </w:r>
    </w:p>
    <w:p w:rsidR="0072531E" w:rsidRDefault="0072531E">
      <w:pPr>
        <w:spacing w:before="123" w:line="199" w:lineRule="auto"/>
        <w:ind w:left="2170"/>
        <w:rPr>
          <w:rFonts w:ascii="宋体" w:hAnsi="宋体" w:cs="宋体"/>
          <w:sz w:val="35"/>
          <w:szCs w:val="35"/>
        </w:rPr>
      </w:pPr>
      <w:r>
        <w:rPr>
          <w:rFonts w:ascii="宋体" w:hAnsi="宋体" w:cs="宋体"/>
          <w:b/>
          <w:bCs/>
          <w:spacing w:val="1"/>
          <w:sz w:val="35"/>
          <w:szCs w:val="35"/>
        </w:rPr>
        <w:t>(</w:t>
      </w:r>
      <w:r>
        <w:rPr>
          <w:rFonts w:ascii="宋体" w:hAnsi="宋体" w:cs="宋体" w:hint="eastAsia"/>
          <w:b/>
          <w:bCs/>
          <w:spacing w:val="1"/>
          <w:sz w:val="35"/>
          <w:szCs w:val="35"/>
        </w:rPr>
        <w:t>机动车交通事故贡任纠纷</w:t>
      </w:r>
      <w:r>
        <w:rPr>
          <w:rFonts w:ascii="宋体" w:hAnsi="宋体" w:cs="宋体"/>
          <w:b/>
          <w:bCs/>
          <w:spacing w:val="1"/>
          <w:sz w:val="35"/>
          <w:szCs w:val="35"/>
        </w:rPr>
        <w:t>)</w:t>
      </w:r>
    </w:p>
    <w:tbl>
      <w:tblPr>
        <w:tblW w:w="89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12"/>
        <w:gridCol w:w="6208"/>
      </w:tblGrid>
      <w:tr w:rsidR="0072531E" w:rsidTr="00B86F37">
        <w:trPr>
          <w:trHeight w:val="2673"/>
        </w:trPr>
        <w:tc>
          <w:tcPr>
            <w:tcW w:w="8920" w:type="dxa"/>
            <w:gridSpan w:val="2"/>
          </w:tcPr>
          <w:p w:rsidR="0072531E" w:rsidRDefault="0072531E" w:rsidP="00B86F37">
            <w:pPr>
              <w:pStyle w:val="TableText"/>
              <w:spacing w:before="12" w:line="219" w:lineRule="auto"/>
              <w:ind w:left="85"/>
            </w:pPr>
            <w:r w:rsidRPr="00B86F37">
              <w:rPr>
                <w:rFonts w:hint="eastAsia"/>
                <w:spacing w:val="-2"/>
              </w:rPr>
              <w:t>说明：</w:t>
            </w:r>
          </w:p>
          <w:p w:rsidR="0072531E" w:rsidRDefault="0072531E" w:rsidP="00B86F37">
            <w:pPr>
              <w:pStyle w:val="TableText"/>
              <w:spacing w:before="13" w:line="219" w:lineRule="auto"/>
              <w:ind w:left="535"/>
            </w:pPr>
            <w:r>
              <w:rPr>
                <w:rFonts w:hint="eastAsia"/>
              </w:rPr>
              <w:t>为了方便您更好地参加诉讼，保护您的合法权利，</w:t>
            </w:r>
            <w:r w:rsidRPr="00B86F37">
              <w:rPr>
                <w:rFonts w:hint="eastAsia"/>
                <w:spacing w:val="-1"/>
              </w:rPr>
              <w:t>请填写本表。</w:t>
            </w:r>
          </w:p>
          <w:p w:rsidR="0072531E" w:rsidRDefault="0072531E" w:rsidP="00B86F37">
            <w:pPr>
              <w:pStyle w:val="TableText"/>
              <w:spacing w:before="54" w:line="219" w:lineRule="auto"/>
              <w:ind w:left="535"/>
            </w:pPr>
            <w:r>
              <w:t>1.</w:t>
            </w:r>
            <w:r>
              <w:rPr>
                <w:rFonts w:hint="eastAsia"/>
              </w:rPr>
              <w:t>起诉时需向人民法院提交证明您身份的材料，如身份证复印件、营业执</w:t>
            </w:r>
            <w:r w:rsidRPr="00B86F37">
              <w:rPr>
                <w:rFonts w:hint="eastAsia"/>
                <w:spacing w:val="-1"/>
              </w:rPr>
              <w:t>照复印件等。</w:t>
            </w:r>
          </w:p>
          <w:p w:rsidR="0072531E" w:rsidRDefault="0072531E" w:rsidP="00B86F37">
            <w:pPr>
              <w:pStyle w:val="TableText"/>
              <w:spacing w:before="14" w:line="219" w:lineRule="auto"/>
              <w:ind w:left="535"/>
            </w:pPr>
            <w:r>
              <w:t>2.</w:t>
            </w:r>
            <w:r>
              <w:rPr>
                <w:rFonts w:hint="eastAsia"/>
              </w:rPr>
              <w:t>本表所列内容是您提起诉讼以及人民法院查明案件事实所需，请务</w:t>
            </w:r>
            <w:r w:rsidRPr="00B86F37">
              <w:rPr>
                <w:rFonts w:hint="eastAsia"/>
                <w:spacing w:val="-1"/>
              </w:rPr>
              <w:t>必如实填写。</w:t>
            </w:r>
          </w:p>
          <w:p w:rsidR="0072531E" w:rsidRDefault="0072531E" w:rsidP="00B86F37">
            <w:pPr>
              <w:pStyle w:val="TableText"/>
              <w:spacing w:before="15" w:line="225" w:lineRule="auto"/>
              <w:ind w:left="105" w:right="763" w:firstLine="430"/>
            </w:pPr>
            <w:r>
              <w:t>3.</w:t>
            </w:r>
            <w:r>
              <w:rPr>
                <w:rFonts w:hint="eastAsia"/>
              </w:rPr>
              <w:t>本表有些内容可能与您的案件无关，您认为与案件无关的项目可以填“无”或不填；对于</w:t>
            </w:r>
            <w:r w:rsidRPr="00B86F37">
              <w:rPr>
                <w:spacing w:val="10"/>
              </w:rPr>
              <w:t xml:space="preserve"> </w:t>
            </w:r>
            <w:r w:rsidRPr="00B86F37">
              <w:rPr>
                <w:rFonts w:hint="eastAsia"/>
                <w:spacing w:val="-2"/>
              </w:rPr>
              <w:t>本表中勾选项可以在对应项打“</w:t>
            </w:r>
            <w:r w:rsidRPr="00B86F37">
              <w:rPr>
                <w:spacing w:val="-40"/>
              </w:rPr>
              <w:t xml:space="preserve"> </w:t>
            </w:r>
            <w:r w:rsidRPr="00B86F37">
              <w:rPr>
                <w:rFonts w:hint="eastAsia"/>
                <w:spacing w:val="-2"/>
              </w:rPr>
              <w:t>√</w:t>
            </w:r>
            <w:r w:rsidRPr="00B86F37">
              <w:rPr>
                <w:spacing w:val="-69"/>
              </w:rPr>
              <w:t xml:space="preserve"> </w:t>
            </w:r>
            <w:r w:rsidRPr="00B86F37">
              <w:rPr>
                <w:rFonts w:hint="eastAsia"/>
                <w:spacing w:val="-2"/>
              </w:rPr>
              <w:t>”</w:t>
            </w:r>
            <w:r w:rsidRPr="00B86F37">
              <w:rPr>
                <w:spacing w:val="-2"/>
              </w:rPr>
              <w:t>;</w:t>
            </w:r>
            <w:r w:rsidRPr="00B86F37">
              <w:rPr>
                <w:rFonts w:hint="eastAsia"/>
                <w:spacing w:val="-2"/>
              </w:rPr>
              <w:t>您认为另有重要内容需要列明的，可以在本</w:t>
            </w:r>
            <w:r w:rsidRPr="00B86F37">
              <w:rPr>
                <w:rFonts w:hint="eastAsia"/>
                <w:spacing w:val="-3"/>
              </w:rPr>
              <w:t>表尾部或者另</w:t>
            </w:r>
            <w:r w:rsidRPr="00B86F37">
              <w:rPr>
                <w:spacing w:val="-3"/>
              </w:rPr>
              <w:t xml:space="preserve">  </w:t>
            </w:r>
            <w:r w:rsidRPr="00B86F37">
              <w:rPr>
                <w:rFonts w:hint="eastAsia"/>
                <w:spacing w:val="3"/>
              </w:rPr>
              <w:t>附页填写。</w:t>
            </w:r>
          </w:p>
          <w:p w:rsidR="0072531E" w:rsidRDefault="0072531E" w:rsidP="00B86F37">
            <w:pPr>
              <w:pStyle w:val="TableText"/>
              <w:spacing w:before="46" w:line="219" w:lineRule="auto"/>
              <w:ind w:left="535"/>
            </w:pPr>
            <w:r w:rsidRPr="00B86F37">
              <w:rPr>
                <w:rFonts w:hint="eastAsia"/>
                <w:spacing w:val="1"/>
              </w:rPr>
              <w:t>★特别提示★</w:t>
            </w:r>
          </w:p>
          <w:p w:rsidR="0072531E" w:rsidRDefault="0072531E" w:rsidP="00B86F37">
            <w:pPr>
              <w:pStyle w:val="TableText"/>
              <w:spacing w:before="5" w:line="219" w:lineRule="auto"/>
              <w:ind w:left="440"/>
            </w:pPr>
            <w:r w:rsidRPr="00B86F37">
              <w:rPr>
                <w:rFonts w:hint="eastAsia"/>
                <w:spacing w:val="5"/>
              </w:rPr>
              <w:t>《中华人民共和国民事诉讼法》第十三条第一款规定：</w:t>
            </w:r>
            <w:r w:rsidRPr="00B86F37">
              <w:rPr>
                <w:rFonts w:hint="eastAsia"/>
                <w:spacing w:val="4"/>
              </w:rPr>
              <w:t>“民事诉讼应当遵循诚信原则。”</w:t>
            </w:r>
          </w:p>
          <w:p w:rsidR="0072531E" w:rsidRDefault="0072531E" w:rsidP="00B86F37">
            <w:pPr>
              <w:pStyle w:val="TableText"/>
              <w:spacing w:before="24" w:line="207" w:lineRule="auto"/>
              <w:ind w:left="85" w:right="764" w:firstLine="449"/>
            </w:pPr>
            <w:r>
              <w:rPr>
                <w:rFonts w:hint="eastAsia"/>
              </w:rPr>
              <w:t>如果诉讼参加人违反上述规定，进行虚假诉讼、恶意诉讼，人民法院将视违法情形依法追究</w:t>
            </w:r>
            <w:r w:rsidRPr="00B86F37">
              <w:rPr>
                <w:spacing w:val="9"/>
              </w:rPr>
              <w:t xml:space="preserve"> </w:t>
            </w:r>
            <w:r w:rsidRPr="00B86F37">
              <w:rPr>
                <w:rFonts w:hint="eastAsia"/>
                <w:spacing w:val="-2"/>
              </w:rPr>
              <w:t>责任。</w:t>
            </w:r>
          </w:p>
        </w:tc>
      </w:tr>
      <w:tr w:rsidR="0072531E" w:rsidTr="00B86F37">
        <w:trPr>
          <w:trHeight w:val="799"/>
        </w:trPr>
        <w:tc>
          <w:tcPr>
            <w:tcW w:w="8920" w:type="dxa"/>
            <w:gridSpan w:val="2"/>
          </w:tcPr>
          <w:p w:rsidR="0072531E" w:rsidRPr="00B86F37" w:rsidRDefault="0072531E" w:rsidP="00B86F37">
            <w:pPr>
              <w:pStyle w:val="TableText"/>
              <w:spacing w:before="250" w:line="219" w:lineRule="auto"/>
              <w:ind w:left="3739"/>
              <w:rPr>
                <w:sz w:val="30"/>
                <w:szCs w:val="30"/>
              </w:rPr>
            </w:pPr>
            <w:r w:rsidRPr="00B86F37">
              <w:rPr>
                <w:rFonts w:hint="eastAsia"/>
                <w:b/>
                <w:bCs/>
                <w:spacing w:val="-1"/>
                <w:sz w:val="30"/>
                <w:szCs w:val="30"/>
              </w:rPr>
              <w:t>当事人信息</w:t>
            </w:r>
          </w:p>
        </w:tc>
      </w:tr>
      <w:tr w:rsidR="0072531E" w:rsidTr="00B86F37">
        <w:trPr>
          <w:trHeight w:val="2188"/>
        </w:trPr>
        <w:tc>
          <w:tcPr>
            <w:tcW w:w="2712" w:type="dxa"/>
          </w:tcPr>
          <w:p w:rsidR="0072531E" w:rsidRDefault="0072531E" w:rsidP="00B86F37">
            <w:pPr>
              <w:spacing w:line="310" w:lineRule="auto"/>
            </w:pPr>
          </w:p>
          <w:p w:rsidR="0072531E" w:rsidRDefault="0072531E" w:rsidP="00B86F37">
            <w:pPr>
              <w:spacing w:line="310" w:lineRule="auto"/>
            </w:pPr>
          </w:p>
          <w:p w:rsidR="0072531E" w:rsidRDefault="0072531E" w:rsidP="00B86F37">
            <w:pPr>
              <w:spacing w:line="311" w:lineRule="auto"/>
            </w:pPr>
          </w:p>
          <w:p w:rsidR="0072531E" w:rsidRDefault="0072531E" w:rsidP="00B86F37">
            <w:pPr>
              <w:pStyle w:val="TableText"/>
              <w:spacing w:before="62" w:line="218" w:lineRule="auto"/>
              <w:ind w:left="85"/>
            </w:pPr>
            <w:r w:rsidRPr="00B86F37">
              <w:rPr>
                <w:rFonts w:hint="eastAsia"/>
                <w:spacing w:val="5"/>
              </w:rPr>
              <w:t>原告</w:t>
            </w:r>
            <w:r w:rsidRPr="00B86F37">
              <w:rPr>
                <w:spacing w:val="5"/>
              </w:rPr>
              <w:t>(</w:t>
            </w:r>
            <w:r w:rsidRPr="00B86F37">
              <w:rPr>
                <w:rFonts w:hint="eastAsia"/>
                <w:spacing w:val="5"/>
              </w:rPr>
              <w:t>自然人</w:t>
            </w:r>
            <w:r w:rsidRPr="00B86F37">
              <w:rPr>
                <w:spacing w:val="5"/>
              </w:rPr>
              <w:t>)</w:t>
            </w:r>
          </w:p>
        </w:tc>
        <w:tc>
          <w:tcPr>
            <w:tcW w:w="6208" w:type="dxa"/>
          </w:tcPr>
          <w:p w:rsidR="0072531E" w:rsidRDefault="0072531E" w:rsidP="00B86F37">
            <w:pPr>
              <w:pStyle w:val="TableText"/>
              <w:spacing w:before="50" w:line="219" w:lineRule="auto"/>
              <w:ind w:left="123"/>
            </w:pPr>
            <w:r w:rsidRPr="00B86F37">
              <w:rPr>
                <w:rFonts w:hint="eastAsia"/>
                <w:spacing w:val="-2"/>
              </w:rPr>
              <w:t>姓名：</w:t>
            </w:r>
          </w:p>
          <w:p w:rsidR="0072531E" w:rsidRDefault="0072531E" w:rsidP="00B86F37">
            <w:pPr>
              <w:pStyle w:val="TableText"/>
              <w:spacing w:before="114" w:line="219" w:lineRule="auto"/>
              <w:ind w:left="123"/>
            </w:pPr>
            <w:r w:rsidRPr="00B86F37">
              <w:rPr>
                <w:rFonts w:hint="eastAsia"/>
                <w:spacing w:val="4"/>
              </w:rPr>
              <w:t>性别：男口女口</w:t>
            </w:r>
          </w:p>
          <w:p w:rsidR="0072531E" w:rsidRDefault="0072531E" w:rsidP="00B86F37">
            <w:pPr>
              <w:pStyle w:val="TableText"/>
              <w:spacing w:before="23" w:line="231" w:lineRule="auto"/>
              <w:ind w:left="123"/>
            </w:pPr>
            <w:r w:rsidRPr="00B86F37">
              <w:rPr>
                <w:rFonts w:hint="eastAsia"/>
                <w:spacing w:val="-16"/>
                <w:position w:val="-2"/>
              </w:rPr>
              <w:t>出生日期：</w:t>
            </w:r>
            <w:r w:rsidRPr="00B86F37">
              <w:rPr>
                <w:spacing w:val="6"/>
                <w:position w:val="-2"/>
              </w:rPr>
              <w:t xml:space="preserve">    </w:t>
            </w:r>
            <w:r w:rsidRPr="00B86F37">
              <w:rPr>
                <w:rFonts w:hint="eastAsia"/>
                <w:spacing w:val="-16"/>
                <w:position w:val="3"/>
              </w:rPr>
              <w:t>年</w:t>
            </w:r>
            <w:r w:rsidRPr="00B86F37">
              <w:rPr>
                <w:spacing w:val="8"/>
                <w:position w:val="3"/>
              </w:rPr>
              <w:t xml:space="preserve">    </w:t>
            </w:r>
            <w:r w:rsidRPr="00B86F37">
              <w:rPr>
                <w:rFonts w:hint="eastAsia"/>
                <w:spacing w:val="-16"/>
                <w:position w:val="3"/>
              </w:rPr>
              <w:t>月</w:t>
            </w:r>
            <w:r w:rsidRPr="00B86F37">
              <w:rPr>
                <w:spacing w:val="20"/>
                <w:position w:val="3"/>
              </w:rPr>
              <w:t xml:space="preserve">   </w:t>
            </w:r>
            <w:r w:rsidRPr="00B86F37">
              <w:rPr>
                <w:rFonts w:hint="eastAsia"/>
                <w:spacing w:val="-16"/>
                <w:position w:val="3"/>
              </w:rPr>
              <w:t>日</w:t>
            </w:r>
          </w:p>
          <w:p w:rsidR="0072531E" w:rsidRDefault="0072531E" w:rsidP="00B86F37">
            <w:pPr>
              <w:pStyle w:val="TableText"/>
              <w:spacing w:before="94" w:line="221" w:lineRule="auto"/>
              <w:ind w:left="123"/>
            </w:pPr>
            <w:r w:rsidRPr="00B86F37">
              <w:rPr>
                <w:rFonts w:hint="eastAsia"/>
                <w:spacing w:val="-2"/>
              </w:rPr>
              <w:t>民族：</w:t>
            </w:r>
          </w:p>
          <w:p w:rsidR="0072531E" w:rsidRDefault="0072531E" w:rsidP="00B86F37">
            <w:pPr>
              <w:pStyle w:val="TableText"/>
              <w:spacing w:before="54" w:line="237" w:lineRule="auto"/>
              <w:ind w:left="123"/>
            </w:pPr>
            <w:r w:rsidRPr="00B86F37">
              <w:rPr>
                <w:rFonts w:hint="eastAsia"/>
                <w:spacing w:val="-16"/>
              </w:rPr>
              <w:t>工作单位：</w:t>
            </w:r>
            <w:r w:rsidRPr="00B86F37">
              <w:rPr>
                <w:spacing w:val="6"/>
              </w:rPr>
              <w:t xml:space="preserve">           </w:t>
            </w:r>
            <w:r w:rsidRPr="00B86F37">
              <w:rPr>
                <w:rFonts w:hint="eastAsia"/>
                <w:b/>
                <w:bCs/>
                <w:spacing w:val="-16"/>
              </w:rPr>
              <w:t>职务：</w:t>
            </w:r>
            <w:r w:rsidRPr="00B86F37">
              <w:rPr>
                <w:spacing w:val="8"/>
              </w:rPr>
              <w:t xml:space="preserve">          </w:t>
            </w:r>
            <w:r w:rsidRPr="00B86F37">
              <w:rPr>
                <w:rFonts w:hint="eastAsia"/>
                <w:spacing w:val="-16"/>
              </w:rPr>
              <w:t>联系电话</w:t>
            </w:r>
          </w:p>
          <w:p w:rsidR="0072531E" w:rsidRDefault="0072531E" w:rsidP="00B86F37">
            <w:pPr>
              <w:pStyle w:val="TableText"/>
              <w:spacing w:before="83" w:line="311" w:lineRule="exact"/>
              <w:ind w:left="123"/>
            </w:pPr>
            <w:r w:rsidRPr="00B86F37">
              <w:rPr>
                <w:rFonts w:hint="eastAsia"/>
                <w:spacing w:val="3"/>
                <w:position w:val="9"/>
              </w:rPr>
              <w:t>住所地</w:t>
            </w:r>
            <w:r w:rsidRPr="00B86F37">
              <w:rPr>
                <w:spacing w:val="3"/>
                <w:position w:val="9"/>
              </w:rPr>
              <w:t>(</w:t>
            </w:r>
            <w:r w:rsidRPr="00B86F37">
              <w:rPr>
                <w:rFonts w:hint="eastAsia"/>
                <w:spacing w:val="3"/>
                <w:position w:val="9"/>
              </w:rPr>
              <w:t>户籍所在地</w:t>
            </w:r>
            <w:r w:rsidRPr="00B86F37">
              <w:rPr>
                <w:spacing w:val="3"/>
                <w:position w:val="9"/>
              </w:rPr>
              <w:t>):</w:t>
            </w:r>
          </w:p>
          <w:p w:rsidR="0072531E" w:rsidRDefault="0072531E" w:rsidP="00B86F37">
            <w:pPr>
              <w:pStyle w:val="TableText"/>
              <w:spacing w:line="220" w:lineRule="auto"/>
              <w:ind w:left="123"/>
            </w:pPr>
            <w:r w:rsidRPr="00B86F37">
              <w:rPr>
                <w:rFonts w:hint="eastAsia"/>
                <w:spacing w:val="-1"/>
              </w:rPr>
              <w:t>经常居住地：</w:t>
            </w:r>
          </w:p>
        </w:tc>
      </w:tr>
      <w:tr w:rsidR="0072531E" w:rsidTr="00B86F37">
        <w:trPr>
          <w:trHeight w:val="3457"/>
        </w:trPr>
        <w:tc>
          <w:tcPr>
            <w:tcW w:w="2712" w:type="dxa"/>
          </w:tcPr>
          <w:p w:rsidR="0072531E" w:rsidRDefault="0072531E" w:rsidP="00B86F37">
            <w:pPr>
              <w:spacing w:line="261" w:lineRule="auto"/>
            </w:pPr>
          </w:p>
          <w:p w:rsidR="0072531E" w:rsidRDefault="0072531E" w:rsidP="00B86F37">
            <w:pPr>
              <w:spacing w:line="261" w:lineRule="auto"/>
            </w:pPr>
          </w:p>
          <w:p w:rsidR="0072531E" w:rsidRDefault="0072531E" w:rsidP="00B86F37">
            <w:pPr>
              <w:spacing w:line="261" w:lineRule="auto"/>
            </w:pPr>
          </w:p>
          <w:p w:rsidR="0072531E" w:rsidRDefault="0072531E" w:rsidP="00B86F37">
            <w:pPr>
              <w:spacing w:line="261" w:lineRule="auto"/>
            </w:pPr>
          </w:p>
          <w:p w:rsidR="0072531E" w:rsidRDefault="0072531E" w:rsidP="00B86F37">
            <w:pPr>
              <w:spacing w:line="261" w:lineRule="auto"/>
            </w:pPr>
          </w:p>
          <w:p w:rsidR="0072531E" w:rsidRDefault="0072531E" w:rsidP="00B86F37">
            <w:pPr>
              <w:spacing w:line="262" w:lineRule="auto"/>
            </w:pPr>
          </w:p>
          <w:p w:rsidR="0072531E" w:rsidRDefault="0072531E" w:rsidP="00B86F37">
            <w:pPr>
              <w:pStyle w:val="TableText"/>
              <w:spacing w:before="61" w:line="218" w:lineRule="auto"/>
              <w:ind w:left="87"/>
            </w:pPr>
            <w:r w:rsidRPr="00B86F37">
              <w:rPr>
                <w:rFonts w:hint="eastAsia"/>
                <w:b/>
                <w:bCs/>
                <w:spacing w:val="1"/>
              </w:rPr>
              <w:t>原告</w:t>
            </w:r>
            <w:r w:rsidRPr="00B86F37">
              <w:rPr>
                <w:b/>
                <w:bCs/>
                <w:spacing w:val="1"/>
              </w:rPr>
              <w:t>(</w:t>
            </w:r>
            <w:r w:rsidRPr="00B86F37">
              <w:rPr>
                <w:rFonts w:hint="eastAsia"/>
                <w:b/>
                <w:bCs/>
                <w:spacing w:val="1"/>
              </w:rPr>
              <w:t>法人、非法人组织</w:t>
            </w:r>
            <w:r w:rsidRPr="00B86F37">
              <w:rPr>
                <w:b/>
                <w:bCs/>
                <w:spacing w:val="1"/>
              </w:rPr>
              <w:t>)</w:t>
            </w:r>
          </w:p>
        </w:tc>
        <w:tc>
          <w:tcPr>
            <w:tcW w:w="6208" w:type="dxa"/>
          </w:tcPr>
          <w:p w:rsidR="0072531E" w:rsidRDefault="0072531E" w:rsidP="00B86F37">
            <w:pPr>
              <w:pStyle w:val="TableText"/>
              <w:spacing w:before="75" w:line="221" w:lineRule="auto"/>
              <w:ind w:left="123"/>
            </w:pPr>
            <w:r w:rsidRPr="00B86F37">
              <w:rPr>
                <w:rFonts w:hint="eastAsia"/>
                <w:spacing w:val="-2"/>
              </w:rPr>
              <w:t>名称：</w:t>
            </w:r>
          </w:p>
          <w:p w:rsidR="0072531E" w:rsidRDefault="0072531E" w:rsidP="00B86F37">
            <w:pPr>
              <w:pStyle w:val="TableText"/>
              <w:spacing w:before="99" w:line="302" w:lineRule="exact"/>
              <w:ind w:left="123"/>
            </w:pPr>
            <w:r w:rsidRPr="00B86F37">
              <w:rPr>
                <w:rFonts w:hint="eastAsia"/>
                <w:spacing w:val="2"/>
                <w:position w:val="8"/>
              </w:rPr>
              <w:t>住所地</w:t>
            </w:r>
            <w:r w:rsidRPr="00B86F37">
              <w:rPr>
                <w:spacing w:val="2"/>
                <w:position w:val="8"/>
              </w:rPr>
              <w:t>(</w:t>
            </w:r>
            <w:r w:rsidRPr="00B86F37">
              <w:rPr>
                <w:rFonts w:hint="eastAsia"/>
                <w:spacing w:val="2"/>
                <w:position w:val="8"/>
              </w:rPr>
              <w:t>主要办事机构所在地</w:t>
            </w:r>
            <w:r w:rsidRPr="00B86F37">
              <w:rPr>
                <w:spacing w:val="2"/>
                <w:position w:val="8"/>
              </w:rPr>
              <w:t>):</w:t>
            </w:r>
          </w:p>
          <w:p w:rsidR="0072531E" w:rsidRDefault="0072531E" w:rsidP="00B86F37">
            <w:pPr>
              <w:pStyle w:val="TableText"/>
              <w:spacing w:line="220" w:lineRule="auto"/>
              <w:ind w:left="123"/>
            </w:pPr>
            <w:r w:rsidRPr="00B86F37">
              <w:rPr>
                <w:rFonts w:hint="eastAsia"/>
                <w:spacing w:val="-1"/>
              </w:rPr>
              <w:t>注册地</w:t>
            </w:r>
            <w:r w:rsidRPr="00B86F37">
              <w:rPr>
                <w:spacing w:val="-1"/>
              </w:rPr>
              <w:t>/</w:t>
            </w:r>
            <w:r w:rsidRPr="00B86F37">
              <w:rPr>
                <w:rFonts w:hint="eastAsia"/>
                <w:spacing w:val="-1"/>
              </w:rPr>
              <w:t>登记地：</w:t>
            </w:r>
          </w:p>
          <w:p w:rsidR="0072531E" w:rsidRDefault="0072531E" w:rsidP="00B86F37">
            <w:pPr>
              <w:pStyle w:val="TableText"/>
              <w:spacing w:before="71" w:line="229" w:lineRule="auto"/>
              <w:ind w:left="123"/>
            </w:pPr>
            <w:r w:rsidRPr="00B86F37">
              <w:rPr>
                <w:rFonts w:hint="eastAsia"/>
                <w:spacing w:val="-6"/>
              </w:rPr>
              <w:t>法定代表人</w:t>
            </w:r>
            <w:r w:rsidRPr="00B86F37">
              <w:rPr>
                <w:spacing w:val="-6"/>
              </w:rPr>
              <w:t>/</w:t>
            </w:r>
            <w:r w:rsidRPr="00B86F37">
              <w:rPr>
                <w:rFonts w:hint="eastAsia"/>
                <w:spacing w:val="-6"/>
              </w:rPr>
              <w:t>主要负责人：</w:t>
            </w:r>
            <w:r w:rsidRPr="00B86F37">
              <w:rPr>
                <w:spacing w:val="4"/>
              </w:rPr>
              <w:t xml:space="preserve">       </w:t>
            </w:r>
            <w:r w:rsidRPr="00B86F37">
              <w:rPr>
                <w:rFonts w:hint="eastAsia"/>
                <w:spacing w:val="-6"/>
                <w:position w:val="2"/>
              </w:rPr>
              <w:t>职务：</w:t>
            </w:r>
            <w:r w:rsidRPr="00B86F37">
              <w:rPr>
                <w:spacing w:val="-6"/>
                <w:position w:val="2"/>
              </w:rPr>
              <w:t xml:space="preserve">      </w:t>
            </w:r>
            <w:r w:rsidRPr="00B86F37">
              <w:rPr>
                <w:rFonts w:hint="eastAsia"/>
                <w:spacing w:val="-6"/>
              </w:rPr>
              <w:t>联</w:t>
            </w:r>
            <w:r w:rsidRPr="00B86F37">
              <w:rPr>
                <w:rFonts w:hint="eastAsia"/>
                <w:spacing w:val="-7"/>
              </w:rPr>
              <w:t>系电话：</w:t>
            </w:r>
          </w:p>
          <w:p w:rsidR="0072531E" w:rsidRDefault="0072531E" w:rsidP="00B86F37">
            <w:pPr>
              <w:pStyle w:val="TableText"/>
              <w:spacing w:before="83" w:line="219" w:lineRule="auto"/>
              <w:ind w:left="123"/>
            </w:pPr>
            <w:r w:rsidRPr="00B86F37">
              <w:rPr>
                <w:rFonts w:hint="eastAsia"/>
                <w:spacing w:val="-1"/>
              </w:rPr>
              <w:t>统一社会信用代码：</w:t>
            </w:r>
          </w:p>
          <w:p w:rsidR="0072531E" w:rsidRDefault="0072531E" w:rsidP="00B86F37">
            <w:pPr>
              <w:pStyle w:val="TableText"/>
              <w:spacing w:before="86" w:line="264" w:lineRule="auto"/>
              <w:ind w:left="653" w:right="537" w:hanging="530"/>
            </w:pPr>
            <w:r w:rsidRPr="00B86F37">
              <w:rPr>
                <w:rFonts w:hint="eastAsia"/>
                <w:spacing w:val="1"/>
              </w:rPr>
              <w:t>类型：有限责任公司口股份有限公司□上市公司口其他企业</w:t>
            </w:r>
            <w:r>
              <w:rPr>
                <w:rFonts w:hint="eastAsia"/>
              </w:rPr>
              <w:t>法人口</w:t>
            </w:r>
            <w:r>
              <w:t xml:space="preserve"> </w:t>
            </w:r>
            <w:r w:rsidRPr="00B86F37">
              <w:rPr>
                <w:rFonts w:hint="eastAsia"/>
                <w:spacing w:val="1"/>
              </w:rPr>
              <w:t>事业单位□社会团体□基金会□社会服务机构□</w:t>
            </w:r>
          </w:p>
          <w:p w:rsidR="0072531E" w:rsidRDefault="0072531E" w:rsidP="00B86F37">
            <w:pPr>
              <w:pStyle w:val="TableText"/>
              <w:spacing w:before="85" w:line="219" w:lineRule="auto"/>
              <w:ind w:right="31"/>
              <w:jc w:val="right"/>
            </w:pPr>
            <w:r>
              <w:rPr>
                <w:rFonts w:hint="eastAsia"/>
              </w:rPr>
              <w:t>机关法人口农村集体经济组织法人口</w:t>
            </w:r>
            <w:r>
              <w:t xml:space="preserve">  </w:t>
            </w:r>
            <w:r>
              <w:rPr>
                <w:rFonts w:hint="eastAsia"/>
              </w:rPr>
              <w:t>城镇农村</w:t>
            </w:r>
            <w:r w:rsidRPr="00B86F37">
              <w:rPr>
                <w:rFonts w:hint="eastAsia"/>
                <w:spacing w:val="-1"/>
              </w:rPr>
              <w:t>的合作经济组织法</w:t>
            </w:r>
          </w:p>
          <w:p w:rsidR="0072531E" w:rsidRDefault="0072531E" w:rsidP="00B86F37">
            <w:pPr>
              <w:pStyle w:val="TableText"/>
              <w:spacing w:before="83" w:line="219" w:lineRule="auto"/>
              <w:ind w:left="685"/>
            </w:pPr>
            <w:r w:rsidRPr="00B86F37">
              <w:rPr>
                <w:rFonts w:hint="eastAsia"/>
                <w:b/>
                <w:bCs/>
                <w:spacing w:val="-1"/>
              </w:rPr>
              <w:t>人口基层群众性自治组织法人口</w:t>
            </w:r>
          </w:p>
          <w:p w:rsidR="0072531E" w:rsidRDefault="0072531E" w:rsidP="00B86F37">
            <w:pPr>
              <w:pStyle w:val="TableText"/>
              <w:spacing w:before="104" w:line="256" w:lineRule="auto"/>
              <w:ind w:left="675" w:right="359" w:firstLine="10"/>
            </w:pPr>
            <w:r w:rsidRPr="00B86F37">
              <w:rPr>
                <w:rFonts w:hint="eastAsia"/>
                <w:b/>
                <w:bCs/>
                <w:spacing w:val="-1"/>
              </w:rPr>
              <w:t>个人独资企业口合伙企业口不具有法人资格的专</w:t>
            </w:r>
            <w:r w:rsidRPr="00B86F37">
              <w:rPr>
                <w:rFonts w:hint="eastAsia"/>
                <w:b/>
                <w:bCs/>
                <w:spacing w:val="-2"/>
              </w:rPr>
              <w:t>业服务机构□</w:t>
            </w:r>
            <w:r>
              <w:t xml:space="preserve"> </w:t>
            </w:r>
            <w:r w:rsidRPr="00B86F37">
              <w:rPr>
                <w:rFonts w:hint="eastAsia"/>
                <w:b/>
                <w:bCs/>
                <w:spacing w:val="-4"/>
              </w:rPr>
              <w:t>国有口</w:t>
            </w:r>
            <w:r w:rsidRPr="00B86F37">
              <w:rPr>
                <w:spacing w:val="25"/>
              </w:rPr>
              <w:t xml:space="preserve">  </w:t>
            </w:r>
            <w:r w:rsidRPr="00B86F37">
              <w:rPr>
                <w:b/>
                <w:bCs/>
                <w:spacing w:val="-4"/>
              </w:rPr>
              <w:t>(</w:t>
            </w:r>
            <w:r w:rsidRPr="00B86F37">
              <w:rPr>
                <w:rFonts w:hint="eastAsia"/>
                <w:b/>
                <w:bCs/>
                <w:spacing w:val="-4"/>
              </w:rPr>
              <w:t>控股口参股□</w:t>
            </w:r>
            <w:r w:rsidRPr="00B86F37">
              <w:rPr>
                <w:b/>
                <w:bCs/>
                <w:spacing w:val="-4"/>
              </w:rPr>
              <w:t>)</w:t>
            </w:r>
            <w:r w:rsidRPr="00B86F37">
              <w:rPr>
                <w:rFonts w:hint="eastAsia"/>
                <w:b/>
                <w:bCs/>
                <w:spacing w:val="-4"/>
              </w:rPr>
              <w:t>民营口</w:t>
            </w:r>
          </w:p>
        </w:tc>
      </w:tr>
      <w:tr w:rsidR="0072531E" w:rsidTr="00B86F37">
        <w:trPr>
          <w:trHeight w:val="1569"/>
        </w:trPr>
        <w:tc>
          <w:tcPr>
            <w:tcW w:w="2712" w:type="dxa"/>
          </w:tcPr>
          <w:p w:rsidR="0072531E" w:rsidRDefault="0072531E" w:rsidP="00B86F37">
            <w:pPr>
              <w:spacing w:line="302" w:lineRule="auto"/>
            </w:pPr>
          </w:p>
          <w:p w:rsidR="0072531E" w:rsidRDefault="0072531E" w:rsidP="00B86F37">
            <w:pPr>
              <w:spacing w:line="303" w:lineRule="auto"/>
            </w:pPr>
          </w:p>
          <w:p w:rsidR="0072531E" w:rsidRDefault="0072531E" w:rsidP="00B86F37">
            <w:pPr>
              <w:spacing w:line="303" w:lineRule="auto"/>
            </w:pPr>
          </w:p>
          <w:p w:rsidR="0072531E" w:rsidRDefault="0072531E" w:rsidP="00B86F37">
            <w:pPr>
              <w:pStyle w:val="TableText"/>
              <w:spacing w:before="62" w:line="219" w:lineRule="auto"/>
              <w:ind w:left="85"/>
            </w:pPr>
            <w:r w:rsidRPr="00B86F37">
              <w:rPr>
                <w:rFonts w:hint="eastAsia"/>
                <w:spacing w:val="-1"/>
              </w:rPr>
              <w:t>委托诉讼代理人</w:t>
            </w:r>
          </w:p>
        </w:tc>
        <w:tc>
          <w:tcPr>
            <w:tcW w:w="6208" w:type="dxa"/>
          </w:tcPr>
          <w:p w:rsidR="0072531E" w:rsidRDefault="0072531E" w:rsidP="00B86F37">
            <w:pPr>
              <w:pStyle w:val="TableText"/>
              <w:spacing w:before="76" w:line="309" w:lineRule="exact"/>
              <w:ind w:left="123"/>
            </w:pPr>
            <w:r w:rsidRPr="00B86F37">
              <w:rPr>
                <w:rFonts w:hint="eastAsia"/>
                <w:spacing w:val="14"/>
                <w:position w:val="8"/>
              </w:rPr>
              <w:t>有口</w:t>
            </w:r>
          </w:p>
          <w:p w:rsidR="0072531E" w:rsidRDefault="0072531E" w:rsidP="00B86F37">
            <w:pPr>
              <w:pStyle w:val="TableText"/>
              <w:spacing w:line="219" w:lineRule="auto"/>
              <w:ind w:left="123"/>
            </w:pPr>
            <w:r w:rsidRPr="00B86F37">
              <w:rPr>
                <w:rFonts w:hint="eastAsia"/>
                <w:spacing w:val="-2"/>
              </w:rPr>
              <w:t>姓名：</w:t>
            </w:r>
          </w:p>
          <w:p w:rsidR="0072531E" w:rsidRDefault="0072531E" w:rsidP="00B86F37">
            <w:pPr>
              <w:pStyle w:val="TableText"/>
              <w:spacing w:before="84" w:line="226" w:lineRule="auto"/>
              <w:ind w:left="123"/>
            </w:pPr>
            <w:r w:rsidRPr="00B86F37">
              <w:rPr>
                <w:rFonts w:hint="eastAsia"/>
                <w:spacing w:val="-14"/>
                <w:position w:val="2"/>
              </w:rPr>
              <w:t>单位：</w:t>
            </w:r>
            <w:r w:rsidRPr="00B86F37">
              <w:rPr>
                <w:spacing w:val="6"/>
                <w:position w:val="2"/>
              </w:rPr>
              <w:t xml:space="preserve">             </w:t>
            </w:r>
            <w:r w:rsidRPr="00B86F37">
              <w:rPr>
                <w:rFonts w:hint="eastAsia"/>
                <w:b/>
                <w:bCs/>
                <w:spacing w:val="-14"/>
                <w:position w:val="-1"/>
              </w:rPr>
              <w:t>职务：</w:t>
            </w:r>
            <w:r w:rsidRPr="00B86F37">
              <w:rPr>
                <w:spacing w:val="4"/>
                <w:position w:val="-1"/>
              </w:rPr>
              <w:t xml:space="preserve">             </w:t>
            </w:r>
            <w:r w:rsidRPr="00B86F37">
              <w:rPr>
                <w:rFonts w:hint="eastAsia"/>
                <w:spacing w:val="-14"/>
              </w:rPr>
              <w:t>联系电话：</w:t>
            </w:r>
          </w:p>
          <w:p w:rsidR="0072531E" w:rsidRDefault="0072531E" w:rsidP="00B86F37">
            <w:pPr>
              <w:pStyle w:val="TableText"/>
              <w:spacing w:before="74" w:line="219" w:lineRule="auto"/>
              <w:ind w:left="125"/>
            </w:pPr>
            <w:r w:rsidRPr="00B86F37">
              <w:rPr>
                <w:rFonts w:hint="eastAsia"/>
                <w:b/>
                <w:bCs/>
                <w:spacing w:val="-11"/>
              </w:rPr>
              <w:t>代理权限：</w:t>
            </w:r>
            <w:r w:rsidRPr="00B86F37">
              <w:rPr>
                <w:spacing w:val="67"/>
              </w:rPr>
              <w:t xml:space="preserve"> </w:t>
            </w:r>
            <w:r w:rsidRPr="00B86F37">
              <w:rPr>
                <w:rFonts w:hint="eastAsia"/>
                <w:b/>
                <w:bCs/>
                <w:spacing w:val="-11"/>
              </w:rPr>
              <w:t>一般授权口</w:t>
            </w:r>
            <w:r w:rsidRPr="00B86F37">
              <w:rPr>
                <w:spacing w:val="-11"/>
              </w:rPr>
              <w:t xml:space="preserve"> </w:t>
            </w:r>
            <w:r w:rsidRPr="00B86F37">
              <w:rPr>
                <w:rFonts w:hint="eastAsia"/>
                <w:b/>
                <w:bCs/>
                <w:spacing w:val="-11"/>
              </w:rPr>
              <w:t>特别授权□</w:t>
            </w:r>
          </w:p>
          <w:p w:rsidR="0072531E" w:rsidRDefault="0072531E" w:rsidP="00B86F37">
            <w:pPr>
              <w:pStyle w:val="TableText"/>
              <w:spacing w:before="78" w:line="216" w:lineRule="auto"/>
              <w:ind w:left="123"/>
            </w:pPr>
            <w:r w:rsidRPr="00B86F37">
              <w:rPr>
                <w:rFonts w:hint="eastAsia"/>
                <w:spacing w:val="14"/>
              </w:rPr>
              <w:t>无口</w:t>
            </w:r>
          </w:p>
        </w:tc>
      </w:tr>
      <w:tr w:rsidR="0072531E" w:rsidTr="00B86F37">
        <w:trPr>
          <w:trHeight w:val="1534"/>
        </w:trPr>
        <w:tc>
          <w:tcPr>
            <w:tcW w:w="2712" w:type="dxa"/>
          </w:tcPr>
          <w:p w:rsidR="0072531E" w:rsidRDefault="0072531E" w:rsidP="00B86F37">
            <w:pPr>
              <w:pStyle w:val="TableText"/>
              <w:spacing w:before="187" w:line="369" w:lineRule="auto"/>
              <w:ind w:left="85"/>
              <w:jc w:val="both"/>
            </w:pPr>
            <w:r w:rsidRPr="00B86F37">
              <w:rPr>
                <w:rFonts w:hint="eastAsia"/>
                <w:spacing w:val="-7"/>
              </w:rPr>
              <w:t>送达地址</w:t>
            </w:r>
            <w:r w:rsidRPr="00B86F37">
              <w:rPr>
                <w:spacing w:val="-7"/>
              </w:rPr>
              <w:t>(</w:t>
            </w:r>
            <w:r w:rsidRPr="00B86F37">
              <w:rPr>
                <w:rFonts w:hint="eastAsia"/>
                <w:spacing w:val="-7"/>
              </w:rPr>
              <w:t>所填信息除书面特别</w:t>
            </w:r>
            <w:r w:rsidRPr="00B86F37">
              <w:rPr>
                <w:spacing w:val="3"/>
              </w:rPr>
              <w:t xml:space="preserve">  </w:t>
            </w:r>
            <w:r w:rsidRPr="00B86F37">
              <w:rPr>
                <w:rFonts w:hint="eastAsia"/>
                <w:spacing w:val="-4"/>
              </w:rPr>
              <w:t>声明更改外，适用于案件一审、</w:t>
            </w:r>
            <w:r w:rsidRPr="00B86F37">
              <w:rPr>
                <w:spacing w:val="11"/>
              </w:rPr>
              <w:t xml:space="preserve"> </w:t>
            </w:r>
            <w:r w:rsidRPr="00B86F37">
              <w:rPr>
                <w:rFonts w:hint="eastAsia"/>
                <w:spacing w:val="-7"/>
              </w:rPr>
              <w:t>二审、再审所有后续程序</w:t>
            </w:r>
            <w:r w:rsidRPr="00B86F37">
              <w:rPr>
                <w:spacing w:val="-7"/>
              </w:rPr>
              <w:t>)</w:t>
            </w:r>
            <w:r w:rsidRPr="00B86F37">
              <w:rPr>
                <w:rFonts w:hint="eastAsia"/>
                <w:spacing w:val="-7"/>
              </w:rPr>
              <w:t>及收</w:t>
            </w:r>
          </w:p>
          <w:p w:rsidR="0072531E" w:rsidRDefault="0072531E" w:rsidP="00B86F37">
            <w:pPr>
              <w:pStyle w:val="TableText"/>
              <w:spacing w:line="191" w:lineRule="auto"/>
              <w:ind w:left="85"/>
            </w:pPr>
            <w:r w:rsidRPr="00B86F37">
              <w:rPr>
                <w:rFonts w:hint="eastAsia"/>
                <w:spacing w:val="-6"/>
              </w:rPr>
              <w:t>件人、电话</w:t>
            </w:r>
          </w:p>
        </w:tc>
        <w:tc>
          <w:tcPr>
            <w:tcW w:w="6208" w:type="dxa"/>
          </w:tcPr>
          <w:p w:rsidR="0072531E" w:rsidRDefault="0072531E" w:rsidP="00B86F37">
            <w:pPr>
              <w:pStyle w:val="TableText"/>
              <w:spacing w:before="165" w:line="229" w:lineRule="auto"/>
              <w:ind w:left="123"/>
            </w:pPr>
            <w:r w:rsidRPr="00B86F37">
              <w:rPr>
                <w:rFonts w:hint="eastAsia"/>
                <w:spacing w:val="-2"/>
              </w:rPr>
              <w:t>地址：</w:t>
            </w:r>
          </w:p>
          <w:p w:rsidR="0072531E" w:rsidRDefault="0072531E" w:rsidP="00B86F37">
            <w:pPr>
              <w:pStyle w:val="TableText"/>
              <w:spacing w:before="164" w:line="353" w:lineRule="exact"/>
              <w:ind w:left="123"/>
            </w:pPr>
            <w:r w:rsidRPr="00B86F37">
              <w:rPr>
                <w:rFonts w:hint="eastAsia"/>
                <w:spacing w:val="-1"/>
                <w:position w:val="12"/>
              </w:rPr>
              <w:t>收件人：</w:t>
            </w:r>
          </w:p>
          <w:p w:rsidR="0072531E" w:rsidRDefault="0072531E" w:rsidP="00B86F37">
            <w:pPr>
              <w:pStyle w:val="TableText"/>
              <w:spacing w:line="221" w:lineRule="auto"/>
              <w:ind w:left="123"/>
            </w:pPr>
            <w:r w:rsidRPr="00B86F37">
              <w:rPr>
                <w:rFonts w:hint="eastAsia"/>
                <w:spacing w:val="-2"/>
              </w:rPr>
              <w:t>电话：</w:t>
            </w:r>
          </w:p>
        </w:tc>
      </w:tr>
    </w:tbl>
    <w:p w:rsidR="0072531E" w:rsidRDefault="0072531E"/>
    <w:p w:rsidR="0072531E" w:rsidRDefault="0072531E">
      <w:pPr>
        <w:sectPr w:rsidR="0072531E">
          <w:footerReference w:type="default" r:id="rId92"/>
          <w:pgSz w:w="11810" w:h="16710"/>
          <w:pgMar w:top="400" w:right="1334" w:bottom="960" w:left="1544" w:header="0" w:footer="693" w:gutter="0"/>
          <w:cols w:space="720"/>
        </w:sectPr>
      </w:pPr>
    </w:p>
    <w:p w:rsidR="0072531E" w:rsidRDefault="0072531E">
      <w:pPr>
        <w:spacing w:before="40"/>
      </w:pPr>
    </w:p>
    <w:p w:rsidR="0072531E" w:rsidRDefault="0072531E">
      <w:pPr>
        <w:spacing w:before="40"/>
      </w:pPr>
    </w:p>
    <w:p w:rsidR="0072531E" w:rsidRDefault="0072531E">
      <w:pPr>
        <w:spacing w:before="40"/>
      </w:pPr>
    </w:p>
    <w:p w:rsidR="0072531E" w:rsidRDefault="0072531E">
      <w:pPr>
        <w:spacing w:before="39"/>
      </w:pPr>
    </w:p>
    <w:tbl>
      <w:tblPr>
        <w:tblW w:w="8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22"/>
        <w:gridCol w:w="1739"/>
        <w:gridCol w:w="1400"/>
        <w:gridCol w:w="3039"/>
      </w:tblGrid>
      <w:tr w:rsidR="0072531E" w:rsidTr="00B86F37">
        <w:trPr>
          <w:trHeight w:val="954"/>
        </w:trPr>
        <w:tc>
          <w:tcPr>
            <w:tcW w:w="2722" w:type="dxa"/>
          </w:tcPr>
          <w:p w:rsidR="0072531E" w:rsidRDefault="0072531E" w:rsidP="00B86F37">
            <w:pPr>
              <w:pStyle w:val="TableText"/>
              <w:spacing w:before="83" w:line="220" w:lineRule="auto"/>
              <w:ind w:left="125"/>
            </w:pPr>
            <w:r w:rsidRPr="00B86F37">
              <w:rPr>
                <w:rFonts w:hint="eastAsia"/>
                <w:spacing w:val="-2"/>
              </w:rPr>
              <w:t>是否接受电子送达</w:t>
            </w:r>
          </w:p>
        </w:tc>
        <w:tc>
          <w:tcPr>
            <w:tcW w:w="6178" w:type="dxa"/>
            <w:gridSpan w:val="3"/>
          </w:tcPr>
          <w:p w:rsidR="0072531E" w:rsidRDefault="0072531E" w:rsidP="00B86F37">
            <w:pPr>
              <w:pStyle w:val="TableText"/>
              <w:spacing w:before="63" w:line="230" w:lineRule="auto"/>
              <w:ind w:left="133"/>
            </w:pPr>
            <w:r w:rsidRPr="00B86F37">
              <w:rPr>
                <w:rFonts w:hint="eastAsia"/>
                <w:spacing w:val="-2"/>
              </w:rPr>
              <w:t>是口</w:t>
            </w:r>
            <w:r w:rsidRPr="00B86F37">
              <w:rPr>
                <w:spacing w:val="-2"/>
              </w:rPr>
              <w:t xml:space="preserve">  </w:t>
            </w:r>
            <w:r w:rsidRPr="00B86F37">
              <w:rPr>
                <w:rFonts w:hint="eastAsia"/>
                <w:spacing w:val="-2"/>
              </w:rPr>
              <w:t>方式：短信</w:t>
            </w:r>
            <w:r w:rsidRPr="00B86F37">
              <w:rPr>
                <w:spacing w:val="-2"/>
              </w:rPr>
              <w:t xml:space="preserve"> </w:t>
            </w:r>
            <w:r w:rsidRPr="00B86F37">
              <w:rPr>
                <w:spacing w:val="-2"/>
                <w:u w:val="single"/>
              </w:rPr>
              <w:t xml:space="preserve">    </w:t>
            </w:r>
            <w:r w:rsidRPr="00B86F37">
              <w:rPr>
                <w:rFonts w:hint="eastAsia"/>
                <w:spacing w:val="-2"/>
              </w:rPr>
              <w:t>微信</w:t>
            </w:r>
            <w:r w:rsidRPr="00B86F37">
              <w:rPr>
                <w:spacing w:val="-2"/>
              </w:rPr>
              <w:t xml:space="preserve">    </w:t>
            </w:r>
            <w:r w:rsidRPr="00B86F37">
              <w:rPr>
                <w:spacing w:val="9"/>
                <w:u w:val="single"/>
              </w:rPr>
              <w:t xml:space="preserve">    </w:t>
            </w:r>
            <w:r w:rsidRPr="00B86F37">
              <w:rPr>
                <w:rFonts w:hint="eastAsia"/>
                <w:spacing w:val="-2"/>
              </w:rPr>
              <w:t>传</w:t>
            </w:r>
            <w:r w:rsidRPr="00B86F37">
              <w:rPr>
                <w:spacing w:val="51"/>
              </w:rPr>
              <w:t xml:space="preserve"> </w:t>
            </w:r>
            <w:r w:rsidRPr="00B86F37">
              <w:rPr>
                <w:rFonts w:hint="eastAsia"/>
                <w:spacing w:val="-2"/>
              </w:rPr>
              <w:t>真</w:t>
            </w:r>
            <w:r w:rsidRPr="00B86F37">
              <w:rPr>
                <w:spacing w:val="20"/>
              </w:rPr>
              <w:t xml:space="preserve">  </w:t>
            </w:r>
            <w:r w:rsidRPr="00B86F37">
              <w:rPr>
                <w:spacing w:val="5"/>
                <w:u w:val="single"/>
              </w:rPr>
              <w:t xml:space="preserve">     </w:t>
            </w:r>
            <w:r w:rsidRPr="00B86F37">
              <w:rPr>
                <w:spacing w:val="26"/>
              </w:rPr>
              <w:t xml:space="preserve"> </w:t>
            </w:r>
            <w:r w:rsidRPr="00B86F37">
              <w:rPr>
                <w:rFonts w:hint="eastAsia"/>
                <w:spacing w:val="-2"/>
                <w:position w:val="-2"/>
              </w:rPr>
              <w:t>邮箱</w:t>
            </w:r>
            <w:r w:rsidRPr="00B86F37">
              <w:rPr>
                <w:spacing w:val="-2"/>
                <w:position w:val="-2"/>
                <w:u w:val="single"/>
              </w:rPr>
              <w:t xml:space="preserve">   </w:t>
            </w:r>
          </w:p>
          <w:p w:rsidR="0072531E" w:rsidRDefault="0072531E" w:rsidP="00B86F37">
            <w:pPr>
              <w:pStyle w:val="TableText"/>
              <w:spacing w:before="73" w:line="330" w:lineRule="auto"/>
              <w:ind w:left="133"/>
            </w:pPr>
            <w:r w:rsidRPr="00B86F37">
              <w:rPr>
                <w:rFonts w:hint="eastAsia"/>
                <w:spacing w:val="-5"/>
              </w:rPr>
              <w:t>其他</w:t>
            </w:r>
            <w:r w:rsidRPr="00B86F37">
              <w:rPr>
                <w:spacing w:val="-26"/>
              </w:rPr>
              <w:t xml:space="preserve"> </w:t>
            </w:r>
            <w:r w:rsidRPr="00B86F37">
              <w:rPr>
                <w:u w:val="single"/>
              </w:rPr>
              <w:t xml:space="preserve">      </w:t>
            </w:r>
          </w:p>
          <w:p w:rsidR="0072531E" w:rsidRDefault="0072531E" w:rsidP="00B86F37">
            <w:pPr>
              <w:pStyle w:val="TableText"/>
              <w:spacing w:line="204" w:lineRule="auto"/>
              <w:ind w:left="133"/>
            </w:pPr>
            <w:r w:rsidRPr="00B86F37">
              <w:rPr>
                <w:rFonts w:hint="eastAsia"/>
                <w:spacing w:val="13"/>
              </w:rPr>
              <w:t>否□</w:t>
            </w:r>
          </w:p>
        </w:tc>
      </w:tr>
      <w:tr w:rsidR="0072531E" w:rsidTr="00B86F37">
        <w:trPr>
          <w:trHeight w:val="3477"/>
        </w:trPr>
        <w:tc>
          <w:tcPr>
            <w:tcW w:w="2722" w:type="dxa"/>
          </w:tcPr>
          <w:p w:rsidR="0072531E" w:rsidRDefault="0072531E" w:rsidP="00B86F37">
            <w:pPr>
              <w:spacing w:line="249" w:lineRule="auto"/>
            </w:pPr>
          </w:p>
          <w:p w:rsidR="0072531E" w:rsidRDefault="0072531E" w:rsidP="00B86F37">
            <w:pPr>
              <w:spacing w:line="249" w:lineRule="auto"/>
            </w:pPr>
          </w:p>
          <w:p w:rsidR="0072531E" w:rsidRDefault="0072531E" w:rsidP="00B86F37">
            <w:pPr>
              <w:spacing w:line="249" w:lineRule="auto"/>
            </w:pPr>
          </w:p>
          <w:p w:rsidR="0072531E" w:rsidRDefault="0072531E" w:rsidP="00B86F37">
            <w:pPr>
              <w:spacing w:line="249" w:lineRule="auto"/>
            </w:pPr>
          </w:p>
          <w:p w:rsidR="0072531E" w:rsidRDefault="0072531E" w:rsidP="00B86F37">
            <w:pPr>
              <w:spacing w:line="250" w:lineRule="auto"/>
            </w:pPr>
          </w:p>
          <w:p w:rsidR="0072531E" w:rsidRDefault="0072531E" w:rsidP="00B86F37">
            <w:pPr>
              <w:spacing w:line="250" w:lineRule="auto"/>
            </w:pPr>
          </w:p>
          <w:p w:rsidR="0072531E" w:rsidRDefault="0072531E" w:rsidP="00B86F37">
            <w:pPr>
              <w:pStyle w:val="TableText"/>
              <w:spacing w:before="62" w:line="484" w:lineRule="exact"/>
              <w:ind w:left="125"/>
            </w:pPr>
            <w:r w:rsidRPr="00B86F37">
              <w:rPr>
                <w:rFonts w:hint="eastAsia"/>
                <w:spacing w:val="-1"/>
                <w:position w:val="22"/>
              </w:rPr>
              <w:t>被告</w:t>
            </w:r>
            <w:r w:rsidRPr="00B86F37">
              <w:rPr>
                <w:spacing w:val="-1"/>
                <w:position w:val="22"/>
              </w:rPr>
              <w:t>(</w:t>
            </w:r>
            <w:r w:rsidRPr="00B86F37">
              <w:rPr>
                <w:rFonts w:hint="eastAsia"/>
                <w:spacing w:val="-1"/>
                <w:position w:val="22"/>
              </w:rPr>
              <w:t>保险公司或其他法人、非</w:t>
            </w:r>
          </w:p>
          <w:p w:rsidR="0072531E" w:rsidRDefault="0072531E" w:rsidP="00B86F37">
            <w:pPr>
              <w:pStyle w:val="TableText"/>
              <w:spacing w:line="222" w:lineRule="auto"/>
              <w:ind w:left="125"/>
            </w:pPr>
            <w:r w:rsidRPr="00B86F37">
              <w:rPr>
                <w:rFonts w:hint="eastAsia"/>
                <w:spacing w:val="7"/>
              </w:rPr>
              <w:t>法人组织</w:t>
            </w:r>
            <w:r w:rsidRPr="00B86F37">
              <w:rPr>
                <w:spacing w:val="7"/>
              </w:rPr>
              <w:t>)</w:t>
            </w:r>
          </w:p>
        </w:tc>
        <w:tc>
          <w:tcPr>
            <w:tcW w:w="6178" w:type="dxa"/>
            <w:gridSpan w:val="3"/>
          </w:tcPr>
          <w:p w:rsidR="0072531E" w:rsidRDefault="0072531E" w:rsidP="00B86F37">
            <w:pPr>
              <w:pStyle w:val="TableText"/>
              <w:spacing w:before="81" w:line="221" w:lineRule="auto"/>
              <w:ind w:left="133"/>
            </w:pPr>
            <w:r w:rsidRPr="00B86F37">
              <w:rPr>
                <w:rFonts w:hint="eastAsia"/>
                <w:spacing w:val="-2"/>
              </w:rPr>
              <w:t>名称：</w:t>
            </w:r>
          </w:p>
          <w:p w:rsidR="0072531E" w:rsidRDefault="0072531E" w:rsidP="00B86F37">
            <w:pPr>
              <w:pStyle w:val="TableText"/>
              <w:spacing w:before="99" w:line="302" w:lineRule="exact"/>
              <w:ind w:left="133"/>
            </w:pPr>
            <w:r w:rsidRPr="00B86F37">
              <w:rPr>
                <w:rFonts w:hint="eastAsia"/>
                <w:spacing w:val="2"/>
                <w:position w:val="8"/>
              </w:rPr>
              <w:t>住所地</w:t>
            </w:r>
            <w:r w:rsidRPr="00B86F37">
              <w:rPr>
                <w:spacing w:val="2"/>
                <w:position w:val="8"/>
              </w:rPr>
              <w:t>(</w:t>
            </w:r>
            <w:r w:rsidRPr="00B86F37">
              <w:rPr>
                <w:rFonts w:hint="eastAsia"/>
                <w:spacing w:val="2"/>
                <w:position w:val="8"/>
              </w:rPr>
              <w:t>主要办事机构所在地</w:t>
            </w:r>
            <w:r w:rsidRPr="00B86F37">
              <w:rPr>
                <w:spacing w:val="2"/>
                <w:position w:val="8"/>
              </w:rPr>
              <w:t>):</w:t>
            </w:r>
          </w:p>
          <w:p w:rsidR="0072531E" w:rsidRDefault="0072531E" w:rsidP="00B86F37">
            <w:pPr>
              <w:pStyle w:val="TableText"/>
              <w:spacing w:line="220" w:lineRule="auto"/>
              <w:ind w:left="133"/>
            </w:pPr>
            <w:r w:rsidRPr="00B86F37">
              <w:rPr>
                <w:rFonts w:hint="eastAsia"/>
                <w:spacing w:val="-1"/>
              </w:rPr>
              <w:t>注册地</w:t>
            </w:r>
            <w:r w:rsidRPr="00B86F37">
              <w:rPr>
                <w:spacing w:val="-1"/>
              </w:rPr>
              <w:t>/</w:t>
            </w:r>
            <w:r w:rsidRPr="00B86F37">
              <w:rPr>
                <w:rFonts w:hint="eastAsia"/>
                <w:spacing w:val="-1"/>
              </w:rPr>
              <w:t>登记地：</w:t>
            </w:r>
          </w:p>
          <w:p w:rsidR="0072531E" w:rsidRDefault="0072531E" w:rsidP="00B86F37">
            <w:pPr>
              <w:pStyle w:val="TableText"/>
              <w:spacing w:before="71" w:line="229" w:lineRule="auto"/>
              <w:ind w:left="133"/>
            </w:pPr>
            <w:r w:rsidRPr="00B86F37">
              <w:rPr>
                <w:rFonts w:hint="eastAsia"/>
                <w:spacing w:val="-6"/>
                <w:position w:val="-1"/>
              </w:rPr>
              <w:t>法定代表人</w:t>
            </w:r>
            <w:r w:rsidRPr="00B86F37">
              <w:rPr>
                <w:spacing w:val="-6"/>
                <w:position w:val="-1"/>
              </w:rPr>
              <w:t>/</w:t>
            </w:r>
            <w:r w:rsidRPr="00B86F37">
              <w:rPr>
                <w:rFonts w:hint="eastAsia"/>
                <w:spacing w:val="-6"/>
                <w:position w:val="-1"/>
              </w:rPr>
              <w:t>主要负责人：</w:t>
            </w:r>
            <w:r w:rsidRPr="00B86F37">
              <w:rPr>
                <w:spacing w:val="-6"/>
                <w:position w:val="-1"/>
              </w:rPr>
              <w:t xml:space="preserve">       </w:t>
            </w:r>
            <w:r w:rsidRPr="00B86F37">
              <w:rPr>
                <w:spacing w:val="-7"/>
                <w:position w:val="-1"/>
              </w:rPr>
              <w:t xml:space="preserve"> </w:t>
            </w:r>
            <w:r w:rsidRPr="00B86F37">
              <w:rPr>
                <w:rFonts w:hint="eastAsia"/>
                <w:spacing w:val="-7"/>
                <w:position w:val="1"/>
              </w:rPr>
              <w:t>职务：</w:t>
            </w:r>
            <w:r w:rsidRPr="00B86F37">
              <w:rPr>
                <w:spacing w:val="13"/>
                <w:position w:val="1"/>
              </w:rPr>
              <w:t xml:space="preserve">       </w:t>
            </w:r>
            <w:r w:rsidRPr="00B86F37">
              <w:rPr>
                <w:rFonts w:hint="eastAsia"/>
                <w:spacing w:val="-7"/>
                <w:position w:val="1"/>
              </w:rPr>
              <w:t>联系电话：</w:t>
            </w:r>
          </w:p>
          <w:p w:rsidR="0072531E" w:rsidRDefault="0072531E" w:rsidP="00B86F37">
            <w:pPr>
              <w:pStyle w:val="TableText"/>
              <w:spacing w:before="73" w:line="219" w:lineRule="auto"/>
              <w:ind w:left="133"/>
            </w:pPr>
            <w:r w:rsidRPr="00B86F37">
              <w:rPr>
                <w:rFonts w:hint="eastAsia"/>
                <w:spacing w:val="-1"/>
              </w:rPr>
              <w:t>统一社会信用代码：</w:t>
            </w:r>
          </w:p>
          <w:p w:rsidR="0072531E" w:rsidRDefault="0072531E" w:rsidP="00B86F37">
            <w:pPr>
              <w:pStyle w:val="TableText"/>
              <w:spacing w:before="66" w:line="219" w:lineRule="auto"/>
              <w:ind w:left="133"/>
            </w:pPr>
            <w:r w:rsidRPr="00B86F37">
              <w:rPr>
                <w:rFonts w:hint="eastAsia"/>
                <w:spacing w:val="1"/>
              </w:rPr>
              <w:t>类型：有限责任公司口股份有限公司口</w:t>
            </w:r>
            <w:r w:rsidRPr="00B86F37">
              <w:rPr>
                <w:spacing w:val="1"/>
              </w:rPr>
              <w:t xml:space="preserve"> </w:t>
            </w:r>
            <w:r w:rsidRPr="00B86F37">
              <w:rPr>
                <w:rFonts w:hint="eastAsia"/>
                <w:spacing w:val="1"/>
              </w:rPr>
              <w:t>上市公司</w:t>
            </w:r>
            <w:r>
              <w:rPr>
                <w:rFonts w:hint="eastAsia"/>
              </w:rPr>
              <w:t>□其他企业法人口</w:t>
            </w:r>
          </w:p>
          <w:p w:rsidR="0072531E" w:rsidRDefault="0072531E" w:rsidP="00B86F37">
            <w:pPr>
              <w:pStyle w:val="TableText"/>
              <w:spacing w:before="123" w:line="219" w:lineRule="auto"/>
              <w:ind w:left="133"/>
            </w:pPr>
            <w:r w:rsidRPr="00B86F37">
              <w:rPr>
                <w:rFonts w:hint="eastAsia"/>
                <w:spacing w:val="1"/>
              </w:rPr>
              <w:t>事业单位□社会团体□基金会□社会服务机构□</w:t>
            </w:r>
          </w:p>
          <w:p w:rsidR="0072531E" w:rsidRDefault="0072531E" w:rsidP="00B86F37">
            <w:pPr>
              <w:pStyle w:val="TableText"/>
              <w:spacing w:before="84" w:line="261" w:lineRule="auto"/>
              <w:ind w:left="133" w:right="56"/>
            </w:pPr>
            <w:r>
              <w:rPr>
                <w:rFonts w:hint="eastAsia"/>
              </w:rPr>
              <w:t>机关法人口农村集体经济组织法人口</w:t>
            </w:r>
            <w:r>
              <w:t xml:space="preserve"> </w:t>
            </w:r>
            <w:r>
              <w:rPr>
                <w:rFonts w:hint="eastAsia"/>
              </w:rPr>
              <w:t>城镇农村的合作</w:t>
            </w:r>
            <w:r w:rsidRPr="00B86F37">
              <w:rPr>
                <w:rFonts w:hint="eastAsia"/>
                <w:spacing w:val="-1"/>
              </w:rPr>
              <w:t>经济组织法人口基</w:t>
            </w:r>
            <w:r>
              <w:t xml:space="preserve"> </w:t>
            </w:r>
            <w:r w:rsidRPr="00B86F37">
              <w:rPr>
                <w:rFonts w:hint="eastAsia"/>
                <w:spacing w:val="2"/>
              </w:rPr>
              <w:t>层群众性自治组织法人口</w:t>
            </w:r>
          </w:p>
          <w:p w:rsidR="0072531E" w:rsidRDefault="0072531E" w:rsidP="00B86F37">
            <w:pPr>
              <w:pStyle w:val="TableText"/>
              <w:spacing w:before="84" w:line="266" w:lineRule="auto"/>
              <w:ind w:left="133" w:right="877"/>
            </w:pPr>
            <w:r w:rsidRPr="00B86F37">
              <w:rPr>
                <w:rFonts w:hint="eastAsia"/>
                <w:spacing w:val="1"/>
              </w:rPr>
              <w:t>个人独资企业□合伙企业口不具有法人资格的专业服务机构□</w:t>
            </w:r>
            <w:r>
              <w:t xml:space="preserve"> </w:t>
            </w:r>
            <w:r w:rsidRPr="00B86F37">
              <w:rPr>
                <w:rFonts w:hint="eastAsia"/>
                <w:spacing w:val="-2"/>
              </w:rPr>
              <w:t>国有□</w:t>
            </w:r>
            <w:r w:rsidRPr="00B86F37">
              <w:rPr>
                <w:spacing w:val="50"/>
              </w:rPr>
              <w:t xml:space="preserve"> </w:t>
            </w:r>
            <w:r w:rsidRPr="00B86F37">
              <w:rPr>
                <w:spacing w:val="-2"/>
              </w:rPr>
              <w:t>(</w:t>
            </w:r>
            <w:r w:rsidRPr="00B86F37">
              <w:rPr>
                <w:rFonts w:hint="eastAsia"/>
                <w:spacing w:val="-2"/>
              </w:rPr>
              <w:t>控股口参股口</w:t>
            </w:r>
            <w:r w:rsidRPr="00B86F37">
              <w:rPr>
                <w:spacing w:val="-2"/>
              </w:rPr>
              <w:t>)</w:t>
            </w:r>
            <w:r w:rsidRPr="00B86F37">
              <w:rPr>
                <w:rFonts w:hint="eastAsia"/>
                <w:spacing w:val="-2"/>
              </w:rPr>
              <w:t>民营□</w:t>
            </w:r>
          </w:p>
        </w:tc>
      </w:tr>
      <w:tr w:rsidR="0072531E" w:rsidTr="00B86F37">
        <w:trPr>
          <w:trHeight w:val="1581"/>
        </w:trPr>
        <w:tc>
          <w:tcPr>
            <w:tcW w:w="2722" w:type="dxa"/>
            <w:vMerge w:val="restart"/>
            <w:tcBorders>
              <w:bottom w:val="nil"/>
            </w:tcBorders>
          </w:tcPr>
          <w:p w:rsidR="0072531E" w:rsidRDefault="0072531E" w:rsidP="00B86F37">
            <w:pPr>
              <w:spacing w:line="314" w:lineRule="auto"/>
            </w:pPr>
          </w:p>
          <w:p w:rsidR="0072531E" w:rsidRDefault="0072531E" w:rsidP="00B86F37">
            <w:pPr>
              <w:spacing w:line="314" w:lineRule="auto"/>
            </w:pPr>
          </w:p>
          <w:p w:rsidR="0072531E" w:rsidRDefault="0072531E" w:rsidP="00B86F37">
            <w:pPr>
              <w:spacing w:line="314" w:lineRule="auto"/>
            </w:pPr>
          </w:p>
          <w:p w:rsidR="0072531E" w:rsidRDefault="0072531E" w:rsidP="00B86F37">
            <w:pPr>
              <w:pStyle w:val="TableText"/>
              <w:spacing w:before="62" w:line="218" w:lineRule="auto"/>
              <w:ind w:left="125"/>
            </w:pPr>
            <w:r w:rsidRPr="00B86F37">
              <w:rPr>
                <w:rFonts w:hint="eastAsia"/>
                <w:spacing w:val="5"/>
              </w:rPr>
              <w:t>被告</w:t>
            </w:r>
            <w:r w:rsidRPr="00B86F37">
              <w:rPr>
                <w:spacing w:val="5"/>
              </w:rPr>
              <w:t>(</w:t>
            </w:r>
            <w:r w:rsidRPr="00B86F37">
              <w:rPr>
                <w:rFonts w:hint="eastAsia"/>
                <w:spacing w:val="5"/>
              </w:rPr>
              <w:t>自然人</w:t>
            </w:r>
            <w:r w:rsidRPr="00B86F37">
              <w:rPr>
                <w:spacing w:val="5"/>
              </w:rPr>
              <w:t>)</w:t>
            </w:r>
          </w:p>
        </w:tc>
        <w:tc>
          <w:tcPr>
            <w:tcW w:w="1739" w:type="dxa"/>
            <w:tcBorders>
              <w:bottom w:val="nil"/>
              <w:right w:val="nil"/>
            </w:tcBorders>
          </w:tcPr>
          <w:p w:rsidR="0072531E" w:rsidRDefault="0072531E" w:rsidP="00B86F37">
            <w:pPr>
              <w:pStyle w:val="TableText"/>
              <w:spacing w:before="81" w:line="219" w:lineRule="auto"/>
              <w:ind w:left="133"/>
            </w:pPr>
            <w:r w:rsidRPr="00B86F37">
              <w:rPr>
                <w:rFonts w:hint="eastAsia"/>
                <w:spacing w:val="-2"/>
              </w:rPr>
              <w:t>姓名：</w:t>
            </w:r>
          </w:p>
          <w:p w:rsidR="0072531E" w:rsidRDefault="0072531E" w:rsidP="00B86F37">
            <w:pPr>
              <w:pStyle w:val="TableText"/>
              <w:spacing w:before="64" w:line="278" w:lineRule="auto"/>
              <w:ind w:left="133" w:right="159"/>
              <w:jc w:val="both"/>
            </w:pPr>
            <w:r w:rsidRPr="00B86F37">
              <w:rPr>
                <w:rFonts w:hint="eastAsia"/>
                <w:spacing w:val="3"/>
              </w:rPr>
              <w:t>性别：男□女□</w:t>
            </w:r>
            <w:r w:rsidRPr="00B86F37">
              <w:rPr>
                <w:spacing w:val="2"/>
              </w:rPr>
              <w:t xml:space="preserve">  </w:t>
            </w:r>
            <w:r w:rsidRPr="00B86F37">
              <w:rPr>
                <w:rFonts w:hint="eastAsia"/>
                <w:spacing w:val="-19"/>
              </w:rPr>
              <w:t>出生日期：</w:t>
            </w:r>
            <w:r w:rsidRPr="00B86F37">
              <w:rPr>
                <w:spacing w:val="8"/>
              </w:rPr>
              <w:t xml:space="preserve">    </w:t>
            </w:r>
            <w:r w:rsidRPr="00B86F37">
              <w:rPr>
                <w:rFonts w:hint="eastAsia"/>
                <w:spacing w:val="-19"/>
              </w:rPr>
              <w:t>年</w:t>
            </w:r>
            <w:r w:rsidRPr="00B86F37">
              <w:rPr>
                <w:spacing w:val="2"/>
              </w:rPr>
              <w:t xml:space="preserve"> </w:t>
            </w:r>
            <w:r w:rsidRPr="00B86F37">
              <w:rPr>
                <w:rFonts w:hint="eastAsia"/>
                <w:spacing w:val="-2"/>
              </w:rPr>
              <w:t>民族：</w:t>
            </w:r>
          </w:p>
          <w:p w:rsidR="0072531E" w:rsidRDefault="0072531E" w:rsidP="00B86F37">
            <w:pPr>
              <w:pStyle w:val="TableText"/>
              <w:spacing w:before="102" w:line="220" w:lineRule="auto"/>
              <w:ind w:left="133"/>
            </w:pPr>
            <w:r w:rsidRPr="00B86F37">
              <w:rPr>
                <w:rFonts w:hint="eastAsia"/>
                <w:spacing w:val="-1"/>
              </w:rPr>
              <w:t>工作单位：</w:t>
            </w:r>
          </w:p>
        </w:tc>
        <w:tc>
          <w:tcPr>
            <w:tcW w:w="1400" w:type="dxa"/>
            <w:tcBorders>
              <w:left w:val="nil"/>
              <w:bottom w:val="nil"/>
              <w:right w:val="nil"/>
            </w:tcBorders>
          </w:tcPr>
          <w:p w:rsidR="0072531E" w:rsidRDefault="0072531E" w:rsidP="00B86F37">
            <w:pPr>
              <w:spacing w:line="323" w:lineRule="auto"/>
            </w:pPr>
          </w:p>
          <w:p w:rsidR="0072531E" w:rsidRDefault="0072531E" w:rsidP="00B86F37">
            <w:pPr>
              <w:spacing w:line="323" w:lineRule="auto"/>
            </w:pPr>
          </w:p>
          <w:p w:rsidR="0072531E" w:rsidRDefault="0072531E" w:rsidP="00B86F37">
            <w:pPr>
              <w:pStyle w:val="TableText"/>
              <w:spacing w:before="61" w:line="219" w:lineRule="auto"/>
              <w:ind w:left="253"/>
            </w:pPr>
            <w:r w:rsidRPr="00B86F37">
              <w:rPr>
                <w:rFonts w:hint="eastAsia"/>
                <w:spacing w:val="-6"/>
              </w:rPr>
              <w:t>月</w:t>
            </w:r>
            <w:r w:rsidRPr="00B86F37">
              <w:rPr>
                <w:spacing w:val="15"/>
              </w:rPr>
              <w:t xml:space="preserve">    </w:t>
            </w:r>
            <w:r w:rsidRPr="00B86F37">
              <w:rPr>
                <w:rFonts w:hint="eastAsia"/>
                <w:spacing w:val="-6"/>
              </w:rPr>
              <w:t>日</w:t>
            </w:r>
          </w:p>
          <w:p w:rsidR="0072531E" w:rsidRDefault="0072531E" w:rsidP="00B86F37">
            <w:pPr>
              <w:spacing w:line="350" w:lineRule="auto"/>
            </w:pPr>
          </w:p>
          <w:p w:rsidR="0072531E" w:rsidRDefault="0072531E" w:rsidP="00B86F37">
            <w:pPr>
              <w:pStyle w:val="TableText"/>
              <w:spacing w:before="62" w:line="213" w:lineRule="auto"/>
              <w:ind w:left="159"/>
            </w:pPr>
            <w:r w:rsidRPr="00B86F37">
              <w:rPr>
                <w:rFonts w:hint="eastAsia"/>
                <w:spacing w:val="-2"/>
              </w:rPr>
              <w:t>职务：</w:t>
            </w:r>
          </w:p>
        </w:tc>
        <w:tc>
          <w:tcPr>
            <w:tcW w:w="3039" w:type="dxa"/>
            <w:tcBorders>
              <w:left w:val="nil"/>
              <w:bottom w:val="nil"/>
            </w:tcBorders>
          </w:tcPr>
          <w:p w:rsidR="0072531E" w:rsidRDefault="0072531E" w:rsidP="00B86F37">
            <w:pPr>
              <w:spacing w:line="250" w:lineRule="auto"/>
            </w:pPr>
          </w:p>
          <w:p w:rsidR="0072531E" w:rsidRDefault="0072531E" w:rsidP="00B86F37">
            <w:pPr>
              <w:spacing w:line="251" w:lineRule="auto"/>
            </w:pPr>
          </w:p>
          <w:p w:rsidR="0072531E" w:rsidRDefault="0072531E" w:rsidP="00B86F37">
            <w:pPr>
              <w:spacing w:line="251" w:lineRule="auto"/>
            </w:pPr>
          </w:p>
          <w:p w:rsidR="0072531E" w:rsidRDefault="0072531E" w:rsidP="00B86F37">
            <w:pPr>
              <w:spacing w:line="251" w:lineRule="auto"/>
            </w:pPr>
          </w:p>
          <w:p w:rsidR="0072531E" w:rsidRDefault="0072531E" w:rsidP="00B86F37">
            <w:pPr>
              <w:spacing w:line="251" w:lineRule="auto"/>
            </w:pPr>
          </w:p>
          <w:p w:rsidR="0072531E" w:rsidRDefault="0072531E" w:rsidP="00B86F37">
            <w:pPr>
              <w:pStyle w:val="TableText"/>
              <w:spacing w:before="62" w:line="221" w:lineRule="auto"/>
              <w:ind w:left="379"/>
            </w:pPr>
            <w:r w:rsidRPr="00B86F37">
              <w:rPr>
                <w:rFonts w:hint="eastAsia"/>
                <w:spacing w:val="-1"/>
              </w:rPr>
              <w:t>联系电话：</w:t>
            </w:r>
          </w:p>
        </w:tc>
      </w:tr>
      <w:tr w:rsidR="0072531E" w:rsidTr="00B86F37">
        <w:trPr>
          <w:trHeight w:val="617"/>
        </w:trPr>
        <w:tc>
          <w:tcPr>
            <w:tcW w:w="2722" w:type="dxa"/>
            <w:vMerge/>
            <w:tcBorders>
              <w:top w:val="nil"/>
            </w:tcBorders>
          </w:tcPr>
          <w:p w:rsidR="0072531E" w:rsidRDefault="0072531E"/>
        </w:tc>
        <w:tc>
          <w:tcPr>
            <w:tcW w:w="6178" w:type="dxa"/>
            <w:gridSpan w:val="3"/>
            <w:tcBorders>
              <w:top w:val="nil"/>
            </w:tcBorders>
          </w:tcPr>
          <w:p w:rsidR="0072531E" w:rsidRDefault="0072531E" w:rsidP="00B86F37">
            <w:pPr>
              <w:pStyle w:val="TableText"/>
              <w:spacing w:before="50" w:line="331" w:lineRule="exact"/>
              <w:ind w:left="133"/>
            </w:pPr>
            <w:r w:rsidRPr="00B86F37">
              <w:rPr>
                <w:rFonts w:hint="eastAsia"/>
                <w:spacing w:val="3"/>
                <w:position w:val="10"/>
              </w:rPr>
              <w:t>住所地</w:t>
            </w:r>
            <w:r w:rsidRPr="00B86F37">
              <w:rPr>
                <w:spacing w:val="3"/>
                <w:position w:val="10"/>
              </w:rPr>
              <w:t>(</w:t>
            </w:r>
            <w:r w:rsidRPr="00B86F37">
              <w:rPr>
                <w:rFonts w:hint="eastAsia"/>
                <w:spacing w:val="3"/>
                <w:position w:val="10"/>
              </w:rPr>
              <w:t>户籍所在地</w:t>
            </w:r>
            <w:r w:rsidRPr="00B86F37">
              <w:rPr>
                <w:spacing w:val="3"/>
                <w:position w:val="10"/>
              </w:rPr>
              <w:t>):</w:t>
            </w:r>
          </w:p>
          <w:p w:rsidR="0072531E" w:rsidRDefault="0072531E" w:rsidP="00B86F37">
            <w:pPr>
              <w:pStyle w:val="TableText"/>
              <w:spacing w:line="219" w:lineRule="auto"/>
              <w:ind w:left="133"/>
            </w:pPr>
            <w:r w:rsidRPr="00B86F37">
              <w:rPr>
                <w:rFonts w:hint="eastAsia"/>
                <w:spacing w:val="-1"/>
              </w:rPr>
              <w:t>经常居住地：</w:t>
            </w:r>
          </w:p>
        </w:tc>
      </w:tr>
      <w:tr w:rsidR="0072531E" w:rsidTr="00B86F37">
        <w:trPr>
          <w:trHeight w:val="3458"/>
        </w:trPr>
        <w:tc>
          <w:tcPr>
            <w:tcW w:w="2722" w:type="dxa"/>
          </w:tcPr>
          <w:p w:rsidR="0072531E" w:rsidRDefault="0072531E" w:rsidP="00B86F37">
            <w:pPr>
              <w:spacing w:line="285" w:lineRule="auto"/>
            </w:pPr>
          </w:p>
          <w:p w:rsidR="0072531E" w:rsidRDefault="0072531E" w:rsidP="00B86F37">
            <w:pPr>
              <w:spacing w:line="285" w:lineRule="auto"/>
            </w:pPr>
          </w:p>
          <w:p w:rsidR="0072531E" w:rsidRDefault="0072531E" w:rsidP="00B86F37">
            <w:pPr>
              <w:spacing w:line="286" w:lineRule="auto"/>
            </w:pPr>
          </w:p>
          <w:p w:rsidR="0072531E" w:rsidRDefault="0072531E" w:rsidP="00B86F37">
            <w:pPr>
              <w:pStyle w:val="TableText"/>
              <w:spacing w:before="62" w:line="219" w:lineRule="auto"/>
              <w:ind w:left="125"/>
            </w:pPr>
            <w:r w:rsidRPr="00B86F37">
              <w:rPr>
                <w:rFonts w:hint="eastAsia"/>
                <w:spacing w:val="3"/>
              </w:rPr>
              <w:t>第三人</w:t>
            </w:r>
            <w:r w:rsidRPr="00B86F37">
              <w:rPr>
                <w:spacing w:val="3"/>
              </w:rPr>
              <w:t>(</w:t>
            </w:r>
            <w:r w:rsidRPr="00B86F37">
              <w:rPr>
                <w:rFonts w:hint="eastAsia"/>
                <w:spacing w:val="3"/>
              </w:rPr>
              <w:t>法人、非法人组织</w:t>
            </w:r>
            <w:r w:rsidRPr="00B86F37">
              <w:rPr>
                <w:spacing w:val="3"/>
              </w:rPr>
              <w:t>)</w:t>
            </w:r>
          </w:p>
        </w:tc>
        <w:tc>
          <w:tcPr>
            <w:tcW w:w="6178" w:type="dxa"/>
            <w:gridSpan w:val="3"/>
          </w:tcPr>
          <w:p w:rsidR="0072531E" w:rsidRDefault="0072531E" w:rsidP="00B86F37">
            <w:pPr>
              <w:pStyle w:val="TableText"/>
              <w:spacing w:before="56" w:line="221" w:lineRule="auto"/>
              <w:ind w:left="133"/>
            </w:pPr>
            <w:r w:rsidRPr="00B86F37">
              <w:rPr>
                <w:rFonts w:hint="eastAsia"/>
                <w:spacing w:val="-2"/>
              </w:rPr>
              <w:t>名称：</w:t>
            </w:r>
          </w:p>
          <w:p w:rsidR="0072531E" w:rsidRDefault="0072531E" w:rsidP="00B86F37">
            <w:pPr>
              <w:pStyle w:val="TableText"/>
              <w:spacing w:before="109" w:line="312" w:lineRule="exact"/>
              <w:ind w:left="133"/>
            </w:pPr>
            <w:r w:rsidRPr="00B86F37">
              <w:rPr>
                <w:rFonts w:hint="eastAsia"/>
                <w:spacing w:val="2"/>
                <w:position w:val="9"/>
              </w:rPr>
              <w:t>住所地</w:t>
            </w:r>
            <w:r w:rsidRPr="00B86F37">
              <w:rPr>
                <w:spacing w:val="2"/>
                <w:position w:val="9"/>
              </w:rPr>
              <w:t>(</w:t>
            </w:r>
            <w:r w:rsidRPr="00B86F37">
              <w:rPr>
                <w:rFonts w:hint="eastAsia"/>
                <w:spacing w:val="2"/>
                <w:position w:val="9"/>
              </w:rPr>
              <w:t>主要办事机构所在地</w:t>
            </w:r>
            <w:r w:rsidRPr="00B86F37">
              <w:rPr>
                <w:spacing w:val="2"/>
                <w:position w:val="9"/>
              </w:rPr>
              <w:t>):</w:t>
            </w:r>
          </w:p>
          <w:p w:rsidR="0072531E" w:rsidRDefault="0072531E" w:rsidP="00B86F37">
            <w:pPr>
              <w:pStyle w:val="TableText"/>
              <w:spacing w:line="220" w:lineRule="auto"/>
              <w:ind w:left="133"/>
            </w:pPr>
            <w:r w:rsidRPr="00B86F37">
              <w:rPr>
                <w:rFonts w:hint="eastAsia"/>
                <w:spacing w:val="-1"/>
              </w:rPr>
              <w:t>注册地</w:t>
            </w:r>
            <w:r w:rsidRPr="00B86F37">
              <w:rPr>
                <w:spacing w:val="-1"/>
              </w:rPr>
              <w:t>/</w:t>
            </w:r>
            <w:r w:rsidRPr="00B86F37">
              <w:rPr>
                <w:rFonts w:hint="eastAsia"/>
                <w:spacing w:val="-1"/>
              </w:rPr>
              <w:t>登记地：</w:t>
            </w:r>
          </w:p>
          <w:p w:rsidR="0072531E" w:rsidRDefault="0072531E" w:rsidP="00B86F37">
            <w:pPr>
              <w:pStyle w:val="TableText"/>
              <w:spacing w:before="90" w:line="222" w:lineRule="auto"/>
              <w:ind w:left="133"/>
            </w:pPr>
            <w:r w:rsidRPr="00B86F37">
              <w:rPr>
                <w:rFonts w:hint="eastAsia"/>
                <w:spacing w:val="-9"/>
              </w:rPr>
              <w:t>法定代表人</w:t>
            </w:r>
            <w:r w:rsidRPr="00B86F37">
              <w:rPr>
                <w:spacing w:val="-9"/>
              </w:rPr>
              <w:t>/</w:t>
            </w:r>
            <w:r w:rsidRPr="00B86F37">
              <w:rPr>
                <w:rFonts w:hint="eastAsia"/>
                <w:spacing w:val="-9"/>
              </w:rPr>
              <w:t>主要负责人：</w:t>
            </w:r>
            <w:r w:rsidRPr="00B86F37">
              <w:rPr>
                <w:spacing w:val="41"/>
              </w:rPr>
              <w:t xml:space="preserve">  </w:t>
            </w:r>
            <w:r w:rsidRPr="00B86F37">
              <w:rPr>
                <w:rFonts w:hint="eastAsia"/>
                <w:spacing w:val="-9"/>
              </w:rPr>
              <w:t>职务：</w:t>
            </w:r>
            <w:r w:rsidRPr="00B86F37">
              <w:rPr>
                <w:spacing w:val="11"/>
              </w:rPr>
              <w:t xml:space="preserve">   </w:t>
            </w:r>
            <w:r w:rsidRPr="00B86F37">
              <w:rPr>
                <w:rFonts w:hint="eastAsia"/>
                <w:spacing w:val="-9"/>
              </w:rPr>
              <w:t>联系电话：</w:t>
            </w:r>
          </w:p>
          <w:p w:rsidR="0072531E" w:rsidRDefault="0072531E" w:rsidP="00B86F37">
            <w:pPr>
              <w:pStyle w:val="TableText"/>
              <w:spacing w:before="71" w:line="219" w:lineRule="auto"/>
              <w:ind w:left="133"/>
            </w:pPr>
            <w:r w:rsidRPr="00B86F37">
              <w:rPr>
                <w:rFonts w:hint="eastAsia"/>
                <w:spacing w:val="-1"/>
              </w:rPr>
              <w:t>统一社会信用代码：</w:t>
            </w:r>
          </w:p>
          <w:p w:rsidR="0072531E" w:rsidRDefault="0072531E" w:rsidP="00B86F37">
            <w:pPr>
              <w:pStyle w:val="TableText"/>
              <w:spacing w:before="86" w:line="219" w:lineRule="auto"/>
              <w:ind w:left="133"/>
            </w:pPr>
            <w:r w:rsidRPr="00B86F37">
              <w:rPr>
                <w:rFonts w:hint="eastAsia"/>
                <w:spacing w:val="1"/>
              </w:rPr>
              <w:t>类型：有限责任公司口股份有限公司□上市公司口其他企业法</w:t>
            </w:r>
            <w:r>
              <w:rPr>
                <w:rFonts w:hint="eastAsia"/>
              </w:rPr>
              <w:t>人口</w:t>
            </w:r>
          </w:p>
          <w:p w:rsidR="0072531E" w:rsidRDefault="0072531E" w:rsidP="00B86F37">
            <w:pPr>
              <w:pStyle w:val="TableText"/>
              <w:spacing w:before="103" w:line="219" w:lineRule="auto"/>
              <w:ind w:left="133"/>
            </w:pPr>
            <w:r w:rsidRPr="00B86F37">
              <w:rPr>
                <w:rFonts w:hint="eastAsia"/>
                <w:spacing w:val="1"/>
              </w:rPr>
              <w:t>事业单位□社会团体口基金会□社会服务机构□</w:t>
            </w:r>
          </w:p>
          <w:p w:rsidR="0072531E" w:rsidRDefault="0072531E" w:rsidP="00B86F37">
            <w:pPr>
              <w:pStyle w:val="TableText"/>
              <w:spacing w:before="66" w:line="270" w:lineRule="auto"/>
              <w:ind w:left="133"/>
            </w:pPr>
            <w:r w:rsidRPr="00B86F37">
              <w:rPr>
                <w:rFonts w:hint="eastAsia"/>
                <w:spacing w:val="-7"/>
              </w:rPr>
              <w:t>机关法人口农村集体经济组织法人口城镇农村的合作经济组织</w:t>
            </w:r>
            <w:r w:rsidRPr="00B86F37">
              <w:rPr>
                <w:rFonts w:hint="eastAsia"/>
                <w:spacing w:val="-8"/>
              </w:rPr>
              <w:t>法人口基层群</w:t>
            </w:r>
            <w:r>
              <w:t xml:space="preserve"> </w:t>
            </w:r>
            <w:r w:rsidRPr="00B86F37">
              <w:rPr>
                <w:rFonts w:hint="eastAsia"/>
                <w:spacing w:val="3"/>
              </w:rPr>
              <w:t>众性自治组织法人口</w:t>
            </w:r>
          </w:p>
          <w:p w:rsidR="0072531E" w:rsidRDefault="0072531E" w:rsidP="00B86F37">
            <w:pPr>
              <w:pStyle w:val="TableText"/>
              <w:spacing w:before="83" w:line="270" w:lineRule="auto"/>
              <w:ind w:left="133" w:right="877"/>
            </w:pPr>
            <w:r w:rsidRPr="00B86F37">
              <w:rPr>
                <w:rFonts w:hint="eastAsia"/>
                <w:spacing w:val="1"/>
              </w:rPr>
              <w:t>个人独资企业口合伙企业口不具有法人资格的专业服务机构□</w:t>
            </w:r>
            <w:r>
              <w:t xml:space="preserve"> </w:t>
            </w:r>
            <w:r w:rsidRPr="00B86F37">
              <w:rPr>
                <w:rFonts w:hint="eastAsia"/>
                <w:spacing w:val="-2"/>
              </w:rPr>
              <w:t>国有□</w:t>
            </w:r>
            <w:r w:rsidRPr="00B86F37">
              <w:rPr>
                <w:spacing w:val="50"/>
              </w:rPr>
              <w:t xml:space="preserve"> </w:t>
            </w:r>
            <w:r w:rsidRPr="00B86F37">
              <w:rPr>
                <w:spacing w:val="-2"/>
              </w:rPr>
              <w:t>(</w:t>
            </w:r>
            <w:r w:rsidRPr="00B86F37">
              <w:rPr>
                <w:rFonts w:hint="eastAsia"/>
                <w:spacing w:val="-2"/>
              </w:rPr>
              <w:t>控股口参股口</w:t>
            </w:r>
            <w:r w:rsidRPr="00B86F37">
              <w:rPr>
                <w:spacing w:val="-2"/>
              </w:rPr>
              <w:t>)</w:t>
            </w:r>
            <w:r w:rsidRPr="00B86F37">
              <w:rPr>
                <w:rFonts w:hint="eastAsia"/>
                <w:spacing w:val="-2"/>
              </w:rPr>
              <w:t>民营口</w:t>
            </w:r>
          </w:p>
        </w:tc>
      </w:tr>
      <w:tr w:rsidR="0072531E" w:rsidTr="00B86F37">
        <w:trPr>
          <w:trHeight w:val="2188"/>
        </w:trPr>
        <w:tc>
          <w:tcPr>
            <w:tcW w:w="2722" w:type="dxa"/>
          </w:tcPr>
          <w:p w:rsidR="0072531E" w:rsidRDefault="0072531E" w:rsidP="00B86F37">
            <w:pPr>
              <w:pStyle w:val="TableText"/>
              <w:spacing w:before="165" w:line="219" w:lineRule="auto"/>
              <w:ind w:left="125"/>
            </w:pPr>
            <w:r w:rsidRPr="00B86F37">
              <w:rPr>
                <w:rFonts w:hint="eastAsia"/>
                <w:spacing w:val="5"/>
              </w:rPr>
              <w:t>第三人</w:t>
            </w:r>
            <w:r w:rsidRPr="00B86F37">
              <w:rPr>
                <w:spacing w:val="5"/>
              </w:rPr>
              <w:t>(</w:t>
            </w:r>
            <w:r w:rsidRPr="00B86F37">
              <w:rPr>
                <w:rFonts w:hint="eastAsia"/>
                <w:spacing w:val="5"/>
              </w:rPr>
              <w:t>自然人</w:t>
            </w:r>
            <w:r w:rsidRPr="00B86F37">
              <w:rPr>
                <w:spacing w:val="5"/>
              </w:rPr>
              <w:t>)</w:t>
            </w:r>
          </w:p>
        </w:tc>
        <w:tc>
          <w:tcPr>
            <w:tcW w:w="6178" w:type="dxa"/>
            <w:gridSpan w:val="3"/>
          </w:tcPr>
          <w:p w:rsidR="0072531E" w:rsidRDefault="0072531E" w:rsidP="00B86F37">
            <w:pPr>
              <w:pStyle w:val="TableText"/>
              <w:spacing w:before="65" w:line="219" w:lineRule="auto"/>
              <w:ind w:left="133"/>
            </w:pPr>
            <w:r w:rsidRPr="00B86F37">
              <w:rPr>
                <w:rFonts w:hint="eastAsia"/>
                <w:spacing w:val="-2"/>
              </w:rPr>
              <w:t>姓名：</w:t>
            </w:r>
          </w:p>
          <w:p w:rsidR="0072531E" w:rsidRDefault="0072531E" w:rsidP="00B86F37">
            <w:pPr>
              <w:pStyle w:val="TableText"/>
              <w:spacing w:before="114" w:line="219" w:lineRule="auto"/>
              <w:ind w:left="133"/>
            </w:pPr>
            <w:r w:rsidRPr="00B86F37">
              <w:rPr>
                <w:rFonts w:hint="eastAsia"/>
                <w:spacing w:val="3"/>
              </w:rPr>
              <w:t>性别：男□女□</w:t>
            </w:r>
          </w:p>
          <w:p w:rsidR="0072531E" w:rsidRDefault="0072531E" w:rsidP="00B86F37">
            <w:pPr>
              <w:pStyle w:val="TableText"/>
              <w:spacing w:before="84" w:line="220" w:lineRule="auto"/>
              <w:ind w:left="133"/>
            </w:pPr>
            <w:r w:rsidRPr="00B86F37">
              <w:rPr>
                <w:rFonts w:hint="eastAsia"/>
                <w:spacing w:val="-16"/>
              </w:rPr>
              <w:t>出生日期：</w:t>
            </w:r>
            <w:r w:rsidRPr="00B86F37">
              <w:rPr>
                <w:spacing w:val="14"/>
              </w:rPr>
              <w:t xml:space="preserve">    </w:t>
            </w:r>
            <w:r w:rsidRPr="00B86F37">
              <w:rPr>
                <w:rFonts w:hint="eastAsia"/>
                <w:spacing w:val="-16"/>
              </w:rPr>
              <w:t>年</w:t>
            </w:r>
            <w:r w:rsidRPr="00B86F37">
              <w:rPr>
                <w:spacing w:val="8"/>
              </w:rPr>
              <w:t xml:space="preserve">    </w:t>
            </w:r>
            <w:r w:rsidRPr="00B86F37">
              <w:rPr>
                <w:rFonts w:hint="eastAsia"/>
                <w:spacing w:val="-16"/>
              </w:rPr>
              <w:t>月</w:t>
            </w:r>
            <w:r w:rsidRPr="00B86F37">
              <w:rPr>
                <w:spacing w:val="19"/>
              </w:rPr>
              <w:t xml:space="preserve">   </w:t>
            </w:r>
            <w:r w:rsidRPr="00B86F37">
              <w:rPr>
                <w:rFonts w:hint="eastAsia"/>
                <w:spacing w:val="-16"/>
              </w:rPr>
              <w:t>日</w:t>
            </w:r>
          </w:p>
          <w:p w:rsidR="0072531E" w:rsidRDefault="0072531E" w:rsidP="00B86F37">
            <w:pPr>
              <w:pStyle w:val="TableText"/>
              <w:spacing w:before="64" w:line="221" w:lineRule="auto"/>
              <w:ind w:left="133"/>
            </w:pPr>
            <w:r w:rsidRPr="00B86F37">
              <w:rPr>
                <w:rFonts w:hint="eastAsia"/>
                <w:spacing w:val="-2"/>
              </w:rPr>
              <w:t>民族：</w:t>
            </w:r>
          </w:p>
          <w:p w:rsidR="0072531E" w:rsidRDefault="0072531E" w:rsidP="00B86F37">
            <w:pPr>
              <w:pStyle w:val="TableText"/>
              <w:spacing w:before="82" w:line="219" w:lineRule="auto"/>
              <w:ind w:left="133"/>
            </w:pPr>
            <w:r w:rsidRPr="00B86F37">
              <w:rPr>
                <w:rFonts w:hint="eastAsia"/>
                <w:spacing w:val="-17"/>
              </w:rPr>
              <w:t>工作单位：</w:t>
            </w:r>
            <w:r w:rsidRPr="00B86F37">
              <w:rPr>
                <w:spacing w:val="-17"/>
              </w:rPr>
              <w:t xml:space="preserve">     </w:t>
            </w:r>
            <w:r w:rsidRPr="00B86F37">
              <w:rPr>
                <w:rFonts w:hint="eastAsia"/>
                <w:spacing w:val="-17"/>
              </w:rPr>
              <w:t>职务：</w:t>
            </w:r>
            <w:r w:rsidRPr="00B86F37">
              <w:rPr>
                <w:spacing w:val="5"/>
              </w:rPr>
              <w:t xml:space="preserve">    </w:t>
            </w:r>
            <w:r w:rsidRPr="00B86F37">
              <w:rPr>
                <w:rFonts w:hint="eastAsia"/>
                <w:spacing w:val="-17"/>
              </w:rPr>
              <w:t>联系电话：</w:t>
            </w:r>
          </w:p>
          <w:p w:rsidR="0072531E" w:rsidRDefault="0072531E" w:rsidP="00B86F37">
            <w:pPr>
              <w:pStyle w:val="TableText"/>
              <w:spacing w:before="103" w:line="332" w:lineRule="exact"/>
              <w:ind w:left="133"/>
            </w:pPr>
            <w:r w:rsidRPr="00B86F37">
              <w:rPr>
                <w:rFonts w:hint="eastAsia"/>
                <w:spacing w:val="3"/>
                <w:position w:val="10"/>
              </w:rPr>
              <w:t>住所地</w:t>
            </w:r>
            <w:r w:rsidRPr="00B86F37">
              <w:rPr>
                <w:spacing w:val="3"/>
                <w:position w:val="10"/>
              </w:rPr>
              <w:t>(</w:t>
            </w:r>
            <w:r w:rsidRPr="00B86F37">
              <w:rPr>
                <w:rFonts w:hint="eastAsia"/>
                <w:spacing w:val="3"/>
                <w:position w:val="10"/>
              </w:rPr>
              <w:t>户籍所在地</w:t>
            </w:r>
            <w:r w:rsidRPr="00B86F37">
              <w:rPr>
                <w:spacing w:val="3"/>
                <w:position w:val="10"/>
              </w:rPr>
              <w:t>):</w:t>
            </w:r>
          </w:p>
          <w:p w:rsidR="0072531E" w:rsidRDefault="0072531E" w:rsidP="00B86F37">
            <w:pPr>
              <w:pStyle w:val="TableText"/>
              <w:spacing w:before="1" w:line="195" w:lineRule="auto"/>
              <w:ind w:left="133"/>
            </w:pPr>
            <w:r w:rsidRPr="00B86F37">
              <w:rPr>
                <w:rFonts w:hint="eastAsia"/>
                <w:spacing w:val="-1"/>
              </w:rPr>
              <w:t>经常居住地：</w:t>
            </w:r>
          </w:p>
        </w:tc>
      </w:tr>
      <w:tr w:rsidR="0072531E" w:rsidTr="00B86F37">
        <w:trPr>
          <w:trHeight w:val="610"/>
        </w:trPr>
        <w:tc>
          <w:tcPr>
            <w:tcW w:w="8900" w:type="dxa"/>
            <w:gridSpan w:val="4"/>
          </w:tcPr>
          <w:p w:rsidR="0072531E" w:rsidRPr="00B86F37" w:rsidRDefault="0072531E" w:rsidP="00B86F37">
            <w:pPr>
              <w:pStyle w:val="TableText"/>
              <w:spacing w:before="166" w:line="219" w:lineRule="auto"/>
              <w:ind w:left="3389"/>
              <w:rPr>
                <w:sz w:val="29"/>
                <w:szCs w:val="29"/>
              </w:rPr>
            </w:pPr>
            <w:r w:rsidRPr="00B86F37">
              <w:rPr>
                <w:rFonts w:hint="eastAsia"/>
                <w:b/>
                <w:bCs/>
                <w:spacing w:val="-5"/>
                <w:sz w:val="29"/>
                <w:szCs w:val="29"/>
              </w:rPr>
              <w:t>诉讼请求和依据</w:t>
            </w:r>
          </w:p>
        </w:tc>
      </w:tr>
      <w:tr w:rsidR="0072531E" w:rsidTr="00B86F37">
        <w:trPr>
          <w:trHeight w:val="944"/>
        </w:trPr>
        <w:tc>
          <w:tcPr>
            <w:tcW w:w="2722" w:type="dxa"/>
          </w:tcPr>
          <w:p w:rsidR="0072531E" w:rsidRDefault="0072531E" w:rsidP="00B86F37">
            <w:pPr>
              <w:pStyle w:val="TableText"/>
              <w:spacing w:before="78" w:line="220" w:lineRule="auto"/>
              <w:ind w:left="125"/>
            </w:pPr>
            <w:r w:rsidRPr="00B86F37">
              <w:rPr>
                <w:spacing w:val="2"/>
              </w:rPr>
              <w:t>1.</w:t>
            </w:r>
            <w:r w:rsidRPr="00B86F37">
              <w:rPr>
                <w:rFonts w:hint="eastAsia"/>
                <w:spacing w:val="2"/>
              </w:rPr>
              <w:t>医疗费</w:t>
            </w:r>
          </w:p>
        </w:tc>
        <w:tc>
          <w:tcPr>
            <w:tcW w:w="6178" w:type="dxa"/>
            <w:gridSpan w:val="3"/>
          </w:tcPr>
          <w:p w:rsidR="0072531E" w:rsidRDefault="0072531E" w:rsidP="00B86F37">
            <w:pPr>
              <w:pStyle w:val="TableText"/>
              <w:spacing w:before="77" w:line="230" w:lineRule="auto"/>
              <w:ind w:left="133"/>
            </w:pPr>
            <w:r w:rsidRPr="00B86F37">
              <w:rPr>
                <w:rFonts w:hint="eastAsia"/>
                <w:spacing w:val="-4"/>
              </w:rPr>
              <w:t>年</w:t>
            </w:r>
            <w:r w:rsidRPr="00B86F37">
              <w:rPr>
                <w:spacing w:val="-4"/>
              </w:rPr>
              <w:t xml:space="preserve"> </w:t>
            </w:r>
            <w:r w:rsidRPr="00B86F37">
              <w:rPr>
                <w:rFonts w:hint="eastAsia"/>
                <w:spacing w:val="-4"/>
              </w:rPr>
              <w:t>月</w:t>
            </w:r>
            <w:r w:rsidRPr="00B86F37">
              <w:rPr>
                <w:spacing w:val="20"/>
              </w:rPr>
              <w:t xml:space="preserve">  </w:t>
            </w:r>
            <w:r w:rsidRPr="00B86F37">
              <w:rPr>
                <w:rFonts w:hint="eastAsia"/>
                <w:spacing w:val="-4"/>
              </w:rPr>
              <w:t>日至</w:t>
            </w:r>
            <w:r w:rsidRPr="00B86F37">
              <w:rPr>
                <w:spacing w:val="-4"/>
              </w:rPr>
              <w:t xml:space="preserve">   </w:t>
            </w:r>
            <w:r w:rsidRPr="00B86F37">
              <w:rPr>
                <w:rFonts w:hint="eastAsia"/>
                <w:spacing w:val="-4"/>
              </w:rPr>
              <w:t>年</w:t>
            </w:r>
            <w:r w:rsidRPr="00B86F37">
              <w:rPr>
                <w:spacing w:val="13"/>
              </w:rPr>
              <w:t xml:space="preserve"> </w:t>
            </w:r>
            <w:r w:rsidRPr="00B86F37">
              <w:rPr>
                <w:rFonts w:hint="eastAsia"/>
                <w:spacing w:val="-4"/>
              </w:rPr>
              <w:t>月</w:t>
            </w:r>
            <w:r w:rsidRPr="00B86F37">
              <w:rPr>
                <w:spacing w:val="20"/>
              </w:rPr>
              <w:t xml:space="preserve">  </w:t>
            </w:r>
            <w:r w:rsidRPr="00B86F37">
              <w:rPr>
                <w:rFonts w:hint="eastAsia"/>
                <w:spacing w:val="-4"/>
              </w:rPr>
              <w:t>日期间在</w:t>
            </w:r>
            <w:r w:rsidRPr="00B86F37">
              <w:rPr>
                <w:spacing w:val="-4"/>
              </w:rPr>
              <w:t xml:space="preserve">         </w:t>
            </w:r>
            <w:r w:rsidRPr="00B86F37">
              <w:rPr>
                <w:rFonts w:hint="eastAsia"/>
                <w:spacing w:val="-4"/>
              </w:rPr>
              <w:t>医院住院</w:t>
            </w:r>
            <w:r w:rsidRPr="00B86F37">
              <w:rPr>
                <w:spacing w:val="-4"/>
              </w:rPr>
              <w:t>(</w:t>
            </w:r>
            <w:r w:rsidRPr="00B86F37">
              <w:rPr>
                <w:rFonts w:hint="eastAsia"/>
                <w:spacing w:val="-4"/>
              </w:rPr>
              <w:t>门诊</w:t>
            </w:r>
            <w:r w:rsidRPr="00B86F37">
              <w:rPr>
                <w:spacing w:val="-4"/>
              </w:rPr>
              <w:t>)</w:t>
            </w:r>
            <w:r w:rsidRPr="00B86F37">
              <w:rPr>
                <w:rFonts w:hint="eastAsia"/>
                <w:spacing w:val="-4"/>
              </w:rPr>
              <w:t>治疗，</w:t>
            </w:r>
            <w:r w:rsidRPr="00B86F37">
              <w:rPr>
                <w:rFonts w:hint="eastAsia"/>
                <w:spacing w:val="-5"/>
              </w:rPr>
              <w:t>累计</w:t>
            </w:r>
          </w:p>
          <w:p w:rsidR="0072531E" w:rsidRDefault="0072531E" w:rsidP="00B86F37">
            <w:pPr>
              <w:pStyle w:val="TableText"/>
              <w:spacing w:before="84" w:line="220" w:lineRule="auto"/>
              <w:ind w:left="133"/>
            </w:pPr>
            <w:r w:rsidRPr="00B86F37">
              <w:rPr>
                <w:rFonts w:hint="eastAsia"/>
                <w:spacing w:val="-1"/>
              </w:rPr>
              <w:t>发生医疗费</w:t>
            </w:r>
            <w:r w:rsidRPr="00B86F37">
              <w:rPr>
                <w:spacing w:val="-1"/>
              </w:rPr>
              <w:t xml:space="preserve">   </w:t>
            </w:r>
            <w:r w:rsidRPr="00B86F37">
              <w:rPr>
                <w:rFonts w:hint="eastAsia"/>
                <w:spacing w:val="-1"/>
              </w:rPr>
              <w:t>元</w:t>
            </w:r>
          </w:p>
          <w:p w:rsidR="0072531E" w:rsidRDefault="0072531E" w:rsidP="00B86F37">
            <w:pPr>
              <w:pStyle w:val="TableText"/>
              <w:spacing w:before="93" w:line="210" w:lineRule="auto"/>
              <w:ind w:left="133"/>
            </w:pPr>
            <w:r w:rsidRPr="00B86F37">
              <w:rPr>
                <w:rFonts w:hint="eastAsia"/>
                <w:spacing w:val="1"/>
              </w:rPr>
              <w:t>医疗费发票、医疗费清单、病例资料：有□</w:t>
            </w:r>
            <w:r w:rsidRPr="00B86F37">
              <w:rPr>
                <w:spacing w:val="1"/>
              </w:rPr>
              <w:t xml:space="preserve">  </w:t>
            </w:r>
            <w:r w:rsidRPr="00B86F37">
              <w:rPr>
                <w:rFonts w:hint="eastAsia"/>
                <w:spacing w:val="1"/>
              </w:rPr>
              <w:t>无口</w:t>
            </w:r>
          </w:p>
        </w:tc>
      </w:tr>
    </w:tbl>
    <w:p w:rsidR="0072531E" w:rsidRDefault="0072531E">
      <w:pPr>
        <w:spacing w:line="355" w:lineRule="auto"/>
      </w:pPr>
    </w:p>
    <w:p w:rsidR="0072531E" w:rsidRDefault="0072531E">
      <w:pPr>
        <w:spacing w:before="88" w:line="183" w:lineRule="auto"/>
        <w:ind w:left="215"/>
        <w:rPr>
          <w:rFonts w:ascii="宋体" w:hAnsi="宋体" w:cs="宋体"/>
          <w:sz w:val="27"/>
          <w:szCs w:val="27"/>
        </w:rPr>
      </w:pPr>
      <w:r>
        <w:rPr>
          <w:rFonts w:ascii="宋体" w:hAnsi="宋体" w:cs="宋体"/>
          <w:spacing w:val="-3"/>
          <w:sz w:val="27"/>
          <w:szCs w:val="27"/>
        </w:rPr>
        <w:t>—90—</w:t>
      </w:r>
    </w:p>
    <w:p w:rsidR="0072531E" w:rsidRDefault="0072531E">
      <w:pPr>
        <w:spacing w:line="183" w:lineRule="auto"/>
        <w:rPr>
          <w:rFonts w:ascii="宋体" w:hAnsi="宋体" w:cs="宋体"/>
          <w:sz w:val="27"/>
          <w:szCs w:val="27"/>
        </w:rPr>
        <w:sectPr w:rsidR="0072531E">
          <w:footerReference w:type="default" r:id="rId93"/>
          <w:pgSz w:w="11760" w:h="16940"/>
          <w:pgMar w:top="400" w:right="1254" w:bottom="400" w:left="1594" w:header="0" w:footer="0" w:gutter="0"/>
          <w:cols w:space="720"/>
        </w:sectPr>
      </w:pPr>
    </w:p>
    <w:p w:rsidR="0072531E" w:rsidRDefault="0072531E">
      <w:pPr>
        <w:spacing w:before="2"/>
      </w:pPr>
    </w:p>
    <w:p w:rsidR="0072531E" w:rsidRDefault="0072531E">
      <w:pPr>
        <w:spacing w:before="2"/>
      </w:pPr>
    </w:p>
    <w:p w:rsidR="0072531E" w:rsidRDefault="0072531E">
      <w:pPr>
        <w:spacing w:before="1"/>
      </w:pPr>
    </w:p>
    <w:p w:rsidR="0072531E" w:rsidRDefault="0072531E">
      <w:pPr>
        <w:spacing w:before="1"/>
      </w:pPr>
    </w:p>
    <w:p w:rsidR="0072531E" w:rsidRDefault="0072531E">
      <w:pPr>
        <w:spacing w:before="1"/>
      </w:pPr>
    </w:p>
    <w:tbl>
      <w:tblPr>
        <w:tblW w:w="89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21"/>
        <w:gridCol w:w="6198"/>
      </w:tblGrid>
      <w:tr w:rsidR="0072531E" w:rsidTr="00B86F37">
        <w:trPr>
          <w:trHeight w:val="984"/>
        </w:trPr>
        <w:tc>
          <w:tcPr>
            <w:tcW w:w="2721" w:type="dxa"/>
          </w:tcPr>
          <w:p w:rsidR="0072531E" w:rsidRDefault="0072531E" w:rsidP="00B86F37">
            <w:pPr>
              <w:spacing w:line="339" w:lineRule="auto"/>
            </w:pPr>
          </w:p>
          <w:p w:rsidR="0072531E" w:rsidRDefault="0072531E" w:rsidP="00B86F37">
            <w:pPr>
              <w:pStyle w:val="TableText"/>
              <w:spacing w:before="62" w:line="220" w:lineRule="auto"/>
              <w:ind w:left="94"/>
            </w:pPr>
            <w:r w:rsidRPr="00B86F37">
              <w:rPr>
                <w:spacing w:val="2"/>
              </w:rPr>
              <w:t>2.</w:t>
            </w:r>
            <w:r w:rsidRPr="00B86F37">
              <w:rPr>
                <w:rFonts w:hint="eastAsia"/>
                <w:spacing w:val="2"/>
              </w:rPr>
              <w:t>护理费</w:t>
            </w:r>
          </w:p>
        </w:tc>
        <w:tc>
          <w:tcPr>
            <w:tcW w:w="6198" w:type="dxa"/>
          </w:tcPr>
          <w:p w:rsidR="0072531E" w:rsidRDefault="0072531E" w:rsidP="00B86F37">
            <w:pPr>
              <w:pStyle w:val="TableText"/>
              <w:spacing w:before="102" w:line="233" w:lineRule="auto"/>
              <w:ind w:left="464"/>
            </w:pPr>
            <w:r>
              <w:rPr>
                <w:rFonts w:hint="eastAsia"/>
              </w:rPr>
              <w:t>住院护理</w:t>
            </w:r>
            <w:r>
              <w:t xml:space="preserve"> </w:t>
            </w:r>
            <w:r>
              <w:rPr>
                <w:rFonts w:hint="eastAsia"/>
              </w:rPr>
              <w:t>天支付护理费</w:t>
            </w:r>
            <w:r>
              <w:t xml:space="preserve"> </w:t>
            </w:r>
            <w:r>
              <w:rPr>
                <w:rFonts w:hint="eastAsia"/>
              </w:rPr>
              <w:t>元</w:t>
            </w:r>
            <w:r>
              <w:t>(</w:t>
            </w:r>
            <w:r>
              <w:rPr>
                <w:rFonts w:hint="eastAsia"/>
              </w:rPr>
              <w:t>或护理人员发生误工费</w:t>
            </w:r>
            <w:r>
              <w:t xml:space="preserve">  </w:t>
            </w:r>
            <w:r>
              <w:rPr>
                <w:rFonts w:hint="eastAsia"/>
              </w:rPr>
              <w:t>元</w:t>
            </w:r>
            <w:r>
              <w:t>),</w:t>
            </w:r>
            <w:r>
              <w:rPr>
                <w:rFonts w:hint="eastAsia"/>
              </w:rPr>
              <w:t>或遵医嘱</w:t>
            </w:r>
          </w:p>
          <w:p w:rsidR="0072531E" w:rsidRDefault="0072531E" w:rsidP="00B86F37">
            <w:pPr>
              <w:pStyle w:val="TableText"/>
              <w:spacing w:before="70" w:line="220" w:lineRule="auto"/>
              <w:ind w:left="464"/>
            </w:pPr>
            <w:r w:rsidRPr="00B86F37">
              <w:rPr>
                <w:rFonts w:hint="eastAsia"/>
                <w:spacing w:val="-1"/>
              </w:rPr>
              <w:t>短期护理发生护理费</w:t>
            </w:r>
            <w:r w:rsidRPr="00B86F37">
              <w:rPr>
                <w:spacing w:val="-1"/>
              </w:rPr>
              <w:t xml:space="preserve">   </w:t>
            </w:r>
            <w:r w:rsidRPr="00B86F37">
              <w:rPr>
                <w:rFonts w:hint="eastAsia"/>
                <w:spacing w:val="-1"/>
              </w:rPr>
              <w:t>元</w:t>
            </w:r>
          </w:p>
          <w:p w:rsidR="0072531E" w:rsidRDefault="0072531E" w:rsidP="00B86F37">
            <w:pPr>
              <w:pStyle w:val="TableText"/>
              <w:spacing w:before="123" w:line="205" w:lineRule="auto"/>
              <w:ind w:left="464"/>
            </w:pPr>
            <w:r w:rsidRPr="00B86F37">
              <w:rPr>
                <w:rFonts w:hint="eastAsia"/>
                <w:spacing w:val="2"/>
              </w:rPr>
              <w:t>住院证明、医嘱等：有□</w:t>
            </w:r>
            <w:r w:rsidRPr="00B86F37">
              <w:rPr>
                <w:spacing w:val="2"/>
              </w:rPr>
              <w:t xml:space="preserve">  </w:t>
            </w:r>
            <w:r w:rsidRPr="00B86F37">
              <w:rPr>
                <w:rFonts w:hint="eastAsia"/>
                <w:spacing w:val="2"/>
              </w:rPr>
              <w:t>无口</w:t>
            </w:r>
          </w:p>
        </w:tc>
      </w:tr>
      <w:tr w:rsidR="0072531E" w:rsidTr="00B86F37">
        <w:trPr>
          <w:trHeight w:val="809"/>
        </w:trPr>
        <w:tc>
          <w:tcPr>
            <w:tcW w:w="2721" w:type="dxa"/>
          </w:tcPr>
          <w:p w:rsidR="0072531E" w:rsidRDefault="0072531E" w:rsidP="00B86F37">
            <w:pPr>
              <w:spacing w:line="245" w:lineRule="auto"/>
            </w:pPr>
          </w:p>
          <w:p w:rsidR="0072531E" w:rsidRDefault="0072531E" w:rsidP="00B86F37">
            <w:pPr>
              <w:pStyle w:val="TableText"/>
              <w:spacing w:before="62" w:line="219" w:lineRule="auto"/>
              <w:ind w:left="94"/>
            </w:pPr>
            <w:r w:rsidRPr="00B86F37">
              <w:rPr>
                <w:spacing w:val="2"/>
              </w:rPr>
              <w:t>3.</w:t>
            </w:r>
            <w:r w:rsidRPr="00B86F37">
              <w:rPr>
                <w:rFonts w:hint="eastAsia"/>
                <w:spacing w:val="2"/>
              </w:rPr>
              <w:t>营养费</w:t>
            </w:r>
          </w:p>
        </w:tc>
        <w:tc>
          <w:tcPr>
            <w:tcW w:w="6198" w:type="dxa"/>
          </w:tcPr>
          <w:p w:rsidR="0072531E" w:rsidRDefault="0072531E" w:rsidP="00B86F37">
            <w:pPr>
              <w:pStyle w:val="TableText"/>
              <w:spacing w:before="108" w:line="219" w:lineRule="auto"/>
              <w:ind w:left="464"/>
            </w:pPr>
            <w:r w:rsidRPr="00B86F37">
              <w:rPr>
                <w:rFonts w:hint="eastAsia"/>
                <w:spacing w:val="-2"/>
              </w:rPr>
              <w:t>营养费</w:t>
            </w:r>
            <w:r w:rsidRPr="00B86F37">
              <w:rPr>
                <w:spacing w:val="6"/>
              </w:rPr>
              <w:t xml:space="preserve">    </w:t>
            </w:r>
            <w:r w:rsidRPr="00B86F37">
              <w:rPr>
                <w:rFonts w:hint="eastAsia"/>
                <w:spacing w:val="-2"/>
              </w:rPr>
              <w:t>元</w:t>
            </w:r>
          </w:p>
          <w:p w:rsidR="0072531E" w:rsidRDefault="0072531E" w:rsidP="00B86F37">
            <w:pPr>
              <w:pStyle w:val="TableText"/>
              <w:spacing w:before="85" w:line="220" w:lineRule="auto"/>
              <w:ind w:left="464"/>
            </w:pPr>
            <w:r w:rsidRPr="00B86F37">
              <w:rPr>
                <w:rFonts w:hint="eastAsia"/>
                <w:spacing w:val="1"/>
              </w:rPr>
              <w:t>病例资料：有□</w:t>
            </w:r>
            <w:r w:rsidRPr="00B86F37">
              <w:rPr>
                <w:spacing w:val="10"/>
              </w:rPr>
              <w:t xml:space="preserve">  </w:t>
            </w:r>
            <w:r w:rsidRPr="00B86F37">
              <w:rPr>
                <w:rFonts w:hint="eastAsia"/>
                <w:spacing w:val="1"/>
              </w:rPr>
              <w:t>无□</w:t>
            </w:r>
          </w:p>
        </w:tc>
      </w:tr>
      <w:tr w:rsidR="0072531E" w:rsidTr="00B86F37">
        <w:trPr>
          <w:trHeight w:val="889"/>
        </w:trPr>
        <w:tc>
          <w:tcPr>
            <w:tcW w:w="2721" w:type="dxa"/>
          </w:tcPr>
          <w:p w:rsidR="0072531E" w:rsidRDefault="0072531E" w:rsidP="00B86F37">
            <w:pPr>
              <w:pStyle w:val="TableText"/>
              <w:spacing w:before="159" w:line="219" w:lineRule="auto"/>
              <w:ind w:left="94"/>
            </w:pPr>
            <w:r w:rsidRPr="00B86F37">
              <w:rPr>
                <w:spacing w:val="-1"/>
              </w:rPr>
              <w:t>4.</w:t>
            </w:r>
            <w:r w:rsidRPr="00B86F37">
              <w:rPr>
                <w:rFonts w:hint="eastAsia"/>
                <w:spacing w:val="-1"/>
              </w:rPr>
              <w:t>住院伙食补助费</w:t>
            </w:r>
          </w:p>
        </w:tc>
        <w:tc>
          <w:tcPr>
            <w:tcW w:w="6198" w:type="dxa"/>
          </w:tcPr>
          <w:p w:rsidR="0072531E" w:rsidRDefault="0072531E" w:rsidP="00B86F37">
            <w:pPr>
              <w:pStyle w:val="TableText"/>
              <w:spacing w:before="130" w:line="219" w:lineRule="auto"/>
              <w:ind w:left="464"/>
            </w:pPr>
            <w:r>
              <w:rPr>
                <w:rFonts w:hint="eastAsia"/>
              </w:rPr>
              <w:t>住院伙食补助费</w:t>
            </w:r>
            <w:r>
              <w:t xml:space="preserve">  </w:t>
            </w:r>
            <w:r>
              <w:rPr>
                <w:rFonts w:hint="eastAsia"/>
              </w:rPr>
              <w:t>元</w:t>
            </w:r>
          </w:p>
          <w:p w:rsidR="0072531E" w:rsidRDefault="0072531E" w:rsidP="00B86F37">
            <w:pPr>
              <w:pStyle w:val="TableText"/>
              <w:spacing w:before="165" w:line="220" w:lineRule="auto"/>
              <w:ind w:left="464"/>
            </w:pPr>
            <w:r w:rsidRPr="00B86F37">
              <w:rPr>
                <w:rFonts w:hint="eastAsia"/>
                <w:spacing w:val="1"/>
              </w:rPr>
              <w:t>病例资料：有口</w:t>
            </w:r>
            <w:r w:rsidRPr="00B86F37">
              <w:rPr>
                <w:spacing w:val="10"/>
              </w:rPr>
              <w:t xml:space="preserve">  </w:t>
            </w:r>
            <w:r w:rsidRPr="00B86F37">
              <w:rPr>
                <w:rFonts w:hint="eastAsia"/>
                <w:spacing w:val="1"/>
              </w:rPr>
              <w:t>无口</w:t>
            </w:r>
          </w:p>
        </w:tc>
      </w:tr>
      <w:tr w:rsidR="0072531E" w:rsidTr="00B86F37">
        <w:trPr>
          <w:trHeight w:val="649"/>
        </w:trPr>
        <w:tc>
          <w:tcPr>
            <w:tcW w:w="2721" w:type="dxa"/>
          </w:tcPr>
          <w:p w:rsidR="0072531E" w:rsidRDefault="0072531E" w:rsidP="00B86F37">
            <w:pPr>
              <w:pStyle w:val="TableText"/>
              <w:spacing w:before="231" w:line="220" w:lineRule="auto"/>
              <w:ind w:left="94"/>
            </w:pPr>
            <w:r w:rsidRPr="00B86F37">
              <w:rPr>
                <w:spacing w:val="2"/>
              </w:rPr>
              <w:t>5.</w:t>
            </w:r>
            <w:r w:rsidRPr="00B86F37">
              <w:rPr>
                <w:rFonts w:hint="eastAsia"/>
                <w:spacing w:val="2"/>
              </w:rPr>
              <w:t>误工费</w:t>
            </w:r>
          </w:p>
        </w:tc>
        <w:tc>
          <w:tcPr>
            <w:tcW w:w="6198" w:type="dxa"/>
          </w:tcPr>
          <w:p w:rsidR="0072531E" w:rsidRDefault="0072531E" w:rsidP="00B86F37">
            <w:pPr>
              <w:pStyle w:val="TableText"/>
              <w:spacing w:before="101" w:line="228" w:lineRule="auto"/>
              <w:ind w:left="464"/>
            </w:pPr>
            <w:r w:rsidRPr="00B86F37">
              <w:rPr>
                <w:rFonts w:hint="eastAsia"/>
                <w:spacing w:val="-10"/>
              </w:rPr>
              <w:t>年</w:t>
            </w:r>
            <w:r w:rsidRPr="00B86F37">
              <w:rPr>
                <w:spacing w:val="-10"/>
              </w:rPr>
              <w:t xml:space="preserve"> </w:t>
            </w:r>
            <w:r w:rsidRPr="00B86F37">
              <w:rPr>
                <w:rFonts w:hint="eastAsia"/>
                <w:spacing w:val="-10"/>
              </w:rPr>
              <w:t>月</w:t>
            </w:r>
            <w:r w:rsidRPr="00B86F37">
              <w:rPr>
                <w:spacing w:val="25"/>
              </w:rPr>
              <w:t xml:space="preserve">  </w:t>
            </w:r>
            <w:r w:rsidRPr="00B86F37">
              <w:rPr>
                <w:rFonts w:hint="eastAsia"/>
                <w:spacing w:val="-10"/>
              </w:rPr>
              <w:t>日至</w:t>
            </w:r>
            <w:r w:rsidRPr="00B86F37">
              <w:rPr>
                <w:spacing w:val="2"/>
              </w:rPr>
              <w:t xml:space="preserve">   </w:t>
            </w:r>
            <w:r w:rsidRPr="00B86F37">
              <w:rPr>
                <w:rFonts w:hint="eastAsia"/>
                <w:spacing w:val="-10"/>
              </w:rPr>
              <w:t>年</w:t>
            </w:r>
            <w:r w:rsidRPr="00B86F37">
              <w:rPr>
                <w:spacing w:val="14"/>
              </w:rPr>
              <w:t xml:space="preserve"> </w:t>
            </w:r>
            <w:r w:rsidRPr="00B86F37">
              <w:rPr>
                <w:rFonts w:hint="eastAsia"/>
                <w:spacing w:val="-10"/>
              </w:rPr>
              <w:t>月</w:t>
            </w:r>
            <w:r w:rsidRPr="00B86F37">
              <w:rPr>
                <w:spacing w:val="20"/>
              </w:rPr>
              <w:t xml:space="preserve">  </w:t>
            </w:r>
            <w:r w:rsidRPr="00B86F37">
              <w:rPr>
                <w:rFonts w:hint="eastAsia"/>
                <w:spacing w:val="-10"/>
              </w:rPr>
              <w:t>日误工费</w:t>
            </w:r>
            <w:r w:rsidRPr="00B86F37">
              <w:rPr>
                <w:spacing w:val="17"/>
              </w:rPr>
              <w:t xml:space="preserve">     </w:t>
            </w:r>
            <w:r w:rsidRPr="00B86F37">
              <w:rPr>
                <w:rFonts w:hint="eastAsia"/>
                <w:spacing w:val="-10"/>
                <w:position w:val="1"/>
              </w:rPr>
              <w:t>元</w:t>
            </w:r>
          </w:p>
        </w:tc>
      </w:tr>
      <w:tr w:rsidR="0072531E" w:rsidTr="00B86F37">
        <w:trPr>
          <w:trHeight w:val="769"/>
        </w:trPr>
        <w:tc>
          <w:tcPr>
            <w:tcW w:w="2721" w:type="dxa"/>
          </w:tcPr>
          <w:p w:rsidR="0072531E" w:rsidRDefault="0072531E" w:rsidP="00B86F37">
            <w:pPr>
              <w:pStyle w:val="TableText"/>
              <w:spacing w:before="152" w:line="220" w:lineRule="auto"/>
              <w:ind w:left="94"/>
            </w:pPr>
            <w:r w:rsidRPr="00B86F37">
              <w:rPr>
                <w:spacing w:val="2"/>
              </w:rPr>
              <w:t>6.</w:t>
            </w:r>
            <w:r w:rsidRPr="00B86F37">
              <w:rPr>
                <w:rFonts w:hint="eastAsia"/>
                <w:spacing w:val="2"/>
              </w:rPr>
              <w:t>交通费</w:t>
            </w:r>
          </w:p>
        </w:tc>
        <w:tc>
          <w:tcPr>
            <w:tcW w:w="6198" w:type="dxa"/>
          </w:tcPr>
          <w:p w:rsidR="0072531E" w:rsidRDefault="0072531E" w:rsidP="00B86F37">
            <w:pPr>
              <w:pStyle w:val="TableText"/>
              <w:spacing w:before="162" w:line="220" w:lineRule="auto"/>
              <w:ind w:left="464"/>
            </w:pPr>
            <w:r w:rsidRPr="00B86F37">
              <w:rPr>
                <w:rFonts w:hint="eastAsia"/>
                <w:spacing w:val="-3"/>
              </w:rPr>
              <w:t>交通费</w:t>
            </w:r>
            <w:r w:rsidRPr="00B86F37">
              <w:rPr>
                <w:spacing w:val="4"/>
              </w:rPr>
              <w:t xml:space="preserve">  </w:t>
            </w:r>
            <w:r w:rsidRPr="00B86F37">
              <w:rPr>
                <w:rFonts w:hint="eastAsia"/>
                <w:spacing w:val="-3"/>
              </w:rPr>
              <w:t>元</w:t>
            </w:r>
          </w:p>
          <w:p w:rsidR="0072531E" w:rsidRDefault="0072531E" w:rsidP="00B86F37">
            <w:pPr>
              <w:pStyle w:val="TableText"/>
              <w:spacing w:before="163" w:line="201" w:lineRule="auto"/>
              <w:ind w:left="464"/>
            </w:pPr>
            <w:r w:rsidRPr="00B86F37">
              <w:rPr>
                <w:rFonts w:hint="eastAsia"/>
                <w:spacing w:val="2"/>
              </w:rPr>
              <w:t>交通费凭证：有口</w:t>
            </w:r>
            <w:r w:rsidRPr="00B86F37">
              <w:rPr>
                <w:spacing w:val="2"/>
              </w:rPr>
              <w:t xml:space="preserve">  </w:t>
            </w:r>
            <w:r w:rsidRPr="00B86F37">
              <w:rPr>
                <w:rFonts w:hint="eastAsia"/>
                <w:spacing w:val="2"/>
              </w:rPr>
              <w:t>无口</w:t>
            </w:r>
          </w:p>
        </w:tc>
      </w:tr>
      <w:tr w:rsidR="0072531E" w:rsidTr="00B86F37">
        <w:trPr>
          <w:trHeight w:val="630"/>
        </w:trPr>
        <w:tc>
          <w:tcPr>
            <w:tcW w:w="2721" w:type="dxa"/>
          </w:tcPr>
          <w:p w:rsidR="0072531E" w:rsidRDefault="0072531E" w:rsidP="00B86F37">
            <w:pPr>
              <w:pStyle w:val="TableText"/>
              <w:spacing w:before="92" w:line="219" w:lineRule="auto"/>
              <w:ind w:left="94"/>
            </w:pPr>
            <w:r w:rsidRPr="00B86F37">
              <w:rPr>
                <w:spacing w:val="1"/>
              </w:rPr>
              <w:t>7.</w:t>
            </w:r>
            <w:r w:rsidRPr="00B86F37">
              <w:rPr>
                <w:rFonts w:hint="eastAsia"/>
                <w:spacing w:val="1"/>
              </w:rPr>
              <w:t>残疾赔偿金</w:t>
            </w:r>
          </w:p>
        </w:tc>
        <w:tc>
          <w:tcPr>
            <w:tcW w:w="6198" w:type="dxa"/>
          </w:tcPr>
          <w:p w:rsidR="0072531E" w:rsidRDefault="0072531E" w:rsidP="00B86F37">
            <w:pPr>
              <w:pStyle w:val="TableText"/>
              <w:spacing w:before="72" w:line="219" w:lineRule="auto"/>
              <w:ind w:left="464"/>
            </w:pPr>
            <w:r>
              <w:rPr>
                <w:rFonts w:hint="eastAsia"/>
              </w:rPr>
              <w:t>残疾赔偿金</w:t>
            </w:r>
            <w:r>
              <w:t xml:space="preserve">   </w:t>
            </w:r>
            <w:r>
              <w:rPr>
                <w:rFonts w:hint="eastAsia"/>
              </w:rPr>
              <w:t>元</w:t>
            </w:r>
          </w:p>
        </w:tc>
      </w:tr>
      <w:tr w:rsidR="0072531E" w:rsidTr="00B86F37">
        <w:trPr>
          <w:trHeight w:val="540"/>
        </w:trPr>
        <w:tc>
          <w:tcPr>
            <w:tcW w:w="2721" w:type="dxa"/>
          </w:tcPr>
          <w:p w:rsidR="0072531E" w:rsidRDefault="0072531E" w:rsidP="00B86F37">
            <w:pPr>
              <w:pStyle w:val="TableText"/>
              <w:spacing w:before="63" w:line="220" w:lineRule="auto"/>
              <w:ind w:left="94"/>
            </w:pPr>
            <w:r w:rsidRPr="00B86F37">
              <w:rPr>
                <w:spacing w:val="1"/>
              </w:rPr>
              <w:t>8.</w:t>
            </w:r>
            <w:r w:rsidRPr="00B86F37">
              <w:rPr>
                <w:rFonts w:hint="eastAsia"/>
                <w:spacing w:val="1"/>
              </w:rPr>
              <w:t>残疾辅助器具费</w:t>
            </w:r>
          </w:p>
        </w:tc>
        <w:tc>
          <w:tcPr>
            <w:tcW w:w="6198" w:type="dxa"/>
          </w:tcPr>
          <w:p w:rsidR="0072531E" w:rsidRDefault="0072531E" w:rsidP="00B86F37">
            <w:pPr>
              <w:pStyle w:val="TableText"/>
              <w:spacing w:before="83" w:line="220" w:lineRule="auto"/>
              <w:ind w:left="464"/>
            </w:pPr>
            <w:r>
              <w:rPr>
                <w:rFonts w:hint="eastAsia"/>
              </w:rPr>
              <w:t>残疾辅助器具费</w:t>
            </w:r>
            <w:r>
              <w:t xml:space="preserve">   </w:t>
            </w:r>
            <w:r>
              <w:rPr>
                <w:rFonts w:hint="eastAsia"/>
              </w:rPr>
              <w:t>元</w:t>
            </w:r>
          </w:p>
        </w:tc>
      </w:tr>
      <w:tr w:rsidR="0072531E" w:rsidTr="00B86F37">
        <w:trPr>
          <w:trHeight w:val="460"/>
        </w:trPr>
        <w:tc>
          <w:tcPr>
            <w:tcW w:w="2721" w:type="dxa"/>
          </w:tcPr>
          <w:p w:rsidR="0072531E" w:rsidRDefault="0072531E" w:rsidP="00B86F37">
            <w:pPr>
              <w:pStyle w:val="TableText"/>
              <w:spacing w:before="72" w:line="219" w:lineRule="auto"/>
              <w:ind w:left="94"/>
            </w:pPr>
            <w:r w:rsidRPr="00B86F37">
              <w:rPr>
                <w:spacing w:val="1"/>
              </w:rPr>
              <w:t>9.</w:t>
            </w:r>
            <w:r w:rsidRPr="00B86F37">
              <w:rPr>
                <w:rFonts w:hint="eastAsia"/>
                <w:spacing w:val="1"/>
              </w:rPr>
              <w:t>死亡赔偿金、丧葬费</w:t>
            </w:r>
          </w:p>
        </w:tc>
        <w:tc>
          <w:tcPr>
            <w:tcW w:w="6198" w:type="dxa"/>
          </w:tcPr>
          <w:p w:rsidR="0072531E" w:rsidRDefault="0072531E" w:rsidP="00B86F37">
            <w:pPr>
              <w:pStyle w:val="TableText"/>
              <w:spacing w:before="82" w:line="219" w:lineRule="auto"/>
              <w:ind w:left="464"/>
            </w:pPr>
            <w:r>
              <w:rPr>
                <w:rFonts w:hint="eastAsia"/>
              </w:rPr>
              <w:t>死亡赔偿金</w:t>
            </w:r>
            <w:r>
              <w:t xml:space="preserve">  </w:t>
            </w:r>
            <w:r>
              <w:rPr>
                <w:rFonts w:hint="eastAsia"/>
              </w:rPr>
              <w:t>元，丧葬费</w:t>
            </w:r>
            <w:r>
              <w:t xml:space="preserve">  </w:t>
            </w:r>
            <w:r>
              <w:rPr>
                <w:rFonts w:hint="eastAsia"/>
              </w:rPr>
              <w:t>元</w:t>
            </w:r>
          </w:p>
        </w:tc>
      </w:tr>
      <w:tr w:rsidR="0072531E" w:rsidTr="00B86F37">
        <w:trPr>
          <w:trHeight w:val="490"/>
        </w:trPr>
        <w:tc>
          <w:tcPr>
            <w:tcW w:w="2721" w:type="dxa"/>
          </w:tcPr>
          <w:p w:rsidR="0072531E" w:rsidRDefault="0072531E" w:rsidP="00B86F37">
            <w:pPr>
              <w:pStyle w:val="TableText"/>
              <w:spacing w:before="91" w:line="219" w:lineRule="auto"/>
              <w:ind w:left="94"/>
            </w:pPr>
            <w:r>
              <w:t>10.</w:t>
            </w:r>
            <w:r>
              <w:rPr>
                <w:rFonts w:hint="eastAsia"/>
              </w:rPr>
              <w:t>精神损害赔偿金</w:t>
            </w:r>
          </w:p>
        </w:tc>
        <w:tc>
          <w:tcPr>
            <w:tcW w:w="6198" w:type="dxa"/>
          </w:tcPr>
          <w:p w:rsidR="0072531E" w:rsidRDefault="0072531E" w:rsidP="00B86F37">
            <w:pPr>
              <w:pStyle w:val="TableText"/>
              <w:spacing w:before="91" w:line="219" w:lineRule="auto"/>
              <w:ind w:left="464"/>
            </w:pPr>
            <w:r>
              <w:rPr>
                <w:rFonts w:hint="eastAsia"/>
              </w:rPr>
              <w:t>精神损害赔偿金</w:t>
            </w:r>
            <w:r>
              <w:t xml:space="preserve"> </w:t>
            </w:r>
            <w:r>
              <w:rPr>
                <w:rFonts w:hint="eastAsia"/>
              </w:rPr>
              <w:t>元</w:t>
            </w:r>
          </w:p>
        </w:tc>
      </w:tr>
      <w:tr w:rsidR="0072531E" w:rsidTr="00B86F37">
        <w:trPr>
          <w:trHeight w:val="510"/>
        </w:trPr>
        <w:tc>
          <w:tcPr>
            <w:tcW w:w="2721" w:type="dxa"/>
          </w:tcPr>
          <w:p w:rsidR="0072531E" w:rsidRDefault="0072531E" w:rsidP="00B86F37">
            <w:pPr>
              <w:pStyle w:val="TableText"/>
              <w:spacing w:before="73" w:line="220" w:lineRule="auto"/>
              <w:ind w:left="94"/>
            </w:pPr>
            <w:r w:rsidRPr="00B86F37">
              <w:rPr>
                <w:spacing w:val="2"/>
              </w:rPr>
              <w:t>11.</w:t>
            </w:r>
            <w:r w:rsidRPr="00B86F37">
              <w:rPr>
                <w:rFonts w:hint="eastAsia"/>
                <w:spacing w:val="2"/>
              </w:rPr>
              <w:t>其他费用</w:t>
            </w:r>
          </w:p>
        </w:tc>
        <w:tc>
          <w:tcPr>
            <w:tcW w:w="6198" w:type="dxa"/>
          </w:tcPr>
          <w:p w:rsidR="0072531E" w:rsidRDefault="0072531E" w:rsidP="00B86F37">
            <w:pPr>
              <w:pStyle w:val="TableText"/>
              <w:spacing w:before="65" w:line="228" w:lineRule="auto"/>
              <w:ind w:left="464"/>
            </w:pPr>
            <w:r w:rsidRPr="00B86F37">
              <w:rPr>
                <w:rFonts w:hint="eastAsia"/>
                <w:spacing w:val="-5"/>
                <w:position w:val="1"/>
              </w:rPr>
              <w:t>主张</w:t>
            </w:r>
            <w:r w:rsidRPr="00B86F37">
              <w:rPr>
                <w:spacing w:val="9"/>
                <w:position w:val="1"/>
              </w:rPr>
              <w:t xml:space="preserve">       </w:t>
            </w:r>
            <w:r w:rsidRPr="00B86F37">
              <w:rPr>
                <w:rFonts w:hint="eastAsia"/>
                <w:spacing w:val="-5"/>
              </w:rPr>
              <w:t>费用</w:t>
            </w:r>
            <w:r w:rsidRPr="00B86F37">
              <w:rPr>
                <w:spacing w:val="5"/>
              </w:rPr>
              <w:t xml:space="preserve">      </w:t>
            </w:r>
            <w:r w:rsidRPr="00B86F37">
              <w:rPr>
                <w:rFonts w:hint="eastAsia"/>
                <w:spacing w:val="-5"/>
              </w:rPr>
              <w:t>元</w:t>
            </w:r>
          </w:p>
        </w:tc>
      </w:tr>
      <w:tr w:rsidR="0072531E" w:rsidTr="00B86F37">
        <w:trPr>
          <w:trHeight w:val="649"/>
        </w:trPr>
        <w:tc>
          <w:tcPr>
            <w:tcW w:w="8919" w:type="dxa"/>
            <w:gridSpan w:val="2"/>
          </w:tcPr>
          <w:p w:rsidR="0072531E" w:rsidRPr="00B86F37" w:rsidRDefault="0072531E" w:rsidP="00B86F37">
            <w:pPr>
              <w:pStyle w:val="TableText"/>
              <w:spacing w:before="187" w:line="220" w:lineRule="auto"/>
              <w:ind w:left="3725"/>
              <w:rPr>
                <w:sz w:val="29"/>
                <w:szCs w:val="29"/>
              </w:rPr>
            </w:pPr>
            <w:r w:rsidRPr="00B86F37">
              <w:rPr>
                <w:rFonts w:hint="eastAsia"/>
                <w:spacing w:val="6"/>
                <w:sz w:val="29"/>
                <w:szCs w:val="29"/>
              </w:rPr>
              <w:t>事实和理由</w:t>
            </w:r>
          </w:p>
        </w:tc>
      </w:tr>
      <w:tr w:rsidR="0072531E" w:rsidTr="00B86F37">
        <w:trPr>
          <w:trHeight w:val="660"/>
        </w:trPr>
        <w:tc>
          <w:tcPr>
            <w:tcW w:w="2721" w:type="dxa"/>
          </w:tcPr>
          <w:p w:rsidR="0072531E" w:rsidRDefault="0072531E" w:rsidP="00B86F37">
            <w:pPr>
              <w:pStyle w:val="TableText"/>
              <w:spacing w:before="244" w:line="220" w:lineRule="auto"/>
              <w:ind w:left="94"/>
            </w:pPr>
            <w:r>
              <w:t>1.</w:t>
            </w:r>
            <w:r>
              <w:rPr>
                <w:rFonts w:hint="eastAsia"/>
              </w:rPr>
              <w:t>交通事故发生情况</w:t>
            </w:r>
          </w:p>
        </w:tc>
        <w:tc>
          <w:tcPr>
            <w:tcW w:w="6198" w:type="dxa"/>
          </w:tcPr>
          <w:p w:rsidR="0072531E" w:rsidRDefault="0072531E"/>
        </w:tc>
      </w:tr>
      <w:tr w:rsidR="0072531E" w:rsidTr="00B86F37">
        <w:trPr>
          <w:trHeight w:val="939"/>
        </w:trPr>
        <w:tc>
          <w:tcPr>
            <w:tcW w:w="2721" w:type="dxa"/>
          </w:tcPr>
          <w:p w:rsidR="0072531E" w:rsidRDefault="0072531E" w:rsidP="00B86F37">
            <w:pPr>
              <w:spacing w:line="320" w:lineRule="auto"/>
            </w:pPr>
          </w:p>
          <w:p w:rsidR="0072531E" w:rsidRDefault="0072531E" w:rsidP="00B86F37">
            <w:pPr>
              <w:pStyle w:val="TableText"/>
              <w:spacing w:before="62" w:line="219" w:lineRule="auto"/>
              <w:ind w:left="94"/>
            </w:pPr>
            <w:r w:rsidRPr="00B86F37">
              <w:rPr>
                <w:spacing w:val="1"/>
              </w:rPr>
              <w:t>2.</w:t>
            </w:r>
            <w:r w:rsidRPr="00B86F37">
              <w:rPr>
                <w:rFonts w:hint="eastAsia"/>
                <w:spacing w:val="1"/>
              </w:rPr>
              <w:t>交通事故责任认定</w:t>
            </w:r>
          </w:p>
        </w:tc>
        <w:tc>
          <w:tcPr>
            <w:tcW w:w="6198" w:type="dxa"/>
          </w:tcPr>
          <w:p w:rsidR="0072531E" w:rsidRDefault="0072531E"/>
        </w:tc>
      </w:tr>
      <w:tr w:rsidR="0072531E" w:rsidTr="00B86F37">
        <w:trPr>
          <w:trHeight w:val="619"/>
        </w:trPr>
        <w:tc>
          <w:tcPr>
            <w:tcW w:w="2721" w:type="dxa"/>
          </w:tcPr>
          <w:p w:rsidR="0072531E" w:rsidRDefault="0072531E" w:rsidP="00B86F37">
            <w:pPr>
              <w:pStyle w:val="TableText"/>
              <w:spacing w:before="223" w:line="219" w:lineRule="auto"/>
              <w:ind w:left="94"/>
            </w:pPr>
            <w:r w:rsidRPr="00B86F37">
              <w:rPr>
                <w:spacing w:val="-2"/>
              </w:rPr>
              <w:t>3.</w:t>
            </w:r>
            <w:r w:rsidRPr="00B86F37">
              <w:rPr>
                <w:rFonts w:hint="eastAsia"/>
                <w:spacing w:val="-2"/>
              </w:rPr>
              <w:t>机动车投保情况</w:t>
            </w:r>
          </w:p>
        </w:tc>
        <w:tc>
          <w:tcPr>
            <w:tcW w:w="6198" w:type="dxa"/>
          </w:tcPr>
          <w:p w:rsidR="0072531E" w:rsidRDefault="0072531E"/>
        </w:tc>
      </w:tr>
      <w:tr w:rsidR="0072531E" w:rsidTr="00B86F37">
        <w:trPr>
          <w:trHeight w:val="739"/>
        </w:trPr>
        <w:tc>
          <w:tcPr>
            <w:tcW w:w="2721" w:type="dxa"/>
          </w:tcPr>
          <w:p w:rsidR="0072531E" w:rsidRDefault="0072531E" w:rsidP="00B86F37">
            <w:pPr>
              <w:pStyle w:val="TableText"/>
              <w:spacing w:before="284" w:line="219" w:lineRule="auto"/>
              <w:ind w:left="94"/>
            </w:pPr>
            <w:r w:rsidRPr="00B86F37">
              <w:rPr>
                <w:spacing w:val="-1"/>
              </w:rPr>
              <w:t>4.</w:t>
            </w:r>
            <w:r w:rsidRPr="00B86F37">
              <w:rPr>
                <w:rFonts w:hint="eastAsia"/>
                <w:spacing w:val="-1"/>
              </w:rPr>
              <w:t>其他情况及法律依据</w:t>
            </w:r>
          </w:p>
        </w:tc>
        <w:tc>
          <w:tcPr>
            <w:tcW w:w="6198" w:type="dxa"/>
          </w:tcPr>
          <w:p w:rsidR="0072531E" w:rsidRDefault="0072531E"/>
        </w:tc>
      </w:tr>
      <w:tr w:rsidR="0072531E" w:rsidTr="00B86F37">
        <w:trPr>
          <w:trHeight w:val="1564"/>
        </w:trPr>
        <w:tc>
          <w:tcPr>
            <w:tcW w:w="2721" w:type="dxa"/>
          </w:tcPr>
          <w:p w:rsidR="0072531E" w:rsidRDefault="0072531E" w:rsidP="00B86F37">
            <w:pPr>
              <w:spacing w:line="315" w:lineRule="auto"/>
            </w:pPr>
          </w:p>
          <w:p w:rsidR="0072531E" w:rsidRDefault="0072531E" w:rsidP="00B86F37">
            <w:pPr>
              <w:spacing w:line="315" w:lineRule="auto"/>
            </w:pPr>
          </w:p>
          <w:p w:rsidR="0072531E" w:rsidRDefault="0072531E" w:rsidP="00B86F37">
            <w:pPr>
              <w:pStyle w:val="TableText"/>
              <w:spacing w:before="61" w:line="219" w:lineRule="auto"/>
              <w:ind w:left="94"/>
            </w:pPr>
            <w:r w:rsidRPr="00B86F37">
              <w:rPr>
                <w:spacing w:val="3"/>
              </w:rPr>
              <w:t>5.</w:t>
            </w:r>
            <w:r w:rsidRPr="00B86F37">
              <w:rPr>
                <w:rFonts w:hint="eastAsia"/>
                <w:spacing w:val="3"/>
              </w:rPr>
              <w:t>证据清单</w:t>
            </w:r>
            <w:r w:rsidRPr="00B86F37">
              <w:rPr>
                <w:spacing w:val="3"/>
              </w:rPr>
              <w:t>(</w:t>
            </w:r>
            <w:r w:rsidRPr="00B86F37">
              <w:rPr>
                <w:rFonts w:hint="eastAsia"/>
                <w:spacing w:val="3"/>
              </w:rPr>
              <w:t>可另附页</w:t>
            </w:r>
            <w:r w:rsidRPr="00B86F37">
              <w:rPr>
                <w:spacing w:val="3"/>
              </w:rPr>
              <w:t>)</w:t>
            </w:r>
          </w:p>
        </w:tc>
        <w:tc>
          <w:tcPr>
            <w:tcW w:w="6198" w:type="dxa"/>
          </w:tcPr>
          <w:p w:rsidR="0072531E" w:rsidRDefault="0072531E"/>
        </w:tc>
      </w:tr>
    </w:tbl>
    <w:p w:rsidR="0072531E" w:rsidRDefault="0072531E">
      <w:pPr>
        <w:spacing w:line="390" w:lineRule="auto"/>
      </w:pPr>
    </w:p>
    <w:p w:rsidR="0072531E" w:rsidRDefault="0072531E">
      <w:pPr>
        <w:spacing w:before="120" w:line="218" w:lineRule="auto"/>
        <w:ind w:left="4270" w:right="1175" w:hanging="110"/>
        <w:rPr>
          <w:rFonts w:ascii="宋体" w:hAnsi="宋体" w:cs="宋体"/>
          <w:sz w:val="37"/>
          <w:szCs w:val="37"/>
        </w:rPr>
      </w:pPr>
      <w:r>
        <w:rPr>
          <w:rFonts w:ascii="宋体" w:hAnsi="宋体" w:cs="宋体" w:hint="eastAsia"/>
          <w:b/>
          <w:bCs/>
          <w:spacing w:val="3"/>
          <w:sz w:val="37"/>
          <w:szCs w:val="37"/>
        </w:rPr>
        <w:t>具状人</w:t>
      </w:r>
      <w:r>
        <w:rPr>
          <w:rFonts w:ascii="宋体" w:hAnsi="宋体" w:cs="宋体"/>
          <w:b/>
          <w:bCs/>
          <w:spacing w:val="3"/>
          <w:sz w:val="37"/>
          <w:szCs w:val="37"/>
        </w:rPr>
        <w:t>(</w:t>
      </w:r>
      <w:r>
        <w:rPr>
          <w:rFonts w:ascii="宋体" w:hAnsi="宋体" w:cs="宋体" w:hint="eastAsia"/>
          <w:b/>
          <w:bCs/>
          <w:spacing w:val="3"/>
          <w:sz w:val="37"/>
          <w:szCs w:val="37"/>
        </w:rPr>
        <w:t>签字、盖章</w:t>
      </w:r>
      <w:r>
        <w:rPr>
          <w:rFonts w:ascii="宋体" w:hAnsi="宋体" w:cs="宋体"/>
          <w:b/>
          <w:bCs/>
          <w:spacing w:val="3"/>
          <w:sz w:val="37"/>
          <w:szCs w:val="37"/>
        </w:rPr>
        <w:t>):</w:t>
      </w:r>
      <w:r>
        <w:rPr>
          <w:rFonts w:ascii="宋体" w:hAnsi="宋体" w:cs="宋体"/>
          <w:spacing w:val="2"/>
          <w:sz w:val="37"/>
          <w:szCs w:val="37"/>
        </w:rPr>
        <w:t xml:space="preserve"> </w:t>
      </w:r>
      <w:r>
        <w:rPr>
          <w:rFonts w:ascii="宋体" w:hAnsi="宋体" w:cs="宋体" w:hint="eastAsia"/>
          <w:b/>
          <w:bCs/>
          <w:spacing w:val="-32"/>
          <w:sz w:val="37"/>
          <w:szCs w:val="37"/>
        </w:rPr>
        <w:t>日期：</w:t>
      </w:r>
    </w:p>
    <w:p w:rsidR="0072531E" w:rsidRDefault="0072531E">
      <w:pPr>
        <w:spacing w:line="271" w:lineRule="auto"/>
      </w:pPr>
    </w:p>
    <w:p w:rsidR="0072531E" w:rsidRDefault="0072531E">
      <w:pPr>
        <w:spacing w:line="271" w:lineRule="auto"/>
      </w:pPr>
    </w:p>
    <w:p w:rsidR="0072531E" w:rsidRDefault="0072531E">
      <w:pPr>
        <w:spacing w:line="272" w:lineRule="auto"/>
      </w:pPr>
    </w:p>
    <w:p w:rsidR="0072531E" w:rsidRDefault="0072531E">
      <w:pPr>
        <w:spacing w:before="88" w:line="184" w:lineRule="auto"/>
        <w:ind w:left="7535"/>
        <w:rPr>
          <w:rFonts w:ascii="宋体" w:hAnsi="宋体" w:cs="宋体"/>
          <w:sz w:val="27"/>
          <w:szCs w:val="27"/>
        </w:rPr>
      </w:pPr>
      <w:r>
        <w:rPr>
          <w:rFonts w:ascii="宋体" w:hAnsi="宋体" w:cs="宋体"/>
          <w:spacing w:val="-3"/>
          <w:sz w:val="27"/>
          <w:szCs w:val="27"/>
        </w:rPr>
        <w:t>—91—</w:t>
      </w:r>
    </w:p>
    <w:p w:rsidR="0072531E" w:rsidRDefault="0072531E">
      <w:pPr>
        <w:spacing w:line="184" w:lineRule="auto"/>
        <w:rPr>
          <w:rFonts w:ascii="宋体" w:hAnsi="宋体" w:cs="宋体"/>
          <w:sz w:val="27"/>
          <w:szCs w:val="27"/>
        </w:rPr>
        <w:sectPr w:rsidR="0072531E">
          <w:headerReference w:type="default" r:id="rId94"/>
          <w:pgSz w:w="11790" w:h="16920"/>
          <w:pgMar w:top="270" w:right="1335" w:bottom="400" w:left="1524" w:header="230" w:footer="0" w:gutter="0"/>
          <w:cols w:space="720"/>
        </w:sectPr>
      </w:pPr>
    </w:p>
    <w:p w:rsidR="0072531E" w:rsidRDefault="0072531E">
      <w:pPr>
        <w:spacing w:line="268" w:lineRule="auto"/>
      </w:pPr>
    </w:p>
    <w:p w:rsidR="0072531E" w:rsidRDefault="0072531E">
      <w:pPr>
        <w:spacing w:line="269" w:lineRule="auto"/>
      </w:pPr>
    </w:p>
    <w:p w:rsidR="0072531E" w:rsidRDefault="0072531E">
      <w:pPr>
        <w:spacing w:line="269" w:lineRule="auto"/>
      </w:pPr>
    </w:p>
    <w:p w:rsidR="0072531E" w:rsidRDefault="0072531E">
      <w:pPr>
        <w:spacing w:line="269" w:lineRule="auto"/>
      </w:pPr>
    </w:p>
    <w:p w:rsidR="0072531E" w:rsidRDefault="0072531E">
      <w:pPr>
        <w:spacing w:before="140" w:line="219" w:lineRule="auto"/>
        <w:ind w:left="3711"/>
        <w:rPr>
          <w:rFonts w:ascii="宋体" w:hAnsi="宋体" w:cs="宋体"/>
          <w:sz w:val="43"/>
          <w:szCs w:val="43"/>
        </w:rPr>
      </w:pPr>
      <w:bookmarkStart w:id="26" w:name="bookmark26"/>
      <w:bookmarkEnd w:id="26"/>
      <w:r>
        <w:rPr>
          <w:rFonts w:ascii="宋体" w:hAnsi="宋体" w:cs="宋体" w:hint="eastAsia"/>
          <w:b/>
          <w:bCs/>
          <w:spacing w:val="-2"/>
          <w:sz w:val="43"/>
          <w:szCs w:val="43"/>
        </w:rPr>
        <w:t>民事答辩状</w:t>
      </w:r>
    </w:p>
    <w:p w:rsidR="0072531E" w:rsidRDefault="0072531E">
      <w:pPr>
        <w:spacing w:before="115" w:line="214" w:lineRule="auto"/>
        <w:ind w:left="2850"/>
        <w:rPr>
          <w:rFonts w:ascii="宋体" w:hAnsi="宋体" w:cs="宋体"/>
          <w:sz w:val="36"/>
          <w:szCs w:val="36"/>
        </w:rPr>
      </w:pPr>
      <w:r>
        <w:rPr>
          <w:rFonts w:ascii="宋体" w:hAnsi="宋体" w:cs="宋体"/>
          <w:b/>
          <w:bCs/>
          <w:spacing w:val="1"/>
          <w:sz w:val="36"/>
          <w:szCs w:val="36"/>
        </w:rPr>
        <w:t>(</w:t>
      </w:r>
      <w:r>
        <w:rPr>
          <w:rFonts w:ascii="宋体" w:hAnsi="宋体" w:cs="宋体" w:hint="eastAsia"/>
          <w:b/>
          <w:bCs/>
          <w:spacing w:val="1"/>
          <w:sz w:val="36"/>
          <w:szCs w:val="36"/>
        </w:rPr>
        <w:t>机动车交通事故责任纠纷</w:t>
      </w:r>
      <w:r>
        <w:rPr>
          <w:rFonts w:ascii="宋体" w:hAnsi="宋体" w:cs="宋体"/>
          <w:b/>
          <w:bCs/>
          <w:spacing w:val="1"/>
          <w:sz w:val="36"/>
          <w:szCs w:val="36"/>
        </w:rPr>
        <w:t>)</w:t>
      </w:r>
    </w:p>
    <w:tbl>
      <w:tblPr>
        <w:tblW w:w="88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1074"/>
        <w:gridCol w:w="1638"/>
        <w:gridCol w:w="849"/>
        <w:gridCol w:w="947"/>
        <w:gridCol w:w="251"/>
        <w:gridCol w:w="1241"/>
        <w:gridCol w:w="2889"/>
      </w:tblGrid>
      <w:tr w:rsidR="0072531E" w:rsidTr="00B86F37">
        <w:trPr>
          <w:trHeight w:val="3152"/>
        </w:trPr>
        <w:tc>
          <w:tcPr>
            <w:tcW w:w="8889" w:type="dxa"/>
            <w:gridSpan w:val="7"/>
          </w:tcPr>
          <w:p w:rsidR="0072531E" w:rsidRDefault="0072531E" w:rsidP="00B86F37">
            <w:pPr>
              <w:pStyle w:val="TableText"/>
              <w:spacing w:before="240" w:line="219" w:lineRule="auto"/>
              <w:ind w:left="97"/>
            </w:pPr>
            <w:r w:rsidRPr="00B86F37">
              <w:rPr>
                <w:rFonts w:hint="eastAsia"/>
                <w:b/>
                <w:bCs/>
                <w:spacing w:val="-5"/>
              </w:rPr>
              <w:t>说明：</w:t>
            </w:r>
          </w:p>
          <w:p w:rsidR="0072531E" w:rsidRDefault="0072531E" w:rsidP="00B86F37">
            <w:pPr>
              <w:pStyle w:val="TableText"/>
              <w:spacing w:before="25" w:line="219" w:lineRule="auto"/>
              <w:ind w:left="504"/>
            </w:pPr>
            <w:r>
              <w:rPr>
                <w:rFonts w:hint="eastAsia"/>
              </w:rPr>
              <w:t>为了方便您更好地参加诉讼，保护您的合法权利，</w:t>
            </w:r>
            <w:r w:rsidRPr="00B86F37">
              <w:rPr>
                <w:rFonts w:hint="eastAsia"/>
                <w:spacing w:val="-1"/>
              </w:rPr>
              <w:t>请填写本表。</w:t>
            </w:r>
          </w:p>
          <w:p w:rsidR="0072531E" w:rsidRDefault="0072531E" w:rsidP="00B86F37">
            <w:pPr>
              <w:pStyle w:val="TableText"/>
              <w:spacing w:before="24" w:line="226" w:lineRule="auto"/>
              <w:ind w:left="504" w:right="1158"/>
            </w:pPr>
            <w:r>
              <w:t>1.</w:t>
            </w:r>
            <w:r>
              <w:rPr>
                <w:rFonts w:hint="eastAsia"/>
              </w:rPr>
              <w:t>应诉时需向人民法院提交证明您身份的材料，如身份证复印件、营业执</w:t>
            </w:r>
            <w:r w:rsidRPr="00B86F37">
              <w:rPr>
                <w:rFonts w:hint="eastAsia"/>
                <w:spacing w:val="-1"/>
              </w:rPr>
              <w:t>照复印件等。</w:t>
            </w:r>
            <w:r>
              <w:t xml:space="preserve"> 2.</w:t>
            </w:r>
            <w:r>
              <w:rPr>
                <w:rFonts w:hint="eastAsia"/>
              </w:rPr>
              <w:t>本表所列内容是您参加诉讼以及人民法院查明案件事实所需，请务</w:t>
            </w:r>
            <w:r w:rsidRPr="00B86F37">
              <w:rPr>
                <w:rFonts w:hint="eastAsia"/>
                <w:spacing w:val="-1"/>
              </w:rPr>
              <w:t>必如实填写。</w:t>
            </w:r>
          </w:p>
          <w:p w:rsidR="0072531E" w:rsidRDefault="0072531E" w:rsidP="00B86F37">
            <w:pPr>
              <w:pStyle w:val="TableText"/>
              <w:spacing w:before="13" w:line="232" w:lineRule="auto"/>
              <w:ind w:left="105" w:right="752" w:firstLine="410"/>
            </w:pPr>
            <w:r>
              <w:t>3.</w:t>
            </w:r>
            <w:r>
              <w:rPr>
                <w:rFonts w:hint="eastAsia"/>
              </w:rPr>
              <w:t>本表有些内容可能与您的案件无关，您认为与案件无关的项目可以填“无”或不填；对于</w:t>
            </w:r>
            <w:r w:rsidRPr="00B86F37">
              <w:rPr>
                <w:spacing w:val="10"/>
              </w:rPr>
              <w:t xml:space="preserve"> </w:t>
            </w:r>
            <w:r w:rsidRPr="00B86F37">
              <w:rPr>
                <w:rFonts w:hint="eastAsia"/>
                <w:spacing w:val="-1"/>
              </w:rPr>
              <w:t>本表中勾选项可以在对应项打“</w:t>
            </w:r>
            <w:r w:rsidRPr="00B86F37">
              <w:rPr>
                <w:spacing w:val="-40"/>
              </w:rPr>
              <w:t xml:space="preserve"> </w:t>
            </w:r>
            <w:r w:rsidRPr="00B86F37">
              <w:rPr>
                <w:rFonts w:hint="eastAsia"/>
                <w:spacing w:val="-1"/>
              </w:rPr>
              <w:t>√</w:t>
            </w:r>
            <w:r w:rsidRPr="00B86F37">
              <w:rPr>
                <w:spacing w:val="-69"/>
              </w:rPr>
              <w:t xml:space="preserve"> </w:t>
            </w:r>
            <w:r w:rsidRPr="00B86F37">
              <w:rPr>
                <w:rFonts w:hint="eastAsia"/>
                <w:spacing w:val="-1"/>
              </w:rPr>
              <w:t>”</w:t>
            </w:r>
            <w:r w:rsidRPr="00B86F37">
              <w:rPr>
                <w:spacing w:val="-1"/>
              </w:rPr>
              <w:t>;</w:t>
            </w:r>
            <w:r w:rsidRPr="00B86F37">
              <w:rPr>
                <w:rFonts w:hint="eastAsia"/>
                <w:spacing w:val="-1"/>
              </w:rPr>
              <w:t>您认为</w:t>
            </w:r>
            <w:r w:rsidRPr="00B86F37">
              <w:rPr>
                <w:rFonts w:hint="eastAsia"/>
                <w:spacing w:val="-2"/>
              </w:rPr>
              <w:t>另有重要内容需要列明的，可以在本表尾部或者另</w:t>
            </w:r>
            <w:r>
              <w:t xml:space="preserve">  </w:t>
            </w:r>
            <w:r w:rsidRPr="00B86F37">
              <w:rPr>
                <w:rFonts w:hint="eastAsia"/>
                <w:spacing w:val="1"/>
              </w:rPr>
              <w:t>附页填写。</w:t>
            </w:r>
          </w:p>
          <w:p w:rsidR="0072531E" w:rsidRDefault="0072531E" w:rsidP="00B86F37">
            <w:pPr>
              <w:pStyle w:val="TableText"/>
              <w:spacing w:before="26" w:line="219" w:lineRule="auto"/>
              <w:ind w:left="125"/>
            </w:pPr>
            <w:r w:rsidRPr="00B86F37">
              <w:rPr>
                <w:rFonts w:hint="eastAsia"/>
                <w:spacing w:val="1"/>
              </w:rPr>
              <w:t>★特别提示★</w:t>
            </w:r>
          </w:p>
          <w:p w:rsidR="0072531E" w:rsidRDefault="0072531E" w:rsidP="00B86F37">
            <w:pPr>
              <w:pStyle w:val="TableText"/>
              <w:spacing w:before="5" w:line="219" w:lineRule="auto"/>
              <w:ind w:left="519"/>
            </w:pPr>
            <w:r w:rsidRPr="00B86F37">
              <w:rPr>
                <w:rFonts w:hint="eastAsia"/>
                <w:spacing w:val="5"/>
              </w:rPr>
              <w:t>《中华人民共和国民事诉讼法》第十三条第一款规定：</w:t>
            </w:r>
            <w:r w:rsidRPr="00B86F37">
              <w:rPr>
                <w:rFonts w:hint="eastAsia"/>
                <w:spacing w:val="4"/>
              </w:rPr>
              <w:t>“民事诉讼应当遵循诚信原则。”</w:t>
            </w:r>
          </w:p>
          <w:p w:rsidR="0072531E" w:rsidRDefault="0072531E" w:rsidP="00B86F37">
            <w:pPr>
              <w:pStyle w:val="TableText"/>
              <w:spacing w:before="14" w:line="236" w:lineRule="auto"/>
              <w:ind w:left="105" w:right="733" w:firstLine="430"/>
            </w:pPr>
            <w:r>
              <w:rPr>
                <w:rFonts w:hint="eastAsia"/>
              </w:rPr>
              <w:t>如果诉讼参加人违反上述规定，进行虚假诉讼、恶意诉讼，人民法院将视违法情形依法追究</w:t>
            </w:r>
            <w:r w:rsidRPr="00B86F37">
              <w:rPr>
                <w:spacing w:val="9"/>
              </w:rPr>
              <w:t xml:space="preserve"> </w:t>
            </w:r>
            <w:r w:rsidRPr="00B86F37">
              <w:rPr>
                <w:rFonts w:hint="eastAsia"/>
                <w:spacing w:val="-2"/>
              </w:rPr>
              <w:t>责任。</w:t>
            </w:r>
          </w:p>
        </w:tc>
      </w:tr>
      <w:tr w:rsidR="0072531E" w:rsidTr="00B86F37">
        <w:trPr>
          <w:trHeight w:val="640"/>
        </w:trPr>
        <w:tc>
          <w:tcPr>
            <w:tcW w:w="1074" w:type="dxa"/>
          </w:tcPr>
          <w:p w:rsidR="0072531E" w:rsidRDefault="0072531E" w:rsidP="00B86F37">
            <w:pPr>
              <w:pStyle w:val="TableText"/>
              <w:spacing w:before="231" w:line="220" w:lineRule="auto"/>
              <w:ind w:left="295"/>
            </w:pPr>
            <w:r w:rsidRPr="00B86F37">
              <w:rPr>
                <w:rFonts w:hint="eastAsia"/>
                <w:spacing w:val="5"/>
              </w:rPr>
              <w:t>案号</w:t>
            </w:r>
          </w:p>
        </w:tc>
        <w:tc>
          <w:tcPr>
            <w:tcW w:w="2487" w:type="dxa"/>
            <w:gridSpan w:val="2"/>
          </w:tcPr>
          <w:p w:rsidR="0072531E" w:rsidRDefault="0072531E"/>
        </w:tc>
        <w:tc>
          <w:tcPr>
            <w:tcW w:w="1198" w:type="dxa"/>
            <w:gridSpan w:val="2"/>
          </w:tcPr>
          <w:p w:rsidR="0072531E" w:rsidRDefault="0072531E" w:rsidP="00B86F37">
            <w:pPr>
              <w:pStyle w:val="TableText"/>
              <w:spacing w:before="231" w:line="220" w:lineRule="auto"/>
              <w:ind w:left="314"/>
            </w:pPr>
            <w:r w:rsidRPr="00B86F37">
              <w:rPr>
                <w:rFonts w:hint="eastAsia"/>
                <w:spacing w:val="11"/>
              </w:rPr>
              <w:t>案由</w:t>
            </w:r>
          </w:p>
        </w:tc>
        <w:tc>
          <w:tcPr>
            <w:tcW w:w="4130" w:type="dxa"/>
            <w:gridSpan w:val="2"/>
          </w:tcPr>
          <w:p w:rsidR="0072531E" w:rsidRDefault="0072531E"/>
        </w:tc>
      </w:tr>
      <w:tr w:rsidR="0072531E" w:rsidTr="00B86F37">
        <w:trPr>
          <w:trHeight w:val="779"/>
        </w:trPr>
        <w:tc>
          <w:tcPr>
            <w:tcW w:w="8889" w:type="dxa"/>
            <w:gridSpan w:val="7"/>
          </w:tcPr>
          <w:p w:rsidR="0072531E" w:rsidRPr="00B86F37" w:rsidRDefault="0072531E" w:rsidP="00B86F37">
            <w:pPr>
              <w:pStyle w:val="TableText"/>
              <w:spacing w:before="250" w:line="219" w:lineRule="auto"/>
              <w:ind w:left="3699"/>
              <w:rPr>
                <w:sz w:val="29"/>
                <w:szCs w:val="29"/>
              </w:rPr>
            </w:pPr>
            <w:r w:rsidRPr="00B86F37">
              <w:rPr>
                <w:rFonts w:hint="eastAsia"/>
                <w:b/>
                <w:bCs/>
                <w:spacing w:val="-1"/>
                <w:sz w:val="29"/>
                <w:szCs w:val="29"/>
              </w:rPr>
              <w:t>当事人信息</w:t>
            </w:r>
          </w:p>
        </w:tc>
      </w:tr>
      <w:tr w:rsidR="0072531E" w:rsidTr="00B86F37">
        <w:trPr>
          <w:trHeight w:val="1576"/>
        </w:trPr>
        <w:tc>
          <w:tcPr>
            <w:tcW w:w="2712" w:type="dxa"/>
            <w:gridSpan w:val="2"/>
            <w:vMerge w:val="restart"/>
            <w:tcBorders>
              <w:bottom w:val="nil"/>
            </w:tcBorders>
          </w:tcPr>
          <w:p w:rsidR="0072531E" w:rsidRDefault="0072531E" w:rsidP="00B86F37">
            <w:pPr>
              <w:spacing w:line="278" w:lineRule="auto"/>
            </w:pPr>
          </w:p>
          <w:p w:rsidR="0072531E" w:rsidRDefault="0072531E" w:rsidP="00B86F37">
            <w:pPr>
              <w:spacing w:line="278" w:lineRule="auto"/>
            </w:pPr>
          </w:p>
          <w:p w:rsidR="0072531E" w:rsidRDefault="0072531E" w:rsidP="00B86F37">
            <w:pPr>
              <w:spacing w:line="278" w:lineRule="auto"/>
            </w:pPr>
          </w:p>
          <w:p w:rsidR="0072531E" w:rsidRDefault="0072531E" w:rsidP="00B86F37">
            <w:pPr>
              <w:spacing w:line="278" w:lineRule="auto"/>
            </w:pPr>
          </w:p>
          <w:p w:rsidR="0072531E" w:rsidRDefault="0072531E" w:rsidP="00B86F37">
            <w:pPr>
              <w:spacing w:line="278" w:lineRule="auto"/>
            </w:pPr>
          </w:p>
          <w:p w:rsidR="0072531E" w:rsidRDefault="0072531E" w:rsidP="00B86F37">
            <w:pPr>
              <w:spacing w:line="279" w:lineRule="auto"/>
            </w:pPr>
          </w:p>
          <w:p w:rsidR="0072531E" w:rsidRDefault="0072531E" w:rsidP="00B86F37">
            <w:pPr>
              <w:pStyle w:val="TableText"/>
              <w:spacing w:before="62" w:line="219" w:lineRule="auto"/>
              <w:ind w:left="135"/>
            </w:pPr>
            <w:r w:rsidRPr="00B86F37">
              <w:rPr>
                <w:rFonts w:hint="eastAsia"/>
                <w:spacing w:val="5"/>
              </w:rPr>
              <w:t>答辩人</w:t>
            </w:r>
            <w:r w:rsidRPr="00B86F37">
              <w:rPr>
                <w:spacing w:val="5"/>
              </w:rPr>
              <w:t>(</w:t>
            </w:r>
            <w:r w:rsidRPr="00B86F37">
              <w:rPr>
                <w:rFonts w:hint="eastAsia"/>
                <w:spacing w:val="5"/>
              </w:rPr>
              <w:t>自然人</w:t>
            </w:r>
            <w:r w:rsidRPr="00B86F37">
              <w:rPr>
                <w:spacing w:val="5"/>
              </w:rPr>
              <w:t>)</w:t>
            </w:r>
          </w:p>
        </w:tc>
        <w:tc>
          <w:tcPr>
            <w:tcW w:w="1796" w:type="dxa"/>
            <w:gridSpan w:val="2"/>
            <w:tcBorders>
              <w:bottom w:val="nil"/>
              <w:right w:val="nil"/>
            </w:tcBorders>
          </w:tcPr>
          <w:p w:rsidR="0072531E" w:rsidRDefault="0072531E" w:rsidP="00B86F37">
            <w:pPr>
              <w:pStyle w:val="TableText"/>
              <w:spacing w:before="51" w:line="219" w:lineRule="auto"/>
              <w:ind w:left="153"/>
            </w:pPr>
            <w:r w:rsidRPr="00B86F37">
              <w:rPr>
                <w:rFonts w:hint="eastAsia"/>
                <w:spacing w:val="-2"/>
              </w:rPr>
              <w:t>姓名：</w:t>
            </w:r>
          </w:p>
          <w:p w:rsidR="0072531E" w:rsidRDefault="0072531E" w:rsidP="00B86F37">
            <w:pPr>
              <w:pStyle w:val="TableText"/>
              <w:spacing w:before="104" w:line="275" w:lineRule="auto"/>
              <w:ind w:left="153" w:right="206"/>
              <w:jc w:val="both"/>
            </w:pPr>
            <w:r w:rsidRPr="00B86F37">
              <w:rPr>
                <w:rFonts w:hint="eastAsia"/>
                <w:spacing w:val="3"/>
              </w:rPr>
              <w:t>性别：男口女□</w:t>
            </w:r>
            <w:r w:rsidRPr="00B86F37">
              <w:rPr>
                <w:spacing w:val="3"/>
              </w:rPr>
              <w:t xml:space="preserve"> </w:t>
            </w:r>
            <w:r w:rsidRPr="00B86F37">
              <w:rPr>
                <w:rFonts w:hint="eastAsia"/>
                <w:spacing w:val="-19"/>
              </w:rPr>
              <w:t>出生日期：</w:t>
            </w:r>
            <w:r w:rsidRPr="00B86F37">
              <w:rPr>
                <w:spacing w:val="6"/>
              </w:rPr>
              <w:t xml:space="preserve">    </w:t>
            </w:r>
            <w:r w:rsidRPr="00B86F37">
              <w:rPr>
                <w:rFonts w:hint="eastAsia"/>
                <w:spacing w:val="-19"/>
              </w:rPr>
              <w:t>年</w:t>
            </w:r>
            <w:r>
              <w:t xml:space="preserve"> </w:t>
            </w:r>
            <w:r w:rsidRPr="00B86F37">
              <w:rPr>
                <w:rFonts w:hint="eastAsia"/>
                <w:spacing w:val="-2"/>
              </w:rPr>
              <w:t>民族：</w:t>
            </w:r>
          </w:p>
          <w:p w:rsidR="0072531E" w:rsidRDefault="0072531E" w:rsidP="00B86F37">
            <w:pPr>
              <w:pStyle w:val="TableText"/>
              <w:spacing w:before="81" w:line="220" w:lineRule="auto"/>
              <w:ind w:left="153"/>
            </w:pPr>
            <w:r w:rsidRPr="00B86F37">
              <w:rPr>
                <w:rFonts w:hint="eastAsia"/>
                <w:spacing w:val="-1"/>
              </w:rPr>
              <w:t>工作单位：</w:t>
            </w:r>
          </w:p>
        </w:tc>
        <w:tc>
          <w:tcPr>
            <w:tcW w:w="1492" w:type="dxa"/>
            <w:gridSpan w:val="2"/>
            <w:tcBorders>
              <w:left w:val="nil"/>
              <w:bottom w:val="nil"/>
              <w:right w:val="nil"/>
            </w:tcBorders>
          </w:tcPr>
          <w:p w:rsidR="0072531E" w:rsidRDefault="0072531E" w:rsidP="00B86F37">
            <w:pPr>
              <w:spacing w:line="318" w:lineRule="auto"/>
            </w:pPr>
          </w:p>
          <w:p w:rsidR="0072531E" w:rsidRDefault="0072531E" w:rsidP="00B86F37">
            <w:pPr>
              <w:spacing w:line="318" w:lineRule="auto"/>
            </w:pPr>
          </w:p>
          <w:p w:rsidR="0072531E" w:rsidRDefault="0072531E" w:rsidP="00B86F37">
            <w:pPr>
              <w:pStyle w:val="TableText"/>
              <w:spacing w:before="62" w:line="219" w:lineRule="auto"/>
              <w:ind w:left="207"/>
            </w:pPr>
            <w:r w:rsidRPr="00B86F37">
              <w:rPr>
                <w:rFonts w:hint="eastAsia"/>
                <w:spacing w:val="-6"/>
              </w:rPr>
              <w:t>月</w:t>
            </w:r>
            <w:r w:rsidRPr="00B86F37">
              <w:rPr>
                <w:spacing w:val="15"/>
              </w:rPr>
              <w:t xml:space="preserve">    </w:t>
            </w:r>
            <w:r w:rsidRPr="00B86F37">
              <w:rPr>
                <w:rFonts w:hint="eastAsia"/>
                <w:spacing w:val="-6"/>
              </w:rPr>
              <w:t>日</w:t>
            </w:r>
          </w:p>
          <w:p w:rsidR="0072531E" w:rsidRDefault="0072531E" w:rsidP="00B86F37">
            <w:pPr>
              <w:spacing w:line="330" w:lineRule="auto"/>
            </w:pPr>
          </w:p>
          <w:p w:rsidR="0072531E" w:rsidRDefault="0072531E" w:rsidP="00B86F37">
            <w:pPr>
              <w:pStyle w:val="TableText"/>
              <w:spacing w:before="62" w:line="219" w:lineRule="auto"/>
              <w:ind w:left="301"/>
            </w:pPr>
            <w:r w:rsidRPr="00B86F37">
              <w:rPr>
                <w:rFonts w:hint="eastAsia"/>
                <w:spacing w:val="-2"/>
              </w:rPr>
              <w:t>职务：</w:t>
            </w:r>
          </w:p>
        </w:tc>
        <w:tc>
          <w:tcPr>
            <w:tcW w:w="2889" w:type="dxa"/>
            <w:tcBorders>
              <w:left w:val="nil"/>
              <w:bottom w:val="nil"/>
            </w:tcBorders>
          </w:tcPr>
          <w:p w:rsidR="0072531E" w:rsidRDefault="0072531E" w:rsidP="00B86F37">
            <w:pPr>
              <w:spacing w:line="248" w:lineRule="auto"/>
            </w:pPr>
          </w:p>
          <w:p w:rsidR="0072531E" w:rsidRDefault="0072531E" w:rsidP="00B86F37">
            <w:pPr>
              <w:spacing w:line="249" w:lineRule="auto"/>
            </w:pPr>
          </w:p>
          <w:p w:rsidR="0072531E" w:rsidRDefault="0072531E" w:rsidP="00B86F37">
            <w:pPr>
              <w:spacing w:line="249" w:lineRule="auto"/>
            </w:pPr>
          </w:p>
          <w:p w:rsidR="0072531E" w:rsidRDefault="0072531E" w:rsidP="00B86F37">
            <w:pPr>
              <w:spacing w:line="249" w:lineRule="auto"/>
            </w:pPr>
          </w:p>
          <w:p w:rsidR="0072531E" w:rsidRDefault="0072531E" w:rsidP="00B86F37">
            <w:pPr>
              <w:spacing w:line="249" w:lineRule="auto"/>
            </w:pPr>
          </w:p>
          <w:p w:rsidR="0072531E" w:rsidRDefault="0072531E" w:rsidP="00B86F37">
            <w:pPr>
              <w:pStyle w:val="TableText"/>
              <w:spacing w:before="62" w:line="221" w:lineRule="auto"/>
              <w:ind w:left="520"/>
            </w:pPr>
            <w:r w:rsidRPr="00B86F37">
              <w:rPr>
                <w:rFonts w:hint="eastAsia"/>
                <w:spacing w:val="-1"/>
              </w:rPr>
              <w:t>联系电话：</w:t>
            </w:r>
          </w:p>
        </w:tc>
      </w:tr>
      <w:tr w:rsidR="0072531E" w:rsidTr="00B86F37">
        <w:trPr>
          <w:trHeight w:val="632"/>
        </w:trPr>
        <w:tc>
          <w:tcPr>
            <w:tcW w:w="2712" w:type="dxa"/>
            <w:gridSpan w:val="2"/>
            <w:vMerge/>
            <w:tcBorders>
              <w:top w:val="nil"/>
            </w:tcBorders>
          </w:tcPr>
          <w:p w:rsidR="0072531E" w:rsidRDefault="0072531E"/>
        </w:tc>
        <w:tc>
          <w:tcPr>
            <w:tcW w:w="6177" w:type="dxa"/>
            <w:gridSpan w:val="5"/>
            <w:tcBorders>
              <w:top w:val="nil"/>
            </w:tcBorders>
          </w:tcPr>
          <w:p w:rsidR="0072531E" w:rsidRDefault="0072531E" w:rsidP="00B86F37">
            <w:pPr>
              <w:pStyle w:val="TableText"/>
              <w:spacing w:before="74" w:line="312" w:lineRule="exact"/>
              <w:ind w:left="153"/>
            </w:pPr>
            <w:r w:rsidRPr="00B86F37">
              <w:rPr>
                <w:rFonts w:hint="eastAsia"/>
                <w:spacing w:val="3"/>
                <w:position w:val="9"/>
              </w:rPr>
              <w:t>住所地</w:t>
            </w:r>
            <w:r w:rsidRPr="00B86F37">
              <w:rPr>
                <w:spacing w:val="3"/>
                <w:position w:val="9"/>
              </w:rPr>
              <w:t>(</w:t>
            </w:r>
            <w:r w:rsidRPr="00B86F37">
              <w:rPr>
                <w:rFonts w:hint="eastAsia"/>
                <w:spacing w:val="3"/>
                <w:position w:val="9"/>
              </w:rPr>
              <w:t>户籍所在地</w:t>
            </w:r>
            <w:r w:rsidRPr="00B86F37">
              <w:rPr>
                <w:spacing w:val="3"/>
                <w:position w:val="9"/>
              </w:rPr>
              <w:t>):</w:t>
            </w:r>
          </w:p>
          <w:p w:rsidR="0072531E" w:rsidRDefault="0072531E" w:rsidP="00B86F37">
            <w:pPr>
              <w:pStyle w:val="TableText"/>
              <w:spacing w:line="220" w:lineRule="auto"/>
              <w:ind w:left="153"/>
            </w:pPr>
            <w:r w:rsidRPr="00B86F37">
              <w:rPr>
                <w:rFonts w:hint="eastAsia"/>
                <w:spacing w:val="-1"/>
              </w:rPr>
              <w:t>经常居住地：</w:t>
            </w:r>
          </w:p>
        </w:tc>
      </w:tr>
      <w:tr w:rsidR="0072531E" w:rsidTr="00B86F37">
        <w:trPr>
          <w:trHeight w:val="3437"/>
        </w:trPr>
        <w:tc>
          <w:tcPr>
            <w:tcW w:w="2712" w:type="dxa"/>
            <w:gridSpan w:val="2"/>
          </w:tcPr>
          <w:p w:rsidR="0072531E" w:rsidRDefault="0072531E" w:rsidP="00B86F37">
            <w:pPr>
              <w:spacing w:line="284" w:lineRule="auto"/>
            </w:pPr>
          </w:p>
          <w:p w:rsidR="0072531E" w:rsidRDefault="0072531E" w:rsidP="00B86F37">
            <w:pPr>
              <w:spacing w:line="284" w:lineRule="auto"/>
            </w:pPr>
          </w:p>
          <w:p w:rsidR="0072531E" w:rsidRDefault="0072531E" w:rsidP="00B86F37">
            <w:pPr>
              <w:pStyle w:val="TableText"/>
              <w:spacing w:before="62" w:line="470" w:lineRule="exact"/>
              <w:jc w:val="right"/>
            </w:pPr>
            <w:r w:rsidRPr="00B86F37">
              <w:rPr>
                <w:rFonts w:hint="eastAsia"/>
                <w:position w:val="21"/>
              </w:rPr>
              <w:t>答辩人</w:t>
            </w:r>
            <w:r w:rsidRPr="00B86F37">
              <w:rPr>
                <w:position w:val="21"/>
              </w:rPr>
              <w:t>(</w:t>
            </w:r>
            <w:r w:rsidRPr="00B86F37">
              <w:rPr>
                <w:rFonts w:hint="eastAsia"/>
                <w:position w:val="21"/>
              </w:rPr>
              <w:t>保险公司或其他法人、</w:t>
            </w:r>
          </w:p>
          <w:p w:rsidR="0072531E" w:rsidRDefault="0072531E" w:rsidP="00B86F37">
            <w:pPr>
              <w:pStyle w:val="TableText"/>
              <w:spacing w:line="220" w:lineRule="auto"/>
              <w:ind w:left="135"/>
            </w:pPr>
            <w:r>
              <w:rPr>
                <w:rFonts w:hint="eastAsia"/>
              </w:rPr>
              <w:t>非法人组织</w:t>
            </w:r>
            <w:r>
              <w:t>)</w:t>
            </w:r>
          </w:p>
        </w:tc>
        <w:tc>
          <w:tcPr>
            <w:tcW w:w="6177" w:type="dxa"/>
            <w:gridSpan w:val="5"/>
          </w:tcPr>
          <w:p w:rsidR="0072531E" w:rsidRDefault="0072531E" w:rsidP="00B86F37">
            <w:pPr>
              <w:pStyle w:val="TableText"/>
              <w:spacing w:before="66" w:line="221" w:lineRule="auto"/>
              <w:ind w:left="153"/>
            </w:pPr>
            <w:r w:rsidRPr="00B86F37">
              <w:rPr>
                <w:rFonts w:hint="eastAsia"/>
                <w:spacing w:val="-2"/>
              </w:rPr>
              <w:t>名称：</w:t>
            </w:r>
          </w:p>
          <w:p w:rsidR="0072531E" w:rsidRDefault="0072531E" w:rsidP="00B86F37">
            <w:pPr>
              <w:pStyle w:val="TableText"/>
              <w:spacing w:before="88" w:line="219" w:lineRule="auto"/>
              <w:ind w:left="153"/>
            </w:pPr>
            <w:r w:rsidRPr="00B86F37">
              <w:rPr>
                <w:rFonts w:hint="eastAsia"/>
                <w:spacing w:val="2"/>
              </w:rPr>
              <w:t>住所地</w:t>
            </w:r>
            <w:r w:rsidRPr="00B86F37">
              <w:rPr>
                <w:spacing w:val="2"/>
              </w:rPr>
              <w:t>(</w:t>
            </w:r>
            <w:r w:rsidRPr="00B86F37">
              <w:rPr>
                <w:rFonts w:hint="eastAsia"/>
                <w:spacing w:val="2"/>
              </w:rPr>
              <w:t>主要办事机构所在地</w:t>
            </w:r>
            <w:r w:rsidRPr="00B86F37">
              <w:rPr>
                <w:spacing w:val="2"/>
              </w:rPr>
              <w:t>):</w:t>
            </w:r>
          </w:p>
          <w:p w:rsidR="0072531E" w:rsidRDefault="0072531E" w:rsidP="00B86F37">
            <w:pPr>
              <w:pStyle w:val="TableText"/>
              <w:spacing w:before="106" w:line="221" w:lineRule="auto"/>
              <w:ind w:left="153"/>
            </w:pPr>
            <w:r w:rsidRPr="00B86F37">
              <w:rPr>
                <w:rFonts w:hint="eastAsia"/>
                <w:spacing w:val="-1"/>
              </w:rPr>
              <w:t>注册地</w:t>
            </w:r>
            <w:r w:rsidRPr="00B86F37">
              <w:rPr>
                <w:spacing w:val="-1"/>
              </w:rPr>
              <w:t>/</w:t>
            </w:r>
            <w:r w:rsidRPr="00B86F37">
              <w:rPr>
                <w:rFonts w:hint="eastAsia"/>
                <w:spacing w:val="-1"/>
              </w:rPr>
              <w:t>登记地：</w:t>
            </w:r>
          </w:p>
          <w:p w:rsidR="0072531E" w:rsidRDefault="0072531E" w:rsidP="00B86F37">
            <w:pPr>
              <w:pStyle w:val="TableText"/>
              <w:spacing w:before="53" w:line="227" w:lineRule="auto"/>
              <w:ind w:left="153"/>
            </w:pPr>
            <w:r w:rsidRPr="00B86F37">
              <w:rPr>
                <w:rFonts w:hint="eastAsia"/>
                <w:spacing w:val="-7"/>
              </w:rPr>
              <w:t>法定代表人</w:t>
            </w:r>
            <w:r w:rsidRPr="00B86F37">
              <w:rPr>
                <w:spacing w:val="-7"/>
              </w:rPr>
              <w:t>/</w:t>
            </w:r>
            <w:r w:rsidRPr="00B86F37">
              <w:rPr>
                <w:rFonts w:hint="eastAsia"/>
                <w:spacing w:val="-7"/>
              </w:rPr>
              <w:t>主要负责人：</w:t>
            </w:r>
            <w:r w:rsidRPr="00B86F37">
              <w:rPr>
                <w:spacing w:val="10"/>
              </w:rPr>
              <w:t xml:space="preserve">       </w:t>
            </w:r>
            <w:r w:rsidRPr="00B86F37">
              <w:rPr>
                <w:rFonts w:hint="eastAsia"/>
                <w:spacing w:val="-7"/>
              </w:rPr>
              <w:t>职务：</w:t>
            </w:r>
            <w:r w:rsidRPr="00B86F37">
              <w:rPr>
                <w:spacing w:val="-7"/>
              </w:rPr>
              <w:t xml:space="preserve">        </w:t>
            </w:r>
            <w:r w:rsidRPr="00B86F37">
              <w:rPr>
                <w:rFonts w:hint="eastAsia"/>
                <w:spacing w:val="-7"/>
                <w:position w:val="2"/>
              </w:rPr>
              <w:t>联系电话</w:t>
            </w:r>
          </w:p>
          <w:p w:rsidR="0072531E" w:rsidRDefault="0072531E" w:rsidP="00B86F37">
            <w:pPr>
              <w:pStyle w:val="TableText"/>
              <w:spacing w:before="93" w:line="219" w:lineRule="auto"/>
              <w:ind w:left="153"/>
            </w:pPr>
            <w:r w:rsidRPr="00B86F37">
              <w:rPr>
                <w:rFonts w:hint="eastAsia"/>
                <w:spacing w:val="-1"/>
              </w:rPr>
              <w:t>统一社会信用代码：</w:t>
            </w:r>
          </w:p>
          <w:p w:rsidR="0072531E" w:rsidRDefault="0072531E" w:rsidP="00B86F37">
            <w:pPr>
              <w:pStyle w:val="TableText"/>
              <w:spacing w:before="85" w:line="260" w:lineRule="auto"/>
              <w:ind w:left="153" w:right="476"/>
            </w:pPr>
            <w:r w:rsidRPr="00B86F37">
              <w:rPr>
                <w:rFonts w:hint="eastAsia"/>
                <w:spacing w:val="1"/>
              </w:rPr>
              <w:t>类型：有限责任公司口股份有限公司□上市公司□其他企业</w:t>
            </w:r>
            <w:r>
              <w:rPr>
                <w:rFonts w:hint="eastAsia"/>
              </w:rPr>
              <w:t>法人口</w:t>
            </w:r>
            <w:r>
              <w:t xml:space="preserve"> </w:t>
            </w:r>
            <w:r w:rsidRPr="00B86F37">
              <w:rPr>
                <w:rFonts w:hint="eastAsia"/>
                <w:spacing w:val="1"/>
              </w:rPr>
              <w:t>事业单位□社会团体□基金会□社会服务机构□</w:t>
            </w:r>
          </w:p>
          <w:p w:rsidR="0072531E" w:rsidRDefault="0072531E" w:rsidP="00B86F37">
            <w:pPr>
              <w:pStyle w:val="TableText"/>
              <w:spacing w:before="76" w:line="270" w:lineRule="auto"/>
              <w:ind w:left="153" w:right="35"/>
            </w:pPr>
            <w:r>
              <w:rPr>
                <w:rFonts w:hint="eastAsia"/>
              </w:rPr>
              <w:t>机关法人口农村集体经济组织法人口</w:t>
            </w:r>
            <w:r>
              <w:t xml:space="preserve"> </w:t>
            </w:r>
            <w:r>
              <w:rPr>
                <w:rFonts w:hint="eastAsia"/>
              </w:rPr>
              <w:t>城镇农村的合作</w:t>
            </w:r>
            <w:r w:rsidRPr="00B86F37">
              <w:rPr>
                <w:rFonts w:hint="eastAsia"/>
                <w:spacing w:val="-1"/>
              </w:rPr>
              <w:t>经济组织法人口基</w:t>
            </w:r>
            <w:r>
              <w:t xml:space="preserve"> </w:t>
            </w:r>
            <w:r w:rsidRPr="00B86F37">
              <w:rPr>
                <w:rFonts w:hint="eastAsia"/>
                <w:spacing w:val="2"/>
              </w:rPr>
              <w:t>层群众性自治组织法人口</w:t>
            </w:r>
          </w:p>
          <w:p w:rsidR="0072531E" w:rsidRDefault="0072531E" w:rsidP="00B86F37">
            <w:pPr>
              <w:pStyle w:val="TableText"/>
              <w:spacing w:before="74" w:line="259" w:lineRule="auto"/>
              <w:ind w:left="153" w:right="856"/>
            </w:pPr>
            <w:r w:rsidRPr="00B86F37">
              <w:rPr>
                <w:rFonts w:hint="eastAsia"/>
                <w:spacing w:val="1"/>
              </w:rPr>
              <w:t>个人独资企业□合伙企业□不具有法人资格的专业服务机构□</w:t>
            </w:r>
            <w:r>
              <w:t xml:space="preserve"> </w:t>
            </w:r>
            <w:r w:rsidRPr="00B86F37">
              <w:rPr>
                <w:rFonts w:hint="eastAsia"/>
                <w:spacing w:val="-2"/>
              </w:rPr>
              <w:t>国有□</w:t>
            </w:r>
            <w:r w:rsidRPr="00B86F37">
              <w:rPr>
                <w:spacing w:val="50"/>
              </w:rPr>
              <w:t xml:space="preserve"> </w:t>
            </w:r>
            <w:r w:rsidRPr="00B86F37">
              <w:rPr>
                <w:spacing w:val="-2"/>
              </w:rPr>
              <w:t>(</w:t>
            </w:r>
            <w:r w:rsidRPr="00B86F37">
              <w:rPr>
                <w:rFonts w:hint="eastAsia"/>
                <w:spacing w:val="-2"/>
              </w:rPr>
              <w:t>控股口参股口</w:t>
            </w:r>
            <w:r w:rsidRPr="00B86F37">
              <w:rPr>
                <w:spacing w:val="-2"/>
              </w:rPr>
              <w:t>)</w:t>
            </w:r>
            <w:r w:rsidRPr="00B86F37">
              <w:rPr>
                <w:rFonts w:hint="eastAsia"/>
                <w:spacing w:val="-2"/>
              </w:rPr>
              <w:t>民营□</w:t>
            </w:r>
          </w:p>
        </w:tc>
      </w:tr>
      <w:tr w:rsidR="0072531E" w:rsidTr="00B86F37">
        <w:trPr>
          <w:trHeight w:val="1714"/>
        </w:trPr>
        <w:tc>
          <w:tcPr>
            <w:tcW w:w="2712" w:type="dxa"/>
            <w:gridSpan w:val="2"/>
          </w:tcPr>
          <w:p w:rsidR="0072531E" w:rsidRDefault="0072531E" w:rsidP="00B86F37">
            <w:pPr>
              <w:spacing w:line="289" w:lineRule="auto"/>
            </w:pPr>
          </w:p>
          <w:p w:rsidR="0072531E" w:rsidRDefault="0072531E" w:rsidP="00B86F37">
            <w:pPr>
              <w:spacing w:line="290" w:lineRule="auto"/>
            </w:pPr>
          </w:p>
          <w:p w:rsidR="0072531E" w:rsidRDefault="0072531E" w:rsidP="00B86F37">
            <w:pPr>
              <w:spacing w:line="290" w:lineRule="auto"/>
            </w:pPr>
          </w:p>
          <w:p w:rsidR="0072531E" w:rsidRDefault="0072531E" w:rsidP="00B86F37">
            <w:pPr>
              <w:pStyle w:val="TableText"/>
              <w:spacing w:before="62" w:line="219" w:lineRule="auto"/>
              <w:ind w:left="135"/>
            </w:pPr>
            <w:r w:rsidRPr="00B86F37">
              <w:rPr>
                <w:rFonts w:hint="eastAsia"/>
                <w:spacing w:val="-1"/>
              </w:rPr>
              <w:t>委托诉讼代理人</w:t>
            </w:r>
          </w:p>
        </w:tc>
        <w:tc>
          <w:tcPr>
            <w:tcW w:w="6177" w:type="dxa"/>
            <w:gridSpan w:val="5"/>
          </w:tcPr>
          <w:p w:rsidR="0072531E" w:rsidRDefault="0072531E" w:rsidP="00B86F37">
            <w:pPr>
              <w:pStyle w:val="TableText"/>
              <w:spacing w:before="77" w:line="220" w:lineRule="auto"/>
              <w:ind w:left="153"/>
            </w:pPr>
            <w:r w:rsidRPr="00B86F37">
              <w:rPr>
                <w:rFonts w:hint="eastAsia"/>
                <w:spacing w:val="14"/>
              </w:rPr>
              <w:t>有口</w:t>
            </w:r>
          </w:p>
          <w:p w:rsidR="0072531E" w:rsidRDefault="0072531E" w:rsidP="00B86F37">
            <w:pPr>
              <w:pStyle w:val="TableText"/>
              <w:spacing w:before="193" w:line="219" w:lineRule="auto"/>
              <w:ind w:left="153"/>
            </w:pPr>
            <w:r w:rsidRPr="00B86F37">
              <w:rPr>
                <w:rFonts w:hint="eastAsia"/>
                <w:spacing w:val="-2"/>
              </w:rPr>
              <w:t>姓名：</w:t>
            </w:r>
          </w:p>
          <w:p w:rsidR="0072531E" w:rsidRDefault="0072531E" w:rsidP="00B86F37">
            <w:pPr>
              <w:pStyle w:val="TableText"/>
              <w:spacing w:before="135" w:line="230" w:lineRule="auto"/>
              <w:ind w:left="153"/>
            </w:pPr>
            <w:r w:rsidRPr="00B86F37">
              <w:rPr>
                <w:rFonts w:hint="eastAsia"/>
                <w:spacing w:val="-13"/>
                <w:position w:val="1"/>
              </w:rPr>
              <w:t>单位：</w:t>
            </w:r>
            <w:r w:rsidRPr="00B86F37">
              <w:rPr>
                <w:spacing w:val="7"/>
                <w:position w:val="1"/>
              </w:rPr>
              <w:t xml:space="preserve">             </w:t>
            </w:r>
            <w:r w:rsidRPr="00B86F37">
              <w:rPr>
                <w:rFonts w:hint="eastAsia"/>
                <w:spacing w:val="-13"/>
              </w:rPr>
              <w:t>职务：</w:t>
            </w:r>
            <w:r w:rsidRPr="00B86F37">
              <w:rPr>
                <w:spacing w:val="5"/>
              </w:rPr>
              <w:t xml:space="preserve">             </w:t>
            </w:r>
            <w:r w:rsidRPr="00B86F37">
              <w:rPr>
                <w:rFonts w:hint="eastAsia"/>
                <w:spacing w:val="-13"/>
              </w:rPr>
              <w:t>联系电话：</w:t>
            </w:r>
          </w:p>
          <w:p w:rsidR="0072531E" w:rsidRDefault="0072531E" w:rsidP="00B86F37">
            <w:pPr>
              <w:pStyle w:val="TableText"/>
              <w:spacing w:before="72" w:line="330" w:lineRule="exact"/>
              <w:ind w:left="153"/>
            </w:pPr>
            <w:r w:rsidRPr="00B86F37">
              <w:rPr>
                <w:rFonts w:hint="eastAsia"/>
                <w:spacing w:val="-9"/>
                <w:position w:val="10"/>
              </w:rPr>
              <w:t>代理权限：</w:t>
            </w:r>
            <w:r w:rsidRPr="00B86F37">
              <w:rPr>
                <w:spacing w:val="70"/>
                <w:position w:val="10"/>
              </w:rPr>
              <w:t xml:space="preserve"> </w:t>
            </w:r>
            <w:r w:rsidRPr="00B86F37">
              <w:rPr>
                <w:rFonts w:hint="eastAsia"/>
                <w:spacing w:val="-9"/>
                <w:position w:val="10"/>
              </w:rPr>
              <w:t>一般授权口</w:t>
            </w:r>
            <w:r w:rsidRPr="00B86F37">
              <w:rPr>
                <w:spacing w:val="-9"/>
                <w:position w:val="10"/>
              </w:rPr>
              <w:t xml:space="preserve"> </w:t>
            </w:r>
            <w:r w:rsidRPr="00B86F37">
              <w:rPr>
                <w:rFonts w:hint="eastAsia"/>
                <w:spacing w:val="-9"/>
                <w:position w:val="10"/>
              </w:rPr>
              <w:t>特别授权□</w:t>
            </w:r>
          </w:p>
          <w:p w:rsidR="0072531E" w:rsidRDefault="0072531E" w:rsidP="00B86F37">
            <w:pPr>
              <w:pStyle w:val="TableText"/>
              <w:spacing w:line="191" w:lineRule="auto"/>
              <w:ind w:left="153"/>
            </w:pPr>
            <w:r w:rsidRPr="00B86F37">
              <w:rPr>
                <w:rFonts w:hint="eastAsia"/>
                <w:spacing w:val="14"/>
              </w:rPr>
              <w:t>无口</w:t>
            </w:r>
          </w:p>
        </w:tc>
      </w:tr>
    </w:tbl>
    <w:p w:rsidR="0072531E" w:rsidRDefault="0072531E">
      <w:pPr>
        <w:spacing w:line="282" w:lineRule="auto"/>
      </w:pPr>
    </w:p>
    <w:p w:rsidR="0072531E" w:rsidRDefault="0072531E">
      <w:pPr>
        <w:spacing w:line="283" w:lineRule="auto"/>
      </w:pPr>
    </w:p>
    <w:p w:rsidR="0072531E" w:rsidRDefault="0072531E">
      <w:pPr>
        <w:spacing w:line="283" w:lineRule="auto"/>
      </w:pPr>
    </w:p>
    <w:p w:rsidR="0072531E" w:rsidRDefault="0072531E">
      <w:pPr>
        <w:spacing w:line="283" w:lineRule="auto"/>
      </w:pPr>
    </w:p>
    <w:p w:rsidR="0072531E" w:rsidRDefault="0072531E">
      <w:pPr>
        <w:spacing w:before="87" w:line="183" w:lineRule="auto"/>
        <w:ind w:left="225"/>
        <w:rPr>
          <w:rFonts w:ascii="宋体" w:hAnsi="宋体" w:cs="宋体"/>
          <w:sz w:val="27"/>
          <w:szCs w:val="27"/>
        </w:rPr>
      </w:pPr>
      <w:r>
        <w:rPr>
          <w:rFonts w:ascii="宋体" w:hAnsi="宋体" w:cs="宋体"/>
          <w:spacing w:val="-3"/>
          <w:sz w:val="27"/>
          <w:szCs w:val="27"/>
        </w:rPr>
        <w:t>—92—</w:t>
      </w:r>
    </w:p>
    <w:p w:rsidR="0072531E" w:rsidRDefault="0072531E">
      <w:pPr>
        <w:spacing w:line="183" w:lineRule="auto"/>
        <w:rPr>
          <w:rFonts w:ascii="宋体" w:hAnsi="宋体" w:cs="宋体"/>
          <w:sz w:val="27"/>
          <w:szCs w:val="27"/>
        </w:rPr>
        <w:sectPr w:rsidR="0072531E">
          <w:headerReference w:type="default" r:id="rId95"/>
          <w:pgSz w:w="11740" w:h="16840"/>
          <w:pgMar w:top="400" w:right="1265" w:bottom="400" w:left="1574" w:header="0" w:footer="0" w:gutter="0"/>
          <w:cols w:space="720"/>
        </w:sectPr>
      </w:pPr>
    </w:p>
    <w:p w:rsidR="0072531E" w:rsidRDefault="0072531E">
      <w:pPr>
        <w:spacing w:line="242" w:lineRule="auto"/>
        <w:ind w:left="5435"/>
        <w:rPr>
          <w:rFonts w:ascii="宋体" w:hAnsi="宋体" w:cs="宋体"/>
          <w:sz w:val="12"/>
          <w:szCs w:val="12"/>
        </w:rPr>
      </w:pPr>
      <w:r>
        <w:rPr>
          <w:rFonts w:ascii="宋体" w:hAnsi="宋体" w:cs="宋体" w:hint="eastAsia"/>
          <w:sz w:val="12"/>
          <w:szCs w:val="12"/>
        </w:rPr>
        <w:t>∵</w:t>
      </w:r>
    </w:p>
    <w:p w:rsidR="0072531E" w:rsidRDefault="0072531E">
      <w:pPr>
        <w:spacing w:before="45" w:line="70" w:lineRule="exact"/>
        <w:ind w:firstLine="4095"/>
      </w:pPr>
      <w:r w:rsidRPr="00B86F37">
        <w:rPr>
          <w:noProof/>
          <w:position w:val="-1"/>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14" o:spid="_x0000_i1027" type="#_x0000_t75" style="width:7.5pt;height:3.75pt;visibility:visible">
            <v:imagedata r:id="rId96" o:title=""/>
          </v:shape>
        </w:pict>
      </w:r>
    </w:p>
    <w:p w:rsidR="0072531E" w:rsidRDefault="0072531E">
      <w:pPr>
        <w:spacing w:before="10"/>
      </w:pPr>
    </w:p>
    <w:p w:rsidR="0072531E" w:rsidRDefault="0072531E">
      <w:pPr>
        <w:spacing w:before="10"/>
      </w:pPr>
    </w:p>
    <w:p w:rsidR="0072531E" w:rsidRDefault="0072531E">
      <w:pPr>
        <w:spacing w:before="10"/>
      </w:pPr>
    </w:p>
    <w:p w:rsidR="0072531E" w:rsidRDefault="0072531E">
      <w:pPr>
        <w:spacing w:before="9"/>
      </w:pPr>
    </w:p>
    <w:tbl>
      <w:tblPr>
        <w:tblW w:w="89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22"/>
        <w:gridCol w:w="6198"/>
      </w:tblGrid>
      <w:tr w:rsidR="0072531E" w:rsidTr="00B86F37">
        <w:trPr>
          <w:trHeight w:val="1543"/>
        </w:trPr>
        <w:tc>
          <w:tcPr>
            <w:tcW w:w="2722" w:type="dxa"/>
          </w:tcPr>
          <w:p w:rsidR="0072531E" w:rsidRDefault="0072531E" w:rsidP="00B86F37">
            <w:pPr>
              <w:pStyle w:val="TableText"/>
              <w:spacing w:before="171" w:line="373" w:lineRule="auto"/>
              <w:ind w:left="95" w:firstLine="9"/>
              <w:jc w:val="both"/>
            </w:pPr>
            <w:r w:rsidRPr="00B86F37">
              <w:rPr>
                <w:rFonts w:hint="eastAsia"/>
                <w:spacing w:val="-7"/>
              </w:rPr>
              <w:t>送达地址</w:t>
            </w:r>
            <w:r w:rsidRPr="00B86F37">
              <w:rPr>
                <w:spacing w:val="-7"/>
              </w:rPr>
              <w:t>(</w:t>
            </w:r>
            <w:r w:rsidRPr="00B86F37">
              <w:rPr>
                <w:rFonts w:hint="eastAsia"/>
                <w:spacing w:val="-7"/>
              </w:rPr>
              <w:t>所填信息除书面特别</w:t>
            </w:r>
            <w:r w:rsidRPr="00B86F37">
              <w:rPr>
                <w:spacing w:val="3"/>
              </w:rPr>
              <w:t xml:space="preserve">  </w:t>
            </w:r>
            <w:r w:rsidRPr="00B86F37">
              <w:rPr>
                <w:rFonts w:hint="eastAsia"/>
                <w:spacing w:val="-4"/>
              </w:rPr>
              <w:t>声明更改外，适用于案件一审、</w:t>
            </w:r>
            <w:r w:rsidRPr="00B86F37">
              <w:rPr>
                <w:spacing w:val="11"/>
              </w:rPr>
              <w:t xml:space="preserve"> </w:t>
            </w:r>
            <w:r w:rsidRPr="00B86F37">
              <w:rPr>
                <w:rFonts w:hint="eastAsia"/>
                <w:spacing w:val="-6"/>
              </w:rPr>
              <w:t>二审、再审所有后续程序</w:t>
            </w:r>
            <w:r w:rsidRPr="00B86F37">
              <w:rPr>
                <w:spacing w:val="-6"/>
              </w:rPr>
              <w:t>)</w:t>
            </w:r>
            <w:r w:rsidRPr="00B86F37">
              <w:rPr>
                <w:rFonts w:hint="eastAsia"/>
                <w:spacing w:val="-6"/>
              </w:rPr>
              <w:t>及收</w:t>
            </w:r>
          </w:p>
          <w:p w:rsidR="0072531E" w:rsidRDefault="0072531E" w:rsidP="00B86F37">
            <w:pPr>
              <w:pStyle w:val="TableText"/>
              <w:spacing w:line="204" w:lineRule="auto"/>
              <w:ind w:left="104"/>
            </w:pPr>
            <w:r w:rsidRPr="00B86F37">
              <w:rPr>
                <w:rFonts w:hint="eastAsia"/>
                <w:spacing w:val="-7"/>
              </w:rPr>
              <w:t>件人、联系电话</w:t>
            </w:r>
          </w:p>
        </w:tc>
        <w:tc>
          <w:tcPr>
            <w:tcW w:w="6198" w:type="dxa"/>
          </w:tcPr>
          <w:p w:rsidR="0072531E" w:rsidRDefault="0072531E" w:rsidP="00B86F37">
            <w:pPr>
              <w:pStyle w:val="TableText"/>
              <w:spacing w:before="162" w:line="229" w:lineRule="auto"/>
              <w:ind w:left="93"/>
            </w:pPr>
            <w:r w:rsidRPr="00B86F37">
              <w:rPr>
                <w:rFonts w:hint="eastAsia"/>
                <w:spacing w:val="-2"/>
              </w:rPr>
              <w:t>地址：</w:t>
            </w:r>
          </w:p>
          <w:p w:rsidR="0072531E" w:rsidRDefault="0072531E" w:rsidP="00B86F37">
            <w:pPr>
              <w:pStyle w:val="TableText"/>
              <w:spacing w:before="134" w:line="403" w:lineRule="exact"/>
              <w:ind w:left="93"/>
            </w:pPr>
            <w:r w:rsidRPr="00B86F37">
              <w:rPr>
                <w:rFonts w:hint="eastAsia"/>
                <w:spacing w:val="-1"/>
                <w:position w:val="16"/>
              </w:rPr>
              <w:t>收件人：</w:t>
            </w:r>
          </w:p>
          <w:p w:rsidR="0072531E" w:rsidRDefault="0072531E" w:rsidP="00B86F37">
            <w:pPr>
              <w:pStyle w:val="TableText"/>
              <w:spacing w:line="221" w:lineRule="auto"/>
              <w:ind w:left="93"/>
            </w:pPr>
            <w:r w:rsidRPr="00B86F37">
              <w:rPr>
                <w:rFonts w:hint="eastAsia"/>
                <w:spacing w:val="-2"/>
              </w:rPr>
              <w:t>联系电话</w:t>
            </w:r>
          </w:p>
        </w:tc>
      </w:tr>
      <w:tr w:rsidR="0072531E" w:rsidTr="00B86F37">
        <w:trPr>
          <w:trHeight w:val="709"/>
        </w:trPr>
        <w:tc>
          <w:tcPr>
            <w:tcW w:w="2722" w:type="dxa"/>
          </w:tcPr>
          <w:p w:rsidR="0072531E" w:rsidRDefault="0072531E" w:rsidP="00B86F37">
            <w:pPr>
              <w:pStyle w:val="TableText"/>
              <w:spacing w:before="160" w:line="220" w:lineRule="auto"/>
              <w:ind w:left="105"/>
            </w:pPr>
            <w:r w:rsidRPr="00B86F37">
              <w:rPr>
                <w:rFonts w:hint="eastAsia"/>
                <w:spacing w:val="-2"/>
              </w:rPr>
              <w:t>是否接受电子送达</w:t>
            </w:r>
          </w:p>
        </w:tc>
        <w:tc>
          <w:tcPr>
            <w:tcW w:w="6198" w:type="dxa"/>
          </w:tcPr>
          <w:p w:rsidR="0072531E" w:rsidRDefault="0072531E" w:rsidP="00B86F37">
            <w:pPr>
              <w:pStyle w:val="TableText"/>
              <w:spacing w:before="83" w:line="386" w:lineRule="auto"/>
              <w:ind w:left="93"/>
            </w:pPr>
            <w:r w:rsidRPr="00B86F37">
              <w:rPr>
                <w:rFonts w:hint="eastAsia"/>
                <w:spacing w:val="-3"/>
                <w:position w:val="1"/>
              </w:rPr>
              <w:t>是口</w:t>
            </w:r>
            <w:r w:rsidRPr="00B86F37">
              <w:rPr>
                <w:spacing w:val="-3"/>
                <w:position w:val="1"/>
              </w:rPr>
              <w:t xml:space="preserve">  </w:t>
            </w:r>
            <w:r w:rsidRPr="00B86F37">
              <w:rPr>
                <w:rFonts w:hint="eastAsia"/>
                <w:spacing w:val="-3"/>
                <w:position w:val="1"/>
              </w:rPr>
              <w:t>方式：短信</w:t>
            </w:r>
            <w:r w:rsidRPr="00B86F37">
              <w:rPr>
                <w:spacing w:val="-3"/>
                <w:position w:val="1"/>
              </w:rPr>
              <w:t>_</w:t>
            </w:r>
            <w:r w:rsidRPr="00B86F37">
              <w:rPr>
                <w:spacing w:val="-89"/>
                <w:position w:val="1"/>
              </w:rPr>
              <w:t xml:space="preserve"> </w:t>
            </w:r>
            <w:r w:rsidRPr="00B86F37">
              <w:rPr>
                <w:position w:val="1"/>
                <w:u w:val="single"/>
              </w:rPr>
              <w:t xml:space="preserve">       </w:t>
            </w:r>
            <w:r w:rsidRPr="00B86F37">
              <w:rPr>
                <w:rFonts w:hint="eastAsia"/>
                <w:spacing w:val="-3"/>
              </w:rPr>
              <w:t>微</w:t>
            </w:r>
            <w:r w:rsidRPr="00B86F37">
              <w:rPr>
                <w:spacing w:val="-3"/>
              </w:rPr>
              <w:t xml:space="preserve">  </w:t>
            </w:r>
            <w:r w:rsidRPr="00B86F37">
              <w:rPr>
                <w:rFonts w:hint="eastAsia"/>
                <w:spacing w:val="-3"/>
                <w:u w:val="single"/>
              </w:rPr>
              <w:t>信</w:t>
            </w:r>
            <w:r w:rsidRPr="00B86F37">
              <w:rPr>
                <w:spacing w:val="76"/>
                <w:u w:val="single"/>
              </w:rPr>
              <w:t xml:space="preserve"> </w:t>
            </w:r>
            <w:r w:rsidRPr="00B86F37">
              <w:rPr>
                <w:spacing w:val="-3"/>
                <w:u w:val="single"/>
              </w:rPr>
              <w:t>_</w:t>
            </w:r>
            <w:r w:rsidRPr="00B86F37">
              <w:rPr>
                <w:spacing w:val="55"/>
                <w:u w:val="single"/>
              </w:rPr>
              <w:t xml:space="preserve"> </w:t>
            </w:r>
            <w:r w:rsidRPr="00B86F37">
              <w:rPr>
                <w:rFonts w:hint="eastAsia"/>
                <w:spacing w:val="-3"/>
                <w:position w:val="-1"/>
              </w:rPr>
              <w:t>传真</w:t>
            </w:r>
            <w:r w:rsidRPr="00B86F37">
              <w:rPr>
                <w:spacing w:val="-89"/>
                <w:position w:val="-1"/>
              </w:rPr>
              <w:t xml:space="preserve"> </w:t>
            </w:r>
            <w:r w:rsidRPr="00B86F37">
              <w:rPr>
                <w:spacing w:val="-3"/>
                <w:position w:val="-1"/>
                <w:u w:val="single"/>
              </w:rPr>
              <w:t xml:space="preserve">    </w:t>
            </w:r>
            <w:r w:rsidRPr="00B86F37">
              <w:rPr>
                <w:rFonts w:hint="eastAsia"/>
                <w:spacing w:val="-4"/>
                <w:position w:val="-1"/>
              </w:rPr>
              <w:t>邮</w:t>
            </w:r>
            <w:r w:rsidRPr="00B86F37">
              <w:rPr>
                <w:spacing w:val="-54"/>
                <w:position w:val="-1"/>
              </w:rPr>
              <w:t xml:space="preserve"> </w:t>
            </w:r>
            <w:r w:rsidRPr="00B86F37">
              <w:rPr>
                <w:rFonts w:hint="eastAsia"/>
                <w:spacing w:val="-4"/>
                <w:position w:val="-1"/>
              </w:rPr>
              <w:t>箱</w:t>
            </w:r>
            <w:r w:rsidRPr="00B86F37">
              <w:rPr>
                <w:spacing w:val="-4"/>
                <w:position w:val="-1"/>
                <w:u w:val="single"/>
              </w:rPr>
              <w:t xml:space="preserve">     </w:t>
            </w:r>
            <w:r w:rsidRPr="00B86F37">
              <w:rPr>
                <w:spacing w:val="-90"/>
                <w:position w:val="-1"/>
              </w:rPr>
              <w:t xml:space="preserve"> </w:t>
            </w:r>
            <w:r w:rsidRPr="00B86F37">
              <w:rPr>
                <w:rFonts w:hint="eastAsia"/>
                <w:spacing w:val="-4"/>
                <w:position w:val="-1"/>
              </w:rPr>
              <w:t>其他</w:t>
            </w:r>
            <w:r w:rsidRPr="00B86F37">
              <w:rPr>
                <w:spacing w:val="-87"/>
                <w:position w:val="-1"/>
              </w:rPr>
              <w:t xml:space="preserve"> </w:t>
            </w:r>
            <w:r w:rsidRPr="00B86F37">
              <w:rPr>
                <w:position w:val="-1"/>
                <w:u w:val="single"/>
              </w:rPr>
              <w:t xml:space="preserve">      </w:t>
            </w:r>
          </w:p>
          <w:p w:rsidR="0072531E" w:rsidRDefault="0072531E" w:rsidP="00B86F37">
            <w:pPr>
              <w:pStyle w:val="TableText"/>
              <w:spacing w:line="193" w:lineRule="auto"/>
              <w:ind w:left="93"/>
            </w:pPr>
            <w:r w:rsidRPr="00B86F37">
              <w:rPr>
                <w:rFonts w:hint="eastAsia"/>
                <w:spacing w:val="13"/>
              </w:rPr>
              <w:t>否□</w:t>
            </w:r>
          </w:p>
        </w:tc>
      </w:tr>
      <w:tr w:rsidR="0072531E" w:rsidTr="00B86F37">
        <w:trPr>
          <w:trHeight w:val="1318"/>
        </w:trPr>
        <w:tc>
          <w:tcPr>
            <w:tcW w:w="8920" w:type="dxa"/>
            <w:gridSpan w:val="2"/>
          </w:tcPr>
          <w:p w:rsidR="0072531E" w:rsidRPr="00B86F37" w:rsidRDefault="0072531E" w:rsidP="00B86F37">
            <w:pPr>
              <w:pStyle w:val="TableText"/>
              <w:spacing w:before="189" w:line="219" w:lineRule="auto"/>
              <w:ind w:left="3409"/>
              <w:rPr>
                <w:sz w:val="30"/>
                <w:szCs w:val="30"/>
              </w:rPr>
            </w:pPr>
            <w:r w:rsidRPr="00B86F37">
              <w:rPr>
                <w:rFonts w:hint="eastAsia"/>
                <w:b/>
                <w:bCs/>
                <w:spacing w:val="-2"/>
                <w:sz w:val="30"/>
                <w:szCs w:val="30"/>
              </w:rPr>
              <w:t>答辩事项和依据</w:t>
            </w:r>
          </w:p>
          <w:p w:rsidR="0072531E" w:rsidRPr="00B86F37" w:rsidRDefault="0072531E" w:rsidP="00B86F37">
            <w:pPr>
              <w:pStyle w:val="TableText"/>
              <w:spacing w:before="283" w:line="218" w:lineRule="auto"/>
              <w:ind w:left="2359"/>
              <w:rPr>
                <w:sz w:val="30"/>
                <w:szCs w:val="30"/>
              </w:rPr>
            </w:pPr>
            <w:r w:rsidRPr="00B86F37">
              <w:rPr>
                <w:rFonts w:hint="eastAsia"/>
                <w:b/>
                <w:bCs/>
                <w:spacing w:val="-4"/>
                <w:sz w:val="30"/>
                <w:szCs w:val="30"/>
              </w:rPr>
              <w:t>对原告诉讼请求的确认或者异议</w:t>
            </w:r>
          </w:p>
        </w:tc>
      </w:tr>
      <w:tr w:rsidR="0072531E" w:rsidTr="00B86F37">
        <w:trPr>
          <w:trHeight w:val="779"/>
        </w:trPr>
        <w:tc>
          <w:tcPr>
            <w:tcW w:w="2722" w:type="dxa"/>
          </w:tcPr>
          <w:p w:rsidR="0072531E" w:rsidRDefault="0072531E" w:rsidP="00B86F37">
            <w:pPr>
              <w:pStyle w:val="TableText"/>
              <w:spacing w:before="172" w:line="219" w:lineRule="auto"/>
              <w:ind w:left="105"/>
            </w:pPr>
            <w:r>
              <w:t>1.</w:t>
            </w:r>
            <w:r>
              <w:rPr>
                <w:rFonts w:hint="eastAsia"/>
              </w:rPr>
              <w:t>对交通事故事实有无异议</w:t>
            </w:r>
          </w:p>
        </w:tc>
        <w:tc>
          <w:tcPr>
            <w:tcW w:w="6198" w:type="dxa"/>
          </w:tcPr>
          <w:p w:rsidR="0072531E" w:rsidRDefault="0072531E" w:rsidP="00B86F37">
            <w:pPr>
              <w:pStyle w:val="TableText"/>
              <w:spacing w:before="163" w:line="220" w:lineRule="auto"/>
              <w:ind w:left="93"/>
            </w:pPr>
            <w:r w:rsidRPr="00B86F37">
              <w:rPr>
                <w:rFonts w:hint="eastAsia"/>
                <w:spacing w:val="14"/>
              </w:rPr>
              <w:t>无口</w:t>
            </w:r>
          </w:p>
          <w:p w:rsidR="0072531E" w:rsidRDefault="0072531E" w:rsidP="00B86F37">
            <w:pPr>
              <w:pStyle w:val="TableText"/>
              <w:spacing w:before="173" w:line="200" w:lineRule="auto"/>
              <w:ind w:left="93"/>
            </w:pPr>
            <w:r w:rsidRPr="00B86F37">
              <w:rPr>
                <w:rFonts w:hint="eastAsia"/>
                <w:spacing w:val="-3"/>
              </w:rPr>
              <w:t>有□</w:t>
            </w:r>
            <w:r w:rsidRPr="00B86F37">
              <w:rPr>
                <w:spacing w:val="11"/>
              </w:rPr>
              <w:t xml:space="preserve">  </w:t>
            </w:r>
            <w:r w:rsidRPr="00B86F37">
              <w:rPr>
                <w:rFonts w:hint="eastAsia"/>
                <w:spacing w:val="-3"/>
              </w:rPr>
              <w:t>事实和理由：</w:t>
            </w:r>
          </w:p>
        </w:tc>
      </w:tr>
      <w:tr w:rsidR="0072531E" w:rsidTr="00B86F37">
        <w:trPr>
          <w:trHeight w:val="759"/>
        </w:trPr>
        <w:tc>
          <w:tcPr>
            <w:tcW w:w="2722" w:type="dxa"/>
          </w:tcPr>
          <w:p w:rsidR="0072531E" w:rsidRDefault="0072531E" w:rsidP="00B86F37">
            <w:pPr>
              <w:pStyle w:val="TableText"/>
              <w:spacing w:before="163" w:line="219" w:lineRule="auto"/>
              <w:jc w:val="right"/>
            </w:pPr>
            <w:r w:rsidRPr="00B86F37">
              <w:rPr>
                <w:spacing w:val="-4"/>
              </w:rPr>
              <w:t>2.</w:t>
            </w:r>
            <w:r w:rsidRPr="00B86F37">
              <w:rPr>
                <w:rFonts w:hint="eastAsia"/>
                <w:spacing w:val="-4"/>
              </w:rPr>
              <w:t>对交通事故责任认定有无异议</w:t>
            </w:r>
          </w:p>
        </w:tc>
        <w:tc>
          <w:tcPr>
            <w:tcW w:w="6198" w:type="dxa"/>
          </w:tcPr>
          <w:p w:rsidR="0072531E" w:rsidRDefault="0072531E" w:rsidP="00B86F37">
            <w:pPr>
              <w:pStyle w:val="TableText"/>
              <w:spacing w:before="164" w:line="220" w:lineRule="auto"/>
              <w:ind w:left="93"/>
            </w:pPr>
            <w:r w:rsidRPr="00B86F37">
              <w:rPr>
                <w:rFonts w:hint="eastAsia"/>
                <w:spacing w:val="14"/>
              </w:rPr>
              <w:t>无口</w:t>
            </w:r>
          </w:p>
          <w:p w:rsidR="0072531E" w:rsidRDefault="0072531E" w:rsidP="00B86F37">
            <w:pPr>
              <w:pStyle w:val="TableText"/>
              <w:spacing w:before="153" w:line="199" w:lineRule="auto"/>
              <w:ind w:left="93"/>
            </w:pPr>
            <w:r w:rsidRPr="00B86F37">
              <w:rPr>
                <w:rFonts w:hint="eastAsia"/>
                <w:spacing w:val="-3"/>
              </w:rPr>
              <w:t>有口</w:t>
            </w:r>
            <w:r w:rsidRPr="00B86F37">
              <w:rPr>
                <w:spacing w:val="11"/>
              </w:rPr>
              <w:t xml:space="preserve">  </w:t>
            </w:r>
            <w:r w:rsidRPr="00B86F37">
              <w:rPr>
                <w:rFonts w:hint="eastAsia"/>
                <w:spacing w:val="-3"/>
              </w:rPr>
              <w:t>事实和理由：</w:t>
            </w:r>
          </w:p>
        </w:tc>
      </w:tr>
      <w:tr w:rsidR="0072531E" w:rsidTr="00B86F37">
        <w:trPr>
          <w:trHeight w:val="769"/>
        </w:trPr>
        <w:tc>
          <w:tcPr>
            <w:tcW w:w="2722" w:type="dxa"/>
          </w:tcPr>
          <w:p w:rsidR="0072531E" w:rsidRDefault="0072531E" w:rsidP="00B86F37">
            <w:pPr>
              <w:pStyle w:val="TableText"/>
              <w:spacing w:before="85" w:line="219" w:lineRule="auto"/>
              <w:ind w:left="105"/>
            </w:pPr>
            <w:r>
              <w:t>3.</w:t>
            </w:r>
            <w:r>
              <w:rPr>
                <w:rFonts w:hint="eastAsia"/>
              </w:rPr>
              <w:t>对各项费用有无异议</w:t>
            </w:r>
          </w:p>
        </w:tc>
        <w:tc>
          <w:tcPr>
            <w:tcW w:w="6198" w:type="dxa"/>
          </w:tcPr>
          <w:p w:rsidR="0072531E" w:rsidRDefault="0072531E" w:rsidP="00B86F37">
            <w:pPr>
              <w:pStyle w:val="TableText"/>
              <w:spacing w:before="165" w:line="220" w:lineRule="auto"/>
              <w:ind w:left="93"/>
            </w:pPr>
            <w:r w:rsidRPr="00B86F37">
              <w:rPr>
                <w:rFonts w:hint="eastAsia"/>
                <w:spacing w:val="14"/>
              </w:rPr>
              <w:t>无口</w:t>
            </w:r>
          </w:p>
          <w:p w:rsidR="0072531E" w:rsidRDefault="0072531E" w:rsidP="00B86F37">
            <w:pPr>
              <w:pStyle w:val="TableText"/>
              <w:spacing w:before="163" w:line="198" w:lineRule="auto"/>
              <w:ind w:left="93"/>
            </w:pPr>
            <w:r w:rsidRPr="00B86F37">
              <w:rPr>
                <w:rFonts w:hint="eastAsia"/>
                <w:spacing w:val="-3"/>
              </w:rPr>
              <w:t>有口</w:t>
            </w:r>
            <w:r w:rsidRPr="00B86F37">
              <w:rPr>
                <w:spacing w:val="11"/>
              </w:rPr>
              <w:t xml:space="preserve">  </w:t>
            </w:r>
            <w:r w:rsidRPr="00B86F37">
              <w:rPr>
                <w:rFonts w:hint="eastAsia"/>
                <w:spacing w:val="-3"/>
              </w:rPr>
              <w:t>事实和理由：</w:t>
            </w:r>
          </w:p>
        </w:tc>
      </w:tr>
      <w:tr w:rsidR="0072531E" w:rsidTr="00B86F37">
        <w:trPr>
          <w:trHeight w:val="759"/>
        </w:trPr>
        <w:tc>
          <w:tcPr>
            <w:tcW w:w="2722" w:type="dxa"/>
          </w:tcPr>
          <w:p w:rsidR="0072531E" w:rsidRDefault="0072531E" w:rsidP="00B86F37">
            <w:pPr>
              <w:pStyle w:val="TableText"/>
              <w:spacing w:before="85" w:line="219" w:lineRule="auto"/>
              <w:ind w:left="105"/>
            </w:pPr>
            <w:r w:rsidRPr="00B86F37">
              <w:rPr>
                <w:spacing w:val="-1"/>
              </w:rPr>
              <w:t>4.</w:t>
            </w:r>
            <w:r w:rsidRPr="00B86F37">
              <w:rPr>
                <w:rFonts w:hint="eastAsia"/>
                <w:spacing w:val="-1"/>
              </w:rPr>
              <w:t>对鉴定意见有无异议</w:t>
            </w:r>
          </w:p>
        </w:tc>
        <w:tc>
          <w:tcPr>
            <w:tcW w:w="6198" w:type="dxa"/>
          </w:tcPr>
          <w:p w:rsidR="0072531E" w:rsidRDefault="0072531E" w:rsidP="00B86F37">
            <w:pPr>
              <w:pStyle w:val="TableText"/>
              <w:spacing w:before="166" w:line="220" w:lineRule="auto"/>
              <w:ind w:left="93"/>
            </w:pPr>
            <w:r w:rsidRPr="00B86F37">
              <w:rPr>
                <w:rFonts w:hint="eastAsia"/>
                <w:spacing w:val="14"/>
              </w:rPr>
              <w:t>无口</w:t>
            </w:r>
          </w:p>
          <w:p w:rsidR="0072531E" w:rsidRDefault="0072531E" w:rsidP="00B86F37">
            <w:pPr>
              <w:pStyle w:val="TableText"/>
              <w:spacing w:before="163" w:line="187" w:lineRule="auto"/>
              <w:ind w:left="93"/>
            </w:pPr>
            <w:r w:rsidRPr="00B86F37">
              <w:rPr>
                <w:rFonts w:hint="eastAsia"/>
                <w:spacing w:val="-3"/>
              </w:rPr>
              <w:t>有□</w:t>
            </w:r>
            <w:r w:rsidRPr="00B86F37">
              <w:rPr>
                <w:spacing w:val="11"/>
              </w:rPr>
              <w:t xml:space="preserve">  </w:t>
            </w:r>
            <w:r w:rsidRPr="00B86F37">
              <w:rPr>
                <w:rFonts w:hint="eastAsia"/>
                <w:spacing w:val="-3"/>
              </w:rPr>
              <w:t>事实和理由：</w:t>
            </w:r>
          </w:p>
        </w:tc>
      </w:tr>
      <w:tr w:rsidR="0072531E" w:rsidTr="00B86F37">
        <w:trPr>
          <w:trHeight w:val="759"/>
        </w:trPr>
        <w:tc>
          <w:tcPr>
            <w:tcW w:w="2722" w:type="dxa"/>
          </w:tcPr>
          <w:p w:rsidR="0072531E" w:rsidRDefault="0072531E" w:rsidP="00B86F37">
            <w:pPr>
              <w:pStyle w:val="TableText"/>
              <w:spacing w:before="165" w:line="218" w:lineRule="auto"/>
              <w:ind w:left="105"/>
            </w:pPr>
            <w:r>
              <w:t>5.</w:t>
            </w:r>
            <w:r>
              <w:rPr>
                <w:rFonts w:hint="eastAsia"/>
              </w:rPr>
              <w:t>对原告诉讼请求有无异议</w:t>
            </w:r>
          </w:p>
        </w:tc>
        <w:tc>
          <w:tcPr>
            <w:tcW w:w="6198" w:type="dxa"/>
          </w:tcPr>
          <w:p w:rsidR="0072531E" w:rsidRDefault="0072531E" w:rsidP="00B86F37">
            <w:pPr>
              <w:pStyle w:val="TableText"/>
              <w:spacing w:before="167" w:line="220" w:lineRule="auto"/>
              <w:ind w:left="93"/>
            </w:pPr>
            <w:r w:rsidRPr="00B86F37">
              <w:rPr>
                <w:rFonts w:hint="eastAsia"/>
                <w:spacing w:val="14"/>
              </w:rPr>
              <w:t>无口</w:t>
            </w:r>
          </w:p>
          <w:p w:rsidR="0072531E" w:rsidRDefault="0072531E" w:rsidP="00B86F37">
            <w:pPr>
              <w:pStyle w:val="TableText"/>
              <w:spacing w:before="153" w:line="196" w:lineRule="auto"/>
              <w:ind w:left="93"/>
            </w:pPr>
            <w:r w:rsidRPr="00B86F37">
              <w:rPr>
                <w:rFonts w:hint="eastAsia"/>
                <w:spacing w:val="-3"/>
              </w:rPr>
              <w:t>有口</w:t>
            </w:r>
            <w:r w:rsidRPr="00B86F37">
              <w:rPr>
                <w:spacing w:val="11"/>
              </w:rPr>
              <w:t xml:space="preserve">  </w:t>
            </w:r>
            <w:r w:rsidRPr="00B86F37">
              <w:rPr>
                <w:rFonts w:hint="eastAsia"/>
                <w:spacing w:val="-3"/>
              </w:rPr>
              <w:t>事实和理由：</w:t>
            </w:r>
          </w:p>
        </w:tc>
      </w:tr>
      <w:tr w:rsidR="0072531E" w:rsidTr="00B86F37">
        <w:trPr>
          <w:trHeight w:val="1114"/>
        </w:trPr>
        <w:tc>
          <w:tcPr>
            <w:tcW w:w="2722" w:type="dxa"/>
          </w:tcPr>
          <w:p w:rsidR="0072531E" w:rsidRDefault="0072531E" w:rsidP="00B86F37">
            <w:pPr>
              <w:pStyle w:val="TableText"/>
              <w:spacing w:before="96" w:line="219" w:lineRule="auto"/>
              <w:ind w:left="105"/>
            </w:pPr>
            <w:r w:rsidRPr="00B86F37">
              <w:rPr>
                <w:spacing w:val="3"/>
              </w:rPr>
              <w:t>6.</w:t>
            </w:r>
            <w:r w:rsidRPr="00B86F37">
              <w:rPr>
                <w:rFonts w:hint="eastAsia"/>
                <w:spacing w:val="3"/>
              </w:rPr>
              <w:t>证据清单</w:t>
            </w:r>
            <w:r w:rsidRPr="00B86F37">
              <w:rPr>
                <w:spacing w:val="3"/>
              </w:rPr>
              <w:t>(</w:t>
            </w:r>
            <w:r w:rsidRPr="00B86F37">
              <w:rPr>
                <w:rFonts w:hint="eastAsia"/>
                <w:spacing w:val="3"/>
              </w:rPr>
              <w:t>可另附页</w:t>
            </w:r>
            <w:r w:rsidRPr="00B86F37">
              <w:rPr>
                <w:spacing w:val="3"/>
              </w:rPr>
              <w:t>)</w:t>
            </w:r>
          </w:p>
        </w:tc>
        <w:tc>
          <w:tcPr>
            <w:tcW w:w="6198" w:type="dxa"/>
          </w:tcPr>
          <w:p w:rsidR="0072531E" w:rsidRDefault="0072531E"/>
        </w:tc>
      </w:tr>
    </w:tbl>
    <w:p w:rsidR="0072531E" w:rsidRDefault="0072531E">
      <w:pPr>
        <w:spacing w:line="365" w:lineRule="auto"/>
      </w:pPr>
    </w:p>
    <w:p w:rsidR="0072531E" w:rsidRDefault="0072531E">
      <w:pPr>
        <w:spacing w:before="117" w:line="223" w:lineRule="auto"/>
        <w:ind w:left="3830" w:right="1686" w:hanging="200"/>
        <w:rPr>
          <w:rFonts w:ascii="宋体" w:hAnsi="宋体" w:cs="宋体"/>
          <w:sz w:val="36"/>
          <w:szCs w:val="36"/>
        </w:rPr>
      </w:pPr>
      <w:r>
        <w:rPr>
          <w:rFonts w:ascii="宋体" w:hAnsi="宋体" w:cs="宋体" w:hint="eastAsia"/>
          <w:b/>
          <w:bCs/>
          <w:spacing w:val="13"/>
          <w:sz w:val="36"/>
          <w:szCs w:val="36"/>
        </w:rPr>
        <w:t>答辩人</w:t>
      </w:r>
      <w:r>
        <w:rPr>
          <w:rFonts w:ascii="宋体" w:hAnsi="宋体" w:cs="宋体"/>
          <w:b/>
          <w:bCs/>
          <w:spacing w:val="13"/>
          <w:sz w:val="36"/>
          <w:szCs w:val="36"/>
        </w:rPr>
        <w:t>(</w:t>
      </w:r>
      <w:r>
        <w:rPr>
          <w:rFonts w:ascii="宋体" w:hAnsi="宋体" w:cs="宋体" w:hint="eastAsia"/>
          <w:b/>
          <w:bCs/>
          <w:spacing w:val="13"/>
          <w:sz w:val="36"/>
          <w:szCs w:val="36"/>
        </w:rPr>
        <w:t>签字、盖章</w:t>
      </w:r>
      <w:r>
        <w:rPr>
          <w:rFonts w:ascii="宋体" w:hAnsi="宋体" w:cs="宋体"/>
          <w:b/>
          <w:bCs/>
          <w:spacing w:val="13"/>
          <w:sz w:val="36"/>
          <w:szCs w:val="36"/>
        </w:rPr>
        <w:t>):</w:t>
      </w:r>
      <w:r>
        <w:rPr>
          <w:rFonts w:ascii="宋体" w:hAnsi="宋体" w:cs="宋体"/>
          <w:spacing w:val="7"/>
          <w:sz w:val="36"/>
          <w:szCs w:val="36"/>
        </w:rPr>
        <w:t xml:space="preserve"> </w:t>
      </w:r>
      <w:r>
        <w:rPr>
          <w:rFonts w:ascii="宋体" w:hAnsi="宋体" w:cs="宋体" w:hint="eastAsia"/>
          <w:b/>
          <w:bCs/>
          <w:spacing w:val="-27"/>
          <w:sz w:val="36"/>
          <w:szCs w:val="36"/>
        </w:rPr>
        <w:t>日期：</w:t>
      </w:r>
    </w:p>
    <w:p w:rsidR="0072531E" w:rsidRDefault="0072531E">
      <w:pPr>
        <w:spacing w:line="250" w:lineRule="auto"/>
      </w:pPr>
    </w:p>
    <w:p w:rsidR="0072531E" w:rsidRDefault="0072531E">
      <w:pPr>
        <w:spacing w:line="250" w:lineRule="auto"/>
      </w:pPr>
    </w:p>
    <w:p w:rsidR="0072531E" w:rsidRDefault="0072531E">
      <w:pPr>
        <w:spacing w:line="250" w:lineRule="auto"/>
      </w:pPr>
    </w:p>
    <w:p w:rsidR="0072531E" w:rsidRDefault="0072531E">
      <w:pPr>
        <w:spacing w:line="250" w:lineRule="auto"/>
      </w:pPr>
    </w:p>
    <w:p w:rsidR="0072531E" w:rsidRDefault="0072531E">
      <w:pPr>
        <w:spacing w:line="250" w:lineRule="auto"/>
      </w:pPr>
    </w:p>
    <w:p w:rsidR="0072531E" w:rsidRDefault="0072531E">
      <w:pPr>
        <w:spacing w:line="250" w:lineRule="auto"/>
      </w:pPr>
    </w:p>
    <w:p w:rsidR="0072531E" w:rsidRDefault="0072531E">
      <w:pPr>
        <w:spacing w:line="250" w:lineRule="auto"/>
      </w:pPr>
    </w:p>
    <w:p w:rsidR="0072531E" w:rsidRDefault="0072531E">
      <w:pPr>
        <w:spacing w:line="250" w:lineRule="auto"/>
      </w:pPr>
    </w:p>
    <w:p w:rsidR="0072531E" w:rsidRDefault="0072531E">
      <w:pPr>
        <w:spacing w:line="250" w:lineRule="auto"/>
      </w:pPr>
    </w:p>
    <w:p w:rsidR="0072531E" w:rsidRDefault="0072531E">
      <w:pPr>
        <w:spacing w:line="250" w:lineRule="auto"/>
      </w:pPr>
    </w:p>
    <w:p w:rsidR="0072531E" w:rsidRDefault="0072531E">
      <w:pPr>
        <w:spacing w:line="250" w:lineRule="auto"/>
      </w:pPr>
    </w:p>
    <w:p w:rsidR="0072531E" w:rsidRDefault="0072531E">
      <w:pPr>
        <w:spacing w:line="250" w:lineRule="auto"/>
      </w:pPr>
    </w:p>
    <w:p w:rsidR="0072531E" w:rsidRDefault="0072531E">
      <w:pPr>
        <w:spacing w:line="251" w:lineRule="auto"/>
      </w:pPr>
    </w:p>
    <w:p w:rsidR="0072531E" w:rsidRDefault="0072531E">
      <w:pPr>
        <w:spacing w:line="251" w:lineRule="auto"/>
      </w:pPr>
    </w:p>
    <w:p w:rsidR="0072531E" w:rsidRDefault="0072531E">
      <w:pPr>
        <w:spacing w:line="251" w:lineRule="auto"/>
      </w:pPr>
    </w:p>
    <w:p w:rsidR="0072531E" w:rsidRDefault="0072531E">
      <w:pPr>
        <w:spacing w:line="251" w:lineRule="auto"/>
      </w:pPr>
    </w:p>
    <w:p w:rsidR="0072531E" w:rsidRDefault="0072531E">
      <w:pPr>
        <w:spacing w:line="251" w:lineRule="auto"/>
      </w:pPr>
    </w:p>
    <w:p w:rsidR="0072531E" w:rsidRDefault="0072531E">
      <w:pPr>
        <w:spacing w:before="88" w:line="183" w:lineRule="auto"/>
        <w:ind w:left="7578"/>
        <w:rPr>
          <w:rFonts w:ascii="宋体" w:hAnsi="宋体" w:cs="宋体"/>
          <w:sz w:val="27"/>
          <w:szCs w:val="27"/>
        </w:rPr>
      </w:pPr>
      <w:r>
        <w:rPr>
          <w:rFonts w:ascii="宋体" w:hAnsi="宋体" w:cs="宋体"/>
          <w:b/>
          <w:bCs/>
          <w:spacing w:val="-5"/>
          <w:sz w:val="27"/>
          <w:szCs w:val="27"/>
        </w:rPr>
        <w:t>—93</w:t>
      </w:r>
      <w:r>
        <w:rPr>
          <w:rFonts w:ascii="宋体" w:hAnsi="宋体" w:cs="宋体"/>
          <w:spacing w:val="62"/>
          <w:sz w:val="27"/>
          <w:szCs w:val="27"/>
        </w:rPr>
        <w:t xml:space="preserve"> </w:t>
      </w:r>
      <w:r>
        <w:rPr>
          <w:rFonts w:ascii="宋体" w:hAnsi="宋体" w:cs="宋体"/>
          <w:b/>
          <w:bCs/>
          <w:spacing w:val="-5"/>
          <w:sz w:val="27"/>
          <w:szCs w:val="27"/>
        </w:rPr>
        <w:t>—</w:t>
      </w:r>
    </w:p>
    <w:p w:rsidR="0072531E" w:rsidRDefault="0072531E">
      <w:pPr>
        <w:spacing w:line="183" w:lineRule="auto"/>
        <w:rPr>
          <w:rFonts w:ascii="宋体" w:hAnsi="宋体" w:cs="宋体"/>
          <w:sz w:val="27"/>
          <w:szCs w:val="27"/>
        </w:rPr>
        <w:sectPr w:rsidR="0072531E">
          <w:pgSz w:w="11810" w:h="16710"/>
          <w:pgMar w:top="126" w:right="1334" w:bottom="400" w:left="1544" w:header="0" w:footer="0" w:gutter="0"/>
          <w:cols w:space="720"/>
        </w:sectPr>
      </w:pPr>
    </w:p>
    <w:p w:rsidR="0072531E" w:rsidRDefault="0072531E">
      <w:pPr>
        <w:spacing w:line="286" w:lineRule="auto"/>
      </w:pPr>
    </w:p>
    <w:p w:rsidR="0072531E" w:rsidRDefault="0072531E">
      <w:pPr>
        <w:spacing w:line="286" w:lineRule="auto"/>
      </w:pPr>
    </w:p>
    <w:p w:rsidR="0072531E" w:rsidRDefault="0072531E">
      <w:pPr>
        <w:spacing w:line="287" w:lineRule="auto"/>
      </w:pPr>
    </w:p>
    <w:p w:rsidR="0072531E" w:rsidRDefault="0072531E">
      <w:pPr>
        <w:spacing w:line="287" w:lineRule="auto"/>
      </w:pPr>
    </w:p>
    <w:p w:rsidR="0072531E" w:rsidRDefault="0072531E">
      <w:pPr>
        <w:pStyle w:val="BodyText"/>
        <w:spacing w:before="113" w:line="222" w:lineRule="auto"/>
        <w:ind w:left="180"/>
        <w:rPr>
          <w:sz w:val="35"/>
          <w:szCs w:val="35"/>
        </w:rPr>
      </w:pPr>
      <w:r>
        <w:rPr>
          <w:rFonts w:hint="eastAsia"/>
          <w:b/>
          <w:bCs/>
          <w:spacing w:val="-2"/>
          <w:sz w:val="35"/>
          <w:szCs w:val="35"/>
        </w:rPr>
        <w:t>实例</w:t>
      </w:r>
    </w:p>
    <w:p w:rsidR="0072531E" w:rsidRDefault="0072531E">
      <w:pPr>
        <w:spacing w:before="73" w:line="219" w:lineRule="auto"/>
        <w:ind w:left="3251"/>
        <w:rPr>
          <w:rFonts w:ascii="宋体" w:hAnsi="宋体" w:cs="宋体"/>
          <w:sz w:val="43"/>
          <w:szCs w:val="43"/>
        </w:rPr>
      </w:pPr>
      <w:bookmarkStart w:id="27" w:name="bookmark27"/>
      <w:bookmarkEnd w:id="27"/>
      <w:r>
        <w:rPr>
          <w:rFonts w:ascii="宋体" w:hAnsi="宋体" w:cs="宋体" w:hint="eastAsia"/>
          <w:b/>
          <w:bCs/>
          <w:spacing w:val="-2"/>
          <w:sz w:val="43"/>
          <w:szCs w:val="43"/>
        </w:rPr>
        <w:t>民事起诉状</w:t>
      </w:r>
    </w:p>
    <w:p w:rsidR="0072531E" w:rsidRDefault="0072531E">
      <w:pPr>
        <w:spacing w:before="157" w:line="198" w:lineRule="auto"/>
        <w:ind w:left="2150"/>
        <w:rPr>
          <w:rFonts w:ascii="宋体" w:hAnsi="宋体" w:cs="宋体"/>
          <w:sz w:val="36"/>
          <w:szCs w:val="36"/>
        </w:rPr>
      </w:pPr>
      <w:r>
        <w:rPr>
          <w:rFonts w:ascii="宋体" w:hAnsi="宋体" w:cs="宋体"/>
          <w:b/>
          <w:bCs/>
          <w:spacing w:val="1"/>
          <w:sz w:val="36"/>
          <w:szCs w:val="36"/>
        </w:rPr>
        <w:t>(</w:t>
      </w:r>
      <w:r>
        <w:rPr>
          <w:rFonts w:ascii="宋体" w:hAnsi="宋体" w:cs="宋体" w:hint="eastAsia"/>
          <w:b/>
          <w:bCs/>
          <w:spacing w:val="1"/>
          <w:sz w:val="36"/>
          <w:szCs w:val="36"/>
        </w:rPr>
        <w:t>机动车交通事故责任纠纷</w:t>
      </w:r>
      <w:r>
        <w:rPr>
          <w:rFonts w:ascii="宋体" w:hAnsi="宋体" w:cs="宋体"/>
          <w:b/>
          <w:bCs/>
          <w:spacing w:val="1"/>
          <w:sz w:val="36"/>
          <w:szCs w:val="36"/>
        </w:rPr>
        <w:t>)</w:t>
      </w:r>
    </w:p>
    <w:tbl>
      <w:tblPr>
        <w:tblW w:w="88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12"/>
        <w:gridCol w:w="6168"/>
      </w:tblGrid>
      <w:tr w:rsidR="0072531E" w:rsidTr="00B86F37">
        <w:trPr>
          <w:trHeight w:val="2673"/>
        </w:trPr>
        <w:tc>
          <w:tcPr>
            <w:tcW w:w="8880" w:type="dxa"/>
            <w:gridSpan w:val="2"/>
          </w:tcPr>
          <w:p w:rsidR="0072531E" w:rsidRDefault="0072531E" w:rsidP="00B86F37">
            <w:pPr>
              <w:pStyle w:val="TableText"/>
              <w:spacing w:before="10" w:line="219" w:lineRule="auto"/>
              <w:ind w:left="97"/>
            </w:pPr>
            <w:r w:rsidRPr="00B86F37">
              <w:rPr>
                <w:rFonts w:hint="eastAsia"/>
                <w:b/>
                <w:bCs/>
                <w:spacing w:val="-5"/>
              </w:rPr>
              <w:t>说明：</w:t>
            </w:r>
          </w:p>
          <w:p w:rsidR="0072531E" w:rsidRDefault="0072531E" w:rsidP="00B86F37">
            <w:pPr>
              <w:pStyle w:val="TableText"/>
              <w:spacing w:before="15" w:line="219" w:lineRule="auto"/>
              <w:ind w:left="494"/>
            </w:pPr>
            <w:r>
              <w:rPr>
                <w:rFonts w:hint="eastAsia"/>
              </w:rPr>
              <w:t>为了方便您更好地参加诉讼，保护您的合法权利，</w:t>
            </w:r>
            <w:r w:rsidRPr="00B86F37">
              <w:rPr>
                <w:rFonts w:hint="eastAsia"/>
                <w:spacing w:val="-1"/>
              </w:rPr>
              <w:t>请填写本表。</w:t>
            </w:r>
          </w:p>
          <w:p w:rsidR="0072531E" w:rsidRDefault="0072531E" w:rsidP="00B86F37">
            <w:pPr>
              <w:pStyle w:val="TableText"/>
              <w:spacing w:before="25" w:line="216" w:lineRule="auto"/>
              <w:ind w:left="514" w:right="1159" w:hanging="20"/>
            </w:pPr>
            <w:r>
              <w:t>1.</w:t>
            </w:r>
            <w:r>
              <w:rPr>
                <w:rFonts w:hint="eastAsia"/>
              </w:rPr>
              <w:t>起诉时需向人民法院提交证明您身份的材料，如身份证复印件、营业执</w:t>
            </w:r>
            <w:r w:rsidRPr="00B86F37">
              <w:rPr>
                <w:rFonts w:hint="eastAsia"/>
                <w:spacing w:val="-1"/>
              </w:rPr>
              <w:t>照复印件等。</w:t>
            </w:r>
            <w:r>
              <w:t xml:space="preserve"> 2.</w:t>
            </w:r>
            <w:r>
              <w:rPr>
                <w:rFonts w:hint="eastAsia"/>
              </w:rPr>
              <w:t>本表所列内容是您提起诉讼以及人民法院查明案件事实所需，请务</w:t>
            </w:r>
            <w:r w:rsidRPr="00B86F37">
              <w:rPr>
                <w:rFonts w:hint="eastAsia"/>
                <w:spacing w:val="-1"/>
              </w:rPr>
              <w:t>必如实填写。</w:t>
            </w:r>
          </w:p>
          <w:p w:rsidR="0072531E" w:rsidRDefault="0072531E" w:rsidP="00B86F37">
            <w:pPr>
              <w:pStyle w:val="TableText"/>
              <w:spacing w:before="64" w:line="222" w:lineRule="auto"/>
              <w:ind w:left="94" w:right="733" w:firstLine="430"/>
            </w:pPr>
            <w:r>
              <w:t>3.</w:t>
            </w:r>
            <w:r>
              <w:rPr>
                <w:rFonts w:hint="eastAsia"/>
              </w:rPr>
              <w:t>本表有些内容可能与您的案件无关，您认为与案件无关的项目可以填“无”或不填；对于</w:t>
            </w:r>
            <w:r w:rsidRPr="00B86F37">
              <w:rPr>
                <w:spacing w:val="10"/>
              </w:rPr>
              <w:t xml:space="preserve"> </w:t>
            </w:r>
            <w:r w:rsidRPr="00B86F37">
              <w:rPr>
                <w:rFonts w:hint="eastAsia"/>
                <w:spacing w:val="-2"/>
              </w:rPr>
              <w:t>本表中勾选项可以在对应项打“</w:t>
            </w:r>
            <w:r w:rsidRPr="00B86F37">
              <w:rPr>
                <w:spacing w:val="-40"/>
              </w:rPr>
              <w:t xml:space="preserve"> </w:t>
            </w:r>
            <w:r w:rsidRPr="00B86F37">
              <w:rPr>
                <w:rFonts w:hint="eastAsia"/>
                <w:spacing w:val="-2"/>
              </w:rPr>
              <w:t>√</w:t>
            </w:r>
            <w:r w:rsidRPr="00B86F37">
              <w:rPr>
                <w:spacing w:val="-69"/>
              </w:rPr>
              <w:t xml:space="preserve"> </w:t>
            </w:r>
            <w:r w:rsidRPr="00B86F37">
              <w:rPr>
                <w:rFonts w:hint="eastAsia"/>
                <w:spacing w:val="-2"/>
              </w:rPr>
              <w:t>”</w:t>
            </w:r>
            <w:r w:rsidRPr="00B86F37">
              <w:rPr>
                <w:spacing w:val="-2"/>
              </w:rPr>
              <w:t>;</w:t>
            </w:r>
            <w:r w:rsidRPr="00B86F37">
              <w:rPr>
                <w:rFonts w:hint="eastAsia"/>
                <w:spacing w:val="-2"/>
              </w:rPr>
              <w:t>您认为另有重要内容需要列明的，可以在本</w:t>
            </w:r>
            <w:r w:rsidRPr="00B86F37">
              <w:rPr>
                <w:rFonts w:hint="eastAsia"/>
                <w:spacing w:val="-3"/>
              </w:rPr>
              <w:t>表尾部或者另</w:t>
            </w:r>
            <w:r w:rsidRPr="00B86F37">
              <w:rPr>
                <w:spacing w:val="-3"/>
              </w:rPr>
              <w:t xml:space="preserve">  </w:t>
            </w:r>
            <w:r w:rsidRPr="00B86F37">
              <w:rPr>
                <w:rFonts w:hint="eastAsia"/>
                <w:spacing w:val="2"/>
              </w:rPr>
              <w:t>附页填写。</w:t>
            </w:r>
          </w:p>
          <w:p w:rsidR="0072531E" w:rsidRDefault="0072531E" w:rsidP="00B86F37">
            <w:pPr>
              <w:pStyle w:val="TableText"/>
              <w:spacing w:before="46" w:line="219" w:lineRule="auto"/>
              <w:ind w:left="494"/>
            </w:pPr>
            <w:r w:rsidRPr="00B86F37">
              <w:rPr>
                <w:rFonts w:hint="eastAsia"/>
                <w:spacing w:val="1"/>
              </w:rPr>
              <w:t>★特别提示★</w:t>
            </w:r>
          </w:p>
          <w:p w:rsidR="0072531E" w:rsidRDefault="0072531E" w:rsidP="00B86F37">
            <w:pPr>
              <w:pStyle w:val="TableText"/>
              <w:spacing w:before="14" w:line="219" w:lineRule="auto"/>
              <w:ind w:left="520"/>
            </w:pPr>
            <w:r w:rsidRPr="00B86F37">
              <w:rPr>
                <w:rFonts w:hint="eastAsia"/>
                <w:spacing w:val="5"/>
              </w:rPr>
              <w:t>《中华人民共和国民事诉讼法》第十三条第一款规定：</w:t>
            </w:r>
            <w:r w:rsidRPr="00B86F37">
              <w:rPr>
                <w:rFonts w:hint="eastAsia"/>
                <w:spacing w:val="4"/>
              </w:rPr>
              <w:t>“民事诉讼应当遵循诚信原则。”</w:t>
            </w:r>
          </w:p>
          <w:p w:rsidR="0072531E" w:rsidRDefault="0072531E" w:rsidP="00B86F37">
            <w:pPr>
              <w:pStyle w:val="TableText"/>
              <w:spacing w:before="14" w:line="212" w:lineRule="auto"/>
              <w:ind w:left="85" w:right="724" w:firstLine="450"/>
            </w:pPr>
            <w:r>
              <w:rPr>
                <w:rFonts w:hint="eastAsia"/>
              </w:rPr>
              <w:t>如果诉讼参加人违反上述规定，进行虚假诉讼、恶意诉讼，人民法院将视违法情形依法追究</w:t>
            </w:r>
            <w:r w:rsidRPr="00B86F37">
              <w:rPr>
                <w:spacing w:val="9"/>
              </w:rPr>
              <w:t xml:space="preserve"> </w:t>
            </w:r>
            <w:r w:rsidRPr="00B86F37">
              <w:rPr>
                <w:rFonts w:hint="eastAsia"/>
                <w:spacing w:val="-2"/>
              </w:rPr>
              <w:t>责任。</w:t>
            </w:r>
          </w:p>
        </w:tc>
      </w:tr>
      <w:tr w:rsidR="0072531E" w:rsidTr="00B86F37">
        <w:trPr>
          <w:trHeight w:val="779"/>
        </w:trPr>
        <w:tc>
          <w:tcPr>
            <w:tcW w:w="8880" w:type="dxa"/>
            <w:gridSpan w:val="2"/>
          </w:tcPr>
          <w:p w:rsidR="0072531E" w:rsidRPr="00B86F37" w:rsidRDefault="0072531E" w:rsidP="00B86F37">
            <w:pPr>
              <w:pStyle w:val="TableText"/>
              <w:spacing w:before="249" w:line="219" w:lineRule="auto"/>
              <w:ind w:left="3719"/>
              <w:rPr>
                <w:sz w:val="29"/>
                <w:szCs w:val="29"/>
              </w:rPr>
            </w:pPr>
            <w:r w:rsidRPr="00B86F37">
              <w:rPr>
                <w:rFonts w:hint="eastAsia"/>
                <w:b/>
                <w:bCs/>
                <w:spacing w:val="-1"/>
                <w:sz w:val="29"/>
                <w:szCs w:val="29"/>
              </w:rPr>
              <w:t>当事人信息</w:t>
            </w:r>
          </w:p>
        </w:tc>
      </w:tr>
      <w:tr w:rsidR="0072531E" w:rsidTr="00B86F37">
        <w:trPr>
          <w:trHeight w:val="2218"/>
        </w:trPr>
        <w:tc>
          <w:tcPr>
            <w:tcW w:w="2712" w:type="dxa"/>
          </w:tcPr>
          <w:p w:rsidR="0072531E" w:rsidRDefault="0072531E" w:rsidP="00B86F37">
            <w:pPr>
              <w:spacing w:line="317" w:lineRule="auto"/>
            </w:pPr>
          </w:p>
          <w:p w:rsidR="0072531E" w:rsidRDefault="0072531E" w:rsidP="00B86F37">
            <w:pPr>
              <w:spacing w:line="317" w:lineRule="auto"/>
            </w:pPr>
          </w:p>
          <w:p w:rsidR="0072531E" w:rsidRDefault="0072531E" w:rsidP="00B86F37">
            <w:pPr>
              <w:spacing w:line="317" w:lineRule="auto"/>
            </w:pPr>
          </w:p>
          <w:p w:rsidR="0072531E" w:rsidRDefault="0072531E" w:rsidP="00B86F37">
            <w:pPr>
              <w:pStyle w:val="TableText"/>
              <w:spacing w:before="62" w:line="218" w:lineRule="auto"/>
              <w:ind w:left="114"/>
            </w:pPr>
            <w:r w:rsidRPr="00B86F37">
              <w:rPr>
                <w:rFonts w:hint="eastAsia"/>
                <w:spacing w:val="5"/>
              </w:rPr>
              <w:t>原告</w:t>
            </w:r>
            <w:r w:rsidRPr="00B86F37">
              <w:rPr>
                <w:spacing w:val="5"/>
              </w:rPr>
              <w:t>(</w:t>
            </w:r>
            <w:r w:rsidRPr="00B86F37">
              <w:rPr>
                <w:rFonts w:hint="eastAsia"/>
                <w:spacing w:val="5"/>
              </w:rPr>
              <w:t>自然人</w:t>
            </w:r>
            <w:r w:rsidRPr="00B86F37">
              <w:rPr>
                <w:spacing w:val="5"/>
              </w:rPr>
              <w:t>)</w:t>
            </w:r>
          </w:p>
        </w:tc>
        <w:tc>
          <w:tcPr>
            <w:tcW w:w="6168" w:type="dxa"/>
          </w:tcPr>
          <w:p w:rsidR="0072531E" w:rsidRDefault="0072531E" w:rsidP="00B86F37">
            <w:pPr>
              <w:pStyle w:val="TableText"/>
              <w:spacing w:before="70" w:line="310" w:lineRule="exact"/>
              <w:ind w:left="112"/>
            </w:pPr>
            <w:r w:rsidRPr="00B86F37">
              <w:rPr>
                <w:rFonts w:hint="eastAsia"/>
                <w:spacing w:val="3"/>
                <w:position w:val="8"/>
              </w:rPr>
              <w:t>姓名：张三</w:t>
            </w:r>
            <w:r w:rsidRPr="00B86F37">
              <w:rPr>
                <w:spacing w:val="3"/>
                <w:position w:val="8"/>
              </w:rPr>
              <w:t>(</w:t>
            </w:r>
            <w:r w:rsidRPr="00B86F37">
              <w:rPr>
                <w:rFonts w:hint="eastAsia"/>
                <w:spacing w:val="3"/>
                <w:position w:val="8"/>
              </w:rPr>
              <w:t>以下据实填写</w:t>
            </w:r>
            <w:r w:rsidRPr="00B86F37">
              <w:rPr>
                <w:spacing w:val="3"/>
                <w:position w:val="8"/>
              </w:rPr>
              <w:t>)</w:t>
            </w:r>
          </w:p>
          <w:p w:rsidR="0072531E" w:rsidRDefault="0072531E" w:rsidP="00B86F37">
            <w:pPr>
              <w:pStyle w:val="TableText"/>
              <w:spacing w:line="219" w:lineRule="auto"/>
              <w:ind w:left="112"/>
            </w:pPr>
            <w:r w:rsidRPr="00B86F37">
              <w:rPr>
                <w:rFonts w:hint="eastAsia"/>
                <w:spacing w:val="3"/>
              </w:rPr>
              <w:t>性别：男□女□</w:t>
            </w:r>
          </w:p>
          <w:p w:rsidR="0072531E" w:rsidRDefault="0072531E" w:rsidP="00B86F37">
            <w:pPr>
              <w:pStyle w:val="TableText"/>
              <w:spacing w:before="95" w:line="228" w:lineRule="auto"/>
              <w:ind w:left="112"/>
            </w:pPr>
            <w:r w:rsidRPr="00B86F37">
              <w:rPr>
                <w:rFonts w:hint="eastAsia"/>
                <w:spacing w:val="-11"/>
              </w:rPr>
              <w:t>出生日期：</w:t>
            </w:r>
            <w:r w:rsidRPr="00B86F37">
              <w:rPr>
                <w:spacing w:val="-11"/>
              </w:rPr>
              <w:t xml:space="preserve">     </w:t>
            </w:r>
            <w:r w:rsidRPr="00B86F37">
              <w:rPr>
                <w:rFonts w:hint="eastAsia"/>
                <w:spacing w:val="-11"/>
              </w:rPr>
              <w:t>年</w:t>
            </w:r>
            <w:r w:rsidRPr="00B86F37">
              <w:rPr>
                <w:spacing w:val="8"/>
              </w:rPr>
              <w:t xml:space="preserve">    </w:t>
            </w:r>
            <w:r w:rsidRPr="00B86F37">
              <w:rPr>
                <w:rFonts w:hint="eastAsia"/>
                <w:spacing w:val="-11"/>
              </w:rPr>
              <w:t>月</w:t>
            </w:r>
            <w:r w:rsidRPr="00B86F37">
              <w:rPr>
                <w:spacing w:val="-11"/>
              </w:rPr>
              <w:t xml:space="preserve">    </w:t>
            </w:r>
            <w:r w:rsidRPr="00B86F37">
              <w:rPr>
                <w:rFonts w:hint="eastAsia"/>
                <w:spacing w:val="-11"/>
              </w:rPr>
              <w:t>日</w:t>
            </w:r>
          </w:p>
          <w:p w:rsidR="0072531E" w:rsidRDefault="0072531E" w:rsidP="00B86F37">
            <w:pPr>
              <w:pStyle w:val="TableText"/>
              <w:spacing w:before="65" w:line="221" w:lineRule="auto"/>
              <w:ind w:left="112"/>
            </w:pPr>
            <w:r w:rsidRPr="00B86F37">
              <w:rPr>
                <w:rFonts w:hint="eastAsia"/>
                <w:spacing w:val="-2"/>
              </w:rPr>
              <w:t>民族：</w:t>
            </w:r>
          </w:p>
          <w:p w:rsidR="0072531E" w:rsidRDefault="0072531E" w:rsidP="00B86F37">
            <w:pPr>
              <w:pStyle w:val="TableText"/>
              <w:spacing w:before="93" w:line="228" w:lineRule="auto"/>
              <w:ind w:left="112"/>
            </w:pPr>
            <w:r w:rsidRPr="00B86F37">
              <w:rPr>
                <w:rFonts w:hint="eastAsia"/>
                <w:spacing w:val="-14"/>
              </w:rPr>
              <w:t>工作单位：</w:t>
            </w:r>
            <w:r w:rsidRPr="00B86F37">
              <w:rPr>
                <w:spacing w:val="6"/>
              </w:rPr>
              <w:t xml:space="preserve">           </w:t>
            </w:r>
            <w:r w:rsidRPr="00B86F37">
              <w:rPr>
                <w:rFonts w:hint="eastAsia"/>
                <w:spacing w:val="-14"/>
              </w:rPr>
              <w:t>职务：</w:t>
            </w:r>
            <w:r w:rsidRPr="00B86F37">
              <w:rPr>
                <w:spacing w:val="7"/>
              </w:rPr>
              <w:t xml:space="preserve">          </w:t>
            </w:r>
            <w:r w:rsidRPr="00B86F37">
              <w:rPr>
                <w:rFonts w:hint="eastAsia"/>
                <w:spacing w:val="-14"/>
              </w:rPr>
              <w:t>联系电话：</w:t>
            </w:r>
          </w:p>
          <w:p w:rsidR="0072531E" w:rsidRDefault="0072531E" w:rsidP="00B86F37">
            <w:pPr>
              <w:pStyle w:val="TableText"/>
              <w:spacing w:before="103" w:line="321" w:lineRule="exact"/>
              <w:ind w:left="112"/>
            </w:pPr>
            <w:r w:rsidRPr="00B86F37">
              <w:rPr>
                <w:rFonts w:hint="eastAsia"/>
                <w:spacing w:val="3"/>
                <w:position w:val="9"/>
              </w:rPr>
              <w:t>住所地</w:t>
            </w:r>
            <w:r w:rsidRPr="00B86F37">
              <w:rPr>
                <w:spacing w:val="3"/>
                <w:position w:val="9"/>
              </w:rPr>
              <w:t>(</w:t>
            </w:r>
            <w:r w:rsidRPr="00B86F37">
              <w:rPr>
                <w:rFonts w:hint="eastAsia"/>
                <w:spacing w:val="3"/>
                <w:position w:val="9"/>
              </w:rPr>
              <w:t>户籍所在地</w:t>
            </w:r>
            <w:r w:rsidRPr="00B86F37">
              <w:rPr>
                <w:spacing w:val="3"/>
                <w:position w:val="9"/>
              </w:rPr>
              <w:t>):</w:t>
            </w:r>
          </w:p>
          <w:p w:rsidR="0072531E" w:rsidRDefault="0072531E" w:rsidP="00B86F37">
            <w:pPr>
              <w:pStyle w:val="TableText"/>
              <w:spacing w:line="220" w:lineRule="auto"/>
              <w:ind w:left="112"/>
            </w:pPr>
            <w:r w:rsidRPr="00B86F37">
              <w:rPr>
                <w:rFonts w:hint="eastAsia"/>
                <w:spacing w:val="-1"/>
              </w:rPr>
              <w:t>经常居住地：</w:t>
            </w:r>
          </w:p>
        </w:tc>
      </w:tr>
      <w:tr w:rsidR="0072531E" w:rsidTr="00B86F37">
        <w:trPr>
          <w:trHeight w:val="3457"/>
        </w:trPr>
        <w:tc>
          <w:tcPr>
            <w:tcW w:w="2712" w:type="dxa"/>
          </w:tcPr>
          <w:p w:rsidR="0072531E" w:rsidRDefault="0072531E" w:rsidP="00B86F37">
            <w:pPr>
              <w:spacing w:line="261" w:lineRule="auto"/>
            </w:pPr>
          </w:p>
          <w:p w:rsidR="0072531E" w:rsidRDefault="0072531E" w:rsidP="00B86F37">
            <w:pPr>
              <w:spacing w:line="261" w:lineRule="auto"/>
            </w:pPr>
          </w:p>
          <w:p w:rsidR="0072531E" w:rsidRDefault="0072531E" w:rsidP="00B86F37">
            <w:pPr>
              <w:spacing w:line="261" w:lineRule="auto"/>
            </w:pPr>
          </w:p>
          <w:p w:rsidR="0072531E" w:rsidRDefault="0072531E" w:rsidP="00B86F37">
            <w:pPr>
              <w:spacing w:line="262" w:lineRule="auto"/>
            </w:pPr>
          </w:p>
          <w:p w:rsidR="0072531E" w:rsidRDefault="0072531E" w:rsidP="00B86F37">
            <w:pPr>
              <w:spacing w:line="262" w:lineRule="auto"/>
            </w:pPr>
          </w:p>
          <w:p w:rsidR="0072531E" w:rsidRDefault="0072531E" w:rsidP="00B86F37">
            <w:pPr>
              <w:spacing w:line="262" w:lineRule="auto"/>
            </w:pPr>
          </w:p>
          <w:p w:rsidR="0072531E" w:rsidRDefault="0072531E" w:rsidP="00B86F37">
            <w:pPr>
              <w:pStyle w:val="TableText"/>
              <w:spacing w:before="62" w:line="218" w:lineRule="auto"/>
              <w:ind w:left="114"/>
            </w:pPr>
            <w:r w:rsidRPr="00B86F37">
              <w:rPr>
                <w:rFonts w:hint="eastAsia"/>
                <w:spacing w:val="3"/>
              </w:rPr>
              <w:t>原告</w:t>
            </w:r>
            <w:r w:rsidRPr="00B86F37">
              <w:rPr>
                <w:spacing w:val="3"/>
              </w:rPr>
              <w:t>(</w:t>
            </w:r>
            <w:r w:rsidRPr="00B86F37">
              <w:rPr>
                <w:rFonts w:hint="eastAsia"/>
                <w:spacing w:val="3"/>
              </w:rPr>
              <w:t>法人、非法人组织</w:t>
            </w:r>
            <w:r w:rsidRPr="00B86F37">
              <w:rPr>
                <w:spacing w:val="3"/>
              </w:rPr>
              <w:t>)</w:t>
            </w:r>
          </w:p>
        </w:tc>
        <w:tc>
          <w:tcPr>
            <w:tcW w:w="6168" w:type="dxa"/>
          </w:tcPr>
          <w:p w:rsidR="0072531E" w:rsidRDefault="0072531E" w:rsidP="00B86F37">
            <w:pPr>
              <w:pStyle w:val="TableText"/>
              <w:spacing w:before="55" w:line="221" w:lineRule="auto"/>
              <w:ind w:left="112"/>
            </w:pPr>
            <w:r w:rsidRPr="00B86F37">
              <w:rPr>
                <w:rFonts w:hint="eastAsia"/>
                <w:spacing w:val="-2"/>
              </w:rPr>
              <w:t>名称：</w:t>
            </w:r>
          </w:p>
          <w:p w:rsidR="0072531E" w:rsidRDefault="0072531E" w:rsidP="00B86F37">
            <w:pPr>
              <w:pStyle w:val="TableText"/>
              <w:spacing w:before="99" w:line="322" w:lineRule="exact"/>
              <w:ind w:left="112"/>
            </w:pPr>
            <w:r w:rsidRPr="00B86F37">
              <w:rPr>
                <w:rFonts w:hint="eastAsia"/>
                <w:spacing w:val="2"/>
                <w:position w:val="9"/>
              </w:rPr>
              <w:t>住所地</w:t>
            </w:r>
            <w:r w:rsidRPr="00B86F37">
              <w:rPr>
                <w:spacing w:val="2"/>
                <w:position w:val="9"/>
              </w:rPr>
              <w:t>(</w:t>
            </w:r>
            <w:r w:rsidRPr="00B86F37">
              <w:rPr>
                <w:rFonts w:hint="eastAsia"/>
                <w:spacing w:val="2"/>
                <w:position w:val="9"/>
              </w:rPr>
              <w:t>主要办事机构所在地</w:t>
            </w:r>
            <w:r w:rsidRPr="00B86F37">
              <w:rPr>
                <w:spacing w:val="2"/>
                <w:position w:val="9"/>
              </w:rPr>
              <w:t>):</w:t>
            </w:r>
          </w:p>
          <w:p w:rsidR="0072531E" w:rsidRDefault="0072531E" w:rsidP="00B86F37">
            <w:pPr>
              <w:pStyle w:val="TableText"/>
              <w:spacing w:line="220" w:lineRule="auto"/>
              <w:ind w:left="112"/>
            </w:pPr>
            <w:r w:rsidRPr="00B86F37">
              <w:rPr>
                <w:rFonts w:hint="eastAsia"/>
                <w:spacing w:val="-1"/>
              </w:rPr>
              <w:t>注册地</w:t>
            </w:r>
            <w:r w:rsidRPr="00B86F37">
              <w:rPr>
                <w:spacing w:val="-1"/>
              </w:rPr>
              <w:t>/</w:t>
            </w:r>
            <w:r w:rsidRPr="00B86F37">
              <w:rPr>
                <w:rFonts w:hint="eastAsia"/>
                <w:spacing w:val="-1"/>
              </w:rPr>
              <w:t>登记地：</w:t>
            </w:r>
          </w:p>
          <w:p w:rsidR="0072531E" w:rsidRDefault="0072531E" w:rsidP="00B86F37">
            <w:pPr>
              <w:pStyle w:val="TableText"/>
              <w:spacing w:before="63" w:line="227" w:lineRule="auto"/>
              <w:ind w:left="112"/>
            </w:pPr>
            <w:r w:rsidRPr="00B86F37">
              <w:rPr>
                <w:rFonts w:hint="eastAsia"/>
                <w:spacing w:val="-6"/>
              </w:rPr>
              <w:t>法定代表人</w:t>
            </w:r>
            <w:r w:rsidRPr="00B86F37">
              <w:rPr>
                <w:spacing w:val="-6"/>
              </w:rPr>
              <w:t>/</w:t>
            </w:r>
            <w:r w:rsidRPr="00B86F37">
              <w:rPr>
                <w:rFonts w:hint="eastAsia"/>
                <w:spacing w:val="-6"/>
              </w:rPr>
              <w:t>主要负责人：</w:t>
            </w:r>
            <w:r w:rsidRPr="00B86F37">
              <w:rPr>
                <w:spacing w:val="-6"/>
              </w:rPr>
              <w:t xml:space="preserve">       </w:t>
            </w:r>
            <w:r w:rsidRPr="00B86F37">
              <w:rPr>
                <w:rFonts w:hint="eastAsia"/>
                <w:spacing w:val="-6"/>
              </w:rPr>
              <w:t>职务：</w:t>
            </w:r>
            <w:r w:rsidRPr="00B86F37">
              <w:rPr>
                <w:spacing w:val="1"/>
              </w:rPr>
              <w:t xml:space="preserve">      </w:t>
            </w:r>
            <w:r w:rsidRPr="00B86F37">
              <w:rPr>
                <w:rFonts w:hint="eastAsia"/>
                <w:spacing w:val="-6"/>
                <w:position w:val="1"/>
              </w:rPr>
              <w:t>联系电话：</w:t>
            </w:r>
          </w:p>
          <w:p w:rsidR="0072531E" w:rsidRDefault="0072531E" w:rsidP="00B86F37">
            <w:pPr>
              <w:pStyle w:val="TableText"/>
              <w:spacing w:before="93" w:line="219" w:lineRule="auto"/>
              <w:ind w:left="112"/>
            </w:pPr>
            <w:r w:rsidRPr="00B86F37">
              <w:rPr>
                <w:rFonts w:hint="eastAsia"/>
                <w:spacing w:val="-1"/>
              </w:rPr>
              <w:t>统一社会信用代码：</w:t>
            </w:r>
          </w:p>
          <w:p w:rsidR="0072531E" w:rsidRDefault="0072531E" w:rsidP="00B86F37">
            <w:pPr>
              <w:pStyle w:val="TableText"/>
              <w:spacing w:before="94" w:line="265" w:lineRule="auto"/>
              <w:ind w:left="652" w:right="506" w:hanging="540"/>
            </w:pPr>
            <w:r w:rsidRPr="00B86F37">
              <w:rPr>
                <w:rFonts w:hint="eastAsia"/>
                <w:spacing w:val="1"/>
              </w:rPr>
              <w:t>类型：有限责任公司口股份有限公司□上市公司口其他企业法</w:t>
            </w:r>
            <w:r>
              <w:rPr>
                <w:rFonts w:hint="eastAsia"/>
              </w:rPr>
              <w:t>人口</w:t>
            </w:r>
            <w:r>
              <w:t xml:space="preserve"> </w:t>
            </w:r>
            <w:r w:rsidRPr="00B86F37">
              <w:rPr>
                <w:rFonts w:hint="eastAsia"/>
                <w:spacing w:val="1"/>
              </w:rPr>
              <w:t>事业单位□社会团体□基金会□社会服务机构□</w:t>
            </w:r>
          </w:p>
          <w:p w:rsidR="0072531E" w:rsidRDefault="0072531E" w:rsidP="00B86F37">
            <w:pPr>
              <w:pStyle w:val="TableText"/>
              <w:spacing w:before="65" w:line="219" w:lineRule="auto"/>
              <w:ind w:right="11"/>
              <w:jc w:val="right"/>
            </w:pPr>
            <w:r>
              <w:rPr>
                <w:rFonts w:hint="eastAsia"/>
              </w:rPr>
              <w:t>机关法人口农村集体经济组织法人口</w:t>
            </w:r>
            <w:r>
              <w:t xml:space="preserve">  </w:t>
            </w:r>
            <w:r>
              <w:rPr>
                <w:rFonts w:hint="eastAsia"/>
              </w:rPr>
              <w:t>城镇农村</w:t>
            </w:r>
            <w:r w:rsidRPr="00B86F37">
              <w:rPr>
                <w:rFonts w:hint="eastAsia"/>
                <w:spacing w:val="-1"/>
              </w:rPr>
              <w:t>的合作经济组织法</w:t>
            </w:r>
          </w:p>
          <w:p w:rsidR="0072531E" w:rsidRDefault="0072531E" w:rsidP="00B86F37">
            <w:pPr>
              <w:pStyle w:val="TableText"/>
              <w:spacing w:before="106" w:line="219" w:lineRule="auto"/>
              <w:ind w:left="663"/>
            </w:pPr>
            <w:r w:rsidRPr="00B86F37">
              <w:rPr>
                <w:rFonts w:hint="eastAsia"/>
                <w:spacing w:val="1"/>
              </w:rPr>
              <w:t>人口基层群众性自治组织法人口</w:t>
            </w:r>
          </w:p>
          <w:p w:rsidR="0072531E" w:rsidRDefault="0072531E" w:rsidP="00B86F37">
            <w:pPr>
              <w:pStyle w:val="TableText"/>
              <w:spacing w:before="93" w:line="260" w:lineRule="auto"/>
              <w:ind w:left="663" w:right="337"/>
            </w:pPr>
            <w:r w:rsidRPr="00B86F37">
              <w:rPr>
                <w:rFonts w:hint="eastAsia"/>
                <w:spacing w:val="1"/>
              </w:rPr>
              <w:t>个人独资企业口合伙企业□不具有法人资格的专业服务机构口</w:t>
            </w:r>
            <w:r>
              <w:t xml:space="preserve"> </w:t>
            </w:r>
            <w:r w:rsidRPr="00B86F37">
              <w:rPr>
                <w:rFonts w:hint="eastAsia"/>
                <w:spacing w:val="-2"/>
              </w:rPr>
              <w:t>国有□</w:t>
            </w:r>
            <w:r w:rsidRPr="00B86F37">
              <w:rPr>
                <w:spacing w:val="50"/>
              </w:rPr>
              <w:t xml:space="preserve"> </w:t>
            </w:r>
            <w:r w:rsidRPr="00B86F37">
              <w:rPr>
                <w:spacing w:val="-2"/>
              </w:rPr>
              <w:t>(</w:t>
            </w:r>
            <w:r w:rsidRPr="00B86F37">
              <w:rPr>
                <w:rFonts w:hint="eastAsia"/>
                <w:spacing w:val="-2"/>
              </w:rPr>
              <w:t>控股□参股□</w:t>
            </w:r>
            <w:r w:rsidRPr="00B86F37">
              <w:rPr>
                <w:spacing w:val="-2"/>
              </w:rPr>
              <w:t>)</w:t>
            </w:r>
            <w:r w:rsidRPr="00B86F37">
              <w:rPr>
                <w:rFonts w:hint="eastAsia"/>
                <w:spacing w:val="-2"/>
              </w:rPr>
              <w:t>民营□</w:t>
            </w:r>
          </w:p>
        </w:tc>
      </w:tr>
      <w:tr w:rsidR="0072531E" w:rsidTr="00B86F37">
        <w:trPr>
          <w:trHeight w:val="1549"/>
        </w:trPr>
        <w:tc>
          <w:tcPr>
            <w:tcW w:w="2712" w:type="dxa"/>
          </w:tcPr>
          <w:p w:rsidR="0072531E" w:rsidRDefault="0072531E" w:rsidP="00B86F37">
            <w:pPr>
              <w:spacing w:line="292" w:lineRule="auto"/>
            </w:pPr>
          </w:p>
          <w:p w:rsidR="0072531E" w:rsidRDefault="0072531E" w:rsidP="00B86F37">
            <w:pPr>
              <w:spacing w:line="293" w:lineRule="auto"/>
            </w:pPr>
          </w:p>
          <w:p w:rsidR="0072531E" w:rsidRDefault="0072531E" w:rsidP="00B86F37">
            <w:pPr>
              <w:spacing w:line="293" w:lineRule="auto"/>
            </w:pPr>
          </w:p>
          <w:p w:rsidR="0072531E" w:rsidRDefault="0072531E" w:rsidP="00B86F37">
            <w:pPr>
              <w:pStyle w:val="TableText"/>
              <w:spacing w:before="62" w:line="219" w:lineRule="auto"/>
              <w:ind w:left="114"/>
            </w:pPr>
            <w:r w:rsidRPr="00B86F37">
              <w:rPr>
                <w:rFonts w:hint="eastAsia"/>
                <w:spacing w:val="-1"/>
              </w:rPr>
              <w:t>委托诉讼代理人</w:t>
            </w:r>
          </w:p>
        </w:tc>
        <w:tc>
          <w:tcPr>
            <w:tcW w:w="6168" w:type="dxa"/>
          </w:tcPr>
          <w:p w:rsidR="0072531E" w:rsidRPr="00B86F37" w:rsidRDefault="0072531E" w:rsidP="00B86F37">
            <w:pPr>
              <w:pStyle w:val="TableText"/>
              <w:spacing w:before="66" w:line="299" w:lineRule="exact"/>
              <w:ind w:left="112"/>
              <w:rPr>
                <w:rFonts w:ascii="MS Gothic" w:eastAsia="MS Gothic" w:hAnsi="MS Gothic" w:cs="MS Gothic"/>
              </w:rPr>
            </w:pPr>
            <w:r w:rsidRPr="00B86F37">
              <w:rPr>
                <w:rFonts w:hint="eastAsia"/>
                <w:spacing w:val="-5"/>
                <w:position w:val="8"/>
              </w:rPr>
              <w:t>有</w:t>
            </w:r>
            <w:r w:rsidRPr="00B86F37">
              <w:rPr>
                <w:rFonts w:ascii="MS Gothic" w:eastAsia="MS Gothic" w:hAnsi="MS Gothic" w:cs="MS Gothic" w:hint="eastAsia"/>
                <w:spacing w:val="-5"/>
                <w:position w:val="8"/>
              </w:rPr>
              <w:t>☑</w:t>
            </w:r>
          </w:p>
          <w:p w:rsidR="0072531E" w:rsidRDefault="0072531E" w:rsidP="00B86F37">
            <w:pPr>
              <w:pStyle w:val="TableText"/>
              <w:spacing w:line="219" w:lineRule="auto"/>
              <w:ind w:left="112"/>
            </w:pPr>
            <w:r w:rsidRPr="00B86F37">
              <w:rPr>
                <w:rFonts w:hint="eastAsia"/>
                <w:spacing w:val="-2"/>
              </w:rPr>
              <w:t>姓名：</w:t>
            </w:r>
          </w:p>
          <w:p w:rsidR="0072531E" w:rsidRDefault="0072531E" w:rsidP="00B86F37">
            <w:pPr>
              <w:pStyle w:val="TableText"/>
              <w:spacing w:before="76" w:line="228" w:lineRule="auto"/>
              <w:ind w:left="112"/>
            </w:pPr>
            <w:r w:rsidRPr="00B86F37">
              <w:rPr>
                <w:rFonts w:hint="eastAsia"/>
                <w:spacing w:val="-14"/>
              </w:rPr>
              <w:t>单位：</w:t>
            </w:r>
            <w:r w:rsidRPr="00B86F37">
              <w:rPr>
                <w:spacing w:val="2"/>
              </w:rPr>
              <w:t xml:space="preserve">             </w:t>
            </w:r>
            <w:r w:rsidRPr="00B86F37">
              <w:rPr>
                <w:rFonts w:hint="eastAsia"/>
                <w:spacing w:val="-14"/>
              </w:rPr>
              <w:t>职务：</w:t>
            </w:r>
            <w:r w:rsidRPr="00B86F37">
              <w:rPr>
                <w:spacing w:val="3"/>
              </w:rPr>
              <w:t xml:space="preserve">             </w:t>
            </w:r>
            <w:r w:rsidRPr="00B86F37">
              <w:rPr>
                <w:rFonts w:hint="eastAsia"/>
                <w:spacing w:val="-14"/>
              </w:rPr>
              <w:t>联系电话</w:t>
            </w:r>
          </w:p>
          <w:p w:rsidR="0072531E" w:rsidRDefault="0072531E" w:rsidP="00B86F37">
            <w:pPr>
              <w:pStyle w:val="TableText"/>
              <w:spacing w:before="113" w:line="311" w:lineRule="exact"/>
              <w:ind w:left="112"/>
            </w:pPr>
            <w:r w:rsidRPr="00B86F37">
              <w:rPr>
                <w:rFonts w:hint="eastAsia"/>
                <w:spacing w:val="-9"/>
                <w:position w:val="9"/>
              </w:rPr>
              <w:t>代理权限：</w:t>
            </w:r>
            <w:r w:rsidRPr="00B86F37">
              <w:rPr>
                <w:spacing w:val="66"/>
                <w:position w:val="9"/>
              </w:rPr>
              <w:t xml:space="preserve"> </w:t>
            </w:r>
            <w:r w:rsidRPr="00B86F37">
              <w:rPr>
                <w:rFonts w:hint="eastAsia"/>
                <w:spacing w:val="-9"/>
                <w:position w:val="9"/>
              </w:rPr>
              <w:t>一般授权□特别授权□</w:t>
            </w:r>
          </w:p>
          <w:p w:rsidR="0072531E" w:rsidRDefault="0072531E" w:rsidP="00B86F37">
            <w:pPr>
              <w:pStyle w:val="TableText"/>
              <w:spacing w:line="206" w:lineRule="auto"/>
              <w:ind w:left="112"/>
            </w:pPr>
            <w:r w:rsidRPr="00B86F37">
              <w:rPr>
                <w:rFonts w:hint="eastAsia"/>
                <w:spacing w:val="14"/>
              </w:rPr>
              <w:t>无口</w:t>
            </w:r>
          </w:p>
        </w:tc>
      </w:tr>
      <w:tr w:rsidR="0072531E" w:rsidTr="00B86F37">
        <w:trPr>
          <w:trHeight w:val="1533"/>
        </w:trPr>
        <w:tc>
          <w:tcPr>
            <w:tcW w:w="2712" w:type="dxa"/>
          </w:tcPr>
          <w:p w:rsidR="0072531E" w:rsidRDefault="0072531E" w:rsidP="00B86F37">
            <w:pPr>
              <w:pStyle w:val="TableText"/>
              <w:spacing w:before="187" w:line="369" w:lineRule="auto"/>
              <w:ind w:left="103" w:hanging="9"/>
              <w:jc w:val="both"/>
            </w:pPr>
            <w:r w:rsidRPr="00B86F37">
              <w:rPr>
                <w:rFonts w:hint="eastAsia"/>
                <w:spacing w:val="-7"/>
              </w:rPr>
              <w:t>送达地址</w:t>
            </w:r>
            <w:r w:rsidRPr="00B86F37">
              <w:rPr>
                <w:spacing w:val="-7"/>
              </w:rPr>
              <w:t>(</w:t>
            </w:r>
            <w:r w:rsidRPr="00B86F37">
              <w:rPr>
                <w:rFonts w:hint="eastAsia"/>
                <w:spacing w:val="-7"/>
              </w:rPr>
              <w:t>所填信息除书面特别</w:t>
            </w:r>
            <w:r w:rsidRPr="00B86F37">
              <w:rPr>
                <w:spacing w:val="3"/>
              </w:rPr>
              <w:t xml:space="preserve">  </w:t>
            </w:r>
            <w:r w:rsidRPr="00B86F37">
              <w:rPr>
                <w:rFonts w:hint="eastAsia"/>
                <w:spacing w:val="-5"/>
              </w:rPr>
              <w:t>声明更改外，适用于案件一审、</w:t>
            </w:r>
            <w:r w:rsidRPr="00B86F37">
              <w:rPr>
                <w:spacing w:val="6"/>
              </w:rPr>
              <w:t xml:space="preserve"> </w:t>
            </w:r>
            <w:r w:rsidRPr="00B86F37">
              <w:rPr>
                <w:rFonts w:hint="eastAsia"/>
                <w:spacing w:val="-7"/>
              </w:rPr>
              <w:t>二审、再审所有后续程序</w:t>
            </w:r>
            <w:r w:rsidRPr="00B86F37">
              <w:rPr>
                <w:spacing w:val="-7"/>
              </w:rPr>
              <w:t>)</w:t>
            </w:r>
            <w:r w:rsidRPr="00B86F37">
              <w:rPr>
                <w:rFonts w:hint="eastAsia"/>
                <w:spacing w:val="-7"/>
              </w:rPr>
              <w:t>及收</w:t>
            </w:r>
          </w:p>
          <w:p w:rsidR="0072531E" w:rsidRDefault="0072531E" w:rsidP="00B86F37">
            <w:pPr>
              <w:pStyle w:val="TableText"/>
              <w:spacing w:line="190" w:lineRule="auto"/>
              <w:ind w:left="114"/>
            </w:pPr>
            <w:r w:rsidRPr="00B86F37">
              <w:rPr>
                <w:rFonts w:hint="eastAsia"/>
                <w:spacing w:val="-6"/>
              </w:rPr>
              <w:t>件人、电话</w:t>
            </w:r>
          </w:p>
        </w:tc>
        <w:tc>
          <w:tcPr>
            <w:tcW w:w="6168" w:type="dxa"/>
          </w:tcPr>
          <w:p w:rsidR="0072531E" w:rsidRDefault="0072531E" w:rsidP="00B86F37">
            <w:pPr>
              <w:pStyle w:val="TableText"/>
              <w:spacing w:before="165" w:line="229" w:lineRule="auto"/>
              <w:ind w:left="112"/>
            </w:pPr>
            <w:r w:rsidRPr="00B86F37">
              <w:rPr>
                <w:rFonts w:hint="eastAsia"/>
                <w:spacing w:val="-2"/>
              </w:rPr>
              <w:t>地址：</w:t>
            </w:r>
          </w:p>
          <w:p w:rsidR="0072531E" w:rsidRDefault="0072531E" w:rsidP="00B86F37">
            <w:pPr>
              <w:pStyle w:val="TableText"/>
              <w:spacing w:before="144" w:line="413" w:lineRule="exact"/>
              <w:ind w:left="112"/>
            </w:pPr>
            <w:r w:rsidRPr="00B86F37">
              <w:rPr>
                <w:rFonts w:hint="eastAsia"/>
                <w:spacing w:val="-1"/>
                <w:position w:val="17"/>
              </w:rPr>
              <w:t>收件人：</w:t>
            </w:r>
          </w:p>
          <w:p w:rsidR="0072531E" w:rsidRDefault="0072531E" w:rsidP="00B86F37">
            <w:pPr>
              <w:pStyle w:val="TableText"/>
              <w:spacing w:line="221" w:lineRule="auto"/>
              <w:ind w:left="112"/>
            </w:pPr>
            <w:r w:rsidRPr="00B86F37">
              <w:rPr>
                <w:rFonts w:hint="eastAsia"/>
                <w:spacing w:val="-2"/>
              </w:rPr>
              <w:t>电话：</w:t>
            </w:r>
          </w:p>
        </w:tc>
      </w:tr>
    </w:tbl>
    <w:p w:rsidR="0072531E" w:rsidRDefault="0072531E">
      <w:pPr>
        <w:spacing w:line="296" w:lineRule="auto"/>
      </w:pPr>
    </w:p>
    <w:p w:rsidR="0072531E" w:rsidRDefault="0072531E">
      <w:pPr>
        <w:spacing w:before="84" w:line="183" w:lineRule="auto"/>
        <w:ind w:left="175"/>
        <w:rPr>
          <w:rFonts w:ascii="宋体" w:hAnsi="宋体" w:cs="宋体"/>
          <w:sz w:val="26"/>
          <w:szCs w:val="26"/>
        </w:rPr>
      </w:pPr>
      <w:r>
        <w:rPr>
          <w:rFonts w:ascii="宋体" w:hAnsi="宋体" w:cs="宋体"/>
          <w:spacing w:val="-3"/>
          <w:sz w:val="26"/>
          <w:szCs w:val="26"/>
        </w:rPr>
        <w:t>—94—</w:t>
      </w:r>
    </w:p>
    <w:p w:rsidR="0072531E" w:rsidRDefault="0072531E">
      <w:pPr>
        <w:spacing w:line="183" w:lineRule="auto"/>
        <w:rPr>
          <w:rFonts w:ascii="宋体" w:hAnsi="宋体" w:cs="宋体"/>
          <w:sz w:val="26"/>
          <w:szCs w:val="26"/>
        </w:rPr>
        <w:sectPr w:rsidR="0072531E">
          <w:pgSz w:w="11750" w:h="16920"/>
          <w:pgMar w:top="400" w:right="1254" w:bottom="400" w:left="1604" w:header="0" w:footer="0" w:gutter="0"/>
          <w:cols w:space="720"/>
        </w:sectPr>
      </w:pPr>
    </w:p>
    <w:p w:rsidR="0072531E" w:rsidRDefault="0072531E">
      <w:pPr>
        <w:spacing w:before="35"/>
      </w:pPr>
    </w:p>
    <w:p w:rsidR="0072531E" w:rsidRDefault="0072531E">
      <w:pPr>
        <w:spacing w:before="35"/>
      </w:pPr>
    </w:p>
    <w:p w:rsidR="0072531E" w:rsidRDefault="0072531E">
      <w:pPr>
        <w:spacing w:before="35"/>
      </w:pPr>
    </w:p>
    <w:p w:rsidR="0072531E" w:rsidRDefault="0072531E">
      <w:pPr>
        <w:spacing w:before="34"/>
      </w:pPr>
    </w:p>
    <w:tbl>
      <w:tblPr>
        <w:tblW w:w="89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42"/>
        <w:gridCol w:w="3151"/>
        <w:gridCol w:w="3027"/>
      </w:tblGrid>
      <w:tr w:rsidR="0072531E" w:rsidTr="00B86F37">
        <w:trPr>
          <w:trHeight w:val="944"/>
        </w:trPr>
        <w:tc>
          <w:tcPr>
            <w:tcW w:w="2742" w:type="dxa"/>
          </w:tcPr>
          <w:p w:rsidR="0072531E" w:rsidRDefault="0072531E" w:rsidP="00B86F37">
            <w:pPr>
              <w:pStyle w:val="TableText"/>
              <w:spacing w:before="73" w:line="220" w:lineRule="auto"/>
              <w:ind w:left="105"/>
            </w:pPr>
            <w:r w:rsidRPr="00B86F37">
              <w:rPr>
                <w:rFonts w:hint="eastAsia"/>
                <w:spacing w:val="-2"/>
              </w:rPr>
              <w:t>是否接受电子送达</w:t>
            </w:r>
          </w:p>
        </w:tc>
        <w:tc>
          <w:tcPr>
            <w:tcW w:w="6178" w:type="dxa"/>
            <w:gridSpan w:val="2"/>
          </w:tcPr>
          <w:p w:rsidR="0072531E" w:rsidRDefault="0072531E" w:rsidP="00B86F37">
            <w:pPr>
              <w:pStyle w:val="TableText"/>
              <w:spacing w:before="86" w:line="259" w:lineRule="auto"/>
              <w:ind w:left="722" w:right="535" w:hanging="649"/>
            </w:pPr>
            <w:r>
              <w:rPr>
                <w:rFonts w:hint="eastAsia"/>
              </w:rPr>
              <w:t>是口</w:t>
            </w:r>
            <w:r>
              <w:t xml:space="preserve">  </w:t>
            </w:r>
            <w:r>
              <w:rPr>
                <w:rFonts w:hint="eastAsia"/>
              </w:rPr>
              <w:t>方式：短信</w:t>
            </w:r>
            <w:r>
              <w:t xml:space="preserve">__   </w:t>
            </w:r>
            <w:r w:rsidRPr="00B86F37">
              <w:rPr>
                <w:u w:val="single"/>
              </w:rPr>
              <w:t xml:space="preserve"> </w:t>
            </w:r>
            <w:r>
              <w:rPr>
                <w:rFonts w:hint="eastAsia"/>
              </w:rPr>
              <w:t>微信</w:t>
            </w:r>
            <w:r w:rsidRPr="00B86F37">
              <w:rPr>
                <w:u w:val="single"/>
              </w:rPr>
              <w:t xml:space="preserve">        </w:t>
            </w:r>
            <w:r>
              <w:rPr>
                <w:rFonts w:hint="eastAsia"/>
              </w:rPr>
              <w:t>传真</w:t>
            </w:r>
            <w:r>
              <w:t xml:space="preserve"> </w:t>
            </w:r>
            <w:r w:rsidRPr="00B86F37">
              <w:rPr>
                <w:spacing w:val="7"/>
                <w:u w:val="single"/>
              </w:rPr>
              <w:t xml:space="preserve">         </w:t>
            </w:r>
            <w:r>
              <w:rPr>
                <w:rFonts w:hint="eastAsia"/>
              </w:rPr>
              <w:t>邮箱</w:t>
            </w:r>
            <w:r w:rsidRPr="00B86F37">
              <w:rPr>
                <w:spacing w:val="16"/>
                <w:u w:val="single"/>
              </w:rPr>
              <w:t xml:space="preserve">     </w:t>
            </w:r>
            <w:r>
              <w:t xml:space="preserve"> </w:t>
            </w:r>
            <w:r w:rsidRPr="00B86F37">
              <w:rPr>
                <w:rFonts w:hint="eastAsia"/>
                <w:spacing w:val="-5"/>
              </w:rPr>
              <w:t>其他</w:t>
            </w:r>
            <w:r w:rsidRPr="00B86F37">
              <w:rPr>
                <w:spacing w:val="-87"/>
              </w:rPr>
              <w:t xml:space="preserve"> </w:t>
            </w:r>
            <w:r w:rsidRPr="00B86F37">
              <w:rPr>
                <w:u w:val="single"/>
              </w:rPr>
              <w:t xml:space="preserve">        </w:t>
            </w:r>
          </w:p>
          <w:p w:rsidR="0072531E" w:rsidRDefault="0072531E" w:rsidP="00B86F37">
            <w:pPr>
              <w:pStyle w:val="TableText"/>
              <w:spacing w:before="83" w:line="220" w:lineRule="auto"/>
              <w:ind w:left="73"/>
            </w:pPr>
            <w:r w:rsidRPr="00B86F37">
              <w:rPr>
                <w:rFonts w:hint="eastAsia"/>
                <w:spacing w:val="14"/>
              </w:rPr>
              <w:t>否口</w:t>
            </w:r>
          </w:p>
        </w:tc>
      </w:tr>
      <w:tr w:rsidR="0072531E" w:rsidTr="00B86F37">
        <w:trPr>
          <w:trHeight w:val="3488"/>
        </w:trPr>
        <w:tc>
          <w:tcPr>
            <w:tcW w:w="2742" w:type="dxa"/>
          </w:tcPr>
          <w:p w:rsidR="0072531E" w:rsidRDefault="0072531E" w:rsidP="00B86F37">
            <w:pPr>
              <w:spacing w:line="252" w:lineRule="auto"/>
            </w:pPr>
          </w:p>
          <w:p w:rsidR="0072531E" w:rsidRDefault="0072531E" w:rsidP="00B86F37">
            <w:pPr>
              <w:spacing w:line="252" w:lineRule="auto"/>
            </w:pPr>
          </w:p>
          <w:p w:rsidR="0072531E" w:rsidRDefault="0072531E" w:rsidP="00B86F37">
            <w:pPr>
              <w:spacing w:line="253" w:lineRule="auto"/>
            </w:pPr>
          </w:p>
          <w:p w:rsidR="0072531E" w:rsidRDefault="0072531E" w:rsidP="00B86F37">
            <w:pPr>
              <w:spacing w:line="253" w:lineRule="auto"/>
            </w:pPr>
          </w:p>
          <w:p w:rsidR="0072531E" w:rsidRDefault="0072531E" w:rsidP="00B86F37">
            <w:pPr>
              <w:spacing w:line="253" w:lineRule="auto"/>
            </w:pPr>
          </w:p>
          <w:p w:rsidR="0072531E" w:rsidRDefault="0072531E" w:rsidP="00B86F37">
            <w:pPr>
              <w:spacing w:line="253" w:lineRule="auto"/>
            </w:pPr>
          </w:p>
          <w:p w:rsidR="0072531E" w:rsidRDefault="0072531E" w:rsidP="00B86F37">
            <w:pPr>
              <w:pStyle w:val="TableText"/>
              <w:spacing w:before="61" w:line="475" w:lineRule="exact"/>
              <w:ind w:left="105"/>
            </w:pPr>
            <w:r w:rsidRPr="00B86F37">
              <w:rPr>
                <w:rFonts w:hint="eastAsia"/>
                <w:spacing w:val="-1"/>
                <w:position w:val="22"/>
              </w:rPr>
              <w:t>被告</w:t>
            </w:r>
            <w:r w:rsidRPr="00B86F37">
              <w:rPr>
                <w:spacing w:val="-1"/>
                <w:position w:val="22"/>
              </w:rPr>
              <w:t>(</w:t>
            </w:r>
            <w:r w:rsidRPr="00B86F37">
              <w:rPr>
                <w:rFonts w:hint="eastAsia"/>
                <w:spacing w:val="-1"/>
                <w:position w:val="22"/>
              </w:rPr>
              <w:t>保险公司或其他法人、非</w:t>
            </w:r>
          </w:p>
          <w:p w:rsidR="0072531E" w:rsidRDefault="0072531E" w:rsidP="00B86F37">
            <w:pPr>
              <w:pStyle w:val="TableText"/>
              <w:spacing w:line="222" w:lineRule="auto"/>
              <w:ind w:left="105"/>
            </w:pPr>
            <w:r w:rsidRPr="00B86F37">
              <w:rPr>
                <w:rFonts w:hint="eastAsia"/>
                <w:spacing w:val="7"/>
              </w:rPr>
              <w:t>法人组织</w:t>
            </w:r>
            <w:r w:rsidRPr="00B86F37">
              <w:rPr>
                <w:spacing w:val="7"/>
              </w:rPr>
              <w:t>)</w:t>
            </w:r>
          </w:p>
        </w:tc>
        <w:tc>
          <w:tcPr>
            <w:tcW w:w="6178" w:type="dxa"/>
            <w:gridSpan w:val="2"/>
          </w:tcPr>
          <w:p w:rsidR="0072531E" w:rsidRDefault="0072531E" w:rsidP="00B86F37">
            <w:pPr>
              <w:pStyle w:val="TableText"/>
              <w:spacing w:before="99" w:line="219" w:lineRule="auto"/>
              <w:ind w:left="73"/>
            </w:pPr>
            <w:r w:rsidRPr="00B86F37">
              <w:rPr>
                <w:rFonts w:hint="eastAsia"/>
                <w:spacing w:val="2"/>
              </w:rPr>
              <w:t>名称：某保险公司</w:t>
            </w:r>
            <w:r w:rsidRPr="00B86F37">
              <w:rPr>
                <w:spacing w:val="2"/>
              </w:rPr>
              <w:t>(</w:t>
            </w:r>
            <w:r w:rsidRPr="00B86F37">
              <w:rPr>
                <w:rFonts w:hint="eastAsia"/>
                <w:spacing w:val="2"/>
              </w:rPr>
              <w:t>以下据实填写</w:t>
            </w:r>
            <w:r w:rsidRPr="00B86F37">
              <w:rPr>
                <w:spacing w:val="2"/>
              </w:rPr>
              <w:t>)</w:t>
            </w:r>
          </w:p>
          <w:p w:rsidR="0072531E" w:rsidRDefault="0072531E" w:rsidP="00B86F37">
            <w:pPr>
              <w:pStyle w:val="TableText"/>
              <w:spacing w:before="73" w:line="219" w:lineRule="auto"/>
              <w:ind w:left="73"/>
            </w:pPr>
            <w:r w:rsidRPr="00B86F37">
              <w:rPr>
                <w:rFonts w:hint="eastAsia"/>
                <w:spacing w:val="2"/>
              </w:rPr>
              <w:t>住所地</w:t>
            </w:r>
            <w:r w:rsidRPr="00B86F37">
              <w:rPr>
                <w:spacing w:val="2"/>
              </w:rPr>
              <w:t>(</w:t>
            </w:r>
            <w:r w:rsidRPr="00B86F37">
              <w:rPr>
                <w:rFonts w:hint="eastAsia"/>
                <w:spacing w:val="2"/>
              </w:rPr>
              <w:t>主要办事机构所在地</w:t>
            </w:r>
            <w:r w:rsidRPr="00B86F37">
              <w:rPr>
                <w:spacing w:val="2"/>
              </w:rPr>
              <w:t>):</w:t>
            </w:r>
          </w:p>
          <w:p w:rsidR="0072531E" w:rsidRDefault="0072531E" w:rsidP="00B86F37">
            <w:pPr>
              <w:pStyle w:val="TableText"/>
              <w:spacing w:before="96" w:line="221" w:lineRule="auto"/>
              <w:ind w:left="73"/>
            </w:pPr>
            <w:r w:rsidRPr="00B86F37">
              <w:rPr>
                <w:rFonts w:hint="eastAsia"/>
                <w:spacing w:val="-1"/>
              </w:rPr>
              <w:t>注册地</w:t>
            </w:r>
            <w:r w:rsidRPr="00B86F37">
              <w:rPr>
                <w:spacing w:val="-1"/>
              </w:rPr>
              <w:t>/</w:t>
            </w:r>
            <w:r w:rsidRPr="00B86F37">
              <w:rPr>
                <w:rFonts w:hint="eastAsia"/>
                <w:spacing w:val="-1"/>
              </w:rPr>
              <w:t>登记地：</w:t>
            </w:r>
          </w:p>
          <w:p w:rsidR="0072531E" w:rsidRDefault="0072531E" w:rsidP="00B86F37">
            <w:pPr>
              <w:pStyle w:val="TableText"/>
              <w:spacing w:before="81" w:line="250" w:lineRule="auto"/>
              <w:ind w:left="73" w:right="980"/>
            </w:pPr>
            <w:r w:rsidRPr="00B86F37">
              <w:rPr>
                <w:rFonts w:hint="eastAsia"/>
                <w:spacing w:val="-6"/>
              </w:rPr>
              <w:t>法定代表人</w:t>
            </w:r>
            <w:r w:rsidRPr="00B86F37">
              <w:rPr>
                <w:spacing w:val="-6"/>
              </w:rPr>
              <w:t>/</w:t>
            </w:r>
            <w:r w:rsidRPr="00B86F37">
              <w:rPr>
                <w:rFonts w:hint="eastAsia"/>
                <w:spacing w:val="-6"/>
              </w:rPr>
              <w:t>主要负责人：</w:t>
            </w:r>
            <w:r w:rsidRPr="00B86F37">
              <w:rPr>
                <w:spacing w:val="-6"/>
              </w:rPr>
              <w:t xml:space="preserve">         </w:t>
            </w:r>
            <w:r w:rsidRPr="00B86F37">
              <w:rPr>
                <w:rFonts w:hint="eastAsia"/>
                <w:spacing w:val="-6"/>
                <w:position w:val="-2"/>
              </w:rPr>
              <w:t>职务：</w:t>
            </w:r>
            <w:r w:rsidRPr="00B86F37">
              <w:rPr>
                <w:spacing w:val="-6"/>
                <w:position w:val="-2"/>
              </w:rPr>
              <w:t xml:space="preserve">        </w:t>
            </w:r>
            <w:r w:rsidRPr="00B86F37">
              <w:rPr>
                <w:rFonts w:hint="eastAsia"/>
                <w:spacing w:val="-6"/>
              </w:rPr>
              <w:t>联系电话：</w:t>
            </w:r>
            <w:r w:rsidRPr="00B86F37">
              <w:rPr>
                <w:spacing w:val="15"/>
              </w:rPr>
              <w:t xml:space="preserve"> </w:t>
            </w:r>
            <w:r w:rsidRPr="00B86F37">
              <w:rPr>
                <w:rFonts w:hint="eastAsia"/>
                <w:spacing w:val="1"/>
              </w:rPr>
              <w:t>统一社会信用代码</w:t>
            </w:r>
          </w:p>
          <w:p w:rsidR="0072531E" w:rsidRDefault="0072531E" w:rsidP="00B86F37">
            <w:pPr>
              <w:pStyle w:val="TableText"/>
              <w:spacing w:before="115" w:line="219" w:lineRule="auto"/>
              <w:ind w:left="73"/>
            </w:pPr>
            <w:r w:rsidRPr="00B86F37">
              <w:rPr>
                <w:rFonts w:hint="eastAsia"/>
                <w:spacing w:val="1"/>
              </w:rPr>
              <w:t>类型：有限责任公司口股份有限公司口</w:t>
            </w:r>
            <w:r w:rsidRPr="00B86F37">
              <w:rPr>
                <w:spacing w:val="1"/>
              </w:rPr>
              <w:t xml:space="preserve"> </w:t>
            </w:r>
            <w:r w:rsidRPr="00B86F37">
              <w:rPr>
                <w:rFonts w:hint="eastAsia"/>
                <w:spacing w:val="1"/>
              </w:rPr>
              <w:t>上市公司</w:t>
            </w:r>
            <w:r>
              <w:rPr>
                <w:rFonts w:hint="eastAsia"/>
              </w:rPr>
              <w:t>□其他企业法人口</w:t>
            </w:r>
          </w:p>
          <w:p w:rsidR="0072531E" w:rsidRDefault="0072531E" w:rsidP="00B86F37">
            <w:pPr>
              <w:pStyle w:val="TableText"/>
              <w:spacing w:before="83" w:line="219" w:lineRule="auto"/>
              <w:ind w:left="73"/>
            </w:pPr>
            <w:r w:rsidRPr="00B86F37">
              <w:rPr>
                <w:rFonts w:hint="eastAsia"/>
                <w:spacing w:val="1"/>
              </w:rPr>
              <w:t>事业单位口社会团体□基金会口社会服务机构□</w:t>
            </w:r>
          </w:p>
          <w:p w:rsidR="0072531E" w:rsidRDefault="0072531E" w:rsidP="00B86F37">
            <w:pPr>
              <w:pStyle w:val="TableText"/>
              <w:spacing w:before="75" w:line="275" w:lineRule="auto"/>
              <w:ind w:left="73" w:right="76" w:firstLine="39"/>
            </w:pPr>
            <w:r>
              <w:rPr>
                <w:rFonts w:hint="eastAsia"/>
              </w:rPr>
              <w:t>机关法人口农村集体经济组织法人口</w:t>
            </w:r>
            <w:r>
              <w:t xml:space="preserve"> </w:t>
            </w:r>
            <w:r>
              <w:rPr>
                <w:rFonts w:hint="eastAsia"/>
              </w:rPr>
              <w:t>城镇农村的合作</w:t>
            </w:r>
            <w:r w:rsidRPr="00B86F37">
              <w:rPr>
                <w:rFonts w:hint="eastAsia"/>
                <w:spacing w:val="-1"/>
              </w:rPr>
              <w:t>经济组织法人口基</w:t>
            </w:r>
            <w:r>
              <w:t xml:space="preserve"> </w:t>
            </w:r>
            <w:r w:rsidRPr="00B86F37">
              <w:rPr>
                <w:rFonts w:hint="eastAsia"/>
                <w:spacing w:val="2"/>
              </w:rPr>
              <w:t>层群众性自治组织法人口</w:t>
            </w:r>
          </w:p>
          <w:p w:rsidR="0072531E" w:rsidRDefault="0072531E" w:rsidP="00B86F37">
            <w:pPr>
              <w:pStyle w:val="TableText"/>
              <w:spacing w:before="74" w:line="267" w:lineRule="auto"/>
              <w:ind w:left="73" w:right="937"/>
            </w:pPr>
            <w:r w:rsidRPr="00B86F37">
              <w:rPr>
                <w:rFonts w:hint="eastAsia"/>
                <w:spacing w:val="1"/>
              </w:rPr>
              <w:t>个人独资企业口合伙企业口不具有法人资格的专业服务机构□</w:t>
            </w:r>
            <w:r>
              <w:t xml:space="preserve"> </w:t>
            </w:r>
            <w:r w:rsidRPr="00B86F37">
              <w:rPr>
                <w:rFonts w:hint="eastAsia"/>
                <w:spacing w:val="1"/>
              </w:rPr>
              <w:t>国有□</w:t>
            </w:r>
            <w:r w:rsidRPr="00B86F37">
              <w:rPr>
                <w:spacing w:val="1"/>
              </w:rPr>
              <w:t>(</w:t>
            </w:r>
            <w:r w:rsidRPr="00B86F37">
              <w:rPr>
                <w:rFonts w:hint="eastAsia"/>
                <w:spacing w:val="1"/>
              </w:rPr>
              <w:t>控股□参股口</w:t>
            </w:r>
            <w:r w:rsidRPr="00B86F37">
              <w:rPr>
                <w:spacing w:val="1"/>
              </w:rPr>
              <w:t>)</w:t>
            </w:r>
            <w:r w:rsidRPr="00B86F37">
              <w:rPr>
                <w:rFonts w:hint="eastAsia"/>
                <w:spacing w:val="1"/>
              </w:rPr>
              <w:t>民营□</w:t>
            </w:r>
          </w:p>
        </w:tc>
      </w:tr>
      <w:tr w:rsidR="0072531E" w:rsidTr="00B86F37">
        <w:trPr>
          <w:trHeight w:val="2198"/>
        </w:trPr>
        <w:tc>
          <w:tcPr>
            <w:tcW w:w="2742" w:type="dxa"/>
          </w:tcPr>
          <w:p w:rsidR="0072531E" w:rsidRDefault="0072531E" w:rsidP="00B86F37">
            <w:pPr>
              <w:spacing w:line="313" w:lineRule="auto"/>
            </w:pPr>
          </w:p>
          <w:p w:rsidR="0072531E" w:rsidRDefault="0072531E" w:rsidP="00B86F37">
            <w:pPr>
              <w:spacing w:line="314" w:lineRule="auto"/>
            </w:pPr>
          </w:p>
          <w:p w:rsidR="0072531E" w:rsidRDefault="0072531E" w:rsidP="00B86F37">
            <w:pPr>
              <w:spacing w:line="314" w:lineRule="auto"/>
            </w:pPr>
          </w:p>
          <w:p w:rsidR="0072531E" w:rsidRDefault="0072531E" w:rsidP="00B86F37">
            <w:pPr>
              <w:pStyle w:val="TableText"/>
              <w:spacing w:before="62" w:line="218" w:lineRule="auto"/>
              <w:ind w:left="105"/>
            </w:pPr>
            <w:r w:rsidRPr="00B86F37">
              <w:rPr>
                <w:rFonts w:hint="eastAsia"/>
                <w:spacing w:val="5"/>
              </w:rPr>
              <w:t>被告</w:t>
            </w:r>
            <w:r w:rsidRPr="00B86F37">
              <w:rPr>
                <w:spacing w:val="5"/>
              </w:rPr>
              <w:t>(</w:t>
            </w:r>
            <w:r w:rsidRPr="00B86F37">
              <w:rPr>
                <w:rFonts w:hint="eastAsia"/>
                <w:spacing w:val="5"/>
              </w:rPr>
              <w:t>自然人</w:t>
            </w:r>
            <w:r w:rsidRPr="00B86F37">
              <w:rPr>
                <w:spacing w:val="5"/>
              </w:rPr>
              <w:t>)</w:t>
            </w:r>
          </w:p>
        </w:tc>
        <w:tc>
          <w:tcPr>
            <w:tcW w:w="3151" w:type="dxa"/>
            <w:tcBorders>
              <w:right w:val="nil"/>
            </w:tcBorders>
          </w:tcPr>
          <w:p w:rsidR="0072531E" w:rsidRDefault="0072531E" w:rsidP="00B86F37">
            <w:pPr>
              <w:pStyle w:val="TableText"/>
              <w:spacing w:before="60" w:line="219" w:lineRule="auto"/>
              <w:ind w:left="73"/>
            </w:pPr>
            <w:r w:rsidRPr="00B86F37">
              <w:rPr>
                <w:rFonts w:hint="eastAsia"/>
                <w:spacing w:val="-2"/>
              </w:rPr>
              <w:t>姓名：</w:t>
            </w:r>
          </w:p>
          <w:p w:rsidR="0072531E" w:rsidRDefault="0072531E" w:rsidP="00B86F37">
            <w:pPr>
              <w:pStyle w:val="TableText"/>
              <w:spacing w:before="114" w:line="219" w:lineRule="auto"/>
              <w:ind w:left="73"/>
            </w:pPr>
            <w:r w:rsidRPr="00B86F37">
              <w:rPr>
                <w:rFonts w:hint="eastAsia"/>
                <w:spacing w:val="3"/>
              </w:rPr>
              <w:t>性别：男口女□</w:t>
            </w:r>
          </w:p>
          <w:p w:rsidR="0072531E" w:rsidRDefault="0072531E" w:rsidP="00B86F37">
            <w:pPr>
              <w:pStyle w:val="TableText"/>
              <w:spacing w:before="33" w:line="231" w:lineRule="auto"/>
              <w:ind w:left="73"/>
            </w:pPr>
            <w:r w:rsidRPr="00B86F37">
              <w:rPr>
                <w:rFonts w:hint="eastAsia"/>
                <w:spacing w:val="-13"/>
                <w:position w:val="-1"/>
              </w:rPr>
              <w:t>出生日期：</w:t>
            </w:r>
            <w:r w:rsidRPr="00B86F37">
              <w:rPr>
                <w:spacing w:val="7"/>
                <w:position w:val="-1"/>
              </w:rPr>
              <w:t xml:space="preserve">     </w:t>
            </w:r>
            <w:r w:rsidRPr="00B86F37">
              <w:rPr>
                <w:rFonts w:hint="eastAsia"/>
                <w:spacing w:val="-13"/>
                <w:position w:val="4"/>
              </w:rPr>
              <w:t>年</w:t>
            </w:r>
            <w:r w:rsidRPr="00B86F37">
              <w:rPr>
                <w:spacing w:val="-13"/>
                <w:position w:val="4"/>
              </w:rPr>
              <w:t xml:space="preserve">     </w:t>
            </w:r>
            <w:r w:rsidRPr="00B86F37">
              <w:rPr>
                <w:rFonts w:hint="eastAsia"/>
                <w:spacing w:val="-13"/>
                <w:position w:val="4"/>
              </w:rPr>
              <w:t>月</w:t>
            </w:r>
            <w:r w:rsidRPr="00B86F37">
              <w:rPr>
                <w:spacing w:val="5"/>
                <w:position w:val="4"/>
              </w:rPr>
              <w:t xml:space="preserve">    </w:t>
            </w:r>
            <w:r w:rsidRPr="00B86F37">
              <w:rPr>
                <w:rFonts w:hint="eastAsia"/>
                <w:spacing w:val="-13"/>
                <w:position w:val="-1"/>
              </w:rPr>
              <w:t>日</w:t>
            </w:r>
          </w:p>
          <w:p w:rsidR="0072531E" w:rsidRDefault="0072531E" w:rsidP="00B86F37">
            <w:pPr>
              <w:pStyle w:val="TableText"/>
              <w:spacing w:before="74" w:line="221" w:lineRule="auto"/>
              <w:ind w:left="73"/>
            </w:pPr>
            <w:r w:rsidRPr="00B86F37">
              <w:rPr>
                <w:rFonts w:hint="eastAsia"/>
                <w:spacing w:val="-2"/>
              </w:rPr>
              <w:t>民族：</w:t>
            </w:r>
          </w:p>
          <w:p w:rsidR="0072531E" w:rsidRDefault="0072531E" w:rsidP="00B86F37">
            <w:pPr>
              <w:pStyle w:val="TableText"/>
              <w:spacing w:before="92" w:line="228" w:lineRule="auto"/>
              <w:ind w:left="73"/>
            </w:pPr>
            <w:r w:rsidRPr="00B86F37">
              <w:rPr>
                <w:rFonts w:hint="eastAsia"/>
                <w:spacing w:val="-13"/>
              </w:rPr>
              <w:t>工作单位：</w:t>
            </w:r>
            <w:r w:rsidRPr="00B86F37">
              <w:rPr>
                <w:spacing w:val="5"/>
              </w:rPr>
              <w:t xml:space="preserve">          </w:t>
            </w:r>
            <w:r w:rsidRPr="00B86F37">
              <w:rPr>
                <w:rFonts w:hint="eastAsia"/>
                <w:spacing w:val="-13"/>
              </w:rPr>
              <w:t>职务：</w:t>
            </w:r>
          </w:p>
          <w:p w:rsidR="0072531E" w:rsidRDefault="0072531E" w:rsidP="00B86F37">
            <w:pPr>
              <w:pStyle w:val="TableText"/>
              <w:spacing w:before="84" w:line="311" w:lineRule="exact"/>
              <w:ind w:left="73"/>
            </w:pPr>
            <w:r w:rsidRPr="00B86F37">
              <w:rPr>
                <w:rFonts w:hint="eastAsia"/>
                <w:spacing w:val="3"/>
                <w:position w:val="9"/>
              </w:rPr>
              <w:t>住所地</w:t>
            </w:r>
            <w:r w:rsidRPr="00B86F37">
              <w:rPr>
                <w:spacing w:val="3"/>
                <w:position w:val="9"/>
              </w:rPr>
              <w:t>(</w:t>
            </w:r>
            <w:r w:rsidRPr="00B86F37">
              <w:rPr>
                <w:rFonts w:hint="eastAsia"/>
                <w:spacing w:val="3"/>
                <w:position w:val="9"/>
              </w:rPr>
              <w:t>户籍所在地</w:t>
            </w:r>
            <w:r w:rsidRPr="00B86F37">
              <w:rPr>
                <w:spacing w:val="3"/>
                <w:position w:val="9"/>
              </w:rPr>
              <w:t>):</w:t>
            </w:r>
          </w:p>
          <w:p w:rsidR="0072531E" w:rsidRDefault="0072531E" w:rsidP="00B86F37">
            <w:pPr>
              <w:pStyle w:val="TableText"/>
              <w:spacing w:before="1" w:line="210" w:lineRule="auto"/>
              <w:ind w:left="73"/>
            </w:pPr>
            <w:r w:rsidRPr="00B86F37">
              <w:rPr>
                <w:rFonts w:hint="eastAsia"/>
                <w:spacing w:val="-1"/>
              </w:rPr>
              <w:t>经常居住地：</w:t>
            </w:r>
          </w:p>
        </w:tc>
        <w:tc>
          <w:tcPr>
            <w:tcW w:w="3027" w:type="dxa"/>
            <w:tcBorders>
              <w:left w:val="nil"/>
            </w:tcBorders>
          </w:tcPr>
          <w:p w:rsidR="0072531E" w:rsidRDefault="0072531E" w:rsidP="00B86F37">
            <w:pPr>
              <w:spacing w:line="250" w:lineRule="auto"/>
            </w:pPr>
          </w:p>
          <w:p w:rsidR="0072531E" w:rsidRDefault="0072531E" w:rsidP="00B86F37">
            <w:pPr>
              <w:spacing w:line="250" w:lineRule="auto"/>
            </w:pPr>
          </w:p>
          <w:p w:rsidR="0072531E" w:rsidRDefault="0072531E" w:rsidP="00B86F37">
            <w:pPr>
              <w:spacing w:line="251" w:lineRule="auto"/>
            </w:pPr>
          </w:p>
          <w:p w:rsidR="0072531E" w:rsidRDefault="0072531E" w:rsidP="00B86F37">
            <w:pPr>
              <w:spacing w:line="251" w:lineRule="auto"/>
            </w:pPr>
          </w:p>
          <w:p w:rsidR="0072531E" w:rsidRDefault="0072531E" w:rsidP="00B86F37">
            <w:pPr>
              <w:spacing w:line="251" w:lineRule="auto"/>
            </w:pPr>
          </w:p>
          <w:p w:rsidR="0072531E" w:rsidRDefault="0072531E" w:rsidP="00B86F37">
            <w:pPr>
              <w:pStyle w:val="TableText"/>
              <w:spacing w:before="62" w:line="221" w:lineRule="auto"/>
              <w:ind w:left="377"/>
            </w:pPr>
            <w:r w:rsidRPr="00B86F37">
              <w:rPr>
                <w:rFonts w:hint="eastAsia"/>
                <w:spacing w:val="-1"/>
              </w:rPr>
              <w:t>联系电话：</w:t>
            </w:r>
          </w:p>
        </w:tc>
      </w:tr>
      <w:tr w:rsidR="0072531E" w:rsidTr="00B86F37">
        <w:trPr>
          <w:trHeight w:val="3448"/>
        </w:trPr>
        <w:tc>
          <w:tcPr>
            <w:tcW w:w="2742" w:type="dxa"/>
          </w:tcPr>
          <w:p w:rsidR="0072531E" w:rsidRDefault="0072531E" w:rsidP="00B86F37">
            <w:pPr>
              <w:spacing w:line="260" w:lineRule="auto"/>
            </w:pPr>
          </w:p>
          <w:p w:rsidR="0072531E" w:rsidRDefault="0072531E" w:rsidP="00B86F37">
            <w:pPr>
              <w:spacing w:line="260" w:lineRule="auto"/>
            </w:pPr>
          </w:p>
          <w:p w:rsidR="0072531E" w:rsidRDefault="0072531E" w:rsidP="00B86F37">
            <w:pPr>
              <w:spacing w:line="260" w:lineRule="auto"/>
            </w:pPr>
          </w:p>
          <w:p w:rsidR="0072531E" w:rsidRDefault="0072531E" w:rsidP="00B86F37">
            <w:pPr>
              <w:spacing w:line="260" w:lineRule="auto"/>
            </w:pPr>
          </w:p>
          <w:p w:rsidR="0072531E" w:rsidRDefault="0072531E" w:rsidP="00B86F37">
            <w:pPr>
              <w:spacing w:line="260" w:lineRule="auto"/>
            </w:pPr>
          </w:p>
          <w:p w:rsidR="0072531E" w:rsidRDefault="0072531E" w:rsidP="00B86F37">
            <w:pPr>
              <w:spacing w:line="261" w:lineRule="auto"/>
            </w:pPr>
          </w:p>
          <w:p w:rsidR="0072531E" w:rsidRDefault="0072531E" w:rsidP="00B86F37">
            <w:pPr>
              <w:pStyle w:val="TableText"/>
              <w:spacing w:before="62" w:line="219" w:lineRule="auto"/>
              <w:ind w:left="105"/>
            </w:pPr>
            <w:r w:rsidRPr="00B86F37">
              <w:rPr>
                <w:rFonts w:hint="eastAsia"/>
                <w:spacing w:val="3"/>
              </w:rPr>
              <w:t>第三人</w:t>
            </w:r>
            <w:r w:rsidRPr="00B86F37">
              <w:rPr>
                <w:spacing w:val="3"/>
              </w:rPr>
              <w:t>(</w:t>
            </w:r>
            <w:r w:rsidRPr="00B86F37">
              <w:rPr>
                <w:rFonts w:hint="eastAsia"/>
                <w:spacing w:val="3"/>
              </w:rPr>
              <w:t>法人、非法人组织</w:t>
            </w:r>
            <w:r w:rsidRPr="00B86F37">
              <w:rPr>
                <w:spacing w:val="3"/>
              </w:rPr>
              <w:t>)</w:t>
            </w:r>
          </w:p>
        </w:tc>
        <w:tc>
          <w:tcPr>
            <w:tcW w:w="6178" w:type="dxa"/>
            <w:gridSpan w:val="2"/>
          </w:tcPr>
          <w:p w:rsidR="0072531E" w:rsidRDefault="0072531E" w:rsidP="00B86F37">
            <w:pPr>
              <w:pStyle w:val="TableText"/>
              <w:spacing w:before="75" w:line="221" w:lineRule="auto"/>
              <w:ind w:left="73"/>
            </w:pPr>
            <w:r w:rsidRPr="00B86F37">
              <w:rPr>
                <w:rFonts w:hint="eastAsia"/>
                <w:spacing w:val="-2"/>
              </w:rPr>
              <w:t>名称：</w:t>
            </w:r>
          </w:p>
          <w:p w:rsidR="0072531E" w:rsidRDefault="0072531E" w:rsidP="00B86F37">
            <w:pPr>
              <w:pStyle w:val="TableText"/>
              <w:spacing w:before="109" w:line="312" w:lineRule="exact"/>
              <w:ind w:left="73"/>
            </w:pPr>
            <w:r w:rsidRPr="00B86F37">
              <w:rPr>
                <w:rFonts w:hint="eastAsia"/>
                <w:spacing w:val="2"/>
                <w:position w:val="9"/>
              </w:rPr>
              <w:t>住所地</w:t>
            </w:r>
            <w:r w:rsidRPr="00B86F37">
              <w:rPr>
                <w:spacing w:val="2"/>
                <w:position w:val="9"/>
              </w:rPr>
              <w:t>(</w:t>
            </w:r>
            <w:r w:rsidRPr="00B86F37">
              <w:rPr>
                <w:rFonts w:hint="eastAsia"/>
                <w:spacing w:val="2"/>
                <w:position w:val="9"/>
              </w:rPr>
              <w:t>主要办事机构所在地</w:t>
            </w:r>
            <w:r w:rsidRPr="00B86F37">
              <w:rPr>
                <w:spacing w:val="2"/>
                <w:position w:val="9"/>
              </w:rPr>
              <w:t>):</w:t>
            </w:r>
          </w:p>
          <w:p w:rsidR="0072531E" w:rsidRDefault="0072531E" w:rsidP="00B86F37">
            <w:pPr>
              <w:pStyle w:val="TableText"/>
              <w:spacing w:line="220" w:lineRule="auto"/>
              <w:ind w:left="73"/>
            </w:pPr>
            <w:r w:rsidRPr="00B86F37">
              <w:rPr>
                <w:rFonts w:hint="eastAsia"/>
                <w:spacing w:val="-1"/>
              </w:rPr>
              <w:t>注册地</w:t>
            </w:r>
            <w:r w:rsidRPr="00B86F37">
              <w:rPr>
                <w:spacing w:val="-1"/>
              </w:rPr>
              <w:t>/</w:t>
            </w:r>
            <w:r w:rsidRPr="00B86F37">
              <w:rPr>
                <w:rFonts w:hint="eastAsia"/>
                <w:spacing w:val="-1"/>
              </w:rPr>
              <w:t>登记地：</w:t>
            </w:r>
          </w:p>
          <w:p w:rsidR="0072531E" w:rsidRDefault="0072531E" w:rsidP="00B86F37">
            <w:pPr>
              <w:pStyle w:val="TableText"/>
              <w:spacing w:before="63" w:line="227" w:lineRule="auto"/>
              <w:ind w:left="73"/>
            </w:pPr>
            <w:r w:rsidRPr="00B86F37">
              <w:rPr>
                <w:rFonts w:hint="eastAsia"/>
                <w:spacing w:val="-10"/>
              </w:rPr>
              <w:t>法定代表人</w:t>
            </w:r>
            <w:r w:rsidRPr="00B86F37">
              <w:rPr>
                <w:spacing w:val="-10"/>
              </w:rPr>
              <w:t>/</w:t>
            </w:r>
            <w:r w:rsidRPr="00B86F37">
              <w:rPr>
                <w:rFonts w:hint="eastAsia"/>
                <w:spacing w:val="-10"/>
              </w:rPr>
              <w:t>主要负责人：</w:t>
            </w:r>
            <w:r w:rsidRPr="00B86F37">
              <w:rPr>
                <w:spacing w:val="-10"/>
              </w:rPr>
              <w:t xml:space="preserve">      </w:t>
            </w:r>
            <w:r w:rsidRPr="00B86F37">
              <w:rPr>
                <w:rFonts w:hint="eastAsia"/>
                <w:spacing w:val="-10"/>
              </w:rPr>
              <w:t>职务：</w:t>
            </w:r>
            <w:r w:rsidRPr="00B86F37">
              <w:rPr>
                <w:spacing w:val="74"/>
                <w:w w:val="101"/>
              </w:rPr>
              <w:t xml:space="preserve"> </w:t>
            </w:r>
            <w:r w:rsidRPr="00B86F37">
              <w:rPr>
                <w:rFonts w:hint="eastAsia"/>
                <w:spacing w:val="-10"/>
              </w:rPr>
              <w:t>联系电话：</w:t>
            </w:r>
          </w:p>
          <w:p w:rsidR="0072531E" w:rsidRDefault="0072531E" w:rsidP="00B86F37">
            <w:pPr>
              <w:pStyle w:val="TableText"/>
              <w:spacing w:before="103" w:line="219" w:lineRule="auto"/>
              <w:ind w:left="73"/>
            </w:pPr>
            <w:r w:rsidRPr="00B86F37">
              <w:rPr>
                <w:rFonts w:hint="eastAsia"/>
                <w:spacing w:val="-1"/>
              </w:rPr>
              <w:t>统一社会信用代码：</w:t>
            </w:r>
          </w:p>
          <w:p w:rsidR="0072531E" w:rsidRDefault="0072531E" w:rsidP="00B86F37">
            <w:pPr>
              <w:pStyle w:val="TableText"/>
              <w:spacing w:before="66" w:line="269" w:lineRule="auto"/>
              <w:ind w:left="73" w:right="557"/>
            </w:pPr>
            <w:r w:rsidRPr="00B86F37">
              <w:rPr>
                <w:rFonts w:hint="eastAsia"/>
                <w:spacing w:val="1"/>
              </w:rPr>
              <w:t>类型：有限责任公司口股份有限公司口上市公司口其他企业</w:t>
            </w:r>
            <w:r>
              <w:rPr>
                <w:rFonts w:hint="eastAsia"/>
              </w:rPr>
              <w:t>法人口</w:t>
            </w:r>
            <w:r>
              <w:t xml:space="preserve"> </w:t>
            </w:r>
            <w:r w:rsidRPr="00B86F37">
              <w:rPr>
                <w:rFonts w:hint="eastAsia"/>
                <w:spacing w:val="1"/>
              </w:rPr>
              <w:t>事业单位口社会团体□基金会口社会服务机构口</w:t>
            </w:r>
          </w:p>
          <w:p w:rsidR="0072531E" w:rsidRDefault="0072531E" w:rsidP="00B86F37">
            <w:pPr>
              <w:pStyle w:val="TableText"/>
              <w:spacing w:before="76" w:line="270" w:lineRule="auto"/>
              <w:ind w:left="73" w:firstLine="29"/>
            </w:pPr>
            <w:r w:rsidRPr="00B86F37">
              <w:rPr>
                <w:rFonts w:hint="eastAsia"/>
                <w:spacing w:val="-6"/>
              </w:rPr>
              <w:t>机关法人口农村集体经济组织法人口城镇农村的合作经济</w:t>
            </w:r>
            <w:r w:rsidRPr="00B86F37">
              <w:rPr>
                <w:rFonts w:hint="eastAsia"/>
                <w:spacing w:val="-7"/>
              </w:rPr>
              <w:t>组织法人口基层群</w:t>
            </w:r>
            <w:r>
              <w:t xml:space="preserve"> </w:t>
            </w:r>
            <w:r w:rsidRPr="00B86F37">
              <w:rPr>
                <w:rFonts w:hint="eastAsia"/>
                <w:spacing w:val="3"/>
              </w:rPr>
              <w:t>众性自治组织法人口</w:t>
            </w:r>
          </w:p>
          <w:p w:rsidR="0072531E" w:rsidRDefault="0072531E" w:rsidP="00B86F37">
            <w:pPr>
              <w:pStyle w:val="TableText"/>
              <w:spacing w:before="74" w:line="260" w:lineRule="auto"/>
              <w:ind w:left="73" w:right="937"/>
            </w:pPr>
            <w:r w:rsidRPr="00B86F37">
              <w:rPr>
                <w:rFonts w:hint="eastAsia"/>
                <w:spacing w:val="1"/>
              </w:rPr>
              <w:t>个人独资企业□合伙企业口不具有法人资格的专业服务机构□</w:t>
            </w:r>
            <w:r>
              <w:t xml:space="preserve"> </w:t>
            </w:r>
            <w:r w:rsidRPr="00B86F37">
              <w:rPr>
                <w:rFonts w:hint="eastAsia"/>
                <w:spacing w:val="-2"/>
              </w:rPr>
              <w:t>国有口</w:t>
            </w:r>
            <w:r w:rsidRPr="00B86F37">
              <w:rPr>
                <w:spacing w:val="27"/>
              </w:rPr>
              <w:t xml:space="preserve">  </w:t>
            </w:r>
            <w:r w:rsidRPr="00B86F37">
              <w:rPr>
                <w:spacing w:val="-2"/>
              </w:rPr>
              <w:t>(</w:t>
            </w:r>
            <w:r w:rsidRPr="00B86F37">
              <w:rPr>
                <w:rFonts w:hint="eastAsia"/>
                <w:spacing w:val="-2"/>
              </w:rPr>
              <w:t>控股口参股口</w:t>
            </w:r>
            <w:r w:rsidRPr="00B86F37">
              <w:rPr>
                <w:spacing w:val="-2"/>
              </w:rPr>
              <w:t>)</w:t>
            </w:r>
            <w:r w:rsidRPr="00B86F37">
              <w:rPr>
                <w:rFonts w:hint="eastAsia"/>
                <w:spacing w:val="-2"/>
              </w:rPr>
              <w:t>民营口</w:t>
            </w:r>
          </w:p>
        </w:tc>
      </w:tr>
      <w:tr w:rsidR="0072531E" w:rsidTr="00B86F37">
        <w:trPr>
          <w:trHeight w:val="2199"/>
        </w:trPr>
        <w:tc>
          <w:tcPr>
            <w:tcW w:w="2742" w:type="dxa"/>
          </w:tcPr>
          <w:p w:rsidR="0072531E" w:rsidRDefault="0072531E" w:rsidP="00B86F37">
            <w:pPr>
              <w:spacing w:line="315" w:lineRule="auto"/>
            </w:pPr>
          </w:p>
          <w:p w:rsidR="0072531E" w:rsidRDefault="0072531E" w:rsidP="00B86F37">
            <w:pPr>
              <w:spacing w:line="316" w:lineRule="auto"/>
            </w:pPr>
          </w:p>
          <w:p w:rsidR="0072531E" w:rsidRDefault="0072531E" w:rsidP="00B86F37">
            <w:pPr>
              <w:spacing w:line="316" w:lineRule="auto"/>
            </w:pPr>
          </w:p>
          <w:p w:rsidR="0072531E" w:rsidRDefault="0072531E" w:rsidP="00B86F37">
            <w:pPr>
              <w:pStyle w:val="TableText"/>
              <w:spacing w:before="62" w:line="219" w:lineRule="auto"/>
              <w:ind w:left="105"/>
            </w:pPr>
            <w:r w:rsidRPr="00B86F37">
              <w:rPr>
                <w:rFonts w:hint="eastAsia"/>
                <w:spacing w:val="5"/>
              </w:rPr>
              <w:t>第三人</w:t>
            </w:r>
            <w:r w:rsidRPr="00B86F37">
              <w:rPr>
                <w:spacing w:val="5"/>
              </w:rPr>
              <w:t>(</w:t>
            </w:r>
            <w:r w:rsidRPr="00B86F37">
              <w:rPr>
                <w:rFonts w:hint="eastAsia"/>
                <w:spacing w:val="5"/>
              </w:rPr>
              <w:t>自然人</w:t>
            </w:r>
            <w:r w:rsidRPr="00B86F37">
              <w:rPr>
                <w:spacing w:val="5"/>
              </w:rPr>
              <w:t>)</w:t>
            </w:r>
          </w:p>
        </w:tc>
        <w:tc>
          <w:tcPr>
            <w:tcW w:w="6178" w:type="dxa"/>
            <w:gridSpan w:val="2"/>
          </w:tcPr>
          <w:p w:rsidR="0072531E" w:rsidRDefault="0072531E" w:rsidP="00B86F37">
            <w:pPr>
              <w:pStyle w:val="TableText"/>
              <w:spacing w:before="75" w:line="219" w:lineRule="auto"/>
              <w:ind w:left="73"/>
            </w:pPr>
            <w:r w:rsidRPr="00B86F37">
              <w:rPr>
                <w:rFonts w:hint="eastAsia"/>
                <w:spacing w:val="-2"/>
              </w:rPr>
              <w:t>姓名：</w:t>
            </w:r>
          </w:p>
          <w:p w:rsidR="0072531E" w:rsidRDefault="0072531E" w:rsidP="00B86F37">
            <w:pPr>
              <w:pStyle w:val="TableText"/>
              <w:spacing w:before="114" w:line="219" w:lineRule="auto"/>
              <w:ind w:left="73"/>
            </w:pPr>
            <w:r w:rsidRPr="00B86F37">
              <w:rPr>
                <w:rFonts w:hint="eastAsia"/>
                <w:spacing w:val="3"/>
              </w:rPr>
              <w:t>性别：男□女□</w:t>
            </w:r>
          </w:p>
          <w:p w:rsidR="0072531E" w:rsidRDefault="0072531E" w:rsidP="00B86F37">
            <w:pPr>
              <w:pStyle w:val="TableText"/>
              <w:spacing w:before="84" w:line="219" w:lineRule="auto"/>
              <w:ind w:left="73"/>
            </w:pPr>
            <w:r w:rsidRPr="00B86F37">
              <w:rPr>
                <w:rFonts w:hint="eastAsia"/>
                <w:spacing w:val="-12"/>
              </w:rPr>
              <w:t>出生日期：</w:t>
            </w:r>
            <w:r w:rsidRPr="00B86F37">
              <w:rPr>
                <w:spacing w:val="-12"/>
              </w:rPr>
              <w:t xml:space="preserve">        </w:t>
            </w:r>
            <w:r w:rsidRPr="00B86F37">
              <w:rPr>
                <w:rFonts w:hint="eastAsia"/>
                <w:spacing w:val="-12"/>
              </w:rPr>
              <w:t>年</w:t>
            </w:r>
            <w:r w:rsidRPr="00B86F37">
              <w:rPr>
                <w:spacing w:val="10"/>
              </w:rPr>
              <w:t xml:space="preserve">    </w:t>
            </w:r>
            <w:r w:rsidRPr="00B86F37">
              <w:rPr>
                <w:rFonts w:hint="eastAsia"/>
                <w:spacing w:val="-12"/>
              </w:rPr>
              <w:t>月</w:t>
            </w:r>
            <w:r w:rsidRPr="00B86F37">
              <w:rPr>
                <w:spacing w:val="-12"/>
              </w:rPr>
              <w:t xml:space="preserve">     </w:t>
            </w:r>
            <w:r w:rsidRPr="00B86F37">
              <w:rPr>
                <w:rFonts w:hint="eastAsia"/>
                <w:spacing w:val="-12"/>
              </w:rPr>
              <w:t>日</w:t>
            </w:r>
          </w:p>
          <w:p w:rsidR="0072531E" w:rsidRDefault="0072531E" w:rsidP="00B86F37">
            <w:pPr>
              <w:pStyle w:val="TableText"/>
              <w:spacing w:before="105" w:line="221" w:lineRule="auto"/>
              <w:ind w:left="73"/>
            </w:pPr>
            <w:r w:rsidRPr="00B86F37">
              <w:rPr>
                <w:rFonts w:hint="eastAsia"/>
                <w:spacing w:val="-18"/>
              </w:rPr>
              <w:t>·</w:t>
            </w:r>
            <w:r w:rsidRPr="00B86F37">
              <w:rPr>
                <w:spacing w:val="-29"/>
              </w:rPr>
              <w:t xml:space="preserve"> </w:t>
            </w:r>
            <w:r w:rsidRPr="00B86F37">
              <w:rPr>
                <w:rFonts w:hint="eastAsia"/>
                <w:spacing w:val="-18"/>
              </w:rPr>
              <w:t>民族：</w:t>
            </w:r>
          </w:p>
          <w:p w:rsidR="0072531E" w:rsidRDefault="0072531E" w:rsidP="00B86F37">
            <w:pPr>
              <w:pStyle w:val="TableText"/>
              <w:spacing w:before="71" w:line="219" w:lineRule="auto"/>
              <w:ind w:left="73"/>
            </w:pPr>
            <w:r w:rsidRPr="00B86F37">
              <w:rPr>
                <w:rFonts w:hint="eastAsia"/>
                <w:spacing w:val="-19"/>
              </w:rPr>
              <w:t>工作单位：</w:t>
            </w:r>
            <w:r w:rsidRPr="00B86F37">
              <w:rPr>
                <w:spacing w:val="8"/>
              </w:rPr>
              <w:t xml:space="preserve">   </w:t>
            </w:r>
            <w:r w:rsidRPr="00B86F37">
              <w:rPr>
                <w:rFonts w:hint="eastAsia"/>
                <w:spacing w:val="-19"/>
              </w:rPr>
              <w:t>职务：</w:t>
            </w:r>
            <w:r w:rsidRPr="00B86F37">
              <w:rPr>
                <w:spacing w:val="1"/>
              </w:rPr>
              <w:t xml:space="preserve">   </w:t>
            </w:r>
            <w:r w:rsidRPr="00B86F37">
              <w:rPr>
                <w:rFonts w:hint="eastAsia"/>
                <w:spacing w:val="-19"/>
              </w:rPr>
              <w:t>联系电话</w:t>
            </w:r>
          </w:p>
          <w:p w:rsidR="0072531E" w:rsidRDefault="0072531E" w:rsidP="00B86F37">
            <w:pPr>
              <w:pStyle w:val="TableText"/>
              <w:spacing w:before="94" w:line="311" w:lineRule="exact"/>
              <w:ind w:left="73"/>
            </w:pPr>
            <w:r w:rsidRPr="00B86F37">
              <w:rPr>
                <w:rFonts w:hint="eastAsia"/>
                <w:spacing w:val="3"/>
                <w:position w:val="9"/>
              </w:rPr>
              <w:t>住所地</w:t>
            </w:r>
            <w:r w:rsidRPr="00B86F37">
              <w:rPr>
                <w:spacing w:val="3"/>
                <w:position w:val="9"/>
              </w:rPr>
              <w:t>(</w:t>
            </w:r>
            <w:r w:rsidRPr="00B86F37">
              <w:rPr>
                <w:rFonts w:hint="eastAsia"/>
                <w:spacing w:val="3"/>
                <w:position w:val="9"/>
              </w:rPr>
              <w:t>户籍所在地</w:t>
            </w:r>
            <w:r w:rsidRPr="00B86F37">
              <w:rPr>
                <w:spacing w:val="3"/>
                <w:position w:val="9"/>
              </w:rPr>
              <w:t>):</w:t>
            </w:r>
          </w:p>
          <w:p w:rsidR="0072531E" w:rsidRDefault="0072531E" w:rsidP="00B86F37">
            <w:pPr>
              <w:pStyle w:val="TableText"/>
              <w:spacing w:before="1" w:line="197" w:lineRule="auto"/>
              <w:ind w:left="73"/>
            </w:pPr>
            <w:r w:rsidRPr="00B86F37">
              <w:rPr>
                <w:rFonts w:hint="eastAsia"/>
                <w:spacing w:val="-1"/>
              </w:rPr>
              <w:t>经常居住地：</w:t>
            </w:r>
          </w:p>
        </w:tc>
      </w:tr>
      <w:tr w:rsidR="0072531E" w:rsidTr="00B86F37">
        <w:trPr>
          <w:trHeight w:val="619"/>
        </w:trPr>
        <w:tc>
          <w:tcPr>
            <w:tcW w:w="8920" w:type="dxa"/>
            <w:gridSpan w:val="3"/>
          </w:tcPr>
          <w:p w:rsidR="0072531E" w:rsidRPr="00B86F37" w:rsidRDefault="0072531E" w:rsidP="00B86F37">
            <w:pPr>
              <w:pStyle w:val="TableText"/>
              <w:spacing w:before="173" w:line="219" w:lineRule="auto"/>
              <w:ind w:left="3439"/>
              <w:rPr>
                <w:sz w:val="29"/>
                <w:szCs w:val="29"/>
              </w:rPr>
            </w:pPr>
            <w:r w:rsidRPr="00B86F37">
              <w:rPr>
                <w:rFonts w:hint="eastAsia"/>
                <w:b/>
                <w:bCs/>
                <w:spacing w:val="-5"/>
                <w:sz w:val="29"/>
                <w:szCs w:val="29"/>
              </w:rPr>
              <w:t>诉讼请求和依据</w:t>
            </w:r>
          </w:p>
        </w:tc>
      </w:tr>
      <w:tr w:rsidR="0072531E" w:rsidTr="00B86F37">
        <w:trPr>
          <w:trHeight w:val="964"/>
        </w:trPr>
        <w:tc>
          <w:tcPr>
            <w:tcW w:w="2742" w:type="dxa"/>
          </w:tcPr>
          <w:p w:rsidR="0072531E" w:rsidRDefault="0072531E" w:rsidP="00B86F37">
            <w:pPr>
              <w:pStyle w:val="TableText"/>
              <w:spacing w:before="176" w:line="392" w:lineRule="exact"/>
              <w:ind w:left="125"/>
            </w:pPr>
            <w:r w:rsidRPr="00B86F37">
              <w:rPr>
                <w:position w:val="15"/>
              </w:rPr>
              <w:t>1.</w:t>
            </w:r>
            <w:r w:rsidRPr="00B86F37">
              <w:rPr>
                <w:rFonts w:hint="eastAsia"/>
                <w:position w:val="15"/>
              </w:rPr>
              <w:t>医疗费</w:t>
            </w:r>
            <w:r w:rsidRPr="00B86F37">
              <w:rPr>
                <w:position w:val="15"/>
              </w:rPr>
              <w:t>5</w:t>
            </w:r>
            <w:r w:rsidRPr="00B86F37">
              <w:rPr>
                <w:rFonts w:hint="eastAsia"/>
                <w:position w:val="15"/>
              </w:rPr>
              <w:t>万元</w:t>
            </w:r>
            <w:r w:rsidRPr="00B86F37">
              <w:rPr>
                <w:position w:val="15"/>
              </w:rPr>
              <w:t>(</w:t>
            </w:r>
            <w:r w:rsidRPr="00B86F37">
              <w:rPr>
                <w:rFonts w:hint="eastAsia"/>
                <w:position w:val="15"/>
              </w:rPr>
              <w:t>以下据实填</w:t>
            </w:r>
          </w:p>
          <w:p w:rsidR="0072531E" w:rsidRDefault="0072531E" w:rsidP="00B86F37">
            <w:pPr>
              <w:pStyle w:val="TableText"/>
              <w:spacing w:line="221" w:lineRule="auto"/>
              <w:ind w:left="105"/>
            </w:pPr>
            <w:r w:rsidRPr="00B86F37">
              <w:rPr>
                <w:rFonts w:hint="eastAsia"/>
                <w:spacing w:val="-7"/>
              </w:rPr>
              <w:t>写</w:t>
            </w:r>
            <w:r w:rsidRPr="00B86F37">
              <w:rPr>
                <w:spacing w:val="-38"/>
              </w:rPr>
              <w:t xml:space="preserve"> </w:t>
            </w:r>
            <w:r w:rsidRPr="00B86F37">
              <w:rPr>
                <w:spacing w:val="-7"/>
              </w:rPr>
              <w:t>)</w:t>
            </w:r>
          </w:p>
        </w:tc>
        <w:tc>
          <w:tcPr>
            <w:tcW w:w="6178" w:type="dxa"/>
            <w:gridSpan w:val="2"/>
          </w:tcPr>
          <w:p w:rsidR="0072531E" w:rsidRDefault="0072531E" w:rsidP="00B86F37">
            <w:pPr>
              <w:pStyle w:val="TableText"/>
              <w:spacing w:before="126" w:line="230" w:lineRule="auto"/>
              <w:ind w:left="73"/>
            </w:pPr>
            <w:r w:rsidRPr="00B86F37">
              <w:rPr>
                <w:rFonts w:hint="eastAsia"/>
                <w:spacing w:val="-4"/>
              </w:rPr>
              <w:t>年</w:t>
            </w:r>
            <w:r w:rsidRPr="00B86F37">
              <w:rPr>
                <w:spacing w:val="-4"/>
              </w:rPr>
              <w:t xml:space="preserve">  </w:t>
            </w:r>
            <w:r w:rsidRPr="00B86F37">
              <w:rPr>
                <w:rFonts w:hint="eastAsia"/>
                <w:spacing w:val="-4"/>
              </w:rPr>
              <w:t>月</w:t>
            </w:r>
            <w:r w:rsidRPr="00B86F37">
              <w:rPr>
                <w:spacing w:val="29"/>
              </w:rPr>
              <w:t xml:space="preserve">  </w:t>
            </w:r>
            <w:r w:rsidRPr="00B86F37">
              <w:rPr>
                <w:rFonts w:hint="eastAsia"/>
                <w:spacing w:val="-4"/>
              </w:rPr>
              <w:t>日至</w:t>
            </w:r>
            <w:r w:rsidRPr="00B86F37">
              <w:rPr>
                <w:spacing w:val="-4"/>
              </w:rPr>
              <w:t xml:space="preserve">   </w:t>
            </w:r>
            <w:r w:rsidRPr="00B86F37">
              <w:rPr>
                <w:rFonts w:hint="eastAsia"/>
                <w:spacing w:val="-4"/>
              </w:rPr>
              <w:t>年</w:t>
            </w:r>
            <w:r w:rsidRPr="00B86F37">
              <w:rPr>
                <w:spacing w:val="6"/>
              </w:rPr>
              <w:t xml:space="preserve">  </w:t>
            </w:r>
            <w:r w:rsidRPr="00B86F37">
              <w:rPr>
                <w:rFonts w:hint="eastAsia"/>
                <w:spacing w:val="-4"/>
              </w:rPr>
              <w:t>月</w:t>
            </w:r>
            <w:r w:rsidRPr="00B86F37">
              <w:rPr>
                <w:spacing w:val="20"/>
              </w:rPr>
              <w:t xml:space="preserve">  </w:t>
            </w:r>
            <w:r w:rsidRPr="00B86F37">
              <w:rPr>
                <w:rFonts w:hint="eastAsia"/>
                <w:spacing w:val="-4"/>
              </w:rPr>
              <w:t>日期间在</w:t>
            </w:r>
            <w:r w:rsidRPr="00B86F37">
              <w:rPr>
                <w:spacing w:val="4"/>
              </w:rPr>
              <w:t xml:space="preserve">       </w:t>
            </w:r>
            <w:r w:rsidRPr="00B86F37">
              <w:rPr>
                <w:rFonts w:hint="eastAsia"/>
                <w:spacing w:val="-4"/>
              </w:rPr>
              <w:t>医院住院</w:t>
            </w:r>
            <w:r w:rsidRPr="00B86F37">
              <w:rPr>
                <w:spacing w:val="-4"/>
              </w:rPr>
              <w:t>(</w:t>
            </w:r>
            <w:r w:rsidRPr="00B86F37">
              <w:rPr>
                <w:rFonts w:hint="eastAsia"/>
                <w:spacing w:val="-4"/>
              </w:rPr>
              <w:t>门诊</w:t>
            </w:r>
            <w:r w:rsidRPr="00B86F37">
              <w:rPr>
                <w:spacing w:val="-4"/>
              </w:rPr>
              <w:t>)</w:t>
            </w:r>
            <w:r w:rsidRPr="00B86F37">
              <w:rPr>
                <w:rFonts w:hint="eastAsia"/>
                <w:spacing w:val="-4"/>
              </w:rPr>
              <w:t>治疗，累计</w:t>
            </w:r>
          </w:p>
          <w:p w:rsidR="0072531E" w:rsidRDefault="0072531E" w:rsidP="00B86F37">
            <w:pPr>
              <w:pStyle w:val="TableText"/>
              <w:spacing w:before="74" w:line="220" w:lineRule="auto"/>
              <w:ind w:left="73"/>
            </w:pPr>
            <w:r w:rsidRPr="00B86F37">
              <w:rPr>
                <w:rFonts w:hint="eastAsia"/>
                <w:spacing w:val="-1"/>
              </w:rPr>
              <w:t>发生医疗费</w:t>
            </w:r>
            <w:r w:rsidRPr="00B86F37">
              <w:rPr>
                <w:spacing w:val="-1"/>
              </w:rPr>
              <w:t xml:space="preserve">    </w:t>
            </w:r>
            <w:r w:rsidRPr="00B86F37">
              <w:rPr>
                <w:rFonts w:hint="eastAsia"/>
                <w:spacing w:val="-1"/>
              </w:rPr>
              <w:t>元</w:t>
            </w:r>
          </w:p>
          <w:p w:rsidR="0072531E" w:rsidRDefault="0072531E" w:rsidP="00B86F37">
            <w:pPr>
              <w:pStyle w:val="TableText"/>
              <w:spacing w:before="102" w:line="182" w:lineRule="auto"/>
              <w:ind w:left="73"/>
            </w:pPr>
            <w:r w:rsidRPr="00B86F37">
              <w:rPr>
                <w:rFonts w:hint="eastAsia"/>
                <w:spacing w:val="1"/>
              </w:rPr>
              <w:t>医疗费发票、医疗费清单、病例资料：有口</w:t>
            </w:r>
            <w:r w:rsidRPr="00B86F37">
              <w:rPr>
                <w:spacing w:val="1"/>
              </w:rPr>
              <w:t xml:space="preserve">  </w:t>
            </w:r>
            <w:r w:rsidRPr="00B86F37">
              <w:rPr>
                <w:rFonts w:hint="eastAsia"/>
                <w:spacing w:val="1"/>
              </w:rPr>
              <w:t>无口</w:t>
            </w:r>
          </w:p>
        </w:tc>
      </w:tr>
    </w:tbl>
    <w:p w:rsidR="0072531E" w:rsidRDefault="0072531E"/>
    <w:p w:rsidR="0072531E" w:rsidRDefault="0072531E">
      <w:pPr>
        <w:sectPr w:rsidR="0072531E">
          <w:footerReference w:type="default" r:id="rId97"/>
          <w:pgSz w:w="11790" w:h="16920"/>
          <w:pgMar w:top="400" w:right="1344" w:bottom="1069" w:left="1514" w:header="0" w:footer="801" w:gutter="0"/>
          <w:cols w:space="720"/>
        </w:sectPr>
      </w:pPr>
    </w:p>
    <w:p w:rsidR="0072531E" w:rsidRDefault="0072531E">
      <w:pPr>
        <w:spacing w:before="40"/>
      </w:pPr>
    </w:p>
    <w:p w:rsidR="0072531E" w:rsidRDefault="0072531E">
      <w:pPr>
        <w:spacing w:before="40"/>
      </w:pPr>
    </w:p>
    <w:p w:rsidR="0072531E" w:rsidRDefault="0072531E">
      <w:pPr>
        <w:spacing w:before="40"/>
      </w:pPr>
    </w:p>
    <w:p w:rsidR="0072531E" w:rsidRDefault="0072531E">
      <w:pPr>
        <w:spacing w:before="39"/>
      </w:pPr>
    </w:p>
    <w:tbl>
      <w:tblPr>
        <w:tblW w:w="88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12"/>
        <w:gridCol w:w="1481"/>
        <w:gridCol w:w="753"/>
        <w:gridCol w:w="3933"/>
      </w:tblGrid>
      <w:tr w:rsidR="0072531E" w:rsidTr="00B86F37">
        <w:trPr>
          <w:trHeight w:val="944"/>
        </w:trPr>
        <w:tc>
          <w:tcPr>
            <w:tcW w:w="2712" w:type="dxa"/>
          </w:tcPr>
          <w:p w:rsidR="0072531E" w:rsidRDefault="0072531E" w:rsidP="00B86F37">
            <w:pPr>
              <w:spacing w:line="322" w:lineRule="auto"/>
            </w:pPr>
          </w:p>
          <w:p w:rsidR="0072531E" w:rsidRPr="00B86F37" w:rsidRDefault="0072531E" w:rsidP="00B86F37">
            <w:pPr>
              <w:pStyle w:val="TableText"/>
              <w:spacing w:before="58" w:line="220" w:lineRule="auto"/>
              <w:ind w:left="105"/>
              <w:rPr>
                <w:sz w:val="18"/>
                <w:szCs w:val="18"/>
              </w:rPr>
            </w:pPr>
            <w:r w:rsidRPr="00B86F37">
              <w:rPr>
                <w:spacing w:val="2"/>
                <w:sz w:val="18"/>
                <w:szCs w:val="18"/>
              </w:rPr>
              <w:t>2.</w:t>
            </w:r>
            <w:r w:rsidRPr="00B86F37">
              <w:rPr>
                <w:rFonts w:hint="eastAsia"/>
                <w:spacing w:val="2"/>
                <w:sz w:val="18"/>
                <w:szCs w:val="18"/>
              </w:rPr>
              <w:t>护理费</w:t>
            </w:r>
          </w:p>
        </w:tc>
        <w:tc>
          <w:tcPr>
            <w:tcW w:w="2234" w:type="dxa"/>
            <w:gridSpan w:val="2"/>
            <w:tcBorders>
              <w:right w:val="nil"/>
            </w:tcBorders>
          </w:tcPr>
          <w:p w:rsidR="0072531E" w:rsidRPr="00B86F37" w:rsidRDefault="0072531E" w:rsidP="00B86F37">
            <w:pPr>
              <w:pStyle w:val="TableText"/>
              <w:spacing w:before="62" w:line="285" w:lineRule="auto"/>
              <w:ind w:left="102" w:right="65"/>
              <w:jc w:val="both"/>
              <w:rPr>
                <w:sz w:val="18"/>
                <w:szCs w:val="18"/>
              </w:rPr>
            </w:pPr>
            <w:r w:rsidRPr="00B86F37">
              <w:rPr>
                <w:rFonts w:hint="eastAsia"/>
                <w:spacing w:val="-1"/>
                <w:sz w:val="18"/>
                <w:szCs w:val="18"/>
              </w:rPr>
              <w:t>住院护理</w:t>
            </w:r>
            <w:r w:rsidRPr="00B86F37">
              <w:rPr>
                <w:spacing w:val="-1"/>
                <w:sz w:val="18"/>
                <w:szCs w:val="18"/>
              </w:rPr>
              <w:t xml:space="preserve">  </w:t>
            </w:r>
            <w:r w:rsidRPr="00B86F37">
              <w:rPr>
                <w:rFonts w:hint="eastAsia"/>
                <w:spacing w:val="-1"/>
                <w:sz w:val="18"/>
                <w:szCs w:val="18"/>
              </w:rPr>
              <w:t>天支付护理费</w:t>
            </w:r>
            <w:r w:rsidRPr="00B86F37">
              <w:rPr>
                <w:spacing w:val="2"/>
                <w:sz w:val="18"/>
                <w:szCs w:val="18"/>
              </w:rPr>
              <w:t xml:space="preserve">  </w:t>
            </w:r>
            <w:r w:rsidRPr="00B86F37">
              <w:rPr>
                <w:rFonts w:hint="eastAsia"/>
                <w:spacing w:val="-1"/>
                <w:sz w:val="18"/>
                <w:szCs w:val="18"/>
              </w:rPr>
              <w:t>短期护理发生护理费</w:t>
            </w:r>
            <w:r w:rsidRPr="00B86F37">
              <w:rPr>
                <w:spacing w:val="-1"/>
                <w:sz w:val="18"/>
                <w:szCs w:val="18"/>
              </w:rPr>
              <w:t xml:space="preserve">   </w:t>
            </w:r>
            <w:r w:rsidRPr="00B86F37">
              <w:rPr>
                <w:rFonts w:hint="eastAsia"/>
                <w:spacing w:val="-1"/>
                <w:sz w:val="18"/>
                <w:szCs w:val="18"/>
              </w:rPr>
              <w:t>元</w:t>
            </w:r>
            <w:r w:rsidRPr="00B86F37">
              <w:rPr>
                <w:spacing w:val="2"/>
                <w:sz w:val="18"/>
                <w:szCs w:val="18"/>
              </w:rPr>
              <w:t xml:space="preserve"> </w:t>
            </w:r>
            <w:r w:rsidRPr="00B86F37">
              <w:rPr>
                <w:rFonts w:hint="eastAsia"/>
                <w:spacing w:val="1"/>
                <w:sz w:val="18"/>
                <w:szCs w:val="18"/>
              </w:rPr>
              <w:t>住院证明、医嘱等：有□</w:t>
            </w:r>
          </w:p>
        </w:tc>
        <w:tc>
          <w:tcPr>
            <w:tcW w:w="3933" w:type="dxa"/>
            <w:tcBorders>
              <w:left w:val="nil"/>
            </w:tcBorders>
          </w:tcPr>
          <w:p w:rsidR="0072531E" w:rsidRPr="00B86F37" w:rsidRDefault="0072531E" w:rsidP="00B86F37">
            <w:pPr>
              <w:pStyle w:val="TableText"/>
              <w:spacing w:before="59" w:line="216" w:lineRule="auto"/>
              <w:ind w:left="293"/>
              <w:rPr>
                <w:sz w:val="18"/>
                <w:szCs w:val="18"/>
              </w:rPr>
            </w:pPr>
            <w:r w:rsidRPr="00B86F37">
              <w:rPr>
                <w:rFonts w:hint="eastAsia"/>
                <w:sz w:val="18"/>
                <w:szCs w:val="18"/>
              </w:rPr>
              <w:t>元</w:t>
            </w:r>
            <w:r w:rsidRPr="00B86F37">
              <w:rPr>
                <w:sz w:val="18"/>
                <w:szCs w:val="18"/>
              </w:rPr>
              <w:t>(</w:t>
            </w:r>
            <w:r w:rsidRPr="00B86F37">
              <w:rPr>
                <w:rFonts w:hint="eastAsia"/>
                <w:sz w:val="18"/>
                <w:szCs w:val="18"/>
              </w:rPr>
              <w:t>或护理人员发生误工费</w:t>
            </w:r>
            <w:r w:rsidRPr="00B86F37">
              <w:rPr>
                <w:sz w:val="18"/>
                <w:szCs w:val="18"/>
              </w:rPr>
              <w:t xml:space="preserve">  </w:t>
            </w:r>
            <w:r w:rsidRPr="00B86F37">
              <w:rPr>
                <w:rFonts w:hint="eastAsia"/>
                <w:sz w:val="18"/>
                <w:szCs w:val="18"/>
              </w:rPr>
              <w:t>元</w:t>
            </w:r>
            <w:r w:rsidRPr="00B86F37">
              <w:rPr>
                <w:sz w:val="18"/>
                <w:szCs w:val="18"/>
              </w:rPr>
              <w:t>),</w:t>
            </w:r>
            <w:r w:rsidRPr="00B86F37">
              <w:rPr>
                <w:rFonts w:hint="eastAsia"/>
                <w:sz w:val="18"/>
                <w:szCs w:val="18"/>
              </w:rPr>
              <w:t>或遵医嘱</w:t>
            </w:r>
          </w:p>
          <w:p w:rsidR="0072531E" w:rsidRDefault="0072531E" w:rsidP="00B86F37">
            <w:pPr>
              <w:spacing w:line="350" w:lineRule="auto"/>
            </w:pPr>
          </w:p>
          <w:p w:rsidR="0072531E" w:rsidRPr="00B86F37" w:rsidRDefault="0072531E" w:rsidP="00B86F37">
            <w:pPr>
              <w:pStyle w:val="TableText"/>
              <w:spacing w:before="59" w:line="220" w:lineRule="auto"/>
              <w:ind w:left="66"/>
              <w:rPr>
                <w:sz w:val="18"/>
                <w:szCs w:val="18"/>
              </w:rPr>
            </w:pPr>
            <w:r w:rsidRPr="00B86F37">
              <w:rPr>
                <w:rFonts w:hint="eastAsia"/>
                <w:spacing w:val="-2"/>
                <w:sz w:val="18"/>
                <w:szCs w:val="18"/>
              </w:rPr>
              <w:t>无口</w:t>
            </w:r>
          </w:p>
        </w:tc>
      </w:tr>
      <w:tr w:rsidR="0072531E" w:rsidTr="00B86F37">
        <w:trPr>
          <w:trHeight w:val="629"/>
        </w:trPr>
        <w:tc>
          <w:tcPr>
            <w:tcW w:w="2712" w:type="dxa"/>
          </w:tcPr>
          <w:p w:rsidR="0072531E" w:rsidRPr="00B86F37" w:rsidRDefault="0072531E" w:rsidP="00B86F37">
            <w:pPr>
              <w:pStyle w:val="TableText"/>
              <w:spacing w:before="68" w:line="219" w:lineRule="auto"/>
              <w:ind w:left="105"/>
              <w:rPr>
                <w:sz w:val="18"/>
                <w:szCs w:val="18"/>
              </w:rPr>
            </w:pPr>
            <w:r w:rsidRPr="00B86F37">
              <w:rPr>
                <w:spacing w:val="2"/>
                <w:sz w:val="18"/>
                <w:szCs w:val="18"/>
              </w:rPr>
              <w:t>3.</w:t>
            </w:r>
            <w:r w:rsidRPr="00B86F37">
              <w:rPr>
                <w:rFonts w:hint="eastAsia"/>
                <w:spacing w:val="2"/>
                <w:sz w:val="18"/>
                <w:szCs w:val="18"/>
              </w:rPr>
              <w:t>营养费</w:t>
            </w:r>
          </w:p>
        </w:tc>
        <w:tc>
          <w:tcPr>
            <w:tcW w:w="6167" w:type="dxa"/>
            <w:gridSpan w:val="3"/>
          </w:tcPr>
          <w:p w:rsidR="0072531E" w:rsidRPr="00B86F37" w:rsidRDefault="0072531E" w:rsidP="00B86F37">
            <w:pPr>
              <w:pStyle w:val="TableText"/>
              <w:spacing w:before="68" w:line="219" w:lineRule="auto"/>
              <w:ind w:left="102"/>
              <w:rPr>
                <w:sz w:val="18"/>
                <w:szCs w:val="18"/>
              </w:rPr>
            </w:pPr>
            <w:r w:rsidRPr="00B86F37">
              <w:rPr>
                <w:rFonts w:hint="eastAsia"/>
                <w:spacing w:val="-2"/>
                <w:sz w:val="18"/>
                <w:szCs w:val="18"/>
              </w:rPr>
              <w:t>营养费</w:t>
            </w:r>
            <w:r w:rsidRPr="00B86F37">
              <w:rPr>
                <w:spacing w:val="4"/>
                <w:sz w:val="18"/>
                <w:szCs w:val="18"/>
              </w:rPr>
              <w:t xml:space="preserve">     </w:t>
            </w:r>
            <w:r w:rsidRPr="00B86F37">
              <w:rPr>
                <w:rFonts w:hint="eastAsia"/>
                <w:spacing w:val="-2"/>
                <w:sz w:val="18"/>
                <w:szCs w:val="18"/>
              </w:rPr>
              <w:t>元</w:t>
            </w:r>
          </w:p>
          <w:p w:rsidR="0072531E" w:rsidRPr="00B86F37" w:rsidRDefault="0072531E" w:rsidP="00B86F37">
            <w:pPr>
              <w:pStyle w:val="TableText"/>
              <w:spacing w:before="87" w:line="230" w:lineRule="auto"/>
              <w:ind w:left="102"/>
              <w:rPr>
                <w:sz w:val="18"/>
                <w:szCs w:val="18"/>
              </w:rPr>
            </w:pPr>
            <w:r w:rsidRPr="00B86F37">
              <w:rPr>
                <w:rFonts w:hint="eastAsia"/>
                <w:spacing w:val="5"/>
                <w:sz w:val="18"/>
                <w:szCs w:val="18"/>
              </w:rPr>
              <w:t>病例资料：有□</w:t>
            </w:r>
            <w:r w:rsidRPr="00B86F37">
              <w:rPr>
                <w:spacing w:val="5"/>
                <w:sz w:val="18"/>
                <w:szCs w:val="18"/>
              </w:rPr>
              <w:t xml:space="preserve">  </w:t>
            </w:r>
            <w:r w:rsidRPr="00B86F37">
              <w:rPr>
                <w:rFonts w:hint="eastAsia"/>
                <w:spacing w:val="5"/>
                <w:position w:val="2"/>
                <w:sz w:val="18"/>
                <w:szCs w:val="18"/>
              </w:rPr>
              <w:t>无口</w:t>
            </w:r>
          </w:p>
        </w:tc>
      </w:tr>
      <w:tr w:rsidR="0072531E" w:rsidTr="00B86F37">
        <w:trPr>
          <w:trHeight w:val="630"/>
        </w:trPr>
        <w:tc>
          <w:tcPr>
            <w:tcW w:w="2712" w:type="dxa"/>
          </w:tcPr>
          <w:p w:rsidR="0072531E" w:rsidRPr="00B86F37" w:rsidRDefault="0072531E" w:rsidP="00B86F37">
            <w:pPr>
              <w:pStyle w:val="TableText"/>
              <w:spacing w:before="69" w:line="219" w:lineRule="auto"/>
              <w:ind w:left="105"/>
              <w:rPr>
                <w:sz w:val="18"/>
                <w:szCs w:val="18"/>
              </w:rPr>
            </w:pPr>
            <w:r w:rsidRPr="00B86F37">
              <w:rPr>
                <w:spacing w:val="-1"/>
                <w:sz w:val="18"/>
                <w:szCs w:val="18"/>
              </w:rPr>
              <w:t>4.</w:t>
            </w:r>
            <w:r w:rsidRPr="00B86F37">
              <w:rPr>
                <w:rFonts w:hint="eastAsia"/>
                <w:spacing w:val="-1"/>
                <w:sz w:val="18"/>
                <w:szCs w:val="18"/>
              </w:rPr>
              <w:t>住院伙食补助费</w:t>
            </w:r>
          </w:p>
        </w:tc>
        <w:tc>
          <w:tcPr>
            <w:tcW w:w="1481" w:type="dxa"/>
            <w:tcBorders>
              <w:right w:val="nil"/>
            </w:tcBorders>
          </w:tcPr>
          <w:p w:rsidR="0072531E" w:rsidRPr="00B86F37" w:rsidRDefault="0072531E" w:rsidP="00B86F37">
            <w:pPr>
              <w:pStyle w:val="TableText"/>
              <w:spacing w:before="69" w:line="259" w:lineRule="auto"/>
              <w:ind w:left="102" w:right="99"/>
              <w:rPr>
                <w:sz w:val="18"/>
                <w:szCs w:val="18"/>
              </w:rPr>
            </w:pPr>
            <w:r w:rsidRPr="00B86F37">
              <w:rPr>
                <w:rFonts w:hint="eastAsia"/>
                <w:spacing w:val="-1"/>
                <w:sz w:val="18"/>
                <w:szCs w:val="18"/>
              </w:rPr>
              <w:t>住院伙食补助费</w:t>
            </w:r>
            <w:r w:rsidRPr="00B86F37">
              <w:rPr>
                <w:sz w:val="18"/>
                <w:szCs w:val="18"/>
              </w:rPr>
              <w:t xml:space="preserve"> </w:t>
            </w:r>
            <w:r w:rsidRPr="00B86F37">
              <w:rPr>
                <w:rFonts w:hint="eastAsia"/>
                <w:spacing w:val="1"/>
                <w:sz w:val="18"/>
                <w:szCs w:val="18"/>
              </w:rPr>
              <w:t>病例资料：有□</w:t>
            </w:r>
          </w:p>
        </w:tc>
        <w:tc>
          <w:tcPr>
            <w:tcW w:w="4686" w:type="dxa"/>
            <w:gridSpan w:val="2"/>
            <w:tcBorders>
              <w:left w:val="nil"/>
            </w:tcBorders>
          </w:tcPr>
          <w:p w:rsidR="0072531E" w:rsidRPr="00B86F37" w:rsidRDefault="0072531E" w:rsidP="00B86F37">
            <w:pPr>
              <w:pStyle w:val="TableText"/>
              <w:spacing w:before="79" w:line="220" w:lineRule="auto"/>
              <w:ind w:left="116"/>
              <w:rPr>
                <w:sz w:val="18"/>
                <w:szCs w:val="18"/>
              </w:rPr>
            </w:pPr>
            <w:r w:rsidRPr="00B86F37">
              <w:rPr>
                <w:rFonts w:hint="eastAsia"/>
                <w:sz w:val="18"/>
                <w:szCs w:val="18"/>
              </w:rPr>
              <w:t>元</w:t>
            </w:r>
          </w:p>
          <w:p w:rsidR="0072531E" w:rsidRPr="00B86F37" w:rsidRDefault="0072531E" w:rsidP="00B86F37">
            <w:pPr>
              <w:pStyle w:val="TableText"/>
              <w:spacing w:before="65" w:line="220" w:lineRule="auto"/>
              <w:ind w:left="98"/>
              <w:rPr>
                <w:sz w:val="18"/>
                <w:szCs w:val="18"/>
              </w:rPr>
            </w:pPr>
            <w:r w:rsidRPr="00B86F37">
              <w:rPr>
                <w:rFonts w:hint="eastAsia"/>
                <w:spacing w:val="-2"/>
                <w:sz w:val="18"/>
                <w:szCs w:val="18"/>
              </w:rPr>
              <w:t>无口</w:t>
            </w:r>
          </w:p>
        </w:tc>
      </w:tr>
      <w:tr w:rsidR="0072531E" w:rsidTr="00B86F37">
        <w:trPr>
          <w:trHeight w:val="639"/>
        </w:trPr>
        <w:tc>
          <w:tcPr>
            <w:tcW w:w="2712" w:type="dxa"/>
          </w:tcPr>
          <w:p w:rsidR="0072531E" w:rsidRPr="00B86F37" w:rsidRDefault="0072531E" w:rsidP="00B86F37">
            <w:pPr>
              <w:pStyle w:val="TableText"/>
              <w:spacing w:before="69" w:line="220" w:lineRule="auto"/>
              <w:ind w:left="105"/>
              <w:rPr>
                <w:sz w:val="18"/>
                <w:szCs w:val="18"/>
              </w:rPr>
            </w:pPr>
            <w:r w:rsidRPr="00B86F37">
              <w:rPr>
                <w:spacing w:val="2"/>
                <w:sz w:val="18"/>
                <w:szCs w:val="18"/>
              </w:rPr>
              <w:t>5.</w:t>
            </w:r>
            <w:r w:rsidRPr="00B86F37">
              <w:rPr>
                <w:rFonts w:hint="eastAsia"/>
                <w:spacing w:val="2"/>
                <w:sz w:val="18"/>
                <w:szCs w:val="18"/>
              </w:rPr>
              <w:t>误工费</w:t>
            </w:r>
          </w:p>
        </w:tc>
        <w:tc>
          <w:tcPr>
            <w:tcW w:w="6167" w:type="dxa"/>
            <w:gridSpan w:val="3"/>
          </w:tcPr>
          <w:p w:rsidR="0072531E" w:rsidRPr="00B86F37" w:rsidRDefault="0072531E" w:rsidP="00B86F37">
            <w:pPr>
              <w:pStyle w:val="TableText"/>
              <w:spacing w:before="69" w:line="219" w:lineRule="auto"/>
              <w:ind w:left="102"/>
              <w:rPr>
                <w:sz w:val="18"/>
                <w:szCs w:val="18"/>
              </w:rPr>
            </w:pPr>
            <w:r w:rsidRPr="00B86F37">
              <w:rPr>
                <w:rFonts w:hint="eastAsia"/>
                <w:spacing w:val="-9"/>
                <w:sz w:val="18"/>
                <w:szCs w:val="18"/>
              </w:rPr>
              <w:t>年</w:t>
            </w:r>
            <w:r w:rsidRPr="00B86F37">
              <w:rPr>
                <w:spacing w:val="-9"/>
                <w:sz w:val="18"/>
                <w:szCs w:val="18"/>
              </w:rPr>
              <w:t xml:space="preserve"> </w:t>
            </w:r>
            <w:r w:rsidRPr="00B86F37">
              <w:rPr>
                <w:rFonts w:hint="eastAsia"/>
                <w:spacing w:val="-9"/>
                <w:sz w:val="18"/>
                <w:szCs w:val="18"/>
              </w:rPr>
              <w:t>月</w:t>
            </w:r>
            <w:r w:rsidRPr="00B86F37">
              <w:rPr>
                <w:spacing w:val="21"/>
                <w:sz w:val="18"/>
                <w:szCs w:val="18"/>
              </w:rPr>
              <w:t xml:space="preserve">  </w:t>
            </w:r>
            <w:r w:rsidRPr="00B86F37">
              <w:rPr>
                <w:rFonts w:hint="eastAsia"/>
                <w:spacing w:val="-9"/>
                <w:sz w:val="18"/>
                <w:szCs w:val="18"/>
              </w:rPr>
              <w:t>日至</w:t>
            </w:r>
            <w:r w:rsidRPr="00B86F37">
              <w:rPr>
                <w:spacing w:val="2"/>
                <w:sz w:val="18"/>
                <w:szCs w:val="18"/>
              </w:rPr>
              <w:t xml:space="preserve">   </w:t>
            </w:r>
            <w:r w:rsidRPr="00B86F37">
              <w:rPr>
                <w:rFonts w:hint="eastAsia"/>
                <w:spacing w:val="-9"/>
                <w:sz w:val="18"/>
                <w:szCs w:val="18"/>
              </w:rPr>
              <w:t>年</w:t>
            </w:r>
            <w:r w:rsidRPr="00B86F37">
              <w:rPr>
                <w:spacing w:val="13"/>
                <w:sz w:val="18"/>
                <w:szCs w:val="18"/>
              </w:rPr>
              <w:t xml:space="preserve"> </w:t>
            </w:r>
            <w:r w:rsidRPr="00B86F37">
              <w:rPr>
                <w:rFonts w:hint="eastAsia"/>
                <w:spacing w:val="-9"/>
                <w:sz w:val="18"/>
                <w:szCs w:val="18"/>
              </w:rPr>
              <w:t>月</w:t>
            </w:r>
            <w:r w:rsidRPr="00B86F37">
              <w:rPr>
                <w:spacing w:val="19"/>
                <w:sz w:val="18"/>
                <w:szCs w:val="18"/>
              </w:rPr>
              <w:t xml:space="preserve">  </w:t>
            </w:r>
            <w:r w:rsidRPr="00B86F37">
              <w:rPr>
                <w:rFonts w:hint="eastAsia"/>
                <w:spacing w:val="-9"/>
                <w:sz w:val="18"/>
                <w:szCs w:val="18"/>
              </w:rPr>
              <w:t>日误工费</w:t>
            </w:r>
            <w:r w:rsidRPr="00B86F37">
              <w:rPr>
                <w:spacing w:val="2"/>
                <w:sz w:val="18"/>
                <w:szCs w:val="18"/>
              </w:rPr>
              <w:t xml:space="preserve">    </w:t>
            </w:r>
            <w:r w:rsidRPr="00B86F37">
              <w:rPr>
                <w:rFonts w:hint="eastAsia"/>
                <w:spacing w:val="-9"/>
                <w:sz w:val="18"/>
                <w:szCs w:val="18"/>
              </w:rPr>
              <w:t>元</w:t>
            </w:r>
          </w:p>
        </w:tc>
      </w:tr>
      <w:tr w:rsidR="0072531E" w:rsidTr="00B86F37">
        <w:trPr>
          <w:trHeight w:val="629"/>
        </w:trPr>
        <w:tc>
          <w:tcPr>
            <w:tcW w:w="2712" w:type="dxa"/>
          </w:tcPr>
          <w:p w:rsidR="0072531E" w:rsidRPr="00B86F37" w:rsidRDefault="0072531E" w:rsidP="00B86F37">
            <w:pPr>
              <w:pStyle w:val="TableText"/>
              <w:spacing w:before="60" w:line="220" w:lineRule="auto"/>
              <w:ind w:left="105"/>
              <w:rPr>
                <w:sz w:val="18"/>
                <w:szCs w:val="18"/>
              </w:rPr>
            </w:pPr>
            <w:r w:rsidRPr="00B86F37">
              <w:rPr>
                <w:spacing w:val="-2"/>
                <w:sz w:val="18"/>
                <w:szCs w:val="18"/>
              </w:rPr>
              <w:t>6.</w:t>
            </w:r>
            <w:r w:rsidRPr="00B86F37">
              <w:rPr>
                <w:rFonts w:hint="eastAsia"/>
                <w:spacing w:val="-2"/>
                <w:sz w:val="18"/>
                <w:szCs w:val="18"/>
              </w:rPr>
              <w:t>交通费</w:t>
            </w:r>
          </w:p>
        </w:tc>
        <w:tc>
          <w:tcPr>
            <w:tcW w:w="6167" w:type="dxa"/>
            <w:gridSpan w:val="3"/>
          </w:tcPr>
          <w:p w:rsidR="0072531E" w:rsidRPr="00B86F37" w:rsidRDefault="0072531E" w:rsidP="00B86F37">
            <w:pPr>
              <w:pStyle w:val="TableText"/>
              <w:spacing w:before="40" w:line="220" w:lineRule="auto"/>
              <w:ind w:left="102"/>
              <w:rPr>
                <w:sz w:val="18"/>
                <w:szCs w:val="18"/>
              </w:rPr>
            </w:pPr>
            <w:r w:rsidRPr="00B86F37">
              <w:rPr>
                <w:rFonts w:hint="eastAsia"/>
                <w:spacing w:val="-3"/>
                <w:sz w:val="18"/>
                <w:szCs w:val="18"/>
              </w:rPr>
              <w:t>交通费</w:t>
            </w:r>
            <w:r w:rsidRPr="00B86F37">
              <w:rPr>
                <w:spacing w:val="2"/>
                <w:sz w:val="18"/>
                <w:szCs w:val="18"/>
              </w:rPr>
              <w:t xml:space="preserve">   </w:t>
            </w:r>
            <w:r w:rsidRPr="00B86F37">
              <w:rPr>
                <w:rFonts w:hint="eastAsia"/>
                <w:spacing w:val="-3"/>
                <w:sz w:val="18"/>
                <w:szCs w:val="18"/>
              </w:rPr>
              <w:t>元</w:t>
            </w:r>
          </w:p>
          <w:p w:rsidR="0072531E" w:rsidRPr="00B86F37" w:rsidRDefault="0072531E" w:rsidP="00B86F37">
            <w:pPr>
              <w:pStyle w:val="TableText"/>
              <w:spacing w:before="125" w:line="219" w:lineRule="auto"/>
              <w:ind w:left="102"/>
              <w:rPr>
                <w:sz w:val="18"/>
                <w:szCs w:val="18"/>
              </w:rPr>
            </w:pPr>
            <w:r w:rsidRPr="00B86F37">
              <w:rPr>
                <w:rFonts w:hint="eastAsia"/>
                <w:spacing w:val="2"/>
                <w:sz w:val="18"/>
                <w:szCs w:val="18"/>
              </w:rPr>
              <w:t>交通费凭证：有□</w:t>
            </w:r>
            <w:r w:rsidRPr="00B86F37">
              <w:rPr>
                <w:spacing w:val="2"/>
                <w:sz w:val="18"/>
                <w:szCs w:val="18"/>
              </w:rPr>
              <w:t xml:space="preserve">  </w:t>
            </w:r>
            <w:r w:rsidRPr="00B86F37">
              <w:rPr>
                <w:rFonts w:hint="eastAsia"/>
                <w:spacing w:val="2"/>
                <w:sz w:val="18"/>
                <w:szCs w:val="18"/>
              </w:rPr>
              <w:t>无口</w:t>
            </w:r>
          </w:p>
        </w:tc>
      </w:tr>
      <w:tr w:rsidR="0072531E" w:rsidTr="00B86F37">
        <w:trPr>
          <w:trHeight w:val="630"/>
        </w:trPr>
        <w:tc>
          <w:tcPr>
            <w:tcW w:w="2712" w:type="dxa"/>
          </w:tcPr>
          <w:p w:rsidR="0072531E" w:rsidRPr="00B86F37" w:rsidRDefault="0072531E" w:rsidP="00B86F37">
            <w:pPr>
              <w:pStyle w:val="TableText"/>
              <w:spacing w:before="61" w:line="219" w:lineRule="auto"/>
              <w:ind w:left="105"/>
              <w:rPr>
                <w:sz w:val="18"/>
                <w:szCs w:val="18"/>
              </w:rPr>
            </w:pPr>
            <w:r w:rsidRPr="00B86F37">
              <w:rPr>
                <w:spacing w:val="-2"/>
                <w:sz w:val="18"/>
                <w:szCs w:val="18"/>
              </w:rPr>
              <w:t>7.</w:t>
            </w:r>
            <w:r w:rsidRPr="00B86F37">
              <w:rPr>
                <w:rFonts w:hint="eastAsia"/>
                <w:spacing w:val="-2"/>
                <w:sz w:val="18"/>
                <w:szCs w:val="18"/>
              </w:rPr>
              <w:t>残疾赔偿金</w:t>
            </w:r>
          </w:p>
        </w:tc>
        <w:tc>
          <w:tcPr>
            <w:tcW w:w="6167" w:type="dxa"/>
            <w:gridSpan w:val="3"/>
          </w:tcPr>
          <w:p w:rsidR="0072531E" w:rsidRPr="00B86F37" w:rsidRDefault="0072531E" w:rsidP="00B86F37">
            <w:pPr>
              <w:pStyle w:val="TableText"/>
              <w:spacing w:before="51" w:line="219" w:lineRule="auto"/>
              <w:ind w:left="102"/>
              <w:rPr>
                <w:sz w:val="18"/>
                <w:szCs w:val="18"/>
              </w:rPr>
            </w:pPr>
            <w:r w:rsidRPr="00B86F37">
              <w:rPr>
                <w:rFonts w:hint="eastAsia"/>
                <w:sz w:val="18"/>
                <w:szCs w:val="18"/>
              </w:rPr>
              <w:t>残疾赔偿金</w:t>
            </w:r>
            <w:r w:rsidRPr="00B86F37">
              <w:rPr>
                <w:sz w:val="18"/>
                <w:szCs w:val="18"/>
              </w:rPr>
              <w:t xml:space="preserve">   </w:t>
            </w:r>
            <w:r w:rsidRPr="00B86F37">
              <w:rPr>
                <w:rFonts w:hint="eastAsia"/>
                <w:sz w:val="18"/>
                <w:szCs w:val="18"/>
              </w:rPr>
              <w:t>元</w:t>
            </w:r>
          </w:p>
        </w:tc>
      </w:tr>
      <w:tr w:rsidR="0072531E" w:rsidTr="00B86F37">
        <w:trPr>
          <w:trHeight w:val="450"/>
        </w:trPr>
        <w:tc>
          <w:tcPr>
            <w:tcW w:w="2712" w:type="dxa"/>
          </w:tcPr>
          <w:p w:rsidR="0072531E" w:rsidRPr="00B86F37" w:rsidRDefault="0072531E" w:rsidP="00B86F37">
            <w:pPr>
              <w:pStyle w:val="TableText"/>
              <w:spacing w:before="61" w:line="220" w:lineRule="auto"/>
              <w:ind w:left="105"/>
              <w:rPr>
                <w:sz w:val="18"/>
                <w:szCs w:val="18"/>
              </w:rPr>
            </w:pPr>
            <w:r w:rsidRPr="00B86F37">
              <w:rPr>
                <w:spacing w:val="-1"/>
                <w:sz w:val="18"/>
                <w:szCs w:val="18"/>
              </w:rPr>
              <w:t>8.</w:t>
            </w:r>
            <w:r w:rsidRPr="00B86F37">
              <w:rPr>
                <w:rFonts w:hint="eastAsia"/>
                <w:spacing w:val="-1"/>
                <w:sz w:val="18"/>
                <w:szCs w:val="18"/>
              </w:rPr>
              <w:t>残疾辅助器具费</w:t>
            </w:r>
          </w:p>
        </w:tc>
        <w:tc>
          <w:tcPr>
            <w:tcW w:w="6167" w:type="dxa"/>
            <w:gridSpan w:val="3"/>
          </w:tcPr>
          <w:p w:rsidR="0072531E" w:rsidRPr="00B86F37" w:rsidRDefault="0072531E" w:rsidP="00B86F37">
            <w:pPr>
              <w:pStyle w:val="TableText"/>
              <w:spacing w:before="61" w:line="220" w:lineRule="auto"/>
              <w:ind w:left="102"/>
              <w:rPr>
                <w:sz w:val="18"/>
                <w:szCs w:val="18"/>
              </w:rPr>
            </w:pPr>
            <w:r w:rsidRPr="00B86F37">
              <w:rPr>
                <w:rFonts w:hint="eastAsia"/>
                <w:sz w:val="18"/>
                <w:szCs w:val="18"/>
              </w:rPr>
              <w:t>残疾辅助器具费</w:t>
            </w:r>
            <w:r w:rsidRPr="00B86F37">
              <w:rPr>
                <w:sz w:val="18"/>
                <w:szCs w:val="18"/>
              </w:rPr>
              <w:t xml:space="preserve">   </w:t>
            </w:r>
            <w:r w:rsidRPr="00B86F37">
              <w:rPr>
                <w:rFonts w:hint="eastAsia"/>
                <w:sz w:val="18"/>
                <w:szCs w:val="18"/>
              </w:rPr>
              <w:t>元</w:t>
            </w:r>
          </w:p>
        </w:tc>
      </w:tr>
      <w:tr w:rsidR="0072531E" w:rsidTr="00B86F37">
        <w:trPr>
          <w:trHeight w:val="460"/>
        </w:trPr>
        <w:tc>
          <w:tcPr>
            <w:tcW w:w="2712" w:type="dxa"/>
          </w:tcPr>
          <w:p w:rsidR="0072531E" w:rsidRPr="00B86F37" w:rsidRDefault="0072531E" w:rsidP="00B86F37">
            <w:pPr>
              <w:pStyle w:val="TableText"/>
              <w:spacing w:before="141" w:line="219" w:lineRule="auto"/>
              <w:ind w:left="105"/>
              <w:rPr>
                <w:sz w:val="18"/>
                <w:szCs w:val="18"/>
              </w:rPr>
            </w:pPr>
            <w:r w:rsidRPr="00B86F37">
              <w:rPr>
                <w:spacing w:val="-1"/>
                <w:sz w:val="18"/>
                <w:szCs w:val="18"/>
              </w:rPr>
              <w:t>9.</w:t>
            </w:r>
            <w:r w:rsidRPr="00B86F37">
              <w:rPr>
                <w:rFonts w:hint="eastAsia"/>
                <w:spacing w:val="-1"/>
                <w:sz w:val="18"/>
                <w:szCs w:val="18"/>
              </w:rPr>
              <w:t>死亡赔偿金、丧葬费</w:t>
            </w:r>
          </w:p>
        </w:tc>
        <w:tc>
          <w:tcPr>
            <w:tcW w:w="6167" w:type="dxa"/>
            <w:gridSpan w:val="3"/>
          </w:tcPr>
          <w:p w:rsidR="0072531E" w:rsidRPr="00B86F37" w:rsidRDefault="0072531E" w:rsidP="00B86F37">
            <w:pPr>
              <w:pStyle w:val="TableText"/>
              <w:spacing w:before="141" w:line="219" w:lineRule="auto"/>
              <w:ind w:left="102"/>
              <w:rPr>
                <w:sz w:val="18"/>
                <w:szCs w:val="18"/>
              </w:rPr>
            </w:pPr>
            <w:r w:rsidRPr="00B86F37">
              <w:rPr>
                <w:rFonts w:hint="eastAsia"/>
                <w:sz w:val="18"/>
                <w:szCs w:val="18"/>
              </w:rPr>
              <w:t>死亡赔偿金</w:t>
            </w:r>
            <w:r w:rsidRPr="00B86F37">
              <w:rPr>
                <w:sz w:val="18"/>
                <w:szCs w:val="18"/>
              </w:rPr>
              <w:t xml:space="preserve">  </w:t>
            </w:r>
            <w:r w:rsidRPr="00B86F37">
              <w:rPr>
                <w:rFonts w:hint="eastAsia"/>
                <w:sz w:val="18"/>
                <w:szCs w:val="18"/>
              </w:rPr>
              <w:t>元，丧葬费</w:t>
            </w:r>
            <w:r w:rsidRPr="00B86F37">
              <w:rPr>
                <w:sz w:val="18"/>
                <w:szCs w:val="18"/>
              </w:rPr>
              <w:t xml:space="preserve">  </w:t>
            </w:r>
            <w:r w:rsidRPr="00B86F37">
              <w:rPr>
                <w:rFonts w:hint="eastAsia"/>
                <w:sz w:val="18"/>
                <w:szCs w:val="18"/>
              </w:rPr>
              <w:t>元</w:t>
            </w:r>
          </w:p>
        </w:tc>
      </w:tr>
      <w:tr w:rsidR="0072531E" w:rsidTr="00B86F37">
        <w:trPr>
          <w:trHeight w:val="500"/>
        </w:trPr>
        <w:tc>
          <w:tcPr>
            <w:tcW w:w="2712" w:type="dxa"/>
          </w:tcPr>
          <w:p w:rsidR="0072531E" w:rsidRPr="00B86F37" w:rsidRDefault="0072531E" w:rsidP="00B86F37">
            <w:pPr>
              <w:pStyle w:val="TableText"/>
              <w:spacing w:before="70" w:line="219" w:lineRule="auto"/>
              <w:ind w:left="105"/>
              <w:rPr>
                <w:sz w:val="18"/>
                <w:szCs w:val="18"/>
              </w:rPr>
            </w:pPr>
            <w:r w:rsidRPr="00B86F37">
              <w:rPr>
                <w:sz w:val="18"/>
                <w:szCs w:val="18"/>
              </w:rPr>
              <w:t>10.</w:t>
            </w:r>
            <w:r w:rsidRPr="00B86F37">
              <w:rPr>
                <w:rFonts w:hint="eastAsia"/>
                <w:sz w:val="18"/>
                <w:szCs w:val="18"/>
              </w:rPr>
              <w:t>精神损害赔偿金</w:t>
            </w:r>
          </w:p>
        </w:tc>
        <w:tc>
          <w:tcPr>
            <w:tcW w:w="6167" w:type="dxa"/>
            <w:gridSpan w:val="3"/>
          </w:tcPr>
          <w:p w:rsidR="0072531E" w:rsidRPr="00B86F37" w:rsidRDefault="0072531E" w:rsidP="00B86F37">
            <w:pPr>
              <w:pStyle w:val="TableText"/>
              <w:spacing w:before="70" w:line="219" w:lineRule="auto"/>
              <w:ind w:left="102"/>
              <w:rPr>
                <w:sz w:val="18"/>
                <w:szCs w:val="18"/>
              </w:rPr>
            </w:pPr>
            <w:r w:rsidRPr="00B86F37">
              <w:rPr>
                <w:rFonts w:hint="eastAsia"/>
                <w:sz w:val="18"/>
                <w:szCs w:val="18"/>
              </w:rPr>
              <w:t>精神损害赔偿金</w:t>
            </w:r>
            <w:r w:rsidRPr="00B86F37">
              <w:rPr>
                <w:sz w:val="18"/>
                <w:szCs w:val="18"/>
              </w:rPr>
              <w:t xml:space="preserve">  </w:t>
            </w:r>
            <w:r w:rsidRPr="00B86F37">
              <w:rPr>
                <w:rFonts w:hint="eastAsia"/>
                <w:sz w:val="18"/>
                <w:szCs w:val="18"/>
              </w:rPr>
              <w:t>元</w:t>
            </w:r>
          </w:p>
        </w:tc>
      </w:tr>
      <w:tr w:rsidR="0072531E" w:rsidTr="00B86F37">
        <w:trPr>
          <w:trHeight w:val="449"/>
        </w:trPr>
        <w:tc>
          <w:tcPr>
            <w:tcW w:w="2712" w:type="dxa"/>
          </w:tcPr>
          <w:p w:rsidR="0072531E" w:rsidRPr="00B86F37" w:rsidRDefault="0072531E" w:rsidP="00B86F37">
            <w:pPr>
              <w:pStyle w:val="TableText"/>
              <w:spacing w:before="51" w:line="220" w:lineRule="auto"/>
              <w:ind w:left="105"/>
              <w:rPr>
                <w:sz w:val="18"/>
                <w:szCs w:val="18"/>
              </w:rPr>
            </w:pPr>
            <w:r w:rsidRPr="00B86F37">
              <w:rPr>
                <w:spacing w:val="3"/>
                <w:sz w:val="18"/>
                <w:szCs w:val="18"/>
              </w:rPr>
              <w:t>11.</w:t>
            </w:r>
            <w:r w:rsidRPr="00B86F37">
              <w:rPr>
                <w:rFonts w:hint="eastAsia"/>
                <w:spacing w:val="3"/>
                <w:sz w:val="18"/>
                <w:szCs w:val="18"/>
              </w:rPr>
              <w:t>其他费用</w:t>
            </w:r>
          </w:p>
        </w:tc>
        <w:tc>
          <w:tcPr>
            <w:tcW w:w="6167" w:type="dxa"/>
            <w:gridSpan w:val="3"/>
          </w:tcPr>
          <w:p w:rsidR="0072531E" w:rsidRPr="00B86F37" w:rsidRDefault="0072531E" w:rsidP="00B86F37">
            <w:pPr>
              <w:pStyle w:val="TableText"/>
              <w:spacing w:before="63" w:line="229" w:lineRule="auto"/>
              <w:ind w:left="102"/>
              <w:rPr>
                <w:sz w:val="18"/>
                <w:szCs w:val="18"/>
              </w:rPr>
            </w:pPr>
            <w:r w:rsidRPr="00B86F37">
              <w:rPr>
                <w:rFonts w:hint="eastAsia"/>
                <w:spacing w:val="1"/>
                <w:position w:val="1"/>
                <w:sz w:val="18"/>
                <w:szCs w:val="18"/>
              </w:rPr>
              <w:t>主张</w:t>
            </w:r>
            <w:r w:rsidRPr="00B86F37">
              <w:rPr>
                <w:spacing w:val="1"/>
                <w:position w:val="1"/>
                <w:sz w:val="18"/>
                <w:szCs w:val="18"/>
              </w:rPr>
              <w:t xml:space="preserve">            </w:t>
            </w:r>
            <w:r w:rsidRPr="00B86F37">
              <w:rPr>
                <w:rFonts w:hint="eastAsia"/>
                <w:spacing w:val="1"/>
                <w:position w:val="-1"/>
                <w:sz w:val="18"/>
                <w:szCs w:val="18"/>
              </w:rPr>
              <w:t>费用</w:t>
            </w:r>
            <w:r w:rsidRPr="00B86F37">
              <w:rPr>
                <w:spacing w:val="8"/>
                <w:position w:val="-1"/>
                <w:sz w:val="18"/>
                <w:szCs w:val="18"/>
              </w:rPr>
              <w:t xml:space="preserve">      </w:t>
            </w:r>
            <w:r w:rsidRPr="00B86F37">
              <w:rPr>
                <w:rFonts w:hint="eastAsia"/>
                <w:spacing w:val="1"/>
                <w:position w:val="-1"/>
                <w:sz w:val="18"/>
                <w:szCs w:val="18"/>
              </w:rPr>
              <w:t>元</w:t>
            </w:r>
          </w:p>
        </w:tc>
      </w:tr>
      <w:tr w:rsidR="0072531E" w:rsidTr="00B86F37">
        <w:trPr>
          <w:trHeight w:val="649"/>
        </w:trPr>
        <w:tc>
          <w:tcPr>
            <w:tcW w:w="8879" w:type="dxa"/>
            <w:gridSpan w:val="4"/>
          </w:tcPr>
          <w:p w:rsidR="0072531E" w:rsidRPr="00B86F37" w:rsidRDefault="0072531E" w:rsidP="00B86F37">
            <w:pPr>
              <w:pStyle w:val="TableText"/>
              <w:spacing w:before="183" w:line="220" w:lineRule="auto"/>
              <w:ind w:left="3719"/>
              <w:rPr>
                <w:sz w:val="29"/>
                <w:szCs w:val="29"/>
              </w:rPr>
            </w:pPr>
            <w:r w:rsidRPr="00B86F37">
              <w:rPr>
                <w:rFonts w:hint="eastAsia"/>
                <w:b/>
                <w:bCs/>
                <w:spacing w:val="2"/>
                <w:sz w:val="29"/>
                <w:szCs w:val="29"/>
              </w:rPr>
              <w:t>事实和理由</w:t>
            </w:r>
          </w:p>
        </w:tc>
      </w:tr>
      <w:tr w:rsidR="0072531E" w:rsidTr="00B86F37">
        <w:trPr>
          <w:trHeight w:val="939"/>
        </w:trPr>
        <w:tc>
          <w:tcPr>
            <w:tcW w:w="2712" w:type="dxa"/>
          </w:tcPr>
          <w:p w:rsidR="0072531E" w:rsidRPr="00B86F37" w:rsidRDefault="0072531E" w:rsidP="00B86F37">
            <w:pPr>
              <w:pStyle w:val="TableText"/>
              <w:spacing w:before="83" w:line="220" w:lineRule="auto"/>
              <w:ind w:left="105"/>
              <w:rPr>
                <w:sz w:val="18"/>
                <w:szCs w:val="18"/>
              </w:rPr>
            </w:pPr>
            <w:r w:rsidRPr="00B86F37">
              <w:rPr>
                <w:sz w:val="18"/>
                <w:szCs w:val="18"/>
              </w:rPr>
              <w:t>1.</w:t>
            </w:r>
            <w:r w:rsidRPr="00B86F37">
              <w:rPr>
                <w:rFonts w:hint="eastAsia"/>
                <w:sz w:val="18"/>
                <w:szCs w:val="18"/>
              </w:rPr>
              <w:t>交通事故发生情况</w:t>
            </w:r>
          </w:p>
        </w:tc>
        <w:tc>
          <w:tcPr>
            <w:tcW w:w="6167" w:type="dxa"/>
            <w:gridSpan w:val="3"/>
          </w:tcPr>
          <w:p w:rsidR="0072531E" w:rsidRPr="00B86F37" w:rsidRDefault="0072531E" w:rsidP="00B86F37">
            <w:pPr>
              <w:pStyle w:val="TableText"/>
              <w:spacing w:before="51" w:line="295" w:lineRule="auto"/>
              <w:ind w:left="102" w:right="301" w:firstLine="9"/>
              <w:jc w:val="both"/>
              <w:rPr>
                <w:sz w:val="18"/>
                <w:szCs w:val="18"/>
              </w:rPr>
            </w:pPr>
            <w:r w:rsidRPr="00B86F37">
              <w:rPr>
                <w:rFonts w:hint="eastAsia"/>
                <w:sz w:val="18"/>
                <w:szCs w:val="18"/>
              </w:rPr>
              <w:t>××年××月××日××时××分在××</w:t>
            </w:r>
            <w:r w:rsidRPr="00B86F37">
              <w:rPr>
                <w:sz w:val="18"/>
                <w:szCs w:val="18"/>
              </w:rPr>
              <w:t>(</w:t>
            </w:r>
            <w:r w:rsidRPr="00B86F37">
              <w:rPr>
                <w:rFonts w:hint="eastAsia"/>
                <w:sz w:val="18"/>
                <w:szCs w:val="18"/>
              </w:rPr>
              <w:t>事故发生地点</w:t>
            </w:r>
            <w:r w:rsidRPr="00B86F37">
              <w:rPr>
                <w:sz w:val="18"/>
                <w:szCs w:val="18"/>
              </w:rPr>
              <w:t>),</w:t>
            </w:r>
            <w:r w:rsidRPr="00B86F37">
              <w:rPr>
                <w:rFonts w:hint="eastAsia"/>
                <w:sz w:val="18"/>
                <w:szCs w:val="18"/>
              </w:rPr>
              <w:t>被告驾驶的车</w:t>
            </w:r>
            <w:r w:rsidRPr="00B86F37">
              <w:rPr>
                <w:sz w:val="18"/>
                <w:szCs w:val="18"/>
              </w:rPr>
              <w:t xml:space="preserve"> </w:t>
            </w:r>
            <w:r w:rsidRPr="00B86F37">
              <w:rPr>
                <w:rFonts w:hint="eastAsia"/>
                <w:sz w:val="18"/>
                <w:szCs w:val="18"/>
              </w:rPr>
              <w:t>牌号为××的车辆与原告</w:t>
            </w:r>
            <w:r w:rsidRPr="00B86F37">
              <w:rPr>
                <w:sz w:val="18"/>
                <w:szCs w:val="18"/>
              </w:rPr>
              <w:t>(</w:t>
            </w:r>
            <w:r w:rsidRPr="00B86F37">
              <w:rPr>
                <w:rFonts w:hint="eastAsia"/>
                <w:sz w:val="18"/>
                <w:szCs w:val="18"/>
              </w:rPr>
              <w:t>或驾驶车牌号为××车辆</w:t>
            </w:r>
            <w:r w:rsidRPr="00B86F37">
              <w:rPr>
                <w:sz w:val="18"/>
                <w:szCs w:val="18"/>
              </w:rPr>
              <w:t>)</w:t>
            </w:r>
            <w:r w:rsidRPr="00B86F37">
              <w:rPr>
                <w:rFonts w:hint="eastAsia"/>
                <w:spacing w:val="-1"/>
                <w:sz w:val="18"/>
                <w:szCs w:val="18"/>
              </w:rPr>
              <w:t>发生交通事故，导致</w:t>
            </w:r>
            <w:r w:rsidRPr="00B86F37">
              <w:rPr>
                <w:sz w:val="18"/>
                <w:szCs w:val="18"/>
              </w:rPr>
              <w:t xml:space="preserve"> </w:t>
            </w:r>
            <w:r w:rsidRPr="00B86F37">
              <w:rPr>
                <w:rFonts w:hint="eastAsia"/>
                <w:spacing w:val="2"/>
                <w:sz w:val="18"/>
                <w:szCs w:val="18"/>
              </w:rPr>
              <w:t>原告受伤</w:t>
            </w:r>
            <w:r w:rsidRPr="00B86F37">
              <w:rPr>
                <w:spacing w:val="2"/>
                <w:sz w:val="18"/>
                <w:szCs w:val="18"/>
              </w:rPr>
              <w:t>(</w:t>
            </w:r>
            <w:r w:rsidRPr="00B86F37">
              <w:rPr>
                <w:rFonts w:hint="eastAsia"/>
                <w:spacing w:val="2"/>
                <w:sz w:val="18"/>
                <w:szCs w:val="18"/>
              </w:rPr>
              <w:t>或车辆、财物受损</w:t>
            </w:r>
            <w:r w:rsidRPr="00B86F37">
              <w:rPr>
                <w:spacing w:val="2"/>
                <w:sz w:val="18"/>
                <w:szCs w:val="18"/>
              </w:rPr>
              <w:t>)</w:t>
            </w:r>
          </w:p>
        </w:tc>
      </w:tr>
      <w:tr w:rsidR="0072531E" w:rsidTr="00B86F37">
        <w:trPr>
          <w:trHeight w:val="859"/>
        </w:trPr>
        <w:tc>
          <w:tcPr>
            <w:tcW w:w="2712" w:type="dxa"/>
          </w:tcPr>
          <w:p w:rsidR="0072531E" w:rsidRPr="00B86F37" w:rsidRDefault="0072531E" w:rsidP="00B86F37">
            <w:pPr>
              <w:pStyle w:val="TableText"/>
              <w:spacing w:before="74" w:line="219" w:lineRule="auto"/>
              <w:ind w:left="105"/>
              <w:rPr>
                <w:sz w:val="18"/>
                <w:szCs w:val="18"/>
              </w:rPr>
            </w:pPr>
            <w:r w:rsidRPr="00B86F37">
              <w:rPr>
                <w:spacing w:val="1"/>
                <w:sz w:val="18"/>
                <w:szCs w:val="18"/>
              </w:rPr>
              <w:t>2.</w:t>
            </w:r>
            <w:r w:rsidRPr="00B86F37">
              <w:rPr>
                <w:rFonts w:hint="eastAsia"/>
                <w:spacing w:val="1"/>
                <w:sz w:val="18"/>
                <w:szCs w:val="18"/>
              </w:rPr>
              <w:t>交通事故责任认定</w:t>
            </w:r>
          </w:p>
        </w:tc>
        <w:tc>
          <w:tcPr>
            <w:tcW w:w="6167" w:type="dxa"/>
            <w:gridSpan w:val="3"/>
          </w:tcPr>
          <w:p w:rsidR="0072531E" w:rsidRPr="00B86F37" w:rsidRDefault="0072531E" w:rsidP="00B86F37">
            <w:pPr>
              <w:pStyle w:val="TableText"/>
              <w:spacing w:before="82" w:line="268" w:lineRule="auto"/>
              <w:ind w:left="102" w:right="121"/>
              <w:rPr>
                <w:sz w:val="18"/>
                <w:szCs w:val="18"/>
              </w:rPr>
            </w:pPr>
            <w:r w:rsidRPr="00B86F37">
              <w:rPr>
                <w:rFonts w:hint="eastAsia"/>
                <w:sz w:val="18"/>
                <w:szCs w:val="18"/>
              </w:rPr>
              <w:t>本次事故经××警察大队出具××号道路交通事故认定</w:t>
            </w:r>
            <w:r w:rsidRPr="00B86F37">
              <w:rPr>
                <w:rFonts w:hint="eastAsia"/>
                <w:spacing w:val="-1"/>
                <w:sz w:val="18"/>
                <w:szCs w:val="18"/>
              </w:rPr>
              <w:t>书，认定在本次事故</w:t>
            </w:r>
            <w:r w:rsidRPr="00B86F37">
              <w:rPr>
                <w:sz w:val="18"/>
                <w:szCs w:val="18"/>
              </w:rPr>
              <w:t xml:space="preserve"> </w:t>
            </w:r>
            <w:r w:rsidRPr="00B86F37">
              <w:rPr>
                <w:rFonts w:hint="eastAsia"/>
                <w:sz w:val="18"/>
                <w:szCs w:val="18"/>
              </w:rPr>
              <w:t>中原告负××责任、被告负××责任</w:t>
            </w:r>
          </w:p>
        </w:tc>
      </w:tr>
      <w:tr w:rsidR="0072531E" w:rsidTr="00B86F37">
        <w:trPr>
          <w:trHeight w:val="939"/>
        </w:trPr>
        <w:tc>
          <w:tcPr>
            <w:tcW w:w="2712" w:type="dxa"/>
          </w:tcPr>
          <w:p w:rsidR="0072531E" w:rsidRPr="00B86F37" w:rsidRDefault="0072531E" w:rsidP="00B86F37">
            <w:pPr>
              <w:pStyle w:val="TableText"/>
              <w:spacing w:before="94" w:line="219" w:lineRule="auto"/>
              <w:ind w:left="105"/>
              <w:rPr>
                <w:sz w:val="18"/>
                <w:szCs w:val="18"/>
              </w:rPr>
            </w:pPr>
            <w:r w:rsidRPr="00B86F37">
              <w:rPr>
                <w:spacing w:val="-2"/>
                <w:sz w:val="18"/>
                <w:szCs w:val="18"/>
              </w:rPr>
              <w:t>3.</w:t>
            </w:r>
            <w:r w:rsidRPr="00B86F37">
              <w:rPr>
                <w:rFonts w:hint="eastAsia"/>
                <w:spacing w:val="-2"/>
                <w:sz w:val="18"/>
                <w:szCs w:val="18"/>
              </w:rPr>
              <w:t>机动车投保情况</w:t>
            </w:r>
          </w:p>
        </w:tc>
        <w:tc>
          <w:tcPr>
            <w:tcW w:w="6167" w:type="dxa"/>
            <w:gridSpan w:val="3"/>
          </w:tcPr>
          <w:p w:rsidR="0072531E" w:rsidRPr="00B86F37" w:rsidRDefault="0072531E" w:rsidP="00B86F37">
            <w:pPr>
              <w:pStyle w:val="TableText"/>
              <w:spacing w:before="53" w:line="296" w:lineRule="auto"/>
              <w:ind w:left="102" w:right="102"/>
              <w:jc w:val="both"/>
              <w:rPr>
                <w:sz w:val="18"/>
                <w:szCs w:val="18"/>
              </w:rPr>
            </w:pPr>
            <w:r w:rsidRPr="00B86F37">
              <w:rPr>
                <w:rFonts w:hint="eastAsia"/>
                <w:sz w:val="18"/>
                <w:szCs w:val="18"/>
              </w:rPr>
              <w:t>被告驾驶车牌号为××的车辆在被告××保险公司投保</w:t>
            </w:r>
            <w:r w:rsidRPr="00B86F37">
              <w:rPr>
                <w:rFonts w:hint="eastAsia"/>
                <w:spacing w:val="-1"/>
                <w:sz w:val="18"/>
                <w:szCs w:val="18"/>
              </w:rPr>
              <w:t>保险，其中，交强险</w:t>
            </w:r>
            <w:r w:rsidRPr="00B86F37">
              <w:rPr>
                <w:sz w:val="18"/>
                <w:szCs w:val="18"/>
              </w:rPr>
              <w:t xml:space="preserve"> </w:t>
            </w:r>
            <w:r w:rsidRPr="00B86F37">
              <w:rPr>
                <w:rFonts w:hint="eastAsia"/>
                <w:sz w:val="18"/>
                <w:szCs w:val="18"/>
              </w:rPr>
              <w:t>××元，期限自××年××月××日起至××年××月××日止；第三者责</w:t>
            </w:r>
            <w:r w:rsidRPr="00B86F37">
              <w:rPr>
                <w:spacing w:val="10"/>
                <w:sz w:val="18"/>
                <w:szCs w:val="18"/>
              </w:rPr>
              <w:t xml:space="preserve"> </w:t>
            </w:r>
            <w:r w:rsidRPr="00B86F37">
              <w:rPr>
                <w:rFonts w:hint="eastAsia"/>
                <w:sz w:val="18"/>
                <w:szCs w:val="18"/>
              </w:rPr>
              <w:t>任险××元，期限自××年××月××日起至××年××月××日止。</w:t>
            </w:r>
          </w:p>
        </w:tc>
      </w:tr>
      <w:tr w:rsidR="0072531E" w:rsidTr="00B86F37">
        <w:trPr>
          <w:trHeight w:val="739"/>
        </w:trPr>
        <w:tc>
          <w:tcPr>
            <w:tcW w:w="2712" w:type="dxa"/>
          </w:tcPr>
          <w:p w:rsidR="0072531E" w:rsidRPr="00B86F37" w:rsidRDefault="0072531E" w:rsidP="00B86F37">
            <w:pPr>
              <w:pStyle w:val="TableText"/>
              <w:spacing w:before="85" w:line="219" w:lineRule="auto"/>
              <w:ind w:left="105"/>
              <w:rPr>
                <w:sz w:val="18"/>
                <w:szCs w:val="18"/>
              </w:rPr>
            </w:pPr>
            <w:r w:rsidRPr="00B86F37">
              <w:rPr>
                <w:spacing w:val="-1"/>
                <w:sz w:val="18"/>
                <w:szCs w:val="18"/>
              </w:rPr>
              <w:t>4.</w:t>
            </w:r>
            <w:r w:rsidRPr="00B86F37">
              <w:rPr>
                <w:rFonts w:hint="eastAsia"/>
                <w:spacing w:val="-1"/>
                <w:sz w:val="18"/>
                <w:szCs w:val="18"/>
              </w:rPr>
              <w:t>其他情况及法律依据</w:t>
            </w:r>
          </w:p>
        </w:tc>
        <w:tc>
          <w:tcPr>
            <w:tcW w:w="6167" w:type="dxa"/>
            <w:gridSpan w:val="3"/>
          </w:tcPr>
          <w:p w:rsidR="0072531E" w:rsidRPr="00B86F37" w:rsidRDefault="0072531E" w:rsidP="00B86F37">
            <w:pPr>
              <w:pStyle w:val="TableText"/>
              <w:spacing w:before="64" w:line="279" w:lineRule="auto"/>
              <w:ind w:left="102" w:right="125"/>
              <w:rPr>
                <w:sz w:val="18"/>
                <w:szCs w:val="18"/>
              </w:rPr>
            </w:pPr>
            <w:r w:rsidRPr="00B86F37">
              <w:rPr>
                <w:rFonts w:hint="eastAsia"/>
                <w:sz w:val="18"/>
                <w:szCs w:val="18"/>
              </w:rPr>
              <w:t>原告经济损失如上，被告是否涉嫌刑事犯罪，</w:t>
            </w:r>
            <w:r w:rsidRPr="00B86F37">
              <w:rPr>
                <w:rFonts w:hint="eastAsia"/>
                <w:spacing w:val="-1"/>
                <w:sz w:val="18"/>
                <w:szCs w:val="18"/>
              </w:rPr>
              <w:t>是否被采取强制措施或羁押地</w:t>
            </w:r>
            <w:r w:rsidRPr="00B86F37">
              <w:rPr>
                <w:sz w:val="18"/>
                <w:szCs w:val="18"/>
              </w:rPr>
              <w:t xml:space="preserve"> </w:t>
            </w:r>
            <w:r w:rsidRPr="00B86F37">
              <w:rPr>
                <w:rFonts w:hint="eastAsia"/>
                <w:spacing w:val="-1"/>
                <w:sz w:val="18"/>
                <w:szCs w:val="18"/>
              </w:rPr>
              <w:t>点，是否采取保全措施等。</w:t>
            </w:r>
          </w:p>
        </w:tc>
      </w:tr>
      <w:tr w:rsidR="0072531E" w:rsidTr="00B86F37">
        <w:trPr>
          <w:trHeight w:val="744"/>
        </w:trPr>
        <w:tc>
          <w:tcPr>
            <w:tcW w:w="2712" w:type="dxa"/>
          </w:tcPr>
          <w:p w:rsidR="0072531E" w:rsidRPr="00B86F37" w:rsidRDefault="0072531E" w:rsidP="00B86F37">
            <w:pPr>
              <w:pStyle w:val="TableText"/>
              <w:spacing w:before="76" w:line="219" w:lineRule="auto"/>
              <w:ind w:left="105"/>
              <w:rPr>
                <w:sz w:val="18"/>
                <w:szCs w:val="18"/>
              </w:rPr>
            </w:pPr>
            <w:r w:rsidRPr="00B86F37">
              <w:rPr>
                <w:spacing w:val="3"/>
                <w:sz w:val="18"/>
                <w:szCs w:val="18"/>
              </w:rPr>
              <w:t>5.</w:t>
            </w:r>
            <w:r w:rsidRPr="00B86F37">
              <w:rPr>
                <w:rFonts w:hint="eastAsia"/>
                <w:spacing w:val="3"/>
                <w:sz w:val="18"/>
                <w:szCs w:val="18"/>
              </w:rPr>
              <w:t>证据清单</w:t>
            </w:r>
            <w:r w:rsidRPr="00B86F37">
              <w:rPr>
                <w:spacing w:val="3"/>
                <w:sz w:val="18"/>
                <w:szCs w:val="18"/>
              </w:rPr>
              <w:t>(</w:t>
            </w:r>
            <w:r w:rsidRPr="00B86F37">
              <w:rPr>
                <w:rFonts w:hint="eastAsia"/>
                <w:spacing w:val="3"/>
                <w:sz w:val="18"/>
                <w:szCs w:val="18"/>
              </w:rPr>
              <w:t>可另附页</w:t>
            </w:r>
            <w:r w:rsidRPr="00B86F37">
              <w:rPr>
                <w:spacing w:val="3"/>
                <w:sz w:val="18"/>
                <w:szCs w:val="18"/>
              </w:rPr>
              <w:t>)</w:t>
            </w:r>
          </w:p>
        </w:tc>
        <w:tc>
          <w:tcPr>
            <w:tcW w:w="6167" w:type="dxa"/>
            <w:gridSpan w:val="3"/>
          </w:tcPr>
          <w:p w:rsidR="0072531E" w:rsidRDefault="0072531E"/>
        </w:tc>
      </w:tr>
    </w:tbl>
    <w:p w:rsidR="0072531E" w:rsidRDefault="0072531E">
      <w:pPr>
        <w:spacing w:line="347" w:lineRule="auto"/>
      </w:pPr>
    </w:p>
    <w:p w:rsidR="0072531E" w:rsidRDefault="0072531E">
      <w:pPr>
        <w:spacing w:before="123" w:line="219" w:lineRule="auto"/>
        <w:ind w:left="4170"/>
        <w:rPr>
          <w:rFonts w:ascii="宋体" w:hAnsi="宋体" w:cs="宋体"/>
          <w:sz w:val="38"/>
          <w:szCs w:val="38"/>
        </w:rPr>
      </w:pPr>
      <w:r>
        <w:rPr>
          <w:rFonts w:ascii="宋体" w:hAnsi="宋体" w:cs="宋体" w:hint="eastAsia"/>
          <w:b/>
          <w:bCs/>
          <w:spacing w:val="-8"/>
          <w:sz w:val="38"/>
          <w:szCs w:val="38"/>
        </w:rPr>
        <w:t>具状人</w:t>
      </w:r>
      <w:r>
        <w:rPr>
          <w:rFonts w:ascii="宋体" w:hAnsi="宋体" w:cs="宋体"/>
          <w:b/>
          <w:bCs/>
          <w:spacing w:val="-8"/>
          <w:sz w:val="38"/>
          <w:szCs w:val="38"/>
        </w:rPr>
        <w:t>(</w:t>
      </w:r>
      <w:r>
        <w:rPr>
          <w:rFonts w:ascii="宋体" w:hAnsi="宋体" w:cs="宋体" w:hint="eastAsia"/>
          <w:b/>
          <w:bCs/>
          <w:spacing w:val="-8"/>
          <w:sz w:val="38"/>
          <w:szCs w:val="38"/>
        </w:rPr>
        <w:t>签字、盖章</w:t>
      </w:r>
      <w:r>
        <w:rPr>
          <w:rFonts w:ascii="宋体" w:hAnsi="宋体" w:cs="宋体"/>
          <w:b/>
          <w:bCs/>
          <w:spacing w:val="-8"/>
          <w:sz w:val="38"/>
          <w:szCs w:val="38"/>
        </w:rPr>
        <w:t>):</w:t>
      </w:r>
    </w:p>
    <w:p w:rsidR="0072531E" w:rsidRDefault="0072531E">
      <w:pPr>
        <w:spacing w:before="11" w:line="220" w:lineRule="auto"/>
        <w:ind w:left="4279"/>
        <w:rPr>
          <w:rFonts w:ascii="宋体" w:hAnsi="宋体" w:cs="宋体"/>
          <w:sz w:val="34"/>
          <w:szCs w:val="34"/>
        </w:rPr>
      </w:pPr>
      <w:r>
        <w:rPr>
          <w:rFonts w:ascii="宋体" w:hAnsi="宋体" w:cs="宋体" w:hint="eastAsia"/>
          <w:b/>
          <w:bCs/>
          <w:spacing w:val="-13"/>
          <w:sz w:val="34"/>
          <w:szCs w:val="34"/>
        </w:rPr>
        <w:t>日期：</w:t>
      </w:r>
    </w:p>
    <w:p w:rsidR="0072531E" w:rsidRDefault="0072531E">
      <w:pPr>
        <w:spacing w:line="220" w:lineRule="auto"/>
        <w:rPr>
          <w:rFonts w:ascii="宋体" w:hAnsi="宋体" w:cs="宋体"/>
          <w:sz w:val="34"/>
          <w:szCs w:val="34"/>
        </w:rPr>
        <w:sectPr w:rsidR="0072531E">
          <w:footerReference w:type="default" r:id="rId98"/>
          <w:pgSz w:w="11740" w:h="16840"/>
          <w:pgMar w:top="400" w:right="1255" w:bottom="959" w:left="1595" w:header="0" w:footer="691" w:gutter="0"/>
          <w:cols w:space="720"/>
        </w:sectPr>
      </w:pPr>
    </w:p>
    <w:p w:rsidR="0072531E" w:rsidRDefault="0072531E">
      <w:pPr>
        <w:spacing w:line="258" w:lineRule="auto"/>
      </w:pPr>
    </w:p>
    <w:p w:rsidR="0072531E" w:rsidRDefault="0072531E">
      <w:pPr>
        <w:spacing w:line="258" w:lineRule="auto"/>
      </w:pPr>
    </w:p>
    <w:p w:rsidR="0072531E" w:rsidRDefault="0072531E">
      <w:pPr>
        <w:spacing w:line="258" w:lineRule="auto"/>
      </w:pPr>
    </w:p>
    <w:p w:rsidR="0072531E" w:rsidRDefault="0072531E">
      <w:pPr>
        <w:spacing w:line="258" w:lineRule="auto"/>
      </w:pPr>
    </w:p>
    <w:p w:rsidR="0072531E" w:rsidRDefault="0072531E">
      <w:pPr>
        <w:spacing w:before="143" w:line="219" w:lineRule="auto"/>
        <w:ind w:left="3781"/>
        <w:rPr>
          <w:rFonts w:ascii="宋体" w:hAnsi="宋体" w:cs="宋体"/>
          <w:sz w:val="44"/>
          <w:szCs w:val="44"/>
        </w:rPr>
      </w:pPr>
      <w:bookmarkStart w:id="28" w:name="bookmark28"/>
      <w:bookmarkEnd w:id="28"/>
      <w:r>
        <w:rPr>
          <w:rFonts w:ascii="宋体" w:hAnsi="宋体" w:cs="宋体" w:hint="eastAsia"/>
          <w:b/>
          <w:bCs/>
          <w:spacing w:val="-9"/>
          <w:sz w:val="44"/>
          <w:szCs w:val="44"/>
        </w:rPr>
        <w:t>民事答辩状</w:t>
      </w:r>
    </w:p>
    <w:p w:rsidR="0072531E" w:rsidRDefault="0072531E">
      <w:pPr>
        <w:spacing w:before="113" w:line="214" w:lineRule="auto"/>
        <w:ind w:left="2910"/>
        <w:rPr>
          <w:rFonts w:ascii="宋体" w:hAnsi="宋体" w:cs="宋体"/>
          <w:sz w:val="36"/>
          <w:szCs w:val="36"/>
        </w:rPr>
      </w:pPr>
      <w:r>
        <w:rPr>
          <w:rFonts w:ascii="宋体" w:hAnsi="宋体" w:cs="宋体"/>
          <w:b/>
          <w:bCs/>
          <w:spacing w:val="1"/>
          <w:sz w:val="36"/>
          <w:szCs w:val="36"/>
        </w:rPr>
        <w:t>(</w:t>
      </w:r>
      <w:r>
        <w:rPr>
          <w:rFonts w:ascii="宋体" w:hAnsi="宋体" w:cs="宋体" w:hint="eastAsia"/>
          <w:b/>
          <w:bCs/>
          <w:spacing w:val="1"/>
          <w:sz w:val="36"/>
          <w:szCs w:val="36"/>
        </w:rPr>
        <w:t>机动车交通事故责任纠纷</w:t>
      </w:r>
      <w:r>
        <w:rPr>
          <w:rFonts w:ascii="宋体" w:hAnsi="宋体" w:cs="宋体"/>
          <w:b/>
          <w:bCs/>
          <w:spacing w:val="1"/>
          <w:sz w:val="36"/>
          <w:szCs w:val="36"/>
        </w:rPr>
        <w:t>)</w:t>
      </w:r>
    </w:p>
    <w:tbl>
      <w:tblPr>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1094"/>
        <w:gridCol w:w="1628"/>
        <w:gridCol w:w="839"/>
        <w:gridCol w:w="1219"/>
        <w:gridCol w:w="1377"/>
        <w:gridCol w:w="2773"/>
      </w:tblGrid>
      <w:tr w:rsidR="0072531E" w:rsidTr="00B86F37">
        <w:trPr>
          <w:trHeight w:val="2912"/>
        </w:trPr>
        <w:tc>
          <w:tcPr>
            <w:tcW w:w="8930" w:type="dxa"/>
            <w:gridSpan w:val="6"/>
          </w:tcPr>
          <w:p w:rsidR="0072531E" w:rsidRDefault="0072531E" w:rsidP="00B86F37">
            <w:pPr>
              <w:pStyle w:val="TableText"/>
              <w:spacing w:before="12" w:line="219" w:lineRule="auto"/>
              <w:ind w:left="115"/>
            </w:pPr>
            <w:r w:rsidRPr="00B86F37">
              <w:rPr>
                <w:rFonts w:hint="eastAsia"/>
                <w:spacing w:val="-2"/>
              </w:rPr>
              <w:t>说明：</w:t>
            </w:r>
          </w:p>
          <w:p w:rsidR="0072531E" w:rsidRDefault="0072531E" w:rsidP="00B86F37">
            <w:pPr>
              <w:pStyle w:val="TableText"/>
              <w:spacing w:before="43" w:line="214" w:lineRule="auto"/>
              <w:ind w:left="534"/>
            </w:pPr>
            <w:r>
              <w:rPr>
                <w:rFonts w:hint="eastAsia"/>
              </w:rPr>
              <w:t>为了方便您更好地参加诉讼，保护您的合法权利，</w:t>
            </w:r>
            <w:r w:rsidRPr="00B86F37">
              <w:rPr>
                <w:rFonts w:hint="eastAsia"/>
                <w:spacing w:val="-1"/>
              </w:rPr>
              <w:t>请填写本表。</w:t>
            </w:r>
          </w:p>
          <w:p w:rsidR="0072531E" w:rsidRDefault="0072531E" w:rsidP="00B86F37">
            <w:pPr>
              <w:pStyle w:val="TableText"/>
              <w:spacing w:before="1" w:line="225" w:lineRule="auto"/>
              <w:ind w:left="534" w:right="1169"/>
            </w:pPr>
            <w:r>
              <w:t>1.</w:t>
            </w:r>
            <w:r>
              <w:rPr>
                <w:rFonts w:hint="eastAsia"/>
              </w:rPr>
              <w:t>应诉时需向人民法院提交证明您身份的材料，如身份证复印件、营业执</w:t>
            </w:r>
            <w:r w:rsidRPr="00B86F37">
              <w:rPr>
                <w:rFonts w:hint="eastAsia"/>
                <w:spacing w:val="-1"/>
              </w:rPr>
              <w:t>照复印件等。</w:t>
            </w:r>
            <w:r>
              <w:t xml:space="preserve"> 2.</w:t>
            </w:r>
            <w:r>
              <w:rPr>
                <w:rFonts w:hint="eastAsia"/>
              </w:rPr>
              <w:t>本表所列内容是您参加诉讼以及人民法院查明案件事实所需，请务</w:t>
            </w:r>
            <w:r w:rsidRPr="00B86F37">
              <w:rPr>
                <w:rFonts w:hint="eastAsia"/>
                <w:spacing w:val="-1"/>
              </w:rPr>
              <w:t>必如实填写。</w:t>
            </w:r>
          </w:p>
          <w:p w:rsidR="0072531E" w:rsidRDefault="0072531E" w:rsidP="00B86F37">
            <w:pPr>
              <w:pStyle w:val="TableText"/>
              <w:spacing w:before="24" w:line="235" w:lineRule="auto"/>
              <w:ind w:left="105" w:right="793" w:firstLine="410"/>
            </w:pPr>
            <w:r>
              <w:t>3.</w:t>
            </w:r>
            <w:r>
              <w:rPr>
                <w:rFonts w:hint="eastAsia"/>
              </w:rPr>
              <w:t>本表有些内容可能与您的案件无关，您认为与案件无关的项目可以填“无”或不填；对于</w:t>
            </w:r>
            <w:r w:rsidRPr="00B86F37">
              <w:rPr>
                <w:spacing w:val="10"/>
              </w:rPr>
              <w:t xml:space="preserve"> </w:t>
            </w:r>
            <w:r w:rsidRPr="00B86F37">
              <w:rPr>
                <w:rFonts w:hint="eastAsia"/>
                <w:spacing w:val="-1"/>
              </w:rPr>
              <w:t>本表中勾选项可以在对应项打“</w:t>
            </w:r>
            <w:r w:rsidRPr="00B86F37">
              <w:rPr>
                <w:spacing w:val="-40"/>
              </w:rPr>
              <w:t xml:space="preserve"> </w:t>
            </w:r>
            <w:r w:rsidRPr="00B86F37">
              <w:rPr>
                <w:rFonts w:hint="eastAsia"/>
                <w:spacing w:val="-1"/>
              </w:rPr>
              <w:t>√</w:t>
            </w:r>
            <w:r w:rsidRPr="00B86F37">
              <w:rPr>
                <w:spacing w:val="-69"/>
              </w:rPr>
              <w:t xml:space="preserve"> </w:t>
            </w:r>
            <w:r w:rsidRPr="00B86F37">
              <w:rPr>
                <w:rFonts w:hint="eastAsia"/>
                <w:spacing w:val="-1"/>
              </w:rPr>
              <w:t>”</w:t>
            </w:r>
            <w:r w:rsidRPr="00B86F37">
              <w:rPr>
                <w:spacing w:val="-1"/>
              </w:rPr>
              <w:t>;</w:t>
            </w:r>
            <w:r w:rsidRPr="00B86F37">
              <w:rPr>
                <w:rFonts w:hint="eastAsia"/>
                <w:spacing w:val="-1"/>
              </w:rPr>
              <w:t>您认为</w:t>
            </w:r>
            <w:r w:rsidRPr="00B86F37">
              <w:rPr>
                <w:rFonts w:hint="eastAsia"/>
                <w:spacing w:val="-2"/>
              </w:rPr>
              <w:t>另有重要内容需要列明的，可以在本表尾部或者另</w:t>
            </w:r>
            <w:r>
              <w:t xml:space="preserve">  </w:t>
            </w:r>
            <w:r w:rsidRPr="00B86F37">
              <w:rPr>
                <w:rFonts w:hint="eastAsia"/>
                <w:spacing w:val="3"/>
              </w:rPr>
              <w:t>附页填写。</w:t>
            </w:r>
          </w:p>
          <w:p w:rsidR="0072531E" w:rsidRDefault="0072531E" w:rsidP="00B86F37">
            <w:pPr>
              <w:pStyle w:val="TableText"/>
              <w:spacing w:before="26" w:line="214" w:lineRule="auto"/>
              <w:ind w:left="125"/>
            </w:pPr>
            <w:r w:rsidRPr="00B86F37">
              <w:rPr>
                <w:rFonts w:hint="eastAsia"/>
                <w:spacing w:val="1"/>
              </w:rPr>
              <w:t>★特别提示★</w:t>
            </w:r>
          </w:p>
          <w:p w:rsidR="0072531E" w:rsidRDefault="0072531E" w:rsidP="00B86F37">
            <w:pPr>
              <w:pStyle w:val="TableText"/>
              <w:spacing w:line="219" w:lineRule="auto"/>
              <w:ind w:left="540"/>
            </w:pPr>
            <w:r w:rsidRPr="00B86F37">
              <w:rPr>
                <w:rFonts w:hint="eastAsia"/>
                <w:spacing w:val="5"/>
              </w:rPr>
              <w:t>《中华人民共和国民事诉讼法》第十三条第一款规定：</w:t>
            </w:r>
            <w:r w:rsidRPr="00B86F37">
              <w:rPr>
                <w:rFonts w:hint="eastAsia"/>
                <w:spacing w:val="4"/>
              </w:rPr>
              <w:t>“民事诉讼应当遵循诚信原则。”</w:t>
            </w:r>
          </w:p>
          <w:p w:rsidR="0072531E" w:rsidRDefault="0072531E" w:rsidP="00B86F37">
            <w:pPr>
              <w:pStyle w:val="TableText"/>
              <w:spacing w:before="4" w:line="241" w:lineRule="auto"/>
              <w:ind w:left="105" w:right="794" w:firstLine="410"/>
            </w:pPr>
            <w:r>
              <w:rPr>
                <w:rFonts w:hint="eastAsia"/>
              </w:rPr>
              <w:t>如果诉讼参加人违反上述规定，进行虚假诉讼、恶意诉讼，人民法院将视违法情形依法追究</w:t>
            </w:r>
            <w:r w:rsidRPr="00B86F37">
              <w:rPr>
                <w:spacing w:val="9"/>
              </w:rPr>
              <w:t xml:space="preserve"> </w:t>
            </w:r>
            <w:r w:rsidRPr="00B86F37">
              <w:rPr>
                <w:rFonts w:hint="eastAsia"/>
                <w:spacing w:val="-2"/>
              </w:rPr>
              <w:t>责任。</w:t>
            </w:r>
          </w:p>
        </w:tc>
      </w:tr>
      <w:tr w:rsidR="0072531E" w:rsidTr="00B86F37">
        <w:trPr>
          <w:trHeight w:val="639"/>
        </w:trPr>
        <w:tc>
          <w:tcPr>
            <w:tcW w:w="1094" w:type="dxa"/>
          </w:tcPr>
          <w:p w:rsidR="0072531E" w:rsidRDefault="0072531E" w:rsidP="00B86F37">
            <w:pPr>
              <w:pStyle w:val="TableText"/>
              <w:spacing w:before="271" w:line="220" w:lineRule="auto"/>
              <w:ind w:left="305"/>
            </w:pPr>
            <w:r w:rsidRPr="00B86F37">
              <w:rPr>
                <w:rFonts w:hint="eastAsia"/>
                <w:spacing w:val="5"/>
              </w:rPr>
              <w:t>案号</w:t>
            </w:r>
          </w:p>
        </w:tc>
        <w:tc>
          <w:tcPr>
            <w:tcW w:w="2467" w:type="dxa"/>
            <w:gridSpan w:val="2"/>
          </w:tcPr>
          <w:p w:rsidR="0072531E" w:rsidRDefault="0072531E"/>
        </w:tc>
        <w:tc>
          <w:tcPr>
            <w:tcW w:w="1219" w:type="dxa"/>
          </w:tcPr>
          <w:p w:rsidR="0072531E" w:rsidRDefault="0072531E" w:rsidP="00B86F37">
            <w:pPr>
              <w:pStyle w:val="TableText"/>
              <w:spacing w:before="261" w:line="220" w:lineRule="auto"/>
              <w:ind w:left="334"/>
            </w:pPr>
            <w:r w:rsidRPr="00B86F37">
              <w:rPr>
                <w:rFonts w:hint="eastAsia"/>
                <w:spacing w:val="11"/>
              </w:rPr>
              <w:t>案由</w:t>
            </w:r>
          </w:p>
        </w:tc>
        <w:tc>
          <w:tcPr>
            <w:tcW w:w="4150" w:type="dxa"/>
            <w:gridSpan w:val="2"/>
          </w:tcPr>
          <w:p w:rsidR="0072531E" w:rsidRDefault="0072531E" w:rsidP="00B86F37">
            <w:pPr>
              <w:pStyle w:val="TableText"/>
              <w:spacing w:before="289" w:line="219" w:lineRule="auto"/>
              <w:ind w:left="135"/>
            </w:pPr>
            <w:r w:rsidRPr="00B86F37">
              <w:rPr>
                <w:rFonts w:hint="eastAsia"/>
                <w:spacing w:val="-1"/>
              </w:rPr>
              <w:t>机动车交通事故责任纠纷</w:t>
            </w:r>
          </w:p>
        </w:tc>
      </w:tr>
      <w:tr w:rsidR="0072531E" w:rsidTr="00B86F37">
        <w:trPr>
          <w:trHeight w:val="789"/>
        </w:trPr>
        <w:tc>
          <w:tcPr>
            <w:tcW w:w="8930" w:type="dxa"/>
            <w:gridSpan w:val="6"/>
          </w:tcPr>
          <w:p w:rsidR="0072531E" w:rsidRPr="00B86F37" w:rsidRDefault="0072531E" w:rsidP="00B86F37">
            <w:pPr>
              <w:pStyle w:val="TableText"/>
              <w:spacing w:before="252" w:line="219" w:lineRule="auto"/>
              <w:ind w:left="3749"/>
              <w:rPr>
                <w:sz w:val="29"/>
                <w:szCs w:val="29"/>
              </w:rPr>
            </w:pPr>
            <w:r w:rsidRPr="00B86F37">
              <w:rPr>
                <w:rFonts w:hint="eastAsia"/>
                <w:b/>
                <w:bCs/>
                <w:spacing w:val="-1"/>
                <w:sz w:val="29"/>
                <w:szCs w:val="29"/>
              </w:rPr>
              <w:t>当事人信息</w:t>
            </w:r>
          </w:p>
        </w:tc>
      </w:tr>
      <w:tr w:rsidR="0072531E" w:rsidTr="00B86F37">
        <w:trPr>
          <w:trHeight w:val="2198"/>
        </w:trPr>
        <w:tc>
          <w:tcPr>
            <w:tcW w:w="2722" w:type="dxa"/>
            <w:gridSpan w:val="2"/>
          </w:tcPr>
          <w:p w:rsidR="0072531E" w:rsidRDefault="0072531E" w:rsidP="00B86F37">
            <w:pPr>
              <w:spacing w:line="276" w:lineRule="auto"/>
            </w:pPr>
          </w:p>
          <w:p w:rsidR="0072531E" w:rsidRDefault="0072531E" w:rsidP="00B86F37">
            <w:pPr>
              <w:spacing w:line="276" w:lineRule="auto"/>
            </w:pPr>
          </w:p>
          <w:p w:rsidR="0072531E" w:rsidRDefault="0072531E" w:rsidP="00B86F37">
            <w:pPr>
              <w:spacing w:line="277" w:lineRule="auto"/>
            </w:pPr>
          </w:p>
          <w:p w:rsidR="0072531E" w:rsidRDefault="0072531E" w:rsidP="00B86F37">
            <w:pPr>
              <w:spacing w:line="277" w:lineRule="auto"/>
            </w:pPr>
          </w:p>
          <w:p w:rsidR="0072531E" w:rsidRDefault="0072531E" w:rsidP="00B86F37">
            <w:pPr>
              <w:spacing w:line="277" w:lineRule="auto"/>
            </w:pPr>
          </w:p>
          <w:p w:rsidR="0072531E" w:rsidRDefault="0072531E" w:rsidP="00B86F37">
            <w:pPr>
              <w:spacing w:line="277" w:lineRule="auto"/>
            </w:pPr>
          </w:p>
          <w:p w:rsidR="0072531E" w:rsidRDefault="0072531E" w:rsidP="00B86F37">
            <w:pPr>
              <w:pStyle w:val="TableText"/>
              <w:spacing w:before="62" w:line="219" w:lineRule="auto"/>
              <w:ind w:left="115"/>
            </w:pPr>
            <w:r w:rsidRPr="00B86F37">
              <w:rPr>
                <w:rFonts w:hint="eastAsia"/>
                <w:spacing w:val="5"/>
              </w:rPr>
              <w:t>答辩人</w:t>
            </w:r>
            <w:r w:rsidRPr="00B86F37">
              <w:rPr>
                <w:spacing w:val="5"/>
              </w:rPr>
              <w:t>(</w:t>
            </w:r>
            <w:r w:rsidRPr="00B86F37">
              <w:rPr>
                <w:rFonts w:hint="eastAsia"/>
                <w:spacing w:val="5"/>
              </w:rPr>
              <w:t>自然入</w:t>
            </w:r>
            <w:r w:rsidRPr="00B86F37">
              <w:rPr>
                <w:spacing w:val="5"/>
              </w:rPr>
              <w:t>)</w:t>
            </w:r>
          </w:p>
        </w:tc>
        <w:tc>
          <w:tcPr>
            <w:tcW w:w="6208" w:type="dxa"/>
            <w:gridSpan w:val="4"/>
          </w:tcPr>
          <w:p w:rsidR="0072531E" w:rsidRDefault="0072531E" w:rsidP="00B86F37">
            <w:pPr>
              <w:pStyle w:val="TableText"/>
              <w:spacing w:before="72" w:line="219" w:lineRule="auto"/>
              <w:ind w:left="113"/>
            </w:pPr>
            <w:r w:rsidRPr="00B86F37">
              <w:rPr>
                <w:rFonts w:hint="eastAsia"/>
                <w:spacing w:val="4"/>
              </w:rPr>
              <w:t>姓名：李四</w:t>
            </w:r>
          </w:p>
          <w:p w:rsidR="0072531E" w:rsidRDefault="0072531E" w:rsidP="00B86F37">
            <w:pPr>
              <w:pStyle w:val="TableText"/>
              <w:spacing w:before="74" w:line="219" w:lineRule="auto"/>
              <w:ind w:left="113"/>
            </w:pPr>
            <w:r w:rsidRPr="00B86F37">
              <w:rPr>
                <w:rFonts w:hint="eastAsia"/>
                <w:spacing w:val="4"/>
              </w:rPr>
              <w:t>性别：男口女口</w:t>
            </w:r>
          </w:p>
          <w:p w:rsidR="0072531E" w:rsidRDefault="0072531E" w:rsidP="00B86F37">
            <w:pPr>
              <w:pStyle w:val="TableText"/>
              <w:spacing w:before="114" w:line="220" w:lineRule="auto"/>
              <w:ind w:left="113"/>
            </w:pPr>
            <w:r w:rsidRPr="00B86F37">
              <w:rPr>
                <w:rFonts w:hint="eastAsia"/>
                <w:spacing w:val="-12"/>
              </w:rPr>
              <w:t>出生日期：</w:t>
            </w:r>
            <w:r w:rsidRPr="00B86F37">
              <w:rPr>
                <w:spacing w:val="22"/>
              </w:rPr>
              <w:t xml:space="preserve">    </w:t>
            </w:r>
            <w:r w:rsidRPr="00B86F37">
              <w:rPr>
                <w:rFonts w:hint="eastAsia"/>
                <w:spacing w:val="-12"/>
              </w:rPr>
              <w:t>年</w:t>
            </w:r>
            <w:r w:rsidRPr="00B86F37">
              <w:rPr>
                <w:spacing w:val="9"/>
              </w:rPr>
              <w:t xml:space="preserve">    </w:t>
            </w:r>
            <w:r w:rsidRPr="00B86F37">
              <w:rPr>
                <w:rFonts w:hint="eastAsia"/>
                <w:spacing w:val="-12"/>
              </w:rPr>
              <w:t>月</w:t>
            </w:r>
            <w:r w:rsidRPr="00B86F37">
              <w:rPr>
                <w:spacing w:val="-12"/>
              </w:rPr>
              <w:t xml:space="preserve">     </w:t>
            </w:r>
            <w:r w:rsidRPr="00B86F37">
              <w:rPr>
                <w:rFonts w:hint="eastAsia"/>
                <w:spacing w:val="-12"/>
              </w:rPr>
              <w:t>日</w:t>
            </w:r>
          </w:p>
          <w:p w:rsidR="0072531E" w:rsidRDefault="0072531E" w:rsidP="00B86F37">
            <w:pPr>
              <w:pStyle w:val="TableText"/>
              <w:spacing w:before="104" w:line="221" w:lineRule="auto"/>
              <w:ind w:left="113"/>
            </w:pPr>
            <w:r w:rsidRPr="00B86F37">
              <w:rPr>
                <w:rFonts w:hint="eastAsia"/>
                <w:spacing w:val="-2"/>
              </w:rPr>
              <w:t>民族：</w:t>
            </w:r>
          </w:p>
          <w:p w:rsidR="0072531E" w:rsidRDefault="0072531E" w:rsidP="00B86F37">
            <w:pPr>
              <w:pStyle w:val="TableText"/>
              <w:spacing w:before="44" w:line="237" w:lineRule="auto"/>
              <w:ind w:left="113"/>
            </w:pPr>
            <w:r w:rsidRPr="00B86F37">
              <w:rPr>
                <w:rFonts w:hint="eastAsia"/>
                <w:spacing w:val="-14"/>
              </w:rPr>
              <w:t>工作单位：</w:t>
            </w:r>
            <w:r w:rsidRPr="00B86F37">
              <w:rPr>
                <w:spacing w:val="7"/>
              </w:rPr>
              <w:t xml:space="preserve">           </w:t>
            </w:r>
            <w:r w:rsidRPr="00B86F37">
              <w:rPr>
                <w:rFonts w:hint="eastAsia"/>
                <w:spacing w:val="-14"/>
              </w:rPr>
              <w:t>职务：</w:t>
            </w:r>
            <w:r w:rsidRPr="00B86F37">
              <w:rPr>
                <w:spacing w:val="6"/>
              </w:rPr>
              <w:t xml:space="preserve">            </w:t>
            </w:r>
            <w:r w:rsidRPr="00B86F37">
              <w:rPr>
                <w:rFonts w:hint="eastAsia"/>
                <w:spacing w:val="-14"/>
              </w:rPr>
              <w:t>联系电话：</w:t>
            </w:r>
          </w:p>
          <w:p w:rsidR="0072531E" w:rsidRDefault="0072531E" w:rsidP="00B86F37">
            <w:pPr>
              <w:pStyle w:val="TableText"/>
              <w:spacing w:before="103" w:line="311" w:lineRule="exact"/>
              <w:ind w:left="113"/>
            </w:pPr>
            <w:r w:rsidRPr="00B86F37">
              <w:rPr>
                <w:rFonts w:hint="eastAsia"/>
                <w:spacing w:val="3"/>
                <w:position w:val="9"/>
              </w:rPr>
              <w:t>住所地</w:t>
            </w:r>
            <w:r w:rsidRPr="00B86F37">
              <w:rPr>
                <w:spacing w:val="3"/>
                <w:position w:val="9"/>
              </w:rPr>
              <w:t>(</w:t>
            </w:r>
            <w:r w:rsidRPr="00B86F37">
              <w:rPr>
                <w:rFonts w:hint="eastAsia"/>
                <w:spacing w:val="3"/>
                <w:position w:val="9"/>
              </w:rPr>
              <w:t>户籍所在地</w:t>
            </w:r>
            <w:r w:rsidRPr="00B86F37">
              <w:rPr>
                <w:spacing w:val="3"/>
                <w:position w:val="9"/>
              </w:rPr>
              <w:t>):</w:t>
            </w:r>
          </w:p>
          <w:p w:rsidR="0072531E" w:rsidRDefault="0072531E" w:rsidP="00B86F37">
            <w:pPr>
              <w:pStyle w:val="TableText"/>
              <w:spacing w:before="1" w:line="208" w:lineRule="auto"/>
              <w:ind w:left="113"/>
            </w:pPr>
            <w:r w:rsidRPr="00B86F37">
              <w:rPr>
                <w:rFonts w:hint="eastAsia"/>
                <w:spacing w:val="-1"/>
              </w:rPr>
              <w:t>经常居住地：</w:t>
            </w:r>
          </w:p>
        </w:tc>
      </w:tr>
      <w:tr w:rsidR="0072531E" w:rsidTr="00B86F37">
        <w:trPr>
          <w:trHeight w:val="3457"/>
        </w:trPr>
        <w:tc>
          <w:tcPr>
            <w:tcW w:w="2722" w:type="dxa"/>
            <w:gridSpan w:val="2"/>
          </w:tcPr>
          <w:p w:rsidR="0072531E" w:rsidRDefault="0072531E" w:rsidP="00B86F37">
            <w:pPr>
              <w:spacing w:line="289" w:lineRule="auto"/>
            </w:pPr>
          </w:p>
          <w:p w:rsidR="0072531E" w:rsidRDefault="0072531E" w:rsidP="00B86F37">
            <w:pPr>
              <w:spacing w:line="290" w:lineRule="auto"/>
            </w:pPr>
          </w:p>
          <w:p w:rsidR="0072531E" w:rsidRDefault="0072531E" w:rsidP="00B86F37">
            <w:pPr>
              <w:pStyle w:val="TableText"/>
              <w:spacing w:before="62" w:line="470" w:lineRule="exact"/>
              <w:jc w:val="right"/>
            </w:pPr>
            <w:r w:rsidRPr="00B86F37">
              <w:rPr>
                <w:rFonts w:hint="eastAsia"/>
                <w:spacing w:val="2"/>
                <w:position w:val="21"/>
              </w:rPr>
              <w:t>答辩人</w:t>
            </w:r>
            <w:r w:rsidRPr="00B86F37">
              <w:rPr>
                <w:spacing w:val="2"/>
                <w:position w:val="21"/>
              </w:rPr>
              <w:t>(</w:t>
            </w:r>
            <w:r w:rsidRPr="00B86F37">
              <w:rPr>
                <w:rFonts w:hint="eastAsia"/>
                <w:spacing w:val="2"/>
                <w:position w:val="21"/>
              </w:rPr>
              <w:t>保险公司或其他法人、</w:t>
            </w:r>
          </w:p>
          <w:p w:rsidR="0072531E" w:rsidRDefault="0072531E" w:rsidP="00B86F37">
            <w:pPr>
              <w:pStyle w:val="TableText"/>
              <w:spacing w:line="220" w:lineRule="auto"/>
              <w:ind w:left="115"/>
            </w:pPr>
            <w:r w:rsidRPr="00B86F37">
              <w:rPr>
                <w:rFonts w:hint="eastAsia"/>
                <w:spacing w:val="2"/>
              </w:rPr>
              <w:t>非法人组织</w:t>
            </w:r>
            <w:r w:rsidRPr="00B86F37">
              <w:rPr>
                <w:spacing w:val="2"/>
              </w:rPr>
              <w:t>)</w:t>
            </w:r>
          </w:p>
        </w:tc>
        <w:tc>
          <w:tcPr>
            <w:tcW w:w="6208" w:type="dxa"/>
            <w:gridSpan w:val="4"/>
          </w:tcPr>
          <w:p w:rsidR="0072531E" w:rsidRDefault="0072531E" w:rsidP="00B86F37">
            <w:pPr>
              <w:pStyle w:val="TableText"/>
              <w:spacing w:before="97" w:line="221" w:lineRule="auto"/>
              <w:ind w:left="113"/>
            </w:pPr>
            <w:r w:rsidRPr="00B86F37">
              <w:rPr>
                <w:rFonts w:hint="eastAsia"/>
                <w:spacing w:val="-2"/>
              </w:rPr>
              <w:t>名称：</w:t>
            </w:r>
          </w:p>
          <w:p w:rsidR="0072531E" w:rsidRDefault="0072531E" w:rsidP="00B86F37">
            <w:pPr>
              <w:pStyle w:val="TableText"/>
              <w:spacing w:before="79" w:line="302" w:lineRule="exact"/>
              <w:ind w:left="113"/>
            </w:pPr>
            <w:r w:rsidRPr="00B86F37">
              <w:rPr>
                <w:rFonts w:hint="eastAsia"/>
                <w:spacing w:val="2"/>
                <w:position w:val="8"/>
              </w:rPr>
              <w:t>住所地</w:t>
            </w:r>
            <w:r w:rsidRPr="00B86F37">
              <w:rPr>
                <w:spacing w:val="2"/>
                <w:position w:val="8"/>
              </w:rPr>
              <w:t>(</w:t>
            </w:r>
            <w:r w:rsidRPr="00B86F37">
              <w:rPr>
                <w:rFonts w:hint="eastAsia"/>
                <w:spacing w:val="2"/>
                <w:position w:val="8"/>
              </w:rPr>
              <w:t>主要办事机构所在地</w:t>
            </w:r>
            <w:r w:rsidRPr="00B86F37">
              <w:rPr>
                <w:spacing w:val="2"/>
                <w:position w:val="8"/>
              </w:rPr>
              <w:t>):</w:t>
            </w:r>
          </w:p>
          <w:p w:rsidR="0072531E" w:rsidRDefault="0072531E" w:rsidP="00B86F37">
            <w:pPr>
              <w:pStyle w:val="TableText"/>
              <w:spacing w:line="220" w:lineRule="auto"/>
              <w:ind w:left="113"/>
            </w:pPr>
            <w:r w:rsidRPr="00B86F37">
              <w:rPr>
                <w:rFonts w:hint="eastAsia"/>
                <w:spacing w:val="-1"/>
              </w:rPr>
              <w:t>注册地</w:t>
            </w:r>
            <w:r w:rsidRPr="00B86F37">
              <w:rPr>
                <w:spacing w:val="-1"/>
              </w:rPr>
              <w:t>/</w:t>
            </w:r>
            <w:r w:rsidRPr="00B86F37">
              <w:rPr>
                <w:rFonts w:hint="eastAsia"/>
                <w:spacing w:val="-1"/>
              </w:rPr>
              <w:t>登记地：</w:t>
            </w:r>
          </w:p>
          <w:p w:rsidR="0072531E" w:rsidRDefault="0072531E" w:rsidP="00B86F37">
            <w:pPr>
              <w:pStyle w:val="TableText"/>
              <w:spacing w:before="63" w:line="227" w:lineRule="auto"/>
              <w:ind w:left="113"/>
            </w:pPr>
            <w:r w:rsidRPr="00B86F37">
              <w:rPr>
                <w:rFonts w:hint="eastAsia"/>
                <w:spacing w:val="-7"/>
                <w:position w:val="-1"/>
              </w:rPr>
              <w:t>法定代表人</w:t>
            </w:r>
            <w:r w:rsidRPr="00B86F37">
              <w:rPr>
                <w:spacing w:val="-7"/>
                <w:position w:val="-1"/>
              </w:rPr>
              <w:t>/</w:t>
            </w:r>
            <w:r w:rsidRPr="00B86F37">
              <w:rPr>
                <w:rFonts w:hint="eastAsia"/>
                <w:spacing w:val="-7"/>
                <w:position w:val="-1"/>
              </w:rPr>
              <w:t>主要负责人：</w:t>
            </w:r>
            <w:r w:rsidRPr="00B86F37">
              <w:rPr>
                <w:spacing w:val="3"/>
                <w:position w:val="-1"/>
              </w:rPr>
              <w:t xml:space="preserve">        </w:t>
            </w:r>
            <w:r w:rsidRPr="00B86F37">
              <w:rPr>
                <w:rFonts w:hint="eastAsia"/>
                <w:spacing w:val="-7"/>
              </w:rPr>
              <w:t>职务：</w:t>
            </w:r>
            <w:r w:rsidRPr="00B86F37">
              <w:rPr>
                <w:spacing w:val="-7"/>
              </w:rPr>
              <w:t xml:space="preserve">        </w:t>
            </w:r>
            <w:r w:rsidRPr="00B86F37">
              <w:rPr>
                <w:rFonts w:hint="eastAsia"/>
                <w:spacing w:val="-7"/>
                <w:position w:val="3"/>
              </w:rPr>
              <w:t>联</w:t>
            </w:r>
            <w:r w:rsidRPr="00B86F37">
              <w:rPr>
                <w:rFonts w:hint="eastAsia"/>
                <w:spacing w:val="-8"/>
                <w:position w:val="3"/>
              </w:rPr>
              <w:t>系电话</w:t>
            </w:r>
          </w:p>
          <w:p w:rsidR="0072531E" w:rsidRDefault="0072531E" w:rsidP="00B86F37">
            <w:pPr>
              <w:pStyle w:val="TableText"/>
              <w:spacing w:before="83" w:line="219" w:lineRule="auto"/>
              <w:ind w:left="113"/>
            </w:pPr>
            <w:r w:rsidRPr="00B86F37">
              <w:rPr>
                <w:rFonts w:hint="eastAsia"/>
                <w:spacing w:val="-1"/>
              </w:rPr>
              <w:t>统一社会信用代码：</w:t>
            </w:r>
          </w:p>
          <w:p w:rsidR="0072531E" w:rsidRDefault="0072531E" w:rsidP="00B86F37">
            <w:pPr>
              <w:pStyle w:val="TableText"/>
              <w:spacing w:before="85" w:line="255" w:lineRule="auto"/>
              <w:ind w:left="113" w:right="456"/>
            </w:pPr>
            <w:r w:rsidRPr="00B86F37">
              <w:rPr>
                <w:rFonts w:hint="eastAsia"/>
                <w:spacing w:val="1"/>
              </w:rPr>
              <w:t>类型：有限责任公司口股份有限公司口</w:t>
            </w:r>
            <w:r w:rsidRPr="00B86F37">
              <w:rPr>
                <w:spacing w:val="1"/>
              </w:rPr>
              <w:t xml:space="preserve"> </w:t>
            </w:r>
            <w:r w:rsidRPr="00B86F37">
              <w:rPr>
                <w:rFonts w:hint="eastAsia"/>
                <w:spacing w:val="1"/>
              </w:rPr>
              <w:t>上市公司</w:t>
            </w:r>
            <w:r>
              <w:rPr>
                <w:rFonts w:hint="eastAsia"/>
              </w:rPr>
              <w:t>口其他企业法人口</w:t>
            </w:r>
            <w:r>
              <w:t xml:space="preserve"> </w:t>
            </w:r>
            <w:r w:rsidRPr="00B86F37">
              <w:rPr>
                <w:rFonts w:hint="eastAsia"/>
                <w:spacing w:val="1"/>
              </w:rPr>
              <w:t>事业单位口社会团体口基金会□社会服务机构□</w:t>
            </w:r>
          </w:p>
          <w:p w:rsidR="0072531E" w:rsidRDefault="0072531E" w:rsidP="00B86F37">
            <w:pPr>
              <w:pStyle w:val="TableText"/>
              <w:spacing w:before="106" w:line="265" w:lineRule="auto"/>
              <w:ind w:left="113" w:right="96" w:firstLine="10"/>
            </w:pPr>
            <w:r>
              <w:rPr>
                <w:rFonts w:hint="eastAsia"/>
              </w:rPr>
              <w:t>机关法人口农村集体经济组织法人口</w:t>
            </w:r>
            <w:r>
              <w:t xml:space="preserve"> </w:t>
            </w:r>
            <w:r>
              <w:rPr>
                <w:rFonts w:hint="eastAsia"/>
              </w:rPr>
              <w:t>城镇农村的合作</w:t>
            </w:r>
            <w:r w:rsidRPr="00B86F37">
              <w:rPr>
                <w:rFonts w:hint="eastAsia"/>
                <w:spacing w:val="-1"/>
              </w:rPr>
              <w:t>经济组织法人口基</w:t>
            </w:r>
            <w:r>
              <w:t xml:space="preserve"> </w:t>
            </w:r>
            <w:r w:rsidRPr="00B86F37">
              <w:rPr>
                <w:rFonts w:hint="eastAsia"/>
                <w:spacing w:val="2"/>
              </w:rPr>
              <w:t>层群众性自治组织法人口</w:t>
            </w:r>
          </w:p>
          <w:p w:rsidR="0072531E" w:rsidRDefault="0072531E" w:rsidP="00B86F37">
            <w:pPr>
              <w:pStyle w:val="TableText"/>
              <w:spacing w:before="73" w:line="259" w:lineRule="auto"/>
              <w:ind w:left="113" w:right="927"/>
            </w:pPr>
            <w:r w:rsidRPr="00B86F37">
              <w:rPr>
                <w:rFonts w:hint="eastAsia"/>
                <w:spacing w:val="1"/>
              </w:rPr>
              <w:t>个人独资企业口合伙企业口不具有法人资格的专业服务机构□</w:t>
            </w:r>
            <w:r>
              <w:t xml:space="preserve"> </w:t>
            </w:r>
            <w:r w:rsidRPr="00B86F37">
              <w:rPr>
                <w:rFonts w:hint="eastAsia"/>
                <w:spacing w:val="-2"/>
              </w:rPr>
              <w:t>国有□</w:t>
            </w:r>
            <w:r w:rsidRPr="00B86F37">
              <w:rPr>
                <w:spacing w:val="50"/>
              </w:rPr>
              <w:t xml:space="preserve"> </w:t>
            </w:r>
            <w:r w:rsidRPr="00B86F37">
              <w:rPr>
                <w:spacing w:val="-2"/>
              </w:rPr>
              <w:t>(</w:t>
            </w:r>
            <w:r w:rsidRPr="00B86F37">
              <w:rPr>
                <w:rFonts w:hint="eastAsia"/>
                <w:spacing w:val="-2"/>
              </w:rPr>
              <w:t>控股口参股口</w:t>
            </w:r>
            <w:r w:rsidRPr="00B86F37">
              <w:rPr>
                <w:spacing w:val="-2"/>
              </w:rPr>
              <w:t>)</w:t>
            </w:r>
            <w:r w:rsidRPr="00B86F37">
              <w:rPr>
                <w:rFonts w:hint="eastAsia"/>
                <w:spacing w:val="-2"/>
              </w:rPr>
              <w:t>民营□</w:t>
            </w:r>
          </w:p>
        </w:tc>
      </w:tr>
      <w:tr w:rsidR="0072531E" w:rsidTr="00B86F37">
        <w:trPr>
          <w:trHeight w:val="1412"/>
        </w:trPr>
        <w:tc>
          <w:tcPr>
            <w:tcW w:w="2722" w:type="dxa"/>
            <w:gridSpan w:val="2"/>
            <w:vMerge w:val="restart"/>
            <w:tcBorders>
              <w:bottom w:val="nil"/>
            </w:tcBorders>
          </w:tcPr>
          <w:p w:rsidR="0072531E" w:rsidRDefault="0072531E" w:rsidP="00B86F37">
            <w:pPr>
              <w:spacing w:line="293" w:lineRule="auto"/>
            </w:pPr>
          </w:p>
          <w:p w:rsidR="0072531E" w:rsidRDefault="0072531E" w:rsidP="00B86F37">
            <w:pPr>
              <w:spacing w:line="293" w:lineRule="auto"/>
            </w:pPr>
          </w:p>
          <w:p w:rsidR="0072531E" w:rsidRDefault="0072531E" w:rsidP="00B86F37">
            <w:pPr>
              <w:spacing w:line="294" w:lineRule="auto"/>
            </w:pPr>
          </w:p>
          <w:p w:rsidR="0072531E" w:rsidRDefault="0072531E" w:rsidP="00B86F37">
            <w:pPr>
              <w:pStyle w:val="TableText"/>
              <w:spacing w:before="62" w:line="219" w:lineRule="auto"/>
              <w:ind w:left="115"/>
            </w:pPr>
            <w:r w:rsidRPr="00B86F37">
              <w:rPr>
                <w:rFonts w:hint="eastAsia"/>
                <w:spacing w:val="-1"/>
              </w:rPr>
              <w:t>委托诉讼代理人</w:t>
            </w:r>
          </w:p>
        </w:tc>
        <w:tc>
          <w:tcPr>
            <w:tcW w:w="3435" w:type="dxa"/>
            <w:gridSpan w:val="3"/>
            <w:tcBorders>
              <w:bottom w:val="nil"/>
              <w:right w:val="nil"/>
            </w:tcBorders>
          </w:tcPr>
          <w:p w:rsidR="0072531E" w:rsidRDefault="0072531E" w:rsidP="00B86F37">
            <w:pPr>
              <w:pStyle w:val="TableText"/>
              <w:spacing w:before="118" w:line="369" w:lineRule="exact"/>
              <w:ind w:left="113"/>
            </w:pPr>
            <w:r w:rsidRPr="00B86F37">
              <w:rPr>
                <w:rFonts w:hint="eastAsia"/>
                <w:spacing w:val="14"/>
                <w:position w:val="13"/>
              </w:rPr>
              <w:t>有口</w:t>
            </w:r>
          </w:p>
          <w:p w:rsidR="0072531E" w:rsidRDefault="0072531E" w:rsidP="00B86F37">
            <w:pPr>
              <w:pStyle w:val="TableText"/>
              <w:spacing w:line="219" w:lineRule="auto"/>
              <w:ind w:left="113"/>
            </w:pPr>
            <w:r w:rsidRPr="00B86F37">
              <w:rPr>
                <w:rFonts w:hint="eastAsia"/>
                <w:spacing w:val="-2"/>
              </w:rPr>
              <w:t>姓名：</w:t>
            </w:r>
          </w:p>
          <w:p w:rsidR="0072531E" w:rsidRDefault="0072531E" w:rsidP="00B86F37">
            <w:pPr>
              <w:pStyle w:val="TableText"/>
              <w:spacing w:before="144" w:line="220" w:lineRule="auto"/>
              <w:ind w:left="113"/>
            </w:pPr>
            <w:r w:rsidRPr="00B86F37">
              <w:rPr>
                <w:rFonts w:hint="eastAsia"/>
                <w:spacing w:val="-12"/>
              </w:rPr>
              <w:t>单位：</w:t>
            </w:r>
            <w:r w:rsidRPr="00B86F37">
              <w:rPr>
                <w:spacing w:val="4"/>
              </w:rPr>
              <w:t xml:space="preserve">              </w:t>
            </w:r>
            <w:r w:rsidRPr="00B86F37">
              <w:rPr>
                <w:rFonts w:hint="eastAsia"/>
                <w:spacing w:val="-12"/>
              </w:rPr>
              <w:t>职务：</w:t>
            </w:r>
          </w:p>
          <w:p w:rsidR="0072531E" w:rsidRDefault="0072531E" w:rsidP="00B86F37">
            <w:pPr>
              <w:pStyle w:val="TableText"/>
              <w:spacing w:before="83" w:line="219" w:lineRule="auto"/>
              <w:ind w:left="113"/>
            </w:pPr>
            <w:r w:rsidRPr="00B86F37">
              <w:rPr>
                <w:rFonts w:hint="eastAsia"/>
                <w:spacing w:val="-9"/>
              </w:rPr>
              <w:t>代理权限：</w:t>
            </w:r>
            <w:r w:rsidRPr="00B86F37">
              <w:rPr>
                <w:spacing w:val="70"/>
              </w:rPr>
              <w:t xml:space="preserve"> </w:t>
            </w:r>
            <w:r w:rsidRPr="00B86F37">
              <w:rPr>
                <w:rFonts w:hint="eastAsia"/>
                <w:spacing w:val="-9"/>
              </w:rPr>
              <w:t>一般授权口</w:t>
            </w:r>
            <w:r w:rsidRPr="00B86F37">
              <w:rPr>
                <w:spacing w:val="-9"/>
              </w:rPr>
              <w:t xml:space="preserve"> </w:t>
            </w:r>
            <w:r w:rsidRPr="00B86F37">
              <w:rPr>
                <w:rFonts w:hint="eastAsia"/>
                <w:spacing w:val="-9"/>
              </w:rPr>
              <w:t>特别授权□</w:t>
            </w:r>
          </w:p>
        </w:tc>
        <w:tc>
          <w:tcPr>
            <w:tcW w:w="2773" w:type="dxa"/>
            <w:tcBorders>
              <w:left w:val="nil"/>
              <w:bottom w:val="nil"/>
            </w:tcBorders>
          </w:tcPr>
          <w:p w:rsidR="0072531E" w:rsidRDefault="0072531E" w:rsidP="00B86F37">
            <w:pPr>
              <w:spacing w:line="261" w:lineRule="auto"/>
            </w:pPr>
          </w:p>
          <w:p w:rsidR="0072531E" w:rsidRDefault="0072531E" w:rsidP="00B86F37">
            <w:pPr>
              <w:spacing w:line="261" w:lineRule="auto"/>
            </w:pPr>
          </w:p>
          <w:p w:rsidR="0072531E" w:rsidRDefault="0072531E" w:rsidP="00B86F37">
            <w:pPr>
              <w:spacing w:line="261" w:lineRule="auto"/>
            </w:pPr>
          </w:p>
          <w:p w:rsidR="0072531E" w:rsidRDefault="0072531E" w:rsidP="00B86F37">
            <w:pPr>
              <w:pStyle w:val="TableText"/>
              <w:spacing w:before="62" w:line="221" w:lineRule="auto"/>
              <w:ind w:left="353"/>
            </w:pPr>
            <w:r w:rsidRPr="00B86F37">
              <w:rPr>
                <w:rFonts w:hint="eastAsia"/>
                <w:spacing w:val="-2"/>
              </w:rPr>
              <w:t>联系电话</w:t>
            </w:r>
          </w:p>
        </w:tc>
      </w:tr>
      <w:tr w:rsidR="0072531E" w:rsidTr="00B86F37">
        <w:trPr>
          <w:trHeight w:val="292"/>
        </w:trPr>
        <w:tc>
          <w:tcPr>
            <w:tcW w:w="2722" w:type="dxa"/>
            <w:gridSpan w:val="2"/>
            <w:vMerge/>
            <w:tcBorders>
              <w:top w:val="nil"/>
            </w:tcBorders>
          </w:tcPr>
          <w:p w:rsidR="0072531E" w:rsidRDefault="0072531E"/>
        </w:tc>
        <w:tc>
          <w:tcPr>
            <w:tcW w:w="6208" w:type="dxa"/>
            <w:gridSpan w:val="4"/>
            <w:tcBorders>
              <w:top w:val="nil"/>
            </w:tcBorders>
          </w:tcPr>
          <w:p w:rsidR="0072531E" w:rsidRDefault="0072531E" w:rsidP="00B86F37">
            <w:pPr>
              <w:pStyle w:val="TableText"/>
              <w:spacing w:before="76" w:line="200" w:lineRule="auto"/>
              <w:ind w:left="113"/>
            </w:pPr>
            <w:r w:rsidRPr="00B86F37">
              <w:rPr>
                <w:rFonts w:hint="eastAsia"/>
                <w:spacing w:val="14"/>
              </w:rPr>
              <w:t>无口</w:t>
            </w:r>
          </w:p>
        </w:tc>
      </w:tr>
    </w:tbl>
    <w:p w:rsidR="0072531E" w:rsidRDefault="0072531E"/>
    <w:p w:rsidR="0072531E" w:rsidRDefault="0072531E">
      <w:pPr>
        <w:sectPr w:rsidR="0072531E">
          <w:footerReference w:type="default" r:id="rId99"/>
          <w:pgSz w:w="11780" w:h="16810"/>
          <w:pgMar w:top="400" w:right="1344" w:bottom="959" w:left="1494" w:header="0" w:footer="691" w:gutter="0"/>
          <w:cols w:space="720"/>
        </w:sectPr>
      </w:pPr>
    </w:p>
    <w:p w:rsidR="0072531E" w:rsidRDefault="0072531E">
      <w:pPr>
        <w:spacing w:before="10"/>
      </w:pPr>
    </w:p>
    <w:p w:rsidR="0072531E" w:rsidRDefault="0072531E">
      <w:pPr>
        <w:spacing w:before="10"/>
      </w:pPr>
    </w:p>
    <w:p w:rsidR="0072531E" w:rsidRDefault="0072531E">
      <w:pPr>
        <w:spacing w:before="10"/>
      </w:pPr>
    </w:p>
    <w:p w:rsidR="0072531E" w:rsidRDefault="0072531E">
      <w:pPr>
        <w:spacing w:before="9"/>
      </w:pPr>
    </w:p>
    <w:tbl>
      <w:tblPr>
        <w:tblW w:w="88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12"/>
        <w:gridCol w:w="6177"/>
      </w:tblGrid>
      <w:tr w:rsidR="0072531E" w:rsidTr="00B86F37">
        <w:trPr>
          <w:trHeight w:val="1543"/>
        </w:trPr>
        <w:tc>
          <w:tcPr>
            <w:tcW w:w="2712" w:type="dxa"/>
          </w:tcPr>
          <w:p w:rsidR="0072531E" w:rsidRDefault="0072531E" w:rsidP="00B86F37">
            <w:pPr>
              <w:pStyle w:val="TableText"/>
              <w:spacing w:before="161" w:line="376" w:lineRule="auto"/>
              <w:ind w:left="113" w:hanging="9"/>
              <w:jc w:val="both"/>
            </w:pPr>
            <w:r w:rsidRPr="00B86F37">
              <w:rPr>
                <w:rFonts w:hint="eastAsia"/>
                <w:spacing w:val="-7"/>
              </w:rPr>
              <w:t>送达地址</w:t>
            </w:r>
            <w:r w:rsidRPr="00B86F37">
              <w:rPr>
                <w:spacing w:val="-7"/>
              </w:rPr>
              <w:t>(</w:t>
            </w:r>
            <w:r w:rsidRPr="00B86F37">
              <w:rPr>
                <w:rFonts w:hint="eastAsia"/>
                <w:spacing w:val="-7"/>
              </w:rPr>
              <w:t>所填信息除书面特别</w:t>
            </w:r>
            <w:r w:rsidRPr="00B86F37">
              <w:rPr>
                <w:spacing w:val="3"/>
              </w:rPr>
              <w:t xml:space="preserve">  </w:t>
            </w:r>
            <w:r w:rsidRPr="00B86F37">
              <w:rPr>
                <w:rFonts w:hint="eastAsia"/>
                <w:spacing w:val="-6"/>
              </w:rPr>
              <w:t>声明更改外，适用于案件一审、</w:t>
            </w:r>
            <w:r w:rsidRPr="00B86F37">
              <w:rPr>
                <w:spacing w:val="10"/>
              </w:rPr>
              <w:t xml:space="preserve"> </w:t>
            </w:r>
            <w:r w:rsidRPr="00B86F37">
              <w:rPr>
                <w:rFonts w:hint="eastAsia"/>
                <w:spacing w:val="-7"/>
              </w:rPr>
              <w:t>二审、再审所有后续程序</w:t>
            </w:r>
            <w:r w:rsidRPr="00B86F37">
              <w:rPr>
                <w:spacing w:val="-7"/>
              </w:rPr>
              <w:t>)</w:t>
            </w:r>
            <w:r w:rsidRPr="00B86F37">
              <w:rPr>
                <w:rFonts w:hint="eastAsia"/>
                <w:spacing w:val="-7"/>
              </w:rPr>
              <w:t>及收</w:t>
            </w:r>
          </w:p>
          <w:p w:rsidR="0072531E" w:rsidRDefault="0072531E" w:rsidP="00B86F37">
            <w:pPr>
              <w:pStyle w:val="TableText"/>
              <w:spacing w:line="204" w:lineRule="auto"/>
              <w:ind w:left="114"/>
            </w:pPr>
            <w:r w:rsidRPr="00B86F37">
              <w:rPr>
                <w:rFonts w:hint="eastAsia"/>
                <w:spacing w:val="-7"/>
              </w:rPr>
              <w:t>件人、联系电话</w:t>
            </w:r>
          </w:p>
        </w:tc>
        <w:tc>
          <w:tcPr>
            <w:tcW w:w="6177" w:type="dxa"/>
          </w:tcPr>
          <w:p w:rsidR="0072531E" w:rsidRDefault="0072531E" w:rsidP="00B86F37">
            <w:pPr>
              <w:pStyle w:val="TableText"/>
              <w:spacing w:before="171" w:line="229" w:lineRule="auto"/>
              <w:ind w:left="122"/>
            </w:pPr>
            <w:r w:rsidRPr="00B86F37">
              <w:rPr>
                <w:rFonts w:hint="eastAsia"/>
                <w:spacing w:val="-2"/>
              </w:rPr>
              <w:t>地址：</w:t>
            </w:r>
          </w:p>
          <w:p w:rsidR="0072531E" w:rsidRDefault="0072531E" w:rsidP="00B86F37">
            <w:pPr>
              <w:pStyle w:val="TableText"/>
              <w:spacing w:before="135" w:line="219" w:lineRule="auto"/>
              <w:ind w:left="122"/>
            </w:pPr>
            <w:r w:rsidRPr="00B86F37">
              <w:rPr>
                <w:rFonts w:hint="eastAsia"/>
                <w:spacing w:val="-1"/>
              </w:rPr>
              <w:t>收件人：</w:t>
            </w:r>
          </w:p>
          <w:p w:rsidR="0072531E" w:rsidRDefault="0072531E" w:rsidP="00B86F37">
            <w:pPr>
              <w:pStyle w:val="TableText"/>
              <w:spacing w:before="157" w:line="221" w:lineRule="auto"/>
              <w:ind w:left="122"/>
            </w:pPr>
            <w:r w:rsidRPr="00B86F37">
              <w:rPr>
                <w:rFonts w:hint="eastAsia"/>
                <w:spacing w:val="-1"/>
              </w:rPr>
              <w:t>联系电话：</w:t>
            </w:r>
          </w:p>
        </w:tc>
      </w:tr>
      <w:tr w:rsidR="0072531E" w:rsidTr="00B86F37">
        <w:trPr>
          <w:trHeight w:val="709"/>
        </w:trPr>
        <w:tc>
          <w:tcPr>
            <w:tcW w:w="2712" w:type="dxa"/>
          </w:tcPr>
          <w:p w:rsidR="0072531E" w:rsidRDefault="0072531E" w:rsidP="00B86F37">
            <w:pPr>
              <w:pStyle w:val="TableText"/>
              <w:spacing w:before="170" w:line="220" w:lineRule="auto"/>
              <w:ind w:left="114"/>
            </w:pPr>
            <w:r w:rsidRPr="00B86F37">
              <w:rPr>
                <w:rFonts w:hint="eastAsia"/>
                <w:spacing w:val="-2"/>
              </w:rPr>
              <w:t>是否接受电子送达</w:t>
            </w:r>
          </w:p>
        </w:tc>
        <w:tc>
          <w:tcPr>
            <w:tcW w:w="6177" w:type="dxa"/>
          </w:tcPr>
          <w:p w:rsidR="0072531E" w:rsidRDefault="0072531E" w:rsidP="00B86F37">
            <w:pPr>
              <w:pStyle w:val="TableText"/>
              <w:spacing w:before="103" w:line="357" w:lineRule="auto"/>
              <w:ind w:left="122"/>
            </w:pPr>
            <w:r w:rsidRPr="00B86F37">
              <w:rPr>
                <w:rFonts w:hint="eastAsia"/>
                <w:spacing w:val="1"/>
              </w:rPr>
              <w:t>是口</w:t>
            </w:r>
            <w:r w:rsidRPr="00B86F37">
              <w:rPr>
                <w:spacing w:val="1"/>
              </w:rPr>
              <w:t xml:space="preserve">  </w:t>
            </w:r>
            <w:r w:rsidRPr="00B86F37">
              <w:rPr>
                <w:rFonts w:hint="eastAsia"/>
                <w:spacing w:val="1"/>
              </w:rPr>
              <w:t>方式：短信</w:t>
            </w:r>
            <w:r w:rsidRPr="00B86F37">
              <w:rPr>
                <w:spacing w:val="1"/>
                <w:u w:val="single"/>
              </w:rPr>
              <w:t xml:space="preserve">        </w:t>
            </w:r>
            <w:r w:rsidRPr="00B86F37">
              <w:rPr>
                <w:spacing w:val="1"/>
              </w:rPr>
              <w:t>_</w:t>
            </w:r>
            <w:r w:rsidRPr="00B86F37">
              <w:rPr>
                <w:rFonts w:hint="eastAsia"/>
                <w:spacing w:val="1"/>
              </w:rPr>
              <w:t>微</w:t>
            </w:r>
            <w:r w:rsidRPr="00B86F37">
              <w:rPr>
                <w:rFonts w:hint="eastAsia"/>
                <w:spacing w:val="1"/>
                <w:u w:val="single"/>
              </w:rPr>
              <w:t>信</w:t>
            </w:r>
            <w:r w:rsidRPr="00B86F37">
              <w:rPr>
                <w:spacing w:val="1"/>
                <w:u w:val="single"/>
              </w:rPr>
              <w:t xml:space="preserve">_ </w:t>
            </w:r>
            <w:r w:rsidRPr="00B86F37">
              <w:rPr>
                <w:u w:val="single"/>
              </w:rPr>
              <w:t xml:space="preserve">      </w:t>
            </w:r>
            <w:r>
              <w:rPr>
                <w:rFonts w:hint="eastAsia"/>
              </w:rPr>
              <w:t>邮箱</w:t>
            </w:r>
            <w:r>
              <w:t>_</w:t>
            </w:r>
            <w:r w:rsidRPr="00B86F37">
              <w:rPr>
                <w:spacing w:val="-46"/>
              </w:rPr>
              <w:t xml:space="preserve"> </w:t>
            </w:r>
            <w:r w:rsidRPr="00B86F37">
              <w:rPr>
                <w:spacing w:val="15"/>
                <w:u w:val="single"/>
              </w:rPr>
              <w:t xml:space="preserve">    </w:t>
            </w:r>
            <w:r w:rsidRPr="00B86F37">
              <w:rPr>
                <w:rFonts w:hint="eastAsia"/>
                <w:position w:val="-1"/>
              </w:rPr>
              <w:t>其</w:t>
            </w:r>
            <w:r w:rsidRPr="00B86F37">
              <w:rPr>
                <w:rFonts w:hint="eastAsia"/>
                <w:position w:val="-1"/>
                <w:u w:val="single"/>
              </w:rPr>
              <w:t>他</w:t>
            </w:r>
            <w:r w:rsidRPr="00B86F37">
              <w:rPr>
                <w:spacing w:val="-88"/>
                <w:position w:val="-1"/>
              </w:rPr>
              <w:t xml:space="preserve"> </w:t>
            </w:r>
            <w:r w:rsidRPr="00B86F37">
              <w:rPr>
                <w:position w:val="-1"/>
                <w:u w:val="single"/>
              </w:rPr>
              <w:t xml:space="preserve">     </w:t>
            </w:r>
          </w:p>
          <w:p w:rsidR="0072531E" w:rsidRDefault="0072531E" w:rsidP="00B86F37">
            <w:pPr>
              <w:pStyle w:val="TableText"/>
              <w:spacing w:line="212" w:lineRule="auto"/>
              <w:ind w:left="122"/>
            </w:pPr>
            <w:r w:rsidRPr="00B86F37">
              <w:rPr>
                <w:rFonts w:hint="eastAsia"/>
                <w:spacing w:val="14"/>
              </w:rPr>
              <w:t>否口</w:t>
            </w:r>
          </w:p>
        </w:tc>
      </w:tr>
      <w:tr w:rsidR="0072531E" w:rsidTr="00B86F37">
        <w:trPr>
          <w:trHeight w:val="1319"/>
        </w:trPr>
        <w:tc>
          <w:tcPr>
            <w:tcW w:w="8889" w:type="dxa"/>
            <w:gridSpan w:val="2"/>
          </w:tcPr>
          <w:p w:rsidR="0072531E" w:rsidRPr="00B86F37" w:rsidRDefault="0072531E" w:rsidP="00B86F37">
            <w:pPr>
              <w:pStyle w:val="TableText"/>
              <w:spacing w:before="198" w:line="219" w:lineRule="auto"/>
              <w:ind w:left="3429"/>
              <w:rPr>
                <w:sz w:val="29"/>
                <w:szCs w:val="29"/>
              </w:rPr>
            </w:pPr>
            <w:r w:rsidRPr="00B86F37">
              <w:rPr>
                <w:rFonts w:hint="eastAsia"/>
                <w:b/>
                <w:bCs/>
                <w:spacing w:val="-2"/>
                <w:sz w:val="29"/>
                <w:szCs w:val="29"/>
              </w:rPr>
              <w:t>答辩事项和依据</w:t>
            </w:r>
          </w:p>
          <w:p w:rsidR="0072531E" w:rsidRPr="00B86F37" w:rsidRDefault="0072531E" w:rsidP="00B86F37">
            <w:pPr>
              <w:pStyle w:val="TableText"/>
              <w:spacing w:before="265" w:line="218" w:lineRule="auto"/>
              <w:ind w:left="2269"/>
              <w:rPr>
                <w:sz w:val="29"/>
                <w:szCs w:val="29"/>
              </w:rPr>
            </w:pPr>
            <w:r w:rsidRPr="00B86F37">
              <w:rPr>
                <w:b/>
                <w:bCs/>
                <w:sz w:val="29"/>
                <w:szCs w:val="29"/>
              </w:rPr>
              <w:t>(</w:t>
            </w:r>
            <w:r w:rsidRPr="00B86F37">
              <w:rPr>
                <w:rFonts w:hint="eastAsia"/>
                <w:b/>
                <w:bCs/>
                <w:sz w:val="29"/>
                <w:szCs w:val="29"/>
              </w:rPr>
              <w:t>对原告诉讼请求的确认或者异议</w:t>
            </w:r>
            <w:r w:rsidRPr="00B86F37">
              <w:rPr>
                <w:b/>
                <w:bCs/>
                <w:sz w:val="29"/>
                <w:szCs w:val="29"/>
              </w:rPr>
              <w:t>)</w:t>
            </w:r>
          </w:p>
        </w:tc>
      </w:tr>
      <w:tr w:rsidR="0072531E" w:rsidTr="00B86F37">
        <w:trPr>
          <w:trHeight w:val="769"/>
        </w:trPr>
        <w:tc>
          <w:tcPr>
            <w:tcW w:w="2712" w:type="dxa"/>
          </w:tcPr>
          <w:p w:rsidR="0072531E" w:rsidRDefault="0072531E" w:rsidP="00B86F37">
            <w:pPr>
              <w:pStyle w:val="TableText"/>
              <w:spacing w:before="161" w:line="219" w:lineRule="auto"/>
              <w:ind w:left="114"/>
            </w:pPr>
            <w:r>
              <w:t>1.</w:t>
            </w:r>
            <w:r>
              <w:rPr>
                <w:rFonts w:hint="eastAsia"/>
              </w:rPr>
              <w:t>对交通事故事实有无异议</w:t>
            </w:r>
          </w:p>
        </w:tc>
        <w:tc>
          <w:tcPr>
            <w:tcW w:w="6177" w:type="dxa"/>
          </w:tcPr>
          <w:p w:rsidR="0072531E" w:rsidRPr="00B86F37" w:rsidRDefault="0072531E" w:rsidP="00B86F37">
            <w:pPr>
              <w:pStyle w:val="TableText"/>
              <w:spacing w:before="162" w:line="220" w:lineRule="auto"/>
              <w:ind w:left="122"/>
              <w:rPr>
                <w:rFonts w:ascii="MS Gothic" w:eastAsia="MS Gothic" w:hAnsi="MS Gothic" w:cs="MS Gothic"/>
              </w:rPr>
            </w:pPr>
            <w:r w:rsidRPr="00B86F37">
              <w:rPr>
                <w:rFonts w:hint="eastAsia"/>
                <w:spacing w:val="-5"/>
              </w:rPr>
              <w:t>无</w:t>
            </w:r>
            <w:r w:rsidRPr="00B86F37">
              <w:rPr>
                <w:rFonts w:ascii="MS Gothic" w:eastAsia="MS Gothic" w:hAnsi="MS Gothic" w:cs="MS Gothic" w:hint="eastAsia"/>
                <w:spacing w:val="-5"/>
              </w:rPr>
              <w:t>☑</w:t>
            </w:r>
          </w:p>
          <w:p w:rsidR="0072531E" w:rsidRDefault="0072531E" w:rsidP="00B86F37">
            <w:pPr>
              <w:pStyle w:val="TableText"/>
              <w:spacing w:before="163" w:line="201" w:lineRule="auto"/>
              <w:ind w:left="122"/>
            </w:pPr>
            <w:r w:rsidRPr="00B86F37">
              <w:rPr>
                <w:rFonts w:hint="eastAsia"/>
                <w:spacing w:val="-1"/>
              </w:rPr>
              <w:t>有□事实和理由：</w:t>
            </w:r>
          </w:p>
        </w:tc>
      </w:tr>
      <w:tr w:rsidR="0072531E" w:rsidTr="00B86F37">
        <w:trPr>
          <w:trHeight w:val="769"/>
        </w:trPr>
        <w:tc>
          <w:tcPr>
            <w:tcW w:w="2712" w:type="dxa"/>
          </w:tcPr>
          <w:p w:rsidR="0072531E" w:rsidRDefault="0072531E" w:rsidP="00B86F37">
            <w:pPr>
              <w:pStyle w:val="TableText"/>
              <w:spacing w:before="163" w:line="219" w:lineRule="auto"/>
              <w:jc w:val="right"/>
            </w:pPr>
            <w:r w:rsidRPr="00B86F37">
              <w:rPr>
                <w:spacing w:val="-5"/>
              </w:rPr>
              <w:t>2.</w:t>
            </w:r>
            <w:r w:rsidRPr="00B86F37">
              <w:rPr>
                <w:rFonts w:hint="eastAsia"/>
                <w:spacing w:val="-5"/>
              </w:rPr>
              <w:t>对交通事故责任认定有无异议</w:t>
            </w:r>
          </w:p>
        </w:tc>
        <w:tc>
          <w:tcPr>
            <w:tcW w:w="6177" w:type="dxa"/>
          </w:tcPr>
          <w:p w:rsidR="0072531E" w:rsidRPr="00B86F37" w:rsidRDefault="0072531E" w:rsidP="00B86F37">
            <w:pPr>
              <w:pStyle w:val="TableText"/>
              <w:spacing w:before="153" w:line="220" w:lineRule="auto"/>
              <w:ind w:left="122"/>
              <w:rPr>
                <w:rFonts w:ascii="MS Gothic" w:eastAsia="MS Gothic" w:hAnsi="MS Gothic" w:cs="MS Gothic"/>
              </w:rPr>
            </w:pPr>
            <w:r w:rsidRPr="00B86F37">
              <w:rPr>
                <w:rFonts w:hint="eastAsia"/>
                <w:spacing w:val="-5"/>
              </w:rPr>
              <w:t>无</w:t>
            </w:r>
            <w:r w:rsidRPr="00B86F37">
              <w:rPr>
                <w:rFonts w:ascii="MS Gothic" w:eastAsia="MS Gothic" w:hAnsi="MS Gothic" w:cs="MS Gothic" w:hint="eastAsia"/>
                <w:spacing w:val="-5"/>
              </w:rPr>
              <w:t>☑</w:t>
            </w:r>
          </w:p>
          <w:p w:rsidR="0072531E" w:rsidRDefault="0072531E" w:rsidP="00B86F37">
            <w:pPr>
              <w:pStyle w:val="TableText"/>
              <w:spacing w:before="183" w:line="190" w:lineRule="auto"/>
              <w:ind w:left="122"/>
            </w:pPr>
            <w:r w:rsidRPr="00B86F37">
              <w:rPr>
                <w:rFonts w:hint="eastAsia"/>
                <w:spacing w:val="-1"/>
              </w:rPr>
              <w:t>有□事实和理由：</w:t>
            </w:r>
          </w:p>
        </w:tc>
      </w:tr>
      <w:tr w:rsidR="0072531E" w:rsidTr="00B86F37">
        <w:trPr>
          <w:trHeight w:val="759"/>
        </w:trPr>
        <w:tc>
          <w:tcPr>
            <w:tcW w:w="2712" w:type="dxa"/>
          </w:tcPr>
          <w:p w:rsidR="0072531E" w:rsidRDefault="0072531E" w:rsidP="00B86F37">
            <w:pPr>
              <w:pStyle w:val="TableText"/>
              <w:spacing w:before="83" w:line="219" w:lineRule="auto"/>
              <w:ind w:left="114"/>
            </w:pPr>
            <w:r>
              <w:t>3.</w:t>
            </w:r>
            <w:r>
              <w:rPr>
                <w:rFonts w:hint="eastAsia"/>
              </w:rPr>
              <w:t>对各项费用有无异议</w:t>
            </w:r>
          </w:p>
        </w:tc>
        <w:tc>
          <w:tcPr>
            <w:tcW w:w="6177" w:type="dxa"/>
          </w:tcPr>
          <w:p w:rsidR="0072531E" w:rsidRPr="00B86F37" w:rsidRDefault="0072531E" w:rsidP="00B86F37">
            <w:pPr>
              <w:pStyle w:val="TableText"/>
              <w:spacing w:before="164" w:line="220" w:lineRule="auto"/>
              <w:ind w:left="122"/>
              <w:rPr>
                <w:rFonts w:ascii="MS Gothic" w:eastAsia="MS Gothic" w:hAnsi="MS Gothic" w:cs="MS Gothic"/>
              </w:rPr>
            </w:pPr>
            <w:r w:rsidRPr="00B86F37">
              <w:rPr>
                <w:rFonts w:hint="eastAsia"/>
                <w:spacing w:val="-5"/>
              </w:rPr>
              <w:t>无</w:t>
            </w:r>
            <w:r w:rsidRPr="00B86F37">
              <w:rPr>
                <w:rFonts w:ascii="MS Gothic" w:eastAsia="MS Gothic" w:hAnsi="MS Gothic" w:cs="MS Gothic" w:hint="eastAsia"/>
                <w:spacing w:val="-5"/>
              </w:rPr>
              <w:t>☑</w:t>
            </w:r>
          </w:p>
          <w:p w:rsidR="0072531E" w:rsidRDefault="0072531E" w:rsidP="00B86F37">
            <w:pPr>
              <w:pStyle w:val="TableText"/>
              <w:spacing w:before="153" w:line="199" w:lineRule="auto"/>
              <w:ind w:left="122"/>
            </w:pPr>
            <w:r w:rsidRPr="00B86F37">
              <w:rPr>
                <w:rFonts w:hint="eastAsia"/>
                <w:spacing w:val="-1"/>
              </w:rPr>
              <w:t>有□事实和理由：</w:t>
            </w:r>
          </w:p>
        </w:tc>
      </w:tr>
      <w:tr w:rsidR="0072531E" w:rsidTr="00B86F37">
        <w:trPr>
          <w:trHeight w:val="769"/>
        </w:trPr>
        <w:tc>
          <w:tcPr>
            <w:tcW w:w="2712" w:type="dxa"/>
          </w:tcPr>
          <w:p w:rsidR="0072531E" w:rsidRDefault="0072531E" w:rsidP="00B86F37">
            <w:pPr>
              <w:pStyle w:val="TableText"/>
              <w:spacing w:before="94" w:line="219" w:lineRule="auto"/>
              <w:ind w:left="114"/>
            </w:pPr>
            <w:r w:rsidRPr="00B86F37">
              <w:rPr>
                <w:spacing w:val="-1"/>
              </w:rPr>
              <w:t>4.</w:t>
            </w:r>
            <w:r w:rsidRPr="00B86F37">
              <w:rPr>
                <w:rFonts w:hint="eastAsia"/>
                <w:spacing w:val="-1"/>
              </w:rPr>
              <w:t>对鉴定意见有无异议</w:t>
            </w:r>
          </w:p>
        </w:tc>
        <w:tc>
          <w:tcPr>
            <w:tcW w:w="6177" w:type="dxa"/>
          </w:tcPr>
          <w:p w:rsidR="0072531E" w:rsidRDefault="0072531E" w:rsidP="00B86F37">
            <w:pPr>
              <w:pStyle w:val="TableText"/>
              <w:spacing w:before="165" w:line="220" w:lineRule="auto"/>
              <w:ind w:left="122"/>
            </w:pPr>
            <w:r w:rsidRPr="00B86F37">
              <w:rPr>
                <w:rFonts w:hint="eastAsia"/>
                <w:spacing w:val="14"/>
              </w:rPr>
              <w:t>无口</w:t>
            </w:r>
          </w:p>
          <w:p w:rsidR="0072531E" w:rsidRDefault="0072531E" w:rsidP="00B86F37">
            <w:pPr>
              <w:pStyle w:val="TableText"/>
              <w:spacing w:before="153" w:line="208" w:lineRule="auto"/>
              <w:ind w:left="122"/>
            </w:pPr>
            <w:r w:rsidRPr="00B86F37">
              <w:rPr>
                <w:rFonts w:hint="eastAsia"/>
                <w:spacing w:val="-1"/>
              </w:rPr>
              <w:t>有□事实和理由：</w:t>
            </w:r>
          </w:p>
        </w:tc>
      </w:tr>
      <w:tr w:rsidR="0072531E" w:rsidTr="00B86F37">
        <w:trPr>
          <w:trHeight w:val="769"/>
        </w:trPr>
        <w:tc>
          <w:tcPr>
            <w:tcW w:w="2712" w:type="dxa"/>
          </w:tcPr>
          <w:p w:rsidR="0072531E" w:rsidRDefault="0072531E" w:rsidP="00B86F37">
            <w:pPr>
              <w:pStyle w:val="TableText"/>
              <w:spacing w:before="164" w:line="218" w:lineRule="auto"/>
              <w:ind w:left="114"/>
            </w:pPr>
            <w:r>
              <w:t>5.</w:t>
            </w:r>
            <w:r>
              <w:rPr>
                <w:rFonts w:hint="eastAsia"/>
              </w:rPr>
              <w:t>对原告诉讼请求有无异议</w:t>
            </w:r>
          </w:p>
        </w:tc>
        <w:tc>
          <w:tcPr>
            <w:tcW w:w="6177" w:type="dxa"/>
          </w:tcPr>
          <w:p w:rsidR="0072531E" w:rsidRDefault="0072531E" w:rsidP="00B86F37">
            <w:pPr>
              <w:pStyle w:val="TableText"/>
              <w:spacing w:before="156" w:line="220" w:lineRule="auto"/>
              <w:ind w:left="122"/>
            </w:pPr>
            <w:r w:rsidRPr="00B86F37">
              <w:rPr>
                <w:rFonts w:hint="eastAsia"/>
                <w:spacing w:val="14"/>
              </w:rPr>
              <w:t>无口</w:t>
            </w:r>
          </w:p>
          <w:p w:rsidR="0072531E" w:rsidRDefault="0072531E" w:rsidP="00B86F37">
            <w:pPr>
              <w:pStyle w:val="TableText"/>
              <w:spacing w:before="183" w:line="187" w:lineRule="auto"/>
              <w:ind w:left="122"/>
            </w:pPr>
            <w:r w:rsidRPr="00B86F37">
              <w:rPr>
                <w:rFonts w:hint="eastAsia"/>
                <w:spacing w:val="-3"/>
              </w:rPr>
              <w:t>有</w:t>
            </w:r>
            <w:r w:rsidRPr="00B86F37">
              <w:rPr>
                <w:rFonts w:ascii="MS Gothic" w:eastAsia="MS Gothic" w:hAnsi="MS Gothic" w:cs="MS Gothic" w:hint="eastAsia"/>
                <w:spacing w:val="-3"/>
              </w:rPr>
              <w:t>☑</w:t>
            </w:r>
            <w:r w:rsidRPr="00B86F37">
              <w:rPr>
                <w:rFonts w:hint="eastAsia"/>
                <w:spacing w:val="-3"/>
              </w:rPr>
              <w:t>事实和理由：</w:t>
            </w:r>
          </w:p>
        </w:tc>
      </w:tr>
      <w:tr w:rsidR="0072531E" w:rsidTr="00B86F37">
        <w:trPr>
          <w:trHeight w:val="704"/>
        </w:trPr>
        <w:tc>
          <w:tcPr>
            <w:tcW w:w="2712" w:type="dxa"/>
          </w:tcPr>
          <w:p w:rsidR="0072531E" w:rsidRDefault="0072531E" w:rsidP="00B86F37">
            <w:pPr>
              <w:pStyle w:val="TableText"/>
              <w:spacing w:before="85" w:line="219" w:lineRule="auto"/>
              <w:ind w:left="114"/>
            </w:pPr>
            <w:r w:rsidRPr="00B86F37">
              <w:rPr>
                <w:spacing w:val="3"/>
              </w:rPr>
              <w:t>6.</w:t>
            </w:r>
            <w:r w:rsidRPr="00B86F37">
              <w:rPr>
                <w:rFonts w:hint="eastAsia"/>
                <w:spacing w:val="3"/>
              </w:rPr>
              <w:t>证据清单</w:t>
            </w:r>
            <w:r w:rsidRPr="00B86F37">
              <w:rPr>
                <w:spacing w:val="3"/>
              </w:rPr>
              <w:t>(</w:t>
            </w:r>
            <w:r w:rsidRPr="00B86F37">
              <w:rPr>
                <w:rFonts w:hint="eastAsia"/>
                <w:spacing w:val="3"/>
              </w:rPr>
              <w:t>可另附页</w:t>
            </w:r>
            <w:r w:rsidRPr="00B86F37">
              <w:rPr>
                <w:spacing w:val="3"/>
              </w:rPr>
              <w:t>)</w:t>
            </w:r>
          </w:p>
        </w:tc>
        <w:tc>
          <w:tcPr>
            <w:tcW w:w="6177" w:type="dxa"/>
          </w:tcPr>
          <w:p w:rsidR="0072531E" w:rsidRDefault="0072531E"/>
        </w:tc>
      </w:tr>
    </w:tbl>
    <w:p w:rsidR="0072531E" w:rsidRDefault="0072531E">
      <w:pPr>
        <w:spacing w:line="349" w:lineRule="auto"/>
      </w:pPr>
    </w:p>
    <w:p w:rsidR="0072531E" w:rsidRDefault="0072531E">
      <w:pPr>
        <w:spacing w:before="123" w:line="227" w:lineRule="auto"/>
        <w:ind w:left="3829" w:right="1654" w:hanging="179"/>
        <w:rPr>
          <w:rFonts w:ascii="宋体" w:hAnsi="宋体" w:cs="宋体"/>
          <w:sz w:val="34"/>
          <w:szCs w:val="34"/>
        </w:rPr>
      </w:pPr>
      <w:r>
        <w:rPr>
          <w:rFonts w:ascii="宋体" w:hAnsi="宋体" w:cs="宋体" w:hint="eastAsia"/>
          <w:b/>
          <w:bCs/>
          <w:spacing w:val="-6"/>
          <w:sz w:val="38"/>
          <w:szCs w:val="38"/>
        </w:rPr>
        <w:t>答辩人</w:t>
      </w:r>
      <w:r>
        <w:rPr>
          <w:rFonts w:ascii="宋体" w:hAnsi="宋体" w:cs="宋体"/>
          <w:b/>
          <w:bCs/>
          <w:spacing w:val="-6"/>
          <w:sz w:val="38"/>
          <w:szCs w:val="38"/>
        </w:rPr>
        <w:t>(</w:t>
      </w:r>
      <w:r>
        <w:rPr>
          <w:rFonts w:ascii="宋体" w:hAnsi="宋体" w:cs="宋体" w:hint="eastAsia"/>
          <w:b/>
          <w:bCs/>
          <w:spacing w:val="-6"/>
          <w:sz w:val="38"/>
          <w:szCs w:val="38"/>
        </w:rPr>
        <w:t>签字、盖章</w:t>
      </w:r>
      <w:r>
        <w:rPr>
          <w:rFonts w:ascii="宋体" w:hAnsi="宋体" w:cs="宋体"/>
          <w:b/>
          <w:bCs/>
          <w:spacing w:val="-6"/>
          <w:sz w:val="38"/>
          <w:szCs w:val="38"/>
        </w:rPr>
        <w:t>):</w:t>
      </w:r>
      <w:r>
        <w:rPr>
          <w:rFonts w:ascii="宋体" w:hAnsi="宋体" w:cs="宋体"/>
          <w:spacing w:val="6"/>
          <w:sz w:val="38"/>
          <w:szCs w:val="38"/>
        </w:rPr>
        <w:t xml:space="preserve"> </w:t>
      </w:r>
      <w:r>
        <w:rPr>
          <w:rFonts w:ascii="宋体" w:hAnsi="宋体" w:cs="宋体" w:hint="eastAsia"/>
          <w:b/>
          <w:bCs/>
          <w:spacing w:val="-20"/>
          <w:sz w:val="34"/>
          <w:szCs w:val="34"/>
        </w:rPr>
        <w:t>日期：</w:t>
      </w:r>
    </w:p>
    <w:p w:rsidR="0072531E" w:rsidRDefault="0072531E">
      <w:pPr>
        <w:spacing w:line="246" w:lineRule="auto"/>
      </w:pPr>
    </w:p>
    <w:p w:rsidR="0072531E" w:rsidRDefault="0072531E">
      <w:pPr>
        <w:spacing w:line="246" w:lineRule="auto"/>
      </w:pPr>
    </w:p>
    <w:p w:rsidR="0072531E" w:rsidRDefault="0072531E">
      <w:pPr>
        <w:spacing w:line="246" w:lineRule="auto"/>
      </w:pPr>
    </w:p>
    <w:p w:rsidR="0072531E" w:rsidRDefault="0072531E">
      <w:pPr>
        <w:spacing w:line="246" w:lineRule="auto"/>
      </w:pPr>
    </w:p>
    <w:p w:rsidR="0072531E" w:rsidRDefault="0072531E">
      <w:pPr>
        <w:spacing w:line="247" w:lineRule="auto"/>
      </w:pPr>
    </w:p>
    <w:p w:rsidR="0072531E" w:rsidRDefault="0072531E">
      <w:pPr>
        <w:spacing w:line="247" w:lineRule="auto"/>
      </w:pPr>
    </w:p>
    <w:p w:rsidR="0072531E" w:rsidRDefault="0072531E">
      <w:pPr>
        <w:spacing w:line="247" w:lineRule="auto"/>
      </w:pPr>
    </w:p>
    <w:p w:rsidR="0072531E" w:rsidRDefault="0072531E">
      <w:pPr>
        <w:spacing w:line="247" w:lineRule="auto"/>
      </w:pPr>
    </w:p>
    <w:p w:rsidR="0072531E" w:rsidRDefault="0072531E">
      <w:pPr>
        <w:spacing w:line="247" w:lineRule="auto"/>
      </w:pPr>
    </w:p>
    <w:p w:rsidR="0072531E" w:rsidRDefault="0072531E">
      <w:pPr>
        <w:spacing w:line="247" w:lineRule="auto"/>
      </w:pPr>
    </w:p>
    <w:p w:rsidR="0072531E" w:rsidRDefault="0072531E">
      <w:pPr>
        <w:spacing w:line="247" w:lineRule="auto"/>
      </w:pPr>
    </w:p>
    <w:p w:rsidR="0072531E" w:rsidRDefault="0072531E">
      <w:pPr>
        <w:spacing w:line="247" w:lineRule="auto"/>
      </w:pPr>
    </w:p>
    <w:p w:rsidR="0072531E" w:rsidRDefault="0072531E">
      <w:pPr>
        <w:spacing w:line="247" w:lineRule="auto"/>
      </w:pPr>
    </w:p>
    <w:p w:rsidR="0072531E" w:rsidRDefault="0072531E">
      <w:pPr>
        <w:spacing w:line="247" w:lineRule="auto"/>
      </w:pPr>
    </w:p>
    <w:p w:rsidR="0072531E" w:rsidRDefault="0072531E">
      <w:pPr>
        <w:spacing w:line="247" w:lineRule="auto"/>
      </w:pPr>
    </w:p>
    <w:p w:rsidR="0072531E" w:rsidRDefault="0072531E">
      <w:pPr>
        <w:spacing w:line="247" w:lineRule="auto"/>
      </w:pPr>
    </w:p>
    <w:p w:rsidR="0072531E" w:rsidRDefault="0072531E">
      <w:pPr>
        <w:spacing w:line="247" w:lineRule="auto"/>
      </w:pPr>
    </w:p>
    <w:p w:rsidR="0072531E" w:rsidRDefault="0072531E">
      <w:pPr>
        <w:spacing w:line="247" w:lineRule="auto"/>
      </w:pPr>
    </w:p>
    <w:p w:rsidR="0072531E" w:rsidRDefault="0072531E">
      <w:pPr>
        <w:spacing w:line="247" w:lineRule="auto"/>
      </w:pPr>
    </w:p>
    <w:p w:rsidR="0072531E" w:rsidRDefault="0072531E">
      <w:pPr>
        <w:spacing w:before="84" w:line="183" w:lineRule="auto"/>
        <w:ind w:left="224"/>
        <w:rPr>
          <w:rFonts w:ascii="宋体" w:hAnsi="宋体" w:cs="宋体"/>
          <w:sz w:val="26"/>
          <w:szCs w:val="26"/>
        </w:rPr>
      </w:pPr>
      <w:r>
        <w:rPr>
          <w:rFonts w:ascii="宋体" w:hAnsi="宋体" w:cs="宋体"/>
          <w:spacing w:val="-3"/>
          <w:sz w:val="26"/>
          <w:szCs w:val="26"/>
        </w:rPr>
        <w:t>—98—</w:t>
      </w:r>
    </w:p>
    <w:p w:rsidR="0072531E" w:rsidRDefault="0072531E">
      <w:pPr>
        <w:spacing w:line="183" w:lineRule="auto"/>
        <w:rPr>
          <w:rFonts w:ascii="宋体" w:hAnsi="宋体" w:cs="宋体"/>
          <w:sz w:val="26"/>
          <w:szCs w:val="26"/>
        </w:rPr>
        <w:sectPr w:rsidR="0072531E">
          <w:footerReference w:type="default" r:id="rId100"/>
          <w:pgSz w:w="11750" w:h="16730"/>
          <w:pgMar w:top="400" w:right="1265" w:bottom="400" w:left="1585" w:header="0" w:footer="0" w:gutter="0"/>
          <w:cols w:space="720"/>
        </w:sectPr>
      </w:pPr>
    </w:p>
    <w:p w:rsidR="0072531E" w:rsidRDefault="0072531E">
      <w:pPr>
        <w:spacing w:line="247" w:lineRule="auto"/>
      </w:pPr>
    </w:p>
    <w:p w:rsidR="0072531E" w:rsidRDefault="0072531E">
      <w:pPr>
        <w:spacing w:line="247" w:lineRule="auto"/>
      </w:pPr>
    </w:p>
    <w:p w:rsidR="0072531E" w:rsidRDefault="0072531E">
      <w:pPr>
        <w:spacing w:line="247" w:lineRule="auto"/>
      </w:pPr>
    </w:p>
    <w:p w:rsidR="0072531E" w:rsidRDefault="0072531E">
      <w:pPr>
        <w:spacing w:line="247" w:lineRule="auto"/>
      </w:pPr>
    </w:p>
    <w:p w:rsidR="0072531E" w:rsidRDefault="0072531E">
      <w:pPr>
        <w:spacing w:line="247" w:lineRule="auto"/>
      </w:pPr>
    </w:p>
    <w:p w:rsidR="0072531E" w:rsidRDefault="0072531E">
      <w:pPr>
        <w:spacing w:line="248" w:lineRule="auto"/>
      </w:pPr>
    </w:p>
    <w:p w:rsidR="0072531E" w:rsidRDefault="0072531E">
      <w:pPr>
        <w:spacing w:before="117" w:line="219" w:lineRule="auto"/>
        <w:ind w:left="3490"/>
        <w:rPr>
          <w:rFonts w:ascii="宋体" w:hAnsi="宋体" w:cs="宋体"/>
          <w:sz w:val="36"/>
          <w:szCs w:val="36"/>
        </w:rPr>
      </w:pPr>
      <w:bookmarkStart w:id="29" w:name="bookmark29"/>
      <w:bookmarkEnd w:id="29"/>
      <w:r>
        <w:rPr>
          <w:rFonts w:ascii="宋体" w:hAnsi="宋体" w:cs="宋体" w:hint="eastAsia"/>
          <w:b/>
          <w:bCs/>
          <w:spacing w:val="-8"/>
          <w:sz w:val="36"/>
          <w:szCs w:val="36"/>
        </w:rPr>
        <w:t>民事起诉状</w:t>
      </w:r>
    </w:p>
    <w:p w:rsidR="0072531E" w:rsidRDefault="0072531E">
      <w:pPr>
        <w:spacing w:before="31" w:line="188" w:lineRule="auto"/>
        <w:ind w:left="3110"/>
        <w:rPr>
          <w:rFonts w:ascii="宋体" w:hAnsi="宋体" w:cs="宋体"/>
          <w:sz w:val="36"/>
          <w:szCs w:val="36"/>
        </w:rPr>
      </w:pPr>
      <w:r>
        <w:rPr>
          <w:rFonts w:ascii="宋体" w:hAnsi="宋体" w:cs="宋体"/>
          <w:b/>
          <w:bCs/>
          <w:spacing w:val="4"/>
          <w:sz w:val="36"/>
          <w:szCs w:val="36"/>
        </w:rPr>
        <w:t>(</w:t>
      </w:r>
      <w:r>
        <w:rPr>
          <w:rFonts w:ascii="宋体" w:hAnsi="宋体" w:cs="宋体" w:hint="eastAsia"/>
          <w:b/>
          <w:bCs/>
          <w:spacing w:val="4"/>
          <w:sz w:val="36"/>
          <w:szCs w:val="36"/>
        </w:rPr>
        <w:t>劳动争议纠纷</w:t>
      </w:r>
      <w:r>
        <w:rPr>
          <w:rFonts w:ascii="宋体" w:hAnsi="宋体" w:cs="宋体"/>
          <w:b/>
          <w:bCs/>
          <w:spacing w:val="4"/>
          <w:sz w:val="36"/>
          <w:szCs w:val="36"/>
        </w:rPr>
        <w:t>)</w:t>
      </w:r>
    </w:p>
    <w:tbl>
      <w:tblPr>
        <w:tblW w:w="89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22"/>
        <w:gridCol w:w="1826"/>
        <w:gridCol w:w="1392"/>
        <w:gridCol w:w="2980"/>
      </w:tblGrid>
      <w:tr w:rsidR="0072531E" w:rsidTr="00B86F37">
        <w:trPr>
          <w:trHeight w:val="3153"/>
        </w:trPr>
        <w:tc>
          <w:tcPr>
            <w:tcW w:w="8920" w:type="dxa"/>
            <w:gridSpan w:val="4"/>
          </w:tcPr>
          <w:p w:rsidR="0072531E" w:rsidRDefault="0072531E" w:rsidP="00B86F37">
            <w:pPr>
              <w:pStyle w:val="TableText"/>
              <w:spacing w:before="40" w:line="219" w:lineRule="auto"/>
              <w:ind w:left="87"/>
            </w:pPr>
            <w:r w:rsidRPr="00B86F37">
              <w:rPr>
                <w:rFonts w:hint="eastAsia"/>
                <w:b/>
                <w:bCs/>
                <w:spacing w:val="-5"/>
              </w:rPr>
              <w:t>说明：</w:t>
            </w:r>
          </w:p>
          <w:p w:rsidR="0072531E" w:rsidRDefault="0072531E" w:rsidP="00B86F37">
            <w:pPr>
              <w:pStyle w:val="TableText"/>
              <w:spacing w:before="116" w:line="219" w:lineRule="auto"/>
              <w:ind w:left="534"/>
            </w:pPr>
            <w:r>
              <w:rPr>
                <w:rFonts w:hint="eastAsia"/>
              </w:rPr>
              <w:t>为了方便您更好地参加诉讼，保护您的合法权利，</w:t>
            </w:r>
            <w:r w:rsidRPr="00B86F37">
              <w:rPr>
                <w:rFonts w:hint="eastAsia"/>
                <w:spacing w:val="-1"/>
              </w:rPr>
              <w:t>请填写本表。</w:t>
            </w:r>
          </w:p>
          <w:p w:rsidR="0072531E" w:rsidRDefault="0072531E" w:rsidP="00B86F37">
            <w:pPr>
              <w:pStyle w:val="TableText"/>
              <w:spacing w:before="74" w:line="219" w:lineRule="auto"/>
              <w:ind w:left="534"/>
            </w:pPr>
            <w:r>
              <w:t>1.</w:t>
            </w:r>
            <w:r>
              <w:rPr>
                <w:rFonts w:hint="eastAsia"/>
              </w:rPr>
              <w:t>应诉时需向人民法院提交证明您身份的材料，如身份证复印件、营业执</w:t>
            </w:r>
            <w:r w:rsidRPr="00B86F37">
              <w:rPr>
                <w:rFonts w:hint="eastAsia"/>
                <w:spacing w:val="-1"/>
              </w:rPr>
              <w:t>照复印件等。</w:t>
            </w:r>
          </w:p>
          <w:p w:rsidR="0072531E" w:rsidRDefault="0072531E" w:rsidP="00B86F37">
            <w:pPr>
              <w:pStyle w:val="TableText"/>
              <w:spacing w:before="84" w:line="219" w:lineRule="auto"/>
              <w:ind w:left="505"/>
            </w:pPr>
            <w:r>
              <w:t>2.</w:t>
            </w:r>
            <w:r>
              <w:rPr>
                <w:rFonts w:hint="eastAsia"/>
              </w:rPr>
              <w:t>本表所列内容是您提起诉讼以及人民法院查明案件事实所需，请务</w:t>
            </w:r>
            <w:r w:rsidRPr="00B86F37">
              <w:rPr>
                <w:rFonts w:hint="eastAsia"/>
                <w:spacing w:val="-1"/>
              </w:rPr>
              <w:t>必如实填写。</w:t>
            </w:r>
          </w:p>
          <w:p w:rsidR="0072531E" w:rsidRDefault="0072531E" w:rsidP="00B86F37">
            <w:pPr>
              <w:pStyle w:val="TableText"/>
              <w:spacing w:before="94" w:line="277" w:lineRule="auto"/>
              <w:ind w:left="105" w:right="775" w:firstLine="420"/>
            </w:pPr>
            <w:r>
              <w:t>3.</w:t>
            </w:r>
            <w:r>
              <w:rPr>
                <w:rFonts w:hint="eastAsia"/>
              </w:rPr>
              <w:t>本表所涉内容系针对一般劳动争议纠纷案件，有些内容可能与您的案件无关，您认为与案</w:t>
            </w:r>
            <w:r w:rsidRPr="00B86F37">
              <w:rPr>
                <w:spacing w:val="8"/>
              </w:rPr>
              <w:t xml:space="preserve"> </w:t>
            </w:r>
            <w:r w:rsidRPr="00B86F37">
              <w:rPr>
                <w:rFonts w:hint="eastAsia"/>
                <w:spacing w:val="-2"/>
              </w:rPr>
              <w:t>件无关的项目可以填“无”或不填；对于本表中勾选项可以</w:t>
            </w:r>
            <w:r w:rsidRPr="00B86F37">
              <w:rPr>
                <w:rFonts w:hint="eastAsia"/>
                <w:spacing w:val="-3"/>
              </w:rPr>
              <w:t>在对应项打“</w:t>
            </w:r>
            <w:r w:rsidRPr="00B86F37">
              <w:rPr>
                <w:spacing w:val="-41"/>
              </w:rPr>
              <w:t xml:space="preserve"> </w:t>
            </w:r>
            <w:r w:rsidRPr="00B86F37">
              <w:rPr>
                <w:rFonts w:hint="eastAsia"/>
                <w:spacing w:val="-3"/>
              </w:rPr>
              <w:t>√</w:t>
            </w:r>
            <w:r w:rsidRPr="00B86F37">
              <w:rPr>
                <w:spacing w:val="-70"/>
              </w:rPr>
              <w:t xml:space="preserve"> </w:t>
            </w:r>
            <w:r w:rsidRPr="00B86F37">
              <w:rPr>
                <w:rFonts w:hint="eastAsia"/>
                <w:spacing w:val="-3"/>
              </w:rPr>
              <w:t>”</w:t>
            </w:r>
            <w:r w:rsidRPr="00B86F37">
              <w:rPr>
                <w:spacing w:val="-3"/>
              </w:rPr>
              <w:t>;</w:t>
            </w:r>
            <w:r w:rsidRPr="00B86F37">
              <w:rPr>
                <w:rFonts w:hint="eastAsia"/>
                <w:spacing w:val="-3"/>
              </w:rPr>
              <w:t>您认为另有重要</w:t>
            </w:r>
            <w:r w:rsidRPr="00B86F37">
              <w:rPr>
                <w:spacing w:val="-3"/>
              </w:rPr>
              <w:t xml:space="preserve">  </w:t>
            </w:r>
            <w:r w:rsidRPr="00B86F37">
              <w:rPr>
                <w:rFonts w:hint="eastAsia"/>
                <w:spacing w:val="1"/>
              </w:rPr>
              <w:t>内容需要列明的，可以在本表尾部或者另附页填写。</w:t>
            </w:r>
          </w:p>
          <w:p w:rsidR="0072531E" w:rsidRDefault="0072531E" w:rsidP="00B86F37">
            <w:pPr>
              <w:pStyle w:val="TableText"/>
              <w:spacing w:before="116" w:line="219" w:lineRule="auto"/>
              <w:ind w:left="545"/>
            </w:pPr>
            <w:r w:rsidRPr="00B86F37">
              <w:rPr>
                <w:rFonts w:hint="eastAsia"/>
                <w:spacing w:val="1"/>
              </w:rPr>
              <w:t>★特别提示★</w:t>
            </w:r>
          </w:p>
          <w:p w:rsidR="0072531E" w:rsidRDefault="0072531E" w:rsidP="00B86F37">
            <w:pPr>
              <w:pStyle w:val="TableText"/>
              <w:spacing w:before="73" w:line="260" w:lineRule="auto"/>
              <w:ind w:left="125" w:right="768" w:firstLine="424"/>
            </w:pPr>
            <w:r w:rsidRPr="00B86F37">
              <w:rPr>
                <w:rFonts w:hint="eastAsia"/>
                <w:spacing w:val="5"/>
              </w:rPr>
              <w:t>《中华人民共和国民事诉讼法》第十三条第一款规定：</w:t>
            </w:r>
            <w:r w:rsidRPr="00B86F37">
              <w:rPr>
                <w:rFonts w:hint="eastAsia"/>
                <w:spacing w:val="4"/>
              </w:rPr>
              <w:t>“民事诉讼应当遵循诚信原则。”</w:t>
            </w:r>
            <w:r>
              <w:t xml:space="preserve"> </w:t>
            </w:r>
            <w:r>
              <w:rPr>
                <w:rFonts w:hint="eastAsia"/>
              </w:rPr>
              <w:t>如果诉讼参加人违反上述规定，进行虚假诉讼、恶意诉讼，人民法院</w:t>
            </w:r>
            <w:r w:rsidRPr="00B86F37">
              <w:rPr>
                <w:rFonts w:hint="eastAsia"/>
                <w:spacing w:val="-1"/>
              </w:rPr>
              <w:t>将视违法情形依法追究责任</w:t>
            </w:r>
          </w:p>
        </w:tc>
      </w:tr>
      <w:tr w:rsidR="0072531E" w:rsidTr="00B86F37">
        <w:trPr>
          <w:trHeight w:val="789"/>
        </w:trPr>
        <w:tc>
          <w:tcPr>
            <w:tcW w:w="8920" w:type="dxa"/>
            <w:gridSpan w:val="4"/>
          </w:tcPr>
          <w:p w:rsidR="0072531E" w:rsidRPr="00B86F37" w:rsidRDefault="0072531E" w:rsidP="00B86F37">
            <w:pPr>
              <w:pStyle w:val="TableText"/>
              <w:spacing w:before="250" w:line="219" w:lineRule="auto"/>
              <w:ind w:left="3759"/>
              <w:rPr>
                <w:sz w:val="30"/>
                <w:szCs w:val="30"/>
              </w:rPr>
            </w:pPr>
            <w:r w:rsidRPr="00B86F37">
              <w:rPr>
                <w:rFonts w:hint="eastAsia"/>
                <w:b/>
                <w:bCs/>
                <w:spacing w:val="-1"/>
                <w:sz w:val="30"/>
                <w:szCs w:val="30"/>
              </w:rPr>
              <w:t>当事人信息</w:t>
            </w:r>
          </w:p>
        </w:tc>
      </w:tr>
      <w:tr w:rsidR="0072531E" w:rsidTr="00B86F37">
        <w:trPr>
          <w:trHeight w:val="1592"/>
        </w:trPr>
        <w:tc>
          <w:tcPr>
            <w:tcW w:w="2722" w:type="dxa"/>
            <w:vMerge w:val="restart"/>
            <w:tcBorders>
              <w:bottom w:val="nil"/>
            </w:tcBorders>
          </w:tcPr>
          <w:p w:rsidR="0072531E" w:rsidRDefault="0072531E" w:rsidP="00B86F37">
            <w:pPr>
              <w:spacing w:line="313" w:lineRule="auto"/>
            </w:pPr>
          </w:p>
          <w:p w:rsidR="0072531E" w:rsidRDefault="0072531E" w:rsidP="00B86F37">
            <w:pPr>
              <w:spacing w:line="314" w:lineRule="auto"/>
            </w:pPr>
          </w:p>
          <w:p w:rsidR="0072531E" w:rsidRDefault="0072531E" w:rsidP="00B86F37">
            <w:pPr>
              <w:spacing w:line="314" w:lineRule="auto"/>
            </w:pPr>
          </w:p>
          <w:p w:rsidR="0072531E" w:rsidRDefault="0072531E" w:rsidP="00B86F37">
            <w:pPr>
              <w:pStyle w:val="TableText"/>
              <w:spacing w:before="62" w:line="218" w:lineRule="auto"/>
              <w:ind w:left="95"/>
            </w:pPr>
            <w:r w:rsidRPr="00B86F37">
              <w:rPr>
                <w:rFonts w:hint="eastAsia"/>
                <w:spacing w:val="6"/>
              </w:rPr>
              <w:t>原告</w:t>
            </w:r>
          </w:p>
        </w:tc>
        <w:tc>
          <w:tcPr>
            <w:tcW w:w="1826" w:type="dxa"/>
            <w:tcBorders>
              <w:bottom w:val="nil"/>
              <w:right w:val="nil"/>
            </w:tcBorders>
          </w:tcPr>
          <w:p w:rsidR="0072531E" w:rsidRDefault="0072531E" w:rsidP="00B86F37">
            <w:pPr>
              <w:pStyle w:val="TableText"/>
              <w:spacing w:before="50" w:line="219" w:lineRule="auto"/>
              <w:ind w:left="113"/>
            </w:pPr>
            <w:r w:rsidRPr="00B86F37">
              <w:rPr>
                <w:rFonts w:hint="eastAsia"/>
                <w:spacing w:val="-2"/>
              </w:rPr>
              <w:t>姓名：</w:t>
            </w:r>
          </w:p>
          <w:p w:rsidR="0072531E" w:rsidRDefault="0072531E" w:rsidP="00B86F37">
            <w:pPr>
              <w:pStyle w:val="TableText"/>
              <w:spacing w:before="93" w:line="288" w:lineRule="auto"/>
              <w:ind w:left="113" w:right="206"/>
            </w:pPr>
            <w:r w:rsidRPr="00B86F37">
              <w:rPr>
                <w:rFonts w:hint="eastAsia"/>
                <w:spacing w:val="4"/>
              </w:rPr>
              <w:t>性别：男口女口</w:t>
            </w:r>
            <w:r>
              <w:t xml:space="preserve">  </w:t>
            </w:r>
            <w:r w:rsidRPr="00B86F37">
              <w:rPr>
                <w:rFonts w:hint="eastAsia"/>
                <w:spacing w:val="-19"/>
              </w:rPr>
              <w:t>出生日期：</w:t>
            </w:r>
            <w:r w:rsidRPr="00B86F37">
              <w:rPr>
                <w:spacing w:val="23"/>
              </w:rPr>
              <w:t xml:space="preserve">    </w:t>
            </w:r>
            <w:r w:rsidRPr="00B86F37">
              <w:rPr>
                <w:rFonts w:hint="eastAsia"/>
                <w:spacing w:val="-19"/>
              </w:rPr>
              <w:t>年</w:t>
            </w:r>
            <w:r w:rsidRPr="00B86F37">
              <w:rPr>
                <w:spacing w:val="2"/>
              </w:rPr>
              <w:t xml:space="preserve"> </w:t>
            </w:r>
            <w:r w:rsidRPr="00B86F37">
              <w:rPr>
                <w:rFonts w:hint="eastAsia"/>
                <w:spacing w:val="-2"/>
              </w:rPr>
              <w:t>民族：</w:t>
            </w:r>
          </w:p>
          <w:p w:rsidR="0072531E" w:rsidRDefault="0072531E" w:rsidP="00B86F37">
            <w:pPr>
              <w:pStyle w:val="TableText"/>
              <w:spacing w:before="71" w:line="220" w:lineRule="auto"/>
              <w:ind w:left="113"/>
            </w:pPr>
            <w:r w:rsidRPr="00B86F37">
              <w:rPr>
                <w:rFonts w:hint="eastAsia"/>
                <w:spacing w:val="-1"/>
              </w:rPr>
              <w:t>工作单位：</w:t>
            </w:r>
          </w:p>
        </w:tc>
        <w:tc>
          <w:tcPr>
            <w:tcW w:w="1392" w:type="dxa"/>
            <w:tcBorders>
              <w:left w:val="nil"/>
              <w:bottom w:val="nil"/>
              <w:right w:val="nil"/>
            </w:tcBorders>
          </w:tcPr>
          <w:p w:rsidR="0072531E" w:rsidRDefault="0072531E" w:rsidP="00B86F37">
            <w:pPr>
              <w:spacing w:line="312" w:lineRule="auto"/>
            </w:pPr>
          </w:p>
          <w:p w:rsidR="0072531E" w:rsidRDefault="0072531E" w:rsidP="00B86F37">
            <w:pPr>
              <w:spacing w:line="313" w:lineRule="auto"/>
            </w:pPr>
          </w:p>
          <w:p w:rsidR="0072531E" w:rsidRDefault="0072531E" w:rsidP="00B86F37">
            <w:pPr>
              <w:pStyle w:val="TableText"/>
              <w:spacing w:before="62" w:line="219" w:lineRule="auto"/>
              <w:ind w:left="207"/>
            </w:pPr>
            <w:r w:rsidRPr="00B86F37">
              <w:rPr>
                <w:rFonts w:hint="eastAsia"/>
                <w:spacing w:val="-6"/>
              </w:rPr>
              <w:t>月</w:t>
            </w:r>
            <w:r w:rsidRPr="00B86F37">
              <w:rPr>
                <w:spacing w:val="15"/>
              </w:rPr>
              <w:t xml:space="preserve">    </w:t>
            </w:r>
            <w:r w:rsidRPr="00B86F37">
              <w:rPr>
                <w:rFonts w:hint="eastAsia"/>
                <w:spacing w:val="-6"/>
              </w:rPr>
              <w:t>日</w:t>
            </w:r>
          </w:p>
          <w:p w:rsidR="0072531E" w:rsidRDefault="0072531E" w:rsidP="00B86F37">
            <w:pPr>
              <w:spacing w:line="340" w:lineRule="auto"/>
            </w:pPr>
          </w:p>
          <w:p w:rsidR="0072531E" w:rsidRDefault="0072531E" w:rsidP="00B86F37">
            <w:pPr>
              <w:pStyle w:val="TableText"/>
              <w:spacing w:before="62" w:line="219" w:lineRule="auto"/>
              <w:ind w:left="282"/>
            </w:pPr>
            <w:r w:rsidRPr="00B86F37">
              <w:rPr>
                <w:rFonts w:hint="eastAsia"/>
                <w:spacing w:val="-2"/>
              </w:rPr>
              <w:t>职务：</w:t>
            </w:r>
          </w:p>
        </w:tc>
        <w:tc>
          <w:tcPr>
            <w:tcW w:w="2980" w:type="dxa"/>
            <w:tcBorders>
              <w:left w:val="nil"/>
              <w:bottom w:val="nil"/>
            </w:tcBorders>
          </w:tcPr>
          <w:p w:rsidR="0072531E" w:rsidRDefault="0072531E" w:rsidP="00B86F37">
            <w:pPr>
              <w:spacing w:line="254" w:lineRule="auto"/>
            </w:pPr>
          </w:p>
          <w:p w:rsidR="0072531E" w:rsidRDefault="0072531E" w:rsidP="00B86F37">
            <w:pPr>
              <w:spacing w:line="254" w:lineRule="auto"/>
            </w:pPr>
          </w:p>
          <w:p w:rsidR="0072531E" w:rsidRDefault="0072531E" w:rsidP="00B86F37">
            <w:pPr>
              <w:spacing w:line="255" w:lineRule="auto"/>
            </w:pPr>
          </w:p>
          <w:p w:rsidR="0072531E" w:rsidRDefault="0072531E" w:rsidP="00B86F37">
            <w:pPr>
              <w:spacing w:line="255" w:lineRule="auto"/>
            </w:pPr>
          </w:p>
          <w:p w:rsidR="0072531E" w:rsidRDefault="0072531E" w:rsidP="00B86F37">
            <w:pPr>
              <w:spacing w:line="255" w:lineRule="auto"/>
            </w:pPr>
          </w:p>
          <w:p w:rsidR="0072531E" w:rsidRDefault="0072531E" w:rsidP="00B86F37">
            <w:pPr>
              <w:pStyle w:val="TableText"/>
              <w:spacing w:before="62" w:line="221" w:lineRule="auto"/>
              <w:ind w:left="420"/>
            </w:pPr>
            <w:r w:rsidRPr="00B86F37">
              <w:rPr>
                <w:rFonts w:hint="eastAsia"/>
                <w:spacing w:val="-1"/>
              </w:rPr>
              <w:t>联系电话：</w:t>
            </w:r>
          </w:p>
        </w:tc>
      </w:tr>
      <w:tr w:rsidR="0072531E" w:rsidTr="00B86F37">
        <w:trPr>
          <w:trHeight w:val="606"/>
        </w:trPr>
        <w:tc>
          <w:tcPr>
            <w:tcW w:w="2722" w:type="dxa"/>
            <w:vMerge/>
            <w:tcBorders>
              <w:top w:val="nil"/>
            </w:tcBorders>
          </w:tcPr>
          <w:p w:rsidR="0072531E" w:rsidRDefault="0072531E"/>
        </w:tc>
        <w:tc>
          <w:tcPr>
            <w:tcW w:w="6198" w:type="dxa"/>
            <w:gridSpan w:val="3"/>
            <w:tcBorders>
              <w:top w:val="nil"/>
            </w:tcBorders>
          </w:tcPr>
          <w:p w:rsidR="0072531E" w:rsidRDefault="0072531E" w:rsidP="00B86F37">
            <w:pPr>
              <w:pStyle w:val="TableText"/>
              <w:spacing w:before="67" w:line="302" w:lineRule="exact"/>
              <w:ind w:left="113"/>
            </w:pPr>
            <w:r w:rsidRPr="00B86F37">
              <w:rPr>
                <w:rFonts w:hint="eastAsia"/>
                <w:spacing w:val="3"/>
                <w:position w:val="8"/>
              </w:rPr>
              <w:t>住所地</w:t>
            </w:r>
            <w:r w:rsidRPr="00B86F37">
              <w:rPr>
                <w:spacing w:val="3"/>
                <w:position w:val="8"/>
              </w:rPr>
              <w:t>(</w:t>
            </w:r>
            <w:r w:rsidRPr="00B86F37">
              <w:rPr>
                <w:rFonts w:hint="eastAsia"/>
                <w:spacing w:val="3"/>
                <w:position w:val="8"/>
              </w:rPr>
              <w:t>户籍所在地</w:t>
            </w:r>
            <w:r w:rsidRPr="00B86F37">
              <w:rPr>
                <w:spacing w:val="3"/>
                <w:position w:val="8"/>
              </w:rPr>
              <w:t>):</w:t>
            </w:r>
          </w:p>
          <w:p w:rsidR="0072531E" w:rsidRDefault="0072531E" w:rsidP="00B86F37">
            <w:pPr>
              <w:pStyle w:val="TableText"/>
              <w:spacing w:line="220" w:lineRule="auto"/>
              <w:ind w:left="113"/>
            </w:pPr>
            <w:r w:rsidRPr="00B86F37">
              <w:rPr>
                <w:rFonts w:hint="eastAsia"/>
                <w:spacing w:val="-2"/>
              </w:rPr>
              <w:t>经常居住地</w:t>
            </w:r>
          </w:p>
        </w:tc>
      </w:tr>
      <w:tr w:rsidR="0072531E" w:rsidTr="00B86F37">
        <w:trPr>
          <w:trHeight w:val="1272"/>
        </w:trPr>
        <w:tc>
          <w:tcPr>
            <w:tcW w:w="2722" w:type="dxa"/>
            <w:vMerge w:val="restart"/>
            <w:tcBorders>
              <w:bottom w:val="nil"/>
            </w:tcBorders>
          </w:tcPr>
          <w:p w:rsidR="0072531E" w:rsidRDefault="0072531E" w:rsidP="00B86F37">
            <w:pPr>
              <w:spacing w:line="313" w:lineRule="auto"/>
            </w:pPr>
          </w:p>
          <w:p w:rsidR="0072531E" w:rsidRDefault="0072531E" w:rsidP="00B86F37">
            <w:pPr>
              <w:spacing w:line="314" w:lineRule="auto"/>
            </w:pPr>
          </w:p>
          <w:p w:rsidR="0072531E" w:rsidRDefault="0072531E" w:rsidP="00B86F37">
            <w:pPr>
              <w:pStyle w:val="TableText"/>
              <w:spacing w:before="62" w:line="219" w:lineRule="auto"/>
              <w:ind w:left="95"/>
            </w:pPr>
            <w:r w:rsidRPr="00B86F37">
              <w:rPr>
                <w:rFonts w:hint="eastAsia"/>
                <w:spacing w:val="-1"/>
              </w:rPr>
              <w:t>委托诉讼代理人</w:t>
            </w:r>
          </w:p>
        </w:tc>
        <w:tc>
          <w:tcPr>
            <w:tcW w:w="3218" w:type="dxa"/>
            <w:gridSpan w:val="2"/>
            <w:tcBorders>
              <w:bottom w:val="nil"/>
              <w:right w:val="nil"/>
            </w:tcBorders>
          </w:tcPr>
          <w:p w:rsidR="0072531E" w:rsidRDefault="0072531E" w:rsidP="00B86F37">
            <w:pPr>
              <w:pStyle w:val="TableText"/>
              <w:spacing w:before="103" w:line="279" w:lineRule="exact"/>
              <w:ind w:left="113"/>
            </w:pPr>
            <w:r w:rsidRPr="00B86F37">
              <w:rPr>
                <w:rFonts w:hint="eastAsia"/>
                <w:spacing w:val="14"/>
                <w:position w:val="6"/>
              </w:rPr>
              <w:t>有口</w:t>
            </w:r>
          </w:p>
          <w:p w:rsidR="0072531E" w:rsidRDefault="0072531E" w:rsidP="00B86F37">
            <w:pPr>
              <w:pStyle w:val="TableText"/>
              <w:spacing w:line="219" w:lineRule="auto"/>
              <w:ind w:left="113"/>
            </w:pPr>
            <w:r w:rsidRPr="00B86F37">
              <w:rPr>
                <w:rFonts w:hint="eastAsia"/>
                <w:spacing w:val="-2"/>
              </w:rPr>
              <w:t>姓名：</w:t>
            </w:r>
          </w:p>
          <w:p w:rsidR="0072531E" w:rsidRDefault="0072531E" w:rsidP="00B86F37">
            <w:pPr>
              <w:pStyle w:val="TableText"/>
              <w:spacing w:before="94" w:line="230" w:lineRule="auto"/>
              <w:ind w:left="113"/>
            </w:pPr>
            <w:r w:rsidRPr="00B86F37">
              <w:rPr>
                <w:rFonts w:hint="eastAsia"/>
                <w:spacing w:val="-12"/>
              </w:rPr>
              <w:t>单位：</w:t>
            </w:r>
            <w:r w:rsidRPr="00B86F37">
              <w:rPr>
                <w:spacing w:val="3"/>
              </w:rPr>
              <w:t xml:space="preserve">             </w:t>
            </w:r>
            <w:r w:rsidRPr="00B86F37">
              <w:rPr>
                <w:rFonts w:hint="eastAsia"/>
                <w:spacing w:val="-12"/>
              </w:rPr>
              <w:t>职务：</w:t>
            </w:r>
          </w:p>
          <w:p w:rsidR="0072531E" w:rsidRDefault="0072531E" w:rsidP="00B86F37">
            <w:pPr>
              <w:pStyle w:val="TableText"/>
              <w:spacing w:before="83" w:line="219" w:lineRule="auto"/>
              <w:ind w:left="113"/>
            </w:pPr>
            <w:r w:rsidRPr="00B86F37">
              <w:rPr>
                <w:rFonts w:hint="eastAsia"/>
                <w:spacing w:val="-9"/>
              </w:rPr>
              <w:t>代理权限：</w:t>
            </w:r>
            <w:r w:rsidRPr="00B86F37">
              <w:rPr>
                <w:spacing w:val="70"/>
              </w:rPr>
              <w:t xml:space="preserve"> </w:t>
            </w:r>
            <w:r w:rsidRPr="00B86F37">
              <w:rPr>
                <w:rFonts w:hint="eastAsia"/>
                <w:spacing w:val="-9"/>
              </w:rPr>
              <w:t>一般授权口</w:t>
            </w:r>
            <w:r w:rsidRPr="00B86F37">
              <w:rPr>
                <w:spacing w:val="-9"/>
              </w:rPr>
              <w:t xml:space="preserve"> </w:t>
            </w:r>
            <w:r w:rsidRPr="00B86F37">
              <w:rPr>
                <w:rFonts w:hint="eastAsia"/>
                <w:spacing w:val="-9"/>
              </w:rPr>
              <w:t>特别授权□</w:t>
            </w:r>
          </w:p>
        </w:tc>
        <w:tc>
          <w:tcPr>
            <w:tcW w:w="2980" w:type="dxa"/>
            <w:tcBorders>
              <w:left w:val="nil"/>
              <w:bottom w:val="nil"/>
            </w:tcBorders>
          </w:tcPr>
          <w:p w:rsidR="0072531E" w:rsidRDefault="0072531E" w:rsidP="00B86F37">
            <w:pPr>
              <w:spacing w:line="334" w:lineRule="auto"/>
            </w:pPr>
          </w:p>
          <w:p w:rsidR="0072531E" w:rsidRDefault="0072531E" w:rsidP="00B86F37">
            <w:pPr>
              <w:spacing w:line="335" w:lineRule="auto"/>
            </w:pPr>
          </w:p>
          <w:p w:rsidR="0072531E" w:rsidRDefault="0072531E" w:rsidP="00B86F37">
            <w:pPr>
              <w:pStyle w:val="TableText"/>
              <w:spacing w:before="62" w:line="221" w:lineRule="auto"/>
              <w:ind w:left="520"/>
            </w:pPr>
            <w:r w:rsidRPr="00B86F37">
              <w:rPr>
                <w:rFonts w:hint="eastAsia"/>
                <w:spacing w:val="-1"/>
              </w:rPr>
              <w:t>联系电话：</w:t>
            </w:r>
          </w:p>
        </w:tc>
      </w:tr>
      <w:tr w:rsidR="0072531E" w:rsidTr="00B86F37">
        <w:trPr>
          <w:trHeight w:val="297"/>
        </w:trPr>
        <w:tc>
          <w:tcPr>
            <w:tcW w:w="2722" w:type="dxa"/>
            <w:vMerge/>
            <w:tcBorders>
              <w:top w:val="nil"/>
            </w:tcBorders>
          </w:tcPr>
          <w:p w:rsidR="0072531E" w:rsidRDefault="0072531E"/>
        </w:tc>
        <w:tc>
          <w:tcPr>
            <w:tcW w:w="6198" w:type="dxa"/>
            <w:gridSpan w:val="3"/>
            <w:tcBorders>
              <w:top w:val="nil"/>
            </w:tcBorders>
          </w:tcPr>
          <w:p w:rsidR="0072531E" w:rsidRDefault="0072531E" w:rsidP="00B86F37">
            <w:pPr>
              <w:pStyle w:val="TableText"/>
              <w:spacing w:before="70" w:line="210" w:lineRule="auto"/>
              <w:ind w:left="113"/>
            </w:pPr>
            <w:r w:rsidRPr="00B86F37">
              <w:rPr>
                <w:rFonts w:hint="eastAsia"/>
                <w:spacing w:val="14"/>
              </w:rPr>
              <w:t>无口</w:t>
            </w:r>
          </w:p>
        </w:tc>
      </w:tr>
      <w:tr w:rsidR="0072531E" w:rsidTr="00B86F37">
        <w:trPr>
          <w:trHeight w:val="1539"/>
        </w:trPr>
        <w:tc>
          <w:tcPr>
            <w:tcW w:w="2722" w:type="dxa"/>
          </w:tcPr>
          <w:p w:rsidR="0072531E" w:rsidRDefault="0072531E" w:rsidP="00B86F37">
            <w:pPr>
              <w:pStyle w:val="TableText"/>
              <w:spacing w:before="161" w:line="373" w:lineRule="auto"/>
              <w:ind w:left="95"/>
              <w:jc w:val="both"/>
            </w:pPr>
            <w:r w:rsidRPr="00B86F37">
              <w:rPr>
                <w:rFonts w:hint="eastAsia"/>
                <w:spacing w:val="-7"/>
              </w:rPr>
              <w:t>送达地址</w:t>
            </w:r>
            <w:r w:rsidRPr="00B86F37">
              <w:rPr>
                <w:spacing w:val="-7"/>
              </w:rPr>
              <w:t>(</w:t>
            </w:r>
            <w:r w:rsidRPr="00B86F37">
              <w:rPr>
                <w:rFonts w:hint="eastAsia"/>
                <w:spacing w:val="-7"/>
              </w:rPr>
              <w:t>所填信息除书面特别</w:t>
            </w:r>
            <w:r w:rsidRPr="00B86F37">
              <w:rPr>
                <w:spacing w:val="3"/>
              </w:rPr>
              <w:t xml:space="preserve">  </w:t>
            </w:r>
            <w:r w:rsidRPr="00B86F37">
              <w:rPr>
                <w:rFonts w:hint="eastAsia"/>
                <w:spacing w:val="-4"/>
              </w:rPr>
              <w:t>声明更改外，适用于案件一审、</w:t>
            </w:r>
            <w:r w:rsidRPr="00B86F37">
              <w:rPr>
                <w:spacing w:val="11"/>
              </w:rPr>
              <w:t xml:space="preserve"> </w:t>
            </w:r>
            <w:r w:rsidRPr="00B86F37">
              <w:rPr>
                <w:rFonts w:hint="eastAsia"/>
                <w:spacing w:val="-7"/>
              </w:rPr>
              <w:t>二审、再审所有后续程序</w:t>
            </w:r>
            <w:r w:rsidRPr="00B86F37">
              <w:rPr>
                <w:spacing w:val="-7"/>
              </w:rPr>
              <w:t>)</w:t>
            </w:r>
            <w:r w:rsidRPr="00B86F37">
              <w:rPr>
                <w:rFonts w:hint="eastAsia"/>
                <w:spacing w:val="-7"/>
              </w:rPr>
              <w:t>及收</w:t>
            </w:r>
          </w:p>
          <w:p w:rsidR="0072531E" w:rsidRDefault="0072531E" w:rsidP="00B86F37">
            <w:pPr>
              <w:pStyle w:val="TableText"/>
              <w:spacing w:line="209" w:lineRule="auto"/>
              <w:ind w:left="95"/>
            </w:pPr>
            <w:r w:rsidRPr="00B86F37">
              <w:rPr>
                <w:rFonts w:hint="eastAsia"/>
                <w:spacing w:val="-6"/>
              </w:rPr>
              <w:t>件人、电话</w:t>
            </w:r>
          </w:p>
        </w:tc>
        <w:tc>
          <w:tcPr>
            <w:tcW w:w="6198" w:type="dxa"/>
            <w:gridSpan w:val="3"/>
          </w:tcPr>
          <w:p w:rsidR="0072531E" w:rsidRDefault="0072531E" w:rsidP="00B86F37">
            <w:pPr>
              <w:spacing w:line="299" w:lineRule="auto"/>
            </w:pPr>
          </w:p>
          <w:p w:rsidR="0072531E" w:rsidRDefault="0072531E" w:rsidP="00B86F37">
            <w:pPr>
              <w:pStyle w:val="TableText"/>
              <w:spacing w:before="62" w:line="229" w:lineRule="auto"/>
              <w:ind w:left="113"/>
            </w:pPr>
            <w:r w:rsidRPr="00B86F37">
              <w:rPr>
                <w:rFonts w:hint="eastAsia"/>
                <w:spacing w:val="-2"/>
              </w:rPr>
              <w:t>地址：</w:t>
            </w:r>
          </w:p>
          <w:p w:rsidR="0072531E" w:rsidRDefault="0072531E" w:rsidP="00B86F37">
            <w:pPr>
              <w:pStyle w:val="TableText"/>
              <w:spacing w:before="154" w:line="373" w:lineRule="exact"/>
              <w:ind w:left="113"/>
            </w:pPr>
            <w:r w:rsidRPr="00B86F37">
              <w:rPr>
                <w:rFonts w:hint="eastAsia"/>
                <w:spacing w:val="-1"/>
                <w:position w:val="13"/>
              </w:rPr>
              <w:t>收件人：</w:t>
            </w:r>
          </w:p>
          <w:p w:rsidR="0072531E" w:rsidRDefault="0072531E" w:rsidP="00B86F37">
            <w:pPr>
              <w:pStyle w:val="TableText"/>
              <w:spacing w:line="221" w:lineRule="auto"/>
              <w:ind w:left="113"/>
            </w:pPr>
            <w:r w:rsidRPr="00B86F37">
              <w:rPr>
                <w:rFonts w:hint="eastAsia"/>
                <w:spacing w:val="-2"/>
              </w:rPr>
              <w:t>电话：</w:t>
            </w:r>
          </w:p>
        </w:tc>
      </w:tr>
      <w:tr w:rsidR="0072531E" w:rsidTr="00B86F37">
        <w:trPr>
          <w:trHeight w:val="1019"/>
        </w:trPr>
        <w:tc>
          <w:tcPr>
            <w:tcW w:w="2722" w:type="dxa"/>
          </w:tcPr>
          <w:p w:rsidR="0072531E" w:rsidRDefault="0072531E" w:rsidP="00B86F37">
            <w:pPr>
              <w:pStyle w:val="TableText"/>
              <w:spacing w:before="165" w:line="220" w:lineRule="auto"/>
              <w:ind w:left="95"/>
            </w:pPr>
            <w:r w:rsidRPr="00B86F37">
              <w:rPr>
                <w:rFonts w:hint="eastAsia"/>
                <w:spacing w:val="-2"/>
              </w:rPr>
              <w:t>是否接受电子送达</w:t>
            </w:r>
          </w:p>
        </w:tc>
        <w:tc>
          <w:tcPr>
            <w:tcW w:w="6198" w:type="dxa"/>
            <w:gridSpan w:val="3"/>
          </w:tcPr>
          <w:p w:rsidR="0072531E" w:rsidRDefault="0072531E" w:rsidP="00B86F37">
            <w:pPr>
              <w:pStyle w:val="TableText"/>
              <w:spacing w:before="118" w:line="269" w:lineRule="auto"/>
              <w:ind w:left="742" w:right="414" w:hanging="629"/>
            </w:pPr>
            <w:r w:rsidRPr="00B86F37">
              <w:rPr>
                <w:rFonts w:hint="eastAsia"/>
                <w:spacing w:val="-2"/>
              </w:rPr>
              <w:t>是□方式：短</w:t>
            </w:r>
            <w:r w:rsidRPr="00B86F37">
              <w:rPr>
                <w:rFonts w:hint="eastAsia"/>
                <w:spacing w:val="-2"/>
                <w:u w:val="single"/>
              </w:rPr>
              <w:t>信</w:t>
            </w:r>
            <w:r w:rsidRPr="00B86F37">
              <w:rPr>
                <w:spacing w:val="10"/>
                <w:u w:val="single"/>
              </w:rPr>
              <w:t xml:space="preserve">      </w:t>
            </w:r>
            <w:r w:rsidRPr="00B86F37">
              <w:rPr>
                <w:spacing w:val="-2"/>
                <w:position w:val="1"/>
                <w:u w:val="single"/>
              </w:rPr>
              <w:t>_</w:t>
            </w:r>
            <w:r w:rsidRPr="00B86F37">
              <w:rPr>
                <w:rFonts w:hint="eastAsia"/>
                <w:spacing w:val="-2"/>
                <w:position w:val="1"/>
                <w:u w:val="single"/>
              </w:rPr>
              <w:t>微信</w:t>
            </w:r>
            <w:r w:rsidRPr="00B86F37">
              <w:rPr>
                <w:spacing w:val="-2"/>
                <w:position w:val="1"/>
                <w:u w:val="single"/>
              </w:rPr>
              <w:t xml:space="preserve">_       </w:t>
            </w:r>
            <w:r w:rsidRPr="00B86F37">
              <w:rPr>
                <w:rFonts w:hint="eastAsia"/>
                <w:spacing w:val="-2"/>
                <w:position w:val="-1"/>
              </w:rPr>
              <w:t>传</w:t>
            </w:r>
            <w:r w:rsidRPr="00B86F37">
              <w:rPr>
                <w:rFonts w:hint="eastAsia"/>
                <w:spacing w:val="-2"/>
                <w:position w:val="-1"/>
                <w:u w:val="single"/>
              </w:rPr>
              <w:t>真，</w:t>
            </w:r>
            <w:r w:rsidRPr="00B86F37">
              <w:rPr>
                <w:spacing w:val="1"/>
                <w:position w:val="-1"/>
                <w:u w:val="single"/>
              </w:rPr>
              <w:t xml:space="preserve">         </w:t>
            </w:r>
            <w:r w:rsidRPr="00B86F37">
              <w:rPr>
                <w:rFonts w:hint="eastAsia"/>
                <w:spacing w:val="-2"/>
                <w:position w:val="-1"/>
              </w:rPr>
              <w:t>邮</w:t>
            </w:r>
            <w:r w:rsidRPr="00B86F37">
              <w:rPr>
                <w:spacing w:val="-50"/>
                <w:position w:val="-1"/>
              </w:rPr>
              <w:t xml:space="preserve"> </w:t>
            </w:r>
            <w:r w:rsidRPr="00B86F37">
              <w:rPr>
                <w:rFonts w:hint="eastAsia"/>
                <w:spacing w:val="-2"/>
                <w:position w:val="-1"/>
              </w:rPr>
              <w:t>箱</w:t>
            </w:r>
            <w:r w:rsidRPr="00B86F37">
              <w:rPr>
                <w:spacing w:val="-2"/>
                <w:position w:val="-1"/>
                <w:u w:val="single"/>
              </w:rPr>
              <w:t xml:space="preserve">       </w:t>
            </w:r>
            <w:r w:rsidRPr="00B86F37">
              <w:rPr>
                <w:position w:val="-1"/>
              </w:rPr>
              <w:t xml:space="preserve"> </w:t>
            </w:r>
            <w:r w:rsidRPr="00B86F37">
              <w:rPr>
                <w:rFonts w:hint="eastAsia"/>
                <w:spacing w:val="-5"/>
              </w:rPr>
              <w:t>其他</w:t>
            </w:r>
            <w:r w:rsidRPr="00B86F37">
              <w:rPr>
                <w:spacing w:val="-86"/>
              </w:rPr>
              <w:t xml:space="preserve"> </w:t>
            </w:r>
            <w:r w:rsidRPr="00B86F37">
              <w:rPr>
                <w:u w:val="single"/>
              </w:rPr>
              <w:t xml:space="preserve">         </w:t>
            </w:r>
          </w:p>
          <w:p w:rsidR="0072531E" w:rsidRDefault="0072531E" w:rsidP="00B86F37">
            <w:pPr>
              <w:pStyle w:val="TableText"/>
              <w:spacing w:before="132" w:line="179" w:lineRule="auto"/>
              <w:ind w:left="113"/>
            </w:pPr>
            <w:r w:rsidRPr="00B86F37">
              <w:rPr>
                <w:rFonts w:hint="eastAsia"/>
                <w:spacing w:val="14"/>
              </w:rPr>
              <w:t>否口</w:t>
            </w:r>
          </w:p>
        </w:tc>
      </w:tr>
      <w:tr w:rsidR="0072531E" w:rsidTr="00B86F37">
        <w:trPr>
          <w:trHeight w:val="2193"/>
        </w:trPr>
        <w:tc>
          <w:tcPr>
            <w:tcW w:w="2722" w:type="dxa"/>
          </w:tcPr>
          <w:p w:rsidR="0072531E" w:rsidRDefault="0072531E" w:rsidP="00B86F37">
            <w:pPr>
              <w:spacing w:line="312" w:lineRule="auto"/>
            </w:pPr>
          </w:p>
          <w:p w:rsidR="0072531E" w:rsidRDefault="0072531E" w:rsidP="00B86F37">
            <w:pPr>
              <w:spacing w:line="312" w:lineRule="auto"/>
            </w:pPr>
          </w:p>
          <w:p w:rsidR="0072531E" w:rsidRDefault="0072531E" w:rsidP="00B86F37">
            <w:pPr>
              <w:spacing w:line="312" w:lineRule="auto"/>
            </w:pPr>
          </w:p>
          <w:p w:rsidR="0072531E" w:rsidRDefault="0072531E" w:rsidP="00B86F37">
            <w:pPr>
              <w:pStyle w:val="TableText"/>
              <w:spacing w:before="62" w:line="218" w:lineRule="auto"/>
              <w:ind w:left="95"/>
            </w:pPr>
            <w:r w:rsidRPr="00B86F37">
              <w:rPr>
                <w:rFonts w:hint="eastAsia"/>
                <w:spacing w:val="6"/>
              </w:rPr>
              <w:t>被告</w:t>
            </w:r>
          </w:p>
        </w:tc>
        <w:tc>
          <w:tcPr>
            <w:tcW w:w="6198" w:type="dxa"/>
            <w:gridSpan w:val="3"/>
          </w:tcPr>
          <w:p w:rsidR="0072531E" w:rsidRDefault="0072531E" w:rsidP="00B86F37">
            <w:pPr>
              <w:pStyle w:val="TableText"/>
              <w:spacing w:before="118" w:line="221" w:lineRule="auto"/>
              <w:ind w:left="113"/>
            </w:pPr>
            <w:r w:rsidRPr="00B86F37">
              <w:rPr>
                <w:rFonts w:hint="eastAsia"/>
                <w:spacing w:val="-2"/>
              </w:rPr>
              <w:t>名称：</w:t>
            </w:r>
          </w:p>
          <w:p w:rsidR="0072531E" w:rsidRDefault="0072531E" w:rsidP="00B86F37">
            <w:pPr>
              <w:pStyle w:val="TableText"/>
              <w:spacing w:before="69" w:line="312" w:lineRule="exact"/>
              <w:ind w:left="113"/>
            </w:pPr>
            <w:r w:rsidRPr="00B86F37">
              <w:rPr>
                <w:rFonts w:hint="eastAsia"/>
                <w:spacing w:val="2"/>
                <w:position w:val="9"/>
              </w:rPr>
              <w:t>住所地</w:t>
            </w:r>
            <w:r w:rsidRPr="00B86F37">
              <w:rPr>
                <w:spacing w:val="2"/>
                <w:position w:val="9"/>
              </w:rPr>
              <w:t>(</w:t>
            </w:r>
            <w:r w:rsidRPr="00B86F37">
              <w:rPr>
                <w:rFonts w:hint="eastAsia"/>
                <w:spacing w:val="2"/>
                <w:position w:val="9"/>
              </w:rPr>
              <w:t>主要办事机构所在地</w:t>
            </w:r>
            <w:r w:rsidRPr="00B86F37">
              <w:rPr>
                <w:spacing w:val="2"/>
                <w:position w:val="9"/>
              </w:rPr>
              <w:t>):</w:t>
            </w:r>
          </w:p>
          <w:p w:rsidR="0072531E" w:rsidRDefault="0072531E" w:rsidP="00B86F37">
            <w:pPr>
              <w:pStyle w:val="TableText"/>
              <w:spacing w:line="220" w:lineRule="auto"/>
              <w:ind w:left="113"/>
            </w:pPr>
            <w:r w:rsidRPr="00B86F37">
              <w:rPr>
                <w:rFonts w:hint="eastAsia"/>
                <w:spacing w:val="-1"/>
              </w:rPr>
              <w:t>注册地</w:t>
            </w:r>
            <w:r w:rsidRPr="00B86F37">
              <w:rPr>
                <w:spacing w:val="-1"/>
              </w:rPr>
              <w:t>/</w:t>
            </w:r>
            <w:r w:rsidRPr="00B86F37">
              <w:rPr>
                <w:rFonts w:hint="eastAsia"/>
                <w:spacing w:val="-1"/>
              </w:rPr>
              <w:t>登记地：</w:t>
            </w:r>
          </w:p>
          <w:p w:rsidR="0072531E" w:rsidRDefault="0072531E" w:rsidP="00B86F37">
            <w:pPr>
              <w:pStyle w:val="TableText"/>
              <w:spacing w:before="73" w:line="227" w:lineRule="auto"/>
              <w:ind w:left="113"/>
            </w:pPr>
            <w:r w:rsidRPr="00B86F37">
              <w:rPr>
                <w:rFonts w:hint="eastAsia"/>
                <w:spacing w:val="-6"/>
              </w:rPr>
              <w:t>法定代表人</w:t>
            </w:r>
            <w:r w:rsidRPr="00B86F37">
              <w:rPr>
                <w:spacing w:val="-6"/>
              </w:rPr>
              <w:t>/</w:t>
            </w:r>
            <w:r w:rsidRPr="00B86F37">
              <w:rPr>
                <w:rFonts w:hint="eastAsia"/>
                <w:spacing w:val="-6"/>
              </w:rPr>
              <w:t>主要负责人：</w:t>
            </w:r>
            <w:r w:rsidRPr="00B86F37">
              <w:rPr>
                <w:spacing w:val="3"/>
              </w:rPr>
              <w:t xml:space="preserve">        </w:t>
            </w:r>
            <w:r w:rsidRPr="00B86F37">
              <w:rPr>
                <w:rFonts w:hint="eastAsia"/>
                <w:spacing w:val="-6"/>
                <w:position w:val="-1"/>
              </w:rPr>
              <w:t>职务：</w:t>
            </w:r>
            <w:r w:rsidRPr="00B86F37">
              <w:rPr>
                <w:spacing w:val="-6"/>
                <w:position w:val="-1"/>
              </w:rPr>
              <w:t xml:space="preserve">        </w:t>
            </w:r>
            <w:r w:rsidRPr="00B86F37">
              <w:rPr>
                <w:rFonts w:hint="eastAsia"/>
                <w:spacing w:val="-6"/>
              </w:rPr>
              <w:t>联系电</w:t>
            </w:r>
            <w:r w:rsidRPr="00B86F37">
              <w:rPr>
                <w:rFonts w:hint="eastAsia"/>
                <w:spacing w:val="-7"/>
              </w:rPr>
              <w:t>话：</w:t>
            </w:r>
          </w:p>
          <w:p w:rsidR="0072531E" w:rsidRDefault="0072531E" w:rsidP="00B86F37">
            <w:pPr>
              <w:pStyle w:val="TableText"/>
              <w:spacing w:before="83" w:line="219" w:lineRule="auto"/>
              <w:ind w:left="113"/>
            </w:pPr>
            <w:r w:rsidRPr="00B86F37">
              <w:rPr>
                <w:rFonts w:hint="eastAsia"/>
                <w:spacing w:val="-1"/>
              </w:rPr>
              <w:t>统一社会信用代码：</w:t>
            </w:r>
          </w:p>
          <w:p w:rsidR="0072531E" w:rsidRDefault="0072531E" w:rsidP="00B86F37">
            <w:pPr>
              <w:pStyle w:val="TableText"/>
              <w:spacing w:before="86" w:line="251" w:lineRule="auto"/>
              <w:ind w:left="113" w:right="346"/>
            </w:pPr>
            <w:r w:rsidRPr="00B86F37">
              <w:rPr>
                <w:rFonts w:hint="eastAsia"/>
                <w:spacing w:val="1"/>
              </w:rPr>
              <w:t>类型：有限责任公司口股份有限公司口</w:t>
            </w:r>
            <w:r w:rsidRPr="00B86F37">
              <w:rPr>
                <w:spacing w:val="1"/>
              </w:rPr>
              <w:t xml:space="preserve">  </w:t>
            </w:r>
            <w:r w:rsidRPr="00B86F37">
              <w:rPr>
                <w:rFonts w:hint="eastAsia"/>
                <w:spacing w:val="1"/>
              </w:rPr>
              <w:t>上市公司□其他</w:t>
            </w:r>
            <w:r>
              <w:rPr>
                <w:rFonts w:hint="eastAsia"/>
              </w:rPr>
              <w:t>企业法人口</w:t>
            </w:r>
            <w:r>
              <w:t xml:space="preserve"> </w:t>
            </w:r>
            <w:r w:rsidRPr="00B86F37">
              <w:rPr>
                <w:rFonts w:hint="eastAsia"/>
                <w:spacing w:val="1"/>
              </w:rPr>
              <w:t>事业单位口社会团体□基金会口社会服务机构□</w:t>
            </w:r>
          </w:p>
        </w:tc>
      </w:tr>
    </w:tbl>
    <w:p w:rsidR="0072531E" w:rsidRDefault="0072531E">
      <w:pPr>
        <w:spacing w:line="365" w:lineRule="auto"/>
      </w:pPr>
    </w:p>
    <w:p w:rsidR="0072531E" w:rsidRDefault="0072531E">
      <w:pPr>
        <w:spacing w:before="94" w:line="183" w:lineRule="auto"/>
        <w:ind w:left="7605"/>
        <w:rPr>
          <w:rFonts w:ascii="宋体" w:hAnsi="宋体" w:cs="宋体"/>
          <w:sz w:val="29"/>
          <w:szCs w:val="29"/>
        </w:rPr>
      </w:pPr>
      <w:r>
        <w:rPr>
          <w:rFonts w:ascii="宋体" w:hAnsi="宋体" w:cs="宋体"/>
          <w:spacing w:val="-3"/>
          <w:sz w:val="29"/>
          <w:szCs w:val="29"/>
        </w:rPr>
        <w:t>—99—</w:t>
      </w:r>
    </w:p>
    <w:p w:rsidR="0072531E" w:rsidRDefault="0072531E">
      <w:pPr>
        <w:spacing w:line="183" w:lineRule="auto"/>
        <w:rPr>
          <w:rFonts w:ascii="宋体" w:hAnsi="宋体" w:cs="宋体"/>
          <w:sz w:val="29"/>
          <w:szCs w:val="29"/>
        </w:rPr>
        <w:sectPr w:rsidR="0072531E">
          <w:pgSz w:w="11780" w:h="16810"/>
          <w:pgMar w:top="400" w:right="1355" w:bottom="400" w:left="1494" w:header="0" w:footer="0" w:gutter="0"/>
          <w:cols w:space="720"/>
        </w:sectPr>
      </w:pPr>
    </w:p>
    <w:p w:rsidR="0072531E" w:rsidRDefault="0072531E">
      <w:pPr>
        <w:spacing w:before="10"/>
      </w:pPr>
    </w:p>
    <w:p w:rsidR="0072531E" w:rsidRDefault="0072531E">
      <w:pPr>
        <w:spacing w:before="10"/>
      </w:pPr>
    </w:p>
    <w:p w:rsidR="0072531E" w:rsidRDefault="0072531E">
      <w:pPr>
        <w:spacing w:before="10"/>
      </w:pPr>
    </w:p>
    <w:p w:rsidR="0072531E" w:rsidRDefault="0072531E">
      <w:pPr>
        <w:spacing w:before="9"/>
      </w:pPr>
    </w:p>
    <w:tbl>
      <w:tblPr>
        <w:tblW w:w="8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12"/>
        <w:gridCol w:w="6188"/>
      </w:tblGrid>
      <w:tr w:rsidR="0072531E" w:rsidTr="00B86F37">
        <w:trPr>
          <w:trHeight w:val="1264"/>
        </w:trPr>
        <w:tc>
          <w:tcPr>
            <w:tcW w:w="2712" w:type="dxa"/>
          </w:tcPr>
          <w:p w:rsidR="0072531E" w:rsidRDefault="0072531E"/>
        </w:tc>
        <w:tc>
          <w:tcPr>
            <w:tcW w:w="6188" w:type="dxa"/>
          </w:tcPr>
          <w:p w:rsidR="0072531E" w:rsidRPr="00B86F37" w:rsidRDefault="0072531E" w:rsidP="00B86F37">
            <w:pPr>
              <w:pStyle w:val="TableText"/>
              <w:spacing w:before="41" w:line="279" w:lineRule="auto"/>
              <w:ind w:left="103" w:right="411"/>
              <w:rPr>
                <w:sz w:val="18"/>
                <w:szCs w:val="18"/>
              </w:rPr>
            </w:pPr>
            <w:r w:rsidRPr="00B86F37">
              <w:rPr>
                <w:rFonts w:hint="eastAsia"/>
                <w:sz w:val="18"/>
                <w:szCs w:val="18"/>
              </w:rPr>
              <w:t>机关法人口农村集体经济组织法人口</w:t>
            </w:r>
            <w:r w:rsidRPr="00B86F37">
              <w:rPr>
                <w:sz w:val="18"/>
                <w:szCs w:val="18"/>
              </w:rPr>
              <w:t xml:space="preserve"> </w:t>
            </w:r>
            <w:r w:rsidRPr="00B86F37">
              <w:rPr>
                <w:rFonts w:hint="eastAsia"/>
                <w:sz w:val="18"/>
                <w:szCs w:val="18"/>
              </w:rPr>
              <w:t>城镇农村的合作</w:t>
            </w:r>
            <w:r w:rsidRPr="00B86F37">
              <w:rPr>
                <w:rFonts w:hint="eastAsia"/>
                <w:spacing w:val="-1"/>
                <w:sz w:val="18"/>
                <w:szCs w:val="18"/>
              </w:rPr>
              <w:t>经济组织法人口基</w:t>
            </w:r>
            <w:r w:rsidRPr="00B86F37">
              <w:rPr>
                <w:sz w:val="18"/>
                <w:szCs w:val="18"/>
              </w:rPr>
              <w:t xml:space="preserve"> </w:t>
            </w:r>
            <w:r w:rsidRPr="00B86F37">
              <w:rPr>
                <w:rFonts w:hint="eastAsia"/>
                <w:spacing w:val="2"/>
                <w:sz w:val="18"/>
                <w:szCs w:val="18"/>
              </w:rPr>
              <w:t>层群众性自治组织法人口</w:t>
            </w:r>
          </w:p>
          <w:p w:rsidR="0072531E" w:rsidRPr="00B86F37" w:rsidRDefault="0072531E" w:rsidP="00B86F37">
            <w:pPr>
              <w:pStyle w:val="TableText"/>
              <w:spacing w:before="105" w:line="341" w:lineRule="exact"/>
              <w:ind w:left="103"/>
              <w:rPr>
                <w:sz w:val="18"/>
                <w:szCs w:val="18"/>
              </w:rPr>
            </w:pPr>
            <w:r w:rsidRPr="00B86F37">
              <w:rPr>
                <w:rFonts w:hint="eastAsia"/>
                <w:spacing w:val="1"/>
                <w:position w:val="12"/>
                <w:sz w:val="18"/>
                <w:szCs w:val="18"/>
              </w:rPr>
              <w:t>个人独资企业□合伙企业□不具有法人资格的专业服务机</w:t>
            </w:r>
            <w:r w:rsidRPr="00B86F37">
              <w:rPr>
                <w:rFonts w:hint="eastAsia"/>
                <w:position w:val="12"/>
                <w:sz w:val="18"/>
                <w:szCs w:val="18"/>
              </w:rPr>
              <w:t>构□</w:t>
            </w:r>
          </w:p>
          <w:p w:rsidR="0072531E" w:rsidRPr="00B86F37" w:rsidRDefault="0072531E" w:rsidP="00B86F37">
            <w:pPr>
              <w:pStyle w:val="TableText"/>
              <w:spacing w:line="220" w:lineRule="auto"/>
              <w:ind w:left="103"/>
              <w:rPr>
                <w:sz w:val="18"/>
                <w:szCs w:val="18"/>
              </w:rPr>
            </w:pPr>
            <w:r w:rsidRPr="00B86F37">
              <w:rPr>
                <w:rFonts w:hint="eastAsia"/>
                <w:spacing w:val="-2"/>
                <w:sz w:val="18"/>
                <w:szCs w:val="18"/>
              </w:rPr>
              <w:t>国有□</w:t>
            </w:r>
            <w:r w:rsidRPr="00B86F37">
              <w:rPr>
                <w:spacing w:val="53"/>
                <w:sz w:val="18"/>
                <w:szCs w:val="18"/>
              </w:rPr>
              <w:t xml:space="preserve"> </w:t>
            </w:r>
            <w:r w:rsidRPr="00B86F37">
              <w:rPr>
                <w:spacing w:val="-2"/>
                <w:sz w:val="18"/>
                <w:szCs w:val="18"/>
              </w:rPr>
              <w:t>(</w:t>
            </w:r>
            <w:r w:rsidRPr="00B86F37">
              <w:rPr>
                <w:rFonts w:hint="eastAsia"/>
                <w:spacing w:val="-2"/>
                <w:sz w:val="18"/>
                <w:szCs w:val="18"/>
              </w:rPr>
              <w:t>控股口参股口</w:t>
            </w:r>
            <w:r w:rsidRPr="00B86F37">
              <w:rPr>
                <w:spacing w:val="-2"/>
                <w:sz w:val="18"/>
                <w:szCs w:val="18"/>
              </w:rPr>
              <w:t>)</w:t>
            </w:r>
            <w:r w:rsidRPr="00B86F37">
              <w:rPr>
                <w:rFonts w:hint="eastAsia"/>
                <w:spacing w:val="-2"/>
                <w:sz w:val="18"/>
                <w:szCs w:val="18"/>
              </w:rPr>
              <w:t>民营□</w:t>
            </w:r>
          </w:p>
        </w:tc>
      </w:tr>
      <w:tr w:rsidR="0072531E" w:rsidTr="00B86F37">
        <w:trPr>
          <w:trHeight w:val="649"/>
        </w:trPr>
        <w:tc>
          <w:tcPr>
            <w:tcW w:w="8900" w:type="dxa"/>
            <w:gridSpan w:val="2"/>
          </w:tcPr>
          <w:p w:rsidR="0072531E" w:rsidRPr="00B86F37" w:rsidRDefault="0072531E" w:rsidP="00B86F37">
            <w:pPr>
              <w:pStyle w:val="TableText"/>
              <w:spacing w:before="177" w:line="219" w:lineRule="auto"/>
              <w:ind w:left="3429"/>
              <w:rPr>
                <w:sz w:val="29"/>
                <w:szCs w:val="29"/>
              </w:rPr>
            </w:pPr>
            <w:r w:rsidRPr="00B86F37">
              <w:rPr>
                <w:rFonts w:hint="eastAsia"/>
                <w:b/>
                <w:bCs/>
                <w:spacing w:val="-5"/>
                <w:sz w:val="29"/>
                <w:szCs w:val="29"/>
              </w:rPr>
              <w:t>诉讼请求和依据</w:t>
            </w:r>
          </w:p>
        </w:tc>
      </w:tr>
      <w:tr w:rsidR="0072531E" w:rsidTr="00B86F37">
        <w:trPr>
          <w:trHeight w:val="709"/>
        </w:trPr>
        <w:tc>
          <w:tcPr>
            <w:tcW w:w="2712" w:type="dxa"/>
          </w:tcPr>
          <w:p w:rsidR="0072531E" w:rsidRPr="00B86F37" w:rsidRDefault="0072531E" w:rsidP="00B86F37">
            <w:pPr>
              <w:pStyle w:val="TableText"/>
              <w:spacing w:before="269" w:line="219" w:lineRule="auto"/>
              <w:ind w:left="95"/>
              <w:rPr>
                <w:sz w:val="18"/>
                <w:szCs w:val="18"/>
              </w:rPr>
            </w:pPr>
            <w:r w:rsidRPr="00B86F37">
              <w:rPr>
                <w:sz w:val="18"/>
                <w:szCs w:val="18"/>
              </w:rPr>
              <w:t>1.</w:t>
            </w:r>
            <w:r w:rsidRPr="00B86F37">
              <w:rPr>
                <w:rFonts w:hint="eastAsia"/>
                <w:sz w:val="18"/>
                <w:szCs w:val="18"/>
              </w:rPr>
              <w:t>是否主张工资支付</w:t>
            </w:r>
          </w:p>
        </w:tc>
        <w:tc>
          <w:tcPr>
            <w:tcW w:w="6188" w:type="dxa"/>
          </w:tcPr>
          <w:p w:rsidR="0072531E" w:rsidRPr="00B86F37" w:rsidRDefault="0072531E" w:rsidP="00B86F37">
            <w:pPr>
              <w:pStyle w:val="TableText"/>
              <w:spacing w:before="110" w:line="379" w:lineRule="exact"/>
              <w:ind w:left="103"/>
              <w:rPr>
                <w:sz w:val="18"/>
                <w:szCs w:val="18"/>
              </w:rPr>
            </w:pPr>
            <w:r w:rsidRPr="00B86F37">
              <w:rPr>
                <w:rFonts w:hint="eastAsia"/>
                <w:spacing w:val="-1"/>
                <w:position w:val="15"/>
                <w:sz w:val="18"/>
                <w:szCs w:val="18"/>
              </w:rPr>
              <w:t>是口</w:t>
            </w:r>
            <w:r w:rsidRPr="00B86F37">
              <w:rPr>
                <w:spacing w:val="30"/>
                <w:w w:val="101"/>
                <w:position w:val="15"/>
                <w:sz w:val="18"/>
                <w:szCs w:val="18"/>
              </w:rPr>
              <w:t xml:space="preserve"> </w:t>
            </w:r>
            <w:r w:rsidRPr="00B86F37">
              <w:rPr>
                <w:rFonts w:hint="eastAsia"/>
                <w:spacing w:val="-1"/>
                <w:position w:val="15"/>
                <w:sz w:val="18"/>
                <w:szCs w:val="18"/>
              </w:rPr>
              <w:t>否□</w:t>
            </w:r>
          </w:p>
          <w:p w:rsidR="0072531E" w:rsidRPr="00B86F37" w:rsidRDefault="0072531E" w:rsidP="00B86F37">
            <w:pPr>
              <w:pStyle w:val="TableText"/>
              <w:spacing w:line="215" w:lineRule="auto"/>
              <w:ind w:left="103"/>
              <w:rPr>
                <w:sz w:val="18"/>
                <w:szCs w:val="18"/>
              </w:rPr>
            </w:pPr>
            <w:r w:rsidRPr="00B86F37">
              <w:rPr>
                <w:rFonts w:hint="eastAsia"/>
                <w:sz w:val="18"/>
                <w:szCs w:val="18"/>
              </w:rPr>
              <w:t>明细：</w:t>
            </w:r>
          </w:p>
        </w:tc>
      </w:tr>
      <w:tr w:rsidR="0072531E" w:rsidTr="00B86F37">
        <w:trPr>
          <w:trHeight w:val="740"/>
        </w:trPr>
        <w:tc>
          <w:tcPr>
            <w:tcW w:w="2712" w:type="dxa"/>
          </w:tcPr>
          <w:p w:rsidR="0072531E" w:rsidRPr="00B86F37" w:rsidRDefault="0072531E" w:rsidP="00B86F37">
            <w:pPr>
              <w:pStyle w:val="TableText"/>
              <w:spacing w:before="109" w:line="351" w:lineRule="exact"/>
              <w:ind w:left="85"/>
              <w:rPr>
                <w:sz w:val="18"/>
                <w:szCs w:val="18"/>
              </w:rPr>
            </w:pPr>
            <w:r w:rsidRPr="00B86F37">
              <w:rPr>
                <w:spacing w:val="1"/>
                <w:position w:val="13"/>
                <w:sz w:val="18"/>
                <w:szCs w:val="18"/>
              </w:rPr>
              <w:t>2.</w:t>
            </w:r>
            <w:r w:rsidRPr="00B86F37">
              <w:rPr>
                <w:rFonts w:hint="eastAsia"/>
                <w:spacing w:val="1"/>
                <w:position w:val="13"/>
                <w:sz w:val="18"/>
                <w:szCs w:val="18"/>
              </w:rPr>
              <w:t>是否主张未签订书面劳动合同</w:t>
            </w:r>
          </w:p>
          <w:p w:rsidR="0072531E" w:rsidRPr="00B86F37" w:rsidRDefault="0072531E" w:rsidP="00B86F37">
            <w:pPr>
              <w:pStyle w:val="TableText"/>
              <w:spacing w:line="220" w:lineRule="auto"/>
              <w:ind w:left="95"/>
              <w:rPr>
                <w:sz w:val="18"/>
                <w:szCs w:val="18"/>
              </w:rPr>
            </w:pPr>
            <w:r w:rsidRPr="00B86F37">
              <w:rPr>
                <w:rFonts w:hint="eastAsia"/>
                <w:spacing w:val="3"/>
                <w:sz w:val="18"/>
                <w:szCs w:val="18"/>
              </w:rPr>
              <w:t>双倍工资</w:t>
            </w:r>
          </w:p>
        </w:tc>
        <w:tc>
          <w:tcPr>
            <w:tcW w:w="6188" w:type="dxa"/>
          </w:tcPr>
          <w:p w:rsidR="0072531E" w:rsidRPr="00B86F37" w:rsidRDefault="0072531E" w:rsidP="00B86F37">
            <w:pPr>
              <w:pStyle w:val="TableText"/>
              <w:spacing w:before="120" w:line="400" w:lineRule="exact"/>
              <w:ind w:left="103"/>
              <w:rPr>
                <w:sz w:val="18"/>
                <w:szCs w:val="18"/>
              </w:rPr>
            </w:pPr>
            <w:r w:rsidRPr="00B86F37">
              <w:rPr>
                <w:rFonts w:hint="eastAsia"/>
                <w:spacing w:val="-2"/>
                <w:position w:val="17"/>
                <w:sz w:val="18"/>
                <w:szCs w:val="18"/>
              </w:rPr>
              <w:t>是口</w:t>
            </w:r>
            <w:r w:rsidRPr="00B86F37">
              <w:rPr>
                <w:spacing w:val="17"/>
                <w:position w:val="17"/>
                <w:sz w:val="18"/>
                <w:szCs w:val="18"/>
              </w:rPr>
              <w:t xml:space="preserve">  </w:t>
            </w:r>
            <w:r w:rsidRPr="00B86F37">
              <w:rPr>
                <w:rFonts w:hint="eastAsia"/>
                <w:spacing w:val="-2"/>
                <w:position w:val="17"/>
                <w:sz w:val="18"/>
                <w:szCs w:val="18"/>
              </w:rPr>
              <w:t>否□</w:t>
            </w:r>
          </w:p>
          <w:p w:rsidR="0072531E" w:rsidRPr="00B86F37" w:rsidRDefault="0072531E" w:rsidP="00B86F37">
            <w:pPr>
              <w:pStyle w:val="TableText"/>
              <w:spacing w:line="215" w:lineRule="auto"/>
              <w:ind w:left="103"/>
              <w:rPr>
                <w:sz w:val="18"/>
                <w:szCs w:val="18"/>
              </w:rPr>
            </w:pPr>
            <w:r w:rsidRPr="00B86F37">
              <w:rPr>
                <w:rFonts w:hint="eastAsia"/>
                <w:sz w:val="18"/>
                <w:szCs w:val="18"/>
              </w:rPr>
              <w:t>明细：</w:t>
            </w:r>
          </w:p>
        </w:tc>
      </w:tr>
      <w:tr w:rsidR="0072531E" w:rsidTr="00B86F37">
        <w:trPr>
          <w:trHeight w:val="699"/>
        </w:trPr>
        <w:tc>
          <w:tcPr>
            <w:tcW w:w="2712" w:type="dxa"/>
          </w:tcPr>
          <w:p w:rsidR="0072531E" w:rsidRPr="00B86F37" w:rsidRDefault="0072531E" w:rsidP="00B86F37">
            <w:pPr>
              <w:pStyle w:val="TableText"/>
              <w:spacing w:before="261" w:line="220" w:lineRule="auto"/>
              <w:ind w:left="95"/>
              <w:rPr>
                <w:sz w:val="18"/>
                <w:szCs w:val="18"/>
              </w:rPr>
            </w:pPr>
            <w:r w:rsidRPr="00B86F37">
              <w:rPr>
                <w:spacing w:val="1"/>
                <w:sz w:val="18"/>
                <w:szCs w:val="18"/>
              </w:rPr>
              <w:t>3.</w:t>
            </w:r>
            <w:r w:rsidRPr="00B86F37">
              <w:rPr>
                <w:rFonts w:hint="eastAsia"/>
                <w:spacing w:val="1"/>
                <w:sz w:val="18"/>
                <w:szCs w:val="18"/>
              </w:rPr>
              <w:t>是否主张加班费</w:t>
            </w:r>
          </w:p>
        </w:tc>
        <w:tc>
          <w:tcPr>
            <w:tcW w:w="6188" w:type="dxa"/>
          </w:tcPr>
          <w:p w:rsidR="0072531E" w:rsidRPr="00B86F37" w:rsidRDefault="0072531E" w:rsidP="00B86F37">
            <w:pPr>
              <w:pStyle w:val="TableText"/>
              <w:spacing w:before="130" w:line="320" w:lineRule="exact"/>
              <w:ind w:left="103"/>
              <w:rPr>
                <w:sz w:val="18"/>
                <w:szCs w:val="18"/>
              </w:rPr>
            </w:pPr>
            <w:r w:rsidRPr="00B86F37">
              <w:rPr>
                <w:rFonts w:hint="eastAsia"/>
                <w:spacing w:val="-2"/>
                <w:position w:val="10"/>
                <w:sz w:val="18"/>
                <w:szCs w:val="18"/>
              </w:rPr>
              <w:t>是口</w:t>
            </w:r>
            <w:r w:rsidRPr="00B86F37">
              <w:rPr>
                <w:spacing w:val="17"/>
                <w:position w:val="10"/>
                <w:sz w:val="18"/>
                <w:szCs w:val="18"/>
              </w:rPr>
              <w:t xml:space="preserve">  </w:t>
            </w:r>
            <w:r w:rsidRPr="00B86F37">
              <w:rPr>
                <w:rFonts w:hint="eastAsia"/>
                <w:spacing w:val="-2"/>
                <w:position w:val="10"/>
                <w:sz w:val="18"/>
                <w:szCs w:val="18"/>
              </w:rPr>
              <w:t>否□</w:t>
            </w:r>
          </w:p>
          <w:p w:rsidR="0072531E" w:rsidRPr="00B86F37" w:rsidRDefault="0072531E" w:rsidP="00B86F37">
            <w:pPr>
              <w:pStyle w:val="TableText"/>
              <w:spacing w:line="219" w:lineRule="auto"/>
              <w:ind w:left="103"/>
              <w:rPr>
                <w:sz w:val="18"/>
                <w:szCs w:val="18"/>
              </w:rPr>
            </w:pPr>
            <w:r w:rsidRPr="00B86F37">
              <w:rPr>
                <w:rFonts w:hint="eastAsia"/>
                <w:sz w:val="18"/>
                <w:szCs w:val="18"/>
              </w:rPr>
              <w:t>明细：</w:t>
            </w:r>
          </w:p>
        </w:tc>
      </w:tr>
      <w:tr w:rsidR="0072531E" w:rsidTr="00B86F37">
        <w:trPr>
          <w:trHeight w:val="630"/>
        </w:trPr>
        <w:tc>
          <w:tcPr>
            <w:tcW w:w="2712" w:type="dxa"/>
          </w:tcPr>
          <w:p w:rsidR="0072531E" w:rsidRDefault="0072531E"/>
          <w:p w:rsidR="0072531E" w:rsidRPr="00B86F37" w:rsidRDefault="0072531E" w:rsidP="00B86F37">
            <w:pPr>
              <w:pStyle w:val="TableText"/>
              <w:spacing w:before="58" w:line="219" w:lineRule="auto"/>
              <w:ind w:left="95"/>
              <w:rPr>
                <w:sz w:val="18"/>
                <w:szCs w:val="18"/>
              </w:rPr>
            </w:pPr>
            <w:r w:rsidRPr="00B86F37">
              <w:rPr>
                <w:spacing w:val="-1"/>
                <w:sz w:val="18"/>
                <w:szCs w:val="18"/>
              </w:rPr>
              <w:t>4.</w:t>
            </w:r>
            <w:r w:rsidRPr="00B86F37">
              <w:rPr>
                <w:rFonts w:hint="eastAsia"/>
                <w:spacing w:val="-1"/>
                <w:sz w:val="18"/>
                <w:szCs w:val="18"/>
              </w:rPr>
              <w:t>是否主张未休年休假工资</w:t>
            </w:r>
          </w:p>
        </w:tc>
        <w:tc>
          <w:tcPr>
            <w:tcW w:w="6188" w:type="dxa"/>
          </w:tcPr>
          <w:p w:rsidR="0072531E" w:rsidRPr="00B86F37" w:rsidRDefault="0072531E" w:rsidP="00B86F37">
            <w:pPr>
              <w:pStyle w:val="TableText"/>
              <w:spacing w:before="91" w:line="320" w:lineRule="exact"/>
              <w:ind w:left="103"/>
              <w:rPr>
                <w:sz w:val="18"/>
                <w:szCs w:val="18"/>
              </w:rPr>
            </w:pPr>
            <w:r w:rsidRPr="00B86F37">
              <w:rPr>
                <w:rFonts w:hint="eastAsia"/>
                <w:spacing w:val="-2"/>
                <w:position w:val="10"/>
                <w:sz w:val="18"/>
                <w:szCs w:val="18"/>
              </w:rPr>
              <w:t>是口</w:t>
            </w:r>
            <w:r w:rsidRPr="00B86F37">
              <w:rPr>
                <w:spacing w:val="17"/>
                <w:position w:val="10"/>
                <w:sz w:val="18"/>
                <w:szCs w:val="18"/>
              </w:rPr>
              <w:t xml:space="preserve">  </w:t>
            </w:r>
            <w:r w:rsidRPr="00B86F37">
              <w:rPr>
                <w:rFonts w:hint="eastAsia"/>
                <w:spacing w:val="-2"/>
                <w:position w:val="10"/>
                <w:sz w:val="18"/>
                <w:szCs w:val="18"/>
              </w:rPr>
              <w:t>否□</w:t>
            </w:r>
          </w:p>
          <w:p w:rsidR="0072531E" w:rsidRPr="00B86F37" w:rsidRDefault="0072531E" w:rsidP="00B86F37">
            <w:pPr>
              <w:pStyle w:val="TableText"/>
              <w:spacing w:line="214" w:lineRule="auto"/>
              <w:ind w:left="103"/>
              <w:rPr>
                <w:sz w:val="18"/>
                <w:szCs w:val="18"/>
              </w:rPr>
            </w:pPr>
            <w:r w:rsidRPr="00B86F37">
              <w:rPr>
                <w:rFonts w:hint="eastAsia"/>
                <w:sz w:val="18"/>
                <w:szCs w:val="18"/>
              </w:rPr>
              <w:t>明细：</w:t>
            </w:r>
          </w:p>
        </w:tc>
      </w:tr>
      <w:tr w:rsidR="0072531E" w:rsidTr="00B86F37">
        <w:trPr>
          <w:trHeight w:val="649"/>
        </w:trPr>
        <w:tc>
          <w:tcPr>
            <w:tcW w:w="2712" w:type="dxa"/>
          </w:tcPr>
          <w:p w:rsidR="0072531E" w:rsidRPr="00B86F37" w:rsidRDefault="0072531E" w:rsidP="00B86F37">
            <w:pPr>
              <w:pStyle w:val="TableText"/>
              <w:spacing w:before="100" w:line="270" w:lineRule="auto"/>
              <w:ind w:left="95" w:right="97"/>
              <w:rPr>
                <w:sz w:val="18"/>
                <w:szCs w:val="18"/>
              </w:rPr>
            </w:pPr>
            <w:r w:rsidRPr="00B86F37">
              <w:rPr>
                <w:spacing w:val="-1"/>
                <w:sz w:val="18"/>
                <w:szCs w:val="18"/>
              </w:rPr>
              <w:t>5.</w:t>
            </w:r>
            <w:r w:rsidRPr="00B86F37">
              <w:rPr>
                <w:rFonts w:hint="eastAsia"/>
                <w:spacing w:val="-1"/>
                <w:sz w:val="18"/>
                <w:szCs w:val="18"/>
              </w:rPr>
              <w:t>是否主张未依法缴纳社会保险</w:t>
            </w:r>
            <w:r w:rsidRPr="00B86F37">
              <w:rPr>
                <w:spacing w:val="3"/>
                <w:sz w:val="18"/>
                <w:szCs w:val="18"/>
              </w:rPr>
              <w:t xml:space="preserve"> </w:t>
            </w:r>
            <w:r w:rsidRPr="00B86F37">
              <w:rPr>
                <w:rFonts w:hint="eastAsia"/>
                <w:spacing w:val="1"/>
                <w:sz w:val="18"/>
                <w:szCs w:val="18"/>
              </w:rPr>
              <w:t>费造成的经济损失</w:t>
            </w:r>
          </w:p>
        </w:tc>
        <w:tc>
          <w:tcPr>
            <w:tcW w:w="6188" w:type="dxa"/>
          </w:tcPr>
          <w:p w:rsidR="0072531E" w:rsidRPr="00B86F37" w:rsidRDefault="0072531E" w:rsidP="00B86F37">
            <w:pPr>
              <w:pStyle w:val="TableText"/>
              <w:spacing w:before="101" w:line="310" w:lineRule="exact"/>
              <w:ind w:left="103"/>
              <w:rPr>
                <w:sz w:val="18"/>
                <w:szCs w:val="18"/>
              </w:rPr>
            </w:pPr>
            <w:r w:rsidRPr="00B86F37">
              <w:rPr>
                <w:rFonts w:hint="eastAsia"/>
                <w:spacing w:val="-1"/>
                <w:position w:val="9"/>
                <w:sz w:val="18"/>
                <w:szCs w:val="18"/>
              </w:rPr>
              <w:t>是口</w:t>
            </w:r>
            <w:r w:rsidRPr="00B86F37">
              <w:rPr>
                <w:spacing w:val="30"/>
                <w:w w:val="101"/>
                <w:position w:val="9"/>
                <w:sz w:val="18"/>
                <w:szCs w:val="18"/>
              </w:rPr>
              <w:t xml:space="preserve"> </w:t>
            </w:r>
            <w:r w:rsidRPr="00B86F37">
              <w:rPr>
                <w:rFonts w:hint="eastAsia"/>
                <w:spacing w:val="-1"/>
                <w:position w:val="9"/>
                <w:sz w:val="18"/>
                <w:szCs w:val="18"/>
              </w:rPr>
              <w:t>否□</w:t>
            </w:r>
          </w:p>
          <w:p w:rsidR="0072531E" w:rsidRPr="00B86F37" w:rsidRDefault="0072531E" w:rsidP="00B86F37">
            <w:pPr>
              <w:pStyle w:val="TableText"/>
              <w:spacing w:line="219" w:lineRule="auto"/>
              <w:ind w:left="103"/>
              <w:rPr>
                <w:sz w:val="18"/>
                <w:szCs w:val="18"/>
              </w:rPr>
            </w:pPr>
            <w:r w:rsidRPr="00B86F37">
              <w:rPr>
                <w:rFonts w:hint="eastAsia"/>
                <w:sz w:val="18"/>
                <w:szCs w:val="18"/>
              </w:rPr>
              <w:t>明细：</w:t>
            </w:r>
          </w:p>
        </w:tc>
      </w:tr>
      <w:tr w:rsidR="0072531E" w:rsidTr="00B86F37">
        <w:trPr>
          <w:trHeight w:val="959"/>
        </w:trPr>
        <w:tc>
          <w:tcPr>
            <w:tcW w:w="2712" w:type="dxa"/>
          </w:tcPr>
          <w:p w:rsidR="0072531E" w:rsidRPr="00B86F37" w:rsidRDefault="0072531E" w:rsidP="00B86F37">
            <w:pPr>
              <w:pStyle w:val="TableText"/>
              <w:spacing w:before="172" w:line="470" w:lineRule="exact"/>
              <w:ind w:left="95"/>
              <w:rPr>
                <w:sz w:val="18"/>
                <w:szCs w:val="18"/>
              </w:rPr>
            </w:pPr>
            <w:r w:rsidRPr="00B86F37">
              <w:rPr>
                <w:position w:val="22"/>
                <w:sz w:val="18"/>
                <w:szCs w:val="18"/>
              </w:rPr>
              <w:t>6.</w:t>
            </w:r>
            <w:r w:rsidRPr="00B86F37">
              <w:rPr>
                <w:rFonts w:hint="eastAsia"/>
                <w:position w:val="22"/>
                <w:sz w:val="18"/>
                <w:szCs w:val="18"/>
              </w:rPr>
              <w:t>是否主张解除劳动合同经济补</w:t>
            </w:r>
          </w:p>
          <w:p w:rsidR="0072531E" w:rsidRPr="00B86F37" w:rsidRDefault="0072531E" w:rsidP="00B86F37">
            <w:pPr>
              <w:pStyle w:val="TableText"/>
              <w:spacing w:line="220" w:lineRule="auto"/>
              <w:ind w:left="95"/>
              <w:rPr>
                <w:sz w:val="18"/>
                <w:szCs w:val="18"/>
              </w:rPr>
            </w:pPr>
            <w:r w:rsidRPr="00B86F37">
              <w:rPr>
                <w:rFonts w:hint="eastAsia"/>
                <w:sz w:val="18"/>
                <w:szCs w:val="18"/>
              </w:rPr>
              <w:t>偿</w:t>
            </w:r>
          </w:p>
        </w:tc>
        <w:tc>
          <w:tcPr>
            <w:tcW w:w="6188" w:type="dxa"/>
          </w:tcPr>
          <w:p w:rsidR="0072531E" w:rsidRPr="00B86F37" w:rsidRDefault="0072531E" w:rsidP="00B86F37">
            <w:pPr>
              <w:pStyle w:val="TableText"/>
              <w:spacing w:before="232" w:line="380" w:lineRule="exact"/>
              <w:ind w:left="103"/>
              <w:rPr>
                <w:sz w:val="18"/>
                <w:szCs w:val="18"/>
              </w:rPr>
            </w:pPr>
            <w:r w:rsidRPr="00B86F37">
              <w:rPr>
                <w:rFonts w:hint="eastAsia"/>
                <w:spacing w:val="-2"/>
                <w:position w:val="15"/>
                <w:sz w:val="18"/>
                <w:szCs w:val="18"/>
              </w:rPr>
              <w:t>是□</w:t>
            </w:r>
            <w:r w:rsidRPr="00B86F37">
              <w:rPr>
                <w:spacing w:val="17"/>
                <w:position w:val="15"/>
                <w:sz w:val="18"/>
                <w:szCs w:val="18"/>
              </w:rPr>
              <w:t xml:space="preserve">  </w:t>
            </w:r>
            <w:r w:rsidRPr="00B86F37">
              <w:rPr>
                <w:rFonts w:hint="eastAsia"/>
                <w:spacing w:val="-2"/>
                <w:position w:val="15"/>
                <w:sz w:val="18"/>
                <w:szCs w:val="18"/>
              </w:rPr>
              <w:t>否□</w:t>
            </w:r>
          </w:p>
          <w:p w:rsidR="0072531E" w:rsidRPr="00B86F37" w:rsidRDefault="0072531E" w:rsidP="00B86F37">
            <w:pPr>
              <w:pStyle w:val="TableText"/>
              <w:spacing w:line="219" w:lineRule="auto"/>
              <w:ind w:left="103"/>
              <w:rPr>
                <w:sz w:val="18"/>
                <w:szCs w:val="18"/>
              </w:rPr>
            </w:pPr>
            <w:r w:rsidRPr="00B86F37">
              <w:rPr>
                <w:rFonts w:hint="eastAsia"/>
                <w:sz w:val="18"/>
                <w:szCs w:val="18"/>
              </w:rPr>
              <w:t>明细：</w:t>
            </w:r>
          </w:p>
        </w:tc>
      </w:tr>
      <w:tr w:rsidR="0072531E" w:rsidTr="00B86F37">
        <w:trPr>
          <w:trHeight w:val="929"/>
        </w:trPr>
        <w:tc>
          <w:tcPr>
            <w:tcW w:w="2712" w:type="dxa"/>
          </w:tcPr>
          <w:p w:rsidR="0072531E" w:rsidRPr="00B86F37" w:rsidRDefault="0072531E" w:rsidP="00B86F37">
            <w:pPr>
              <w:pStyle w:val="TableText"/>
              <w:spacing w:before="163" w:line="440" w:lineRule="exact"/>
              <w:ind w:left="95"/>
              <w:rPr>
                <w:sz w:val="18"/>
                <w:szCs w:val="18"/>
              </w:rPr>
            </w:pPr>
            <w:r w:rsidRPr="00B86F37">
              <w:rPr>
                <w:spacing w:val="-1"/>
                <w:position w:val="20"/>
                <w:sz w:val="18"/>
                <w:szCs w:val="18"/>
              </w:rPr>
              <w:t>7.</w:t>
            </w:r>
            <w:r w:rsidRPr="00B86F37">
              <w:rPr>
                <w:rFonts w:hint="eastAsia"/>
                <w:spacing w:val="-1"/>
                <w:position w:val="20"/>
                <w:sz w:val="18"/>
                <w:szCs w:val="18"/>
              </w:rPr>
              <w:t>是否主张违法解除劳动合同赔</w:t>
            </w:r>
          </w:p>
          <w:p w:rsidR="0072531E" w:rsidRPr="00B86F37" w:rsidRDefault="0072531E" w:rsidP="00B86F37">
            <w:pPr>
              <w:pStyle w:val="TableText"/>
              <w:spacing w:line="220" w:lineRule="auto"/>
              <w:ind w:left="95"/>
              <w:rPr>
                <w:sz w:val="18"/>
                <w:szCs w:val="18"/>
              </w:rPr>
            </w:pPr>
            <w:r w:rsidRPr="00B86F37">
              <w:rPr>
                <w:rFonts w:hint="eastAsia"/>
                <w:spacing w:val="-2"/>
                <w:sz w:val="18"/>
                <w:szCs w:val="18"/>
              </w:rPr>
              <w:t>偿金</w:t>
            </w:r>
          </w:p>
        </w:tc>
        <w:tc>
          <w:tcPr>
            <w:tcW w:w="6188" w:type="dxa"/>
          </w:tcPr>
          <w:p w:rsidR="0072531E" w:rsidRPr="00B86F37" w:rsidRDefault="0072531E" w:rsidP="00B86F37">
            <w:pPr>
              <w:pStyle w:val="TableText"/>
              <w:spacing w:before="233" w:line="350" w:lineRule="exact"/>
              <w:ind w:left="103"/>
              <w:rPr>
                <w:sz w:val="18"/>
                <w:szCs w:val="18"/>
              </w:rPr>
            </w:pPr>
            <w:r w:rsidRPr="00B86F37">
              <w:rPr>
                <w:rFonts w:hint="eastAsia"/>
                <w:spacing w:val="-1"/>
                <w:position w:val="13"/>
                <w:sz w:val="18"/>
                <w:szCs w:val="18"/>
              </w:rPr>
              <w:t>是口</w:t>
            </w:r>
            <w:r w:rsidRPr="00B86F37">
              <w:rPr>
                <w:spacing w:val="30"/>
                <w:w w:val="101"/>
                <w:position w:val="13"/>
                <w:sz w:val="18"/>
                <w:szCs w:val="18"/>
              </w:rPr>
              <w:t xml:space="preserve"> </w:t>
            </w:r>
            <w:r w:rsidRPr="00B86F37">
              <w:rPr>
                <w:rFonts w:hint="eastAsia"/>
                <w:spacing w:val="-1"/>
                <w:position w:val="13"/>
                <w:sz w:val="18"/>
                <w:szCs w:val="18"/>
              </w:rPr>
              <w:t>否□</w:t>
            </w:r>
          </w:p>
          <w:p w:rsidR="0072531E" w:rsidRPr="00B86F37" w:rsidRDefault="0072531E" w:rsidP="00B86F37">
            <w:pPr>
              <w:pStyle w:val="TableText"/>
              <w:spacing w:line="219" w:lineRule="auto"/>
              <w:ind w:left="103"/>
              <w:rPr>
                <w:sz w:val="18"/>
                <w:szCs w:val="18"/>
              </w:rPr>
            </w:pPr>
            <w:r w:rsidRPr="00B86F37">
              <w:rPr>
                <w:rFonts w:hint="eastAsia"/>
                <w:sz w:val="18"/>
                <w:szCs w:val="18"/>
              </w:rPr>
              <w:t>明细：</w:t>
            </w:r>
          </w:p>
        </w:tc>
      </w:tr>
      <w:tr w:rsidR="0072531E" w:rsidTr="00B86F37">
        <w:trPr>
          <w:trHeight w:val="680"/>
        </w:trPr>
        <w:tc>
          <w:tcPr>
            <w:tcW w:w="2712" w:type="dxa"/>
          </w:tcPr>
          <w:p w:rsidR="0072531E" w:rsidRPr="00B86F37" w:rsidRDefault="0072531E" w:rsidP="00B86F37">
            <w:pPr>
              <w:pStyle w:val="TableText"/>
              <w:spacing w:before="253" w:line="219" w:lineRule="auto"/>
              <w:ind w:left="95"/>
              <w:rPr>
                <w:sz w:val="18"/>
                <w:szCs w:val="18"/>
              </w:rPr>
            </w:pPr>
            <w:r w:rsidRPr="00B86F37">
              <w:rPr>
                <w:spacing w:val="-1"/>
                <w:sz w:val="18"/>
                <w:szCs w:val="18"/>
              </w:rPr>
              <w:t>8.</w:t>
            </w:r>
            <w:r w:rsidRPr="00B86F37">
              <w:rPr>
                <w:rFonts w:hint="eastAsia"/>
                <w:spacing w:val="-1"/>
                <w:sz w:val="18"/>
                <w:szCs w:val="18"/>
              </w:rPr>
              <w:t>本表未列明的其他请求</w:t>
            </w:r>
          </w:p>
        </w:tc>
        <w:tc>
          <w:tcPr>
            <w:tcW w:w="6188" w:type="dxa"/>
          </w:tcPr>
          <w:p w:rsidR="0072531E" w:rsidRDefault="0072531E"/>
        </w:tc>
      </w:tr>
      <w:tr w:rsidR="0072531E" w:rsidTr="00B86F37">
        <w:trPr>
          <w:trHeight w:val="620"/>
        </w:trPr>
        <w:tc>
          <w:tcPr>
            <w:tcW w:w="2712" w:type="dxa"/>
          </w:tcPr>
          <w:p w:rsidR="0072531E" w:rsidRPr="00B86F37" w:rsidRDefault="0072531E" w:rsidP="00B86F37">
            <w:pPr>
              <w:pStyle w:val="TableText"/>
              <w:spacing w:before="224" w:line="219" w:lineRule="auto"/>
              <w:ind w:left="95"/>
              <w:rPr>
                <w:sz w:val="18"/>
                <w:szCs w:val="18"/>
              </w:rPr>
            </w:pPr>
            <w:r w:rsidRPr="00B86F37">
              <w:rPr>
                <w:spacing w:val="-1"/>
                <w:sz w:val="18"/>
                <w:szCs w:val="18"/>
              </w:rPr>
              <w:t>9.</w:t>
            </w:r>
            <w:r w:rsidRPr="00B86F37">
              <w:rPr>
                <w:rFonts w:hint="eastAsia"/>
                <w:spacing w:val="-1"/>
                <w:sz w:val="18"/>
                <w:szCs w:val="18"/>
              </w:rPr>
              <w:t>诉讼费用承担</w:t>
            </w:r>
          </w:p>
        </w:tc>
        <w:tc>
          <w:tcPr>
            <w:tcW w:w="6188" w:type="dxa"/>
          </w:tcPr>
          <w:p w:rsidR="0072531E" w:rsidRPr="00B86F37" w:rsidRDefault="0072531E" w:rsidP="00B86F37">
            <w:pPr>
              <w:pStyle w:val="TableText"/>
              <w:spacing w:before="284" w:line="219" w:lineRule="auto"/>
              <w:ind w:left="103"/>
              <w:rPr>
                <w:sz w:val="18"/>
                <w:szCs w:val="18"/>
              </w:rPr>
            </w:pPr>
            <w:r w:rsidRPr="00B86F37">
              <w:rPr>
                <w:spacing w:val="4"/>
                <w:sz w:val="18"/>
                <w:szCs w:val="18"/>
              </w:rPr>
              <w:t>(</w:t>
            </w:r>
            <w:r w:rsidRPr="00B86F37">
              <w:rPr>
                <w:rFonts w:hint="eastAsia"/>
                <w:spacing w:val="4"/>
                <w:sz w:val="18"/>
                <w:szCs w:val="18"/>
              </w:rPr>
              <w:t>金额及具体主张</w:t>
            </w:r>
            <w:r w:rsidRPr="00B86F37">
              <w:rPr>
                <w:spacing w:val="4"/>
                <w:sz w:val="18"/>
                <w:szCs w:val="18"/>
              </w:rPr>
              <w:t>)</w:t>
            </w:r>
          </w:p>
        </w:tc>
      </w:tr>
      <w:tr w:rsidR="0072531E" w:rsidTr="00B86F37">
        <w:trPr>
          <w:trHeight w:val="1869"/>
        </w:trPr>
        <w:tc>
          <w:tcPr>
            <w:tcW w:w="2712" w:type="dxa"/>
          </w:tcPr>
          <w:p w:rsidR="0072531E" w:rsidRDefault="0072531E" w:rsidP="00B86F37">
            <w:pPr>
              <w:spacing w:line="263" w:lineRule="auto"/>
            </w:pPr>
          </w:p>
          <w:p w:rsidR="0072531E" w:rsidRDefault="0072531E" w:rsidP="00B86F37">
            <w:pPr>
              <w:spacing w:line="264" w:lineRule="auto"/>
            </w:pPr>
          </w:p>
          <w:p w:rsidR="0072531E" w:rsidRDefault="0072531E" w:rsidP="00B86F37">
            <w:pPr>
              <w:spacing w:line="264" w:lineRule="auto"/>
            </w:pPr>
          </w:p>
          <w:p w:rsidR="0072531E" w:rsidRPr="00B86F37" w:rsidRDefault="0072531E" w:rsidP="00B86F37">
            <w:pPr>
              <w:pStyle w:val="TableText"/>
              <w:spacing w:before="58" w:line="219" w:lineRule="auto"/>
              <w:ind w:left="95"/>
              <w:rPr>
                <w:sz w:val="18"/>
                <w:szCs w:val="18"/>
              </w:rPr>
            </w:pPr>
            <w:r w:rsidRPr="00B86F37">
              <w:rPr>
                <w:sz w:val="18"/>
                <w:szCs w:val="18"/>
              </w:rPr>
              <w:t>10.</w:t>
            </w:r>
            <w:r w:rsidRPr="00B86F37">
              <w:rPr>
                <w:rFonts w:hint="eastAsia"/>
                <w:sz w:val="18"/>
                <w:szCs w:val="18"/>
              </w:rPr>
              <w:t>是否已经申请诉前保全</w:t>
            </w:r>
          </w:p>
        </w:tc>
        <w:tc>
          <w:tcPr>
            <w:tcW w:w="6188" w:type="dxa"/>
          </w:tcPr>
          <w:p w:rsidR="0072531E" w:rsidRPr="00B86F37" w:rsidRDefault="0072531E" w:rsidP="00B86F37">
            <w:pPr>
              <w:pStyle w:val="TableText"/>
              <w:spacing w:before="127" w:line="223" w:lineRule="auto"/>
              <w:ind w:left="103"/>
              <w:rPr>
                <w:sz w:val="18"/>
                <w:szCs w:val="18"/>
              </w:rPr>
            </w:pPr>
            <w:r w:rsidRPr="00B86F37">
              <w:rPr>
                <w:rFonts w:hint="eastAsia"/>
                <w:spacing w:val="13"/>
                <w:sz w:val="18"/>
                <w:szCs w:val="18"/>
              </w:rPr>
              <w:t>是口</w:t>
            </w:r>
          </w:p>
          <w:p w:rsidR="0072531E" w:rsidRPr="00B86F37" w:rsidRDefault="0072531E" w:rsidP="00B86F37">
            <w:pPr>
              <w:pStyle w:val="TableText"/>
              <w:spacing w:before="259" w:line="489" w:lineRule="exact"/>
              <w:ind w:left="103"/>
              <w:rPr>
                <w:sz w:val="18"/>
                <w:szCs w:val="18"/>
              </w:rPr>
            </w:pPr>
            <w:r w:rsidRPr="00B86F37">
              <w:rPr>
                <w:rFonts w:hint="eastAsia"/>
                <w:spacing w:val="17"/>
                <w:position w:val="24"/>
                <w:sz w:val="18"/>
                <w:szCs w:val="18"/>
              </w:rPr>
              <w:t>保全法院；</w:t>
            </w:r>
          </w:p>
          <w:p w:rsidR="0072531E" w:rsidRPr="00B86F37" w:rsidRDefault="0072531E" w:rsidP="00B86F37">
            <w:pPr>
              <w:pStyle w:val="TableText"/>
              <w:spacing w:line="218" w:lineRule="auto"/>
              <w:ind w:left="103"/>
              <w:rPr>
                <w:sz w:val="18"/>
                <w:szCs w:val="18"/>
              </w:rPr>
            </w:pPr>
            <w:r w:rsidRPr="00B86F37">
              <w:rPr>
                <w:rFonts w:hint="eastAsia"/>
                <w:sz w:val="18"/>
                <w:szCs w:val="18"/>
              </w:rPr>
              <w:t>保全文书：</w:t>
            </w:r>
          </w:p>
          <w:p w:rsidR="0072531E" w:rsidRPr="00B86F37" w:rsidRDefault="0072531E" w:rsidP="00B86F37">
            <w:pPr>
              <w:pStyle w:val="TableText"/>
              <w:spacing w:before="268" w:line="220" w:lineRule="auto"/>
              <w:ind w:left="103"/>
              <w:rPr>
                <w:sz w:val="18"/>
                <w:szCs w:val="18"/>
              </w:rPr>
            </w:pPr>
            <w:r w:rsidRPr="00B86F37">
              <w:rPr>
                <w:rFonts w:hint="eastAsia"/>
                <w:spacing w:val="13"/>
                <w:sz w:val="18"/>
                <w:szCs w:val="18"/>
              </w:rPr>
              <w:t>否□</w:t>
            </w:r>
          </w:p>
        </w:tc>
      </w:tr>
      <w:tr w:rsidR="0072531E" w:rsidTr="00B86F37">
        <w:trPr>
          <w:trHeight w:val="629"/>
        </w:trPr>
        <w:tc>
          <w:tcPr>
            <w:tcW w:w="8900" w:type="dxa"/>
            <w:gridSpan w:val="2"/>
          </w:tcPr>
          <w:p w:rsidR="0072531E" w:rsidRPr="00B86F37" w:rsidRDefault="0072531E" w:rsidP="00B86F37">
            <w:pPr>
              <w:pStyle w:val="TableText"/>
              <w:spacing w:before="176" w:line="220" w:lineRule="auto"/>
              <w:ind w:left="3719"/>
              <w:rPr>
                <w:sz w:val="29"/>
                <w:szCs w:val="29"/>
              </w:rPr>
            </w:pPr>
            <w:r w:rsidRPr="00B86F37">
              <w:rPr>
                <w:rFonts w:hint="eastAsia"/>
                <w:b/>
                <w:bCs/>
                <w:spacing w:val="2"/>
                <w:sz w:val="29"/>
                <w:szCs w:val="29"/>
              </w:rPr>
              <w:t>事实和理由</w:t>
            </w:r>
          </w:p>
        </w:tc>
      </w:tr>
      <w:tr w:rsidR="0072531E" w:rsidTr="00B86F37">
        <w:trPr>
          <w:trHeight w:val="560"/>
        </w:trPr>
        <w:tc>
          <w:tcPr>
            <w:tcW w:w="2712" w:type="dxa"/>
          </w:tcPr>
          <w:p w:rsidR="0072531E" w:rsidRPr="00B86F37" w:rsidRDefault="0072531E" w:rsidP="00B86F37">
            <w:pPr>
              <w:pStyle w:val="TableText"/>
              <w:spacing w:before="266" w:line="219" w:lineRule="auto"/>
              <w:ind w:left="95"/>
              <w:rPr>
                <w:sz w:val="18"/>
                <w:szCs w:val="18"/>
              </w:rPr>
            </w:pPr>
            <w:r w:rsidRPr="00B86F37">
              <w:rPr>
                <w:sz w:val="18"/>
                <w:szCs w:val="18"/>
              </w:rPr>
              <w:t>1.</w:t>
            </w:r>
            <w:r w:rsidRPr="00B86F37">
              <w:rPr>
                <w:rFonts w:hint="eastAsia"/>
                <w:sz w:val="18"/>
                <w:szCs w:val="18"/>
              </w:rPr>
              <w:t>劳动合同签订情况</w:t>
            </w:r>
          </w:p>
        </w:tc>
        <w:tc>
          <w:tcPr>
            <w:tcW w:w="6188" w:type="dxa"/>
          </w:tcPr>
          <w:p w:rsidR="0072531E" w:rsidRPr="00B86F37" w:rsidRDefault="0072531E" w:rsidP="00B86F37">
            <w:pPr>
              <w:pStyle w:val="TableText"/>
              <w:spacing w:before="256" w:line="219" w:lineRule="auto"/>
              <w:ind w:left="103"/>
              <w:rPr>
                <w:sz w:val="18"/>
                <w:szCs w:val="18"/>
              </w:rPr>
            </w:pPr>
            <w:r w:rsidRPr="00B86F37">
              <w:rPr>
                <w:spacing w:val="1"/>
                <w:sz w:val="18"/>
                <w:szCs w:val="18"/>
              </w:rPr>
              <w:t>(</w:t>
            </w:r>
            <w:r w:rsidRPr="00B86F37">
              <w:rPr>
                <w:rFonts w:hint="eastAsia"/>
                <w:spacing w:val="1"/>
                <w:sz w:val="18"/>
                <w:szCs w:val="18"/>
              </w:rPr>
              <w:t>合同主体、签订时间、地点、合同名称等</w:t>
            </w:r>
            <w:r w:rsidRPr="00B86F37">
              <w:rPr>
                <w:spacing w:val="1"/>
                <w:sz w:val="18"/>
                <w:szCs w:val="18"/>
              </w:rPr>
              <w:t>)</w:t>
            </w:r>
          </w:p>
        </w:tc>
      </w:tr>
      <w:tr w:rsidR="0072531E" w:rsidTr="00B86F37">
        <w:trPr>
          <w:trHeight w:val="1509"/>
        </w:trPr>
        <w:tc>
          <w:tcPr>
            <w:tcW w:w="2712" w:type="dxa"/>
          </w:tcPr>
          <w:p w:rsidR="0072531E" w:rsidRDefault="0072531E" w:rsidP="00B86F37">
            <w:pPr>
              <w:spacing w:line="307" w:lineRule="auto"/>
            </w:pPr>
          </w:p>
          <w:p w:rsidR="0072531E" w:rsidRDefault="0072531E" w:rsidP="00B86F37">
            <w:pPr>
              <w:spacing w:line="307" w:lineRule="auto"/>
            </w:pPr>
          </w:p>
          <w:p w:rsidR="0072531E" w:rsidRPr="00B86F37" w:rsidRDefault="0072531E" w:rsidP="00B86F37">
            <w:pPr>
              <w:pStyle w:val="TableText"/>
              <w:spacing w:before="58" w:line="219" w:lineRule="auto"/>
              <w:ind w:left="95"/>
              <w:rPr>
                <w:sz w:val="18"/>
                <w:szCs w:val="18"/>
              </w:rPr>
            </w:pPr>
            <w:r w:rsidRPr="00B86F37">
              <w:rPr>
                <w:spacing w:val="-1"/>
                <w:sz w:val="18"/>
                <w:szCs w:val="18"/>
              </w:rPr>
              <w:t>2.</w:t>
            </w:r>
            <w:r w:rsidRPr="00B86F37">
              <w:rPr>
                <w:rFonts w:hint="eastAsia"/>
                <w:spacing w:val="-1"/>
                <w:sz w:val="18"/>
                <w:szCs w:val="18"/>
              </w:rPr>
              <w:t>劳动合同履行情况</w:t>
            </w:r>
          </w:p>
        </w:tc>
        <w:tc>
          <w:tcPr>
            <w:tcW w:w="6188" w:type="dxa"/>
          </w:tcPr>
          <w:p w:rsidR="0072531E" w:rsidRPr="00B86F37" w:rsidRDefault="0072531E" w:rsidP="00B86F37">
            <w:pPr>
              <w:pStyle w:val="TableText"/>
              <w:spacing w:before="165" w:line="390" w:lineRule="auto"/>
              <w:ind w:left="103" w:right="95" w:firstLine="119"/>
              <w:jc w:val="both"/>
              <w:rPr>
                <w:sz w:val="18"/>
                <w:szCs w:val="18"/>
              </w:rPr>
            </w:pPr>
            <w:r w:rsidRPr="00B86F37">
              <w:rPr>
                <w:sz w:val="18"/>
                <w:szCs w:val="18"/>
              </w:rPr>
              <w:t>(</w:t>
            </w:r>
            <w:r w:rsidRPr="00B86F37">
              <w:rPr>
                <w:rFonts w:hint="eastAsia"/>
                <w:sz w:val="18"/>
                <w:szCs w:val="18"/>
              </w:rPr>
              <w:t>入职时间、用人单位、工作岗位、工作地点、合同约定的每月工资数额及</w:t>
            </w:r>
            <w:r w:rsidRPr="00B86F37">
              <w:rPr>
                <w:spacing w:val="8"/>
                <w:sz w:val="18"/>
                <w:szCs w:val="18"/>
              </w:rPr>
              <w:t xml:space="preserve"> </w:t>
            </w:r>
            <w:r w:rsidRPr="00B86F37">
              <w:rPr>
                <w:rFonts w:hint="eastAsia"/>
                <w:sz w:val="18"/>
                <w:szCs w:val="18"/>
              </w:rPr>
              <w:t>工资构成、办理社会保险的时间及险种、劳动者实</w:t>
            </w:r>
            <w:r w:rsidRPr="00B86F37">
              <w:rPr>
                <w:rFonts w:hint="eastAsia"/>
                <w:spacing w:val="-1"/>
                <w:sz w:val="18"/>
                <w:szCs w:val="18"/>
              </w:rPr>
              <w:t>际领取的每月工资数额及</w:t>
            </w:r>
            <w:r w:rsidRPr="00B86F37">
              <w:rPr>
                <w:sz w:val="18"/>
                <w:szCs w:val="18"/>
              </w:rPr>
              <w:t xml:space="preserve"> </w:t>
            </w:r>
            <w:r w:rsidRPr="00B86F37">
              <w:rPr>
                <w:rFonts w:hint="eastAsia"/>
                <w:sz w:val="18"/>
                <w:szCs w:val="18"/>
              </w:rPr>
              <w:t>工资构成、加班工资计算基数及计算方法、原告加班</w:t>
            </w:r>
            <w:r w:rsidRPr="00B86F37">
              <w:rPr>
                <w:rFonts w:hint="eastAsia"/>
                <w:spacing w:val="-1"/>
                <w:sz w:val="18"/>
                <w:szCs w:val="18"/>
              </w:rPr>
              <w:t>时间及加班费、年休假</w:t>
            </w:r>
          </w:p>
          <w:p w:rsidR="0072531E" w:rsidRPr="00B86F37" w:rsidRDefault="0072531E" w:rsidP="00B86F37">
            <w:pPr>
              <w:pStyle w:val="TableText"/>
              <w:spacing w:line="197" w:lineRule="auto"/>
              <w:ind w:left="103"/>
              <w:rPr>
                <w:sz w:val="18"/>
                <w:szCs w:val="18"/>
              </w:rPr>
            </w:pPr>
            <w:r w:rsidRPr="00B86F37">
              <w:rPr>
                <w:rFonts w:hint="eastAsia"/>
                <w:spacing w:val="-5"/>
                <w:sz w:val="18"/>
                <w:szCs w:val="18"/>
              </w:rPr>
              <w:t>等</w:t>
            </w:r>
            <w:r w:rsidRPr="00B86F37">
              <w:rPr>
                <w:spacing w:val="-34"/>
                <w:sz w:val="18"/>
                <w:szCs w:val="18"/>
              </w:rPr>
              <w:t xml:space="preserve"> </w:t>
            </w:r>
            <w:r w:rsidRPr="00B86F37">
              <w:rPr>
                <w:spacing w:val="-5"/>
                <w:sz w:val="18"/>
                <w:szCs w:val="18"/>
              </w:rPr>
              <w:t>)</w:t>
            </w:r>
          </w:p>
        </w:tc>
      </w:tr>
      <w:tr w:rsidR="0072531E" w:rsidTr="00B86F37">
        <w:trPr>
          <w:trHeight w:val="495"/>
        </w:trPr>
        <w:tc>
          <w:tcPr>
            <w:tcW w:w="2712" w:type="dxa"/>
          </w:tcPr>
          <w:p w:rsidR="0072531E" w:rsidRPr="00B86F37" w:rsidRDefault="0072531E" w:rsidP="00B86F37">
            <w:pPr>
              <w:pStyle w:val="TableText"/>
              <w:spacing w:before="227" w:line="219" w:lineRule="auto"/>
              <w:ind w:left="95"/>
              <w:rPr>
                <w:sz w:val="18"/>
                <w:szCs w:val="18"/>
              </w:rPr>
            </w:pPr>
            <w:r w:rsidRPr="00B86F37">
              <w:rPr>
                <w:spacing w:val="-1"/>
                <w:sz w:val="18"/>
                <w:szCs w:val="18"/>
              </w:rPr>
              <w:t>3.</w:t>
            </w:r>
            <w:r w:rsidRPr="00B86F37">
              <w:rPr>
                <w:rFonts w:hint="eastAsia"/>
                <w:spacing w:val="-1"/>
                <w:sz w:val="18"/>
                <w:szCs w:val="18"/>
              </w:rPr>
              <w:t>解除或终止劳动关系情况</w:t>
            </w:r>
          </w:p>
        </w:tc>
        <w:tc>
          <w:tcPr>
            <w:tcW w:w="6188" w:type="dxa"/>
          </w:tcPr>
          <w:p w:rsidR="0072531E" w:rsidRPr="00B86F37" w:rsidRDefault="0072531E" w:rsidP="00B86F37">
            <w:pPr>
              <w:pStyle w:val="TableText"/>
              <w:spacing w:before="237" w:line="219" w:lineRule="auto"/>
              <w:ind w:left="103"/>
              <w:rPr>
                <w:sz w:val="18"/>
                <w:szCs w:val="18"/>
              </w:rPr>
            </w:pPr>
            <w:r w:rsidRPr="00B86F37">
              <w:rPr>
                <w:spacing w:val="1"/>
                <w:sz w:val="18"/>
                <w:szCs w:val="18"/>
              </w:rPr>
              <w:t>(</w:t>
            </w:r>
            <w:r w:rsidRPr="00B86F37">
              <w:rPr>
                <w:rFonts w:hint="eastAsia"/>
                <w:spacing w:val="1"/>
                <w:sz w:val="18"/>
                <w:szCs w:val="18"/>
              </w:rPr>
              <w:t>解除或终止劳动关系的原因、经济补偿</w:t>
            </w:r>
            <w:r w:rsidRPr="00B86F37">
              <w:rPr>
                <w:spacing w:val="1"/>
                <w:sz w:val="18"/>
                <w:szCs w:val="18"/>
              </w:rPr>
              <w:t>/</w:t>
            </w:r>
            <w:r w:rsidRPr="00B86F37">
              <w:rPr>
                <w:rFonts w:hint="eastAsia"/>
                <w:spacing w:val="1"/>
                <w:sz w:val="18"/>
                <w:szCs w:val="18"/>
              </w:rPr>
              <w:t>赔偿金数额等</w:t>
            </w:r>
            <w:r w:rsidRPr="00B86F37">
              <w:rPr>
                <w:spacing w:val="1"/>
                <w:sz w:val="18"/>
                <w:szCs w:val="18"/>
              </w:rPr>
              <w:t>)</w:t>
            </w:r>
          </w:p>
        </w:tc>
      </w:tr>
    </w:tbl>
    <w:p w:rsidR="0072531E" w:rsidRDefault="0072531E">
      <w:pPr>
        <w:spacing w:line="251" w:lineRule="auto"/>
      </w:pPr>
    </w:p>
    <w:p w:rsidR="0072531E" w:rsidRDefault="0072531E">
      <w:pPr>
        <w:spacing w:line="252" w:lineRule="auto"/>
      </w:pPr>
    </w:p>
    <w:p w:rsidR="0072531E" w:rsidRDefault="0072531E">
      <w:pPr>
        <w:spacing w:before="88" w:line="184" w:lineRule="auto"/>
        <w:ind w:left="215"/>
        <w:rPr>
          <w:rFonts w:ascii="宋体" w:hAnsi="宋体" w:cs="宋体"/>
          <w:sz w:val="27"/>
          <w:szCs w:val="27"/>
        </w:rPr>
      </w:pPr>
      <w:r>
        <w:rPr>
          <w:rFonts w:ascii="宋体" w:hAnsi="宋体" w:cs="宋体"/>
          <w:spacing w:val="-2"/>
          <w:sz w:val="27"/>
          <w:szCs w:val="27"/>
        </w:rPr>
        <w:t>—100—</w:t>
      </w:r>
    </w:p>
    <w:p w:rsidR="0072531E" w:rsidRDefault="0072531E">
      <w:pPr>
        <w:spacing w:line="184" w:lineRule="auto"/>
        <w:rPr>
          <w:rFonts w:ascii="宋体" w:hAnsi="宋体" w:cs="宋体"/>
          <w:sz w:val="27"/>
          <w:szCs w:val="27"/>
        </w:rPr>
        <w:sectPr w:rsidR="0072531E">
          <w:pgSz w:w="11760" w:h="16720"/>
          <w:pgMar w:top="400" w:right="1244" w:bottom="400" w:left="1604" w:header="0" w:footer="0" w:gutter="0"/>
          <w:cols w:space="720"/>
        </w:sectPr>
      </w:pPr>
    </w:p>
    <w:p w:rsidR="0072531E" w:rsidRDefault="0072531E">
      <w:pPr>
        <w:spacing w:before="33"/>
      </w:pPr>
    </w:p>
    <w:p w:rsidR="0072531E" w:rsidRDefault="0072531E">
      <w:pPr>
        <w:spacing w:before="32"/>
      </w:pPr>
    </w:p>
    <w:p w:rsidR="0072531E" w:rsidRDefault="0072531E">
      <w:pPr>
        <w:spacing w:before="32"/>
      </w:pPr>
    </w:p>
    <w:p w:rsidR="0072531E" w:rsidRDefault="0072531E">
      <w:pPr>
        <w:spacing w:before="32"/>
      </w:pPr>
    </w:p>
    <w:tbl>
      <w:tblPr>
        <w:tblW w:w="89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21"/>
        <w:gridCol w:w="6198"/>
      </w:tblGrid>
      <w:tr w:rsidR="0072531E" w:rsidTr="00B86F37">
        <w:trPr>
          <w:trHeight w:val="693"/>
        </w:trPr>
        <w:tc>
          <w:tcPr>
            <w:tcW w:w="2721" w:type="dxa"/>
          </w:tcPr>
          <w:p w:rsidR="0072531E" w:rsidRDefault="0072531E" w:rsidP="00B86F37">
            <w:pPr>
              <w:pStyle w:val="TableText"/>
              <w:spacing w:before="252" w:line="219" w:lineRule="auto"/>
              <w:ind w:left="115"/>
            </w:pPr>
            <w:r w:rsidRPr="00B86F37">
              <w:rPr>
                <w:spacing w:val="-2"/>
              </w:rPr>
              <w:t>4.</w:t>
            </w:r>
            <w:r w:rsidRPr="00B86F37">
              <w:rPr>
                <w:rFonts w:hint="eastAsia"/>
                <w:spacing w:val="-2"/>
              </w:rPr>
              <w:t>工伤情况</w:t>
            </w:r>
          </w:p>
        </w:tc>
        <w:tc>
          <w:tcPr>
            <w:tcW w:w="6198" w:type="dxa"/>
          </w:tcPr>
          <w:p w:rsidR="0072531E" w:rsidRDefault="0072531E" w:rsidP="00B86F37">
            <w:pPr>
              <w:pStyle w:val="TableText"/>
              <w:spacing w:before="252" w:line="219" w:lineRule="auto"/>
              <w:ind w:left="204"/>
            </w:pPr>
            <w:r w:rsidRPr="00B86F37">
              <w:rPr>
                <w:spacing w:val="1"/>
              </w:rPr>
              <w:t>(</w:t>
            </w:r>
            <w:r w:rsidRPr="00B86F37">
              <w:rPr>
                <w:rFonts w:hint="eastAsia"/>
                <w:spacing w:val="1"/>
              </w:rPr>
              <w:t>发生工伤时间、工伤认定情况、工伤伤残等级、工伤费用等</w:t>
            </w:r>
            <w:r w:rsidRPr="00B86F37">
              <w:rPr>
                <w:spacing w:val="1"/>
              </w:rPr>
              <w:t>)</w:t>
            </w:r>
          </w:p>
        </w:tc>
      </w:tr>
      <w:tr w:rsidR="0072531E" w:rsidTr="00B86F37">
        <w:trPr>
          <w:trHeight w:val="698"/>
        </w:trPr>
        <w:tc>
          <w:tcPr>
            <w:tcW w:w="2721" w:type="dxa"/>
          </w:tcPr>
          <w:p w:rsidR="0072531E" w:rsidRDefault="0072531E" w:rsidP="00B86F37">
            <w:pPr>
              <w:pStyle w:val="TableText"/>
              <w:spacing w:before="259" w:line="219" w:lineRule="auto"/>
              <w:ind w:left="115"/>
            </w:pPr>
            <w:r w:rsidRPr="00B86F37">
              <w:rPr>
                <w:spacing w:val="-2"/>
              </w:rPr>
              <w:t>5.</w:t>
            </w:r>
            <w:r w:rsidRPr="00B86F37">
              <w:rPr>
                <w:rFonts w:hint="eastAsia"/>
                <w:spacing w:val="-2"/>
              </w:rPr>
              <w:t>劳动仲裁相关情况</w:t>
            </w:r>
          </w:p>
        </w:tc>
        <w:tc>
          <w:tcPr>
            <w:tcW w:w="6198" w:type="dxa"/>
          </w:tcPr>
          <w:p w:rsidR="0072531E" w:rsidRDefault="0072531E" w:rsidP="00B86F37">
            <w:pPr>
              <w:spacing w:line="255" w:lineRule="auto"/>
            </w:pPr>
          </w:p>
          <w:p w:rsidR="0072531E" w:rsidRDefault="0072531E" w:rsidP="00B86F37">
            <w:pPr>
              <w:pStyle w:val="TableText"/>
              <w:spacing w:before="61" w:line="219" w:lineRule="auto"/>
              <w:ind w:left="204"/>
            </w:pPr>
            <w:r w:rsidRPr="00B86F37">
              <w:rPr>
                <w:spacing w:val="1"/>
              </w:rPr>
              <w:t>(</w:t>
            </w:r>
            <w:r w:rsidRPr="00B86F37">
              <w:rPr>
                <w:rFonts w:hint="eastAsia"/>
                <w:spacing w:val="1"/>
              </w:rPr>
              <w:t>申请劳动仲裁时间、仲裁请求、仲裁文书、仲裁结果等</w:t>
            </w:r>
            <w:r w:rsidRPr="00B86F37">
              <w:rPr>
                <w:spacing w:val="1"/>
              </w:rPr>
              <w:t>)</w:t>
            </w:r>
          </w:p>
        </w:tc>
      </w:tr>
      <w:tr w:rsidR="0072531E" w:rsidTr="00B86F37">
        <w:trPr>
          <w:trHeight w:val="688"/>
        </w:trPr>
        <w:tc>
          <w:tcPr>
            <w:tcW w:w="2721" w:type="dxa"/>
          </w:tcPr>
          <w:p w:rsidR="0072531E" w:rsidRDefault="0072531E" w:rsidP="00B86F37">
            <w:pPr>
              <w:spacing w:line="249" w:lineRule="auto"/>
            </w:pPr>
          </w:p>
          <w:p w:rsidR="0072531E" w:rsidRDefault="0072531E" w:rsidP="00B86F37">
            <w:pPr>
              <w:pStyle w:val="TableText"/>
              <w:spacing w:before="61" w:line="220" w:lineRule="auto"/>
              <w:ind w:left="115"/>
            </w:pPr>
            <w:r w:rsidRPr="00B86F37">
              <w:rPr>
                <w:spacing w:val="-2"/>
              </w:rPr>
              <w:t>6.</w:t>
            </w:r>
            <w:r w:rsidRPr="00B86F37">
              <w:rPr>
                <w:rFonts w:hint="eastAsia"/>
                <w:spacing w:val="-2"/>
              </w:rPr>
              <w:t>其他相关情况</w:t>
            </w:r>
          </w:p>
        </w:tc>
        <w:tc>
          <w:tcPr>
            <w:tcW w:w="6198" w:type="dxa"/>
          </w:tcPr>
          <w:p w:rsidR="0072531E" w:rsidRDefault="0072531E" w:rsidP="00B86F37">
            <w:pPr>
              <w:spacing w:line="259" w:lineRule="auto"/>
            </w:pPr>
          </w:p>
          <w:p w:rsidR="0072531E" w:rsidRDefault="0072531E" w:rsidP="00B86F37">
            <w:pPr>
              <w:pStyle w:val="TableText"/>
              <w:spacing w:before="61" w:line="220" w:lineRule="auto"/>
              <w:ind w:left="204"/>
            </w:pPr>
            <w:r w:rsidRPr="00B86F37">
              <w:rPr>
                <w:spacing w:val="5"/>
              </w:rPr>
              <w:t>(</w:t>
            </w:r>
            <w:r w:rsidRPr="00B86F37">
              <w:rPr>
                <w:rFonts w:hint="eastAsia"/>
                <w:spacing w:val="5"/>
              </w:rPr>
              <w:t>如是否农民工</w:t>
            </w:r>
            <w:r w:rsidRPr="00B86F37">
              <w:rPr>
                <w:spacing w:val="5"/>
              </w:rPr>
              <w:t>)</w:t>
            </w:r>
          </w:p>
        </w:tc>
      </w:tr>
      <w:tr w:rsidR="0072531E" w:rsidTr="00B86F37">
        <w:trPr>
          <w:trHeight w:val="688"/>
        </w:trPr>
        <w:tc>
          <w:tcPr>
            <w:tcW w:w="2721" w:type="dxa"/>
          </w:tcPr>
          <w:p w:rsidR="0072531E" w:rsidRDefault="0072531E" w:rsidP="00B86F37">
            <w:pPr>
              <w:spacing w:line="259" w:lineRule="auto"/>
            </w:pPr>
          </w:p>
          <w:p w:rsidR="0072531E" w:rsidRDefault="0072531E" w:rsidP="00B86F37">
            <w:pPr>
              <w:pStyle w:val="TableText"/>
              <w:spacing w:before="61" w:line="219" w:lineRule="auto"/>
              <w:ind w:left="115"/>
            </w:pPr>
            <w:r w:rsidRPr="00B86F37">
              <w:rPr>
                <w:spacing w:val="1"/>
              </w:rPr>
              <w:t>7.</w:t>
            </w:r>
            <w:r w:rsidRPr="00B86F37">
              <w:rPr>
                <w:rFonts w:hint="eastAsia"/>
                <w:spacing w:val="1"/>
              </w:rPr>
              <w:t>诉请依据</w:t>
            </w:r>
          </w:p>
        </w:tc>
        <w:tc>
          <w:tcPr>
            <w:tcW w:w="6198" w:type="dxa"/>
          </w:tcPr>
          <w:p w:rsidR="0072531E" w:rsidRDefault="0072531E"/>
          <w:p w:rsidR="0072531E" w:rsidRDefault="0072531E" w:rsidP="00B86F37">
            <w:pPr>
              <w:pStyle w:val="TableText"/>
              <w:spacing w:before="62" w:line="219" w:lineRule="auto"/>
              <w:ind w:left="204"/>
            </w:pPr>
            <w:r w:rsidRPr="00B86F37">
              <w:rPr>
                <w:rFonts w:hint="eastAsia"/>
                <w:spacing w:val="-1"/>
              </w:rPr>
              <w:t>法律及司法解释的规定，要写明具体条文</w:t>
            </w:r>
          </w:p>
        </w:tc>
      </w:tr>
      <w:tr w:rsidR="0072531E" w:rsidTr="00B86F37">
        <w:trPr>
          <w:trHeight w:val="802"/>
        </w:trPr>
        <w:tc>
          <w:tcPr>
            <w:tcW w:w="2721" w:type="dxa"/>
          </w:tcPr>
          <w:p w:rsidR="0072531E" w:rsidRDefault="0072531E" w:rsidP="00B86F37">
            <w:pPr>
              <w:spacing w:line="251" w:lineRule="auto"/>
            </w:pPr>
          </w:p>
          <w:p w:rsidR="0072531E" w:rsidRDefault="0072531E" w:rsidP="00B86F37">
            <w:pPr>
              <w:pStyle w:val="TableText"/>
              <w:spacing w:before="62" w:line="219" w:lineRule="auto"/>
              <w:ind w:left="115"/>
            </w:pPr>
            <w:r w:rsidRPr="00B86F37">
              <w:rPr>
                <w:spacing w:val="3"/>
              </w:rPr>
              <w:t>8.</w:t>
            </w:r>
            <w:r w:rsidRPr="00B86F37">
              <w:rPr>
                <w:rFonts w:hint="eastAsia"/>
                <w:spacing w:val="3"/>
              </w:rPr>
              <w:t>证据清单</w:t>
            </w:r>
            <w:r w:rsidRPr="00B86F37">
              <w:rPr>
                <w:spacing w:val="3"/>
              </w:rPr>
              <w:t>(</w:t>
            </w:r>
            <w:r w:rsidRPr="00B86F37">
              <w:rPr>
                <w:rFonts w:hint="eastAsia"/>
                <w:spacing w:val="3"/>
              </w:rPr>
              <w:t>可另附页</w:t>
            </w:r>
            <w:r w:rsidRPr="00B86F37">
              <w:rPr>
                <w:spacing w:val="3"/>
              </w:rPr>
              <w:t>)</w:t>
            </w:r>
          </w:p>
        </w:tc>
        <w:tc>
          <w:tcPr>
            <w:tcW w:w="6198" w:type="dxa"/>
          </w:tcPr>
          <w:p w:rsidR="0072531E" w:rsidRDefault="0072531E" w:rsidP="00B86F37">
            <w:pPr>
              <w:spacing w:line="251" w:lineRule="auto"/>
            </w:pPr>
          </w:p>
          <w:p w:rsidR="0072531E" w:rsidRDefault="0072531E" w:rsidP="00B86F37">
            <w:pPr>
              <w:pStyle w:val="TableText"/>
              <w:spacing w:before="62" w:line="219" w:lineRule="auto"/>
              <w:ind w:left="204"/>
            </w:pPr>
            <w:r w:rsidRPr="00B86F37">
              <w:rPr>
                <w:rFonts w:hint="eastAsia"/>
                <w:spacing w:val="8"/>
              </w:rPr>
              <w:t>附页</w:t>
            </w:r>
          </w:p>
        </w:tc>
      </w:tr>
    </w:tbl>
    <w:p w:rsidR="0072531E" w:rsidRDefault="0072531E">
      <w:pPr>
        <w:spacing w:line="297" w:lineRule="auto"/>
      </w:pPr>
    </w:p>
    <w:p w:rsidR="0072531E" w:rsidRDefault="0072531E">
      <w:pPr>
        <w:spacing w:line="297" w:lineRule="auto"/>
      </w:pPr>
    </w:p>
    <w:p w:rsidR="0072531E" w:rsidRDefault="0072531E">
      <w:pPr>
        <w:spacing w:line="298" w:lineRule="auto"/>
      </w:pPr>
    </w:p>
    <w:p w:rsidR="0072531E" w:rsidRDefault="0072531E">
      <w:pPr>
        <w:spacing w:before="104" w:line="238" w:lineRule="auto"/>
        <w:ind w:left="3549"/>
        <w:rPr>
          <w:rFonts w:ascii="宋体" w:hAnsi="宋体" w:cs="宋体"/>
          <w:sz w:val="32"/>
          <w:szCs w:val="32"/>
        </w:rPr>
      </w:pPr>
      <w:r>
        <w:rPr>
          <w:rFonts w:ascii="宋体" w:hAnsi="宋体" w:cs="宋体" w:hint="eastAsia"/>
          <w:b/>
          <w:bCs/>
          <w:spacing w:val="9"/>
          <w:sz w:val="32"/>
          <w:szCs w:val="32"/>
        </w:rPr>
        <w:t>具状人</w:t>
      </w:r>
      <w:r>
        <w:rPr>
          <w:rFonts w:ascii="宋体" w:hAnsi="宋体" w:cs="宋体"/>
          <w:b/>
          <w:bCs/>
          <w:spacing w:val="9"/>
          <w:sz w:val="32"/>
          <w:szCs w:val="32"/>
        </w:rPr>
        <w:t>(</w:t>
      </w:r>
      <w:r>
        <w:rPr>
          <w:rFonts w:ascii="宋体" w:hAnsi="宋体" w:cs="宋体" w:hint="eastAsia"/>
          <w:b/>
          <w:bCs/>
          <w:spacing w:val="9"/>
          <w:sz w:val="32"/>
          <w:szCs w:val="32"/>
        </w:rPr>
        <w:t>签字、盖章</w:t>
      </w:r>
      <w:r>
        <w:rPr>
          <w:rFonts w:ascii="宋体" w:hAnsi="宋体" w:cs="宋体"/>
          <w:b/>
          <w:bCs/>
          <w:spacing w:val="9"/>
          <w:sz w:val="32"/>
          <w:szCs w:val="32"/>
        </w:rPr>
        <w:t>):</w:t>
      </w:r>
    </w:p>
    <w:p w:rsidR="0072531E" w:rsidRDefault="0072531E">
      <w:pPr>
        <w:spacing w:line="220" w:lineRule="auto"/>
        <w:ind w:left="4629"/>
        <w:rPr>
          <w:rFonts w:ascii="宋体" w:hAnsi="宋体" w:cs="宋体"/>
          <w:sz w:val="32"/>
          <w:szCs w:val="32"/>
        </w:rPr>
      </w:pPr>
      <w:r>
        <w:rPr>
          <w:rFonts w:ascii="宋体" w:hAnsi="宋体" w:cs="宋体" w:hint="eastAsia"/>
          <w:b/>
          <w:bCs/>
          <w:spacing w:val="-24"/>
          <w:sz w:val="32"/>
          <w:szCs w:val="32"/>
        </w:rPr>
        <w:t>日期：</w:t>
      </w:r>
    </w:p>
    <w:p w:rsidR="0072531E" w:rsidRDefault="0072531E">
      <w:pPr>
        <w:spacing w:line="220" w:lineRule="auto"/>
        <w:rPr>
          <w:rFonts w:ascii="宋体" w:hAnsi="宋体" w:cs="宋体"/>
          <w:sz w:val="32"/>
          <w:szCs w:val="32"/>
        </w:rPr>
        <w:sectPr w:rsidR="0072531E">
          <w:footerReference w:type="default" r:id="rId101"/>
          <w:pgSz w:w="11790" w:h="16830"/>
          <w:pgMar w:top="400" w:right="1335" w:bottom="960" w:left="1524" w:header="0" w:footer="691" w:gutter="0"/>
          <w:cols w:space="720"/>
        </w:sectPr>
      </w:pPr>
    </w:p>
    <w:p w:rsidR="0072531E" w:rsidRDefault="0072531E">
      <w:pPr>
        <w:spacing w:line="259" w:lineRule="auto"/>
      </w:pPr>
    </w:p>
    <w:p w:rsidR="0072531E" w:rsidRDefault="0072531E">
      <w:pPr>
        <w:spacing w:line="259" w:lineRule="auto"/>
      </w:pPr>
    </w:p>
    <w:p w:rsidR="0072531E" w:rsidRDefault="0072531E">
      <w:pPr>
        <w:spacing w:line="259" w:lineRule="auto"/>
      </w:pPr>
    </w:p>
    <w:p w:rsidR="0072531E" w:rsidRDefault="0072531E">
      <w:pPr>
        <w:spacing w:line="259" w:lineRule="auto"/>
      </w:pPr>
    </w:p>
    <w:p w:rsidR="0072531E" w:rsidRDefault="0072531E">
      <w:pPr>
        <w:spacing w:before="117" w:line="219" w:lineRule="auto"/>
        <w:ind w:left="3440"/>
        <w:rPr>
          <w:rFonts w:ascii="宋体" w:hAnsi="宋体" w:cs="宋体"/>
          <w:sz w:val="36"/>
          <w:szCs w:val="36"/>
        </w:rPr>
      </w:pPr>
      <w:bookmarkStart w:id="30" w:name="bookmark30"/>
      <w:bookmarkEnd w:id="30"/>
      <w:r>
        <w:rPr>
          <w:rFonts w:ascii="宋体" w:hAnsi="宋体" w:cs="宋体" w:hint="eastAsia"/>
          <w:b/>
          <w:bCs/>
          <w:spacing w:val="-8"/>
          <w:sz w:val="36"/>
          <w:szCs w:val="36"/>
        </w:rPr>
        <w:t>民事答辩状</w:t>
      </w:r>
    </w:p>
    <w:p w:rsidR="0072531E" w:rsidRDefault="0072531E">
      <w:pPr>
        <w:spacing w:before="41" w:line="198" w:lineRule="auto"/>
        <w:ind w:left="3050"/>
        <w:rPr>
          <w:rFonts w:ascii="宋体" w:hAnsi="宋体" w:cs="宋体"/>
          <w:sz w:val="36"/>
          <w:szCs w:val="36"/>
        </w:rPr>
      </w:pPr>
      <w:r>
        <w:rPr>
          <w:rFonts w:ascii="宋体" w:hAnsi="宋体" w:cs="宋体"/>
          <w:b/>
          <w:bCs/>
          <w:spacing w:val="4"/>
          <w:sz w:val="36"/>
          <w:szCs w:val="36"/>
        </w:rPr>
        <w:t>(</w:t>
      </w:r>
      <w:r>
        <w:rPr>
          <w:rFonts w:ascii="宋体" w:hAnsi="宋体" w:cs="宋体" w:hint="eastAsia"/>
          <w:b/>
          <w:bCs/>
          <w:spacing w:val="4"/>
          <w:sz w:val="36"/>
          <w:szCs w:val="36"/>
        </w:rPr>
        <w:t>劳动争议纠纷</w:t>
      </w:r>
      <w:r>
        <w:rPr>
          <w:rFonts w:ascii="宋体" w:hAnsi="宋体" w:cs="宋体"/>
          <w:b/>
          <w:bCs/>
          <w:spacing w:val="4"/>
          <w:sz w:val="36"/>
          <w:szCs w:val="36"/>
        </w:rPr>
        <w:t>)</w:t>
      </w:r>
    </w:p>
    <w:tbl>
      <w:tblPr>
        <w:tblW w:w="88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1443"/>
        <w:gridCol w:w="1269"/>
        <w:gridCol w:w="1318"/>
        <w:gridCol w:w="1259"/>
        <w:gridCol w:w="853"/>
        <w:gridCol w:w="2728"/>
      </w:tblGrid>
      <w:tr w:rsidR="0072531E" w:rsidTr="00B86F37">
        <w:trPr>
          <w:trHeight w:val="2673"/>
        </w:trPr>
        <w:tc>
          <w:tcPr>
            <w:tcW w:w="8870" w:type="dxa"/>
            <w:gridSpan w:val="6"/>
          </w:tcPr>
          <w:p w:rsidR="0072531E" w:rsidRDefault="0072531E" w:rsidP="00B86F37">
            <w:pPr>
              <w:pStyle w:val="TableText"/>
              <w:spacing w:before="10" w:line="219" w:lineRule="auto"/>
              <w:ind w:left="107"/>
            </w:pPr>
            <w:r w:rsidRPr="00B86F37">
              <w:rPr>
                <w:rFonts w:hint="eastAsia"/>
                <w:b/>
                <w:bCs/>
                <w:spacing w:val="-5"/>
              </w:rPr>
              <w:t>说明：</w:t>
            </w:r>
          </w:p>
          <w:p w:rsidR="0072531E" w:rsidRDefault="0072531E" w:rsidP="00B86F37">
            <w:pPr>
              <w:pStyle w:val="TableText"/>
              <w:spacing w:before="16" w:line="219" w:lineRule="auto"/>
              <w:ind w:left="515"/>
            </w:pPr>
            <w:r>
              <w:rPr>
                <w:rFonts w:hint="eastAsia"/>
              </w:rPr>
              <w:t>为了方便您更好地参加诉讼，保护您的合法权利，</w:t>
            </w:r>
            <w:r w:rsidRPr="00B86F37">
              <w:rPr>
                <w:rFonts w:hint="eastAsia"/>
                <w:spacing w:val="-1"/>
              </w:rPr>
              <w:t>请填写本表。</w:t>
            </w:r>
          </w:p>
          <w:p w:rsidR="0072531E" w:rsidRDefault="0072531E" w:rsidP="00B86F37">
            <w:pPr>
              <w:pStyle w:val="TableText"/>
              <w:spacing w:before="4" w:line="226" w:lineRule="auto"/>
              <w:ind w:left="505" w:right="1129" w:firstLine="9"/>
            </w:pPr>
            <w:r>
              <w:t>1.</w:t>
            </w:r>
            <w:r>
              <w:rPr>
                <w:rFonts w:hint="eastAsia"/>
              </w:rPr>
              <w:t>应诉时需向人民法院提交证明您身份的材料，如身份证复印件、营业执</w:t>
            </w:r>
            <w:r w:rsidRPr="00B86F37">
              <w:rPr>
                <w:rFonts w:hint="eastAsia"/>
                <w:spacing w:val="-1"/>
              </w:rPr>
              <w:t>照复印件等。</w:t>
            </w:r>
            <w:r>
              <w:t xml:space="preserve"> 2.</w:t>
            </w:r>
            <w:r>
              <w:rPr>
                <w:rFonts w:hint="eastAsia"/>
              </w:rPr>
              <w:t>本表所列内容是您参加诉讼以及人民法院查明案件事实所需，请务</w:t>
            </w:r>
            <w:r w:rsidRPr="00B86F37">
              <w:rPr>
                <w:rFonts w:hint="eastAsia"/>
                <w:spacing w:val="-1"/>
              </w:rPr>
              <w:t>必如实填写。</w:t>
            </w:r>
          </w:p>
          <w:p w:rsidR="0072531E" w:rsidRDefault="0072531E" w:rsidP="00B86F37">
            <w:pPr>
              <w:pStyle w:val="TableText"/>
              <w:spacing w:before="23" w:line="232" w:lineRule="auto"/>
              <w:ind w:left="115" w:right="745" w:firstLine="389"/>
            </w:pPr>
            <w:r>
              <w:t>3.</w:t>
            </w:r>
            <w:r>
              <w:rPr>
                <w:rFonts w:hint="eastAsia"/>
              </w:rPr>
              <w:t>本表所涉内容系针对一般劳动争议纠纷案件，有些内容可能与您的案件无关，您认为与案</w:t>
            </w:r>
            <w:r w:rsidRPr="00B86F37">
              <w:rPr>
                <w:spacing w:val="8"/>
              </w:rPr>
              <w:t xml:space="preserve"> </w:t>
            </w:r>
            <w:r w:rsidRPr="00B86F37">
              <w:rPr>
                <w:rFonts w:hint="eastAsia"/>
                <w:spacing w:val="-2"/>
              </w:rPr>
              <w:t>件无关的项目可以填“无”或不填；对于本表中勾选项可以在对应项打“</w:t>
            </w:r>
            <w:r w:rsidRPr="00B86F37">
              <w:rPr>
                <w:spacing w:val="-40"/>
              </w:rPr>
              <w:t xml:space="preserve"> </w:t>
            </w:r>
            <w:r w:rsidRPr="00B86F37">
              <w:rPr>
                <w:rFonts w:hint="eastAsia"/>
                <w:spacing w:val="-2"/>
              </w:rPr>
              <w:t>√</w:t>
            </w:r>
            <w:r w:rsidRPr="00B86F37">
              <w:rPr>
                <w:spacing w:val="-70"/>
              </w:rPr>
              <w:t xml:space="preserve"> </w:t>
            </w:r>
            <w:r w:rsidRPr="00B86F37">
              <w:rPr>
                <w:rFonts w:hint="eastAsia"/>
                <w:spacing w:val="-2"/>
              </w:rPr>
              <w:t>”</w:t>
            </w:r>
            <w:r w:rsidRPr="00B86F37">
              <w:rPr>
                <w:spacing w:val="-2"/>
              </w:rPr>
              <w:t>;</w:t>
            </w:r>
            <w:r w:rsidRPr="00B86F37">
              <w:rPr>
                <w:rFonts w:hint="eastAsia"/>
                <w:spacing w:val="-2"/>
              </w:rPr>
              <w:t>您认为</w:t>
            </w:r>
            <w:r w:rsidRPr="00B86F37">
              <w:rPr>
                <w:rFonts w:hint="eastAsia"/>
                <w:spacing w:val="-3"/>
              </w:rPr>
              <w:t>另有重要</w:t>
            </w:r>
            <w:r>
              <w:t xml:space="preserve">  </w:t>
            </w:r>
            <w:r w:rsidRPr="00B86F37">
              <w:rPr>
                <w:rFonts w:hint="eastAsia"/>
                <w:spacing w:val="-1"/>
              </w:rPr>
              <w:t>内容需要列明的，可以在本表尾部或者另附页填写。</w:t>
            </w:r>
          </w:p>
          <w:p w:rsidR="0072531E" w:rsidRDefault="0072531E" w:rsidP="00B86F37">
            <w:pPr>
              <w:pStyle w:val="TableText"/>
              <w:spacing w:before="35" w:line="214" w:lineRule="auto"/>
              <w:ind w:left="115"/>
            </w:pPr>
            <w:r w:rsidRPr="00B86F37">
              <w:rPr>
                <w:rFonts w:hint="eastAsia"/>
                <w:spacing w:val="1"/>
              </w:rPr>
              <w:t>★特别提示★</w:t>
            </w:r>
          </w:p>
          <w:p w:rsidR="0072531E" w:rsidRDefault="0072531E" w:rsidP="00B86F37">
            <w:pPr>
              <w:pStyle w:val="TableText"/>
              <w:spacing w:line="219" w:lineRule="auto"/>
              <w:ind w:left="510"/>
            </w:pPr>
            <w:r w:rsidRPr="00B86F37">
              <w:rPr>
                <w:rFonts w:hint="eastAsia"/>
                <w:spacing w:val="5"/>
              </w:rPr>
              <w:t>《中华人民共和国民事诉讼法》第十三条第一款规定：</w:t>
            </w:r>
            <w:r w:rsidRPr="00B86F37">
              <w:rPr>
                <w:rFonts w:hint="eastAsia"/>
                <w:spacing w:val="4"/>
              </w:rPr>
              <w:t>“民事诉讼应当遵循诚信原则。”</w:t>
            </w:r>
          </w:p>
          <w:p w:rsidR="0072531E" w:rsidRDefault="0072531E" w:rsidP="00B86F37">
            <w:pPr>
              <w:pStyle w:val="TableText"/>
              <w:spacing w:before="15" w:line="231" w:lineRule="auto"/>
              <w:ind w:left="105" w:right="744" w:firstLine="399"/>
            </w:pPr>
            <w:r>
              <w:rPr>
                <w:rFonts w:hint="eastAsia"/>
              </w:rPr>
              <w:t>如果诉讼参加人违反上述规定，进行虚假诉讼、恶意诉讼，人民法院将视违法情形依法追究</w:t>
            </w:r>
            <w:r w:rsidRPr="00B86F37">
              <w:rPr>
                <w:spacing w:val="9"/>
              </w:rPr>
              <w:t xml:space="preserve"> </w:t>
            </w:r>
            <w:r w:rsidRPr="00B86F37">
              <w:rPr>
                <w:rFonts w:hint="eastAsia"/>
                <w:spacing w:val="-2"/>
              </w:rPr>
              <w:t>责任。</w:t>
            </w:r>
          </w:p>
        </w:tc>
      </w:tr>
      <w:tr w:rsidR="0072531E" w:rsidTr="00B86F37">
        <w:trPr>
          <w:trHeight w:val="619"/>
        </w:trPr>
        <w:tc>
          <w:tcPr>
            <w:tcW w:w="1443" w:type="dxa"/>
          </w:tcPr>
          <w:p w:rsidR="0072531E" w:rsidRDefault="0072531E" w:rsidP="00B86F37">
            <w:pPr>
              <w:pStyle w:val="TableText"/>
              <w:spacing w:before="220" w:line="220" w:lineRule="auto"/>
              <w:ind w:left="305"/>
            </w:pPr>
            <w:r w:rsidRPr="00B86F37">
              <w:rPr>
                <w:rFonts w:hint="eastAsia"/>
                <w:spacing w:val="5"/>
              </w:rPr>
              <w:t>案号</w:t>
            </w:r>
          </w:p>
        </w:tc>
        <w:tc>
          <w:tcPr>
            <w:tcW w:w="2587" w:type="dxa"/>
            <w:gridSpan w:val="2"/>
          </w:tcPr>
          <w:p w:rsidR="0072531E" w:rsidRDefault="0072531E"/>
        </w:tc>
        <w:tc>
          <w:tcPr>
            <w:tcW w:w="1259" w:type="dxa"/>
          </w:tcPr>
          <w:p w:rsidR="0072531E" w:rsidRDefault="0072531E" w:rsidP="00B86F37">
            <w:pPr>
              <w:pStyle w:val="TableText"/>
              <w:spacing w:before="220" w:line="220" w:lineRule="auto"/>
              <w:ind w:left="315"/>
            </w:pPr>
            <w:r w:rsidRPr="00B86F37">
              <w:rPr>
                <w:rFonts w:hint="eastAsia"/>
                <w:spacing w:val="11"/>
              </w:rPr>
              <w:t>案由</w:t>
            </w:r>
          </w:p>
        </w:tc>
        <w:tc>
          <w:tcPr>
            <w:tcW w:w="3581" w:type="dxa"/>
            <w:gridSpan w:val="2"/>
          </w:tcPr>
          <w:p w:rsidR="0072531E" w:rsidRDefault="0072531E"/>
        </w:tc>
      </w:tr>
      <w:tr w:rsidR="0072531E" w:rsidTr="00B86F37">
        <w:trPr>
          <w:trHeight w:val="629"/>
        </w:trPr>
        <w:tc>
          <w:tcPr>
            <w:tcW w:w="8870" w:type="dxa"/>
            <w:gridSpan w:val="6"/>
          </w:tcPr>
          <w:p w:rsidR="0072531E" w:rsidRPr="00B86F37" w:rsidRDefault="0072531E" w:rsidP="00B86F37">
            <w:pPr>
              <w:pStyle w:val="TableText"/>
              <w:spacing w:before="170" w:line="219" w:lineRule="auto"/>
              <w:ind w:left="3729"/>
              <w:rPr>
                <w:sz w:val="29"/>
                <w:szCs w:val="29"/>
              </w:rPr>
            </w:pPr>
            <w:r w:rsidRPr="00B86F37">
              <w:rPr>
                <w:rFonts w:hint="eastAsia"/>
                <w:b/>
                <w:bCs/>
                <w:spacing w:val="-1"/>
                <w:sz w:val="29"/>
                <w:szCs w:val="29"/>
              </w:rPr>
              <w:t>当事人信息</w:t>
            </w:r>
          </w:p>
        </w:tc>
      </w:tr>
      <w:tr w:rsidR="0072531E" w:rsidTr="00B86F37">
        <w:trPr>
          <w:trHeight w:val="3467"/>
        </w:trPr>
        <w:tc>
          <w:tcPr>
            <w:tcW w:w="2712" w:type="dxa"/>
            <w:gridSpan w:val="2"/>
          </w:tcPr>
          <w:p w:rsidR="0072531E" w:rsidRDefault="0072531E" w:rsidP="00B86F37">
            <w:pPr>
              <w:spacing w:line="244" w:lineRule="auto"/>
            </w:pPr>
          </w:p>
          <w:p w:rsidR="0072531E" w:rsidRDefault="0072531E" w:rsidP="00B86F37">
            <w:pPr>
              <w:spacing w:line="244" w:lineRule="auto"/>
            </w:pPr>
          </w:p>
          <w:p w:rsidR="0072531E" w:rsidRDefault="0072531E" w:rsidP="00B86F37">
            <w:pPr>
              <w:spacing w:line="245" w:lineRule="auto"/>
            </w:pPr>
          </w:p>
          <w:p w:rsidR="0072531E" w:rsidRDefault="0072531E" w:rsidP="00B86F37">
            <w:pPr>
              <w:spacing w:line="245" w:lineRule="auto"/>
            </w:pPr>
          </w:p>
          <w:p w:rsidR="0072531E" w:rsidRDefault="0072531E" w:rsidP="00B86F37">
            <w:pPr>
              <w:spacing w:line="245" w:lineRule="auto"/>
            </w:pPr>
          </w:p>
          <w:p w:rsidR="0072531E" w:rsidRDefault="0072531E" w:rsidP="00B86F37">
            <w:pPr>
              <w:spacing w:line="245" w:lineRule="auto"/>
            </w:pPr>
          </w:p>
          <w:p w:rsidR="0072531E" w:rsidRDefault="0072531E" w:rsidP="00B86F37">
            <w:pPr>
              <w:spacing w:line="245" w:lineRule="auto"/>
            </w:pPr>
          </w:p>
          <w:p w:rsidR="0072531E" w:rsidRDefault="0072531E" w:rsidP="00B86F37">
            <w:pPr>
              <w:spacing w:line="245" w:lineRule="auto"/>
            </w:pPr>
          </w:p>
          <w:p w:rsidR="0072531E" w:rsidRDefault="0072531E" w:rsidP="00B86F37">
            <w:pPr>
              <w:pStyle w:val="TableText"/>
              <w:spacing w:before="61" w:line="219" w:lineRule="auto"/>
              <w:ind w:left="105"/>
            </w:pPr>
            <w:r w:rsidRPr="00B86F37">
              <w:rPr>
                <w:rFonts w:hint="eastAsia"/>
                <w:spacing w:val="-2"/>
              </w:rPr>
              <w:t>答辩人</w:t>
            </w:r>
          </w:p>
        </w:tc>
        <w:tc>
          <w:tcPr>
            <w:tcW w:w="6158" w:type="dxa"/>
            <w:gridSpan w:val="4"/>
          </w:tcPr>
          <w:p w:rsidR="0072531E" w:rsidRDefault="0072531E" w:rsidP="00B86F37">
            <w:pPr>
              <w:pStyle w:val="TableText"/>
              <w:spacing w:before="54" w:line="221" w:lineRule="auto"/>
              <w:ind w:left="123"/>
            </w:pPr>
            <w:r w:rsidRPr="00B86F37">
              <w:rPr>
                <w:rFonts w:hint="eastAsia"/>
                <w:spacing w:val="-2"/>
              </w:rPr>
              <w:t>名称：</w:t>
            </w:r>
          </w:p>
          <w:p w:rsidR="0072531E" w:rsidRDefault="0072531E" w:rsidP="00B86F37">
            <w:pPr>
              <w:pStyle w:val="TableText"/>
              <w:spacing w:before="109" w:line="312" w:lineRule="exact"/>
              <w:ind w:left="123"/>
            </w:pPr>
            <w:r w:rsidRPr="00B86F37">
              <w:rPr>
                <w:rFonts w:hint="eastAsia"/>
                <w:spacing w:val="2"/>
                <w:position w:val="9"/>
              </w:rPr>
              <w:t>住所地</w:t>
            </w:r>
            <w:r w:rsidRPr="00B86F37">
              <w:rPr>
                <w:spacing w:val="2"/>
                <w:position w:val="9"/>
              </w:rPr>
              <w:t>(</w:t>
            </w:r>
            <w:r w:rsidRPr="00B86F37">
              <w:rPr>
                <w:rFonts w:hint="eastAsia"/>
                <w:spacing w:val="2"/>
                <w:position w:val="9"/>
              </w:rPr>
              <w:t>主要办事机构所在地</w:t>
            </w:r>
            <w:r w:rsidRPr="00B86F37">
              <w:rPr>
                <w:spacing w:val="2"/>
                <w:position w:val="9"/>
              </w:rPr>
              <w:t>):</w:t>
            </w:r>
          </w:p>
          <w:p w:rsidR="0072531E" w:rsidRDefault="0072531E" w:rsidP="00B86F37">
            <w:pPr>
              <w:pStyle w:val="TableText"/>
              <w:spacing w:line="220" w:lineRule="auto"/>
              <w:ind w:left="123"/>
            </w:pPr>
            <w:r w:rsidRPr="00B86F37">
              <w:rPr>
                <w:rFonts w:hint="eastAsia"/>
                <w:spacing w:val="-1"/>
              </w:rPr>
              <w:t>注册地</w:t>
            </w:r>
            <w:r w:rsidRPr="00B86F37">
              <w:rPr>
                <w:spacing w:val="-1"/>
              </w:rPr>
              <w:t>/</w:t>
            </w:r>
            <w:r w:rsidRPr="00B86F37">
              <w:rPr>
                <w:rFonts w:hint="eastAsia"/>
                <w:spacing w:val="-1"/>
              </w:rPr>
              <w:t>登记地：</w:t>
            </w:r>
          </w:p>
          <w:p w:rsidR="0072531E" w:rsidRDefault="0072531E" w:rsidP="00B86F37">
            <w:pPr>
              <w:pStyle w:val="TableText"/>
              <w:spacing w:before="81" w:line="231" w:lineRule="auto"/>
              <w:ind w:left="123"/>
            </w:pPr>
            <w:r w:rsidRPr="00B86F37">
              <w:rPr>
                <w:rFonts w:hint="eastAsia"/>
                <w:spacing w:val="-7"/>
              </w:rPr>
              <w:t>法定代表人</w:t>
            </w:r>
            <w:r w:rsidRPr="00B86F37">
              <w:rPr>
                <w:spacing w:val="-7"/>
              </w:rPr>
              <w:t>/</w:t>
            </w:r>
            <w:r w:rsidRPr="00B86F37">
              <w:rPr>
                <w:rFonts w:hint="eastAsia"/>
                <w:spacing w:val="-7"/>
              </w:rPr>
              <w:t>主要负责人：</w:t>
            </w:r>
            <w:r w:rsidRPr="00B86F37">
              <w:rPr>
                <w:spacing w:val="-7"/>
              </w:rPr>
              <w:t xml:space="preserve">       </w:t>
            </w:r>
            <w:r w:rsidRPr="00B86F37">
              <w:rPr>
                <w:rFonts w:hint="eastAsia"/>
                <w:spacing w:val="-7"/>
              </w:rPr>
              <w:t>职务：</w:t>
            </w:r>
            <w:r w:rsidRPr="00B86F37">
              <w:rPr>
                <w:spacing w:val="2"/>
              </w:rPr>
              <w:t xml:space="preserve">      </w:t>
            </w:r>
            <w:r w:rsidRPr="00B86F37">
              <w:rPr>
                <w:rFonts w:hint="eastAsia"/>
                <w:spacing w:val="-7"/>
              </w:rPr>
              <w:t>联系电话：</w:t>
            </w:r>
          </w:p>
          <w:p w:rsidR="0072531E" w:rsidRDefault="0072531E" w:rsidP="00B86F37">
            <w:pPr>
              <w:pStyle w:val="TableText"/>
              <w:spacing w:before="91" w:line="219" w:lineRule="auto"/>
              <w:ind w:left="123"/>
            </w:pPr>
            <w:r w:rsidRPr="00B86F37">
              <w:rPr>
                <w:rFonts w:hint="eastAsia"/>
                <w:spacing w:val="-1"/>
              </w:rPr>
              <w:t>统一社会信用代码：</w:t>
            </w:r>
          </w:p>
          <w:p w:rsidR="0072531E" w:rsidRDefault="0072531E" w:rsidP="00B86F37">
            <w:pPr>
              <w:pStyle w:val="TableText"/>
              <w:spacing w:before="105" w:line="255" w:lineRule="auto"/>
              <w:ind w:left="643" w:right="486" w:hanging="520"/>
            </w:pPr>
            <w:r w:rsidRPr="00B86F37">
              <w:rPr>
                <w:rFonts w:hint="eastAsia"/>
                <w:spacing w:val="1"/>
              </w:rPr>
              <w:t>类型：有限责任公司口股份有限公司□上市公司口其他企业法</w:t>
            </w:r>
            <w:r>
              <w:rPr>
                <w:rFonts w:hint="eastAsia"/>
              </w:rPr>
              <w:t>人口</w:t>
            </w:r>
            <w:r>
              <w:t xml:space="preserve"> </w:t>
            </w:r>
            <w:r w:rsidRPr="00B86F37">
              <w:rPr>
                <w:rFonts w:hint="eastAsia"/>
                <w:spacing w:val="1"/>
              </w:rPr>
              <w:t>事业单位□社会团体□基金会□社会服务机构□</w:t>
            </w:r>
          </w:p>
          <w:p w:rsidR="0072531E" w:rsidRDefault="0072531E" w:rsidP="00B86F37">
            <w:pPr>
              <w:pStyle w:val="TableText"/>
              <w:spacing w:before="104" w:line="261" w:lineRule="auto"/>
              <w:ind w:left="652" w:right="96" w:hanging="9"/>
            </w:pPr>
            <w:r>
              <w:rPr>
                <w:rFonts w:hint="eastAsia"/>
              </w:rPr>
              <w:t>机关法人口农村集体经济组织法人口</w:t>
            </w:r>
            <w:r>
              <w:t xml:space="preserve"> </w:t>
            </w:r>
            <w:r>
              <w:rPr>
                <w:rFonts w:hint="eastAsia"/>
              </w:rPr>
              <w:t>城镇农村</w:t>
            </w:r>
            <w:r w:rsidRPr="00B86F37">
              <w:rPr>
                <w:rFonts w:hint="eastAsia"/>
                <w:spacing w:val="-1"/>
              </w:rPr>
              <w:t>的合作经济组织法</w:t>
            </w:r>
            <w:r>
              <w:t xml:space="preserve"> </w:t>
            </w:r>
            <w:r w:rsidRPr="00B86F37">
              <w:rPr>
                <w:rFonts w:hint="eastAsia"/>
                <w:spacing w:val="1"/>
              </w:rPr>
              <w:t>人口基层群众性自治组织法人口</w:t>
            </w:r>
          </w:p>
          <w:p w:rsidR="0072531E" w:rsidRDefault="0072531E" w:rsidP="00B86F37">
            <w:pPr>
              <w:pStyle w:val="TableText"/>
              <w:spacing w:before="92" w:line="256" w:lineRule="auto"/>
              <w:ind w:left="652" w:right="347" w:hanging="9"/>
            </w:pPr>
            <w:r w:rsidRPr="00B86F37">
              <w:rPr>
                <w:rFonts w:hint="eastAsia"/>
                <w:spacing w:val="1"/>
              </w:rPr>
              <w:t>个人独资企业口合伙企业口不具有法人资格的专业服务机构□</w:t>
            </w:r>
            <w:r>
              <w:t xml:space="preserve"> </w:t>
            </w:r>
            <w:r w:rsidRPr="00B86F37">
              <w:rPr>
                <w:rFonts w:hint="eastAsia"/>
                <w:spacing w:val="-1"/>
              </w:rPr>
              <w:t>国有□</w:t>
            </w:r>
            <w:r w:rsidRPr="00B86F37">
              <w:rPr>
                <w:spacing w:val="-1"/>
              </w:rPr>
              <w:t>(</w:t>
            </w:r>
            <w:r w:rsidRPr="00B86F37">
              <w:rPr>
                <w:rFonts w:hint="eastAsia"/>
                <w:spacing w:val="-1"/>
              </w:rPr>
              <w:t>控股口参股口</w:t>
            </w:r>
            <w:r w:rsidRPr="00B86F37">
              <w:rPr>
                <w:spacing w:val="-1"/>
              </w:rPr>
              <w:t>)</w:t>
            </w:r>
            <w:r w:rsidRPr="00B86F37">
              <w:rPr>
                <w:spacing w:val="23"/>
              </w:rPr>
              <w:t xml:space="preserve">  </w:t>
            </w:r>
            <w:r w:rsidRPr="00B86F37">
              <w:rPr>
                <w:rFonts w:hint="eastAsia"/>
                <w:spacing w:val="-1"/>
              </w:rPr>
              <w:t>民营口</w:t>
            </w:r>
          </w:p>
        </w:tc>
      </w:tr>
      <w:tr w:rsidR="0072531E" w:rsidTr="00B86F37">
        <w:trPr>
          <w:trHeight w:val="373"/>
        </w:trPr>
        <w:tc>
          <w:tcPr>
            <w:tcW w:w="2712" w:type="dxa"/>
            <w:gridSpan w:val="2"/>
            <w:vMerge w:val="restart"/>
            <w:tcBorders>
              <w:bottom w:val="nil"/>
            </w:tcBorders>
          </w:tcPr>
          <w:p w:rsidR="0072531E" w:rsidRDefault="0072531E" w:rsidP="00B86F37">
            <w:pPr>
              <w:spacing w:line="292" w:lineRule="auto"/>
            </w:pPr>
          </w:p>
          <w:p w:rsidR="0072531E" w:rsidRDefault="0072531E" w:rsidP="00B86F37">
            <w:pPr>
              <w:spacing w:line="292" w:lineRule="auto"/>
            </w:pPr>
          </w:p>
          <w:p w:rsidR="0072531E" w:rsidRDefault="0072531E" w:rsidP="00B86F37">
            <w:pPr>
              <w:spacing w:line="293" w:lineRule="auto"/>
            </w:pPr>
          </w:p>
          <w:p w:rsidR="0072531E" w:rsidRDefault="0072531E" w:rsidP="00B86F37">
            <w:pPr>
              <w:pStyle w:val="TableText"/>
              <w:spacing w:before="62" w:line="219" w:lineRule="auto"/>
              <w:ind w:left="105"/>
            </w:pPr>
            <w:r w:rsidRPr="00B86F37">
              <w:rPr>
                <w:rFonts w:hint="eastAsia"/>
                <w:spacing w:val="-1"/>
              </w:rPr>
              <w:t>委托诉讼代理人</w:t>
            </w:r>
          </w:p>
        </w:tc>
        <w:tc>
          <w:tcPr>
            <w:tcW w:w="6158" w:type="dxa"/>
            <w:gridSpan w:val="4"/>
            <w:tcBorders>
              <w:bottom w:val="nil"/>
            </w:tcBorders>
          </w:tcPr>
          <w:p w:rsidR="0072531E" w:rsidRDefault="0072531E" w:rsidP="00B86F37">
            <w:pPr>
              <w:pStyle w:val="TableText"/>
              <w:spacing w:before="95" w:line="220" w:lineRule="auto"/>
              <w:ind w:left="123"/>
            </w:pPr>
            <w:r w:rsidRPr="00B86F37">
              <w:rPr>
                <w:rFonts w:hint="eastAsia"/>
                <w:spacing w:val="13"/>
              </w:rPr>
              <w:t>有□</w:t>
            </w:r>
          </w:p>
        </w:tc>
      </w:tr>
      <w:tr w:rsidR="0072531E" w:rsidTr="00B86F37">
        <w:trPr>
          <w:trHeight w:val="1089"/>
        </w:trPr>
        <w:tc>
          <w:tcPr>
            <w:tcW w:w="2712" w:type="dxa"/>
            <w:gridSpan w:val="2"/>
            <w:vMerge/>
            <w:tcBorders>
              <w:top w:val="nil"/>
              <w:bottom w:val="nil"/>
            </w:tcBorders>
          </w:tcPr>
          <w:p w:rsidR="0072531E" w:rsidRDefault="0072531E"/>
        </w:tc>
        <w:tc>
          <w:tcPr>
            <w:tcW w:w="3430" w:type="dxa"/>
            <w:gridSpan w:val="3"/>
            <w:tcBorders>
              <w:top w:val="nil"/>
              <w:bottom w:val="nil"/>
              <w:right w:val="nil"/>
            </w:tcBorders>
          </w:tcPr>
          <w:p w:rsidR="0072531E" w:rsidRDefault="0072531E" w:rsidP="00B86F37">
            <w:pPr>
              <w:pStyle w:val="TableText"/>
              <w:spacing w:before="102" w:line="219" w:lineRule="auto"/>
              <w:ind w:left="123"/>
            </w:pPr>
            <w:r w:rsidRPr="00B86F37">
              <w:rPr>
                <w:rFonts w:hint="eastAsia"/>
                <w:spacing w:val="-2"/>
              </w:rPr>
              <w:t>姓名：</w:t>
            </w:r>
          </w:p>
          <w:p w:rsidR="0072531E" w:rsidRDefault="0072531E" w:rsidP="00B86F37">
            <w:pPr>
              <w:pStyle w:val="TableText"/>
              <w:spacing w:before="155" w:line="228" w:lineRule="auto"/>
              <w:ind w:left="123"/>
            </w:pPr>
            <w:r w:rsidRPr="00B86F37">
              <w:rPr>
                <w:rFonts w:hint="eastAsia"/>
                <w:spacing w:val="-12"/>
                <w:position w:val="1"/>
              </w:rPr>
              <w:t>单位：</w:t>
            </w:r>
            <w:r w:rsidRPr="00B86F37">
              <w:rPr>
                <w:spacing w:val="3"/>
                <w:position w:val="1"/>
              </w:rPr>
              <w:t xml:space="preserve">              </w:t>
            </w:r>
            <w:r w:rsidRPr="00B86F37">
              <w:rPr>
                <w:rFonts w:hint="eastAsia"/>
                <w:spacing w:val="-12"/>
                <w:position w:val="-1"/>
              </w:rPr>
              <w:t>职务：</w:t>
            </w:r>
          </w:p>
          <w:p w:rsidR="0072531E" w:rsidRDefault="0072531E" w:rsidP="00B86F37">
            <w:pPr>
              <w:pStyle w:val="TableText"/>
              <w:spacing w:before="64" w:line="219" w:lineRule="auto"/>
              <w:ind w:left="123"/>
            </w:pPr>
            <w:r w:rsidRPr="00B86F37">
              <w:rPr>
                <w:rFonts w:hint="eastAsia"/>
                <w:spacing w:val="-9"/>
              </w:rPr>
              <w:t>代理权限：</w:t>
            </w:r>
            <w:r w:rsidRPr="00B86F37">
              <w:rPr>
                <w:spacing w:val="70"/>
              </w:rPr>
              <w:t xml:space="preserve"> </w:t>
            </w:r>
            <w:r w:rsidRPr="00B86F37">
              <w:rPr>
                <w:rFonts w:hint="eastAsia"/>
                <w:spacing w:val="-9"/>
              </w:rPr>
              <w:t>一般授权口</w:t>
            </w:r>
            <w:r w:rsidRPr="00B86F37">
              <w:rPr>
                <w:spacing w:val="-9"/>
              </w:rPr>
              <w:t xml:space="preserve"> </w:t>
            </w:r>
            <w:r w:rsidRPr="00B86F37">
              <w:rPr>
                <w:rFonts w:hint="eastAsia"/>
                <w:spacing w:val="-9"/>
              </w:rPr>
              <w:t>特别授权□</w:t>
            </w:r>
          </w:p>
        </w:tc>
        <w:tc>
          <w:tcPr>
            <w:tcW w:w="2728" w:type="dxa"/>
            <w:tcBorders>
              <w:top w:val="nil"/>
              <w:left w:val="nil"/>
              <w:bottom w:val="nil"/>
            </w:tcBorders>
          </w:tcPr>
          <w:p w:rsidR="0072531E" w:rsidRDefault="0072531E" w:rsidP="00B86F37">
            <w:pPr>
              <w:spacing w:line="410" w:lineRule="auto"/>
            </w:pPr>
          </w:p>
          <w:p w:rsidR="0072531E" w:rsidRDefault="0072531E" w:rsidP="00B86F37">
            <w:pPr>
              <w:pStyle w:val="TableText"/>
              <w:spacing w:before="61" w:line="221" w:lineRule="auto"/>
              <w:ind w:left="338"/>
            </w:pPr>
            <w:r w:rsidRPr="00B86F37">
              <w:rPr>
                <w:rFonts w:hint="eastAsia"/>
                <w:spacing w:val="-1"/>
              </w:rPr>
              <w:t>联系电话：</w:t>
            </w:r>
          </w:p>
        </w:tc>
      </w:tr>
      <w:tr w:rsidR="0072531E" w:rsidTr="00B86F37">
        <w:trPr>
          <w:trHeight w:val="317"/>
        </w:trPr>
        <w:tc>
          <w:tcPr>
            <w:tcW w:w="2712" w:type="dxa"/>
            <w:gridSpan w:val="2"/>
            <w:vMerge/>
            <w:tcBorders>
              <w:top w:val="nil"/>
            </w:tcBorders>
          </w:tcPr>
          <w:p w:rsidR="0072531E" w:rsidRDefault="0072531E"/>
        </w:tc>
        <w:tc>
          <w:tcPr>
            <w:tcW w:w="6158" w:type="dxa"/>
            <w:gridSpan w:val="4"/>
            <w:tcBorders>
              <w:top w:val="nil"/>
            </w:tcBorders>
          </w:tcPr>
          <w:p w:rsidR="0072531E" w:rsidRDefault="0072531E" w:rsidP="00B86F37">
            <w:pPr>
              <w:pStyle w:val="TableText"/>
              <w:spacing w:before="113" w:line="188" w:lineRule="auto"/>
              <w:ind w:left="123"/>
            </w:pPr>
            <w:r w:rsidRPr="00B86F37">
              <w:rPr>
                <w:rFonts w:hint="eastAsia"/>
                <w:spacing w:val="14"/>
              </w:rPr>
              <w:t>无口</w:t>
            </w:r>
          </w:p>
        </w:tc>
      </w:tr>
      <w:tr w:rsidR="0072531E" w:rsidTr="00B86F37">
        <w:trPr>
          <w:trHeight w:val="1519"/>
        </w:trPr>
        <w:tc>
          <w:tcPr>
            <w:tcW w:w="2712" w:type="dxa"/>
            <w:gridSpan w:val="2"/>
          </w:tcPr>
          <w:p w:rsidR="0072531E" w:rsidRDefault="0072531E" w:rsidP="00B86F37">
            <w:pPr>
              <w:pStyle w:val="TableText"/>
              <w:spacing w:before="153" w:line="373" w:lineRule="auto"/>
              <w:ind w:left="105"/>
              <w:jc w:val="both"/>
            </w:pPr>
            <w:r w:rsidRPr="00B86F37">
              <w:rPr>
                <w:rFonts w:hint="eastAsia"/>
                <w:spacing w:val="-7"/>
              </w:rPr>
              <w:t>送达地址</w:t>
            </w:r>
            <w:r w:rsidRPr="00B86F37">
              <w:rPr>
                <w:spacing w:val="-7"/>
              </w:rPr>
              <w:t>(</w:t>
            </w:r>
            <w:r w:rsidRPr="00B86F37">
              <w:rPr>
                <w:rFonts w:hint="eastAsia"/>
                <w:spacing w:val="-7"/>
              </w:rPr>
              <w:t>所填信息除书面特别</w:t>
            </w:r>
            <w:r w:rsidRPr="00B86F37">
              <w:rPr>
                <w:spacing w:val="3"/>
              </w:rPr>
              <w:t xml:space="preserve">  </w:t>
            </w:r>
            <w:r w:rsidRPr="00B86F37">
              <w:rPr>
                <w:rFonts w:hint="eastAsia"/>
                <w:spacing w:val="-5"/>
              </w:rPr>
              <w:t>声明更改外，适用于案件一审、</w:t>
            </w:r>
            <w:r w:rsidRPr="00B86F37">
              <w:rPr>
                <w:spacing w:val="5"/>
              </w:rPr>
              <w:t xml:space="preserve"> </w:t>
            </w:r>
            <w:r w:rsidRPr="00B86F37">
              <w:rPr>
                <w:rFonts w:hint="eastAsia"/>
                <w:spacing w:val="-7"/>
              </w:rPr>
              <w:t>二审、再审所有后续程序</w:t>
            </w:r>
            <w:r w:rsidRPr="00B86F37">
              <w:rPr>
                <w:spacing w:val="-7"/>
              </w:rPr>
              <w:t>)</w:t>
            </w:r>
            <w:r w:rsidRPr="00B86F37">
              <w:rPr>
                <w:rFonts w:hint="eastAsia"/>
                <w:spacing w:val="-7"/>
              </w:rPr>
              <w:t>及收</w:t>
            </w:r>
          </w:p>
          <w:p w:rsidR="0072531E" w:rsidRDefault="0072531E" w:rsidP="00B86F37">
            <w:pPr>
              <w:pStyle w:val="TableText"/>
              <w:spacing w:line="197" w:lineRule="auto"/>
              <w:ind w:left="105"/>
            </w:pPr>
            <w:r w:rsidRPr="00B86F37">
              <w:rPr>
                <w:rFonts w:hint="eastAsia"/>
                <w:spacing w:val="-7"/>
              </w:rPr>
              <w:t>件人、电话</w:t>
            </w:r>
          </w:p>
        </w:tc>
        <w:tc>
          <w:tcPr>
            <w:tcW w:w="6158" w:type="dxa"/>
            <w:gridSpan w:val="4"/>
          </w:tcPr>
          <w:p w:rsidR="0072531E" w:rsidRDefault="0072531E" w:rsidP="00B86F37">
            <w:pPr>
              <w:pStyle w:val="TableText"/>
              <w:spacing w:before="154" w:line="229" w:lineRule="auto"/>
              <w:ind w:left="123"/>
            </w:pPr>
            <w:r w:rsidRPr="00B86F37">
              <w:rPr>
                <w:rFonts w:hint="eastAsia"/>
                <w:spacing w:val="-2"/>
              </w:rPr>
              <w:t>地址：</w:t>
            </w:r>
          </w:p>
          <w:p w:rsidR="0072531E" w:rsidRDefault="0072531E" w:rsidP="00B86F37">
            <w:pPr>
              <w:pStyle w:val="TableText"/>
              <w:spacing w:before="144" w:line="373" w:lineRule="exact"/>
              <w:ind w:left="123"/>
            </w:pPr>
            <w:r w:rsidRPr="00B86F37">
              <w:rPr>
                <w:rFonts w:hint="eastAsia"/>
                <w:spacing w:val="-1"/>
                <w:position w:val="13"/>
              </w:rPr>
              <w:t>收件人：</w:t>
            </w:r>
          </w:p>
          <w:p w:rsidR="0072531E" w:rsidRDefault="0072531E" w:rsidP="00B86F37">
            <w:pPr>
              <w:pStyle w:val="TableText"/>
              <w:spacing w:line="221" w:lineRule="auto"/>
              <w:ind w:left="123"/>
            </w:pPr>
            <w:r w:rsidRPr="00B86F37">
              <w:rPr>
                <w:rFonts w:hint="eastAsia"/>
                <w:spacing w:val="-2"/>
              </w:rPr>
              <w:t>电话：</w:t>
            </w:r>
          </w:p>
        </w:tc>
      </w:tr>
      <w:tr w:rsidR="0072531E" w:rsidTr="00B86F37">
        <w:trPr>
          <w:trHeight w:val="1019"/>
        </w:trPr>
        <w:tc>
          <w:tcPr>
            <w:tcW w:w="2712" w:type="dxa"/>
            <w:gridSpan w:val="2"/>
          </w:tcPr>
          <w:p w:rsidR="0072531E" w:rsidRDefault="0072531E" w:rsidP="00B86F37">
            <w:pPr>
              <w:pStyle w:val="TableText"/>
              <w:spacing w:before="167" w:line="220" w:lineRule="auto"/>
              <w:ind w:left="105"/>
            </w:pPr>
            <w:r w:rsidRPr="00B86F37">
              <w:rPr>
                <w:rFonts w:hint="eastAsia"/>
                <w:spacing w:val="-2"/>
              </w:rPr>
              <w:t>是否接受电子送达</w:t>
            </w:r>
          </w:p>
        </w:tc>
        <w:tc>
          <w:tcPr>
            <w:tcW w:w="6158" w:type="dxa"/>
            <w:gridSpan w:val="4"/>
          </w:tcPr>
          <w:p w:rsidR="0072531E" w:rsidRDefault="0072531E" w:rsidP="00B86F37">
            <w:pPr>
              <w:pStyle w:val="TableText"/>
              <w:spacing w:before="100" w:line="259" w:lineRule="auto"/>
              <w:ind w:left="123" w:right="254"/>
            </w:pPr>
            <w:r w:rsidRPr="00B86F37">
              <w:rPr>
                <w:rFonts w:hint="eastAsia"/>
                <w:position w:val="1"/>
              </w:rPr>
              <w:t>是口</w:t>
            </w:r>
            <w:r w:rsidRPr="00B86F37">
              <w:rPr>
                <w:position w:val="1"/>
              </w:rPr>
              <w:t xml:space="preserve">  </w:t>
            </w:r>
            <w:r w:rsidRPr="00B86F37">
              <w:rPr>
                <w:rFonts w:hint="eastAsia"/>
                <w:position w:val="1"/>
              </w:rPr>
              <w:t>方式：短信</w:t>
            </w:r>
            <w:r w:rsidRPr="00B86F37">
              <w:rPr>
                <w:position w:val="1"/>
              </w:rPr>
              <w:t>__</w:t>
            </w:r>
            <w:r w:rsidRPr="00B86F37">
              <w:rPr>
                <w:spacing w:val="7"/>
                <w:position w:val="1"/>
              </w:rPr>
              <w:t xml:space="preserve">    </w:t>
            </w:r>
            <w:r w:rsidRPr="00B86F37">
              <w:rPr>
                <w:position w:val="1"/>
                <w:u w:val="single"/>
              </w:rPr>
              <w:t xml:space="preserve"> </w:t>
            </w:r>
            <w:r w:rsidRPr="00B86F37">
              <w:rPr>
                <w:rFonts w:hint="eastAsia"/>
                <w:position w:val="1"/>
              </w:rPr>
              <w:t>微信</w:t>
            </w:r>
            <w:r w:rsidRPr="00B86F37">
              <w:rPr>
                <w:position w:val="1"/>
              </w:rPr>
              <w:t>_</w:t>
            </w:r>
            <w:r w:rsidRPr="00B86F37">
              <w:rPr>
                <w:spacing w:val="4"/>
                <w:position w:val="-2"/>
                <w:u w:val="single"/>
              </w:rPr>
              <w:t xml:space="preserve">        </w:t>
            </w:r>
            <w:r w:rsidRPr="00B86F37">
              <w:rPr>
                <w:rFonts w:hint="eastAsia"/>
                <w:position w:val="-2"/>
                <w:u w:val="single"/>
              </w:rPr>
              <w:t>传真</w:t>
            </w:r>
            <w:r w:rsidRPr="00B86F37">
              <w:rPr>
                <w:position w:val="-2"/>
                <w:u w:val="single"/>
              </w:rPr>
              <w:t xml:space="preserve">       </w:t>
            </w:r>
            <w:r w:rsidRPr="00B86F37">
              <w:rPr>
                <w:spacing w:val="-1"/>
                <w:position w:val="-2"/>
                <w:u w:val="single"/>
              </w:rPr>
              <w:t xml:space="preserve"> </w:t>
            </w:r>
            <w:r w:rsidRPr="00B86F37">
              <w:rPr>
                <w:rFonts w:hint="eastAsia"/>
                <w:spacing w:val="-1"/>
                <w:position w:val="-2"/>
              </w:rPr>
              <w:t>邮箱</w:t>
            </w:r>
            <w:r w:rsidRPr="00B86F37">
              <w:rPr>
                <w:spacing w:val="1"/>
                <w:position w:val="-2"/>
                <w:u w:val="single"/>
              </w:rPr>
              <w:t xml:space="preserve">        </w:t>
            </w:r>
            <w:r w:rsidRPr="00B86F37">
              <w:rPr>
                <w:spacing w:val="4"/>
                <w:position w:val="-2"/>
              </w:rPr>
              <w:t xml:space="preserve"> </w:t>
            </w:r>
            <w:r w:rsidRPr="00B86F37">
              <w:rPr>
                <w:rFonts w:hint="eastAsia"/>
                <w:spacing w:val="-5"/>
              </w:rPr>
              <w:t>其他</w:t>
            </w:r>
            <w:r w:rsidRPr="00B86F37">
              <w:rPr>
                <w:spacing w:val="-87"/>
              </w:rPr>
              <w:t xml:space="preserve"> </w:t>
            </w:r>
            <w:r w:rsidRPr="00B86F37">
              <w:rPr>
                <w:u w:val="single"/>
              </w:rPr>
              <w:t xml:space="preserve">       </w:t>
            </w:r>
          </w:p>
          <w:p w:rsidR="0072531E" w:rsidRDefault="0072531E" w:rsidP="00B86F37">
            <w:pPr>
              <w:pStyle w:val="TableText"/>
              <w:spacing w:before="153" w:line="186" w:lineRule="auto"/>
              <w:ind w:left="123"/>
            </w:pPr>
            <w:r w:rsidRPr="00B86F37">
              <w:rPr>
                <w:rFonts w:hint="eastAsia"/>
                <w:spacing w:val="13"/>
              </w:rPr>
              <w:t>否□</w:t>
            </w:r>
          </w:p>
        </w:tc>
      </w:tr>
      <w:tr w:rsidR="0072531E" w:rsidTr="00B86F37">
        <w:trPr>
          <w:trHeight w:val="1254"/>
        </w:trPr>
        <w:tc>
          <w:tcPr>
            <w:tcW w:w="8870" w:type="dxa"/>
            <w:gridSpan w:val="6"/>
          </w:tcPr>
          <w:p w:rsidR="0072531E" w:rsidRPr="00B86F37" w:rsidRDefault="0072531E" w:rsidP="00B86F37">
            <w:pPr>
              <w:pStyle w:val="TableText"/>
              <w:spacing w:before="225" w:line="219" w:lineRule="auto"/>
              <w:ind w:left="3408"/>
              <w:rPr>
                <w:sz w:val="26"/>
                <w:szCs w:val="26"/>
              </w:rPr>
            </w:pPr>
            <w:r w:rsidRPr="00B86F37">
              <w:rPr>
                <w:rFonts w:hint="eastAsia"/>
                <w:b/>
                <w:bCs/>
                <w:spacing w:val="-4"/>
                <w:sz w:val="26"/>
                <w:szCs w:val="26"/>
              </w:rPr>
              <w:t>答辩事项和依据</w:t>
            </w:r>
          </w:p>
          <w:p w:rsidR="0072531E" w:rsidRDefault="0072531E" w:rsidP="00B86F37">
            <w:pPr>
              <w:spacing w:line="244" w:lineRule="auto"/>
            </w:pPr>
          </w:p>
          <w:p w:rsidR="0072531E" w:rsidRPr="00B86F37" w:rsidRDefault="0072531E" w:rsidP="00B86F37">
            <w:pPr>
              <w:pStyle w:val="TableText"/>
              <w:spacing w:before="85" w:line="218" w:lineRule="auto"/>
              <w:ind w:left="2378"/>
              <w:rPr>
                <w:sz w:val="26"/>
                <w:szCs w:val="26"/>
              </w:rPr>
            </w:pPr>
            <w:r w:rsidRPr="00B86F37">
              <w:rPr>
                <w:b/>
                <w:bCs/>
                <w:sz w:val="26"/>
                <w:szCs w:val="26"/>
              </w:rPr>
              <w:t>(</w:t>
            </w:r>
            <w:r w:rsidRPr="00B86F37">
              <w:rPr>
                <w:rFonts w:hint="eastAsia"/>
                <w:b/>
                <w:bCs/>
                <w:sz w:val="26"/>
                <w:szCs w:val="26"/>
              </w:rPr>
              <w:t>对原告诉讼请求的确认或者异议</w:t>
            </w:r>
            <w:r w:rsidRPr="00B86F37">
              <w:rPr>
                <w:b/>
                <w:bCs/>
                <w:sz w:val="26"/>
                <w:szCs w:val="26"/>
              </w:rPr>
              <w:t>)</w:t>
            </w:r>
          </w:p>
        </w:tc>
      </w:tr>
    </w:tbl>
    <w:p w:rsidR="0072531E" w:rsidRDefault="0072531E">
      <w:pPr>
        <w:spacing w:line="314" w:lineRule="auto"/>
      </w:pPr>
    </w:p>
    <w:p w:rsidR="0072531E" w:rsidRDefault="0072531E">
      <w:pPr>
        <w:spacing w:before="88" w:line="184" w:lineRule="auto"/>
        <w:ind w:left="195"/>
        <w:rPr>
          <w:rFonts w:ascii="宋体" w:hAnsi="宋体" w:cs="宋体"/>
          <w:sz w:val="27"/>
          <w:szCs w:val="27"/>
        </w:rPr>
      </w:pPr>
      <w:r>
        <w:rPr>
          <w:rFonts w:ascii="宋体" w:hAnsi="宋体" w:cs="宋体"/>
          <w:spacing w:val="-2"/>
          <w:sz w:val="27"/>
          <w:szCs w:val="27"/>
        </w:rPr>
        <w:t>—102—</w:t>
      </w:r>
    </w:p>
    <w:p w:rsidR="0072531E" w:rsidRDefault="0072531E">
      <w:pPr>
        <w:spacing w:line="184" w:lineRule="auto"/>
        <w:rPr>
          <w:rFonts w:ascii="宋体" w:hAnsi="宋体" w:cs="宋体"/>
          <w:sz w:val="27"/>
          <w:szCs w:val="27"/>
        </w:rPr>
        <w:sectPr w:rsidR="0072531E">
          <w:footerReference w:type="default" r:id="rId102"/>
          <w:pgSz w:w="11760" w:h="16950"/>
          <w:pgMar w:top="400" w:right="1274" w:bottom="400" w:left="1604" w:header="0" w:footer="0" w:gutter="0"/>
          <w:cols w:space="720"/>
        </w:sectPr>
      </w:pPr>
    </w:p>
    <w:p w:rsidR="0072531E" w:rsidRDefault="0072531E">
      <w:pPr>
        <w:spacing w:before="13"/>
      </w:pPr>
    </w:p>
    <w:p w:rsidR="0072531E" w:rsidRDefault="0072531E">
      <w:pPr>
        <w:spacing w:before="12"/>
      </w:pPr>
    </w:p>
    <w:p w:rsidR="0072531E" w:rsidRDefault="0072531E">
      <w:pPr>
        <w:spacing w:before="12"/>
      </w:pPr>
    </w:p>
    <w:p w:rsidR="0072531E" w:rsidRDefault="0072531E">
      <w:pPr>
        <w:spacing w:before="12"/>
      </w:pPr>
    </w:p>
    <w:tbl>
      <w:tblPr>
        <w:tblW w:w="89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32"/>
        <w:gridCol w:w="832"/>
        <w:gridCol w:w="5356"/>
      </w:tblGrid>
      <w:tr w:rsidR="0072531E" w:rsidTr="00B86F37">
        <w:trPr>
          <w:trHeight w:val="764"/>
        </w:trPr>
        <w:tc>
          <w:tcPr>
            <w:tcW w:w="2732" w:type="dxa"/>
          </w:tcPr>
          <w:p w:rsidR="0072531E" w:rsidRDefault="0072531E" w:rsidP="00B86F37">
            <w:pPr>
              <w:spacing w:line="292" w:lineRule="auto"/>
            </w:pPr>
          </w:p>
          <w:p w:rsidR="0072531E" w:rsidRPr="00B86F37" w:rsidRDefault="0072531E" w:rsidP="00B86F37">
            <w:pPr>
              <w:pStyle w:val="TableText"/>
              <w:spacing w:before="58" w:line="219" w:lineRule="auto"/>
              <w:ind w:left="95"/>
              <w:rPr>
                <w:sz w:val="18"/>
                <w:szCs w:val="18"/>
              </w:rPr>
            </w:pPr>
            <w:r w:rsidRPr="00B86F37">
              <w:rPr>
                <w:sz w:val="18"/>
                <w:szCs w:val="18"/>
              </w:rPr>
              <w:t>1.</w:t>
            </w:r>
            <w:r w:rsidRPr="00B86F37">
              <w:rPr>
                <w:rFonts w:hint="eastAsia"/>
                <w:sz w:val="18"/>
                <w:szCs w:val="18"/>
              </w:rPr>
              <w:t>对工资支付诉请的确认和异议</w:t>
            </w:r>
          </w:p>
        </w:tc>
        <w:tc>
          <w:tcPr>
            <w:tcW w:w="832" w:type="dxa"/>
            <w:tcBorders>
              <w:right w:val="nil"/>
            </w:tcBorders>
          </w:tcPr>
          <w:p w:rsidR="0072531E" w:rsidRPr="00B86F37" w:rsidRDefault="0072531E" w:rsidP="00B86F37">
            <w:pPr>
              <w:pStyle w:val="TableText"/>
              <w:spacing w:before="172" w:line="350" w:lineRule="exact"/>
              <w:ind w:left="92"/>
              <w:rPr>
                <w:sz w:val="18"/>
                <w:szCs w:val="18"/>
              </w:rPr>
            </w:pPr>
            <w:r w:rsidRPr="00B86F37">
              <w:rPr>
                <w:rFonts w:hint="eastAsia"/>
                <w:spacing w:val="8"/>
                <w:position w:val="13"/>
                <w:sz w:val="18"/>
                <w:szCs w:val="18"/>
              </w:rPr>
              <w:t>确认口</w:t>
            </w:r>
          </w:p>
          <w:p w:rsidR="0072531E" w:rsidRPr="00B86F37" w:rsidRDefault="0072531E" w:rsidP="00B86F37">
            <w:pPr>
              <w:pStyle w:val="TableText"/>
              <w:spacing w:line="220" w:lineRule="auto"/>
              <w:ind w:left="102"/>
              <w:rPr>
                <w:sz w:val="18"/>
                <w:szCs w:val="18"/>
              </w:rPr>
            </w:pPr>
            <w:r w:rsidRPr="00B86F37">
              <w:rPr>
                <w:rFonts w:hint="eastAsia"/>
                <w:sz w:val="18"/>
                <w:szCs w:val="18"/>
              </w:rPr>
              <w:t>事由：</w:t>
            </w:r>
          </w:p>
        </w:tc>
        <w:tc>
          <w:tcPr>
            <w:tcW w:w="5356" w:type="dxa"/>
            <w:tcBorders>
              <w:left w:val="nil"/>
            </w:tcBorders>
          </w:tcPr>
          <w:p w:rsidR="0072531E" w:rsidRPr="00B86F37" w:rsidRDefault="0072531E" w:rsidP="00B86F37">
            <w:pPr>
              <w:pStyle w:val="TableText"/>
              <w:spacing w:before="172" w:line="219" w:lineRule="auto"/>
              <w:ind w:left="166"/>
              <w:rPr>
                <w:sz w:val="18"/>
                <w:szCs w:val="18"/>
              </w:rPr>
            </w:pPr>
            <w:r w:rsidRPr="00B86F37">
              <w:rPr>
                <w:rFonts w:hint="eastAsia"/>
                <w:spacing w:val="8"/>
                <w:sz w:val="18"/>
                <w:szCs w:val="18"/>
              </w:rPr>
              <w:t>异议口</w:t>
            </w:r>
          </w:p>
        </w:tc>
      </w:tr>
      <w:tr w:rsidR="0072531E" w:rsidTr="00B86F37">
        <w:trPr>
          <w:trHeight w:val="769"/>
        </w:trPr>
        <w:tc>
          <w:tcPr>
            <w:tcW w:w="2732" w:type="dxa"/>
          </w:tcPr>
          <w:p w:rsidR="0072531E" w:rsidRPr="00B86F37" w:rsidRDefault="0072531E" w:rsidP="00B86F37">
            <w:pPr>
              <w:pStyle w:val="TableText"/>
              <w:spacing w:before="167" w:line="381" w:lineRule="exact"/>
              <w:ind w:left="105"/>
              <w:rPr>
                <w:sz w:val="18"/>
                <w:szCs w:val="18"/>
              </w:rPr>
            </w:pPr>
            <w:r w:rsidRPr="00B86F37">
              <w:rPr>
                <w:spacing w:val="-1"/>
                <w:position w:val="15"/>
                <w:sz w:val="18"/>
                <w:szCs w:val="18"/>
              </w:rPr>
              <w:t>2.</w:t>
            </w:r>
            <w:r w:rsidRPr="00B86F37">
              <w:rPr>
                <w:rFonts w:hint="eastAsia"/>
                <w:spacing w:val="-1"/>
                <w:position w:val="15"/>
                <w:sz w:val="18"/>
                <w:szCs w:val="18"/>
              </w:rPr>
              <w:t>对未签订书面劳动合同双倍工</w:t>
            </w:r>
          </w:p>
          <w:p w:rsidR="0072531E" w:rsidRPr="00B86F37" w:rsidRDefault="0072531E" w:rsidP="00B86F37">
            <w:pPr>
              <w:pStyle w:val="TableText"/>
              <w:spacing w:line="216" w:lineRule="auto"/>
              <w:ind w:left="95"/>
              <w:rPr>
                <w:sz w:val="18"/>
                <w:szCs w:val="18"/>
              </w:rPr>
            </w:pPr>
            <w:r w:rsidRPr="00B86F37">
              <w:rPr>
                <w:rFonts w:hint="eastAsia"/>
                <w:sz w:val="18"/>
                <w:szCs w:val="18"/>
              </w:rPr>
              <w:t>资诉请的确认和异议</w:t>
            </w:r>
          </w:p>
        </w:tc>
        <w:tc>
          <w:tcPr>
            <w:tcW w:w="832" w:type="dxa"/>
            <w:tcBorders>
              <w:right w:val="nil"/>
            </w:tcBorders>
          </w:tcPr>
          <w:p w:rsidR="0072531E" w:rsidRPr="00B86F37" w:rsidRDefault="0072531E" w:rsidP="00B86F37">
            <w:pPr>
              <w:pStyle w:val="TableText"/>
              <w:spacing w:before="168" w:line="400" w:lineRule="exact"/>
              <w:ind w:left="102"/>
              <w:rPr>
                <w:sz w:val="18"/>
                <w:szCs w:val="18"/>
              </w:rPr>
            </w:pPr>
            <w:r w:rsidRPr="00B86F37">
              <w:rPr>
                <w:rFonts w:hint="eastAsia"/>
                <w:spacing w:val="8"/>
                <w:position w:val="17"/>
                <w:sz w:val="18"/>
                <w:szCs w:val="18"/>
              </w:rPr>
              <w:t>确认口</w:t>
            </w:r>
          </w:p>
          <w:p w:rsidR="0072531E" w:rsidRPr="00B86F37" w:rsidRDefault="0072531E" w:rsidP="00B86F37">
            <w:pPr>
              <w:pStyle w:val="TableText"/>
              <w:spacing w:line="195" w:lineRule="auto"/>
              <w:ind w:left="92"/>
              <w:rPr>
                <w:sz w:val="18"/>
                <w:szCs w:val="18"/>
              </w:rPr>
            </w:pPr>
            <w:r w:rsidRPr="00B86F37">
              <w:rPr>
                <w:rFonts w:hint="eastAsia"/>
                <w:sz w:val="18"/>
                <w:szCs w:val="18"/>
              </w:rPr>
              <w:t>事由：</w:t>
            </w:r>
          </w:p>
        </w:tc>
        <w:tc>
          <w:tcPr>
            <w:tcW w:w="5356" w:type="dxa"/>
            <w:tcBorders>
              <w:left w:val="nil"/>
            </w:tcBorders>
          </w:tcPr>
          <w:p w:rsidR="0072531E" w:rsidRPr="00B86F37" w:rsidRDefault="0072531E" w:rsidP="00B86F37">
            <w:pPr>
              <w:pStyle w:val="TableText"/>
              <w:spacing w:before="168" w:line="219" w:lineRule="auto"/>
              <w:ind w:left="166"/>
              <w:rPr>
                <w:sz w:val="18"/>
                <w:szCs w:val="18"/>
              </w:rPr>
            </w:pPr>
            <w:r w:rsidRPr="00B86F37">
              <w:rPr>
                <w:rFonts w:hint="eastAsia"/>
                <w:spacing w:val="8"/>
                <w:sz w:val="18"/>
                <w:szCs w:val="18"/>
              </w:rPr>
              <w:t>异议口</w:t>
            </w:r>
          </w:p>
        </w:tc>
      </w:tr>
      <w:tr w:rsidR="0072531E" w:rsidTr="00B86F37">
        <w:trPr>
          <w:trHeight w:val="769"/>
        </w:trPr>
        <w:tc>
          <w:tcPr>
            <w:tcW w:w="2732" w:type="dxa"/>
          </w:tcPr>
          <w:p w:rsidR="0072531E" w:rsidRDefault="0072531E" w:rsidP="00B86F37">
            <w:pPr>
              <w:spacing w:line="299" w:lineRule="auto"/>
            </w:pPr>
          </w:p>
          <w:p w:rsidR="0072531E" w:rsidRPr="00B86F37" w:rsidRDefault="0072531E" w:rsidP="00B86F37">
            <w:pPr>
              <w:pStyle w:val="TableText"/>
              <w:spacing w:before="58" w:line="219" w:lineRule="auto"/>
              <w:ind w:left="95"/>
              <w:rPr>
                <w:sz w:val="18"/>
                <w:szCs w:val="18"/>
              </w:rPr>
            </w:pPr>
            <w:r w:rsidRPr="00B86F37">
              <w:rPr>
                <w:spacing w:val="-1"/>
                <w:sz w:val="18"/>
                <w:szCs w:val="18"/>
              </w:rPr>
              <w:t>3.</w:t>
            </w:r>
            <w:r w:rsidRPr="00B86F37">
              <w:rPr>
                <w:rFonts w:hint="eastAsia"/>
                <w:spacing w:val="-1"/>
                <w:sz w:val="18"/>
                <w:szCs w:val="18"/>
              </w:rPr>
              <w:t>对加班费诉请的确认和异议</w:t>
            </w:r>
          </w:p>
        </w:tc>
        <w:tc>
          <w:tcPr>
            <w:tcW w:w="832" w:type="dxa"/>
            <w:tcBorders>
              <w:right w:val="nil"/>
            </w:tcBorders>
          </w:tcPr>
          <w:p w:rsidR="0072531E" w:rsidRPr="00B86F37" w:rsidRDefault="0072531E" w:rsidP="00B86F37">
            <w:pPr>
              <w:pStyle w:val="TableText"/>
              <w:spacing w:before="169" w:line="360" w:lineRule="exact"/>
              <w:ind w:left="82"/>
              <w:rPr>
                <w:sz w:val="18"/>
                <w:szCs w:val="18"/>
              </w:rPr>
            </w:pPr>
            <w:r w:rsidRPr="00B86F37">
              <w:rPr>
                <w:rFonts w:hint="eastAsia"/>
                <w:spacing w:val="8"/>
                <w:position w:val="13"/>
                <w:sz w:val="18"/>
                <w:szCs w:val="18"/>
              </w:rPr>
              <w:t>确认口</w:t>
            </w:r>
          </w:p>
          <w:p w:rsidR="0072531E" w:rsidRPr="00B86F37" w:rsidRDefault="0072531E" w:rsidP="00B86F37">
            <w:pPr>
              <w:pStyle w:val="TableText"/>
              <w:spacing w:line="220" w:lineRule="auto"/>
              <w:ind w:left="102"/>
              <w:rPr>
                <w:sz w:val="18"/>
                <w:szCs w:val="18"/>
              </w:rPr>
            </w:pPr>
            <w:r w:rsidRPr="00B86F37">
              <w:rPr>
                <w:rFonts w:hint="eastAsia"/>
                <w:sz w:val="18"/>
                <w:szCs w:val="18"/>
              </w:rPr>
              <w:t>事由：</w:t>
            </w:r>
          </w:p>
        </w:tc>
        <w:tc>
          <w:tcPr>
            <w:tcW w:w="5356" w:type="dxa"/>
            <w:tcBorders>
              <w:left w:val="nil"/>
            </w:tcBorders>
          </w:tcPr>
          <w:p w:rsidR="0072531E" w:rsidRPr="00B86F37" w:rsidRDefault="0072531E" w:rsidP="00B86F37">
            <w:pPr>
              <w:pStyle w:val="TableText"/>
              <w:spacing w:before="169" w:line="219" w:lineRule="auto"/>
              <w:ind w:left="166"/>
              <w:rPr>
                <w:sz w:val="18"/>
                <w:szCs w:val="18"/>
              </w:rPr>
            </w:pPr>
            <w:r w:rsidRPr="00B86F37">
              <w:rPr>
                <w:rFonts w:hint="eastAsia"/>
                <w:spacing w:val="8"/>
                <w:sz w:val="18"/>
                <w:szCs w:val="18"/>
              </w:rPr>
              <w:t>异议口</w:t>
            </w:r>
          </w:p>
        </w:tc>
      </w:tr>
      <w:tr w:rsidR="0072531E" w:rsidTr="00B86F37">
        <w:trPr>
          <w:trHeight w:val="769"/>
        </w:trPr>
        <w:tc>
          <w:tcPr>
            <w:tcW w:w="2732" w:type="dxa"/>
          </w:tcPr>
          <w:p w:rsidR="0072531E" w:rsidRPr="00B86F37" w:rsidRDefault="0072531E" w:rsidP="00B86F37">
            <w:pPr>
              <w:pStyle w:val="TableText"/>
              <w:spacing w:before="149" w:line="264" w:lineRule="auto"/>
              <w:ind w:left="95" w:right="113"/>
              <w:rPr>
                <w:sz w:val="18"/>
                <w:szCs w:val="18"/>
              </w:rPr>
            </w:pPr>
            <w:r w:rsidRPr="00B86F37">
              <w:rPr>
                <w:spacing w:val="-1"/>
                <w:sz w:val="18"/>
                <w:szCs w:val="18"/>
              </w:rPr>
              <w:t>4.</w:t>
            </w:r>
            <w:r w:rsidRPr="00B86F37">
              <w:rPr>
                <w:rFonts w:hint="eastAsia"/>
                <w:spacing w:val="-1"/>
                <w:sz w:val="18"/>
                <w:szCs w:val="18"/>
              </w:rPr>
              <w:t>对未休年休假工资诉请的确认</w:t>
            </w:r>
            <w:r w:rsidRPr="00B86F37">
              <w:rPr>
                <w:spacing w:val="7"/>
                <w:sz w:val="18"/>
                <w:szCs w:val="18"/>
              </w:rPr>
              <w:t xml:space="preserve"> </w:t>
            </w:r>
            <w:r w:rsidRPr="00B86F37">
              <w:rPr>
                <w:rFonts w:hint="eastAsia"/>
                <w:spacing w:val="-2"/>
                <w:sz w:val="18"/>
                <w:szCs w:val="18"/>
              </w:rPr>
              <w:t>和异议</w:t>
            </w:r>
          </w:p>
        </w:tc>
        <w:tc>
          <w:tcPr>
            <w:tcW w:w="832" w:type="dxa"/>
            <w:tcBorders>
              <w:right w:val="nil"/>
            </w:tcBorders>
          </w:tcPr>
          <w:p w:rsidR="0072531E" w:rsidRPr="00B86F37" w:rsidRDefault="0072531E" w:rsidP="00B86F37">
            <w:pPr>
              <w:pStyle w:val="TableText"/>
              <w:spacing w:before="160" w:line="380" w:lineRule="exact"/>
              <w:ind w:left="92"/>
              <w:rPr>
                <w:sz w:val="18"/>
                <w:szCs w:val="18"/>
              </w:rPr>
            </w:pPr>
            <w:r w:rsidRPr="00B86F37">
              <w:rPr>
                <w:rFonts w:hint="eastAsia"/>
                <w:spacing w:val="8"/>
                <w:position w:val="15"/>
                <w:sz w:val="18"/>
                <w:szCs w:val="18"/>
              </w:rPr>
              <w:t>确认口</w:t>
            </w:r>
          </w:p>
          <w:p w:rsidR="0072531E" w:rsidRPr="00B86F37" w:rsidRDefault="0072531E" w:rsidP="00B86F37">
            <w:pPr>
              <w:pStyle w:val="TableText"/>
              <w:spacing w:line="220" w:lineRule="auto"/>
              <w:ind w:left="102"/>
              <w:rPr>
                <w:sz w:val="18"/>
                <w:szCs w:val="18"/>
              </w:rPr>
            </w:pPr>
            <w:r w:rsidRPr="00B86F37">
              <w:rPr>
                <w:rFonts w:hint="eastAsia"/>
                <w:sz w:val="18"/>
                <w:szCs w:val="18"/>
              </w:rPr>
              <w:t>事由：</w:t>
            </w:r>
          </w:p>
        </w:tc>
        <w:tc>
          <w:tcPr>
            <w:tcW w:w="5356" w:type="dxa"/>
            <w:tcBorders>
              <w:left w:val="nil"/>
            </w:tcBorders>
          </w:tcPr>
          <w:p w:rsidR="0072531E" w:rsidRPr="00B86F37" w:rsidRDefault="0072531E" w:rsidP="00B86F37">
            <w:pPr>
              <w:pStyle w:val="TableText"/>
              <w:spacing w:before="160" w:line="219" w:lineRule="auto"/>
              <w:ind w:left="166"/>
              <w:rPr>
                <w:sz w:val="18"/>
                <w:szCs w:val="18"/>
              </w:rPr>
            </w:pPr>
            <w:r w:rsidRPr="00B86F37">
              <w:rPr>
                <w:rFonts w:hint="eastAsia"/>
                <w:spacing w:val="8"/>
                <w:sz w:val="18"/>
                <w:szCs w:val="18"/>
              </w:rPr>
              <w:t>异议口</w:t>
            </w:r>
          </w:p>
        </w:tc>
      </w:tr>
      <w:tr w:rsidR="0072531E" w:rsidTr="00B86F37">
        <w:trPr>
          <w:trHeight w:val="709"/>
        </w:trPr>
        <w:tc>
          <w:tcPr>
            <w:tcW w:w="2732" w:type="dxa"/>
          </w:tcPr>
          <w:p w:rsidR="0072531E" w:rsidRPr="00B86F37" w:rsidRDefault="0072531E" w:rsidP="00B86F37">
            <w:pPr>
              <w:pStyle w:val="TableText"/>
              <w:spacing w:before="120" w:line="274" w:lineRule="auto"/>
              <w:ind w:left="95" w:right="117"/>
              <w:rPr>
                <w:sz w:val="18"/>
                <w:szCs w:val="18"/>
              </w:rPr>
            </w:pPr>
            <w:r w:rsidRPr="00B86F37">
              <w:rPr>
                <w:spacing w:val="-1"/>
                <w:sz w:val="18"/>
                <w:szCs w:val="18"/>
              </w:rPr>
              <w:t>5.</w:t>
            </w:r>
            <w:r w:rsidRPr="00B86F37">
              <w:rPr>
                <w:rFonts w:hint="eastAsia"/>
                <w:spacing w:val="-1"/>
                <w:sz w:val="18"/>
                <w:szCs w:val="18"/>
              </w:rPr>
              <w:t>对未依法缴纳社会保险费造成</w:t>
            </w:r>
            <w:r w:rsidRPr="00B86F37">
              <w:rPr>
                <w:spacing w:val="3"/>
                <w:sz w:val="18"/>
                <w:szCs w:val="18"/>
              </w:rPr>
              <w:t xml:space="preserve"> </w:t>
            </w:r>
            <w:r w:rsidRPr="00B86F37">
              <w:rPr>
                <w:rFonts w:hint="eastAsia"/>
                <w:sz w:val="18"/>
                <w:szCs w:val="18"/>
              </w:rPr>
              <w:t>的经济损失诉请的确认和异议</w:t>
            </w:r>
          </w:p>
        </w:tc>
        <w:tc>
          <w:tcPr>
            <w:tcW w:w="832" w:type="dxa"/>
            <w:tcBorders>
              <w:right w:val="nil"/>
            </w:tcBorders>
          </w:tcPr>
          <w:p w:rsidR="0072531E" w:rsidRPr="00B86F37" w:rsidRDefault="0072531E" w:rsidP="00B86F37">
            <w:pPr>
              <w:pStyle w:val="TableText"/>
              <w:spacing w:before="152" w:line="279" w:lineRule="auto"/>
              <w:ind w:left="102" w:right="157"/>
              <w:rPr>
                <w:sz w:val="18"/>
                <w:szCs w:val="18"/>
              </w:rPr>
            </w:pPr>
            <w:r w:rsidRPr="00B86F37">
              <w:rPr>
                <w:rFonts w:hint="eastAsia"/>
                <w:spacing w:val="8"/>
                <w:sz w:val="18"/>
                <w:szCs w:val="18"/>
              </w:rPr>
              <w:t>确认口</w:t>
            </w:r>
            <w:r w:rsidRPr="00B86F37">
              <w:rPr>
                <w:spacing w:val="1"/>
                <w:sz w:val="18"/>
                <w:szCs w:val="18"/>
              </w:rPr>
              <w:t xml:space="preserve"> </w:t>
            </w:r>
            <w:r w:rsidRPr="00B86F37">
              <w:rPr>
                <w:rFonts w:hint="eastAsia"/>
                <w:sz w:val="18"/>
                <w:szCs w:val="18"/>
              </w:rPr>
              <w:t>事由：</w:t>
            </w:r>
          </w:p>
        </w:tc>
        <w:tc>
          <w:tcPr>
            <w:tcW w:w="5356" w:type="dxa"/>
            <w:tcBorders>
              <w:left w:val="nil"/>
            </w:tcBorders>
          </w:tcPr>
          <w:p w:rsidR="0072531E" w:rsidRPr="00B86F37" w:rsidRDefault="0072531E" w:rsidP="00B86F37">
            <w:pPr>
              <w:pStyle w:val="TableText"/>
              <w:spacing w:before="151" w:line="219" w:lineRule="auto"/>
              <w:ind w:left="166"/>
              <w:rPr>
                <w:sz w:val="18"/>
                <w:szCs w:val="18"/>
              </w:rPr>
            </w:pPr>
            <w:r w:rsidRPr="00B86F37">
              <w:rPr>
                <w:rFonts w:hint="eastAsia"/>
                <w:spacing w:val="8"/>
                <w:sz w:val="18"/>
                <w:szCs w:val="18"/>
              </w:rPr>
              <w:t>异议口</w:t>
            </w:r>
          </w:p>
        </w:tc>
      </w:tr>
      <w:tr w:rsidR="0072531E" w:rsidTr="00B86F37">
        <w:trPr>
          <w:trHeight w:val="939"/>
        </w:trPr>
        <w:tc>
          <w:tcPr>
            <w:tcW w:w="2732" w:type="dxa"/>
          </w:tcPr>
          <w:p w:rsidR="0072531E" w:rsidRPr="00B86F37" w:rsidRDefault="0072531E" w:rsidP="00B86F37">
            <w:pPr>
              <w:pStyle w:val="TableText"/>
              <w:spacing w:before="162" w:line="470" w:lineRule="exact"/>
              <w:ind w:left="95"/>
              <w:rPr>
                <w:sz w:val="18"/>
                <w:szCs w:val="18"/>
              </w:rPr>
            </w:pPr>
            <w:r w:rsidRPr="00B86F37">
              <w:rPr>
                <w:spacing w:val="-1"/>
                <w:position w:val="22"/>
                <w:sz w:val="18"/>
                <w:szCs w:val="18"/>
              </w:rPr>
              <w:t>6.</w:t>
            </w:r>
            <w:r w:rsidRPr="00B86F37">
              <w:rPr>
                <w:rFonts w:hint="eastAsia"/>
                <w:spacing w:val="-1"/>
                <w:position w:val="22"/>
                <w:sz w:val="18"/>
                <w:szCs w:val="18"/>
              </w:rPr>
              <w:t>对解除劳动合同经济补偿诉请</w:t>
            </w:r>
          </w:p>
          <w:p w:rsidR="0072531E" w:rsidRPr="00B86F37" w:rsidRDefault="0072531E" w:rsidP="00B86F37">
            <w:pPr>
              <w:pStyle w:val="TableText"/>
              <w:spacing w:line="219" w:lineRule="auto"/>
              <w:ind w:left="95"/>
              <w:rPr>
                <w:sz w:val="18"/>
                <w:szCs w:val="18"/>
              </w:rPr>
            </w:pPr>
            <w:r w:rsidRPr="00B86F37">
              <w:rPr>
                <w:rFonts w:hint="eastAsia"/>
                <w:spacing w:val="1"/>
                <w:sz w:val="18"/>
                <w:szCs w:val="18"/>
              </w:rPr>
              <w:t>的确认和异议</w:t>
            </w:r>
          </w:p>
        </w:tc>
        <w:tc>
          <w:tcPr>
            <w:tcW w:w="832" w:type="dxa"/>
            <w:tcBorders>
              <w:right w:val="nil"/>
            </w:tcBorders>
          </w:tcPr>
          <w:p w:rsidR="0072531E" w:rsidRPr="00B86F37" w:rsidRDefault="0072531E" w:rsidP="00B86F37">
            <w:pPr>
              <w:pStyle w:val="TableText"/>
              <w:spacing w:before="262" w:line="360" w:lineRule="exact"/>
              <w:ind w:left="102"/>
              <w:rPr>
                <w:sz w:val="18"/>
                <w:szCs w:val="18"/>
              </w:rPr>
            </w:pPr>
            <w:r w:rsidRPr="00B86F37">
              <w:rPr>
                <w:rFonts w:hint="eastAsia"/>
                <w:spacing w:val="8"/>
                <w:position w:val="13"/>
                <w:sz w:val="18"/>
                <w:szCs w:val="18"/>
              </w:rPr>
              <w:t>确认口</w:t>
            </w:r>
          </w:p>
          <w:p w:rsidR="0072531E" w:rsidRPr="00B86F37" w:rsidRDefault="0072531E" w:rsidP="00B86F37">
            <w:pPr>
              <w:pStyle w:val="TableText"/>
              <w:spacing w:line="220" w:lineRule="auto"/>
              <w:ind w:left="82"/>
              <w:rPr>
                <w:sz w:val="18"/>
                <w:szCs w:val="18"/>
              </w:rPr>
            </w:pPr>
            <w:r w:rsidRPr="00B86F37">
              <w:rPr>
                <w:rFonts w:hint="eastAsia"/>
                <w:sz w:val="18"/>
                <w:szCs w:val="18"/>
              </w:rPr>
              <w:t>事由：</w:t>
            </w:r>
          </w:p>
        </w:tc>
        <w:tc>
          <w:tcPr>
            <w:tcW w:w="5356" w:type="dxa"/>
            <w:tcBorders>
              <w:left w:val="nil"/>
            </w:tcBorders>
          </w:tcPr>
          <w:p w:rsidR="0072531E" w:rsidRPr="00B86F37" w:rsidRDefault="0072531E" w:rsidP="00B86F37">
            <w:pPr>
              <w:pStyle w:val="TableText"/>
              <w:spacing w:before="262" w:line="219" w:lineRule="auto"/>
              <w:ind w:left="166"/>
              <w:rPr>
                <w:sz w:val="18"/>
                <w:szCs w:val="18"/>
              </w:rPr>
            </w:pPr>
            <w:r w:rsidRPr="00B86F37">
              <w:rPr>
                <w:rFonts w:hint="eastAsia"/>
                <w:spacing w:val="8"/>
                <w:sz w:val="18"/>
                <w:szCs w:val="18"/>
              </w:rPr>
              <w:t>异议口</w:t>
            </w:r>
          </w:p>
        </w:tc>
      </w:tr>
      <w:tr w:rsidR="0072531E" w:rsidTr="00B86F37">
        <w:trPr>
          <w:trHeight w:val="769"/>
        </w:trPr>
        <w:tc>
          <w:tcPr>
            <w:tcW w:w="2732" w:type="dxa"/>
          </w:tcPr>
          <w:p w:rsidR="0072531E" w:rsidRPr="00B86F37" w:rsidRDefault="0072531E" w:rsidP="00B86F37">
            <w:pPr>
              <w:pStyle w:val="TableText"/>
              <w:spacing w:before="152" w:line="274" w:lineRule="auto"/>
              <w:ind w:left="95" w:right="118"/>
              <w:rPr>
                <w:sz w:val="18"/>
                <w:szCs w:val="18"/>
              </w:rPr>
            </w:pPr>
            <w:r w:rsidRPr="00B86F37">
              <w:rPr>
                <w:spacing w:val="-1"/>
                <w:sz w:val="18"/>
                <w:szCs w:val="18"/>
              </w:rPr>
              <w:t>7.</w:t>
            </w:r>
            <w:r w:rsidRPr="00B86F37">
              <w:rPr>
                <w:rFonts w:hint="eastAsia"/>
                <w:spacing w:val="-1"/>
                <w:sz w:val="18"/>
                <w:szCs w:val="18"/>
              </w:rPr>
              <w:t>对违法解除劳动合同赔偿金诉</w:t>
            </w:r>
            <w:r w:rsidRPr="00B86F37">
              <w:rPr>
                <w:spacing w:val="2"/>
                <w:sz w:val="18"/>
                <w:szCs w:val="18"/>
              </w:rPr>
              <w:t xml:space="preserve"> </w:t>
            </w:r>
            <w:r w:rsidRPr="00B86F37">
              <w:rPr>
                <w:rFonts w:hint="eastAsia"/>
                <w:spacing w:val="-1"/>
                <w:sz w:val="18"/>
                <w:szCs w:val="18"/>
              </w:rPr>
              <w:t>请的确认和异议</w:t>
            </w:r>
          </w:p>
        </w:tc>
        <w:tc>
          <w:tcPr>
            <w:tcW w:w="832" w:type="dxa"/>
            <w:tcBorders>
              <w:right w:val="nil"/>
            </w:tcBorders>
          </w:tcPr>
          <w:p w:rsidR="0072531E" w:rsidRPr="00B86F37" w:rsidRDefault="0072531E" w:rsidP="00B86F37">
            <w:pPr>
              <w:pStyle w:val="TableText"/>
              <w:spacing w:before="163" w:line="400" w:lineRule="exact"/>
              <w:ind w:left="102"/>
              <w:rPr>
                <w:sz w:val="18"/>
                <w:szCs w:val="18"/>
              </w:rPr>
            </w:pPr>
            <w:r w:rsidRPr="00B86F37">
              <w:rPr>
                <w:rFonts w:hint="eastAsia"/>
                <w:spacing w:val="8"/>
                <w:position w:val="17"/>
                <w:sz w:val="18"/>
                <w:szCs w:val="18"/>
              </w:rPr>
              <w:t>确认口</w:t>
            </w:r>
          </w:p>
          <w:p w:rsidR="0072531E" w:rsidRPr="00B86F37" w:rsidRDefault="0072531E" w:rsidP="00B86F37">
            <w:pPr>
              <w:pStyle w:val="TableText"/>
              <w:spacing w:line="200" w:lineRule="auto"/>
              <w:ind w:left="102"/>
              <w:rPr>
                <w:sz w:val="18"/>
                <w:szCs w:val="18"/>
              </w:rPr>
            </w:pPr>
            <w:r w:rsidRPr="00B86F37">
              <w:rPr>
                <w:rFonts w:hint="eastAsia"/>
                <w:sz w:val="18"/>
                <w:szCs w:val="18"/>
              </w:rPr>
              <w:t>事由：</w:t>
            </w:r>
          </w:p>
        </w:tc>
        <w:tc>
          <w:tcPr>
            <w:tcW w:w="5356" w:type="dxa"/>
            <w:tcBorders>
              <w:left w:val="nil"/>
            </w:tcBorders>
          </w:tcPr>
          <w:p w:rsidR="0072531E" w:rsidRPr="00B86F37" w:rsidRDefault="0072531E" w:rsidP="00B86F37">
            <w:pPr>
              <w:pStyle w:val="TableText"/>
              <w:spacing w:before="163" w:line="219" w:lineRule="auto"/>
              <w:ind w:left="166"/>
              <w:rPr>
                <w:sz w:val="18"/>
                <w:szCs w:val="18"/>
              </w:rPr>
            </w:pPr>
            <w:r w:rsidRPr="00B86F37">
              <w:rPr>
                <w:rFonts w:hint="eastAsia"/>
                <w:spacing w:val="8"/>
                <w:sz w:val="18"/>
                <w:szCs w:val="18"/>
              </w:rPr>
              <w:t>异议口</w:t>
            </w:r>
          </w:p>
        </w:tc>
      </w:tr>
      <w:tr w:rsidR="0072531E" w:rsidTr="00B86F37">
        <w:trPr>
          <w:trHeight w:val="769"/>
        </w:trPr>
        <w:tc>
          <w:tcPr>
            <w:tcW w:w="2732" w:type="dxa"/>
          </w:tcPr>
          <w:p w:rsidR="0072531E" w:rsidRPr="00B86F37" w:rsidRDefault="0072531E" w:rsidP="00B86F37">
            <w:pPr>
              <w:pStyle w:val="TableText"/>
              <w:spacing w:before="143" w:line="264" w:lineRule="auto"/>
              <w:ind w:left="95" w:right="92"/>
              <w:rPr>
                <w:sz w:val="18"/>
                <w:szCs w:val="18"/>
              </w:rPr>
            </w:pPr>
            <w:r w:rsidRPr="00B86F37">
              <w:rPr>
                <w:sz w:val="18"/>
                <w:szCs w:val="18"/>
              </w:rPr>
              <w:t>8.</w:t>
            </w:r>
            <w:r w:rsidRPr="00B86F37">
              <w:rPr>
                <w:rFonts w:hint="eastAsia"/>
                <w:sz w:val="18"/>
                <w:szCs w:val="18"/>
              </w:rPr>
              <w:t>对劳动仲裁相关情况的确认和</w:t>
            </w:r>
            <w:r w:rsidRPr="00B86F37">
              <w:rPr>
                <w:spacing w:val="13"/>
                <w:sz w:val="18"/>
                <w:szCs w:val="18"/>
              </w:rPr>
              <w:t xml:space="preserve"> </w:t>
            </w:r>
            <w:r w:rsidRPr="00B86F37">
              <w:rPr>
                <w:rFonts w:hint="eastAsia"/>
                <w:spacing w:val="-3"/>
                <w:sz w:val="18"/>
                <w:szCs w:val="18"/>
              </w:rPr>
              <w:t>异议</w:t>
            </w:r>
          </w:p>
        </w:tc>
        <w:tc>
          <w:tcPr>
            <w:tcW w:w="832" w:type="dxa"/>
            <w:tcBorders>
              <w:right w:val="nil"/>
            </w:tcBorders>
          </w:tcPr>
          <w:p w:rsidR="0072531E" w:rsidRPr="00B86F37" w:rsidRDefault="0072531E" w:rsidP="00B86F37">
            <w:pPr>
              <w:pStyle w:val="TableText"/>
              <w:spacing w:before="174" w:line="380" w:lineRule="exact"/>
              <w:ind w:left="92"/>
              <w:rPr>
                <w:sz w:val="18"/>
                <w:szCs w:val="18"/>
              </w:rPr>
            </w:pPr>
            <w:r w:rsidRPr="00B86F37">
              <w:rPr>
                <w:rFonts w:hint="eastAsia"/>
                <w:spacing w:val="8"/>
                <w:position w:val="15"/>
                <w:sz w:val="18"/>
                <w:szCs w:val="18"/>
              </w:rPr>
              <w:t>确认口</w:t>
            </w:r>
          </w:p>
          <w:p w:rsidR="0072531E" w:rsidRPr="00B86F37" w:rsidRDefault="0072531E" w:rsidP="00B86F37">
            <w:pPr>
              <w:pStyle w:val="TableText"/>
              <w:spacing w:line="209" w:lineRule="auto"/>
              <w:ind w:left="82"/>
              <w:rPr>
                <w:sz w:val="18"/>
                <w:szCs w:val="18"/>
              </w:rPr>
            </w:pPr>
            <w:r w:rsidRPr="00B86F37">
              <w:rPr>
                <w:rFonts w:hint="eastAsia"/>
                <w:sz w:val="18"/>
                <w:szCs w:val="18"/>
              </w:rPr>
              <w:t>事由：</w:t>
            </w:r>
          </w:p>
        </w:tc>
        <w:tc>
          <w:tcPr>
            <w:tcW w:w="5356" w:type="dxa"/>
            <w:tcBorders>
              <w:left w:val="nil"/>
            </w:tcBorders>
          </w:tcPr>
          <w:p w:rsidR="0072531E" w:rsidRPr="00B86F37" w:rsidRDefault="0072531E" w:rsidP="00B86F37">
            <w:pPr>
              <w:pStyle w:val="TableText"/>
              <w:spacing w:before="174" w:line="219" w:lineRule="auto"/>
              <w:ind w:left="166"/>
              <w:rPr>
                <w:sz w:val="18"/>
                <w:szCs w:val="18"/>
              </w:rPr>
            </w:pPr>
            <w:r w:rsidRPr="00B86F37">
              <w:rPr>
                <w:rFonts w:hint="eastAsia"/>
                <w:spacing w:val="8"/>
                <w:sz w:val="18"/>
                <w:szCs w:val="18"/>
              </w:rPr>
              <w:t>异议口</w:t>
            </w:r>
          </w:p>
        </w:tc>
      </w:tr>
      <w:tr w:rsidR="0072531E" w:rsidTr="00B86F37">
        <w:trPr>
          <w:trHeight w:val="530"/>
        </w:trPr>
        <w:tc>
          <w:tcPr>
            <w:tcW w:w="2732" w:type="dxa"/>
          </w:tcPr>
          <w:p w:rsidR="0072531E" w:rsidRPr="00B86F37" w:rsidRDefault="0072531E" w:rsidP="00B86F37">
            <w:pPr>
              <w:pStyle w:val="TableText"/>
              <w:spacing w:before="186" w:line="220" w:lineRule="auto"/>
              <w:ind w:left="95"/>
              <w:rPr>
                <w:sz w:val="18"/>
                <w:szCs w:val="18"/>
              </w:rPr>
            </w:pPr>
            <w:r w:rsidRPr="00B86F37">
              <w:rPr>
                <w:spacing w:val="3"/>
                <w:sz w:val="18"/>
                <w:szCs w:val="18"/>
              </w:rPr>
              <w:t>9.</w:t>
            </w:r>
            <w:r w:rsidRPr="00B86F37">
              <w:rPr>
                <w:rFonts w:hint="eastAsia"/>
                <w:spacing w:val="3"/>
                <w:sz w:val="18"/>
                <w:szCs w:val="18"/>
              </w:rPr>
              <w:t>其他事由</w:t>
            </w:r>
          </w:p>
        </w:tc>
        <w:tc>
          <w:tcPr>
            <w:tcW w:w="6188" w:type="dxa"/>
            <w:gridSpan w:val="2"/>
          </w:tcPr>
          <w:p w:rsidR="0072531E" w:rsidRDefault="0072531E"/>
        </w:tc>
      </w:tr>
      <w:tr w:rsidR="0072531E" w:rsidTr="00B86F37">
        <w:trPr>
          <w:trHeight w:val="549"/>
        </w:trPr>
        <w:tc>
          <w:tcPr>
            <w:tcW w:w="2732" w:type="dxa"/>
          </w:tcPr>
          <w:p w:rsidR="0072531E" w:rsidRPr="00B86F37" w:rsidRDefault="0072531E" w:rsidP="00B86F37">
            <w:pPr>
              <w:pStyle w:val="TableText"/>
              <w:spacing w:before="194" w:line="219" w:lineRule="auto"/>
              <w:ind w:left="95"/>
              <w:rPr>
                <w:sz w:val="18"/>
                <w:szCs w:val="18"/>
              </w:rPr>
            </w:pPr>
            <w:r w:rsidRPr="00B86F37">
              <w:rPr>
                <w:spacing w:val="1"/>
                <w:sz w:val="18"/>
                <w:szCs w:val="18"/>
              </w:rPr>
              <w:t>10.</w:t>
            </w:r>
            <w:r w:rsidRPr="00B86F37">
              <w:rPr>
                <w:rFonts w:hint="eastAsia"/>
                <w:spacing w:val="1"/>
                <w:sz w:val="18"/>
                <w:szCs w:val="18"/>
              </w:rPr>
              <w:t>答辩的依据</w:t>
            </w:r>
          </w:p>
        </w:tc>
        <w:tc>
          <w:tcPr>
            <w:tcW w:w="6188" w:type="dxa"/>
            <w:gridSpan w:val="2"/>
          </w:tcPr>
          <w:p w:rsidR="0072531E" w:rsidRPr="00B86F37" w:rsidRDefault="0072531E" w:rsidP="00B86F37">
            <w:pPr>
              <w:pStyle w:val="TableText"/>
              <w:spacing w:before="195" w:line="219" w:lineRule="auto"/>
              <w:ind w:left="122"/>
              <w:rPr>
                <w:sz w:val="18"/>
                <w:szCs w:val="18"/>
              </w:rPr>
            </w:pPr>
            <w:r w:rsidRPr="00B86F37">
              <w:rPr>
                <w:rFonts w:hint="eastAsia"/>
                <w:spacing w:val="-1"/>
                <w:sz w:val="18"/>
                <w:szCs w:val="18"/>
              </w:rPr>
              <w:t>法律及司法解释的规定，要写明具体条文</w:t>
            </w:r>
          </w:p>
        </w:tc>
      </w:tr>
      <w:tr w:rsidR="0072531E" w:rsidTr="00B86F37">
        <w:trPr>
          <w:trHeight w:val="804"/>
        </w:trPr>
        <w:tc>
          <w:tcPr>
            <w:tcW w:w="2732" w:type="dxa"/>
          </w:tcPr>
          <w:p w:rsidR="0072531E" w:rsidRDefault="0072531E" w:rsidP="00B86F37">
            <w:pPr>
              <w:spacing w:line="255" w:lineRule="auto"/>
            </w:pPr>
          </w:p>
          <w:p w:rsidR="0072531E" w:rsidRPr="00B86F37" w:rsidRDefault="0072531E" w:rsidP="00B86F37">
            <w:pPr>
              <w:pStyle w:val="TableText"/>
              <w:spacing w:before="58" w:line="219" w:lineRule="auto"/>
              <w:ind w:left="95"/>
              <w:rPr>
                <w:sz w:val="18"/>
                <w:szCs w:val="18"/>
              </w:rPr>
            </w:pPr>
            <w:r w:rsidRPr="00B86F37">
              <w:rPr>
                <w:spacing w:val="3"/>
                <w:sz w:val="18"/>
                <w:szCs w:val="18"/>
              </w:rPr>
              <w:t>11.</w:t>
            </w:r>
            <w:r w:rsidRPr="00B86F37">
              <w:rPr>
                <w:rFonts w:hint="eastAsia"/>
                <w:spacing w:val="3"/>
                <w:sz w:val="18"/>
                <w:szCs w:val="18"/>
              </w:rPr>
              <w:t>证据清单</w:t>
            </w:r>
            <w:r w:rsidRPr="00B86F37">
              <w:rPr>
                <w:spacing w:val="3"/>
                <w:sz w:val="18"/>
                <w:szCs w:val="18"/>
              </w:rPr>
              <w:t>(</w:t>
            </w:r>
            <w:r w:rsidRPr="00B86F37">
              <w:rPr>
                <w:rFonts w:hint="eastAsia"/>
                <w:spacing w:val="3"/>
                <w:sz w:val="18"/>
                <w:szCs w:val="18"/>
              </w:rPr>
              <w:t>可另附页</w:t>
            </w:r>
            <w:r w:rsidRPr="00B86F37">
              <w:rPr>
                <w:spacing w:val="3"/>
                <w:sz w:val="18"/>
                <w:szCs w:val="18"/>
              </w:rPr>
              <w:t>)</w:t>
            </w:r>
          </w:p>
        </w:tc>
        <w:tc>
          <w:tcPr>
            <w:tcW w:w="6188" w:type="dxa"/>
            <w:gridSpan w:val="2"/>
          </w:tcPr>
          <w:p w:rsidR="0072531E" w:rsidRDefault="0072531E" w:rsidP="00B86F37">
            <w:pPr>
              <w:spacing w:line="255" w:lineRule="auto"/>
            </w:pPr>
          </w:p>
          <w:p w:rsidR="0072531E" w:rsidRPr="00B86F37" w:rsidRDefault="0072531E" w:rsidP="00B86F37">
            <w:pPr>
              <w:pStyle w:val="TableText"/>
              <w:spacing w:before="58" w:line="219" w:lineRule="auto"/>
              <w:ind w:left="92"/>
              <w:rPr>
                <w:sz w:val="18"/>
                <w:szCs w:val="18"/>
              </w:rPr>
            </w:pPr>
            <w:r w:rsidRPr="00B86F37">
              <w:rPr>
                <w:rFonts w:hint="eastAsia"/>
                <w:spacing w:val="7"/>
                <w:sz w:val="18"/>
                <w:szCs w:val="18"/>
              </w:rPr>
              <w:t>附页</w:t>
            </w:r>
          </w:p>
        </w:tc>
      </w:tr>
    </w:tbl>
    <w:p w:rsidR="0072531E" w:rsidRDefault="0072531E">
      <w:pPr>
        <w:spacing w:line="278" w:lineRule="auto"/>
      </w:pPr>
    </w:p>
    <w:p w:rsidR="0072531E" w:rsidRDefault="0072531E">
      <w:pPr>
        <w:spacing w:line="279" w:lineRule="auto"/>
      </w:pPr>
    </w:p>
    <w:p w:rsidR="0072531E" w:rsidRDefault="0072531E">
      <w:pPr>
        <w:spacing w:line="279" w:lineRule="auto"/>
      </w:pPr>
    </w:p>
    <w:p w:rsidR="0072531E" w:rsidRDefault="0072531E">
      <w:pPr>
        <w:spacing w:before="110" w:line="219" w:lineRule="auto"/>
        <w:ind w:left="3539"/>
        <w:rPr>
          <w:rFonts w:ascii="宋体" w:hAnsi="宋体" w:cs="宋体"/>
          <w:sz w:val="34"/>
          <w:szCs w:val="34"/>
        </w:rPr>
      </w:pPr>
      <w:r>
        <w:rPr>
          <w:rFonts w:ascii="宋体" w:hAnsi="宋体" w:cs="宋体" w:hint="eastAsia"/>
          <w:b/>
          <w:bCs/>
          <w:spacing w:val="-8"/>
          <w:sz w:val="34"/>
          <w:szCs w:val="34"/>
        </w:rPr>
        <w:t>答辩人</w:t>
      </w:r>
      <w:r>
        <w:rPr>
          <w:rFonts w:ascii="宋体" w:hAnsi="宋体" w:cs="宋体"/>
          <w:b/>
          <w:bCs/>
          <w:spacing w:val="-8"/>
          <w:sz w:val="34"/>
          <w:szCs w:val="34"/>
        </w:rPr>
        <w:t>(</w:t>
      </w:r>
      <w:r>
        <w:rPr>
          <w:rFonts w:ascii="宋体" w:hAnsi="宋体" w:cs="宋体" w:hint="eastAsia"/>
          <w:b/>
          <w:bCs/>
          <w:spacing w:val="-8"/>
          <w:sz w:val="34"/>
          <w:szCs w:val="34"/>
        </w:rPr>
        <w:t>签字、盖章</w:t>
      </w:r>
      <w:r>
        <w:rPr>
          <w:rFonts w:ascii="宋体" w:hAnsi="宋体" w:cs="宋体"/>
          <w:b/>
          <w:bCs/>
          <w:spacing w:val="-8"/>
          <w:sz w:val="34"/>
          <w:szCs w:val="34"/>
        </w:rPr>
        <w:t>):</w:t>
      </w:r>
    </w:p>
    <w:p w:rsidR="0072531E" w:rsidRDefault="0072531E">
      <w:pPr>
        <w:spacing w:before="68" w:line="214" w:lineRule="auto"/>
        <w:ind w:left="4684"/>
        <w:rPr>
          <w:rFonts w:ascii="宋体" w:hAnsi="宋体" w:cs="宋体"/>
          <w:sz w:val="31"/>
          <w:szCs w:val="31"/>
        </w:rPr>
      </w:pPr>
      <w:r>
        <w:rPr>
          <w:rFonts w:ascii="宋体" w:hAnsi="宋体" w:cs="宋体" w:hint="eastAsia"/>
          <w:b/>
          <w:bCs/>
          <w:i/>
          <w:iCs/>
          <w:spacing w:val="-24"/>
          <w:sz w:val="31"/>
          <w:szCs w:val="31"/>
        </w:rPr>
        <w:t>日期：</w:t>
      </w:r>
    </w:p>
    <w:p w:rsidR="0072531E" w:rsidRDefault="0072531E">
      <w:pPr>
        <w:spacing w:line="245" w:lineRule="auto"/>
      </w:pPr>
    </w:p>
    <w:p w:rsidR="0072531E" w:rsidRDefault="0072531E">
      <w:pPr>
        <w:spacing w:line="245" w:lineRule="auto"/>
      </w:pPr>
    </w:p>
    <w:p w:rsidR="0072531E" w:rsidRDefault="0072531E">
      <w:pPr>
        <w:spacing w:line="245" w:lineRule="auto"/>
      </w:pPr>
    </w:p>
    <w:p w:rsidR="0072531E" w:rsidRDefault="0072531E">
      <w:pPr>
        <w:spacing w:line="245" w:lineRule="auto"/>
      </w:pPr>
    </w:p>
    <w:p w:rsidR="0072531E" w:rsidRDefault="0072531E">
      <w:pPr>
        <w:spacing w:line="245" w:lineRule="auto"/>
      </w:pPr>
    </w:p>
    <w:p w:rsidR="0072531E" w:rsidRDefault="0072531E">
      <w:pPr>
        <w:spacing w:line="245" w:lineRule="auto"/>
      </w:pPr>
    </w:p>
    <w:p w:rsidR="0072531E" w:rsidRDefault="0072531E">
      <w:pPr>
        <w:spacing w:line="245" w:lineRule="auto"/>
      </w:pPr>
    </w:p>
    <w:p w:rsidR="0072531E" w:rsidRDefault="0072531E">
      <w:pPr>
        <w:spacing w:line="246" w:lineRule="auto"/>
      </w:pPr>
    </w:p>
    <w:p w:rsidR="0072531E" w:rsidRDefault="0072531E">
      <w:pPr>
        <w:spacing w:line="246" w:lineRule="auto"/>
      </w:pPr>
    </w:p>
    <w:p w:rsidR="0072531E" w:rsidRDefault="0072531E">
      <w:pPr>
        <w:spacing w:line="246" w:lineRule="auto"/>
      </w:pPr>
    </w:p>
    <w:p w:rsidR="0072531E" w:rsidRDefault="0072531E">
      <w:pPr>
        <w:spacing w:line="246" w:lineRule="auto"/>
      </w:pPr>
    </w:p>
    <w:p w:rsidR="0072531E" w:rsidRDefault="0072531E">
      <w:pPr>
        <w:spacing w:line="246" w:lineRule="auto"/>
      </w:pPr>
    </w:p>
    <w:p w:rsidR="0072531E" w:rsidRDefault="0072531E">
      <w:pPr>
        <w:spacing w:line="246" w:lineRule="auto"/>
      </w:pPr>
    </w:p>
    <w:p w:rsidR="0072531E" w:rsidRDefault="0072531E">
      <w:pPr>
        <w:spacing w:line="246" w:lineRule="auto"/>
      </w:pPr>
    </w:p>
    <w:p w:rsidR="0072531E" w:rsidRDefault="0072531E">
      <w:pPr>
        <w:spacing w:line="246" w:lineRule="auto"/>
      </w:pPr>
    </w:p>
    <w:p w:rsidR="0072531E" w:rsidRDefault="0072531E">
      <w:pPr>
        <w:spacing w:line="246" w:lineRule="auto"/>
      </w:pPr>
    </w:p>
    <w:p w:rsidR="0072531E" w:rsidRDefault="0072531E">
      <w:pPr>
        <w:spacing w:line="246" w:lineRule="auto"/>
      </w:pPr>
    </w:p>
    <w:p w:rsidR="0072531E" w:rsidRDefault="0072531E">
      <w:pPr>
        <w:spacing w:before="88" w:line="184" w:lineRule="auto"/>
        <w:ind w:left="7418"/>
        <w:rPr>
          <w:rFonts w:ascii="宋体" w:hAnsi="宋体" w:cs="宋体"/>
          <w:sz w:val="27"/>
          <w:szCs w:val="27"/>
        </w:rPr>
      </w:pPr>
      <w:r>
        <w:rPr>
          <w:rFonts w:ascii="宋体" w:hAnsi="宋体" w:cs="宋体"/>
          <w:b/>
          <w:bCs/>
          <w:spacing w:val="-5"/>
          <w:sz w:val="27"/>
          <w:szCs w:val="27"/>
        </w:rPr>
        <w:t>—103</w:t>
      </w:r>
      <w:r>
        <w:rPr>
          <w:rFonts w:ascii="宋体" w:hAnsi="宋体" w:cs="宋体"/>
          <w:spacing w:val="58"/>
          <w:sz w:val="27"/>
          <w:szCs w:val="27"/>
        </w:rPr>
        <w:t xml:space="preserve"> </w:t>
      </w:r>
      <w:r>
        <w:rPr>
          <w:rFonts w:ascii="宋体" w:hAnsi="宋体" w:cs="宋体"/>
          <w:b/>
          <w:bCs/>
          <w:spacing w:val="-5"/>
          <w:sz w:val="27"/>
          <w:szCs w:val="27"/>
        </w:rPr>
        <w:t>—</w:t>
      </w:r>
    </w:p>
    <w:p w:rsidR="0072531E" w:rsidRDefault="0072531E">
      <w:pPr>
        <w:spacing w:line="184" w:lineRule="auto"/>
        <w:rPr>
          <w:rFonts w:ascii="宋体" w:hAnsi="宋体" w:cs="宋体"/>
          <w:sz w:val="27"/>
          <w:szCs w:val="27"/>
        </w:rPr>
        <w:sectPr w:rsidR="0072531E">
          <w:pgSz w:w="11770" w:h="16710"/>
          <w:pgMar w:top="400" w:right="1325" w:bottom="400" w:left="1514" w:header="0" w:footer="0" w:gutter="0"/>
          <w:cols w:space="720"/>
        </w:sectPr>
      </w:pPr>
    </w:p>
    <w:p w:rsidR="0072531E" w:rsidRDefault="0072531E">
      <w:pPr>
        <w:spacing w:line="241" w:lineRule="auto"/>
      </w:pPr>
    </w:p>
    <w:p w:rsidR="0072531E" w:rsidRDefault="0072531E">
      <w:pPr>
        <w:spacing w:line="242" w:lineRule="auto"/>
      </w:pPr>
    </w:p>
    <w:p w:rsidR="0072531E" w:rsidRDefault="0072531E">
      <w:pPr>
        <w:spacing w:line="242" w:lineRule="auto"/>
      </w:pPr>
    </w:p>
    <w:p w:rsidR="0072531E" w:rsidRDefault="0072531E">
      <w:pPr>
        <w:spacing w:line="242" w:lineRule="auto"/>
      </w:pPr>
    </w:p>
    <w:p w:rsidR="0072531E" w:rsidRDefault="0072531E">
      <w:pPr>
        <w:spacing w:before="117" w:line="215" w:lineRule="auto"/>
        <w:ind w:left="180"/>
        <w:rPr>
          <w:rFonts w:ascii="宋体" w:hAnsi="宋体" w:cs="宋体"/>
          <w:sz w:val="36"/>
          <w:szCs w:val="36"/>
        </w:rPr>
      </w:pPr>
      <w:bookmarkStart w:id="31" w:name="bookmark31"/>
      <w:bookmarkEnd w:id="31"/>
      <w:r>
        <w:rPr>
          <w:rFonts w:ascii="宋体" w:hAnsi="宋体" w:cs="宋体" w:hint="eastAsia"/>
          <w:b/>
          <w:bCs/>
          <w:spacing w:val="-20"/>
          <w:sz w:val="36"/>
          <w:szCs w:val="36"/>
        </w:rPr>
        <w:t>实例：</w:t>
      </w:r>
    </w:p>
    <w:p w:rsidR="0072531E" w:rsidRDefault="0072531E">
      <w:pPr>
        <w:spacing w:line="219" w:lineRule="auto"/>
        <w:ind w:left="3430"/>
        <w:rPr>
          <w:rFonts w:ascii="宋体" w:hAnsi="宋体" w:cs="宋体"/>
          <w:sz w:val="36"/>
          <w:szCs w:val="36"/>
        </w:rPr>
      </w:pPr>
      <w:r>
        <w:rPr>
          <w:rFonts w:ascii="宋体" w:hAnsi="宋体" w:cs="宋体" w:hint="eastAsia"/>
          <w:b/>
          <w:bCs/>
          <w:spacing w:val="-5"/>
          <w:sz w:val="36"/>
          <w:szCs w:val="36"/>
        </w:rPr>
        <w:t>民事起诉状</w:t>
      </w:r>
    </w:p>
    <w:p w:rsidR="0072531E" w:rsidRDefault="0072531E">
      <w:pPr>
        <w:spacing w:before="52" w:line="193" w:lineRule="auto"/>
        <w:ind w:left="3049"/>
        <w:rPr>
          <w:rFonts w:ascii="宋体" w:hAnsi="宋体" w:cs="宋体"/>
          <w:sz w:val="35"/>
          <w:szCs w:val="35"/>
        </w:rPr>
      </w:pPr>
      <w:r>
        <w:rPr>
          <w:rFonts w:ascii="宋体" w:hAnsi="宋体" w:cs="宋体"/>
          <w:b/>
          <w:bCs/>
          <w:spacing w:val="4"/>
          <w:sz w:val="35"/>
          <w:szCs w:val="35"/>
        </w:rPr>
        <w:t>(</w:t>
      </w:r>
      <w:r>
        <w:rPr>
          <w:rFonts w:ascii="宋体" w:hAnsi="宋体" w:cs="宋体" w:hint="eastAsia"/>
          <w:b/>
          <w:bCs/>
          <w:spacing w:val="4"/>
          <w:sz w:val="35"/>
          <w:szCs w:val="35"/>
        </w:rPr>
        <w:t>劳动争议纠纷</w:t>
      </w:r>
      <w:r>
        <w:rPr>
          <w:rFonts w:ascii="宋体" w:hAnsi="宋体" w:cs="宋体"/>
          <w:b/>
          <w:bCs/>
          <w:spacing w:val="4"/>
          <w:sz w:val="35"/>
          <w:szCs w:val="35"/>
        </w:rPr>
        <w:t>)</w:t>
      </w:r>
    </w:p>
    <w:tbl>
      <w:tblPr>
        <w:tblW w:w="88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11"/>
        <w:gridCol w:w="6168"/>
      </w:tblGrid>
      <w:tr w:rsidR="0072531E" w:rsidTr="00B86F37">
        <w:trPr>
          <w:trHeight w:val="2673"/>
        </w:trPr>
        <w:tc>
          <w:tcPr>
            <w:tcW w:w="8879" w:type="dxa"/>
            <w:gridSpan w:val="2"/>
          </w:tcPr>
          <w:p w:rsidR="0072531E" w:rsidRDefault="0072531E" w:rsidP="00B86F37">
            <w:pPr>
              <w:pStyle w:val="TableText"/>
              <w:spacing w:before="10" w:line="219" w:lineRule="auto"/>
              <w:ind w:left="107"/>
            </w:pPr>
            <w:r w:rsidRPr="00B86F37">
              <w:rPr>
                <w:rFonts w:hint="eastAsia"/>
                <w:b/>
                <w:bCs/>
                <w:spacing w:val="-5"/>
              </w:rPr>
              <w:t>说明：</w:t>
            </w:r>
          </w:p>
          <w:p w:rsidR="0072531E" w:rsidRDefault="0072531E" w:rsidP="00B86F37">
            <w:pPr>
              <w:pStyle w:val="TableText"/>
              <w:spacing w:before="25" w:line="219" w:lineRule="auto"/>
              <w:ind w:left="514"/>
            </w:pPr>
            <w:r>
              <w:rPr>
                <w:rFonts w:hint="eastAsia"/>
              </w:rPr>
              <w:t>为了方便您更好地参加诉讼，保护您的合法权利，</w:t>
            </w:r>
            <w:r w:rsidRPr="00B86F37">
              <w:rPr>
                <w:rFonts w:hint="eastAsia"/>
                <w:spacing w:val="-1"/>
              </w:rPr>
              <w:t>请填写本表。</w:t>
            </w:r>
          </w:p>
          <w:p w:rsidR="0072531E" w:rsidRDefault="0072531E" w:rsidP="00B86F37">
            <w:pPr>
              <w:pStyle w:val="TableText"/>
              <w:spacing w:before="24" w:line="219" w:lineRule="auto"/>
              <w:ind w:left="514"/>
            </w:pPr>
            <w:r>
              <w:t>1.</w:t>
            </w:r>
            <w:r>
              <w:rPr>
                <w:rFonts w:hint="eastAsia"/>
              </w:rPr>
              <w:t>起诉时需向人民法院提交证明您身份的材料，如身份证复印件、营业执</w:t>
            </w:r>
            <w:r w:rsidRPr="00B86F37">
              <w:rPr>
                <w:rFonts w:hint="eastAsia"/>
                <w:spacing w:val="-1"/>
              </w:rPr>
              <w:t>照复印件等。</w:t>
            </w:r>
          </w:p>
          <w:p w:rsidR="0072531E" w:rsidRDefault="0072531E" w:rsidP="00B86F37">
            <w:pPr>
              <w:pStyle w:val="TableText"/>
              <w:spacing w:before="14" w:line="219" w:lineRule="auto"/>
              <w:ind w:left="514"/>
            </w:pPr>
            <w:r>
              <w:t>2.</w:t>
            </w:r>
            <w:r>
              <w:rPr>
                <w:rFonts w:hint="eastAsia"/>
              </w:rPr>
              <w:t>本表所列内容是您提起诉讼以及人民法院查明案件事实所需，请务</w:t>
            </w:r>
            <w:r w:rsidRPr="00B86F37">
              <w:rPr>
                <w:rFonts w:hint="eastAsia"/>
                <w:spacing w:val="-1"/>
              </w:rPr>
              <w:t>必如实填写。</w:t>
            </w:r>
          </w:p>
          <w:p w:rsidR="0072531E" w:rsidRDefault="0072531E" w:rsidP="00B86F37">
            <w:pPr>
              <w:pStyle w:val="TableText"/>
              <w:spacing w:before="35" w:line="222" w:lineRule="auto"/>
              <w:ind w:left="94" w:right="734" w:firstLine="430"/>
            </w:pPr>
            <w:r>
              <w:t>3.</w:t>
            </w:r>
            <w:r>
              <w:rPr>
                <w:rFonts w:hint="eastAsia"/>
              </w:rPr>
              <w:t>本表所涉内容系针对一般劳动争议纠纷案件，有些内容可能与您的案件无关，您认为与案</w:t>
            </w:r>
            <w:r w:rsidRPr="00B86F37">
              <w:rPr>
                <w:spacing w:val="8"/>
              </w:rPr>
              <w:t xml:space="preserve"> </w:t>
            </w:r>
            <w:r w:rsidRPr="00B86F37">
              <w:rPr>
                <w:rFonts w:hint="eastAsia"/>
                <w:spacing w:val="-2"/>
              </w:rPr>
              <w:t>件无关的项目可以填“无”或不填；对于本表中勾选项可以在对应项打“</w:t>
            </w:r>
            <w:r w:rsidRPr="00B86F37">
              <w:rPr>
                <w:spacing w:val="-41"/>
              </w:rPr>
              <w:t xml:space="preserve"> </w:t>
            </w:r>
            <w:r w:rsidRPr="00B86F37">
              <w:rPr>
                <w:rFonts w:hint="eastAsia"/>
                <w:spacing w:val="-2"/>
              </w:rPr>
              <w:t>√</w:t>
            </w:r>
            <w:r w:rsidRPr="00B86F37">
              <w:rPr>
                <w:spacing w:val="-70"/>
              </w:rPr>
              <w:t xml:space="preserve"> </w:t>
            </w:r>
            <w:r w:rsidRPr="00B86F37">
              <w:rPr>
                <w:rFonts w:hint="eastAsia"/>
                <w:spacing w:val="-2"/>
              </w:rPr>
              <w:t>”</w:t>
            </w:r>
            <w:r w:rsidRPr="00B86F37">
              <w:rPr>
                <w:spacing w:val="-2"/>
              </w:rPr>
              <w:t>;</w:t>
            </w:r>
            <w:r w:rsidRPr="00B86F37">
              <w:rPr>
                <w:rFonts w:hint="eastAsia"/>
                <w:spacing w:val="-2"/>
              </w:rPr>
              <w:t>您</w:t>
            </w:r>
            <w:r w:rsidRPr="00B86F37">
              <w:rPr>
                <w:rFonts w:hint="eastAsia"/>
                <w:spacing w:val="-3"/>
              </w:rPr>
              <w:t>认为另有重要</w:t>
            </w:r>
            <w:r w:rsidRPr="00B86F37">
              <w:rPr>
                <w:spacing w:val="-3"/>
              </w:rPr>
              <w:t xml:space="preserve">  </w:t>
            </w:r>
            <w:r>
              <w:rPr>
                <w:rFonts w:hint="eastAsia"/>
              </w:rPr>
              <w:t>内容需要列明的，可以在本表尾部或者另附页填写。</w:t>
            </w:r>
          </w:p>
          <w:p w:rsidR="0072531E" w:rsidRDefault="0072531E" w:rsidP="00B86F37">
            <w:pPr>
              <w:pStyle w:val="TableText"/>
              <w:spacing w:before="26" w:line="219" w:lineRule="auto"/>
              <w:ind w:left="514"/>
            </w:pPr>
            <w:r w:rsidRPr="00B86F37">
              <w:rPr>
                <w:rFonts w:hint="eastAsia"/>
                <w:spacing w:val="1"/>
              </w:rPr>
              <w:t>★特别提示★</w:t>
            </w:r>
          </w:p>
          <w:p w:rsidR="0072531E" w:rsidRDefault="0072531E" w:rsidP="00B86F37">
            <w:pPr>
              <w:pStyle w:val="TableText"/>
              <w:spacing w:before="14" w:line="219" w:lineRule="auto"/>
              <w:ind w:left="419"/>
            </w:pPr>
            <w:r w:rsidRPr="00B86F37">
              <w:rPr>
                <w:rFonts w:hint="eastAsia"/>
                <w:spacing w:val="5"/>
              </w:rPr>
              <w:t>《中华人民共和国民事诉讼法》第十三条第一款规定：</w:t>
            </w:r>
            <w:r w:rsidRPr="00B86F37">
              <w:rPr>
                <w:rFonts w:hint="eastAsia"/>
                <w:spacing w:val="4"/>
              </w:rPr>
              <w:t>“民事诉讼应当遵循诚信原则。”</w:t>
            </w:r>
          </w:p>
          <w:p w:rsidR="0072531E" w:rsidRDefault="0072531E" w:rsidP="00B86F37">
            <w:pPr>
              <w:pStyle w:val="TableText"/>
              <w:spacing w:before="34" w:line="212" w:lineRule="auto"/>
              <w:ind w:left="84" w:right="723" w:firstLine="449"/>
            </w:pPr>
            <w:r>
              <w:rPr>
                <w:rFonts w:hint="eastAsia"/>
              </w:rPr>
              <w:t>如果诉讼参加人违反上述规定，进行虚假诉讼、恶意诉讼，人民法院将视违法情形依法追究</w:t>
            </w:r>
            <w:r w:rsidRPr="00B86F37">
              <w:rPr>
                <w:spacing w:val="9"/>
              </w:rPr>
              <w:t xml:space="preserve"> </w:t>
            </w:r>
            <w:r w:rsidRPr="00B86F37">
              <w:rPr>
                <w:rFonts w:hint="eastAsia"/>
                <w:spacing w:val="-2"/>
              </w:rPr>
              <w:t>责任。</w:t>
            </w:r>
          </w:p>
        </w:tc>
      </w:tr>
      <w:tr w:rsidR="0072531E" w:rsidTr="00B86F37">
        <w:trPr>
          <w:trHeight w:val="789"/>
        </w:trPr>
        <w:tc>
          <w:tcPr>
            <w:tcW w:w="8879" w:type="dxa"/>
            <w:gridSpan w:val="2"/>
          </w:tcPr>
          <w:p w:rsidR="0072531E" w:rsidRPr="00B86F37" w:rsidRDefault="0072531E" w:rsidP="00B86F37">
            <w:pPr>
              <w:pStyle w:val="TableText"/>
              <w:spacing w:before="250" w:line="219" w:lineRule="auto"/>
              <w:ind w:left="3709"/>
              <w:rPr>
                <w:sz w:val="29"/>
                <w:szCs w:val="29"/>
              </w:rPr>
            </w:pPr>
            <w:r w:rsidRPr="00B86F37">
              <w:rPr>
                <w:rFonts w:hint="eastAsia"/>
                <w:b/>
                <w:bCs/>
                <w:spacing w:val="-1"/>
                <w:sz w:val="29"/>
                <w:szCs w:val="29"/>
              </w:rPr>
              <w:t>当事人信息</w:t>
            </w:r>
          </w:p>
        </w:tc>
      </w:tr>
      <w:tr w:rsidR="0072531E" w:rsidTr="00B86F37">
        <w:trPr>
          <w:trHeight w:val="2198"/>
        </w:trPr>
        <w:tc>
          <w:tcPr>
            <w:tcW w:w="2711" w:type="dxa"/>
          </w:tcPr>
          <w:p w:rsidR="0072531E" w:rsidRDefault="0072531E" w:rsidP="00B86F37">
            <w:pPr>
              <w:spacing w:line="313" w:lineRule="auto"/>
            </w:pPr>
          </w:p>
          <w:p w:rsidR="0072531E" w:rsidRDefault="0072531E" w:rsidP="00B86F37">
            <w:pPr>
              <w:spacing w:line="314" w:lineRule="auto"/>
            </w:pPr>
          </w:p>
          <w:p w:rsidR="0072531E" w:rsidRDefault="0072531E" w:rsidP="00B86F37">
            <w:pPr>
              <w:spacing w:line="314" w:lineRule="auto"/>
            </w:pPr>
          </w:p>
          <w:p w:rsidR="0072531E" w:rsidRDefault="0072531E" w:rsidP="00B86F37">
            <w:pPr>
              <w:pStyle w:val="TableText"/>
              <w:spacing w:before="62" w:line="218" w:lineRule="auto"/>
              <w:ind w:left="114"/>
            </w:pPr>
            <w:r w:rsidRPr="00B86F37">
              <w:rPr>
                <w:rFonts w:hint="eastAsia"/>
                <w:spacing w:val="6"/>
              </w:rPr>
              <w:t>原告</w:t>
            </w:r>
          </w:p>
        </w:tc>
        <w:tc>
          <w:tcPr>
            <w:tcW w:w="6168" w:type="dxa"/>
          </w:tcPr>
          <w:p w:rsidR="0072531E" w:rsidRDefault="0072531E" w:rsidP="00B86F37">
            <w:pPr>
              <w:pStyle w:val="TableText"/>
              <w:spacing w:before="70" w:line="219" w:lineRule="auto"/>
              <w:ind w:left="113"/>
            </w:pPr>
            <w:r w:rsidRPr="00B86F37">
              <w:rPr>
                <w:rFonts w:hint="eastAsia"/>
                <w:spacing w:val="-2"/>
              </w:rPr>
              <w:t>姓名：刘某某</w:t>
            </w:r>
          </w:p>
          <w:p w:rsidR="0072531E" w:rsidRPr="00B86F37" w:rsidRDefault="0072531E" w:rsidP="00B86F37">
            <w:pPr>
              <w:pStyle w:val="TableText"/>
              <w:spacing w:before="94" w:line="219" w:lineRule="auto"/>
              <w:ind w:left="113"/>
              <w:rPr>
                <w:rFonts w:ascii="MS Gothic" w:eastAsia="MS Gothic" w:hAnsi="MS Gothic" w:cs="MS Gothic"/>
              </w:rPr>
            </w:pPr>
            <w:r w:rsidRPr="00B86F37">
              <w:rPr>
                <w:rFonts w:hint="eastAsia"/>
                <w:spacing w:val="1"/>
              </w:rPr>
              <w:t>性别：男□女</w:t>
            </w:r>
            <w:r w:rsidRPr="00B86F37">
              <w:rPr>
                <w:rFonts w:ascii="MS Gothic" w:eastAsia="MS Gothic" w:hAnsi="MS Gothic" w:cs="MS Gothic" w:hint="eastAsia"/>
                <w:spacing w:val="1"/>
              </w:rPr>
              <w:t>☑</w:t>
            </w:r>
          </w:p>
          <w:p w:rsidR="0072531E" w:rsidRDefault="0072531E" w:rsidP="00B86F37">
            <w:pPr>
              <w:pStyle w:val="TableText"/>
              <w:spacing w:before="94" w:line="311" w:lineRule="exact"/>
              <w:ind w:left="113"/>
            </w:pPr>
            <w:r w:rsidRPr="00B86F37">
              <w:rPr>
                <w:rFonts w:hint="eastAsia"/>
                <w:spacing w:val="2"/>
                <w:position w:val="9"/>
              </w:rPr>
              <w:t>出生日期：</w:t>
            </w:r>
            <w:r w:rsidRPr="00B86F37">
              <w:rPr>
                <w:spacing w:val="2"/>
                <w:position w:val="9"/>
              </w:rPr>
              <w:t>1973</w:t>
            </w:r>
            <w:r w:rsidRPr="00B86F37">
              <w:rPr>
                <w:rFonts w:hint="eastAsia"/>
                <w:spacing w:val="2"/>
                <w:position w:val="9"/>
              </w:rPr>
              <w:t>年</w:t>
            </w:r>
            <w:r w:rsidRPr="00B86F37">
              <w:rPr>
                <w:position w:val="9"/>
              </w:rPr>
              <w:t>XX</w:t>
            </w:r>
            <w:r w:rsidRPr="00B86F37">
              <w:rPr>
                <w:rFonts w:hint="eastAsia"/>
                <w:spacing w:val="2"/>
                <w:position w:val="9"/>
              </w:rPr>
              <w:t>月</w:t>
            </w:r>
            <w:r w:rsidRPr="00B86F37">
              <w:rPr>
                <w:position w:val="9"/>
              </w:rPr>
              <w:t>XX</w:t>
            </w:r>
            <w:r w:rsidRPr="00B86F37">
              <w:rPr>
                <w:rFonts w:hint="eastAsia"/>
                <w:spacing w:val="2"/>
                <w:position w:val="9"/>
              </w:rPr>
              <w:t>日</w:t>
            </w:r>
          </w:p>
          <w:p w:rsidR="0072531E" w:rsidRDefault="0072531E" w:rsidP="00B86F37">
            <w:pPr>
              <w:pStyle w:val="TableText"/>
              <w:spacing w:before="1" w:line="220" w:lineRule="auto"/>
              <w:ind w:left="113"/>
            </w:pPr>
            <w:r w:rsidRPr="00B86F37">
              <w:rPr>
                <w:rFonts w:hint="eastAsia"/>
                <w:spacing w:val="1"/>
              </w:rPr>
              <w:t>民族：汉族</w:t>
            </w:r>
          </w:p>
          <w:p w:rsidR="0072531E" w:rsidRDefault="0072531E" w:rsidP="00B86F37">
            <w:pPr>
              <w:pStyle w:val="TableText"/>
              <w:spacing w:before="81" w:line="219" w:lineRule="auto"/>
              <w:ind w:left="113"/>
            </w:pPr>
            <w:r w:rsidRPr="00B86F37">
              <w:rPr>
                <w:rFonts w:hint="eastAsia"/>
                <w:spacing w:val="-3"/>
              </w:rPr>
              <w:t>工作单位：北京</w:t>
            </w:r>
            <w:r w:rsidRPr="00B86F37">
              <w:rPr>
                <w:spacing w:val="-3"/>
              </w:rPr>
              <w:t>XX</w:t>
            </w:r>
            <w:r w:rsidRPr="00B86F37">
              <w:rPr>
                <w:rFonts w:hint="eastAsia"/>
                <w:spacing w:val="-3"/>
              </w:rPr>
              <w:t>公司</w:t>
            </w:r>
            <w:r w:rsidRPr="00B86F37">
              <w:rPr>
                <w:spacing w:val="-3"/>
              </w:rPr>
              <w:t xml:space="preserve">   </w:t>
            </w:r>
            <w:r w:rsidRPr="00B86F37">
              <w:rPr>
                <w:rFonts w:hint="eastAsia"/>
                <w:spacing w:val="-3"/>
              </w:rPr>
              <w:t>职务：</w:t>
            </w:r>
            <w:r w:rsidRPr="00B86F37">
              <w:rPr>
                <w:spacing w:val="-3"/>
              </w:rPr>
              <w:t xml:space="preserve">     </w:t>
            </w:r>
            <w:r w:rsidRPr="00B86F37">
              <w:rPr>
                <w:rFonts w:hint="eastAsia"/>
                <w:spacing w:val="-4"/>
              </w:rPr>
              <w:t>职员</w:t>
            </w:r>
            <w:r w:rsidRPr="00B86F37">
              <w:rPr>
                <w:spacing w:val="2"/>
              </w:rPr>
              <w:t xml:space="preserve">   </w:t>
            </w:r>
            <w:r w:rsidRPr="00B86F37">
              <w:rPr>
                <w:rFonts w:hint="eastAsia"/>
                <w:spacing w:val="-4"/>
              </w:rPr>
              <w:t>联系电话：</w:t>
            </w:r>
            <w:r w:rsidRPr="00B86F37">
              <w:rPr>
                <w:spacing w:val="-4"/>
              </w:rPr>
              <w:t>XXXXX</w:t>
            </w:r>
          </w:p>
          <w:p w:rsidR="0072531E" w:rsidRDefault="0072531E" w:rsidP="00B86F37">
            <w:pPr>
              <w:pStyle w:val="TableText"/>
              <w:spacing w:before="94" w:line="311" w:lineRule="exact"/>
              <w:ind w:left="113"/>
            </w:pPr>
            <w:r w:rsidRPr="00B86F37">
              <w:rPr>
                <w:rFonts w:hint="eastAsia"/>
                <w:spacing w:val="-1"/>
                <w:position w:val="9"/>
              </w:rPr>
              <w:t>住所地</w:t>
            </w:r>
            <w:r w:rsidRPr="00B86F37">
              <w:rPr>
                <w:spacing w:val="-1"/>
                <w:position w:val="9"/>
              </w:rPr>
              <w:t>(</w:t>
            </w:r>
            <w:r w:rsidRPr="00B86F37">
              <w:rPr>
                <w:rFonts w:hint="eastAsia"/>
                <w:spacing w:val="-1"/>
                <w:position w:val="9"/>
              </w:rPr>
              <w:t>户籍所在地</w:t>
            </w:r>
            <w:r w:rsidRPr="00B86F37">
              <w:rPr>
                <w:spacing w:val="-1"/>
                <w:position w:val="9"/>
              </w:rPr>
              <w:t>):</w:t>
            </w:r>
            <w:r w:rsidRPr="00B86F37">
              <w:rPr>
                <w:rFonts w:hint="eastAsia"/>
                <w:spacing w:val="-1"/>
                <w:position w:val="9"/>
              </w:rPr>
              <w:t>北京市门头沟区</w:t>
            </w:r>
            <w:r w:rsidRPr="00B86F37">
              <w:rPr>
                <w:spacing w:val="-1"/>
                <w:position w:val="9"/>
              </w:rPr>
              <w:t>XX</w:t>
            </w:r>
            <w:r w:rsidRPr="00B86F37">
              <w:rPr>
                <w:rFonts w:hint="eastAsia"/>
                <w:spacing w:val="-1"/>
                <w:position w:val="9"/>
              </w:rPr>
              <w:t>路</w:t>
            </w:r>
            <w:r w:rsidRPr="00B86F37">
              <w:rPr>
                <w:spacing w:val="-1"/>
                <w:position w:val="9"/>
              </w:rPr>
              <w:t>XX</w:t>
            </w:r>
            <w:r w:rsidRPr="00B86F37">
              <w:rPr>
                <w:rFonts w:hint="eastAsia"/>
                <w:spacing w:val="-1"/>
                <w:position w:val="9"/>
              </w:rPr>
              <w:t>号</w:t>
            </w:r>
          </w:p>
          <w:p w:rsidR="0072531E" w:rsidRDefault="0072531E" w:rsidP="00B86F37">
            <w:pPr>
              <w:pStyle w:val="TableText"/>
              <w:spacing w:line="220" w:lineRule="auto"/>
              <w:ind w:left="113"/>
            </w:pPr>
            <w:r w:rsidRPr="00B86F37">
              <w:rPr>
                <w:rFonts w:hint="eastAsia"/>
                <w:spacing w:val="-1"/>
              </w:rPr>
              <w:t>经常居住地：同住所地</w:t>
            </w:r>
          </w:p>
        </w:tc>
      </w:tr>
      <w:tr w:rsidR="0072531E" w:rsidTr="00B86F37">
        <w:trPr>
          <w:trHeight w:val="1639"/>
        </w:trPr>
        <w:tc>
          <w:tcPr>
            <w:tcW w:w="2711" w:type="dxa"/>
          </w:tcPr>
          <w:p w:rsidR="0072531E" w:rsidRDefault="0072531E" w:rsidP="00B86F37">
            <w:pPr>
              <w:spacing w:line="333" w:lineRule="auto"/>
            </w:pPr>
          </w:p>
          <w:p w:rsidR="0072531E" w:rsidRDefault="0072531E" w:rsidP="00B86F37">
            <w:pPr>
              <w:spacing w:line="334" w:lineRule="auto"/>
            </w:pPr>
          </w:p>
          <w:p w:rsidR="0072531E" w:rsidRDefault="0072531E" w:rsidP="00B86F37">
            <w:pPr>
              <w:pStyle w:val="TableText"/>
              <w:spacing w:before="61" w:line="219" w:lineRule="auto"/>
              <w:ind w:left="114"/>
            </w:pPr>
            <w:r w:rsidRPr="00B86F37">
              <w:rPr>
                <w:rFonts w:hint="eastAsia"/>
                <w:spacing w:val="-1"/>
              </w:rPr>
              <w:t>委托诉讼代理人</w:t>
            </w:r>
          </w:p>
        </w:tc>
        <w:tc>
          <w:tcPr>
            <w:tcW w:w="6168" w:type="dxa"/>
          </w:tcPr>
          <w:p w:rsidR="0072531E" w:rsidRPr="00B86F37" w:rsidRDefault="0072531E" w:rsidP="00B86F37">
            <w:pPr>
              <w:pStyle w:val="TableText"/>
              <w:spacing w:before="83" w:line="220" w:lineRule="auto"/>
              <w:ind w:left="113"/>
              <w:rPr>
                <w:rFonts w:ascii="MS Gothic" w:eastAsia="MS Gothic" w:hAnsi="MS Gothic" w:cs="MS Gothic"/>
              </w:rPr>
            </w:pPr>
            <w:r w:rsidRPr="00B86F37">
              <w:rPr>
                <w:rFonts w:hint="eastAsia"/>
                <w:spacing w:val="-5"/>
              </w:rPr>
              <w:t>有</w:t>
            </w:r>
            <w:r w:rsidRPr="00B86F37">
              <w:rPr>
                <w:rFonts w:ascii="MS Gothic" w:eastAsia="MS Gothic" w:hAnsi="MS Gothic" w:cs="MS Gothic" w:hint="eastAsia"/>
                <w:spacing w:val="-5"/>
              </w:rPr>
              <w:t>☑</w:t>
            </w:r>
          </w:p>
          <w:p w:rsidR="0072531E" w:rsidRDefault="0072531E" w:rsidP="00B86F37">
            <w:pPr>
              <w:pStyle w:val="TableText"/>
              <w:spacing w:before="83" w:line="219" w:lineRule="auto"/>
              <w:ind w:left="113"/>
            </w:pPr>
            <w:r w:rsidRPr="00B86F37">
              <w:rPr>
                <w:rFonts w:hint="eastAsia"/>
                <w:spacing w:val="-2"/>
              </w:rPr>
              <w:t>姓名：汪某某</w:t>
            </w:r>
          </w:p>
          <w:p w:rsidR="0072531E" w:rsidRDefault="0072531E" w:rsidP="00B86F37">
            <w:pPr>
              <w:pStyle w:val="TableText"/>
              <w:spacing w:before="84" w:line="231" w:lineRule="auto"/>
              <w:ind w:left="113"/>
            </w:pPr>
            <w:r w:rsidRPr="00B86F37">
              <w:rPr>
                <w:rFonts w:hint="eastAsia"/>
                <w:spacing w:val="-4"/>
              </w:rPr>
              <w:t>单位：</w:t>
            </w:r>
            <w:r w:rsidRPr="00B86F37">
              <w:rPr>
                <w:spacing w:val="-4"/>
              </w:rPr>
              <w:t>XX</w:t>
            </w:r>
            <w:r w:rsidRPr="00B86F37">
              <w:rPr>
                <w:rFonts w:hint="eastAsia"/>
                <w:spacing w:val="-4"/>
              </w:rPr>
              <w:t>律师事务所</w:t>
            </w:r>
            <w:r w:rsidRPr="00B86F37">
              <w:rPr>
                <w:spacing w:val="39"/>
              </w:rPr>
              <w:t xml:space="preserve">  </w:t>
            </w:r>
            <w:r w:rsidRPr="00B86F37">
              <w:rPr>
                <w:rFonts w:hint="eastAsia"/>
                <w:spacing w:val="-4"/>
              </w:rPr>
              <w:t>职务：</w:t>
            </w:r>
            <w:r w:rsidRPr="00B86F37">
              <w:rPr>
                <w:spacing w:val="-4"/>
              </w:rPr>
              <w:t xml:space="preserve">    </w:t>
            </w:r>
            <w:r w:rsidRPr="00B86F37">
              <w:rPr>
                <w:rFonts w:hint="eastAsia"/>
                <w:spacing w:val="-4"/>
              </w:rPr>
              <w:t>律师</w:t>
            </w:r>
            <w:r w:rsidRPr="00B86F37">
              <w:rPr>
                <w:spacing w:val="13"/>
              </w:rPr>
              <w:t xml:space="preserve">    </w:t>
            </w:r>
            <w:r w:rsidRPr="00B86F37">
              <w:rPr>
                <w:rFonts w:hint="eastAsia"/>
                <w:spacing w:val="-4"/>
              </w:rPr>
              <w:t>联系电话</w:t>
            </w:r>
            <w:r w:rsidRPr="00B86F37">
              <w:rPr>
                <w:rFonts w:hint="eastAsia"/>
                <w:spacing w:val="-5"/>
              </w:rPr>
              <w:t>：</w:t>
            </w:r>
            <w:r w:rsidRPr="00B86F37">
              <w:rPr>
                <w:spacing w:val="-5"/>
              </w:rPr>
              <w:t>XXXXX</w:t>
            </w:r>
          </w:p>
          <w:p w:rsidR="0072531E" w:rsidRDefault="0072531E" w:rsidP="00B86F37">
            <w:pPr>
              <w:pStyle w:val="TableText"/>
              <w:spacing w:before="81" w:line="381" w:lineRule="exact"/>
              <w:ind w:left="113"/>
            </w:pPr>
            <w:r w:rsidRPr="00B86F37">
              <w:rPr>
                <w:rFonts w:hint="eastAsia"/>
                <w:spacing w:val="-9"/>
                <w:position w:val="14"/>
              </w:rPr>
              <w:t>代理权限：</w:t>
            </w:r>
            <w:r w:rsidRPr="00B86F37">
              <w:rPr>
                <w:spacing w:val="61"/>
                <w:position w:val="14"/>
              </w:rPr>
              <w:t xml:space="preserve"> </w:t>
            </w:r>
            <w:r w:rsidRPr="00B86F37">
              <w:rPr>
                <w:rFonts w:hint="eastAsia"/>
                <w:spacing w:val="-9"/>
                <w:position w:val="14"/>
              </w:rPr>
              <w:t>一般授权</w:t>
            </w:r>
            <w:r w:rsidRPr="00B86F37">
              <w:rPr>
                <w:rFonts w:ascii="MS Gothic" w:eastAsia="MS Gothic" w:hAnsi="MS Gothic" w:cs="MS Gothic" w:hint="eastAsia"/>
                <w:spacing w:val="-9"/>
                <w:position w:val="14"/>
              </w:rPr>
              <w:t>☑</w:t>
            </w:r>
            <w:r w:rsidRPr="00B86F37">
              <w:rPr>
                <w:rFonts w:hint="eastAsia"/>
                <w:spacing w:val="-9"/>
                <w:position w:val="14"/>
              </w:rPr>
              <w:t>特别授权□</w:t>
            </w:r>
          </w:p>
          <w:p w:rsidR="0072531E" w:rsidRDefault="0072531E" w:rsidP="00B86F37">
            <w:pPr>
              <w:pStyle w:val="TableText"/>
              <w:spacing w:line="219" w:lineRule="auto"/>
              <w:ind w:left="113"/>
            </w:pPr>
            <w:r w:rsidRPr="00B86F37">
              <w:rPr>
                <w:rFonts w:hint="eastAsia"/>
                <w:spacing w:val="14"/>
              </w:rPr>
              <w:t>无口</w:t>
            </w:r>
          </w:p>
        </w:tc>
      </w:tr>
      <w:tr w:rsidR="0072531E" w:rsidTr="00B86F37">
        <w:trPr>
          <w:trHeight w:val="1539"/>
        </w:trPr>
        <w:tc>
          <w:tcPr>
            <w:tcW w:w="2711" w:type="dxa"/>
          </w:tcPr>
          <w:p w:rsidR="0072531E" w:rsidRDefault="0072531E" w:rsidP="00B86F37">
            <w:pPr>
              <w:pStyle w:val="TableText"/>
              <w:spacing w:before="162" w:line="373" w:lineRule="auto"/>
              <w:ind w:left="93" w:hanging="9"/>
              <w:jc w:val="both"/>
            </w:pPr>
            <w:r w:rsidRPr="00B86F37">
              <w:rPr>
                <w:rFonts w:hint="eastAsia"/>
                <w:spacing w:val="-7"/>
              </w:rPr>
              <w:t>送达地址</w:t>
            </w:r>
            <w:r w:rsidRPr="00B86F37">
              <w:rPr>
                <w:spacing w:val="-7"/>
              </w:rPr>
              <w:t>(</w:t>
            </w:r>
            <w:r w:rsidRPr="00B86F37">
              <w:rPr>
                <w:rFonts w:hint="eastAsia"/>
                <w:spacing w:val="-7"/>
              </w:rPr>
              <w:t>所填信息除书面特别</w:t>
            </w:r>
            <w:r w:rsidRPr="00B86F37">
              <w:rPr>
                <w:spacing w:val="3"/>
              </w:rPr>
              <w:t xml:space="preserve">  </w:t>
            </w:r>
            <w:r w:rsidRPr="00B86F37">
              <w:rPr>
                <w:rFonts w:hint="eastAsia"/>
                <w:spacing w:val="-4"/>
              </w:rPr>
              <w:t>声明更改外，适用于案件一审、</w:t>
            </w:r>
            <w:r w:rsidRPr="00B86F37">
              <w:rPr>
                <w:spacing w:val="1"/>
              </w:rPr>
              <w:t xml:space="preserve"> </w:t>
            </w:r>
            <w:r w:rsidRPr="00B86F37">
              <w:rPr>
                <w:rFonts w:hint="eastAsia"/>
                <w:spacing w:val="-7"/>
              </w:rPr>
              <w:t>二审、再审所有后续程序</w:t>
            </w:r>
            <w:r w:rsidRPr="00B86F37">
              <w:rPr>
                <w:spacing w:val="-7"/>
              </w:rPr>
              <w:t>)</w:t>
            </w:r>
            <w:r w:rsidRPr="00B86F37">
              <w:rPr>
                <w:rFonts w:hint="eastAsia"/>
                <w:spacing w:val="-7"/>
              </w:rPr>
              <w:t>及收</w:t>
            </w:r>
          </w:p>
          <w:p w:rsidR="0072531E" w:rsidRDefault="0072531E" w:rsidP="00B86F37">
            <w:pPr>
              <w:pStyle w:val="TableText"/>
              <w:spacing w:line="209" w:lineRule="auto"/>
              <w:ind w:left="113"/>
            </w:pPr>
            <w:r w:rsidRPr="00B86F37">
              <w:rPr>
                <w:rFonts w:hint="eastAsia"/>
                <w:spacing w:val="-7"/>
              </w:rPr>
              <w:t>件人、电话</w:t>
            </w:r>
          </w:p>
        </w:tc>
        <w:tc>
          <w:tcPr>
            <w:tcW w:w="6168" w:type="dxa"/>
          </w:tcPr>
          <w:p w:rsidR="0072531E" w:rsidRDefault="0072531E" w:rsidP="00B86F37">
            <w:pPr>
              <w:spacing w:line="290" w:lineRule="auto"/>
            </w:pPr>
          </w:p>
          <w:p w:rsidR="0072531E" w:rsidRDefault="0072531E" w:rsidP="00B86F37">
            <w:pPr>
              <w:pStyle w:val="TableText"/>
              <w:spacing w:before="62" w:line="219" w:lineRule="auto"/>
              <w:ind w:left="113"/>
            </w:pPr>
            <w:r w:rsidRPr="00B86F37">
              <w:rPr>
                <w:rFonts w:hint="eastAsia"/>
                <w:spacing w:val="-1"/>
              </w:rPr>
              <w:t>地址：北京市大兴区</w:t>
            </w:r>
            <w:r w:rsidRPr="00B86F37">
              <w:rPr>
                <w:spacing w:val="-1"/>
              </w:rPr>
              <w:t>XX</w:t>
            </w:r>
            <w:r w:rsidRPr="00B86F37">
              <w:rPr>
                <w:rFonts w:hint="eastAsia"/>
                <w:spacing w:val="-1"/>
              </w:rPr>
              <w:t>路</w:t>
            </w:r>
            <w:r w:rsidRPr="00B86F37">
              <w:rPr>
                <w:spacing w:val="-1"/>
              </w:rPr>
              <w:t>XX</w:t>
            </w:r>
            <w:r w:rsidRPr="00B86F37">
              <w:rPr>
                <w:rFonts w:hint="eastAsia"/>
                <w:spacing w:val="-1"/>
              </w:rPr>
              <w:t>号</w:t>
            </w:r>
          </w:p>
          <w:p w:rsidR="0072531E" w:rsidRDefault="0072531E" w:rsidP="00B86F37">
            <w:pPr>
              <w:pStyle w:val="TableText"/>
              <w:spacing w:before="154" w:line="219" w:lineRule="auto"/>
              <w:ind w:left="113"/>
            </w:pPr>
            <w:r w:rsidRPr="00B86F37">
              <w:rPr>
                <w:rFonts w:hint="eastAsia"/>
                <w:spacing w:val="1"/>
              </w:rPr>
              <w:t>收件人：汪某某</w:t>
            </w:r>
          </w:p>
          <w:p w:rsidR="0072531E" w:rsidRDefault="0072531E" w:rsidP="00B86F37">
            <w:pPr>
              <w:pStyle w:val="TableText"/>
              <w:spacing w:before="167" w:line="221" w:lineRule="auto"/>
              <w:ind w:left="113"/>
            </w:pPr>
            <w:r w:rsidRPr="00B86F37">
              <w:rPr>
                <w:rFonts w:hint="eastAsia"/>
                <w:spacing w:val="1"/>
              </w:rPr>
              <w:t>电话：</w:t>
            </w:r>
            <w:r>
              <w:t>XXXXXX</w:t>
            </w:r>
          </w:p>
        </w:tc>
      </w:tr>
      <w:tr w:rsidR="0072531E" w:rsidTr="00B86F37">
        <w:trPr>
          <w:trHeight w:val="1009"/>
        </w:trPr>
        <w:tc>
          <w:tcPr>
            <w:tcW w:w="2711" w:type="dxa"/>
          </w:tcPr>
          <w:p w:rsidR="0072531E" w:rsidRDefault="0072531E" w:rsidP="00B86F37">
            <w:pPr>
              <w:pStyle w:val="TableText"/>
              <w:spacing w:before="165" w:line="220" w:lineRule="auto"/>
              <w:ind w:left="114"/>
            </w:pPr>
            <w:r w:rsidRPr="00B86F37">
              <w:rPr>
                <w:rFonts w:hint="eastAsia"/>
                <w:spacing w:val="-2"/>
              </w:rPr>
              <w:t>是否接受电子送达</w:t>
            </w:r>
          </w:p>
        </w:tc>
        <w:tc>
          <w:tcPr>
            <w:tcW w:w="6168" w:type="dxa"/>
          </w:tcPr>
          <w:p w:rsidR="0072531E" w:rsidRDefault="0072531E" w:rsidP="00B86F37">
            <w:pPr>
              <w:pStyle w:val="TableText"/>
              <w:spacing w:before="108" w:line="269" w:lineRule="auto"/>
              <w:ind w:left="732" w:right="493" w:hanging="619"/>
            </w:pPr>
            <w:r w:rsidRPr="00B86F37">
              <w:rPr>
                <w:rFonts w:hint="eastAsia"/>
                <w:spacing w:val="-2"/>
              </w:rPr>
              <w:t>是</w:t>
            </w:r>
            <w:r w:rsidRPr="00B86F37">
              <w:rPr>
                <w:rFonts w:ascii="MS Gothic" w:eastAsia="MS Gothic" w:hAnsi="MS Gothic" w:cs="MS Gothic" w:hint="eastAsia"/>
                <w:spacing w:val="-2"/>
              </w:rPr>
              <w:t>☑</w:t>
            </w:r>
            <w:r w:rsidRPr="00B86F37">
              <w:rPr>
                <w:rFonts w:hint="eastAsia"/>
                <w:spacing w:val="-2"/>
              </w:rPr>
              <w:t>方式：短信</w:t>
            </w:r>
            <w:r w:rsidRPr="00B86F37">
              <w:rPr>
                <w:spacing w:val="-2"/>
                <w:u w:val="single"/>
              </w:rPr>
              <w:t>XXXXX</w:t>
            </w:r>
            <w:r w:rsidRPr="00B86F37">
              <w:rPr>
                <w:rFonts w:hint="eastAsia"/>
                <w:spacing w:val="-2"/>
              </w:rPr>
              <w:t>微信</w:t>
            </w:r>
            <w:r w:rsidRPr="00B86F37">
              <w:rPr>
                <w:spacing w:val="8"/>
                <w:u w:val="single"/>
              </w:rPr>
              <w:t xml:space="preserve">          </w:t>
            </w:r>
            <w:r w:rsidRPr="00B86F37">
              <w:rPr>
                <w:rFonts w:hint="eastAsia"/>
                <w:spacing w:val="-2"/>
              </w:rPr>
              <w:t>传真</w:t>
            </w:r>
            <w:r w:rsidRPr="00B86F37">
              <w:rPr>
                <w:spacing w:val="-2"/>
                <w:u w:val="single"/>
              </w:rPr>
              <w:t>_</w:t>
            </w:r>
            <w:r w:rsidRPr="00B86F37">
              <w:rPr>
                <w:spacing w:val="9"/>
                <w:u w:val="single"/>
              </w:rPr>
              <w:t xml:space="preserve">        </w:t>
            </w:r>
            <w:r w:rsidRPr="00B86F37">
              <w:rPr>
                <w:rFonts w:hint="eastAsia"/>
                <w:spacing w:val="-2"/>
                <w:position w:val="-1"/>
              </w:rPr>
              <w:t>邮</w:t>
            </w:r>
            <w:r w:rsidRPr="00B86F37">
              <w:rPr>
                <w:spacing w:val="-49"/>
                <w:position w:val="-1"/>
              </w:rPr>
              <w:t xml:space="preserve"> </w:t>
            </w:r>
            <w:r w:rsidRPr="00B86F37">
              <w:rPr>
                <w:rFonts w:hint="eastAsia"/>
                <w:spacing w:val="-2"/>
                <w:position w:val="-1"/>
              </w:rPr>
              <w:t>箱</w:t>
            </w:r>
            <w:r w:rsidRPr="00B86F37">
              <w:rPr>
                <w:spacing w:val="11"/>
                <w:position w:val="-1"/>
                <w:u w:val="single"/>
              </w:rPr>
              <w:t xml:space="preserve">      </w:t>
            </w:r>
            <w:r w:rsidRPr="00B86F37">
              <w:rPr>
                <w:spacing w:val="3"/>
                <w:position w:val="-1"/>
              </w:rPr>
              <w:t xml:space="preserve"> </w:t>
            </w:r>
            <w:r w:rsidRPr="00B86F37">
              <w:rPr>
                <w:rFonts w:hint="eastAsia"/>
                <w:spacing w:val="-5"/>
              </w:rPr>
              <w:t>其他</w:t>
            </w:r>
            <w:r w:rsidRPr="00B86F37">
              <w:rPr>
                <w:spacing w:val="-86"/>
              </w:rPr>
              <w:t xml:space="preserve"> </w:t>
            </w:r>
            <w:r w:rsidRPr="00B86F37">
              <w:rPr>
                <w:u w:val="single"/>
              </w:rPr>
              <w:t xml:space="preserve">        </w:t>
            </w:r>
          </w:p>
          <w:p w:rsidR="0072531E" w:rsidRDefault="0072531E" w:rsidP="00B86F37">
            <w:pPr>
              <w:pStyle w:val="TableText"/>
              <w:spacing w:before="133" w:line="188" w:lineRule="auto"/>
              <w:ind w:left="113"/>
            </w:pPr>
            <w:r w:rsidRPr="00B86F37">
              <w:rPr>
                <w:rFonts w:hint="eastAsia"/>
                <w:spacing w:val="13"/>
              </w:rPr>
              <w:t>否□</w:t>
            </w:r>
          </w:p>
        </w:tc>
      </w:tr>
      <w:tr w:rsidR="0072531E" w:rsidTr="00B86F37">
        <w:trPr>
          <w:trHeight w:val="2503"/>
        </w:trPr>
        <w:tc>
          <w:tcPr>
            <w:tcW w:w="2711" w:type="dxa"/>
          </w:tcPr>
          <w:p w:rsidR="0072531E" w:rsidRDefault="0072531E" w:rsidP="00B86F37">
            <w:pPr>
              <w:spacing w:line="273" w:lineRule="auto"/>
            </w:pPr>
          </w:p>
          <w:p w:rsidR="0072531E" w:rsidRDefault="0072531E" w:rsidP="00B86F37">
            <w:pPr>
              <w:spacing w:line="274" w:lineRule="auto"/>
            </w:pPr>
          </w:p>
          <w:p w:rsidR="0072531E" w:rsidRDefault="0072531E" w:rsidP="00B86F37">
            <w:pPr>
              <w:spacing w:line="274" w:lineRule="auto"/>
            </w:pPr>
          </w:p>
          <w:p w:rsidR="0072531E" w:rsidRDefault="0072531E" w:rsidP="00B86F37">
            <w:pPr>
              <w:spacing w:line="274" w:lineRule="auto"/>
            </w:pPr>
          </w:p>
          <w:p w:rsidR="0072531E" w:rsidRDefault="0072531E" w:rsidP="00B86F37">
            <w:pPr>
              <w:pStyle w:val="TableText"/>
              <w:spacing w:before="62" w:line="218" w:lineRule="auto"/>
              <w:ind w:left="114"/>
            </w:pPr>
            <w:r w:rsidRPr="00B86F37">
              <w:rPr>
                <w:rFonts w:hint="eastAsia"/>
                <w:spacing w:val="6"/>
              </w:rPr>
              <w:t>被告</w:t>
            </w:r>
          </w:p>
        </w:tc>
        <w:tc>
          <w:tcPr>
            <w:tcW w:w="6168" w:type="dxa"/>
          </w:tcPr>
          <w:p w:rsidR="0072531E" w:rsidRDefault="0072531E" w:rsidP="00B86F37">
            <w:pPr>
              <w:pStyle w:val="TableText"/>
              <w:spacing w:before="96" w:line="219" w:lineRule="auto"/>
              <w:ind w:left="113"/>
            </w:pPr>
            <w:r w:rsidRPr="00B86F37">
              <w:rPr>
                <w:rFonts w:hint="eastAsia"/>
                <w:spacing w:val="3"/>
              </w:rPr>
              <w:t>名称：北京</w:t>
            </w:r>
            <w:r>
              <w:t>XX</w:t>
            </w:r>
            <w:r w:rsidRPr="00B86F37">
              <w:rPr>
                <w:rFonts w:hint="eastAsia"/>
                <w:spacing w:val="3"/>
              </w:rPr>
              <w:t>公司</w:t>
            </w:r>
          </w:p>
          <w:p w:rsidR="0072531E" w:rsidRDefault="0072531E" w:rsidP="00B86F37">
            <w:pPr>
              <w:pStyle w:val="TableText"/>
              <w:spacing w:before="83" w:line="219" w:lineRule="auto"/>
              <w:ind w:left="113"/>
            </w:pPr>
            <w:r>
              <w:rPr>
                <w:rFonts w:hint="eastAsia"/>
              </w:rPr>
              <w:t>住所地</w:t>
            </w:r>
            <w:r>
              <w:t>(</w:t>
            </w:r>
            <w:r>
              <w:rPr>
                <w:rFonts w:hint="eastAsia"/>
              </w:rPr>
              <w:t>主要办事机构所在地</w:t>
            </w:r>
            <w:r>
              <w:t>):</w:t>
            </w:r>
            <w:r>
              <w:rPr>
                <w:rFonts w:hint="eastAsia"/>
              </w:rPr>
              <w:t>北京市平</w:t>
            </w:r>
            <w:r w:rsidRPr="00B86F37">
              <w:rPr>
                <w:rFonts w:hint="eastAsia"/>
                <w:spacing w:val="-1"/>
              </w:rPr>
              <w:t>谷区</w:t>
            </w:r>
            <w:r w:rsidRPr="00B86F37">
              <w:rPr>
                <w:spacing w:val="-1"/>
              </w:rPr>
              <w:t>XX</w:t>
            </w:r>
            <w:r w:rsidRPr="00B86F37">
              <w:rPr>
                <w:rFonts w:hint="eastAsia"/>
                <w:spacing w:val="-1"/>
              </w:rPr>
              <w:t>路</w:t>
            </w:r>
            <w:r w:rsidRPr="00B86F37">
              <w:rPr>
                <w:spacing w:val="-1"/>
              </w:rPr>
              <w:t>XX</w:t>
            </w:r>
            <w:r w:rsidRPr="00B86F37">
              <w:rPr>
                <w:rFonts w:hint="eastAsia"/>
                <w:spacing w:val="-1"/>
              </w:rPr>
              <w:t>号</w:t>
            </w:r>
          </w:p>
          <w:p w:rsidR="0072531E" w:rsidRDefault="0072531E" w:rsidP="00B86F37">
            <w:pPr>
              <w:pStyle w:val="TableText"/>
              <w:spacing w:before="95" w:line="219" w:lineRule="auto"/>
              <w:ind w:left="113"/>
            </w:pPr>
            <w:r w:rsidRPr="00B86F37">
              <w:rPr>
                <w:rFonts w:hint="eastAsia"/>
                <w:spacing w:val="-1"/>
              </w:rPr>
              <w:t>注册地</w:t>
            </w:r>
            <w:r w:rsidRPr="00B86F37">
              <w:rPr>
                <w:spacing w:val="-1"/>
              </w:rPr>
              <w:t>/</w:t>
            </w:r>
            <w:r w:rsidRPr="00B86F37">
              <w:rPr>
                <w:rFonts w:hint="eastAsia"/>
                <w:spacing w:val="-1"/>
              </w:rPr>
              <w:t>登记地：北京市平谷区</w:t>
            </w:r>
            <w:r w:rsidRPr="00B86F37">
              <w:rPr>
                <w:spacing w:val="-1"/>
              </w:rPr>
              <w:t>XX</w:t>
            </w:r>
            <w:r w:rsidRPr="00B86F37">
              <w:rPr>
                <w:rFonts w:hint="eastAsia"/>
                <w:spacing w:val="-1"/>
              </w:rPr>
              <w:t>路</w:t>
            </w:r>
            <w:r w:rsidRPr="00B86F37">
              <w:rPr>
                <w:spacing w:val="-1"/>
              </w:rPr>
              <w:t>XX</w:t>
            </w:r>
            <w:r w:rsidRPr="00B86F37">
              <w:rPr>
                <w:rFonts w:hint="eastAsia"/>
                <w:spacing w:val="-1"/>
              </w:rPr>
              <w:t>号</w:t>
            </w:r>
          </w:p>
          <w:p w:rsidR="0072531E" w:rsidRDefault="0072531E" w:rsidP="00B86F37">
            <w:pPr>
              <w:pStyle w:val="TableText"/>
              <w:spacing w:before="75" w:line="264" w:lineRule="auto"/>
              <w:ind w:left="113" w:right="257"/>
            </w:pPr>
            <w:r>
              <w:rPr>
                <w:rFonts w:hint="eastAsia"/>
              </w:rPr>
              <w:t>法定代表人</w:t>
            </w:r>
            <w:r>
              <w:t>/</w:t>
            </w:r>
            <w:r>
              <w:rPr>
                <w:rFonts w:hint="eastAsia"/>
              </w:rPr>
              <w:t>主要负责人：张某某</w:t>
            </w:r>
            <w:r>
              <w:t xml:space="preserve">  </w:t>
            </w:r>
            <w:r>
              <w:rPr>
                <w:rFonts w:hint="eastAsia"/>
              </w:rPr>
              <w:t>职务：董事长</w:t>
            </w:r>
            <w:r>
              <w:t xml:space="preserve">   </w:t>
            </w:r>
            <w:r w:rsidRPr="00B86F37">
              <w:rPr>
                <w:rFonts w:hint="eastAsia"/>
                <w:spacing w:val="-1"/>
              </w:rPr>
              <w:t>联系电话：</w:t>
            </w:r>
            <w:r w:rsidRPr="00B86F37">
              <w:rPr>
                <w:spacing w:val="-1"/>
              </w:rPr>
              <w:t>XXXXX</w:t>
            </w:r>
            <w:r>
              <w:t xml:space="preserve"> </w:t>
            </w:r>
            <w:r w:rsidRPr="00B86F37">
              <w:rPr>
                <w:rFonts w:hint="eastAsia"/>
                <w:spacing w:val="-1"/>
              </w:rPr>
              <w:t>统一社会信用代码：</w:t>
            </w:r>
          </w:p>
          <w:p w:rsidR="0072531E" w:rsidRDefault="0072531E" w:rsidP="00B86F37">
            <w:pPr>
              <w:pStyle w:val="TableText"/>
              <w:spacing w:before="85" w:line="219" w:lineRule="auto"/>
              <w:ind w:left="113"/>
            </w:pPr>
            <w:r w:rsidRPr="00B86F37">
              <w:rPr>
                <w:rFonts w:hint="eastAsia"/>
                <w:spacing w:val="1"/>
              </w:rPr>
              <w:t>类型：有限责任公司</w:t>
            </w:r>
            <w:r w:rsidRPr="00B86F37">
              <w:rPr>
                <w:rFonts w:ascii="MS Gothic" w:eastAsia="MS Gothic" w:hAnsi="MS Gothic" w:cs="MS Gothic" w:hint="eastAsia"/>
                <w:spacing w:val="1"/>
              </w:rPr>
              <w:t>☑</w:t>
            </w:r>
            <w:r w:rsidRPr="00B86F37">
              <w:rPr>
                <w:rFonts w:hint="eastAsia"/>
                <w:spacing w:val="1"/>
              </w:rPr>
              <w:t>股份有限公司□上市公司□其他</w:t>
            </w:r>
            <w:r>
              <w:rPr>
                <w:rFonts w:hint="eastAsia"/>
              </w:rPr>
              <w:t>企业法人口</w:t>
            </w:r>
          </w:p>
          <w:p w:rsidR="0072531E" w:rsidRDefault="0072531E" w:rsidP="00B86F37">
            <w:pPr>
              <w:pStyle w:val="TableText"/>
              <w:spacing w:before="83" w:line="219" w:lineRule="auto"/>
              <w:ind w:left="113"/>
            </w:pPr>
            <w:r w:rsidRPr="00B86F37">
              <w:rPr>
                <w:rFonts w:hint="eastAsia"/>
                <w:spacing w:val="1"/>
              </w:rPr>
              <w:t>事业单位□社会团体□基金会□社会服务机构□</w:t>
            </w:r>
          </w:p>
          <w:p w:rsidR="0072531E" w:rsidRDefault="0072531E" w:rsidP="00B86F37">
            <w:pPr>
              <w:pStyle w:val="TableText"/>
              <w:spacing w:before="95" w:line="202" w:lineRule="auto"/>
              <w:ind w:left="103"/>
            </w:pPr>
            <w:r>
              <w:rPr>
                <w:rFonts w:hint="eastAsia"/>
              </w:rPr>
              <w:t>机关法人口农村集体经济组织法人口</w:t>
            </w:r>
            <w:r>
              <w:t xml:space="preserve"> </w:t>
            </w:r>
            <w:r>
              <w:rPr>
                <w:rFonts w:hint="eastAsia"/>
              </w:rPr>
              <w:t>城镇农村的合作</w:t>
            </w:r>
            <w:r w:rsidRPr="00B86F37">
              <w:rPr>
                <w:rFonts w:hint="eastAsia"/>
                <w:spacing w:val="-1"/>
              </w:rPr>
              <w:t>经济组织法人口基</w:t>
            </w:r>
          </w:p>
        </w:tc>
      </w:tr>
    </w:tbl>
    <w:p w:rsidR="0072531E" w:rsidRDefault="0072531E">
      <w:pPr>
        <w:spacing w:line="241" w:lineRule="auto"/>
      </w:pPr>
    </w:p>
    <w:p w:rsidR="0072531E" w:rsidRDefault="0072531E">
      <w:pPr>
        <w:spacing w:line="242" w:lineRule="auto"/>
      </w:pPr>
    </w:p>
    <w:p w:rsidR="0072531E" w:rsidRDefault="0072531E">
      <w:pPr>
        <w:spacing w:before="88" w:line="184" w:lineRule="auto"/>
        <w:ind w:left="194"/>
        <w:rPr>
          <w:rFonts w:ascii="宋体" w:hAnsi="宋体" w:cs="宋体"/>
          <w:sz w:val="27"/>
          <w:szCs w:val="27"/>
        </w:rPr>
      </w:pPr>
      <w:r>
        <w:rPr>
          <w:rFonts w:ascii="宋体" w:hAnsi="宋体" w:cs="宋体"/>
          <w:spacing w:val="-2"/>
          <w:sz w:val="27"/>
          <w:szCs w:val="27"/>
        </w:rPr>
        <w:t>—104—</w:t>
      </w:r>
    </w:p>
    <w:p w:rsidR="0072531E" w:rsidRDefault="0072531E">
      <w:pPr>
        <w:spacing w:line="184" w:lineRule="auto"/>
        <w:rPr>
          <w:rFonts w:ascii="宋体" w:hAnsi="宋体" w:cs="宋体"/>
          <w:sz w:val="27"/>
          <w:szCs w:val="27"/>
        </w:rPr>
        <w:sectPr w:rsidR="0072531E">
          <w:pgSz w:w="11740" w:h="16730"/>
          <w:pgMar w:top="400" w:right="1255" w:bottom="400" w:left="1595" w:header="0" w:footer="0" w:gutter="0"/>
          <w:cols w:space="720"/>
        </w:sectPr>
      </w:pPr>
    </w:p>
    <w:p w:rsidR="0072531E" w:rsidRDefault="0072531E">
      <w:pPr>
        <w:spacing w:before="30"/>
      </w:pPr>
    </w:p>
    <w:p w:rsidR="0072531E" w:rsidRDefault="0072531E">
      <w:pPr>
        <w:spacing w:before="30"/>
      </w:pPr>
    </w:p>
    <w:p w:rsidR="0072531E" w:rsidRDefault="0072531E">
      <w:pPr>
        <w:spacing w:before="30"/>
      </w:pPr>
    </w:p>
    <w:p w:rsidR="0072531E" w:rsidRDefault="0072531E">
      <w:pPr>
        <w:spacing w:before="29"/>
      </w:pPr>
    </w:p>
    <w:tbl>
      <w:tblPr>
        <w:tblW w:w="89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21"/>
        <w:gridCol w:w="6208"/>
      </w:tblGrid>
      <w:tr w:rsidR="0072531E" w:rsidTr="00B86F37">
        <w:trPr>
          <w:trHeight w:val="954"/>
        </w:trPr>
        <w:tc>
          <w:tcPr>
            <w:tcW w:w="2721" w:type="dxa"/>
          </w:tcPr>
          <w:p w:rsidR="0072531E" w:rsidRDefault="0072531E"/>
        </w:tc>
        <w:tc>
          <w:tcPr>
            <w:tcW w:w="6208" w:type="dxa"/>
          </w:tcPr>
          <w:p w:rsidR="0072531E" w:rsidRPr="00B86F37" w:rsidRDefault="0072531E" w:rsidP="00B86F37">
            <w:pPr>
              <w:pStyle w:val="TableText"/>
              <w:spacing w:before="72" w:line="219" w:lineRule="auto"/>
              <w:ind w:left="113"/>
              <w:rPr>
                <w:sz w:val="18"/>
                <w:szCs w:val="18"/>
              </w:rPr>
            </w:pPr>
            <w:r w:rsidRPr="00B86F37">
              <w:rPr>
                <w:rFonts w:hint="eastAsia"/>
                <w:spacing w:val="2"/>
                <w:sz w:val="18"/>
                <w:szCs w:val="18"/>
              </w:rPr>
              <w:t>层群众性自治组织法人口</w:t>
            </w:r>
          </w:p>
          <w:p w:rsidR="0072531E" w:rsidRPr="00B86F37" w:rsidRDefault="0072531E" w:rsidP="00B86F37">
            <w:pPr>
              <w:pStyle w:val="TableText"/>
              <w:spacing w:before="105" w:line="341" w:lineRule="exact"/>
              <w:ind w:left="113"/>
              <w:rPr>
                <w:sz w:val="18"/>
                <w:szCs w:val="18"/>
              </w:rPr>
            </w:pPr>
            <w:r w:rsidRPr="00B86F37">
              <w:rPr>
                <w:rFonts w:hint="eastAsia"/>
                <w:spacing w:val="1"/>
                <w:position w:val="12"/>
                <w:sz w:val="18"/>
                <w:szCs w:val="18"/>
              </w:rPr>
              <w:t>个人独资企业口合伙企业口不具有法人资格的专业服务机</w:t>
            </w:r>
            <w:r w:rsidRPr="00B86F37">
              <w:rPr>
                <w:rFonts w:hint="eastAsia"/>
                <w:position w:val="12"/>
                <w:sz w:val="18"/>
                <w:szCs w:val="18"/>
              </w:rPr>
              <w:t>构□</w:t>
            </w:r>
          </w:p>
          <w:p w:rsidR="0072531E" w:rsidRPr="00B86F37" w:rsidRDefault="0072531E" w:rsidP="00B86F37">
            <w:pPr>
              <w:pStyle w:val="TableText"/>
              <w:spacing w:line="216" w:lineRule="auto"/>
              <w:ind w:left="684"/>
              <w:rPr>
                <w:rFonts w:ascii="MS Gothic" w:eastAsia="MS Gothic" w:hAnsi="MS Gothic" w:cs="MS Gothic"/>
                <w:sz w:val="18"/>
                <w:szCs w:val="18"/>
              </w:rPr>
            </w:pPr>
            <w:r w:rsidRPr="00B86F37">
              <w:rPr>
                <w:rFonts w:hint="eastAsia"/>
                <w:spacing w:val="-3"/>
                <w:sz w:val="18"/>
                <w:szCs w:val="18"/>
              </w:rPr>
              <w:t>国有□</w:t>
            </w:r>
            <w:r w:rsidRPr="00B86F37">
              <w:rPr>
                <w:spacing w:val="50"/>
                <w:w w:val="101"/>
                <w:sz w:val="18"/>
                <w:szCs w:val="18"/>
              </w:rPr>
              <w:t xml:space="preserve"> </w:t>
            </w:r>
            <w:r w:rsidRPr="00B86F37">
              <w:rPr>
                <w:spacing w:val="-3"/>
                <w:sz w:val="18"/>
                <w:szCs w:val="18"/>
              </w:rPr>
              <w:t>(</w:t>
            </w:r>
            <w:r w:rsidRPr="00B86F37">
              <w:rPr>
                <w:rFonts w:hint="eastAsia"/>
                <w:spacing w:val="-3"/>
                <w:sz w:val="18"/>
                <w:szCs w:val="18"/>
              </w:rPr>
              <w:t>控股口参股口</w:t>
            </w:r>
            <w:r w:rsidRPr="00B86F37">
              <w:rPr>
                <w:spacing w:val="-3"/>
                <w:sz w:val="18"/>
                <w:szCs w:val="18"/>
              </w:rPr>
              <w:t>)</w:t>
            </w:r>
            <w:r w:rsidRPr="00B86F37">
              <w:rPr>
                <w:rFonts w:hint="eastAsia"/>
                <w:spacing w:val="-3"/>
                <w:sz w:val="18"/>
                <w:szCs w:val="18"/>
              </w:rPr>
              <w:t>民营</w:t>
            </w:r>
            <w:r w:rsidRPr="00B86F37">
              <w:rPr>
                <w:rFonts w:ascii="MS Gothic" w:eastAsia="MS Gothic" w:hAnsi="MS Gothic" w:cs="MS Gothic" w:hint="eastAsia"/>
                <w:spacing w:val="-3"/>
                <w:sz w:val="18"/>
                <w:szCs w:val="18"/>
              </w:rPr>
              <w:t>☑</w:t>
            </w:r>
          </w:p>
        </w:tc>
      </w:tr>
      <w:tr w:rsidR="0072531E" w:rsidTr="00B86F37">
        <w:trPr>
          <w:trHeight w:val="640"/>
        </w:trPr>
        <w:tc>
          <w:tcPr>
            <w:tcW w:w="8929" w:type="dxa"/>
            <w:gridSpan w:val="2"/>
          </w:tcPr>
          <w:p w:rsidR="0072531E" w:rsidRPr="00B86F37" w:rsidRDefault="0072531E" w:rsidP="00B86F37">
            <w:pPr>
              <w:pStyle w:val="TableText"/>
              <w:spacing w:before="177" w:line="219" w:lineRule="auto"/>
              <w:ind w:left="3449"/>
              <w:rPr>
                <w:sz w:val="29"/>
                <w:szCs w:val="29"/>
              </w:rPr>
            </w:pPr>
            <w:r w:rsidRPr="00B86F37">
              <w:rPr>
                <w:rFonts w:hint="eastAsia"/>
                <w:b/>
                <w:bCs/>
                <w:spacing w:val="-5"/>
                <w:sz w:val="29"/>
                <w:szCs w:val="29"/>
              </w:rPr>
              <w:t>诉讼请求和依据</w:t>
            </w:r>
          </w:p>
        </w:tc>
      </w:tr>
      <w:tr w:rsidR="0072531E" w:rsidTr="00B86F37">
        <w:trPr>
          <w:trHeight w:val="699"/>
        </w:trPr>
        <w:tc>
          <w:tcPr>
            <w:tcW w:w="2721" w:type="dxa"/>
          </w:tcPr>
          <w:p w:rsidR="0072531E" w:rsidRDefault="0072531E" w:rsidP="00B86F37">
            <w:pPr>
              <w:spacing w:line="268" w:lineRule="auto"/>
            </w:pPr>
          </w:p>
          <w:p w:rsidR="0072531E" w:rsidRPr="00B86F37" w:rsidRDefault="0072531E" w:rsidP="00B86F37">
            <w:pPr>
              <w:pStyle w:val="TableText"/>
              <w:spacing w:before="58" w:line="219" w:lineRule="auto"/>
              <w:ind w:left="94"/>
              <w:rPr>
                <w:sz w:val="18"/>
                <w:szCs w:val="18"/>
              </w:rPr>
            </w:pPr>
            <w:r w:rsidRPr="00B86F37">
              <w:rPr>
                <w:sz w:val="18"/>
                <w:szCs w:val="18"/>
              </w:rPr>
              <w:t>1.</w:t>
            </w:r>
            <w:r w:rsidRPr="00B86F37">
              <w:rPr>
                <w:rFonts w:hint="eastAsia"/>
                <w:sz w:val="18"/>
                <w:szCs w:val="18"/>
              </w:rPr>
              <w:t>是否主张工资支付</w:t>
            </w:r>
          </w:p>
        </w:tc>
        <w:tc>
          <w:tcPr>
            <w:tcW w:w="6208" w:type="dxa"/>
          </w:tcPr>
          <w:p w:rsidR="0072531E" w:rsidRPr="00B86F37" w:rsidRDefault="0072531E" w:rsidP="00B86F37">
            <w:pPr>
              <w:pStyle w:val="TableText"/>
              <w:spacing w:before="98" w:line="360" w:lineRule="exact"/>
              <w:ind w:left="113"/>
              <w:rPr>
                <w:rFonts w:ascii="MS Gothic" w:eastAsia="MS Gothic" w:hAnsi="MS Gothic" w:cs="MS Gothic"/>
                <w:sz w:val="18"/>
                <w:szCs w:val="18"/>
              </w:rPr>
            </w:pPr>
            <w:r w:rsidRPr="00B86F37">
              <w:rPr>
                <w:rFonts w:hint="eastAsia"/>
                <w:spacing w:val="-5"/>
                <w:position w:val="13"/>
                <w:sz w:val="18"/>
                <w:szCs w:val="18"/>
              </w:rPr>
              <w:t>是口</w:t>
            </w:r>
            <w:r w:rsidRPr="00B86F37">
              <w:rPr>
                <w:spacing w:val="13"/>
                <w:position w:val="13"/>
                <w:sz w:val="18"/>
                <w:szCs w:val="18"/>
              </w:rPr>
              <w:t xml:space="preserve">  </w:t>
            </w:r>
            <w:r w:rsidRPr="00B86F37">
              <w:rPr>
                <w:rFonts w:hint="eastAsia"/>
                <w:spacing w:val="-5"/>
                <w:position w:val="13"/>
                <w:sz w:val="18"/>
                <w:szCs w:val="18"/>
              </w:rPr>
              <w:t>否</w:t>
            </w:r>
            <w:r w:rsidRPr="00B86F37">
              <w:rPr>
                <w:rFonts w:ascii="MS Gothic" w:eastAsia="MS Gothic" w:hAnsi="MS Gothic" w:cs="MS Gothic" w:hint="eastAsia"/>
                <w:spacing w:val="-5"/>
                <w:position w:val="13"/>
                <w:sz w:val="18"/>
                <w:szCs w:val="18"/>
              </w:rPr>
              <w:t>☑</w:t>
            </w:r>
          </w:p>
          <w:p w:rsidR="0072531E" w:rsidRPr="00B86F37" w:rsidRDefault="0072531E" w:rsidP="00B86F37">
            <w:pPr>
              <w:pStyle w:val="TableText"/>
              <w:spacing w:line="219" w:lineRule="auto"/>
              <w:ind w:left="113"/>
              <w:rPr>
                <w:sz w:val="18"/>
                <w:szCs w:val="18"/>
              </w:rPr>
            </w:pPr>
            <w:r w:rsidRPr="00B86F37">
              <w:rPr>
                <w:rFonts w:hint="eastAsia"/>
                <w:sz w:val="18"/>
                <w:szCs w:val="18"/>
              </w:rPr>
              <w:t>明细：</w:t>
            </w:r>
          </w:p>
        </w:tc>
      </w:tr>
      <w:tr w:rsidR="0072531E" w:rsidTr="00B86F37">
        <w:trPr>
          <w:trHeight w:val="729"/>
        </w:trPr>
        <w:tc>
          <w:tcPr>
            <w:tcW w:w="2721" w:type="dxa"/>
          </w:tcPr>
          <w:p w:rsidR="0072531E" w:rsidRPr="00B86F37" w:rsidRDefault="0072531E" w:rsidP="00B86F37">
            <w:pPr>
              <w:pStyle w:val="TableText"/>
              <w:spacing w:before="127" w:line="265" w:lineRule="auto"/>
              <w:ind w:left="94" w:right="79"/>
              <w:rPr>
                <w:sz w:val="18"/>
                <w:szCs w:val="18"/>
              </w:rPr>
            </w:pPr>
            <w:r w:rsidRPr="00B86F37">
              <w:rPr>
                <w:spacing w:val="1"/>
                <w:sz w:val="18"/>
                <w:szCs w:val="18"/>
              </w:rPr>
              <w:t>2.</w:t>
            </w:r>
            <w:r w:rsidRPr="00B86F37">
              <w:rPr>
                <w:rFonts w:hint="eastAsia"/>
                <w:spacing w:val="1"/>
                <w:sz w:val="18"/>
                <w:szCs w:val="18"/>
              </w:rPr>
              <w:t>是否主张未签订书面劳动合同</w:t>
            </w:r>
            <w:r w:rsidRPr="00B86F37">
              <w:rPr>
                <w:sz w:val="18"/>
                <w:szCs w:val="18"/>
              </w:rPr>
              <w:t xml:space="preserve"> </w:t>
            </w:r>
            <w:r w:rsidRPr="00B86F37">
              <w:rPr>
                <w:rFonts w:hint="eastAsia"/>
                <w:spacing w:val="3"/>
                <w:sz w:val="18"/>
                <w:szCs w:val="18"/>
              </w:rPr>
              <w:t>双倍工资</w:t>
            </w:r>
          </w:p>
        </w:tc>
        <w:tc>
          <w:tcPr>
            <w:tcW w:w="6208" w:type="dxa"/>
          </w:tcPr>
          <w:p w:rsidR="0072531E" w:rsidRPr="00B86F37" w:rsidRDefault="0072531E" w:rsidP="00B86F37">
            <w:pPr>
              <w:pStyle w:val="TableText"/>
              <w:spacing w:before="130" w:line="220" w:lineRule="auto"/>
              <w:ind w:left="113"/>
              <w:rPr>
                <w:sz w:val="18"/>
                <w:szCs w:val="18"/>
              </w:rPr>
            </w:pPr>
            <w:r w:rsidRPr="00B86F37">
              <w:rPr>
                <w:rFonts w:hint="eastAsia"/>
                <w:spacing w:val="-2"/>
                <w:sz w:val="18"/>
                <w:szCs w:val="18"/>
              </w:rPr>
              <w:t>是</w:t>
            </w:r>
            <w:r w:rsidRPr="00B86F37">
              <w:rPr>
                <w:rFonts w:ascii="MS Gothic" w:eastAsia="MS Gothic" w:hAnsi="MS Gothic" w:cs="MS Gothic" w:hint="eastAsia"/>
                <w:spacing w:val="-2"/>
                <w:sz w:val="18"/>
                <w:szCs w:val="18"/>
              </w:rPr>
              <w:t>☑</w:t>
            </w:r>
            <w:r w:rsidRPr="00B86F37">
              <w:rPr>
                <w:rFonts w:hint="eastAsia"/>
                <w:spacing w:val="-2"/>
                <w:sz w:val="18"/>
                <w:szCs w:val="18"/>
              </w:rPr>
              <w:t>否</w:t>
            </w:r>
            <w:r w:rsidRPr="00B86F37">
              <w:rPr>
                <w:spacing w:val="-2"/>
                <w:sz w:val="18"/>
                <w:szCs w:val="18"/>
              </w:rPr>
              <w:t xml:space="preserve"> </w:t>
            </w:r>
            <w:r w:rsidRPr="00B86F37">
              <w:rPr>
                <w:rFonts w:hint="eastAsia"/>
                <w:spacing w:val="-2"/>
                <w:sz w:val="18"/>
                <w:szCs w:val="18"/>
              </w:rPr>
              <w:t>□</w:t>
            </w:r>
          </w:p>
          <w:p w:rsidR="0072531E" w:rsidRPr="00B86F37" w:rsidRDefault="0072531E" w:rsidP="00B86F37">
            <w:pPr>
              <w:pStyle w:val="TableText"/>
              <w:spacing w:before="164" w:line="215" w:lineRule="auto"/>
              <w:ind w:left="113"/>
              <w:rPr>
                <w:sz w:val="18"/>
                <w:szCs w:val="18"/>
              </w:rPr>
            </w:pPr>
            <w:r w:rsidRPr="00B86F37">
              <w:rPr>
                <w:rFonts w:hint="eastAsia"/>
                <w:sz w:val="18"/>
                <w:szCs w:val="18"/>
              </w:rPr>
              <w:t>明细：</w:t>
            </w:r>
            <w:r w:rsidRPr="00B86F37">
              <w:rPr>
                <w:sz w:val="18"/>
                <w:szCs w:val="18"/>
              </w:rPr>
              <w:t>11</w:t>
            </w:r>
            <w:r w:rsidRPr="00B86F37">
              <w:rPr>
                <w:rFonts w:hint="eastAsia"/>
                <w:sz w:val="18"/>
                <w:szCs w:val="18"/>
              </w:rPr>
              <w:t>个月第二倍工资共计</w:t>
            </w:r>
            <w:r w:rsidRPr="00B86F37">
              <w:rPr>
                <w:sz w:val="18"/>
                <w:szCs w:val="18"/>
              </w:rPr>
              <w:t>33000</w:t>
            </w:r>
            <w:r w:rsidRPr="00B86F37">
              <w:rPr>
                <w:rFonts w:hint="eastAsia"/>
                <w:sz w:val="18"/>
                <w:szCs w:val="18"/>
              </w:rPr>
              <w:t>元</w:t>
            </w:r>
          </w:p>
        </w:tc>
      </w:tr>
      <w:tr w:rsidR="0072531E" w:rsidTr="00B86F37">
        <w:trPr>
          <w:trHeight w:val="689"/>
        </w:trPr>
        <w:tc>
          <w:tcPr>
            <w:tcW w:w="2721" w:type="dxa"/>
          </w:tcPr>
          <w:p w:rsidR="0072531E" w:rsidRPr="00B86F37" w:rsidRDefault="0072531E" w:rsidP="00B86F37">
            <w:pPr>
              <w:pStyle w:val="TableText"/>
              <w:spacing w:before="261" w:line="220" w:lineRule="auto"/>
              <w:ind w:left="94"/>
              <w:rPr>
                <w:sz w:val="18"/>
                <w:szCs w:val="18"/>
              </w:rPr>
            </w:pPr>
            <w:r w:rsidRPr="00B86F37">
              <w:rPr>
                <w:spacing w:val="1"/>
                <w:sz w:val="18"/>
                <w:szCs w:val="18"/>
              </w:rPr>
              <w:t>3.</w:t>
            </w:r>
            <w:r w:rsidRPr="00B86F37">
              <w:rPr>
                <w:rFonts w:hint="eastAsia"/>
                <w:spacing w:val="1"/>
                <w:sz w:val="18"/>
                <w:szCs w:val="18"/>
              </w:rPr>
              <w:t>是否主张加班费</w:t>
            </w:r>
          </w:p>
        </w:tc>
        <w:tc>
          <w:tcPr>
            <w:tcW w:w="6208" w:type="dxa"/>
          </w:tcPr>
          <w:p w:rsidR="0072531E" w:rsidRPr="00B86F37" w:rsidRDefault="0072531E" w:rsidP="00B86F37">
            <w:pPr>
              <w:pStyle w:val="TableText"/>
              <w:spacing w:before="141" w:line="299" w:lineRule="exact"/>
              <w:ind w:left="113"/>
              <w:rPr>
                <w:rFonts w:ascii="MS Gothic" w:eastAsia="MS Gothic" w:hAnsi="MS Gothic" w:cs="MS Gothic"/>
                <w:sz w:val="18"/>
                <w:szCs w:val="18"/>
              </w:rPr>
            </w:pPr>
            <w:r w:rsidRPr="00B86F37">
              <w:rPr>
                <w:rFonts w:hint="eastAsia"/>
                <w:spacing w:val="-5"/>
                <w:position w:val="9"/>
                <w:sz w:val="18"/>
                <w:szCs w:val="18"/>
              </w:rPr>
              <w:t>是口</w:t>
            </w:r>
            <w:r w:rsidRPr="00B86F37">
              <w:rPr>
                <w:spacing w:val="13"/>
                <w:position w:val="9"/>
                <w:sz w:val="18"/>
                <w:szCs w:val="18"/>
              </w:rPr>
              <w:t xml:space="preserve">  </w:t>
            </w:r>
            <w:r w:rsidRPr="00B86F37">
              <w:rPr>
                <w:rFonts w:hint="eastAsia"/>
                <w:spacing w:val="-5"/>
                <w:position w:val="9"/>
                <w:sz w:val="18"/>
                <w:szCs w:val="18"/>
              </w:rPr>
              <w:t>否</w:t>
            </w:r>
            <w:r w:rsidRPr="00B86F37">
              <w:rPr>
                <w:rFonts w:ascii="MS Gothic" w:eastAsia="MS Gothic" w:hAnsi="MS Gothic" w:cs="MS Gothic" w:hint="eastAsia"/>
                <w:spacing w:val="-5"/>
                <w:position w:val="9"/>
                <w:sz w:val="18"/>
                <w:szCs w:val="18"/>
              </w:rPr>
              <w:t>☑</w:t>
            </w:r>
          </w:p>
          <w:p w:rsidR="0072531E" w:rsidRPr="00B86F37" w:rsidRDefault="0072531E" w:rsidP="00B86F37">
            <w:pPr>
              <w:pStyle w:val="TableText"/>
              <w:spacing w:line="219" w:lineRule="auto"/>
              <w:ind w:left="113"/>
              <w:rPr>
                <w:sz w:val="18"/>
                <w:szCs w:val="18"/>
              </w:rPr>
            </w:pPr>
            <w:r w:rsidRPr="00B86F37">
              <w:rPr>
                <w:rFonts w:hint="eastAsia"/>
                <w:sz w:val="18"/>
                <w:szCs w:val="18"/>
              </w:rPr>
              <w:t>明细：</w:t>
            </w:r>
          </w:p>
        </w:tc>
      </w:tr>
      <w:tr w:rsidR="0072531E" w:rsidTr="00B86F37">
        <w:trPr>
          <w:trHeight w:val="650"/>
        </w:trPr>
        <w:tc>
          <w:tcPr>
            <w:tcW w:w="2721" w:type="dxa"/>
          </w:tcPr>
          <w:p w:rsidR="0072531E" w:rsidRDefault="0072531E"/>
          <w:p w:rsidR="0072531E" w:rsidRPr="00B86F37" w:rsidRDefault="0072531E" w:rsidP="00B86F37">
            <w:pPr>
              <w:pStyle w:val="TableText"/>
              <w:spacing w:before="58" w:line="219" w:lineRule="auto"/>
              <w:ind w:left="94"/>
              <w:rPr>
                <w:sz w:val="18"/>
                <w:szCs w:val="18"/>
              </w:rPr>
            </w:pPr>
            <w:r w:rsidRPr="00B86F37">
              <w:rPr>
                <w:spacing w:val="-1"/>
                <w:sz w:val="18"/>
                <w:szCs w:val="18"/>
              </w:rPr>
              <w:t>4.</w:t>
            </w:r>
            <w:r w:rsidRPr="00B86F37">
              <w:rPr>
                <w:rFonts w:hint="eastAsia"/>
                <w:spacing w:val="-1"/>
                <w:sz w:val="18"/>
                <w:szCs w:val="18"/>
              </w:rPr>
              <w:t>是否主张未休年休假工资</w:t>
            </w:r>
          </w:p>
        </w:tc>
        <w:tc>
          <w:tcPr>
            <w:tcW w:w="6208" w:type="dxa"/>
          </w:tcPr>
          <w:p w:rsidR="0072531E" w:rsidRPr="00B86F37" w:rsidRDefault="0072531E" w:rsidP="00B86F37">
            <w:pPr>
              <w:pStyle w:val="TableText"/>
              <w:spacing w:before="111" w:line="300" w:lineRule="exact"/>
              <w:ind w:left="113"/>
              <w:rPr>
                <w:rFonts w:ascii="MS Gothic" w:eastAsia="MS Gothic" w:hAnsi="MS Gothic" w:cs="MS Gothic"/>
                <w:sz w:val="18"/>
                <w:szCs w:val="18"/>
              </w:rPr>
            </w:pPr>
            <w:r w:rsidRPr="00B86F37">
              <w:rPr>
                <w:rFonts w:hint="eastAsia"/>
                <w:spacing w:val="-5"/>
                <w:position w:val="9"/>
                <w:sz w:val="18"/>
                <w:szCs w:val="18"/>
              </w:rPr>
              <w:t>是口</w:t>
            </w:r>
            <w:r w:rsidRPr="00B86F37">
              <w:rPr>
                <w:spacing w:val="13"/>
                <w:position w:val="9"/>
                <w:sz w:val="18"/>
                <w:szCs w:val="18"/>
              </w:rPr>
              <w:t xml:space="preserve">  </w:t>
            </w:r>
            <w:r w:rsidRPr="00B86F37">
              <w:rPr>
                <w:rFonts w:hint="eastAsia"/>
                <w:spacing w:val="-5"/>
                <w:position w:val="9"/>
                <w:sz w:val="18"/>
                <w:szCs w:val="18"/>
              </w:rPr>
              <w:t>否</w:t>
            </w:r>
            <w:r w:rsidRPr="00B86F37">
              <w:rPr>
                <w:rFonts w:ascii="MS Gothic" w:eastAsia="MS Gothic" w:hAnsi="MS Gothic" w:cs="MS Gothic" w:hint="eastAsia"/>
                <w:spacing w:val="-5"/>
                <w:position w:val="9"/>
                <w:sz w:val="18"/>
                <w:szCs w:val="18"/>
              </w:rPr>
              <w:t>☑</w:t>
            </w:r>
          </w:p>
          <w:p w:rsidR="0072531E" w:rsidRPr="00B86F37" w:rsidRDefault="0072531E" w:rsidP="00B86F37">
            <w:pPr>
              <w:pStyle w:val="TableText"/>
              <w:spacing w:line="219" w:lineRule="auto"/>
              <w:ind w:left="113"/>
              <w:rPr>
                <w:sz w:val="18"/>
                <w:szCs w:val="18"/>
              </w:rPr>
            </w:pPr>
            <w:r w:rsidRPr="00B86F37">
              <w:rPr>
                <w:rFonts w:hint="eastAsia"/>
                <w:sz w:val="18"/>
                <w:szCs w:val="18"/>
              </w:rPr>
              <w:t>明细：</w:t>
            </w:r>
          </w:p>
        </w:tc>
      </w:tr>
      <w:tr w:rsidR="0072531E" w:rsidTr="00B86F37">
        <w:trPr>
          <w:trHeight w:val="650"/>
        </w:trPr>
        <w:tc>
          <w:tcPr>
            <w:tcW w:w="2721" w:type="dxa"/>
          </w:tcPr>
          <w:p w:rsidR="0072531E" w:rsidRPr="00B86F37" w:rsidRDefault="0072531E" w:rsidP="00B86F37">
            <w:pPr>
              <w:pStyle w:val="TableText"/>
              <w:spacing w:before="90" w:line="275" w:lineRule="auto"/>
              <w:ind w:left="94" w:right="106"/>
              <w:rPr>
                <w:sz w:val="18"/>
                <w:szCs w:val="18"/>
              </w:rPr>
            </w:pPr>
            <w:r w:rsidRPr="00B86F37">
              <w:rPr>
                <w:spacing w:val="-1"/>
                <w:sz w:val="18"/>
                <w:szCs w:val="18"/>
              </w:rPr>
              <w:t>5.</w:t>
            </w:r>
            <w:r w:rsidRPr="00B86F37">
              <w:rPr>
                <w:rFonts w:hint="eastAsia"/>
                <w:spacing w:val="-1"/>
                <w:sz w:val="18"/>
                <w:szCs w:val="18"/>
              </w:rPr>
              <w:t>是否主张未依法缴纳社会保险</w:t>
            </w:r>
            <w:r w:rsidRPr="00B86F37">
              <w:rPr>
                <w:spacing w:val="3"/>
                <w:sz w:val="18"/>
                <w:szCs w:val="18"/>
              </w:rPr>
              <w:t xml:space="preserve"> </w:t>
            </w:r>
            <w:r w:rsidRPr="00B86F37">
              <w:rPr>
                <w:rFonts w:hint="eastAsia"/>
                <w:spacing w:val="1"/>
                <w:sz w:val="18"/>
                <w:szCs w:val="18"/>
              </w:rPr>
              <w:t>费造成的经济损失</w:t>
            </w:r>
          </w:p>
        </w:tc>
        <w:tc>
          <w:tcPr>
            <w:tcW w:w="6208" w:type="dxa"/>
          </w:tcPr>
          <w:p w:rsidR="0072531E" w:rsidRPr="00B86F37" w:rsidRDefault="0072531E" w:rsidP="00B86F37">
            <w:pPr>
              <w:pStyle w:val="TableText"/>
              <w:spacing w:before="131" w:line="280" w:lineRule="exact"/>
              <w:ind w:left="113"/>
              <w:rPr>
                <w:rFonts w:ascii="MS Gothic" w:eastAsia="MS Gothic" w:hAnsi="MS Gothic" w:cs="MS Gothic"/>
                <w:sz w:val="18"/>
                <w:szCs w:val="18"/>
              </w:rPr>
            </w:pPr>
            <w:r w:rsidRPr="00B86F37">
              <w:rPr>
                <w:rFonts w:hint="eastAsia"/>
                <w:spacing w:val="-12"/>
                <w:position w:val="7"/>
                <w:sz w:val="18"/>
                <w:szCs w:val="18"/>
              </w:rPr>
              <w:t>是</w:t>
            </w:r>
            <w:r w:rsidRPr="00B86F37">
              <w:rPr>
                <w:spacing w:val="-12"/>
                <w:position w:val="7"/>
                <w:sz w:val="18"/>
                <w:szCs w:val="18"/>
              </w:rPr>
              <w:t xml:space="preserve"> </w:t>
            </w:r>
            <w:r w:rsidRPr="00B86F37">
              <w:rPr>
                <w:rFonts w:hint="eastAsia"/>
                <w:spacing w:val="-12"/>
                <w:position w:val="7"/>
                <w:sz w:val="18"/>
                <w:szCs w:val="18"/>
              </w:rPr>
              <w:t>口</w:t>
            </w:r>
            <w:r w:rsidRPr="00B86F37">
              <w:rPr>
                <w:spacing w:val="-23"/>
                <w:position w:val="7"/>
                <w:sz w:val="18"/>
                <w:szCs w:val="18"/>
              </w:rPr>
              <w:t xml:space="preserve"> </w:t>
            </w:r>
            <w:r w:rsidRPr="00B86F37">
              <w:rPr>
                <w:rFonts w:hint="eastAsia"/>
                <w:spacing w:val="-12"/>
                <w:position w:val="7"/>
                <w:sz w:val="18"/>
                <w:szCs w:val="18"/>
              </w:rPr>
              <w:t>否</w:t>
            </w:r>
            <w:r w:rsidRPr="00B86F37">
              <w:rPr>
                <w:rFonts w:ascii="MS Gothic" w:eastAsia="MS Gothic" w:hAnsi="MS Gothic" w:cs="MS Gothic" w:hint="eastAsia"/>
                <w:spacing w:val="-12"/>
                <w:position w:val="7"/>
                <w:sz w:val="18"/>
                <w:szCs w:val="18"/>
              </w:rPr>
              <w:t>☑</w:t>
            </w:r>
          </w:p>
          <w:p w:rsidR="0072531E" w:rsidRPr="00B86F37" w:rsidRDefault="0072531E" w:rsidP="00B86F37">
            <w:pPr>
              <w:pStyle w:val="TableText"/>
              <w:spacing w:line="219" w:lineRule="auto"/>
              <w:ind w:left="113"/>
              <w:rPr>
                <w:sz w:val="18"/>
                <w:szCs w:val="18"/>
              </w:rPr>
            </w:pPr>
            <w:r w:rsidRPr="00B86F37">
              <w:rPr>
                <w:rFonts w:hint="eastAsia"/>
                <w:sz w:val="18"/>
                <w:szCs w:val="18"/>
              </w:rPr>
              <w:t>明细：</w:t>
            </w:r>
          </w:p>
        </w:tc>
      </w:tr>
      <w:tr w:rsidR="0072531E" w:rsidTr="00B86F37">
        <w:trPr>
          <w:trHeight w:val="699"/>
        </w:trPr>
        <w:tc>
          <w:tcPr>
            <w:tcW w:w="2721" w:type="dxa"/>
          </w:tcPr>
          <w:p w:rsidR="0072531E" w:rsidRPr="00B86F37" w:rsidRDefault="0072531E" w:rsidP="00B86F37">
            <w:pPr>
              <w:pStyle w:val="TableText"/>
              <w:spacing w:before="122" w:line="274" w:lineRule="auto"/>
              <w:ind w:left="94" w:right="82"/>
              <w:rPr>
                <w:sz w:val="18"/>
                <w:szCs w:val="18"/>
              </w:rPr>
            </w:pPr>
            <w:r w:rsidRPr="00B86F37">
              <w:rPr>
                <w:sz w:val="18"/>
                <w:szCs w:val="18"/>
              </w:rPr>
              <w:t>6.</w:t>
            </w:r>
            <w:r w:rsidRPr="00B86F37">
              <w:rPr>
                <w:rFonts w:hint="eastAsia"/>
                <w:sz w:val="18"/>
                <w:szCs w:val="18"/>
              </w:rPr>
              <w:t>是否主张解除劳动合同经济补</w:t>
            </w:r>
            <w:r w:rsidRPr="00B86F37">
              <w:rPr>
                <w:spacing w:val="12"/>
                <w:sz w:val="18"/>
                <w:szCs w:val="18"/>
              </w:rPr>
              <w:t xml:space="preserve"> </w:t>
            </w:r>
            <w:r w:rsidRPr="00B86F37">
              <w:rPr>
                <w:rFonts w:hint="eastAsia"/>
                <w:sz w:val="18"/>
                <w:szCs w:val="18"/>
              </w:rPr>
              <w:t>偿</w:t>
            </w:r>
          </w:p>
        </w:tc>
        <w:tc>
          <w:tcPr>
            <w:tcW w:w="6208" w:type="dxa"/>
          </w:tcPr>
          <w:p w:rsidR="0072531E" w:rsidRPr="00B86F37" w:rsidRDefault="0072531E" w:rsidP="00B86F37">
            <w:pPr>
              <w:pStyle w:val="TableText"/>
              <w:spacing w:before="112" w:line="220" w:lineRule="auto"/>
              <w:ind w:left="113"/>
              <w:rPr>
                <w:sz w:val="18"/>
                <w:szCs w:val="18"/>
              </w:rPr>
            </w:pPr>
            <w:r w:rsidRPr="00B86F37">
              <w:rPr>
                <w:rFonts w:hint="eastAsia"/>
                <w:spacing w:val="-4"/>
                <w:sz w:val="18"/>
                <w:szCs w:val="18"/>
              </w:rPr>
              <w:t>是</w:t>
            </w:r>
            <w:r w:rsidRPr="00B86F37">
              <w:rPr>
                <w:rFonts w:ascii="MS Gothic" w:eastAsia="MS Gothic" w:hAnsi="MS Gothic" w:cs="MS Gothic" w:hint="eastAsia"/>
                <w:spacing w:val="-4"/>
                <w:sz w:val="18"/>
                <w:szCs w:val="18"/>
              </w:rPr>
              <w:t>☑</w:t>
            </w:r>
            <w:r w:rsidRPr="00B86F37">
              <w:rPr>
                <w:rFonts w:ascii="MS Gothic" w:eastAsia="MS Gothic" w:hAnsi="MS Gothic" w:cs="MS Gothic"/>
                <w:spacing w:val="14"/>
                <w:sz w:val="18"/>
                <w:szCs w:val="18"/>
              </w:rPr>
              <w:t xml:space="preserve">  </w:t>
            </w:r>
            <w:r w:rsidRPr="00B86F37">
              <w:rPr>
                <w:rFonts w:hint="eastAsia"/>
                <w:spacing w:val="-4"/>
                <w:sz w:val="18"/>
                <w:szCs w:val="18"/>
              </w:rPr>
              <w:t>否口</w:t>
            </w:r>
          </w:p>
          <w:p w:rsidR="0072531E" w:rsidRPr="00B86F37" w:rsidRDefault="0072531E" w:rsidP="00B86F37">
            <w:pPr>
              <w:pStyle w:val="TableText"/>
              <w:spacing w:before="174" w:line="193" w:lineRule="auto"/>
              <w:ind w:left="113"/>
              <w:rPr>
                <w:sz w:val="18"/>
                <w:szCs w:val="18"/>
              </w:rPr>
            </w:pPr>
            <w:r w:rsidRPr="00B86F37">
              <w:rPr>
                <w:rFonts w:hint="eastAsia"/>
                <w:sz w:val="18"/>
                <w:szCs w:val="18"/>
              </w:rPr>
              <w:t>明细：</w:t>
            </w:r>
            <w:r w:rsidRPr="00B86F37">
              <w:rPr>
                <w:sz w:val="18"/>
                <w:szCs w:val="18"/>
              </w:rPr>
              <w:t>3000</w:t>
            </w:r>
            <w:r w:rsidRPr="00B86F37">
              <w:rPr>
                <w:rFonts w:hint="eastAsia"/>
                <w:sz w:val="18"/>
                <w:szCs w:val="18"/>
              </w:rPr>
              <w:t>元</w:t>
            </w:r>
          </w:p>
        </w:tc>
      </w:tr>
      <w:tr w:rsidR="0072531E" w:rsidTr="00B86F37">
        <w:trPr>
          <w:trHeight w:val="709"/>
        </w:trPr>
        <w:tc>
          <w:tcPr>
            <w:tcW w:w="2721" w:type="dxa"/>
          </w:tcPr>
          <w:p w:rsidR="0072531E" w:rsidRPr="00B86F37" w:rsidRDefault="0072531E" w:rsidP="00B86F37">
            <w:pPr>
              <w:pStyle w:val="TableText"/>
              <w:spacing w:before="132" w:line="264" w:lineRule="auto"/>
              <w:ind w:left="94" w:right="107"/>
              <w:rPr>
                <w:sz w:val="18"/>
                <w:szCs w:val="18"/>
              </w:rPr>
            </w:pPr>
            <w:r w:rsidRPr="00B86F37">
              <w:rPr>
                <w:spacing w:val="-1"/>
                <w:sz w:val="18"/>
                <w:szCs w:val="18"/>
              </w:rPr>
              <w:t>7.</w:t>
            </w:r>
            <w:r w:rsidRPr="00B86F37">
              <w:rPr>
                <w:rFonts w:hint="eastAsia"/>
                <w:spacing w:val="-1"/>
                <w:sz w:val="18"/>
                <w:szCs w:val="18"/>
              </w:rPr>
              <w:t>是否主张违法解除劳动合同赔</w:t>
            </w:r>
            <w:r w:rsidRPr="00B86F37">
              <w:rPr>
                <w:spacing w:val="2"/>
                <w:sz w:val="18"/>
                <w:szCs w:val="18"/>
              </w:rPr>
              <w:t xml:space="preserve"> </w:t>
            </w:r>
            <w:r w:rsidRPr="00B86F37">
              <w:rPr>
                <w:rFonts w:hint="eastAsia"/>
                <w:spacing w:val="-2"/>
                <w:sz w:val="18"/>
                <w:szCs w:val="18"/>
              </w:rPr>
              <w:t>偿金</w:t>
            </w:r>
          </w:p>
        </w:tc>
        <w:tc>
          <w:tcPr>
            <w:tcW w:w="6208" w:type="dxa"/>
          </w:tcPr>
          <w:p w:rsidR="0072531E" w:rsidRPr="00B86F37" w:rsidRDefault="0072531E" w:rsidP="00B86F37">
            <w:pPr>
              <w:pStyle w:val="TableText"/>
              <w:spacing w:before="162" w:line="310" w:lineRule="exact"/>
              <w:ind w:left="113"/>
              <w:rPr>
                <w:rFonts w:ascii="MS Gothic" w:eastAsia="MS Gothic" w:hAnsi="MS Gothic" w:cs="MS Gothic"/>
                <w:sz w:val="18"/>
                <w:szCs w:val="18"/>
              </w:rPr>
            </w:pPr>
            <w:r w:rsidRPr="00B86F37">
              <w:rPr>
                <w:rFonts w:hint="eastAsia"/>
                <w:spacing w:val="-5"/>
                <w:position w:val="9"/>
                <w:sz w:val="18"/>
                <w:szCs w:val="18"/>
              </w:rPr>
              <w:t>是口</w:t>
            </w:r>
            <w:r w:rsidRPr="00B86F37">
              <w:rPr>
                <w:spacing w:val="13"/>
                <w:position w:val="9"/>
                <w:sz w:val="18"/>
                <w:szCs w:val="18"/>
              </w:rPr>
              <w:t xml:space="preserve">  </w:t>
            </w:r>
            <w:r w:rsidRPr="00B86F37">
              <w:rPr>
                <w:rFonts w:hint="eastAsia"/>
                <w:spacing w:val="-5"/>
                <w:position w:val="9"/>
                <w:sz w:val="18"/>
                <w:szCs w:val="18"/>
              </w:rPr>
              <w:t>否</w:t>
            </w:r>
            <w:r w:rsidRPr="00B86F37">
              <w:rPr>
                <w:rFonts w:ascii="MS Gothic" w:eastAsia="MS Gothic" w:hAnsi="MS Gothic" w:cs="MS Gothic" w:hint="eastAsia"/>
                <w:spacing w:val="-5"/>
                <w:position w:val="9"/>
                <w:sz w:val="18"/>
                <w:szCs w:val="18"/>
              </w:rPr>
              <w:t>☑</w:t>
            </w:r>
          </w:p>
          <w:p w:rsidR="0072531E" w:rsidRPr="00B86F37" w:rsidRDefault="0072531E" w:rsidP="00B86F37">
            <w:pPr>
              <w:pStyle w:val="TableText"/>
              <w:spacing w:line="219" w:lineRule="auto"/>
              <w:ind w:left="113"/>
              <w:rPr>
                <w:sz w:val="18"/>
                <w:szCs w:val="18"/>
              </w:rPr>
            </w:pPr>
            <w:r w:rsidRPr="00B86F37">
              <w:rPr>
                <w:rFonts w:hint="eastAsia"/>
                <w:sz w:val="18"/>
                <w:szCs w:val="18"/>
              </w:rPr>
              <w:t>明细：</w:t>
            </w:r>
          </w:p>
        </w:tc>
      </w:tr>
      <w:tr w:rsidR="0072531E" w:rsidTr="00B86F37">
        <w:trPr>
          <w:trHeight w:val="1069"/>
        </w:trPr>
        <w:tc>
          <w:tcPr>
            <w:tcW w:w="2721" w:type="dxa"/>
          </w:tcPr>
          <w:p w:rsidR="0072531E" w:rsidRDefault="0072531E" w:rsidP="00B86F37">
            <w:pPr>
              <w:spacing w:line="391" w:lineRule="auto"/>
            </w:pPr>
          </w:p>
          <w:p w:rsidR="0072531E" w:rsidRPr="00B86F37" w:rsidRDefault="0072531E" w:rsidP="00B86F37">
            <w:pPr>
              <w:pStyle w:val="TableText"/>
              <w:spacing w:before="58" w:line="219" w:lineRule="auto"/>
              <w:ind w:left="94"/>
              <w:rPr>
                <w:sz w:val="18"/>
                <w:szCs w:val="18"/>
              </w:rPr>
            </w:pPr>
            <w:r w:rsidRPr="00B86F37">
              <w:rPr>
                <w:spacing w:val="-1"/>
                <w:sz w:val="18"/>
                <w:szCs w:val="18"/>
              </w:rPr>
              <w:t>8.</w:t>
            </w:r>
            <w:r w:rsidRPr="00B86F37">
              <w:rPr>
                <w:rFonts w:hint="eastAsia"/>
                <w:spacing w:val="-1"/>
                <w:sz w:val="18"/>
                <w:szCs w:val="18"/>
              </w:rPr>
              <w:t>本表未列明的其他请求</w:t>
            </w:r>
          </w:p>
        </w:tc>
        <w:tc>
          <w:tcPr>
            <w:tcW w:w="6208" w:type="dxa"/>
          </w:tcPr>
          <w:p w:rsidR="0072531E" w:rsidRDefault="0072531E" w:rsidP="00B86F37">
            <w:pPr>
              <w:spacing w:line="393" w:lineRule="auto"/>
            </w:pPr>
          </w:p>
          <w:p w:rsidR="0072531E" w:rsidRPr="00B86F37" w:rsidRDefault="0072531E" w:rsidP="00B86F37">
            <w:pPr>
              <w:pStyle w:val="TableText"/>
              <w:spacing w:before="58" w:line="220" w:lineRule="auto"/>
              <w:ind w:left="113"/>
              <w:rPr>
                <w:sz w:val="18"/>
                <w:szCs w:val="18"/>
              </w:rPr>
            </w:pPr>
            <w:r w:rsidRPr="00B86F37">
              <w:rPr>
                <w:rFonts w:hint="eastAsia"/>
                <w:sz w:val="18"/>
                <w:szCs w:val="18"/>
              </w:rPr>
              <w:t>无</w:t>
            </w:r>
          </w:p>
        </w:tc>
      </w:tr>
      <w:tr w:rsidR="0072531E" w:rsidTr="00B86F37">
        <w:trPr>
          <w:trHeight w:val="610"/>
        </w:trPr>
        <w:tc>
          <w:tcPr>
            <w:tcW w:w="2721" w:type="dxa"/>
          </w:tcPr>
          <w:p w:rsidR="0072531E" w:rsidRPr="00B86F37" w:rsidRDefault="0072531E" w:rsidP="00B86F37">
            <w:pPr>
              <w:pStyle w:val="TableText"/>
              <w:spacing w:before="224" w:line="219" w:lineRule="auto"/>
              <w:ind w:left="94"/>
              <w:rPr>
                <w:sz w:val="18"/>
                <w:szCs w:val="18"/>
              </w:rPr>
            </w:pPr>
            <w:r w:rsidRPr="00B86F37">
              <w:rPr>
                <w:spacing w:val="-1"/>
                <w:sz w:val="18"/>
                <w:szCs w:val="18"/>
              </w:rPr>
              <w:t>9.</w:t>
            </w:r>
            <w:r w:rsidRPr="00B86F37">
              <w:rPr>
                <w:rFonts w:hint="eastAsia"/>
                <w:spacing w:val="-1"/>
                <w:sz w:val="18"/>
                <w:szCs w:val="18"/>
              </w:rPr>
              <w:t>诉讼费用承担</w:t>
            </w:r>
          </w:p>
        </w:tc>
        <w:tc>
          <w:tcPr>
            <w:tcW w:w="6208" w:type="dxa"/>
          </w:tcPr>
          <w:p w:rsidR="0072531E" w:rsidRPr="00B86F37" w:rsidRDefault="0072531E" w:rsidP="00B86F37">
            <w:pPr>
              <w:pStyle w:val="TableText"/>
              <w:spacing w:before="282" w:line="218" w:lineRule="auto"/>
              <w:ind w:left="113"/>
              <w:rPr>
                <w:sz w:val="18"/>
                <w:szCs w:val="18"/>
              </w:rPr>
            </w:pPr>
            <w:r w:rsidRPr="00B86F37">
              <w:rPr>
                <w:rFonts w:hint="eastAsia"/>
                <w:spacing w:val="-1"/>
                <w:sz w:val="18"/>
                <w:szCs w:val="18"/>
              </w:rPr>
              <w:t>全部诉讼费用由被告承担</w:t>
            </w:r>
          </w:p>
        </w:tc>
      </w:tr>
      <w:tr w:rsidR="0072531E" w:rsidTr="00B86F37">
        <w:trPr>
          <w:trHeight w:val="1889"/>
        </w:trPr>
        <w:tc>
          <w:tcPr>
            <w:tcW w:w="2721" w:type="dxa"/>
          </w:tcPr>
          <w:p w:rsidR="0072531E" w:rsidRDefault="0072531E" w:rsidP="00B86F37">
            <w:pPr>
              <w:spacing w:line="267" w:lineRule="auto"/>
            </w:pPr>
          </w:p>
          <w:p w:rsidR="0072531E" w:rsidRDefault="0072531E" w:rsidP="00B86F37">
            <w:pPr>
              <w:spacing w:line="267" w:lineRule="auto"/>
            </w:pPr>
          </w:p>
          <w:p w:rsidR="0072531E" w:rsidRDefault="0072531E" w:rsidP="00B86F37">
            <w:pPr>
              <w:spacing w:line="267" w:lineRule="auto"/>
            </w:pPr>
          </w:p>
          <w:p w:rsidR="0072531E" w:rsidRPr="00B86F37" w:rsidRDefault="0072531E" w:rsidP="00B86F37">
            <w:pPr>
              <w:pStyle w:val="TableText"/>
              <w:spacing w:before="58" w:line="219" w:lineRule="auto"/>
              <w:ind w:left="94"/>
              <w:rPr>
                <w:sz w:val="18"/>
                <w:szCs w:val="18"/>
              </w:rPr>
            </w:pPr>
            <w:r w:rsidRPr="00B86F37">
              <w:rPr>
                <w:sz w:val="18"/>
                <w:szCs w:val="18"/>
              </w:rPr>
              <w:t>10.</w:t>
            </w:r>
            <w:r w:rsidRPr="00B86F37">
              <w:rPr>
                <w:rFonts w:hint="eastAsia"/>
                <w:sz w:val="18"/>
                <w:szCs w:val="18"/>
              </w:rPr>
              <w:t>是否已经申请诉前保全</w:t>
            </w:r>
          </w:p>
        </w:tc>
        <w:tc>
          <w:tcPr>
            <w:tcW w:w="6208" w:type="dxa"/>
          </w:tcPr>
          <w:p w:rsidR="0072531E" w:rsidRPr="00B86F37" w:rsidRDefault="0072531E" w:rsidP="00B86F37">
            <w:pPr>
              <w:pStyle w:val="TableText"/>
              <w:spacing w:before="167" w:line="223" w:lineRule="auto"/>
              <w:ind w:left="113"/>
              <w:rPr>
                <w:sz w:val="18"/>
                <w:szCs w:val="18"/>
              </w:rPr>
            </w:pPr>
            <w:r w:rsidRPr="00B86F37">
              <w:rPr>
                <w:rFonts w:hint="eastAsia"/>
                <w:spacing w:val="13"/>
                <w:sz w:val="18"/>
                <w:szCs w:val="18"/>
              </w:rPr>
              <w:t>是口</w:t>
            </w:r>
          </w:p>
          <w:p w:rsidR="0072531E" w:rsidRPr="00B86F37" w:rsidRDefault="0072531E" w:rsidP="00B86F37">
            <w:pPr>
              <w:pStyle w:val="TableText"/>
              <w:spacing w:before="259" w:line="469" w:lineRule="exact"/>
              <w:ind w:left="113"/>
              <w:rPr>
                <w:sz w:val="18"/>
                <w:szCs w:val="18"/>
              </w:rPr>
            </w:pPr>
            <w:r w:rsidRPr="00B86F37">
              <w:rPr>
                <w:rFonts w:hint="eastAsia"/>
                <w:spacing w:val="-2"/>
                <w:position w:val="22"/>
                <w:sz w:val="18"/>
                <w:szCs w:val="18"/>
              </w:rPr>
              <w:t>保全法院</w:t>
            </w:r>
          </w:p>
          <w:p w:rsidR="0072531E" w:rsidRPr="00B86F37" w:rsidRDefault="0072531E" w:rsidP="00B86F37">
            <w:pPr>
              <w:pStyle w:val="TableText"/>
              <w:spacing w:line="218" w:lineRule="auto"/>
              <w:ind w:left="113"/>
              <w:rPr>
                <w:sz w:val="18"/>
                <w:szCs w:val="18"/>
              </w:rPr>
            </w:pPr>
            <w:r w:rsidRPr="00B86F37">
              <w:rPr>
                <w:rFonts w:hint="eastAsia"/>
                <w:sz w:val="18"/>
                <w:szCs w:val="18"/>
              </w:rPr>
              <w:t>保全文书：</w:t>
            </w:r>
          </w:p>
          <w:p w:rsidR="0072531E" w:rsidRPr="00B86F37" w:rsidRDefault="0072531E" w:rsidP="00B86F37">
            <w:pPr>
              <w:pStyle w:val="TableText"/>
              <w:spacing w:before="248" w:line="220" w:lineRule="auto"/>
              <w:ind w:left="113"/>
              <w:rPr>
                <w:rFonts w:ascii="MS Gothic" w:eastAsia="MS Gothic" w:hAnsi="MS Gothic" w:cs="MS Gothic"/>
                <w:sz w:val="18"/>
                <w:szCs w:val="18"/>
              </w:rPr>
            </w:pPr>
            <w:r w:rsidRPr="00B86F37">
              <w:rPr>
                <w:rFonts w:hint="eastAsia"/>
                <w:spacing w:val="-7"/>
                <w:sz w:val="18"/>
                <w:szCs w:val="18"/>
              </w:rPr>
              <w:t>否</w:t>
            </w:r>
            <w:r w:rsidRPr="00B86F37">
              <w:rPr>
                <w:rFonts w:ascii="MS Gothic" w:eastAsia="MS Gothic" w:hAnsi="MS Gothic" w:cs="MS Gothic" w:hint="eastAsia"/>
                <w:spacing w:val="-7"/>
                <w:sz w:val="18"/>
                <w:szCs w:val="18"/>
              </w:rPr>
              <w:t>☑</w:t>
            </w:r>
          </w:p>
        </w:tc>
      </w:tr>
      <w:tr w:rsidR="0072531E" w:rsidTr="00B86F37">
        <w:trPr>
          <w:trHeight w:val="769"/>
        </w:trPr>
        <w:tc>
          <w:tcPr>
            <w:tcW w:w="8929" w:type="dxa"/>
            <w:gridSpan w:val="2"/>
          </w:tcPr>
          <w:p w:rsidR="0072531E" w:rsidRPr="00B86F37" w:rsidRDefault="0072531E" w:rsidP="00B86F37">
            <w:pPr>
              <w:pStyle w:val="TableText"/>
              <w:spacing w:before="246" w:line="220" w:lineRule="auto"/>
              <w:ind w:left="3739"/>
              <w:rPr>
                <w:sz w:val="29"/>
                <w:szCs w:val="29"/>
              </w:rPr>
            </w:pPr>
            <w:r w:rsidRPr="00B86F37">
              <w:rPr>
                <w:rFonts w:hint="eastAsia"/>
                <w:b/>
                <w:bCs/>
                <w:spacing w:val="2"/>
                <w:sz w:val="29"/>
                <w:szCs w:val="29"/>
              </w:rPr>
              <w:t>事实和理由</w:t>
            </w:r>
          </w:p>
        </w:tc>
      </w:tr>
      <w:tr w:rsidR="0072531E" w:rsidTr="00B86F37">
        <w:trPr>
          <w:trHeight w:val="550"/>
        </w:trPr>
        <w:tc>
          <w:tcPr>
            <w:tcW w:w="2721" w:type="dxa"/>
          </w:tcPr>
          <w:p w:rsidR="0072531E" w:rsidRPr="00B86F37" w:rsidRDefault="0072531E" w:rsidP="00B86F37">
            <w:pPr>
              <w:pStyle w:val="TableText"/>
              <w:spacing w:before="256" w:line="219" w:lineRule="auto"/>
              <w:ind w:left="94"/>
              <w:rPr>
                <w:sz w:val="18"/>
                <w:szCs w:val="18"/>
              </w:rPr>
            </w:pPr>
            <w:r w:rsidRPr="00B86F37">
              <w:rPr>
                <w:sz w:val="18"/>
                <w:szCs w:val="18"/>
              </w:rPr>
              <w:t>1.</w:t>
            </w:r>
            <w:r w:rsidRPr="00B86F37">
              <w:rPr>
                <w:rFonts w:hint="eastAsia"/>
                <w:sz w:val="18"/>
                <w:szCs w:val="18"/>
              </w:rPr>
              <w:t>劳动合同签订情况</w:t>
            </w:r>
          </w:p>
        </w:tc>
        <w:tc>
          <w:tcPr>
            <w:tcW w:w="6208" w:type="dxa"/>
          </w:tcPr>
          <w:p w:rsidR="0072531E" w:rsidRPr="00B86F37" w:rsidRDefault="0072531E" w:rsidP="00B86F37">
            <w:pPr>
              <w:pStyle w:val="TableText"/>
              <w:spacing w:before="245" w:line="219" w:lineRule="auto"/>
              <w:ind w:left="113"/>
              <w:rPr>
                <w:sz w:val="18"/>
                <w:szCs w:val="18"/>
              </w:rPr>
            </w:pPr>
            <w:r w:rsidRPr="00B86F37">
              <w:rPr>
                <w:rFonts w:hint="eastAsia"/>
                <w:sz w:val="18"/>
                <w:szCs w:val="18"/>
              </w:rPr>
              <w:t>未签订书面劳动合同，经劳动仲裁确认存在劳动关系</w:t>
            </w:r>
          </w:p>
        </w:tc>
      </w:tr>
      <w:tr w:rsidR="0072531E" w:rsidTr="00B86F37">
        <w:trPr>
          <w:trHeight w:val="1149"/>
        </w:trPr>
        <w:tc>
          <w:tcPr>
            <w:tcW w:w="2721" w:type="dxa"/>
          </w:tcPr>
          <w:p w:rsidR="0072531E" w:rsidRDefault="0072531E" w:rsidP="00B86F37">
            <w:pPr>
              <w:spacing w:line="435" w:lineRule="auto"/>
            </w:pPr>
          </w:p>
          <w:p w:rsidR="0072531E" w:rsidRPr="00B86F37" w:rsidRDefault="0072531E" w:rsidP="00B86F37">
            <w:pPr>
              <w:pStyle w:val="TableText"/>
              <w:spacing w:before="58" w:line="219" w:lineRule="auto"/>
              <w:ind w:left="94"/>
              <w:rPr>
                <w:sz w:val="18"/>
                <w:szCs w:val="18"/>
              </w:rPr>
            </w:pPr>
            <w:r w:rsidRPr="00B86F37">
              <w:rPr>
                <w:spacing w:val="-1"/>
                <w:sz w:val="18"/>
                <w:szCs w:val="18"/>
              </w:rPr>
              <w:t>2.</w:t>
            </w:r>
            <w:r w:rsidRPr="00B86F37">
              <w:rPr>
                <w:rFonts w:hint="eastAsia"/>
                <w:spacing w:val="-1"/>
                <w:sz w:val="18"/>
                <w:szCs w:val="18"/>
              </w:rPr>
              <w:t>劳动合同履行情况</w:t>
            </w:r>
          </w:p>
        </w:tc>
        <w:tc>
          <w:tcPr>
            <w:tcW w:w="6208" w:type="dxa"/>
          </w:tcPr>
          <w:p w:rsidR="0072531E" w:rsidRPr="00B86F37" w:rsidRDefault="0072531E" w:rsidP="00B86F37">
            <w:pPr>
              <w:pStyle w:val="TableText"/>
              <w:spacing w:before="186" w:line="219" w:lineRule="auto"/>
              <w:ind w:left="103"/>
              <w:rPr>
                <w:sz w:val="18"/>
                <w:szCs w:val="18"/>
              </w:rPr>
            </w:pPr>
            <w:r w:rsidRPr="00B86F37">
              <w:rPr>
                <w:rFonts w:hint="eastAsia"/>
                <w:sz w:val="18"/>
                <w:szCs w:val="18"/>
              </w:rPr>
              <w:t>刘某某于</w:t>
            </w:r>
            <w:r w:rsidRPr="00B86F37">
              <w:rPr>
                <w:sz w:val="18"/>
                <w:szCs w:val="18"/>
              </w:rPr>
              <w:t>2019</w:t>
            </w:r>
            <w:r w:rsidRPr="00B86F37">
              <w:rPr>
                <w:rFonts w:hint="eastAsia"/>
                <w:sz w:val="18"/>
                <w:szCs w:val="18"/>
              </w:rPr>
              <w:t>年</w:t>
            </w:r>
            <w:r w:rsidRPr="00B86F37">
              <w:rPr>
                <w:sz w:val="18"/>
                <w:szCs w:val="18"/>
              </w:rPr>
              <w:t>XX</w:t>
            </w:r>
            <w:r w:rsidRPr="00B86F37">
              <w:rPr>
                <w:rFonts w:hint="eastAsia"/>
                <w:sz w:val="18"/>
                <w:szCs w:val="18"/>
              </w:rPr>
              <w:t>月</w:t>
            </w:r>
            <w:r w:rsidRPr="00B86F37">
              <w:rPr>
                <w:sz w:val="18"/>
                <w:szCs w:val="18"/>
              </w:rPr>
              <w:t>XX</w:t>
            </w:r>
            <w:r w:rsidRPr="00B86F37">
              <w:rPr>
                <w:rFonts w:hint="eastAsia"/>
                <w:sz w:val="18"/>
                <w:szCs w:val="18"/>
              </w:rPr>
              <w:t>日入职北京</w:t>
            </w:r>
            <w:r w:rsidRPr="00B86F37">
              <w:rPr>
                <w:sz w:val="18"/>
                <w:szCs w:val="18"/>
              </w:rPr>
              <w:t>XX</w:t>
            </w:r>
            <w:r w:rsidRPr="00B86F37">
              <w:rPr>
                <w:rFonts w:hint="eastAsia"/>
                <w:sz w:val="18"/>
                <w:szCs w:val="18"/>
              </w:rPr>
              <w:t>公司，从事清洁</w:t>
            </w:r>
            <w:r w:rsidRPr="00B86F37">
              <w:rPr>
                <w:rFonts w:hint="eastAsia"/>
                <w:spacing w:val="-1"/>
                <w:sz w:val="18"/>
                <w:szCs w:val="18"/>
              </w:rPr>
              <w:t>工作，约定每月工</w:t>
            </w:r>
          </w:p>
          <w:p w:rsidR="0072531E" w:rsidRPr="00B86F37" w:rsidRDefault="0072531E" w:rsidP="00B86F37">
            <w:pPr>
              <w:pStyle w:val="TableText"/>
              <w:spacing w:before="135" w:line="411" w:lineRule="exact"/>
              <w:ind w:left="113"/>
              <w:rPr>
                <w:sz w:val="18"/>
                <w:szCs w:val="18"/>
              </w:rPr>
            </w:pPr>
            <w:r w:rsidRPr="00B86F37">
              <w:rPr>
                <w:rFonts w:hint="eastAsia"/>
                <w:position w:val="17"/>
                <w:sz w:val="18"/>
                <w:szCs w:val="18"/>
              </w:rPr>
              <w:t>资</w:t>
            </w:r>
            <w:r w:rsidRPr="00B86F37">
              <w:rPr>
                <w:position w:val="17"/>
                <w:sz w:val="18"/>
                <w:szCs w:val="18"/>
              </w:rPr>
              <w:t>3000</w:t>
            </w:r>
            <w:r w:rsidRPr="00B86F37">
              <w:rPr>
                <w:rFonts w:hint="eastAsia"/>
                <w:position w:val="17"/>
                <w:sz w:val="18"/>
                <w:szCs w:val="18"/>
              </w:rPr>
              <w:t>元，劳动合同期限</w:t>
            </w:r>
            <w:r w:rsidRPr="00B86F37">
              <w:rPr>
                <w:position w:val="17"/>
                <w:sz w:val="18"/>
                <w:szCs w:val="18"/>
              </w:rPr>
              <w:t>1</w:t>
            </w:r>
            <w:r w:rsidRPr="00B86F37">
              <w:rPr>
                <w:rFonts w:hint="eastAsia"/>
                <w:position w:val="17"/>
                <w:sz w:val="18"/>
                <w:szCs w:val="18"/>
              </w:rPr>
              <w:t>年，但未签订书面劳动合同。</w:t>
            </w:r>
            <w:r w:rsidRPr="00B86F37">
              <w:rPr>
                <w:position w:val="17"/>
                <w:sz w:val="18"/>
                <w:szCs w:val="18"/>
              </w:rPr>
              <w:t>1</w:t>
            </w:r>
            <w:r w:rsidRPr="00B86F37">
              <w:rPr>
                <w:rFonts w:hint="eastAsia"/>
                <w:position w:val="17"/>
                <w:sz w:val="18"/>
                <w:szCs w:val="18"/>
              </w:rPr>
              <w:t>年期满后，刘某</w:t>
            </w:r>
          </w:p>
          <w:p w:rsidR="0072531E" w:rsidRPr="00B86F37" w:rsidRDefault="0072531E" w:rsidP="00B86F37">
            <w:pPr>
              <w:pStyle w:val="TableText"/>
              <w:spacing w:line="197" w:lineRule="auto"/>
              <w:ind w:left="113"/>
              <w:rPr>
                <w:sz w:val="18"/>
                <w:szCs w:val="18"/>
              </w:rPr>
            </w:pPr>
            <w:r w:rsidRPr="00B86F37">
              <w:rPr>
                <w:rFonts w:hint="eastAsia"/>
                <w:sz w:val="18"/>
                <w:szCs w:val="18"/>
              </w:rPr>
              <w:t>某提出续签合同，但北京</w:t>
            </w:r>
            <w:r w:rsidRPr="00B86F37">
              <w:rPr>
                <w:sz w:val="18"/>
                <w:szCs w:val="18"/>
              </w:rPr>
              <w:t>XX</w:t>
            </w:r>
            <w:r w:rsidRPr="00B86F37">
              <w:rPr>
                <w:rFonts w:hint="eastAsia"/>
                <w:sz w:val="18"/>
                <w:szCs w:val="18"/>
              </w:rPr>
              <w:t>公司不同意。</w:t>
            </w:r>
          </w:p>
        </w:tc>
      </w:tr>
      <w:tr w:rsidR="0072531E" w:rsidTr="00B86F37">
        <w:trPr>
          <w:trHeight w:val="1064"/>
        </w:trPr>
        <w:tc>
          <w:tcPr>
            <w:tcW w:w="2721" w:type="dxa"/>
          </w:tcPr>
          <w:p w:rsidR="0072531E" w:rsidRDefault="0072531E" w:rsidP="00B86F37">
            <w:pPr>
              <w:spacing w:line="386" w:lineRule="auto"/>
            </w:pPr>
          </w:p>
          <w:p w:rsidR="0072531E" w:rsidRPr="00B86F37" w:rsidRDefault="0072531E" w:rsidP="00B86F37">
            <w:pPr>
              <w:pStyle w:val="TableText"/>
              <w:spacing w:before="59" w:line="219" w:lineRule="auto"/>
              <w:ind w:left="94"/>
              <w:rPr>
                <w:sz w:val="18"/>
                <w:szCs w:val="18"/>
              </w:rPr>
            </w:pPr>
            <w:r w:rsidRPr="00B86F37">
              <w:rPr>
                <w:spacing w:val="-1"/>
                <w:sz w:val="18"/>
                <w:szCs w:val="18"/>
              </w:rPr>
              <w:t>3.</w:t>
            </w:r>
            <w:r w:rsidRPr="00B86F37">
              <w:rPr>
                <w:rFonts w:hint="eastAsia"/>
                <w:spacing w:val="-1"/>
                <w:sz w:val="18"/>
                <w:szCs w:val="18"/>
              </w:rPr>
              <w:t>解除或终止劳动关系情况</w:t>
            </w:r>
          </w:p>
        </w:tc>
        <w:tc>
          <w:tcPr>
            <w:tcW w:w="6208" w:type="dxa"/>
          </w:tcPr>
          <w:p w:rsidR="0072531E" w:rsidRDefault="0072531E" w:rsidP="00B86F37">
            <w:pPr>
              <w:spacing w:line="426" w:lineRule="auto"/>
            </w:pPr>
          </w:p>
          <w:p w:rsidR="0072531E" w:rsidRPr="00B86F37" w:rsidRDefault="0072531E" w:rsidP="00B86F37">
            <w:pPr>
              <w:pStyle w:val="TableText"/>
              <w:spacing w:before="58" w:line="382" w:lineRule="exact"/>
              <w:ind w:left="113"/>
              <w:rPr>
                <w:sz w:val="18"/>
                <w:szCs w:val="18"/>
              </w:rPr>
            </w:pPr>
            <w:r w:rsidRPr="00B86F37">
              <w:rPr>
                <w:rFonts w:hint="eastAsia"/>
                <w:position w:val="15"/>
                <w:sz w:val="18"/>
                <w:szCs w:val="18"/>
              </w:rPr>
              <w:t>合同期满后，因北京</w:t>
            </w:r>
            <w:r w:rsidRPr="00B86F37">
              <w:rPr>
                <w:position w:val="15"/>
                <w:sz w:val="18"/>
                <w:szCs w:val="18"/>
              </w:rPr>
              <w:t>XX</w:t>
            </w:r>
            <w:r w:rsidRPr="00B86F37">
              <w:rPr>
                <w:rFonts w:hint="eastAsia"/>
                <w:position w:val="15"/>
                <w:sz w:val="18"/>
                <w:szCs w:val="18"/>
              </w:rPr>
              <w:t>公司不同意续签合同，</w:t>
            </w:r>
            <w:r w:rsidRPr="00B86F37">
              <w:rPr>
                <w:position w:val="15"/>
                <w:sz w:val="18"/>
                <w:szCs w:val="18"/>
              </w:rPr>
              <w:t>2020</w:t>
            </w:r>
            <w:r w:rsidRPr="00B86F37">
              <w:rPr>
                <w:rFonts w:hint="eastAsia"/>
                <w:position w:val="15"/>
                <w:sz w:val="18"/>
                <w:szCs w:val="18"/>
              </w:rPr>
              <w:t>年</w:t>
            </w:r>
            <w:r w:rsidRPr="00B86F37">
              <w:rPr>
                <w:position w:val="15"/>
                <w:sz w:val="18"/>
                <w:szCs w:val="18"/>
              </w:rPr>
              <w:t>X</w:t>
            </w:r>
            <w:r w:rsidRPr="00B86F37">
              <w:rPr>
                <w:spacing w:val="-1"/>
                <w:position w:val="15"/>
                <w:sz w:val="18"/>
                <w:szCs w:val="18"/>
              </w:rPr>
              <w:t>X</w:t>
            </w:r>
            <w:r w:rsidRPr="00B86F37">
              <w:rPr>
                <w:rFonts w:hint="eastAsia"/>
                <w:spacing w:val="-1"/>
                <w:position w:val="15"/>
                <w:sz w:val="18"/>
                <w:szCs w:val="18"/>
              </w:rPr>
              <w:t>月</w:t>
            </w:r>
            <w:r w:rsidRPr="00B86F37">
              <w:rPr>
                <w:spacing w:val="-1"/>
                <w:position w:val="15"/>
                <w:sz w:val="18"/>
                <w:szCs w:val="18"/>
              </w:rPr>
              <w:t>XX</w:t>
            </w:r>
            <w:r w:rsidRPr="00B86F37">
              <w:rPr>
                <w:rFonts w:hint="eastAsia"/>
                <w:spacing w:val="-1"/>
                <w:position w:val="15"/>
                <w:sz w:val="18"/>
                <w:szCs w:val="18"/>
              </w:rPr>
              <w:t>日，劳动关</w:t>
            </w:r>
          </w:p>
          <w:p w:rsidR="0072531E" w:rsidRPr="00B86F37" w:rsidRDefault="0072531E" w:rsidP="00B86F37">
            <w:pPr>
              <w:pStyle w:val="TableText"/>
              <w:spacing w:line="189" w:lineRule="auto"/>
              <w:ind w:left="113"/>
              <w:rPr>
                <w:sz w:val="18"/>
                <w:szCs w:val="18"/>
              </w:rPr>
            </w:pPr>
            <w:r w:rsidRPr="00B86F37">
              <w:rPr>
                <w:rFonts w:hint="eastAsia"/>
                <w:sz w:val="18"/>
                <w:szCs w:val="18"/>
              </w:rPr>
              <w:t>系终止。</w:t>
            </w:r>
          </w:p>
        </w:tc>
      </w:tr>
    </w:tbl>
    <w:p w:rsidR="0072531E" w:rsidRDefault="0072531E"/>
    <w:p w:rsidR="0072531E" w:rsidRDefault="0072531E">
      <w:pPr>
        <w:sectPr w:rsidR="0072531E">
          <w:footerReference w:type="default" r:id="rId103"/>
          <w:pgSz w:w="11790" w:h="16920"/>
          <w:pgMar w:top="400" w:right="1325" w:bottom="1070" w:left="1524" w:header="0" w:footer="801" w:gutter="0"/>
          <w:cols w:space="720"/>
        </w:sectPr>
      </w:pPr>
    </w:p>
    <w:p w:rsidR="0072531E" w:rsidRDefault="0072531E">
      <w:pPr>
        <w:spacing w:before="40"/>
      </w:pPr>
    </w:p>
    <w:p w:rsidR="0072531E" w:rsidRDefault="0072531E">
      <w:pPr>
        <w:spacing w:before="40"/>
      </w:pPr>
    </w:p>
    <w:p w:rsidR="0072531E" w:rsidRDefault="0072531E">
      <w:pPr>
        <w:spacing w:before="40"/>
      </w:pPr>
    </w:p>
    <w:p w:rsidR="0072531E" w:rsidRDefault="0072531E">
      <w:pPr>
        <w:spacing w:before="39"/>
      </w:pPr>
    </w:p>
    <w:tbl>
      <w:tblPr>
        <w:tblW w:w="8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22"/>
        <w:gridCol w:w="6168"/>
      </w:tblGrid>
      <w:tr w:rsidR="0072531E" w:rsidTr="00B86F37">
        <w:trPr>
          <w:trHeight w:val="704"/>
        </w:trPr>
        <w:tc>
          <w:tcPr>
            <w:tcW w:w="2722" w:type="dxa"/>
          </w:tcPr>
          <w:p w:rsidR="0072531E" w:rsidRDefault="0072531E" w:rsidP="00B86F37">
            <w:pPr>
              <w:pStyle w:val="TableText"/>
              <w:spacing w:before="262" w:line="219" w:lineRule="auto"/>
              <w:ind w:left="115"/>
            </w:pPr>
            <w:r w:rsidRPr="00B86F37">
              <w:rPr>
                <w:spacing w:val="-2"/>
              </w:rPr>
              <w:t>4.</w:t>
            </w:r>
            <w:r w:rsidRPr="00B86F37">
              <w:rPr>
                <w:rFonts w:hint="eastAsia"/>
                <w:spacing w:val="-2"/>
              </w:rPr>
              <w:t>工伤情况</w:t>
            </w:r>
          </w:p>
        </w:tc>
        <w:tc>
          <w:tcPr>
            <w:tcW w:w="6168" w:type="dxa"/>
          </w:tcPr>
          <w:p w:rsidR="0072531E" w:rsidRDefault="0072531E" w:rsidP="00B86F37">
            <w:pPr>
              <w:spacing w:line="259" w:lineRule="auto"/>
            </w:pPr>
          </w:p>
          <w:p w:rsidR="0072531E" w:rsidRDefault="0072531E" w:rsidP="00B86F37">
            <w:pPr>
              <w:pStyle w:val="TableText"/>
              <w:spacing w:before="62" w:line="220" w:lineRule="auto"/>
              <w:ind w:left="93"/>
            </w:pPr>
            <w:r>
              <w:rPr>
                <w:rFonts w:hint="eastAsia"/>
              </w:rPr>
              <w:t>无</w:t>
            </w:r>
          </w:p>
        </w:tc>
      </w:tr>
      <w:tr w:rsidR="0072531E" w:rsidTr="00B86F37">
        <w:trPr>
          <w:trHeight w:val="2675"/>
        </w:trPr>
        <w:tc>
          <w:tcPr>
            <w:tcW w:w="2722" w:type="dxa"/>
          </w:tcPr>
          <w:p w:rsidR="0072531E" w:rsidRDefault="0072531E" w:rsidP="00B86F37">
            <w:pPr>
              <w:spacing w:line="294" w:lineRule="auto"/>
            </w:pPr>
          </w:p>
          <w:p w:rsidR="0072531E" w:rsidRDefault="0072531E" w:rsidP="00B86F37">
            <w:pPr>
              <w:spacing w:line="295" w:lineRule="auto"/>
            </w:pPr>
          </w:p>
          <w:p w:rsidR="0072531E" w:rsidRDefault="0072531E" w:rsidP="00B86F37">
            <w:pPr>
              <w:spacing w:line="295" w:lineRule="auto"/>
            </w:pPr>
          </w:p>
          <w:p w:rsidR="0072531E" w:rsidRDefault="0072531E" w:rsidP="00B86F37">
            <w:pPr>
              <w:spacing w:line="295" w:lineRule="auto"/>
            </w:pPr>
          </w:p>
          <w:p w:rsidR="0072531E" w:rsidRDefault="0072531E" w:rsidP="00B86F37">
            <w:pPr>
              <w:pStyle w:val="TableText"/>
              <w:spacing w:before="62" w:line="219" w:lineRule="auto"/>
              <w:ind w:left="115"/>
            </w:pPr>
            <w:r w:rsidRPr="00B86F37">
              <w:rPr>
                <w:spacing w:val="-2"/>
              </w:rPr>
              <w:t>5.</w:t>
            </w:r>
            <w:r w:rsidRPr="00B86F37">
              <w:rPr>
                <w:rFonts w:hint="eastAsia"/>
                <w:spacing w:val="-2"/>
              </w:rPr>
              <w:t>劳动仲裁相关情况</w:t>
            </w:r>
          </w:p>
        </w:tc>
        <w:tc>
          <w:tcPr>
            <w:tcW w:w="6168" w:type="dxa"/>
          </w:tcPr>
          <w:p w:rsidR="0072531E" w:rsidRDefault="0072531E" w:rsidP="00B86F37">
            <w:pPr>
              <w:pStyle w:val="TableText"/>
              <w:spacing w:before="138" w:line="219" w:lineRule="auto"/>
              <w:ind w:left="113"/>
            </w:pPr>
            <w:r w:rsidRPr="00B86F37">
              <w:rPr>
                <w:rFonts w:hint="eastAsia"/>
                <w:spacing w:val="1"/>
              </w:rPr>
              <w:t>刘某某</w:t>
            </w:r>
            <w:r w:rsidRPr="00B86F37">
              <w:rPr>
                <w:spacing w:val="1"/>
              </w:rPr>
              <w:t>2020</w:t>
            </w:r>
            <w:r w:rsidRPr="00B86F37">
              <w:rPr>
                <w:rFonts w:hint="eastAsia"/>
                <w:spacing w:val="1"/>
              </w:rPr>
              <w:t>年</w:t>
            </w:r>
            <w:r>
              <w:t>XX</w:t>
            </w:r>
            <w:r w:rsidRPr="00B86F37">
              <w:rPr>
                <w:rFonts w:hint="eastAsia"/>
                <w:spacing w:val="1"/>
              </w:rPr>
              <w:t>月</w:t>
            </w:r>
            <w:r>
              <w:t>XX</w:t>
            </w:r>
            <w:r w:rsidRPr="00B86F37">
              <w:rPr>
                <w:rFonts w:hint="eastAsia"/>
                <w:spacing w:val="1"/>
              </w:rPr>
              <w:t>日申请劳动仲裁，请求确认其自</w:t>
            </w:r>
            <w:r w:rsidRPr="00B86F37">
              <w:rPr>
                <w:spacing w:val="1"/>
              </w:rPr>
              <w:t>2019</w:t>
            </w:r>
            <w:r w:rsidRPr="00B86F37">
              <w:rPr>
                <w:rFonts w:hint="eastAsia"/>
                <w:spacing w:val="1"/>
              </w:rPr>
              <w:t>年</w:t>
            </w:r>
            <w:r>
              <w:t>XX</w:t>
            </w:r>
            <w:r w:rsidRPr="00B86F37">
              <w:rPr>
                <w:rFonts w:hint="eastAsia"/>
                <w:spacing w:val="1"/>
              </w:rPr>
              <w:t>月</w:t>
            </w:r>
            <w:r>
              <w:t>XX</w:t>
            </w:r>
            <w:r w:rsidRPr="00B86F37">
              <w:rPr>
                <w:rFonts w:hint="eastAsia"/>
                <w:spacing w:val="1"/>
              </w:rPr>
              <w:t>日</w:t>
            </w:r>
          </w:p>
          <w:p w:rsidR="0072531E" w:rsidRDefault="0072531E" w:rsidP="00B86F37">
            <w:pPr>
              <w:pStyle w:val="TableText"/>
              <w:spacing w:before="154" w:line="219" w:lineRule="auto"/>
              <w:ind w:left="103"/>
            </w:pPr>
            <w:r>
              <w:rPr>
                <w:rFonts w:hint="eastAsia"/>
              </w:rPr>
              <w:t>至</w:t>
            </w:r>
            <w:r>
              <w:t>2020</w:t>
            </w:r>
            <w:r>
              <w:rPr>
                <w:rFonts w:hint="eastAsia"/>
              </w:rPr>
              <w:t>年</w:t>
            </w:r>
            <w:r>
              <w:t>XX</w:t>
            </w:r>
            <w:r>
              <w:rPr>
                <w:rFonts w:hint="eastAsia"/>
              </w:rPr>
              <w:t>月</w:t>
            </w:r>
            <w:r>
              <w:t>XX</w:t>
            </w:r>
            <w:r>
              <w:rPr>
                <w:rFonts w:hint="eastAsia"/>
              </w:rPr>
              <w:t>日与北京</w:t>
            </w:r>
            <w:r>
              <w:t>XX</w:t>
            </w:r>
            <w:r>
              <w:rPr>
                <w:rFonts w:hint="eastAsia"/>
              </w:rPr>
              <w:t>公司存在劳动关系；北</w:t>
            </w:r>
            <w:r w:rsidRPr="00B86F37">
              <w:rPr>
                <w:rFonts w:hint="eastAsia"/>
                <w:spacing w:val="-1"/>
              </w:rPr>
              <w:t>京</w:t>
            </w:r>
            <w:r w:rsidRPr="00B86F37">
              <w:rPr>
                <w:spacing w:val="-1"/>
              </w:rPr>
              <w:t>XX</w:t>
            </w:r>
            <w:r w:rsidRPr="00B86F37">
              <w:rPr>
                <w:rFonts w:hint="eastAsia"/>
                <w:spacing w:val="-1"/>
              </w:rPr>
              <w:t>公司向其支付未</w:t>
            </w:r>
          </w:p>
          <w:p w:rsidR="0072531E" w:rsidRDefault="0072531E" w:rsidP="00B86F37">
            <w:pPr>
              <w:pStyle w:val="TableText"/>
              <w:spacing w:before="153" w:line="411" w:lineRule="exact"/>
              <w:jc w:val="right"/>
            </w:pPr>
            <w:r w:rsidRPr="00B86F37">
              <w:rPr>
                <w:rFonts w:hint="eastAsia"/>
                <w:spacing w:val="-3"/>
                <w:position w:val="17"/>
              </w:rPr>
              <w:t>签书面劳动合同而应支付的第二倍工资</w:t>
            </w:r>
            <w:r w:rsidRPr="00B86F37">
              <w:rPr>
                <w:spacing w:val="-3"/>
                <w:position w:val="17"/>
              </w:rPr>
              <w:t>33000</w:t>
            </w:r>
            <w:r w:rsidRPr="00B86F37">
              <w:rPr>
                <w:rFonts w:hint="eastAsia"/>
                <w:spacing w:val="-4"/>
                <w:position w:val="17"/>
              </w:rPr>
              <w:t>元；北京</w:t>
            </w:r>
            <w:r w:rsidRPr="00B86F37">
              <w:rPr>
                <w:spacing w:val="-4"/>
                <w:position w:val="17"/>
              </w:rPr>
              <w:t>XX</w:t>
            </w:r>
            <w:r w:rsidRPr="00B86F37">
              <w:rPr>
                <w:rFonts w:hint="eastAsia"/>
                <w:spacing w:val="-4"/>
                <w:position w:val="17"/>
              </w:rPr>
              <w:t>公司向其支付解除</w:t>
            </w:r>
          </w:p>
          <w:p w:rsidR="0072531E" w:rsidRDefault="0072531E" w:rsidP="00B86F37">
            <w:pPr>
              <w:pStyle w:val="TableText"/>
              <w:spacing w:line="219" w:lineRule="auto"/>
              <w:ind w:left="93"/>
            </w:pPr>
            <w:r w:rsidRPr="00B86F37">
              <w:rPr>
                <w:rFonts w:hint="eastAsia"/>
                <w:spacing w:val="-1"/>
              </w:rPr>
              <w:t>劳动关系经济补偿</w:t>
            </w:r>
            <w:r w:rsidRPr="00B86F37">
              <w:rPr>
                <w:spacing w:val="-1"/>
              </w:rPr>
              <w:t>3000</w:t>
            </w:r>
            <w:r w:rsidRPr="00B86F37">
              <w:rPr>
                <w:rFonts w:hint="eastAsia"/>
                <w:spacing w:val="-1"/>
              </w:rPr>
              <w:t>元。</w:t>
            </w:r>
          </w:p>
          <w:p w:rsidR="0072531E" w:rsidRDefault="0072531E" w:rsidP="00B86F37">
            <w:pPr>
              <w:pStyle w:val="TableText"/>
              <w:spacing w:before="132" w:line="370" w:lineRule="auto"/>
              <w:ind w:left="93" w:right="280" w:firstLine="379"/>
              <w:jc w:val="both"/>
            </w:pPr>
            <w:r>
              <w:rPr>
                <w:rFonts w:hint="eastAsia"/>
              </w:rPr>
              <w:t>北京市</w:t>
            </w:r>
            <w:r>
              <w:t>XX</w:t>
            </w:r>
            <w:r>
              <w:rPr>
                <w:rFonts w:hint="eastAsia"/>
              </w:rPr>
              <w:t>区劳动人事争议仲裁委员会于</w:t>
            </w:r>
            <w:r>
              <w:t>2020</w:t>
            </w:r>
            <w:r>
              <w:rPr>
                <w:rFonts w:hint="eastAsia"/>
              </w:rPr>
              <w:t>年</w:t>
            </w:r>
            <w:r w:rsidRPr="00B86F37">
              <w:rPr>
                <w:spacing w:val="-1"/>
              </w:rPr>
              <w:t>XX</w:t>
            </w:r>
            <w:r w:rsidRPr="00B86F37">
              <w:rPr>
                <w:rFonts w:hint="eastAsia"/>
                <w:spacing w:val="-1"/>
              </w:rPr>
              <w:t>月</w:t>
            </w:r>
            <w:r w:rsidRPr="00B86F37">
              <w:rPr>
                <w:spacing w:val="-1"/>
              </w:rPr>
              <w:t>XX</w:t>
            </w:r>
            <w:r w:rsidRPr="00B86F37">
              <w:rPr>
                <w:rFonts w:hint="eastAsia"/>
                <w:spacing w:val="-1"/>
              </w:rPr>
              <w:t>日作出</w:t>
            </w:r>
            <w:r w:rsidRPr="00B86F37">
              <w:rPr>
                <w:spacing w:val="-1"/>
              </w:rPr>
              <w:t>XXX</w:t>
            </w:r>
            <w:r w:rsidRPr="00B86F37">
              <w:rPr>
                <w:rFonts w:hint="eastAsia"/>
                <w:spacing w:val="-1"/>
              </w:rPr>
              <w:t>号</w:t>
            </w:r>
            <w:r>
              <w:t xml:space="preserve"> </w:t>
            </w:r>
            <w:r>
              <w:rPr>
                <w:rFonts w:hint="eastAsia"/>
              </w:rPr>
              <w:t>裁决书，确认北京</w:t>
            </w:r>
            <w:r>
              <w:t>XX</w:t>
            </w:r>
            <w:r>
              <w:rPr>
                <w:rFonts w:hint="eastAsia"/>
              </w:rPr>
              <w:t>公司与刘某某在</w:t>
            </w:r>
            <w:r>
              <w:t>2019</w:t>
            </w:r>
            <w:r>
              <w:rPr>
                <w:rFonts w:hint="eastAsia"/>
              </w:rPr>
              <w:t>年</w:t>
            </w:r>
            <w:r>
              <w:t>XX</w:t>
            </w:r>
            <w:r>
              <w:rPr>
                <w:rFonts w:hint="eastAsia"/>
              </w:rPr>
              <w:t>月</w:t>
            </w:r>
            <w:r>
              <w:t>XX</w:t>
            </w:r>
            <w:r>
              <w:rPr>
                <w:rFonts w:hint="eastAsia"/>
              </w:rPr>
              <w:t>日至</w:t>
            </w:r>
            <w:r w:rsidRPr="00B86F37">
              <w:rPr>
                <w:spacing w:val="-1"/>
              </w:rPr>
              <w:t>2020</w:t>
            </w:r>
            <w:r w:rsidRPr="00B86F37">
              <w:rPr>
                <w:rFonts w:hint="eastAsia"/>
                <w:spacing w:val="-1"/>
              </w:rPr>
              <w:t>年</w:t>
            </w:r>
            <w:r w:rsidRPr="00B86F37">
              <w:rPr>
                <w:spacing w:val="-1"/>
              </w:rPr>
              <w:t>XX</w:t>
            </w:r>
            <w:r w:rsidRPr="00B86F37">
              <w:rPr>
                <w:rFonts w:hint="eastAsia"/>
                <w:spacing w:val="-1"/>
              </w:rPr>
              <w:t>月</w:t>
            </w:r>
            <w:r w:rsidRPr="00B86F37">
              <w:rPr>
                <w:spacing w:val="-1"/>
              </w:rPr>
              <w:t>XX</w:t>
            </w:r>
          </w:p>
          <w:p w:rsidR="0072531E" w:rsidRDefault="0072531E" w:rsidP="00B86F37">
            <w:pPr>
              <w:pStyle w:val="TableText"/>
              <w:spacing w:before="1" w:line="219" w:lineRule="auto"/>
              <w:ind w:left="93"/>
            </w:pPr>
            <w:r w:rsidRPr="00B86F37">
              <w:rPr>
                <w:rFonts w:hint="eastAsia"/>
                <w:spacing w:val="-1"/>
              </w:rPr>
              <w:t>日存在劳动关系，并驳回了刘某某其他仲裁请求。</w:t>
            </w:r>
          </w:p>
        </w:tc>
      </w:tr>
      <w:tr w:rsidR="0072531E" w:rsidTr="00B86F37">
        <w:trPr>
          <w:trHeight w:val="679"/>
        </w:trPr>
        <w:tc>
          <w:tcPr>
            <w:tcW w:w="2722" w:type="dxa"/>
          </w:tcPr>
          <w:p w:rsidR="0072531E" w:rsidRDefault="0072531E" w:rsidP="00B86F37">
            <w:pPr>
              <w:spacing w:line="251" w:lineRule="auto"/>
            </w:pPr>
          </w:p>
          <w:p w:rsidR="0072531E" w:rsidRDefault="0072531E" w:rsidP="00B86F37">
            <w:pPr>
              <w:pStyle w:val="TableText"/>
              <w:spacing w:before="61" w:line="220" w:lineRule="auto"/>
              <w:ind w:left="115"/>
            </w:pPr>
            <w:r w:rsidRPr="00B86F37">
              <w:rPr>
                <w:spacing w:val="-2"/>
              </w:rPr>
              <w:t>6.</w:t>
            </w:r>
            <w:r w:rsidRPr="00B86F37">
              <w:rPr>
                <w:rFonts w:hint="eastAsia"/>
                <w:spacing w:val="-2"/>
              </w:rPr>
              <w:t>其他相关情况</w:t>
            </w:r>
          </w:p>
        </w:tc>
        <w:tc>
          <w:tcPr>
            <w:tcW w:w="6168" w:type="dxa"/>
          </w:tcPr>
          <w:p w:rsidR="0072531E" w:rsidRDefault="0072531E" w:rsidP="00B86F37">
            <w:pPr>
              <w:pStyle w:val="TableText"/>
              <w:spacing w:before="294" w:line="220" w:lineRule="auto"/>
              <w:ind w:left="93"/>
            </w:pPr>
            <w:r>
              <w:rPr>
                <w:rFonts w:hint="eastAsia"/>
              </w:rPr>
              <w:t>无</w:t>
            </w:r>
          </w:p>
        </w:tc>
      </w:tr>
      <w:tr w:rsidR="0072531E" w:rsidTr="00B86F37">
        <w:trPr>
          <w:trHeight w:val="778"/>
        </w:trPr>
        <w:tc>
          <w:tcPr>
            <w:tcW w:w="2722" w:type="dxa"/>
          </w:tcPr>
          <w:p w:rsidR="0072531E" w:rsidRDefault="0072531E" w:rsidP="00B86F37">
            <w:pPr>
              <w:spacing w:line="299" w:lineRule="auto"/>
            </w:pPr>
          </w:p>
          <w:p w:rsidR="0072531E" w:rsidRDefault="0072531E" w:rsidP="00B86F37">
            <w:pPr>
              <w:pStyle w:val="TableText"/>
              <w:spacing w:before="62" w:line="219" w:lineRule="auto"/>
              <w:ind w:left="115"/>
            </w:pPr>
            <w:r w:rsidRPr="00B86F37">
              <w:rPr>
                <w:spacing w:val="1"/>
              </w:rPr>
              <w:t>7.</w:t>
            </w:r>
            <w:r w:rsidRPr="00B86F37">
              <w:rPr>
                <w:rFonts w:hint="eastAsia"/>
                <w:spacing w:val="1"/>
              </w:rPr>
              <w:t>诉请依据</w:t>
            </w:r>
          </w:p>
        </w:tc>
        <w:tc>
          <w:tcPr>
            <w:tcW w:w="6168" w:type="dxa"/>
          </w:tcPr>
          <w:p w:rsidR="0072531E" w:rsidRDefault="0072531E" w:rsidP="00B86F37">
            <w:pPr>
              <w:pStyle w:val="TableText"/>
              <w:spacing w:before="164" w:line="390" w:lineRule="exact"/>
              <w:ind w:left="118"/>
            </w:pPr>
            <w:r w:rsidRPr="00B86F37">
              <w:rPr>
                <w:rFonts w:hint="eastAsia"/>
                <w:spacing w:val="-1"/>
                <w:position w:val="15"/>
              </w:rPr>
              <w:t>《中华人民共和国劳动合同法》第</w:t>
            </w:r>
            <w:r w:rsidRPr="00B86F37">
              <w:rPr>
                <w:spacing w:val="-1"/>
                <w:position w:val="15"/>
              </w:rPr>
              <w:t>7</w:t>
            </w:r>
            <w:r w:rsidRPr="00B86F37">
              <w:rPr>
                <w:rFonts w:hint="eastAsia"/>
                <w:spacing w:val="-1"/>
                <w:position w:val="15"/>
              </w:rPr>
              <w:t>条、第</w:t>
            </w:r>
            <w:r w:rsidRPr="00B86F37">
              <w:rPr>
                <w:spacing w:val="-1"/>
                <w:position w:val="15"/>
              </w:rPr>
              <w:t>10</w:t>
            </w:r>
            <w:r w:rsidRPr="00B86F37">
              <w:rPr>
                <w:rFonts w:hint="eastAsia"/>
                <w:spacing w:val="-1"/>
                <w:position w:val="15"/>
              </w:rPr>
              <w:t>条、第</w:t>
            </w:r>
            <w:r w:rsidRPr="00B86F37">
              <w:rPr>
                <w:spacing w:val="-1"/>
                <w:position w:val="15"/>
              </w:rPr>
              <w:t>44</w:t>
            </w:r>
            <w:r w:rsidRPr="00B86F37">
              <w:rPr>
                <w:rFonts w:hint="eastAsia"/>
                <w:spacing w:val="-1"/>
                <w:position w:val="15"/>
              </w:rPr>
              <w:t>条、第</w:t>
            </w:r>
            <w:r w:rsidRPr="00B86F37">
              <w:rPr>
                <w:spacing w:val="-1"/>
                <w:position w:val="15"/>
              </w:rPr>
              <w:t>46</w:t>
            </w:r>
            <w:r w:rsidRPr="00B86F37">
              <w:rPr>
                <w:rFonts w:hint="eastAsia"/>
                <w:spacing w:val="-1"/>
                <w:position w:val="15"/>
              </w:rPr>
              <w:t>条、第</w:t>
            </w:r>
            <w:r w:rsidRPr="00B86F37">
              <w:rPr>
                <w:spacing w:val="-1"/>
                <w:position w:val="15"/>
              </w:rPr>
              <w:t>47</w:t>
            </w:r>
          </w:p>
          <w:p w:rsidR="0072531E" w:rsidRDefault="0072531E" w:rsidP="00B86F37">
            <w:pPr>
              <w:pStyle w:val="TableText"/>
              <w:spacing w:line="207" w:lineRule="auto"/>
              <w:ind w:left="93"/>
            </w:pPr>
            <w:r w:rsidRPr="00B86F37">
              <w:rPr>
                <w:rFonts w:hint="eastAsia"/>
                <w:spacing w:val="-2"/>
              </w:rPr>
              <w:t>条、第</w:t>
            </w:r>
            <w:r w:rsidRPr="00B86F37">
              <w:rPr>
                <w:spacing w:val="-2"/>
              </w:rPr>
              <w:t>82</w:t>
            </w:r>
            <w:r w:rsidRPr="00B86F37">
              <w:rPr>
                <w:rFonts w:hint="eastAsia"/>
                <w:spacing w:val="-2"/>
              </w:rPr>
              <w:t>条</w:t>
            </w:r>
          </w:p>
        </w:tc>
      </w:tr>
      <w:tr w:rsidR="0072531E" w:rsidTr="00B86F37">
        <w:trPr>
          <w:trHeight w:val="793"/>
        </w:trPr>
        <w:tc>
          <w:tcPr>
            <w:tcW w:w="2722" w:type="dxa"/>
          </w:tcPr>
          <w:p w:rsidR="0072531E" w:rsidRDefault="0072531E" w:rsidP="00B86F37">
            <w:pPr>
              <w:spacing w:line="242" w:lineRule="auto"/>
            </w:pPr>
          </w:p>
          <w:p w:rsidR="0072531E" w:rsidRDefault="0072531E" w:rsidP="00B86F37">
            <w:pPr>
              <w:pStyle w:val="TableText"/>
              <w:spacing w:before="62" w:line="219" w:lineRule="auto"/>
              <w:ind w:left="115"/>
            </w:pPr>
            <w:r w:rsidRPr="00B86F37">
              <w:rPr>
                <w:spacing w:val="3"/>
              </w:rPr>
              <w:t>8.</w:t>
            </w:r>
            <w:r w:rsidRPr="00B86F37">
              <w:rPr>
                <w:rFonts w:hint="eastAsia"/>
                <w:spacing w:val="3"/>
              </w:rPr>
              <w:t>证据清单</w:t>
            </w:r>
            <w:r w:rsidRPr="00B86F37">
              <w:rPr>
                <w:spacing w:val="3"/>
              </w:rPr>
              <w:t>(</w:t>
            </w:r>
            <w:r w:rsidRPr="00B86F37">
              <w:rPr>
                <w:rFonts w:hint="eastAsia"/>
                <w:spacing w:val="3"/>
              </w:rPr>
              <w:t>可另附页</w:t>
            </w:r>
            <w:r w:rsidRPr="00B86F37">
              <w:rPr>
                <w:spacing w:val="3"/>
              </w:rPr>
              <w:t>)</w:t>
            </w:r>
          </w:p>
        </w:tc>
        <w:tc>
          <w:tcPr>
            <w:tcW w:w="6168" w:type="dxa"/>
          </w:tcPr>
          <w:p w:rsidR="0072531E" w:rsidRDefault="0072531E" w:rsidP="00B86F37">
            <w:pPr>
              <w:spacing w:line="242" w:lineRule="auto"/>
            </w:pPr>
          </w:p>
          <w:p w:rsidR="0072531E" w:rsidRDefault="0072531E" w:rsidP="00B86F37">
            <w:pPr>
              <w:pStyle w:val="TableText"/>
              <w:spacing w:before="62" w:line="219" w:lineRule="auto"/>
              <w:ind w:left="93"/>
            </w:pPr>
            <w:r w:rsidRPr="00B86F37">
              <w:rPr>
                <w:rFonts w:hint="eastAsia"/>
                <w:spacing w:val="8"/>
              </w:rPr>
              <w:t>附页</w:t>
            </w:r>
          </w:p>
        </w:tc>
      </w:tr>
    </w:tbl>
    <w:p w:rsidR="0072531E" w:rsidRDefault="0072531E">
      <w:pPr>
        <w:spacing w:line="283" w:lineRule="auto"/>
      </w:pPr>
    </w:p>
    <w:p w:rsidR="0072531E" w:rsidRDefault="0072531E">
      <w:pPr>
        <w:spacing w:line="283" w:lineRule="auto"/>
      </w:pPr>
    </w:p>
    <w:p w:rsidR="0072531E" w:rsidRDefault="0072531E">
      <w:pPr>
        <w:spacing w:line="283" w:lineRule="auto"/>
      </w:pPr>
    </w:p>
    <w:p w:rsidR="0072531E" w:rsidRDefault="0072531E">
      <w:pPr>
        <w:spacing w:before="108" w:line="490" w:lineRule="exact"/>
        <w:ind w:left="4119"/>
        <w:rPr>
          <w:rFonts w:ascii="宋体" w:hAnsi="宋体" w:cs="宋体"/>
          <w:sz w:val="33"/>
          <w:szCs w:val="33"/>
        </w:rPr>
      </w:pPr>
      <w:r>
        <w:rPr>
          <w:rFonts w:ascii="宋体" w:hAnsi="宋体" w:cs="宋体" w:hint="eastAsia"/>
          <w:b/>
          <w:bCs/>
          <w:spacing w:val="-6"/>
          <w:position w:val="11"/>
          <w:sz w:val="33"/>
          <w:szCs w:val="33"/>
        </w:rPr>
        <w:t>具状人</w:t>
      </w:r>
      <w:r>
        <w:rPr>
          <w:rFonts w:ascii="宋体" w:hAnsi="宋体" w:cs="宋体"/>
          <w:b/>
          <w:bCs/>
          <w:spacing w:val="-6"/>
          <w:position w:val="11"/>
          <w:sz w:val="33"/>
          <w:szCs w:val="33"/>
        </w:rPr>
        <w:t>(</w:t>
      </w:r>
      <w:r>
        <w:rPr>
          <w:rFonts w:ascii="宋体" w:hAnsi="宋体" w:cs="宋体" w:hint="eastAsia"/>
          <w:b/>
          <w:bCs/>
          <w:spacing w:val="-6"/>
          <w:position w:val="11"/>
          <w:sz w:val="33"/>
          <w:szCs w:val="33"/>
        </w:rPr>
        <w:t>签字、盖章</w:t>
      </w:r>
      <w:r>
        <w:rPr>
          <w:rFonts w:ascii="宋体" w:hAnsi="宋体" w:cs="宋体"/>
          <w:b/>
          <w:bCs/>
          <w:spacing w:val="-6"/>
          <w:position w:val="11"/>
          <w:sz w:val="33"/>
          <w:szCs w:val="33"/>
        </w:rPr>
        <w:t>):</w:t>
      </w:r>
      <w:r>
        <w:rPr>
          <w:rFonts w:ascii="宋体" w:hAnsi="宋体" w:cs="宋体"/>
          <w:spacing w:val="-6"/>
          <w:position w:val="11"/>
          <w:sz w:val="33"/>
          <w:szCs w:val="33"/>
        </w:rPr>
        <w:t xml:space="preserve"> </w:t>
      </w:r>
      <w:r>
        <w:rPr>
          <w:rFonts w:ascii="宋体" w:hAnsi="宋体" w:cs="宋体" w:hint="eastAsia"/>
          <w:spacing w:val="-6"/>
          <w:position w:val="11"/>
          <w:sz w:val="33"/>
          <w:szCs w:val="33"/>
        </w:rPr>
        <w:t>刘某某</w:t>
      </w:r>
    </w:p>
    <w:p w:rsidR="0072531E" w:rsidRDefault="0072531E">
      <w:pPr>
        <w:spacing w:line="219" w:lineRule="auto"/>
        <w:ind w:left="4678"/>
        <w:rPr>
          <w:rFonts w:ascii="宋体" w:hAnsi="宋体" w:cs="宋体"/>
          <w:sz w:val="27"/>
          <w:szCs w:val="27"/>
        </w:rPr>
      </w:pPr>
      <w:r>
        <w:rPr>
          <w:rFonts w:ascii="宋体" w:hAnsi="宋体" w:cs="宋体" w:hint="eastAsia"/>
          <w:b/>
          <w:bCs/>
          <w:spacing w:val="2"/>
          <w:sz w:val="27"/>
          <w:szCs w:val="27"/>
        </w:rPr>
        <w:t>日</w:t>
      </w:r>
      <w:r>
        <w:rPr>
          <w:rFonts w:ascii="宋体" w:hAnsi="宋体" w:cs="宋体"/>
          <w:spacing w:val="-44"/>
          <w:sz w:val="27"/>
          <w:szCs w:val="27"/>
        </w:rPr>
        <w:t xml:space="preserve"> </w:t>
      </w:r>
      <w:r>
        <w:rPr>
          <w:rFonts w:ascii="宋体" w:hAnsi="宋体" w:cs="宋体" w:hint="eastAsia"/>
          <w:b/>
          <w:bCs/>
          <w:spacing w:val="2"/>
          <w:sz w:val="27"/>
          <w:szCs w:val="27"/>
        </w:rPr>
        <w:t>期</w:t>
      </w:r>
      <w:r>
        <w:rPr>
          <w:rFonts w:ascii="宋体" w:hAnsi="宋体" w:cs="宋体"/>
          <w:spacing w:val="-62"/>
          <w:sz w:val="27"/>
          <w:szCs w:val="27"/>
        </w:rPr>
        <w:t xml:space="preserve"> </w:t>
      </w:r>
      <w:r>
        <w:rPr>
          <w:rFonts w:ascii="宋体" w:hAnsi="宋体" w:cs="宋体" w:hint="eastAsia"/>
          <w:b/>
          <w:bCs/>
          <w:spacing w:val="2"/>
          <w:sz w:val="27"/>
          <w:szCs w:val="27"/>
        </w:rPr>
        <w:t>：</w:t>
      </w:r>
      <w:r>
        <w:rPr>
          <w:rFonts w:ascii="宋体" w:hAnsi="宋体" w:cs="宋体"/>
          <w:spacing w:val="2"/>
          <w:sz w:val="27"/>
          <w:szCs w:val="27"/>
        </w:rPr>
        <w:t>2021</w:t>
      </w:r>
      <w:r>
        <w:rPr>
          <w:rFonts w:ascii="宋体" w:hAnsi="宋体" w:cs="宋体" w:hint="eastAsia"/>
          <w:spacing w:val="2"/>
          <w:sz w:val="27"/>
          <w:szCs w:val="27"/>
        </w:rPr>
        <w:t>年</w:t>
      </w:r>
      <w:r>
        <w:rPr>
          <w:rFonts w:ascii="宋体" w:hAnsi="宋体" w:cs="宋体"/>
          <w:spacing w:val="-76"/>
          <w:sz w:val="27"/>
          <w:szCs w:val="27"/>
        </w:rPr>
        <w:t xml:space="preserve"> </w:t>
      </w:r>
      <w:r>
        <w:rPr>
          <w:rFonts w:ascii="Times New Roman" w:hAnsi="Times New Roman" w:cs="Times New Roman"/>
          <w:sz w:val="27"/>
          <w:szCs w:val="27"/>
        </w:rPr>
        <w:t>XX</w:t>
      </w:r>
      <w:r>
        <w:rPr>
          <w:rFonts w:ascii="Times New Roman" w:hAnsi="Times New Roman" w:cs="Times New Roman"/>
          <w:spacing w:val="2"/>
          <w:sz w:val="27"/>
          <w:szCs w:val="27"/>
        </w:rPr>
        <w:t xml:space="preserve"> </w:t>
      </w:r>
      <w:r>
        <w:rPr>
          <w:rFonts w:ascii="宋体" w:hAnsi="宋体" w:cs="宋体" w:hint="eastAsia"/>
          <w:spacing w:val="2"/>
          <w:sz w:val="27"/>
          <w:szCs w:val="27"/>
        </w:rPr>
        <w:t>月</w:t>
      </w:r>
      <w:r>
        <w:rPr>
          <w:rFonts w:ascii="宋体" w:hAnsi="宋体" w:cs="宋体"/>
          <w:spacing w:val="2"/>
          <w:sz w:val="27"/>
          <w:szCs w:val="27"/>
        </w:rPr>
        <w:t xml:space="preserve"> </w:t>
      </w:r>
      <w:r>
        <w:rPr>
          <w:rFonts w:ascii="Times New Roman" w:hAnsi="Times New Roman" w:cs="Times New Roman"/>
          <w:sz w:val="27"/>
          <w:szCs w:val="27"/>
        </w:rPr>
        <w:t>XX</w:t>
      </w:r>
      <w:r>
        <w:rPr>
          <w:rFonts w:ascii="Times New Roman" w:hAnsi="Times New Roman" w:cs="Times New Roman"/>
          <w:spacing w:val="39"/>
          <w:w w:val="101"/>
          <w:sz w:val="27"/>
          <w:szCs w:val="27"/>
        </w:rPr>
        <w:t xml:space="preserve"> </w:t>
      </w:r>
      <w:r>
        <w:rPr>
          <w:rFonts w:ascii="宋体" w:hAnsi="宋体" w:cs="宋体" w:hint="eastAsia"/>
          <w:spacing w:val="2"/>
          <w:sz w:val="27"/>
          <w:szCs w:val="27"/>
        </w:rPr>
        <w:t>日</w:t>
      </w:r>
    </w:p>
    <w:p w:rsidR="0072531E" w:rsidRDefault="0072531E">
      <w:pPr>
        <w:spacing w:line="219" w:lineRule="auto"/>
        <w:rPr>
          <w:rFonts w:ascii="宋体" w:hAnsi="宋体" w:cs="宋体"/>
          <w:sz w:val="27"/>
          <w:szCs w:val="27"/>
        </w:rPr>
        <w:sectPr w:rsidR="0072531E">
          <w:footerReference w:type="default" r:id="rId104"/>
          <w:pgSz w:w="11760" w:h="16840"/>
          <w:pgMar w:top="400" w:right="1274" w:bottom="960" w:left="1584" w:header="0" w:footer="691" w:gutter="0"/>
          <w:cols w:space="720"/>
        </w:sectPr>
      </w:pPr>
    </w:p>
    <w:p w:rsidR="0072531E" w:rsidRDefault="0072531E">
      <w:pPr>
        <w:spacing w:line="305" w:lineRule="auto"/>
      </w:pPr>
    </w:p>
    <w:p w:rsidR="0072531E" w:rsidRDefault="0072531E">
      <w:pPr>
        <w:spacing w:line="306" w:lineRule="auto"/>
      </w:pPr>
    </w:p>
    <w:p w:rsidR="0072531E" w:rsidRDefault="0072531E">
      <w:pPr>
        <w:spacing w:line="306" w:lineRule="auto"/>
      </w:pPr>
    </w:p>
    <w:p w:rsidR="0072531E" w:rsidRDefault="0072531E">
      <w:pPr>
        <w:spacing w:before="117" w:line="219" w:lineRule="auto"/>
        <w:ind w:left="3480"/>
        <w:rPr>
          <w:rFonts w:ascii="宋体" w:hAnsi="宋体" w:cs="宋体"/>
          <w:sz w:val="36"/>
          <w:szCs w:val="36"/>
        </w:rPr>
      </w:pPr>
      <w:bookmarkStart w:id="32" w:name="bookmark32"/>
      <w:bookmarkEnd w:id="32"/>
      <w:r>
        <w:rPr>
          <w:rFonts w:ascii="宋体" w:hAnsi="宋体" w:cs="宋体" w:hint="eastAsia"/>
          <w:b/>
          <w:bCs/>
          <w:spacing w:val="-8"/>
          <w:sz w:val="36"/>
          <w:szCs w:val="36"/>
        </w:rPr>
        <w:t>民事答辩状</w:t>
      </w:r>
    </w:p>
    <w:p w:rsidR="0072531E" w:rsidRDefault="0072531E">
      <w:pPr>
        <w:spacing w:before="31" w:line="193" w:lineRule="auto"/>
        <w:ind w:left="3090"/>
        <w:rPr>
          <w:rFonts w:ascii="宋体" w:hAnsi="宋体" w:cs="宋体"/>
          <w:sz w:val="36"/>
          <w:szCs w:val="36"/>
        </w:rPr>
      </w:pPr>
      <w:r>
        <w:rPr>
          <w:rFonts w:ascii="宋体" w:hAnsi="宋体" w:cs="宋体"/>
          <w:b/>
          <w:bCs/>
          <w:spacing w:val="4"/>
          <w:sz w:val="36"/>
          <w:szCs w:val="36"/>
        </w:rPr>
        <w:t>(</w:t>
      </w:r>
      <w:r>
        <w:rPr>
          <w:rFonts w:ascii="宋体" w:hAnsi="宋体" w:cs="宋体" w:hint="eastAsia"/>
          <w:b/>
          <w:bCs/>
          <w:spacing w:val="4"/>
          <w:sz w:val="36"/>
          <w:szCs w:val="36"/>
        </w:rPr>
        <w:t>劳动争议纠纷</w:t>
      </w:r>
      <w:r>
        <w:rPr>
          <w:rFonts w:ascii="宋体" w:hAnsi="宋体" w:cs="宋体"/>
          <w:b/>
          <w:bCs/>
          <w:spacing w:val="4"/>
          <w:sz w:val="36"/>
          <w:szCs w:val="36"/>
        </w:rPr>
        <w:t>)</w:t>
      </w:r>
    </w:p>
    <w:tbl>
      <w:tblPr>
        <w:tblW w:w="8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1473"/>
        <w:gridCol w:w="1249"/>
        <w:gridCol w:w="1328"/>
        <w:gridCol w:w="1259"/>
        <w:gridCol w:w="3591"/>
      </w:tblGrid>
      <w:tr w:rsidR="0072531E" w:rsidTr="00B86F37">
        <w:trPr>
          <w:trHeight w:val="2673"/>
        </w:trPr>
        <w:tc>
          <w:tcPr>
            <w:tcW w:w="8900" w:type="dxa"/>
            <w:gridSpan w:val="5"/>
          </w:tcPr>
          <w:p w:rsidR="0072531E" w:rsidRDefault="0072531E" w:rsidP="00B86F37">
            <w:pPr>
              <w:pStyle w:val="TableText"/>
              <w:spacing w:before="12" w:line="219" w:lineRule="auto"/>
              <w:ind w:left="105"/>
            </w:pPr>
            <w:r w:rsidRPr="00B86F37">
              <w:rPr>
                <w:rFonts w:hint="eastAsia"/>
                <w:spacing w:val="-2"/>
              </w:rPr>
              <w:t>说明：</w:t>
            </w:r>
          </w:p>
          <w:p w:rsidR="0072531E" w:rsidRDefault="0072531E" w:rsidP="00B86F37">
            <w:pPr>
              <w:pStyle w:val="TableText"/>
              <w:spacing w:before="13" w:line="219" w:lineRule="auto"/>
              <w:ind w:left="534"/>
            </w:pPr>
            <w:r>
              <w:rPr>
                <w:rFonts w:hint="eastAsia"/>
              </w:rPr>
              <w:t>为了方便您更好地参加诉讼，保护您的合法权利，</w:t>
            </w:r>
            <w:r w:rsidRPr="00B86F37">
              <w:rPr>
                <w:rFonts w:hint="eastAsia"/>
                <w:spacing w:val="-1"/>
              </w:rPr>
              <w:t>请填写本表。</w:t>
            </w:r>
          </w:p>
          <w:p w:rsidR="0072531E" w:rsidRDefault="0072531E" w:rsidP="00B86F37">
            <w:pPr>
              <w:pStyle w:val="TableText"/>
              <w:spacing w:before="44" w:line="226" w:lineRule="auto"/>
              <w:ind w:left="525" w:right="1139" w:firstLine="9"/>
            </w:pPr>
            <w:r>
              <w:t>1.</w:t>
            </w:r>
            <w:r>
              <w:rPr>
                <w:rFonts w:hint="eastAsia"/>
              </w:rPr>
              <w:t>应诉时需向人民法院提交证明您身份的材料，如身份证复印件、营业执</w:t>
            </w:r>
            <w:r w:rsidRPr="00B86F37">
              <w:rPr>
                <w:rFonts w:hint="eastAsia"/>
                <w:spacing w:val="-1"/>
              </w:rPr>
              <w:t>照复印件等。</w:t>
            </w:r>
            <w:r>
              <w:t xml:space="preserve"> 2.</w:t>
            </w:r>
            <w:r>
              <w:rPr>
                <w:rFonts w:hint="eastAsia"/>
              </w:rPr>
              <w:t>本表所列内容是您参加诉讼以及人民法院查明案件事实所需，请务</w:t>
            </w:r>
            <w:r w:rsidRPr="00B86F37">
              <w:rPr>
                <w:rFonts w:hint="eastAsia"/>
                <w:spacing w:val="-1"/>
              </w:rPr>
              <w:t>必如实填写。</w:t>
            </w:r>
          </w:p>
          <w:p w:rsidR="0072531E" w:rsidRDefault="0072531E" w:rsidP="00B86F37">
            <w:pPr>
              <w:pStyle w:val="TableText"/>
              <w:spacing w:before="25" w:line="228" w:lineRule="auto"/>
              <w:ind w:left="125" w:right="755" w:firstLine="400"/>
            </w:pPr>
            <w:r>
              <w:t>3.</w:t>
            </w:r>
            <w:r>
              <w:rPr>
                <w:rFonts w:hint="eastAsia"/>
              </w:rPr>
              <w:t>本表所涉内容系针对一般劳动争议纠纷案件，有些内容可能与您的案件无关，您认为与案</w:t>
            </w:r>
            <w:r w:rsidRPr="00B86F37">
              <w:rPr>
                <w:spacing w:val="8"/>
              </w:rPr>
              <w:t xml:space="preserve"> </w:t>
            </w:r>
            <w:r w:rsidRPr="00B86F37">
              <w:rPr>
                <w:rFonts w:hint="eastAsia"/>
                <w:spacing w:val="-2"/>
              </w:rPr>
              <w:t>件无关的项目可以填“无”或不填；对于本表中勾选项可以在对应项打“</w:t>
            </w:r>
            <w:r w:rsidRPr="00B86F37">
              <w:rPr>
                <w:spacing w:val="-40"/>
              </w:rPr>
              <w:t xml:space="preserve"> </w:t>
            </w:r>
            <w:r w:rsidRPr="00B86F37">
              <w:rPr>
                <w:rFonts w:hint="eastAsia"/>
                <w:spacing w:val="-2"/>
              </w:rPr>
              <w:t>√</w:t>
            </w:r>
            <w:r w:rsidRPr="00B86F37">
              <w:rPr>
                <w:spacing w:val="-70"/>
              </w:rPr>
              <w:t xml:space="preserve"> </w:t>
            </w:r>
            <w:r w:rsidRPr="00B86F37">
              <w:rPr>
                <w:rFonts w:hint="eastAsia"/>
                <w:spacing w:val="-2"/>
              </w:rPr>
              <w:t>”</w:t>
            </w:r>
            <w:r w:rsidRPr="00B86F37">
              <w:rPr>
                <w:spacing w:val="-2"/>
              </w:rPr>
              <w:t>;</w:t>
            </w:r>
            <w:r w:rsidRPr="00B86F37">
              <w:rPr>
                <w:rFonts w:hint="eastAsia"/>
                <w:spacing w:val="-2"/>
              </w:rPr>
              <w:t>您认为</w:t>
            </w:r>
            <w:r w:rsidRPr="00B86F37">
              <w:rPr>
                <w:rFonts w:hint="eastAsia"/>
                <w:spacing w:val="-3"/>
              </w:rPr>
              <w:t>另有重要</w:t>
            </w:r>
            <w:r>
              <w:t xml:space="preserve">  </w:t>
            </w:r>
            <w:r>
              <w:rPr>
                <w:rFonts w:hint="eastAsia"/>
              </w:rPr>
              <w:t>内容需要列明的，可以在本表尾部或者另附页填写。</w:t>
            </w:r>
          </w:p>
          <w:p w:rsidR="0072531E" w:rsidRDefault="0072531E" w:rsidP="00B86F37">
            <w:pPr>
              <w:pStyle w:val="TableText"/>
              <w:spacing w:before="6" w:line="219" w:lineRule="auto"/>
              <w:ind w:left="115"/>
            </w:pPr>
            <w:r w:rsidRPr="00B86F37">
              <w:rPr>
                <w:rFonts w:hint="eastAsia"/>
                <w:spacing w:val="1"/>
              </w:rPr>
              <w:t>★特别提示★</w:t>
            </w:r>
          </w:p>
          <w:p w:rsidR="0072531E" w:rsidRDefault="0072531E" w:rsidP="00B86F37">
            <w:pPr>
              <w:pStyle w:val="TableText"/>
              <w:spacing w:before="35" w:line="219" w:lineRule="auto"/>
              <w:ind w:left="530"/>
            </w:pPr>
            <w:r w:rsidRPr="00B86F37">
              <w:rPr>
                <w:rFonts w:hint="eastAsia"/>
                <w:spacing w:val="5"/>
              </w:rPr>
              <w:t>《中华人民共和国民事诉讼法》第十三条第一款规定：</w:t>
            </w:r>
            <w:r w:rsidRPr="00B86F37">
              <w:rPr>
                <w:rFonts w:hint="eastAsia"/>
                <w:spacing w:val="4"/>
              </w:rPr>
              <w:t>“民事诉讼应当遵循诚信原则。”</w:t>
            </w:r>
          </w:p>
          <w:p w:rsidR="0072531E" w:rsidRDefault="0072531E" w:rsidP="00B86F37">
            <w:pPr>
              <w:pStyle w:val="TableText"/>
              <w:spacing w:before="14" w:line="214" w:lineRule="auto"/>
              <w:ind w:left="105" w:right="754" w:firstLine="420"/>
            </w:pPr>
            <w:r>
              <w:rPr>
                <w:rFonts w:hint="eastAsia"/>
              </w:rPr>
              <w:t>如果诉讼参加人违反上述规定，进行虚假诉讼、恶意诉讼，人民法院将视违法情形依法追究</w:t>
            </w:r>
            <w:r w:rsidRPr="00B86F37">
              <w:rPr>
                <w:spacing w:val="9"/>
              </w:rPr>
              <w:t xml:space="preserve"> </w:t>
            </w:r>
            <w:r w:rsidRPr="00B86F37">
              <w:rPr>
                <w:rFonts w:hint="eastAsia"/>
                <w:spacing w:val="-2"/>
              </w:rPr>
              <w:t>责任。</w:t>
            </w:r>
          </w:p>
        </w:tc>
      </w:tr>
      <w:tr w:rsidR="0072531E" w:rsidTr="00B86F37">
        <w:trPr>
          <w:trHeight w:val="599"/>
        </w:trPr>
        <w:tc>
          <w:tcPr>
            <w:tcW w:w="1473" w:type="dxa"/>
          </w:tcPr>
          <w:p w:rsidR="0072531E" w:rsidRDefault="0072531E" w:rsidP="00B86F37">
            <w:pPr>
              <w:pStyle w:val="TableText"/>
              <w:spacing w:before="210" w:line="220" w:lineRule="auto"/>
              <w:ind w:left="295"/>
            </w:pPr>
            <w:r w:rsidRPr="00B86F37">
              <w:rPr>
                <w:rFonts w:hint="eastAsia"/>
                <w:spacing w:val="5"/>
              </w:rPr>
              <w:t>案号</w:t>
            </w:r>
          </w:p>
        </w:tc>
        <w:tc>
          <w:tcPr>
            <w:tcW w:w="2577" w:type="dxa"/>
            <w:gridSpan w:val="2"/>
          </w:tcPr>
          <w:p w:rsidR="0072531E" w:rsidRDefault="0072531E" w:rsidP="00B86F37">
            <w:pPr>
              <w:pStyle w:val="TableText"/>
              <w:spacing w:before="209" w:line="219" w:lineRule="auto"/>
              <w:ind w:left="232"/>
            </w:pPr>
            <w:r w:rsidRPr="00B86F37">
              <w:rPr>
                <w:spacing w:val="17"/>
                <w:w w:val="115"/>
              </w:rPr>
              <w:t>(2021)</w:t>
            </w:r>
            <w:r w:rsidRPr="00B86F37">
              <w:rPr>
                <w:rFonts w:hint="eastAsia"/>
                <w:spacing w:val="17"/>
                <w:w w:val="115"/>
              </w:rPr>
              <w:t>京</w:t>
            </w:r>
            <w:r w:rsidRPr="00B86F37">
              <w:rPr>
                <w:spacing w:val="17"/>
                <w:w w:val="115"/>
              </w:rPr>
              <w:t>XX</w:t>
            </w:r>
            <w:r w:rsidRPr="00B86F37">
              <w:rPr>
                <w:rFonts w:hint="eastAsia"/>
                <w:spacing w:val="17"/>
                <w:w w:val="115"/>
              </w:rPr>
              <w:t>民初</w:t>
            </w:r>
            <w:r w:rsidRPr="00B86F37">
              <w:rPr>
                <w:spacing w:val="17"/>
                <w:w w:val="115"/>
              </w:rPr>
              <w:t>XX</w:t>
            </w:r>
            <w:r w:rsidRPr="00B86F37">
              <w:rPr>
                <w:rFonts w:hint="eastAsia"/>
                <w:spacing w:val="17"/>
                <w:w w:val="115"/>
              </w:rPr>
              <w:t>号</w:t>
            </w:r>
          </w:p>
        </w:tc>
        <w:tc>
          <w:tcPr>
            <w:tcW w:w="1259" w:type="dxa"/>
          </w:tcPr>
          <w:p w:rsidR="0072531E" w:rsidRDefault="0072531E" w:rsidP="00B86F37">
            <w:pPr>
              <w:pStyle w:val="TableText"/>
              <w:spacing w:before="210" w:line="220" w:lineRule="auto"/>
              <w:ind w:left="315"/>
            </w:pPr>
            <w:r w:rsidRPr="00B86F37">
              <w:rPr>
                <w:rFonts w:hint="eastAsia"/>
                <w:spacing w:val="11"/>
              </w:rPr>
              <w:t>案由</w:t>
            </w:r>
          </w:p>
        </w:tc>
        <w:tc>
          <w:tcPr>
            <w:tcW w:w="3591" w:type="dxa"/>
          </w:tcPr>
          <w:p w:rsidR="0072531E" w:rsidRDefault="0072531E" w:rsidP="00B86F37">
            <w:pPr>
              <w:pStyle w:val="TableText"/>
              <w:spacing w:before="209" w:line="219" w:lineRule="auto"/>
              <w:ind w:left="126"/>
            </w:pPr>
            <w:r w:rsidRPr="00B86F37">
              <w:rPr>
                <w:rFonts w:hint="eastAsia"/>
                <w:spacing w:val="2"/>
              </w:rPr>
              <w:t>劳动争议</w:t>
            </w:r>
          </w:p>
        </w:tc>
      </w:tr>
      <w:tr w:rsidR="0072531E" w:rsidTr="00B86F37">
        <w:trPr>
          <w:trHeight w:val="639"/>
        </w:trPr>
        <w:tc>
          <w:tcPr>
            <w:tcW w:w="8900" w:type="dxa"/>
            <w:gridSpan w:val="5"/>
          </w:tcPr>
          <w:p w:rsidR="0072531E" w:rsidRPr="00B86F37" w:rsidRDefault="0072531E" w:rsidP="00B86F37">
            <w:pPr>
              <w:pStyle w:val="TableText"/>
              <w:spacing w:before="171" w:line="219" w:lineRule="auto"/>
              <w:ind w:left="3739"/>
              <w:rPr>
                <w:sz w:val="30"/>
                <w:szCs w:val="30"/>
              </w:rPr>
            </w:pPr>
            <w:r w:rsidRPr="00B86F37">
              <w:rPr>
                <w:rFonts w:hint="eastAsia"/>
                <w:b/>
                <w:bCs/>
                <w:spacing w:val="-1"/>
                <w:sz w:val="30"/>
                <w:szCs w:val="30"/>
              </w:rPr>
              <w:t>当事人信息</w:t>
            </w:r>
          </w:p>
        </w:tc>
      </w:tr>
      <w:tr w:rsidR="0072531E" w:rsidTr="00B86F37">
        <w:trPr>
          <w:trHeight w:val="3457"/>
        </w:trPr>
        <w:tc>
          <w:tcPr>
            <w:tcW w:w="2722" w:type="dxa"/>
            <w:gridSpan w:val="2"/>
          </w:tcPr>
          <w:p w:rsidR="0072531E" w:rsidRDefault="0072531E" w:rsidP="00B86F37">
            <w:pPr>
              <w:spacing w:line="247" w:lineRule="auto"/>
            </w:pPr>
          </w:p>
          <w:p w:rsidR="0072531E" w:rsidRDefault="0072531E" w:rsidP="00B86F37">
            <w:pPr>
              <w:spacing w:line="247" w:lineRule="auto"/>
            </w:pPr>
          </w:p>
          <w:p w:rsidR="0072531E" w:rsidRDefault="0072531E" w:rsidP="00B86F37">
            <w:pPr>
              <w:spacing w:line="247" w:lineRule="auto"/>
            </w:pPr>
          </w:p>
          <w:p w:rsidR="0072531E" w:rsidRDefault="0072531E" w:rsidP="00B86F37">
            <w:pPr>
              <w:spacing w:line="247" w:lineRule="auto"/>
            </w:pPr>
          </w:p>
          <w:p w:rsidR="0072531E" w:rsidRDefault="0072531E" w:rsidP="00B86F37">
            <w:pPr>
              <w:spacing w:line="247" w:lineRule="auto"/>
            </w:pPr>
          </w:p>
          <w:p w:rsidR="0072531E" w:rsidRDefault="0072531E" w:rsidP="00B86F37">
            <w:pPr>
              <w:spacing w:line="247" w:lineRule="auto"/>
            </w:pPr>
          </w:p>
          <w:p w:rsidR="0072531E" w:rsidRDefault="0072531E" w:rsidP="00B86F37">
            <w:pPr>
              <w:spacing w:line="247" w:lineRule="auto"/>
            </w:pPr>
          </w:p>
          <w:p w:rsidR="0072531E" w:rsidRDefault="0072531E" w:rsidP="00B86F37">
            <w:pPr>
              <w:spacing w:line="248" w:lineRule="auto"/>
            </w:pPr>
          </w:p>
          <w:p w:rsidR="0072531E" w:rsidRDefault="0072531E" w:rsidP="00B86F37">
            <w:pPr>
              <w:pStyle w:val="TableText"/>
              <w:spacing w:before="62" w:line="219" w:lineRule="auto"/>
              <w:ind w:left="94"/>
            </w:pPr>
            <w:r w:rsidRPr="00B86F37">
              <w:rPr>
                <w:rFonts w:hint="eastAsia"/>
                <w:spacing w:val="-2"/>
              </w:rPr>
              <w:t>答辩人</w:t>
            </w:r>
          </w:p>
        </w:tc>
        <w:tc>
          <w:tcPr>
            <w:tcW w:w="6178" w:type="dxa"/>
            <w:gridSpan w:val="3"/>
          </w:tcPr>
          <w:p w:rsidR="0072531E" w:rsidRDefault="0072531E" w:rsidP="00B86F37">
            <w:pPr>
              <w:pStyle w:val="TableText"/>
              <w:spacing w:before="81" w:line="219" w:lineRule="auto"/>
              <w:ind w:left="112"/>
            </w:pPr>
            <w:r w:rsidRPr="00B86F37">
              <w:rPr>
                <w:rFonts w:hint="eastAsia"/>
                <w:spacing w:val="3"/>
              </w:rPr>
              <w:t>名称：北京</w:t>
            </w:r>
            <w:r>
              <w:t>XX</w:t>
            </w:r>
            <w:r w:rsidRPr="00B86F37">
              <w:rPr>
                <w:rFonts w:hint="eastAsia"/>
                <w:spacing w:val="3"/>
              </w:rPr>
              <w:t>公司</w:t>
            </w:r>
          </w:p>
          <w:p w:rsidR="0072531E" w:rsidRDefault="0072531E" w:rsidP="00B86F37">
            <w:pPr>
              <w:pStyle w:val="TableText"/>
              <w:spacing w:before="83" w:line="312" w:lineRule="exact"/>
              <w:ind w:left="112"/>
            </w:pPr>
            <w:r w:rsidRPr="00B86F37">
              <w:rPr>
                <w:rFonts w:hint="eastAsia"/>
                <w:position w:val="9"/>
              </w:rPr>
              <w:t>住所地</w:t>
            </w:r>
            <w:r w:rsidRPr="00B86F37">
              <w:rPr>
                <w:position w:val="9"/>
              </w:rPr>
              <w:t>(</w:t>
            </w:r>
            <w:r w:rsidRPr="00B86F37">
              <w:rPr>
                <w:rFonts w:hint="eastAsia"/>
                <w:position w:val="9"/>
              </w:rPr>
              <w:t>主要办事机构所在地</w:t>
            </w:r>
            <w:r w:rsidRPr="00B86F37">
              <w:rPr>
                <w:position w:val="9"/>
              </w:rPr>
              <w:t>):</w:t>
            </w:r>
            <w:r w:rsidRPr="00B86F37">
              <w:rPr>
                <w:rFonts w:hint="eastAsia"/>
                <w:position w:val="9"/>
              </w:rPr>
              <w:t>北京市平</w:t>
            </w:r>
            <w:r w:rsidRPr="00B86F37">
              <w:rPr>
                <w:rFonts w:hint="eastAsia"/>
                <w:spacing w:val="-1"/>
                <w:position w:val="9"/>
              </w:rPr>
              <w:t>谷区</w:t>
            </w:r>
            <w:r w:rsidRPr="00B86F37">
              <w:rPr>
                <w:spacing w:val="-1"/>
                <w:position w:val="9"/>
              </w:rPr>
              <w:t>XX</w:t>
            </w:r>
            <w:r w:rsidRPr="00B86F37">
              <w:rPr>
                <w:rFonts w:hint="eastAsia"/>
                <w:spacing w:val="-1"/>
                <w:position w:val="9"/>
              </w:rPr>
              <w:t>路</w:t>
            </w:r>
            <w:r w:rsidRPr="00B86F37">
              <w:rPr>
                <w:spacing w:val="-1"/>
                <w:position w:val="9"/>
              </w:rPr>
              <w:t>XX</w:t>
            </w:r>
            <w:r w:rsidRPr="00B86F37">
              <w:rPr>
                <w:rFonts w:hint="eastAsia"/>
                <w:spacing w:val="-1"/>
                <w:position w:val="9"/>
              </w:rPr>
              <w:t>号</w:t>
            </w:r>
          </w:p>
          <w:p w:rsidR="0072531E" w:rsidRDefault="0072531E" w:rsidP="00B86F37">
            <w:pPr>
              <w:pStyle w:val="TableText"/>
              <w:spacing w:line="220" w:lineRule="auto"/>
              <w:ind w:left="112"/>
            </w:pPr>
            <w:r w:rsidRPr="00B86F37">
              <w:rPr>
                <w:rFonts w:hint="eastAsia"/>
                <w:spacing w:val="-1"/>
              </w:rPr>
              <w:t>注册地</w:t>
            </w:r>
            <w:r w:rsidRPr="00B86F37">
              <w:rPr>
                <w:spacing w:val="-1"/>
              </w:rPr>
              <w:t>/</w:t>
            </w:r>
            <w:r w:rsidRPr="00B86F37">
              <w:rPr>
                <w:rFonts w:hint="eastAsia"/>
                <w:spacing w:val="-1"/>
              </w:rPr>
              <w:t>登记地：</w:t>
            </w:r>
          </w:p>
          <w:p w:rsidR="0072531E" w:rsidRDefault="0072531E" w:rsidP="00B86F37">
            <w:pPr>
              <w:pStyle w:val="TableText"/>
              <w:spacing w:before="91" w:line="219" w:lineRule="auto"/>
              <w:ind w:left="112"/>
            </w:pPr>
            <w:r>
              <w:rPr>
                <w:rFonts w:hint="eastAsia"/>
              </w:rPr>
              <w:t>法定代表人</w:t>
            </w:r>
            <w:r>
              <w:t>/</w:t>
            </w:r>
            <w:r>
              <w:rPr>
                <w:rFonts w:hint="eastAsia"/>
              </w:rPr>
              <w:t>主要负责人：张某某</w:t>
            </w:r>
            <w:r>
              <w:t xml:space="preserve">  </w:t>
            </w:r>
            <w:r>
              <w:rPr>
                <w:rFonts w:hint="eastAsia"/>
              </w:rPr>
              <w:t>职务：董事长</w:t>
            </w:r>
            <w:r>
              <w:t xml:space="preserve">    </w:t>
            </w:r>
            <w:r w:rsidRPr="00B86F37">
              <w:rPr>
                <w:rFonts w:hint="eastAsia"/>
                <w:spacing w:val="-1"/>
              </w:rPr>
              <w:t>联系电话：</w:t>
            </w:r>
            <w:r w:rsidRPr="00B86F37">
              <w:rPr>
                <w:spacing w:val="-1"/>
              </w:rPr>
              <w:t>XXXXX</w:t>
            </w:r>
          </w:p>
          <w:p w:rsidR="0072531E" w:rsidRDefault="0072531E" w:rsidP="00B86F37">
            <w:pPr>
              <w:pStyle w:val="TableText"/>
              <w:spacing w:before="84" w:line="219" w:lineRule="auto"/>
              <w:ind w:left="112"/>
            </w:pPr>
            <w:r w:rsidRPr="00B86F37">
              <w:rPr>
                <w:rFonts w:hint="eastAsia"/>
                <w:spacing w:val="-1"/>
              </w:rPr>
              <w:t>统一社会信用代码：</w:t>
            </w:r>
            <w:r w:rsidRPr="00B86F37">
              <w:rPr>
                <w:spacing w:val="-1"/>
              </w:rPr>
              <w:t>XXXXXXXXXX</w:t>
            </w:r>
          </w:p>
          <w:p w:rsidR="0072531E" w:rsidRDefault="0072531E" w:rsidP="00B86F37">
            <w:pPr>
              <w:pStyle w:val="TableText"/>
              <w:spacing w:before="97" w:line="264" w:lineRule="auto"/>
              <w:ind w:left="112" w:right="428"/>
            </w:pPr>
            <w:r w:rsidRPr="00B86F37">
              <w:rPr>
                <w:rFonts w:hint="eastAsia"/>
                <w:spacing w:val="1"/>
              </w:rPr>
              <w:t>类型：有限责任公司</w:t>
            </w:r>
            <w:r w:rsidRPr="00B86F37">
              <w:rPr>
                <w:rFonts w:ascii="MS Gothic" w:eastAsia="MS Gothic" w:hAnsi="MS Gothic" w:cs="MS Gothic" w:hint="eastAsia"/>
                <w:spacing w:val="1"/>
              </w:rPr>
              <w:t>☑</w:t>
            </w:r>
            <w:r w:rsidRPr="00B86F37">
              <w:rPr>
                <w:rFonts w:hint="eastAsia"/>
                <w:spacing w:val="1"/>
              </w:rPr>
              <w:t>股份有限公司口</w:t>
            </w:r>
            <w:r w:rsidRPr="00B86F37">
              <w:rPr>
                <w:spacing w:val="1"/>
              </w:rPr>
              <w:t xml:space="preserve"> </w:t>
            </w:r>
            <w:r w:rsidRPr="00B86F37">
              <w:rPr>
                <w:rFonts w:hint="eastAsia"/>
                <w:spacing w:val="1"/>
              </w:rPr>
              <w:t>上市</w:t>
            </w:r>
            <w:r>
              <w:rPr>
                <w:rFonts w:hint="eastAsia"/>
              </w:rPr>
              <w:t>公司□其他企业法人口</w:t>
            </w:r>
            <w:r>
              <w:t xml:space="preserve"> </w:t>
            </w:r>
            <w:r w:rsidRPr="00B86F37">
              <w:rPr>
                <w:rFonts w:hint="eastAsia"/>
                <w:spacing w:val="1"/>
              </w:rPr>
              <w:t>事业单位口社会团体□基金会□社会服务机构□</w:t>
            </w:r>
          </w:p>
          <w:p w:rsidR="0072531E" w:rsidRDefault="0072531E" w:rsidP="00B86F37">
            <w:pPr>
              <w:pStyle w:val="TableText"/>
              <w:spacing w:before="85" w:line="265" w:lineRule="auto"/>
              <w:ind w:left="112" w:right="66" w:firstLine="10"/>
            </w:pPr>
            <w:r>
              <w:rPr>
                <w:rFonts w:hint="eastAsia"/>
              </w:rPr>
              <w:t>机关法人口农村集体经济组织法人口</w:t>
            </w:r>
            <w:r>
              <w:t xml:space="preserve"> </w:t>
            </w:r>
            <w:r>
              <w:rPr>
                <w:rFonts w:hint="eastAsia"/>
              </w:rPr>
              <w:t>城镇农村的合作</w:t>
            </w:r>
            <w:r w:rsidRPr="00B86F37">
              <w:rPr>
                <w:rFonts w:hint="eastAsia"/>
                <w:spacing w:val="-1"/>
              </w:rPr>
              <w:t>经济组织法人口基</w:t>
            </w:r>
            <w:r>
              <w:t xml:space="preserve"> </w:t>
            </w:r>
            <w:r w:rsidRPr="00B86F37">
              <w:rPr>
                <w:rFonts w:hint="eastAsia"/>
                <w:spacing w:val="2"/>
              </w:rPr>
              <w:t>层群众性自治组织法人口</w:t>
            </w:r>
          </w:p>
          <w:p w:rsidR="0072531E" w:rsidRPr="00B86F37" w:rsidRDefault="0072531E" w:rsidP="00B86F37">
            <w:pPr>
              <w:pStyle w:val="TableText"/>
              <w:spacing w:before="93" w:line="256" w:lineRule="auto"/>
              <w:ind w:left="672" w:right="897" w:hanging="560"/>
              <w:rPr>
                <w:rFonts w:ascii="MS Gothic" w:eastAsia="MS Gothic" w:hAnsi="MS Gothic" w:cs="MS Gothic"/>
              </w:rPr>
            </w:pPr>
            <w:r w:rsidRPr="00B86F37">
              <w:rPr>
                <w:rFonts w:hint="eastAsia"/>
                <w:spacing w:val="1"/>
              </w:rPr>
              <w:t>个人独资企业口合伙企业口不具有法人资格的专业服务机构口</w:t>
            </w:r>
            <w:r>
              <w:t xml:space="preserve"> </w:t>
            </w:r>
            <w:r>
              <w:rPr>
                <w:rFonts w:hint="eastAsia"/>
              </w:rPr>
              <w:t>国有□</w:t>
            </w:r>
            <w:r>
              <w:t>(</w:t>
            </w:r>
            <w:r>
              <w:rPr>
                <w:rFonts w:hint="eastAsia"/>
              </w:rPr>
              <w:t>控股口参股口</w:t>
            </w:r>
            <w:r>
              <w:t>)</w:t>
            </w:r>
            <w:r>
              <w:rPr>
                <w:rFonts w:hint="eastAsia"/>
              </w:rPr>
              <w:t>民营</w:t>
            </w:r>
            <w:r w:rsidRPr="00B86F37">
              <w:rPr>
                <w:rFonts w:ascii="MS Gothic" w:eastAsia="MS Gothic" w:hAnsi="MS Gothic" w:cs="MS Gothic" w:hint="eastAsia"/>
              </w:rPr>
              <w:t>☑</w:t>
            </w:r>
          </w:p>
        </w:tc>
      </w:tr>
      <w:tr w:rsidR="0072531E" w:rsidTr="00B86F37">
        <w:trPr>
          <w:trHeight w:val="1779"/>
        </w:trPr>
        <w:tc>
          <w:tcPr>
            <w:tcW w:w="2722" w:type="dxa"/>
            <w:gridSpan w:val="2"/>
          </w:tcPr>
          <w:p w:rsidR="0072531E" w:rsidRDefault="0072531E" w:rsidP="00B86F37">
            <w:pPr>
              <w:spacing w:line="295" w:lineRule="auto"/>
            </w:pPr>
          </w:p>
          <w:p w:rsidR="0072531E" w:rsidRDefault="0072531E" w:rsidP="00B86F37">
            <w:pPr>
              <w:spacing w:line="296" w:lineRule="auto"/>
            </w:pPr>
          </w:p>
          <w:p w:rsidR="0072531E" w:rsidRDefault="0072531E" w:rsidP="00B86F37">
            <w:pPr>
              <w:spacing w:line="296" w:lineRule="auto"/>
            </w:pPr>
          </w:p>
          <w:p w:rsidR="0072531E" w:rsidRDefault="0072531E" w:rsidP="00B86F37">
            <w:pPr>
              <w:pStyle w:val="TableText"/>
              <w:spacing w:before="62" w:line="219" w:lineRule="auto"/>
              <w:ind w:left="94"/>
            </w:pPr>
            <w:r w:rsidRPr="00B86F37">
              <w:rPr>
                <w:rFonts w:hint="eastAsia"/>
                <w:spacing w:val="-1"/>
              </w:rPr>
              <w:t>委托诉讼代理人</w:t>
            </w:r>
          </w:p>
        </w:tc>
        <w:tc>
          <w:tcPr>
            <w:tcW w:w="6178" w:type="dxa"/>
            <w:gridSpan w:val="3"/>
          </w:tcPr>
          <w:p w:rsidR="0072531E" w:rsidRPr="00B86F37" w:rsidRDefault="0072531E" w:rsidP="00B86F37">
            <w:pPr>
              <w:pStyle w:val="TableText"/>
              <w:spacing w:before="95" w:line="220" w:lineRule="auto"/>
              <w:ind w:left="112"/>
              <w:rPr>
                <w:rFonts w:ascii="MS Gothic" w:eastAsia="MS Gothic" w:hAnsi="MS Gothic" w:cs="MS Gothic"/>
              </w:rPr>
            </w:pPr>
            <w:r w:rsidRPr="00B86F37">
              <w:rPr>
                <w:rFonts w:hint="eastAsia"/>
                <w:spacing w:val="-5"/>
              </w:rPr>
              <w:t>有</w:t>
            </w:r>
            <w:r w:rsidRPr="00B86F37">
              <w:rPr>
                <w:rFonts w:ascii="MS Gothic" w:eastAsia="MS Gothic" w:hAnsi="MS Gothic" w:cs="MS Gothic" w:hint="eastAsia"/>
                <w:spacing w:val="-5"/>
              </w:rPr>
              <w:t>☑</w:t>
            </w:r>
          </w:p>
          <w:p w:rsidR="0072531E" w:rsidRDefault="0072531E" w:rsidP="00B86F37">
            <w:pPr>
              <w:pStyle w:val="TableText"/>
              <w:spacing w:before="183" w:line="219" w:lineRule="auto"/>
              <w:ind w:left="112"/>
            </w:pPr>
            <w:r w:rsidRPr="00B86F37">
              <w:rPr>
                <w:rFonts w:hint="eastAsia"/>
                <w:spacing w:val="-2"/>
              </w:rPr>
              <w:t>姓名：肖某某</w:t>
            </w:r>
          </w:p>
          <w:p w:rsidR="0072531E" w:rsidRDefault="0072531E" w:rsidP="00B86F37">
            <w:pPr>
              <w:pStyle w:val="TableText"/>
              <w:spacing w:before="136" w:line="227" w:lineRule="auto"/>
              <w:ind w:left="112"/>
            </w:pPr>
            <w:r w:rsidRPr="00B86F37">
              <w:rPr>
                <w:rFonts w:hint="eastAsia"/>
                <w:spacing w:val="-2"/>
              </w:rPr>
              <w:t>单位：北京</w:t>
            </w:r>
            <w:r w:rsidRPr="00B86F37">
              <w:rPr>
                <w:spacing w:val="-2"/>
              </w:rPr>
              <w:t>XX</w:t>
            </w:r>
            <w:r w:rsidRPr="00B86F37">
              <w:rPr>
                <w:rFonts w:hint="eastAsia"/>
                <w:spacing w:val="-2"/>
              </w:rPr>
              <w:t>公司</w:t>
            </w:r>
            <w:r w:rsidRPr="00B86F37">
              <w:rPr>
                <w:spacing w:val="9"/>
              </w:rPr>
              <w:t xml:space="preserve">       </w:t>
            </w:r>
            <w:r w:rsidRPr="00B86F37">
              <w:rPr>
                <w:rFonts w:hint="eastAsia"/>
                <w:spacing w:val="-2"/>
              </w:rPr>
              <w:t>职务：</w:t>
            </w:r>
            <w:r w:rsidRPr="00B86F37">
              <w:rPr>
                <w:spacing w:val="-2"/>
              </w:rPr>
              <w:t xml:space="preserve">   </w:t>
            </w:r>
            <w:r w:rsidRPr="00B86F37">
              <w:rPr>
                <w:rFonts w:hint="eastAsia"/>
                <w:spacing w:val="-2"/>
              </w:rPr>
              <w:t>职员</w:t>
            </w:r>
            <w:r w:rsidRPr="00B86F37">
              <w:rPr>
                <w:spacing w:val="-2"/>
              </w:rPr>
              <w:t xml:space="preserve">      </w:t>
            </w:r>
            <w:r w:rsidRPr="00B86F37">
              <w:rPr>
                <w:rFonts w:hint="eastAsia"/>
                <w:spacing w:val="-2"/>
              </w:rPr>
              <w:t>联系电话：</w:t>
            </w:r>
            <w:r w:rsidRPr="00B86F37">
              <w:rPr>
                <w:spacing w:val="-2"/>
              </w:rPr>
              <w:t>XXXX</w:t>
            </w:r>
          </w:p>
          <w:p w:rsidR="0072531E" w:rsidRPr="00B86F37" w:rsidRDefault="0072531E" w:rsidP="00B86F37">
            <w:pPr>
              <w:pStyle w:val="TableText"/>
              <w:spacing w:before="64" w:line="219" w:lineRule="auto"/>
              <w:ind w:left="112"/>
              <w:rPr>
                <w:rFonts w:ascii="MS Gothic" w:eastAsia="MS Gothic" w:hAnsi="MS Gothic" w:cs="MS Gothic"/>
              </w:rPr>
            </w:pPr>
            <w:r w:rsidRPr="00B86F37">
              <w:rPr>
                <w:rFonts w:hint="eastAsia"/>
                <w:spacing w:val="-9"/>
              </w:rPr>
              <w:t>代理权限，</w:t>
            </w:r>
            <w:r w:rsidRPr="00B86F37">
              <w:rPr>
                <w:spacing w:val="69"/>
              </w:rPr>
              <w:t xml:space="preserve"> </w:t>
            </w:r>
            <w:r w:rsidRPr="00B86F37">
              <w:rPr>
                <w:rFonts w:hint="eastAsia"/>
                <w:spacing w:val="-9"/>
              </w:rPr>
              <w:t>一般授权口</w:t>
            </w:r>
            <w:r w:rsidRPr="00B86F37">
              <w:rPr>
                <w:spacing w:val="-9"/>
              </w:rPr>
              <w:t xml:space="preserve">  </w:t>
            </w:r>
            <w:r w:rsidRPr="00B86F37">
              <w:rPr>
                <w:rFonts w:hint="eastAsia"/>
                <w:spacing w:val="-9"/>
              </w:rPr>
              <w:t>特别授权</w:t>
            </w:r>
            <w:r w:rsidRPr="00B86F37">
              <w:rPr>
                <w:rFonts w:ascii="MS Gothic" w:eastAsia="MS Gothic" w:hAnsi="MS Gothic" w:cs="MS Gothic" w:hint="eastAsia"/>
                <w:spacing w:val="-9"/>
              </w:rPr>
              <w:t>☑</w:t>
            </w:r>
          </w:p>
          <w:p w:rsidR="0072531E" w:rsidRDefault="0072531E" w:rsidP="00B86F37">
            <w:pPr>
              <w:pStyle w:val="TableText"/>
              <w:spacing w:before="155" w:line="217" w:lineRule="auto"/>
              <w:ind w:left="112"/>
            </w:pPr>
            <w:r w:rsidRPr="00B86F37">
              <w:rPr>
                <w:rFonts w:hint="eastAsia"/>
                <w:spacing w:val="14"/>
              </w:rPr>
              <w:t>无口</w:t>
            </w:r>
          </w:p>
        </w:tc>
      </w:tr>
      <w:tr w:rsidR="0072531E" w:rsidTr="00B86F37">
        <w:trPr>
          <w:trHeight w:val="1529"/>
        </w:trPr>
        <w:tc>
          <w:tcPr>
            <w:tcW w:w="2722" w:type="dxa"/>
            <w:gridSpan w:val="2"/>
          </w:tcPr>
          <w:p w:rsidR="0072531E" w:rsidRDefault="0072531E" w:rsidP="00B86F37">
            <w:pPr>
              <w:pStyle w:val="TableText"/>
              <w:spacing w:before="164" w:line="376" w:lineRule="auto"/>
              <w:ind w:left="94"/>
              <w:jc w:val="both"/>
            </w:pPr>
            <w:r w:rsidRPr="00B86F37">
              <w:rPr>
                <w:rFonts w:hint="eastAsia"/>
                <w:spacing w:val="-7"/>
              </w:rPr>
              <w:t>送达地址</w:t>
            </w:r>
            <w:r w:rsidRPr="00B86F37">
              <w:rPr>
                <w:spacing w:val="-7"/>
              </w:rPr>
              <w:t>(</w:t>
            </w:r>
            <w:r w:rsidRPr="00B86F37">
              <w:rPr>
                <w:rFonts w:hint="eastAsia"/>
                <w:spacing w:val="-7"/>
              </w:rPr>
              <w:t>所填信息除书面特别</w:t>
            </w:r>
            <w:r w:rsidRPr="00B86F37">
              <w:rPr>
                <w:spacing w:val="3"/>
              </w:rPr>
              <w:t xml:space="preserve">  </w:t>
            </w:r>
            <w:r w:rsidRPr="00B86F37">
              <w:rPr>
                <w:rFonts w:hint="eastAsia"/>
                <w:spacing w:val="-4"/>
              </w:rPr>
              <w:t>声明更改外，适用于案件一审、</w:t>
            </w:r>
            <w:r w:rsidRPr="00B86F37">
              <w:rPr>
                <w:spacing w:val="12"/>
              </w:rPr>
              <w:t xml:space="preserve"> </w:t>
            </w:r>
            <w:r w:rsidRPr="00B86F37">
              <w:rPr>
                <w:rFonts w:hint="eastAsia"/>
                <w:spacing w:val="-7"/>
              </w:rPr>
              <w:t>二审、再审所有后续程序</w:t>
            </w:r>
            <w:r w:rsidRPr="00B86F37">
              <w:rPr>
                <w:spacing w:val="-7"/>
              </w:rPr>
              <w:t>)</w:t>
            </w:r>
            <w:r w:rsidRPr="00B86F37">
              <w:rPr>
                <w:rFonts w:hint="eastAsia"/>
                <w:spacing w:val="-7"/>
              </w:rPr>
              <w:t>及收</w:t>
            </w:r>
          </w:p>
          <w:p w:rsidR="0072531E" w:rsidRDefault="0072531E" w:rsidP="00B86F37">
            <w:pPr>
              <w:pStyle w:val="TableText"/>
              <w:spacing w:before="1" w:line="187" w:lineRule="auto"/>
              <w:ind w:left="94"/>
            </w:pPr>
            <w:r w:rsidRPr="00B86F37">
              <w:rPr>
                <w:rFonts w:hint="eastAsia"/>
                <w:spacing w:val="-6"/>
              </w:rPr>
              <w:t>件人、电话</w:t>
            </w:r>
          </w:p>
        </w:tc>
        <w:tc>
          <w:tcPr>
            <w:tcW w:w="6178" w:type="dxa"/>
            <w:gridSpan w:val="3"/>
          </w:tcPr>
          <w:p w:rsidR="0072531E" w:rsidRDefault="0072531E" w:rsidP="00B86F37">
            <w:pPr>
              <w:pStyle w:val="TableText"/>
              <w:spacing w:before="175" w:line="219" w:lineRule="auto"/>
              <w:ind w:left="112"/>
            </w:pPr>
            <w:r w:rsidRPr="00B86F37">
              <w:rPr>
                <w:rFonts w:hint="eastAsia"/>
                <w:spacing w:val="-1"/>
              </w:rPr>
              <w:t>地址：北京市平谷区</w:t>
            </w:r>
            <w:r w:rsidRPr="00B86F37">
              <w:rPr>
                <w:spacing w:val="-1"/>
              </w:rPr>
              <w:t>XX</w:t>
            </w:r>
            <w:r w:rsidRPr="00B86F37">
              <w:rPr>
                <w:rFonts w:hint="eastAsia"/>
                <w:spacing w:val="-1"/>
              </w:rPr>
              <w:t>路</w:t>
            </w:r>
            <w:r w:rsidRPr="00B86F37">
              <w:rPr>
                <w:spacing w:val="-1"/>
              </w:rPr>
              <w:t>XX</w:t>
            </w:r>
            <w:r w:rsidRPr="00B86F37">
              <w:rPr>
                <w:rFonts w:hint="eastAsia"/>
                <w:spacing w:val="-1"/>
              </w:rPr>
              <w:t>号</w:t>
            </w:r>
          </w:p>
          <w:p w:rsidR="0072531E" w:rsidRDefault="0072531E" w:rsidP="00B86F37">
            <w:pPr>
              <w:pStyle w:val="TableText"/>
              <w:spacing w:before="164" w:line="219" w:lineRule="auto"/>
              <w:ind w:left="112"/>
            </w:pPr>
            <w:r w:rsidRPr="00B86F37">
              <w:rPr>
                <w:rFonts w:hint="eastAsia"/>
                <w:spacing w:val="1"/>
              </w:rPr>
              <w:t>收件人：肖某某</w:t>
            </w:r>
          </w:p>
          <w:p w:rsidR="0072531E" w:rsidRDefault="0072531E" w:rsidP="00B86F37">
            <w:pPr>
              <w:pStyle w:val="TableText"/>
              <w:spacing w:before="157" w:line="221" w:lineRule="auto"/>
              <w:ind w:left="112"/>
            </w:pPr>
            <w:r w:rsidRPr="00B86F37">
              <w:rPr>
                <w:rFonts w:hint="eastAsia"/>
                <w:spacing w:val="-1"/>
              </w:rPr>
              <w:t>电话：</w:t>
            </w:r>
            <w:r w:rsidRPr="00B86F37">
              <w:rPr>
                <w:spacing w:val="-1"/>
              </w:rPr>
              <w:t>XXXXX</w:t>
            </w:r>
          </w:p>
        </w:tc>
      </w:tr>
      <w:tr w:rsidR="0072531E" w:rsidTr="00B86F37">
        <w:trPr>
          <w:trHeight w:val="1009"/>
        </w:trPr>
        <w:tc>
          <w:tcPr>
            <w:tcW w:w="2722" w:type="dxa"/>
            <w:gridSpan w:val="2"/>
          </w:tcPr>
          <w:p w:rsidR="0072531E" w:rsidRDefault="0072531E" w:rsidP="00B86F37">
            <w:pPr>
              <w:pStyle w:val="TableText"/>
              <w:spacing w:before="167" w:line="220" w:lineRule="auto"/>
              <w:ind w:left="94"/>
            </w:pPr>
            <w:r w:rsidRPr="00B86F37">
              <w:rPr>
                <w:rFonts w:hint="eastAsia"/>
                <w:spacing w:val="-2"/>
              </w:rPr>
              <w:t>是否接受电子送达</w:t>
            </w:r>
          </w:p>
        </w:tc>
        <w:tc>
          <w:tcPr>
            <w:tcW w:w="6178" w:type="dxa"/>
            <w:gridSpan w:val="3"/>
          </w:tcPr>
          <w:p w:rsidR="0072531E" w:rsidRDefault="0072531E" w:rsidP="00B86F37">
            <w:pPr>
              <w:pStyle w:val="TableText"/>
              <w:spacing w:before="106" w:line="256" w:lineRule="auto"/>
              <w:ind w:left="112" w:right="114"/>
            </w:pPr>
            <w:r w:rsidRPr="00B86F37">
              <w:rPr>
                <w:rFonts w:hint="eastAsia"/>
                <w:spacing w:val="-3"/>
              </w:rPr>
              <w:t>是口</w:t>
            </w:r>
            <w:r w:rsidRPr="00B86F37">
              <w:rPr>
                <w:spacing w:val="-3"/>
              </w:rPr>
              <w:t xml:space="preserve">   </w:t>
            </w:r>
            <w:r w:rsidRPr="00B86F37">
              <w:rPr>
                <w:rFonts w:hint="eastAsia"/>
                <w:spacing w:val="-3"/>
              </w:rPr>
              <w:t>方式：短信</w:t>
            </w:r>
            <w:r w:rsidRPr="00B86F37">
              <w:rPr>
                <w:spacing w:val="-76"/>
              </w:rPr>
              <w:t xml:space="preserve"> </w:t>
            </w:r>
            <w:r w:rsidRPr="00B86F37">
              <w:rPr>
                <w:spacing w:val="6"/>
                <w:u w:val="single"/>
              </w:rPr>
              <w:t xml:space="preserve">       </w:t>
            </w:r>
            <w:r w:rsidRPr="00B86F37">
              <w:rPr>
                <w:rFonts w:hint="eastAsia"/>
                <w:spacing w:val="-3"/>
                <w:u w:val="single"/>
              </w:rPr>
              <w:t>微信</w:t>
            </w:r>
            <w:r w:rsidRPr="00B86F37">
              <w:rPr>
                <w:spacing w:val="1"/>
                <w:u w:val="single"/>
              </w:rPr>
              <w:t xml:space="preserve">        </w:t>
            </w:r>
            <w:r w:rsidRPr="00B86F37">
              <w:rPr>
                <w:rFonts w:hint="eastAsia"/>
                <w:spacing w:val="-3"/>
                <w:position w:val="2"/>
                <w:u w:val="single"/>
              </w:rPr>
              <w:t>传真</w:t>
            </w:r>
            <w:r w:rsidRPr="00B86F37">
              <w:rPr>
                <w:spacing w:val="7"/>
                <w:position w:val="2"/>
                <w:u w:val="single"/>
              </w:rPr>
              <w:t xml:space="preserve">        </w:t>
            </w:r>
            <w:r w:rsidRPr="00B86F37">
              <w:rPr>
                <w:rFonts w:hint="eastAsia"/>
                <w:spacing w:val="-3"/>
              </w:rPr>
              <w:t>邮</w:t>
            </w:r>
            <w:r w:rsidRPr="00B86F37">
              <w:rPr>
                <w:spacing w:val="-81"/>
              </w:rPr>
              <w:t xml:space="preserve"> </w:t>
            </w:r>
            <w:r w:rsidRPr="00B86F37">
              <w:rPr>
                <w:spacing w:val="-86"/>
                <w:u w:val="single"/>
              </w:rPr>
              <w:t xml:space="preserve"> </w:t>
            </w:r>
            <w:r w:rsidRPr="00B86F37">
              <w:rPr>
                <w:rFonts w:hint="eastAsia"/>
                <w:spacing w:val="-3"/>
                <w:u w:val="single"/>
              </w:rPr>
              <w:t>箱</w:t>
            </w:r>
            <w:r w:rsidRPr="00B86F37">
              <w:rPr>
                <w:spacing w:val="-86"/>
              </w:rPr>
              <w:t xml:space="preserve"> </w:t>
            </w:r>
            <w:r w:rsidRPr="00B86F37">
              <w:rPr>
                <w:spacing w:val="3"/>
                <w:u w:val="single"/>
              </w:rPr>
              <w:t xml:space="preserve">         </w:t>
            </w:r>
            <w:r w:rsidRPr="00B86F37">
              <w:rPr>
                <w:spacing w:val="8"/>
              </w:rPr>
              <w:t xml:space="preserve"> </w:t>
            </w:r>
            <w:r w:rsidRPr="00B86F37">
              <w:rPr>
                <w:rFonts w:hint="eastAsia"/>
                <w:spacing w:val="-4"/>
              </w:rPr>
              <w:t>其他</w:t>
            </w:r>
            <w:r w:rsidRPr="00B86F37">
              <w:rPr>
                <w:spacing w:val="-4"/>
                <w:u w:val="single"/>
              </w:rPr>
              <w:t xml:space="preserve"> </w:t>
            </w:r>
            <w:r w:rsidRPr="00B86F37">
              <w:rPr>
                <w:spacing w:val="-89"/>
              </w:rPr>
              <w:t xml:space="preserve"> </w:t>
            </w:r>
            <w:r w:rsidRPr="00B86F37">
              <w:rPr>
                <w:u w:val="single"/>
              </w:rPr>
              <w:t xml:space="preserve">         </w:t>
            </w:r>
          </w:p>
          <w:p w:rsidR="0072531E" w:rsidRPr="00B86F37" w:rsidRDefault="0072531E" w:rsidP="00B86F37">
            <w:pPr>
              <w:pStyle w:val="TableText"/>
              <w:spacing w:before="153" w:line="186" w:lineRule="auto"/>
              <w:ind w:left="112"/>
              <w:rPr>
                <w:rFonts w:ascii="MS Gothic" w:eastAsia="MS Gothic" w:hAnsi="MS Gothic" w:cs="MS Gothic"/>
              </w:rPr>
            </w:pPr>
            <w:r w:rsidRPr="00B86F37">
              <w:rPr>
                <w:rFonts w:hint="eastAsia"/>
                <w:spacing w:val="-7"/>
              </w:rPr>
              <w:t>否</w:t>
            </w:r>
            <w:r w:rsidRPr="00B86F37">
              <w:rPr>
                <w:rFonts w:ascii="MS Gothic" w:eastAsia="MS Gothic" w:hAnsi="MS Gothic" w:cs="MS Gothic" w:hint="eastAsia"/>
                <w:spacing w:val="-7"/>
              </w:rPr>
              <w:t>☑</w:t>
            </w:r>
          </w:p>
        </w:tc>
      </w:tr>
      <w:tr w:rsidR="0072531E" w:rsidTr="00B86F37">
        <w:trPr>
          <w:trHeight w:val="1254"/>
        </w:trPr>
        <w:tc>
          <w:tcPr>
            <w:tcW w:w="8900" w:type="dxa"/>
            <w:gridSpan w:val="5"/>
          </w:tcPr>
          <w:p w:rsidR="0072531E" w:rsidRPr="00B86F37" w:rsidRDefault="0072531E" w:rsidP="00B86F37">
            <w:pPr>
              <w:pStyle w:val="TableText"/>
              <w:spacing w:before="215" w:line="219" w:lineRule="auto"/>
              <w:ind w:left="3419"/>
              <w:rPr>
                <w:sz w:val="29"/>
                <w:szCs w:val="29"/>
              </w:rPr>
            </w:pPr>
            <w:r w:rsidRPr="00B86F37">
              <w:rPr>
                <w:rFonts w:hint="eastAsia"/>
                <w:b/>
                <w:bCs/>
                <w:spacing w:val="-2"/>
                <w:sz w:val="29"/>
                <w:szCs w:val="29"/>
              </w:rPr>
              <w:t>答辩事项和依据</w:t>
            </w:r>
          </w:p>
          <w:p w:rsidR="0072531E" w:rsidRPr="00B86F37" w:rsidRDefault="0072531E" w:rsidP="00B86F37">
            <w:pPr>
              <w:pStyle w:val="TableText"/>
              <w:spacing w:before="295" w:line="218" w:lineRule="auto"/>
              <w:ind w:left="2369"/>
              <w:rPr>
                <w:sz w:val="29"/>
                <w:szCs w:val="29"/>
              </w:rPr>
            </w:pPr>
            <w:r w:rsidRPr="00B86F37">
              <w:rPr>
                <w:b/>
                <w:bCs/>
                <w:sz w:val="29"/>
                <w:szCs w:val="29"/>
              </w:rPr>
              <w:t>(</w:t>
            </w:r>
            <w:r w:rsidRPr="00B86F37">
              <w:rPr>
                <w:rFonts w:hint="eastAsia"/>
                <w:b/>
                <w:bCs/>
                <w:sz w:val="29"/>
                <w:szCs w:val="29"/>
              </w:rPr>
              <w:t>对原告诉讼请求的确认或者异议</w:t>
            </w:r>
            <w:r w:rsidRPr="00B86F37">
              <w:rPr>
                <w:b/>
                <w:bCs/>
                <w:sz w:val="29"/>
                <w:szCs w:val="29"/>
              </w:rPr>
              <w:t>)</w:t>
            </w:r>
          </w:p>
        </w:tc>
      </w:tr>
    </w:tbl>
    <w:p w:rsidR="0072531E" w:rsidRDefault="0072531E">
      <w:pPr>
        <w:spacing w:line="344" w:lineRule="auto"/>
      </w:pPr>
    </w:p>
    <w:p w:rsidR="0072531E" w:rsidRDefault="0072531E">
      <w:pPr>
        <w:spacing w:before="88" w:line="184" w:lineRule="auto"/>
        <w:ind w:left="7445"/>
        <w:rPr>
          <w:rFonts w:ascii="宋体" w:hAnsi="宋体" w:cs="宋体"/>
          <w:sz w:val="27"/>
          <w:szCs w:val="27"/>
        </w:rPr>
      </w:pPr>
      <w:r>
        <w:rPr>
          <w:rFonts w:ascii="宋体" w:hAnsi="宋体" w:cs="宋体"/>
          <w:spacing w:val="-2"/>
          <w:sz w:val="27"/>
          <w:szCs w:val="27"/>
        </w:rPr>
        <w:t>—107—</w:t>
      </w:r>
    </w:p>
    <w:p w:rsidR="0072531E" w:rsidRDefault="0072531E">
      <w:pPr>
        <w:spacing w:line="184" w:lineRule="auto"/>
        <w:rPr>
          <w:rFonts w:ascii="宋体" w:hAnsi="宋体" w:cs="宋体"/>
          <w:sz w:val="27"/>
          <w:szCs w:val="27"/>
        </w:rPr>
        <w:sectPr w:rsidR="0072531E">
          <w:footerReference w:type="default" r:id="rId105"/>
          <w:pgSz w:w="11790" w:h="16710"/>
          <w:pgMar w:top="400" w:right="1364" w:bottom="400" w:left="1514" w:header="0" w:footer="0" w:gutter="0"/>
          <w:cols w:space="720"/>
        </w:sectPr>
      </w:pPr>
    </w:p>
    <w:p w:rsidR="0072531E" w:rsidRDefault="0072531E">
      <w:pPr>
        <w:spacing w:before="13"/>
      </w:pPr>
    </w:p>
    <w:p w:rsidR="0072531E" w:rsidRDefault="0072531E">
      <w:pPr>
        <w:spacing w:before="12"/>
      </w:pPr>
    </w:p>
    <w:p w:rsidR="0072531E" w:rsidRDefault="0072531E">
      <w:pPr>
        <w:spacing w:before="12"/>
      </w:pPr>
    </w:p>
    <w:p w:rsidR="0072531E" w:rsidRDefault="0072531E">
      <w:pPr>
        <w:spacing w:before="12"/>
      </w:pPr>
    </w:p>
    <w:tbl>
      <w:tblPr>
        <w:tblW w:w="88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02"/>
        <w:gridCol w:w="827"/>
        <w:gridCol w:w="5340"/>
      </w:tblGrid>
      <w:tr w:rsidR="0072531E" w:rsidTr="00B86F37">
        <w:trPr>
          <w:trHeight w:val="764"/>
        </w:trPr>
        <w:tc>
          <w:tcPr>
            <w:tcW w:w="2702" w:type="dxa"/>
          </w:tcPr>
          <w:p w:rsidR="0072531E" w:rsidRPr="00B86F37" w:rsidRDefault="0072531E" w:rsidP="00B86F37">
            <w:pPr>
              <w:pStyle w:val="TableText"/>
              <w:spacing w:before="292" w:line="219" w:lineRule="auto"/>
              <w:ind w:left="94"/>
              <w:rPr>
                <w:sz w:val="18"/>
                <w:szCs w:val="18"/>
              </w:rPr>
            </w:pPr>
            <w:r w:rsidRPr="00B86F37">
              <w:rPr>
                <w:sz w:val="18"/>
                <w:szCs w:val="18"/>
              </w:rPr>
              <w:t>1.</w:t>
            </w:r>
            <w:r w:rsidRPr="00B86F37">
              <w:rPr>
                <w:rFonts w:hint="eastAsia"/>
                <w:sz w:val="18"/>
                <w:szCs w:val="18"/>
              </w:rPr>
              <w:t>对工资支付诉请的确认和异议</w:t>
            </w:r>
          </w:p>
        </w:tc>
        <w:tc>
          <w:tcPr>
            <w:tcW w:w="827" w:type="dxa"/>
            <w:tcBorders>
              <w:right w:val="nil"/>
            </w:tcBorders>
          </w:tcPr>
          <w:p w:rsidR="0072531E" w:rsidRPr="00B86F37" w:rsidRDefault="0072531E" w:rsidP="00B86F37">
            <w:pPr>
              <w:pStyle w:val="TableText"/>
              <w:spacing w:before="162" w:line="360" w:lineRule="exact"/>
              <w:ind w:left="92"/>
              <w:rPr>
                <w:sz w:val="18"/>
                <w:szCs w:val="18"/>
              </w:rPr>
            </w:pPr>
            <w:r w:rsidRPr="00B86F37">
              <w:rPr>
                <w:rFonts w:hint="eastAsia"/>
                <w:spacing w:val="8"/>
                <w:position w:val="13"/>
                <w:sz w:val="18"/>
                <w:szCs w:val="18"/>
              </w:rPr>
              <w:t>确认口</w:t>
            </w:r>
          </w:p>
          <w:p w:rsidR="0072531E" w:rsidRPr="00B86F37" w:rsidRDefault="0072531E" w:rsidP="00B86F37">
            <w:pPr>
              <w:pStyle w:val="TableText"/>
              <w:spacing w:line="220" w:lineRule="auto"/>
              <w:ind w:left="102"/>
              <w:rPr>
                <w:sz w:val="18"/>
                <w:szCs w:val="18"/>
              </w:rPr>
            </w:pPr>
            <w:r w:rsidRPr="00B86F37">
              <w:rPr>
                <w:rFonts w:hint="eastAsia"/>
                <w:sz w:val="18"/>
                <w:szCs w:val="18"/>
              </w:rPr>
              <w:t>事由：</w:t>
            </w:r>
          </w:p>
        </w:tc>
        <w:tc>
          <w:tcPr>
            <w:tcW w:w="5340" w:type="dxa"/>
            <w:tcBorders>
              <w:left w:val="nil"/>
            </w:tcBorders>
          </w:tcPr>
          <w:p w:rsidR="0072531E" w:rsidRPr="00B86F37" w:rsidRDefault="0072531E" w:rsidP="00B86F37">
            <w:pPr>
              <w:pStyle w:val="TableText"/>
              <w:spacing w:before="142" w:line="219" w:lineRule="auto"/>
              <w:ind w:left="160"/>
              <w:rPr>
                <w:sz w:val="18"/>
                <w:szCs w:val="18"/>
              </w:rPr>
            </w:pPr>
            <w:r w:rsidRPr="00B86F37">
              <w:rPr>
                <w:rFonts w:hint="eastAsia"/>
                <w:spacing w:val="8"/>
                <w:sz w:val="18"/>
                <w:szCs w:val="18"/>
              </w:rPr>
              <w:t>异议口</w:t>
            </w:r>
          </w:p>
        </w:tc>
      </w:tr>
      <w:tr w:rsidR="0072531E" w:rsidTr="00B86F37">
        <w:trPr>
          <w:trHeight w:val="769"/>
        </w:trPr>
        <w:tc>
          <w:tcPr>
            <w:tcW w:w="2702" w:type="dxa"/>
          </w:tcPr>
          <w:p w:rsidR="0072531E" w:rsidRPr="00B86F37" w:rsidRDefault="0072531E" w:rsidP="00B86F37">
            <w:pPr>
              <w:pStyle w:val="TableText"/>
              <w:spacing w:before="167" w:line="381" w:lineRule="exact"/>
              <w:ind w:left="94"/>
              <w:rPr>
                <w:sz w:val="18"/>
                <w:szCs w:val="18"/>
              </w:rPr>
            </w:pPr>
            <w:r w:rsidRPr="00B86F37">
              <w:rPr>
                <w:spacing w:val="-1"/>
                <w:position w:val="15"/>
                <w:sz w:val="18"/>
                <w:szCs w:val="18"/>
              </w:rPr>
              <w:t>2.</w:t>
            </w:r>
            <w:r w:rsidRPr="00B86F37">
              <w:rPr>
                <w:rFonts w:hint="eastAsia"/>
                <w:spacing w:val="-1"/>
                <w:position w:val="15"/>
                <w:sz w:val="18"/>
                <w:szCs w:val="18"/>
              </w:rPr>
              <w:t>对未签订书面劳动合同双倍工</w:t>
            </w:r>
          </w:p>
          <w:p w:rsidR="0072531E" w:rsidRPr="00B86F37" w:rsidRDefault="0072531E" w:rsidP="00B86F37">
            <w:pPr>
              <w:pStyle w:val="TableText"/>
              <w:spacing w:line="216" w:lineRule="auto"/>
              <w:ind w:left="94"/>
              <w:rPr>
                <w:sz w:val="18"/>
                <w:szCs w:val="18"/>
              </w:rPr>
            </w:pPr>
            <w:r w:rsidRPr="00B86F37">
              <w:rPr>
                <w:rFonts w:hint="eastAsia"/>
                <w:sz w:val="18"/>
                <w:szCs w:val="18"/>
              </w:rPr>
              <w:t>资诉请的确认和异议</w:t>
            </w:r>
          </w:p>
        </w:tc>
        <w:tc>
          <w:tcPr>
            <w:tcW w:w="6167" w:type="dxa"/>
            <w:gridSpan w:val="2"/>
          </w:tcPr>
          <w:p w:rsidR="0072531E" w:rsidRPr="00B86F37" w:rsidRDefault="0072531E" w:rsidP="00B86F37">
            <w:pPr>
              <w:pStyle w:val="TableText"/>
              <w:spacing w:before="158" w:line="220" w:lineRule="auto"/>
              <w:ind w:left="112"/>
              <w:rPr>
                <w:rFonts w:ascii="MS Gothic" w:eastAsia="MS Gothic" w:hAnsi="MS Gothic" w:cs="MS Gothic"/>
                <w:sz w:val="18"/>
                <w:szCs w:val="18"/>
              </w:rPr>
            </w:pPr>
            <w:r w:rsidRPr="00B86F37">
              <w:rPr>
                <w:rFonts w:hint="eastAsia"/>
                <w:spacing w:val="4"/>
                <w:sz w:val="18"/>
                <w:szCs w:val="18"/>
              </w:rPr>
              <w:t>确认口</w:t>
            </w:r>
            <w:r w:rsidRPr="00B86F37">
              <w:rPr>
                <w:spacing w:val="12"/>
                <w:sz w:val="18"/>
                <w:szCs w:val="18"/>
              </w:rPr>
              <w:t xml:space="preserve">   </w:t>
            </w:r>
            <w:r w:rsidRPr="00B86F37">
              <w:rPr>
                <w:rFonts w:hint="eastAsia"/>
                <w:spacing w:val="4"/>
                <w:sz w:val="18"/>
                <w:szCs w:val="18"/>
              </w:rPr>
              <w:t>异议</w:t>
            </w:r>
            <w:r w:rsidRPr="00B86F37">
              <w:rPr>
                <w:rFonts w:ascii="MS Gothic" w:eastAsia="MS Gothic" w:hAnsi="MS Gothic" w:cs="MS Gothic" w:hint="eastAsia"/>
                <w:spacing w:val="4"/>
                <w:sz w:val="18"/>
                <w:szCs w:val="18"/>
              </w:rPr>
              <w:t>☑</w:t>
            </w:r>
          </w:p>
          <w:p w:rsidR="0072531E" w:rsidRPr="00B86F37" w:rsidRDefault="0072531E" w:rsidP="00B86F37">
            <w:pPr>
              <w:pStyle w:val="TableText"/>
              <w:spacing w:before="174" w:line="217" w:lineRule="auto"/>
              <w:ind w:left="102"/>
              <w:rPr>
                <w:sz w:val="18"/>
                <w:szCs w:val="18"/>
              </w:rPr>
            </w:pPr>
            <w:r w:rsidRPr="00B86F37">
              <w:rPr>
                <w:rFonts w:hint="eastAsia"/>
                <w:sz w:val="18"/>
                <w:szCs w:val="18"/>
              </w:rPr>
              <w:t>事由：已通知刘某某签订书面劳动合同，刘某某</w:t>
            </w:r>
            <w:r w:rsidRPr="00B86F37">
              <w:rPr>
                <w:rFonts w:hint="eastAsia"/>
                <w:spacing w:val="-1"/>
                <w:sz w:val="18"/>
                <w:szCs w:val="18"/>
              </w:rPr>
              <w:t>个人原因没有签订</w:t>
            </w:r>
          </w:p>
        </w:tc>
      </w:tr>
      <w:tr w:rsidR="0072531E" w:rsidTr="00B86F37">
        <w:trPr>
          <w:trHeight w:val="769"/>
        </w:trPr>
        <w:tc>
          <w:tcPr>
            <w:tcW w:w="2702" w:type="dxa"/>
          </w:tcPr>
          <w:p w:rsidR="0072531E" w:rsidRDefault="0072531E" w:rsidP="00B86F37">
            <w:pPr>
              <w:spacing w:line="299" w:lineRule="auto"/>
            </w:pPr>
          </w:p>
          <w:p w:rsidR="0072531E" w:rsidRPr="00B86F37" w:rsidRDefault="0072531E" w:rsidP="00B86F37">
            <w:pPr>
              <w:pStyle w:val="TableText"/>
              <w:spacing w:before="58" w:line="219" w:lineRule="auto"/>
              <w:ind w:left="94"/>
              <w:rPr>
                <w:sz w:val="18"/>
                <w:szCs w:val="18"/>
              </w:rPr>
            </w:pPr>
            <w:r w:rsidRPr="00B86F37">
              <w:rPr>
                <w:spacing w:val="-1"/>
                <w:sz w:val="18"/>
                <w:szCs w:val="18"/>
              </w:rPr>
              <w:t>3.</w:t>
            </w:r>
            <w:r w:rsidRPr="00B86F37">
              <w:rPr>
                <w:rFonts w:hint="eastAsia"/>
                <w:spacing w:val="-1"/>
                <w:sz w:val="18"/>
                <w:szCs w:val="18"/>
              </w:rPr>
              <w:t>对加班费诉请的确认和异议</w:t>
            </w:r>
          </w:p>
        </w:tc>
        <w:tc>
          <w:tcPr>
            <w:tcW w:w="6167" w:type="dxa"/>
            <w:gridSpan w:val="2"/>
          </w:tcPr>
          <w:p w:rsidR="0072531E" w:rsidRPr="00B86F37" w:rsidRDefault="0072531E" w:rsidP="00B86F37">
            <w:pPr>
              <w:pStyle w:val="TableText"/>
              <w:spacing w:before="139" w:line="229" w:lineRule="auto"/>
              <w:ind w:left="82"/>
              <w:rPr>
                <w:sz w:val="18"/>
                <w:szCs w:val="18"/>
              </w:rPr>
            </w:pPr>
            <w:r w:rsidRPr="00B86F37">
              <w:rPr>
                <w:rFonts w:hint="eastAsia"/>
                <w:spacing w:val="8"/>
                <w:position w:val="1"/>
                <w:sz w:val="18"/>
                <w:szCs w:val="18"/>
              </w:rPr>
              <w:t>确认口</w:t>
            </w:r>
            <w:r w:rsidRPr="00B86F37">
              <w:rPr>
                <w:spacing w:val="22"/>
                <w:position w:val="1"/>
                <w:sz w:val="18"/>
                <w:szCs w:val="18"/>
              </w:rPr>
              <w:t xml:space="preserve">   </w:t>
            </w:r>
            <w:r w:rsidRPr="00B86F37">
              <w:rPr>
                <w:rFonts w:hint="eastAsia"/>
                <w:spacing w:val="8"/>
                <w:position w:val="-1"/>
                <w:sz w:val="18"/>
                <w:szCs w:val="18"/>
              </w:rPr>
              <w:t>异议口</w:t>
            </w:r>
          </w:p>
          <w:p w:rsidR="0072531E" w:rsidRPr="00B86F37" w:rsidRDefault="0072531E" w:rsidP="00B86F37">
            <w:pPr>
              <w:pStyle w:val="TableText"/>
              <w:spacing w:before="167" w:line="214" w:lineRule="auto"/>
              <w:ind w:left="82"/>
              <w:rPr>
                <w:sz w:val="18"/>
                <w:szCs w:val="18"/>
              </w:rPr>
            </w:pPr>
            <w:r w:rsidRPr="00B86F37">
              <w:rPr>
                <w:rFonts w:hint="eastAsia"/>
                <w:sz w:val="18"/>
                <w:szCs w:val="18"/>
              </w:rPr>
              <w:t>事由：</w:t>
            </w:r>
          </w:p>
        </w:tc>
      </w:tr>
      <w:tr w:rsidR="0072531E" w:rsidTr="00B86F37">
        <w:trPr>
          <w:trHeight w:val="759"/>
        </w:trPr>
        <w:tc>
          <w:tcPr>
            <w:tcW w:w="2702" w:type="dxa"/>
          </w:tcPr>
          <w:p w:rsidR="0072531E" w:rsidRPr="00B86F37" w:rsidRDefault="0072531E" w:rsidP="00B86F37">
            <w:pPr>
              <w:pStyle w:val="TableText"/>
              <w:spacing w:before="159" w:line="401" w:lineRule="exact"/>
              <w:ind w:left="94"/>
              <w:rPr>
                <w:sz w:val="18"/>
                <w:szCs w:val="18"/>
              </w:rPr>
            </w:pPr>
            <w:r w:rsidRPr="00B86F37">
              <w:rPr>
                <w:spacing w:val="-1"/>
                <w:position w:val="17"/>
                <w:sz w:val="18"/>
                <w:szCs w:val="18"/>
              </w:rPr>
              <w:t>4.</w:t>
            </w:r>
            <w:r w:rsidRPr="00B86F37">
              <w:rPr>
                <w:rFonts w:hint="eastAsia"/>
                <w:spacing w:val="-1"/>
                <w:position w:val="17"/>
                <w:sz w:val="18"/>
                <w:szCs w:val="18"/>
              </w:rPr>
              <w:t>对未休年休假工资诉请的确认</w:t>
            </w:r>
          </w:p>
          <w:p w:rsidR="0072531E" w:rsidRPr="00B86F37" w:rsidRDefault="0072531E" w:rsidP="00B86F37">
            <w:pPr>
              <w:pStyle w:val="TableText"/>
              <w:spacing w:line="193" w:lineRule="auto"/>
              <w:ind w:left="94"/>
              <w:rPr>
                <w:sz w:val="18"/>
                <w:szCs w:val="18"/>
              </w:rPr>
            </w:pPr>
            <w:r w:rsidRPr="00B86F37">
              <w:rPr>
                <w:rFonts w:hint="eastAsia"/>
                <w:spacing w:val="-2"/>
                <w:sz w:val="18"/>
                <w:szCs w:val="18"/>
              </w:rPr>
              <w:t>和异议</w:t>
            </w:r>
          </w:p>
        </w:tc>
        <w:tc>
          <w:tcPr>
            <w:tcW w:w="827" w:type="dxa"/>
            <w:tcBorders>
              <w:right w:val="nil"/>
            </w:tcBorders>
          </w:tcPr>
          <w:p w:rsidR="0072531E" w:rsidRPr="00B86F37" w:rsidRDefault="0072531E" w:rsidP="00B86F37">
            <w:pPr>
              <w:pStyle w:val="TableText"/>
              <w:spacing w:before="160" w:line="380" w:lineRule="exact"/>
              <w:ind w:left="82"/>
              <w:rPr>
                <w:sz w:val="18"/>
                <w:szCs w:val="18"/>
              </w:rPr>
            </w:pPr>
            <w:r w:rsidRPr="00B86F37">
              <w:rPr>
                <w:rFonts w:hint="eastAsia"/>
                <w:spacing w:val="8"/>
                <w:position w:val="15"/>
                <w:sz w:val="18"/>
                <w:szCs w:val="18"/>
              </w:rPr>
              <w:t>确认口</w:t>
            </w:r>
          </w:p>
          <w:p w:rsidR="0072531E" w:rsidRPr="00B86F37" w:rsidRDefault="0072531E" w:rsidP="00B86F37">
            <w:pPr>
              <w:pStyle w:val="TableText"/>
              <w:spacing w:line="213" w:lineRule="auto"/>
              <w:ind w:left="82"/>
              <w:rPr>
                <w:sz w:val="18"/>
                <w:szCs w:val="18"/>
              </w:rPr>
            </w:pPr>
            <w:r w:rsidRPr="00B86F37">
              <w:rPr>
                <w:rFonts w:hint="eastAsia"/>
                <w:sz w:val="18"/>
                <w:szCs w:val="18"/>
              </w:rPr>
              <w:t>事由：</w:t>
            </w:r>
          </w:p>
        </w:tc>
        <w:tc>
          <w:tcPr>
            <w:tcW w:w="5340" w:type="dxa"/>
            <w:tcBorders>
              <w:left w:val="nil"/>
            </w:tcBorders>
          </w:tcPr>
          <w:p w:rsidR="0072531E" w:rsidRPr="00B86F37" w:rsidRDefault="0072531E" w:rsidP="00B86F37">
            <w:pPr>
              <w:pStyle w:val="TableText"/>
              <w:spacing w:before="140" w:line="219" w:lineRule="auto"/>
              <w:ind w:left="160"/>
              <w:rPr>
                <w:sz w:val="18"/>
                <w:szCs w:val="18"/>
              </w:rPr>
            </w:pPr>
            <w:r w:rsidRPr="00B86F37">
              <w:rPr>
                <w:rFonts w:hint="eastAsia"/>
                <w:spacing w:val="8"/>
                <w:sz w:val="18"/>
                <w:szCs w:val="18"/>
              </w:rPr>
              <w:t>异议口</w:t>
            </w:r>
          </w:p>
        </w:tc>
      </w:tr>
      <w:tr w:rsidR="0072531E" w:rsidTr="00B86F37">
        <w:trPr>
          <w:trHeight w:val="719"/>
        </w:trPr>
        <w:tc>
          <w:tcPr>
            <w:tcW w:w="2702" w:type="dxa"/>
          </w:tcPr>
          <w:p w:rsidR="0072531E" w:rsidRPr="00B86F37" w:rsidRDefault="0072531E" w:rsidP="00B86F37">
            <w:pPr>
              <w:pStyle w:val="TableText"/>
              <w:spacing w:before="130" w:line="269" w:lineRule="auto"/>
              <w:ind w:left="94" w:right="87"/>
              <w:rPr>
                <w:sz w:val="18"/>
                <w:szCs w:val="18"/>
              </w:rPr>
            </w:pPr>
            <w:r w:rsidRPr="00B86F37">
              <w:rPr>
                <w:spacing w:val="-1"/>
                <w:sz w:val="18"/>
                <w:szCs w:val="18"/>
              </w:rPr>
              <w:t>5.</w:t>
            </w:r>
            <w:r w:rsidRPr="00B86F37">
              <w:rPr>
                <w:rFonts w:hint="eastAsia"/>
                <w:spacing w:val="-1"/>
                <w:sz w:val="18"/>
                <w:szCs w:val="18"/>
              </w:rPr>
              <w:t>对未依法缴纳社会保险费造成</w:t>
            </w:r>
            <w:r w:rsidRPr="00B86F37">
              <w:rPr>
                <w:spacing w:val="3"/>
                <w:sz w:val="18"/>
                <w:szCs w:val="18"/>
              </w:rPr>
              <w:t xml:space="preserve"> </w:t>
            </w:r>
            <w:r w:rsidRPr="00B86F37">
              <w:rPr>
                <w:rFonts w:hint="eastAsia"/>
                <w:sz w:val="18"/>
                <w:szCs w:val="18"/>
              </w:rPr>
              <w:t>的经济损失诉请的确认和异议</w:t>
            </w:r>
          </w:p>
        </w:tc>
        <w:tc>
          <w:tcPr>
            <w:tcW w:w="827" w:type="dxa"/>
            <w:tcBorders>
              <w:right w:val="nil"/>
            </w:tcBorders>
          </w:tcPr>
          <w:p w:rsidR="0072531E" w:rsidRPr="00B86F37" w:rsidRDefault="0072531E" w:rsidP="00B86F37">
            <w:pPr>
              <w:pStyle w:val="TableText"/>
              <w:spacing w:before="181" w:line="264" w:lineRule="auto"/>
              <w:ind w:left="92" w:right="162"/>
              <w:rPr>
                <w:sz w:val="18"/>
                <w:szCs w:val="18"/>
              </w:rPr>
            </w:pPr>
            <w:r w:rsidRPr="00B86F37">
              <w:rPr>
                <w:rFonts w:hint="eastAsia"/>
                <w:spacing w:val="8"/>
                <w:sz w:val="18"/>
                <w:szCs w:val="18"/>
              </w:rPr>
              <w:t>确认口</w:t>
            </w:r>
            <w:r w:rsidRPr="00B86F37">
              <w:rPr>
                <w:spacing w:val="1"/>
                <w:sz w:val="18"/>
                <w:szCs w:val="18"/>
              </w:rPr>
              <w:t xml:space="preserve"> </w:t>
            </w:r>
            <w:r w:rsidRPr="00B86F37">
              <w:rPr>
                <w:rFonts w:hint="eastAsia"/>
                <w:sz w:val="18"/>
                <w:szCs w:val="18"/>
              </w:rPr>
              <w:t>事由：</w:t>
            </w:r>
          </w:p>
        </w:tc>
        <w:tc>
          <w:tcPr>
            <w:tcW w:w="5340" w:type="dxa"/>
            <w:tcBorders>
              <w:left w:val="nil"/>
            </w:tcBorders>
          </w:tcPr>
          <w:p w:rsidR="0072531E" w:rsidRPr="00B86F37" w:rsidRDefault="0072531E" w:rsidP="00B86F37">
            <w:pPr>
              <w:pStyle w:val="TableText"/>
              <w:spacing w:before="181" w:line="219" w:lineRule="auto"/>
              <w:ind w:left="160"/>
              <w:rPr>
                <w:sz w:val="18"/>
                <w:szCs w:val="18"/>
              </w:rPr>
            </w:pPr>
            <w:r w:rsidRPr="00B86F37">
              <w:rPr>
                <w:rFonts w:hint="eastAsia"/>
                <w:spacing w:val="8"/>
                <w:sz w:val="18"/>
                <w:szCs w:val="18"/>
              </w:rPr>
              <w:t>异议口</w:t>
            </w:r>
          </w:p>
        </w:tc>
      </w:tr>
      <w:tr w:rsidR="0072531E" w:rsidTr="00B86F37">
        <w:trPr>
          <w:trHeight w:val="769"/>
        </w:trPr>
        <w:tc>
          <w:tcPr>
            <w:tcW w:w="2702" w:type="dxa"/>
          </w:tcPr>
          <w:p w:rsidR="0072531E" w:rsidRPr="00B86F37" w:rsidRDefault="0072531E" w:rsidP="00B86F37">
            <w:pPr>
              <w:pStyle w:val="TableText"/>
              <w:spacing w:before="151" w:line="269" w:lineRule="auto"/>
              <w:ind w:left="94" w:right="85"/>
              <w:rPr>
                <w:sz w:val="18"/>
                <w:szCs w:val="18"/>
              </w:rPr>
            </w:pPr>
            <w:r w:rsidRPr="00B86F37">
              <w:rPr>
                <w:spacing w:val="-1"/>
                <w:sz w:val="18"/>
                <w:szCs w:val="18"/>
              </w:rPr>
              <w:t>6.</w:t>
            </w:r>
            <w:r w:rsidRPr="00B86F37">
              <w:rPr>
                <w:rFonts w:hint="eastAsia"/>
                <w:spacing w:val="-1"/>
                <w:sz w:val="18"/>
                <w:szCs w:val="18"/>
              </w:rPr>
              <w:t>对解除劳动合同经济补偿诉请</w:t>
            </w:r>
            <w:r w:rsidRPr="00B86F37">
              <w:rPr>
                <w:spacing w:val="5"/>
                <w:sz w:val="18"/>
                <w:szCs w:val="18"/>
              </w:rPr>
              <w:t xml:space="preserve"> </w:t>
            </w:r>
            <w:r w:rsidRPr="00B86F37">
              <w:rPr>
                <w:rFonts w:hint="eastAsia"/>
                <w:spacing w:val="1"/>
                <w:sz w:val="18"/>
                <w:szCs w:val="18"/>
              </w:rPr>
              <w:t>的确认和异议</w:t>
            </w:r>
          </w:p>
        </w:tc>
        <w:tc>
          <w:tcPr>
            <w:tcW w:w="6167" w:type="dxa"/>
            <w:gridSpan w:val="2"/>
          </w:tcPr>
          <w:p w:rsidR="0072531E" w:rsidRPr="00B86F37" w:rsidRDefault="0072531E" w:rsidP="00B86F37">
            <w:pPr>
              <w:pStyle w:val="TableText"/>
              <w:spacing w:before="153" w:line="239" w:lineRule="auto"/>
              <w:ind w:left="92"/>
              <w:rPr>
                <w:rFonts w:ascii="MS Gothic" w:eastAsia="MS Gothic" w:hAnsi="MS Gothic" w:cs="MS Gothic"/>
                <w:sz w:val="18"/>
                <w:szCs w:val="18"/>
              </w:rPr>
            </w:pPr>
            <w:r w:rsidRPr="00B86F37">
              <w:rPr>
                <w:rFonts w:hint="eastAsia"/>
                <w:spacing w:val="4"/>
                <w:sz w:val="18"/>
                <w:szCs w:val="18"/>
              </w:rPr>
              <w:t>确认口</w:t>
            </w:r>
            <w:r w:rsidRPr="00B86F37">
              <w:rPr>
                <w:spacing w:val="18"/>
                <w:sz w:val="18"/>
                <w:szCs w:val="18"/>
              </w:rPr>
              <w:t xml:space="preserve">   </w:t>
            </w:r>
            <w:r w:rsidRPr="00B86F37">
              <w:rPr>
                <w:rFonts w:hint="eastAsia"/>
                <w:spacing w:val="4"/>
                <w:sz w:val="18"/>
                <w:szCs w:val="18"/>
              </w:rPr>
              <w:t>异议</w:t>
            </w:r>
            <w:r w:rsidRPr="00B86F37">
              <w:rPr>
                <w:rFonts w:ascii="MS Gothic" w:eastAsia="MS Gothic" w:hAnsi="MS Gothic" w:cs="MS Gothic" w:hint="eastAsia"/>
                <w:spacing w:val="4"/>
                <w:sz w:val="18"/>
                <w:szCs w:val="18"/>
              </w:rPr>
              <w:t>☑</w:t>
            </w:r>
          </w:p>
          <w:p w:rsidR="0072531E" w:rsidRPr="00B86F37" w:rsidRDefault="0072531E" w:rsidP="00B86F37">
            <w:pPr>
              <w:pStyle w:val="TableText"/>
              <w:spacing w:before="155" w:line="219" w:lineRule="auto"/>
              <w:ind w:left="92"/>
              <w:rPr>
                <w:sz w:val="18"/>
                <w:szCs w:val="18"/>
              </w:rPr>
            </w:pPr>
            <w:r w:rsidRPr="00B86F37">
              <w:rPr>
                <w:rFonts w:hint="eastAsia"/>
                <w:sz w:val="18"/>
                <w:szCs w:val="18"/>
              </w:rPr>
              <w:t>事由：刘某某严重违反用人单位规章制度，故不予续签劳动合同</w:t>
            </w:r>
          </w:p>
        </w:tc>
      </w:tr>
      <w:tr w:rsidR="0072531E" w:rsidTr="00B86F37">
        <w:trPr>
          <w:trHeight w:val="759"/>
        </w:trPr>
        <w:tc>
          <w:tcPr>
            <w:tcW w:w="2702" w:type="dxa"/>
          </w:tcPr>
          <w:p w:rsidR="0072531E" w:rsidRPr="00B86F37" w:rsidRDefault="0072531E" w:rsidP="00B86F37">
            <w:pPr>
              <w:pStyle w:val="TableText"/>
              <w:spacing w:before="142" w:line="274" w:lineRule="auto"/>
              <w:ind w:left="94" w:right="88"/>
              <w:rPr>
                <w:sz w:val="18"/>
                <w:szCs w:val="18"/>
              </w:rPr>
            </w:pPr>
            <w:r w:rsidRPr="00B86F37">
              <w:rPr>
                <w:spacing w:val="-1"/>
                <w:sz w:val="18"/>
                <w:szCs w:val="18"/>
              </w:rPr>
              <w:t>7.</w:t>
            </w:r>
            <w:r w:rsidRPr="00B86F37">
              <w:rPr>
                <w:rFonts w:hint="eastAsia"/>
                <w:spacing w:val="-1"/>
                <w:sz w:val="18"/>
                <w:szCs w:val="18"/>
              </w:rPr>
              <w:t>对违法解除劳动合同赔偿金诉</w:t>
            </w:r>
            <w:r w:rsidRPr="00B86F37">
              <w:rPr>
                <w:spacing w:val="2"/>
                <w:sz w:val="18"/>
                <w:szCs w:val="18"/>
              </w:rPr>
              <w:t xml:space="preserve"> </w:t>
            </w:r>
            <w:r w:rsidRPr="00B86F37">
              <w:rPr>
                <w:rFonts w:hint="eastAsia"/>
                <w:spacing w:val="-1"/>
                <w:sz w:val="18"/>
                <w:szCs w:val="18"/>
              </w:rPr>
              <w:t>请的确认和异议</w:t>
            </w:r>
          </w:p>
        </w:tc>
        <w:tc>
          <w:tcPr>
            <w:tcW w:w="827" w:type="dxa"/>
            <w:tcBorders>
              <w:right w:val="nil"/>
            </w:tcBorders>
          </w:tcPr>
          <w:p w:rsidR="0072531E" w:rsidRPr="00B86F37" w:rsidRDefault="0072531E" w:rsidP="00B86F37">
            <w:pPr>
              <w:pStyle w:val="TableText"/>
              <w:spacing w:before="163" w:line="370" w:lineRule="exact"/>
              <w:ind w:left="102"/>
              <w:rPr>
                <w:sz w:val="18"/>
                <w:szCs w:val="18"/>
              </w:rPr>
            </w:pPr>
            <w:r w:rsidRPr="00B86F37">
              <w:rPr>
                <w:rFonts w:hint="eastAsia"/>
                <w:spacing w:val="8"/>
                <w:position w:val="14"/>
                <w:sz w:val="18"/>
                <w:szCs w:val="18"/>
              </w:rPr>
              <w:t>确认口</w:t>
            </w:r>
          </w:p>
          <w:p w:rsidR="0072531E" w:rsidRPr="00B86F37" w:rsidRDefault="0072531E" w:rsidP="00B86F37">
            <w:pPr>
              <w:pStyle w:val="TableText"/>
              <w:spacing w:line="220" w:lineRule="auto"/>
              <w:ind w:left="102"/>
              <w:rPr>
                <w:sz w:val="18"/>
                <w:szCs w:val="18"/>
              </w:rPr>
            </w:pPr>
            <w:r w:rsidRPr="00B86F37">
              <w:rPr>
                <w:rFonts w:hint="eastAsia"/>
                <w:sz w:val="18"/>
                <w:szCs w:val="18"/>
              </w:rPr>
              <w:t>事由：</w:t>
            </w:r>
          </w:p>
        </w:tc>
        <w:tc>
          <w:tcPr>
            <w:tcW w:w="5340" w:type="dxa"/>
            <w:tcBorders>
              <w:left w:val="nil"/>
            </w:tcBorders>
          </w:tcPr>
          <w:p w:rsidR="0072531E" w:rsidRPr="00B86F37" w:rsidRDefault="0072531E" w:rsidP="00B86F37">
            <w:pPr>
              <w:pStyle w:val="TableText"/>
              <w:spacing w:before="163" w:line="219" w:lineRule="auto"/>
              <w:ind w:left="160"/>
              <w:rPr>
                <w:sz w:val="18"/>
                <w:szCs w:val="18"/>
              </w:rPr>
            </w:pPr>
            <w:r w:rsidRPr="00B86F37">
              <w:rPr>
                <w:rFonts w:hint="eastAsia"/>
                <w:spacing w:val="8"/>
                <w:sz w:val="18"/>
                <w:szCs w:val="18"/>
              </w:rPr>
              <w:t>异议口</w:t>
            </w:r>
          </w:p>
        </w:tc>
      </w:tr>
      <w:tr w:rsidR="0072531E" w:rsidTr="00B86F37">
        <w:trPr>
          <w:trHeight w:val="779"/>
        </w:trPr>
        <w:tc>
          <w:tcPr>
            <w:tcW w:w="2702" w:type="dxa"/>
          </w:tcPr>
          <w:p w:rsidR="0072531E" w:rsidRPr="00B86F37" w:rsidRDefault="0072531E" w:rsidP="00B86F37">
            <w:pPr>
              <w:pStyle w:val="TableText"/>
              <w:spacing w:before="154" w:line="340" w:lineRule="exact"/>
              <w:ind w:left="94"/>
              <w:rPr>
                <w:sz w:val="18"/>
                <w:szCs w:val="18"/>
              </w:rPr>
            </w:pPr>
            <w:r w:rsidRPr="00B86F37">
              <w:rPr>
                <w:position w:val="12"/>
                <w:sz w:val="18"/>
                <w:szCs w:val="18"/>
              </w:rPr>
              <w:t>8.</w:t>
            </w:r>
            <w:r w:rsidRPr="00B86F37">
              <w:rPr>
                <w:rFonts w:hint="eastAsia"/>
                <w:position w:val="12"/>
                <w:sz w:val="18"/>
                <w:szCs w:val="18"/>
              </w:rPr>
              <w:t>对劳动仲裁相关情况的确认和</w:t>
            </w:r>
          </w:p>
          <w:p w:rsidR="0072531E" w:rsidRPr="00B86F37" w:rsidRDefault="0072531E" w:rsidP="00B86F37">
            <w:pPr>
              <w:pStyle w:val="TableText"/>
              <w:spacing w:line="219" w:lineRule="auto"/>
              <w:ind w:left="94"/>
              <w:rPr>
                <w:sz w:val="18"/>
                <w:szCs w:val="18"/>
              </w:rPr>
            </w:pPr>
            <w:r w:rsidRPr="00B86F37">
              <w:rPr>
                <w:rFonts w:hint="eastAsia"/>
                <w:spacing w:val="-3"/>
                <w:sz w:val="18"/>
                <w:szCs w:val="18"/>
              </w:rPr>
              <w:t>异议</w:t>
            </w:r>
          </w:p>
        </w:tc>
        <w:tc>
          <w:tcPr>
            <w:tcW w:w="827" w:type="dxa"/>
            <w:tcBorders>
              <w:right w:val="nil"/>
            </w:tcBorders>
          </w:tcPr>
          <w:p w:rsidR="0072531E" w:rsidRPr="00B86F37" w:rsidRDefault="0072531E" w:rsidP="00B86F37">
            <w:pPr>
              <w:pStyle w:val="TableText"/>
              <w:spacing w:before="154" w:line="380" w:lineRule="exact"/>
              <w:ind w:left="82"/>
              <w:rPr>
                <w:rFonts w:ascii="MS Gothic" w:eastAsia="MS Gothic" w:hAnsi="MS Gothic" w:cs="MS Gothic"/>
                <w:sz w:val="18"/>
                <w:szCs w:val="18"/>
              </w:rPr>
            </w:pPr>
            <w:r w:rsidRPr="00B86F37">
              <w:rPr>
                <w:rFonts w:hint="eastAsia"/>
                <w:spacing w:val="-3"/>
                <w:position w:val="15"/>
                <w:sz w:val="18"/>
                <w:szCs w:val="18"/>
              </w:rPr>
              <w:t>确认</w:t>
            </w:r>
            <w:r w:rsidRPr="00B86F37">
              <w:rPr>
                <w:rFonts w:ascii="MS Gothic" w:eastAsia="MS Gothic" w:hAnsi="MS Gothic" w:cs="MS Gothic" w:hint="eastAsia"/>
                <w:spacing w:val="-3"/>
                <w:position w:val="15"/>
                <w:sz w:val="18"/>
                <w:szCs w:val="18"/>
              </w:rPr>
              <w:t>☑</w:t>
            </w:r>
          </w:p>
          <w:p w:rsidR="0072531E" w:rsidRPr="00B86F37" w:rsidRDefault="0072531E" w:rsidP="00B86F37">
            <w:pPr>
              <w:pStyle w:val="TableText"/>
              <w:spacing w:line="220" w:lineRule="auto"/>
              <w:ind w:left="92"/>
              <w:rPr>
                <w:sz w:val="18"/>
                <w:szCs w:val="18"/>
              </w:rPr>
            </w:pPr>
            <w:r w:rsidRPr="00B86F37">
              <w:rPr>
                <w:rFonts w:hint="eastAsia"/>
                <w:sz w:val="18"/>
                <w:szCs w:val="18"/>
              </w:rPr>
              <w:t>事由：</w:t>
            </w:r>
          </w:p>
        </w:tc>
        <w:tc>
          <w:tcPr>
            <w:tcW w:w="5340" w:type="dxa"/>
            <w:tcBorders>
              <w:left w:val="nil"/>
            </w:tcBorders>
          </w:tcPr>
          <w:p w:rsidR="0072531E" w:rsidRPr="00B86F37" w:rsidRDefault="0072531E" w:rsidP="00B86F37">
            <w:pPr>
              <w:pStyle w:val="TableText"/>
              <w:spacing w:before="154" w:line="219" w:lineRule="auto"/>
              <w:ind w:left="160"/>
              <w:rPr>
                <w:sz w:val="18"/>
                <w:szCs w:val="18"/>
              </w:rPr>
            </w:pPr>
            <w:r w:rsidRPr="00B86F37">
              <w:rPr>
                <w:rFonts w:hint="eastAsia"/>
                <w:spacing w:val="8"/>
                <w:sz w:val="18"/>
                <w:szCs w:val="18"/>
              </w:rPr>
              <w:t>异议口</w:t>
            </w:r>
          </w:p>
        </w:tc>
      </w:tr>
      <w:tr w:rsidR="0072531E" w:rsidTr="00B86F37">
        <w:trPr>
          <w:trHeight w:val="619"/>
        </w:trPr>
        <w:tc>
          <w:tcPr>
            <w:tcW w:w="2702" w:type="dxa"/>
          </w:tcPr>
          <w:p w:rsidR="0072531E" w:rsidRPr="00B86F37" w:rsidRDefault="0072531E" w:rsidP="00B86F37">
            <w:pPr>
              <w:pStyle w:val="TableText"/>
              <w:spacing w:before="226" w:line="220" w:lineRule="auto"/>
              <w:ind w:left="94"/>
              <w:rPr>
                <w:sz w:val="18"/>
                <w:szCs w:val="18"/>
              </w:rPr>
            </w:pPr>
            <w:r w:rsidRPr="00B86F37">
              <w:rPr>
                <w:spacing w:val="3"/>
                <w:sz w:val="18"/>
                <w:szCs w:val="18"/>
              </w:rPr>
              <w:t>9.</w:t>
            </w:r>
            <w:r w:rsidRPr="00B86F37">
              <w:rPr>
                <w:rFonts w:hint="eastAsia"/>
                <w:spacing w:val="3"/>
                <w:sz w:val="18"/>
                <w:szCs w:val="18"/>
              </w:rPr>
              <w:t>其他事由</w:t>
            </w:r>
          </w:p>
        </w:tc>
        <w:tc>
          <w:tcPr>
            <w:tcW w:w="6167" w:type="dxa"/>
            <w:gridSpan w:val="2"/>
          </w:tcPr>
          <w:p w:rsidR="0072531E" w:rsidRPr="00B86F37" w:rsidRDefault="0072531E" w:rsidP="00B86F37">
            <w:pPr>
              <w:pStyle w:val="TableText"/>
              <w:spacing w:before="285" w:line="220" w:lineRule="auto"/>
              <w:ind w:left="82"/>
              <w:rPr>
                <w:sz w:val="18"/>
                <w:szCs w:val="18"/>
              </w:rPr>
            </w:pPr>
            <w:r w:rsidRPr="00B86F37">
              <w:rPr>
                <w:rFonts w:hint="eastAsia"/>
                <w:sz w:val="18"/>
                <w:szCs w:val="18"/>
              </w:rPr>
              <w:t>无</w:t>
            </w:r>
          </w:p>
        </w:tc>
      </w:tr>
      <w:tr w:rsidR="0072531E" w:rsidTr="00B86F37">
        <w:trPr>
          <w:trHeight w:val="769"/>
        </w:trPr>
        <w:tc>
          <w:tcPr>
            <w:tcW w:w="2702" w:type="dxa"/>
          </w:tcPr>
          <w:p w:rsidR="0072531E" w:rsidRDefault="0072531E" w:rsidP="00B86F37">
            <w:pPr>
              <w:spacing w:line="245" w:lineRule="auto"/>
            </w:pPr>
          </w:p>
          <w:p w:rsidR="0072531E" w:rsidRPr="00B86F37" w:rsidRDefault="0072531E" w:rsidP="00B86F37">
            <w:pPr>
              <w:pStyle w:val="TableText"/>
              <w:spacing w:before="58" w:line="219" w:lineRule="auto"/>
              <w:ind w:left="94"/>
              <w:rPr>
                <w:sz w:val="18"/>
                <w:szCs w:val="18"/>
              </w:rPr>
            </w:pPr>
            <w:r w:rsidRPr="00B86F37">
              <w:rPr>
                <w:spacing w:val="1"/>
                <w:sz w:val="18"/>
                <w:szCs w:val="18"/>
              </w:rPr>
              <w:t>10.</w:t>
            </w:r>
            <w:r w:rsidRPr="00B86F37">
              <w:rPr>
                <w:rFonts w:hint="eastAsia"/>
                <w:spacing w:val="1"/>
                <w:sz w:val="18"/>
                <w:szCs w:val="18"/>
              </w:rPr>
              <w:t>答辩的依据</w:t>
            </w:r>
          </w:p>
        </w:tc>
        <w:tc>
          <w:tcPr>
            <w:tcW w:w="6167" w:type="dxa"/>
            <w:gridSpan w:val="2"/>
          </w:tcPr>
          <w:p w:rsidR="0072531E" w:rsidRPr="00B86F37" w:rsidRDefault="0072531E" w:rsidP="00B86F37">
            <w:pPr>
              <w:pStyle w:val="TableText"/>
              <w:spacing w:before="176" w:line="380" w:lineRule="exact"/>
              <w:ind w:left="102"/>
              <w:rPr>
                <w:sz w:val="18"/>
                <w:szCs w:val="18"/>
              </w:rPr>
            </w:pPr>
            <w:r w:rsidRPr="00B86F37">
              <w:rPr>
                <w:rFonts w:hint="eastAsia"/>
                <w:spacing w:val="-1"/>
                <w:position w:val="15"/>
                <w:sz w:val="18"/>
                <w:szCs w:val="18"/>
              </w:rPr>
              <w:t>《中华人民共和国劳动合同法》第</w:t>
            </w:r>
            <w:r w:rsidRPr="00B86F37">
              <w:rPr>
                <w:spacing w:val="-1"/>
                <w:position w:val="15"/>
                <w:sz w:val="18"/>
                <w:szCs w:val="18"/>
              </w:rPr>
              <w:t>7</w:t>
            </w:r>
            <w:r w:rsidRPr="00B86F37">
              <w:rPr>
                <w:rFonts w:hint="eastAsia"/>
                <w:spacing w:val="-1"/>
                <w:position w:val="15"/>
                <w:sz w:val="18"/>
                <w:szCs w:val="18"/>
              </w:rPr>
              <w:t>条、第</w:t>
            </w:r>
            <w:r w:rsidRPr="00B86F37">
              <w:rPr>
                <w:spacing w:val="-1"/>
                <w:position w:val="15"/>
                <w:sz w:val="18"/>
                <w:szCs w:val="18"/>
              </w:rPr>
              <w:t>10</w:t>
            </w:r>
            <w:r w:rsidRPr="00B86F37">
              <w:rPr>
                <w:rFonts w:hint="eastAsia"/>
                <w:spacing w:val="-1"/>
                <w:position w:val="15"/>
                <w:sz w:val="18"/>
                <w:szCs w:val="18"/>
              </w:rPr>
              <w:t>条、第</w:t>
            </w:r>
            <w:r w:rsidRPr="00B86F37">
              <w:rPr>
                <w:spacing w:val="-1"/>
                <w:position w:val="15"/>
                <w:sz w:val="18"/>
                <w:szCs w:val="18"/>
              </w:rPr>
              <w:t>44</w:t>
            </w:r>
            <w:r w:rsidRPr="00B86F37">
              <w:rPr>
                <w:rFonts w:hint="eastAsia"/>
                <w:spacing w:val="-1"/>
                <w:position w:val="15"/>
                <w:sz w:val="18"/>
                <w:szCs w:val="18"/>
              </w:rPr>
              <w:t>条、第</w:t>
            </w:r>
            <w:r w:rsidRPr="00B86F37">
              <w:rPr>
                <w:spacing w:val="-1"/>
                <w:position w:val="15"/>
                <w:sz w:val="18"/>
                <w:szCs w:val="18"/>
              </w:rPr>
              <w:t>46</w:t>
            </w:r>
            <w:r w:rsidRPr="00B86F37">
              <w:rPr>
                <w:rFonts w:hint="eastAsia"/>
                <w:spacing w:val="-1"/>
                <w:position w:val="15"/>
                <w:sz w:val="18"/>
                <w:szCs w:val="18"/>
              </w:rPr>
              <w:t>条、第</w:t>
            </w:r>
            <w:r w:rsidRPr="00B86F37">
              <w:rPr>
                <w:spacing w:val="-1"/>
                <w:position w:val="15"/>
                <w:sz w:val="18"/>
                <w:szCs w:val="18"/>
              </w:rPr>
              <w:t>47</w:t>
            </w:r>
          </w:p>
          <w:p w:rsidR="0072531E" w:rsidRPr="00B86F37" w:rsidRDefault="0072531E" w:rsidP="00B86F37">
            <w:pPr>
              <w:pStyle w:val="TableText"/>
              <w:spacing w:line="207" w:lineRule="auto"/>
              <w:ind w:left="112"/>
              <w:rPr>
                <w:sz w:val="18"/>
                <w:szCs w:val="18"/>
              </w:rPr>
            </w:pPr>
            <w:r w:rsidRPr="00B86F37">
              <w:rPr>
                <w:rFonts w:hint="eastAsia"/>
                <w:spacing w:val="-2"/>
                <w:sz w:val="18"/>
                <w:szCs w:val="18"/>
              </w:rPr>
              <w:t>条、第</w:t>
            </w:r>
            <w:r w:rsidRPr="00B86F37">
              <w:rPr>
                <w:spacing w:val="-2"/>
                <w:sz w:val="18"/>
                <w:szCs w:val="18"/>
              </w:rPr>
              <w:t>82</w:t>
            </w:r>
            <w:r w:rsidRPr="00B86F37">
              <w:rPr>
                <w:rFonts w:hint="eastAsia"/>
                <w:spacing w:val="-2"/>
                <w:sz w:val="18"/>
                <w:szCs w:val="18"/>
              </w:rPr>
              <w:t>条</w:t>
            </w:r>
          </w:p>
        </w:tc>
      </w:tr>
      <w:tr w:rsidR="0072531E" w:rsidTr="00B86F37">
        <w:trPr>
          <w:trHeight w:val="624"/>
        </w:trPr>
        <w:tc>
          <w:tcPr>
            <w:tcW w:w="2702" w:type="dxa"/>
          </w:tcPr>
          <w:p w:rsidR="0072531E" w:rsidRPr="00B86F37" w:rsidRDefault="0072531E" w:rsidP="00B86F37">
            <w:pPr>
              <w:pStyle w:val="TableText"/>
              <w:spacing w:before="226" w:line="219" w:lineRule="auto"/>
              <w:ind w:left="94"/>
              <w:rPr>
                <w:sz w:val="18"/>
                <w:szCs w:val="18"/>
              </w:rPr>
            </w:pPr>
            <w:r w:rsidRPr="00B86F37">
              <w:rPr>
                <w:spacing w:val="3"/>
                <w:sz w:val="18"/>
                <w:szCs w:val="18"/>
              </w:rPr>
              <w:t>11.</w:t>
            </w:r>
            <w:r w:rsidRPr="00B86F37">
              <w:rPr>
                <w:rFonts w:hint="eastAsia"/>
                <w:spacing w:val="3"/>
                <w:sz w:val="18"/>
                <w:szCs w:val="18"/>
              </w:rPr>
              <w:t>证据清单</w:t>
            </w:r>
            <w:r w:rsidRPr="00B86F37">
              <w:rPr>
                <w:spacing w:val="3"/>
                <w:sz w:val="18"/>
                <w:szCs w:val="18"/>
              </w:rPr>
              <w:t>(</w:t>
            </w:r>
            <w:r w:rsidRPr="00B86F37">
              <w:rPr>
                <w:rFonts w:hint="eastAsia"/>
                <w:spacing w:val="3"/>
                <w:sz w:val="18"/>
                <w:szCs w:val="18"/>
              </w:rPr>
              <w:t>可另附页</w:t>
            </w:r>
            <w:r w:rsidRPr="00B86F37">
              <w:rPr>
                <w:spacing w:val="3"/>
                <w:sz w:val="18"/>
                <w:szCs w:val="18"/>
              </w:rPr>
              <w:t>)</w:t>
            </w:r>
          </w:p>
        </w:tc>
        <w:tc>
          <w:tcPr>
            <w:tcW w:w="6167" w:type="dxa"/>
            <w:gridSpan w:val="2"/>
          </w:tcPr>
          <w:p w:rsidR="0072531E" w:rsidRPr="00B86F37" w:rsidRDefault="0072531E" w:rsidP="00B86F37">
            <w:pPr>
              <w:pStyle w:val="TableText"/>
              <w:spacing w:before="226" w:line="219" w:lineRule="auto"/>
              <w:ind w:left="102"/>
              <w:rPr>
                <w:sz w:val="18"/>
                <w:szCs w:val="18"/>
              </w:rPr>
            </w:pPr>
            <w:r w:rsidRPr="00B86F37">
              <w:rPr>
                <w:rFonts w:hint="eastAsia"/>
                <w:spacing w:val="7"/>
                <w:sz w:val="18"/>
                <w:szCs w:val="18"/>
              </w:rPr>
              <w:t>附页</w:t>
            </w:r>
          </w:p>
        </w:tc>
      </w:tr>
    </w:tbl>
    <w:p w:rsidR="0072531E" w:rsidRDefault="0072531E">
      <w:pPr>
        <w:spacing w:line="286" w:lineRule="auto"/>
      </w:pPr>
    </w:p>
    <w:p w:rsidR="0072531E" w:rsidRDefault="0072531E">
      <w:pPr>
        <w:spacing w:line="287" w:lineRule="auto"/>
      </w:pPr>
    </w:p>
    <w:p w:rsidR="0072531E" w:rsidRDefault="0072531E">
      <w:pPr>
        <w:spacing w:line="287" w:lineRule="auto"/>
      </w:pPr>
    </w:p>
    <w:p w:rsidR="0072531E" w:rsidRDefault="0072531E">
      <w:pPr>
        <w:spacing w:before="107" w:line="490" w:lineRule="exact"/>
        <w:ind w:left="3379"/>
        <w:rPr>
          <w:rFonts w:ascii="宋体" w:hAnsi="宋体" w:cs="宋体"/>
          <w:sz w:val="33"/>
          <w:szCs w:val="33"/>
        </w:rPr>
      </w:pPr>
      <w:r>
        <w:rPr>
          <w:rFonts w:ascii="宋体" w:hAnsi="宋体" w:cs="宋体" w:hint="eastAsia"/>
          <w:b/>
          <w:bCs/>
          <w:spacing w:val="-13"/>
          <w:position w:val="11"/>
          <w:sz w:val="33"/>
          <w:szCs w:val="33"/>
        </w:rPr>
        <w:t>答辩人</w:t>
      </w:r>
      <w:r>
        <w:rPr>
          <w:rFonts w:ascii="宋体" w:hAnsi="宋体" w:cs="宋体"/>
          <w:b/>
          <w:bCs/>
          <w:spacing w:val="-13"/>
          <w:position w:val="11"/>
          <w:sz w:val="33"/>
          <w:szCs w:val="33"/>
        </w:rPr>
        <w:t>(</w:t>
      </w:r>
      <w:r>
        <w:rPr>
          <w:rFonts w:ascii="宋体" w:hAnsi="宋体" w:cs="宋体" w:hint="eastAsia"/>
          <w:b/>
          <w:bCs/>
          <w:spacing w:val="-13"/>
          <w:position w:val="11"/>
          <w:sz w:val="33"/>
          <w:szCs w:val="33"/>
        </w:rPr>
        <w:t>签字、盖章</w:t>
      </w:r>
      <w:r>
        <w:rPr>
          <w:rFonts w:ascii="宋体" w:hAnsi="宋体" w:cs="宋体"/>
          <w:b/>
          <w:bCs/>
          <w:spacing w:val="-13"/>
          <w:position w:val="11"/>
          <w:sz w:val="33"/>
          <w:szCs w:val="33"/>
        </w:rPr>
        <w:t>):</w:t>
      </w:r>
      <w:r>
        <w:rPr>
          <w:rFonts w:ascii="宋体" w:hAnsi="宋体" w:cs="宋体"/>
          <w:spacing w:val="-45"/>
          <w:position w:val="11"/>
          <w:sz w:val="33"/>
          <w:szCs w:val="33"/>
        </w:rPr>
        <w:t xml:space="preserve"> </w:t>
      </w:r>
      <w:r>
        <w:rPr>
          <w:rFonts w:ascii="宋体" w:hAnsi="宋体" w:cs="宋体" w:hint="eastAsia"/>
          <w:spacing w:val="-13"/>
          <w:position w:val="11"/>
          <w:sz w:val="33"/>
          <w:szCs w:val="33"/>
        </w:rPr>
        <w:t>北</w:t>
      </w:r>
      <w:r>
        <w:rPr>
          <w:rFonts w:ascii="宋体" w:hAnsi="宋体" w:cs="宋体"/>
          <w:spacing w:val="-39"/>
          <w:position w:val="11"/>
          <w:sz w:val="33"/>
          <w:szCs w:val="33"/>
        </w:rPr>
        <w:t xml:space="preserve"> </w:t>
      </w:r>
      <w:r>
        <w:rPr>
          <w:rFonts w:ascii="宋体" w:hAnsi="宋体" w:cs="宋体" w:hint="eastAsia"/>
          <w:spacing w:val="-13"/>
          <w:position w:val="11"/>
          <w:sz w:val="33"/>
          <w:szCs w:val="33"/>
        </w:rPr>
        <w:t>京</w:t>
      </w:r>
      <w:r>
        <w:rPr>
          <w:rFonts w:ascii="Times New Roman" w:hAnsi="Times New Roman" w:cs="Times New Roman"/>
          <w:spacing w:val="-13"/>
          <w:position w:val="11"/>
          <w:sz w:val="33"/>
          <w:szCs w:val="33"/>
        </w:rPr>
        <w:t>XX</w:t>
      </w:r>
      <w:r>
        <w:rPr>
          <w:rFonts w:ascii="Times New Roman" w:hAnsi="Times New Roman" w:cs="Times New Roman"/>
          <w:spacing w:val="-25"/>
          <w:position w:val="11"/>
          <w:sz w:val="33"/>
          <w:szCs w:val="33"/>
        </w:rPr>
        <w:t xml:space="preserve"> </w:t>
      </w:r>
      <w:r>
        <w:rPr>
          <w:rFonts w:ascii="宋体" w:hAnsi="宋体" w:cs="宋体" w:hint="eastAsia"/>
          <w:spacing w:val="-13"/>
          <w:position w:val="11"/>
          <w:sz w:val="33"/>
          <w:szCs w:val="33"/>
        </w:rPr>
        <w:t>公司</w:t>
      </w:r>
    </w:p>
    <w:p w:rsidR="0072531E" w:rsidRDefault="0072531E">
      <w:pPr>
        <w:spacing w:line="219" w:lineRule="auto"/>
        <w:ind w:left="4708"/>
        <w:rPr>
          <w:rFonts w:ascii="宋体" w:hAnsi="宋体" w:cs="宋体"/>
          <w:sz w:val="27"/>
          <w:szCs w:val="27"/>
        </w:rPr>
      </w:pPr>
      <w:r>
        <w:rPr>
          <w:rFonts w:ascii="宋体" w:hAnsi="宋体" w:cs="宋体" w:hint="eastAsia"/>
          <w:b/>
          <w:bCs/>
          <w:spacing w:val="-24"/>
          <w:sz w:val="27"/>
          <w:szCs w:val="27"/>
        </w:rPr>
        <w:t>日</w:t>
      </w:r>
      <w:r>
        <w:rPr>
          <w:rFonts w:ascii="宋体" w:hAnsi="宋体" w:cs="宋体"/>
          <w:spacing w:val="-24"/>
          <w:sz w:val="27"/>
          <w:szCs w:val="27"/>
        </w:rPr>
        <w:t xml:space="preserve"> </w:t>
      </w:r>
      <w:r>
        <w:rPr>
          <w:rFonts w:ascii="宋体" w:hAnsi="宋体" w:cs="宋体" w:hint="eastAsia"/>
          <w:b/>
          <w:bCs/>
          <w:spacing w:val="-24"/>
          <w:sz w:val="27"/>
          <w:szCs w:val="27"/>
        </w:rPr>
        <w:t>期</w:t>
      </w:r>
      <w:r>
        <w:rPr>
          <w:rFonts w:ascii="宋体" w:hAnsi="宋体" w:cs="宋体"/>
          <w:spacing w:val="-24"/>
          <w:sz w:val="27"/>
          <w:szCs w:val="27"/>
        </w:rPr>
        <w:t xml:space="preserve"> </w:t>
      </w:r>
      <w:r>
        <w:rPr>
          <w:rFonts w:ascii="宋体" w:hAnsi="宋体" w:cs="宋体" w:hint="eastAsia"/>
          <w:b/>
          <w:bCs/>
          <w:spacing w:val="-24"/>
          <w:sz w:val="27"/>
          <w:szCs w:val="27"/>
        </w:rPr>
        <w:t>：</w:t>
      </w:r>
      <w:r>
        <w:rPr>
          <w:rFonts w:ascii="宋体" w:hAnsi="宋体" w:cs="宋体"/>
          <w:spacing w:val="-24"/>
          <w:sz w:val="27"/>
          <w:szCs w:val="27"/>
        </w:rPr>
        <w:t>2</w:t>
      </w:r>
      <w:r>
        <w:rPr>
          <w:rFonts w:ascii="宋体" w:hAnsi="宋体" w:cs="宋体"/>
          <w:spacing w:val="-43"/>
          <w:sz w:val="27"/>
          <w:szCs w:val="27"/>
        </w:rPr>
        <w:t xml:space="preserve"> </w:t>
      </w:r>
      <w:r>
        <w:rPr>
          <w:rFonts w:ascii="宋体" w:hAnsi="宋体" w:cs="宋体"/>
          <w:spacing w:val="-24"/>
          <w:sz w:val="27"/>
          <w:szCs w:val="27"/>
        </w:rPr>
        <w:t>0</w:t>
      </w:r>
      <w:r>
        <w:rPr>
          <w:rFonts w:ascii="宋体" w:hAnsi="宋体" w:cs="宋体"/>
          <w:spacing w:val="-55"/>
          <w:sz w:val="27"/>
          <w:szCs w:val="27"/>
        </w:rPr>
        <w:t xml:space="preserve"> </w:t>
      </w:r>
      <w:r>
        <w:rPr>
          <w:rFonts w:ascii="宋体" w:hAnsi="宋体" w:cs="宋体"/>
          <w:spacing w:val="-24"/>
          <w:sz w:val="27"/>
          <w:szCs w:val="27"/>
        </w:rPr>
        <w:t>2</w:t>
      </w:r>
      <w:r>
        <w:rPr>
          <w:rFonts w:ascii="宋体" w:hAnsi="宋体" w:cs="宋体"/>
          <w:spacing w:val="-38"/>
          <w:sz w:val="27"/>
          <w:szCs w:val="27"/>
        </w:rPr>
        <w:t xml:space="preserve"> </w:t>
      </w:r>
      <w:r>
        <w:rPr>
          <w:rFonts w:ascii="宋体" w:hAnsi="宋体" w:cs="宋体"/>
          <w:spacing w:val="-24"/>
          <w:sz w:val="27"/>
          <w:szCs w:val="27"/>
        </w:rPr>
        <w:t>1</w:t>
      </w:r>
      <w:r>
        <w:rPr>
          <w:rFonts w:ascii="宋体" w:hAnsi="宋体" w:cs="宋体"/>
          <w:spacing w:val="-57"/>
          <w:sz w:val="27"/>
          <w:szCs w:val="27"/>
        </w:rPr>
        <w:t xml:space="preserve"> </w:t>
      </w:r>
      <w:r>
        <w:rPr>
          <w:rFonts w:ascii="宋体" w:hAnsi="宋体" w:cs="宋体" w:hint="eastAsia"/>
          <w:spacing w:val="-24"/>
          <w:sz w:val="27"/>
          <w:szCs w:val="27"/>
        </w:rPr>
        <w:t>年</w:t>
      </w:r>
      <w:r>
        <w:rPr>
          <w:rFonts w:ascii="宋体" w:hAnsi="宋体" w:cs="宋体"/>
          <w:spacing w:val="-77"/>
          <w:sz w:val="27"/>
          <w:szCs w:val="27"/>
        </w:rPr>
        <w:t xml:space="preserve"> </w:t>
      </w:r>
      <w:r>
        <w:rPr>
          <w:rFonts w:ascii="Times New Roman" w:hAnsi="Times New Roman" w:cs="Times New Roman"/>
          <w:spacing w:val="-24"/>
          <w:sz w:val="27"/>
          <w:szCs w:val="27"/>
        </w:rPr>
        <w:t>XX</w:t>
      </w:r>
      <w:r>
        <w:rPr>
          <w:rFonts w:ascii="Times New Roman" w:hAnsi="Times New Roman" w:cs="Times New Roman"/>
          <w:spacing w:val="10"/>
          <w:sz w:val="27"/>
          <w:szCs w:val="27"/>
        </w:rPr>
        <w:t xml:space="preserve"> </w:t>
      </w:r>
      <w:r>
        <w:rPr>
          <w:rFonts w:ascii="宋体" w:hAnsi="宋体" w:cs="宋体" w:hint="eastAsia"/>
          <w:spacing w:val="-24"/>
          <w:sz w:val="27"/>
          <w:szCs w:val="27"/>
        </w:rPr>
        <w:t>月</w:t>
      </w:r>
      <w:r>
        <w:rPr>
          <w:rFonts w:ascii="宋体" w:hAnsi="宋体" w:cs="宋体"/>
          <w:spacing w:val="-24"/>
          <w:sz w:val="27"/>
          <w:szCs w:val="27"/>
        </w:rPr>
        <w:t xml:space="preserve"> </w:t>
      </w:r>
      <w:r>
        <w:rPr>
          <w:rFonts w:ascii="Times New Roman" w:hAnsi="Times New Roman" w:cs="Times New Roman"/>
          <w:spacing w:val="-24"/>
          <w:sz w:val="27"/>
          <w:szCs w:val="27"/>
        </w:rPr>
        <w:t>XX</w:t>
      </w:r>
      <w:r>
        <w:rPr>
          <w:rFonts w:ascii="Times New Roman" w:hAnsi="Times New Roman" w:cs="Times New Roman"/>
          <w:spacing w:val="29"/>
          <w:w w:val="101"/>
          <w:sz w:val="27"/>
          <w:szCs w:val="27"/>
        </w:rPr>
        <w:t xml:space="preserve"> </w:t>
      </w:r>
      <w:r>
        <w:rPr>
          <w:rFonts w:ascii="宋体" w:hAnsi="宋体" w:cs="宋体" w:hint="eastAsia"/>
          <w:spacing w:val="-24"/>
          <w:sz w:val="27"/>
          <w:szCs w:val="27"/>
        </w:rPr>
        <w:t>日</w:t>
      </w:r>
    </w:p>
    <w:p w:rsidR="0072531E" w:rsidRDefault="0072531E">
      <w:pPr>
        <w:spacing w:line="248" w:lineRule="auto"/>
      </w:pPr>
    </w:p>
    <w:p w:rsidR="0072531E" w:rsidRDefault="0072531E">
      <w:pPr>
        <w:spacing w:line="248" w:lineRule="auto"/>
      </w:pPr>
    </w:p>
    <w:p w:rsidR="0072531E" w:rsidRDefault="0072531E">
      <w:pPr>
        <w:spacing w:line="248" w:lineRule="auto"/>
      </w:pPr>
    </w:p>
    <w:p w:rsidR="0072531E" w:rsidRDefault="0072531E">
      <w:pPr>
        <w:spacing w:line="248" w:lineRule="auto"/>
      </w:pPr>
    </w:p>
    <w:p w:rsidR="0072531E" w:rsidRDefault="0072531E">
      <w:pPr>
        <w:spacing w:line="248" w:lineRule="auto"/>
      </w:pPr>
    </w:p>
    <w:p w:rsidR="0072531E" w:rsidRDefault="0072531E">
      <w:pPr>
        <w:spacing w:line="248" w:lineRule="auto"/>
      </w:pPr>
    </w:p>
    <w:p w:rsidR="0072531E" w:rsidRDefault="0072531E">
      <w:pPr>
        <w:spacing w:line="248" w:lineRule="auto"/>
      </w:pPr>
    </w:p>
    <w:p w:rsidR="0072531E" w:rsidRDefault="0072531E">
      <w:pPr>
        <w:spacing w:line="249" w:lineRule="auto"/>
      </w:pPr>
    </w:p>
    <w:p w:rsidR="0072531E" w:rsidRDefault="0072531E">
      <w:pPr>
        <w:spacing w:line="249" w:lineRule="auto"/>
      </w:pPr>
    </w:p>
    <w:p w:rsidR="0072531E" w:rsidRDefault="0072531E">
      <w:pPr>
        <w:spacing w:line="249" w:lineRule="auto"/>
      </w:pPr>
    </w:p>
    <w:p w:rsidR="0072531E" w:rsidRDefault="0072531E">
      <w:pPr>
        <w:spacing w:line="249" w:lineRule="auto"/>
      </w:pPr>
    </w:p>
    <w:p w:rsidR="0072531E" w:rsidRDefault="0072531E">
      <w:pPr>
        <w:spacing w:line="249" w:lineRule="auto"/>
      </w:pPr>
    </w:p>
    <w:p w:rsidR="0072531E" w:rsidRDefault="0072531E">
      <w:pPr>
        <w:spacing w:line="249" w:lineRule="auto"/>
      </w:pPr>
    </w:p>
    <w:p w:rsidR="0072531E" w:rsidRDefault="0072531E">
      <w:pPr>
        <w:spacing w:line="249" w:lineRule="auto"/>
      </w:pPr>
    </w:p>
    <w:p w:rsidR="0072531E" w:rsidRDefault="0072531E">
      <w:pPr>
        <w:spacing w:line="249" w:lineRule="auto"/>
      </w:pPr>
    </w:p>
    <w:p w:rsidR="0072531E" w:rsidRDefault="0072531E">
      <w:pPr>
        <w:spacing w:line="249" w:lineRule="auto"/>
      </w:pPr>
    </w:p>
    <w:p w:rsidR="0072531E" w:rsidRDefault="0072531E">
      <w:pPr>
        <w:spacing w:line="249" w:lineRule="auto"/>
      </w:pPr>
    </w:p>
    <w:p w:rsidR="0072531E" w:rsidRDefault="0072531E">
      <w:pPr>
        <w:spacing w:before="88" w:line="184" w:lineRule="auto"/>
        <w:ind w:left="184"/>
        <w:rPr>
          <w:rFonts w:ascii="宋体" w:hAnsi="宋体" w:cs="宋体"/>
          <w:sz w:val="27"/>
          <w:szCs w:val="27"/>
        </w:rPr>
      </w:pPr>
      <w:r>
        <w:rPr>
          <w:rFonts w:ascii="宋体" w:hAnsi="宋体" w:cs="宋体"/>
          <w:spacing w:val="-2"/>
          <w:sz w:val="27"/>
          <w:szCs w:val="27"/>
        </w:rPr>
        <w:t>—108—</w:t>
      </w:r>
    </w:p>
    <w:p w:rsidR="0072531E" w:rsidRDefault="0072531E">
      <w:pPr>
        <w:spacing w:line="184" w:lineRule="auto"/>
        <w:rPr>
          <w:rFonts w:ascii="宋体" w:hAnsi="宋体" w:cs="宋体"/>
          <w:sz w:val="27"/>
          <w:szCs w:val="27"/>
        </w:rPr>
        <w:sectPr w:rsidR="0072531E">
          <w:pgSz w:w="11760" w:h="16730"/>
          <w:pgMar w:top="400" w:right="1264" w:bottom="400" w:left="1615" w:header="0" w:footer="0" w:gutter="0"/>
          <w:cols w:space="720"/>
        </w:sectPr>
      </w:pPr>
    </w:p>
    <w:p w:rsidR="0072531E" w:rsidRDefault="0072531E">
      <w:pPr>
        <w:spacing w:line="258" w:lineRule="auto"/>
      </w:pPr>
    </w:p>
    <w:p w:rsidR="0072531E" w:rsidRDefault="0072531E">
      <w:pPr>
        <w:spacing w:line="258" w:lineRule="auto"/>
      </w:pPr>
    </w:p>
    <w:p w:rsidR="0072531E" w:rsidRDefault="0072531E">
      <w:pPr>
        <w:spacing w:line="258" w:lineRule="auto"/>
      </w:pPr>
    </w:p>
    <w:p w:rsidR="0072531E" w:rsidRDefault="0072531E">
      <w:pPr>
        <w:spacing w:line="258" w:lineRule="auto"/>
      </w:pPr>
    </w:p>
    <w:p w:rsidR="0072531E" w:rsidRDefault="0072531E">
      <w:pPr>
        <w:spacing w:before="143" w:line="219" w:lineRule="auto"/>
        <w:ind w:left="3261"/>
        <w:rPr>
          <w:rFonts w:ascii="宋体" w:hAnsi="宋体" w:cs="宋体"/>
          <w:sz w:val="44"/>
          <w:szCs w:val="44"/>
        </w:rPr>
      </w:pPr>
      <w:bookmarkStart w:id="33" w:name="bookmark33"/>
      <w:bookmarkEnd w:id="33"/>
      <w:r>
        <w:rPr>
          <w:rFonts w:ascii="宋体" w:hAnsi="宋体" w:cs="宋体" w:hint="eastAsia"/>
          <w:b/>
          <w:bCs/>
          <w:spacing w:val="-11"/>
          <w:sz w:val="44"/>
          <w:szCs w:val="44"/>
        </w:rPr>
        <w:t>民事起诉状</w:t>
      </w:r>
    </w:p>
    <w:p w:rsidR="0072531E" w:rsidRDefault="0072531E">
      <w:pPr>
        <w:spacing w:before="117" w:line="207" w:lineRule="auto"/>
        <w:ind w:left="2700"/>
        <w:rPr>
          <w:rFonts w:ascii="宋体" w:hAnsi="宋体" w:cs="宋体"/>
          <w:sz w:val="36"/>
          <w:szCs w:val="36"/>
        </w:rPr>
      </w:pPr>
      <w:r>
        <w:rPr>
          <w:rFonts w:ascii="宋体" w:hAnsi="宋体" w:cs="宋体"/>
          <w:b/>
          <w:bCs/>
          <w:spacing w:val="3"/>
          <w:sz w:val="36"/>
          <w:szCs w:val="36"/>
        </w:rPr>
        <w:t>(</w:t>
      </w:r>
      <w:r>
        <w:rPr>
          <w:rFonts w:ascii="宋体" w:hAnsi="宋体" w:cs="宋体" w:hint="eastAsia"/>
          <w:b/>
          <w:bCs/>
          <w:spacing w:val="3"/>
          <w:sz w:val="36"/>
          <w:szCs w:val="36"/>
        </w:rPr>
        <w:t>融资租赁合同纠纷</w:t>
      </w:r>
      <w:r>
        <w:rPr>
          <w:rFonts w:ascii="宋体" w:hAnsi="宋体" w:cs="宋体"/>
          <w:b/>
          <w:bCs/>
          <w:spacing w:val="3"/>
          <w:sz w:val="36"/>
          <w:szCs w:val="36"/>
        </w:rPr>
        <w:t>)</w:t>
      </w:r>
    </w:p>
    <w:tbl>
      <w:tblPr>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22"/>
        <w:gridCol w:w="2411"/>
        <w:gridCol w:w="1414"/>
        <w:gridCol w:w="2262"/>
      </w:tblGrid>
      <w:tr w:rsidR="0072531E" w:rsidTr="00B86F37">
        <w:trPr>
          <w:trHeight w:val="2663"/>
        </w:trPr>
        <w:tc>
          <w:tcPr>
            <w:tcW w:w="8809" w:type="dxa"/>
            <w:gridSpan w:val="4"/>
          </w:tcPr>
          <w:p w:rsidR="0072531E" w:rsidRDefault="0072531E" w:rsidP="00B86F37">
            <w:pPr>
              <w:pStyle w:val="TableText"/>
              <w:spacing w:before="12" w:line="219" w:lineRule="auto"/>
              <w:ind w:left="84"/>
            </w:pPr>
            <w:r w:rsidRPr="00B86F37">
              <w:rPr>
                <w:rFonts w:hint="eastAsia"/>
                <w:spacing w:val="-2"/>
              </w:rPr>
              <w:t>说明：</w:t>
            </w:r>
          </w:p>
          <w:p w:rsidR="0072531E" w:rsidRDefault="0072531E" w:rsidP="00B86F37">
            <w:pPr>
              <w:pStyle w:val="TableText"/>
              <w:spacing w:before="23" w:line="219" w:lineRule="auto"/>
              <w:ind w:left="514"/>
            </w:pPr>
            <w:r>
              <w:rPr>
                <w:rFonts w:hint="eastAsia"/>
              </w:rPr>
              <w:t>为了方便您更好地参加诉讼，保护您的合法权利，</w:t>
            </w:r>
            <w:r w:rsidRPr="00B86F37">
              <w:rPr>
                <w:rFonts w:hint="eastAsia"/>
                <w:spacing w:val="-1"/>
              </w:rPr>
              <w:t>请填写本表。</w:t>
            </w:r>
          </w:p>
          <w:p w:rsidR="0072531E" w:rsidRDefault="0072531E" w:rsidP="00B86F37">
            <w:pPr>
              <w:pStyle w:val="TableText"/>
              <w:spacing w:before="4" w:line="219" w:lineRule="auto"/>
              <w:ind w:left="514"/>
            </w:pPr>
            <w:r>
              <w:t>1.</w:t>
            </w:r>
            <w:r>
              <w:rPr>
                <w:rFonts w:hint="eastAsia"/>
              </w:rPr>
              <w:t>起诉时需向人民法院提交证明您身份的材料，如身份证复印件、营业执</w:t>
            </w:r>
            <w:r w:rsidRPr="00B86F37">
              <w:rPr>
                <w:rFonts w:hint="eastAsia"/>
                <w:spacing w:val="-1"/>
              </w:rPr>
              <w:t>照复印件等。</w:t>
            </w:r>
          </w:p>
          <w:p w:rsidR="0072531E" w:rsidRDefault="0072531E" w:rsidP="00B86F37">
            <w:pPr>
              <w:pStyle w:val="TableText"/>
              <w:spacing w:before="24" w:line="219" w:lineRule="auto"/>
              <w:ind w:left="514"/>
            </w:pPr>
            <w:r>
              <w:t>2.</w:t>
            </w:r>
            <w:r>
              <w:rPr>
                <w:rFonts w:hint="eastAsia"/>
              </w:rPr>
              <w:t>本表所列内容是您提起诉讼以及人民法院查明案件事实所需，请务</w:t>
            </w:r>
            <w:r w:rsidRPr="00B86F37">
              <w:rPr>
                <w:rFonts w:hint="eastAsia"/>
                <w:spacing w:val="-1"/>
              </w:rPr>
              <w:t>必如实填写。</w:t>
            </w:r>
          </w:p>
          <w:p w:rsidR="0072531E" w:rsidRDefault="0072531E" w:rsidP="00B86F37">
            <w:pPr>
              <w:pStyle w:val="TableText"/>
              <w:spacing w:before="14" w:line="235" w:lineRule="auto"/>
              <w:ind w:left="84" w:right="780" w:firstLine="419"/>
            </w:pPr>
            <w:r>
              <w:t>3.</w:t>
            </w:r>
            <w:r>
              <w:rPr>
                <w:rFonts w:hint="eastAsia"/>
              </w:rPr>
              <w:t>本表所涉内容系针对一般融资租赁合同纠纷案件，有些内容可能与您的案件无关，您认</w:t>
            </w:r>
            <w:r w:rsidRPr="00B86F37">
              <w:rPr>
                <w:spacing w:val="4"/>
              </w:rPr>
              <w:t xml:space="preserve">  </w:t>
            </w:r>
            <w:r w:rsidRPr="00B86F37">
              <w:rPr>
                <w:rFonts w:hint="eastAsia"/>
                <w:spacing w:val="-1"/>
              </w:rPr>
              <w:t>为与案件无关的项目可以填“无”或不填；对于本表中勾选项可以在对应项打“</w:t>
            </w:r>
            <w:r w:rsidRPr="00B86F37">
              <w:rPr>
                <w:spacing w:val="-32"/>
              </w:rPr>
              <w:t xml:space="preserve"> </w:t>
            </w:r>
            <w:r w:rsidRPr="00B86F37">
              <w:rPr>
                <w:rFonts w:hint="eastAsia"/>
                <w:spacing w:val="-1"/>
              </w:rPr>
              <w:t>√</w:t>
            </w:r>
            <w:r w:rsidRPr="00B86F37">
              <w:rPr>
                <w:spacing w:val="-69"/>
              </w:rPr>
              <w:t xml:space="preserve"> </w:t>
            </w:r>
            <w:r w:rsidRPr="00B86F37">
              <w:rPr>
                <w:rFonts w:hint="eastAsia"/>
                <w:spacing w:val="-1"/>
              </w:rPr>
              <w:t>”</w:t>
            </w:r>
            <w:r w:rsidRPr="00B86F37">
              <w:rPr>
                <w:spacing w:val="-1"/>
              </w:rPr>
              <w:t>;</w:t>
            </w:r>
            <w:r w:rsidRPr="00B86F37">
              <w:rPr>
                <w:rFonts w:hint="eastAsia"/>
                <w:spacing w:val="-1"/>
              </w:rPr>
              <w:t>您认为另</w:t>
            </w:r>
            <w:r>
              <w:t xml:space="preserve"> </w:t>
            </w:r>
            <w:r>
              <w:rPr>
                <w:rFonts w:hint="eastAsia"/>
              </w:rPr>
              <w:t>有重要内容需要列明的，可以在本表尾部或者</w:t>
            </w:r>
            <w:r w:rsidRPr="00B86F37">
              <w:rPr>
                <w:rFonts w:hint="eastAsia"/>
                <w:spacing w:val="-1"/>
              </w:rPr>
              <w:t>另附页填写。</w:t>
            </w:r>
          </w:p>
          <w:p w:rsidR="0072531E" w:rsidRDefault="0072531E" w:rsidP="00B86F37">
            <w:pPr>
              <w:pStyle w:val="TableText"/>
              <w:spacing w:before="36" w:line="204" w:lineRule="auto"/>
              <w:ind w:left="514"/>
            </w:pPr>
            <w:r w:rsidRPr="00B86F37">
              <w:rPr>
                <w:rFonts w:hint="eastAsia"/>
                <w:spacing w:val="1"/>
              </w:rPr>
              <w:t>★特别提示★</w:t>
            </w:r>
          </w:p>
          <w:p w:rsidR="0072531E" w:rsidRDefault="0072531E" w:rsidP="00B86F37">
            <w:pPr>
              <w:pStyle w:val="TableText"/>
              <w:spacing w:line="213" w:lineRule="auto"/>
              <w:ind w:left="499"/>
            </w:pPr>
            <w:r w:rsidRPr="00B86F37">
              <w:rPr>
                <w:rFonts w:hint="eastAsia"/>
                <w:spacing w:val="5"/>
              </w:rPr>
              <w:t>《中华人民共和国民事诉讼法》第十三条第一款规定：</w:t>
            </w:r>
            <w:r w:rsidRPr="00B86F37">
              <w:rPr>
                <w:rFonts w:hint="eastAsia"/>
                <w:spacing w:val="4"/>
              </w:rPr>
              <w:t>“民事诉讼应当遵循诚信原则。”</w:t>
            </w:r>
          </w:p>
          <w:p w:rsidR="0072531E" w:rsidRDefault="0072531E" w:rsidP="00B86F37">
            <w:pPr>
              <w:pStyle w:val="TableText"/>
              <w:spacing w:before="2" w:line="230" w:lineRule="auto"/>
              <w:ind w:left="115" w:right="904" w:firstLine="379"/>
            </w:pPr>
            <w:r>
              <w:rPr>
                <w:rFonts w:hint="eastAsia"/>
              </w:rPr>
              <w:t>如果诉讼参加人违反上述规定，进行虚假诉讼、恶意诉讼，人</w:t>
            </w:r>
            <w:r w:rsidRPr="00B86F37">
              <w:rPr>
                <w:rFonts w:hint="eastAsia"/>
                <w:spacing w:val="-1"/>
              </w:rPr>
              <w:t>民法院将视违法情形依法追</w:t>
            </w:r>
            <w:r>
              <w:t xml:space="preserve"> </w:t>
            </w:r>
            <w:r w:rsidRPr="00B86F37">
              <w:rPr>
                <w:rFonts w:hint="eastAsia"/>
                <w:spacing w:val="-1"/>
              </w:rPr>
              <w:t>究责任。</w:t>
            </w:r>
          </w:p>
        </w:tc>
      </w:tr>
      <w:tr w:rsidR="0072531E" w:rsidTr="00B86F37">
        <w:trPr>
          <w:trHeight w:val="789"/>
        </w:trPr>
        <w:tc>
          <w:tcPr>
            <w:tcW w:w="8809" w:type="dxa"/>
            <w:gridSpan w:val="4"/>
          </w:tcPr>
          <w:p w:rsidR="0072531E" w:rsidRPr="00B86F37" w:rsidRDefault="0072531E" w:rsidP="00B86F37">
            <w:pPr>
              <w:pStyle w:val="TableText"/>
              <w:spacing w:before="250" w:line="219" w:lineRule="auto"/>
              <w:ind w:left="3669"/>
              <w:rPr>
                <w:sz w:val="30"/>
                <w:szCs w:val="30"/>
              </w:rPr>
            </w:pPr>
            <w:r w:rsidRPr="00B86F37">
              <w:rPr>
                <w:rFonts w:hint="eastAsia"/>
                <w:b/>
                <w:bCs/>
                <w:spacing w:val="-1"/>
                <w:sz w:val="30"/>
                <w:szCs w:val="30"/>
              </w:rPr>
              <w:t>当事人信息</w:t>
            </w:r>
          </w:p>
        </w:tc>
      </w:tr>
      <w:tr w:rsidR="0072531E" w:rsidTr="00B86F37">
        <w:trPr>
          <w:trHeight w:val="3447"/>
        </w:trPr>
        <w:tc>
          <w:tcPr>
            <w:tcW w:w="2722" w:type="dxa"/>
          </w:tcPr>
          <w:p w:rsidR="0072531E" w:rsidRDefault="0072531E" w:rsidP="00B86F37">
            <w:pPr>
              <w:spacing w:line="259" w:lineRule="auto"/>
            </w:pPr>
          </w:p>
          <w:p w:rsidR="0072531E" w:rsidRDefault="0072531E" w:rsidP="00B86F37">
            <w:pPr>
              <w:spacing w:line="259" w:lineRule="auto"/>
            </w:pPr>
          </w:p>
          <w:p w:rsidR="0072531E" w:rsidRDefault="0072531E" w:rsidP="00B86F37">
            <w:pPr>
              <w:spacing w:line="259" w:lineRule="auto"/>
            </w:pPr>
          </w:p>
          <w:p w:rsidR="0072531E" w:rsidRDefault="0072531E" w:rsidP="00B86F37">
            <w:pPr>
              <w:spacing w:line="260" w:lineRule="auto"/>
            </w:pPr>
          </w:p>
          <w:p w:rsidR="0072531E" w:rsidRDefault="0072531E" w:rsidP="00B86F37">
            <w:pPr>
              <w:spacing w:line="260" w:lineRule="auto"/>
            </w:pPr>
          </w:p>
          <w:p w:rsidR="0072531E" w:rsidRDefault="0072531E" w:rsidP="00B86F37">
            <w:pPr>
              <w:spacing w:line="260" w:lineRule="auto"/>
            </w:pPr>
          </w:p>
          <w:p w:rsidR="0072531E" w:rsidRDefault="0072531E" w:rsidP="00B86F37">
            <w:pPr>
              <w:pStyle w:val="TableText"/>
              <w:spacing w:before="62" w:line="218" w:lineRule="auto"/>
              <w:ind w:left="74"/>
            </w:pPr>
            <w:r w:rsidRPr="00B86F37">
              <w:rPr>
                <w:rFonts w:hint="eastAsia"/>
                <w:spacing w:val="3"/>
              </w:rPr>
              <w:t>原告</w:t>
            </w:r>
            <w:r w:rsidRPr="00B86F37">
              <w:rPr>
                <w:spacing w:val="3"/>
              </w:rPr>
              <w:t>(</w:t>
            </w:r>
            <w:r w:rsidRPr="00B86F37">
              <w:rPr>
                <w:rFonts w:hint="eastAsia"/>
                <w:spacing w:val="3"/>
              </w:rPr>
              <w:t>法人、非法人组织</w:t>
            </w:r>
            <w:r w:rsidRPr="00B86F37">
              <w:rPr>
                <w:spacing w:val="3"/>
              </w:rPr>
              <w:t>)</w:t>
            </w:r>
          </w:p>
        </w:tc>
        <w:tc>
          <w:tcPr>
            <w:tcW w:w="6087" w:type="dxa"/>
            <w:gridSpan w:val="3"/>
          </w:tcPr>
          <w:p w:rsidR="0072531E" w:rsidRDefault="0072531E" w:rsidP="00B86F37">
            <w:pPr>
              <w:pStyle w:val="TableText"/>
              <w:spacing w:before="53" w:line="221" w:lineRule="auto"/>
              <w:ind w:left="102"/>
            </w:pPr>
            <w:r w:rsidRPr="00B86F37">
              <w:rPr>
                <w:rFonts w:hint="eastAsia"/>
                <w:spacing w:val="-2"/>
              </w:rPr>
              <w:t>名称：</w:t>
            </w:r>
          </w:p>
          <w:p w:rsidR="0072531E" w:rsidRDefault="0072531E" w:rsidP="00B86F37">
            <w:pPr>
              <w:pStyle w:val="TableText"/>
              <w:spacing w:before="109" w:line="302" w:lineRule="exact"/>
              <w:ind w:left="102"/>
            </w:pPr>
            <w:r w:rsidRPr="00B86F37">
              <w:rPr>
                <w:rFonts w:hint="eastAsia"/>
                <w:spacing w:val="2"/>
                <w:position w:val="8"/>
              </w:rPr>
              <w:t>住所地</w:t>
            </w:r>
            <w:r w:rsidRPr="00B86F37">
              <w:rPr>
                <w:spacing w:val="2"/>
                <w:position w:val="8"/>
              </w:rPr>
              <w:t>(</w:t>
            </w:r>
            <w:r w:rsidRPr="00B86F37">
              <w:rPr>
                <w:rFonts w:hint="eastAsia"/>
                <w:spacing w:val="2"/>
                <w:position w:val="8"/>
              </w:rPr>
              <w:t>主要办事机构所在地</w:t>
            </w:r>
            <w:r w:rsidRPr="00B86F37">
              <w:rPr>
                <w:spacing w:val="2"/>
                <w:position w:val="8"/>
              </w:rPr>
              <w:t>):</w:t>
            </w:r>
          </w:p>
          <w:p w:rsidR="0072531E" w:rsidRDefault="0072531E" w:rsidP="00B86F37">
            <w:pPr>
              <w:pStyle w:val="TableText"/>
              <w:spacing w:line="220" w:lineRule="auto"/>
              <w:ind w:left="102"/>
            </w:pPr>
            <w:r w:rsidRPr="00B86F37">
              <w:rPr>
                <w:rFonts w:hint="eastAsia"/>
                <w:spacing w:val="-1"/>
              </w:rPr>
              <w:t>注册地</w:t>
            </w:r>
            <w:r w:rsidRPr="00B86F37">
              <w:rPr>
                <w:spacing w:val="-1"/>
              </w:rPr>
              <w:t>/</w:t>
            </w:r>
            <w:r w:rsidRPr="00B86F37">
              <w:rPr>
                <w:rFonts w:hint="eastAsia"/>
                <w:spacing w:val="-1"/>
              </w:rPr>
              <w:t>登记地：</w:t>
            </w:r>
          </w:p>
          <w:p w:rsidR="0072531E" w:rsidRDefault="0072531E" w:rsidP="00B86F37">
            <w:pPr>
              <w:pStyle w:val="TableText"/>
              <w:spacing w:before="93" w:line="237" w:lineRule="auto"/>
              <w:ind w:left="102"/>
            </w:pPr>
            <w:r w:rsidRPr="00B86F37">
              <w:rPr>
                <w:rFonts w:hint="eastAsia"/>
                <w:spacing w:val="-7"/>
              </w:rPr>
              <w:t>法定代表人</w:t>
            </w:r>
            <w:r w:rsidRPr="00B86F37">
              <w:rPr>
                <w:spacing w:val="-7"/>
              </w:rPr>
              <w:t>/</w:t>
            </w:r>
            <w:r w:rsidRPr="00B86F37">
              <w:rPr>
                <w:rFonts w:hint="eastAsia"/>
                <w:spacing w:val="-7"/>
              </w:rPr>
              <w:t>主要负责人：</w:t>
            </w:r>
            <w:r w:rsidRPr="00B86F37">
              <w:rPr>
                <w:spacing w:val="5"/>
              </w:rPr>
              <w:t xml:space="preserve">       </w:t>
            </w:r>
            <w:r w:rsidRPr="00B86F37">
              <w:rPr>
                <w:rFonts w:hint="eastAsia"/>
                <w:spacing w:val="-7"/>
                <w:position w:val="-1"/>
              </w:rPr>
              <w:t>职务：</w:t>
            </w:r>
            <w:r w:rsidRPr="00B86F37">
              <w:rPr>
                <w:spacing w:val="-7"/>
                <w:position w:val="-1"/>
              </w:rPr>
              <w:t xml:space="preserve">      </w:t>
            </w:r>
            <w:r w:rsidRPr="00B86F37">
              <w:rPr>
                <w:rFonts w:hint="eastAsia"/>
                <w:spacing w:val="-7"/>
              </w:rPr>
              <w:t>联系电话：</w:t>
            </w:r>
          </w:p>
          <w:p w:rsidR="0072531E" w:rsidRDefault="0072531E" w:rsidP="00B86F37">
            <w:pPr>
              <w:pStyle w:val="TableText"/>
              <w:spacing w:before="83" w:line="219" w:lineRule="auto"/>
              <w:ind w:left="102"/>
            </w:pPr>
            <w:r w:rsidRPr="00B86F37">
              <w:rPr>
                <w:rFonts w:hint="eastAsia"/>
                <w:spacing w:val="-1"/>
              </w:rPr>
              <w:t>统一社会信用代码：</w:t>
            </w:r>
          </w:p>
          <w:p w:rsidR="0072531E" w:rsidRDefault="0072531E" w:rsidP="00B86F37">
            <w:pPr>
              <w:pStyle w:val="TableText"/>
              <w:spacing w:before="74" w:line="260" w:lineRule="auto"/>
              <w:ind w:left="631" w:right="435" w:hanging="529"/>
            </w:pPr>
            <w:r w:rsidRPr="00B86F37">
              <w:rPr>
                <w:rFonts w:hint="eastAsia"/>
                <w:spacing w:val="1"/>
              </w:rPr>
              <w:t>类型：有限责任公司口股份有限公司□上市公司□其他企业法</w:t>
            </w:r>
            <w:r>
              <w:rPr>
                <w:rFonts w:hint="eastAsia"/>
              </w:rPr>
              <w:t>人口</w:t>
            </w:r>
            <w:r>
              <w:t xml:space="preserve"> </w:t>
            </w:r>
            <w:r w:rsidRPr="00B86F37">
              <w:rPr>
                <w:rFonts w:hint="eastAsia"/>
                <w:spacing w:val="1"/>
              </w:rPr>
              <w:t>事业单位口社会团体口基金会口社会服务机构□</w:t>
            </w:r>
          </w:p>
          <w:p w:rsidR="0072531E" w:rsidRDefault="0072531E" w:rsidP="00B86F37">
            <w:pPr>
              <w:pStyle w:val="TableText"/>
              <w:spacing w:before="94" w:line="261" w:lineRule="auto"/>
              <w:ind w:left="652" w:right="25" w:hanging="10"/>
            </w:pPr>
            <w:r>
              <w:rPr>
                <w:rFonts w:hint="eastAsia"/>
              </w:rPr>
              <w:t>机关法人口农村集体经济组织法人口</w:t>
            </w:r>
            <w:r>
              <w:t xml:space="preserve"> </w:t>
            </w:r>
            <w:r>
              <w:rPr>
                <w:rFonts w:hint="eastAsia"/>
              </w:rPr>
              <w:t>城镇农村</w:t>
            </w:r>
            <w:r w:rsidRPr="00B86F37">
              <w:rPr>
                <w:rFonts w:hint="eastAsia"/>
                <w:spacing w:val="-1"/>
              </w:rPr>
              <w:t>的合作经济组织法</w:t>
            </w:r>
            <w:r>
              <w:t xml:space="preserve"> </w:t>
            </w:r>
            <w:r w:rsidRPr="00B86F37">
              <w:rPr>
                <w:rFonts w:hint="eastAsia"/>
                <w:spacing w:val="2"/>
              </w:rPr>
              <w:t>人口基层群众性自治组织法人口</w:t>
            </w:r>
          </w:p>
          <w:p w:rsidR="0072531E" w:rsidRDefault="0072531E" w:rsidP="00B86F37">
            <w:pPr>
              <w:pStyle w:val="TableText"/>
              <w:spacing w:before="94" w:line="256" w:lineRule="auto"/>
              <w:ind w:left="652" w:right="266"/>
            </w:pPr>
            <w:r w:rsidRPr="00B86F37">
              <w:rPr>
                <w:rFonts w:hint="eastAsia"/>
                <w:spacing w:val="1"/>
              </w:rPr>
              <w:t>个人独资企业口合伙企业口不具有法人资格的专业服务机构□</w:t>
            </w:r>
            <w:r>
              <w:t xml:space="preserve"> </w:t>
            </w:r>
            <w:r w:rsidRPr="00B86F37">
              <w:rPr>
                <w:rFonts w:hint="eastAsia"/>
                <w:spacing w:val="2"/>
              </w:rPr>
              <w:t>国有口</w:t>
            </w:r>
            <w:r w:rsidRPr="00B86F37">
              <w:rPr>
                <w:spacing w:val="2"/>
              </w:rPr>
              <w:t>(</w:t>
            </w:r>
            <w:r w:rsidRPr="00B86F37">
              <w:rPr>
                <w:rFonts w:hint="eastAsia"/>
                <w:spacing w:val="2"/>
              </w:rPr>
              <w:t>控股口参股口</w:t>
            </w:r>
            <w:r w:rsidRPr="00B86F37">
              <w:rPr>
                <w:spacing w:val="2"/>
              </w:rPr>
              <w:t>)</w:t>
            </w:r>
            <w:r w:rsidRPr="00B86F37">
              <w:rPr>
                <w:rFonts w:hint="eastAsia"/>
                <w:spacing w:val="2"/>
              </w:rPr>
              <w:t>民营口</w:t>
            </w:r>
          </w:p>
        </w:tc>
      </w:tr>
      <w:tr w:rsidR="0072531E" w:rsidTr="00B86F37">
        <w:trPr>
          <w:trHeight w:val="1898"/>
        </w:trPr>
        <w:tc>
          <w:tcPr>
            <w:tcW w:w="2722" w:type="dxa"/>
          </w:tcPr>
          <w:p w:rsidR="0072531E" w:rsidRDefault="0072531E" w:rsidP="00B86F37">
            <w:pPr>
              <w:pStyle w:val="TableText"/>
              <w:spacing w:before="172" w:line="218" w:lineRule="auto"/>
              <w:ind w:left="74"/>
            </w:pPr>
            <w:r w:rsidRPr="00B86F37">
              <w:rPr>
                <w:rFonts w:hint="eastAsia"/>
                <w:spacing w:val="5"/>
              </w:rPr>
              <w:t>原告</w:t>
            </w:r>
            <w:r w:rsidRPr="00B86F37">
              <w:rPr>
                <w:spacing w:val="5"/>
              </w:rPr>
              <w:t>(</w:t>
            </w:r>
            <w:r w:rsidRPr="00B86F37">
              <w:rPr>
                <w:rFonts w:hint="eastAsia"/>
                <w:spacing w:val="5"/>
              </w:rPr>
              <w:t>自然人</w:t>
            </w:r>
            <w:r w:rsidRPr="00B86F37">
              <w:rPr>
                <w:spacing w:val="5"/>
              </w:rPr>
              <w:t>)</w:t>
            </w:r>
          </w:p>
        </w:tc>
        <w:tc>
          <w:tcPr>
            <w:tcW w:w="6087" w:type="dxa"/>
            <w:gridSpan w:val="3"/>
          </w:tcPr>
          <w:p w:rsidR="0072531E" w:rsidRDefault="0072531E" w:rsidP="00B86F37">
            <w:pPr>
              <w:pStyle w:val="TableText"/>
              <w:spacing w:before="93" w:line="219" w:lineRule="auto"/>
              <w:ind w:left="102"/>
            </w:pPr>
            <w:r w:rsidRPr="00B86F37">
              <w:rPr>
                <w:rFonts w:hint="eastAsia"/>
                <w:spacing w:val="-2"/>
              </w:rPr>
              <w:t>姓名：</w:t>
            </w:r>
          </w:p>
          <w:p w:rsidR="0072531E" w:rsidRDefault="0072531E" w:rsidP="00B86F37">
            <w:pPr>
              <w:pStyle w:val="TableText"/>
              <w:spacing w:before="84" w:line="219" w:lineRule="auto"/>
              <w:ind w:left="102"/>
            </w:pPr>
            <w:r w:rsidRPr="00B86F37">
              <w:rPr>
                <w:rFonts w:hint="eastAsia"/>
                <w:spacing w:val="3"/>
              </w:rPr>
              <w:t>性别：男□女□</w:t>
            </w:r>
          </w:p>
          <w:p w:rsidR="0072531E" w:rsidRDefault="0072531E" w:rsidP="00B86F37">
            <w:pPr>
              <w:pStyle w:val="TableText"/>
              <w:spacing w:before="65" w:line="229" w:lineRule="auto"/>
              <w:ind w:left="102"/>
            </w:pPr>
            <w:r w:rsidRPr="00B86F37">
              <w:rPr>
                <w:rFonts w:hint="eastAsia"/>
                <w:spacing w:val="-13"/>
                <w:position w:val="-1"/>
              </w:rPr>
              <w:t>出生日期：</w:t>
            </w:r>
            <w:r w:rsidRPr="00B86F37">
              <w:rPr>
                <w:spacing w:val="24"/>
                <w:position w:val="-1"/>
              </w:rPr>
              <w:t xml:space="preserve">    </w:t>
            </w:r>
            <w:r w:rsidRPr="00B86F37">
              <w:rPr>
                <w:rFonts w:hint="eastAsia"/>
                <w:spacing w:val="-13"/>
              </w:rPr>
              <w:t>年</w:t>
            </w:r>
            <w:r w:rsidRPr="00B86F37">
              <w:rPr>
                <w:spacing w:val="9"/>
              </w:rPr>
              <w:t xml:space="preserve">    </w:t>
            </w:r>
            <w:r w:rsidRPr="00B86F37">
              <w:rPr>
                <w:rFonts w:hint="eastAsia"/>
                <w:spacing w:val="-13"/>
              </w:rPr>
              <w:t>月</w:t>
            </w:r>
            <w:r w:rsidRPr="00B86F37">
              <w:rPr>
                <w:spacing w:val="-13"/>
              </w:rPr>
              <w:t xml:space="preserve">     </w:t>
            </w:r>
            <w:r w:rsidRPr="00B86F37">
              <w:rPr>
                <w:rFonts w:hint="eastAsia"/>
                <w:spacing w:val="-13"/>
              </w:rPr>
              <w:t>日</w:t>
            </w:r>
            <w:r w:rsidRPr="00B86F37">
              <w:rPr>
                <w:spacing w:val="6"/>
              </w:rPr>
              <w:t xml:space="preserve">         </w:t>
            </w:r>
            <w:r w:rsidRPr="00B86F37">
              <w:rPr>
                <w:rFonts w:hint="eastAsia"/>
                <w:spacing w:val="-13"/>
                <w:position w:val="2"/>
              </w:rPr>
              <w:t>民族：</w:t>
            </w:r>
          </w:p>
          <w:p w:rsidR="0072531E" w:rsidRDefault="0072531E" w:rsidP="00B86F37">
            <w:pPr>
              <w:pStyle w:val="TableText"/>
              <w:spacing w:before="74" w:line="228" w:lineRule="auto"/>
              <w:ind w:left="102"/>
            </w:pPr>
            <w:r w:rsidRPr="00B86F37">
              <w:rPr>
                <w:rFonts w:hint="eastAsia"/>
                <w:spacing w:val="-14"/>
              </w:rPr>
              <w:t>工作单位：</w:t>
            </w:r>
            <w:r w:rsidRPr="00B86F37">
              <w:rPr>
                <w:spacing w:val="8"/>
              </w:rPr>
              <w:t xml:space="preserve">           </w:t>
            </w:r>
            <w:r w:rsidRPr="00B86F37">
              <w:rPr>
                <w:rFonts w:hint="eastAsia"/>
                <w:spacing w:val="-14"/>
                <w:position w:val="-1"/>
              </w:rPr>
              <w:t>职务：</w:t>
            </w:r>
            <w:r w:rsidRPr="00B86F37">
              <w:rPr>
                <w:spacing w:val="6"/>
                <w:position w:val="-1"/>
              </w:rPr>
              <w:t xml:space="preserve">            </w:t>
            </w:r>
            <w:r w:rsidRPr="00B86F37">
              <w:rPr>
                <w:rFonts w:hint="eastAsia"/>
                <w:spacing w:val="-14"/>
              </w:rPr>
              <w:t>联系电话：</w:t>
            </w:r>
          </w:p>
          <w:p w:rsidR="0072531E" w:rsidRDefault="0072531E" w:rsidP="00B86F37">
            <w:pPr>
              <w:pStyle w:val="TableText"/>
              <w:spacing w:before="73" w:line="312" w:lineRule="exact"/>
              <w:ind w:left="102"/>
            </w:pPr>
            <w:r w:rsidRPr="00B86F37">
              <w:rPr>
                <w:rFonts w:hint="eastAsia"/>
                <w:spacing w:val="3"/>
                <w:position w:val="9"/>
              </w:rPr>
              <w:t>住所地</w:t>
            </w:r>
            <w:r w:rsidRPr="00B86F37">
              <w:rPr>
                <w:spacing w:val="3"/>
                <w:position w:val="9"/>
              </w:rPr>
              <w:t>(</w:t>
            </w:r>
            <w:r w:rsidRPr="00B86F37">
              <w:rPr>
                <w:rFonts w:hint="eastAsia"/>
                <w:spacing w:val="3"/>
                <w:position w:val="9"/>
              </w:rPr>
              <w:t>户籍所在地</w:t>
            </w:r>
            <w:r w:rsidRPr="00B86F37">
              <w:rPr>
                <w:spacing w:val="3"/>
                <w:position w:val="9"/>
              </w:rPr>
              <w:t>):</w:t>
            </w:r>
          </w:p>
          <w:p w:rsidR="0072531E" w:rsidRDefault="0072531E" w:rsidP="00B86F37">
            <w:pPr>
              <w:pStyle w:val="TableText"/>
              <w:spacing w:line="217" w:lineRule="auto"/>
              <w:ind w:left="102"/>
            </w:pPr>
            <w:r w:rsidRPr="00B86F37">
              <w:rPr>
                <w:rFonts w:hint="eastAsia"/>
                <w:spacing w:val="-1"/>
              </w:rPr>
              <w:t>经常居住地：</w:t>
            </w:r>
          </w:p>
        </w:tc>
      </w:tr>
      <w:tr w:rsidR="0072531E" w:rsidTr="00B86F37">
        <w:trPr>
          <w:trHeight w:val="1389"/>
        </w:trPr>
        <w:tc>
          <w:tcPr>
            <w:tcW w:w="2722" w:type="dxa"/>
          </w:tcPr>
          <w:p w:rsidR="0072531E" w:rsidRDefault="0072531E" w:rsidP="00B86F37">
            <w:pPr>
              <w:spacing w:line="299" w:lineRule="auto"/>
            </w:pPr>
          </w:p>
          <w:p w:rsidR="0072531E" w:rsidRDefault="0072531E" w:rsidP="00B86F37">
            <w:pPr>
              <w:spacing w:line="299" w:lineRule="auto"/>
            </w:pPr>
          </w:p>
          <w:p w:rsidR="0072531E" w:rsidRDefault="0072531E" w:rsidP="00B86F37">
            <w:pPr>
              <w:spacing w:line="300" w:lineRule="auto"/>
            </w:pPr>
          </w:p>
          <w:p w:rsidR="0072531E" w:rsidRDefault="0072531E" w:rsidP="00B86F37">
            <w:pPr>
              <w:pStyle w:val="TableText"/>
              <w:spacing w:before="62" w:line="219" w:lineRule="auto"/>
              <w:ind w:left="74"/>
            </w:pPr>
            <w:r w:rsidRPr="00B86F37">
              <w:rPr>
                <w:rFonts w:hint="eastAsia"/>
                <w:spacing w:val="-1"/>
              </w:rPr>
              <w:t>委托诉讼代理人</w:t>
            </w:r>
          </w:p>
        </w:tc>
        <w:tc>
          <w:tcPr>
            <w:tcW w:w="2411" w:type="dxa"/>
            <w:tcBorders>
              <w:right w:val="nil"/>
            </w:tcBorders>
          </w:tcPr>
          <w:p w:rsidR="0072531E" w:rsidRDefault="0072531E" w:rsidP="00B86F37">
            <w:pPr>
              <w:pStyle w:val="TableText"/>
              <w:spacing w:before="116" w:line="220" w:lineRule="auto"/>
              <w:ind w:left="102"/>
            </w:pPr>
            <w:r w:rsidRPr="00B86F37">
              <w:rPr>
                <w:rFonts w:hint="eastAsia"/>
                <w:spacing w:val="13"/>
              </w:rPr>
              <w:t>有□</w:t>
            </w:r>
          </w:p>
          <w:p w:rsidR="0072531E" w:rsidRDefault="0072531E" w:rsidP="00B86F37">
            <w:pPr>
              <w:pStyle w:val="TableText"/>
              <w:spacing w:before="133" w:line="238" w:lineRule="auto"/>
              <w:ind w:left="452"/>
            </w:pPr>
            <w:r w:rsidRPr="00B86F37">
              <w:rPr>
                <w:rFonts w:hint="eastAsia"/>
                <w:spacing w:val="-12"/>
              </w:rPr>
              <w:t>姓名：</w:t>
            </w:r>
            <w:r>
              <w:t xml:space="preserve">       </w:t>
            </w:r>
            <w:r w:rsidRPr="00B86F37">
              <w:rPr>
                <w:rFonts w:hint="eastAsia"/>
                <w:spacing w:val="-12"/>
              </w:rPr>
              <w:t>单位：</w:t>
            </w:r>
          </w:p>
          <w:p w:rsidR="0072531E" w:rsidRDefault="0072531E" w:rsidP="00B86F37">
            <w:pPr>
              <w:pStyle w:val="TableText"/>
              <w:spacing w:before="63" w:line="271" w:lineRule="auto"/>
              <w:ind w:left="102" w:right="52" w:firstLine="340"/>
            </w:pPr>
            <w:r w:rsidRPr="00B86F37">
              <w:rPr>
                <w:rFonts w:hint="eastAsia"/>
                <w:spacing w:val="-15"/>
              </w:rPr>
              <w:t>代理权限：</w:t>
            </w:r>
            <w:r w:rsidRPr="00B86F37">
              <w:rPr>
                <w:spacing w:val="64"/>
              </w:rPr>
              <w:t xml:space="preserve"> </w:t>
            </w:r>
            <w:r w:rsidRPr="00B86F37">
              <w:rPr>
                <w:rFonts w:hint="eastAsia"/>
                <w:spacing w:val="-15"/>
              </w:rPr>
              <w:t>一般授权口</w:t>
            </w:r>
            <w:r>
              <w:t xml:space="preserve"> </w:t>
            </w:r>
            <w:r w:rsidRPr="00B86F37">
              <w:rPr>
                <w:rFonts w:hint="eastAsia"/>
                <w:spacing w:val="14"/>
              </w:rPr>
              <w:t>无口</w:t>
            </w:r>
          </w:p>
        </w:tc>
        <w:tc>
          <w:tcPr>
            <w:tcW w:w="1414" w:type="dxa"/>
            <w:tcBorders>
              <w:left w:val="nil"/>
              <w:right w:val="nil"/>
            </w:tcBorders>
          </w:tcPr>
          <w:p w:rsidR="0072531E" w:rsidRDefault="0072531E" w:rsidP="00B86F37">
            <w:pPr>
              <w:spacing w:line="401" w:lineRule="auto"/>
            </w:pPr>
          </w:p>
          <w:p w:rsidR="0072531E" w:rsidRDefault="0072531E" w:rsidP="00B86F37">
            <w:pPr>
              <w:pStyle w:val="TableText"/>
              <w:spacing w:before="62" w:line="320" w:lineRule="exact"/>
              <w:ind w:left="546"/>
            </w:pPr>
            <w:r w:rsidRPr="00B86F37">
              <w:rPr>
                <w:rFonts w:hint="eastAsia"/>
                <w:spacing w:val="-2"/>
                <w:position w:val="9"/>
              </w:rPr>
              <w:t>职务：</w:t>
            </w:r>
          </w:p>
          <w:p w:rsidR="0072531E" w:rsidRDefault="0072531E" w:rsidP="00B86F37">
            <w:pPr>
              <w:pStyle w:val="TableText"/>
              <w:spacing w:line="219" w:lineRule="auto"/>
              <w:ind w:left="54"/>
            </w:pPr>
            <w:r>
              <w:rPr>
                <w:rFonts w:hint="eastAsia"/>
              </w:rPr>
              <w:t>特别授权□</w:t>
            </w:r>
          </w:p>
        </w:tc>
        <w:tc>
          <w:tcPr>
            <w:tcW w:w="2262" w:type="dxa"/>
            <w:tcBorders>
              <w:left w:val="nil"/>
            </w:tcBorders>
          </w:tcPr>
          <w:p w:rsidR="0072531E" w:rsidRDefault="0072531E" w:rsidP="00B86F37">
            <w:pPr>
              <w:spacing w:line="404" w:lineRule="auto"/>
            </w:pPr>
          </w:p>
          <w:p w:rsidR="0072531E" w:rsidRDefault="0072531E" w:rsidP="00B86F37">
            <w:pPr>
              <w:pStyle w:val="TableText"/>
              <w:spacing w:before="61" w:line="221" w:lineRule="auto"/>
              <w:ind w:left="402"/>
            </w:pPr>
            <w:r w:rsidRPr="00B86F37">
              <w:rPr>
                <w:rFonts w:hint="eastAsia"/>
                <w:spacing w:val="-1"/>
              </w:rPr>
              <w:t>联系电话：</w:t>
            </w:r>
          </w:p>
        </w:tc>
      </w:tr>
      <w:tr w:rsidR="0072531E" w:rsidTr="00B86F37">
        <w:trPr>
          <w:trHeight w:val="1509"/>
        </w:trPr>
        <w:tc>
          <w:tcPr>
            <w:tcW w:w="2722" w:type="dxa"/>
          </w:tcPr>
          <w:p w:rsidR="0072531E" w:rsidRDefault="0072531E" w:rsidP="00B86F37">
            <w:pPr>
              <w:pStyle w:val="TableText"/>
              <w:spacing w:before="164" w:line="371" w:lineRule="auto"/>
              <w:ind w:left="94"/>
              <w:jc w:val="both"/>
            </w:pPr>
            <w:r w:rsidRPr="00B86F37">
              <w:rPr>
                <w:rFonts w:hint="eastAsia"/>
                <w:spacing w:val="-7"/>
              </w:rPr>
              <w:t>送达地址</w:t>
            </w:r>
            <w:r w:rsidRPr="00B86F37">
              <w:rPr>
                <w:spacing w:val="-7"/>
              </w:rPr>
              <w:t>(</w:t>
            </w:r>
            <w:r w:rsidRPr="00B86F37">
              <w:rPr>
                <w:rFonts w:hint="eastAsia"/>
                <w:spacing w:val="-7"/>
              </w:rPr>
              <w:t>所填信息除书面特别</w:t>
            </w:r>
            <w:r w:rsidRPr="00B86F37">
              <w:rPr>
                <w:spacing w:val="4"/>
              </w:rPr>
              <w:t xml:space="preserve">  </w:t>
            </w:r>
            <w:r w:rsidRPr="00B86F37">
              <w:rPr>
                <w:rFonts w:hint="eastAsia"/>
                <w:spacing w:val="-4"/>
              </w:rPr>
              <w:t>声明更改外，适用于案件一审、</w:t>
            </w:r>
            <w:r w:rsidRPr="00B86F37">
              <w:rPr>
                <w:spacing w:val="12"/>
              </w:rPr>
              <w:t xml:space="preserve"> </w:t>
            </w:r>
            <w:r w:rsidRPr="00B86F37">
              <w:rPr>
                <w:rFonts w:hint="eastAsia"/>
                <w:spacing w:val="-7"/>
              </w:rPr>
              <w:t>二审、再审所有后续程序</w:t>
            </w:r>
            <w:r w:rsidRPr="00B86F37">
              <w:rPr>
                <w:spacing w:val="-7"/>
              </w:rPr>
              <w:t>)</w:t>
            </w:r>
            <w:r w:rsidRPr="00B86F37">
              <w:rPr>
                <w:rFonts w:hint="eastAsia"/>
                <w:spacing w:val="-7"/>
              </w:rPr>
              <w:t>及收</w:t>
            </w:r>
          </w:p>
          <w:p w:rsidR="0072531E" w:rsidRDefault="0072531E" w:rsidP="00B86F37">
            <w:pPr>
              <w:pStyle w:val="TableText"/>
              <w:spacing w:line="183" w:lineRule="auto"/>
              <w:ind w:left="74"/>
            </w:pPr>
            <w:r w:rsidRPr="00B86F37">
              <w:rPr>
                <w:rFonts w:hint="eastAsia"/>
                <w:spacing w:val="-7"/>
              </w:rPr>
              <w:t>件人、联系电话</w:t>
            </w:r>
          </w:p>
        </w:tc>
        <w:tc>
          <w:tcPr>
            <w:tcW w:w="6087" w:type="dxa"/>
            <w:gridSpan w:val="3"/>
          </w:tcPr>
          <w:p w:rsidR="0072531E" w:rsidRDefault="0072531E" w:rsidP="00B86F37">
            <w:pPr>
              <w:pStyle w:val="TableText"/>
              <w:spacing w:before="196" w:line="229" w:lineRule="auto"/>
              <w:ind w:left="102"/>
            </w:pPr>
            <w:r w:rsidRPr="00B86F37">
              <w:rPr>
                <w:rFonts w:hint="eastAsia"/>
                <w:spacing w:val="-2"/>
              </w:rPr>
              <w:t>地址：</w:t>
            </w:r>
          </w:p>
          <w:p w:rsidR="0072531E" w:rsidRDefault="0072531E" w:rsidP="00B86F37">
            <w:pPr>
              <w:pStyle w:val="TableText"/>
              <w:spacing w:before="95" w:line="219" w:lineRule="auto"/>
              <w:ind w:left="102"/>
            </w:pPr>
            <w:r w:rsidRPr="00B86F37">
              <w:rPr>
                <w:rFonts w:hint="eastAsia"/>
                <w:spacing w:val="-1"/>
              </w:rPr>
              <w:t>收件人：</w:t>
            </w:r>
          </w:p>
          <w:p w:rsidR="0072531E" w:rsidRDefault="0072531E" w:rsidP="00B86F37">
            <w:pPr>
              <w:pStyle w:val="TableText"/>
              <w:spacing w:before="187" w:line="221" w:lineRule="auto"/>
              <w:ind w:left="102"/>
            </w:pPr>
            <w:r w:rsidRPr="00B86F37">
              <w:rPr>
                <w:rFonts w:hint="eastAsia"/>
                <w:spacing w:val="-2"/>
              </w:rPr>
              <w:t>电话：</w:t>
            </w:r>
          </w:p>
        </w:tc>
      </w:tr>
      <w:tr w:rsidR="0072531E" w:rsidTr="00B86F37">
        <w:trPr>
          <w:trHeight w:val="1154"/>
        </w:trPr>
        <w:tc>
          <w:tcPr>
            <w:tcW w:w="2722" w:type="dxa"/>
          </w:tcPr>
          <w:p w:rsidR="0072531E" w:rsidRDefault="0072531E" w:rsidP="00B86F37">
            <w:pPr>
              <w:pStyle w:val="TableText"/>
              <w:spacing w:before="178" w:line="220" w:lineRule="auto"/>
              <w:ind w:left="74"/>
            </w:pPr>
            <w:r w:rsidRPr="00B86F37">
              <w:rPr>
                <w:rFonts w:hint="eastAsia"/>
                <w:spacing w:val="-2"/>
              </w:rPr>
              <w:t>是否接受电子送达</w:t>
            </w:r>
          </w:p>
        </w:tc>
        <w:tc>
          <w:tcPr>
            <w:tcW w:w="6087" w:type="dxa"/>
            <w:gridSpan w:val="3"/>
          </w:tcPr>
          <w:p w:rsidR="0072531E" w:rsidRDefault="0072531E" w:rsidP="00B86F37">
            <w:pPr>
              <w:pStyle w:val="TableText"/>
              <w:spacing w:before="167" w:line="351" w:lineRule="auto"/>
              <w:ind w:left="102"/>
            </w:pPr>
            <w:r w:rsidRPr="00B86F37">
              <w:rPr>
                <w:rFonts w:hint="eastAsia"/>
                <w:spacing w:val="-1"/>
              </w:rPr>
              <w:t>是口方式：短</w:t>
            </w:r>
            <w:r w:rsidRPr="00B86F37">
              <w:rPr>
                <w:rFonts w:hint="eastAsia"/>
                <w:spacing w:val="-1"/>
                <w:u w:val="single"/>
              </w:rPr>
              <w:t>信</w:t>
            </w:r>
            <w:r w:rsidRPr="00B86F37">
              <w:rPr>
                <w:spacing w:val="-1"/>
                <w:u w:val="single"/>
              </w:rPr>
              <w:t xml:space="preserve">_     </w:t>
            </w:r>
            <w:r w:rsidRPr="00B86F37">
              <w:rPr>
                <w:rFonts w:hint="eastAsia"/>
                <w:spacing w:val="-1"/>
                <w:position w:val="1"/>
              </w:rPr>
              <w:t>微</w:t>
            </w:r>
            <w:r w:rsidRPr="00B86F37">
              <w:rPr>
                <w:rFonts w:hint="eastAsia"/>
                <w:spacing w:val="-1"/>
                <w:position w:val="1"/>
                <w:u w:val="single"/>
              </w:rPr>
              <w:t>信</w:t>
            </w:r>
            <w:r w:rsidRPr="00B86F37">
              <w:rPr>
                <w:spacing w:val="-1"/>
                <w:position w:val="1"/>
                <w:u w:val="single"/>
              </w:rPr>
              <w:t xml:space="preserve"> </w:t>
            </w:r>
            <w:r w:rsidRPr="00B86F37">
              <w:rPr>
                <w:spacing w:val="-90"/>
                <w:position w:val="1"/>
              </w:rPr>
              <w:t xml:space="preserve"> </w:t>
            </w:r>
            <w:r w:rsidRPr="00B86F37">
              <w:rPr>
                <w:spacing w:val="11"/>
                <w:position w:val="1"/>
                <w:u w:val="single"/>
              </w:rPr>
              <w:t xml:space="preserve">     </w:t>
            </w:r>
            <w:r w:rsidRPr="00B86F37">
              <w:rPr>
                <w:spacing w:val="25"/>
                <w:position w:val="1"/>
              </w:rPr>
              <w:t xml:space="preserve"> </w:t>
            </w:r>
            <w:r w:rsidRPr="00B86F37">
              <w:rPr>
                <w:rFonts w:hint="eastAsia"/>
                <w:spacing w:val="-1"/>
                <w:position w:val="-1"/>
              </w:rPr>
              <w:t>传真</w:t>
            </w:r>
            <w:r w:rsidRPr="00B86F37">
              <w:rPr>
                <w:spacing w:val="-1"/>
                <w:position w:val="-1"/>
              </w:rPr>
              <w:t>__</w:t>
            </w:r>
            <w:r w:rsidRPr="00B86F37">
              <w:rPr>
                <w:spacing w:val="16"/>
                <w:position w:val="-1"/>
              </w:rPr>
              <w:t xml:space="preserve">   </w:t>
            </w:r>
            <w:r w:rsidRPr="00B86F37">
              <w:rPr>
                <w:spacing w:val="38"/>
                <w:position w:val="-1"/>
                <w:u w:val="single"/>
              </w:rPr>
              <w:t xml:space="preserve"> </w:t>
            </w:r>
            <w:r w:rsidRPr="00B86F37">
              <w:rPr>
                <w:rFonts w:hint="eastAsia"/>
                <w:spacing w:val="-1"/>
                <w:position w:val="-2"/>
              </w:rPr>
              <w:t>邮</w:t>
            </w:r>
            <w:r w:rsidRPr="00B86F37">
              <w:rPr>
                <w:spacing w:val="-1"/>
                <w:position w:val="-2"/>
              </w:rPr>
              <w:t xml:space="preserve">  </w:t>
            </w:r>
            <w:r w:rsidRPr="00B86F37">
              <w:rPr>
                <w:rFonts w:hint="eastAsia"/>
                <w:spacing w:val="-2"/>
                <w:position w:val="-2"/>
              </w:rPr>
              <w:t>箱</w:t>
            </w:r>
            <w:r w:rsidRPr="00B86F37">
              <w:rPr>
                <w:spacing w:val="-2"/>
                <w:position w:val="-2"/>
                <w:u w:val="single"/>
              </w:rPr>
              <w:t xml:space="preserve">      </w:t>
            </w:r>
          </w:p>
          <w:p w:rsidR="0072531E" w:rsidRDefault="0072531E" w:rsidP="00B86F37">
            <w:pPr>
              <w:pStyle w:val="TableText"/>
              <w:spacing w:line="220" w:lineRule="auto"/>
              <w:ind w:left="353"/>
            </w:pPr>
            <w:r w:rsidRPr="00B86F37">
              <w:rPr>
                <w:rFonts w:hint="eastAsia"/>
                <w:spacing w:val="-5"/>
              </w:rPr>
              <w:t>其他</w:t>
            </w:r>
            <w:r w:rsidRPr="00B86F37">
              <w:rPr>
                <w:spacing w:val="-37"/>
              </w:rPr>
              <w:t xml:space="preserve"> </w:t>
            </w:r>
            <w:r w:rsidRPr="00B86F37">
              <w:rPr>
                <w:u w:val="single"/>
              </w:rPr>
              <w:t xml:space="preserve">      </w:t>
            </w:r>
          </w:p>
          <w:p w:rsidR="0072531E" w:rsidRDefault="0072531E" w:rsidP="00B86F37">
            <w:pPr>
              <w:pStyle w:val="TableText"/>
              <w:spacing w:before="153" w:line="200" w:lineRule="auto"/>
              <w:ind w:left="102"/>
            </w:pPr>
            <w:r w:rsidRPr="00B86F37">
              <w:rPr>
                <w:rFonts w:hint="eastAsia"/>
                <w:spacing w:val="13"/>
              </w:rPr>
              <w:t>否□</w:t>
            </w:r>
          </w:p>
        </w:tc>
      </w:tr>
    </w:tbl>
    <w:p w:rsidR="0072531E" w:rsidRDefault="0072531E"/>
    <w:p w:rsidR="0072531E" w:rsidRDefault="0072531E">
      <w:pPr>
        <w:sectPr w:rsidR="0072531E">
          <w:footerReference w:type="default" r:id="rId106"/>
          <w:pgSz w:w="11790" w:h="16920"/>
          <w:pgMar w:top="400" w:right="1425" w:bottom="1070" w:left="1545" w:header="0" w:footer="801" w:gutter="0"/>
          <w:cols w:space="720"/>
        </w:sectPr>
      </w:pPr>
    </w:p>
    <w:p w:rsidR="0072531E" w:rsidRDefault="0072531E">
      <w:pPr>
        <w:spacing w:before="40"/>
      </w:pPr>
    </w:p>
    <w:p w:rsidR="0072531E" w:rsidRDefault="0072531E">
      <w:pPr>
        <w:spacing w:before="40"/>
      </w:pPr>
    </w:p>
    <w:p w:rsidR="0072531E" w:rsidRDefault="0072531E">
      <w:pPr>
        <w:spacing w:before="40"/>
      </w:pPr>
    </w:p>
    <w:p w:rsidR="0072531E" w:rsidRDefault="0072531E">
      <w:pPr>
        <w:spacing w:before="39"/>
      </w:pPr>
    </w:p>
    <w:tbl>
      <w:tblPr>
        <w:tblW w:w="8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22"/>
        <w:gridCol w:w="6088"/>
      </w:tblGrid>
      <w:tr w:rsidR="0072531E" w:rsidTr="00B86F37">
        <w:trPr>
          <w:trHeight w:val="3472"/>
        </w:trPr>
        <w:tc>
          <w:tcPr>
            <w:tcW w:w="2722" w:type="dxa"/>
          </w:tcPr>
          <w:p w:rsidR="0072531E" w:rsidRDefault="0072531E" w:rsidP="00B86F37">
            <w:pPr>
              <w:spacing w:line="261" w:lineRule="auto"/>
            </w:pPr>
          </w:p>
          <w:p w:rsidR="0072531E" w:rsidRDefault="0072531E" w:rsidP="00B86F37">
            <w:pPr>
              <w:spacing w:line="261" w:lineRule="auto"/>
            </w:pPr>
          </w:p>
          <w:p w:rsidR="0072531E" w:rsidRDefault="0072531E" w:rsidP="00B86F37">
            <w:pPr>
              <w:spacing w:line="261" w:lineRule="auto"/>
            </w:pPr>
          </w:p>
          <w:p w:rsidR="0072531E" w:rsidRDefault="0072531E" w:rsidP="00B86F37">
            <w:pPr>
              <w:spacing w:line="262" w:lineRule="auto"/>
            </w:pPr>
          </w:p>
          <w:p w:rsidR="0072531E" w:rsidRDefault="0072531E" w:rsidP="00B86F37">
            <w:pPr>
              <w:spacing w:line="262" w:lineRule="auto"/>
            </w:pPr>
          </w:p>
          <w:p w:rsidR="0072531E" w:rsidRDefault="0072531E" w:rsidP="00B86F37">
            <w:pPr>
              <w:spacing w:line="262" w:lineRule="auto"/>
            </w:pPr>
          </w:p>
          <w:p w:rsidR="0072531E" w:rsidRDefault="0072531E" w:rsidP="00B86F37">
            <w:pPr>
              <w:pStyle w:val="TableText"/>
              <w:spacing w:before="62" w:line="218" w:lineRule="auto"/>
              <w:ind w:left="115"/>
            </w:pPr>
            <w:r w:rsidRPr="00B86F37">
              <w:rPr>
                <w:rFonts w:hint="eastAsia"/>
                <w:spacing w:val="3"/>
              </w:rPr>
              <w:t>被告</w:t>
            </w:r>
            <w:r w:rsidRPr="00B86F37">
              <w:rPr>
                <w:spacing w:val="3"/>
              </w:rPr>
              <w:t>(</w:t>
            </w:r>
            <w:r w:rsidRPr="00B86F37">
              <w:rPr>
                <w:rFonts w:hint="eastAsia"/>
                <w:spacing w:val="3"/>
              </w:rPr>
              <w:t>法人、非法人组织</w:t>
            </w:r>
            <w:r w:rsidRPr="00B86F37">
              <w:rPr>
                <w:spacing w:val="3"/>
              </w:rPr>
              <w:t>)</w:t>
            </w:r>
          </w:p>
        </w:tc>
        <w:tc>
          <w:tcPr>
            <w:tcW w:w="6088" w:type="dxa"/>
          </w:tcPr>
          <w:p w:rsidR="0072531E" w:rsidRDefault="0072531E" w:rsidP="00B86F37">
            <w:pPr>
              <w:pStyle w:val="TableText"/>
              <w:spacing w:before="45" w:line="221" w:lineRule="auto"/>
              <w:ind w:left="103"/>
            </w:pPr>
            <w:r w:rsidRPr="00B86F37">
              <w:rPr>
                <w:rFonts w:hint="eastAsia"/>
                <w:spacing w:val="-2"/>
              </w:rPr>
              <w:t>名称：</w:t>
            </w:r>
          </w:p>
          <w:p w:rsidR="0072531E" w:rsidRDefault="0072531E" w:rsidP="00B86F37">
            <w:pPr>
              <w:pStyle w:val="TableText"/>
              <w:spacing w:before="108" w:line="219" w:lineRule="auto"/>
              <w:ind w:left="113"/>
            </w:pPr>
            <w:r w:rsidRPr="00B86F37">
              <w:rPr>
                <w:rFonts w:hint="eastAsia"/>
                <w:spacing w:val="2"/>
              </w:rPr>
              <w:t>住所地</w:t>
            </w:r>
            <w:r w:rsidRPr="00B86F37">
              <w:rPr>
                <w:spacing w:val="2"/>
              </w:rPr>
              <w:t>(</w:t>
            </w:r>
            <w:r w:rsidRPr="00B86F37">
              <w:rPr>
                <w:rFonts w:hint="eastAsia"/>
                <w:spacing w:val="2"/>
              </w:rPr>
              <w:t>主要办事机构所在地</w:t>
            </w:r>
            <w:r w:rsidRPr="00B86F37">
              <w:rPr>
                <w:spacing w:val="2"/>
              </w:rPr>
              <w:t>):</w:t>
            </w:r>
          </w:p>
          <w:p w:rsidR="0072531E" w:rsidRDefault="0072531E" w:rsidP="00B86F37">
            <w:pPr>
              <w:pStyle w:val="TableText"/>
              <w:spacing w:before="86" w:line="221" w:lineRule="auto"/>
              <w:ind w:left="103"/>
            </w:pPr>
            <w:r w:rsidRPr="00B86F37">
              <w:rPr>
                <w:rFonts w:hint="eastAsia"/>
                <w:spacing w:val="-1"/>
              </w:rPr>
              <w:t>注册地</w:t>
            </w:r>
            <w:r w:rsidRPr="00B86F37">
              <w:rPr>
                <w:spacing w:val="-1"/>
              </w:rPr>
              <w:t>/</w:t>
            </w:r>
            <w:r w:rsidRPr="00B86F37">
              <w:rPr>
                <w:rFonts w:hint="eastAsia"/>
                <w:spacing w:val="-1"/>
              </w:rPr>
              <w:t>登记地：</w:t>
            </w:r>
          </w:p>
          <w:p w:rsidR="0072531E" w:rsidRDefault="0072531E" w:rsidP="00B86F37">
            <w:pPr>
              <w:pStyle w:val="TableText"/>
              <w:spacing w:before="71" w:line="229" w:lineRule="auto"/>
              <w:ind w:left="103"/>
            </w:pPr>
            <w:r w:rsidRPr="00B86F37">
              <w:rPr>
                <w:rFonts w:hint="eastAsia"/>
                <w:spacing w:val="-9"/>
              </w:rPr>
              <w:t>法定代表人</w:t>
            </w:r>
            <w:r w:rsidRPr="00B86F37">
              <w:rPr>
                <w:spacing w:val="-9"/>
              </w:rPr>
              <w:t>/</w:t>
            </w:r>
            <w:r w:rsidRPr="00B86F37">
              <w:rPr>
                <w:rFonts w:hint="eastAsia"/>
                <w:spacing w:val="-9"/>
              </w:rPr>
              <w:t>主要负责人：</w:t>
            </w:r>
            <w:r w:rsidRPr="00B86F37">
              <w:rPr>
                <w:spacing w:val="4"/>
              </w:rPr>
              <w:t xml:space="preserve">       </w:t>
            </w:r>
            <w:r w:rsidRPr="00B86F37">
              <w:rPr>
                <w:rFonts w:hint="eastAsia"/>
                <w:spacing w:val="-9"/>
                <w:position w:val="1"/>
              </w:rPr>
              <w:t>职务：</w:t>
            </w:r>
            <w:r w:rsidRPr="00B86F37">
              <w:rPr>
                <w:spacing w:val="2"/>
                <w:position w:val="1"/>
              </w:rPr>
              <w:t xml:space="preserve">      </w:t>
            </w:r>
            <w:r w:rsidRPr="00B86F37">
              <w:rPr>
                <w:rFonts w:hint="eastAsia"/>
                <w:spacing w:val="-9"/>
              </w:rPr>
              <w:t>联系电话：</w:t>
            </w:r>
          </w:p>
          <w:p w:rsidR="0072531E" w:rsidRDefault="0072531E" w:rsidP="00B86F37">
            <w:pPr>
              <w:pStyle w:val="TableText"/>
              <w:spacing w:before="83" w:line="219" w:lineRule="auto"/>
              <w:ind w:left="103"/>
            </w:pPr>
            <w:r w:rsidRPr="00B86F37">
              <w:rPr>
                <w:rFonts w:hint="eastAsia"/>
                <w:spacing w:val="-1"/>
              </w:rPr>
              <w:t>统一社会信用代码：</w:t>
            </w:r>
          </w:p>
          <w:p w:rsidR="0072531E" w:rsidRDefault="0072531E" w:rsidP="00B86F37">
            <w:pPr>
              <w:pStyle w:val="TableText"/>
              <w:spacing w:before="95" w:line="260" w:lineRule="auto"/>
              <w:ind w:left="663" w:right="416" w:hanging="540"/>
            </w:pPr>
            <w:r w:rsidRPr="00B86F37">
              <w:rPr>
                <w:rFonts w:hint="eastAsia"/>
                <w:spacing w:val="1"/>
              </w:rPr>
              <w:t>类型：有限责任公司口股份有限公司口上市公司□其他企业法</w:t>
            </w:r>
            <w:r>
              <w:rPr>
                <w:rFonts w:hint="eastAsia"/>
              </w:rPr>
              <w:t>人口</w:t>
            </w:r>
            <w:r>
              <w:t xml:space="preserve"> </w:t>
            </w:r>
            <w:r w:rsidRPr="00B86F37">
              <w:rPr>
                <w:rFonts w:hint="eastAsia"/>
                <w:spacing w:val="1"/>
              </w:rPr>
              <w:t>事业单位□社会团体□基金会□社会服务机构□</w:t>
            </w:r>
          </w:p>
          <w:p w:rsidR="0072531E" w:rsidRDefault="0072531E" w:rsidP="00B86F37">
            <w:pPr>
              <w:pStyle w:val="TableText"/>
              <w:spacing w:before="104" w:line="261" w:lineRule="auto"/>
              <w:ind w:left="663" w:firstLine="9"/>
            </w:pPr>
            <w:r w:rsidRPr="00B86F37">
              <w:rPr>
                <w:rFonts w:hint="eastAsia"/>
                <w:spacing w:val="-1"/>
              </w:rPr>
              <w:t>机关法人口农村集体经济组织法人口</w:t>
            </w:r>
            <w:r w:rsidRPr="00B86F37">
              <w:rPr>
                <w:spacing w:val="-1"/>
              </w:rPr>
              <w:t xml:space="preserve"> </w:t>
            </w:r>
            <w:r w:rsidRPr="00B86F37">
              <w:rPr>
                <w:rFonts w:hint="eastAsia"/>
                <w:spacing w:val="-1"/>
              </w:rPr>
              <w:t>城镇农村的合作经济组织法</w:t>
            </w:r>
            <w:r w:rsidRPr="00B86F37">
              <w:rPr>
                <w:spacing w:val="17"/>
              </w:rPr>
              <w:t xml:space="preserve"> </w:t>
            </w:r>
            <w:r w:rsidRPr="00B86F37">
              <w:rPr>
                <w:rFonts w:hint="eastAsia"/>
                <w:spacing w:val="1"/>
              </w:rPr>
              <w:t>人口基层群众性自治组织法人口</w:t>
            </w:r>
          </w:p>
          <w:p w:rsidR="0072531E" w:rsidRDefault="0072531E" w:rsidP="00B86F37">
            <w:pPr>
              <w:pStyle w:val="TableText"/>
              <w:spacing w:before="63" w:line="276" w:lineRule="auto"/>
              <w:ind w:left="662" w:right="277" w:hanging="19"/>
            </w:pPr>
            <w:r w:rsidRPr="00B86F37">
              <w:rPr>
                <w:rFonts w:hint="eastAsia"/>
                <w:spacing w:val="1"/>
              </w:rPr>
              <w:t>个人独资企业口合伙企业口不具有法人资格的专业服务机构□</w:t>
            </w:r>
            <w:r>
              <w:t xml:space="preserve"> </w:t>
            </w:r>
            <w:r w:rsidRPr="00B86F37">
              <w:rPr>
                <w:rFonts w:hint="eastAsia"/>
                <w:spacing w:val="-4"/>
              </w:rPr>
              <w:t>国有□</w:t>
            </w:r>
            <w:r w:rsidRPr="00B86F37">
              <w:rPr>
                <w:spacing w:val="49"/>
              </w:rPr>
              <w:t xml:space="preserve"> </w:t>
            </w:r>
            <w:r w:rsidRPr="00B86F37">
              <w:rPr>
                <w:spacing w:val="-4"/>
              </w:rPr>
              <w:t>(</w:t>
            </w:r>
            <w:r w:rsidRPr="00B86F37">
              <w:rPr>
                <w:rFonts w:hint="eastAsia"/>
                <w:spacing w:val="-4"/>
              </w:rPr>
              <w:t>控股口参股口</w:t>
            </w:r>
            <w:r w:rsidRPr="00B86F37">
              <w:rPr>
                <w:spacing w:val="-4"/>
              </w:rPr>
              <w:t>)</w:t>
            </w:r>
            <w:r w:rsidRPr="00B86F37">
              <w:rPr>
                <w:spacing w:val="17"/>
              </w:rPr>
              <w:t xml:space="preserve">  </w:t>
            </w:r>
            <w:r w:rsidRPr="00B86F37">
              <w:rPr>
                <w:rFonts w:hint="eastAsia"/>
                <w:spacing w:val="-4"/>
              </w:rPr>
              <w:t>民营□</w:t>
            </w:r>
          </w:p>
        </w:tc>
      </w:tr>
      <w:tr w:rsidR="0072531E" w:rsidTr="00B86F37">
        <w:trPr>
          <w:trHeight w:val="2198"/>
        </w:trPr>
        <w:tc>
          <w:tcPr>
            <w:tcW w:w="2722" w:type="dxa"/>
          </w:tcPr>
          <w:p w:rsidR="0072531E" w:rsidRDefault="0072531E" w:rsidP="00B86F37">
            <w:pPr>
              <w:spacing w:line="276" w:lineRule="auto"/>
            </w:pPr>
          </w:p>
          <w:p w:rsidR="0072531E" w:rsidRDefault="0072531E" w:rsidP="00B86F37">
            <w:pPr>
              <w:spacing w:line="276" w:lineRule="auto"/>
            </w:pPr>
          </w:p>
          <w:p w:rsidR="0072531E" w:rsidRDefault="0072531E" w:rsidP="00B86F37">
            <w:pPr>
              <w:spacing w:line="276" w:lineRule="auto"/>
            </w:pPr>
          </w:p>
          <w:p w:rsidR="0072531E" w:rsidRDefault="0072531E" w:rsidP="00B86F37">
            <w:pPr>
              <w:spacing w:line="276" w:lineRule="auto"/>
            </w:pPr>
          </w:p>
          <w:p w:rsidR="0072531E" w:rsidRDefault="0072531E" w:rsidP="00B86F37">
            <w:pPr>
              <w:spacing w:line="276" w:lineRule="auto"/>
            </w:pPr>
          </w:p>
          <w:p w:rsidR="0072531E" w:rsidRDefault="0072531E" w:rsidP="00B86F37">
            <w:pPr>
              <w:spacing w:line="277" w:lineRule="auto"/>
            </w:pPr>
          </w:p>
          <w:p w:rsidR="0072531E" w:rsidRDefault="0072531E" w:rsidP="00B86F37">
            <w:pPr>
              <w:pStyle w:val="TableText"/>
              <w:spacing w:before="61" w:line="218" w:lineRule="auto"/>
              <w:ind w:left="115"/>
            </w:pPr>
            <w:r w:rsidRPr="00B86F37">
              <w:rPr>
                <w:rFonts w:hint="eastAsia"/>
                <w:spacing w:val="5"/>
              </w:rPr>
              <w:t>被告</w:t>
            </w:r>
            <w:r w:rsidRPr="00B86F37">
              <w:rPr>
                <w:spacing w:val="5"/>
              </w:rPr>
              <w:t>(</w:t>
            </w:r>
            <w:r w:rsidRPr="00B86F37">
              <w:rPr>
                <w:rFonts w:hint="eastAsia"/>
                <w:spacing w:val="5"/>
              </w:rPr>
              <w:t>自然人</w:t>
            </w:r>
            <w:r w:rsidRPr="00B86F37">
              <w:rPr>
                <w:spacing w:val="5"/>
              </w:rPr>
              <w:t>)</w:t>
            </w:r>
          </w:p>
        </w:tc>
        <w:tc>
          <w:tcPr>
            <w:tcW w:w="6088" w:type="dxa"/>
          </w:tcPr>
          <w:p w:rsidR="0072531E" w:rsidRDefault="0072531E" w:rsidP="00B86F37">
            <w:pPr>
              <w:pStyle w:val="TableText"/>
              <w:spacing w:before="40" w:line="219" w:lineRule="auto"/>
              <w:ind w:left="93"/>
            </w:pPr>
            <w:r w:rsidRPr="00B86F37">
              <w:rPr>
                <w:rFonts w:hint="eastAsia"/>
                <w:spacing w:val="-2"/>
              </w:rPr>
              <w:t>姓名：</w:t>
            </w:r>
          </w:p>
          <w:p w:rsidR="0072531E" w:rsidRDefault="0072531E" w:rsidP="00B86F37">
            <w:pPr>
              <w:pStyle w:val="TableText"/>
              <w:spacing w:before="104" w:line="219" w:lineRule="auto"/>
              <w:ind w:left="103"/>
            </w:pPr>
            <w:r w:rsidRPr="00B86F37">
              <w:rPr>
                <w:rFonts w:hint="eastAsia"/>
                <w:spacing w:val="3"/>
              </w:rPr>
              <w:t>性别：男口女□</w:t>
            </w:r>
          </w:p>
          <w:p w:rsidR="0072531E" w:rsidRDefault="0072531E" w:rsidP="00B86F37">
            <w:pPr>
              <w:pStyle w:val="TableText"/>
              <w:spacing w:before="94" w:line="230" w:lineRule="auto"/>
              <w:ind w:left="123"/>
            </w:pPr>
            <w:r w:rsidRPr="00B86F37">
              <w:rPr>
                <w:rFonts w:hint="eastAsia"/>
                <w:spacing w:val="-16"/>
                <w:position w:val="-1"/>
              </w:rPr>
              <w:t>出生日期：</w:t>
            </w:r>
            <w:r w:rsidRPr="00B86F37">
              <w:rPr>
                <w:spacing w:val="11"/>
                <w:position w:val="-1"/>
              </w:rPr>
              <w:t xml:space="preserve">    </w:t>
            </w:r>
            <w:r w:rsidRPr="00B86F37">
              <w:rPr>
                <w:rFonts w:hint="eastAsia"/>
                <w:spacing w:val="-16"/>
                <w:position w:val="1"/>
              </w:rPr>
              <w:t>年</w:t>
            </w:r>
            <w:r w:rsidRPr="00B86F37">
              <w:rPr>
                <w:spacing w:val="22"/>
                <w:position w:val="1"/>
              </w:rPr>
              <w:t xml:space="preserve">    </w:t>
            </w:r>
            <w:r w:rsidRPr="00B86F37">
              <w:rPr>
                <w:rFonts w:hint="eastAsia"/>
                <w:spacing w:val="-16"/>
                <w:position w:val="1"/>
              </w:rPr>
              <w:t>月</w:t>
            </w:r>
            <w:r w:rsidRPr="00B86F37">
              <w:rPr>
                <w:spacing w:val="4"/>
                <w:position w:val="1"/>
              </w:rPr>
              <w:t xml:space="preserve">     </w:t>
            </w:r>
            <w:r w:rsidRPr="00B86F37">
              <w:rPr>
                <w:rFonts w:hint="eastAsia"/>
                <w:spacing w:val="-16"/>
                <w:position w:val="1"/>
              </w:rPr>
              <w:t>日</w:t>
            </w:r>
          </w:p>
          <w:p w:rsidR="0072531E" w:rsidRDefault="0072531E" w:rsidP="00B86F37">
            <w:pPr>
              <w:pStyle w:val="TableText"/>
              <w:spacing w:before="64" w:line="221" w:lineRule="auto"/>
              <w:ind w:left="133"/>
            </w:pPr>
            <w:r w:rsidRPr="00B86F37">
              <w:rPr>
                <w:rFonts w:hint="eastAsia"/>
                <w:spacing w:val="-2"/>
              </w:rPr>
              <w:t>民族：</w:t>
            </w:r>
          </w:p>
          <w:p w:rsidR="0072531E" w:rsidRDefault="0072531E" w:rsidP="00B86F37">
            <w:pPr>
              <w:pStyle w:val="TableText"/>
              <w:spacing w:before="72" w:line="230" w:lineRule="auto"/>
              <w:ind w:left="123"/>
            </w:pPr>
            <w:r w:rsidRPr="00B86F37">
              <w:rPr>
                <w:rFonts w:hint="eastAsia"/>
                <w:spacing w:val="-14"/>
              </w:rPr>
              <w:t>工作单位：</w:t>
            </w:r>
            <w:r w:rsidRPr="00B86F37">
              <w:rPr>
                <w:spacing w:val="6"/>
              </w:rPr>
              <w:t xml:space="preserve">           </w:t>
            </w:r>
            <w:r w:rsidRPr="00B86F37">
              <w:rPr>
                <w:rFonts w:hint="eastAsia"/>
                <w:spacing w:val="-14"/>
              </w:rPr>
              <w:t>职务：</w:t>
            </w:r>
            <w:r w:rsidRPr="00B86F37">
              <w:rPr>
                <w:spacing w:val="7"/>
              </w:rPr>
              <w:t xml:space="preserve">            </w:t>
            </w:r>
            <w:r w:rsidRPr="00B86F37">
              <w:rPr>
                <w:rFonts w:hint="eastAsia"/>
                <w:spacing w:val="-14"/>
              </w:rPr>
              <w:t>联系电话：</w:t>
            </w:r>
          </w:p>
          <w:p w:rsidR="0072531E" w:rsidRDefault="0072531E" w:rsidP="00B86F37">
            <w:pPr>
              <w:pStyle w:val="TableText"/>
              <w:spacing w:before="112" w:line="311" w:lineRule="exact"/>
              <w:ind w:left="123"/>
            </w:pPr>
            <w:r w:rsidRPr="00B86F37">
              <w:rPr>
                <w:rFonts w:hint="eastAsia"/>
                <w:spacing w:val="3"/>
                <w:position w:val="9"/>
              </w:rPr>
              <w:t>住所地</w:t>
            </w:r>
            <w:r w:rsidRPr="00B86F37">
              <w:rPr>
                <w:spacing w:val="3"/>
                <w:position w:val="9"/>
              </w:rPr>
              <w:t>(</w:t>
            </w:r>
            <w:r w:rsidRPr="00B86F37">
              <w:rPr>
                <w:rFonts w:hint="eastAsia"/>
                <w:spacing w:val="3"/>
                <w:position w:val="9"/>
              </w:rPr>
              <w:t>户籍所在地</w:t>
            </w:r>
            <w:r w:rsidRPr="00B86F37">
              <w:rPr>
                <w:spacing w:val="3"/>
                <w:position w:val="9"/>
              </w:rPr>
              <w:t>):</w:t>
            </w:r>
          </w:p>
          <w:p w:rsidR="0072531E" w:rsidRDefault="0072531E" w:rsidP="00B86F37">
            <w:pPr>
              <w:pStyle w:val="TableText"/>
              <w:spacing w:before="1" w:line="210" w:lineRule="auto"/>
              <w:ind w:left="123"/>
            </w:pPr>
            <w:r w:rsidRPr="00B86F37">
              <w:rPr>
                <w:rFonts w:hint="eastAsia"/>
                <w:spacing w:val="-1"/>
              </w:rPr>
              <w:t>经常居住地：</w:t>
            </w:r>
          </w:p>
        </w:tc>
      </w:tr>
      <w:tr w:rsidR="0072531E" w:rsidTr="00B86F37">
        <w:trPr>
          <w:trHeight w:val="3467"/>
        </w:trPr>
        <w:tc>
          <w:tcPr>
            <w:tcW w:w="2722" w:type="dxa"/>
          </w:tcPr>
          <w:p w:rsidR="0072531E" w:rsidRDefault="0072531E" w:rsidP="00B86F37">
            <w:pPr>
              <w:pStyle w:val="TableText"/>
              <w:spacing w:before="182" w:line="219" w:lineRule="auto"/>
              <w:ind w:left="115"/>
            </w:pPr>
            <w:r w:rsidRPr="00B86F37">
              <w:rPr>
                <w:rFonts w:hint="eastAsia"/>
                <w:spacing w:val="3"/>
              </w:rPr>
              <w:t>第三人</w:t>
            </w:r>
            <w:r w:rsidRPr="00B86F37">
              <w:rPr>
                <w:spacing w:val="3"/>
              </w:rPr>
              <w:t>(</w:t>
            </w:r>
            <w:r w:rsidRPr="00B86F37">
              <w:rPr>
                <w:rFonts w:hint="eastAsia"/>
                <w:spacing w:val="3"/>
              </w:rPr>
              <w:t>法人、非法人组织</w:t>
            </w:r>
            <w:r w:rsidRPr="00B86F37">
              <w:rPr>
                <w:spacing w:val="3"/>
              </w:rPr>
              <w:t>)</w:t>
            </w:r>
          </w:p>
        </w:tc>
        <w:tc>
          <w:tcPr>
            <w:tcW w:w="6088" w:type="dxa"/>
          </w:tcPr>
          <w:p w:rsidR="0072531E" w:rsidRDefault="0072531E" w:rsidP="00B86F37">
            <w:pPr>
              <w:pStyle w:val="TableText"/>
              <w:spacing w:before="65" w:line="221" w:lineRule="auto"/>
              <w:ind w:left="123"/>
            </w:pPr>
            <w:r w:rsidRPr="00B86F37">
              <w:rPr>
                <w:rFonts w:hint="eastAsia"/>
                <w:spacing w:val="-2"/>
              </w:rPr>
              <w:t>名称：</w:t>
            </w:r>
          </w:p>
          <w:p w:rsidR="0072531E" w:rsidRDefault="0072531E" w:rsidP="00B86F37">
            <w:pPr>
              <w:pStyle w:val="TableText"/>
              <w:spacing w:before="109" w:line="302" w:lineRule="exact"/>
              <w:ind w:left="133"/>
            </w:pPr>
            <w:r w:rsidRPr="00B86F37">
              <w:rPr>
                <w:rFonts w:hint="eastAsia"/>
                <w:spacing w:val="2"/>
                <w:position w:val="8"/>
              </w:rPr>
              <w:t>住所地</w:t>
            </w:r>
            <w:r w:rsidRPr="00B86F37">
              <w:rPr>
                <w:spacing w:val="2"/>
                <w:position w:val="8"/>
              </w:rPr>
              <w:t>(</w:t>
            </w:r>
            <w:r w:rsidRPr="00B86F37">
              <w:rPr>
                <w:rFonts w:hint="eastAsia"/>
                <w:spacing w:val="2"/>
                <w:position w:val="8"/>
              </w:rPr>
              <w:t>主要办事机构所在地</w:t>
            </w:r>
            <w:r w:rsidRPr="00B86F37">
              <w:rPr>
                <w:spacing w:val="2"/>
                <w:position w:val="8"/>
              </w:rPr>
              <w:t>):</w:t>
            </w:r>
          </w:p>
          <w:p w:rsidR="0072531E" w:rsidRDefault="0072531E" w:rsidP="00B86F37">
            <w:pPr>
              <w:pStyle w:val="TableText"/>
              <w:spacing w:line="220" w:lineRule="auto"/>
              <w:ind w:left="123"/>
            </w:pPr>
            <w:r w:rsidRPr="00B86F37">
              <w:rPr>
                <w:rFonts w:hint="eastAsia"/>
                <w:spacing w:val="-1"/>
              </w:rPr>
              <w:t>注册地</w:t>
            </w:r>
            <w:r w:rsidRPr="00B86F37">
              <w:rPr>
                <w:spacing w:val="-1"/>
              </w:rPr>
              <w:t>/</w:t>
            </w:r>
            <w:r w:rsidRPr="00B86F37">
              <w:rPr>
                <w:rFonts w:hint="eastAsia"/>
                <w:spacing w:val="-1"/>
              </w:rPr>
              <w:t>登记地：</w:t>
            </w:r>
          </w:p>
          <w:p w:rsidR="0072531E" w:rsidRDefault="0072531E" w:rsidP="00B86F37">
            <w:pPr>
              <w:pStyle w:val="TableText"/>
              <w:spacing w:before="81" w:line="229" w:lineRule="auto"/>
              <w:ind w:left="113"/>
            </w:pPr>
            <w:r w:rsidRPr="00B86F37">
              <w:rPr>
                <w:rFonts w:hint="eastAsia"/>
                <w:spacing w:val="-9"/>
              </w:rPr>
              <w:t>法定代表人</w:t>
            </w:r>
            <w:r w:rsidRPr="00B86F37">
              <w:rPr>
                <w:spacing w:val="-9"/>
              </w:rPr>
              <w:t>/</w:t>
            </w:r>
            <w:r w:rsidRPr="00B86F37">
              <w:rPr>
                <w:rFonts w:hint="eastAsia"/>
                <w:spacing w:val="-9"/>
              </w:rPr>
              <w:t>主要负责人：</w:t>
            </w:r>
            <w:r w:rsidRPr="00B86F37">
              <w:rPr>
                <w:spacing w:val="4"/>
              </w:rPr>
              <w:t xml:space="preserve">       </w:t>
            </w:r>
            <w:r w:rsidRPr="00B86F37">
              <w:rPr>
                <w:rFonts w:hint="eastAsia"/>
                <w:spacing w:val="-9"/>
                <w:position w:val="1"/>
              </w:rPr>
              <w:t>职务：</w:t>
            </w:r>
            <w:r w:rsidRPr="00B86F37">
              <w:rPr>
                <w:spacing w:val="2"/>
                <w:position w:val="1"/>
              </w:rPr>
              <w:t xml:space="preserve">      </w:t>
            </w:r>
            <w:r w:rsidRPr="00B86F37">
              <w:rPr>
                <w:rFonts w:hint="eastAsia"/>
                <w:spacing w:val="-9"/>
                <w:position w:val="1"/>
              </w:rPr>
              <w:t>联系电话：</w:t>
            </w:r>
          </w:p>
          <w:p w:rsidR="0072531E" w:rsidRDefault="0072531E" w:rsidP="00B86F37">
            <w:pPr>
              <w:pStyle w:val="TableText"/>
              <w:spacing w:before="83" w:line="219" w:lineRule="auto"/>
              <w:ind w:left="113"/>
            </w:pPr>
            <w:r w:rsidRPr="00B86F37">
              <w:rPr>
                <w:rFonts w:hint="eastAsia"/>
                <w:spacing w:val="-1"/>
              </w:rPr>
              <w:t>统一社会信用代码：</w:t>
            </w:r>
          </w:p>
          <w:p w:rsidR="0072531E" w:rsidRDefault="0072531E" w:rsidP="00B86F37">
            <w:pPr>
              <w:pStyle w:val="TableText"/>
              <w:spacing w:before="95" w:line="255" w:lineRule="auto"/>
              <w:ind w:left="663" w:right="416" w:hanging="540"/>
            </w:pPr>
            <w:r w:rsidRPr="00B86F37">
              <w:rPr>
                <w:rFonts w:hint="eastAsia"/>
                <w:spacing w:val="1"/>
              </w:rPr>
              <w:t>类型：有限责任公司口股份有限公司□上市公司□其他企业法</w:t>
            </w:r>
            <w:r>
              <w:rPr>
                <w:rFonts w:hint="eastAsia"/>
              </w:rPr>
              <w:t>人口</w:t>
            </w:r>
            <w:r>
              <w:t xml:space="preserve"> </w:t>
            </w:r>
            <w:r w:rsidRPr="00B86F37">
              <w:rPr>
                <w:rFonts w:hint="eastAsia"/>
                <w:spacing w:val="1"/>
              </w:rPr>
              <w:t>事业单位口社会团体□基金会□社会服务机构□</w:t>
            </w:r>
          </w:p>
          <w:p w:rsidR="0072531E" w:rsidRDefault="0072531E" w:rsidP="00B86F37">
            <w:pPr>
              <w:pStyle w:val="TableText"/>
              <w:spacing w:before="104" w:line="261" w:lineRule="auto"/>
              <w:ind w:left="663" w:firstLine="9"/>
            </w:pPr>
            <w:r w:rsidRPr="00B86F37">
              <w:rPr>
                <w:rFonts w:hint="eastAsia"/>
                <w:spacing w:val="-1"/>
              </w:rPr>
              <w:t>机关法人口农村集体经济组织法人口</w:t>
            </w:r>
            <w:r w:rsidRPr="00B86F37">
              <w:rPr>
                <w:spacing w:val="-1"/>
              </w:rPr>
              <w:t xml:space="preserve"> </w:t>
            </w:r>
            <w:r w:rsidRPr="00B86F37">
              <w:rPr>
                <w:rFonts w:hint="eastAsia"/>
                <w:spacing w:val="-1"/>
              </w:rPr>
              <w:t>城镇农村的合作经济组织法</w:t>
            </w:r>
            <w:r w:rsidRPr="00B86F37">
              <w:rPr>
                <w:spacing w:val="17"/>
              </w:rPr>
              <w:t xml:space="preserve"> </w:t>
            </w:r>
            <w:r w:rsidRPr="00B86F37">
              <w:rPr>
                <w:rFonts w:hint="eastAsia"/>
                <w:spacing w:val="1"/>
              </w:rPr>
              <w:t>人口基层群众性自治组织法人口</w:t>
            </w:r>
          </w:p>
          <w:p w:rsidR="0072531E" w:rsidRDefault="0072531E" w:rsidP="00B86F37">
            <w:pPr>
              <w:pStyle w:val="TableText"/>
              <w:spacing w:before="104" w:line="255" w:lineRule="auto"/>
              <w:ind w:left="663" w:right="256"/>
            </w:pPr>
            <w:r w:rsidRPr="00B86F37">
              <w:rPr>
                <w:rFonts w:hint="eastAsia"/>
                <w:spacing w:val="1"/>
              </w:rPr>
              <w:t>个人独资企业口合伙企业口不具有法人资格的专业服务机构口</w:t>
            </w:r>
            <w:r>
              <w:t xml:space="preserve"> </w:t>
            </w:r>
            <w:r w:rsidRPr="00B86F37">
              <w:rPr>
                <w:rFonts w:hint="eastAsia"/>
                <w:spacing w:val="-3"/>
              </w:rPr>
              <w:t>国有□</w:t>
            </w:r>
            <w:r w:rsidRPr="00B86F37">
              <w:rPr>
                <w:spacing w:val="21"/>
              </w:rPr>
              <w:t xml:space="preserve">   </w:t>
            </w:r>
            <w:r w:rsidRPr="00B86F37">
              <w:rPr>
                <w:spacing w:val="-3"/>
              </w:rPr>
              <w:t>(</w:t>
            </w:r>
            <w:r w:rsidRPr="00B86F37">
              <w:rPr>
                <w:rFonts w:hint="eastAsia"/>
                <w:spacing w:val="-3"/>
              </w:rPr>
              <w:t>控股□参股□</w:t>
            </w:r>
            <w:r w:rsidRPr="00B86F37">
              <w:rPr>
                <w:spacing w:val="-3"/>
              </w:rPr>
              <w:t>)</w:t>
            </w:r>
            <w:r w:rsidRPr="00B86F37">
              <w:rPr>
                <w:rFonts w:hint="eastAsia"/>
                <w:spacing w:val="-3"/>
              </w:rPr>
              <w:t>民营□</w:t>
            </w:r>
          </w:p>
        </w:tc>
      </w:tr>
      <w:tr w:rsidR="0072531E" w:rsidTr="00B86F37">
        <w:trPr>
          <w:trHeight w:val="2198"/>
        </w:trPr>
        <w:tc>
          <w:tcPr>
            <w:tcW w:w="2722" w:type="dxa"/>
          </w:tcPr>
          <w:p w:rsidR="0072531E" w:rsidRDefault="0072531E" w:rsidP="00B86F37">
            <w:pPr>
              <w:pStyle w:val="TableText"/>
              <w:spacing w:before="185" w:line="219" w:lineRule="auto"/>
              <w:ind w:left="115"/>
            </w:pPr>
            <w:r w:rsidRPr="00B86F37">
              <w:rPr>
                <w:rFonts w:hint="eastAsia"/>
                <w:spacing w:val="5"/>
              </w:rPr>
              <w:t>第三人</w:t>
            </w:r>
            <w:r w:rsidRPr="00B86F37">
              <w:rPr>
                <w:spacing w:val="5"/>
              </w:rPr>
              <w:t>(</w:t>
            </w:r>
            <w:r w:rsidRPr="00B86F37">
              <w:rPr>
                <w:rFonts w:hint="eastAsia"/>
                <w:spacing w:val="5"/>
              </w:rPr>
              <w:t>自然人</w:t>
            </w:r>
            <w:r w:rsidRPr="00B86F37">
              <w:rPr>
                <w:spacing w:val="5"/>
              </w:rPr>
              <w:t>)</w:t>
            </w:r>
          </w:p>
        </w:tc>
        <w:tc>
          <w:tcPr>
            <w:tcW w:w="6088" w:type="dxa"/>
          </w:tcPr>
          <w:p w:rsidR="0072531E" w:rsidRDefault="0072531E" w:rsidP="00B86F37">
            <w:pPr>
              <w:pStyle w:val="TableText"/>
              <w:spacing w:before="55" w:line="219" w:lineRule="auto"/>
              <w:ind w:left="73"/>
            </w:pPr>
            <w:r w:rsidRPr="00B86F37">
              <w:rPr>
                <w:rFonts w:hint="eastAsia"/>
                <w:spacing w:val="-2"/>
              </w:rPr>
              <w:t>姓名：</w:t>
            </w:r>
          </w:p>
          <w:p w:rsidR="0072531E" w:rsidRDefault="0072531E" w:rsidP="00B86F37">
            <w:pPr>
              <w:pStyle w:val="TableText"/>
              <w:spacing w:before="114" w:line="219" w:lineRule="auto"/>
              <w:ind w:left="93"/>
            </w:pPr>
            <w:r w:rsidRPr="00B86F37">
              <w:rPr>
                <w:rFonts w:hint="eastAsia"/>
                <w:spacing w:val="3"/>
              </w:rPr>
              <w:t>性别：男口女□</w:t>
            </w:r>
          </w:p>
          <w:p w:rsidR="0072531E" w:rsidRDefault="0072531E" w:rsidP="00B86F37">
            <w:pPr>
              <w:pStyle w:val="TableText"/>
              <w:spacing w:before="84" w:line="220" w:lineRule="auto"/>
              <w:ind w:left="103"/>
            </w:pPr>
            <w:r w:rsidRPr="00B86F37">
              <w:rPr>
                <w:rFonts w:hint="eastAsia"/>
                <w:spacing w:val="-12"/>
              </w:rPr>
              <w:t>出生日期：</w:t>
            </w:r>
            <w:r w:rsidRPr="00B86F37">
              <w:rPr>
                <w:spacing w:val="-12"/>
              </w:rPr>
              <w:t xml:space="preserve">     </w:t>
            </w:r>
            <w:r w:rsidRPr="00B86F37">
              <w:rPr>
                <w:rFonts w:hint="eastAsia"/>
                <w:spacing w:val="-12"/>
              </w:rPr>
              <w:t>年</w:t>
            </w:r>
            <w:r w:rsidRPr="00B86F37">
              <w:rPr>
                <w:spacing w:val="8"/>
              </w:rPr>
              <w:t xml:space="preserve">    </w:t>
            </w:r>
            <w:r w:rsidRPr="00B86F37">
              <w:rPr>
                <w:rFonts w:hint="eastAsia"/>
                <w:spacing w:val="-12"/>
              </w:rPr>
              <w:t>月</w:t>
            </w:r>
            <w:r w:rsidRPr="00B86F37">
              <w:rPr>
                <w:spacing w:val="19"/>
              </w:rPr>
              <w:t xml:space="preserve">   </w:t>
            </w:r>
            <w:r w:rsidRPr="00B86F37">
              <w:rPr>
                <w:rFonts w:hint="eastAsia"/>
                <w:spacing w:val="-12"/>
              </w:rPr>
              <w:t>日</w:t>
            </w:r>
          </w:p>
          <w:p w:rsidR="0072531E" w:rsidRDefault="0072531E" w:rsidP="00B86F37">
            <w:pPr>
              <w:pStyle w:val="TableText"/>
              <w:spacing w:before="94" w:line="221" w:lineRule="auto"/>
              <w:ind w:left="103"/>
            </w:pPr>
            <w:r w:rsidRPr="00B86F37">
              <w:rPr>
                <w:rFonts w:hint="eastAsia"/>
                <w:spacing w:val="-2"/>
              </w:rPr>
              <w:t>民族：</w:t>
            </w:r>
          </w:p>
          <w:p w:rsidR="0072531E" w:rsidRDefault="0072531E" w:rsidP="00B86F37">
            <w:pPr>
              <w:pStyle w:val="TableText"/>
              <w:spacing w:before="64" w:line="227" w:lineRule="auto"/>
              <w:ind w:left="113"/>
            </w:pPr>
            <w:r w:rsidRPr="00B86F37">
              <w:rPr>
                <w:rFonts w:hint="eastAsia"/>
                <w:spacing w:val="-14"/>
              </w:rPr>
              <w:t>工作单位：</w:t>
            </w:r>
            <w:r w:rsidRPr="00B86F37">
              <w:rPr>
                <w:spacing w:val="5"/>
              </w:rPr>
              <w:t xml:space="preserve">           </w:t>
            </w:r>
            <w:r w:rsidRPr="00B86F37">
              <w:rPr>
                <w:rFonts w:hint="eastAsia"/>
                <w:spacing w:val="-14"/>
              </w:rPr>
              <w:t>职务：</w:t>
            </w:r>
            <w:r w:rsidRPr="00B86F37">
              <w:rPr>
                <w:spacing w:val="8"/>
              </w:rPr>
              <w:t xml:space="preserve">            </w:t>
            </w:r>
            <w:r w:rsidRPr="00B86F37">
              <w:rPr>
                <w:rFonts w:hint="eastAsia"/>
                <w:spacing w:val="-14"/>
                <w:position w:val="1"/>
              </w:rPr>
              <w:t>联系电话：</w:t>
            </w:r>
          </w:p>
          <w:p w:rsidR="0072531E" w:rsidRDefault="0072531E" w:rsidP="00B86F37">
            <w:pPr>
              <w:pStyle w:val="TableText"/>
              <w:spacing w:before="113" w:line="311" w:lineRule="exact"/>
              <w:ind w:left="103"/>
            </w:pPr>
            <w:r w:rsidRPr="00B86F37">
              <w:rPr>
                <w:rFonts w:hint="eastAsia"/>
                <w:spacing w:val="3"/>
                <w:position w:val="9"/>
              </w:rPr>
              <w:t>住所地</w:t>
            </w:r>
            <w:r w:rsidRPr="00B86F37">
              <w:rPr>
                <w:spacing w:val="3"/>
                <w:position w:val="9"/>
              </w:rPr>
              <w:t>(</w:t>
            </w:r>
            <w:r w:rsidRPr="00B86F37">
              <w:rPr>
                <w:rFonts w:hint="eastAsia"/>
                <w:spacing w:val="3"/>
                <w:position w:val="9"/>
              </w:rPr>
              <w:t>户籍所在地</w:t>
            </w:r>
            <w:r w:rsidRPr="00B86F37">
              <w:rPr>
                <w:spacing w:val="3"/>
                <w:position w:val="9"/>
              </w:rPr>
              <w:t>):</w:t>
            </w:r>
          </w:p>
          <w:p w:rsidR="0072531E" w:rsidRDefault="0072531E" w:rsidP="00B86F37">
            <w:pPr>
              <w:pStyle w:val="TableText"/>
              <w:spacing w:before="1" w:line="196" w:lineRule="auto"/>
              <w:ind w:left="103"/>
            </w:pPr>
            <w:r w:rsidRPr="00B86F37">
              <w:rPr>
                <w:rFonts w:hint="eastAsia"/>
                <w:spacing w:val="-1"/>
              </w:rPr>
              <w:t>经常居住地：</w:t>
            </w:r>
          </w:p>
        </w:tc>
      </w:tr>
      <w:tr w:rsidR="0072531E" w:rsidTr="00B86F37">
        <w:trPr>
          <w:trHeight w:val="1869"/>
        </w:trPr>
        <w:tc>
          <w:tcPr>
            <w:tcW w:w="8810" w:type="dxa"/>
            <w:gridSpan w:val="2"/>
          </w:tcPr>
          <w:p w:rsidR="0072531E" w:rsidRPr="00B86F37" w:rsidRDefault="0072531E" w:rsidP="00B86F37">
            <w:pPr>
              <w:pStyle w:val="TableText"/>
              <w:spacing w:before="175" w:line="219" w:lineRule="auto"/>
              <w:ind w:left="3419"/>
              <w:rPr>
                <w:sz w:val="28"/>
                <w:szCs w:val="28"/>
              </w:rPr>
            </w:pPr>
            <w:r w:rsidRPr="00B86F37">
              <w:rPr>
                <w:rFonts w:hint="eastAsia"/>
                <w:b/>
                <w:bCs/>
                <w:spacing w:val="-5"/>
                <w:sz w:val="28"/>
                <w:szCs w:val="28"/>
              </w:rPr>
              <w:t>诉讼请求和依据</w:t>
            </w:r>
          </w:p>
          <w:p w:rsidR="0072531E" w:rsidRPr="00B86F37" w:rsidRDefault="0072531E" w:rsidP="00B86F37">
            <w:pPr>
              <w:pStyle w:val="TableText"/>
              <w:spacing w:before="301" w:line="218" w:lineRule="auto"/>
              <w:ind w:left="265"/>
              <w:rPr>
                <w:sz w:val="28"/>
                <w:szCs w:val="28"/>
              </w:rPr>
            </w:pPr>
            <w:r w:rsidRPr="00B86F37">
              <w:rPr>
                <w:sz w:val="28"/>
                <w:szCs w:val="28"/>
              </w:rPr>
              <w:t>(</w:t>
            </w:r>
            <w:r w:rsidRPr="00B86F37">
              <w:rPr>
                <w:rFonts w:hint="eastAsia"/>
                <w:sz w:val="28"/>
                <w:szCs w:val="28"/>
              </w:rPr>
              <w:t>原告主张支付全部未付租金时，填写第</w:t>
            </w:r>
            <w:r w:rsidRPr="00B86F37">
              <w:rPr>
                <w:sz w:val="28"/>
                <w:szCs w:val="28"/>
              </w:rPr>
              <w:t>1</w:t>
            </w:r>
            <w:r w:rsidRPr="00B86F37">
              <w:rPr>
                <w:rFonts w:hint="eastAsia"/>
                <w:sz w:val="28"/>
                <w:szCs w:val="28"/>
              </w:rPr>
              <w:t>项至第</w:t>
            </w:r>
            <w:r w:rsidRPr="00B86F37">
              <w:rPr>
                <w:sz w:val="28"/>
                <w:szCs w:val="28"/>
              </w:rPr>
              <w:t>3</w:t>
            </w:r>
            <w:r w:rsidRPr="00B86F37">
              <w:rPr>
                <w:rFonts w:hint="eastAsia"/>
                <w:sz w:val="28"/>
                <w:szCs w:val="28"/>
              </w:rPr>
              <w:t>项；原告主张解除</w:t>
            </w:r>
          </w:p>
          <w:p w:rsidR="0072531E" w:rsidRPr="00B86F37" w:rsidRDefault="0072531E" w:rsidP="00B86F37">
            <w:pPr>
              <w:pStyle w:val="TableText"/>
              <w:spacing w:before="322" w:line="219" w:lineRule="auto"/>
              <w:ind w:left="1035"/>
              <w:rPr>
                <w:sz w:val="28"/>
                <w:szCs w:val="28"/>
              </w:rPr>
            </w:pPr>
            <w:r w:rsidRPr="00B86F37">
              <w:rPr>
                <w:rFonts w:hint="eastAsia"/>
                <w:spacing w:val="2"/>
                <w:sz w:val="28"/>
                <w:szCs w:val="28"/>
              </w:rPr>
              <w:t>合同时，填写第</w:t>
            </w:r>
            <w:r w:rsidRPr="00B86F37">
              <w:rPr>
                <w:spacing w:val="2"/>
                <w:sz w:val="28"/>
                <w:szCs w:val="28"/>
              </w:rPr>
              <w:t>4</w:t>
            </w:r>
            <w:r w:rsidRPr="00B86F37">
              <w:rPr>
                <w:rFonts w:hint="eastAsia"/>
                <w:spacing w:val="2"/>
                <w:sz w:val="28"/>
                <w:szCs w:val="28"/>
              </w:rPr>
              <w:t>项、第</w:t>
            </w:r>
            <w:r w:rsidRPr="00B86F37">
              <w:rPr>
                <w:spacing w:val="2"/>
                <w:sz w:val="28"/>
                <w:szCs w:val="28"/>
              </w:rPr>
              <w:t>5</w:t>
            </w:r>
            <w:r w:rsidRPr="00B86F37">
              <w:rPr>
                <w:rFonts w:hint="eastAsia"/>
                <w:spacing w:val="2"/>
                <w:sz w:val="28"/>
                <w:szCs w:val="28"/>
              </w:rPr>
              <w:t>项；第</w:t>
            </w:r>
            <w:r w:rsidRPr="00B86F37">
              <w:rPr>
                <w:spacing w:val="2"/>
                <w:sz w:val="28"/>
                <w:szCs w:val="28"/>
              </w:rPr>
              <w:t>6</w:t>
            </w:r>
            <w:r w:rsidRPr="00B86F37">
              <w:rPr>
                <w:rFonts w:hint="eastAsia"/>
                <w:spacing w:val="2"/>
                <w:sz w:val="28"/>
                <w:szCs w:val="28"/>
              </w:rPr>
              <w:t>项至第</w:t>
            </w:r>
            <w:r w:rsidRPr="00B86F37">
              <w:rPr>
                <w:spacing w:val="2"/>
                <w:sz w:val="28"/>
                <w:szCs w:val="28"/>
              </w:rPr>
              <w:t>10</w:t>
            </w:r>
            <w:r w:rsidRPr="00B86F37">
              <w:rPr>
                <w:rFonts w:hint="eastAsia"/>
                <w:spacing w:val="2"/>
                <w:sz w:val="28"/>
                <w:szCs w:val="28"/>
              </w:rPr>
              <w:t>项为共同项</w:t>
            </w:r>
            <w:r w:rsidRPr="00B86F37">
              <w:rPr>
                <w:spacing w:val="2"/>
                <w:sz w:val="28"/>
                <w:szCs w:val="28"/>
              </w:rPr>
              <w:t>)</w:t>
            </w:r>
          </w:p>
        </w:tc>
      </w:tr>
      <w:tr w:rsidR="0072531E" w:rsidTr="00B86F37">
        <w:trPr>
          <w:trHeight w:val="625"/>
        </w:trPr>
        <w:tc>
          <w:tcPr>
            <w:tcW w:w="2722" w:type="dxa"/>
          </w:tcPr>
          <w:p w:rsidR="0072531E" w:rsidRDefault="0072531E" w:rsidP="00B86F37">
            <w:pPr>
              <w:pStyle w:val="TableText"/>
              <w:spacing w:before="98" w:line="219" w:lineRule="auto"/>
              <w:ind w:left="115"/>
            </w:pPr>
            <w:r>
              <w:t>1.</w:t>
            </w:r>
            <w:r>
              <w:rPr>
                <w:rFonts w:hint="eastAsia"/>
              </w:rPr>
              <w:t>支付全部未付租金</w:t>
            </w:r>
          </w:p>
        </w:tc>
        <w:tc>
          <w:tcPr>
            <w:tcW w:w="6088" w:type="dxa"/>
          </w:tcPr>
          <w:p w:rsidR="0072531E" w:rsidRDefault="0072531E" w:rsidP="00B86F37">
            <w:pPr>
              <w:pStyle w:val="TableText"/>
              <w:spacing w:before="47" w:line="218" w:lineRule="auto"/>
              <w:ind w:left="113"/>
            </w:pPr>
            <w:r w:rsidRPr="00B86F37">
              <w:rPr>
                <w:rFonts w:hint="eastAsia"/>
                <w:spacing w:val="2"/>
              </w:rPr>
              <w:t>到期未付租金</w:t>
            </w:r>
            <w:r w:rsidRPr="00B86F37">
              <w:rPr>
                <w:spacing w:val="2"/>
              </w:rPr>
              <w:t xml:space="preserve">  </w:t>
            </w:r>
            <w:r w:rsidRPr="00B86F37">
              <w:rPr>
                <w:rFonts w:hint="eastAsia"/>
                <w:spacing w:val="2"/>
              </w:rPr>
              <w:t>元、未到期租金</w:t>
            </w:r>
            <w:r w:rsidRPr="00B86F37">
              <w:rPr>
                <w:spacing w:val="2"/>
              </w:rPr>
              <w:t xml:space="preserve">  </w:t>
            </w:r>
            <w:r w:rsidRPr="00B86F37">
              <w:rPr>
                <w:rFonts w:hint="eastAsia"/>
                <w:spacing w:val="2"/>
              </w:rPr>
              <w:t>元、留购价款</w:t>
            </w:r>
            <w:r w:rsidRPr="00B86F37">
              <w:rPr>
                <w:spacing w:val="13"/>
              </w:rPr>
              <w:t xml:space="preserve">  </w:t>
            </w:r>
            <w:r w:rsidRPr="00B86F37">
              <w:rPr>
                <w:rFonts w:hint="eastAsia"/>
                <w:spacing w:val="2"/>
              </w:rPr>
              <w:t>元</w:t>
            </w:r>
            <w:r w:rsidRPr="00B86F37">
              <w:rPr>
                <w:spacing w:val="2"/>
              </w:rPr>
              <w:t>(</w:t>
            </w:r>
            <w:r w:rsidRPr="00B86F37">
              <w:rPr>
                <w:rFonts w:hint="eastAsia"/>
                <w:spacing w:val="2"/>
              </w:rPr>
              <w:t>人民币，下同；</w:t>
            </w:r>
          </w:p>
          <w:p w:rsidR="0072531E" w:rsidRDefault="0072531E" w:rsidP="00B86F37">
            <w:pPr>
              <w:pStyle w:val="TableText"/>
              <w:spacing w:before="136" w:line="201" w:lineRule="auto"/>
              <w:ind w:left="133"/>
            </w:pPr>
            <w:r w:rsidRPr="00B86F37">
              <w:rPr>
                <w:rFonts w:hint="eastAsia"/>
                <w:spacing w:val="4"/>
              </w:rPr>
              <w:t>如外币需特别注明</w:t>
            </w:r>
            <w:r w:rsidRPr="00B86F37">
              <w:rPr>
                <w:spacing w:val="4"/>
              </w:rPr>
              <w:t>)</w:t>
            </w:r>
          </w:p>
        </w:tc>
      </w:tr>
    </w:tbl>
    <w:p w:rsidR="0072531E" w:rsidRDefault="0072531E"/>
    <w:p w:rsidR="0072531E" w:rsidRDefault="0072531E">
      <w:pPr>
        <w:sectPr w:rsidR="0072531E">
          <w:footerReference w:type="default" r:id="rId107"/>
          <w:pgSz w:w="11760" w:h="16840"/>
          <w:pgMar w:top="400" w:right="1345" w:bottom="970" w:left="1594" w:header="0" w:footer="701" w:gutter="0"/>
          <w:cols w:space="720"/>
        </w:sectPr>
      </w:pPr>
    </w:p>
    <w:p w:rsidR="0072531E" w:rsidRDefault="0072531E">
      <w:pPr>
        <w:spacing w:before="35"/>
      </w:pPr>
    </w:p>
    <w:p w:rsidR="0072531E" w:rsidRDefault="0072531E">
      <w:pPr>
        <w:spacing w:before="35"/>
      </w:pPr>
    </w:p>
    <w:p w:rsidR="0072531E" w:rsidRDefault="0072531E">
      <w:pPr>
        <w:spacing w:before="35"/>
      </w:pPr>
    </w:p>
    <w:p w:rsidR="0072531E" w:rsidRDefault="0072531E">
      <w:pPr>
        <w:spacing w:before="34"/>
      </w:pPr>
    </w:p>
    <w:tbl>
      <w:tblPr>
        <w:tblW w:w="88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32"/>
        <w:gridCol w:w="668"/>
        <w:gridCol w:w="1353"/>
        <w:gridCol w:w="4106"/>
      </w:tblGrid>
      <w:tr w:rsidR="0072531E" w:rsidTr="00B86F37">
        <w:trPr>
          <w:trHeight w:val="325"/>
        </w:trPr>
        <w:tc>
          <w:tcPr>
            <w:tcW w:w="2732" w:type="dxa"/>
          </w:tcPr>
          <w:p w:rsidR="0072531E" w:rsidRDefault="0072531E"/>
        </w:tc>
        <w:tc>
          <w:tcPr>
            <w:tcW w:w="6127" w:type="dxa"/>
            <w:gridSpan w:val="3"/>
          </w:tcPr>
          <w:p w:rsidR="0072531E" w:rsidRDefault="0072531E" w:rsidP="00B86F37">
            <w:pPr>
              <w:pStyle w:val="TableText"/>
              <w:spacing w:before="73" w:line="219" w:lineRule="auto"/>
              <w:ind w:left="103"/>
            </w:pPr>
            <w:r w:rsidRPr="00B86F37">
              <w:rPr>
                <w:rFonts w:hint="eastAsia"/>
                <w:spacing w:val="-2"/>
              </w:rPr>
              <w:t>明细：</w:t>
            </w:r>
          </w:p>
        </w:tc>
      </w:tr>
      <w:tr w:rsidR="0072531E" w:rsidTr="00B86F37">
        <w:trPr>
          <w:trHeight w:val="1269"/>
        </w:trPr>
        <w:tc>
          <w:tcPr>
            <w:tcW w:w="2732" w:type="dxa"/>
          </w:tcPr>
          <w:p w:rsidR="0072531E" w:rsidRDefault="0072531E" w:rsidP="00B86F37">
            <w:pPr>
              <w:pStyle w:val="TableText"/>
              <w:spacing w:before="77" w:line="219" w:lineRule="auto"/>
              <w:jc w:val="right"/>
            </w:pPr>
            <w:r w:rsidRPr="00B86F37">
              <w:rPr>
                <w:spacing w:val="-2"/>
              </w:rPr>
              <w:t>2.</w:t>
            </w:r>
            <w:r w:rsidRPr="00B86F37">
              <w:rPr>
                <w:rFonts w:hint="eastAsia"/>
                <w:spacing w:val="-2"/>
              </w:rPr>
              <w:t>违约金、滞纳金、损害赔偿金</w:t>
            </w:r>
          </w:p>
        </w:tc>
        <w:tc>
          <w:tcPr>
            <w:tcW w:w="6127" w:type="dxa"/>
            <w:gridSpan w:val="3"/>
          </w:tcPr>
          <w:p w:rsidR="0072531E" w:rsidRDefault="0072531E" w:rsidP="00B86F37">
            <w:pPr>
              <w:pStyle w:val="TableText"/>
              <w:spacing w:before="47" w:line="229" w:lineRule="auto"/>
              <w:ind w:left="103"/>
            </w:pPr>
            <w:r w:rsidRPr="00B86F37">
              <w:rPr>
                <w:rFonts w:hint="eastAsia"/>
                <w:spacing w:val="-3"/>
                <w:position w:val="-1"/>
              </w:rPr>
              <w:t>截至</w:t>
            </w:r>
            <w:r w:rsidRPr="00B86F37">
              <w:rPr>
                <w:spacing w:val="-3"/>
                <w:position w:val="-1"/>
              </w:rPr>
              <w:t xml:space="preserve">   </w:t>
            </w:r>
            <w:r w:rsidRPr="00B86F37">
              <w:rPr>
                <w:rFonts w:hint="eastAsia"/>
                <w:spacing w:val="-3"/>
                <w:position w:val="-1"/>
              </w:rPr>
              <w:t>年</w:t>
            </w:r>
            <w:r w:rsidRPr="00B86F37">
              <w:rPr>
                <w:spacing w:val="-3"/>
                <w:position w:val="-1"/>
              </w:rPr>
              <w:t xml:space="preserve">  </w:t>
            </w:r>
            <w:r w:rsidRPr="00B86F37">
              <w:rPr>
                <w:rFonts w:hint="eastAsia"/>
                <w:spacing w:val="-3"/>
                <w:position w:val="-1"/>
              </w:rPr>
              <w:t>月</w:t>
            </w:r>
            <w:r w:rsidRPr="00B86F37">
              <w:rPr>
                <w:spacing w:val="28"/>
                <w:position w:val="-1"/>
              </w:rPr>
              <w:t xml:space="preserve">  </w:t>
            </w:r>
            <w:r w:rsidRPr="00B86F37">
              <w:rPr>
                <w:rFonts w:hint="eastAsia"/>
                <w:spacing w:val="-3"/>
                <w:position w:val="-1"/>
              </w:rPr>
              <w:t>日止，违约金</w:t>
            </w:r>
            <w:r w:rsidRPr="00B86F37">
              <w:rPr>
                <w:spacing w:val="8"/>
                <w:position w:val="-1"/>
              </w:rPr>
              <w:t xml:space="preserve">      </w:t>
            </w:r>
            <w:r w:rsidRPr="00B86F37">
              <w:rPr>
                <w:rFonts w:hint="eastAsia"/>
                <w:spacing w:val="-3"/>
              </w:rPr>
              <w:t>元，滞纳金</w:t>
            </w:r>
            <w:r w:rsidRPr="00B86F37">
              <w:rPr>
                <w:spacing w:val="3"/>
              </w:rPr>
              <w:t xml:space="preserve">    </w:t>
            </w:r>
            <w:r w:rsidRPr="00B86F37">
              <w:rPr>
                <w:rFonts w:hint="eastAsia"/>
                <w:spacing w:val="-3"/>
              </w:rPr>
              <w:t>元，损害赔偿金</w:t>
            </w:r>
          </w:p>
          <w:p w:rsidR="0072531E" w:rsidRDefault="0072531E" w:rsidP="00B86F37">
            <w:pPr>
              <w:pStyle w:val="TableText"/>
              <w:spacing w:before="94" w:line="219" w:lineRule="auto"/>
              <w:ind w:right="28"/>
              <w:jc w:val="right"/>
            </w:pPr>
            <w:r w:rsidRPr="00B86F37">
              <w:rPr>
                <w:rFonts w:hint="eastAsia"/>
                <w:spacing w:val="1"/>
              </w:rPr>
              <w:t>元；自</w:t>
            </w:r>
            <w:r w:rsidRPr="00B86F37">
              <w:rPr>
                <w:spacing w:val="1"/>
              </w:rPr>
              <w:t xml:space="preserve">    </w:t>
            </w:r>
            <w:r w:rsidRPr="00B86F37">
              <w:rPr>
                <w:rFonts w:hint="eastAsia"/>
                <w:spacing w:val="1"/>
              </w:rPr>
              <w:t>之后的违约金、滞纳金、损害赔偿金，以</w:t>
            </w:r>
            <w:r w:rsidRPr="00B86F37">
              <w:rPr>
                <w:spacing w:val="26"/>
              </w:rPr>
              <w:t xml:space="preserve">  </w:t>
            </w:r>
            <w:r w:rsidRPr="00B86F37">
              <w:rPr>
                <w:rFonts w:hint="eastAsia"/>
                <w:spacing w:val="1"/>
              </w:rPr>
              <w:t>元为基数按照</w:t>
            </w:r>
          </w:p>
          <w:p w:rsidR="0072531E" w:rsidRDefault="0072531E" w:rsidP="00B86F37">
            <w:pPr>
              <w:pStyle w:val="TableText"/>
              <w:spacing w:before="94" w:line="300" w:lineRule="exact"/>
              <w:ind w:left="293"/>
            </w:pPr>
            <w:r w:rsidRPr="00B86F37">
              <w:rPr>
                <w:rFonts w:hint="eastAsia"/>
                <w:spacing w:val="2"/>
                <w:position w:val="8"/>
              </w:rPr>
              <w:t>标准计算至全部款项实际付清之日</w:t>
            </w:r>
          </w:p>
          <w:p w:rsidR="0072531E" w:rsidRDefault="0072531E" w:rsidP="00B86F37">
            <w:pPr>
              <w:pStyle w:val="TableText"/>
              <w:spacing w:line="219" w:lineRule="auto"/>
              <w:ind w:left="103"/>
            </w:pPr>
            <w:r w:rsidRPr="00B86F37">
              <w:rPr>
                <w:rFonts w:hint="eastAsia"/>
                <w:spacing w:val="-2"/>
              </w:rPr>
              <w:t>明细：</w:t>
            </w:r>
          </w:p>
        </w:tc>
      </w:tr>
      <w:tr w:rsidR="0072531E" w:rsidTr="00B86F37">
        <w:trPr>
          <w:trHeight w:val="630"/>
        </w:trPr>
        <w:tc>
          <w:tcPr>
            <w:tcW w:w="2732" w:type="dxa"/>
          </w:tcPr>
          <w:p w:rsidR="0072531E" w:rsidRDefault="0072531E" w:rsidP="00B86F37">
            <w:pPr>
              <w:pStyle w:val="TableText"/>
              <w:spacing w:before="67" w:line="218" w:lineRule="auto"/>
              <w:ind w:left="84"/>
            </w:pPr>
            <w:r>
              <w:t>3.</w:t>
            </w:r>
            <w:r>
              <w:rPr>
                <w:rFonts w:hint="eastAsia"/>
              </w:rPr>
              <w:t>是否确认租赁物归原告所有</w:t>
            </w:r>
          </w:p>
        </w:tc>
        <w:tc>
          <w:tcPr>
            <w:tcW w:w="6127" w:type="dxa"/>
            <w:gridSpan w:val="3"/>
          </w:tcPr>
          <w:p w:rsidR="0072531E" w:rsidRDefault="0072531E" w:rsidP="00B86F37">
            <w:pPr>
              <w:pStyle w:val="TableText"/>
              <w:spacing w:before="72" w:line="327" w:lineRule="exact"/>
              <w:ind w:left="103"/>
            </w:pPr>
            <w:r w:rsidRPr="00B86F37">
              <w:rPr>
                <w:rFonts w:hint="eastAsia"/>
                <w:spacing w:val="14"/>
                <w:position w:val="10"/>
              </w:rPr>
              <w:t>是口</w:t>
            </w:r>
          </w:p>
          <w:p w:rsidR="0072531E" w:rsidRDefault="0072531E" w:rsidP="00B86F37">
            <w:pPr>
              <w:pStyle w:val="TableText"/>
              <w:spacing w:line="214" w:lineRule="auto"/>
              <w:ind w:left="103"/>
            </w:pPr>
            <w:r w:rsidRPr="00B86F37">
              <w:rPr>
                <w:rFonts w:hint="eastAsia"/>
                <w:spacing w:val="14"/>
              </w:rPr>
              <w:t>否口</w:t>
            </w:r>
          </w:p>
        </w:tc>
      </w:tr>
      <w:tr w:rsidR="0072531E" w:rsidTr="00B86F37">
        <w:trPr>
          <w:trHeight w:val="620"/>
        </w:trPr>
        <w:tc>
          <w:tcPr>
            <w:tcW w:w="2732" w:type="dxa"/>
          </w:tcPr>
          <w:p w:rsidR="0072531E" w:rsidRDefault="0072531E" w:rsidP="00B86F37">
            <w:pPr>
              <w:pStyle w:val="TableText"/>
              <w:spacing w:before="49" w:line="219" w:lineRule="auto"/>
              <w:ind w:left="84"/>
            </w:pPr>
            <w:r w:rsidRPr="00B86F37">
              <w:rPr>
                <w:spacing w:val="2"/>
              </w:rPr>
              <w:t>4.</w:t>
            </w:r>
            <w:r w:rsidRPr="00B86F37">
              <w:rPr>
                <w:rFonts w:hint="eastAsia"/>
                <w:spacing w:val="2"/>
              </w:rPr>
              <w:t>请求解除合同</w:t>
            </w:r>
          </w:p>
        </w:tc>
        <w:tc>
          <w:tcPr>
            <w:tcW w:w="6127" w:type="dxa"/>
            <w:gridSpan w:val="3"/>
          </w:tcPr>
          <w:p w:rsidR="0072531E" w:rsidRDefault="0072531E" w:rsidP="00B86F37">
            <w:pPr>
              <w:pStyle w:val="TableText"/>
              <w:spacing w:before="87" w:line="219" w:lineRule="auto"/>
              <w:ind w:left="103"/>
            </w:pPr>
            <w:r w:rsidRPr="00B86F37">
              <w:rPr>
                <w:rFonts w:hint="eastAsia"/>
                <w:spacing w:val="2"/>
              </w:rPr>
              <w:t>判令解除融资租赁合同口</w:t>
            </w:r>
          </w:p>
          <w:p w:rsidR="0072531E" w:rsidRDefault="0072531E" w:rsidP="00B86F37">
            <w:pPr>
              <w:pStyle w:val="TableText"/>
              <w:spacing w:before="75" w:line="215" w:lineRule="auto"/>
              <w:ind w:left="103"/>
            </w:pPr>
            <w:r w:rsidRPr="00B86F37">
              <w:rPr>
                <w:rFonts w:hint="eastAsia"/>
                <w:spacing w:val="-2"/>
              </w:rPr>
              <w:t>确认融资租赁合同已于</w:t>
            </w:r>
            <w:r w:rsidRPr="00B86F37">
              <w:rPr>
                <w:spacing w:val="-2"/>
              </w:rPr>
              <w:t xml:space="preserve">   </w:t>
            </w:r>
            <w:r w:rsidRPr="00B86F37">
              <w:rPr>
                <w:rFonts w:hint="eastAsia"/>
                <w:spacing w:val="-2"/>
              </w:rPr>
              <w:t>年</w:t>
            </w:r>
            <w:r w:rsidRPr="00B86F37">
              <w:rPr>
                <w:spacing w:val="28"/>
              </w:rPr>
              <w:t xml:space="preserve"> </w:t>
            </w:r>
            <w:r w:rsidRPr="00B86F37">
              <w:rPr>
                <w:rFonts w:hint="eastAsia"/>
                <w:spacing w:val="-2"/>
              </w:rPr>
              <w:t>月</w:t>
            </w:r>
            <w:r w:rsidRPr="00B86F37">
              <w:rPr>
                <w:spacing w:val="23"/>
              </w:rPr>
              <w:t xml:space="preserve">  </w:t>
            </w:r>
            <w:r w:rsidRPr="00B86F37">
              <w:rPr>
                <w:rFonts w:hint="eastAsia"/>
                <w:spacing w:val="-2"/>
              </w:rPr>
              <w:t>日解除口</w:t>
            </w:r>
          </w:p>
        </w:tc>
      </w:tr>
      <w:tr w:rsidR="0072531E" w:rsidTr="00B86F37">
        <w:trPr>
          <w:trHeight w:val="2198"/>
        </w:trPr>
        <w:tc>
          <w:tcPr>
            <w:tcW w:w="2732" w:type="dxa"/>
          </w:tcPr>
          <w:p w:rsidR="0072531E" w:rsidRDefault="0072531E" w:rsidP="00B86F37">
            <w:pPr>
              <w:pStyle w:val="TableText"/>
              <w:spacing w:before="89" w:line="256" w:lineRule="auto"/>
              <w:ind w:left="84" w:firstLine="20"/>
            </w:pPr>
            <w:r w:rsidRPr="00B86F37">
              <w:rPr>
                <w:spacing w:val="-3"/>
              </w:rPr>
              <w:t>5.</w:t>
            </w:r>
            <w:r w:rsidRPr="00B86F37">
              <w:rPr>
                <w:rFonts w:hint="eastAsia"/>
                <w:spacing w:val="-3"/>
              </w:rPr>
              <w:t>返还租赁物，并赔偿因解除合</w:t>
            </w:r>
            <w:r>
              <w:t xml:space="preserve"> </w:t>
            </w:r>
            <w:r w:rsidRPr="00B86F37">
              <w:rPr>
                <w:rFonts w:hint="eastAsia"/>
                <w:spacing w:val="1"/>
              </w:rPr>
              <w:t>同而受到的损失</w:t>
            </w:r>
          </w:p>
        </w:tc>
        <w:tc>
          <w:tcPr>
            <w:tcW w:w="6127" w:type="dxa"/>
            <w:gridSpan w:val="3"/>
          </w:tcPr>
          <w:p w:rsidR="0072531E" w:rsidRDefault="0072531E" w:rsidP="00B86F37">
            <w:pPr>
              <w:pStyle w:val="TableText"/>
              <w:spacing w:before="78" w:line="229" w:lineRule="auto"/>
              <w:ind w:right="14"/>
              <w:jc w:val="right"/>
            </w:pPr>
            <w:r>
              <w:rPr>
                <w:rFonts w:hint="eastAsia"/>
              </w:rPr>
              <w:t>支付全部未付租金</w:t>
            </w:r>
            <w:r>
              <w:t xml:space="preserve">       </w:t>
            </w:r>
            <w:r>
              <w:rPr>
                <w:rFonts w:hint="eastAsia"/>
              </w:rPr>
              <w:t>元，到期未付租金</w:t>
            </w:r>
            <w:r>
              <w:t xml:space="preserve">  </w:t>
            </w:r>
            <w:r>
              <w:rPr>
                <w:rFonts w:hint="eastAsia"/>
              </w:rPr>
              <w:t>元、未到期租金</w:t>
            </w:r>
            <w:r>
              <w:t xml:space="preserve">  </w:t>
            </w:r>
            <w:r>
              <w:rPr>
                <w:rFonts w:hint="eastAsia"/>
              </w:rPr>
              <w:t>元、留</w:t>
            </w:r>
          </w:p>
          <w:p w:rsidR="0072531E" w:rsidRDefault="0072531E" w:rsidP="00B86F37">
            <w:pPr>
              <w:pStyle w:val="TableText"/>
              <w:spacing w:before="72" w:line="218" w:lineRule="auto"/>
              <w:ind w:left="103"/>
            </w:pPr>
            <w:r w:rsidRPr="00B86F37">
              <w:rPr>
                <w:rFonts w:hint="eastAsia"/>
                <w:spacing w:val="2"/>
              </w:rPr>
              <w:t>购价款</w:t>
            </w:r>
            <w:r w:rsidRPr="00B86F37">
              <w:rPr>
                <w:spacing w:val="11"/>
              </w:rPr>
              <w:t xml:space="preserve">  </w:t>
            </w:r>
            <w:r w:rsidRPr="00B86F37">
              <w:rPr>
                <w:rFonts w:hint="eastAsia"/>
                <w:spacing w:val="2"/>
              </w:rPr>
              <w:t>元</w:t>
            </w:r>
            <w:r w:rsidRPr="00B86F37">
              <w:rPr>
                <w:spacing w:val="2"/>
              </w:rPr>
              <w:t>(</w:t>
            </w:r>
            <w:r w:rsidRPr="00B86F37">
              <w:rPr>
                <w:rFonts w:hint="eastAsia"/>
                <w:spacing w:val="2"/>
              </w:rPr>
              <w:t>如约定</w:t>
            </w:r>
            <w:r w:rsidRPr="00B86F37">
              <w:rPr>
                <w:spacing w:val="2"/>
              </w:rPr>
              <w:t>)</w:t>
            </w:r>
          </w:p>
          <w:p w:rsidR="0072531E" w:rsidRDefault="0072531E" w:rsidP="00B86F37">
            <w:pPr>
              <w:pStyle w:val="TableText"/>
              <w:spacing w:before="86" w:line="230" w:lineRule="auto"/>
              <w:ind w:left="103"/>
            </w:pPr>
            <w:r w:rsidRPr="00B86F37">
              <w:rPr>
                <w:rFonts w:hint="eastAsia"/>
                <w:spacing w:val="-3"/>
              </w:rPr>
              <w:t>截至</w:t>
            </w:r>
            <w:r w:rsidRPr="00B86F37">
              <w:rPr>
                <w:spacing w:val="-3"/>
              </w:rPr>
              <w:t xml:space="preserve">   </w:t>
            </w:r>
            <w:r w:rsidRPr="00B86F37">
              <w:rPr>
                <w:rFonts w:hint="eastAsia"/>
                <w:spacing w:val="-3"/>
              </w:rPr>
              <w:t>年</w:t>
            </w:r>
            <w:r w:rsidRPr="00B86F37">
              <w:rPr>
                <w:spacing w:val="-3"/>
              </w:rPr>
              <w:t xml:space="preserve">  </w:t>
            </w:r>
            <w:r w:rsidRPr="00B86F37">
              <w:rPr>
                <w:rFonts w:hint="eastAsia"/>
                <w:spacing w:val="-3"/>
              </w:rPr>
              <w:t>月</w:t>
            </w:r>
            <w:r w:rsidRPr="00B86F37">
              <w:rPr>
                <w:spacing w:val="17"/>
              </w:rPr>
              <w:t xml:space="preserve">   </w:t>
            </w:r>
            <w:r w:rsidRPr="00B86F37">
              <w:rPr>
                <w:rFonts w:hint="eastAsia"/>
                <w:spacing w:val="-3"/>
              </w:rPr>
              <w:t>日止，违约金</w:t>
            </w:r>
            <w:r w:rsidRPr="00B86F37">
              <w:rPr>
                <w:spacing w:val="-3"/>
              </w:rPr>
              <w:t xml:space="preserve">     </w:t>
            </w:r>
            <w:r w:rsidRPr="00B86F37">
              <w:rPr>
                <w:rFonts w:hint="eastAsia"/>
                <w:spacing w:val="-3"/>
              </w:rPr>
              <w:t>元，滞纳金</w:t>
            </w:r>
            <w:r w:rsidRPr="00B86F37">
              <w:rPr>
                <w:spacing w:val="-3"/>
              </w:rPr>
              <w:t xml:space="preserve">     </w:t>
            </w:r>
            <w:r w:rsidRPr="00B86F37">
              <w:rPr>
                <w:rFonts w:hint="eastAsia"/>
                <w:spacing w:val="-3"/>
              </w:rPr>
              <w:t>元，损害赔偿金</w:t>
            </w:r>
          </w:p>
          <w:p w:rsidR="0072531E" w:rsidRDefault="0072531E" w:rsidP="00B86F37">
            <w:pPr>
              <w:pStyle w:val="TableText"/>
              <w:spacing w:before="104" w:line="220" w:lineRule="auto"/>
              <w:ind w:left="252"/>
            </w:pPr>
            <w:r>
              <w:rPr>
                <w:rFonts w:hint="eastAsia"/>
              </w:rPr>
              <w:t>元</w:t>
            </w:r>
          </w:p>
          <w:p w:rsidR="0072531E" w:rsidRDefault="0072531E" w:rsidP="00B86F37">
            <w:pPr>
              <w:pStyle w:val="TableText"/>
              <w:spacing w:before="73" w:line="219" w:lineRule="auto"/>
              <w:ind w:left="103"/>
            </w:pPr>
            <w:r w:rsidRPr="00B86F37">
              <w:rPr>
                <w:rFonts w:hint="eastAsia"/>
                <w:spacing w:val="1"/>
              </w:rPr>
              <w:t>自</w:t>
            </w:r>
            <w:r w:rsidRPr="00B86F37">
              <w:rPr>
                <w:spacing w:val="1"/>
              </w:rPr>
              <w:t xml:space="preserve">    </w:t>
            </w:r>
            <w:r w:rsidRPr="00B86F37">
              <w:rPr>
                <w:rFonts w:hint="eastAsia"/>
                <w:spacing w:val="1"/>
              </w:rPr>
              <w:t>之后的违约金、滞纳金、损害赔偿金，以</w:t>
            </w:r>
            <w:r w:rsidRPr="00B86F37">
              <w:rPr>
                <w:spacing w:val="16"/>
              </w:rPr>
              <w:t xml:space="preserve">   </w:t>
            </w:r>
            <w:r w:rsidRPr="00B86F37">
              <w:rPr>
                <w:rFonts w:hint="eastAsia"/>
                <w:spacing w:val="1"/>
              </w:rPr>
              <w:t>元为基数按照</w:t>
            </w:r>
          </w:p>
          <w:p w:rsidR="0072531E" w:rsidRDefault="0072531E" w:rsidP="00B86F37">
            <w:pPr>
              <w:pStyle w:val="TableText"/>
              <w:spacing w:before="95" w:line="330" w:lineRule="exact"/>
              <w:ind w:left="103"/>
            </w:pPr>
            <w:r w:rsidRPr="00B86F37">
              <w:rPr>
                <w:rFonts w:hint="eastAsia"/>
                <w:spacing w:val="2"/>
                <w:position w:val="10"/>
              </w:rPr>
              <w:t>标准计算至全部款项实际付清之日</w:t>
            </w:r>
          </w:p>
          <w:p w:rsidR="0072531E" w:rsidRDefault="0072531E" w:rsidP="00B86F37">
            <w:pPr>
              <w:pStyle w:val="TableText"/>
              <w:spacing w:line="193" w:lineRule="auto"/>
              <w:ind w:left="103"/>
            </w:pPr>
            <w:r w:rsidRPr="00B86F37">
              <w:rPr>
                <w:rFonts w:hint="eastAsia"/>
                <w:spacing w:val="-2"/>
              </w:rPr>
              <w:t>明细：</w:t>
            </w:r>
          </w:p>
        </w:tc>
      </w:tr>
      <w:tr w:rsidR="0072531E" w:rsidTr="00B86F37">
        <w:trPr>
          <w:trHeight w:val="630"/>
        </w:trPr>
        <w:tc>
          <w:tcPr>
            <w:tcW w:w="2732" w:type="dxa"/>
          </w:tcPr>
          <w:p w:rsidR="0072531E" w:rsidRDefault="0072531E" w:rsidP="00B86F37">
            <w:pPr>
              <w:pStyle w:val="TableText"/>
              <w:spacing w:before="81" w:line="219" w:lineRule="auto"/>
              <w:ind w:left="84"/>
            </w:pPr>
            <w:r w:rsidRPr="00B86F37">
              <w:rPr>
                <w:spacing w:val="1"/>
              </w:rPr>
              <w:t>6.</w:t>
            </w:r>
            <w:r w:rsidRPr="00B86F37">
              <w:rPr>
                <w:rFonts w:hint="eastAsia"/>
                <w:spacing w:val="1"/>
              </w:rPr>
              <w:t>是否主张担保权利</w:t>
            </w:r>
          </w:p>
        </w:tc>
        <w:tc>
          <w:tcPr>
            <w:tcW w:w="668" w:type="dxa"/>
            <w:tcBorders>
              <w:right w:val="nil"/>
            </w:tcBorders>
          </w:tcPr>
          <w:p w:rsidR="0072531E" w:rsidRDefault="0072531E" w:rsidP="00B86F37">
            <w:pPr>
              <w:pStyle w:val="TableText"/>
              <w:spacing w:before="104" w:line="267" w:lineRule="exact"/>
              <w:ind w:left="103"/>
            </w:pPr>
            <w:r w:rsidRPr="00B86F37">
              <w:rPr>
                <w:rFonts w:hint="eastAsia"/>
                <w:spacing w:val="13"/>
                <w:position w:val="5"/>
              </w:rPr>
              <w:t>是□</w:t>
            </w:r>
          </w:p>
          <w:p w:rsidR="0072531E" w:rsidRDefault="0072531E" w:rsidP="00B86F37">
            <w:pPr>
              <w:pStyle w:val="TableText"/>
              <w:spacing w:line="220" w:lineRule="auto"/>
              <w:ind w:left="103"/>
            </w:pPr>
            <w:r w:rsidRPr="00B86F37">
              <w:rPr>
                <w:rFonts w:hint="eastAsia"/>
                <w:spacing w:val="13"/>
              </w:rPr>
              <w:t>否□</w:t>
            </w:r>
          </w:p>
        </w:tc>
        <w:tc>
          <w:tcPr>
            <w:tcW w:w="5459" w:type="dxa"/>
            <w:gridSpan w:val="2"/>
            <w:tcBorders>
              <w:left w:val="nil"/>
            </w:tcBorders>
          </w:tcPr>
          <w:p w:rsidR="0072531E" w:rsidRDefault="0072531E" w:rsidP="00B86F37">
            <w:pPr>
              <w:pStyle w:val="TableText"/>
              <w:spacing w:before="100" w:line="219" w:lineRule="auto"/>
              <w:ind w:left="150"/>
            </w:pPr>
            <w:r w:rsidRPr="00B86F37">
              <w:rPr>
                <w:rFonts w:hint="eastAsia"/>
                <w:spacing w:val="-2"/>
              </w:rPr>
              <w:t>内容：</w:t>
            </w:r>
          </w:p>
        </w:tc>
      </w:tr>
      <w:tr w:rsidR="0072531E" w:rsidTr="00B86F37">
        <w:trPr>
          <w:trHeight w:val="639"/>
        </w:trPr>
        <w:tc>
          <w:tcPr>
            <w:tcW w:w="2732" w:type="dxa"/>
          </w:tcPr>
          <w:p w:rsidR="0072531E" w:rsidRDefault="0072531E" w:rsidP="00B86F37">
            <w:pPr>
              <w:pStyle w:val="TableText"/>
              <w:spacing w:before="90" w:line="219" w:lineRule="auto"/>
              <w:ind w:left="84"/>
            </w:pPr>
            <w:r w:rsidRPr="00B86F37">
              <w:rPr>
                <w:spacing w:val="1"/>
              </w:rPr>
              <w:t>7.</w:t>
            </w:r>
            <w:r w:rsidRPr="00B86F37">
              <w:rPr>
                <w:rFonts w:hint="eastAsia"/>
                <w:spacing w:val="1"/>
              </w:rPr>
              <w:t>是否主张实现债权的费用</w:t>
            </w:r>
          </w:p>
        </w:tc>
        <w:tc>
          <w:tcPr>
            <w:tcW w:w="6127" w:type="dxa"/>
            <w:gridSpan w:val="3"/>
          </w:tcPr>
          <w:p w:rsidR="0072531E" w:rsidRDefault="0072531E" w:rsidP="00B86F37">
            <w:pPr>
              <w:pStyle w:val="TableText"/>
              <w:spacing w:before="101" w:line="219" w:lineRule="auto"/>
              <w:ind w:left="103"/>
            </w:pPr>
            <w:r w:rsidRPr="00B86F37">
              <w:rPr>
                <w:rFonts w:hint="eastAsia"/>
                <w:spacing w:val="-5"/>
              </w:rPr>
              <w:t>是口</w:t>
            </w:r>
            <w:r w:rsidRPr="00B86F37">
              <w:rPr>
                <w:spacing w:val="18"/>
              </w:rPr>
              <w:t xml:space="preserve">  </w:t>
            </w:r>
            <w:r w:rsidRPr="00B86F37">
              <w:rPr>
                <w:rFonts w:hint="eastAsia"/>
                <w:spacing w:val="-5"/>
              </w:rPr>
              <w:t>费用明细：</w:t>
            </w:r>
          </w:p>
          <w:p w:rsidR="0072531E" w:rsidRDefault="0072531E" w:rsidP="00B86F37">
            <w:pPr>
              <w:pStyle w:val="TableText"/>
              <w:spacing w:before="85" w:line="211" w:lineRule="auto"/>
              <w:ind w:left="103"/>
            </w:pPr>
            <w:r w:rsidRPr="00B86F37">
              <w:rPr>
                <w:rFonts w:hint="eastAsia"/>
                <w:spacing w:val="14"/>
              </w:rPr>
              <w:t>否口</w:t>
            </w:r>
          </w:p>
        </w:tc>
      </w:tr>
      <w:tr w:rsidR="0072531E" w:rsidTr="00B86F37">
        <w:trPr>
          <w:trHeight w:val="989"/>
        </w:trPr>
        <w:tc>
          <w:tcPr>
            <w:tcW w:w="2732" w:type="dxa"/>
          </w:tcPr>
          <w:p w:rsidR="0072531E" w:rsidRDefault="0072531E" w:rsidP="00B86F37">
            <w:pPr>
              <w:spacing w:line="338" w:lineRule="auto"/>
            </w:pPr>
          </w:p>
          <w:p w:rsidR="0072531E" w:rsidRDefault="0072531E" w:rsidP="00B86F37">
            <w:pPr>
              <w:pStyle w:val="TableText"/>
              <w:spacing w:before="62" w:line="220" w:lineRule="auto"/>
              <w:ind w:left="84"/>
            </w:pPr>
            <w:r w:rsidRPr="00B86F37">
              <w:rPr>
                <w:spacing w:val="-2"/>
              </w:rPr>
              <w:t>8.</w:t>
            </w:r>
            <w:r w:rsidRPr="00B86F37">
              <w:rPr>
                <w:rFonts w:hint="eastAsia"/>
                <w:spacing w:val="-2"/>
              </w:rPr>
              <w:t>其他请求</w:t>
            </w:r>
          </w:p>
        </w:tc>
        <w:tc>
          <w:tcPr>
            <w:tcW w:w="6127" w:type="dxa"/>
            <w:gridSpan w:val="3"/>
          </w:tcPr>
          <w:p w:rsidR="0072531E" w:rsidRDefault="0072531E"/>
        </w:tc>
      </w:tr>
      <w:tr w:rsidR="0072531E" w:rsidTr="00B86F37">
        <w:trPr>
          <w:trHeight w:val="740"/>
        </w:trPr>
        <w:tc>
          <w:tcPr>
            <w:tcW w:w="2732" w:type="dxa"/>
          </w:tcPr>
          <w:p w:rsidR="0072531E" w:rsidRDefault="0072531E" w:rsidP="00B86F37">
            <w:pPr>
              <w:pStyle w:val="TableText"/>
              <w:spacing w:before="82" w:line="219" w:lineRule="auto"/>
              <w:ind w:left="84"/>
            </w:pPr>
            <w:r w:rsidRPr="00B86F37">
              <w:rPr>
                <w:spacing w:val="-2"/>
              </w:rPr>
              <w:t>9.</w:t>
            </w:r>
            <w:r w:rsidRPr="00B86F37">
              <w:rPr>
                <w:rFonts w:hint="eastAsia"/>
                <w:spacing w:val="-2"/>
              </w:rPr>
              <w:t>标的总额</w:t>
            </w:r>
          </w:p>
        </w:tc>
        <w:tc>
          <w:tcPr>
            <w:tcW w:w="6127" w:type="dxa"/>
            <w:gridSpan w:val="3"/>
          </w:tcPr>
          <w:p w:rsidR="0072531E" w:rsidRDefault="0072531E"/>
        </w:tc>
      </w:tr>
      <w:tr w:rsidR="0072531E" w:rsidTr="00B86F37">
        <w:trPr>
          <w:trHeight w:val="819"/>
        </w:trPr>
        <w:tc>
          <w:tcPr>
            <w:tcW w:w="2732" w:type="dxa"/>
          </w:tcPr>
          <w:p w:rsidR="0072531E" w:rsidRDefault="0072531E" w:rsidP="00B86F37">
            <w:pPr>
              <w:pStyle w:val="TableText"/>
              <w:spacing w:before="81" w:line="219" w:lineRule="auto"/>
              <w:ind w:left="84"/>
            </w:pPr>
            <w:r>
              <w:t>10.</w:t>
            </w:r>
            <w:r>
              <w:rPr>
                <w:rFonts w:hint="eastAsia"/>
              </w:rPr>
              <w:t>请求依据</w:t>
            </w:r>
          </w:p>
        </w:tc>
        <w:tc>
          <w:tcPr>
            <w:tcW w:w="6127" w:type="dxa"/>
            <w:gridSpan w:val="3"/>
          </w:tcPr>
          <w:p w:rsidR="0072531E" w:rsidRDefault="0072531E" w:rsidP="00B86F37">
            <w:pPr>
              <w:pStyle w:val="TableText"/>
              <w:spacing w:before="83" w:line="329" w:lineRule="exact"/>
              <w:ind w:left="103"/>
            </w:pPr>
            <w:r w:rsidRPr="00B86F37">
              <w:rPr>
                <w:rFonts w:hint="eastAsia"/>
                <w:spacing w:val="-1"/>
                <w:position w:val="10"/>
              </w:rPr>
              <w:t>合同约定：</w:t>
            </w:r>
          </w:p>
          <w:p w:rsidR="0072531E" w:rsidRDefault="0072531E" w:rsidP="00B86F37">
            <w:pPr>
              <w:pStyle w:val="TableText"/>
              <w:spacing w:line="219" w:lineRule="auto"/>
              <w:ind w:left="103"/>
            </w:pPr>
            <w:r w:rsidRPr="00B86F37">
              <w:rPr>
                <w:rFonts w:hint="eastAsia"/>
                <w:spacing w:val="-1"/>
              </w:rPr>
              <w:t>法律规定：</w:t>
            </w:r>
          </w:p>
        </w:tc>
      </w:tr>
      <w:tr w:rsidR="0072531E" w:rsidTr="00B86F37">
        <w:trPr>
          <w:trHeight w:val="1139"/>
        </w:trPr>
        <w:tc>
          <w:tcPr>
            <w:tcW w:w="8859" w:type="dxa"/>
            <w:gridSpan w:val="4"/>
          </w:tcPr>
          <w:p w:rsidR="0072531E" w:rsidRPr="00B86F37" w:rsidRDefault="0072531E" w:rsidP="00B86F37">
            <w:pPr>
              <w:pStyle w:val="TableText"/>
              <w:spacing w:before="211" w:line="219" w:lineRule="auto"/>
              <w:ind w:left="3169"/>
              <w:rPr>
                <w:sz w:val="28"/>
                <w:szCs w:val="28"/>
              </w:rPr>
            </w:pPr>
            <w:r w:rsidRPr="00B86F37">
              <w:rPr>
                <w:rFonts w:hint="eastAsia"/>
                <w:b/>
                <w:bCs/>
                <w:spacing w:val="-3"/>
                <w:sz w:val="28"/>
                <w:szCs w:val="28"/>
              </w:rPr>
              <w:t>约定管辖和诉讼保全</w:t>
            </w:r>
          </w:p>
        </w:tc>
      </w:tr>
      <w:tr w:rsidR="0072531E" w:rsidTr="00B86F37">
        <w:trPr>
          <w:trHeight w:val="809"/>
        </w:trPr>
        <w:tc>
          <w:tcPr>
            <w:tcW w:w="2732" w:type="dxa"/>
          </w:tcPr>
          <w:p w:rsidR="0072531E" w:rsidRDefault="0072531E" w:rsidP="00B86F37">
            <w:pPr>
              <w:pStyle w:val="TableText"/>
              <w:spacing w:before="93" w:line="219" w:lineRule="auto"/>
              <w:ind w:left="84"/>
            </w:pPr>
            <w:r>
              <w:t>1.</w:t>
            </w:r>
            <w:r>
              <w:rPr>
                <w:rFonts w:hint="eastAsia"/>
              </w:rPr>
              <w:t>有无仲裁、法院管辖约定</w:t>
            </w:r>
          </w:p>
        </w:tc>
        <w:tc>
          <w:tcPr>
            <w:tcW w:w="6127" w:type="dxa"/>
            <w:gridSpan w:val="3"/>
          </w:tcPr>
          <w:p w:rsidR="0072531E" w:rsidRDefault="0072531E" w:rsidP="00B86F37">
            <w:pPr>
              <w:pStyle w:val="TableText"/>
              <w:spacing w:before="84" w:line="341" w:lineRule="exact"/>
              <w:ind w:left="103"/>
            </w:pPr>
            <w:r w:rsidRPr="00B86F37">
              <w:rPr>
                <w:rFonts w:hint="eastAsia"/>
                <w:spacing w:val="-3"/>
                <w:position w:val="11"/>
              </w:rPr>
              <w:t>有□</w:t>
            </w:r>
            <w:r w:rsidRPr="00B86F37">
              <w:rPr>
                <w:spacing w:val="13"/>
                <w:position w:val="11"/>
              </w:rPr>
              <w:t xml:space="preserve">  </w:t>
            </w:r>
            <w:r w:rsidRPr="00B86F37">
              <w:rPr>
                <w:rFonts w:hint="eastAsia"/>
                <w:spacing w:val="-3"/>
                <w:position w:val="11"/>
              </w:rPr>
              <w:t>合同条款及内容：</w:t>
            </w:r>
          </w:p>
          <w:p w:rsidR="0072531E" w:rsidRDefault="0072531E" w:rsidP="00B86F37">
            <w:pPr>
              <w:pStyle w:val="TableText"/>
              <w:spacing w:line="220" w:lineRule="auto"/>
              <w:ind w:left="103"/>
            </w:pPr>
            <w:r w:rsidRPr="00B86F37">
              <w:rPr>
                <w:rFonts w:hint="eastAsia"/>
                <w:spacing w:val="14"/>
              </w:rPr>
              <w:t>无口</w:t>
            </w:r>
          </w:p>
        </w:tc>
      </w:tr>
      <w:tr w:rsidR="0072531E" w:rsidTr="00B86F37">
        <w:trPr>
          <w:trHeight w:val="1259"/>
        </w:trPr>
        <w:tc>
          <w:tcPr>
            <w:tcW w:w="2732" w:type="dxa"/>
          </w:tcPr>
          <w:p w:rsidR="0072531E" w:rsidRDefault="0072531E" w:rsidP="00B86F37">
            <w:pPr>
              <w:pStyle w:val="TableText"/>
              <w:spacing w:before="105" w:line="219" w:lineRule="auto"/>
              <w:ind w:left="84"/>
            </w:pPr>
            <w:r w:rsidRPr="00B86F37">
              <w:rPr>
                <w:spacing w:val="-1"/>
              </w:rPr>
              <w:t>2.</w:t>
            </w:r>
            <w:r w:rsidRPr="00B86F37">
              <w:rPr>
                <w:rFonts w:hint="eastAsia"/>
                <w:spacing w:val="-1"/>
              </w:rPr>
              <w:t>是否申请财产保全措施</w:t>
            </w:r>
          </w:p>
        </w:tc>
        <w:tc>
          <w:tcPr>
            <w:tcW w:w="2021" w:type="dxa"/>
            <w:gridSpan w:val="2"/>
            <w:tcBorders>
              <w:right w:val="nil"/>
            </w:tcBorders>
          </w:tcPr>
          <w:p w:rsidR="0072531E" w:rsidRDefault="0072531E" w:rsidP="00B86F37">
            <w:pPr>
              <w:pStyle w:val="TableText"/>
              <w:spacing w:before="105" w:line="256" w:lineRule="auto"/>
              <w:ind w:left="103" w:right="174"/>
              <w:jc w:val="right"/>
            </w:pPr>
            <w:r w:rsidRPr="00B86F37">
              <w:rPr>
                <w:rFonts w:hint="eastAsia"/>
                <w:spacing w:val="3"/>
              </w:rPr>
              <w:t>已经诉前保全：是口</w:t>
            </w:r>
            <w:r>
              <w:t xml:space="preserve"> </w:t>
            </w:r>
            <w:r w:rsidRPr="00B86F37">
              <w:rPr>
                <w:rFonts w:hint="eastAsia"/>
                <w:spacing w:val="14"/>
              </w:rPr>
              <w:t>否口</w:t>
            </w:r>
          </w:p>
          <w:p w:rsidR="0072531E" w:rsidRDefault="0072531E" w:rsidP="00B86F37">
            <w:pPr>
              <w:pStyle w:val="TableText"/>
              <w:spacing w:before="103" w:line="249" w:lineRule="auto"/>
              <w:ind w:left="103" w:right="174"/>
              <w:jc w:val="right"/>
            </w:pPr>
            <w:r w:rsidRPr="00B86F37">
              <w:rPr>
                <w:rFonts w:hint="eastAsia"/>
                <w:spacing w:val="3"/>
              </w:rPr>
              <w:t>申请诉讼保全：是口</w:t>
            </w:r>
            <w:r>
              <w:t xml:space="preserve"> </w:t>
            </w:r>
            <w:r w:rsidRPr="00B86F37">
              <w:rPr>
                <w:rFonts w:hint="eastAsia"/>
                <w:spacing w:val="13"/>
              </w:rPr>
              <w:t>否□</w:t>
            </w:r>
          </w:p>
        </w:tc>
        <w:tc>
          <w:tcPr>
            <w:tcW w:w="4106" w:type="dxa"/>
            <w:tcBorders>
              <w:left w:val="nil"/>
            </w:tcBorders>
          </w:tcPr>
          <w:p w:rsidR="0072531E" w:rsidRDefault="0072531E" w:rsidP="00B86F37">
            <w:pPr>
              <w:pStyle w:val="TableText"/>
              <w:spacing w:before="96" w:line="220" w:lineRule="auto"/>
              <w:ind w:left="177"/>
            </w:pPr>
            <w:r w:rsidRPr="00B86F37">
              <w:rPr>
                <w:rFonts w:hint="eastAsia"/>
                <w:spacing w:val="-13"/>
              </w:rPr>
              <w:t>保全法院：</w:t>
            </w:r>
            <w:r w:rsidRPr="00B86F37">
              <w:rPr>
                <w:spacing w:val="-13"/>
              </w:rPr>
              <w:t xml:space="preserve">     </w:t>
            </w:r>
            <w:r w:rsidRPr="00B86F37">
              <w:rPr>
                <w:rFonts w:hint="eastAsia"/>
                <w:spacing w:val="-13"/>
              </w:rPr>
              <w:t>保全时间：</w:t>
            </w:r>
          </w:p>
        </w:tc>
      </w:tr>
      <w:tr w:rsidR="0072531E" w:rsidTr="00B86F37">
        <w:trPr>
          <w:trHeight w:val="989"/>
        </w:trPr>
        <w:tc>
          <w:tcPr>
            <w:tcW w:w="8859" w:type="dxa"/>
            <w:gridSpan w:val="4"/>
          </w:tcPr>
          <w:p w:rsidR="0072531E" w:rsidRPr="00B86F37" w:rsidRDefault="0072531E" w:rsidP="00B86F37">
            <w:pPr>
              <w:pStyle w:val="TableText"/>
              <w:spacing w:before="207" w:line="220" w:lineRule="auto"/>
              <w:ind w:left="3729"/>
              <w:rPr>
                <w:sz w:val="28"/>
                <w:szCs w:val="28"/>
              </w:rPr>
            </w:pPr>
            <w:r w:rsidRPr="00B86F37">
              <w:rPr>
                <w:rFonts w:hint="eastAsia"/>
                <w:b/>
                <w:bCs/>
                <w:spacing w:val="2"/>
                <w:sz w:val="28"/>
                <w:szCs w:val="28"/>
              </w:rPr>
              <w:t>事实和理由</w:t>
            </w:r>
          </w:p>
        </w:tc>
      </w:tr>
      <w:tr w:rsidR="0072531E" w:rsidTr="00B86F37">
        <w:trPr>
          <w:trHeight w:val="625"/>
        </w:trPr>
        <w:tc>
          <w:tcPr>
            <w:tcW w:w="2732" w:type="dxa"/>
          </w:tcPr>
          <w:p w:rsidR="0072531E" w:rsidRDefault="0072531E" w:rsidP="00B86F37">
            <w:pPr>
              <w:pStyle w:val="TableText"/>
              <w:spacing w:before="98" w:line="251" w:lineRule="auto"/>
              <w:ind w:left="84" w:firstLine="38"/>
            </w:pPr>
            <w:r w:rsidRPr="00B86F37">
              <w:rPr>
                <w:spacing w:val="-10"/>
              </w:rPr>
              <w:t>1.</w:t>
            </w:r>
            <w:r w:rsidRPr="00B86F37">
              <w:rPr>
                <w:rFonts w:hint="eastAsia"/>
                <w:spacing w:val="-10"/>
              </w:rPr>
              <w:t>合同的签订情况</w:t>
            </w:r>
            <w:r w:rsidRPr="00B86F37">
              <w:rPr>
                <w:spacing w:val="-10"/>
              </w:rPr>
              <w:t>(</w:t>
            </w:r>
            <w:r w:rsidRPr="00B86F37">
              <w:rPr>
                <w:rFonts w:hint="eastAsia"/>
                <w:spacing w:val="-10"/>
              </w:rPr>
              <w:t>名称、编号、</w:t>
            </w:r>
            <w:r w:rsidRPr="00B86F37">
              <w:rPr>
                <w:spacing w:val="2"/>
              </w:rPr>
              <w:t xml:space="preserve"> </w:t>
            </w:r>
            <w:r w:rsidRPr="00B86F37">
              <w:rPr>
                <w:rFonts w:hint="eastAsia"/>
                <w:spacing w:val="-2"/>
              </w:rPr>
              <w:t>签订时间、地点</w:t>
            </w:r>
            <w:r w:rsidRPr="00B86F37">
              <w:rPr>
                <w:spacing w:val="-2"/>
              </w:rPr>
              <w:t>)</w:t>
            </w:r>
          </w:p>
        </w:tc>
        <w:tc>
          <w:tcPr>
            <w:tcW w:w="6127" w:type="dxa"/>
            <w:gridSpan w:val="3"/>
          </w:tcPr>
          <w:p w:rsidR="0072531E" w:rsidRDefault="0072531E"/>
        </w:tc>
      </w:tr>
    </w:tbl>
    <w:p w:rsidR="0072531E" w:rsidRDefault="0072531E"/>
    <w:p w:rsidR="0072531E" w:rsidRDefault="0072531E">
      <w:pPr>
        <w:sectPr w:rsidR="0072531E">
          <w:footerReference w:type="default" r:id="rId108"/>
          <w:pgSz w:w="11780" w:h="16920"/>
          <w:pgMar w:top="400" w:right="1395" w:bottom="1070" w:left="1514" w:header="0" w:footer="801" w:gutter="0"/>
          <w:cols w:space="720"/>
        </w:sectPr>
      </w:pPr>
    </w:p>
    <w:p w:rsidR="0072531E" w:rsidRDefault="0072531E">
      <w:pPr>
        <w:spacing w:before="10"/>
      </w:pPr>
    </w:p>
    <w:p w:rsidR="0072531E" w:rsidRDefault="0072531E">
      <w:pPr>
        <w:spacing w:before="10"/>
      </w:pPr>
    </w:p>
    <w:p w:rsidR="0072531E" w:rsidRDefault="0072531E">
      <w:pPr>
        <w:spacing w:before="10"/>
      </w:pPr>
    </w:p>
    <w:p w:rsidR="0072531E" w:rsidRDefault="0072531E">
      <w:pPr>
        <w:spacing w:before="9"/>
      </w:pPr>
    </w:p>
    <w:tbl>
      <w:tblPr>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12"/>
        <w:gridCol w:w="6088"/>
      </w:tblGrid>
      <w:tr w:rsidR="0072531E" w:rsidTr="00B86F37">
        <w:trPr>
          <w:trHeight w:val="744"/>
        </w:trPr>
        <w:tc>
          <w:tcPr>
            <w:tcW w:w="2712" w:type="dxa"/>
          </w:tcPr>
          <w:p w:rsidR="0072531E" w:rsidRPr="00B86F37" w:rsidRDefault="0072531E" w:rsidP="00B86F37">
            <w:pPr>
              <w:pStyle w:val="TableText"/>
              <w:spacing w:before="83" w:line="221" w:lineRule="auto"/>
              <w:ind w:left="135"/>
              <w:rPr>
                <w:sz w:val="18"/>
                <w:szCs w:val="18"/>
              </w:rPr>
            </w:pPr>
            <w:r w:rsidRPr="00B86F37">
              <w:rPr>
                <w:spacing w:val="-2"/>
                <w:sz w:val="18"/>
                <w:szCs w:val="18"/>
              </w:rPr>
              <w:t>2.</w:t>
            </w:r>
            <w:r w:rsidRPr="00B86F37">
              <w:rPr>
                <w:rFonts w:hint="eastAsia"/>
                <w:spacing w:val="-2"/>
                <w:sz w:val="18"/>
                <w:szCs w:val="18"/>
              </w:rPr>
              <w:t>签订主体</w:t>
            </w:r>
          </w:p>
        </w:tc>
        <w:tc>
          <w:tcPr>
            <w:tcW w:w="6088" w:type="dxa"/>
          </w:tcPr>
          <w:p w:rsidR="0072531E" w:rsidRPr="00B86F37" w:rsidRDefault="0072531E" w:rsidP="00B86F37">
            <w:pPr>
              <w:pStyle w:val="TableText"/>
              <w:spacing w:before="72" w:line="330" w:lineRule="exact"/>
              <w:ind w:left="103"/>
              <w:rPr>
                <w:sz w:val="18"/>
                <w:szCs w:val="18"/>
              </w:rPr>
            </w:pPr>
            <w:r w:rsidRPr="00B86F37">
              <w:rPr>
                <w:rFonts w:hint="eastAsia"/>
                <w:spacing w:val="4"/>
                <w:position w:val="11"/>
                <w:sz w:val="18"/>
                <w:szCs w:val="18"/>
              </w:rPr>
              <w:t>出租人</w:t>
            </w:r>
            <w:r w:rsidRPr="00B86F37">
              <w:rPr>
                <w:spacing w:val="4"/>
                <w:position w:val="11"/>
                <w:sz w:val="18"/>
                <w:szCs w:val="18"/>
              </w:rPr>
              <w:t>(</w:t>
            </w:r>
            <w:r w:rsidRPr="00B86F37">
              <w:rPr>
                <w:rFonts w:hint="eastAsia"/>
                <w:spacing w:val="4"/>
                <w:position w:val="11"/>
                <w:sz w:val="18"/>
                <w:szCs w:val="18"/>
              </w:rPr>
              <w:t>卖方</w:t>
            </w:r>
            <w:r w:rsidRPr="00B86F37">
              <w:rPr>
                <w:spacing w:val="4"/>
                <w:position w:val="11"/>
                <w:sz w:val="18"/>
                <w:szCs w:val="18"/>
              </w:rPr>
              <w:t>):</w:t>
            </w:r>
          </w:p>
          <w:p w:rsidR="0072531E" w:rsidRPr="00B86F37" w:rsidRDefault="0072531E" w:rsidP="00B86F37">
            <w:pPr>
              <w:pStyle w:val="TableText"/>
              <w:spacing w:line="219" w:lineRule="auto"/>
              <w:ind w:left="103"/>
              <w:rPr>
                <w:sz w:val="18"/>
                <w:szCs w:val="18"/>
              </w:rPr>
            </w:pPr>
            <w:r w:rsidRPr="00B86F37">
              <w:rPr>
                <w:rFonts w:hint="eastAsia"/>
                <w:spacing w:val="4"/>
                <w:sz w:val="18"/>
                <w:szCs w:val="18"/>
              </w:rPr>
              <w:t>承租人</w:t>
            </w:r>
            <w:r w:rsidRPr="00B86F37">
              <w:rPr>
                <w:spacing w:val="4"/>
                <w:sz w:val="18"/>
                <w:szCs w:val="18"/>
              </w:rPr>
              <w:t>(</w:t>
            </w:r>
            <w:r w:rsidRPr="00B86F37">
              <w:rPr>
                <w:rFonts w:hint="eastAsia"/>
                <w:spacing w:val="4"/>
                <w:sz w:val="18"/>
                <w:szCs w:val="18"/>
              </w:rPr>
              <w:t>买方</w:t>
            </w:r>
            <w:r w:rsidRPr="00B86F37">
              <w:rPr>
                <w:spacing w:val="4"/>
                <w:sz w:val="18"/>
                <w:szCs w:val="18"/>
              </w:rPr>
              <w:t>):</w:t>
            </w:r>
          </w:p>
        </w:tc>
      </w:tr>
      <w:tr w:rsidR="0072531E" w:rsidTr="00B86F37">
        <w:trPr>
          <w:trHeight w:val="640"/>
        </w:trPr>
        <w:tc>
          <w:tcPr>
            <w:tcW w:w="2712" w:type="dxa"/>
          </w:tcPr>
          <w:p w:rsidR="0072531E" w:rsidRPr="00B86F37" w:rsidRDefault="0072531E" w:rsidP="00B86F37">
            <w:pPr>
              <w:pStyle w:val="TableText"/>
              <w:spacing w:before="69" w:line="273" w:lineRule="auto"/>
              <w:ind w:left="135" w:right="47"/>
              <w:rPr>
                <w:sz w:val="18"/>
                <w:szCs w:val="18"/>
              </w:rPr>
            </w:pPr>
            <w:r w:rsidRPr="00B86F37">
              <w:rPr>
                <w:spacing w:val="5"/>
                <w:sz w:val="18"/>
                <w:szCs w:val="18"/>
              </w:rPr>
              <w:t>3.</w:t>
            </w:r>
            <w:r w:rsidRPr="00B86F37">
              <w:rPr>
                <w:rFonts w:hint="eastAsia"/>
                <w:spacing w:val="5"/>
                <w:sz w:val="18"/>
                <w:szCs w:val="18"/>
              </w:rPr>
              <w:t>租赁物情况</w:t>
            </w:r>
            <w:r w:rsidRPr="00B86F37">
              <w:rPr>
                <w:spacing w:val="5"/>
                <w:sz w:val="18"/>
                <w:szCs w:val="18"/>
              </w:rPr>
              <w:t>(</w:t>
            </w:r>
            <w:r w:rsidRPr="00B86F37">
              <w:rPr>
                <w:rFonts w:hint="eastAsia"/>
                <w:spacing w:val="5"/>
                <w:sz w:val="18"/>
                <w:szCs w:val="18"/>
              </w:rPr>
              <w:t>租赁物的选择、</w:t>
            </w:r>
            <w:r w:rsidRPr="00B86F37">
              <w:rPr>
                <w:spacing w:val="13"/>
                <w:sz w:val="18"/>
                <w:szCs w:val="18"/>
              </w:rPr>
              <w:t xml:space="preserve"> </w:t>
            </w:r>
            <w:r w:rsidRPr="00B86F37">
              <w:rPr>
                <w:rFonts w:hint="eastAsia"/>
                <w:spacing w:val="3"/>
                <w:sz w:val="18"/>
                <w:szCs w:val="18"/>
              </w:rPr>
              <w:t>名称、规格、质量、数量等</w:t>
            </w:r>
            <w:r w:rsidRPr="00B86F37">
              <w:rPr>
                <w:spacing w:val="3"/>
                <w:sz w:val="18"/>
                <w:szCs w:val="18"/>
              </w:rPr>
              <w:t>)</w:t>
            </w:r>
          </w:p>
        </w:tc>
        <w:tc>
          <w:tcPr>
            <w:tcW w:w="6088" w:type="dxa"/>
          </w:tcPr>
          <w:p w:rsidR="0072531E" w:rsidRDefault="0072531E"/>
        </w:tc>
      </w:tr>
      <w:tr w:rsidR="0072531E" w:rsidTr="00B86F37">
        <w:trPr>
          <w:trHeight w:val="1249"/>
        </w:trPr>
        <w:tc>
          <w:tcPr>
            <w:tcW w:w="2712" w:type="dxa"/>
          </w:tcPr>
          <w:p w:rsidR="0072531E" w:rsidRPr="00B86F37" w:rsidRDefault="0072531E" w:rsidP="00B86F37">
            <w:pPr>
              <w:pStyle w:val="TableText"/>
              <w:spacing w:before="68" w:line="219" w:lineRule="auto"/>
              <w:ind w:left="135"/>
              <w:rPr>
                <w:sz w:val="18"/>
                <w:szCs w:val="18"/>
              </w:rPr>
            </w:pPr>
            <w:r w:rsidRPr="00B86F37">
              <w:rPr>
                <w:spacing w:val="-1"/>
                <w:sz w:val="18"/>
                <w:szCs w:val="18"/>
              </w:rPr>
              <w:t>4.</w:t>
            </w:r>
            <w:r w:rsidRPr="00B86F37">
              <w:rPr>
                <w:rFonts w:hint="eastAsia"/>
                <w:spacing w:val="-1"/>
                <w:sz w:val="18"/>
                <w:szCs w:val="18"/>
              </w:rPr>
              <w:t>合同约定的租金及支付方式</w:t>
            </w:r>
          </w:p>
        </w:tc>
        <w:tc>
          <w:tcPr>
            <w:tcW w:w="6088" w:type="dxa"/>
          </w:tcPr>
          <w:p w:rsidR="0072531E" w:rsidRPr="00B86F37" w:rsidRDefault="0072531E" w:rsidP="00B86F37">
            <w:pPr>
              <w:pStyle w:val="TableText"/>
              <w:spacing w:before="49" w:line="220" w:lineRule="auto"/>
              <w:ind w:left="103"/>
              <w:rPr>
                <w:sz w:val="18"/>
                <w:szCs w:val="18"/>
              </w:rPr>
            </w:pPr>
            <w:r w:rsidRPr="00B86F37">
              <w:rPr>
                <w:rFonts w:hint="eastAsia"/>
                <w:spacing w:val="-3"/>
                <w:sz w:val="18"/>
                <w:szCs w:val="18"/>
              </w:rPr>
              <w:t>租金</w:t>
            </w:r>
            <w:r w:rsidRPr="00B86F37">
              <w:rPr>
                <w:spacing w:val="4"/>
                <w:sz w:val="18"/>
                <w:szCs w:val="18"/>
              </w:rPr>
              <w:t xml:space="preserve">       </w:t>
            </w:r>
            <w:r w:rsidRPr="00B86F37">
              <w:rPr>
                <w:rFonts w:hint="eastAsia"/>
                <w:spacing w:val="-3"/>
                <w:sz w:val="18"/>
                <w:szCs w:val="18"/>
              </w:rPr>
              <w:t>元；</w:t>
            </w:r>
          </w:p>
          <w:p w:rsidR="0072531E" w:rsidRPr="00B86F37" w:rsidRDefault="0072531E" w:rsidP="00B86F37">
            <w:pPr>
              <w:pStyle w:val="TableText"/>
              <w:spacing w:before="105" w:line="219" w:lineRule="auto"/>
              <w:ind w:left="103"/>
              <w:rPr>
                <w:sz w:val="18"/>
                <w:szCs w:val="18"/>
              </w:rPr>
            </w:pPr>
            <w:r w:rsidRPr="00B86F37">
              <w:rPr>
                <w:rFonts w:hint="eastAsia"/>
                <w:sz w:val="18"/>
                <w:szCs w:val="18"/>
              </w:rPr>
              <w:t>以现金口转账口票据</w:t>
            </w:r>
            <w:r w:rsidRPr="00B86F37">
              <w:rPr>
                <w:rFonts w:hint="eastAsia"/>
                <w:sz w:val="18"/>
                <w:szCs w:val="18"/>
                <w:u w:val="single"/>
              </w:rPr>
              <w:t>口</w:t>
            </w:r>
            <w:r w:rsidRPr="00B86F37">
              <w:rPr>
                <w:sz w:val="18"/>
                <w:szCs w:val="18"/>
                <w:u w:val="single"/>
              </w:rPr>
              <w:t xml:space="preserve">      </w:t>
            </w:r>
            <w:r w:rsidRPr="00B86F37">
              <w:rPr>
                <w:sz w:val="18"/>
                <w:szCs w:val="18"/>
              </w:rPr>
              <w:t>(</w:t>
            </w:r>
            <w:r w:rsidRPr="00B86F37">
              <w:rPr>
                <w:rFonts w:hint="eastAsia"/>
                <w:sz w:val="18"/>
                <w:szCs w:val="18"/>
              </w:rPr>
              <w:t>写明票据类型</w:t>
            </w:r>
            <w:r w:rsidRPr="00B86F37">
              <w:rPr>
                <w:sz w:val="18"/>
                <w:szCs w:val="18"/>
              </w:rPr>
              <w:t>)</w:t>
            </w:r>
            <w:r w:rsidRPr="00B86F37">
              <w:rPr>
                <w:rFonts w:hint="eastAsia"/>
                <w:sz w:val="18"/>
                <w:szCs w:val="18"/>
              </w:rPr>
              <w:t>其他口</w:t>
            </w:r>
            <w:r w:rsidRPr="00B86F37">
              <w:rPr>
                <w:sz w:val="18"/>
                <w:szCs w:val="18"/>
                <w:u w:val="single"/>
              </w:rPr>
              <w:t xml:space="preserve">   </w:t>
            </w:r>
            <w:r w:rsidRPr="00B86F37">
              <w:rPr>
                <w:spacing w:val="-1"/>
                <w:sz w:val="18"/>
                <w:szCs w:val="18"/>
                <w:u w:val="single"/>
              </w:rPr>
              <w:t xml:space="preserve">      </w:t>
            </w:r>
            <w:r w:rsidRPr="00B86F37">
              <w:rPr>
                <w:rFonts w:hint="eastAsia"/>
                <w:spacing w:val="-1"/>
                <w:sz w:val="18"/>
                <w:szCs w:val="18"/>
              </w:rPr>
              <w:t>方式一</w:t>
            </w:r>
          </w:p>
          <w:p w:rsidR="0072531E" w:rsidRPr="00B86F37" w:rsidRDefault="0072531E" w:rsidP="00B86F37">
            <w:pPr>
              <w:pStyle w:val="TableText"/>
              <w:spacing w:before="116" w:line="310" w:lineRule="exact"/>
              <w:ind w:left="103"/>
              <w:rPr>
                <w:sz w:val="18"/>
                <w:szCs w:val="18"/>
              </w:rPr>
            </w:pPr>
            <w:r w:rsidRPr="00B86F37">
              <w:rPr>
                <w:rFonts w:hint="eastAsia"/>
                <w:spacing w:val="-2"/>
                <w:position w:val="9"/>
                <w:sz w:val="18"/>
                <w:szCs w:val="18"/>
              </w:rPr>
              <w:t>次性口分期口支付</w:t>
            </w:r>
          </w:p>
          <w:p w:rsidR="0072531E" w:rsidRPr="00B86F37" w:rsidRDefault="0072531E" w:rsidP="00B86F37">
            <w:pPr>
              <w:pStyle w:val="TableText"/>
              <w:spacing w:line="220" w:lineRule="auto"/>
              <w:ind w:left="103"/>
              <w:rPr>
                <w:sz w:val="18"/>
                <w:szCs w:val="18"/>
              </w:rPr>
            </w:pPr>
            <w:r w:rsidRPr="00B86F37">
              <w:rPr>
                <w:rFonts w:hint="eastAsia"/>
                <w:sz w:val="18"/>
                <w:szCs w:val="18"/>
              </w:rPr>
              <w:t>分期方式：</w:t>
            </w:r>
          </w:p>
        </w:tc>
      </w:tr>
      <w:tr w:rsidR="0072531E" w:rsidTr="00B86F37">
        <w:trPr>
          <w:trHeight w:val="630"/>
        </w:trPr>
        <w:tc>
          <w:tcPr>
            <w:tcW w:w="2712" w:type="dxa"/>
          </w:tcPr>
          <w:p w:rsidR="0072531E" w:rsidRPr="00B86F37" w:rsidRDefault="0072531E" w:rsidP="00B86F37">
            <w:pPr>
              <w:pStyle w:val="TableText"/>
              <w:spacing w:before="80" w:line="220" w:lineRule="auto"/>
              <w:ind w:left="135"/>
              <w:rPr>
                <w:sz w:val="18"/>
                <w:szCs w:val="18"/>
              </w:rPr>
            </w:pPr>
            <w:r w:rsidRPr="00B86F37">
              <w:rPr>
                <w:spacing w:val="1"/>
                <w:sz w:val="18"/>
                <w:szCs w:val="18"/>
              </w:rPr>
              <w:t>5.</w:t>
            </w:r>
            <w:r w:rsidRPr="00B86F37">
              <w:rPr>
                <w:rFonts w:hint="eastAsia"/>
                <w:spacing w:val="1"/>
                <w:sz w:val="18"/>
                <w:szCs w:val="18"/>
              </w:rPr>
              <w:t>合同约定的租赁期限、费用</w:t>
            </w:r>
          </w:p>
        </w:tc>
        <w:tc>
          <w:tcPr>
            <w:tcW w:w="6088" w:type="dxa"/>
          </w:tcPr>
          <w:p w:rsidR="0072531E" w:rsidRPr="00B86F37" w:rsidRDefault="0072531E" w:rsidP="00B86F37">
            <w:pPr>
              <w:pStyle w:val="TableText"/>
              <w:spacing w:before="49" w:line="219" w:lineRule="auto"/>
              <w:ind w:left="103"/>
              <w:rPr>
                <w:sz w:val="18"/>
                <w:szCs w:val="18"/>
              </w:rPr>
            </w:pPr>
            <w:r w:rsidRPr="00B86F37">
              <w:rPr>
                <w:rFonts w:hint="eastAsia"/>
                <w:spacing w:val="6"/>
                <w:sz w:val="18"/>
                <w:szCs w:val="18"/>
              </w:rPr>
              <w:t>租赁期间自</w:t>
            </w:r>
            <w:r w:rsidRPr="00B86F37">
              <w:rPr>
                <w:spacing w:val="6"/>
                <w:sz w:val="18"/>
                <w:szCs w:val="18"/>
              </w:rPr>
              <w:t xml:space="preserve">   </w:t>
            </w:r>
            <w:r w:rsidRPr="00B86F37">
              <w:rPr>
                <w:rFonts w:hint="eastAsia"/>
                <w:spacing w:val="6"/>
                <w:sz w:val="18"/>
                <w:szCs w:val="18"/>
              </w:rPr>
              <w:t>年</w:t>
            </w:r>
            <w:r w:rsidRPr="00B86F37">
              <w:rPr>
                <w:spacing w:val="6"/>
                <w:sz w:val="18"/>
                <w:szCs w:val="18"/>
              </w:rPr>
              <w:t xml:space="preserve">   </w:t>
            </w:r>
            <w:r w:rsidRPr="00B86F37">
              <w:rPr>
                <w:rFonts w:hint="eastAsia"/>
                <w:spacing w:val="6"/>
                <w:sz w:val="18"/>
                <w:szCs w:val="18"/>
              </w:rPr>
              <w:t>月</w:t>
            </w:r>
            <w:r w:rsidRPr="00B86F37">
              <w:rPr>
                <w:spacing w:val="18"/>
                <w:sz w:val="18"/>
                <w:szCs w:val="18"/>
              </w:rPr>
              <w:t xml:space="preserve">   </w:t>
            </w:r>
            <w:r w:rsidRPr="00B86F37">
              <w:rPr>
                <w:rFonts w:hint="eastAsia"/>
                <w:spacing w:val="6"/>
                <w:sz w:val="18"/>
                <w:szCs w:val="18"/>
              </w:rPr>
              <w:t>日起至</w:t>
            </w:r>
            <w:r w:rsidRPr="00B86F37">
              <w:rPr>
                <w:spacing w:val="11"/>
                <w:sz w:val="18"/>
                <w:szCs w:val="18"/>
              </w:rPr>
              <w:t xml:space="preserve">    </w:t>
            </w:r>
            <w:r w:rsidRPr="00B86F37">
              <w:rPr>
                <w:rFonts w:hint="eastAsia"/>
                <w:spacing w:val="6"/>
                <w:sz w:val="18"/>
                <w:szCs w:val="18"/>
              </w:rPr>
              <w:t>年</w:t>
            </w:r>
            <w:r w:rsidRPr="00B86F37">
              <w:rPr>
                <w:spacing w:val="6"/>
                <w:sz w:val="18"/>
                <w:szCs w:val="18"/>
              </w:rPr>
              <w:t xml:space="preserve">   </w:t>
            </w:r>
            <w:r w:rsidRPr="00B86F37">
              <w:rPr>
                <w:rFonts w:hint="eastAsia"/>
                <w:spacing w:val="6"/>
                <w:sz w:val="18"/>
                <w:szCs w:val="18"/>
              </w:rPr>
              <w:t>月</w:t>
            </w:r>
            <w:r w:rsidRPr="00B86F37">
              <w:rPr>
                <w:spacing w:val="14"/>
                <w:sz w:val="18"/>
                <w:szCs w:val="18"/>
              </w:rPr>
              <w:t xml:space="preserve">   </w:t>
            </w:r>
            <w:r w:rsidRPr="00B86F37">
              <w:rPr>
                <w:rFonts w:hint="eastAsia"/>
                <w:spacing w:val="6"/>
                <w:sz w:val="18"/>
                <w:szCs w:val="18"/>
              </w:rPr>
              <w:t>日止</w:t>
            </w:r>
          </w:p>
          <w:p w:rsidR="0072531E" w:rsidRPr="00B86F37" w:rsidRDefault="0072531E" w:rsidP="00B86F37">
            <w:pPr>
              <w:pStyle w:val="TableText"/>
              <w:spacing w:before="136" w:line="226" w:lineRule="auto"/>
              <w:ind w:left="103"/>
              <w:rPr>
                <w:sz w:val="18"/>
                <w:szCs w:val="18"/>
              </w:rPr>
            </w:pPr>
            <w:r w:rsidRPr="00B86F37">
              <w:rPr>
                <w:rFonts w:hint="eastAsia"/>
                <w:spacing w:val="1"/>
                <w:sz w:val="18"/>
                <w:szCs w:val="18"/>
              </w:rPr>
              <w:t>除租金外产生的</w:t>
            </w:r>
            <w:r w:rsidRPr="00B86F37">
              <w:rPr>
                <w:spacing w:val="20"/>
                <w:sz w:val="18"/>
                <w:szCs w:val="18"/>
              </w:rPr>
              <w:t xml:space="preserve">    </w:t>
            </w:r>
            <w:r w:rsidRPr="00B86F37">
              <w:rPr>
                <w:rFonts w:hint="eastAsia"/>
                <w:spacing w:val="1"/>
                <w:sz w:val="18"/>
                <w:szCs w:val="18"/>
              </w:rPr>
              <w:t>费用，由</w:t>
            </w:r>
            <w:r w:rsidRPr="00B86F37">
              <w:rPr>
                <w:spacing w:val="1"/>
                <w:sz w:val="18"/>
                <w:szCs w:val="18"/>
              </w:rPr>
              <w:t xml:space="preserve">    </w:t>
            </w:r>
            <w:r w:rsidRPr="00B86F37">
              <w:rPr>
                <w:rFonts w:hint="eastAsia"/>
                <w:spacing w:val="1"/>
                <w:sz w:val="18"/>
                <w:szCs w:val="18"/>
              </w:rPr>
              <w:t>承担</w:t>
            </w:r>
          </w:p>
        </w:tc>
      </w:tr>
      <w:tr w:rsidR="0072531E" w:rsidTr="00B86F37">
        <w:trPr>
          <w:trHeight w:val="939"/>
        </w:trPr>
        <w:tc>
          <w:tcPr>
            <w:tcW w:w="2712" w:type="dxa"/>
          </w:tcPr>
          <w:p w:rsidR="0072531E" w:rsidRPr="00B86F37" w:rsidRDefault="0072531E" w:rsidP="00B86F37">
            <w:pPr>
              <w:pStyle w:val="TableText"/>
              <w:spacing w:before="69" w:line="219" w:lineRule="auto"/>
              <w:ind w:left="135"/>
              <w:rPr>
                <w:sz w:val="18"/>
                <w:szCs w:val="18"/>
              </w:rPr>
            </w:pPr>
            <w:r w:rsidRPr="00B86F37">
              <w:rPr>
                <w:spacing w:val="1"/>
                <w:sz w:val="18"/>
                <w:szCs w:val="18"/>
              </w:rPr>
              <w:t>6.</w:t>
            </w:r>
            <w:r w:rsidRPr="00B86F37">
              <w:rPr>
                <w:rFonts w:hint="eastAsia"/>
                <w:spacing w:val="1"/>
                <w:sz w:val="18"/>
                <w:szCs w:val="18"/>
              </w:rPr>
              <w:t>到期后租赁物归属</w:t>
            </w:r>
          </w:p>
        </w:tc>
        <w:tc>
          <w:tcPr>
            <w:tcW w:w="6088" w:type="dxa"/>
          </w:tcPr>
          <w:p w:rsidR="0072531E" w:rsidRPr="00B86F37" w:rsidRDefault="0072531E" w:rsidP="00B86F37">
            <w:pPr>
              <w:pStyle w:val="TableText"/>
              <w:spacing w:before="69" w:line="310" w:lineRule="exact"/>
              <w:ind w:left="103"/>
              <w:rPr>
                <w:sz w:val="18"/>
                <w:szCs w:val="18"/>
              </w:rPr>
            </w:pPr>
            <w:r w:rsidRPr="00B86F37">
              <w:rPr>
                <w:rFonts w:hint="eastAsia"/>
                <w:spacing w:val="3"/>
                <w:position w:val="9"/>
                <w:sz w:val="18"/>
                <w:szCs w:val="18"/>
              </w:rPr>
              <w:t>归承租人所有口</w:t>
            </w:r>
          </w:p>
          <w:p w:rsidR="0072531E" w:rsidRPr="00B86F37" w:rsidRDefault="0072531E" w:rsidP="00B86F37">
            <w:pPr>
              <w:pStyle w:val="TableText"/>
              <w:spacing w:line="219" w:lineRule="auto"/>
              <w:ind w:left="103"/>
              <w:rPr>
                <w:sz w:val="18"/>
                <w:szCs w:val="18"/>
              </w:rPr>
            </w:pPr>
            <w:r w:rsidRPr="00B86F37">
              <w:rPr>
                <w:rFonts w:hint="eastAsia"/>
                <w:spacing w:val="3"/>
                <w:sz w:val="18"/>
                <w:szCs w:val="18"/>
              </w:rPr>
              <w:t>归出租人所有□</w:t>
            </w:r>
          </w:p>
          <w:p w:rsidR="0072531E" w:rsidRPr="00B86F37" w:rsidRDefault="0072531E" w:rsidP="00B86F37">
            <w:pPr>
              <w:pStyle w:val="TableText"/>
              <w:spacing w:before="104" w:line="218" w:lineRule="auto"/>
              <w:ind w:left="103"/>
              <w:rPr>
                <w:sz w:val="18"/>
                <w:szCs w:val="18"/>
              </w:rPr>
            </w:pPr>
            <w:r w:rsidRPr="00B86F37">
              <w:rPr>
                <w:rFonts w:hint="eastAsia"/>
                <w:spacing w:val="-3"/>
                <w:sz w:val="18"/>
                <w:szCs w:val="18"/>
              </w:rPr>
              <w:t>留购价款</w:t>
            </w:r>
            <w:r w:rsidRPr="00B86F37">
              <w:rPr>
                <w:spacing w:val="6"/>
                <w:sz w:val="18"/>
                <w:szCs w:val="18"/>
              </w:rPr>
              <w:t xml:space="preserve">     </w:t>
            </w:r>
            <w:r w:rsidRPr="00B86F37">
              <w:rPr>
                <w:rFonts w:hint="eastAsia"/>
                <w:spacing w:val="-3"/>
                <w:sz w:val="18"/>
                <w:szCs w:val="18"/>
              </w:rPr>
              <w:t>元</w:t>
            </w:r>
          </w:p>
        </w:tc>
      </w:tr>
      <w:tr w:rsidR="0072531E" w:rsidTr="00B86F37">
        <w:trPr>
          <w:trHeight w:val="330"/>
        </w:trPr>
        <w:tc>
          <w:tcPr>
            <w:tcW w:w="2712" w:type="dxa"/>
          </w:tcPr>
          <w:p w:rsidR="0072531E" w:rsidRPr="00B86F37" w:rsidRDefault="0072531E" w:rsidP="00B86F37">
            <w:pPr>
              <w:pStyle w:val="TableText"/>
              <w:spacing w:before="80" w:line="219" w:lineRule="auto"/>
              <w:ind w:left="135"/>
              <w:rPr>
                <w:sz w:val="18"/>
                <w:szCs w:val="18"/>
              </w:rPr>
            </w:pPr>
            <w:r w:rsidRPr="00B86F37">
              <w:rPr>
                <w:spacing w:val="-2"/>
                <w:sz w:val="18"/>
                <w:szCs w:val="18"/>
              </w:rPr>
              <w:t>7.</w:t>
            </w:r>
            <w:r w:rsidRPr="00B86F37">
              <w:rPr>
                <w:rFonts w:hint="eastAsia"/>
                <w:spacing w:val="-2"/>
                <w:sz w:val="18"/>
                <w:szCs w:val="18"/>
              </w:rPr>
              <w:t>合同约定的违约责任</w:t>
            </w:r>
          </w:p>
        </w:tc>
        <w:tc>
          <w:tcPr>
            <w:tcW w:w="6088" w:type="dxa"/>
          </w:tcPr>
          <w:p w:rsidR="0072531E" w:rsidRDefault="0072531E"/>
        </w:tc>
      </w:tr>
      <w:tr w:rsidR="0072531E" w:rsidTr="00B86F37">
        <w:trPr>
          <w:trHeight w:val="630"/>
        </w:trPr>
        <w:tc>
          <w:tcPr>
            <w:tcW w:w="2712" w:type="dxa"/>
          </w:tcPr>
          <w:p w:rsidR="0072531E" w:rsidRPr="00B86F37" w:rsidRDefault="0072531E" w:rsidP="00B86F37">
            <w:pPr>
              <w:pStyle w:val="TableText"/>
              <w:spacing w:before="70" w:line="219" w:lineRule="auto"/>
              <w:ind w:left="135"/>
              <w:rPr>
                <w:sz w:val="18"/>
                <w:szCs w:val="18"/>
              </w:rPr>
            </w:pPr>
            <w:r w:rsidRPr="00B86F37">
              <w:rPr>
                <w:spacing w:val="-1"/>
                <w:sz w:val="18"/>
                <w:szCs w:val="18"/>
              </w:rPr>
              <w:t>8.</w:t>
            </w:r>
            <w:r w:rsidRPr="00B86F37">
              <w:rPr>
                <w:rFonts w:hint="eastAsia"/>
                <w:spacing w:val="-1"/>
                <w:sz w:val="18"/>
                <w:szCs w:val="18"/>
              </w:rPr>
              <w:t>是否约定加速到期条款</w:t>
            </w:r>
          </w:p>
        </w:tc>
        <w:tc>
          <w:tcPr>
            <w:tcW w:w="6088" w:type="dxa"/>
          </w:tcPr>
          <w:p w:rsidR="0072531E" w:rsidRPr="00B86F37" w:rsidRDefault="0072531E" w:rsidP="00B86F37">
            <w:pPr>
              <w:pStyle w:val="TableText"/>
              <w:spacing w:before="50" w:line="330" w:lineRule="exact"/>
              <w:ind w:left="103"/>
              <w:rPr>
                <w:sz w:val="18"/>
                <w:szCs w:val="18"/>
              </w:rPr>
            </w:pPr>
            <w:r w:rsidRPr="00B86F37">
              <w:rPr>
                <w:rFonts w:hint="eastAsia"/>
                <w:spacing w:val="-3"/>
                <w:position w:val="11"/>
                <w:sz w:val="18"/>
                <w:szCs w:val="18"/>
              </w:rPr>
              <w:t>是□</w:t>
            </w:r>
            <w:r w:rsidRPr="00B86F37">
              <w:rPr>
                <w:spacing w:val="5"/>
                <w:position w:val="11"/>
                <w:sz w:val="18"/>
                <w:szCs w:val="18"/>
              </w:rPr>
              <w:t xml:space="preserve">  </w:t>
            </w:r>
            <w:r w:rsidRPr="00B86F37">
              <w:rPr>
                <w:rFonts w:hint="eastAsia"/>
                <w:spacing w:val="-3"/>
                <w:position w:val="11"/>
                <w:sz w:val="18"/>
                <w:szCs w:val="18"/>
              </w:rPr>
              <w:t>具体内容</w:t>
            </w:r>
          </w:p>
          <w:p w:rsidR="0072531E" w:rsidRPr="00B86F37" w:rsidRDefault="0072531E" w:rsidP="00B86F37">
            <w:pPr>
              <w:pStyle w:val="TableText"/>
              <w:spacing w:line="220" w:lineRule="auto"/>
              <w:ind w:left="103"/>
              <w:rPr>
                <w:sz w:val="18"/>
                <w:szCs w:val="18"/>
              </w:rPr>
            </w:pPr>
            <w:r w:rsidRPr="00B86F37">
              <w:rPr>
                <w:rFonts w:hint="eastAsia"/>
                <w:spacing w:val="13"/>
                <w:sz w:val="18"/>
                <w:szCs w:val="18"/>
              </w:rPr>
              <w:t>否口</w:t>
            </w:r>
          </w:p>
        </w:tc>
      </w:tr>
      <w:tr w:rsidR="0072531E" w:rsidTr="00B86F37">
        <w:trPr>
          <w:trHeight w:val="630"/>
        </w:trPr>
        <w:tc>
          <w:tcPr>
            <w:tcW w:w="2712" w:type="dxa"/>
          </w:tcPr>
          <w:p w:rsidR="0072531E" w:rsidRPr="00B86F37" w:rsidRDefault="0072531E" w:rsidP="00B86F37">
            <w:pPr>
              <w:pStyle w:val="TableText"/>
              <w:spacing w:before="60" w:line="219" w:lineRule="auto"/>
              <w:ind w:left="135"/>
              <w:rPr>
                <w:sz w:val="18"/>
                <w:szCs w:val="18"/>
              </w:rPr>
            </w:pPr>
            <w:r w:rsidRPr="00B86F37">
              <w:rPr>
                <w:spacing w:val="-1"/>
                <w:sz w:val="18"/>
                <w:szCs w:val="18"/>
              </w:rPr>
              <w:t>9.</w:t>
            </w:r>
            <w:r w:rsidRPr="00B86F37">
              <w:rPr>
                <w:rFonts w:hint="eastAsia"/>
                <w:spacing w:val="-1"/>
                <w:sz w:val="18"/>
                <w:szCs w:val="18"/>
              </w:rPr>
              <w:t>是否约定回收租赁物条件</w:t>
            </w:r>
          </w:p>
        </w:tc>
        <w:tc>
          <w:tcPr>
            <w:tcW w:w="6088" w:type="dxa"/>
          </w:tcPr>
          <w:p w:rsidR="0072531E" w:rsidRPr="00B86F37" w:rsidRDefault="0072531E" w:rsidP="00B86F37">
            <w:pPr>
              <w:pStyle w:val="TableText"/>
              <w:spacing w:before="60" w:line="330" w:lineRule="exact"/>
              <w:ind w:left="103"/>
              <w:rPr>
                <w:sz w:val="18"/>
                <w:szCs w:val="18"/>
              </w:rPr>
            </w:pPr>
            <w:r w:rsidRPr="00B86F37">
              <w:rPr>
                <w:rFonts w:hint="eastAsia"/>
                <w:spacing w:val="-4"/>
                <w:position w:val="11"/>
                <w:sz w:val="18"/>
                <w:szCs w:val="18"/>
              </w:rPr>
              <w:t>是口</w:t>
            </w:r>
            <w:r w:rsidRPr="00B86F37">
              <w:rPr>
                <w:spacing w:val="16"/>
                <w:position w:val="11"/>
                <w:sz w:val="18"/>
                <w:szCs w:val="18"/>
              </w:rPr>
              <w:t xml:space="preserve">  </w:t>
            </w:r>
            <w:r w:rsidRPr="00B86F37">
              <w:rPr>
                <w:rFonts w:hint="eastAsia"/>
                <w:spacing w:val="-4"/>
                <w:position w:val="11"/>
                <w:sz w:val="18"/>
                <w:szCs w:val="18"/>
              </w:rPr>
              <w:t>具体内容：</w:t>
            </w:r>
          </w:p>
          <w:p w:rsidR="0072531E" w:rsidRPr="00B86F37" w:rsidRDefault="0072531E" w:rsidP="00B86F37">
            <w:pPr>
              <w:pStyle w:val="TableText"/>
              <w:spacing w:line="220" w:lineRule="auto"/>
              <w:ind w:left="103"/>
              <w:rPr>
                <w:sz w:val="18"/>
                <w:szCs w:val="18"/>
              </w:rPr>
            </w:pPr>
            <w:r w:rsidRPr="00B86F37">
              <w:rPr>
                <w:rFonts w:hint="eastAsia"/>
                <w:spacing w:val="13"/>
                <w:sz w:val="18"/>
                <w:szCs w:val="18"/>
              </w:rPr>
              <w:t>否口</w:t>
            </w:r>
          </w:p>
        </w:tc>
      </w:tr>
      <w:tr w:rsidR="0072531E" w:rsidTr="00B86F37">
        <w:trPr>
          <w:trHeight w:val="630"/>
        </w:trPr>
        <w:tc>
          <w:tcPr>
            <w:tcW w:w="2712" w:type="dxa"/>
          </w:tcPr>
          <w:p w:rsidR="0072531E" w:rsidRPr="00B86F37" w:rsidRDefault="0072531E" w:rsidP="00B86F37">
            <w:pPr>
              <w:pStyle w:val="TableText"/>
              <w:spacing w:before="70" w:line="219" w:lineRule="auto"/>
              <w:ind w:left="135"/>
              <w:rPr>
                <w:sz w:val="18"/>
                <w:szCs w:val="18"/>
              </w:rPr>
            </w:pPr>
            <w:r w:rsidRPr="00B86F37">
              <w:rPr>
                <w:sz w:val="18"/>
                <w:szCs w:val="18"/>
              </w:rPr>
              <w:t>10.</w:t>
            </w:r>
            <w:r w:rsidRPr="00B86F37">
              <w:rPr>
                <w:rFonts w:hint="eastAsia"/>
                <w:sz w:val="18"/>
                <w:szCs w:val="18"/>
              </w:rPr>
              <w:t>是否约定解除合同条件</w:t>
            </w:r>
          </w:p>
        </w:tc>
        <w:tc>
          <w:tcPr>
            <w:tcW w:w="6088" w:type="dxa"/>
          </w:tcPr>
          <w:p w:rsidR="0072531E" w:rsidRPr="00B86F37" w:rsidRDefault="0072531E" w:rsidP="00B86F37">
            <w:pPr>
              <w:pStyle w:val="TableText"/>
              <w:spacing w:before="60" w:line="219" w:lineRule="auto"/>
              <w:ind w:left="103"/>
              <w:rPr>
                <w:sz w:val="18"/>
                <w:szCs w:val="18"/>
              </w:rPr>
            </w:pPr>
            <w:r w:rsidRPr="00B86F37">
              <w:rPr>
                <w:rFonts w:hint="eastAsia"/>
                <w:spacing w:val="-4"/>
                <w:sz w:val="18"/>
                <w:szCs w:val="18"/>
              </w:rPr>
              <w:t>是口</w:t>
            </w:r>
            <w:r w:rsidRPr="00B86F37">
              <w:rPr>
                <w:spacing w:val="16"/>
                <w:sz w:val="18"/>
                <w:szCs w:val="18"/>
              </w:rPr>
              <w:t xml:space="preserve">  </w:t>
            </w:r>
            <w:r w:rsidRPr="00B86F37">
              <w:rPr>
                <w:rFonts w:hint="eastAsia"/>
                <w:spacing w:val="-4"/>
                <w:sz w:val="18"/>
                <w:szCs w:val="18"/>
              </w:rPr>
              <w:t>具体内容：</w:t>
            </w:r>
          </w:p>
          <w:p w:rsidR="0072531E" w:rsidRPr="00B86F37" w:rsidRDefault="0072531E" w:rsidP="00B86F37">
            <w:pPr>
              <w:pStyle w:val="TableText"/>
              <w:spacing w:before="86" w:line="220" w:lineRule="auto"/>
              <w:ind w:left="103"/>
              <w:rPr>
                <w:sz w:val="18"/>
                <w:szCs w:val="18"/>
              </w:rPr>
            </w:pPr>
            <w:r w:rsidRPr="00B86F37">
              <w:rPr>
                <w:rFonts w:hint="eastAsia"/>
                <w:spacing w:val="13"/>
                <w:sz w:val="18"/>
                <w:szCs w:val="18"/>
              </w:rPr>
              <w:t>否□</w:t>
            </w:r>
          </w:p>
        </w:tc>
      </w:tr>
      <w:tr w:rsidR="0072531E" w:rsidTr="00B86F37">
        <w:trPr>
          <w:trHeight w:val="619"/>
        </w:trPr>
        <w:tc>
          <w:tcPr>
            <w:tcW w:w="2712" w:type="dxa"/>
          </w:tcPr>
          <w:p w:rsidR="0072531E" w:rsidRPr="00B86F37" w:rsidRDefault="0072531E" w:rsidP="00B86F37">
            <w:pPr>
              <w:pStyle w:val="TableText"/>
              <w:spacing w:before="70" w:line="219" w:lineRule="auto"/>
              <w:ind w:left="135"/>
              <w:rPr>
                <w:sz w:val="18"/>
                <w:szCs w:val="18"/>
              </w:rPr>
            </w:pPr>
            <w:r w:rsidRPr="00B86F37">
              <w:rPr>
                <w:spacing w:val="1"/>
                <w:sz w:val="18"/>
                <w:szCs w:val="18"/>
              </w:rPr>
              <w:t>11.</w:t>
            </w:r>
            <w:r w:rsidRPr="00B86F37">
              <w:rPr>
                <w:rFonts w:hint="eastAsia"/>
                <w:spacing w:val="1"/>
                <w:sz w:val="18"/>
                <w:szCs w:val="18"/>
              </w:rPr>
              <w:t>租赁物交付时间</w:t>
            </w:r>
          </w:p>
        </w:tc>
        <w:tc>
          <w:tcPr>
            <w:tcW w:w="6088" w:type="dxa"/>
          </w:tcPr>
          <w:p w:rsidR="0072531E" w:rsidRPr="00B86F37" w:rsidRDefault="0072531E" w:rsidP="00B86F37">
            <w:pPr>
              <w:pStyle w:val="TableText"/>
              <w:spacing w:before="50" w:line="219" w:lineRule="auto"/>
              <w:ind w:left="103"/>
              <w:rPr>
                <w:sz w:val="18"/>
                <w:szCs w:val="18"/>
              </w:rPr>
            </w:pPr>
            <w:r w:rsidRPr="00B86F37">
              <w:rPr>
                <w:rFonts w:hint="eastAsia"/>
                <w:spacing w:val="-7"/>
                <w:sz w:val="18"/>
                <w:szCs w:val="18"/>
              </w:rPr>
              <w:t>于</w:t>
            </w:r>
            <w:r w:rsidRPr="00B86F37">
              <w:rPr>
                <w:spacing w:val="2"/>
                <w:sz w:val="18"/>
                <w:szCs w:val="18"/>
              </w:rPr>
              <w:t xml:space="preserve">    </w:t>
            </w:r>
            <w:r w:rsidRPr="00B86F37">
              <w:rPr>
                <w:rFonts w:hint="eastAsia"/>
                <w:spacing w:val="-7"/>
                <w:sz w:val="18"/>
                <w:szCs w:val="18"/>
              </w:rPr>
              <w:t>年</w:t>
            </w:r>
            <w:r w:rsidRPr="00B86F37">
              <w:rPr>
                <w:spacing w:val="6"/>
                <w:sz w:val="18"/>
                <w:szCs w:val="18"/>
              </w:rPr>
              <w:t xml:space="preserve">  </w:t>
            </w:r>
            <w:r w:rsidRPr="00B86F37">
              <w:rPr>
                <w:rFonts w:hint="eastAsia"/>
                <w:spacing w:val="-7"/>
                <w:sz w:val="18"/>
                <w:szCs w:val="18"/>
              </w:rPr>
              <w:t>月</w:t>
            </w:r>
            <w:r w:rsidRPr="00B86F37">
              <w:rPr>
                <w:spacing w:val="12"/>
                <w:sz w:val="18"/>
                <w:szCs w:val="18"/>
              </w:rPr>
              <w:t xml:space="preserve">   </w:t>
            </w:r>
            <w:r w:rsidRPr="00B86F37">
              <w:rPr>
                <w:rFonts w:hint="eastAsia"/>
                <w:spacing w:val="-7"/>
                <w:sz w:val="18"/>
                <w:szCs w:val="18"/>
              </w:rPr>
              <w:t>日交付租赁物</w:t>
            </w:r>
          </w:p>
        </w:tc>
      </w:tr>
      <w:tr w:rsidR="0072531E" w:rsidTr="00B86F37">
        <w:trPr>
          <w:trHeight w:val="630"/>
        </w:trPr>
        <w:tc>
          <w:tcPr>
            <w:tcW w:w="2712" w:type="dxa"/>
          </w:tcPr>
          <w:p w:rsidR="0072531E" w:rsidRPr="00B86F37" w:rsidRDefault="0072531E" w:rsidP="00B86F37">
            <w:pPr>
              <w:pStyle w:val="TableText"/>
              <w:spacing w:before="71" w:line="220" w:lineRule="auto"/>
              <w:ind w:left="135"/>
              <w:rPr>
                <w:sz w:val="18"/>
                <w:szCs w:val="18"/>
              </w:rPr>
            </w:pPr>
            <w:r w:rsidRPr="00B86F37">
              <w:rPr>
                <w:sz w:val="18"/>
                <w:szCs w:val="18"/>
              </w:rPr>
              <w:t>12.</w:t>
            </w:r>
            <w:r w:rsidRPr="00B86F37">
              <w:rPr>
                <w:rFonts w:hint="eastAsia"/>
                <w:sz w:val="18"/>
                <w:szCs w:val="18"/>
              </w:rPr>
              <w:t>租赁物情况</w:t>
            </w:r>
          </w:p>
        </w:tc>
        <w:tc>
          <w:tcPr>
            <w:tcW w:w="6088" w:type="dxa"/>
          </w:tcPr>
          <w:p w:rsidR="0072531E" w:rsidRPr="00B86F37" w:rsidRDefault="0072531E" w:rsidP="00B86F37">
            <w:pPr>
              <w:pStyle w:val="TableText"/>
              <w:spacing w:before="91" w:line="300" w:lineRule="exact"/>
              <w:ind w:left="103"/>
              <w:rPr>
                <w:sz w:val="18"/>
                <w:szCs w:val="18"/>
              </w:rPr>
            </w:pPr>
            <w:r w:rsidRPr="00B86F37">
              <w:rPr>
                <w:rFonts w:hint="eastAsia"/>
                <w:spacing w:val="1"/>
                <w:position w:val="9"/>
                <w:sz w:val="18"/>
                <w:szCs w:val="18"/>
              </w:rPr>
              <w:t>质量符合约定或者承租人的使用目的□</w:t>
            </w:r>
          </w:p>
          <w:p w:rsidR="0072531E" w:rsidRPr="00B86F37" w:rsidRDefault="0072531E" w:rsidP="00B86F37">
            <w:pPr>
              <w:pStyle w:val="TableText"/>
              <w:spacing w:line="219" w:lineRule="auto"/>
              <w:ind w:left="103"/>
              <w:rPr>
                <w:sz w:val="18"/>
                <w:szCs w:val="18"/>
              </w:rPr>
            </w:pPr>
            <w:r w:rsidRPr="00B86F37">
              <w:rPr>
                <w:rFonts w:hint="eastAsia"/>
                <w:spacing w:val="-2"/>
                <w:sz w:val="18"/>
                <w:szCs w:val="18"/>
              </w:rPr>
              <w:t>存在瑕疵口</w:t>
            </w:r>
            <w:r w:rsidRPr="00B86F37">
              <w:rPr>
                <w:spacing w:val="12"/>
                <w:sz w:val="18"/>
                <w:szCs w:val="18"/>
              </w:rPr>
              <w:t xml:space="preserve">  </w:t>
            </w:r>
            <w:r w:rsidRPr="00B86F37">
              <w:rPr>
                <w:rFonts w:hint="eastAsia"/>
                <w:spacing w:val="-2"/>
                <w:sz w:val="18"/>
                <w:szCs w:val="18"/>
              </w:rPr>
              <w:t>具体情况：</w:t>
            </w:r>
          </w:p>
        </w:tc>
      </w:tr>
      <w:tr w:rsidR="0072531E" w:rsidTr="00B86F37">
        <w:trPr>
          <w:trHeight w:val="959"/>
        </w:trPr>
        <w:tc>
          <w:tcPr>
            <w:tcW w:w="2712" w:type="dxa"/>
          </w:tcPr>
          <w:p w:rsidR="0072531E" w:rsidRPr="00B86F37" w:rsidRDefault="0072531E" w:rsidP="00B86F37">
            <w:pPr>
              <w:pStyle w:val="TableText"/>
              <w:spacing w:before="71" w:line="219" w:lineRule="auto"/>
              <w:ind w:left="135"/>
              <w:rPr>
                <w:sz w:val="18"/>
                <w:szCs w:val="18"/>
              </w:rPr>
            </w:pPr>
            <w:r w:rsidRPr="00B86F37">
              <w:rPr>
                <w:sz w:val="18"/>
                <w:szCs w:val="18"/>
              </w:rPr>
              <w:t>13.</w:t>
            </w:r>
            <w:r w:rsidRPr="00B86F37">
              <w:rPr>
                <w:rFonts w:hint="eastAsia"/>
                <w:sz w:val="18"/>
                <w:szCs w:val="18"/>
              </w:rPr>
              <w:t>租金支付情况</w:t>
            </w:r>
          </w:p>
        </w:tc>
        <w:tc>
          <w:tcPr>
            <w:tcW w:w="6088" w:type="dxa"/>
          </w:tcPr>
          <w:p w:rsidR="0072531E" w:rsidRPr="00B86F37" w:rsidRDefault="0072531E" w:rsidP="00B86F37">
            <w:pPr>
              <w:pStyle w:val="TableText"/>
              <w:spacing w:before="61" w:line="219" w:lineRule="auto"/>
              <w:ind w:left="103"/>
              <w:rPr>
                <w:sz w:val="18"/>
                <w:szCs w:val="18"/>
              </w:rPr>
            </w:pPr>
            <w:r w:rsidRPr="00B86F37">
              <w:rPr>
                <w:rFonts w:hint="eastAsia"/>
                <w:spacing w:val="-5"/>
                <w:sz w:val="18"/>
                <w:szCs w:val="18"/>
              </w:rPr>
              <w:t>自</w:t>
            </w:r>
            <w:r w:rsidRPr="00B86F37">
              <w:rPr>
                <w:spacing w:val="-5"/>
                <w:sz w:val="18"/>
                <w:szCs w:val="18"/>
              </w:rPr>
              <w:t xml:space="preserve">  </w:t>
            </w:r>
            <w:r w:rsidRPr="00B86F37">
              <w:rPr>
                <w:rFonts w:hint="eastAsia"/>
                <w:spacing w:val="-5"/>
                <w:sz w:val="18"/>
                <w:szCs w:val="18"/>
              </w:rPr>
              <w:t>年</w:t>
            </w:r>
            <w:r w:rsidRPr="00B86F37">
              <w:rPr>
                <w:spacing w:val="-5"/>
                <w:sz w:val="18"/>
                <w:szCs w:val="18"/>
              </w:rPr>
              <w:t xml:space="preserve"> </w:t>
            </w:r>
            <w:r w:rsidRPr="00B86F37">
              <w:rPr>
                <w:rFonts w:hint="eastAsia"/>
                <w:spacing w:val="-5"/>
                <w:sz w:val="18"/>
                <w:szCs w:val="18"/>
              </w:rPr>
              <w:t>月</w:t>
            </w:r>
            <w:r w:rsidRPr="00B86F37">
              <w:rPr>
                <w:spacing w:val="-5"/>
                <w:sz w:val="18"/>
                <w:szCs w:val="18"/>
              </w:rPr>
              <w:t xml:space="preserve">   </w:t>
            </w:r>
            <w:r w:rsidRPr="00B86F37">
              <w:rPr>
                <w:rFonts w:hint="eastAsia"/>
                <w:spacing w:val="-5"/>
                <w:sz w:val="18"/>
                <w:szCs w:val="18"/>
              </w:rPr>
              <w:t>日至</w:t>
            </w:r>
            <w:r w:rsidRPr="00B86F37">
              <w:rPr>
                <w:spacing w:val="-5"/>
                <w:sz w:val="18"/>
                <w:szCs w:val="18"/>
              </w:rPr>
              <w:t xml:space="preserve">   </w:t>
            </w:r>
            <w:r w:rsidRPr="00B86F37">
              <w:rPr>
                <w:rFonts w:hint="eastAsia"/>
                <w:spacing w:val="-5"/>
                <w:sz w:val="18"/>
                <w:szCs w:val="18"/>
              </w:rPr>
              <w:t>年</w:t>
            </w:r>
            <w:r w:rsidRPr="00B86F37">
              <w:rPr>
                <w:spacing w:val="29"/>
                <w:sz w:val="18"/>
                <w:szCs w:val="18"/>
              </w:rPr>
              <w:t xml:space="preserve"> </w:t>
            </w:r>
            <w:r w:rsidRPr="00B86F37">
              <w:rPr>
                <w:rFonts w:hint="eastAsia"/>
                <w:spacing w:val="-5"/>
                <w:sz w:val="18"/>
                <w:szCs w:val="18"/>
              </w:rPr>
              <w:t>月</w:t>
            </w:r>
            <w:r w:rsidRPr="00B86F37">
              <w:rPr>
                <w:spacing w:val="22"/>
                <w:sz w:val="18"/>
                <w:szCs w:val="18"/>
              </w:rPr>
              <w:t xml:space="preserve">  </w:t>
            </w:r>
            <w:r w:rsidRPr="00B86F37">
              <w:rPr>
                <w:rFonts w:hint="eastAsia"/>
                <w:spacing w:val="-5"/>
                <w:sz w:val="18"/>
                <w:szCs w:val="18"/>
              </w:rPr>
              <w:t>日，按约定缴纳租金，已付租金</w:t>
            </w:r>
            <w:r w:rsidRPr="00B86F37">
              <w:rPr>
                <w:spacing w:val="4"/>
                <w:sz w:val="18"/>
                <w:szCs w:val="18"/>
              </w:rPr>
              <w:t xml:space="preserve">    </w:t>
            </w:r>
            <w:r w:rsidRPr="00B86F37">
              <w:rPr>
                <w:rFonts w:hint="eastAsia"/>
                <w:spacing w:val="-5"/>
                <w:sz w:val="18"/>
                <w:szCs w:val="18"/>
              </w:rPr>
              <w:t>元，</w:t>
            </w:r>
          </w:p>
          <w:p w:rsidR="0072531E" w:rsidRPr="00B86F37" w:rsidRDefault="0072531E" w:rsidP="00B86F37">
            <w:pPr>
              <w:pStyle w:val="TableText"/>
              <w:spacing w:before="126" w:line="219" w:lineRule="auto"/>
              <w:ind w:left="103"/>
              <w:rPr>
                <w:sz w:val="18"/>
                <w:szCs w:val="18"/>
              </w:rPr>
            </w:pPr>
            <w:r w:rsidRPr="00B86F37">
              <w:rPr>
                <w:rFonts w:hint="eastAsia"/>
                <w:sz w:val="18"/>
                <w:szCs w:val="18"/>
              </w:rPr>
              <w:t>逾期但已支付租金</w:t>
            </w:r>
            <w:r w:rsidRPr="00B86F37">
              <w:rPr>
                <w:sz w:val="18"/>
                <w:szCs w:val="18"/>
              </w:rPr>
              <w:t xml:space="preserve">    </w:t>
            </w:r>
            <w:r w:rsidRPr="00B86F37">
              <w:rPr>
                <w:rFonts w:hint="eastAsia"/>
                <w:sz w:val="18"/>
                <w:szCs w:val="18"/>
              </w:rPr>
              <w:t>元</w:t>
            </w:r>
          </w:p>
          <w:p w:rsidR="0072531E" w:rsidRPr="00B86F37" w:rsidRDefault="0072531E" w:rsidP="00B86F37">
            <w:pPr>
              <w:pStyle w:val="TableText"/>
              <w:spacing w:before="86" w:line="219" w:lineRule="auto"/>
              <w:ind w:left="103"/>
              <w:rPr>
                <w:sz w:val="18"/>
                <w:szCs w:val="18"/>
              </w:rPr>
            </w:pPr>
            <w:r w:rsidRPr="00B86F37">
              <w:rPr>
                <w:rFonts w:hint="eastAsia"/>
                <w:sz w:val="18"/>
                <w:szCs w:val="18"/>
              </w:rPr>
              <w:t>明细：</w:t>
            </w:r>
          </w:p>
        </w:tc>
      </w:tr>
      <w:tr w:rsidR="0072531E" w:rsidTr="00B86F37">
        <w:trPr>
          <w:trHeight w:val="939"/>
        </w:trPr>
        <w:tc>
          <w:tcPr>
            <w:tcW w:w="2712" w:type="dxa"/>
          </w:tcPr>
          <w:p w:rsidR="0072531E" w:rsidRPr="00B86F37" w:rsidRDefault="0072531E" w:rsidP="00B86F37">
            <w:pPr>
              <w:pStyle w:val="TableText"/>
              <w:spacing w:before="72" w:line="219" w:lineRule="auto"/>
              <w:ind w:left="135"/>
              <w:rPr>
                <w:sz w:val="18"/>
                <w:szCs w:val="18"/>
              </w:rPr>
            </w:pPr>
            <w:r w:rsidRPr="00B86F37">
              <w:rPr>
                <w:sz w:val="18"/>
                <w:szCs w:val="18"/>
              </w:rPr>
              <w:t>14.</w:t>
            </w:r>
            <w:r w:rsidRPr="00B86F37">
              <w:rPr>
                <w:rFonts w:hint="eastAsia"/>
                <w:sz w:val="18"/>
                <w:szCs w:val="18"/>
              </w:rPr>
              <w:t>逾期未付租金情况</w:t>
            </w:r>
          </w:p>
        </w:tc>
        <w:tc>
          <w:tcPr>
            <w:tcW w:w="6088" w:type="dxa"/>
          </w:tcPr>
          <w:p w:rsidR="0072531E" w:rsidRPr="00B86F37" w:rsidRDefault="0072531E" w:rsidP="00B86F37">
            <w:pPr>
              <w:pStyle w:val="TableText"/>
              <w:spacing w:before="52" w:line="219" w:lineRule="auto"/>
              <w:ind w:left="103"/>
              <w:rPr>
                <w:sz w:val="18"/>
                <w:szCs w:val="18"/>
              </w:rPr>
            </w:pPr>
            <w:r w:rsidRPr="00B86F37">
              <w:rPr>
                <w:rFonts w:hint="eastAsia"/>
                <w:spacing w:val="-4"/>
                <w:sz w:val="18"/>
                <w:szCs w:val="18"/>
              </w:rPr>
              <w:t>自</w:t>
            </w:r>
            <w:r w:rsidRPr="00B86F37">
              <w:rPr>
                <w:spacing w:val="-4"/>
                <w:sz w:val="18"/>
                <w:szCs w:val="18"/>
              </w:rPr>
              <w:t xml:space="preserve">  </w:t>
            </w:r>
            <w:r w:rsidRPr="00B86F37">
              <w:rPr>
                <w:rFonts w:hint="eastAsia"/>
                <w:spacing w:val="-4"/>
                <w:sz w:val="18"/>
                <w:szCs w:val="18"/>
              </w:rPr>
              <w:t>年</w:t>
            </w:r>
            <w:r w:rsidRPr="00B86F37">
              <w:rPr>
                <w:spacing w:val="-4"/>
                <w:sz w:val="18"/>
                <w:szCs w:val="18"/>
              </w:rPr>
              <w:t xml:space="preserve"> </w:t>
            </w:r>
            <w:r w:rsidRPr="00B86F37">
              <w:rPr>
                <w:rFonts w:hint="eastAsia"/>
                <w:spacing w:val="-4"/>
                <w:sz w:val="18"/>
                <w:szCs w:val="18"/>
              </w:rPr>
              <w:t>月</w:t>
            </w:r>
            <w:r w:rsidRPr="00B86F37">
              <w:rPr>
                <w:spacing w:val="23"/>
                <w:sz w:val="18"/>
                <w:szCs w:val="18"/>
              </w:rPr>
              <w:t xml:space="preserve">  </w:t>
            </w:r>
            <w:r w:rsidRPr="00B86F37">
              <w:rPr>
                <w:rFonts w:hint="eastAsia"/>
                <w:spacing w:val="-4"/>
                <w:sz w:val="18"/>
                <w:szCs w:val="18"/>
              </w:rPr>
              <w:t>日起，开始欠付租金，截至</w:t>
            </w:r>
            <w:r w:rsidRPr="00B86F37">
              <w:rPr>
                <w:spacing w:val="4"/>
                <w:sz w:val="18"/>
                <w:szCs w:val="18"/>
              </w:rPr>
              <w:t xml:space="preserve">   </w:t>
            </w:r>
            <w:r w:rsidRPr="00B86F37">
              <w:rPr>
                <w:rFonts w:hint="eastAsia"/>
                <w:spacing w:val="-4"/>
                <w:sz w:val="18"/>
                <w:szCs w:val="18"/>
              </w:rPr>
              <w:t>年</w:t>
            </w:r>
            <w:r w:rsidRPr="00B86F37">
              <w:rPr>
                <w:spacing w:val="15"/>
                <w:sz w:val="18"/>
                <w:szCs w:val="18"/>
              </w:rPr>
              <w:t xml:space="preserve"> </w:t>
            </w:r>
            <w:r w:rsidRPr="00B86F37">
              <w:rPr>
                <w:rFonts w:hint="eastAsia"/>
                <w:spacing w:val="-4"/>
                <w:sz w:val="18"/>
                <w:szCs w:val="18"/>
              </w:rPr>
              <w:t>月</w:t>
            </w:r>
            <w:r w:rsidRPr="00B86F37">
              <w:rPr>
                <w:spacing w:val="21"/>
                <w:sz w:val="18"/>
                <w:szCs w:val="18"/>
              </w:rPr>
              <w:t xml:space="preserve">  </w:t>
            </w:r>
            <w:r w:rsidRPr="00B86F37">
              <w:rPr>
                <w:rFonts w:hint="eastAsia"/>
                <w:spacing w:val="-4"/>
                <w:sz w:val="18"/>
                <w:szCs w:val="18"/>
              </w:rPr>
              <w:t>日，欠付租金</w:t>
            </w:r>
          </w:p>
          <w:p w:rsidR="0072531E" w:rsidRPr="00B86F37" w:rsidRDefault="0072531E" w:rsidP="00B86F37">
            <w:pPr>
              <w:pStyle w:val="TableText"/>
              <w:spacing w:before="96" w:line="231" w:lineRule="auto"/>
              <w:ind w:left="103"/>
              <w:rPr>
                <w:sz w:val="18"/>
                <w:szCs w:val="18"/>
              </w:rPr>
            </w:pPr>
            <w:r w:rsidRPr="00B86F37">
              <w:rPr>
                <w:rFonts w:hint="eastAsia"/>
                <w:position w:val="-1"/>
                <w:sz w:val="18"/>
                <w:szCs w:val="18"/>
              </w:rPr>
              <w:t>元、违约金</w:t>
            </w:r>
            <w:r w:rsidRPr="00B86F37">
              <w:rPr>
                <w:position w:val="-1"/>
                <w:sz w:val="18"/>
                <w:szCs w:val="18"/>
              </w:rPr>
              <w:t xml:space="preserve">      </w:t>
            </w:r>
            <w:r w:rsidRPr="00B86F37">
              <w:rPr>
                <w:rFonts w:hint="eastAsia"/>
                <w:position w:val="-1"/>
                <w:sz w:val="18"/>
                <w:szCs w:val="18"/>
              </w:rPr>
              <w:t>元，滞纳金</w:t>
            </w:r>
            <w:r w:rsidRPr="00B86F37">
              <w:rPr>
                <w:position w:val="-1"/>
                <w:sz w:val="18"/>
                <w:szCs w:val="18"/>
              </w:rPr>
              <w:t xml:space="preserve">      </w:t>
            </w:r>
            <w:r w:rsidRPr="00B86F37">
              <w:rPr>
                <w:rFonts w:hint="eastAsia"/>
                <w:sz w:val="18"/>
                <w:szCs w:val="18"/>
              </w:rPr>
              <w:t>元，损害赔偿金</w:t>
            </w:r>
            <w:r w:rsidRPr="00B86F37">
              <w:rPr>
                <w:sz w:val="18"/>
                <w:szCs w:val="18"/>
              </w:rPr>
              <w:t xml:space="preserve"> </w:t>
            </w:r>
            <w:r w:rsidRPr="00B86F37">
              <w:rPr>
                <w:spacing w:val="-1"/>
                <w:sz w:val="18"/>
                <w:szCs w:val="18"/>
              </w:rPr>
              <w:t xml:space="preserve">  </w:t>
            </w:r>
            <w:r w:rsidRPr="00B86F37">
              <w:rPr>
                <w:rFonts w:hint="eastAsia"/>
                <w:spacing w:val="-1"/>
                <w:sz w:val="18"/>
                <w:szCs w:val="18"/>
              </w:rPr>
              <w:t>元，共计</w:t>
            </w:r>
            <w:r w:rsidRPr="00B86F37">
              <w:rPr>
                <w:spacing w:val="-1"/>
                <w:sz w:val="18"/>
                <w:szCs w:val="18"/>
              </w:rPr>
              <w:t xml:space="preserve">    </w:t>
            </w:r>
            <w:r w:rsidRPr="00B86F37">
              <w:rPr>
                <w:rFonts w:hint="eastAsia"/>
                <w:spacing w:val="-1"/>
                <w:sz w:val="18"/>
                <w:szCs w:val="18"/>
              </w:rPr>
              <w:t>元</w:t>
            </w:r>
          </w:p>
          <w:p w:rsidR="0072531E" w:rsidRPr="00B86F37" w:rsidRDefault="0072531E" w:rsidP="00B86F37">
            <w:pPr>
              <w:pStyle w:val="TableText"/>
              <w:spacing w:before="85" w:line="219" w:lineRule="auto"/>
              <w:ind w:left="103"/>
              <w:rPr>
                <w:sz w:val="18"/>
                <w:szCs w:val="18"/>
              </w:rPr>
            </w:pPr>
            <w:r w:rsidRPr="00B86F37">
              <w:rPr>
                <w:rFonts w:hint="eastAsia"/>
                <w:sz w:val="18"/>
                <w:szCs w:val="18"/>
              </w:rPr>
              <w:t>明细：</w:t>
            </w:r>
          </w:p>
        </w:tc>
      </w:tr>
      <w:tr w:rsidR="0072531E" w:rsidTr="00B86F37">
        <w:trPr>
          <w:trHeight w:val="629"/>
        </w:trPr>
        <w:tc>
          <w:tcPr>
            <w:tcW w:w="2712" w:type="dxa"/>
          </w:tcPr>
          <w:p w:rsidR="0072531E" w:rsidRPr="00B86F37" w:rsidRDefault="0072531E" w:rsidP="00B86F37">
            <w:pPr>
              <w:pStyle w:val="TableText"/>
              <w:spacing w:before="73" w:line="275" w:lineRule="auto"/>
              <w:ind w:left="134" w:right="36" w:hanging="9"/>
              <w:rPr>
                <w:sz w:val="18"/>
                <w:szCs w:val="18"/>
              </w:rPr>
            </w:pPr>
            <w:r w:rsidRPr="00B86F37">
              <w:rPr>
                <w:spacing w:val="1"/>
                <w:sz w:val="18"/>
                <w:szCs w:val="18"/>
              </w:rPr>
              <w:t>15.</w:t>
            </w:r>
            <w:r w:rsidRPr="00B86F37">
              <w:rPr>
                <w:rFonts w:hint="eastAsia"/>
                <w:spacing w:val="1"/>
                <w:sz w:val="18"/>
                <w:szCs w:val="18"/>
              </w:rPr>
              <w:t>是否签订物的担保</w:t>
            </w:r>
            <w:r w:rsidRPr="00B86F37">
              <w:rPr>
                <w:spacing w:val="1"/>
                <w:sz w:val="18"/>
                <w:szCs w:val="18"/>
              </w:rPr>
              <w:t>(</w:t>
            </w:r>
            <w:r w:rsidRPr="00B86F37">
              <w:rPr>
                <w:rFonts w:hint="eastAsia"/>
                <w:spacing w:val="1"/>
                <w:sz w:val="18"/>
                <w:szCs w:val="18"/>
              </w:rPr>
              <w:t>抵押、质</w:t>
            </w:r>
            <w:r w:rsidRPr="00B86F37">
              <w:rPr>
                <w:spacing w:val="3"/>
                <w:sz w:val="18"/>
                <w:szCs w:val="18"/>
              </w:rPr>
              <w:t xml:space="preserve"> </w:t>
            </w:r>
            <w:r w:rsidRPr="00B86F37">
              <w:rPr>
                <w:rFonts w:hint="eastAsia"/>
                <w:spacing w:val="4"/>
                <w:sz w:val="18"/>
                <w:szCs w:val="18"/>
              </w:rPr>
              <w:t>押</w:t>
            </w:r>
            <w:r w:rsidRPr="00B86F37">
              <w:rPr>
                <w:spacing w:val="4"/>
                <w:sz w:val="18"/>
                <w:szCs w:val="18"/>
              </w:rPr>
              <w:t>)</w:t>
            </w:r>
            <w:r w:rsidRPr="00B86F37">
              <w:rPr>
                <w:rFonts w:hint="eastAsia"/>
                <w:spacing w:val="4"/>
                <w:sz w:val="18"/>
                <w:szCs w:val="18"/>
              </w:rPr>
              <w:t>合同</w:t>
            </w:r>
          </w:p>
        </w:tc>
        <w:tc>
          <w:tcPr>
            <w:tcW w:w="6088" w:type="dxa"/>
          </w:tcPr>
          <w:p w:rsidR="0072531E" w:rsidRPr="00B86F37" w:rsidRDefault="0072531E" w:rsidP="00B86F37">
            <w:pPr>
              <w:pStyle w:val="TableText"/>
              <w:spacing w:before="47" w:line="230" w:lineRule="auto"/>
              <w:ind w:left="103"/>
              <w:rPr>
                <w:sz w:val="18"/>
                <w:szCs w:val="18"/>
              </w:rPr>
            </w:pPr>
            <w:r w:rsidRPr="00B86F37">
              <w:rPr>
                <w:rFonts w:hint="eastAsia"/>
                <w:spacing w:val="3"/>
                <w:sz w:val="18"/>
                <w:szCs w:val="18"/>
              </w:rPr>
              <w:t>是□</w:t>
            </w:r>
            <w:r w:rsidRPr="00B86F37">
              <w:rPr>
                <w:spacing w:val="17"/>
                <w:sz w:val="18"/>
                <w:szCs w:val="18"/>
              </w:rPr>
              <w:t xml:space="preserve">    </w:t>
            </w:r>
            <w:r w:rsidRPr="00B86F37">
              <w:rPr>
                <w:rFonts w:hint="eastAsia"/>
                <w:spacing w:val="3"/>
                <w:sz w:val="18"/>
                <w:szCs w:val="18"/>
              </w:rPr>
              <w:t>签订时间：</w:t>
            </w:r>
          </w:p>
          <w:p w:rsidR="0072531E" w:rsidRPr="00B86F37" w:rsidRDefault="0072531E" w:rsidP="00B86F37">
            <w:pPr>
              <w:pStyle w:val="TableText"/>
              <w:spacing w:before="82" w:line="220" w:lineRule="auto"/>
              <w:ind w:left="103"/>
              <w:rPr>
                <w:sz w:val="18"/>
                <w:szCs w:val="18"/>
              </w:rPr>
            </w:pPr>
            <w:r w:rsidRPr="00B86F37">
              <w:rPr>
                <w:rFonts w:hint="eastAsia"/>
                <w:spacing w:val="13"/>
                <w:sz w:val="18"/>
                <w:szCs w:val="18"/>
              </w:rPr>
              <w:t>否□</w:t>
            </w:r>
          </w:p>
        </w:tc>
      </w:tr>
      <w:tr w:rsidR="0072531E" w:rsidTr="00B86F37">
        <w:trPr>
          <w:trHeight w:val="689"/>
        </w:trPr>
        <w:tc>
          <w:tcPr>
            <w:tcW w:w="2712" w:type="dxa"/>
          </w:tcPr>
          <w:p w:rsidR="0072531E" w:rsidRPr="00B86F37" w:rsidRDefault="0072531E" w:rsidP="00B86F37">
            <w:pPr>
              <w:pStyle w:val="TableText"/>
              <w:spacing w:before="64" w:line="220" w:lineRule="auto"/>
              <w:ind w:left="135"/>
              <w:rPr>
                <w:sz w:val="18"/>
                <w:szCs w:val="18"/>
              </w:rPr>
            </w:pPr>
            <w:r w:rsidRPr="00B86F37">
              <w:rPr>
                <w:sz w:val="18"/>
                <w:szCs w:val="18"/>
              </w:rPr>
              <w:t>16.</w:t>
            </w:r>
            <w:r w:rsidRPr="00B86F37">
              <w:rPr>
                <w:rFonts w:hint="eastAsia"/>
                <w:sz w:val="18"/>
                <w:szCs w:val="18"/>
              </w:rPr>
              <w:t>担保人、担保物</w:t>
            </w:r>
          </w:p>
        </w:tc>
        <w:tc>
          <w:tcPr>
            <w:tcW w:w="6088" w:type="dxa"/>
          </w:tcPr>
          <w:p w:rsidR="0072531E" w:rsidRPr="00B86F37" w:rsidRDefault="0072531E" w:rsidP="00B86F37">
            <w:pPr>
              <w:pStyle w:val="TableText"/>
              <w:spacing w:before="54" w:line="310" w:lineRule="exact"/>
              <w:ind w:left="103"/>
              <w:rPr>
                <w:sz w:val="18"/>
                <w:szCs w:val="18"/>
              </w:rPr>
            </w:pPr>
            <w:r w:rsidRPr="00B86F37">
              <w:rPr>
                <w:rFonts w:hint="eastAsia"/>
                <w:position w:val="9"/>
                <w:sz w:val="18"/>
                <w:szCs w:val="18"/>
              </w:rPr>
              <w:t>担保人：</w:t>
            </w:r>
          </w:p>
          <w:p w:rsidR="0072531E" w:rsidRPr="00B86F37" w:rsidRDefault="0072531E" w:rsidP="00B86F37">
            <w:pPr>
              <w:pStyle w:val="TableText"/>
              <w:spacing w:line="220" w:lineRule="auto"/>
              <w:ind w:left="103"/>
              <w:rPr>
                <w:sz w:val="18"/>
                <w:szCs w:val="18"/>
              </w:rPr>
            </w:pPr>
            <w:r w:rsidRPr="00B86F37">
              <w:rPr>
                <w:rFonts w:hint="eastAsia"/>
                <w:sz w:val="18"/>
                <w:szCs w:val="18"/>
              </w:rPr>
              <w:t>担保物：</w:t>
            </w:r>
          </w:p>
        </w:tc>
      </w:tr>
      <w:tr w:rsidR="0072531E" w:rsidTr="00B86F37">
        <w:trPr>
          <w:trHeight w:val="999"/>
        </w:trPr>
        <w:tc>
          <w:tcPr>
            <w:tcW w:w="2712" w:type="dxa"/>
          </w:tcPr>
          <w:p w:rsidR="0072531E" w:rsidRDefault="0072531E" w:rsidP="00B86F37">
            <w:pPr>
              <w:spacing w:line="354" w:lineRule="auto"/>
            </w:pPr>
          </w:p>
          <w:p w:rsidR="0072531E" w:rsidRPr="00B86F37" w:rsidRDefault="0072531E" w:rsidP="00B86F37">
            <w:pPr>
              <w:pStyle w:val="TableText"/>
              <w:spacing w:before="59" w:line="219" w:lineRule="auto"/>
              <w:jc w:val="right"/>
              <w:rPr>
                <w:sz w:val="18"/>
                <w:szCs w:val="18"/>
              </w:rPr>
            </w:pPr>
            <w:r w:rsidRPr="00B86F37">
              <w:rPr>
                <w:spacing w:val="-3"/>
                <w:sz w:val="18"/>
                <w:szCs w:val="18"/>
              </w:rPr>
              <w:t>17.</w:t>
            </w:r>
            <w:r w:rsidRPr="00B86F37">
              <w:rPr>
                <w:rFonts w:hint="eastAsia"/>
                <w:spacing w:val="-3"/>
                <w:sz w:val="18"/>
                <w:szCs w:val="18"/>
              </w:rPr>
              <w:t>是否最高额担保</w:t>
            </w:r>
            <w:r w:rsidRPr="00B86F37">
              <w:rPr>
                <w:spacing w:val="-3"/>
                <w:sz w:val="18"/>
                <w:szCs w:val="18"/>
              </w:rPr>
              <w:t>(</w:t>
            </w:r>
            <w:r w:rsidRPr="00B86F37">
              <w:rPr>
                <w:rFonts w:hint="eastAsia"/>
                <w:spacing w:val="-3"/>
                <w:sz w:val="18"/>
                <w:szCs w:val="18"/>
              </w:rPr>
              <w:t>抵押、质押</w:t>
            </w:r>
            <w:r w:rsidRPr="00B86F37">
              <w:rPr>
                <w:spacing w:val="-3"/>
                <w:sz w:val="18"/>
                <w:szCs w:val="18"/>
              </w:rPr>
              <w:t>)</w:t>
            </w:r>
          </w:p>
        </w:tc>
        <w:tc>
          <w:tcPr>
            <w:tcW w:w="6088" w:type="dxa"/>
          </w:tcPr>
          <w:p w:rsidR="0072531E" w:rsidRPr="00B86F37" w:rsidRDefault="0072531E" w:rsidP="00B86F37">
            <w:pPr>
              <w:pStyle w:val="TableText"/>
              <w:spacing w:before="68" w:line="226" w:lineRule="auto"/>
              <w:ind w:left="103"/>
              <w:rPr>
                <w:sz w:val="18"/>
                <w:szCs w:val="18"/>
              </w:rPr>
            </w:pPr>
            <w:r w:rsidRPr="00B86F37">
              <w:rPr>
                <w:rFonts w:hint="eastAsia"/>
                <w:spacing w:val="3"/>
                <w:sz w:val="18"/>
                <w:szCs w:val="18"/>
              </w:rPr>
              <w:t>是口</w:t>
            </w:r>
            <w:r w:rsidRPr="00B86F37">
              <w:rPr>
                <w:spacing w:val="3"/>
                <w:sz w:val="18"/>
                <w:szCs w:val="18"/>
              </w:rPr>
              <w:t xml:space="preserve">   </w:t>
            </w:r>
            <w:r w:rsidRPr="00B86F37">
              <w:rPr>
                <w:rFonts w:hint="eastAsia"/>
                <w:spacing w:val="3"/>
                <w:sz w:val="18"/>
                <w:szCs w:val="18"/>
              </w:rPr>
              <w:t>担保债权的确定时间：</w:t>
            </w:r>
          </w:p>
          <w:p w:rsidR="0072531E" w:rsidRPr="00B86F37" w:rsidRDefault="0072531E" w:rsidP="00B86F37">
            <w:pPr>
              <w:pStyle w:val="TableText"/>
              <w:spacing w:before="96" w:line="219" w:lineRule="auto"/>
              <w:ind w:left="823"/>
              <w:rPr>
                <w:sz w:val="18"/>
                <w:szCs w:val="18"/>
              </w:rPr>
            </w:pPr>
            <w:r w:rsidRPr="00B86F37">
              <w:rPr>
                <w:rFonts w:hint="eastAsia"/>
                <w:spacing w:val="-1"/>
                <w:sz w:val="18"/>
                <w:szCs w:val="18"/>
              </w:rPr>
              <w:t>担保额度：</w:t>
            </w:r>
          </w:p>
          <w:p w:rsidR="0072531E" w:rsidRPr="00B86F37" w:rsidRDefault="0072531E" w:rsidP="00B86F37">
            <w:pPr>
              <w:pStyle w:val="TableText"/>
              <w:spacing w:before="106" w:line="220" w:lineRule="auto"/>
              <w:ind w:left="103"/>
              <w:rPr>
                <w:sz w:val="18"/>
                <w:szCs w:val="18"/>
              </w:rPr>
            </w:pPr>
            <w:r w:rsidRPr="00B86F37">
              <w:rPr>
                <w:rFonts w:hint="eastAsia"/>
                <w:spacing w:val="13"/>
                <w:sz w:val="18"/>
                <w:szCs w:val="18"/>
              </w:rPr>
              <w:t>否□</w:t>
            </w:r>
          </w:p>
        </w:tc>
      </w:tr>
      <w:tr w:rsidR="0072531E" w:rsidTr="00B86F37">
        <w:trPr>
          <w:trHeight w:val="939"/>
        </w:trPr>
        <w:tc>
          <w:tcPr>
            <w:tcW w:w="2712" w:type="dxa"/>
          </w:tcPr>
          <w:p w:rsidR="0072531E" w:rsidRDefault="0072531E" w:rsidP="00B86F37">
            <w:pPr>
              <w:spacing w:line="326" w:lineRule="auto"/>
            </w:pPr>
          </w:p>
          <w:p w:rsidR="0072531E" w:rsidRPr="00B86F37" w:rsidRDefault="0072531E" w:rsidP="00B86F37">
            <w:pPr>
              <w:pStyle w:val="TableText"/>
              <w:spacing w:before="58" w:line="219" w:lineRule="auto"/>
              <w:ind w:left="135"/>
              <w:rPr>
                <w:sz w:val="18"/>
                <w:szCs w:val="18"/>
              </w:rPr>
            </w:pPr>
            <w:r w:rsidRPr="00B86F37">
              <w:rPr>
                <w:sz w:val="18"/>
                <w:szCs w:val="18"/>
              </w:rPr>
              <w:t>18.</w:t>
            </w:r>
            <w:r w:rsidRPr="00B86F37">
              <w:rPr>
                <w:rFonts w:hint="eastAsia"/>
                <w:sz w:val="18"/>
                <w:szCs w:val="18"/>
              </w:rPr>
              <w:t>是否办理抵押、质押登记</w:t>
            </w:r>
          </w:p>
        </w:tc>
        <w:tc>
          <w:tcPr>
            <w:tcW w:w="6088" w:type="dxa"/>
          </w:tcPr>
          <w:p w:rsidR="0072531E" w:rsidRPr="00B86F37" w:rsidRDefault="0072531E" w:rsidP="00B86F37">
            <w:pPr>
              <w:pStyle w:val="TableText"/>
              <w:spacing w:before="77" w:line="307" w:lineRule="exact"/>
              <w:ind w:left="103"/>
              <w:rPr>
                <w:sz w:val="18"/>
                <w:szCs w:val="18"/>
              </w:rPr>
            </w:pPr>
            <w:r w:rsidRPr="00B86F37">
              <w:rPr>
                <w:rFonts w:hint="eastAsia"/>
                <w:position w:val="9"/>
                <w:sz w:val="18"/>
                <w:szCs w:val="18"/>
              </w:rPr>
              <w:t>是□</w:t>
            </w:r>
            <w:r w:rsidRPr="00B86F37">
              <w:rPr>
                <w:spacing w:val="12"/>
                <w:position w:val="9"/>
                <w:sz w:val="18"/>
                <w:szCs w:val="18"/>
              </w:rPr>
              <w:t xml:space="preserve">  </w:t>
            </w:r>
            <w:r w:rsidRPr="00B86F37">
              <w:rPr>
                <w:rFonts w:hint="eastAsia"/>
                <w:position w:val="9"/>
                <w:sz w:val="18"/>
                <w:szCs w:val="18"/>
              </w:rPr>
              <w:t>正式登记口</w:t>
            </w:r>
          </w:p>
          <w:p w:rsidR="0072531E" w:rsidRPr="00B86F37" w:rsidRDefault="0072531E" w:rsidP="00B86F37">
            <w:pPr>
              <w:pStyle w:val="TableText"/>
              <w:spacing w:line="217" w:lineRule="auto"/>
              <w:ind w:left="733"/>
              <w:rPr>
                <w:sz w:val="18"/>
                <w:szCs w:val="18"/>
              </w:rPr>
            </w:pPr>
            <w:r w:rsidRPr="00B86F37">
              <w:rPr>
                <w:rFonts w:hint="eastAsia"/>
                <w:spacing w:val="5"/>
                <w:sz w:val="18"/>
                <w:szCs w:val="18"/>
              </w:rPr>
              <w:t>预告登记口</w:t>
            </w:r>
          </w:p>
          <w:p w:rsidR="0072531E" w:rsidRPr="00B86F37" w:rsidRDefault="0072531E" w:rsidP="00B86F37">
            <w:pPr>
              <w:pStyle w:val="TableText"/>
              <w:spacing w:before="89" w:line="220" w:lineRule="auto"/>
              <w:ind w:left="103"/>
              <w:rPr>
                <w:sz w:val="18"/>
                <w:szCs w:val="18"/>
              </w:rPr>
            </w:pPr>
            <w:r w:rsidRPr="00B86F37">
              <w:rPr>
                <w:rFonts w:hint="eastAsia"/>
                <w:spacing w:val="13"/>
                <w:sz w:val="18"/>
                <w:szCs w:val="18"/>
              </w:rPr>
              <w:t>否□</w:t>
            </w:r>
          </w:p>
        </w:tc>
      </w:tr>
      <w:tr w:rsidR="0072531E" w:rsidTr="00B86F37">
        <w:trPr>
          <w:trHeight w:val="924"/>
        </w:trPr>
        <w:tc>
          <w:tcPr>
            <w:tcW w:w="2712" w:type="dxa"/>
          </w:tcPr>
          <w:p w:rsidR="0072531E" w:rsidRPr="00B86F37" w:rsidRDefault="0072531E" w:rsidP="00B86F37">
            <w:pPr>
              <w:pStyle w:val="TableText"/>
              <w:spacing w:before="78" w:line="220" w:lineRule="auto"/>
              <w:ind w:left="135"/>
              <w:rPr>
                <w:sz w:val="18"/>
                <w:szCs w:val="18"/>
              </w:rPr>
            </w:pPr>
            <w:r w:rsidRPr="00B86F37">
              <w:rPr>
                <w:spacing w:val="1"/>
                <w:sz w:val="18"/>
                <w:szCs w:val="18"/>
              </w:rPr>
              <w:t>19.</w:t>
            </w:r>
            <w:r w:rsidRPr="00B86F37">
              <w:rPr>
                <w:rFonts w:hint="eastAsia"/>
                <w:spacing w:val="1"/>
                <w:sz w:val="18"/>
                <w:szCs w:val="18"/>
              </w:rPr>
              <w:t>是否签订保证合同</w:t>
            </w:r>
          </w:p>
        </w:tc>
        <w:tc>
          <w:tcPr>
            <w:tcW w:w="6088" w:type="dxa"/>
          </w:tcPr>
          <w:p w:rsidR="0072531E" w:rsidRPr="00B86F37" w:rsidRDefault="0072531E" w:rsidP="00B86F37">
            <w:pPr>
              <w:pStyle w:val="TableText"/>
              <w:spacing w:before="77" w:line="222" w:lineRule="auto"/>
              <w:ind w:left="103"/>
              <w:rPr>
                <w:sz w:val="18"/>
                <w:szCs w:val="18"/>
              </w:rPr>
            </w:pPr>
            <w:r w:rsidRPr="00B86F37">
              <w:rPr>
                <w:rFonts w:hint="eastAsia"/>
                <w:spacing w:val="-8"/>
                <w:sz w:val="18"/>
                <w:szCs w:val="18"/>
              </w:rPr>
              <w:t>是口</w:t>
            </w:r>
            <w:r w:rsidRPr="00B86F37">
              <w:rPr>
                <w:spacing w:val="13"/>
                <w:sz w:val="18"/>
                <w:szCs w:val="18"/>
              </w:rPr>
              <w:t xml:space="preserve">  </w:t>
            </w:r>
            <w:r w:rsidRPr="00B86F37">
              <w:rPr>
                <w:rFonts w:hint="eastAsia"/>
                <w:spacing w:val="-8"/>
                <w:sz w:val="18"/>
                <w:szCs w:val="18"/>
              </w:rPr>
              <w:t>签订时间：</w:t>
            </w:r>
            <w:r w:rsidRPr="00B86F37">
              <w:rPr>
                <w:spacing w:val="-8"/>
                <w:sz w:val="18"/>
                <w:szCs w:val="18"/>
              </w:rPr>
              <w:t xml:space="preserve">     </w:t>
            </w:r>
            <w:r w:rsidRPr="00B86F37">
              <w:rPr>
                <w:rFonts w:hint="eastAsia"/>
                <w:spacing w:val="-8"/>
                <w:sz w:val="18"/>
                <w:szCs w:val="18"/>
              </w:rPr>
              <w:t>保证人：</w:t>
            </w:r>
          </w:p>
          <w:p w:rsidR="0072531E" w:rsidRPr="00B86F37" w:rsidRDefault="0072531E" w:rsidP="00B86F37">
            <w:pPr>
              <w:pStyle w:val="TableText"/>
              <w:spacing w:before="113" w:line="219" w:lineRule="auto"/>
              <w:ind w:left="673"/>
              <w:rPr>
                <w:sz w:val="18"/>
                <w:szCs w:val="18"/>
              </w:rPr>
            </w:pPr>
            <w:r w:rsidRPr="00B86F37">
              <w:rPr>
                <w:rFonts w:hint="eastAsia"/>
                <w:spacing w:val="-2"/>
                <w:sz w:val="18"/>
                <w:szCs w:val="18"/>
              </w:rPr>
              <w:t>主要内容</w:t>
            </w:r>
          </w:p>
          <w:p w:rsidR="0072531E" w:rsidRPr="00B86F37" w:rsidRDefault="0072531E" w:rsidP="00B86F37">
            <w:pPr>
              <w:pStyle w:val="TableText"/>
              <w:spacing w:before="87" w:line="211" w:lineRule="auto"/>
              <w:ind w:left="103"/>
              <w:rPr>
                <w:sz w:val="18"/>
                <w:szCs w:val="18"/>
              </w:rPr>
            </w:pPr>
            <w:r w:rsidRPr="00B86F37">
              <w:rPr>
                <w:rFonts w:hint="eastAsia"/>
                <w:spacing w:val="13"/>
                <w:sz w:val="18"/>
                <w:szCs w:val="18"/>
              </w:rPr>
              <w:t>否□</w:t>
            </w:r>
          </w:p>
        </w:tc>
      </w:tr>
    </w:tbl>
    <w:p w:rsidR="0072531E" w:rsidRDefault="0072531E"/>
    <w:p w:rsidR="0072531E" w:rsidRDefault="0072531E">
      <w:pPr>
        <w:sectPr w:rsidR="0072531E">
          <w:footerReference w:type="default" r:id="rId109"/>
          <w:pgSz w:w="11760" w:h="16710"/>
          <w:pgMar w:top="400" w:right="1345" w:bottom="933" w:left="1604" w:header="0" w:footer="674" w:gutter="0"/>
          <w:cols w:space="720"/>
        </w:sectPr>
      </w:pPr>
    </w:p>
    <w:p w:rsidR="0072531E" w:rsidRDefault="0072531E">
      <w:pPr>
        <w:spacing w:before="38"/>
      </w:pPr>
    </w:p>
    <w:p w:rsidR="0072531E" w:rsidRDefault="0072531E">
      <w:pPr>
        <w:spacing w:before="37"/>
      </w:pPr>
    </w:p>
    <w:p w:rsidR="0072531E" w:rsidRDefault="0072531E">
      <w:pPr>
        <w:spacing w:before="37"/>
      </w:pPr>
    </w:p>
    <w:p w:rsidR="0072531E" w:rsidRDefault="0072531E">
      <w:pPr>
        <w:spacing w:before="37"/>
      </w:pPr>
    </w:p>
    <w:tbl>
      <w:tblPr>
        <w:tblW w:w="88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22"/>
        <w:gridCol w:w="6108"/>
      </w:tblGrid>
      <w:tr w:rsidR="0072531E" w:rsidTr="00B86F37">
        <w:trPr>
          <w:trHeight w:val="633"/>
        </w:trPr>
        <w:tc>
          <w:tcPr>
            <w:tcW w:w="2722" w:type="dxa"/>
          </w:tcPr>
          <w:p w:rsidR="0072531E" w:rsidRPr="00B86F37" w:rsidRDefault="0072531E" w:rsidP="00B86F37">
            <w:pPr>
              <w:pStyle w:val="TableText"/>
              <w:spacing w:before="92" w:line="220" w:lineRule="auto"/>
              <w:ind w:left="105"/>
              <w:rPr>
                <w:sz w:val="18"/>
                <w:szCs w:val="18"/>
              </w:rPr>
            </w:pPr>
            <w:r w:rsidRPr="00B86F37">
              <w:rPr>
                <w:spacing w:val="-2"/>
                <w:sz w:val="18"/>
                <w:szCs w:val="18"/>
              </w:rPr>
              <w:t>20.</w:t>
            </w:r>
            <w:r w:rsidRPr="00B86F37">
              <w:rPr>
                <w:rFonts w:hint="eastAsia"/>
                <w:spacing w:val="-2"/>
                <w:sz w:val="18"/>
                <w:szCs w:val="18"/>
              </w:rPr>
              <w:t>保证方式</w:t>
            </w:r>
          </w:p>
        </w:tc>
        <w:tc>
          <w:tcPr>
            <w:tcW w:w="6108" w:type="dxa"/>
          </w:tcPr>
          <w:p w:rsidR="0072531E" w:rsidRPr="00B86F37" w:rsidRDefault="0072531E" w:rsidP="00B86F37">
            <w:pPr>
              <w:pStyle w:val="TableText"/>
              <w:spacing w:before="82" w:line="310" w:lineRule="exact"/>
              <w:ind w:left="123"/>
              <w:rPr>
                <w:sz w:val="18"/>
                <w:szCs w:val="18"/>
              </w:rPr>
            </w:pPr>
            <w:r w:rsidRPr="00B86F37">
              <w:rPr>
                <w:rFonts w:hint="eastAsia"/>
                <w:position w:val="9"/>
                <w:sz w:val="18"/>
                <w:szCs w:val="18"/>
              </w:rPr>
              <w:t>一般保证</w:t>
            </w:r>
            <w:r w:rsidRPr="00B86F37">
              <w:rPr>
                <w:spacing w:val="14"/>
                <w:position w:val="9"/>
                <w:sz w:val="18"/>
                <w:szCs w:val="18"/>
              </w:rPr>
              <w:t xml:space="preserve">    </w:t>
            </w:r>
            <w:r w:rsidRPr="00B86F37">
              <w:rPr>
                <w:rFonts w:hint="eastAsia"/>
                <w:position w:val="9"/>
                <w:sz w:val="18"/>
                <w:szCs w:val="18"/>
              </w:rPr>
              <w:t>口</w:t>
            </w:r>
          </w:p>
          <w:p w:rsidR="0072531E" w:rsidRPr="00B86F37" w:rsidRDefault="0072531E" w:rsidP="00B86F37">
            <w:pPr>
              <w:pStyle w:val="TableText"/>
              <w:spacing w:line="219" w:lineRule="auto"/>
              <w:ind w:left="123"/>
              <w:rPr>
                <w:sz w:val="18"/>
                <w:szCs w:val="18"/>
              </w:rPr>
            </w:pPr>
            <w:r w:rsidRPr="00B86F37">
              <w:rPr>
                <w:rFonts w:hint="eastAsia"/>
                <w:spacing w:val="3"/>
                <w:sz w:val="18"/>
                <w:szCs w:val="18"/>
              </w:rPr>
              <w:t>连带责任保证口</w:t>
            </w:r>
          </w:p>
        </w:tc>
      </w:tr>
      <w:tr w:rsidR="0072531E" w:rsidTr="00B86F37">
        <w:trPr>
          <w:trHeight w:val="628"/>
        </w:trPr>
        <w:tc>
          <w:tcPr>
            <w:tcW w:w="2722" w:type="dxa"/>
          </w:tcPr>
          <w:p w:rsidR="0072531E" w:rsidRPr="00B86F37" w:rsidRDefault="0072531E" w:rsidP="00B86F37">
            <w:pPr>
              <w:pStyle w:val="TableText"/>
              <w:spacing w:before="70" w:line="220" w:lineRule="auto"/>
              <w:ind w:left="105"/>
              <w:rPr>
                <w:sz w:val="18"/>
                <w:szCs w:val="18"/>
              </w:rPr>
            </w:pPr>
            <w:r w:rsidRPr="00B86F37">
              <w:rPr>
                <w:spacing w:val="-2"/>
                <w:sz w:val="18"/>
                <w:szCs w:val="18"/>
              </w:rPr>
              <w:t>21.</w:t>
            </w:r>
            <w:r w:rsidRPr="00B86F37">
              <w:rPr>
                <w:rFonts w:hint="eastAsia"/>
                <w:spacing w:val="-2"/>
                <w:sz w:val="18"/>
                <w:szCs w:val="18"/>
              </w:rPr>
              <w:t>其他担保方式</w:t>
            </w:r>
          </w:p>
        </w:tc>
        <w:tc>
          <w:tcPr>
            <w:tcW w:w="6108" w:type="dxa"/>
          </w:tcPr>
          <w:p w:rsidR="0072531E" w:rsidRPr="00B86F37" w:rsidRDefault="0072531E" w:rsidP="00B86F37">
            <w:pPr>
              <w:pStyle w:val="TableText"/>
              <w:spacing w:before="80" w:line="221" w:lineRule="auto"/>
              <w:ind w:left="123"/>
              <w:rPr>
                <w:sz w:val="18"/>
                <w:szCs w:val="18"/>
              </w:rPr>
            </w:pPr>
            <w:r w:rsidRPr="00B86F37">
              <w:rPr>
                <w:rFonts w:hint="eastAsia"/>
                <w:spacing w:val="-13"/>
                <w:sz w:val="18"/>
                <w:szCs w:val="18"/>
              </w:rPr>
              <w:t>是口</w:t>
            </w:r>
            <w:r w:rsidRPr="00B86F37">
              <w:rPr>
                <w:spacing w:val="10"/>
                <w:sz w:val="18"/>
                <w:szCs w:val="18"/>
              </w:rPr>
              <w:t xml:space="preserve">   </w:t>
            </w:r>
            <w:r w:rsidRPr="00B86F37">
              <w:rPr>
                <w:rFonts w:hint="eastAsia"/>
                <w:spacing w:val="-13"/>
                <w:sz w:val="18"/>
                <w:szCs w:val="18"/>
              </w:rPr>
              <w:t>形式：</w:t>
            </w:r>
            <w:r w:rsidRPr="00B86F37">
              <w:rPr>
                <w:spacing w:val="5"/>
                <w:sz w:val="18"/>
                <w:szCs w:val="18"/>
              </w:rPr>
              <w:t xml:space="preserve">   </w:t>
            </w:r>
            <w:r w:rsidRPr="00B86F37">
              <w:rPr>
                <w:rFonts w:hint="eastAsia"/>
                <w:spacing w:val="-13"/>
                <w:sz w:val="18"/>
                <w:szCs w:val="18"/>
              </w:rPr>
              <w:t>签订时间：</w:t>
            </w:r>
          </w:p>
          <w:p w:rsidR="0072531E" w:rsidRPr="00B86F37" w:rsidRDefault="0072531E" w:rsidP="00B86F37">
            <w:pPr>
              <w:pStyle w:val="TableText"/>
              <w:spacing w:before="94" w:line="220" w:lineRule="auto"/>
              <w:ind w:left="123"/>
              <w:rPr>
                <w:sz w:val="18"/>
                <w:szCs w:val="18"/>
              </w:rPr>
            </w:pPr>
            <w:r w:rsidRPr="00B86F37">
              <w:rPr>
                <w:rFonts w:hint="eastAsia"/>
                <w:spacing w:val="13"/>
                <w:sz w:val="18"/>
                <w:szCs w:val="18"/>
              </w:rPr>
              <w:t>否口</w:t>
            </w:r>
          </w:p>
        </w:tc>
      </w:tr>
      <w:tr w:rsidR="0072531E" w:rsidTr="00B86F37">
        <w:trPr>
          <w:trHeight w:val="946"/>
        </w:trPr>
        <w:tc>
          <w:tcPr>
            <w:tcW w:w="2722" w:type="dxa"/>
          </w:tcPr>
          <w:p w:rsidR="0072531E" w:rsidRPr="00B86F37" w:rsidRDefault="0072531E" w:rsidP="00B86F37">
            <w:pPr>
              <w:pStyle w:val="TableText"/>
              <w:spacing w:before="71" w:line="281" w:lineRule="auto"/>
              <w:ind w:left="105" w:right="96"/>
              <w:rPr>
                <w:sz w:val="18"/>
                <w:szCs w:val="18"/>
              </w:rPr>
            </w:pPr>
            <w:r w:rsidRPr="00B86F37">
              <w:rPr>
                <w:spacing w:val="-1"/>
                <w:sz w:val="18"/>
                <w:szCs w:val="18"/>
              </w:rPr>
              <w:t>22.</w:t>
            </w:r>
            <w:r w:rsidRPr="00B86F37">
              <w:rPr>
                <w:rFonts w:hint="eastAsia"/>
                <w:spacing w:val="-1"/>
                <w:sz w:val="18"/>
                <w:szCs w:val="18"/>
              </w:rPr>
              <w:t>其他需要说明的内容</w:t>
            </w:r>
            <w:r w:rsidRPr="00B86F37">
              <w:rPr>
                <w:spacing w:val="-1"/>
                <w:sz w:val="18"/>
                <w:szCs w:val="18"/>
              </w:rPr>
              <w:t>(</w:t>
            </w:r>
            <w:r w:rsidRPr="00B86F37">
              <w:rPr>
                <w:rFonts w:hint="eastAsia"/>
                <w:spacing w:val="-1"/>
                <w:sz w:val="18"/>
                <w:szCs w:val="18"/>
              </w:rPr>
              <w:t>可另附</w:t>
            </w:r>
            <w:r w:rsidRPr="00B86F37">
              <w:rPr>
                <w:spacing w:val="5"/>
                <w:sz w:val="18"/>
                <w:szCs w:val="18"/>
              </w:rPr>
              <w:t xml:space="preserve"> </w:t>
            </w:r>
            <w:r w:rsidRPr="00B86F37">
              <w:rPr>
                <w:rFonts w:hint="eastAsia"/>
                <w:spacing w:val="-6"/>
                <w:sz w:val="18"/>
                <w:szCs w:val="18"/>
              </w:rPr>
              <w:t>页</w:t>
            </w:r>
            <w:r w:rsidRPr="00B86F37">
              <w:rPr>
                <w:spacing w:val="-32"/>
                <w:sz w:val="18"/>
                <w:szCs w:val="18"/>
              </w:rPr>
              <w:t xml:space="preserve"> </w:t>
            </w:r>
            <w:r w:rsidRPr="00B86F37">
              <w:rPr>
                <w:spacing w:val="-6"/>
                <w:sz w:val="18"/>
                <w:szCs w:val="18"/>
              </w:rPr>
              <w:t>)</w:t>
            </w:r>
          </w:p>
        </w:tc>
        <w:tc>
          <w:tcPr>
            <w:tcW w:w="6108" w:type="dxa"/>
          </w:tcPr>
          <w:p w:rsidR="0072531E" w:rsidRDefault="0072531E"/>
        </w:tc>
      </w:tr>
      <w:tr w:rsidR="0072531E" w:rsidTr="00B86F37">
        <w:trPr>
          <w:trHeight w:val="622"/>
        </w:trPr>
        <w:tc>
          <w:tcPr>
            <w:tcW w:w="2722" w:type="dxa"/>
          </w:tcPr>
          <w:p w:rsidR="0072531E" w:rsidRPr="00B86F37" w:rsidRDefault="0072531E" w:rsidP="00B86F37">
            <w:pPr>
              <w:pStyle w:val="TableText"/>
              <w:spacing w:before="84" w:line="219" w:lineRule="auto"/>
              <w:ind w:left="105"/>
              <w:rPr>
                <w:sz w:val="18"/>
                <w:szCs w:val="18"/>
              </w:rPr>
            </w:pPr>
            <w:r w:rsidRPr="00B86F37">
              <w:rPr>
                <w:spacing w:val="3"/>
                <w:sz w:val="18"/>
                <w:szCs w:val="18"/>
              </w:rPr>
              <w:t>23.</w:t>
            </w:r>
            <w:r w:rsidRPr="00B86F37">
              <w:rPr>
                <w:rFonts w:hint="eastAsia"/>
                <w:spacing w:val="3"/>
                <w:sz w:val="18"/>
                <w:szCs w:val="18"/>
              </w:rPr>
              <w:t>证据清单</w:t>
            </w:r>
            <w:r w:rsidRPr="00B86F37">
              <w:rPr>
                <w:spacing w:val="3"/>
                <w:sz w:val="18"/>
                <w:szCs w:val="18"/>
              </w:rPr>
              <w:t>(</w:t>
            </w:r>
            <w:r w:rsidRPr="00B86F37">
              <w:rPr>
                <w:rFonts w:hint="eastAsia"/>
                <w:spacing w:val="3"/>
                <w:sz w:val="18"/>
                <w:szCs w:val="18"/>
              </w:rPr>
              <w:t>可另附页</w:t>
            </w:r>
            <w:r w:rsidRPr="00B86F37">
              <w:rPr>
                <w:spacing w:val="3"/>
                <w:sz w:val="18"/>
                <w:szCs w:val="18"/>
              </w:rPr>
              <w:t>)</w:t>
            </w:r>
          </w:p>
        </w:tc>
        <w:tc>
          <w:tcPr>
            <w:tcW w:w="6108" w:type="dxa"/>
          </w:tcPr>
          <w:p w:rsidR="0072531E" w:rsidRDefault="0072531E"/>
        </w:tc>
      </w:tr>
    </w:tbl>
    <w:p w:rsidR="0072531E" w:rsidRDefault="0072531E">
      <w:pPr>
        <w:spacing w:line="457" w:lineRule="auto"/>
      </w:pPr>
    </w:p>
    <w:p w:rsidR="0072531E" w:rsidRDefault="0072531E">
      <w:pPr>
        <w:spacing w:before="101" w:line="233" w:lineRule="auto"/>
        <w:ind w:left="4759" w:right="956" w:hanging="80"/>
        <w:rPr>
          <w:rFonts w:ascii="宋体" w:hAnsi="宋体" w:cs="宋体"/>
          <w:sz w:val="31"/>
          <w:szCs w:val="31"/>
        </w:rPr>
      </w:pPr>
      <w:r>
        <w:rPr>
          <w:rFonts w:ascii="宋体" w:hAnsi="宋体" w:cs="宋体" w:hint="eastAsia"/>
          <w:b/>
          <w:bCs/>
          <w:spacing w:val="20"/>
          <w:sz w:val="31"/>
          <w:szCs w:val="31"/>
        </w:rPr>
        <w:t>具状人</w:t>
      </w:r>
      <w:r>
        <w:rPr>
          <w:rFonts w:ascii="宋体" w:hAnsi="宋体" w:cs="宋体"/>
          <w:b/>
          <w:bCs/>
          <w:spacing w:val="20"/>
          <w:sz w:val="31"/>
          <w:szCs w:val="31"/>
        </w:rPr>
        <w:t>(</w:t>
      </w:r>
      <w:r>
        <w:rPr>
          <w:rFonts w:ascii="宋体" w:hAnsi="宋体" w:cs="宋体" w:hint="eastAsia"/>
          <w:b/>
          <w:bCs/>
          <w:spacing w:val="20"/>
          <w:sz w:val="31"/>
          <w:szCs w:val="31"/>
        </w:rPr>
        <w:t>签字、盖章</w:t>
      </w:r>
      <w:r>
        <w:rPr>
          <w:rFonts w:ascii="宋体" w:hAnsi="宋体" w:cs="宋体"/>
          <w:b/>
          <w:bCs/>
          <w:spacing w:val="20"/>
          <w:sz w:val="31"/>
          <w:szCs w:val="31"/>
        </w:rPr>
        <w:t>):</w:t>
      </w:r>
      <w:r>
        <w:rPr>
          <w:rFonts w:ascii="宋体" w:hAnsi="宋体" w:cs="宋体"/>
          <w:spacing w:val="2"/>
          <w:sz w:val="31"/>
          <w:szCs w:val="31"/>
        </w:rPr>
        <w:t xml:space="preserve"> </w:t>
      </w:r>
      <w:r>
        <w:rPr>
          <w:rFonts w:ascii="宋体" w:hAnsi="宋体" w:cs="宋体" w:hint="eastAsia"/>
          <w:b/>
          <w:bCs/>
          <w:spacing w:val="-18"/>
          <w:sz w:val="31"/>
          <w:szCs w:val="31"/>
        </w:rPr>
        <w:t>日期：</w:t>
      </w:r>
    </w:p>
    <w:p w:rsidR="0072531E" w:rsidRDefault="0072531E">
      <w:pPr>
        <w:spacing w:line="242" w:lineRule="auto"/>
      </w:pPr>
    </w:p>
    <w:p w:rsidR="0072531E" w:rsidRDefault="0072531E">
      <w:pPr>
        <w:spacing w:line="242" w:lineRule="auto"/>
      </w:pPr>
    </w:p>
    <w:p w:rsidR="0072531E" w:rsidRDefault="0072531E">
      <w:pPr>
        <w:spacing w:line="242" w:lineRule="auto"/>
      </w:pPr>
    </w:p>
    <w:p w:rsidR="0072531E" w:rsidRDefault="0072531E">
      <w:pPr>
        <w:spacing w:line="242" w:lineRule="auto"/>
      </w:pPr>
    </w:p>
    <w:p w:rsidR="0072531E" w:rsidRDefault="0072531E">
      <w:pPr>
        <w:spacing w:line="242" w:lineRule="auto"/>
      </w:pPr>
    </w:p>
    <w:p w:rsidR="0072531E" w:rsidRDefault="0072531E">
      <w:pPr>
        <w:spacing w:line="242" w:lineRule="auto"/>
      </w:pPr>
    </w:p>
    <w:p w:rsidR="0072531E" w:rsidRDefault="0072531E">
      <w:pPr>
        <w:spacing w:line="242" w:lineRule="auto"/>
      </w:pPr>
    </w:p>
    <w:p w:rsidR="0072531E" w:rsidRDefault="0072531E">
      <w:pPr>
        <w:spacing w:line="242" w:lineRule="auto"/>
      </w:pPr>
    </w:p>
    <w:p w:rsidR="0072531E" w:rsidRDefault="0072531E">
      <w:pPr>
        <w:spacing w:line="242" w:lineRule="auto"/>
      </w:pPr>
    </w:p>
    <w:p w:rsidR="0072531E" w:rsidRDefault="0072531E">
      <w:pPr>
        <w:spacing w:line="242" w:lineRule="auto"/>
      </w:pPr>
    </w:p>
    <w:p w:rsidR="0072531E" w:rsidRDefault="0072531E">
      <w:pPr>
        <w:spacing w:line="242" w:lineRule="auto"/>
      </w:pPr>
    </w:p>
    <w:p w:rsidR="0072531E" w:rsidRDefault="0072531E">
      <w:pPr>
        <w:spacing w:line="242" w:lineRule="auto"/>
      </w:pPr>
    </w:p>
    <w:p w:rsidR="0072531E" w:rsidRDefault="0072531E">
      <w:pPr>
        <w:spacing w:line="242" w:lineRule="auto"/>
      </w:pPr>
    </w:p>
    <w:p w:rsidR="0072531E" w:rsidRDefault="0072531E">
      <w:pPr>
        <w:spacing w:line="242" w:lineRule="auto"/>
      </w:pPr>
    </w:p>
    <w:p w:rsidR="0072531E" w:rsidRDefault="0072531E">
      <w:pPr>
        <w:spacing w:line="242" w:lineRule="auto"/>
      </w:pPr>
    </w:p>
    <w:p w:rsidR="0072531E" w:rsidRDefault="0072531E">
      <w:pPr>
        <w:spacing w:line="242" w:lineRule="auto"/>
      </w:pPr>
    </w:p>
    <w:p w:rsidR="0072531E" w:rsidRDefault="0072531E">
      <w:pPr>
        <w:spacing w:line="242" w:lineRule="auto"/>
      </w:pPr>
    </w:p>
    <w:p w:rsidR="0072531E" w:rsidRDefault="0072531E">
      <w:pPr>
        <w:spacing w:line="242" w:lineRule="auto"/>
      </w:pPr>
    </w:p>
    <w:p w:rsidR="0072531E" w:rsidRDefault="0072531E">
      <w:pPr>
        <w:spacing w:line="242" w:lineRule="auto"/>
      </w:pPr>
    </w:p>
    <w:p w:rsidR="0072531E" w:rsidRDefault="0072531E">
      <w:pPr>
        <w:spacing w:line="242" w:lineRule="auto"/>
      </w:pPr>
    </w:p>
    <w:p w:rsidR="0072531E" w:rsidRDefault="0072531E">
      <w:pPr>
        <w:spacing w:line="242" w:lineRule="auto"/>
      </w:pPr>
    </w:p>
    <w:p w:rsidR="0072531E" w:rsidRDefault="0072531E">
      <w:pPr>
        <w:spacing w:line="242" w:lineRule="auto"/>
      </w:pPr>
    </w:p>
    <w:p w:rsidR="0072531E" w:rsidRDefault="0072531E">
      <w:pPr>
        <w:spacing w:line="242" w:lineRule="auto"/>
      </w:pPr>
    </w:p>
    <w:p w:rsidR="0072531E" w:rsidRDefault="0072531E">
      <w:pPr>
        <w:spacing w:line="243" w:lineRule="auto"/>
      </w:pPr>
    </w:p>
    <w:p w:rsidR="0072531E" w:rsidRDefault="0072531E">
      <w:pPr>
        <w:spacing w:line="243" w:lineRule="auto"/>
      </w:pPr>
    </w:p>
    <w:p w:rsidR="0072531E" w:rsidRDefault="0072531E">
      <w:pPr>
        <w:spacing w:line="243" w:lineRule="auto"/>
      </w:pPr>
    </w:p>
    <w:p w:rsidR="0072531E" w:rsidRDefault="0072531E">
      <w:pPr>
        <w:spacing w:line="243" w:lineRule="auto"/>
      </w:pPr>
    </w:p>
    <w:p w:rsidR="0072531E" w:rsidRDefault="0072531E">
      <w:pPr>
        <w:spacing w:line="243" w:lineRule="auto"/>
      </w:pPr>
    </w:p>
    <w:p w:rsidR="0072531E" w:rsidRDefault="0072531E">
      <w:pPr>
        <w:spacing w:line="243" w:lineRule="auto"/>
      </w:pPr>
    </w:p>
    <w:p w:rsidR="0072531E" w:rsidRDefault="0072531E">
      <w:pPr>
        <w:spacing w:line="243" w:lineRule="auto"/>
      </w:pPr>
    </w:p>
    <w:p w:rsidR="0072531E" w:rsidRDefault="0072531E">
      <w:pPr>
        <w:spacing w:line="243" w:lineRule="auto"/>
      </w:pPr>
    </w:p>
    <w:p w:rsidR="0072531E" w:rsidRDefault="0072531E">
      <w:pPr>
        <w:spacing w:line="243" w:lineRule="auto"/>
      </w:pPr>
    </w:p>
    <w:p w:rsidR="0072531E" w:rsidRDefault="0072531E">
      <w:pPr>
        <w:spacing w:line="243" w:lineRule="auto"/>
      </w:pPr>
    </w:p>
    <w:p w:rsidR="0072531E" w:rsidRDefault="0072531E">
      <w:pPr>
        <w:spacing w:line="243" w:lineRule="auto"/>
      </w:pPr>
    </w:p>
    <w:p w:rsidR="0072531E" w:rsidRDefault="0072531E">
      <w:pPr>
        <w:spacing w:line="243" w:lineRule="auto"/>
      </w:pPr>
    </w:p>
    <w:p w:rsidR="0072531E" w:rsidRDefault="0072531E">
      <w:pPr>
        <w:spacing w:line="243" w:lineRule="auto"/>
      </w:pPr>
    </w:p>
    <w:p w:rsidR="0072531E" w:rsidRDefault="0072531E">
      <w:pPr>
        <w:spacing w:line="243" w:lineRule="auto"/>
      </w:pPr>
    </w:p>
    <w:p w:rsidR="0072531E" w:rsidRDefault="0072531E">
      <w:pPr>
        <w:spacing w:line="243" w:lineRule="auto"/>
      </w:pPr>
    </w:p>
    <w:p w:rsidR="0072531E" w:rsidRDefault="0072531E">
      <w:pPr>
        <w:spacing w:line="243" w:lineRule="auto"/>
      </w:pPr>
    </w:p>
    <w:p w:rsidR="0072531E" w:rsidRDefault="0072531E">
      <w:pPr>
        <w:spacing w:line="243" w:lineRule="auto"/>
      </w:pPr>
    </w:p>
    <w:p w:rsidR="0072531E" w:rsidRDefault="0072531E">
      <w:pPr>
        <w:spacing w:line="243" w:lineRule="auto"/>
      </w:pPr>
    </w:p>
    <w:p w:rsidR="0072531E" w:rsidRDefault="0072531E">
      <w:pPr>
        <w:spacing w:before="101" w:line="184" w:lineRule="auto"/>
        <w:ind w:left="7394"/>
        <w:rPr>
          <w:rFonts w:ascii="宋体" w:hAnsi="宋体" w:cs="宋体"/>
          <w:sz w:val="31"/>
          <w:szCs w:val="31"/>
        </w:rPr>
      </w:pPr>
      <w:r>
        <w:rPr>
          <w:rFonts w:ascii="宋体" w:hAnsi="宋体" w:cs="宋体"/>
          <w:spacing w:val="-16"/>
          <w:sz w:val="31"/>
          <w:szCs w:val="31"/>
        </w:rPr>
        <w:t>—113</w:t>
      </w:r>
      <w:r>
        <w:rPr>
          <w:rFonts w:ascii="宋体" w:hAnsi="宋体" w:cs="宋体"/>
          <w:spacing w:val="29"/>
          <w:sz w:val="31"/>
          <w:szCs w:val="31"/>
        </w:rPr>
        <w:t xml:space="preserve"> </w:t>
      </w:r>
      <w:r>
        <w:rPr>
          <w:rFonts w:ascii="宋体" w:hAnsi="宋体" w:cs="宋体"/>
          <w:spacing w:val="-16"/>
          <w:sz w:val="31"/>
          <w:szCs w:val="31"/>
        </w:rPr>
        <w:t>—</w:t>
      </w:r>
    </w:p>
    <w:p w:rsidR="0072531E" w:rsidRDefault="0072531E">
      <w:pPr>
        <w:spacing w:line="184" w:lineRule="auto"/>
        <w:rPr>
          <w:rFonts w:ascii="宋体" w:hAnsi="宋体" w:cs="宋体"/>
          <w:sz w:val="31"/>
          <w:szCs w:val="31"/>
        </w:rPr>
        <w:sectPr w:rsidR="0072531E">
          <w:footerReference w:type="default" r:id="rId110"/>
          <w:pgSz w:w="11780" w:h="16810"/>
          <w:pgMar w:top="400" w:right="1404" w:bottom="400" w:left="1535" w:header="0" w:footer="0" w:gutter="0"/>
          <w:cols w:space="720"/>
        </w:sectPr>
      </w:pPr>
    </w:p>
    <w:p w:rsidR="0072531E" w:rsidRDefault="0072531E">
      <w:pPr>
        <w:spacing w:line="251" w:lineRule="auto"/>
      </w:pPr>
    </w:p>
    <w:p w:rsidR="0072531E" w:rsidRDefault="0072531E">
      <w:pPr>
        <w:spacing w:line="251" w:lineRule="auto"/>
      </w:pPr>
    </w:p>
    <w:p w:rsidR="0072531E" w:rsidRDefault="0072531E">
      <w:pPr>
        <w:spacing w:line="251" w:lineRule="auto"/>
      </w:pPr>
    </w:p>
    <w:p w:rsidR="0072531E" w:rsidRDefault="0072531E">
      <w:pPr>
        <w:spacing w:line="252" w:lineRule="auto"/>
      </w:pPr>
    </w:p>
    <w:p w:rsidR="0072531E" w:rsidRDefault="0072531E">
      <w:pPr>
        <w:spacing w:before="140" w:line="219" w:lineRule="auto"/>
        <w:ind w:left="3231"/>
        <w:rPr>
          <w:rFonts w:ascii="宋体" w:hAnsi="宋体" w:cs="宋体"/>
          <w:sz w:val="43"/>
          <w:szCs w:val="43"/>
        </w:rPr>
      </w:pPr>
      <w:bookmarkStart w:id="34" w:name="bookmark34"/>
      <w:bookmarkEnd w:id="34"/>
      <w:r>
        <w:rPr>
          <w:rFonts w:ascii="宋体" w:hAnsi="宋体" w:cs="宋体" w:hint="eastAsia"/>
          <w:b/>
          <w:bCs/>
          <w:spacing w:val="-2"/>
          <w:sz w:val="43"/>
          <w:szCs w:val="43"/>
        </w:rPr>
        <w:t>民事答辩状</w:t>
      </w:r>
    </w:p>
    <w:p w:rsidR="0072531E" w:rsidRDefault="0072531E">
      <w:pPr>
        <w:spacing w:before="178" w:line="220" w:lineRule="auto"/>
        <w:ind w:left="2830"/>
        <w:rPr>
          <w:rFonts w:ascii="宋体" w:hAnsi="宋体" w:cs="宋体"/>
          <w:sz w:val="36"/>
          <w:szCs w:val="36"/>
        </w:rPr>
      </w:pPr>
      <w:r>
        <w:rPr>
          <w:rFonts w:ascii="宋体" w:hAnsi="宋体" w:cs="宋体"/>
          <w:b/>
          <w:bCs/>
          <w:spacing w:val="6"/>
          <w:sz w:val="36"/>
          <w:szCs w:val="36"/>
        </w:rPr>
        <w:t>(</w:t>
      </w:r>
      <w:r>
        <w:rPr>
          <w:rFonts w:ascii="宋体" w:hAnsi="宋体" w:cs="宋体" w:hint="eastAsia"/>
          <w:b/>
          <w:bCs/>
          <w:spacing w:val="6"/>
          <w:sz w:val="36"/>
          <w:szCs w:val="36"/>
        </w:rPr>
        <w:t>融资租赁合同纠纷</w:t>
      </w:r>
      <w:r>
        <w:rPr>
          <w:rFonts w:ascii="宋体" w:hAnsi="宋体" w:cs="宋体"/>
          <w:b/>
          <w:bCs/>
          <w:spacing w:val="6"/>
          <w:sz w:val="36"/>
          <w:szCs w:val="36"/>
        </w:rPr>
        <w:t>)</w:t>
      </w:r>
    </w:p>
    <w:p w:rsidR="0072531E" w:rsidRDefault="0072531E">
      <w:pPr>
        <w:spacing w:before="183"/>
      </w:pPr>
    </w:p>
    <w:tbl>
      <w:tblPr>
        <w:tblW w:w="88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1074"/>
        <w:gridCol w:w="1648"/>
        <w:gridCol w:w="819"/>
        <w:gridCol w:w="1199"/>
        <w:gridCol w:w="4140"/>
      </w:tblGrid>
      <w:tr w:rsidR="0072531E" w:rsidTr="00B86F37">
        <w:trPr>
          <w:trHeight w:val="2903"/>
        </w:trPr>
        <w:tc>
          <w:tcPr>
            <w:tcW w:w="8880" w:type="dxa"/>
            <w:gridSpan w:val="5"/>
          </w:tcPr>
          <w:p w:rsidR="0072531E" w:rsidRDefault="0072531E" w:rsidP="00B86F37">
            <w:pPr>
              <w:pStyle w:val="TableText"/>
              <w:spacing w:before="240" w:line="219" w:lineRule="auto"/>
              <w:ind w:left="87"/>
            </w:pPr>
            <w:r w:rsidRPr="00B86F37">
              <w:rPr>
                <w:rFonts w:hint="eastAsia"/>
                <w:b/>
                <w:bCs/>
                <w:spacing w:val="-5"/>
              </w:rPr>
              <w:t>说明：</w:t>
            </w:r>
          </w:p>
          <w:p w:rsidR="0072531E" w:rsidRDefault="0072531E" w:rsidP="00B86F37">
            <w:pPr>
              <w:pStyle w:val="TableText"/>
              <w:spacing w:before="26" w:line="219" w:lineRule="auto"/>
              <w:ind w:left="495"/>
            </w:pPr>
            <w:r>
              <w:rPr>
                <w:rFonts w:hint="eastAsia"/>
              </w:rPr>
              <w:t>为了方便您更好地参加诉讼，保护您的合法权利，</w:t>
            </w:r>
            <w:r w:rsidRPr="00B86F37">
              <w:rPr>
                <w:rFonts w:hint="eastAsia"/>
                <w:spacing w:val="-1"/>
              </w:rPr>
              <w:t>请填写本表。</w:t>
            </w:r>
          </w:p>
          <w:p w:rsidR="0072531E" w:rsidRDefault="0072531E" w:rsidP="00B86F37">
            <w:pPr>
              <w:pStyle w:val="TableText"/>
              <w:spacing w:before="24" w:line="231" w:lineRule="auto"/>
              <w:ind w:left="495" w:right="1159"/>
            </w:pPr>
            <w:r>
              <w:t>1.</w:t>
            </w:r>
            <w:r>
              <w:rPr>
                <w:rFonts w:hint="eastAsia"/>
              </w:rPr>
              <w:t>应诉时需向人民法院提交证明您身份的材料，如身份证复印件、营业执</w:t>
            </w:r>
            <w:r w:rsidRPr="00B86F37">
              <w:rPr>
                <w:rFonts w:hint="eastAsia"/>
                <w:spacing w:val="-1"/>
              </w:rPr>
              <w:t>照复印件等。</w:t>
            </w:r>
            <w:r>
              <w:t xml:space="preserve"> 2.</w:t>
            </w:r>
            <w:r>
              <w:rPr>
                <w:rFonts w:hint="eastAsia"/>
              </w:rPr>
              <w:t>本表所列内容是您参加诉讼以及人民法院查明案件事实所需，请务</w:t>
            </w:r>
            <w:r w:rsidRPr="00B86F37">
              <w:rPr>
                <w:rFonts w:hint="eastAsia"/>
                <w:spacing w:val="-1"/>
              </w:rPr>
              <w:t>必如实填写。</w:t>
            </w:r>
          </w:p>
          <w:p w:rsidR="0072531E" w:rsidRDefault="0072531E" w:rsidP="00B86F37">
            <w:pPr>
              <w:pStyle w:val="TableText"/>
              <w:spacing w:before="16" w:line="228" w:lineRule="auto"/>
              <w:ind w:left="95" w:right="755" w:firstLine="409"/>
            </w:pPr>
            <w:r>
              <w:t>3.</w:t>
            </w:r>
            <w:r>
              <w:rPr>
                <w:rFonts w:hint="eastAsia"/>
              </w:rPr>
              <w:t>本表所涉内容系针对一般融资租赁合同纠纷案件，有些内容可能与您的案件无关，您认为</w:t>
            </w:r>
            <w:r w:rsidRPr="00B86F37">
              <w:rPr>
                <w:spacing w:val="8"/>
              </w:rPr>
              <w:t xml:space="preserve"> </w:t>
            </w:r>
            <w:r w:rsidRPr="00B86F37">
              <w:rPr>
                <w:rFonts w:hint="eastAsia"/>
                <w:spacing w:val="-3"/>
              </w:rPr>
              <w:t>与案件无关的项目可以填“无”或不填；对于本表中勾选项可以在对应项打“</w:t>
            </w:r>
            <w:r w:rsidRPr="00B86F37">
              <w:rPr>
                <w:spacing w:val="-25"/>
              </w:rPr>
              <w:t xml:space="preserve"> </w:t>
            </w:r>
            <w:r w:rsidRPr="00B86F37">
              <w:rPr>
                <w:rFonts w:hint="eastAsia"/>
                <w:spacing w:val="-3"/>
              </w:rPr>
              <w:t>√</w:t>
            </w:r>
            <w:r w:rsidRPr="00B86F37">
              <w:rPr>
                <w:spacing w:val="-70"/>
              </w:rPr>
              <w:t xml:space="preserve"> </w:t>
            </w:r>
            <w:r w:rsidRPr="00B86F37">
              <w:rPr>
                <w:rFonts w:hint="eastAsia"/>
                <w:spacing w:val="-3"/>
              </w:rPr>
              <w:t>”</w:t>
            </w:r>
            <w:r w:rsidRPr="00B86F37">
              <w:rPr>
                <w:spacing w:val="-3"/>
              </w:rPr>
              <w:t>;</w:t>
            </w:r>
            <w:r w:rsidRPr="00B86F37">
              <w:rPr>
                <w:rFonts w:hint="eastAsia"/>
                <w:spacing w:val="-3"/>
              </w:rPr>
              <w:t>您认为另有</w:t>
            </w:r>
            <w:r w:rsidRPr="00B86F37">
              <w:rPr>
                <w:spacing w:val="-3"/>
              </w:rPr>
              <w:t xml:space="preserve">  </w:t>
            </w:r>
            <w:r>
              <w:rPr>
                <w:rFonts w:hint="eastAsia"/>
              </w:rPr>
              <w:t>重要内容需要列明的，可以在本表尾部或者另附页填写。</w:t>
            </w:r>
          </w:p>
          <w:p w:rsidR="0072531E" w:rsidRDefault="0072531E" w:rsidP="00B86F37">
            <w:pPr>
              <w:pStyle w:val="TableText"/>
              <w:spacing w:before="45" w:line="204" w:lineRule="auto"/>
              <w:ind w:left="105"/>
            </w:pPr>
            <w:r w:rsidRPr="00B86F37">
              <w:rPr>
                <w:rFonts w:hint="eastAsia"/>
                <w:spacing w:val="1"/>
              </w:rPr>
              <w:t>★特别提示★</w:t>
            </w:r>
          </w:p>
          <w:p w:rsidR="0072531E" w:rsidRDefault="0072531E" w:rsidP="00B86F37">
            <w:pPr>
              <w:pStyle w:val="TableText"/>
              <w:spacing w:line="219" w:lineRule="auto"/>
              <w:ind w:left="520"/>
            </w:pPr>
            <w:r w:rsidRPr="00B86F37">
              <w:rPr>
                <w:rFonts w:hint="eastAsia"/>
                <w:spacing w:val="5"/>
              </w:rPr>
              <w:t>《中华人民共和国民事诉讼法》第十三条第一款规定：</w:t>
            </w:r>
            <w:r w:rsidRPr="00B86F37">
              <w:rPr>
                <w:rFonts w:hint="eastAsia"/>
                <w:spacing w:val="4"/>
              </w:rPr>
              <w:t>“民事诉讼应当遵循诚信原则。”</w:t>
            </w:r>
          </w:p>
          <w:p w:rsidR="0072531E" w:rsidRDefault="0072531E" w:rsidP="00B86F37">
            <w:pPr>
              <w:pStyle w:val="TableText"/>
              <w:spacing w:before="23" w:line="217" w:lineRule="auto"/>
              <w:ind w:left="95" w:right="724" w:firstLine="439"/>
            </w:pPr>
            <w:r>
              <w:rPr>
                <w:rFonts w:hint="eastAsia"/>
              </w:rPr>
              <w:t>如果诉讼参加人违反上述规定，进行虚假诉讼、恶意诉讼，人民法院将视违法情形依法追究</w:t>
            </w:r>
            <w:r w:rsidRPr="00B86F37">
              <w:rPr>
                <w:spacing w:val="9"/>
              </w:rPr>
              <w:t xml:space="preserve"> </w:t>
            </w:r>
            <w:r w:rsidRPr="00B86F37">
              <w:rPr>
                <w:rFonts w:hint="eastAsia"/>
                <w:spacing w:val="-2"/>
              </w:rPr>
              <w:t>责任。</w:t>
            </w:r>
          </w:p>
        </w:tc>
      </w:tr>
      <w:tr w:rsidR="0072531E" w:rsidTr="00B86F37">
        <w:trPr>
          <w:trHeight w:val="750"/>
        </w:trPr>
        <w:tc>
          <w:tcPr>
            <w:tcW w:w="1074" w:type="dxa"/>
          </w:tcPr>
          <w:p w:rsidR="0072531E" w:rsidRDefault="0072531E" w:rsidP="00B86F37">
            <w:pPr>
              <w:pStyle w:val="TableText"/>
              <w:spacing w:before="280" w:line="220" w:lineRule="auto"/>
              <w:ind w:left="285"/>
            </w:pPr>
            <w:r w:rsidRPr="00B86F37">
              <w:rPr>
                <w:rFonts w:hint="eastAsia"/>
                <w:spacing w:val="5"/>
              </w:rPr>
              <w:t>案号</w:t>
            </w:r>
          </w:p>
        </w:tc>
        <w:tc>
          <w:tcPr>
            <w:tcW w:w="2467" w:type="dxa"/>
            <w:gridSpan w:val="2"/>
          </w:tcPr>
          <w:p w:rsidR="0072531E" w:rsidRDefault="0072531E"/>
        </w:tc>
        <w:tc>
          <w:tcPr>
            <w:tcW w:w="1199" w:type="dxa"/>
          </w:tcPr>
          <w:p w:rsidR="0072531E" w:rsidRDefault="0072531E" w:rsidP="00B86F37">
            <w:pPr>
              <w:pStyle w:val="TableText"/>
              <w:spacing w:before="280" w:line="220" w:lineRule="auto"/>
              <w:ind w:left="314"/>
            </w:pPr>
            <w:r w:rsidRPr="00B86F37">
              <w:rPr>
                <w:rFonts w:hint="eastAsia"/>
                <w:spacing w:val="11"/>
              </w:rPr>
              <w:t>案由</w:t>
            </w:r>
          </w:p>
        </w:tc>
        <w:tc>
          <w:tcPr>
            <w:tcW w:w="4140" w:type="dxa"/>
          </w:tcPr>
          <w:p w:rsidR="0072531E" w:rsidRDefault="0072531E"/>
        </w:tc>
      </w:tr>
      <w:tr w:rsidR="0072531E" w:rsidTr="00B86F37">
        <w:trPr>
          <w:trHeight w:val="779"/>
        </w:trPr>
        <w:tc>
          <w:tcPr>
            <w:tcW w:w="8880" w:type="dxa"/>
            <w:gridSpan w:val="5"/>
          </w:tcPr>
          <w:p w:rsidR="0072531E" w:rsidRPr="00B86F37" w:rsidRDefault="0072531E" w:rsidP="00B86F37">
            <w:pPr>
              <w:pStyle w:val="TableText"/>
              <w:spacing w:before="249" w:line="219" w:lineRule="auto"/>
              <w:ind w:left="3709"/>
              <w:rPr>
                <w:sz w:val="28"/>
                <w:szCs w:val="28"/>
              </w:rPr>
            </w:pPr>
            <w:r w:rsidRPr="00B86F37">
              <w:rPr>
                <w:rFonts w:hint="eastAsia"/>
                <w:b/>
                <w:bCs/>
                <w:spacing w:val="-1"/>
                <w:sz w:val="28"/>
                <w:szCs w:val="28"/>
              </w:rPr>
              <w:t>当事人信息</w:t>
            </w:r>
          </w:p>
        </w:tc>
      </w:tr>
      <w:tr w:rsidR="0072531E" w:rsidTr="00B86F37">
        <w:trPr>
          <w:trHeight w:val="3457"/>
        </w:trPr>
        <w:tc>
          <w:tcPr>
            <w:tcW w:w="2722" w:type="dxa"/>
            <w:gridSpan w:val="2"/>
          </w:tcPr>
          <w:p w:rsidR="0072531E" w:rsidRDefault="0072531E" w:rsidP="00B86F37">
            <w:pPr>
              <w:spacing w:line="245" w:lineRule="auto"/>
            </w:pPr>
          </w:p>
          <w:p w:rsidR="0072531E" w:rsidRDefault="0072531E" w:rsidP="00B86F37">
            <w:pPr>
              <w:spacing w:line="246" w:lineRule="auto"/>
            </w:pPr>
          </w:p>
          <w:p w:rsidR="0072531E" w:rsidRDefault="0072531E" w:rsidP="00B86F37">
            <w:pPr>
              <w:spacing w:line="246" w:lineRule="auto"/>
            </w:pPr>
          </w:p>
          <w:p w:rsidR="0072531E" w:rsidRDefault="0072531E" w:rsidP="00B86F37">
            <w:pPr>
              <w:spacing w:line="246" w:lineRule="auto"/>
            </w:pPr>
          </w:p>
          <w:p w:rsidR="0072531E" w:rsidRDefault="0072531E" w:rsidP="00B86F37">
            <w:pPr>
              <w:spacing w:line="246" w:lineRule="auto"/>
            </w:pPr>
          </w:p>
          <w:p w:rsidR="0072531E" w:rsidRDefault="0072531E" w:rsidP="00B86F37">
            <w:pPr>
              <w:spacing w:line="246" w:lineRule="auto"/>
            </w:pPr>
          </w:p>
          <w:p w:rsidR="0072531E" w:rsidRDefault="0072531E" w:rsidP="00B86F37">
            <w:pPr>
              <w:spacing w:line="246" w:lineRule="auto"/>
            </w:pPr>
          </w:p>
          <w:p w:rsidR="0072531E" w:rsidRDefault="0072531E" w:rsidP="00B86F37">
            <w:pPr>
              <w:spacing w:line="246" w:lineRule="auto"/>
            </w:pPr>
          </w:p>
          <w:p w:rsidR="0072531E" w:rsidRDefault="0072531E" w:rsidP="00B86F37">
            <w:pPr>
              <w:pStyle w:val="TableText"/>
              <w:spacing w:before="61" w:line="219" w:lineRule="auto"/>
              <w:ind w:left="115"/>
            </w:pPr>
            <w:r w:rsidRPr="00B86F37">
              <w:rPr>
                <w:rFonts w:hint="eastAsia"/>
                <w:spacing w:val="3"/>
              </w:rPr>
              <w:t>答辩人</w:t>
            </w:r>
            <w:r w:rsidRPr="00B86F37">
              <w:rPr>
                <w:spacing w:val="3"/>
              </w:rPr>
              <w:t>(</w:t>
            </w:r>
            <w:r w:rsidRPr="00B86F37">
              <w:rPr>
                <w:rFonts w:hint="eastAsia"/>
                <w:spacing w:val="3"/>
              </w:rPr>
              <w:t>法人、非法人组织</w:t>
            </w:r>
            <w:r w:rsidRPr="00B86F37">
              <w:rPr>
                <w:spacing w:val="3"/>
              </w:rPr>
              <w:t>)</w:t>
            </w:r>
          </w:p>
        </w:tc>
        <w:tc>
          <w:tcPr>
            <w:tcW w:w="6158" w:type="dxa"/>
            <w:gridSpan w:val="3"/>
          </w:tcPr>
          <w:p w:rsidR="0072531E" w:rsidRDefault="0072531E" w:rsidP="00B86F37">
            <w:pPr>
              <w:pStyle w:val="TableText"/>
              <w:spacing w:before="63" w:line="221" w:lineRule="auto"/>
              <w:ind w:left="123"/>
            </w:pPr>
            <w:r w:rsidRPr="00B86F37">
              <w:rPr>
                <w:rFonts w:hint="eastAsia"/>
                <w:spacing w:val="-2"/>
              </w:rPr>
              <w:t>名称：</w:t>
            </w:r>
          </w:p>
          <w:p w:rsidR="0072531E" w:rsidRDefault="0072531E" w:rsidP="00B86F37">
            <w:pPr>
              <w:pStyle w:val="TableText"/>
              <w:spacing w:before="89" w:line="312" w:lineRule="exact"/>
              <w:ind w:left="123"/>
            </w:pPr>
            <w:r w:rsidRPr="00B86F37">
              <w:rPr>
                <w:rFonts w:hint="eastAsia"/>
                <w:spacing w:val="2"/>
                <w:position w:val="9"/>
              </w:rPr>
              <w:t>住所地</w:t>
            </w:r>
            <w:r w:rsidRPr="00B86F37">
              <w:rPr>
                <w:spacing w:val="2"/>
                <w:position w:val="9"/>
              </w:rPr>
              <w:t>(</w:t>
            </w:r>
            <w:r w:rsidRPr="00B86F37">
              <w:rPr>
                <w:rFonts w:hint="eastAsia"/>
                <w:spacing w:val="2"/>
                <w:position w:val="9"/>
              </w:rPr>
              <w:t>主要办事机构所在地</w:t>
            </w:r>
            <w:r w:rsidRPr="00B86F37">
              <w:rPr>
                <w:spacing w:val="2"/>
                <w:position w:val="9"/>
              </w:rPr>
              <w:t>):</w:t>
            </w:r>
          </w:p>
          <w:p w:rsidR="0072531E" w:rsidRDefault="0072531E" w:rsidP="00B86F37">
            <w:pPr>
              <w:pStyle w:val="TableText"/>
              <w:spacing w:line="220" w:lineRule="auto"/>
              <w:ind w:left="123"/>
            </w:pPr>
            <w:r w:rsidRPr="00B86F37">
              <w:rPr>
                <w:rFonts w:hint="eastAsia"/>
                <w:spacing w:val="-1"/>
              </w:rPr>
              <w:t>注册地</w:t>
            </w:r>
            <w:r w:rsidRPr="00B86F37">
              <w:rPr>
                <w:spacing w:val="-1"/>
              </w:rPr>
              <w:t>/</w:t>
            </w:r>
            <w:r w:rsidRPr="00B86F37">
              <w:rPr>
                <w:rFonts w:hint="eastAsia"/>
                <w:spacing w:val="-1"/>
              </w:rPr>
              <w:t>登记地：</w:t>
            </w:r>
          </w:p>
          <w:p w:rsidR="0072531E" w:rsidRDefault="0072531E" w:rsidP="00B86F37">
            <w:pPr>
              <w:pStyle w:val="TableText"/>
              <w:spacing w:before="83" w:line="227" w:lineRule="auto"/>
              <w:ind w:left="123"/>
            </w:pPr>
            <w:r w:rsidRPr="00B86F37">
              <w:rPr>
                <w:rFonts w:hint="eastAsia"/>
                <w:spacing w:val="-7"/>
              </w:rPr>
              <w:t>法定代表人</w:t>
            </w:r>
            <w:r w:rsidRPr="00B86F37">
              <w:rPr>
                <w:spacing w:val="-7"/>
              </w:rPr>
              <w:t>/</w:t>
            </w:r>
            <w:r w:rsidRPr="00B86F37">
              <w:rPr>
                <w:rFonts w:hint="eastAsia"/>
                <w:spacing w:val="-7"/>
              </w:rPr>
              <w:t>主要负责人：</w:t>
            </w:r>
            <w:r w:rsidRPr="00B86F37">
              <w:rPr>
                <w:spacing w:val="-7"/>
              </w:rPr>
              <w:t xml:space="preserve">       </w:t>
            </w:r>
            <w:r w:rsidRPr="00B86F37">
              <w:rPr>
                <w:rFonts w:hint="eastAsia"/>
                <w:spacing w:val="-7"/>
                <w:position w:val="-1"/>
              </w:rPr>
              <w:t>职务：</w:t>
            </w:r>
            <w:r w:rsidRPr="00B86F37">
              <w:rPr>
                <w:spacing w:val="2"/>
                <w:position w:val="-1"/>
              </w:rPr>
              <w:t xml:space="preserve">      </w:t>
            </w:r>
            <w:r w:rsidRPr="00B86F37">
              <w:rPr>
                <w:rFonts w:hint="eastAsia"/>
                <w:spacing w:val="-7"/>
              </w:rPr>
              <w:t>联系</w:t>
            </w:r>
            <w:r w:rsidRPr="00B86F37">
              <w:rPr>
                <w:rFonts w:hint="eastAsia"/>
                <w:spacing w:val="-8"/>
              </w:rPr>
              <w:t>电话：</w:t>
            </w:r>
          </w:p>
          <w:p w:rsidR="0072531E" w:rsidRDefault="0072531E" w:rsidP="00B86F37">
            <w:pPr>
              <w:pStyle w:val="TableText"/>
              <w:spacing w:before="83" w:line="219" w:lineRule="auto"/>
              <w:ind w:left="123"/>
            </w:pPr>
            <w:r w:rsidRPr="00B86F37">
              <w:rPr>
                <w:rFonts w:hint="eastAsia"/>
                <w:spacing w:val="-1"/>
              </w:rPr>
              <w:t>统一社会信用代码：</w:t>
            </w:r>
          </w:p>
          <w:p w:rsidR="0072531E" w:rsidRDefault="0072531E" w:rsidP="00B86F37">
            <w:pPr>
              <w:pStyle w:val="TableText"/>
              <w:spacing w:before="76" w:line="219" w:lineRule="auto"/>
              <w:ind w:left="123"/>
            </w:pPr>
            <w:r w:rsidRPr="00B86F37">
              <w:rPr>
                <w:rFonts w:hint="eastAsia"/>
                <w:spacing w:val="1"/>
              </w:rPr>
              <w:t>类型：有限责任公司口股份有限公司□上市公司□其他企业法</w:t>
            </w:r>
            <w:r>
              <w:rPr>
                <w:rFonts w:hint="eastAsia"/>
              </w:rPr>
              <w:t>人口</w:t>
            </w:r>
          </w:p>
          <w:p w:rsidR="0072531E" w:rsidRDefault="0072531E" w:rsidP="00B86F37">
            <w:pPr>
              <w:pStyle w:val="TableText"/>
              <w:spacing w:before="113" w:line="219" w:lineRule="auto"/>
              <w:ind w:left="653"/>
            </w:pPr>
            <w:r w:rsidRPr="00B86F37">
              <w:rPr>
                <w:rFonts w:hint="eastAsia"/>
                <w:spacing w:val="1"/>
              </w:rPr>
              <w:t>事业单位□社会团体口基金会□社会服务机构□</w:t>
            </w:r>
          </w:p>
          <w:p w:rsidR="0072531E" w:rsidRDefault="0072531E" w:rsidP="00B86F37">
            <w:pPr>
              <w:pStyle w:val="TableText"/>
              <w:spacing w:before="66" w:line="270" w:lineRule="auto"/>
              <w:ind w:left="662" w:right="116" w:hanging="39"/>
            </w:pPr>
            <w:r>
              <w:rPr>
                <w:rFonts w:hint="eastAsia"/>
              </w:rPr>
              <w:t>机关法人口农村集体经济组织法人口</w:t>
            </w:r>
            <w:r>
              <w:t xml:space="preserve"> </w:t>
            </w:r>
            <w:r>
              <w:rPr>
                <w:rFonts w:hint="eastAsia"/>
              </w:rPr>
              <w:t>城镇农村</w:t>
            </w:r>
            <w:r w:rsidRPr="00B86F37">
              <w:rPr>
                <w:rFonts w:hint="eastAsia"/>
                <w:spacing w:val="-1"/>
              </w:rPr>
              <w:t>的合作经济组织法</w:t>
            </w:r>
            <w:r>
              <w:t xml:space="preserve"> </w:t>
            </w:r>
            <w:r w:rsidRPr="00B86F37">
              <w:rPr>
                <w:rFonts w:hint="eastAsia"/>
                <w:spacing w:val="1"/>
              </w:rPr>
              <w:t>人口基层群众性自治组织法人口</w:t>
            </w:r>
          </w:p>
          <w:p w:rsidR="0072531E" w:rsidRDefault="0072531E" w:rsidP="00B86F37">
            <w:pPr>
              <w:pStyle w:val="TableText"/>
              <w:spacing w:before="103" w:line="256" w:lineRule="auto"/>
              <w:ind w:left="662" w:right="346" w:hanging="19"/>
            </w:pPr>
            <w:r w:rsidRPr="00B86F37">
              <w:rPr>
                <w:rFonts w:hint="eastAsia"/>
                <w:spacing w:val="1"/>
              </w:rPr>
              <w:t>个人独资企业口合伙企业口不具有法人资格的专业服务机构口</w:t>
            </w:r>
            <w:r>
              <w:t xml:space="preserve"> </w:t>
            </w:r>
            <w:r w:rsidRPr="00B86F37">
              <w:rPr>
                <w:rFonts w:hint="eastAsia"/>
                <w:spacing w:val="-4"/>
              </w:rPr>
              <w:t>国有□</w:t>
            </w:r>
            <w:r w:rsidRPr="00B86F37">
              <w:rPr>
                <w:spacing w:val="49"/>
              </w:rPr>
              <w:t xml:space="preserve"> </w:t>
            </w:r>
            <w:r w:rsidRPr="00B86F37">
              <w:rPr>
                <w:spacing w:val="-4"/>
              </w:rPr>
              <w:t>(</w:t>
            </w:r>
            <w:r w:rsidRPr="00B86F37">
              <w:rPr>
                <w:rFonts w:hint="eastAsia"/>
                <w:spacing w:val="-4"/>
              </w:rPr>
              <w:t>控股□参股□</w:t>
            </w:r>
            <w:r w:rsidRPr="00B86F37">
              <w:rPr>
                <w:spacing w:val="-4"/>
              </w:rPr>
              <w:t>)</w:t>
            </w:r>
            <w:r w:rsidRPr="00B86F37">
              <w:rPr>
                <w:spacing w:val="17"/>
              </w:rPr>
              <w:t xml:space="preserve">  </w:t>
            </w:r>
            <w:r w:rsidRPr="00B86F37">
              <w:rPr>
                <w:rFonts w:hint="eastAsia"/>
                <w:spacing w:val="-4"/>
              </w:rPr>
              <w:t>民营□</w:t>
            </w:r>
          </w:p>
        </w:tc>
      </w:tr>
      <w:tr w:rsidR="0072531E" w:rsidTr="00B86F37">
        <w:trPr>
          <w:trHeight w:val="1888"/>
        </w:trPr>
        <w:tc>
          <w:tcPr>
            <w:tcW w:w="2722" w:type="dxa"/>
            <w:gridSpan w:val="2"/>
          </w:tcPr>
          <w:p w:rsidR="0072531E" w:rsidRDefault="0072531E" w:rsidP="00B86F37">
            <w:pPr>
              <w:spacing w:line="312" w:lineRule="auto"/>
            </w:pPr>
          </w:p>
          <w:p w:rsidR="0072531E" w:rsidRDefault="0072531E" w:rsidP="00B86F37">
            <w:pPr>
              <w:spacing w:line="312" w:lineRule="auto"/>
            </w:pPr>
          </w:p>
          <w:p w:rsidR="0072531E" w:rsidRDefault="0072531E" w:rsidP="00B86F37">
            <w:pPr>
              <w:spacing w:line="312" w:lineRule="auto"/>
            </w:pPr>
          </w:p>
          <w:p w:rsidR="0072531E" w:rsidRDefault="0072531E" w:rsidP="00B86F37">
            <w:pPr>
              <w:pStyle w:val="TableText"/>
              <w:spacing w:before="62" w:line="219" w:lineRule="auto"/>
              <w:ind w:left="115"/>
            </w:pPr>
            <w:r w:rsidRPr="00B86F37">
              <w:rPr>
                <w:rFonts w:hint="eastAsia"/>
                <w:spacing w:val="5"/>
              </w:rPr>
              <w:t>答辩人</w:t>
            </w:r>
            <w:r w:rsidRPr="00B86F37">
              <w:rPr>
                <w:spacing w:val="5"/>
              </w:rPr>
              <w:t>(</w:t>
            </w:r>
            <w:r w:rsidRPr="00B86F37">
              <w:rPr>
                <w:rFonts w:hint="eastAsia"/>
                <w:spacing w:val="5"/>
              </w:rPr>
              <w:t>自然人</w:t>
            </w:r>
            <w:r w:rsidRPr="00B86F37">
              <w:rPr>
                <w:spacing w:val="5"/>
              </w:rPr>
              <w:t>)</w:t>
            </w:r>
          </w:p>
        </w:tc>
        <w:tc>
          <w:tcPr>
            <w:tcW w:w="6158" w:type="dxa"/>
            <w:gridSpan w:val="3"/>
          </w:tcPr>
          <w:p w:rsidR="0072531E" w:rsidRDefault="0072531E" w:rsidP="00B86F37">
            <w:pPr>
              <w:pStyle w:val="TableText"/>
              <w:spacing w:before="74" w:line="219" w:lineRule="auto"/>
              <w:ind w:left="123"/>
            </w:pPr>
            <w:r w:rsidRPr="00B86F37">
              <w:rPr>
                <w:rFonts w:hint="eastAsia"/>
                <w:spacing w:val="-2"/>
              </w:rPr>
              <w:t>姓名：</w:t>
            </w:r>
          </w:p>
          <w:p w:rsidR="0072531E" w:rsidRDefault="0072531E" w:rsidP="00B86F37">
            <w:pPr>
              <w:pStyle w:val="TableText"/>
              <w:spacing w:before="94" w:line="219" w:lineRule="auto"/>
              <w:ind w:left="123"/>
            </w:pPr>
            <w:r w:rsidRPr="00B86F37">
              <w:rPr>
                <w:rFonts w:hint="eastAsia"/>
                <w:spacing w:val="3"/>
              </w:rPr>
              <w:t>性别：男□女□</w:t>
            </w:r>
          </w:p>
          <w:p w:rsidR="0072531E" w:rsidRDefault="0072531E" w:rsidP="00B86F37">
            <w:pPr>
              <w:pStyle w:val="TableText"/>
              <w:spacing w:before="95" w:line="228" w:lineRule="auto"/>
              <w:ind w:left="123"/>
            </w:pPr>
            <w:r w:rsidRPr="00B86F37">
              <w:rPr>
                <w:rFonts w:hint="eastAsia"/>
                <w:spacing w:val="-17"/>
              </w:rPr>
              <w:t>出生日期：</w:t>
            </w:r>
            <w:r w:rsidRPr="00B86F37">
              <w:rPr>
                <w:spacing w:val="9"/>
              </w:rPr>
              <w:t xml:space="preserve">    </w:t>
            </w:r>
            <w:r w:rsidRPr="00B86F37">
              <w:rPr>
                <w:rFonts w:hint="eastAsia"/>
                <w:spacing w:val="-17"/>
              </w:rPr>
              <w:t>年</w:t>
            </w:r>
            <w:r w:rsidRPr="00B86F37">
              <w:rPr>
                <w:spacing w:val="11"/>
              </w:rPr>
              <w:t xml:space="preserve">  </w:t>
            </w:r>
            <w:r w:rsidRPr="00B86F37">
              <w:rPr>
                <w:rFonts w:hint="eastAsia"/>
                <w:spacing w:val="-17"/>
              </w:rPr>
              <w:t>月</w:t>
            </w:r>
            <w:r w:rsidRPr="00B86F37">
              <w:rPr>
                <w:spacing w:val="26"/>
              </w:rPr>
              <w:t xml:space="preserve">  </w:t>
            </w:r>
            <w:r w:rsidRPr="00B86F37">
              <w:rPr>
                <w:rFonts w:hint="eastAsia"/>
                <w:spacing w:val="-17"/>
              </w:rPr>
              <w:t>日</w:t>
            </w:r>
            <w:r w:rsidRPr="00B86F37">
              <w:rPr>
                <w:spacing w:val="1"/>
              </w:rPr>
              <w:t xml:space="preserve">              </w:t>
            </w:r>
            <w:r w:rsidRPr="00B86F37">
              <w:rPr>
                <w:rFonts w:hint="eastAsia"/>
                <w:spacing w:val="-17"/>
              </w:rPr>
              <w:t>民族</w:t>
            </w:r>
          </w:p>
          <w:p w:rsidR="0072531E" w:rsidRDefault="0072531E" w:rsidP="00B86F37">
            <w:pPr>
              <w:pStyle w:val="TableText"/>
              <w:spacing w:before="63" w:line="231" w:lineRule="auto"/>
              <w:ind w:left="123"/>
            </w:pPr>
            <w:r w:rsidRPr="00B86F37">
              <w:rPr>
                <w:rFonts w:hint="eastAsia"/>
                <w:spacing w:val="-14"/>
              </w:rPr>
              <w:t>工作单位：</w:t>
            </w:r>
            <w:r w:rsidRPr="00B86F37">
              <w:rPr>
                <w:spacing w:val="5"/>
              </w:rPr>
              <w:t xml:space="preserve">           </w:t>
            </w:r>
            <w:r w:rsidRPr="00B86F37">
              <w:rPr>
                <w:rFonts w:hint="eastAsia"/>
                <w:spacing w:val="-14"/>
                <w:position w:val="1"/>
              </w:rPr>
              <w:t>职务：</w:t>
            </w:r>
            <w:r w:rsidRPr="00B86F37">
              <w:rPr>
                <w:spacing w:val="5"/>
                <w:position w:val="1"/>
              </w:rPr>
              <w:t xml:space="preserve">            </w:t>
            </w:r>
            <w:r w:rsidRPr="00B86F37">
              <w:rPr>
                <w:rFonts w:hint="eastAsia"/>
                <w:spacing w:val="-14"/>
              </w:rPr>
              <w:t>联系电话：</w:t>
            </w:r>
          </w:p>
          <w:p w:rsidR="0072531E" w:rsidRDefault="0072531E" w:rsidP="00B86F37">
            <w:pPr>
              <w:pStyle w:val="TableText"/>
              <w:spacing w:before="82" w:line="301" w:lineRule="exact"/>
              <w:ind w:left="123"/>
            </w:pPr>
            <w:r w:rsidRPr="00B86F37">
              <w:rPr>
                <w:rFonts w:hint="eastAsia"/>
                <w:spacing w:val="3"/>
                <w:position w:val="8"/>
              </w:rPr>
              <w:t>住所地</w:t>
            </w:r>
            <w:r w:rsidRPr="00B86F37">
              <w:rPr>
                <w:spacing w:val="3"/>
                <w:position w:val="8"/>
              </w:rPr>
              <w:t>(</w:t>
            </w:r>
            <w:r w:rsidRPr="00B86F37">
              <w:rPr>
                <w:rFonts w:hint="eastAsia"/>
                <w:spacing w:val="3"/>
                <w:position w:val="8"/>
              </w:rPr>
              <w:t>户籍所在地</w:t>
            </w:r>
            <w:r w:rsidRPr="00B86F37">
              <w:rPr>
                <w:spacing w:val="3"/>
                <w:position w:val="8"/>
              </w:rPr>
              <w:t>):</w:t>
            </w:r>
          </w:p>
          <w:p w:rsidR="0072531E" w:rsidRDefault="0072531E" w:rsidP="00B86F37">
            <w:pPr>
              <w:pStyle w:val="TableText"/>
              <w:spacing w:line="220" w:lineRule="auto"/>
              <w:ind w:left="123"/>
            </w:pPr>
            <w:r w:rsidRPr="00B86F37">
              <w:rPr>
                <w:rFonts w:hint="eastAsia"/>
                <w:spacing w:val="-1"/>
              </w:rPr>
              <w:t>经常居住地：</w:t>
            </w:r>
          </w:p>
        </w:tc>
      </w:tr>
      <w:tr w:rsidR="0072531E" w:rsidTr="00B86F37">
        <w:trPr>
          <w:trHeight w:val="1589"/>
        </w:trPr>
        <w:tc>
          <w:tcPr>
            <w:tcW w:w="2722" w:type="dxa"/>
            <w:gridSpan w:val="2"/>
          </w:tcPr>
          <w:p w:rsidR="0072531E" w:rsidRDefault="0072531E" w:rsidP="00B86F37">
            <w:pPr>
              <w:spacing w:line="320" w:lineRule="auto"/>
            </w:pPr>
          </w:p>
          <w:p w:rsidR="0072531E" w:rsidRDefault="0072531E" w:rsidP="00B86F37">
            <w:pPr>
              <w:spacing w:line="320" w:lineRule="auto"/>
            </w:pPr>
          </w:p>
          <w:p w:rsidR="0072531E" w:rsidRDefault="0072531E" w:rsidP="00B86F37">
            <w:pPr>
              <w:pStyle w:val="TableText"/>
              <w:spacing w:before="62" w:line="219" w:lineRule="auto"/>
              <w:ind w:left="115"/>
            </w:pPr>
            <w:r w:rsidRPr="00B86F37">
              <w:rPr>
                <w:rFonts w:hint="eastAsia"/>
                <w:spacing w:val="-1"/>
              </w:rPr>
              <w:t>委托诉讼代理人</w:t>
            </w:r>
          </w:p>
        </w:tc>
        <w:tc>
          <w:tcPr>
            <w:tcW w:w="6158" w:type="dxa"/>
            <w:gridSpan w:val="3"/>
          </w:tcPr>
          <w:p w:rsidR="0072531E" w:rsidRDefault="0072531E" w:rsidP="00B86F37">
            <w:pPr>
              <w:pStyle w:val="TableText"/>
              <w:spacing w:before="116" w:line="220" w:lineRule="auto"/>
              <w:ind w:left="123"/>
            </w:pPr>
            <w:r w:rsidRPr="00B86F37">
              <w:rPr>
                <w:rFonts w:hint="eastAsia"/>
                <w:spacing w:val="13"/>
              </w:rPr>
              <w:t>有□</w:t>
            </w:r>
          </w:p>
          <w:p w:rsidR="0072531E" w:rsidRDefault="0072531E" w:rsidP="00B86F37">
            <w:pPr>
              <w:pStyle w:val="TableText"/>
              <w:spacing w:before="73" w:line="219" w:lineRule="auto"/>
              <w:ind w:left="453"/>
            </w:pPr>
            <w:r w:rsidRPr="00B86F37">
              <w:rPr>
                <w:rFonts w:hint="eastAsia"/>
                <w:spacing w:val="-2"/>
              </w:rPr>
              <w:t>姓名：</w:t>
            </w:r>
          </w:p>
          <w:p w:rsidR="0072531E" w:rsidRDefault="0072531E" w:rsidP="00B86F37">
            <w:pPr>
              <w:pStyle w:val="TableText"/>
              <w:spacing w:before="84" w:line="231" w:lineRule="auto"/>
              <w:ind w:left="463"/>
            </w:pPr>
            <w:r w:rsidRPr="00B86F37">
              <w:rPr>
                <w:rFonts w:hint="eastAsia"/>
                <w:spacing w:val="-13"/>
              </w:rPr>
              <w:t>单位：</w:t>
            </w:r>
            <w:r w:rsidRPr="00B86F37">
              <w:rPr>
                <w:spacing w:val="2"/>
              </w:rPr>
              <w:t xml:space="preserve">              </w:t>
            </w:r>
            <w:r w:rsidRPr="00B86F37">
              <w:rPr>
                <w:rFonts w:hint="eastAsia"/>
                <w:spacing w:val="-13"/>
              </w:rPr>
              <w:t>职务：</w:t>
            </w:r>
            <w:r w:rsidRPr="00B86F37">
              <w:rPr>
                <w:spacing w:val="5"/>
              </w:rPr>
              <w:t xml:space="preserve">             </w:t>
            </w:r>
            <w:r w:rsidRPr="00B86F37">
              <w:rPr>
                <w:rFonts w:hint="eastAsia"/>
                <w:spacing w:val="-13"/>
              </w:rPr>
              <w:t>联系电话：</w:t>
            </w:r>
          </w:p>
          <w:p w:rsidR="0072531E" w:rsidRDefault="0072531E" w:rsidP="00B86F37">
            <w:pPr>
              <w:pStyle w:val="TableText"/>
              <w:spacing w:before="112" w:line="219" w:lineRule="auto"/>
              <w:ind w:left="473"/>
            </w:pPr>
            <w:r w:rsidRPr="00B86F37">
              <w:rPr>
                <w:rFonts w:hint="eastAsia"/>
                <w:spacing w:val="-8"/>
              </w:rPr>
              <w:t>代理权限：</w:t>
            </w:r>
            <w:r w:rsidRPr="00B86F37">
              <w:rPr>
                <w:spacing w:val="67"/>
              </w:rPr>
              <w:t xml:space="preserve"> </w:t>
            </w:r>
            <w:r w:rsidRPr="00B86F37">
              <w:rPr>
                <w:rFonts w:hint="eastAsia"/>
                <w:spacing w:val="-8"/>
              </w:rPr>
              <w:t>一般授权口</w:t>
            </w:r>
            <w:r w:rsidRPr="00B86F37">
              <w:rPr>
                <w:spacing w:val="-8"/>
              </w:rPr>
              <w:t xml:space="preserve">  </w:t>
            </w:r>
            <w:r w:rsidRPr="00B86F37">
              <w:rPr>
                <w:rFonts w:hint="eastAsia"/>
                <w:spacing w:val="-8"/>
              </w:rPr>
              <w:t>特别授权□</w:t>
            </w:r>
          </w:p>
          <w:p w:rsidR="0072531E" w:rsidRDefault="0072531E" w:rsidP="00B86F37">
            <w:pPr>
              <w:pStyle w:val="TableText"/>
              <w:spacing w:before="95" w:line="177" w:lineRule="auto"/>
              <w:ind w:left="123"/>
            </w:pPr>
            <w:r w:rsidRPr="00B86F37">
              <w:rPr>
                <w:rFonts w:hint="eastAsia"/>
                <w:spacing w:val="14"/>
              </w:rPr>
              <w:t>无口</w:t>
            </w:r>
          </w:p>
        </w:tc>
      </w:tr>
      <w:tr w:rsidR="0072531E" w:rsidTr="00B86F37">
        <w:trPr>
          <w:trHeight w:val="964"/>
        </w:trPr>
        <w:tc>
          <w:tcPr>
            <w:tcW w:w="2722" w:type="dxa"/>
            <w:gridSpan w:val="2"/>
          </w:tcPr>
          <w:p w:rsidR="0072531E" w:rsidRDefault="0072531E" w:rsidP="00B86F37">
            <w:pPr>
              <w:pStyle w:val="TableText"/>
              <w:spacing w:before="126" w:line="268" w:lineRule="auto"/>
              <w:ind w:left="115"/>
              <w:jc w:val="both"/>
            </w:pPr>
            <w:r w:rsidRPr="00B86F37">
              <w:rPr>
                <w:rFonts w:hint="eastAsia"/>
                <w:spacing w:val="-7"/>
              </w:rPr>
              <w:t>送达地址</w:t>
            </w:r>
            <w:r w:rsidRPr="00B86F37">
              <w:rPr>
                <w:spacing w:val="-7"/>
              </w:rPr>
              <w:t>(</w:t>
            </w:r>
            <w:r w:rsidRPr="00B86F37">
              <w:rPr>
                <w:rFonts w:hint="eastAsia"/>
                <w:spacing w:val="-7"/>
              </w:rPr>
              <w:t>所填信息除书面特别</w:t>
            </w:r>
            <w:r w:rsidRPr="00B86F37">
              <w:rPr>
                <w:spacing w:val="3"/>
              </w:rPr>
              <w:t xml:space="preserve">  </w:t>
            </w:r>
            <w:r w:rsidRPr="00B86F37">
              <w:rPr>
                <w:rFonts w:hint="eastAsia"/>
                <w:spacing w:val="-5"/>
              </w:rPr>
              <w:t>声明更改外，适用于案件一审、</w:t>
            </w:r>
            <w:r w:rsidRPr="00B86F37">
              <w:rPr>
                <w:spacing w:val="5"/>
              </w:rPr>
              <w:t xml:space="preserve"> </w:t>
            </w:r>
            <w:r w:rsidRPr="00B86F37">
              <w:rPr>
                <w:rFonts w:hint="eastAsia"/>
                <w:spacing w:val="-7"/>
              </w:rPr>
              <w:t>二审、再审所有后续程序</w:t>
            </w:r>
            <w:r w:rsidRPr="00B86F37">
              <w:rPr>
                <w:spacing w:val="-7"/>
              </w:rPr>
              <w:t>)</w:t>
            </w:r>
            <w:r w:rsidRPr="00B86F37">
              <w:rPr>
                <w:rFonts w:hint="eastAsia"/>
                <w:spacing w:val="-7"/>
              </w:rPr>
              <w:t>及收</w:t>
            </w:r>
          </w:p>
        </w:tc>
        <w:tc>
          <w:tcPr>
            <w:tcW w:w="6158" w:type="dxa"/>
            <w:gridSpan w:val="3"/>
          </w:tcPr>
          <w:p w:rsidR="0072531E" w:rsidRDefault="0072531E" w:rsidP="00B86F37">
            <w:pPr>
              <w:pStyle w:val="TableText"/>
              <w:spacing w:before="125" w:line="229" w:lineRule="auto"/>
              <w:ind w:left="123"/>
            </w:pPr>
            <w:r w:rsidRPr="00B86F37">
              <w:rPr>
                <w:rFonts w:hint="eastAsia"/>
                <w:spacing w:val="-2"/>
              </w:rPr>
              <w:t>地址：</w:t>
            </w:r>
          </w:p>
          <w:p w:rsidR="0072531E" w:rsidRDefault="0072531E" w:rsidP="00B86F37">
            <w:pPr>
              <w:pStyle w:val="TableText"/>
              <w:spacing w:before="65" w:line="219" w:lineRule="auto"/>
              <w:ind w:left="123"/>
            </w:pPr>
            <w:r w:rsidRPr="00B86F37">
              <w:rPr>
                <w:rFonts w:hint="eastAsia"/>
                <w:spacing w:val="-1"/>
              </w:rPr>
              <w:t>收件人：</w:t>
            </w:r>
          </w:p>
          <w:p w:rsidR="0072531E" w:rsidRDefault="0072531E" w:rsidP="00B86F37">
            <w:pPr>
              <w:pStyle w:val="TableText"/>
              <w:spacing w:before="76" w:line="219" w:lineRule="auto"/>
              <w:ind w:left="123"/>
            </w:pPr>
            <w:r w:rsidRPr="00B86F37">
              <w:rPr>
                <w:rFonts w:hint="eastAsia"/>
                <w:spacing w:val="-1"/>
              </w:rPr>
              <w:t>联系电话：</w:t>
            </w:r>
          </w:p>
        </w:tc>
      </w:tr>
    </w:tbl>
    <w:p w:rsidR="0072531E" w:rsidRDefault="0072531E"/>
    <w:p w:rsidR="0072531E" w:rsidRDefault="0072531E">
      <w:pPr>
        <w:sectPr w:rsidR="0072531E">
          <w:footerReference w:type="default" r:id="rId111"/>
          <w:pgSz w:w="11760" w:h="16830"/>
          <w:pgMar w:top="400" w:right="1274" w:bottom="943" w:left="1594" w:header="0" w:footer="684" w:gutter="0"/>
          <w:cols w:space="720"/>
        </w:sectPr>
      </w:pPr>
    </w:p>
    <w:p w:rsidR="0072531E" w:rsidRDefault="0072531E">
      <w:pPr>
        <w:spacing w:line="196" w:lineRule="exact"/>
        <w:ind w:firstLine="4873"/>
      </w:pPr>
      <w:r w:rsidRPr="00B86F37">
        <w:rPr>
          <w:noProof/>
          <w:position w:val="-3"/>
          <w:lang w:eastAsia="zh-CN"/>
        </w:rPr>
        <w:pict>
          <v:shape id="IM 16" o:spid="_x0000_i1028" type="#_x0000_t75" style="width:27.75pt;height:9.75pt;visibility:visible">
            <v:imagedata r:id="rId112" o:title=""/>
          </v:shape>
        </w:pict>
      </w:r>
    </w:p>
    <w:p w:rsidR="0072531E" w:rsidRDefault="0072531E">
      <w:pPr>
        <w:spacing w:before="42"/>
      </w:pPr>
    </w:p>
    <w:p w:rsidR="0072531E" w:rsidRDefault="0072531E">
      <w:pPr>
        <w:spacing w:before="42"/>
      </w:pPr>
    </w:p>
    <w:p w:rsidR="0072531E" w:rsidRDefault="0072531E">
      <w:pPr>
        <w:spacing w:before="42"/>
      </w:pPr>
    </w:p>
    <w:p w:rsidR="0072531E" w:rsidRDefault="0072531E">
      <w:pPr>
        <w:spacing w:before="42"/>
      </w:pPr>
    </w:p>
    <w:tbl>
      <w:tblPr>
        <w:tblW w:w="89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32"/>
        <w:gridCol w:w="6188"/>
      </w:tblGrid>
      <w:tr w:rsidR="0072531E" w:rsidTr="00B86F37">
        <w:trPr>
          <w:trHeight w:val="325"/>
        </w:trPr>
        <w:tc>
          <w:tcPr>
            <w:tcW w:w="2732" w:type="dxa"/>
          </w:tcPr>
          <w:p w:rsidR="0072531E" w:rsidRDefault="0072531E" w:rsidP="00B86F37">
            <w:pPr>
              <w:pStyle w:val="TableText"/>
              <w:spacing w:before="72" w:line="219" w:lineRule="auto"/>
              <w:ind w:left="125"/>
            </w:pPr>
            <w:r w:rsidRPr="00B86F37">
              <w:rPr>
                <w:rFonts w:hint="eastAsia"/>
                <w:spacing w:val="-1"/>
              </w:rPr>
              <w:t>件人、联系电话</w:t>
            </w:r>
          </w:p>
        </w:tc>
        <w:tc>
          <w:tcPr>
            <w:tcW w:w="6188" w:type="dxa"/>
          </w:tcPr>
          <w:p w:rsidR="0072531E" w:rsidRDefault="0072531E"/>
        </w:tc>
      </w:tr>
      <w:tr w:rsidR="0072531E" w:rsidTr="00B86F37">
        <w:trPr>
          <w:trHeight w:val="650"/>
        </w:trPr>
        <w:tc>
          <w:tcPr>
            <w:tcW w:w="2732" w:type="dxa"/>
          </w:tcPr>
          <w:p w:rsidR="0072531E" w:rsidRDefault="0072531E" w:rsidP="00B86F37">
            <w:pPr>
              <w:pStyle w:val="TableText"/>
              <w:spacing w:before="108" w:line="220" w:lineRule="auto"/>
              <w:ind w:left="125"/>
            </w:pPr>
            <w:r w:rsidRPr="00B86F37">
              <w:rPr>
                <w:rFonts w:hint="eastAsia"/>
                <w:spacing w:val="-2"/>
              </w:rPr>
              <w:t>是否接受电子送达</w:t>
            </w:r>
          </w:p>
        </w:tc>
        <w:tc>
          <w:tcPr>
            <w:tcW w:w="6188" w:type="dxa"/>
          </w:tcPr>
          <w:p w:rsidR="0072531E" w:rsidRDefault="0072531E" w:rsidP="00B86F37">
            <w:pPr>
              <w:pStyle w:val="TableText"/>
              <w:spacing w:before="97" w:line="341" w:lineRule="auto"/>
              <w:ind w:left="103"/>
            </w:pPr>
            <w:r w:rsidRPr="00B86F37">
              <w:rPr>
                <w:rFonts w:hint="eastAsia"/>
                <w:spacing w:val="-3"/>
              </w:rPr>
              <w:t>是口</w:t>
            </w:r>
            <w:r w:rsidRPr="00B86F37">
              <w:rPr>
                <w:spacing w:val="-3"/>
              </w:rPr>
              <w:t xml:space="preserve"> </w:t>
            </w:r>
            <w:r w:rsidRPr="00B86F37">
              <w:rPr>
                <w:rFonts w:hint="eastAsia"/>
                <w:spacing w:val="-3"/>
              </w:rPr>
              <w:t>方式：短信</w:t>
            </w:r>
            <w:r w:rsidRPr="00B86F37">
              <w:rPr>
                <w:spacing w:val="-89"/>
              </w:rPr>
              <w:t xml:space="preserve"> </w:t>
            </w:r>
            <w:r w:rsidRPr="00B86F37">
              <w:rPr>
                <w:spacing w:val="16"/>
                <w:u w:val="single"/>
              </w:rPr>
              <w:t xml:space="preserve">     </w:t>
            </w:r>
            <w:r w:rsidRPr="00B86F37">
              <w:rPr>
                <w:spacing w:val="-91"/>
              </w:rPr>
              <w:t xml:space="preserve"> </w:t>
            </w:r>
            <w:r w:rsidRPr="00B86F37">
              <w:rPr>
                <w:rFonts w:hint="eastAsia"/>
                <w:spacing w:val="-3"/>
              </w:rPr>
              <w:t>微信</w:t>
            </w:r>
            <w:r w:rsidRPr="00B86F37">
              <w:rPr>
                <w:spacing w:val="11"/>
                <w:u w:val="single"/>
              </w:rPr>
              <w:t xml:space="preserve">      </w:t>
            </w:r>
            <w:r w:rsidRPr="00B86F37">
              <w:rPr>
                <w:spacing w:val="-86"/>
              </w:rPr>
              <w:t xml:space="preserve"> </w:t>
            </w:r>
            <w:r w:rsidRPr="00B86F37">
              <w:rPr>
                <w:rFonts w:hint="eastAsia"/>
                <w:spacing w:val="-3"/>
              </w:rPr>
              <w:t>传</w:t>
            </w:r>
            <w:r w:rsidRPr="00B86F37">
              <w:rPr>
                <w:rFonts w:hint="eastAsia"/>
                <w:spacing w:val="-3"/>
                <w:u w:val="single"/>
              </w:rPr>
              <w:t>真</w:t>
            </w:r>
            <w:r w:rsidRPr="00B86F37">
              <w:rPr>
                <w:spacing w:val="-3"/>
                <w:u w:val="single"/>
              </w:rPr>
              <w:t xml:space="preserve">       </w:t>
            </w:r>
            <w:r w:rsidRPr="00B86F37">
              <w:rPr>
                <w:spacing w:val="-91"/>
              </w:rPr>
              <w:t xml:space="preserve"> </w:t>
            </w:r>
            <w:r w:rsidRPr="00B86F37">
              <w:rPr>
                <w:rFonts w:hint="eastAsia"/>
                <w:spacing w:val="-3"/>
              </w:rPr>
              <w:t>邮箱</w:t>
            </w:r>
            <w:r w:rsidRPr="00B86F37">
              <w:rPr>
                <w:spacing w:val="-3"/>
                <w:u w:val="single"/>
              </w:rPr>
              <w:t xml:space="preserve">   </w:t>
            </w:r>
            <w:r w:rsidRPr="00B86F37">
              <w:rPr>
                <w:spacing w:val="-4"/>
                <w:u w:val="single"/>
              </w:rPr>
              <w:t xml:space="preserve">    </w:t>
            </w:r>
            <w:r w:rsidRPr="00B86F37">
              <w:rPr>
                <w:spacing w:val="-90"/>
              </w:rPr>
              <w:t xml:space="preserve"> </w:t>
            </w:r>
            <w:r w:rsidRPr="00B86F37">
              <w:rPr>
                <w:rFonts w:hint="eastAsia"/>
                <w:spacing w:val="-4"/>
              </w:rPr>
              <w:t>其他</w:t>
            </w:r>
            <w:r w:rsidRPr="00B86F37">
              <w:rPr>
                <w:spacing w:val="-48"/>
              </w:rPr>
              <w:t xml:space="preserve"> </w:t>
            </w:r>
            <w:r w:rsidRPr="00B86F37">
              <w:rPr>
                <w:u w:val="single"/>
              </w:rPr>
              <w:t xml:space="preserve">       </w:t>
            </w:r>
          </w:p>
          <w:p w:rsidR="0072531E" w:rsidRDefault="0072531E" w:rsidP="00B86F37">
            <w:pPr>
              <w:pStyle w:val="TableText"/>
              <w:spacing w:line="186" w:lineRule="auto"/>
              <w:ind w:left="103"/>
            </w:pPr>
            <w:r w:rsidRPr="00B86F37">
              <w:rPr>
                <w:rFonts w:hint="eastAsia"/>
                <w:spacing w:val="10"/>
              </w:rPr>
              <w:t>否口</w:t>
            </w:r>
          </w:p>
        </w:tc>
      </w:tr>
      <w:tr w:rsidR="0072531E" w:rsidTr="00B86F37">
        <w:trPr>
          <w:trHeight w:val="949"/>
        </w:trPr>
        <w:tc>
          <w:tcPr>
            <w:tcW w:w="8920" w:type="dxa"/>
            <w:gridSpan w:val="2"/>
          </w:tcPr>
          <w:p w:rsidR="0072531E" w:rsidRPr="00B86F37" w:rsidRDefault="0072531E" w:rsidP="00B86F37">
            <w:pPr>
              <w:pStyle w:val="TableText"/>
              <w:spacing w:before="7" w:line="219" w:lineRule="auto"/>
              <w:ind w:left="3879"/>
              <w:rPr>
                <w:sz w:val="29"/>
                <w:szCs w:val="29"/>
              </w:rPr>
            </w:pPr>
            <w:r w:rsidRPr="00B86F37">
              <w:rPr>
                <w:rFonts w:hint="eastAsia"/>
                <w:b/>
                <w:bCs/>
                <w:spacing w:val="-1"/>
                <w:sz w:val="29"/>
                <w:szCs w:val="29"/>
              </w:rPr>
              <w:t>答辩事项</w:t>
            </w:r>
          </w:p>
          <w:p w:rsidR="0072531E" w:rsidRPr="00B86F37" w:rsidRDefault="0072531E" w:rsidP="00B86F37">
            <w:pPr>
              <w:pStyle w:val="TableText"/>
              <w:spacing w:before="3" w:line="218" w:lineRule="auto"/>
              <w:ind w:left="2279"/>
              <w:rPr>
                <w:sz w:val="29"/>
                <w:szCs w:val="29"/>
              </w:rPr>
            </w:pPr>
            <w:r w:rsidRPr="00B86F37">
              <w:rPr>
                <w:b/>
                <w:bCs/>
                <w:sz w:val="29"/>
                <w:szCs w:val="29"/>
              </w:rPr>
              <w:t>(</w:t>
            </w:r>
            <w:r w:rsidRPr="00B86F37">
              <w:rPr>
                <w:rFonts w:hint="eastAsia"/>
                <w:b/>
                <w:bCs/>
                <w:sz w:val="29"/>
                <w:szCs w:val="29"/>
              </w:rPr>
              <w:t>对原告诉讼请求的确认或者异议</w:t>
            </w:r>
            <w:r w:rsidRPr="00B86F37">
              <w:rPr>
                <w:b/>
                <w:bCs/>
                <w:sz w:val="29"/>
                <w:szCs w:val="29"/>
              </w:rPr>
              <w:t>)</w:t>
            </w:r>
          </w:p>
        </w:tc>
      </w:tr>
      <w:tr w:rsidR="0072531E" w:rsidTr="00B86F37">
        <w:trPr>
          <w:trHeight w:val="770"/>
        </w:trPr>
        <w:tc>
          <w:tcPr>
            <w:tcW w:w="2732" w:type="dxa"/>
          </w:tcPr>
          <w:p w:rsidR="0072531E" w:rsidRDefault="0072531E" w:rsidP="00B86F37">
            <w:pPr>
              <w:pStyle w:val="TableText"/>
              <w:spacing w:before="168" w:line="370" w:lineRule="exact"/>
              <w:jc w:val="right"/>
            </w:pPr>
            <w:r w:rsidRPr="00B86F37">
              <w:rPr>
                <w:spacing w:val="-3"/>
                <w:position w:val="13"/>
              </w:rPr>
              <w:t>1.</w:t>
            </w:r>
            <w:r w:rsidRPr="00B86F37">
              <w:rPr>
                <w:rFonts w:hint="eastAsia"/>
                <w:spacing w:val="-3"/>
                <w:position w:val="13"/>
              </w:rPr>
              <w:t>对支付全部未付租金的诉请有</w:t>
            </w:r>
          </w:p>
          <w:p w:rsidR="0072531E" w:rsidRDefault="0072531E" w:rsidP="00B86F37">
            <w:pPr>
              <w:pStyle w:val="TableText"/>
              <w:spacing w:line="215" w:lineRule="auto"/>
              <w:ind w:left="124"/>
            </w:pPr>
            <w:r w:rsidRPr="00B86F37">
              <w:rPr>
                <w:rFonts w:hint="eastAsia"/>
                <w:spacing w:val="-4"/>
              </w:rPr>
              <w:t>无异议</w:t>
            </w:r>
          </w:p>
        </w:tc>
        <w:tc>
          <w:tcPr>
            <w:tcW w:w="6188" w:type="dxa"/>
          </w:tcPr>
          <w:p w:rsidR="0072531E" w:rsidRDefault="0072531E" w:rsidP="00B86F37">
            <w:pPr>
              <w:pStyle w:val="TableText"/>
              <w:spacing w:before="139" w:line="220" w:lineRule="auto"/>
              <w:ind w:left="103"/>
            </w:pPr>
            <w:r w:rsidRPr="00B86F37">
              <w:rPr>
                <w:rFonts w:hint="eastAsia"/>
                <w:spacing w:val="14"/>
              </w:rPr>
              <w:t>无口</w:t>
            </w:r>
          </w:p>
          <w:p w:rsidR="0072531E" w:rsidRDefault="0072531E" w:rsidP="00B86F37">
            <w:pPr>
              <w:pStyle w:val="TableText"/>
              <w:spacing w:before="183" w:line="205" w:lineRule="auto"/>
              <w:ind w:left="103"/>
            </w:pPr>
            <w:r w:rsidRPr="00B86F37">
              <w:rPr>
                <w:rFonts w:hint="eastAsia"/>
                <w:spacing w:val="-3"/>
              </w:rPr>
              <w:t>有口</w:t>
            </w:r>
            <w:r w:rsidRPr="00B86F37">
              <w:rPr>
                <w:spacing w:val="11"/>
              </w:rPr>
              <w:t xml:space="preserve">  </w:t>
            </w:r>
            <w:r w:rsidRPr="00B86F37">
              <w:rPr>
                <w:rFonts w:hint="eastAsia"/>
                <w:spacing w:val="-3"/>
              </w:rPr>
              <w:t>事实和理由：</w:t>
            </w:r>
          </w:p>
        </w:tc>
      </w:tr>
      <w:tr w:rsidR="0072531E" w:rsidTr="00B86F37">
        <w:trPr>
          <w:trHeight w:val="729"/>
        </w:trPr>
        <w:tc>
          <w:tcPr>
            <w:tcW w:w="2732" w:type="dxa"/>
          </w:tcPr>
          <w:p w:rsidR="0072531E" w:rsidRDefault="0072531E" w:rsidP="00B86F37">
            <w:pPr>
              <w:pStyle w:val="TableText"/>
              <w:spacing w:before="79" w:line="260" w:lineRule="auto"/>
              <w:ind w:left="123" w:hanging="39"/>
            </w:pPr>
            <w:r w:rsidRPr="00B86F37">
              <w:rPr>
                <w:spacing w:val="-2"/>
              </w:rPr>
              <w:t>2.</w:t>
            </w:r>
            <w:r w:rsidRPr="00B86F37">
              <w:rPr>
                <w:rFonts w:hint="eastAsia"/>
                <w:spacing w:val="-2"/>
              </w:rPr>
              <w:t>对违约金、滞纳金、损害赔偿</w:t>
            </w:r>
            <w:r w:rsidRPr="00B86F37">
              <w:rPr>
                <w:spacing w:val="6"/>
              </w:rPr>
              <w:t xml:space="preserve"> </w:t>
            </w:r>
            <w:r w:rsidRPr="00B86F37">
              <w:rPr>
                <w:rFonts w:hint="eastAsia"/>
                <w:spacing w:val="-3"/>
              </w:rPr>
              <w:t>金有无异议</w:t>
            </w:r>
          </w:p>
        </w:tc>
        <w:tc>
          <w:tcPr>
            <w:tcW w:w="6188" w:type="dxa"/>
          </w:tcPr>
          <w:p w:rsidR="0072531E" w:rsidRDefault="0072531E" w:rsidP="00B86F37">
            <w:pPr>
              <w:pStyle w:val="TableText"/>
              <w:spacing w:before="69" w:line="220" w:lineRule="auto"/>
              <w:ind w:left="103"/>
            </w:pPr>
            <w:r w:rsidRPr="00B86F37">
              <w:rPr>
                <w:rFonts w:hint="eastAsia"/>
                <w:spacing w:val="14"/>
              </w:rPr>
              <w:t>无口</w:t>
            </w:r>
          </w:p>
          <w:p w:rsidR="0072531E" w:rsidRDefault="0072531E" w:rsidP="00B86F37">
            <w:pPr>
              <w:pStyle w:val="TableText"/>
              <w:spacing w:before="103" w:line="220" w:lineRule="auto"/>
              <w:ind w:left="103"/>
            </w:pPr>
            <w:r w:rsidRPr="00B86F37">
              <w:rPr>
                <w:rFonts w:hint="eastAsia"/>
                <w:spacing w:val="-3"/>
              </w:rPr>
              <w:t>有□</w:t>
            </w:r>
            <w:r w:rsidRPr="00B86F37">
              <w:rPr>
                <w:spacing w:val="11"/>
              </w:rPr>
              <w:t xml:space="preserve">  </w:t>
            </w:r>
            <w:r w:rsidRPr="00B86F37">
              <w:rPr>
                <w:rFonts w:hint="eastAsia"/>
                <w:spacing w:val="-3"/>
              </w:rPr>
              <w:t>事实和理由：</w:t>
            </w:r>
          </w:p>
        </w:tc>
      </w:tr>
      <w:tr w:rsidR="0072531E" w:rsidTr="00B86F37">
        <w:trPr>
          <w:trHeight w:val="630"/>
        </w:trPr>
        <w:tc>
          <w:tcPr>
            <w:tcW w:w="2732" w:type="dxa"/>
          </w:tcPr>
          <w:p w:rsidR="0072531E" w:rsidRDefault="0072531E" w:rsidP="00B86F37">
            <w:pPr>
              <w:pStyle w:val="TableText"/>
              <w:spacing w:before="78" w:line="256" w:lineRule="auto"/>
              <w:ind w:left="125" w:hanging="30"/>
            </w:pPr>
            <w:r w:rsidRPr="00B86F37">
              <w:rPr>
                <w:spacing w:val="-3"/>
              </w:rPr>
              <w:t>3.</w:t>
            </w:r>
            <w:r w:rsidRPr="00B86F37">
              <w:rPr>
                <w:rFonts w:hint="eastAsia"/>
                <w:spacing w:val="-3"/>
              </w:rPr>
              <w:t>对确认租赁物归原告所有有无</w:t>
            </w:r>
            <w:r w:rsidRPr="00B86F37">
              <w:rPr>
                <w:spacing w:val="10"/>
              </w:rPr>
              <w:t xml:space="preserve"> </w:t>
            </w:r>
            <w:r w:rsidRPr="00B86F37">
              <w:rPr>
                <w:rFonts w:hint="eastAsia"/>
                <w:spacing w:val="-3"/>
              </w:rPr>
              <w:t>异议</w:t>
            </w:r>
          </w:p>
        </w:tc>
        <w:tc>
          <w:tcPr>
            <w:tcW w:w="6188" w:type="dxa"/>
          </w:tcPr>
          <w:p w:rsidR="0072531E" w:rsidRDefault="0072531E" w:rsidP="00B86F37">
            <w:pPr>
              <w:pStyle w:val="TableText"/>
              <w:spacing w:before="70" w:line="220" w:lineRule="auto"/>
              <w:ind w:left="103"/>
            </w:pPr>
            <w:r w:rsidRPr="00B86F37">
              <w:rPr>
                <w:rFonts w:hint="eastAsia"/>
                <w:spacing w:val="14"/>
              </w:rPr>
              <w:t>无口</w:t>
            </w:r>
          </w:p>
          <w:p w:rsidR="0072531E" w:rsidRDefault="0072531E" w:rsidP="00B86F37">
            <w:pPr>
              <w:pStyle w:val="TableText"/>
              <w:spacing w:before="93" w:line="220" w:lineRule="auto"/>
              <w:ind w:left="103"/>
            </w:pPr>
            <w:r w:rsidRPr="00B86F37">
              <w:rPr>
                <w:rFonts w:hint="eastAsia"/>
                <w:spacing w:val="3"/>
              </w:rPr>
              <w:t>有□事实和理由</w:t>
            </w:r>
          </w:p>
        </w:tc>
      </w:tr>
      <w:tr w:rsidR="0072531E" w:rsidTr="00B86F37">
        <w:trPr>
          <w:trHeight w:val="630"/>
        </w:trPr>
        <w:tc>
          <w:tcPr>
            <w:tcW w:w="2732" w:type="dxa"/>
          </w:tcPr>
          <w:p w:rsidR="0072531E" w:rsidRDefault="0072531E" w:rsidP="00B86F37">
            <w:pPr>
              <w:pStyle w:val="TableText"/>
              <w:spacing w:before="90" w:line="219" w:lineRule="auto"/>
              <w:ind w:left="125"/>
            </w:pPr>
            <w:r w:rsidRPr="00B86F37">
              <w:rPr>
                <w:spacing w:val="-1"/>
              </w:rPr>
              <w:t>4.</w:t>
            </w:r>
            <w:r w:rsidRPr="00B86F37">
              <w:rPr>
                <w:rFonts w:hint="eastAsia"/>
                <w:spacing w:val="-1"/>
              </w:rPr>
              <w:t>对解除合同有无异议</w:t>
            </w:r>
          </w:p>
        </w:tc>
        <w:tc>
          <w:tcPr>
            <w:tcW w:w="6188" w:type="dxa"/>
          </w:tcPr>
          <w:p w:rsidR="0072531E" w:rsidRDefault="0072531E" w:rsidP="00B86F37">
            <w:pPr>
              <w:pStyle w:val="TableText"/>
              <w:spacing w:before="90" w:line="220" w:lineRule="auto"/>
              <w:ind w:left="103"/>
            </w:pPr>
            <w:r w:rsidRPr="00B86F37">
              <w:rPr>
                <w:rFonts w:hint="eastAsia"/>
                <w:spacing w:val="14"/>
              </w:rPr>
              <w:t>无口</w:t>
            </w:r>
          </w:p>
          <w:p w:rsidR="0072531E" w:rsidRDefault="0072531E" w:rsidP="00B86F37">
            <w:pPr>
              <w:pStyle w:val="TableText"/>
              <w:spacing w:before="53" w:line="220" w:lineRule="auto"/>
              <w:ind w:left="103"/>
            </w:pPr>
            <w:r>
              <w:rPr>
                <w:rFonts w:hint="eastAsia"/>
              </w:rPr>
              <w:t>有口</w:t>
            </w:r>
            <w:r w:rsidRPr="00B86F37">
              <w:rPr>
                <w:spacing w:val="10"/>
              </w:rPr>
              <w:t xml:space="preserve">  </w:t>
            </w:r>
            <w:r>
              <w:rPr>
                <w:rFonts w:hint="eastAsia"/>
              </w:rPr>
              <w:t>事实和理由</w:t>
            </w:r>
          </w:p>
        </w:tc>
      </w:tr>
      <w:tr w:rsidR="0072531E" w:rsidTr="00B86F37">
        <w:trPr>
          <w:trHeight w:val="949"/>
        </w:trPr>
        <w:tc>
          <w:tcPr>
            <w:tcW w:w="2732" w:type="dxa"/>
          </w:tcPr>
          <w:p w:rsidR="0072531E" w:rsidRDefault="0072531E" w:rsidP="00B86F37">
            <w:pPr>
              <w:pStyle w:val="TableText"/>
              <w:spacing w:before="79" w:line="265" w:lineRule="auto"/>
              <w:ind w:left="125" w:hanging="20"/>
            </w:pPr>
            <w:r w:rsidRPr="00B86F37">
              <w:rPr>
                <w:spacing w:val="-3"/>
              </w:rPr>
              <w:t>5.</w:t>
            </w:r>
            <w:r w:rsidRPr="00B86F37">
              <w:rPr>
                <w:rFonts w:hint="eastAsia"/>
                <w:spacing w:val="-3"/>
              </w:rPr>
              <w:t>对返还租赁物，并赔偿因解除</w:t>
            </w:r>
            <w:r>
              <w:t xml:space="preserve"> </w:t>
            </w:r>
            <w:r w:rsidRPr="00B86F37">
              <w:rPr>
                <w:rFonts w:hint="eastAsia"/>
                <w:spacing w:val="-1"/>
              </w:rPr>
              <w:t>合同而受到的损失有无异议</w:t>
            </w:r>
          </w:p>
        </w:tc>
        <w:tc>
          <w:tcPr>
            <w:tcW w:w="6188" w:type="dxa"/>
          </w:tcPr>
          <w:p w:rsidR="0072531E" w:rsidRDefault="0072531E" w:rsidP="00B86F37">
            <w:pPr>
              <w:pStyle w:val="TableText"/>
              <w:spacing w:before="80" w:line="220" w:lineRule="auto"/>
              <w:ind w:left="103"/>
            </w:pPr>
            <w:r w:rsidRPr="00B86F37">
              <w:rPr>
                <w:rFonts w:hint="eastAsia"/>
                <w:spacing w:val="14"/>
              </w:rPr>
              <w:t>无口</w:t>
            </w:r>
          </w:p>
          <w:p w:rsidR="0072531E" w:rsidRDefault="0072531E" w:rsidP="00B86F37">
            <w:pPr>
              <w:pStyle w:val="TableText"/>
              <w:spacing w:before="113" w:line="220" w:lineRule="auto"/>
              <w:ind w:left="103"/>
            </w:pPr>
            <w:r w:rsidRPr="00B86F37">
              <w:rPr>
                <w:rFonts w:hint="eastAsia"/>
                <w:spacing w:val="-3"/>
              </w:rPr>
              <w:t>有口</w:t>
            </w:r>
            <w:r w:rsidRPr="00B86F37">
              <w:rPr>
                <w:spacing w:val="11"/>
              </w:rPr>
              <w:t xml:space="preserve">  </w:t>
            </w:r>
            <w:r w:rsidRPr="00B86F37">
              <w:rPr>
                <w:rFonts w:hint="eastAsia"/>
                <w:spacing w:val="-3"/>
              </w:rPr>
              <w:t>事实和理由：</w:t>
            </w:r>
          </w:p>
        </w:tc>
      </w:tr>
      <w:tr w:rsidR="0072531E" w:rsidTr="00B86F37">
        <w:trPr>
          <w:trHeight w:val="629"/>
        </w:trPr>
        <w:tc>
          <w:tcPr>
            <w:tcW w:w="2732" w:type="dxa"/>
          </w:tcPr>
          <w:p w:rsidR="0072531E" w:rsidRDefault="0072531E" w:rsidP="00B86F37">
            <w:pPr>
              <w:pStyle w:val="TableText"/>
              <w:spacing w:before="80" w:line="219" w:lineRule="auto"/>
              <w:ind w:left="125"/>
            </w:pPr>
            <w:r w:rsidRPr="00B86F37">
              <w:rPr>
                <w:spacing w:val="-1"/>
              </w:rPr>
              <w:t>6.</w:t>
            </w:r>
            <w:r w:rsidRPr="00B86F37">
              <w:rPr>
                <w:rFonts w:hint="eastAsia"/>
                <w:spacing w:val="-1"/>
              </w:rPr>
              <w:t>对担保权利的诉请有无异议</w:t>
            </w:r>
          </w:p>
        </w:tc>
        <w:tc>
          <w:tcPr>
            <w:tcW w:w="6188" w:type="dxa"/>
          </w:tcPr>
          <w:p w:rsidR="0072531E" w:rsidRDefault="0072531E" w:rsidP="00B86F37">
            <w:pPr>
              <w:pStyle w:val="TableText"/>
              <w:spacing w:before="81" w:line="220" w:lineRule="auto"/>
              <w:ind w:left="103"/>
            </w:pPr>
            <w:r w:rsidRPr="00B86F37">
              <w:rPr>
                <w:rFonts w:hint="eastAsia"/>
                <w:spacing w:val="14"/>
              </w:rPr>
              <w:t>无口</w:t>
            </w:r>
          </w:p>
          <w:p w:rsidR="0072531E" w:rsidRDefault="0072531E" w:rsidP="00B86F37">
            <w:pPr>
              <w:pStyle w:val="TableText"/>
              <w:spacing w:before="94" w:line="211" w:lineRule="auto"/>
              <w:ind w:left="103"/>
            </w:pPr>
            <w:r w:rsidRPr="00B86F37">
              <w:rPr>
                <w:rFonts w:hint="eastAsia"/>
                <w:spacing w:val="-3"/>
              </w:rPr>
              <w:t>有口</w:t>
            </w:r>
            <w:r w:rsidRPr="00B86F37">
              <w:rPr>
                <w:spacing w:val="11"/>
              </w:rPr>
              <w:t xml:space="preserve">  </w:t>
            </w:r>
            <w:r w:rsidRPr="00B86F37">
              <w:rPr>
                <w:rFonts w:hint="eastAsia"/>
                <w:spacing w:val="-3"/>
              </w:rPr>
              <w:t>事实和理由：</w:t>
            </w:r>
          </w:p>
        </w:tc>
      </w:tr>
      <w:tr w:rsidR="0072531E" w:rsidTr="00B86F37">
        <w:trPr>
          <w:trHeight w:val="630"/>
        </w:trPr>
        <w:tc>
          <w:tcPr>
            <w:tcW w:w="2732" w:type="dxa"/>
          </w:tcPr>
          <w:p w:rsidR="0072531E" w:rsidRDefault="0072531E" w:rsidP="00B86F37">
            <w:pPr>
              <w:pStyle w:val="TableText"/>
              <w:spacing w:before="71" w:line="219" w:lineRule="auto"/>
              <w:ind w:left="125"/>
            </w:pPr>
            <w:r>
              <w:t>7.</w:t>
            </w:r>
            <w:r>
              <w:rPr>
                <w:rFonts w:hint="eastAsia"/>
              </w:rPr>
              <w:t>对实现债权的费用有无异议</w:t>
            </w:r>
          </w:p>
        </w:tc>
        <w:tc>
          <w:tcPr>
            <w:tcW w:w="6188" w:type="dxa"/>
          </w:tcPr>
          <w:p w:rsidR="0072531E" w:rsidRDefault="0072531E" w:rsidP="00B86F37">
            <w:pPr>
              <w:pStyle w:val="TableText"/>
              <w:spacing w:before="62" w:line="220" w:lineRule="auto"/>
              <w:ind w:left="103"/>
            </w:pPr>
            <w:r w:rsidRPr="00B86F37">
              <w:rPr>
                <w:rFonts w:hint="eastAsia"/>
                <w:spacing w:val="14"/>
              </w:rPr>
              <w:t>无口</w:t>
            </w:r>
          </w:p>
          <w:p w:rsidR="0072531E" w:rsidRDefault="0072531E" w:rsidP="00B86F37">
            <w:pPr>
              <w:pStyle w:val="TableText"/>
              <w:spacing w:before="113" w:line="211" w:lineRule="auto"/>
              <w:ind w:left="103"/>
            </w:pPr>
            <w:r w:rsidRPr="00B86F37">
              <w:rPr>
                <w:rFonts w:hint="eastAsia"/>
                <w:spacing w:val="-3"/>
              </w:rPr>
              <w:t>有口</w:t>
            </w:r>
            <w:r w:rsidRPr="00B86F37">
              <w:rPr>
                <w:spacing w:val="11"/>
              </w:rPr>
              <w:t xml:space="preserve">  </w:t>
            </w:r>
            <w:r w:rsidRPr="00B86F37">
              <w:rPr>
                <w:rFonts w:hint="eastAsia"/>
                <w:spacing w:val="-3"/>
              </w:rPr>
              <w:t>事实和理由：</w:t>
            </w:r>
          </w:p>
        </w:tc>
      </w:tr>
      <w:tr w:rsidR="0072531E" w:rsidTr="00B86F37">
        <w:trPr>
          <w:trHeight w:val="649"/>
        </w:trPr>
        <w:tc>
          <w:tcPr>
            <w:tcW w:w="2732" w:type="dxa"/>
          </w:tcPr>
          <w:p w:rsidR="0072531E" w:rsidRDefault="0072531E" w:rsidP="00B86F37">
            <w:pPr>
              <w:pStyle w:val="TableText"/>
              <w:spacing w:before="71" w:line="219" w:lineRule="auto"/>
              <w:ind w:left="125"/>
            </w:pPr>
            <w:r w:rsidRPr="00B86F37">
              <w:rPr>
                <w:spacing w:val="-1"/>
              </w:rPr>
              <w:t>8.</w:t>
            </w:r>
            <w:r w:rsidRPr="00B86F37">
              <w:rPr>
                <w:rFonts w:hint="eastAsia"/>
                <w:spacing w:val="-1"/>
              </w:rPr>
              <w:t>对其他请求有无异议</w:t>
            </w:r>
          </w:p>
        </w:tc>
        <w:tc>
          <w:tcPr>
            <w:tcW w:w="6188" w:type="dxa"/>
          </w:tcPr>
          <w:p w:rsidR="0072531E" w:rsidRDefault="0072531E" w:rsidP="00B86F37">
            <w:pPr>
              <w:pStyle w:val="TableText"/>
              <w:spacing w:before="62" w:line="220" w:lineRule="auto"/>
              <w:ind w:left="103"/>
            </w:pPr>
            <w:r w:rsidRPr="00B86F37">
              <w:rPr>
                <w:rFonts w:hint="eastAsia"/>
                <w:spacing w:val="14"/>
              </w:rPr>
              <w:t>无口</w:t>
            </w:r>
          </w:p>
          <w:p w:rsidR="0072531E" w:rsidRDefault="0072531E" w:rsidP="00B86F37">
            <w:pPr>
              <w:pStyle w:val="TableText"/>
              <w:spacing w:before="103" w:line="220" w:lineRule="auto"/>
              <w:ind w:left="103"/>
            </w:pPr>
            <w:r w:rsidRPr="00B86F37">
              <w:rPr>
                <w:rFonts w:hint="eastAsia"/>
                <w:spacing w:val="-1"/>
              </w:rPr>
              <w:t>有□事实和理由：</w:t>
            </w:r>
          </w:p>
        </w:tc>
      </w:tr>
      <w:tr w:rsidR="0072531E" w:rsidTr="00B86F37">
        <w:trPr>
          <w:trHeight w:val="739"/>
        </w:trPr>
        <w:tc>
          <w:tcPr>
            <w:tcW w:w="2732" w:type="dxa"/>
          </w:tcPr>
          <w:p w:rsidR="0072531E" w:rsidRDefault="0072531E" w:rsidP="00B86F37">
            <w:pPr>
              <w:pStyle w:val="TableText"/>
              <w:spacing w:before="82" w:line="219" w:lineRule="auto"/>
              <w:ind w:left="125"/>
            </w:pPr>
            <w:r w:rsidRPr="00B86F37">
              <w:rPr>
                <w:spacing w:val="-1"/>
              </w:rPr>
              <w:t>9.</w:t>
            </w:r>
            <w:r w:rsidRPr="00B86F37">
              <w:rPr>
                <w:rFonts w:hint="eastAsia"/>
                <w:spacing w:val="-1"/>
              </w:rPr>
              <w:t>对标的总额有无异议</w:t>
            </w:r>
          </w:p>
        </w:tc>
        <w:tc>
          <w:tcPr>
            <w:tcW w:w="6188" w:type="dxa"/>
          </w:tcPr>
          <w:p w:rsidR="0072531E" w:rsidRDefault="0072531E" w:rsidP="00B86F37">
            <w:pPr>
              <w:pStyle w:val="TableText"/>
              <w:spacing w:before="63" w:line="220" w:lineRule="auto"/>
              <w:ind w:left="103"/>
            </w:pPr>
            <w:r w:rsidRPr="00B86F37">
              <w:rPr>
                <w:rFonts w:hint="eastAsia"/>
                <w:spacing w:val="14"/>
              </w:rPr>
              <w:t>无口</w:t>
            </w:r>
          </w:p>
          <w:p w:rsidR="0072531E" w:rsidRDefault="0072531E" w:rsidP="00B86F37">
            <w:pPr>
              <w:pStyle w:val="TableText"/>
              <w:spacing w:before="123" w:line="220" w:lineRule="auto"/>
              <w:ind w:left="103"/>
            </w:pPr>
            <w:r w:rsidRPr="00B86F37">
              <w:rPr>
                <w:rFonts w:hint="eastAsia"/>
                <w:spacing w:val="-3"/>
              </w:rPr>
              <w:t>有口</w:t>
            </w:r>
            <w:r w:rsidRPr="00B86F37">
              <w:rPr>
                <w:spacing w:val="11"/>
              </w:rPr>
              <w:t xml:space="preserve">  </w:t>
            </w:r>
            <w:r w:rsidRPr="00B86F37">
              <w:rPr>
                <w:rFonts w:hint="eastAsia"/>
                <w:spacing w:val="-3"/>
              </w:rPr>
              <w:t>事实和理由：</w:t>
            </w:r>
          </w:p>
        </w:tc>
      </w:tr>
      <w:tr w:rsidR="0072531E" w:rsidTr="00B86F37">
        <w:trPr>
          <w:trHeight w:val="700"/>
        </w:trPr>
        <w:tc>
          <w:tcPr>
            <w:tcW w:w="2732" w:type="dxa"/>
          </w:tcPr>
          <w:p w:rsidR="0072531E" w:rsidRDefault="0072531E" w:rsidP="00B86F37">
            <w:pPr>
              <w:pStyle w:val="TableText"/>
              <w:spacing w:before="82" w:line="219" w:lineRule="auto"/>
              <w:ind w:left="125"/>
            </w:pPr>
            <w:r>
              <w:t>10.</w:t>
            </w:r>
            <w:r>
              <w:rPr>
                <w:rFonts w:hint="eastAsia"/>
              </w:rPr>
              <w:t>答辩依据</w:t>
            </w:r>
          </w:p>
        </w:tc>
        <w:tc>
          <w:tcPr>
            <w:tcW w:w="6188" w:type="dxa"/>
          </w:tcPr>
          <w:p w:rsidR="0072531E" w:rsidRDefault="0072531E" w:rsidP="00B86F37">
            <w:pPr>
              <w:pStyle w:val="TableText"/>
              <w:spacing w:before="94" w:line="299" w:lineRule="exact"/>
              <w:ind w:left="103"/>
            </w:pPr>
            <w:r w:rsidRPr="00B86F37">
              <w:rPr>
                <w:rFonts w:hint="eastAsia"/>
                <w:spacing w:val="-1"/>
                <w:position w:val="8"/>
              </w:rPr>
              <w:t>合同约定：</w:t>
            </w:r>
          </w:p>
          <w:p w:rsidR="0072531E" w:rsidRDefault="0072531E" w:rsidP="00B86F37">
            <w:pPr>
              <w:pStyle w:val="TableText"/>
              <w:spacing w:line="219" w:lineRule="auto"/>
              <w:ind w:left="103"/>
            </w:pPr>
            <w:r w:rsidRPr="00B86F37">
              <w:rPr>
                <w:rFonts w:hint="eastAsia"/>
                <w:spacing w:val="-1"/>
              </w:rPr>
              <w:t>法律规定：</w:t>
            </w:r>
          </w:p>
        </w:tc>
      </w:tr>
      <w:tr w:rsidR="0072531E" w:rsidTr="00B86F37">
        <w:trPr>
          <w:trHeight w:val="1249"/>
        </w:trPr>
        <w:tc>
          <w:tcPr>
            <w:tcW w:w="8920" w:type="dxa"/>
            <w:gridSpan w:val="2"/>
          </w:tcPr>
          <w:p w:rsidR="0072531E" w:rsidRPr="00B86F37" w:rsidRDefault="0072531E" w:rsidP="00B86F37">
            <w:pPr>
              <w:pStyle w:val="TableText"/>
              <w:spacing w:before="204" w:line="220" w:lineRule="auto"/>
              <w:ind w:left="3729"/>
              <w:rPr>
                <w:sz w:val="29"/>
                <w:szCs w:val="29"/>
              </w:rPr>
            </w:pPr>
            <w:r w:rsidRPr="00B86F37">
              <w:rPr>
                <w:rFonts w:hint="eastAsia"/>
                <w:b/>
                <w:bCs/>
                <w:spacing w:val="2"/>
                <w:sz w:val="29"/>
                <w:szCs w:val="29"/>
              </w:rPr>
              <w:t>事实与理由</w:t>
            </w:r>
          </w:p>
          <w:p w:rsidR="0072531E" w:rsidRPr="00B86F37" w:rsidRDefault="0072531E" w:rsidP="00B86F37">
            <w:pPr>
              <w:pStyle w:val="TableText"/>
              <w:spacing w:before="293" w:line="219" w:lineRule="auto"/>
              <w:ind w:left="2389"/>
              <w:rPr>
                <w:sz w:val="29"/>
                <w:szCs w:val="29"/>
              </w:rPr>
            </w:pPr>
            <w:r w:rsidRPr="00B86F37">
              <w:rPr>
                <w:b/>
                <w:bCs/>
                <w:sz w:val="29"/>
                <w:szCs w:val="29"/>
              </w:rPr>
              <w:t>(</w:t>
            </w:r>
            <w:r w:rsidRPr="00B86F37">
              <w:rPr>
                <w:rFonts w:hint="eastAsia"/>
                <w:b/>
                <w:bCs/>
                <w:sz w:val="29"/>
                <w:szCs w:val="29"/>
              </w:rPr>
              <w:t>对起诉状事实与理由的确认或者异议</w:t>
            </w:r>
            <w:r w:rsidRPr="00B86F37">
              <w:rPr>
                <w:b/>
                <w:bCs/>
                <w:sz w:val="29"/>
                <w:szCs w:val="29"/>
              </w:rPr>
              <w:t>)</w:t>
            </w:r>
          </w:p>
        </w:tc>
      </w:tr>
      <w:tr w:rsidR="0072531E" w:rsidTr="00B86F37">
        <w:trPr>
          <w:trHeight w:val="639"/>
        </w:trPr>
        <w:tc>
          <w:tcPr>
            <w:tcW w:w="2732" w:type="dxa"/>
          </w:tcPr>
          <w:p w:rsidR="0072531E" w:rsidRDefault="0072531E" w:rsidP="00B86F37">
            <w:pPr>
              <w:pStyle w:val="TableText"/>
              <w:spacing w:before="75" w:line="269" w:lineRule="auto"/>
              <w:ind w:left="124" w:hanging="9"/>
            </w:pPr>
            <w:r w:rsidRPr="00B86F37">
              <w:rPr>
                <w:spacing w:val="-10"/>
              </w:rPr>
              <w:t>1.</w:t>
            </w:r>
            <w:r w:rsidRPr="00B86F37">
              <w:rPr>
                <w:rFonts w:hint="eastAsia"/>
                <w:spacing w:val="-10"/>
              </w:rPr>
              <w:t>对合同签订情况</w:t>
            </w:r>
            <w:r w:rsidRPr="00B86F37">
              <w:rPr>
                <w:spacing w:val="-10"/>
              </w:rPr>
              <w:t>(</w:t>
            </w:r>
            <w:r w:rsidRPr="00B86F37">
              <w:rPr>
                <w:rFonts w:hint="eastAsia"/>
                <w:spacing w:val="-10"/>
              </w:rPr>
              <w:t>名称、编号、</w:t>
            </w:r>
            <w:r w:rsidRPr="00B86F37">
              <w:rPr>
                <w:spacing w:val="10"/>
              </w:rPr>
              <w:t xml:space="preserve"> </w:t>
            </w:r>
            <w:r w:rsidRPr="00B86F37">
              <w:rPr>
                <w:rFonts w:hint="eastAsia"/>
                <w:spacing w:val="-7"/>
              </w:rPr>
              <w:t>签订时间、地点</w:t>
            </w:r>
            <w:r w:rsidRPr="00B86F37">
              <w:rPr>
                <w:spacing w:val="-7"/>
              </w:rPr>
              <w:t>)</w:t>
            </w:r>
            <w:r w:rsidRPr="00B86F37">
              <w:rPr>
                <w:rFonts w:hint="eastAsia"/>
                <w:spacing w:val="-7"/>
              </w:rPr>
              <w:t>有无异议</w:t>
            </w:r>
          </w:p>
        </w:tc>
        <w:tc>
          <w:tcPr>
            <w:tcW w:w="6188" w:type="dxa"/>
          </w:tcPr>
          <w:p w:rsidR="0072531E" w:rsidRDefault="0072531E" w:rsidP="00B86F37">
            <w:pPr>
              <w:pStyle w:val="TableText"/>
              <w:spacing w:before="85" w:line="220" w:lineRule="auto"/>
              <w:ind w:left="103"/>
            </w:pPr>
            <w:r w:rsidRPr="00B86F37">
              <w:rPr>
                <w:rFonts w:hint="eastAsia"/>
                <w:spacing w:val="14"/>
              </w:rPr>
              <w:t>无口</w:t>
            </w:r>
          </w:p>
          <w:p w:rsidR="0072531E" w:rsidRDefault="0072531E" w:rsidP="00B86F37">
            <w:pPr>
              <w:pStyle w:val="TableText"/>
              <w:spacing w:before="93" w:line="217" w:lineRule="auto"/>
              <w:ind w:left="103"/>
            </w:pPr>
            <w:r w:rsidRPr="00B86F37">
              <w:rPr>
                <w:rFonts w:hint="eastAsia"/>
                <w:spacing w:val="-3"/>
              </w:rPr>
              <w:t>有□</w:t>
            </w:r>
            <w:r w:rsidRPr="00B86F37">
              <w:rPr>
                <w:spacing w:val="11"/>
              </w:rPr>
              <w:t xml:space="preserve">  </w:t>
            </w:r>
            <w:r w:rsidRPr="00B86F37">
              <w:rPr>
                <w:rFonts w:hint="eastAsia"/>
                <w:spacing w:val="-3"/>
              </w:rPr>
              <w:t>事实和理由：</w:t>
            </w:r>
          </w:p>
        </w:tc>
      </w:tr>
      <w:tr w:rsidR="0072531E" w:rsidTr="00B86F37">
        <w:trPr>
          <w:trHeight w:val="720"/>
        </w:trPr>
        <w:tc>
          <w:tcPr>
            <w:tcW w:w="2732" w:type="dxa"/>
          </w:tcPr>
          <w:p w:rsidR="0072531E" w:rsidRDefault="0072531E" w:rsidP="00B86F37">
            <w:pPr>
              <w:pStyle w:val="TableText"/>
              <w:spacing w:before="95" w:line="219" w:lineRule="auto"/>
              <w:ind w:left="125"/>
            </w:pPr>
            <w:r w:rsidRPr="00B86F37">
              <w:rPr>
                <w:spacing w:val="-1"/>
              </w:rPr>
              <w:t>2.</w:t>
            </w:r>
            <w:r w:rsidRPr="00B86F37">
              <w:rPr>
                <w:rFonts w:hint="eastAsia"/>
                <w:spacing w:val="-1"/>
              </w:rPr>
              <w:t>对签订主体有无异议</w:t>
            </w:r>
          </w:p>
        </w:tc>
        <w:tc>
          <w:tcPr>
            <w:tcW w:w="6188" w:type="dxa"/>
          </w:tcPr>
          <w:p w:rsidR="0072531E" w:rsidRDefault="0072531E" w:rsidP="00B86F37">
            <w:pPr>
              <w:pStyle w:val="TableText"/>
              <w:spacing w:before="86" w:line="220" w:lineRule="auto"/>
              <w:ind w:left="103"/>
            </w:pPr>
            <w:r w:rsidRPr="00B86F37">
              <w:rPr>
                <w:rFonts w:hint="eastAsia"/>
                <w:spacing w:val="14"/>
              </w:rPr>
              <w:t>无口</w:t>
            </w:r>
          </w:p>
          <w:p w:rsidR="0072531E" w:rsidRDefault="0072531E" w:rsidP="00B86F37">
            <w:pPr>
              <w:pStyle w:val="TableText"/>
              <w:spacing w:before="83" w:line="220" w:lineRule="auto"/>
              <w:ind w:left="103"/>
            </w:pPr>
            <w:r w:rsidRPr="00B86F37">
              <w:rPr>
                <w:rFonts w:hint="eastAsia"/>
                <w:spacing w:val="-3"/>
              </w:rPr>
              <w:t>有□</w:t>
            </w:r>
            <w:r w:rsidRPr="00B86F37">
              <w:rPr>
                <w:spacing w:val="11"/>
              </w:rPr>
              <w:t xml:space="preserve">  </w:t>
            </w:r>
            <w:r w:rsidRPr="00B86F37">
              <w:rPr>
                <w:rFonts w:hint="eastAsia"/>
                <w:spacing w:val="-3"/>
              </w:rPr>
              <w:t>事实和理由：</w:t>
            </w:r>
          </w:p>
        </w:tc>
      </w:tr>
      <w:tr w:rsidR="0072531E" w:rsidTr="00B86F37">
        <w:trPr>
          <w:trHeight w:val="629"/>
        </w:trPr>
        <w:tc>
          <w:tcPr>
            <w:tcW w:w="2732" w:type="dxa"/>
          </w:tcPr>
          <w:p w:rsidR="0072531E" w:rsidRDefault="0072531E" w:rsidP="00B86F37">
            <w:pPr>
              <w:pStyle w:val="TableText"/>
              <w:spacing w:before="85" w:line="219" w:lineRule="auto"/>
              <w:ind w:left="125"/>
            </w:pPr>
            <w:r>
              <w:t>3.</w:t>
            </w:r>
            <w:r>
              <w:rPr>
                <w:rFonts w:hint="eastAsia"/>
              </w:rPr>
              <w:t>对租赁物情况有无异议</w:t>
            </w:r>
          </w:p>
        </w:tc>
        <w:tc>
          <w:tcPr>
            <w:tcW w:w="6188" w:type="dxa"/>
          </w:tcPr>
          <w:p w:rsidR="0072531E" w:rsidRDefault="0072531E" w:rsidP="00B86F37">
            <w:pPr>
              <w:pStyle w:val="TableText"/>
              <w:spacing w:before="66" w:line="220" w:lineRule="auto"/>
              <w:ind w:left="103"/>
            </w:pPr>
            <w:r w:rsidRPr="00B86F37">
              <w:rPr>
                <w:rFonts w:hint="eastAsia"/>
                <w:spacing w:val="14"/>
              </w:rPr>
              <w:t>无口</w:t>
            </w:r>
          </w:p>
          <w:p w:rsidR="0072531E" w:rsidRDefault="0072531E" w:rsidP="00B86F37">
            <w:pPr>
              <w:pStyle w:val="TableText"/>
              <w:spacing w:before="113" w:line="207" w:lineRule="auto"/>
              <w:ind w:left="103"/>
            </w:pPr>
            <w:r w:rsidRPr="00B86F37">
              <w:rPr>
                <w:rFonts w:hint="eastAsia"/>
                <w:spacing w:val="-3"/>
              </w:rPr>
              <w:t>有口</w:t>
            </w:r>
            <w:r w:rsidRPr="00B86F37">
              <w:rPr>
                <w:spacing w:val="26"/>
              </w:rPr>
              <w:t xml:space="preserve"> </w:t>
            </w:r>
            <w:r w:rsidRPr="00B86F37">
              <w:rPr>
                <w:rFonts w:hint="eastAsia"/>
                <w:spacing w:val="-3"/>
              </w:rPr>
              <w:t>事实和理由：</w:t>
            </w:r>
          </w:p>
        </w:tc>
      </w:tr>
      <w:tr w:rsidR="0072531E" w:rsidTr="00B86F37">
        <w:trPr>
          <w:trHeight w:val="630"/>
        </w:trPr>
        <w:tc>
          <w:tcPr>
            <w:tcW w:w="2732" w:type="dxa"/>
          </w:tcPr>
          <w:p w:rsidR="0072531E" w:rsidRDefault="0072531E" w:rsidP="00B86F37">
            <w:pPr>
              <w:pStyle w:val="TableText"/>
              <w:spacing w:before="87" w:line="255" w:lineRule="auto"/>
              <w:ind w:left="125" w:hanging="20"/>
            </w:pPr>
            <w:r w:rsidRPr="00B86F37">
              <w:rPr>
                <w:spacing w:val="-3"/>
              </w:rPr>
              <w:t>4.</w:t>
            </w:r>
            <w:r w:rsidRPr="00B86F37">
              <w:rPr>
                <w:rFonts w:hint="eastAsia"/>
                <w:spacing w:val="-3"/>
              </w:rPr>
              <w:t>对合同约定的租金及支付方式</w:t>
            </w:r>
            <w:r>
              <w:t xml:space="preserve"> </w:t>
            </w:r>
            <w:r w:rsidRPr="00B86F37">
              <w:rPr>
                <w:rFonts w:hint="eastAsia"/>
                <w:spacing w:val="-2"/>
              </w:rPr>
              <w:t>有无异议</w:t>
            </w:r>
          </w:p>
        </w:tc>
        <w:tc>
          <w:tcPr>
            <w:tcW w:w="6188" w:type="dxa"/>
          </w:tcPr>
          <w:p w:rsidR="0072531E" w:rsidRDefault="0072531E" w:rsidP="00B86F37">
            <w:pPr>
              <w:pStyle w:val="TableText"/>
              <w:spacing w:before="87" w:line="220" w:lineRule="auto"/>
              <w:ind w:left="103"/>
            </w:pPr>
            <w:r w:rsidRPr="00B86F37">
              <w:rPr>
                <w:rFonts w:hint="eastAsia"/>
                <w:spacing w:val="14"/>
              </w:rPr>
              <w:t>无口</w:t>
            </w:r>
          </w:p>
          <w:p w:rsidR="0072531E" w:rsidRDefault="0072531E" w:rsidP="00B86F37">
            <w:pPr>
              <w:pStyle w:val="TableText"/>
              <w:spacing w:before="73" w:line="220" w:lineRule="auto"/>
              <w:ind w:left="103"/>
            </w:pPr>
            <w:r w:rsidRPr="00B86F37">
              <w:rPr>
                <w:rFonts w:hint="eastAsia"/>
                <w:spacing w:val="-3"/>
              </w:rPr>
              <w:t>有□</w:t>
            </w:r>
            <w:r w:rsidRPr="00B86F37">
              <w:rPr>
                <w:spacing w:val="11"/>
              </w:rPr>
              <w:t xml:space="preserve">  </w:t>
            </w:r>
            <w:r w:rsidRPr="00B86F37">
              <w:rPr>
                <w:rFonts w:hint="eastAsia"/>
                <w:spacing w:val="-3"/>
              </w:rPr>
              <w:t>事实和理由：</w:t>
            </w:r>
          </w:p>
        </w:tc>
      </w:tr>
      <w:tr w:rsidR="0072531E" w:rsidTr="00B86F37">
        <w:trPr>
          <w:trHeight w:val="619"/>
        </w:trPr>
        <w:tc>
          <w:tcPr>
            <w:tcW w:w="2732" w:type="dxa"/>
          </w:tcPr>
          <w:p w:rsidR="0072531E" w:rsidRDefault="0072531E" w:rsidP="00B86F37">
            <w:pPr>
              <w:pStyle w:val="TableText"/>
              <w:spacing w:before="88" w:line="253" w:lineRule="auto"/>
              <w:ind w:left="124" w:hanging="9"/>
            </w:pPr>
            <w:r w:rsidRPr="00B86F37">
              <w:rPr>
                <w:spacing w:val="-4"/>
              </w:rPr>
              <w:t>5.</w:t>
            </w:r>
            <w:r w:rsidRPr="00B86F37">
              <w:rPr>
                <w:rFonts w:hint="eastAsia"/>
                <w:spacing w:val="-4"/>
              </w:rPr>
              <w:t>对合同约定的租赁期限、费用</w:t>
            </w:r>
            <w:r w:rsidRPr="00B86F37">
              <w:rPr>
                <w:spacing w:val="5"/>
              </w:rPr>
              <w:t xml:space="preserve"> </w:t>
            </w:r>
            <w:r w:rsidRPr="00B86F37">
              <w:rPr>
                <w:rFonts w:hint="eastAsia"/>
                <w:spacing w:val="-3"/>
              </w:rPr>
              <w:t>有无异议</w:t>
            </w:r>
          </w:p>
        </w:tc>
        <w:tc>
          <w:tcPr>
            <w:tcW w:w="6188" w:type="dxa"/>
          </w:tcPr>
          <w:p w:rsidR="0072531E" w:rsidRDefault="0072531E" w:rsidP="00B86F37">
            <w:pPr>
              <w:pStyle w:val="TableText"/>
              <w:spacing w:before="87" w:line="220" w:lineRule="auto"/>
              <w:ind w:left="103"/>
            </w:pPr>
            <w:r w:rsidRPr="00B86F37">
              <w:rPr>
                <w:rFonts w:hint="eastAsia"/>
                <w:spacing w:val="14"/>
              </w:rPr>
              <w:t>无口</w:t>
            </w:r>
          </w:p>
          <w:p w:rsidR="0072531E" w:rsidRDefault="0072531E" w:rsidP="00B86F37">
            <w:pPr>
              <w:pStyle w:val="TableText"/>
              <w:spacing w:before="83" w:line="206" w:lineRule="auto"/>
              <w:ind w:left="103"/>
            </w:pPr>
            <w:r w:rsidRPr="00B86F37">
              <w:rPr>
                <w:rFonts w:hint="eastAsia"/>
                <w:spacing w:val="-3"/>
              </w:rPr>
              <w:t>有口</w:t>
            </w:r>
            <w:r w:rsidRPr="00B86F37">
              <w:rPr>
                <w:spacing w:val="11"/>
              </w:rPr>
              <w:t xml:space="preserve">  </w:t>
            </w:r>
            <w:r w:rsidRPr="00B86F37">
              <w:rPr>
                <w:rFonts w:hint="eastAsia"/>
                <w:spacing w:val="-3"/>
              </w:rPr>
              <w:t>事实和理由：</w:t>
            </w:r>
          </w:p>
        </w:tc>
      </w:tr>
      <w:tr w:rsidR="0072531E" w:rsidTr="00B86F37">
        <w:trPr>
          <w:trHeight w:val="315"/>
        </w:trPr>
        <w:tc>
          <w:tcPr>
            <w:tcW w:w="2732" w:type="dxa"/>
          </w:tcPr>
          <w:p w:rsidR="0072531E" w:rsidRDefault="0072531E" w:rsidP="00B86F37">
            <w:pPr>
              <w:pStyle w:val="TableText"/>
              <w:spacing w:before="68" w:line="219" w:lineRule="auto"/>
              <w:jc w:val="right"/>
            </w:pPr>
            <w:r w:rsidRPr="00B86F37">
              <w:rPr>
                <w:spacing w:val="-5"/>
              </w:rPr>
              <w:t>6.</w:t>
            </w:r>
            <w:r w:rsidRPr="00B86F37">
              <w:rPr>
                <w:rFonts w:hint="eastAsia"/>
                <w:spacing w:val="-5"/>
              </w:rPr>
              <w:t>对到期后租赁物归属有无异议</w:t>
            </w:r>
          </w:p>
        </w:tc>
        <w:tc>
          <w:tcPr>
            <w:tcW w:w="6188" w:type="dxa"/>
          </w:tcPr>
          <w:p w:rsidR="0072531E" w:rsidRDefault="0072531E" w:rsidP="00B86F37">
            <w:pPr>
              <w:pStyle w:val="TableText"/>
              <w:spacing w:before="68" w:line="220" w:lineRule="auto"/>
              <w:ind w:left="103"/>
            </w:pPr>
            <w:r w:rsidRPr="00B86F37">
              <w:rPr>
                <w:rFonts w:hint="eastAsia"/>
                <w:spacing w:val="14"/>
              </w:rPr>
              <w:t>无口</w:t>
            </w:r>
          </w:p>
        </w:tc>
      </w:tr>
    </w:tbl>
    <w:p w:rsidR="0072531E" w:rsidRDefault="0072531E"/>
    <w:p w:rsidR="0072531E" w:rsidRDefault="0072531E">
      <w:pPr>
        <w:sectPr w:rsidR="0072531E">
          <w:footerReference w:type="default" r:id="rId113"/>
          <w:pgSz w:w="11780" w:h="16810"/>
          <w:pgMar w:top="183" w:right="1355" w:bottom="950" w:left="1494" w:header="0" w:footer="681" w:gutter="0"/>
          <w:cols w:space="720"/>
        </w:sectPr>
      </w:pPr>
    </w:p>
    <w:p w:rsidR="0072531E" w:rsidRDefault="0072531E">
      <w:pPr>
        <w:spacing w:before="35"/>
      </w:pPr>
    </w:p>
    <w:p w:rsidR="0072531E" w:rsidRDefault="0072531E">
      <w:pPr>
        <w:spacing w:before="35"/>
      </w:pPr>
    </w:p>
    <w:p w:rsidR="0072531E" w:rsidRDefault="0072531E">
      <w:pPr>
        <w:spacing w:before="35"/>
      </w:pPr>
    </w:p>
    <w:p w:rsidR="0072531E" w:rsidRDefault="0072531E">
      <w:pPr>
        <w:spacing w:before="34"/>
      </w:pPr>
    </w:p>
    <w:tbl>
      <w:tblPr>
        <w:tblW w:w="88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02"/>
        <w:gridCol w:w="6178"/>
      </w:tblGrid>
      <w:tr w:rsidR="0072531E" w:rsidTr="00B86F37">
        <w:trPr>
          <w:trHeight w:val="315"/>
        </w:trPr>
        <w:tc>
          <w:tcPr>
            <w:tcW w:w="2702" w:type="dxa"/>
          </w:tcPr>
          <w:p w:rsidR="0072531E" w:rsidRDefault="0072531E"/>
        </w:tc>
        <w:tc>
          <w:tcPr>
            <w:tcW w:w="6178" w:type="dxa"/>
          </w:tcPr>
          <w:p w:rsidR="0072531E" w:rsidRPr="00B86F37" w:rsidRDefault="0072531E" w:rsidP="00B86F37">
            <w:pPr>
              <w:pStyle w:val="TableText"/>
              <w:spacing w:before="73" w:line="220" w:lineRule="auto"/>
              <w:ind w:left="103"/>
              <w:rPr>
                <w:sz w:val="18"/>
                <w:szCs w:val="18"/>
              </w:rPr>
            </w:pPr>
            <w:r w:rsidRPr="00B86F37">
              <w:rPr>
                <w:rFonts w:hint="eastAsia"/>
                <w:spacing w:val="-3"/>
                <w:sz w:val="18"/>
                <w:szCs w:val="18"/>
              </w:rPr>
              <w:t>有口</w:t>
            </w:r>
            <w:r w:rsidRPr="00B86F37">
              <w:rPr>
                <w:spacing w:val="13"/>
                <w:sz w:val="18"/>
                <w:szCs w:val="18"/>
              </w:rPr>
              <w:t xml:space="preserve">  </w:t>
            </w:r>
            <w:r w:rsidRPr="00B86F37">
              <w:rPr>
                <w:rFonts w:hint="eastAsia"/>
                <w:spacing w:val="-3"/>
                <w:sz w:val="18"/>
                <w:szCs w:val="18"/>
              </w:rPr>
              <w:t>事实和理由：</w:t>
            </w:r>
          </w:p>
        </w:tc>
      </w:tr>
      <w:tr w:rsidR="0072531E" w:rsidTr="00B86F37">
        <w:trPr>
          <w:trHeight w:val="629"/>
        </w:trPr>
        <w:tc>
          <w:tcPr>
            <w:tcW w:w="2702" w:type="dxa"/>
          </w:tcPr>
          <w:p w:rsidR="0072531E" w:rsidRPr="00B86F37" w:rsidRDefault="0072531E" w:rsidP="00B86F37">
            <w:pPr>
              <w:pStyle w:val="TableText"/>
              <w:spacing w:before="56" w:line="280" w:lineRule="auto"/>
              <w:ind w:left="105" w:right="55"/>
              <w:rPr>
                <w:sz w:val="18"/>
                <w:szCs w:val="18"/>
              </w:rPr>
            </w:pPr>
            <w:r w:rsidRPr="00B86F37">
              <w:rPr>
                <w:sz w:val="18"/>
                <w:szCs w:val="18"/>
              </w:rPr>
              <w:t>7.</w:t>
            </w:r>
            <w:r w:rsidRPr="00B86F37">
              <w:rPr>
                <w:rFonts w:hint="eastAsia"/>
                <w:sz w:val="18"/>
                <w:szCs w:val="18"/>
              </w:rPr>
              <w:t>对合同约定的违约责任有无异</w:t>
            </w:r>
            <w:r w:rsidRPr="00B86F37">
              <w:rPr>
                <w:spacing w:val="10"/>
                <w:sz w:val="18"/>
                <w:szCs w:val="18"/>
              </w:rPr>
              <w:t xml:space="preserve"> </w:t>
            </w:r>
            <w:r w:rsidRPr="00B86F37">
              <w:rPr>
                <w:rFonts w:hint="eastAsia"/>
                <w:sz w:val="18"/>
                <w:szCs w:val="18"/>
              </w:rPr>
              <w:t>议</w:t>
            </w:r>
          </w:p>
        </w:tc>
        <w:tc>
          <w:tcPr>
            <w:tcW w:w="6178" w:type="dxa"/>
          </w:tcPr>
          <w:p w:rsidR="0072531E" w:rsidRPr="00B86F37" w:rsidRDefault="0072531E" w:rsidP="00B86F37">
            <w:pPr>
              <w:pStyle w:val="TableText"/>
              <w:spacing w:before="57" w:line="220" w:lineRule="auto"/>
              <w:ind w:left="103"/>
              <w:rPr>
                <w:sz w:val="18"/>
                <w:szCs w:val="18"/>
              </w:rPr>
            </w:pPr>
            <w:r w:rsidRPr="00B86F37">
              <w:rPr>
                <w:rFonts w:hint="eastAsia"/>
                <w:spacing w:val="13"/>
                <w:sz w:val="18"/>
                <w:szCs w:val="18"/>
              </w:rPr>
              <w:t>无口</w:t>
            </w:r>
          </w:p>
          <w:p w:rsidR="0072531E" w:rsidRPr="00B86F37" w:rsidRDefault="0072531E" w:rsidP="00B86F37">
            <w:pPr>
              <w:pStyle w:val="TableText"/>
              <w:spacing w:before="125" w:line="220" w:lineRule="auto"/>
              <w:ind w:left="103"/>
              <w:rPr>
                <w:sz w:val="18"/>
                <w:szCs w:val="18"/>
              </w:rPr>
            </w:pPr>
            <w:r w:rsidRPr="00B86F37">
              <w:rPr>
                <w:rFonts w:hint="eastAsia"/>
                <w:sz w:val="18"/>
                <w:szCs w:val="18"/>
              </w:rPr>
              <w:t>有□事实和理由：</w:t>
            </w:r>
          </w:p>
        </w:tc>
      </w:tr>
      <w:tr w:rsidR="0072531E" w:rsidTr="00B86F37">
        <w:trPr>
          <w:trHeight w:val="639"/>
        </w:trPr>
        <w:tc>
          <w:tcPr>
            <w:tcW w:w="2702" w:type="dxa"/>
          </w:tcPr>
          <w:p w:rsidR="0072531E" w:rsidRPr="00B86F37" w:rsidRDefault="0072531E" w:rsidP="00B86F37">
            <w:pPr>
              <w:pStyle w:val="TableText"/>
              <w:spacing w:before="58" w:line="340" w:lineRule="exact"/>
              <w:ind w:left="95"/>
              <w:rPr>
                <w:sz w:val="18"/>
                <w:szCs w:val="18"/>
              </w:rPr>
            </w:pPr>
            <w:r w:rsidRPr="00B86F37">
              <w:rPr>
                <w:spacing w:val="-1"/>
                <w:position w:val="12"/>
                <w:sz w:val="18"/>
                <w:szCs w:val="18"/>
              </w:rPr>
              <w:t>8.</w:t>
            </w:r>
            <w:r w:rsidRPr="00B86F37">
              <w:rPr>
                <w:rFonts w:hint="eastAsia"/>
                <w:spacing w:val="-1"/>
                <w:position w:val="12"/>
                <w:sz w:val="18"/>
                <w:szCs w:val="18"/>
              </w:rPr>
              <w:t>对是否约定加速到期条款有无</w:t>
            </w:r>
          </w:p>
          <w:p w:rsidR="0072531E" w:rsidRPr="00B86F37" w:rsidRDefault="0072531E" w:rsidP="00B86F37">
            <w:pPr>
              <w:pStyle w:val="TableText"/>
              <w:spacing w:line="219" w:lineRule="auto"/>
              <w:ind w:left="105"/>
              <w:rPr>
                <w:sz w:val="18"/>
                <w:szCs w:val="18"/>
              </w:rPr>
            </w:pPr>
            <w:r w:rsidRPr="00B86F37">
              <w:rPr>
                <w:rFonts w:hint="eastAsia"/>
                <w:spacing w:val="-3"/>
                <w:sz w:val="18"/>
                <w:szCs w:val="18"/>
              </w:rPr>
              <w:t>异议</w:t>
            </w:r>
          </w:p>
        </w:tc>
        <w:tc>
          <w:tcPr>
            <w:tcW w:w="6178" w:type="dxa"/>
          </w:tcPr>
          <w:p w:rsidR="0072531E" w:rsidRPr="00B86F37" w:rsidRDefault="0072531E" w:rsidP="00B86F37">
            <w:pPr>
              <w:pStyle w:val="TableText"/>
              <w:spacing w:before="99" w:line="220" w:lineRule="auto"/>
              <w:ind w:left="103"/>
              <w:rPr>
                <w:sz w:val="18"/>
                <w:szCs w:val="18"/>
              </w:rPr>
            </w:pPr>
            <w:r w:rsidRPr="00B86F37">
              <w:rPr>
                <w:rFonts w:hint="eastAsia"/>
                <w:spacing w:val="13"/>
                <w:sz w:val="18"/>
                <w:szCs w:val="18"/>
              </w:rPr>
              <w:t>无口</w:t>
            </w:r>
          </w:p>
          <w:p w:rsidR="0072531E" w:rsidRPr="00B86F37" w:rsidRDefault="0072531E" w:rsidP="00B86F37">
            <w:pPr>
              <w:pStyle w:val="TableText"/>
              <w:spacing w:before="85" w:line="220" w:lineRule="auto"/>
              <w:ind w:left="103"/>
              <w:rPr>
                <w:sz w:val="18"/>
                <w:szCs w:val="18"/>
              </w:rPr>
            </w:pPr>
            <w:r w:rsidRPr="00B86F37">
              <w:rPr>
                <w:rFonts w:hint="eastAsia"/>
                <w:sz w:val="18"/>
                <w:szCs w:val="18"/>
              </w:rPr>
              <w:t>有□事实和理由：</w:t>
            </w:r>
          </w:p>
        </w:tc>
      </w:tr>
      <w:tr w:rsidR="0072531E" w:rsidTr="00B86F37">
        <w:trPr>
          <w:trHeight w:val="630"/>
        </w:trPr>
        <w:tc>
          <w:tcPr>
            <w:tcW w:w="2702" w:type="dxa"/>
          </w:tcPr>
          <w:p w:rsidR="0072531E" w:rsidRPr="00B86F37" w:rsidRDefault="0072531E" w:rsidP="00B86F37">
            <w:pPr>
              <w:pStyle w:val="TableText"/>
              <w:spacing w:before="58" w:line="274" w:lineRule="auto"/>
              <w:ind w:left="105" w:right="74"/>
              <w:rPr>
                <w:sz w:val="18"/>
                <w:szCs w:val="18"/>
              </w:rPr>
            </w:pPr>
            <w:r w:rsidRPr="00B86F37">
              <w:rPr>
                <w:spacing w:val="-1"/>
                <w:sz w:val="18"/>
                <w:szCs w:val="18"/>
              </w:rPr>
              <w:t>9.</w:t>
            </w:r>
            <w:r w:rsidRPr="00B86F37">
              <w:rPr>
                <w:rFonts w:hint="eastAsia"/>
                <w:spacing w:val="-1"/>
                <w:sz w:val="18"/>
                <w:szCs w:val="18"/>
              </w:rPr>
              <w:t>对是否约定回收租赁物条件有</w:t>
            </w:r>
            <w:r w:rsidRPr="00B86F37">
              <w:rPr>
                <w:spacing w:val="6"/>
                <w:sz w:val="18"/>
                <w:szCs w:val="18"/>
              </w:rPr>
              <w:t xml:space="preserve"> </w:t>
            </w:r>
            <w:r w:rsidRPr="00B86F37">
              <w:rPr>
                <w:rFonts w:hint="eastAsia"/>
                <w:spacing w:val="-2"/>
                <w:sz w:val="18"/>
                <w:szCs w:val="18"/>
              </w:rPr>
              <w:t>无异议</w:t>
            </w:r>
          </w:p>
        </w:tc>
        <w:tc>
          <w:tcPr>
            <w:tcW w:w="6178" w:type="dxa"/>
          </w:tcPr>
          <w:p w:rsidR="0072531E" w:rsidRPr="00B86F37" w:rsidRDefault="0072531E" w:rsidP="00B86F37">
            <w:pPr>
              <w:pStyle w:val="TableText"/>
              <w:spacing w:before="49" w:line="220" w:lineRule="auto"/>
              <w:ind w:left="103"/>
              <w:rPr>
                <w:sz w:val="18"/>
                <w:szCs w:val="18"/>
              </w:rPr>
            </w:pPr>
            <w:r w:rsidRPr="00B86F37">
              <w:rPr>
                <w:rFonts w:hint="eastAsia"/>
                <w:spacing w:val="13"/>
                <w:sz w:val="18"/>
                <w:szCs w:val="18"/>
              </w:rPr>
              <w:t>无口</w:t>
            </w:r>
          </w:p>
          <w:p w:rsidR="0072531E" w:rsidRPr="00B86F37" w:rsidRDefault="0072531E" w:rsidP="00B86F37">
            <w:pPr>
              <w:pStyle w:val="TableText"/>
              <w:spacing w:before="125" w:line="220" w:lineRule="auto"/>
              <w:ind w:left="103"/>
              <w:rPr>
                <w:sz w:val="18"/>
                <w:szCs w:val="18"/>
              </w:rPr>
            </w:pPr>
            <w:r w:rsidRPr="00B86F37">
              <w:rPr>
                <w:rFonts w:hint="eastAsia"/>
                <w:sz w:val="18"/>
                <w:szCs w:val="18"/>
              </w:rPr>
              <w:t>有□事实和理由：</w:t>
            </w:r>
          </w:p>
        </w:tc>
      </w:tr>
      <w:tr w:rsidR="0072531E" w:rsidTr="00B86F37">
        <w:trPr>
          <w:trHeight w:val="630"/>
        </w:trPr>
        <w:tc>
          <w:tcPr>
            <w:tcW w:w="2702" w:type="dxa"/>
          </w:tcPr>
          <w:p w:rsidR="0072531E" w:rsidRPr="00B86F37" w:rsidRDefault="0072531E" w:rsidP="00B86F37">
            <w:pPr>
              <w:pStyle w:val="TableText"/>
              <w:spacing w:before="39" w:line="340" w:lineRule="exact"/>
              <w:ind w:left="105"/>
              <w:rPr>
                <w:sz w:val="18"/>
                <w:szCs w:val="18"/>
              </w:rPr>
            </w:pPr>
            <w:r w:rsidRPr="00B86F37">
              <w:rPr>
                <w:position w:val="12"/>
                <w:sz w:val="18"/>
                <w:szCs w:val="18"/>
              </w:rPr>
              <w:t>10.</w:t>
            </w:r>
            <w:r w:rsidRPr="00B86F37">
              <w:rPr>
                <w:rFonts w:hint="eastAsia"/>
                <w:position w:val="12"/>
                <w:sz w:val="18"/>
                <w:szCs w:val="18"/>
              </w:rPr>
              <w:t>对是否约定解除合同条件有</w:t>
            </w:r>
          </w:p>
          <w:p w:rsidR="0072531E" w:rsidRPr="00B86F37" w:rsidRDefault="0072531E" w:rsidP="00B86F37">
            <w:pPr>
              <w:pStyle w:val="TableText"/>
              <w:spacing w:line="219" w:lineRule="auto"/>
              <w:ind w:left="105"/>
              <w:rPr>
                <w:sz w:val="18"/>
                <w:szCs w:val="18"/>
              </w:rPr>
            </w:pPr>
            <w:r w:rsidRPr="00B86F37">
              <w:rPr>
                <w:rFonts w:hint="eastAsia"/>
                <w:spacing w:val="-2"/>
                <w:sz w:val="18"/>
                <w:szCs w:val="18"/>
              </w:rPr>
              <w:t>无异议</w:t>
            </w:r>
          </w:p>
        </w:tc>
        <w:tc>
          <w:tcPr>
            <w:tcW w:w="6178" w:type="dxa"/>
          </w:tcPr>
          <w:p w:rsidR="0072531E" w:rsidRPr="00B86F37" w:rsidRDefault="0072531E" w:rsidP="00B86F37">
            <w:pPr>
              <w:pStyle w:val="TableText"/>
              <w:spacing w:before="59" w:line="220" w:lineRule="auto"/>
              <w:ind w:left="103"/>
              <w:rPr>
                <w:sz w:val="18"/>
                <w:szCs w:val="18"/>
              </w:rPr>
            </w:pPr>
            <w:r w:rsidRPr="00B86F37">
              <w:rPr>
                <w:rFonts w:hint="eastAsia"/>
                <w:spacing w:val="13"/>
                <w:sz w:val="18"/>
                <w:szCs w:val="18"/>
              </w:rPr>
              <w:t>无口</w:t>
            </w:r>
          </w:p>
          <w:p w:rsidR="0072531E" w:rsidRPr="00B86F37" w:rsidRDefault="0072531E" w:rsidP="00B86F37">
            <w:pPr>
              <w:pStyle w:val="TableText"/>
              <w:spacing w:before="95" w:line="220" w:lineRule="auto"/>
              <w:ind w:left="103"/>
              <w:rPr>
                <w:sz w:val="18"/>
                <w:szCs w:val="18"/>
              </w:rPr>
            </w:pPr>
            <w:r w:rsidRPr="00B86F37">
              <w:rPr>
                <w:rFonts w:hint="eastAsia"/>
                <w:spacing w:val="-3"/>
                <w:sz w:val="18"/>
                <w:szCs w:val="18"/>
              </w:rPr>
              <w:t>有□</w:t>
            </w:r>
            <w:r w:rsidRPr="00B86F37">
              <w:rPr>
                <w:spacing w:val="13"/>
                <w:sz w:val="18"/>
                <w:szCs w:val="18"/>
              </w:rPr>
              <w:t xml:space="preserve">  </w:t>
            </w:r>
            <w:r w:rsidRPr="00B86F37">
              <w:rPr>
                <w:rFonts w:hint="eastAsia"/>
                <w:spacing w:val="-3"/>
                <w:sz w:val="18"/>
                <w:szCs w:val="18"/>
              </w:rPr>
              <w:t>事实和理由：</w:t>
            </w:r>
          </w:p>
        </w:tc>
      </w:tr>
      <w:tr w:rsidR="0072531E" w:rsidTr="00B86F37">
        <w:trPr>
          <w:trHeight w:val="630"/>
        </w:trPr>
        <w:tc>
          <w:tcPr>
            <w:tcW w:w="2702" w:type="dxa"/>
          </w:tcPr>
          <w:p w:rsidR="0072531E" w:rsidRPr="00B86F37" w:rsidRDefault="0072531E" w:rsidP="00B86F37">
            <w:pPr>
              <w:pStyle w:val="TableText"/>
              <w:spacing w:before="59" w:line="219" w:lineRule="auto"/>
              <w:ind w:left="105"/>
              <w:rPr>
                <w:sz w:val="18"/>
                <w:szCs w:val="18"/>
              </w:rPr>
            </w:pPr>
            <w:r w:rsidRPr="00B86F37">
              <w:rPr>
                <w:sz w:val="18"/>
                <w:szCs w:val="18"/>
              </w:rPr>
              <w:t>11.</w:t>
            </w:r>
            <w:r w:rsidRPr="00B86F37">
              <w:rPr>
                <w:rFonts w:hint="eastAsia"/>
                <w:sz w:val="18"/>
                <w:szCs w:val="18"/>
              </w:rPr>
              <w:t>对租赁物交付时间有无异议</w:t>
            </w:r>
          </w:p>
        </w:tc>
        <w:tc>
          <w:tcPr>
            <w:tcW w:w="6178" w:type="dxa"/>
          </w:tcPr>
          <w:p w:rsidR="0072531E" w:rsidRPr="00B86F37" w:rsidRDefault="0072531E" w:rsidP="00B86F37">
            <w:pPr>
              <w:pStyle w:val="TableText"/>
              <w:spacing w:before="60" w:line="220" w:lineRule="auto"/>
              <w:ind w:left="103"/>
              <w:rPr>
                <w:sz w:val="18"/>
                <w:szCs w:val="18"/>
              </w:rPr>
            </w:pPr>
            <w:r w:rsidRPr="00B86F37">
              <w:rPr>
                <w:rFonts w:hint="eastAsia"/>
                <w:spacing w:val="13"/>
                <w:sz w:val="18"/>
                <w:szCs w:val="18"/>
              </w:rPr>
              <w:t>无口</w:t>
            </w:r>
          </w:p>
          <w:p w:rsidR="0072531E" w:rsidRPr="00B86F37" w:rsidRDefault="0072531E" w:rsidP="00B86F37">
            <w:pPr>
              <w:pStyle w:val="TableText"/>
              <w:spacing w:before="95" w:line="220" w:lineRule="auto"/>
              <w:ind w:left="103"/>
              <w:rPr>
                <w:sz w:val="18"/>
                <w:szCs w:val="18"/>
              </w:rPr>
            </w:pPr>
            <w:r w:rsidRPr="00B86F37">
              <w:rPr>
                <w:rFonts w:hint="eastAsia"/>
                <w:sz w:val="18"/>
                <w:szCs w:val="18"/>
              </w:rPr>
              <w:t>有□事实和理由：</w:t>
            </w:r>
          </w:p>
        </w:tc>
      </w:tr>
      <w:tr w:rsidR="0072531E" w:rsidTr="00B86F37">
        <w:trPr>
          <w:trHeight w:val="719"/>
        </w:trPr>
        <w:tc>
          <w:tcPr>
            <w:tcW w:w="2702" w:type="dxa"/>
          </w:tcPr>
          <w:p w:rsidR="0072531E" w:rsidRPr="00B86F37" w:rsidRDefault="0072531E" w:rsidP="00B86F37">
            <w:pPr>
              <w:pStyle w:val="TableText"/>
              <w:spacing w:before="69" w:line="219" w:lineRule="auto"/>
              <w:ind w:left="105"/>
              <w:rPr>
                <w:sz w:val="18"/>
                <w:szCs w:val="18"/>
              </w:rPr>
            </w:pPr>
            <w:r w:rsidRPr="00B86F37">
              <w:rPr>
                <w:sz w:val="18"/>
                <w:szCs w:val="18"/>
              </w:rPr>
              <w:t>12.</w:t>
            </w:r>
            <w:r w:rsidRPr="00B86F37">
              <w:rPr>
                <w:rFonts w:hint="eastAsia"/>
                <w:sz w:val="18"/>
                <w:szCs w:val="18"/>
              </w:rPr>
              <w:t>对租赁物情况有无异议</w:t>
            </w:r>
          </w:p>
        </w:tc>
        <w:tc>
          <w:tcPr>
            <w:tcW w:w="6178" w:type="dxa"/>
          </w:tcPr>
          <w:p w:rsidR="0072531E" w:rsidRPr="00B86F37" w:rsidRDefault="0072531E" w:rsidP="00B86F37">
            <w:pPr>
              <w:pStyle w:val="TableText"/>
              <w:spacing w:before="49" w:line="220" w:lineRule="auto"/>
              <w:ind w:left="103"/>
              <w:rPr>
                <w:sz w:val="18"/>
                <w:szCs w:val="18"/>
              </w:rPr>
            </w:pPr>
            <w:r w:rsidRPr="00B86F37">
              <w:rPr>
                <w:rFonts w:hint="eastAsia"/>
                <w:spacing w:val="13"/>
                <w:sz w:val="18"/>
                <w:szCs w:val="18"/>
              </w:rPr>
              <w:t>无口</w:t>
            </w:r>
          </w:p>
          <w:p w:rsidR="0072531E" w:rsidRPr="00B86F37" w:rsidRDefault="0072531E" w:rsidP="00B86F37">
            <w:pPr>
              <w:pStyle w:val="TableText"/>
              <w:spacing w:before="95" w:line="220" w:lineRule="auto"/>
              <w:ind w:left="103"/>
              <w:rPr>
                <w:sz w:val="18"/>
                <w:szCs w:val="18"/>
              </w:rPr>
            </w:pPr>
            <w:r w:rsidRPr="00B86F37">
              <w:rPr>
                <w:rFonts w:hint="eastAsia"/>
                <w:spacing w:val="-3"/>
                <w:sz w:val="18"/>
                <w:szCs w:val="18"/>
              </w:rPr>
              <w:t>有□</w:t>
            </w:r>
            <w:r w:rsidRPr="00B86F37">
              <w:rPr>
                <w:spacing w:val="13"/>
                <w:sz w:val="18"/>
                <w:szCs w:val="18"/>
              </w:rPr>
              <w:t xml:space="preserve">  </w:t>
            </w:r>
            <w:r w:rsidRPr="00B86F37">
              <w:rPr>
                <w:rFonts w:hint="eastAsia"/>
                <w:spacing w:val="-3"/>
                <w:sz w:val="18"/>
                <w:szCs w:val="18"/>
              </w:rPr>
              <w:t>事实和理由：</w:t>
            </w:r>
          </w:p>
        </w:tc>
      </w:tr>
      <w:tr w:rsidR="0072531E" w:rsidTr="00B86F37">
        <w:trPr>
          <w:trHeight w:val="629"/>
        </w:trPr>
        <w:tc>
          <w:tcPr>
            <w:tcW w:w="2702" w:type="dxa"/>
          </w:tcPr>
          <w:p w:rsidR="0072531E" w:rsidRPr="00B86F37" w:rsidRDefault="0072531E" w:rsidP="00B86F37">
            <w:pPr>
              <w:pStyle w:val="TableText"/>
              <w:spacing w:before="70" w:line="219" w:lineRule="auto"/>
              <w:ind w:left="105"/>
              <w:rPr>
                <w:sz w:val="18"/>
                <w:szCs w:val="18"/>
              </w:rPr>
            </w:pPr>
            <w:r w:rsidRPr="00B86F37">
              <w:rPr>
                <w:sz w:val="18"/>
                <w:szCs w:val="18"/>
              </w:rPr>
              <w:t>13.</w:t>
            </w:r>
            <w:r w:rsidRPr="00B86F37">
              <w:rPr>
                <w:rFonts w:hint="eastAsia"/>
                <w:sz w:val="18"/>
                <w:szCs w:val="18"/>
              </w:rPr>
              <w:t>对租金支付情况有无异议</w:t>
            </w:r>
          </w:p>
        </w:tc>
        <w:tc>
          <w:tcPr>
            <w:tcW w:w="6178" w:type="dxa"/>
          </w:tcPr>
          <w:p w:rsidR="0072531E" w:rsidRPr="00B86F37" w:rsidRDefault="0072531E" w:rsidP="00B86F37">
            <w:pPr>
              <w:pStyle w:val="TableText"/>
              <w:spacing w:before="51" w:line="220" w:lineRule="auto"/>
              <w:ind w:left="103"/>
              <w:rPr>
                <w:sz w:val="18"/>
                <w:szCs w:val="18"/>
              </w:rPr>
            </w:pPr>
            <w:r w:rsidRPr="00B86F37">
              <w:rPr>
                <w:rFonts w:hint="eastAsia"/>
                <w:spacing w:val="13"/>
                <w:sz w:val="18"/>
                <w:szCs w:val="18"/>
              </w:rPr>
              <w:t>无口</w:t>
            </w:r>
          </w:p>
          <w:p w:rsidR="0072531E" w:rsidRPr="00B86F37" w:rsidRDefault="0072531E" w:rsidP="00B86F37">
            <w:pPr>
              <w:pStyle w:val="TableText"/>
              <w:spacing w:before="115" w:line="220" w:lineRule="auto"/>
              <w:ind w:left="103"/>
              <w:rPr>
                <w:sz w:val="18"/>
                <w:szCs w:val="18"/>
              </w:rPr>
            </w:pPr>
            <w:r w:rsidRPr="00B86F37">
              <w:rPr>
                <w:rFonts w:hint="eastAsia"/>
                <w:sz w:val="18"/>
                <w:szCs w:val="18"/>
              </w:rPr>
              <w:t>有□事实和理由：</w:t>
            </w:r>
          </w:p>
        </w:tc>
      </w:tr>
      <w:tr w:rsidR="0072531E" w:rsidTr="00B86F37">
        <w:trPr>
          <w:trHeight w:val="629"/>
        </w:trPr>
        <w:tc>
          <w:tcPr>
            <w:tcW w:w="2702" w:type="dxa"/>
          </w:tcPr>
          <w:p w:rsidR="0072531E" w:rsidRPr="00B86F37" w:rsidRDefault="0072531E" w:rsidP="00B86F37">
            <w:pPr>
              <w:pStyle w:val="TableText"/>
              <w:spacing w:before="60" w:line="280" w:lineRule="auto"/>
              <w:ind w:left="105" w:right="145"/>
              <w:rPr>
                <w:sz w:val="18"/>
                <w:szCs w:val="18"/>
              </w:rPr>
            </w:pPr>
            <w:r w:rsidRPr="00B86F37">
              <w:rPr>
                <w:sz w:val="18"/>
                <w:szCs w:val="18"/>
              </w:rPr>
              <w:t>14.</w:t>
            </w:r>
            <w:r w:rsidRPr="00B86F37">
              <w:rPr>
                <w:rFonts w:hint="eastAsia"/>
                <w:sz w:val="18"/>
                <w:szCs w:val="18"/>
              </w:rPr>
              <w:t>对逾期未付租金情况有无异</w:t>
            </w:r>
            <w:r w:rsidRPr="00B86F37">
              <w:rPr>
                <w:spacing w:val="10"/>
                <w:sz w:val="18"/>
                <w:szCs w:val="18"/>
              </w:rPr>
              <w:t xml:space="preserve"> </w:t>
            </w:r>
            <w:r w:rsidRPr="00B86F37">
              <w:rPr>
                <w:rFonts w:hint="eastAsia"/>
                <w:sz w:val="18"/>
                <w:szCs w:val="18"/>
              </w:rPr>
              <w:t>议</w:t>
            </w:r>
          </w:p>
        </w:tc>
        <w:tc>
          <w:tcPr>
            <w:tcW w:w="6178" w:type="dxa"/>
          </w:tcPr>
          <w:p w:rsidR="0072531E" w:rsidRPr="00B86F37" w:rsidRDefault="0072531E" w:rsidP="00B86F37">
            <w:pPr>
              <w:pStyle w:val="TableText"/>
              <w:spacing w:before="51" w:line="220" w:lineRule="auto"/>
              <w:ind w:left="103"/>
              <w:rPr>
                <w:sz w:val="18"/>
                <w:szCs w:val="18"/>
              </w:rPr>
            </w:pPr>
            <w:r w:rsidRPr="00B86F37">
              <w:rPr>
                <w:rFonts w:hint="eastAsia"/>
                <w:spacing w:val="13"/>
                <w:sz w:val="18"/>
                <w:szCs w:val="18"/>
              </w:rPr>
              <w:t>无口</w:t>
            </w:r>
          </w:p>
          <w:p w:rsidR="0072531E" w:rsidRPr="00B86F37" w:rsidRDefault="0072531E" w:rsidP="00B86F37">
            <w:pPr>
              <w:pStyle w:val="TableText"/>
              <w:spacing w:before="115" w:line="220" w:lineRule="auto"/>
              <w:ind w:left="103"/>
              <w:rPr>
                <w:sz w:val="18"/>
                <w:szCs w:val="18"/>
              </w:rPr>
            </w:pPr>
            <w:r w:rsidRPr="00B86F37">
              <w:rPr>
                <w:rFonts w:hint="eastAsia"/>
                <w:spacing w:val="-3"/>
                <w:sz w:val="18"/>
                <w:szCs w:val="18"/>
              </w:rPr>
              <w:t>有□</w:t>
            </w:r>
            <w:r w:rsidRPr="00B86F37">
              <w:rPr>
                <w:spacing w:val="13"/>
                <w:sz w:val="18"/>
                <w:szCs w:val="18"/>
              </w:rPr>
              <w:t xml:space="preserve">  </w:t>
            </w:r>
            <w:r w:rsidRPr="00B86F37">
              <w:rPr>
                <w:rFonts w:hint="eastAsia"/>
                <w:spacing w:val="-3"/>
                <w:sz w:val="18"/>
                <w:szCs w:val="18"/>
              </w:rPr>
              <w:t>事实和理由：</w:t>
            </w:r>
          </w:p>
        </w:tc>
      </w:tr>
      <w:tr w:rsidR="0072531E" w:rsidTr="00B86F37">
        <w:trPr>
          <w:trHeight w:val="630"/>
        </w:trPr>
        <w:tc>
          <w:tcPr>
            <w:tcW w:w="2702" w:type="dxa"/>
          </w:tcPr>
          <w:p w:rsidR="0072531E" w:rsidRPr="00B86F37" w:rsidRDefault="0072531E" w:rsidP="00B86F37">
            <w:pPr>
              <w:pStyle w:val="TableText"/>
              <w:spacing w:before="73" w:line="263" w:lineRule="auto"/>
              <w:ind w:left="105" w:right="147"/>
              <w:rPr>
                <w:sz w:val="18"/>
                <w:szCs w:val="18"/>
              </w:rPr>
            </w:pPr>
            <w:r w:rsidRPr="00B86F37">
              <w:rPr>
                <w:sz w:val="18"/>
                <w:szCs w:val="18"/>
              </w:rPr>
              <w:t>15.</w:t>
            </w:r>
            <w:r w:rsidRPr="00B86F37">
              <w:rPr>
                <w:rFonts w:hint="eastAsia"/>
                <w:sz w:val="18"/>
                <w:szCs w:val="18"/>
              </w:rPr>
              <w:t>对是否签订物的担保合同有</w:t>
            </w:r>
            <w:r w:rsidRPr="00B86F37">
              <w:rPr>
                <w:spacing w:val="8"/>
                <w:sz w:val="18"/>
                <w:szCs w:val="18"/>
              </w:rPr>
              <w:t xml:space="preserve"> </w:t>
            </w:r>
            <w:r w:rsidRPr="00B86F37">
              <w:rPr>
                <w:rFonts w:hint="eastAsia"/>
                <w:spacing w:val="-2"/>
                <w:sz w:val="18"/>
                <w:szCs w:val="18"/>
              </w:rPr>
              <w:t>无异议</w:t>
            </w:r>
          </w:p>
        </w:tc>
        <w:tc>
          <w:tcPr>
            <w:tcW w:w="6178" w:type="dxa"/>
          </w:tcPr>
          <w:p w:rsidR="0072531E" w:rsidRPr="00B86F37" w:rsidRDefault="0072531E" w:rsidP="00B86F37">
            <w:pPr>
              <w:pStyle w:val="TableText"/>
              <w:spacing w:before="63" w:line="220" w:lineRule="auto"/>
              <w:ind w:left="103"/>
              <w:rPr>
                <w:sz w:val="18"/>
                <w:szCs w:val="18"/>
              </w:rPr>
            </w:pPr>
            <w:r w:rsidRPr="00B86F37">
              <w:rPr>
                <w:rFonts w:hint="eastAsia"/>
                <w:spacing w:val="13"/>
                <w:sz w:val="18"/>
                <w:szCs w:val="18"/>
              </w:rPr>
              <w:t>无口</w:t>
            </w:r>
          </w:p>
          <w:p w:rsidR="0072531E" w:rsidRPr="00B86F37" w:rsidRDefault="0072531E" w:rsidP="00B86F37">
            <w:pPr>
              <w:pStyle w:val="TableText"/>
              <w:spacing w:before="105" w:line="220" w:lineRule="auto"/>
              <w:ind w:left="103"/>
              <w:rPr>
                <w:sz w:val="18"/>
                <w:szCs w:val="18"/>
              </w:rPr>
            </w:pPr>
            <w:r w:rsidRPr="00B86F37">
              <w:rPr>
                <w:rFonts w:hint="eastAsia"/>
                <w:spacing w:val="-3"/>
                <w:sz w:val="18"/>
                <w:szCs w:val="18"/>
              </w:rPr>
              <w:t>有□</w:t>
            </w:r>
            <w:r w:rsidRPr="00B86F37">
              <w:rPr>
                <w:spacing w:val="13"/>
                <w:sz w:val="18"/>
                <w:szCs w:val="18"/>
              </w:rPr>
              <w:t xml:space="preserve">  </w:t>
            </w:r>
            <w:r w:rsidRPr="00B86F37">
              <w:rPr>
                <w:rFonts w:hint="eastAsia"/>
                <w:spacing w:val="-3"/>
                <w:sz w:val="18"/>
                <w:szCs w:val="18"/>
              </w:rPr>
              <w:t>事实和理由：</w:t>
            </w:r>
          </w:p>
        </w:tc>
      </w:tr>
      <w:tr w:rsidR="0072531E" w:rsidTr="00B86F37">
        <w:trPr>
          <w:trHeight w:val="630"/>
        </w:trPr>
        <w:tc>
          <w:tcPr>
            <w:tcW w:w="2702" w:type="dxa"/>
          </w:tcPr>
          <w:p w:rsidR="0072531E" w:rsidRPr="00B86F37" w:rsidRDefault="0072531E" w:rsidP="00B86F37">
            <w:pPr>
              <w:pStyle w:val="TableText"/>
              <w:spacing w:before="72" w:line="219" w:lineRule="auto"/>
              <w:ind w:left="105"/>
              <w:rPr>
                <w:sz w:val="18"/>
                <w:szCs w:val="18"/>
              </w:rPr>
            </w:pPr>
            <w:r w:rsidRPr="00B86F37">
              <w:rPr>
                <w:sz w:val="18"/>
                <w:szCs w:val="18"/>
              </w:rPr>
              <w:t>16.</w:t>
            </w:r>
            <w:r w:rsidRPr="00B86F37">
              <w:rPr>
                <w:rFonts w:hint="eastAsia"/>
                <w:sz w:val="18"/>
                <w:szCs w:val="18"/>
              </w:rPr>
              <w:t>对担保人、担保物有无异议</w:t>
            </w:r>
          </w:p>
        </w:tc>
        <w:tc>
          <w:tcPr>
            <w:tcW w:w="6178" w:type="dxa"/>
          </w:tcPr>
          <w:p w:rsidR="0072531E" w:rsidRPr="00B86F37" w:rsidRDefault="0072531E" w:rsidP="00B86F37">
            <w:pPr>
              <w:pStyle w:val="TableText"/>
              <w:spacing w:before="73" w:line="220" w:lineRule="auto"/>
              <w:ind w:left="103"/>
              <w:rPr>
                <w:sz w:val="18"/>
                <w:szCs w:val="18"/>
              </w:rPr>
            </w:pPr>
            <w:r w:rsidRPr="00B86F37">
              <w:rPr>
                <w:rFonts w:hint="eastAsia"/>
                <w:spacing w:val="13"/>
                <w:sz w:val="18"/>
                <w:szCs w:val="18"/>
              </w:rPr>
              <w:t>无口</w:t>
            </w:r>
          </w:p>
          <w:p w:rsidR="0072531E" w:rsidRPr="00B86F37" w:rsidRDefault="0072531E" w:rsidP="00B86F37">
            <w:pPr>
              <w:pStyle w:val="TableText"/>
              <w:spacing w:before="95" w:line="220" w:lineRule="auto"/>
              <w:ind w:left="103"/>
              <w:rPr>
                <w:sz w:val="18"/>
                <w:szCs w:val="18"/>
              </w:rPr>
            </w:pPr>
            <w:r w:rsidRPr="00B86F37">
              <w:rPr>
                <w:rFonts w:hint="eastAsia"/>
                <w:sz w:val="18"/>
                <w:szCs w:val="18"/>
              </w:rPr>
              <w:t>有□事实和理由：</w:t>
            </w:r>
          </w:p>
        </w:tc>
      </w:tr>
      <w:tr w:rsidR="0072531E" w:rsidTr="00B86F37">
        <w:trPr>
          <w:trHeight w:val="679"/>
        </w:trPr>
        <w:tc>
          <w:tcPr>
            <w:tcW w:w="2702" w:type="dxa"/>
          </w:tcPr>
          <w:p w:rsidR="0072531E" w:rsidRPr="00B86F37" w:rsidRDefault="0072531E" w:rsidP="00B86F37">
            <w:pPr>
              <w:pStyle w:val="TableText"/>
              <w:spacing w:before="72" w:line="219" w:lineRule="auto"/>
              <w:ind w:left="105"/>
              <w:rPr>
                <w:sz w:val="18"/>
                <w:szCs w:val="18"/>
              </w:rPr>
            </w:pPr>
            <w:r w:rsidRPr="00B86F37">
              <w:rPr>
                <w:sz w:val="18"/>
                <w:szCs w:val="18"/>
              </w:rPr>
              <w:t>17.</w:t>
            </w:r>
            <w:r w:rsidRPr="00B86F37">
              <w:rPr>
                <w:rFonts w:hint="eastAsia"/>
                <w:sz w:val="18"/>
                <w:szCs w:val="18"/>
              </w:rPr>
              <w:t>对最高额抵押担保有无异议</w:t>
            </w:r>
          </w:p>
        </w:tc>
        <w:tc>
          <w:tcPr>
            <w:tcW w:w="6178" w:type="dxa"/>
          </w:tcPr>
          <w:p w:rsidR="0072531E" w:rsidRPr="00B86F37" w:rsidRDefault="0072531E" w:rsidP="00B86F37">
            <w:pPr>
              <w:pStyle w:val="TableText"/>
              <w:spacing w:before="62" w:line="220" w:lineRule="auto"/>
              <w:ind w:left="103"/>
              <w:rPr>
                <w:sz w:val="18"/>
                <w:szCs w:val="18"/>
              </w:rPr>
            </w:pPr>
            <w:r w:rsidRPr="00B86F37">
              <w:rPr>
                <w:rFonts w:hint="eastAsia"/>
                <w:spacing w:val="13"/>
                <w:sz w:val="18"/>
                <w:szCs w:val="18"/>
              </w:rPr>
              <w:t>无口</w:t>
            </w:r>
          </w:p>
          <w:p w:rsidR="0072531E" w:rsidRPr="00B86F37" w:rsidRDefault="0072531E" w:rsidP="00B86F37">
            <w:pPr>
              <w:pStyle w:val="TableText"/>
              <w:spacing w:before="105" w:line="220" w:lineRule="auto"/>
              <w:ind w:left="103"/>
              <w:rPr>
                <w:sz w:val="18"/>
                <w:szCs w:val="18"/>
              </w:rPr>
            </w:pPr>
            <w:r w:rsidRPr="00B86F37">
              <w:rPr>
                <w:rFonts w:hint="eastAsia"/>
                <w:sz w:val="18"/>
                <w:szCs w:val="18"/>
              </w:rPr>
              <w:t>有□事实和理由：</w:t>
            </w:r>
          </w:p>
        </w:tc>
      </w:tr>
      <w:tr w:rsidR="0072531E" w:rsidTr="00B86F37">
        <w:trPr>
          <w:trHeight w:val="630"/>
        </w:trPr>
        <w:tc>
          <w:tcPr>
            <w:tcW w:w="2702" w:type="dxa"/>
          </w:tcPr>
          <w:p w:rsidR="0072531E" w:rsidRPr="00B86F37" w:rsidRDefault="0072531E" w:rsidP="00B86F37">
            <w:pPr>
              <w:pStyle w:val="TableText"/>
              <w:spacing w:before="84" w:line="263" w:lineRule="auto"/>
              <w:ind w:left="105" w:right="57"/>
              <w:rPr>
                <w:sz w:val="18"/>
                <w:szCs w:val="18"/>
              </w:rPr>
            </w:pPr>
            <w:r w:rsidRPr="00B86F37">
              <w:rPr>
                <w:sz w:val="18"/>
                <w:szCs w:val="18"/>
              </w:rPr>
              <w:t>18.</w:t>
            </w:r>
            <w:r w:rsidRPr="00B86F37">
              <w:rPr>
                <w:rFonts w:hint="eastAsia"/>
                <w:sz w:val="18"/>
                <w:szCs w:val="18"/>
              </w:rPr>
              <w:t>对是否办理抵押</w:t>
            </w:r>
            <w:r w:rsidRPr="00B86F37">
              <w:rPr>
                <w:sz w:val="18"/>
                <w:szCs w:val="18"/>
              </w:rPr>
              <w:t>/</w:t>
            </w:r>
            <w:r w:rsidRPr="00B86F37">
              <w:rPr>
                <w:rFonts w:hint="eastAsia"/>
                <w:sz w:val="18"/>
                <w:szCs w:val="18"/>
              </w:rPr>
              <w:t>质押登记有</w:t>
            </w:r>
            <w:r w:rsidRPr="00B86F37">
              <w:rPr>
                <w:spacing w:val="8"/>
                <w:sz w:val="18"/>
                <w:szCs w:val="18"/>
              </w:rPr>
              <w:t xml:space="preserve"> </w:t>
            </w:r>
            <w:r w:rsidRPr="00B86F37">
              <w:rPr>
                <w:rFonts w:hint="eastAsia"/>
                <w:spacing w:val="-2"/>
                <w:sz w:val="18"/>
                <w:szCs w:val="18"/>
              </w:rPr>
              <w:t>无异议</w:t>
            </w:r>
          </w:p>
        </w:tc>
        <w:tc>
          <w:tcPr>
            <w:tcW w:w="6178" w:type="dxa"/>
          </w:tcPr>
          <w:p w:rsidR="0072531E" w:rsidRPr="00B86F37" w:rsidRDefault="0072531E" w:rsidP="00B86F37">
            <w:pPr>
              <w:pStyle w:val="TableText"/>
              <w:spacing w:before="103" w:line="220" w:lineRule="auto"/>
              <w:ind w:left="103"/>
              <w:rPr>
                <w:sz w:val="18"/>
                <w:szCs w:val="18"/>
              </w:rPr>
            </w:pPr>
            <w:r w:rsidRPr="00B86F37">
              <w:rPr>
                <w:rFonts w:hint="eastAsia"/>
                <w:spacing w:val="13"/>
                <w:sz w:val="18"/>
                <w:szCs w:val="18"/>
              </w:rPr>
              <w:t>无口</w:t>
            </w:r>
          </w:p>
          <w:p w:rsidR="0072531E" w:rsidRPr="00B86F37" w:rsidRDefault="0072531E" w:rsidP="00B86F37">
            <w:pPr>
              <w:pStyle w:val="TableText"/>
              <w:spacing w:before="85" w:line="220" w:lineRule="auto"/>
              <w:ind w:left="103"/>
              <w:rPr>
                <w:sz w:val="18"/>
                <w:szCs w:val="18"/>
              </w:rPr>
            </w:pPr>
            <w:r w:rsidRPr="00B86F37">
              <w:rPr>
                <w:rFonts w:hint="eastAsia"/>
                <w:spacing w:val="-3"/>
                <w:sz w:val="18"/>
                <w:szCs w:val="18"/>
              </w:rPr>
              <w:t>有口</w:t>
            </w:r>
            <w:r w:rsidRPr="00B86F37">
              <w:rPr>
                <w:spacing w:val="13"/>
                <w:sz w:val="18"/>
                <w:szCs w:val="18"/>
              </w:rPr>
              <w:t xml:space="preserve">  </w:t>
            </w:r>
            <w:r w:rsidRPr="00B86F37">
              <w:rPr>
                <w:rFonts w:hint="eastAsia"/>
                <w:spacing w:val="-3"/>
                <w:sz w:val="18"/>
                <w:szCs w:val="18"/>
              </w:rPr>
              <w:t>事实和理由：</w:t>
            </w:r>
          </w:p>
        </w:tc>
      </w:tr>
      <w:tr w:rsidR="0072531E" w:rsidTr="00B86F37">
        <w:trPr>
          <w:trHeight w:val="629"/>
        </w:trPr>
        <w:tc>
          <w:tcPr>
            <w:tcW w:w="2702" w:type="dxa"/>
          </w:tcPr>
          <w:p w:rsidR="0072531E" w:rsidRPr="00B86F37" w:rsidRDefault="0072531E" w:rsidP="00B86F37">
            <w:pPr>
              <w:pStyle w:val="TableText"/>
              <w:spacing w:before="93" w:line="269" w:lineRule="auto"/>
              <w:ind w:left="105" w:right="125" w:firstLine="19"/>
              <w:rPr>
                <w:sz w:val="18"/>
                <w:szCs w:val="18"/>
              </w:rPr>
            </w:pPr>
            <w:r w:rsidRPr="00B86F37">
              <w:rPr>
                <w:sz w:val="18"/>
                <w:szCs w:val="18"/>
              </w:rPr>
              <w:t>19.</w:t>
            </w:r>
            <w:r w:rsidRPr="00B86F37">
              <w:rPr>
                <w:rFonts w:hint="eastAsia"/>
                <w:sz w:val="18"/>
                <w:szCs w:val="18"/>
              </w:rPr>
              <w:t>对是否签订保证合同有无异</w:t>
            </w:r>
            <w:r w:rsidRPr="00B86F37">
              <w:rPr>
                <w:spacing w:val="10"/>
                <w:sz w:val="18"/>
                <w:szCs w:val="18"/>
              </w:rPr>
              <w:t xml:space="preserve"> </w:t>
            </w:r>
            <w:r w:rsidRPr="00B86F37">
              <w:rPr>
                <w:rFonts w:hint="eastAsia"/>
                <w:sz w:val="18"/>
                <w:szCs w:val="18"/>
              </w:rPr>
              <w:t>议</w:t>
            </w:r>
          </w:p>
        </w:tc>
        <w:tc>
          <w:tcPr>
            <w:tcW w:w="6178" w:type="dxa"/>
          </w:tcPr>
          <w:p w:rsidR="0072531E" w:rsidRPr="00B86F37" w:rsidRDefault="0072531E" w:rsidP="00B86F37">
            <w:pPr>
              <w:pStyle w:val="TableText"/>
              <w:spacing w:before="83" w:line="220" w:lineRule="auto"/>
              <w:ind w:left="103"/>
              <w:rPr>
                <w:sz w:val="18"/>
                <w:szCs w:val="18"/>
              </w:rPr>
            </w:pPr>
            <w:r w:rsidRPr="00B86F37">
              <w:rPr>
                <w:rFonts w:hint="eastAsia"/>
                <w:spacing w:val="13"/>
                <w:sz w:val="18"/>
                <w:szCs w:val="18"/>
              </w:rPr>
              <w:t>无口</w:t>
            </w:r>
          </w:p>
          <w:p w:rsidR="0072531E" w:rsidRPr="00B86F37" w:rsidRDefault="0072531E" w:rsidP="00B86F37">
            <w:pPr>
              <w:pStyle w:val="TableText"/>
              <w:spacing w:before="105" w:line="220" w:lineRule="auto"/>
              <w:ind w:left="103"/>
              <w:rPr>
                <w:sz w:val="18"/>
                <w:szCs w:val="18"/>
              </w:rPr>
            </w:pPr>
            <w:r w:rsidRPr="00B86F37">
              <w:rPr>
                <w:rFonts w:hint="eastAsia"/>
                <w:sz w:val="18"/>
                <w:szCs w:val="18"/>
              </w:rPr>
              <w:t>有□事实和理由：</w:t>
            </w:r>
          </w:p>
        </w:tc>
      </w:tr>
      <w:tr w:rsidR="0072531E" w:rsidTr="00B86F37">
        <w:trPr>
          <w:trHeight w:val="639"/>
        </w:trPr>
        <w:tc>
          <w:tcPr>
            <w:tcW w:w="2702" w:type="dxa"/>
          </w:tcPr>
          <w:p w:rsidR="0072531E" w:rsidRPr="00B86F37" w:rsidRDefault="0072531E" w:rsidP="00B86F37">
            <w:pPr>
              <w:pStyle w:val="TableText"/>
              <w:spacing w:before="84" w:line="219" w:lineRule="auto"/>
              <w:ind w:left="105"/>
              <w:rPr>
                <w:sz w:val="18"/>
                <w:szCs w:val="18"/>
              </w:rPr>
            </w:pPr>
            <w:r w:rsidRPr="00B86F37">
              <w:rPr>
                <w:spacing w:val="-1"/>
                <w:sz w:val="18"/>
                <w:szCs w:val="18"/>
              </w:rPr>
              <w:t>20.</w:t>
            </w:r>
            <w:r w:rsidRPr="00B86F37">
              <w:rPr>
                <w:rFonts w:hint="eastAsia"/>
                <w:spacing w:val="-1"/>
                <w:sz w:val="18"/>
                <w:szCs w:val="18"/>
              </w:rPr>
              <w:t>对保证方式有无异议</w:t>
            </w:r>
          </w:p>
        </w:tc>
        <w:tc>
          <w:tcPr>
            <w:tcW w:w="6178" w:type="dxa"/>
          </w:tcPr>
          <w:p w:rsidR="0072531E" w:rsidRPr="00B86F37" w:rsidRDefault="0072531E" w:rsidP="00B86F37">
            <w:pPr>
              <w:pStyle w:val="TableText"/>
              <w:spacing w:before="95" w:line="220" w:lineRule="auto"/>
              <w:ind w:left="103"/>
              <w:rPr>
                <w:sz w:val="18"/>
                <w:szCs w:val="18"/>
              </w:rPr>
            </w:pPr>
            <w:r w:rsidRPr="00B86F37">
              <w:rPr>
                <w:rFonts w:hint="eastAsia"/>
                <w:spacing w:val="13"/>
                <w:sz w:val="18"/>
                <w:szCs w:val="18"/>
              </w:rPr>
              <w:t>无口</w:t>
            </w:r>
          </w:p>
          <w:p w:rsidR="0072531E" w:rsidRPr="00B86F37" w:rsidRDefault="0072531E" w:rsidP="00B86F37">
            <w:pPr>
              <w:pStyle w:val="TableText"/>
              <w:spacing w:before="75" w:line="220" w:lineRule="auto"/>
              <w:ind w:left="103"/>
              <w:rPr>
                <w:sz w:val="18"/>
                <w:szCs w:val="18"/>
              </w:rPr>
            </w:pPr>
            <w:r w:rsidRPr="00B86F37">
              <w:rPr>
                <w:rFonts w:hint="eastAsia"/>
                <w:sz w:val="18"/>
                <w:szCs w:val="18"/>
              </w:rPr>
              <w:t>有□事实和理由：</w:t>
            </w:r>
          </w:p>
        </w:tc>
      </w:tr>
      <w:tr w:rsidR="0072531E" w:rsidTr="00B86F37">
        <w:trPr>
          <w:trHeight w:val="929"/>
        </w:trPr>
        <w:tc>
          <w:tcPr>
            <w:tcW w:w="2702" w:type="dxa"/>
          </w:tcPr>
          <w:p w:rsidR="0072531E" w:rsidRDefault="0072531E" w:rsidP="00B86F37">
            <w:pPr>
              <w:spacing w:line="325" w:lineRule="auto"/>
            </w:pPr>
          </w:p>
          <w:p w:rsidR="0072531E" w:rsidRPr="00B86F37" w:rsidRDefault="0072531E" w:rsidP="00B86F37">
            <w:pPr>
              <w:pStyle w:val="TableText"/>
              <w:spacing w:before="58" w:line="219" w:lineRule="auto"/>
              <w:ind w:left="105"/>
              <w:rPr>
                <w:sz w:val="18"/>
                <w:szCs w:val="18"/>
              </w:rPr>
            </w:pPr>
            <w:r w:rsidRPr="00B86F37">
              <w:rPr>
                <w:spacing w:val="-1"/>
                <w:sz w:val="18"/>
                <w:szCs w:val="18"/>
              </w:rPr>
              <w:t>21.</w:t>
            </w:r>
            <w:r w:rsidRPr="00B86F37">
              <w:rPr>
                <w:rFonts w:hint="eastAsia"/>
                <w:spacing w:val="-1"/>
                <w:sz w:val="18"/>
                <w:szCs w:val="18"/>
              </w:rPr>
              <w:t>对其他担保方式有无异议</w:t>
            </w:r>
          </w:p>
        </w:tc>
        <w:tc>
          <w:tcPr>
            <w:tcW w:w="6178" w:type="dxa"/>
          </w:tcPr>
          <w:p w:rsidR="0072531E" w:rsidRPr="00B86F37" w:rsidRDefault="0072531E" w:rsidP="00B86F37">
            <w:pPr>
              <w:pStyle w:val="TableText"/>
              <w:spacing w:before="85" w:line="220" w:lineRule="auto"/>
              <w:ind w:left="103"/>
              <w:rPr>
                <w:sz w:val="18"/>
                <w:szCs w:val="18"/>
              </w:rPr>
            </w:pPr>
            <w:r w:rsidRPr="00B86F37">
              <w:rPr>
                <w:rFonts w:hint="eastAsia"/>
                <w:spacing w:val="13"/>
                <w:sz w:val="18"/>
                <w:szCs w:val="18"/>
              </w:rPr>
              <w:t>无□</w:t>
            </w:r>
          </w:p>
          <w:p w:rsidR="0072531E" w:rsidRPr="00B86F37" w:rsidRDefault="0072531E" w:rsidP="00B86F37">
            <w:pPr>
              <w:pStyle w:val="TableText"/>
              <w:spacing w:before="95" w:line="220" w:lineRule="auto"/>
              <w:ind w:left="103"/>
              <w:rPr>
                <w:sz w:val="18"/>
                <w:szCs w:val="18"/>
              </w:rPr>
            </w:pPr>
            <w:r w:rsidRPr="00B86F37">
              <w:rPr>
                <w:rFonts w:hint="eastAsia"/>
                <w:sz w:val="18"/>
                <w:szCs w:val="18"/>
              </w:rPr>
              <w:t>有□事实和理由：</w:t>
            </w:r>
          </w:p>
        </w:tc>
      </w:tr>
      <w:tr w:rsidR="0072531E" w:rsidTr="00B86F37">
        <w:trPr>
          <w:trHeight w:val="629"/>
        </w:trPr>
        <w:tc>
          <w:tcPr>
            <w:tcW w:w="2702" w:type="dxa"/>
          </w:tcPr>
          <w:p w:rsidR="0072531E" w:rsidRPr="00B86F37" w:rsidRDefault="0072531E" w:rsidP="00B86F37">
            <w:pPr>
              <w:pStyle w:val="TableText"/>
              <w:spacing w:before="87" w:line="220" w:lineRule="auto"/>
              <w:ind w:left="105"/>
              <w:rPr>
                <w:sz w:val="18"/>
                <w:szCs w:val="18"/>
              </w:rPr>
            </w:pPr>
            <w:r w:rsidRPr="00B86F37">
              <w:rPr>
                <w:spacing w:val="1"/>
                <w:sz w:val="18"/>
                <w:szCs w:val="18"/>
              </w:rPr>
              <w:t>22.</w:t>
            </w:r>
            <w:r w:rsidRPr="00B86F37">
              <w:rPr>
                <w:rFonts w:hint="eastAsia"/>
                <w:spacing w:val="1"/>
                <w:sz w:val="18"/>
                <w:szCs w:val="18"/>
              </w:rPr>
              <w:t>有无其他免责</w:t>
            </w:r>
            <w:r w:rsidRPr="00B86F37">
              <w:rPr>
                <w:spacing w:val="1"/>
                <w:sz w:val="18"/>
                <w:szCs w:val="18"/>
              </w:rPr>
              <w:t>/</w:t>
            </w:r>
            <w:r w:rsidRPr="00B86F37">
              <w:rPr>
                <w:rFonts w:hint="eastAsia"/>
                <w:spacing w:val="1"/>
                <w:sz w:val="18"/>
                <w:szCs w:val="18"/>
              </w:rPr>
              <w:t>减责事由</w:t>
            </w:r>
          </w:p>
        </w:tc>
        <w:tc>
          <w:tcPr>
            <w:tcW w:w="6178" w:type="dxa"/>
          </w:tcPr>
          <w:p w:rsidR="0072531E" w:rsidRPr="00B86F37" w:rsidRDefault="0072531E" w:rsidP="00B86F37">
            <w:pPr>
              <w:pStyle w:val="TableText"/>
              <w:spacing w:before="87" w:line="220" w:lineRule="auto"/>
              <w:ind w:left="103"/>
              <w:rPr>
                <w:sz w:val="18"/>
                <w:szCs w:val="18"/>
              </w:rPr>
            </w:pPr>
            <w:r w:rsidRPr="00B86F37">
              <w:rPr>
                <w:rFonts w:hint="eastAsia"/>
                <w:spacing w:val="13"/>
                <w:sz w:val="18"/>
                <w:szCs w:val="18"/>
              </w:rPr>
              <w:t>无口</w:t>
            </w:r>
          </w:p>
          <w:p w:rsidR="0072531E" w:rsidRPr="00B86F37" w:rsidRDefault="0072531E" w:rsidP="00B86F37">
            <w:pPr>
              <w:pStyle w:val="TableText"/>
              <w:spacing w:before="105" w:line="217" w:lineRule="auto"/>
              <w:ind w:left="103"/>
              <w:rPr>
                <w:sz w:val="18"/>
                <w:szCs w:val="18"/>
              </w:rPr>
            </w:pPr>
            <w:r w:rsidRPr="00B86F37">
              <w:rPr>
                <w:rFonts w:hint="eastAsia"/>
                <w:sz w:val="18"/>
                <w:szCs w:val="18"/>
              </w:rPr>
              <w:t>有□事实和理由：</w:t>
            </w:r>
          </w:p>
        </w:tc>
      </w:tr>
      <w:tr w:rsidR="0072531E" w:rsidTr="00B86F37">
        <w:trPr>
          <w:trHeight w:val="630"/>
        </w:trPr>
        <w:tc>
          <w:tcPr>
            <w:tcW w:w="2702" w:type="dxa"/>
          </w:tcPr>
          <w:p w:rsidR="0072531E" w:rsidRPr="00B86F37" w:rsidRDefault="0072531E" w:rsidP="00B86F37">
            <w:pPr>
              <w:pStyle w:val="TableText"/>
              <w:spacing w:before="66" w:line="343" w:lineRule="exact"/>
              <w:ind w:left="105"/>
              <w:rPr>
                <w:sz w:val="18"/>
                <w:szCs w:val="18"/>
              </w:rPr>
            </w:pPr>
            <w:r w:rsidRPr="00B86F37">
              <w:rPr>
                <w:spacing w:val="-1"/>
                <w:position w:val="12"/>
                <w:sz w:val="18"/>
                <w:szCs w:val="18"/>
              </w:rPr>
              <w:t>23.</w:t>
            </w:r>
            <w:r w:rsidRPr="00B86F37">
              <w:rPr>
                <w:rFonts w:hint="eastAsia"/>
                <w:spacing w:val="-1"/>
                <w:position w:val="12"/>
                <w:sz w:val="18"/>
                <w:szCs w:val="18"/>
              </w:rPr>
              <w:t>其他需要说明的内容</w:t>
            </w:r>
            <w:r w:rsidRPr="00B86F37">
              <w:rPr>
                <w:spacing w:val="-1"/>
                <w:position w:val="12"/>
                <w:sz w:val="18"/>
                <w:szCs w:val="18"/>
              </w:rPr>
              <w:t>(</w:t>
            </w:r>
            <w:r w:rsidRPr="00B86F37">
              <w:rPr>
                <w:rFonts w:hint="eastAsia"/>
                <w:spacing w:val="-1"/>
                <w:position w:val="12"/>
                <w:sz w:val="18"/>
                <w:szCs w:val="18"/>
              </w:rPr>
              <w:t>可另附</w:t>
            </w:r>
          </w:p>
          <w:p w:rsidR="0072531E" w:rsidRPr="00B86F37" w:rsidRDefault="0072531E" w:rsidP="00B86F37">
            <w:pPr>
              <w:pStyle w:val="TableText"/>
              <w:spacing w:line="215" w:lineRule="auto"/>
              <w:ind w:left="105"/>
              <w:rPr>
                <w:sz w:val="18"/>
                <w:szCs w:val="18"/>
              </w:rPr>
            </w:pPr>
            <w:r w:rsidRPr="00B86F37">
              <w:rPr>
                <w:rFonts w:hint="eastAsia"/>
                <w:spacing w:val="-6"/>
                <w:sz w:val="18"/>
                <w:szCs w:val="18"/>
              </w:rPr>
              <w:t>页</w:t>
            </w:r>
            <w:r w:rsidRPr="00B86F37">
              <w:rPr>
                <w:spacing w:val="-32"/>
                <w:sz w:val="18"/>
                <w:szCs w:val="18"/>
              </w:rPr>
              <w:t xml:space="preserve"> </w:t>
            </w:r>
            <w:r w:rsidRPr="00B86F37">
              <w:rPr>
                <w:spacing w:val="-6"/>
                <w:sz w:val="18"/>
                <w:szCs w:val="18"/>
              </w:rPr>
              <w:t>)</w:t>
            </w:r>
          </w:p>
        </w:tc>
        <w:tc>
          <w:tcPr>
            <w:tcW w:w="6178" w:type="dxa"/>
          </w:tcPr>
          <w:p w:rsidR="0072531E" w:rsidRDefault="0072531E"/>
        </w:tc>
      </w:tr>
      <w:tr w:rsidR="0072531E" w:rsidTr="00B86F37">
        <w:trPr>
          <w:trHeight w:val="565"/>
        </w:trPr>
        <w:tc>
          <w:tcPr>
            <w:tcW w:w="2702" w:type="dxa"/>
          </w:tcPr>
          <w:p w:rsidR="0072531E" w:rsidRPr="00B86F37" w:rsidRDefault="0072531E" w:rsidP="00B86F37">
            <w:pPr>
              <w:pStyle w:val="TableText"/>
              <w:spacing w:before="86" w:line="219" w:lineRule="auto"/>
              <w:ind w:left="105"/>
              <w:rPr>
                <w:sz w:val="18"/>
                <w:szCs w:val="18"/>
              </w:rPr>
            </w:pPr>
            <w:r w:rsidRPr="00B86F37">
              <w:rPr>
                <w:spacing w:val="3"/>
                <w:sz w:val="18"/>
                <w:szCs w:val="18"/>
              </w:rPr>
              <w:t>24.</w:t>
            </w:r>
            <w:r w:rsidRPr="00B86F37">
              <w:rPr>
                <w:rFonts w:hint="eastAsia"/>
                <w:spacing w:val="3"/>
                <w:sz w:val="18"/>
                <w:szCs w:val="18"/>
              </w:rPr>
              <w:t>证据清单</w:t>
            </w:r>
            <w:r w:rsidRPr="00B86F37">
              <w:rPr>
                <w:spacing w:val="3"/>
                <w:sz w:val="18"/>
                <w:szCs w:val="18"/>
              </w:rPr>
              <w:t>(</w:t>
            </w:r>
            <w:r w:rsidRPr="00B86F37">
              <w:rPr>
                <w:rFonts w:hint="eastAsia"/>
                <w:spacing w:val="3"/>
                <w:sz w:val="18"/>
                <w:szCs w:val="18"/>
              </w:rPr>
              <w:t>可另附页</w:t>
            </w:r>
            <w:r w:rsidRPr="00B86F37">
              <w:rPr>
                <w:spacing w:val="3"/>
                <w:sz w:val="18"/>
                <w:szCs w:val="18"/>
              </w:rPr>
              <w:t>)</w:t>
            </w:r>
          </w:p>
        </w:tc>
        <w:tc>
          <w:tcPr>
            <w:tcW w:w="6178" w:type="dxa"/>
          </w:tcPr>
          <w:p w:rsidR="0072531E" w:rsidRDefault="0072531E"/>
        </w:tc>
      </w:tr>
    </w:tbl>
    <w:p w:rsidR="0072531E" w:rsidRDefault="0072531E">
      <w:pPr>
        <w:spacing w:line="447" w:lineRule="auto"/>
      </w:pPr>
    </w:p>
    <w:p w:rsidR="0072531E" w:rsidRDefault="0072531E">
      <w:pPr>
        <w:spacing w:before="101" w:line="219" w:lineRule="auto"/>
        <w:ind w:left="4919"/>
        <w:rPr>
          <w:rFonts w:ascii="宋体" w:hAnsi="宋体" w:cs="宋体"/>
          <w:sz w:val="31"/>
          <w:szCs w:val="31"/>
        </w:rPr>
      </w:pPr>
      <w:r>
        <w:rPr>
          <w:rFonts w:ascii="宋体" w:hAnsi="宋体" w:cs="宋体" w:hint="eastAsia"/>
          <w:b/>
          <w:bCs/>
          <w:spacing w:val="15"/>
          <w:sz w:val="31"/>
          <w:szCs w:val="31"/>
        </w:rPr>
        <w:t>答辩人</w:t>
      </w:r>
      <w:r>
        <w:rPr>
          <w:rFonts w:ascii="宋体" w:hAnsi="宋体" w:cs="宋体"/>
          <w:b/>
          <w:bCs/>
          <w:spacing w:val="15"/>
          <w:sz w:val="31"/>
          <w:szCs w:val="31"/>
        </w:rPr>
        <w:t>(</w:t>
      </w:r>
      <w:r>
        <w:rPr>
          <w:rFonts w:ascii="宋体" w:hAnsi="宋体" w:cs="宋体" w:hint="eastAsia"/>
          <w:b/>
          <w:bCs/>
          <w:spacing w:val="15"/>
          <w:sz w:val="31"/>
          <w:szCs w:val="31"/>
        </w:rPr>
        <w:t>签字、盖章</w:t>
      </w:r>
      <w:r>
        <w:rPr>
          <w:rFonts w:ascii="宋体" w:hAnsi="宋体" w:cs="宋体"/>
          <w:b/>
          <w:bCs/>
          <w:spacing w:val="15"/>
          <w:sz w:val="31"/>
          <w:szCs w:val="31"/>
        </w:rPr>
        <w:t>):</w:t>
      </w:r>
    </w:p>
    <w:p w:rsidR="0072531E" w:rsidRDefault="0072531E">
      <w:pPr>
        <w:spacing w:before="75" w:line="214" w:lineRule="auto"/>
        <w:ind w:left="4934"/>
        <w:rPr>
          <w:rFonts w:ascii="宋体" w:hAnsi="宋体" w:cs="宋体"/>
          <w:sz w:val="32"/>
          <w:szCs w:val="32"/>
        </w:rPr>
      </w:pPr>
      <w:r>
        <w:rPr>
          <w:rFonts w:ascii="宋体" w:hAnsi="宋体" w:cs="宋体" w:hint="eastAsia"/>
          <w:b/>
          <w:bCs/>
          <w:i/>
          <w:iCs/>
          <w:spacing w:val="-23"/>
          <w:sz w:val="32"/>
          <w:szCs w:val="32"/>
        </w:rPr>
        <w:t>日期：</w:t>
      </w:r>
    </w:p>
    <w:p w:rsidR="0072531E" w:rsidRDefault="0072531E">
      <w:pPr>
        <w:spacing w:line="214" w:lineRule="auto"/>
        <w:rPr>
          <w:rFonts w:ascii="宋体" w:hAnsi="宋体" w:cs="宋体"/>
          <w:sz w:val="32"/>
          <w:szCs w:val="32"/>
        </w:rPr>
        <w:sectPr w:rsidR="0072531E">
          <w:footerReference w:type="default" r:id="rId114"/>
          <w:pgSz w:w="11760" w:h="16830"/>
          <w:pgMar w:top="400" w:right="1264" w:bottom="950" w:left="1604" w:header="0" w:footer="681" w:gutter="0"/>
          <w:cols w:space="720"/>
        </w:sectPr>
      </w:pPr>
    </w:p>
    <w:p w:rsidR="0072531E" w:rsidRDefault="0072531E">
      <w:pPr>
        <w:spacing w:line="272" w:lineRule="auto"/>
      </w:pPr>
    </w:p>
    <w:p w:rsidR="0072531E" w:rsidRDefault="0072531E">
      <w:pPr>
        <w:spacing w:line="273" w:lineRule="auto"/>
      </w:pPr>
    </w:p>
    <w:p w:rsidR="0072531E" w:rsidRDefault="0072531E">
      <w:pPr>
        <w:spacing w:line="273" w:lineRule="auto"/>
      </w:pPr>
    </w:p>
    <w:p w:rsidR="0072531E" w:rsidRDefault="0072531E">
      <w:pPr>
        <w:spacing w:line="273" w:lineRule="auto"/>
      </w:pPr>
    </w:p>
    <w:p w:rsidR="0072531E" w:rsidRDefault="0072531E">
      <w:pPr>
        <w:pStyle w:val="BodyText"/>
        <w:spacing w:before="98" w:line="222" w:lineRule="auto"/>
        <w:ind w:left="219"/>
        <w:rPr>
          <w:sz w:val="30"/>
          <w:szCs w:val="30"/>
        </w:rPr>
      </w:pPr>
      <w:r>
        <w:rPr>
          <w:rFonts w:hint="eastAsia"/>
          <w:b/>
          <w:bCs/>
          <w:spacing w:val="-8"/>
          <w:sz w:val="30"/>
          <w:szCs w:val="30"/>
        </w:rPr>
        <w:t>实例：</w:t>
      </w:r>
    </w:p>
    <w:p w:rsidR="0072531E" w:rsidRDefault="0072531E">
      <w:pPr>
        <w:spacing w:before="105" w:line="219" w:lineRule="auto"/>
        <w:ind w:left="3301"/>
        <w:rPr>
          <w:rFonts w:ascii="宋体" w:hAnsi="宋体" w:cs="宋体"/>
          <w:sz w:val="43"/>
          <w:szCs w:val="43"/>
        </w:rPr>
      </w:pPr>
      <w:bookmarkStart w:id="35" w:name="bookmark35"/>
      <w:bookmarkEnd w:id="35"/>
      <w:r>
        <w:rPr>
          <w:rFonts w:ascii="宋体" w:hAnsi="宋体" w:cs="宋体" w:hint="eastAsia"/>
          <w:b/>
          <w:bCs/>
          <w:spacing w:val="-2"/>
          <w:sz w:val="43"/>
          <w:szCs w:val="43"/>
        </w:rPr>
        <w:t>民事起诉状</w:t>
      </w:r>
    </w:p>
    <w:p w:rsidR="0072531E" w:rsidRDefault="0072531E">
      <w:pPr>
        <w:spacing w:before="119" w:line="202" w:lineRule="auto"/>
        <w:ind w:left="2740"/>
        <w:rPr>
          <w:rFonts w:ascii="宋体" w:hAnsi="宋体" w:cs="宋体"/>
          <w:sz w:val="36"/>
          <w:szCs w:val="36"/>
        </w:rPr>
      </w:pPr>
      <w:r>
        <w:rPr>
          <w:rFonts w:ascii="宋体" w:hAnsi="宋体" w:cs="宋体"/>
          <w:b/>
          <w:bCs/>
          <w:spacing w:val="3"/>
          <w:sz w:val="36"/>
          <w:szCs w:val="36"/>
        </w:rPr>
        <w:t>(</w:t>
      </w:r>
      <w:r>
        <w:rPr>
          <w:rFonts w:ascii="宋体" w:hAnsi="宋体" w:cs="宋体" w:hint="eastAsia"/>
          <w:b/>
          <w:bCs/>
          <w:spacing w:val="3"/>
          <w:sz w:val="36"/>
          <w:szCs w:val="36"/>
        </w:rPr>
        <w:t>融资租赁合同纠纷</w:t>
      </w:r>
      <w:r>
        <w:rPr>
          <w:rFonts w:ascii="宋体" w:hAnsi="宋体" w:cs="宋体"/>
          <w:b/>
          <w:bCs/>
          <w:spacing w:val="3"/>
          <w:sz w:val="36"/>
          <w:szCs w:val="36"/>
        </w:rPr>
        <w:t>)</w:t>
      </w:r>
    </w:p>
    <w:tbl>
      <w:tblPr>
        <w:tblW w:w="89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12"/>
        <w:gridCol w:w="1869"/>
        <w:gridCol w:w="761"/>
        <w:gridCol w:w="733"/>
        <w:gridCol w:w="2835"/>
      </w:tblGrid>
      <w:tr w:rsidR="0072531E" w:rsidTr="00B86F37">
        <w:trPr>
          <w:trHeight w:val="2663"/>
        </w:trPr>
        <w:tc>
          <w:tcPr>
            <w:tcW w:w="8910" w:type="dxa"/>
            <w:gridSpan w:val="5"/>
          </w:tcPr>
          <w:p w:rsidR="0072531E" w:rsidRDefault="0072531E" w:rsidP="00B86F37">
            <w:pPr>
              <w:pStyle w:val="TableText"/>
              <w:spacing w:before="32" w:line="219" w:lineRule="auto"/>
              <w:ind w:left="74"/>
            </w:pPr>
            <w:r w:rsidRPr="00B86F37">
              <w:rPr>
                <w:rFonts w:hint="eastAsia"/>
                <w:spacing w:val="-2"/>
              </w:rPr>
              <w:t>说明：</w:t>
            </w:r>
          </w:p>
          <w:p w:rsidR="0072531E" w:rsidRDefault="0072531E" w:rsidP="00B86F37">
            <w:pPr>
              <w:pStyle w:val="TableText"/>
              <w:spacing w:before="13" w:line="219" w:lineRule="auto"/>
              <w:ind w:left="524"/>
            </w:pPr>
            <w:r>
              <w:rPr>
                <w:rFonts w:hint="eastAsia"/>
              </w:rPr>
              <w:t>为了方便您更好地参加诉讼，保护您的合法权利，</w:t>
            </w:r>
            <w:r w:rsidRPr="00B86F37">
              <w:rPr>
                <w:rFonts w:hint="eastAsia"/>
                <w:spacing w:val="-1"/>
              </w:rPr>
              <w:t>请填写本表。</w:t>
            </w:r>
          </w:p>
          <w:p w:rsidR="0072531E" w:rsidRDefault="0072531E" w:rsidP="00B86F37">
            <w:pPr>
              <w:pStyle w:val="TableText"/>
              <w:spacing w:before="14" w:line="219" w:lineRule="auto"/>
              <w:ind w:left="524"/>
            </w:pPr>
            <w:r>
              <w:t>1.</w:t>
            </w:r>
            <w:r>
              <w:rPr>
                <w:rFonts w:hint="eastAsia"/>
              </w:rPr>
              <w:t>起诉时需向人民法院提交证明您身份的材料，如身份证复印件、营业执</w:t>
            </w:r>
            <w:r w:rsidRPr="00B86F37">
              <w:rPr>
                <w:rFonts w:hint="eastAsia"/>
                <w:spacing w:val="-1"/>
              </w:rPr>
              <w:t>照复印件等。</w:t>
            </w:r>
          </w:p>
          <w:p w:rsidR="0072531E" w:rsidRDefault="0072531E" w:rsidP="00B86F37">
            <w:pPr>
              <w:pStyle w:val="TableText"/>
              <w:spacing w:before="4" w:line="219" w:lineRule="auto"/>
              <w:ind w:left="524"/>
            </w:pPr>
            <w:r>
              <w:t>2.</w:t>
            </w:r>
            <w:r>
              <w:rPr>
                <w:rFonts w:hint="eastAsia"/>
              </w:rPr>
              <w:t>本表所列内容是您提起诉讼以及人民法院查明案件事实所需，请务</w:t>
            </w:r>
            <w:r w:rsidRPr="00B86F37">
              <w:rPr>
                <w:rFonts w:hint="eastAsia"/>
                <w:spacing w:val="-1"/>
              </w:rPr>
              <w:t>必如实填写。</w:t>
            </w:r>
          </w:p>
          <w:p w:rsidR="0072531E" w:rsidRDefault="0072531E" w:rsidP="00B86F37">
            <w:pPr>
              <w:pStyle w:val="TableText"/>
              <w:spacing w:before="24" w:line="232" w:lineRule="auto"/>
              <w:ind w:left="95" w:right="795" w:firstLine="400"/>
            </w:pPr>
            <w:r>
              <w:t>3.</w:t>
            </w:r>
            <w:r>
              <w:rPr>
                <w:rFonts w:hint="eastAsia"/>
              </w:rPr>
              <w:t>本表所涉内容系针对一般融资租赁合同纠纷案件，有些内容可能与您的案件无关，您认为</w:t>
            </w:r>
            <w:r w:rsidRPr="00B86F37">
              <w:rPr>
                <w:spacing w:val="8"/>
              </w:rPr>
              <w:t xml:space="preserve"> </w:t>
            </w:r>
            <w:r w:rsidRPr="00B86F37">
              <w:rPr>
                <w:rFonts w:hint="eastAsia"/>
                <w:spacing w:val="-2"/>
              </w:rPr>
              <w:t>与案件无关的项目可以填“无”或不填；对于本表中勾选项可以在对应项打“</w:t>
            </w:r>
            <w:r w:rsidRPr="00B86F37">
              <w:rPr>
                <w:spacing w:val="-29"/>
              </w:rPr>
              <w:t xml:space="preserve"> </w:t>
            </w:r>
            <w:r w:rsidRPr="00B86F37">
              <w:rPr>
                <w:rFonts w:hint="eastAsia"/>
                <w:spacing w:val="-2"/>
              </w:rPr>
              <w:t>√</w:t>
            </w:r>
            <w:r w:rsidRPr="00B86F37">
              <w:rPr>
                <w:spacing w:val="-70"/>
              </w:rPr>
              <w:t xml:space="preserve"> </w:t>
            </w:r>
            <w:r w:rsidRPr="00B86F37">
              <w:rPr>
                <w:rFonts w:hint="eastAsia"/>
                <w:spacing w:val="-2"/>
              </w:rPr>
              <w:t>”</w:t>
            </w:r>
            <w:r w:rsidRPr="00B86F37">
              <w:rPr>
                <w:spacing w:val="-2"/>
              </w:rPr>
              <w:t>;</w:t>
            </w:r>
            <w:r w:rsidRPr="00B86F37">
              <w:rPr>
                <w:rFonts w:hint="eastAsia"/>
                <w:spacing w:val="-2"/>
              </w:rPr>
              <w:t>您认为另有</w:t>
            </w:r>
            <w:r>
              <w:t xml:space="preserve">  </w:t>
            </w:r>
            <w:r>
              <w:rPr>
                <w:rFonts w:hint="eastAsia"/>
              </w:rPr>
              <w:t>重要内容需要列明的，可以在本表尾部或者</w:t>
            </w:r>
            <w:r w:rsidRPr="00B86F37">
              <w:rPr>
                <w:rFonts w:hint="eastAsia"/>
                <w:spacing w:val="-1"/>
              </w:rPr>
              <w:t>另附页填写。</w:t>
            </w:r>
          </w:p>
          <w:p w:rsidR="0072531E" w:rsidRDefault="0072531E" w:rsidP="00B86F37">
            <w:pPr>
              <w:pStyle w:val="TableText"/>
              <w:spacing w:before="25" w:line="214" w:lineRule="auto"/>
              <w:ind w:left="524"/>
            </w:pPr>
            <w:r w:rsidRPr="00B86F37">
              <w:rPr>
                <w:rFonts w:hint="eastAsia"/>
                <w:spacing w:val="1"/>
              </w:rPr>
              <w:t>★特别提示★</w:t>
            </w:r>
          </w:p>
          <w:p w:rsidR="0072531E" w:rsidRDefault="0072531E" w:rsidP="00B86F37">
            <w:pPr>
              <w:pStyle w:val="TableText"/>
              <w:spacing w:line="219" w:lineRule="auto"/>
              <w:ind w:left="429"/>
            </w:pPr>
            <w:r w:rsidRPr="00B86F37">
              <w:rPr>
                <w:rFonts w:hint="eastAsia"/>
                <w:spacing w:val="5"/>
              </w:rPr>
              <w:t>《中华人民共和国民事诉讼法》第十三条第一款规定：</w:t>
            </w:r>
            <w:r w:rsidRPr="00B86F37">
              <w:rPr>
                <w:rFonts w:hint="eastAsia"/>
                <w:spacing w:val="4"/>
              </w:rPr>
              <w:t>“民事诉讼应当遵循诚信原则。”</w:t>
            </w:r>
          </w:p>
          <w:p w:rsidR="0072531E" w:rsidRDefault="0072531E" w:rsidP="00B86F37">
            <w:pPr>
              <w:pStyle w:val="TableText"/>
              <w:spacing w:before="24" w:line="219" w:lineRule="auto"/>
              <w:ind w:left="95" w:right="784" w:firstLine="410"/>
            </w:pPr>
            <w:r>
              <w:rPr>
                <w:rFonts w:hint="eastAsia"/>
              </w:rPr>
              <w:t>如果诉讼参加人违反上述规定，进行虚假诉讼、恶意诉讼，人民法院将视违法情形依法追究</w:t>
            </w:r>
            <w:r w:rsidRPr="00B86F37">
              <w:rPr>
                <w:spacing w:val="9"/>
              </w:rPr>
              <w:t xml:space="preserve"> </w:t>
            </w:r>
            <w:r w:rsidRPr="00B86F37">
              <w:rPr>
                <w:rFonts w:hint="eastAsia"/>
                <w:spacing w:val="-2"/>
              </w:rPr>
              <w:t>责任。</w:t>
            </w:r>
          </w:p>
        </w:tc>
      </w:tr>
      <w:tr w:rsidR="0072531E" w:rsidTr="00B86F37">
        <w:trPr>
          <w:trHeight w:val="789"/>
        </w:trPr>
        <w:tc>
          <w:tcPr>
            <w:tcW w:w="8910" w:type="dxa"/>
            <w:gridSpan w:val="5"/>
          </w:tcPr>
          <w:p w:rsidR="0072531E" w:rsidRPr="00B86F37" w:rsidRDefault="0072531E" w:rsidP="00B86F37">
            <w:pPr>
              <w:pStyle w:val="TableText"/>
              <w:spacing w:before="250" w:line="219" w:lineRule="auto"/>
              <w:ind w:left="3739"/>
              <w:rPr>
                <w:sz w:val="30"/>
                <w:szCs w:val="30"/>
              </w:rPr>
            </w:pPr>
            <w:r w:rsidRPr="00B86F37">
              <w:rPr>
                <w:rFonts w:hint="eastAsia"/>
                <w:b/>
                <w:bCs/>
                <w:spacing w:val="-1"/>
                <w:sz w:val="30"/>
                <w:szCs w:val="30"/>
              </w:rPr>
              <w:t>当事人信息</w:t>
            </w:r>
          </w:p>
        </w:tc>
      </w:tr>
      <w:tr w:rsidR="0072531E" w:rsidTr="00B86F37">
        <w:trPr>
          <w:trHeight w:val="3457"/>
        </w:trPr>
        <w:tc>
          <w:tcPr>
            <w:tcW w:w="2712" w:type="dxa"/>
          </w:tcPr>
          <w:p w:rsidR="0072531E" w:rsidRDefault="0072531E" w:rsidP="00B86F37">
            <w:pPr>
              <w:spacing w:line="261" w:lineRule="auto"/>
            </w:pPr>
          </w:p>
          <w:p w:rsidR="0072531E" w:rsidRDefault="0072531E" w:rsidP="00B86F37">
            <w:pPr>
              <w:spacing w:line="261" w:lineRule="auto"/>
            </w:pPr>
          </w:p>
          <w:p w:rsidR="0072531E" w:rsidRDefault="0072531E" w:rsidP="00B86F37">
            <w:pPr>
              <w:spacing w:line="261" w:lineRule="auto"/>
            </w:pPr>
          </w:p>
          <w:p w:rsidR="0072531E" w:rsidRDefault="0072531E" w:rsidP="00B86F37">
            <w:pPr>
              <w:spacing w:line="261" w:lineRule="auto"/>
            </w:pPr>
          </w:p>
          <w:p w:rsidR="0072531E" w:rsidRDefault="0072531E" w:rsidP="00B86F37">
            <w:pPr>
              <w:spacing w:line="261" w:lineRule="auto"/>
            </w:pPr>
          </w:p>
          <w:p w:rsidR="0072531E" w:rsidRDefault="0072531E" w:rsidP="00B86F37">
            <w:pPr>
              <w:spacing w:line="262" w:lineRule="auto"/>
            </w:pPr>
          </w:p>
          <w:p w:rsidR="0072531E" w:rsidRDefault="0072531E" w:rsidP="00B86F37">
            <w:pPr>
              <w:pStyle w:val="TableText"/>
              <w:spacing w:before="62" w:line="218" w:lineRule="auto"/>
              <w:ind w:left="84"/>
            </w:pPr>
            <w:r w:rsidRPr="00B86F37">
              <w:rPr>
                <w:rFonts w:hint="eastAsia"/>
                <w:spacing w:val="3"/>
              </w:rPr>
              <w:t>原告</w:t>
            </w:r>
            <w:r w:rsidRPr="00B86F37">
              <w:rPr>
                <w:spacing w:val="3"/>
              </w:rPr>
              <w:t>(</w:t>
            </w:r>
            <w:r w:rsidRPr="00B86F37">
              <w:rPr>
                <w:rFonts w:hint="eastAsia"/>
                <w:spacing w:val="3"/>
              </w:rPr>
              <w:t>法人、非法人组织</w:t>
            </w:r>
            <w:r w:rsidRPr="00B86F37">
              <w:rPr>
                <w:spacing w:val="3"/>
              </w:rPr>
              <w:t>)</w:t>
            </w:r>
          </w:p>
        </w:tc>
        <w:tc>
          <w:tcPr>
            <w:tcW w:w="6198" w:type="dxa"/>
            <w:gridSpan w:val="4"/>
          </w:tcPr>
          <w:p w:rsidR="0072531E" w:rsidRDefault="0072531E" w:rsidP="00B86F37">
            <w:pPr>
              <w:pStyle w:val="TableText"/>
              <w:spacing w:before="61" w:line="220" w:lineRule="auto"/>
              <w:ind w:left="113"/>
            </w:pPr>
            <w:r w:rsidRPr="00B86F37">
              <w:rPr>
                <w:rFonts w:hint="eastAsia"/>
                <w:spacing w:val="2"/>
              </w:rPr>
              <w:t>名称：</w:t>
            </w:r>
            <w:r>
              <w:t>XX</w:t>
            </w:r>
            <w:r w:rsidRPr="00B86F37">
              <w:rPr>
                <w:rFonts w:hint="eastAsia"/>
                <w:spacing w:val="2"/>
              </w:rPr>
              <w:t>融资租赁有限公司</w:t>
            </w:r>
          </w:p>
          <w:p w:rsidR="0072531E" w:rsidRDefault="0072531E" w:rsidP="00B86F37">
            <w:pPr>
              <w:pStyle w:val="TableText"/>
              <w:spacing w:before="92" w:line="320" w:lineRule="exact"/>
              <w:ind w:left="113"/>
            </w:pPr>
            <w:r w:rsidRPr="00B86F37">
              <w:rPr>
                <w:rFonts w:hint="eastAsia"/>
                <w:position w:val="9"/>
              </w:rPr>
              <w:t>住所地</w:t>
            </w:r>
            <w:r w:rsidRPr="00B86F37">
              <w:rPr>
                <w:position w:val="9"/>
              </w:rPr>
              <w:t>(</w:t>
            </w:r>
            <w:r w:rsidRPr="00B86F37">
              <w:rPr>
                <w:rFonts w:hint="eastAsia"/>
                <w:position w:val="9"/>
              </w:rPr>
              <w:t>主要办事机构所在地</w:t>
            </w:r>
            <w:r w:rsidRPr="00B86F37">
              <w:rPr>
                <w:position w:val="9"/>
              </w:rPr>
              <w:t>):</w:t>
            </w:r>
            <w:r w:rsidRPr="00B86F37">
              <w:rPr>
                <w:rFonts w:hint="eastAsia"/>
                <w:position w:val="9"/>
              </w:rPr>
              <w:t>天津自贸试</w:t>
            </w:r>
            <w:r w:rsidRPr="00B86F37">
              <w:rPr>
                <w:rFonts w:hint="eastAsia"/>
                <w:spacing w:val="-1"/>
                <w:position w:val="9"/>
              </w:rPr>
              <w:t>验区</w:t>
            </w:r>
            <w:r w:rsidRPr="00B86F37">
              <w:rPr>
                <w:spacing w:val="-1"/>
                <w:position w:val="9"/>
              </w:rPr>
              <w:t>XX</w:t>
            </w:r>
            <w:r w:rsidRPr="00B86F37">
              <w:rPr>
                <w:rFonts w:hint="eastAsia"/>
                <w:spacing w:val="-1"/>
                <w:position w:val="9"/>
              </w:rPr>
              <w:t>路</w:t>
            </w:r>
            <w:r w:rsidRPr="00B86F37">
              <w:rPr>
                <w:spacing w:val="-1"/>
                <w:position w:val="9"/>
              </w:rPr>
              <w:t>XX</w:t>
            </w:r>
            <w:r w:rsidRPr="00B86F37">
              <w:rPr>
                <w:rFonts w:hint="eastAsia"/>
                <w:spacing w:val="-1"/>
                <w:position w:val="9"/>
              </w:rPr>
              <w:t>号</w:t>
            </w:r>
          </w:p>
          <w:p w:rsidR="0072531E" w:rsidRDefault="0072531E" w:rsidP="00B86F37">
            <w:pPr>
              <w:pStyle w:val="TableText"/>
              <w:spacing w:line="219" w:lineRule="auto"/>
              <w:ind w:left="113"/>
            </w:pPr>
            <w:r w:rsidRPr="00B86F37">
              <w:rPr>
                <w:rFonts w:hint="eastAsia"/>
                <w:spacing w:val="-1"/>
              </w:rPr>
              <w:t>注册地</w:t>
            </w:r>
            <w:r w:rsidRPr="00B86F37">
              <w:rPr>
                <w:spacing w:val="-1"/>
              </w:rPr>
              <w:t>/</w:t>
            </w:r>
            <w:r w:rsidRPr="00B86F37">
              <w:rPr>
                <w:rFonts w:hint="eastAsia"/>
                <w:spacing w:val="-1"/>
              </w:rPr>
              <w:t>登记地：天津自贸试验区</w:t>
            </w:r>
            <w:r w:rsidRPr="00B86F37">
              <w:rPr>
                <w:spacing w:val="-1"/>
              </w:rPr>
              <w:t>XX</w:t>
            </w:r>
            <w:r w:rsidRPr="00B86F37">
              <w:rPr>
                <w:rFonts w:hint="eastAsia"/>
                <w:spacing w:val="-1"/>
              </w:rPr>
              <w:t>路</w:t>
            </w:r>
            <w:r w:rsidRPr="00B86F37">
              <w:rPr>
                <w:spacing w:val="-1"/>
              </w:rPr>
              <w:t>XX</w:t>
            </w:r>
            <w:r w:rsidRPr="00B86F37">
              <w:rPr>
                <w:rFonts w:hint="eastAsia"/>
                <w:spacing w:val="-1"/>
              </w:rPr>
              <w:t>号</w:t>
            </w:r>
          </w:p>
          <w:p w:rsidR="0072531E" w:rsidRDefault="0072531E" w:rsidP="00B86F37">
            <w:pPr>
              <w:pStyle w:val="TableText"/>
              <w:spacing w:before="83" w:line="260" w:lineRule="auto"/>
              <w:ind w:left="113" w:right="288"/>
            </w:pPr>
            <w:r>
              <w:rPr>
                <w:rFonts w:hint="eastAsia"/>
              </w:rPr>
              <w:t>法定代表人</w:t>
            </w:r>
            <w:r>
              <w:t>/</w:t>
            </w:r>
            <w:r>
              <w:rPr>
                <w:rFonts w:hint="eastAsia"/>
              </w:rPr>
              <w:t>主要负责人：徐</w:t>
            </w:r>
            <w:r>
              <w:t>XX</w:t>
            </w:r>
            <w:r>
              <w:rPr>
                <w:rFonts w:hint="eastAsia"/>
              </w:rPr>
              <w:t>职务：董事长</w:t>
            </w:r>
            <w:r>
              <w:t xml:space="preserve"> </w:t>
            </w:r>
            <w:r>
              <w:rPr>
                <w:rFonts w:hint="eastAsia"/>
              </w:rPr>
              <w:t>联系电话：</w:t>
            </w:r>
            <w:r>
              <w:t>X</w:t>
            </w:r>
            <w:r w:rsidRPr="00B86F37">
              <w:rPr>
                <w:spacing w:val="-1"/>
              </w:rPr>
              <w:t>XXXXXXXXXX</w:t>
            </w:r>
            <w:r>
              <w:t xml:space="preserve"> </w:t>
            </w:r>
            <w:r w:rsidRPr="00B86F37">
              <w:rPr>
                <w:rFonts w:hint="eastAsia"/>
                <w:spacing w:val="-1"/>
              </w:rPr>
              <w:t>统一社会信用代码：</w:t>
            </w:r>
            <w:r w:rsidRPr="00B86F37">
              <w:rPr>
                <w:spacing w:val="-1"/>
              </w:rPr>
              <w:t>911XXXXXXXXXXX</w:t>
            </w:r>
          </w:p>
          <w:p w:rsidR="0072531E" w:rsidRDefault="0072531E" w:rsidP="00B86F37">
            <w:pPr>
              <w:pStyle w:val="TableText"/>
              <w:spacing w:before="75" w:line="219" w:lineRule="auto"/>
              <w:ind w:left="113"/>
            </w:pPr>
            <w:r w:rsidRPr="00B86F37">
              <w:rPr>
                <w:rFonts w:hint="eastAsia"/>
                <w:spacing w:val="1"/>
              </w:rPr>
              <w:t>类型：有限责任公司</w:t>
            </w:r>
            <w:r w:rsidRPr="00B86F37">
              <w:rPr>
                <w:rFonts w:ascii="MS Gothic" w:eastAsia="MS Gothic" w:hAnsi="MS Gothic" w:cs="MS Gothic" w:hint="eastAsia"/>
                <w:spacing w:val="1"/>
              </w:rPr>
              <w:t>☑</w:t>
            </w:r>
            <w:r w:rsidRPr="00B86F37">
              <w:rPr>
                <w:rFonts w:hint="eastAsia"/>
                <w:spacing w:val="1"/>
              </w:rPr>
              <w:t>股份有限公司口</w:t>
            </w:r>
            <w:r w:rsidRPr="00B86F37">
              <w:rPr>
                <w:spacing w:val="1"/>
              </w:rPr>
              <w:t xml:space="preserve"> </w:t>
            </w:r>
            <w:r w:rsidRPr="00B86F37">
              <w:rPr>
                <w:rFonts w:hint="eastAsia"/>
                <w:spacing w:val="1"/>
              </w:rPr>
              <w:t>上市</w:t>
            </w:r>
            <w:r>
              <w:rPr>
                <w:rFonts w:hint="eastAsia"/>
              </w:rPr>
              <w:t>公司□其他企业法人口</w:t>
            </w:r>
          </w:p>
          <w:p w:rsidR="0072531E" w:rsidRDefault="0072531E" w:rsidP="00B86F37">
            <w:pPr>
              <w:pStyle w:val="TableText"/>
              <w:spacing w:before="134" w:line="260" w:lineRule="auto"/>
              <w:ind w:left="663" w:right="1227"/>
            </w:pPr>
            <w:r w:rsidRPr="00B86F37">
              <w:rPr>
                <w:rFonts w:hint="eastAsia"/>
                <w:spacing w:val="1"/>
              </w:rPr>
              <w:t>事业单位口</w:t>
            </w:r>
            <w:r w:rsidRPr="00B86F37">
              <w:rPr>
                <w:spacing w:val="1"/>
              </w:rPr>
              <w:t xml:space="preserve"> </w:t>
            </w:r>
            <w:r w:rsidRPr="00B86F37">
              <w:rPr>
                <w:rFonts w:hint="eastAsia"/>
                <w:spacing w:val="1"/>
              </w:rPr>
              <w:t>社会团体口</w:t>
            </w:r>
            <w:r w:rsidRPr="00B86F37">
              <w:rPr>
                <w:spacing w:val="1"/>
              </w:rPr>
              <w:t xml:space="preserve"> </w:t>
            </w:r>
            <w:r w:rsidRPr="00B86F37">
              <w:rPr>
                <w:rFonts w:hint="eastAsia"/>
                <w:spacing w:val="1"/>
              </w:rPr>
              <w:t>基金会口</w:t>
            </w:r>
            <w:r w:rsidRPr="00B86F37">
              <w:rPr>
                <w:spacing w:val="1"/>
              </w:rPr>
              <w:t xml:space="preserve"> </w:t>
            </w:r>
            <w:r w:rsidRPr="00B86F37">
              <w:rPr>
                <w:rFonts w:hint="eastAsia"/>
                <w:spacing w:val="1"/>
              </w:rPr>
              <w:t>社会服务</w:t>
            </w:r>
            <w:r>
              <w:rPr>
                <w:rFonts w:hint="eastAsia"/>
              </w:rPr>
              <w:t>机构□</w:t>
            </w:r>
            <w:r>
              <w:t xml:space="preserve"> </w:t>
            </w:r>
            <w:r w:rsidRPr="00B86F37">
              <w:rPr>
                <w:rFonts w:hint="eastAsia"/>
                <w:spacing w:val="1"/>
              </w:rPr>
              <w:t>机关法人口</w:t>
            </w:r>
            <w:r w:rsidRPr="00B86F37">
              <w:rPr>
                <w:spacing w:val="1"/>
              </w:rPr>
              <w:t xml:space="preserve"> </w:t>
            </w:r>
            <w:r w:rsidRPr="00B86F37">
              <w:rPr>
                <w:rFonts w:hint="eastAsia"/>
                <w:spacing w:val="1"/>
              </w:rPr>
              <w:t>农村集体经济组织法人口</w:t>
            </w:r>
          </w:p>
          <w:p w:rsidR="0072531E" w:rsidRDefault="0072531E" w:rsidP="00B86F37">
            <w:pPr>
              <w:pStyle w:val="TableText"/>
              <w:spacing w:before="85" w:line="219" w:lineRule="auto"/>
              <w:ind w:left="673"/>
            </w:pPr>
            <w:r w:rsidRPr="00B86F37">
              <w:rPr>
                <w:rFonts w:hint="eastAsia"/>
                <w:spacing w:val="1"/>
              </w:rPr>
              <w:t>城镇农村的合作经济组织法人口</w:t>
            </w:r>
            <w:r w:rsidRPr="00B86F37">
              <w:rPr>
                <w:spacing w:val="1"/>
              </w:rPr>
              <w:t xml:space="preserve">  </w:t>
            </w:r>
            <w:r w:rsidRPr="00B86F37">
              <w:rPr>
                <w:rFonts w:hint="eastAsia"/>
                <w:spacing w:val="1"/>
              </w:rPr>
              <w:t>基层群众性自治组织法人口</w:t>
            </w:r>
          </w:p>
          <w:p w:rsidR="0072531E" w:rsidRDefault="0072531E" w:rsidP="00B86F37">
            <w:pPr>
              <w:pStyle w:val="TableText"/>
              <w:spacing w:before="84" w:line="261" w:lineRule="auto"/>
              <w:ind w:left="663" w:right="177"/>
            </w:pPr>
            <w:r w:rsidRPr="00B86F37">
              <w:rPr>
                <w:rFonts w:hint="eastAsia"/>
                <w:spacing w:val="1"/>
              </w:rPr>
              <w:t>个人独资企业口</w:t>
            </w:r>
            <w:r w:rsidRPr="00B86F37">
              <w:rPr>
                <w:spacing w:val="1"/>
              </w:rPr>
              <w:t xml:space="preserve"> </w:t>
            </w:r>
            <w:r w:rsidRPr="00B86F37">
              <w:rPr>
                <w:rFonts w:hint="eastAsia"/>
                <w:spacing w:val="1"/>
              </w:rPr>
              <w:t>合伙企业口</w:t>
            </w:r>
            <w:r w:rsidRPr="00B86F37">
              <w:rPr>
                <w:spacing w:val="1"/>
              </w:rPr>
              <w:t xml:space="preserve"> </w:t>
            </w:r>
            <w:r w:rsidRPr="00B86F37">
              <w:rPr>
                <w:rFonts w:hint="eastAsia"/>
                <w:spacing w:val="1"/>
              </w:rPr>
              <w:t>不具有法人资格的专业服务</w:t>
            </w:r>
            <w:r>
              <w:rPr>
                <w:rFonts w:hint="eastAsia"/>
              </w:rPr>
              <w:t>机构□</w:t>
            </w:r>
            <w:r>
              <w:t xml:space="preserve"> </w:t>
            </w:r>
            <w:r w:rsidRPr="00B86F37">
              <w:rPr>
                <w:rFonts w:hint="eastAsia"/>
                <w:spacing w:val="-3"/>
              </w:rPr>
              <w:t>国有</w:t>
            </w:r>
            <w:r w:rsidRPr="00B86F37">
              <w:rPr>
                <w:rFonts w:ascii="MS Gothic" w:eastAsia="MS Gothic" w:hAnsi="MS Gothic" w:cs="MS Gothic" w:hint="eastAsia"/>
                <w:spacing w:val="-3"/>
              </w:rPr>
              <w:t>☑</w:t>
            </w:r>
            <w:r w:rsidRPr="00B86F37">
              <w:rPr>
                <w:rFonts w:ascii="MS Gothic" w:eastAsia="MS Gothic" w:hAnsi="MS Gothic" w:cs="MS Gothic"/>
                <w:spacing w:val="27"/>
              </w:rPr>
              <w:t xml:space="preserve">  </w:t>
            </w:r>
            <w:r w:rsidRPr="00B86F37">
              <w:rPr>
                <w:spacing w:val="-3"/>
              </w:rPr>
              <w:t>(</w:t>
            </w:r>
            <w:r w:rsidRPr="00B86F37">
              <w:rPr>
                <w:rFonts w:hint="eastAsia"/>
                <w:spacing w:val="-3"/>
              </w:rPr>
              <w:t>控股□参股</w:t>
            </w:r>
            <w:r w:rsidRPr="00B86F37">
              <w:rPr>
                <w:rFonts w:ascii="MS Gothic" w:eastAsia="MS Gothic" w:hAnsi="MS Gothic" w:cs="MS Gothic" w:hint="eastAsia"/>
                <w:spacing w:val="-3"/>
              </w:rPr>
              <w:t>☑</w:t>
            </w:r>
            <w:r w:rsidRPr="00B86F37">
              <w:rPr>
                <w:spacing w:val="-3"/>
              </w:rPr>
              <w:t>)</w:t>
            </w:r>
            <w:r w:rsidRPr="00B86F37">
              <w:rPr>
                <w:rFonts w:hint="eastAsia"/>
                <w:spacing w:val="-3"/>
              </w:rPr>
              <w:t>民营□</w:t>
            </w:r>
          </w:p>
        </w:tc>
      </w:tr>
      <w:tr w:rsidR="0072531E" w:rsidTr="00B86F37">
        <w:trPr>
          <w:trHeight w:val="1596"/>
        </w:trPr>
        <w:tc>
          <w:tcPr>
            <w:tcW w:w="2712" w:type="dxa"/>
            <w:vMerge w:val="restart"/>
            <w:tcBorders>
              <w:bottom w:val="nil"/>
            </w:tcBorders>
          </w:tcPr>
          <w:p w:rsidR="0072531E" w:rsidRDefault="0072531E" w:rsidP="00B86F37">
            <w:pPr>
              <w:pStyle w:val="TableText"/>
              <w:spacing w:before="172" w:line="218" w:lineRule="auto"/>
              <w:ind w:left="84"/>
            </w:pPr>
            <w:r w:rsidRPr="00B86F37">
              <w:rPr>
                <w:rFonts w:hint="eastAsia"/>
                <w:spacing w:val="5"/>
              </w:rPr>
              <w:t>原告</w:t>
            </w:r>
            <w:r w:rsidRPr="00B86F37">
              <w:rPr>
                <w:spacing w:val="5"/>
              </w:rPr>
              <w:t>(</w:t>
            </w:r>
            <w:r w:rsidRPr="00B86F37">
              <w:rPr>
                <w:rFonts w:hint="eastAsia"/>
                <w:spacing w:val="5"/>
              </w:rPr>
              <w:t>自然人</w:t>
            </w:r>
            <w:r w:rsidRPr="00B86F37">
              <w:rPr>
                <w:spacing w:val="5"/>
              </w:rPr>
              <w:t>)</w:t>
            </w:r>
          </w:p>
        </w:tc>
        <w:tc>
          <w:tcPr>
            <w:tcW w:w="1869" w:type="dxa"/>
            <w:tcBorders>
              <w:bottom w:val="nil"/>
              <w:right w:val="nil"/>
            </w:tcBorders>
          </w:tcPr>
          <w:p w:rsidR="0072531E" w:rsidRDefault="0072531E" w:rsidP="00B86F37">
            <w:pPr>
              <w:pStyle w:val="TableText"/>
              <w:spacing w:before="63" w:line="219" w:lineRule="auto"/>
              <w:ind w:left="113"/>
            </w:pPr>
            <w:r w:rsidRPr="00B86F37">
              <w:rPr>
                <w:rFonts w:hint="eastAsia"/>
                <w:spacing w:val="-2"/>
              </w:rPr>
              <w:t>姓名：</w:t>
            </w:r>
          </w:p>
          <w:p w:rsidR="0072531E" w:rsidRDefault="0072531E" w:rsidP="00B86F37">
            <w:pPr>
              <w:pStyle w:val="TableText"/>
              <w:spacing w:before="114" w:line="265" w:lineRule="auto"/>
              <w:ind w:left="113" w:right="239"/>
            </w:pPr>
            <w:r w:rsidRPr="00B86F37">
              <w:rPr>
                <w:rFonts w:hint="eastAsia"/>
                <w:spacing w:val="3"/>
              </w:rPr>
              <w:t>性别：男口女□</w:t>
            </w:r>
            <w:r w:rsidRPr="00B86F37">
              <w:rPr>
                <w:spacing w:val="2"/>
              </w:rPr>
              <w:t xml:space="preserve">  </w:t>
            </w:r>
            <w:r w:rsidRPr="00B86F37">
              <w:rPr>
                <w:rFonts w:hint="eastAsia"/>
                <w:spacing w:val="-19"/>
              </w:rPr>
              <w:t>出生日期：</w:t>
            </w:r>
            <w:r w:rsidRPr="00B86F37">
              <w:rPr>
                <w:spacing w:val="1"/>
              </w:rPr>
              <w:t xml:space="preserve">     </w:t>
            </w:r>
            <w:r w:rsidRPr="00B86F37">
              <w:rPr>
                <w:rFonts w:hint="eastAsia"/>
                <w:spacing w:val="-19"/>
                <w:position w:val="3"/>
              </w:rPr>
              <w:t>年</w:t>
            </w:r>
            <w:r w:rsidRPr="00B86F37">
              <w:rPr>
                <w:spacing w:val="4"/>
                <w:position w:val="3"/>
              </w:rPr>
              <w:t xml:space="preserve"> </w:t>
            </w:r>
            <w:r w:rsidRPr="00B86F37">
              <w:rPr>
                <w:rFonts w:hint="eastAsia"/>
                <w:spacing w:val="-2"/>
              </w:rPr>
              <w:t>民族：</w:t>
            </w:r>
          </w:p>
          <w:p w:rsidR="0072531E" w:rsidRDefault="0072531E" w:rsidP="00B86F37">
            <w:pPr>
              <w:pStyle w:val="TableText"/>
              <w:spacing w:before="92" w:line="220" w:lineRule="auto"/>
              <w:ind w:left="113"/>
            </w:pPr>
            <w:r w:rsidRPr="00B86F37">
              <w:rPr>
                <w:rFonts w:hint="eastAsia"/>
                <w:spacing w:val="-1"/>
              </w:rPr>
              <w:t>工作单位：</w:t>
            </w:r>
          </w:p>
        </w:tc>
        <w:tc>
          <w:tcPr>
            <w:tcW w:w="1494" w:type="dxa"/>
            <w:gridSpan w:val="2"/>
            <w:tcBorders>
              <w:left w:val="nil"/>
              <w:bottom w:val="nil"/>
              <w:right w:val="nil"/>
            </w:tcBorders>
          </w:tcPr>
          <w:p w:rsidR="0072531E" w:rsidRDefault="0072531E" w:rsidP="00B86F37">
            <w:pPr>
              <w:spacing w:line="314" w:lineRule="auto"/>
            </w:pPr>
          </w:p>
          <w:p w:rsidR="0072531E" w:rsidRDefault="0072531E" w:rsidP="00B86F37">
            <w:pPr>
              <w:spacing w:line="314" w:lineRule="auto"/>
            </w:pPr>
          </w:p>
          <w:p w:rsidR="0072531E" w:rsidRDefault="0072531E" w:rsidP="00B86F37">
            <w:pPr>
              <w:pStyle w:val="TableText"/>
              <w:spacing w:before="62" w:line="219" w:lineRule="auto"/>
              <w:ind w:left="268"/>
            </w:pPr>
            <w:r w:rsidRPr="00B86F37">
              <w:rPr>
                <w:rFonts w:hint="eastAsia"/>
                <w:spacing w:val="-6"/>
              </w:rPr>
              <w:t>月</w:t>
            </w:r>
            <w:r w:rsidRPr="00B86F37">
              <w:rPr>
                <w:spacing w:val="14"/>
              </w:rPr>
              <w:t xml:space="preserve">    </w:t>
            </w:r>
            <w:r w:rsidRPr="00B86F37">
              <w:rPr>
                <w:rFonts w:hint="eastAsia"/>
                <w:spacing w:val="-6"/>
              </w:rPr>
              <w:t>日</w:t>
            </w:r>
          </w:p>
          <w:p w:rsidR="0072531E" w:rsidRDefault="0072531E" w:rsidP="00B86F37">
            <w:pPr>
              <w:spacing w:line="380" w:lineRule="auto"/>
            </w:pPr>
          </w:p>
          <w:p w:rsidR="0072531E" w:rsidRDefault="0072531E" w:rsidP="00B86F37">
            <w:pPr>
              <w:pStyle w:val="TableText"/>
              <w:spacing w:before="62" w:line="216" w:lineRule="auto"/>
              <w:ind w:left="239"/>
            </w:pPr>
            <w:r w:rsidRPr="00B86F37">
              <w:rPr>
                <w:rFonts w:hint="eastAsia"/>
                <w:spacing w:val="-2"/>
              </w:rPr>
              <w:t>职务：</w:t>
            </w:r>
          </w:p>
        </w:tc>
        <w:tc>
          <w:tcPr>
            <w:tcW w:w="2835" w:type="dxa"/>
            <w:tcBorders>
              <w:left w:val="nil"/>
              <w:bottom w:val="nil"/>
            </w:tcBorders>
          </w:tcPr>
          <w:p w:rsidR="0072531E" w:rsidRDefault="0072531E" w:rsidP="00B86F37">
            <w:pPr>
              <w:spacing w:line="253" w:lineRule="auto"/>
            </w:pPr>
          </w:p>
          <w:p w:rsidR="0072531E" w:rsidRDefault="0072531E" w:rsidP="00B86F37">
            <w:pPr>
              <w:spacing w:line="253" w:lineRule="auto"/>
            </w:pPr>
          </w:p>
          <w:p w:rsidR="0072531E" w:rsidRDefault="0072531E" w:rsidP="00B86F37">
            <w:pPr>
              <w:spacing w:line="253" w:lineRule="auto"/>
            </w:pPr>
          </w:p>
          <w:p w:rsidR="0072531E" w:rsidRDefault="0072531E" w:rsidP="00B86F37">
            <w:pPr>
              <w:spacing w:line="253" w:lineRule="auto"/>
            </w:pPr>
          </w:p>
          <w:p w:rsidR="0072531E" w:rsidRDefault="0072531E" w:rsidP="00B86F37">
            <w:pPr>
              <w:spacing w:line="254" w:lineRule="auto"/>
            </w:pPr>
          </w:p>
          <w:p w:rsidR="0072531E" w:rsidRDefault="0072531E" w:rsidP="00B86F37">
            <w:pPr>
              <w:pStyle w:val="TableText"/>
              <w:spacing w:before="62" w:line="221" w:lineRule="auto"/>
              <w:ind w:left="465"/>
            </w:pPr>
            <w:r w:rsidRPr="00B86F37">
              <w:rPr>
                <w:rFonts w:hint="eastAsia"/>
                <w:spacing w:val="-1"/>
              </w:rPr>
              <w:t>联系电话：</w:t>
            </w:r>
          </w:p>
        </w:tc>
      </w:tr>
      <w:tr w:rsidR="0072531E" w:rsidTr="00B86F37">
        <w:trPr>
          <w:trHeight w:val="612"/>
        </w:trPr>
        <w:tc>
          <w:tcPr>
            <w:tcW w:w="2712" w:type="dxa"/>
            <w:vMerge/>
            <w:tcBorders>
              <w:top w:val="nil"/>
            </w:tcBorders>
          </w:tcPr>
          <w:p w:rsidR="0072531E" w:rsidRDefault="0072531E"/>
        </w:tc>
        <w:tc>
          <w:tcPr>
            <w:tcW w:w="6198" w:type="dxa"/>
            <w:gridSpan w:val="4"/>
            <w:tcBorders>
              <w:top w:val="nil"/>
            </w:tcBorders>
          </w:tcPr>
          <w:p w:rsidR="0072531E" w:rsidRDefault="0072531E" w:rsidP="00B86F37">
            <w:pPr>
              <w:pStyle w:val="TableText"/>
              <w:spacing w:before="57" w:line="321" w:lineRule="exact"/>
              <w:ind w:left="113"/>
            </w:pPr>
            <w:r w:rsidRPr="00B86F37">
              <w:rPr>
                <w:rFonts w:hint="eastAsia"/>
                <w:spacing w:val="3"/>
                <w:position w:val="9"/>
              </w:rPr>
              <w:t>住所地</w:t>
            </w:r>
            <w:r w:rsidRPr="00B86F37">
              <w:rPr>
                <w:spacing w:val="3"/>
                <w:position w:val="9"/>
              </w:rPr>
              <w:t>(</w:t>
            </w:r>
            <w:r w:rsidRPr="00B86F37">
              <w:rPr>
                <w:rFonts w:hint="eastAsia"/>
                <w:spacing w:val="3"/>
                <w:position w:val="9"/>
              </w:rPr>
              <w:t>户籍所在地</w:t>
            </w:r>
            <w:r w:rsidRPr="00B86F37">
              <w:rPr>
                <w:spacing w:val="3"/>
                <w:position w:val="9"/>
              </w:rPr>
              <w:t>):</w:t>
            </w:r>
          </w:p>
          <w:p w:rsidR="0072531E" w:rsidRDefault="0072531E" w:rsidP="00B86F37">
            <w:pPr>
              <w:pStyle w:val="TableText"/>
              <w:spacing w:line="217" w:lineRule="auto"/>
              <w:ind w:left="113"/>
            </w:pPr>
            <w:r w:rsidRPr="00B86F37">
              <w:rPr>
                <w:rFonts w:hint="eastAsia"/>
                <w:spacing w:val="-1"/>
              </w:rPr>
              <w:t>经常居住地：</w:t>
            </w:r>
          </w:p>
        </w:tc>
      </w:tr>
      <w:tr w:rsidR="0072531E" w:rsidTr="00B86F37">
        <w:trPr>
          <w:trHeight w:val="1749"/>
        </w:trPr>
        <w:tc>
          <w:tcPr>
            <w:tcW w:w="2712" w:type="dxa"/>
          </w:tcPr>
          <w:p w:rsidR="0072531E" w:rsidRDefault="0072531E" w:rsidP="00B86F37">
            <w:pPr>
              <w:spacing w:line="296" w:lineRule="auto"/>
            </w:pPr>
          </w:p>
          <w:p w:rsidR="0072531E" w:rsidRDefault="0072531E" w:rsidP="00B86F37">
            <w:pPr>
              <w:spacing w:line="296" w:lineRule="auto"/>
            </w:pPr>
          </w:p>
          <w:p w:rsidR="0072531E" w:rsidRDefault="0072531E" w:rsidP="00B86F37">
            <w:pPr>
              <w:spacing w:line="296" w:lineRule="auto"/>
            </w:pPr>
          </w:p>
          <w:p w:rsidR="0072531E" w:rsidRDefault="0072531E" w:rsidP="00B86F37">
            <w:pPr>
              <w:pStyle w:val="TableText"/>
              <w:spacing w:before="62" w:line="219" w:lineRule="auto"/>
              <w:ind w:left="84"/>
            </w:pPr>
            <w:r w:rsidRPr="00B86F37">
              <w:rPr>
                <w:rFonts w:hint="eastAsia"/>
                <w:spacing w:val="-1"/>
              </w:rPr>
              <w:t>委托诉讼代理人</w:t>
            </w:r>
          </w:p>
        </w:tc>
        <w:tc>
          <w:tcPr>
            <w:tcW w:w="2630" w:type="dxa"/>
            <w:gridSpan w:val="2"/>
            <w:tcBorders>
              <w:right w:val="nil"/>
            </w:tcBorders>
          </w:tcPr>
          <w:p w:rsidR="0072531E" w:rsidRPr="00B86F37" w:rsidRDefault="0072531E" w:rsidP="00B86F37">
            <w:pPr>
              <w:pStyle w:val="TableText"/>
              <w:spacing w:before="96" w:line="220" w:lineRule="auto"/>
              <w:ind w:left="113"/>
              <w:rPr>
                <w:rFonts w:ascii="MS Gothic" w:eastAsia="MS Gothic" w:hAnsi="MS Gothic" w:cs="MS Gothic"/>
              </w:rPr>
            </w:pPr>
            <w:r w:rsidRPr="00B86F37">
              <w:rPr>
                <w:rFonts w:hint="eastAsia"/>
                <w:spacing w:val="-5"/>
              </w:rPr>
              <w:t>有</w:t>
            </w:r>
            <w:r w:rsidRPr="00B86F37">
              <w:rPr>
                <w:rFonts w:ascii="MS Gothic" w:eastAsia="MS Gothic" w:hAnsi="MS Gothic" w:cs="MS Gothic" w:hint="eastAsia"/>
                <w:spacing w:val="-5"/>
              </w:rPr>
              <w:t>☑</w:t>
            </w:r>
          </w:p>
          <w:p w:rsidR="0072531E" w:rsidRDefault="0072531E" w:rsidP="00B86F37">
            <w:pPr>
              <w:pStyle w:val="TableText"/>
              <w:spacing w:before="143" w:line="219" w:lineRule="auto"/>
              <w:ind w:left="473"/>
            </w:pPr>
            <w:r w:rsidRPr="00B86F37">
              <w:rPr>
                <w:rFonts w:hint="eastAsia"/>
                <w:spacing w:val="-2"/>
              </w:rPr>
              <w:t>姓名：何</w:t>
            </w:r>
            <w:r w:rsidRPr="00B86F37">
              <w:rPr>
                <w:spacing w:val="-2"/>
              </w:rPr>
              <w:t>XX</w:t>
            </w:r>
          </w:p>
          <w:p w:rsidR="0072531E" w:rsidRDefault="0072531E" w:rsidP="00B86F37">
            <w:pPr>
              <w:pStyle w:val="TableText"/>
              <w:spacing w:before="144" w:line="219" w:lineRule="auto"/>
              <w:ind w:left="493"/>
            </w:pPr>
            <w:r w:rsidRPr="00B86F37">
              <w:rPr>
                <w:rFonts w:hint="eastAsia"/>
                <w:spacing w:val="-1"/>
              </w:rPr>
              <w:t>单位：天津</w:t>
            </w:r>
            <w:r w:rsidRPr="00B86F37">
              <w:rPr>
                <w:spacing w:val="-1"/>
              </w:rPr>
              <w:t>XX</w:t>
            </w:r>
            <w:r w:rsidRPr="00B86F37">
              <w:rPr>
                <w:rFonts w:hint="eastAsia"/>
                <w:spacing w:val="-1"/>
              </w:rPr>
              <w:t>律师事务所</w:t>
            </w:r>
          </w:p>
          <w:p w:rsidR="0072531E" w:rsidRDefault="0072531E" w:rsidP="00B86F37">
            <w:pPr>
              <w:pStyle w:val="TableText"/>
              <w:spacing w:before="134" w:line="264" w:lineRule="auto"/>
              <w:ind w:left="113" w:right="213" w:firstLine="370"/>
            </w:pPr>
            <w:r w:rsidRPr="00B86F37">
              <w:rPr>
                <w:rFonts w:hint="eastAsia"/>
                <w:spacing w:val="-13"/>
              </w:rPr>
              <w:t>代理权限：</w:t>
            </w:r>
            <w:r w:rsidRPr="00B86F37">
              <w:rPr>
                <w:spacing w:val="62"/>
              </w:rPr>
              <w:t xml:space="preserve"> </w:t>
            </w:r>
            <w:r w:rsidRPr="00B86F37">
              <w:rPr>
                <w:rFonts w:hint="eastAsia"/>
                <w:spacing w:val="-13"/>
              </w:rPr>
              <w:t>一般授权口</w:t>
            </w:r>
            <w:r>
              <w:t xml:space="preserve"> </w:t>
            </w:r>
            <w:r w:rsidRPr="00B86F37">
              <w:rPr>
                <w:rFonts w:hint="eastAsia"/>
                <w:spacing w:val="14"/>
              </w:rPr>
              <w:t>无口</w:t>
            </w:r>
          </w:p>
        </w:tc>
        <w:tc>
          <w:tcPr>
            <w:tcW w:w="3568" w:type="dxa"/>
            <w:gridSpan w:val="2"/>
            <w:tcBorders>
              <w:left w:val="nil"/>
            </w:tcBorders>
          </w:tcPr>
          <w:p w:rsidR="0072531E" w:rsidRDefault="0072531E" w:rsidP="00B86F37">
            <w:pPr>
              <w:spacing w:line="256" w:lineRule="auto"/>
            </w:pPr>
          </w:p>
          <w:p w:rsidR="0072531E" w:rsidRDefault="0072531E" w:rsidP="00B86F37">
            <w:pPr>
              <w:spacing w:line="256" w:lineRule="auto"/>
            </w:pPr>
          </w:p>
          <w:p w:rsidR="0072531E" w:rsidRDefault="0072531E" w:rsidP="00B86F37">
            <w:pPr>
              <w:spacing w:line="257" w:lineRule="auto"/>
            </w:pPr>
          </w:p>
          <w:p w:rsidR="0072531E" w:rsidRDefault="0072531E" w:rsidP="00B86F37">
            <w:pPr>
              <w:pStyle w:val="TableText"/>
              <w:spacing w:before="61" w:line="360" w:lineRule="exact"/>
              <w:ind w:left="52"/>
            </w:pPr>
            <w:r w:rsidRPr="00B86F37">
              <w:rPr>
                <w:rFonts w:hint="eastAsia"/>
                <w:spacing w:val="-1"/>
                <w:position w:val="12"/>
              </w:rPr>
              <w:t>职务：律师</w:t>
            </w:r>
            <w:r w:rsidRPr="00B86F37">
              <w:rPr>
                <w:spacing w:val="-1"/>
                <w:position w:val="12"/>
              </w:rPr>
              <w:t xml:space="preserve"> </w:t>
            </w:r>
            <w:r w:rsidRPr="00B86F37">
              <w:rPr>
                <w:rFonts w:hint="eastAsia"/>
                <w:spacing w:val="-1"/>
                <w:position w:val="12"/>
              </w:rPr>
              <w:t>联系电话：</w:t>
            </w:r>
            <w:r w:rsidRPr="00B86F37">
              <w:rPr>
                <w:spacing w:val="-1"/>
                <w:position w:val="12"/>
              </w:rPr>
              <w:t>XXXXXXXXXXX</w:t>
            </w:r>
          </w:p>
          <w:p w:rsidR="0072531E" w:rsidRPr="00B86F37" w:rsidRDefault="0072531E" w:rsidP="00B86F37">
            <w:pPr>
              <w:pStyle w:val="TableText"/>
              <w:spacing w:line="219" w:lineRule="auto"/>
              <w:ind w:left="158"/>
              <w:rPr>
                <w:rFonts w:ascii="MS Gothic" w:eastAsia="MS Gothic" w:hAnsi="MS Gothic" w:cs="MS Gothic"/>
              </w:rPr>
            </w:pPr>
            <w:r w:rsidRPr="00B86F37">
              <w:rPr>
                <w:rFonts w:hint="eastAsia"/>
                <w:spacing w:val="1"/>
              </w:rPr>
              <w:t>特别授权</w:t>
            </w:r>
            <w:r w:rsidRPr="00B86F37">
              <w:rPr>
                <w:rFonts w:ascii="MS Gothic" w:eastAsia="MS Gothic" w:hAnsi="MS Gothic" w:cs="MS Gothic" w:hint="eastAsia"/>
                <w:spacing w:val="1"/>
              </w:rPr>
              <w:t>☑</w:t>
            </w:r>
          </w:p>
        </w:tc>
      </w:tr>
      <w:tr w:rsidR="0072531E" w:rsidTr="00B86F37">
        <w:trPr>
          <w:trHeight w:val="1434"/>
        </w:trPr>
        <w:tc>
          <w:tcPr>
            <w:tcW w:w="2712" w:type="dxa"/>
          </w:tcPr>
          <w:p w:rsidR="0072531E" w:rsidRDefault="0072531E" w:rsidP="00B86F37">
            <w:pPr>
              <w:pStyle w:val="TableText"/>
              <w:spacing w:before="75" w:line="363" w:lineRule="auto"/>
              <w:ind w:left="84"/>
              <w:jc w:val="both"/>
            </w:pPr>
            <w:r w:rsidRPr="00B86F37">
              <w:rPr>
                <w:rFonts w:hint="eastAsia"/>
                <w:spacing w:val="-7"/>
              </w:rPr>
              <w:t>送达地址</w:t>
            </w:r>
            <w:r w:rsidRPr="00B86F37">
              <w:rPr>
                <w:spacing w:val="-7"/>
              </w:rPr>
              <w:t>(</w:t>
            </w:r>
            <w:r w:rsidRPr="00B86F37">
              <w:rPr>
                <w:rFonts w:hint="eastAsia"/>
                <w:spacing w:val="-7"/>
              </w:rPr>
              <w:t>所填信息除书面特别</w:t>
            </w:r>
            <w:r w:rsidRPr="00B86F37">
              <w:rPr>
                <w:spacing w:val="3"/>
              </w:rPr>
              <w:t xml:space="preserve">  </w:t>
            </w:r>
            <w:r w:rsidRPr="00B86F37">
              <w:rPr>
                <w:rFonts w:hint="eastAsia"/>
                <w:spacing w:val="-4"/>
              </w:rPr>
              <w:t>声明更改外，适用于案件一审、</w:t>
            </w:r>
            <w:r w:rsidRPr="00B86F37">
              <w:rPr>
                <w:spacing w:val="12"/>
              </w:rPr>
              <w:t xml:space="preserve"> </w:t>
            </w:r>
            <w:r w:rsidRPr="00B86F37">
              <w:rPr>
                <w:rFonts w:hint="eastAsia"/>
                <w:spacing w:val="-7"/>
              </w:rPr>
              <w:t>二审、再审所有后续程序</w:t>
            </w:r>
            <w:r w:rsidRPr="00B86F37">
              <w:rPr>
                <w:spacing w:val="-7"/>
              </w:rPr>
              <w:t>)</w:t>
            </w:r>
            <w:r w:rsidRPr="00B86F37">
              <w:rPr>
                <w:rFonts w:hint="eastAsia"/>
                <w:spacing w:val="-7"/>
              </w:rPr>
              <w:t>及收</w:t>
            </w:r>
          </w:p>
          <w:p w:rsidR="0072531E" w:rsidRDefault="0072531E" w:rsidP="00B86F37">
            <w:pPr>
              <w:pStyle w:val="TableText"/>
              <w:spacing w:line="219" w:lineRule="auto"/>
              <w:ind w:left="84"/>
            </w:pPr>
            <w:r w:rsidRPr="00B86F37">
              <w:rPr>
                <w:rFonts w:hint="eastAsia"/>
                <w:spacing w:val="-7"/>
              </w:rPr>
              <w:t>件人、联系电话</w:t>
            </w:r>
          </w:p>
        </w:tc>
        <w:tc>
          <w:tcPr>
            <w:tcW w:w="6198" w:type="dxa"/>
            <w:gridSpan w:val="4"/>
          </w:tcPr>
          <w:p w:rsidR="0072531E" w:rsidRDefault="0072531E" w:rsidP="00B86F37">
            <w:pPr>
              <w:pStyle w:val="TableText"/>
              <w:spacing w:before="176" w:line="219" w:lineRule="auto"/>
              <w:ind w:left="113"/>
            </w:pPr>
            <w:r w:rsidRPr="00B86F37">
              <w:rPr>
                <w:rFonts w:hint="eastAsia"/>
                <w:spacing w:val="-1"/>
              </w:rPr>
              <w:t>地址：天津市</w:t>
            </w:r>
            <w:r w:rsidRPr="00B86F37">
              <w:rPr>
                <w:spacing w:val="-1"/>
              </w:rPr>
              <w:t>XX</w:t>
            </w:r>
            <w:r w:rsidRPr="00B86F37">
              <w:rPr>
                <w:rFonts w:hint="eastAsia"/>
                <w:spacing w:val="-1"/>
              </w:rPr>
              <w:t>区</w:t>
            </w:r>
            <w:r w:rsidRPr="00B86F37">
              <w:rPr>
                <w:spacing w:val="-1"/>
              </w:rPr>
              <w:t>XX</w:t>
            </w:r>
            <w:r w:rsidRPr="00B86F37">
              <w:rPr>
                <w:rFonts w:hint="eastAsia"/>
                <w:spacing w:val="-1"/>
              </w:rPr>
              <w:t>路</w:t>
            </w:r>
            <w:r w:rsidRPr="00B86F37">
              <w:rPr>
                <w:spacing w:val="-1"/>
              </w:rPr>
              <w:t>XX</w:t>
            </w:r>
            <w:r w:rsidRPr="00B86F37">
              <w:rPr>
                <w:rFonts w:hint="eastAsia"/>
                <w:spacing w:val="-1"/>
              </w:rPr>
              <w:t>号天津</w:t>
            </w:r>
            <w:r w:rsidRPr="00B86F37">
              <w:rPr>
                <w:spacing w:val="-1"/>
              </w:rPr>
              <w:t>XX</w:t>
            </w:r>
            <w:r w:rsidRPr="00B86F37">
              <w:rPr>
                <w:rFonts w:hint="eastAsia"/>
                <w:spacing w:val="-1"/>
              </w:rPr>
              <w:t>律师事务所</w:t>
            </w:r>
          </w:p>
          <w:p w:rsidR="0072531E" w:rsidRDefault="0072531E" w:rsidP="00B86F37">
            <w:pPr>
              <w:pStyle w:val="TableText"/>
              <w:spacing w:before="104" w:line="219" w:lineRule="auto"/>
              <w:ind w:left="113"/>
            </w:pPr>
            <w:r w:rsidRPr="00B86F37">
              <w:rPr>
                <w:rFonts w:hint="eastAsia"/>
                <w:spacing w:val="-2"/>
              </w:rPr>
              <w:t>收件人：何</w:t>
            </w:r>
            <w:r w:rsidRPr="00B86F37">
              <w:rPr>
                <w:spacing w:val="-2"/>
              </w:rPr>
              <w:t>XX</w:t>
            </w:r>
          </w:p>
          <w:p w:rsidR="0072531E" w:rsidRDefault="0072531E" w:rsidP="00B86F37">
            <w:pPr>
              <w:pStyle w:val="TableText"/>
              <w:spacing w:before="127" w:line="221" w:lineRule="auto"/>
              <w:ind w:left="113"/>
            </w:pPr>
            <w:r w:rsidRPr="00B86F37">
              <w:rPr>
                <w:rFonts w:hint="eastAsia"/>
                <w:spacing w:val="-1"/>
              </w:rPr>
              <w:t>联系电话：</w:t>
            </w:r>
            <w:r w:rsidRPr="00B86F37">
              <w:rPr>
                <w:spacing w:val="-1"/>
              </w:rPr>
              <w:t>XXXXXXXXXXX</w:t>
            </w:r>
          </w:p>
        </w:tc>
      </w:tr>
    </w:tbl>
    <w:p w:rsidR="0072531E" w:rsidRDefault="0072531E">
      <w:pPr>
        <w:spacing w:line="303" w:lineRule="auto"/>
      </w:pPr>
    </w:p>
    <w:p w:rsidR="0072531E" w:rsidRDefault="0072531E">
      <w:pPr>
        <w:spacing w:before="98" w:line="184" w:lineRule="auto"/>
        <w:ind w:left="7415"/>
        <w:rPr>
          <w:rFonts w:ascii="宋体" w:hAnsi="宋体" w:cs="宋体"/>
          <w:sz w:val="30"/>
          <w:szCs w:val="30"/>
        </w:rPr>
      </w:pPr>
      <w:r>
        <w:rPr>
          <w:rFonts w:ascii="宋体" w:hAnsi="宋体" w:cs="宋体"/>
          <w:spacing w:val="-2"/>
          <w:sz w:val="30"/>
          <w:szCs w:val="30"/>
        </w:rPr>
        <w:t>—117—</w:t>
      </w:r>
    </w:p>
    <w:p w:rsidR="0072531E" w:rsidRDefault="0072531E">
      <w:pPr>
        <w:spacing w:line="184" w:lineRule="auto"/>
        <w:rPr>
          <w:rFonts w:ascii="宋体" w:hAnsi="宋体" w:cs="宋体"/>
          <w:sz w:val="30"/>
          <w:szCs w:val="30"/>
        </w:rPr>
        <w:sectPr w:rsidR="0072531E">
          <w:footerReference w:type="default" r:id="rId115"/>
          <w:pgSz w:w="11780" w:h="16810"/>
          <w:pgMar w:top="400" w:right="1355" w:bottom="400" w:left="1504" w:header="0" w:footer="0" w:gutter="0"/>
          <w:cols w:space="720"/>
        </w:sectPr>
      </w:pPr>
    </w:p>
    <w:p w:rsidR="0072531E" w:rsidRDefault="0072531E">
      <w:pPr>
        <w:spacing w:before="35"/>
      </w:pPr>
    </w:p>
    <w:p w:rsidR="0072531E" w:rsidRDefault="0072531E">
      <w:pPr>
        <w:spacing w:before="35"/>
      </w:pPr>
    </w:p>
    <w:p w:rsidR="0072531E" w:rsidRDefault="0072531E">
      <w:pPr>
        <w:spacing w:before="35"/>
      </w:pPr>
    </w:p>
    <w:p w:rsidR="0072531E" w:rsidRDefault="0072531E">
      <w:pPr>
        <w:spacing w:before="34"/>
      </w:pPr>
    </w:p>
    <w:tbl>
      <w:tblPr>
        <w:tblW w:w="8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22"/>
        <w:gridCol w:w="1819"/>
        <w:gridCol w:w="921"/>
        <w:gridCol w:w="916"/>
        <w:gridCol w:w="2512"/>
      </w:tblGrid>
      <w:tr w:rsidR="0072531E" w:rsidTr="00B86F37">
        <w:trPr>
          <w:trHeight w:val="1104"/>
        </w:trPr>
        <w:tc>
          <w:tcPr>
            <w:tcW w:w="2722" w:type="dxa"/>
          </w:tcPr>
          <w:p w:rsidR="0072531E" w:rsidRPr="00B86F37" w:rsidRDefault="0072531E" w:rsidP="00B86F37">
            <w:pPr>
              <w:pStyle w:val="TableText"/>
              <w:spacing w:before="72" w:line="395" w:lineRule="auto"/>
              <w:ind w:left="115" w:right="63"/>
              <w:jc w:val="both"/>
              <w:rPr>
                <w:sz w:val="18"/>
                <w:szCs w:val="18"/>
              </w:rPr>
            </w:pPr>
            <w:r w:rsidRPr="00B86F37">
              <w:rPr>
                <w:rFonts w:hint="eastAsia"/>
                <w:spacing w:val="1"/>
                <w:sz w:val="18"/>
                <w:szCs w:val="18"/>
              </w:rPr>
              <w:t>是否接受电子送达</w:t>
            </w:r>
            <w:r w:rsidRPr="00B86F37">
              <w:rPr>
                <w:spacing w:val="1"/>
                <w:sz w:val="18"/>
                <w:szCs w:val="18"/>
              </w:rPr>
              <w:t>(</w:t>
            </w:r>
            <w:r w:rsidRPr="00B86F37">
              <w:rPr>
                <w:rFonts w:hint="eastAsia"/>
                <w:spacing w:val="1"/>
                <w:sz w:val="18"/>
                <w:szCs w:val="18"/>
              </w:rPr>
              <w:t>若同意使用</w:t>
            </w:r>
            <w:r w:rsidRPr="00B86F37">
              <w:rPr>
                <w:spacing w:val="3"/>
                <w:sz w:val="18"/>
                <w:szCs w:val="18"/>
              </w:rPr>
              <w:t xml:space="preserve">  </w:t>
            </w:r>
            <w:r w:rsidRPr="00B86F37">
              <w:rPr>
                <w:rFonts w:hint="eastAsia"/>
                <w:sz w:val="18"/>
                <w:szCs w:val="18"/>
              </w:rPr>
              <w:t>电子送达，请在所选送达方式后</w:t>
            </w:r>
          </w:p>
          <w:p w:rsidR="0072531E" w:rsidRPr="00B86F37" w:rsidRDefault="0072531E" w:rsidP="00B86F37">
            <w:pPr>
              <w:pStyle w:val="TableText"/>
              <w:spacing w:line="219" w:lineRule="auto"/>
              <w:ind w:left="115"/>
              <w:rPr>
                <w:sz w:val="18"/>
                <w:szCs w:val="18"/>
              </w:rPr>
            </w:pPr>
            <w:r w:rsidRPr="00B86F37">
              <w:rPr>
                <w:rFonts w:hint="eastAsia"/>
                <w:spacing w:val="5"/>
                <w:sz w:val="18"/>
                <w:szCs w:val="18"/>
              </w:rPr>
              <w:t>填写收信地址</w:t>
            </w:r>
            <w:r w:rsidRPr="00B86F37">
              <w:rPr>
                <w:spacing w:val="5"/>
                <w:sz w:val="18"/>
                <w:szCs w:val="18"/>
              </w:rPr>
              <w:t>)</w:t>
            </w:r>
          </w:p>
        </w:tc>
        <w:tc>
          <w:tcPr>
            <w:tcW w:w="6168" w:type="dxa"/>
            <w:gridSpan w:val="4"/>
          </w:tcPr>
          <w:p w:rsidR="0072531E" w:rsidRPr="00B86F37" w:rsidRDefault="0072531E" w:rsidP="00B86F37">
            <w:pPr>
              <w:pStyle w:val="TableText"/>
              <w:spacing w:before="81" w:line="401" w:lineRule="auto"/>
              <w:ind w:left="103"/>
              <w:rPr>
                <w:sz w:val="18"/>
                <w:szCs w:val="18"/>
              </w:rPr>
            </w:pPr>
            <w:r w:rsidRPr="00B86F37">
              <w:rPr>
                <w:rFonts w:hint="eastAsia"/>
                <w:spacing w:val="-1"/>
                <w:sz w:val="18"/>
                <w:szCs w:val="18"/>
              </w:rPr>
              <w:t>是</w:t>
            </w:r>
            <w:r w:rsidRPr="00B86F37">
              <w:rPr>
                <w:rFonts w:ascii="MS Gothic" w:eastAsia="MS Gothic" w:hAnsi="MS Gothic" w:cs="MS Gothic" w:hint="eastAsia"/>
                <w:spacing w:val="-1"/>
                <w:sz w:val="18"/>
                <w:szCs w:val="18"/>
              </w:rPr>
              <w:t>☑</w:t>
            </w:r>
            <w:r w:rsidRPr="00B86F37">
              <w:rPr>
                <w:rFonts w:ascii="MS Gothic" w:eastAsia="MS Gothic" w:hAnsi="MS Gothic" w:cs="MS Gothic"/>
                <w:spacing w:val="-1"/>
                <w:sz w:val="18"/>
                <w:szCs w:val="18"/>
              </w:rPr>
              <w:t xml:space="preserve">  </w:t>
            </w:r>
            <w:r w:rsidRPr="00B86F37">
              <w:rPr>
                <w:rFonts w:hint="eastAsia"/>
                <w:spacing w:val="-1"/>
                <w:sz w:val="18"/>
                <w:szCs w:val="18"/>
              </w:rPr>
              <w:t>方式：短信</w:t>
            </w:r>
            <w:r w:rsidRPr="00B86F37">
              <w:rPr>
                <w:spacing w:val="-1"/>
                <w:sz w:val="18"/>
                <w:szCs w:val="18"/>
                <w:u w:val="single"/>
              </w:rPr>
              <w:t>139XXXXXX</w:t>
            </w:r>
            <w:r w:rsidRPr="00B86F37">
              <w:rPr>
                <w:rFonts w:hint="eastAsia"/>
                <w:spacing w:val="-1"/>
                <w:sz w:val="18"/>
                <w:szCs w:val="18"/>
              </w:rPr>
              <w:t>微信</w:t>
            </w:r>
            <w:r w:rsidRPr="00B86F37">
              <w:rPr>
                <w:spacing w:val="-1"/>
                <w:sz w:val="18"/>
                <w:szCs w:val="18"/>
                <w:u w:val="single"/>
              </w:rPr>
              <w:t>139XXXXXX</w:t>
            </w:r>
            <w:r w:rsidRPr="00B86F37">
              <w:rPr>
                <w:rFonts w:hint="eastAsia"/>
                <w:spacing w:val="-1"/>
                <w:sz w:val="18"/>
                <w:szCs w:val="18"/>
              </w:rPr>
              <w:t>传真</w:t>
            </w:r>
            <w:r w:rsidRPr="00B86F37">
              <w:rPr>
                <w:spacing w:val="-85"/>
                <w:sz w:val="18"/>
                <w:szCs w:val="18"/>
              </w:rPr>
              <w:t xml:space="preserve"> </w:t>
            </w:r>
            <w:r w:rsidRPr="00B86F37">
              <w:rPr>
                <w:spacing w:val="-1"/>
                <w:sz w:val="18"/>
                <w:szCs w:val="18"/>
                <w:u w:val="single"/>
              </w:rPr>
              <w:t xml:space="preserve">        </w:t>
            </w:r>
            <w:r w:rsidRPr="00B86F37">
              <w:rPr>
                <w:rFonts w:hint="eastAsia"/>
                <w:spacing w:val="-1"/>
                <w:sz w:val="18"/>
                <w:szCs w:val="18"/>
              </w:rPr>
              <w:t>邮</w:t>
            </w:r>
            <w:r w:rsidRPr="00B86F37">
              <w:rPr>
                <w:spacing w:val="-50"/>
                <w:sz w:val="18"/>
                <w:szCs w:val="18"/>
              </w:rPr>
              <w:t xml:space="preserve"> </w:t>
            </w:r>
            <w:r w:rsidRPr="00B86F37">
              <w:rPr>
                <w:rFonts w:hint="eastAsia"/>
                <w:spacing w:val="-1"/>
                <w:sz w:val="18"/>
                <w:szCs w:val="18"/>
              </w:rPr>
              <w:t>箱</w:t>
            </w:r>
            <w:r w:rsidRPr="00B86F37">
              <w:rPr>
                <w:spacing w:val="-1"/>
                <w:sz w:val="18"/>
                <w:szCs w:val="18"/>
                <w:u w:val="single"/>
              </w:rPr>
              <w:t>XXX@QQ.COM</w:t>
            </w:r>
          </w:p>
          <w:p w:rsidR="0072531E" w:rsidRPr="00B86F37" w:rsidRDefault="0072531E" w:rsidP="00B86F37">
            <w:pPr>
              <w:pStyle w:val="TableText"/>
              <w:spacing w:line="220" w:lineRule="auto"/>
              <w:ind w:left="823"/>
              <w:rPr>
                <w:sz w:val="18"/>
                <w:szCs w:val="18"/>
              </w:rPr>
            </w:pPr>
            <w:r w:rsidRPr="00B86F37">
              <w:rPr>
                <w:rFonts w:hint="eastAsia"/>
                <w:spacing w:val="-8"/>
                <w:sz w:val="18"/>
                <w:szCs w:val="18"/>
              </w:rPr>
              <w:t>其</w:t>
            </w:r>
            <w:r w:rsidRPr="00B86F37">
              <w:rPr>
                <w:spacing w:val="-19"/>
                <w:sz w:val="18"/>
                <w:szCs w:val="18"/>
              </w:rPr>
              <w:t xml:space="preserve"> </w:t>
            </w:r>
            <w:r w:rsidRPr="00B86F37">
              <w:rPr>
                <w:rFonts w:hint="eastAsia"/>
                <w:spacing w:val="-8"/>
                <w:sz w:val="18"/>
                <w:szCs w:val="18"/>
              </w:rPr>
              <w:t>他</w:t>
            </w:r>
            <w:r w:rsidRPr="00B86F37">
              <w:rPr>
                <w:spacing w:val="63"/>
                <w:sz w:val="18"/>
                <w:szCs w:val="18"/>
              </w:rPr>
              <w:t xml:space="preserve"> </w:t>
            </w:r>
            <w:r w:rsidRPr="00B86F37">
              <w:rPr>
                <w:sz w:val="18"/>
                <w:szCs w:val="18"/>
                <w:u w:val="single"/>
              </w:rPr>
              <w:t xml:space="preserve">    </w:t>
            </w:r>
          </w:p>
          <w:p w:rsidR="0072531E" w:rsidRPr="00B86F37" w:rsidRDefault="0072531E" w:rsidP="00B86F37">
            <w:pPr>
              <w:pStyle w:val="TableText"/>
              <w:spacing w:before="125" w:line="220" w:lineRule="auto"/>
              <w:ind w:left="103"/>
              <w:rPr>
                <w:sz w:val="18"/>
                <w:szCs w:val="18"/>
              </w:rPr>
            </w:pPr>
            <w:r w:rsidRPr="00B86F37">
              <w:rPr>
                <w:rFonts w:hint="eastAsia"/>
                <w:spacing w:val="13"/>
                <w:sz w:val="18"/>
                <w:szCs w:val="18"/>
              </w:rPr>
              <w:t>否口</w:t>
            </w:r>
          </w:p>
        </w:tc>
      </w:tr>
      <w:tr w:rsidR="0072531E" w:rsidTr="00B86F37">
        <w:trPr>
          <w:trHeight w:val="3467"/>
        </w:trPr>
        <w:tc>
          <w:tcPr>
            <w:tcW w:w="2722" w:type="dxa"/>
          </w:tcPr>
          <w:p w:rsidR="0072531E" w:rsidRDefault="0072531E" w:rsidP="00B86F37">
            <w:pPr>
              <w:spacing w:line="263" w:lineRule="auto"/>
            </w:pPr>
          </w:p>
          <w:p w:rsidR="0072531E" w:rsidRDefault="0072531E" w:rsidP="00B86F37">
            <w:pPr>
              <w:spacing w:line="263" w:lineRule="auto"/>
            </w:pPr>
          </w:p>
          <w:p w:rsidR="0072531E" w:rsidRDefault="0072531E" w:rsidP="00B86F37">
            <w:pPr>
              <w:spacing w:line="263" w:lineRule="auto"/>
            </w:pPr>
          </w:p>
          <w:p w:rsidR="0072531E" w:rsidRDefault="0072531E" w:rsidP="00B86F37">
            <w:pPr>
              <w:spacing w:line="263" w:lineRule="auto"/>
            </w:pPr>
          </w:p>
          <w:p w:rsidR="0072531E" w:rsidRDefault="0072531E" w:rsidP="00B86F37">
            <w:pPr>
              <w:spacing w:line="263" w:lineRule="auto"/>
            </w:pPr>
          </w:p>
          <w:p w:rsidR="0072531E" w:rsidRDefault="0072531E" w:rsidP="00B86F37">
            <w:pPr>
              <w:spacing w:line="263" w:lineRule="auto"/>
            </w:pPr>
          </w:p>
          <w:p w:rsidR="0072531E" w:rsidRPr="00B86F37" w:rsidRDefault="0072531E" w:rsidP="00B86F37">
            <w:pPr>
              <w:pStyle w:val="TableText"/>
              <w:spacing w:before="59" w:line="218" w:lineRule="auto"/>
              <w:ind w:left="115"/>
              <w:rPr>
                <w:sz w:val="18"/>
                <w:szCs w:val="18"/>
              </w:rPr>
            </w:pPr>
            <w:r w:rsidRPr="00B86F37">
              <w:rPr>
                <w:rFonts w:hint="eastAsia"/>
                <w:spacing w:val="3"/>
                <w:sz w:val="18"/>
                <w:szCs w:val="18"/>
              </w:rPr>
              <w:t>被告</w:t>
            </w:r>
            <w:r w:rsidRPr="00B86F37">
              <w:rPr>
                <w:spacing w:val="3"/>
                <w:sz w:val="18"/>
                <w:szCs w:val="18"/>
              </w:rPr>
              <w:t>(</w:t>
            </w:r>
            <w:r w:rsidRPr="00B86F37">
              <w:rPr>
                <w:rFonts w:hint="eastAsia"/>
                <w:spacing w:val="3"/>
                <w:sz w:val="18"/>
                <w:szCs w:val="18"/>
              </w:rPr>
              <w:t>法人、非法人组织</w:t>
            </w:r>
            <w:r w:rsidRPr="00B86F37">
              <w:rPr>
                <w:spacing w:val="3"/>
                <w:sz w:val="18"/>
                <w:szCs w:val="18"/>
              </w:rPr>
              <w:t>)</w:t>
            </w:r>
          </w:p>
        </w:tc>
        <w:tc>
          <w:tcPr>
            <w:tcW w:w="6168" w:type="dxa"/>
            <w:gridSpan w:val="4"/>
          </w:tcPr>
          <w:p w:rsidR="0072531E" w:rsidRPr="00B86F37" w:rsidRDefault="0072531E" w:rsidP="00B86F37">
            <w:pPr>
              <w:pStyle w:val="TableText"/>
              <w:spacing w:before="78" w:line="219" w:lineRule="auto"/>
              <w:ind w:left="103"/>
              <w:rPr>
                <w:sz w:val="18"/>
                <w:szCs w:val="18"/>
              </w:rPr>
            </w:pPr>
            <w:r w:rsidRPr="00B86F37">
              <w:rPr>
                <w:rFonts w:hint="eastAsia"/>
                <w:spacing w:val="3"/>
                <w:sz w:val="18"/>
                <w:szCs w:val="18"/>
              </w:rPr>
              <w:t>名称：龙川公司</w:t>
            </w:r>
          </w:p>
          <w:p w:rsidR="0072531E" w:rsidRPr="00B86F37" w:rsidRDefault="0072531E" w:rsidP="00B86F37">
            <w:pPr>
              <w:pStyle w:val="TableText"/>
              <w:spacing w:before="95" w:line="321" w:lineRule="exact"/>
              <w:ind w:left="103"/>
              <w:rPr>
                <w:sz w:val="18"/>
                <w:szCs w:val="18"/>
              </w:rPr>
            </w:pPr>
            <w:r w:rsidRPr="00B86F37">
              <w:rPr>
                <w:rFonts w:hint="eastAsia"/>
                <w:position w:val="10"/>
                <w:sz w:val="18"/>
                <w:szCs w:val="18"/>
              </w:rPr>
              <w:t>住所地</w:t>
            </w:r>
            <w:r w:rsidRPr="00B86F37">
              <w:rPr>
                <w:position w:val="10"/>
                <w:sz w:val="18"/>
                <w:szCs w:val="18"/>
              </w:rPr>
              <w:t>(</w:t>
            </w:r>
            <w:r w:rsidRPr="00B86F37">
              <w:rPr>
                <w:rFonts w:hint="eastAsia"/>
                <w:position w:val="10"/>
                <w:sz w:val="18"/>
                <w:szCs w:val="18"/>
              </w:rPr>
              <w:t>主要办事机构所在地</w:t>
            </w:r>
            <w:r w:rsidRPr="00B86F37">
              <w:rPr>
                <w:position w:val="10"/>
                <w:sz w:val="18"/>
                <w:szCs w:val="18"/>
              </w:rPr>
              <w:t>):</w:t>
            </w:r>
            <w:r w:rsidRPr="00B86F37">
              <w:rPr>
                <w:rFonts w:hint="eastAsia"/>
                <w:position w:val="10"/>
                <w:sz w:val="18"/>
                <w:szCs w:val="18"/>
              </w:rPr>
              <w:t>龙川县</w:t>
            </w:r>
            <w:r w:rsidRPr="00B86F37">
              <w:rPr>
                <w:position w:val="10"/>
                <w:sz w:val="18"/>
                <w:szCs w:val="18"/>
              </w:rPr>
              <w:t>XX</w:t>
            </w:r>
            <w:r w:rsidRPr="00B86F37">
              <w:rPr>
                <w:rFonts w:hint="eastAsia"/>
                <w:position w:val="10"/>
                <w:sz w:val="18"/>
                <w:szCs w:val="18"/>
              </w:rPr>
              <w:t>路矿区</w:t>
            </w:r>
          </w:p>
          <w:p w:rsidR="0072531E" w:rsidRPr="00B86F37" w:rsidRDefault="0072531E" w:rsidP="00B86F37">
            <w:pPr>
              <w:pStyle w:val="TableText"/>
              <w:spacing w:line="219" w:lineRule="auto"/>
              <w:ind w:left="103"/>
              <w:rPr>
                <w:sz w:val="18"/>
                <w:szCs w:val="18"/>
              </w:rPr>
            </w:pPr>
            <w:r w:rsidRPr="00B86F37">
              <w:rPr>
                <w:rFonts w:hint="eastAsia"/>
                <w:spacing w:val="1"/>
                <w:sz w:val="18"/>
                <w:szCs w:val="18"/>
              </w:rPr>
              <w:t>注册地</w:t>
            </w:r>
            <w:r w:rsidRPr="00B86F37">
              <w:rPr>
                <w:spacing w:val="1"/>
                <w:sz w:val="18"/>
                <w:szCs w:val="18"/>
              </w:rPr>
              <w:t>/</w:t>
            </w:r>
            <w:r w:rsidRPr="00B86F37">
              <w:rPr>
                <w:rFonts w:hint="eastAsia"/>
                <w:spacing w:val="1"/>
                <w:sz w:val="18"/>
                <w:szCs w:val="18"/>
              </w:rPr>
              <w:t>登记地：龙川县</w:t>
            </w:r>
            <w:r w:rsidRPr="00B86F37">
              <w:rPr>
                <w:sz w:val="18"/>
                <w:szCs w:val="18"/>
              </w:rPr>
              <w:t>XX</w:t>
            </w:r>
            <w:r w:rsidRPr="00B86F37">
              <w:rPr>
                <w:rFonts w:hint="eastAsia"/>
                <w:spacing w:val="1"/>
                <w:sz w:val="18"/>
                <w:szCs w:val="18"/>
              </w:rPr>
              <w:t>路矿区</w:t>
            </w:r>
          </w:p>
          <w:p w:rsidR="0072531E" w:rsidRPr="00B86F37" w:rsidRDefault="0072531E" w:rsidP="00B86F37">
            <w:pPr>
              <w:pStyle w:val="TableText"/>
              <w:spacing w:before="86" w:line="278" w:lineRule="auto"/>
              <w:ind w:left="103" w:right="662"/>
              <w:rPr>
                <w:sz w:val="18"/>
                <w:szCs w:val="18"/>
              </w:rPr>
            </w:pPr>
            <w:r w:rsidRPr="00B86F37">
              <w:rPr>
                <w:rFonts w:hint="eastAsia"/>
                <w:sz w:val="18"/>
                <w:szCs w:val="18"/>
              </w:rPr>
              <w:t>法定代表人</w:t>
            </w:r>
            <w:r w:rsidRPr="00B86F37">
              <w:rPr>
                <w:sz w:val="18"/>
                <w:szCs w:val="18"/>
              </w:rPr>
              <w:t>/</w:t>
            </w:r>
            <w:r w:rsidRPr="00B86F37">
              <w:rPr>
                <w:rFonts w:hint="eastAsia"/>
                <w:sz w:val="18"/>
                <w:szCs w:val="18"/>
              </w:rPr>
              <w:t>主要负责人：宋</w:t>
            </w:r>
            <w:r w:rsidRPr="00B86F37">
              <w:rPr>
                <w:sz w:val="18"/>
                <w:szCs w:val="18"/>
              </w:rPr>
              <w:t>XX</w:t>
            </w:r>
            <w:r w:rsidRPr="00B86F37">
              <w:rPr>
                <w:rFonts w:hint="eastAsia"/>
                <w:sz w:val="18"/>
                <w:szCs w:val="18"/>
              </w:rPr>
              <w:t>职务：董事长联系电话：</w:t>
            </w:r>
            <w:r w:rsidRPr="00B86F37">
              <w:rPr>
                <w:sz w:val="18"/>
                <w:szCs w:val="18"/>
              </w:rPr>
              <w:t>XX</w:t>
            </w:r>
            <w:r w:rsidRPr="00B86F37">
              <w:rPr>
                <w:spacing w:val="-1"/>
                <w:sz w:val="18"/>
                <w:szCs w:val="18"/>
              </w:rPr>
              <w:t>XXXXXXXXX</w:t>
            </w:r>
            <w:r w:rsidRPr="00B86F37">
              <w:rPr>
                <w:sz w:val="18"/>
                <w:szCs w:val="18"/>
              </w:rPr>
              <w:t xml:space="preserve"> </w:t>
            </w:r>
            <w:r w:rsidRPr="00B86F37">
              <w:rPr>
                <w:rFonts w:hint="eastAsia"/>
                <w:spacing w:val="-1"/>
                <w:sz w:val="18"/>
                <w:szCs w:val="18"/>
              </w:rPr>
              <w:t>统一社会信用代码：</w:t>
            </w:r>
            <w:r w:rsidRPr="00B86F37">
              <w:rPr>
                <w:spacing w:val="-1"/>
                <w:sz w:val="18"/>
                <w:szCs w:val="18"/>
              </w:rPr>
              <w:t>911XXXXXXXXXXX</w:t>
            </w:r>
          </w:p>
          <w:p w:rsidR="0072531E" w:rsidRPr="00B86F37" w:rsidRDefault="0072531E" w:rsidP="00B86F37">
            <w:pPr>
              <w:pStyle w:val="TableText"/>
              <w:spacing w:before="87" w:line="263" w:lineRule="auto"/>
              <w:ind w:left="653" w:right="720" w:hanging="550"/>
              <w:rPr>
                <w:sz w:val="18"/>
                <w:szCs w:val="18"/>
              </w:rPr>
            </w:pPr>
            <w:r w:rsidRPr="00B86F37">
              <w:rPr>
                <w:rFonts w:hint="eastAsia"/>
                <w:spacing w:val="1"/>
                <w:sz w:val="18"/>
                <w:szCs w:val="18"/>
              </w:rPr>
              <w:t>类型：有限责任公司</w:t>
            </w:r>
            <w:r w:rsidRPr="00B86F37">
              <w:rPr>
                <w:rFonts w:ascii="MS Gothic" w:eastAsia="MS Gothic" w:hAnsi="MS Gothic" w:cs="MS Gothic" w:hint="eastAsia"/>
                <w:spacing w:val="1"/>
                <w:sz w:val="18"/>
                <w:szCs w:val="18"/>
              </w:rPr>
              <w:t>☑</w:t>
            </w:r>
            <w:r w:rsidRPr="00B86F37">
              <w:rPr>
                <w:rFonts w:hint="eastAsia"/>
                <w:spacing w:val="1"/>
                <w:sz w:val="18"/>
                <w:szCs w:val="18"/>
              </w:rPr>
              <w:t>股份有限公司□上市公司口</w:t>
            </w:r>
            <w:r w:rsidRPr="00B86F37">
              <w:rPr>
                <w:spacing w:val="1"/>
                <w:sz w:val="18"/>
                <w:szCs w:val="18"/>
              </w:rPr>
              <w:t xml:space="preserve"> </w:t>
            </w:r>
            <w:r w:rsidRPr="00B86F37">
              <w:rPr>
                <w:rFonts w:hint="eastAsia"/>
                <w:sz w:val="18"/>
                <w:szCs w:val="18"/>
              </w:rPr>
              <w:t>其他企业法人口</w:t>
            </w:r>
            <w:r w:rsidRPr="00B86F37">
              <w:rPr>
                <w:sz w:val="18"/>
                <w:szCs w:val="18"/>
              </w:rPr>
              <w:t xml:space="preserve"> </w:t>
            </w:r>
            <w:r w:rsidRPr="00B86F37">
              <w:rPr>
                <w:rFonts w:hint="eastAsia"/>
                <w:spacing w:val="1"/>
                <w:sz w:val="18"/>
                <w:szCs w:val="18"/>
              </w:rPr>
              <w:t>事业单位□社会团体口</w:t>
            </w:r>
            <w:r w:rsidRPr="00B86F37">
              <w:rPr>
                <w:spacing w:val="1"/>
                <w:sz w:val="18"/>
                <w:szCs w:val="18"/>
              </w:rPr>
              <w:t xml:space="preserve"> </w:t>
            </w:r>
            <w:r w:rsidRPr="00B86F37">
              <w:rPr>
                <w:rFonts w:hint="eastAsia"/>
                <w:spacing w:val="1"/>
                <w:sz w:val="18"/>
                <w:szCs w:val="18"/>
              </w:rPr>
              <w:t>基金会□社会服务机构□</w:t>
            </w:r>
          </w:p>
          <w:p w:rsidR="0072531E" w:rsidRPr="00B86F37" w:rsidRDefault="0072531E" w:rsidP="00B86F37">
            <w:pPr>
              <w:pStyle w:val="TableText"/>
              <w:spacing w:before="126" w:line="219" w:lineRule="auto"/>
              <w:ind w:left="643"/>
              <w:rPr>
                <w:sz w:val="18"/>
                <w:szCs w:val="18"/>
              </w:rPr>
            </w:pPr>
            <w:r w:rsidRPr="00B86F37">
              <w:rPr>
                <w:rFonts w:hint="eastAsia"/>
                <w:spacing w:val="1"/>
                <w:sz w:val="18"/>
                <w:szCs w:val="18"/>
              </w:rPr>
              <w:t>机关法人口</w:t>
            </w:r>
            <w:r w:rsidRPr="00B86F37">
              <w:rPr>
                <w:spacing w:val="1"/>
                <w:sz w:val="18"/>
                <w:szCs w:val="18"/>
              </w:rPr>
              <w:t xml:space="preserve"> </w:t>
            </w:r>
            <w:r w:rsidRPr="00B86F37">
              <w:rPr>
                <w:rFonts w:hint="eastAsia"/>
                <w:spacing w:val="1"/>
                <w:sz w:val="18"/>
                <w:szCs w:val="18"/>
              </w:rPr>
              <w:t>农村集体经济组织法人口</w:t>
            </w:r>
          </w:p>
          <w:p w:rsidR="0072531E" w:rsidRPr="00B86F37" w:rsidRDefault="0072531E" w:rsidP="00B86F37">
            <w:pPr>
              <w:pStyle w:val="TableText"/>
              <w:spacing w:before="96" w:line="219" w:lineRule="auto"/>
              <w:ind w:left="653"/>
              <w:rPr>
                <w:sz w:val="18"/>
                <w:szCs w:val="18"/>
              </w:rPr>
            </w:pPr>
            <w:r w:rsidRPr="00B86F37">
              <w:rPr>
                <w:rFonts w:hint="eastAsia"/>
                <w:spacing w:val="1"/>
                <w:sz w:val="18"/>
                <w:szCs w:val="18"/>
              </w:rPr>
              <w:t>城镇农村的合作经济组织法人口</w:t>
            </w:r>
            <w:r w:rsidRPr="00B86F37">
              <w:rPr>
                <w:spacing w:val="1"/>
                <w:sz w:val="18"/>
                <w:szCs w:val="18"/>
              </w:rPr>
              <w:t xml:space="preserve"> </w:t>
            </w:r>
            <w:r w:rsidRPr="00B86F37">
              <w:rPr>
                <w:rFonts w:hint="eastAsia"/>
                <w:spacing w:val="1"/>
                <w:sz w:val="18"/>
                <w:szCs w:val="18"/>
              </w:rPr>
              <w:t>基层群众性自治组织法</w:t>
            </w:r>
            <w:r w:rsidRPr="00B86F37">
              <w:rPr>
                <w:rFonts w:hint="eastAsia"/>
                <w:sz w:val="18"/>
                <w:szCs w:val="18"/>
              </w:rPr>
              <w:t>人口</w:t>
            </w:r>
          </w:p>
          <w:p w:rsidR="0072531E" w:rsidRPr="00B86F37" w:rsidRDefault="0072531E" w:rsidP="00B86F37">
            <w:pPr>
              <w:pStyle w:val="TableText"/>
              <w:spacing w:before="106" w:line="270" w:lineRule="auto"/>
              <w:ind w:left="662" w:right="448" w:hanging="19"/>
              <w:rPr>
                <w:rFonts w:ascii="MS Gothic" w:eastAsia="MS Gothic" w:hAnsi="MS Gothic" w:cs="MS Gothic"/>
                <w:sz w:val="18"/>
                <w:szCs w:val="18"/>
              </w:rPr>
            </w:pPr>
            <w:r w:rsidRPr="00B86F37">
              <w:rPr>
                <w:rFonts w:hint="eastAsia"/>
                <w:spacing w:val="1"/>
                <w:sz w:val="18"/>
                <w:szCs w:val="18"/>
              </w:rPr>
              <w:t>个人独资企业口</w:t>
            </w:r>
            <w:r w:rsidRPr="00B86F37">
              <w:rPr>
                <w:spacing w:val="1"/>
                <w:sz w:val="18"/>
                <w:szCs w:val="18"/>
              </w:rPr>
              <w:t xml:space="preserve"> </w:t>
            </w:r>
            <w:r w:rsidRPr="00B86F37">
              <w:rPr>
                <w:rFonts w:hint="eastAsia"/>
                <w:spacing w:val="1"/>
                <w:sz w:val="18"/>
                <w:szCs w:val="18"/>
              </w:rPr>
              <w:t>合伙企业口</w:t>
            </w:r>
            <w:r w:rsidRPr="00B86F37">
              <w:rPr>
                <w:spacing w:val="1"/>
                <w:sz w:val="18"/>
                <w:szCs w:val="18"/>
              </w:rPr>
              <w:t xml:space="preserve"> </w:t>
            </w:r>
            <w:r w:rsidRPr="00B86F37">
              <w:rPr>
                <w:rFonts w:hint="eastAsia"/>
                <w:spacing w:val="1"/>
                <w:sz w:val="18"/>
                <w:szCs w:val="18"/>
              </w:rPr>
              <w:t>不具有法人资格的专业服</w:t>
            </w:r>
            <w:r w:rsidRPr="00B86F37">
              <w:rPr>
                <w:rFonts w:hint="eastAsia"/>
                <w:sz w:val="18"/>
                <w:szCs w:val="18"/>
              </w:rPr>
              <w:t>务机构□</w:t>
            </w:r>
            <w:r w:rsidRPr="00B86F37">
              <w:rPr>
                <w:sz w:val="18"/>
                <w:szCs w:val="18"/>
              </w:rPr>
              <w:t xml:space="preserve"> </w:t>
            </w:r>
            <w:r w:rsidRPr="00B86F37">
              <w:rPr>
                <w:rFonts w:hint="eastAsia"/>
                <w:spacing w:val="-5"/>
                <w:sz w:val="18"/>
                <w:szCs w:val="18"/>
              </w:rPr>
              <w:t>国有□</w:t>
            </w:r>
            <w:r w:rsidRPr="00B86F37">
              <w:rPr>
                <w:spacing w:val="24"/>
                <w:sz w:val="18"/>
                <w:szCs w:val="18"/>
              </w:rPr>
              <w:t xml:space="preserve">  </w:t>
            </w:r>
            <w:r w:rsidRPr="00B86F37">
              <w:rPr>
                <w:spacing w:val="-5"/>
                <w:sz w:val="18"/>
                <w:szCs w:val="18"/>
              </w:rPr>
              <w:t>(</w:t>
            </w:r>
            <w:r w:rsidRPr="00B86F37">
              <w:rPr>
                <w:rFonts w:hint="eastAsia"/>
                <w:spacing w:val="-5"/>
                <w:sz w:val="18"/>
                <w:szCs w:val="18"/>
              </w:rPr>
              <w:t>控股□参股□</w:t>
            </w:r>
            <w:r w:rsidRPr="00B86F37">
              <w:rPr>
                <w:spacing w:val="-5"/>
                <w:sz w:val="18"/>
                <w:szCs w:val="18"/>
              </w:rPr>
              <w:t>)</w:t>
            </w:r>
            <w:r w:rsidRPr="00B86F37">
              <w:rPr>
                <w:spacing w:val="15"/>
                <w:sz w:val="18"/>
                <w:szCs w:val="18"/>
              </w:rPr>
              <w:t xml:space="preserve">  </w:t>
            </w:r>
            <w:r w:rsidRPr="00B86F37">
              <w:rPr>
                <w:rFonts w:hint="eastAsia"/>
                <w:spacing w:val="-5"/>
                <w:sz w:val="18"/>
                <w:szCs w:val="18"/>
              </w:rPr>
              <w:t>民营</w:t>
            </w:r>
            <w:r w:rsidRPr="00B86F37">
              <w:rPr>
                <w:rFonts w:ascii="MS Gothic" w:eastAsia="MS Gothic" w:hAnsi="MS Gothic" w:cs="MS Gothic" w:hint="eastAsia"/>
                <w:spacing w:val="-5"/>
                <w:sz w:val="18"/>
                <w:szCs w:val="18"/>
              </w:rPr>
              <w:t>☑</w:t>
            </w:r>
          </w:p>
        </w:tc>
      </w:tr>
      <w:tr w:rsidR="0072531E" w:rsidTr="00B86F37">
        <w:trPr>
          <w:trHeight w:val="2198"/>
        </w:trPr>
        <w:tc>
          <w:tcPr>
            <w:tcW w:w="2722" w:type="dxa"/>
          </w:tcPr>
          <w:p w:rsidR="0072531E" w:rsidRDefault="0072531E" w:rsidP="00B86F37">
            <w:pPr>
              <w:spacing w:line="275" w:lineRule="auto"/>
            </w:pPr>
          </w:p>
          <w:p w:rsidR="0072531E" w:rsidRDefault="0072531E" w:rsidP="00B86F37">
            <w:pPr>
              <w:spacing w:line="275" w:lineRule="auto"/>
            </w:pPr>
          </w:p>
          <w:p w:rsidR="0072531E" w:rsidRDefault="0072531E" w:rsidP="00B86F37">
            <w:pPr>
              <w:spacing w:line="275" w:lineRule="auto"/>
            </w:pPr>
          </w:p>
          <w:p w:rsidR="0072531E" w:rsidRDefault="0072531E" w:rsidP="00B86F37">
            <w:pPr>
              <w:spacing w:line="275" w:lineRule="auto"/>
            </w:pPr>
          </w:p>
          <w:p w:rsidR="0072531E" w:rsidRDefault="0072531E" w:rsidP="00B86F37">
            <w:pPr>
              <w:spacing w:line="275" w:lineRule="auto"/>
            </w:pPr>
          </w:p>
          <w:p w:rsidR="0072531E" w:rsidRDefault="0072531E" w:rsidP="00B86F37">
            <w:pPr>
              <w:spacing w:line="276" w:lineRule="auto"/>
            </w:pPr>
          </w:p>
          <w:p w:rsidR="0072531E" w:rsidRPr="00B86F37" w:rsidRDefault="0072531E" w:rsidP="00B86F37">
            <w:pPr>
              <w:pStyle w:val="TableText"/>
              <w:spacing w:before="58" w:line="218" w:lineRule="auto"/>
              <w:ind w:left="115"/>
              <w:rPr>
                <w:sz w:val="18"/>
                <w:szCs w:val="18"/>
              </w:rPr>
            </w:pPr>
            <w:r w:rsidRPr="00B86F37">
              <w:rPr>
                <w:rFonts w:hint="eastAsia"/>
                <w:spacing w:val="5"/>
                <w:sz w:val="18"/>
                <w:szCs w:val="18"/>
              </w:rPr>
              <w:t>被告</w:t>
            </w:r>
            <w:r w:rsidRPr="00B86F37">
              <w:rPr>
                <w:spacing w:val="5"/>
                <w:sz w:val="18"/>
                <w:szCs w:val="18"/>
              </w:rPr>
              <w:t>(</w:t>
            </w:r>
            <w:r w:rsidRPr="00B86F37">
              <w:rPr>
                <w:rFonts w:hint="eastAsia"/>
                <w:spacing w:val="5"/>
                <w:sz w:val="18"/>
                <w:szCs w:val="18"/>
              </w:rPr>
              <w:t>自然人</w:t>
            </w:r>
            <w:r w:rsidRPr="00B86F37">
              <w:rPr>
                <w:spacing w:val="5"/>
                <w:sz w:val="18"/>
                <w:szCs w:val="18"/>
              </w:rPr>
              <w:t>)</w:t>
            </w:r>
          </w:p>
        </w:tc>
        <w:tc>
          <w:tcPr>
            <w:tcW w:w="6168" w:type="dxa"/>
            <w:gridSpan w:val="4"/>
          </w:tcPr>
          <w:p w:rsidR="0072531E" w:rsidRPr="00B86F37" w:rsidRDefault="0072531E" w:rsidP="00B86F37">
            <w:pPr>
              <w:pStyle w:val="TableText"/>
              <w:spacing w:before="41" w:line="219" w:lineRule="auto"/>
              <w:ind w:left="103"/>
              <w:rPr>
                <w:sz w:val="18"/>
                <w:szCs w:val="18"/>
              </w:rPr>
            </w:pPr>
            <w:r w:rsidRPr="00B86F37">
              <w:rPr>
                <w:rFonts w:hint="eastAsia"/>
                <w:spacing w:val="-2"/>
                <w:sz w:val="18"/>
                <w:szCs w:val="18"/>
              </w:rPr>
              <w:t>姓名：谢</w:t>
            </w:r>
            <w:r w:rsidRPr="00B86F37">
              <w:rPr>
                <w:spacing w:val="-2"/>
                <w:sz w:val="18"/>
                <w:szCs w:val="18"/>
              </w:rPr>
              <w:t>XX</w:t>
            </w:r>
          </w:p>
          <w:p w:rsidR="0072531E" w:rsidRPr="00B86F37" w:rsidRDefault="0072531E" w:rsidP="00B86F37">
            <w:pPr>
              <w:pStyle w:val="TableText"/>
              <w:spacing w:before="126" w:line="219" w:lineRule="auto"/>
              <w:ind w:left="103"/>
              <w:rPr>
                <w:sz w:val="18"/>
                <w:szCs w:val="18"/>
              </w:rPr>
            </w:pPr>
            <w:r w:rsidRPr="00B86F37">
              <w:rPr>
                <w:rFonts w:hint="eastAsia"/>
                <w:spacing w:val="2"/>
                <w:sz w:val="18"/>
                <w:szCs w:val="18"/>
              </w:rPr>
              <w:t>性别：男</w:t>
            </w:r>
            <w:r w:rsidRPr="00B86F37">
              <w:rPr>
                <w:rFonts w:ascii="MS Gothic" w:eastAsia="MS Gothic" w:hAnsi="MS Gothic" w:cs="MS Gothic" w:hint="eastAsia"/>
                <w:spacing w:val="2"/>
                <w:sz w:val="18"/>
                <w:szCs w:val="18"/>
              </w:rPr>
              <w:t>☑</w:t>
            </w:r>
            <w:r w:rsidRPr="00B86F37">
              <w:rPr>
                <w:rFonts w:hint="eastAsia"/>
                <w:spacing w:val="2"/>
                <w:sz w:val="18"/>
                <w:szCs w:val="18"/>
              </w:rPr>
              <w:t>女口</w:t>
            </w:r>
          </w:p>
          <w:p w:rsidR="0072531E" w:rsidRPr="00B86F37" w:rsidRDefault="0072531E" w:rsidP="00B86F37">
            <w:pPr>
              <w:pStyle w:val="TableText"/>
              <w:spacing w:before="96" w:line="219" w:lineRule="auto"/>
              <w:ind w:left="103"/>
              <w:rPr>
                <w:sz w:val="18"/>
                <w:szCs w:val="18"/>
              </w:rPr>
            </w:pPr>
            <w:r w:rsidRPr="00B86F37">
              <w:rPr>
                <w:rFonts w:hint="eastAsia"/>
                <w:spacing w:val="-8"/>
                <w:sz w:val="18"/>
                <w:szCs w:val="18"/>
              </w:rPr>
              <w:t>出生日期：</w:t>
            </w:r>
            <w:r w:rsidRPr="00B86F37">
              <w:rPr>
                <w:spacing w:val="17"/>
                <w:sz w:val="18"/>
                <w:szCs w:val="18"/>
              </w:rPr>
              <w:t xml:space="preserve">   </w:t>
            </w:r>
            <w:r w:rsidRPr="00B86F37">
              <w:rPr>
                <w:spacing w:val="-8"/>
                <w:sz w:val="18"/>
                <w:szCs w:val="18"/>
              </w:rPr>
              <w:t>1955</w:t>
            </w:r>
            <w:r w:rsidRPr="00B86F37">
              <w:rPr>
                <w:rFonts w:hint="eastAsia"/>
                <w:spacing w:val="-8"/>
                <w:sz w:val="18"/>
                <w:szCs w:val="18"/>
              </w:rPr>
              <w:t>年</w:t>
            </w:r>
            <w:r w:rsidRPr="00B86F37">
              <w:rPr>
                <w:spacing w:val="-8"/>
                <w:sz w:val="18"/>
                <w:szCs w:val="18"/>
              </w:rPr>
              <w:t>1</w:t>
            </w:r>
            <w:r w:rsidRPr="00B86F37">
              <w:rPr>
                <w:rFonts w:hint="eastAsia"/>
                <w:spacing w:val="-8"/>
                <w:sz w:val="18"/>
                <w:szCs w:val="18"/>
              </w:rPr>
              <w:t>月</w:t>
            </w:r>
            <w:r w:rsidRPr="00B86F37">
              <w:rPr>
                <w:spacing w:val="-8"/>
                <w:sz w:val="18"/>
                <w:szCs w:val="18"/>
              </w:rPr>
              <w:t>1</w:t>
            </w:r>
            <w:r w:rsidRPr="00B86F37">
              <w:rPr>
                <w:rFonts w:hint="eastAsia"/>
                <w:spacing w:val="-8"/>
                <w:sz w:val="18"/>
                <w:szCs w:val="18"/>
              </w:rPr>
              <w:t>日</w:t>
            </w:r>
          </w:p>
          <w:p w:rsidR="0072531E" w:rsidRPr="00B86F37" w:rsidRDefault="0072531E" w:rsidP="00B86F37">
            <w:pPr>
              <w:pStyle w:val="TableText"/>
              <w:spacing w:before="107" w:line="221" w:lineRule="auto"/>
              <w:ind w:left="103"/>
              <w:rPr>
                <w:sz w:val="18"/>
                <w:szCs w:val="18"/>
              </w:rPr>
            </w:pPr>
            <w:r w:rsidRPr="00B86F37">
              <w:rPr>
                <w:rFonts w:hint="eastAsia"/>
                <w:spacing w:val="2"/>
                <w:sz w:val="18"/>
                <w:szCs w:val="18"/>
              </w:rPr>
              <w:t>民族：汉</w:t>
            </w:r>
          </w:p>
          <w:p w:rsidR="0072531E" w:rsidRPr="00B86F37" w:rsidRDefault="0072531E" w:rsidP="00B86F37">
            <w:pPr>
              <w:pStyle w:val="TableText"/>
              <w:spacing w:before="103" w:line="268" w:lineRule="auto"/>
              <w:ind w:left="103" w:right="372"/>
              <w:rPr>
                <w:sz w:val="18"/>
                <w:szCs w:val="18"/>
              </w:rPr>
            </w:pPr>
            <w:r w:rsidRPr="00B86F37">
              <w:rPr>
                <w:rFonts w:hint="eastAsia"/>
                <w:sz w:val="18"/>
                <w:szCs w:val="18"/>
              </w:rPr>
              <w:t>工作单位：</w:t>
            </w:r>
            <w:r w:rsidRPr="00B86F37">
              <w:rPr>
                <w:sz w:val="18"/>
                <w:szCs w:val="18"/>
              </w:rPr>
              <w:t>XXX</w:t>
            </w:r>
            <w:r w:rsidRPr="00B86F37">
              <w:rPr>
                <w:rFonts w:hint="eastAsia"/>
                <w:sz w:val="18"/>
                <w:szCs w:val="18"/>
              </w:rPr>
              <w:t>公司</w:t>
            </w:r>
            <w:r w:rsidRPr="00B86F37">
              <w:rPr>
                <w:sz w:val="18"/>
                <w:szCs w:val="18"/>
              </w:rPr>
              <w:t xml:space="preserve">       </w:t>
            </w:r>
            <w:r w:rsidRPr="00B86F37">
              <w:rPr>
                <w:rFonts w:hint="eastAsia"/>
                <w:sz w:val="18"/>
                <w:szCs w:val="18"/>
              </w:rPr>
              <w:t>职务：总经理</w:t>
            </w:r>
            <w:r w:rsidRPr="00B86F37">
              <w:rPr>
                <w:sz w:val="18"/>
                <w:szCs w:val="18"/>
              </w:rPr>
              <w:t xml:space="preserve">      </w:t>
            </w:r>
            <w:r w:rsidRPr="00B86F37">
              <w:rPr>
                <w:rFonts w:hint="eastAsia"/>
                <w:sz w:val="18"/>
                <w:szCs w:val="18"/>
              </w:rPr>
              <w:t>联系电话：</w:t>
            </w:r>
            <w:r w:rsidRPr="00B86F37">
              <w:rPr>
                <w:sz w:val="18"/>
                <w:szCs w:val="18"/>
              </w:rPr>
              <w:t>XXXXXXXXXXX</w:t>
            </w:r>
            <w:r w:rsidRPr="00B86F37">
              <w:rPr>
                <w:spacing w:val="11"/>
                <w:sz w:val="18"/>
                <w:szCs w:val="18"/>
              </w:rPr>
              <w:t xml:space="preserve"> </w:t>
            </w:r>
            <w:r w:rsidRPr="00B86F37">
              <w:rPr>
                <w:rFonts w:hint="eastAsia"/>
                <w:sz w:val="18"/>
                <w:szCs w:val="18"/>
              </w:rPr>
              <w:t>住所地</w:t>
            </w:r>
            <w:r w:rsidRPr="00B86F37">
              <w:rPr>
                <w:sz w:val="18"/>
                <w:szCs w:val="18"/>
              </w:rPr>
              <w:t>(</w:t>
            </w:r>
            <w:r w:rsidRPr="00B86F37">
              <w:rPr>
                <w:rFonts w:hint="eastAsia"/>
                <w:sz w:val="18"/>
                <w:szCs w:val="18"/>
              </w:rPr>
              <w:t>户籍所在地</w:t>
            </w:r>
            <w:r w:rsidRPr="00B86F37">
              <w:rPr>
                <w:sz w:val="18"/>
                <w:szCs w:val="18"/>
              </w:rPr>
              <w:t>):</w:t>
            </w:r>
            <w:r w:rsidRPr="00B86F37">
              <w:rPr>
                <w:rFonts w:hint="eastAsia"/>
                <w:sz w:val="18"/>
                <w:szCs w:val="18"/>
              </w:rPr>
              <w:t>上海市浦东新区</w:t>
            </w:r>
            <w:r w:rsidRPr="00B86F37">
              <w:rPr>
                <w:sz w:val="18"/>
                <w:szCs w:val="18"/>
              </w:rPr>
              <w:t>X</w:t>
            </w:r>
            <w:r w:rsidRPr="00B86F37">
              <w:rPr>
                <w:spacing w:val="-1"/>
                <w:sz w:val="18"/>
                <w:szCs w:val="18"/>
              </w:rPr>
              <w:t>X</w:t>
            </w:r>
            <w:r w:rsidRPr="00B86F37">
              <w:rPr>
                <w:rFonts w:hint="eastAsia"/>
                <w:spacing w:val="-1"/>
                <w:sz w:val="18"/>
                <w:szCs w:val="18"/>
              </w:rPr>
              <w:t>路</w:t>
            </w:r>
            <w:r w:rsidRPr="00B86F37">
              <w:rPr>
                <w:spacing w:val="-1"/>
                <w:sz w:val="18"/>
                <w:szCs w:val="18"/>
              </w:rPr>
              <w:t>XX</w:t>
            </w:r>
            <w:r w:rsidRPr="00B86F37">
              <w:rPr>
                <w:rFonts w:hint="eastAsia"/>
                <w:spacing w:val="-1"/>
                <w:sz w:val="18"/>
                <w:szCs w:val="18"/>
              </w:rPr>
              <w:t>弄</w:t>
            </w:r>
            <w:r w:rsidRPr="00B86F37">
              <w:rPr>
                <w:spacing w:val="-1"/>
                <w:sz w:val="18"/>
                <w:szCs w:val="18"/>
              </w:rPr>
              <w:t>XX</w:t>
            </w:r>
            <w:r w:rsidRPr="00B86F37">
              <w:rPr>
                <w:rFonts w:hint="eastAsia"/>
                <w:spacing w:val="-1"/>
                <w:sz w:val="18"/>
                <w:szCs w:val="18"/>
              </w:rPr>
              <w:t>号</w:t>
            </w:r>
          </w:p>
          <w:p w:rsidR="0072531E" w:rsidRPr="00B86F37" w:rsidRDefault="0072531E" w:rsidP="00B86F37">
            <w:pPr>
              <w:pStyle w:val="TableText"/>
              <w:spacing w:before="118" w:line="220" w:lineRule="auto"/>
              <w:ind w:left="103"/>
              <w:rPr>
                <w:sz w:val="18"/>
                <w:szCs w:val="18"/>
              </w:rPr>
            </w:pPr>
            <w:r w:rsidRPr="00B86F37">
              <w:rPr>
                <w:rFonts w:hint="eastAsia"/>
                <w:spacing w:val="-1"/>
                <w:sz w:val="18"/>
                <w:szCs w:val="18"/>
              </w:rPr>
              <w:t>经常居住地：</w:t>
            </w:r>
          </w:p>
        </w:tc>
      </w:tr>
      <w:tr w:rsidR="0072531E" w:rsidTr="00B86F37">
        <w:trPr>
          <w:trHeight w:val="1571"/>
        </w:trPr>
        <w:tc>
          <w:tcPr>
            <w:tcW w:w="2722" w:type="dxa"/>
            <w:vMerge w:val="restart"/>
            <w:tcBorders>
              <w:bottom w:val="nil"/>
            </w:tcBorders>
          </w:tcPr>
          <w:p w:rsidR="0072531E" w:rsidRPr="00B86F37" w:rsidRDefault="0072531E" w:rsidP="00B86F37">
            <w:pPr>
              <w:pStyle w:val="TableText"/>
              <w:spacing w:before="153" w:line="219" w:lineRule="auto"/>
              <w:ind w:left="115"/>
              <w:rPr>
                <w:sz w:val="18"/>
                <w:szCs w:val="18"/>
              </w:rPr>
            </w:pPr>
            <w:r w:rsidRPr="00B86F37">
              <w:rPr>
                <w:rFonts w:hint="eastAsia"/>
                <w:spacing w:val="3"/>
                <w:sz w:val="18"/>
                <w:szCs w:val="18"/>
              </w:rPr>
              <w:t>第三人</w:t>
            </w:r>
            <w:r w:rsidRPr="00B86F37">
              <w:rPr>
                <w:spacing w:val="3"/>
                <w:sz w:val="18"/>
                <w:szCs w:val="18"/>
              </w:rPr>
              <w:t>(</w:t>
            </w:r>
            <w:r w:rsidRPr="00B86F37">
              <w:rPr>
                <w:rFonts w:hint="eastAsia"/>
                <w:spacing w:val="3"/>
                <w:sz w:val="18"/>
                <w:szCs w:val="18"/>
              </w:rPr>
              <w:t>法人、非法人组织</w:t>
            </w:r>
            <w:r w:rsidRPr="00B86F37">
              <w:rPr>
                <w:spacing w:val="3"/>
                <w:sz w:val="18"/>
                <w:szCs w:val="18"/>
              </w:rPr>
              <w:t>)</w:t>
            </w:r>
          </w:p>
        </w:tc>
        <w:tc>
          <w:tcPr>
            <w:tcW w:w="2740" w:type="dxa"/>
            <w:gridSpan w:val="2"/>
            <w:tcBorders>
              <w:bottom w:val="nil"/>
              <w:right w:val="nil"/>
            </w:tcBorders>
          </w:tcPr>
          <w:p w:rsidR="0072531E" w:rsidRPr="00B86F37" w:rsidRDefault="0072531E" w:rsidP="00B86F37">
            <w:pPr>
              <w:pStyle w:val="TableText"/>
              <w:spacing w:before="105" w:line="221" w:lineRule="auto"/>
              <w:ind w:left="103"/>
              <w:rPr>
                <w:sz w:val="18"/>
                <w:szCs w:val="18"/>
              </w:rPr>
            </w:pPr>
            <w:r w:rsidRPr="00B86F37">
              <w:rPr>
                <w:rFonts w:hint="eastAsia"/>
                <w:sz w:val="18"/>
                <w:szCs w:val="18"/>
              </w:rPr>
              <w:t>名称：</w:t>
            </w:r>
          </w:p>
          <w:p w:rsidR="0072531E" w:rsidRPr="00B86F37" w:rsidRDefault="0072531E" w:rsidP="00B86F37">
            <w:pPr>
              <w:pStyle w:val="TableText"/>
              <w:spacing w:before="81" w:line="270" w:lineRule="auto"/>
              <w:ind w:left="103" w:right="165"/>
              <w:rPr>
                <w:sz w:val="18"/>
                <w:szCs w:val="18"/>
              </w:rPr>
            </w:pPr>
            <w:r w:rsidRPr="00B86F37">
              <w:rPr>
                <w:rFonts w:hint="eastAsia"/>
                <w:spacing w:val="2"/>
                <w:sz w:val="18"/>
                <w:szCs w:val="18"/>
              </w:rPr>
              <w:t>住所地</w:t>
            </w:r>
            <w:r w:rsidRPr="00B86F37">
              <w:rPr>
                <w:spacing w:val="2"/>
                <w:sz w:val="18"/>
                <w:szCs w:val="18"/>
              </w:rPr>
              <w:t>(</w:t>
            </w:r>
            <w:r w:rsidRPr="00B86F37">
              <w:rPr>
                <w:rFonts w:hint="eastAsia"/>
                <w:spacing w:val="2"/>
                <w:sz w:val="18"/>
                <w:szCs w:val="18"/>
              </w:rPr>
              <w:t>主要办事机构所在地</w:t>
            </w:r>
            <w:r w:rsidRPr="00B86F37">
              <w:rPr>
                <w:spacing w:val="2"/>
                <w:sz w:val="18"/>
                <w:szCs w:val="18"/>
              </w:rPr>
              <w:t>):</w:t>
            </w:r>
            <w:r w:rsidRPr="00B86F37">
              <w:rPr>
                <w:spacing w:val="5"/>
                <w:sz w:val="18"/>
                <w:szCs w:val="18"/>
              </w:rPr>
              <w:t xml:space="preserve"> </w:t>
            </w:r>
            <w:r w:rsidRPr="00B86F37">
              <w:rPr>
                <w:rFonts w:hint="eastAsia"/>
                <w:sz w:val="18"/>
                <w:szCs w:val="18"/>
              </w:rPr>
              <w:t>注册地</w:t>
            </w:r>
            <w:r w:rsidRPr="00B86F37">
              <w:rPr>
                <w:sz w:val="18"/>
                <w:szCs w:val="18"/>
              </w:rPr>
              <w:t>/</w:t>
            </w:r>
            <w:r w:rsidRPr="00B86F37">
              <w:rPr>
                <w:rFonts w:hint="eastAsia"/>
                <w:sz w:val="18"/>
                <w:szCs w:val="18"/>
              </w:rPr>
              <w:t>登记地：</w:t>
            </w:r>
          </w:p>
          <w:p w:rsidR="0072531E" w:rsidRPr="00B86F37" w:rsidRDefault="0072531E" w:rsidP="00B86F37">
            <w:pPr>
              <w:pStyle w:val="TableText"/>
              <w:spacing w:before="93" w:line="299" w:lineRule="exact"/>
              <w:ind w:left="103"/>
              <w:rPr>
                <w:sz w:val="18"/>
                <w:szCs w:val="18"/>
              </w:rPr>
            </w:pPr>
            <w:r w:rsidRPr="00B86F37">
              <w:rPr>
                <w:rFonts w:hint="eastAsia"/>
                <w:position w:val="8"/>
                <w:sz w:val="18"/>
                <w:szCs w:val="18"/>
              </w:rPr>
              <w:t>法定代表人</w:t>
            </w:r>
            <w:r w:rsidRPr="00B86F37">
              <w:rPr>
                <w:position w:val="8"/>
                <w:sz w:val="18"/>
                <w:szCs w:val="18"/>
              </w:rPr>
              <w:t>/</w:t>
            </w:r>
            <w:r w:rsidRPr="00B86F37">
              <w:rPr>
                <w:rFonts w:hint="eastAsia"/>
                <w:position w:val="8"/>
                <w:sz w:val="18"/>
                <w:szCs w:val="18"/>
              </w:rPr>
              <w:t>主要负责人：</w:t>
            </w:r>
          </w:p>
          <w:p w:rsidR="0072531E" w:rsidRPr="00B86F37" w:rsidRDefault="0072531E" w:rsidP="00B86F37">
            <w:pPr>
              <w:pStyle w:val="TableText"/>
              <w:spacing w:before="1" w:line="218" w:lineRule="auto"/>
              <w:ind w:left="103"/>
              <w:rPr>
                <w:sz w:val="18"/>
                <w:szCs w:val="18"/>
              </w:rPr>
            </w:pPr>
            <w:r w:rsidRPr="00B86F37">
              <w:rPr>
                <w:rFonts w:hint="eastAsia"/>
                <w:sz w:val="18"/>
                <w:szCs w:val="18"/>
              </w:rPr>
              <w:t>统一社会信用代码，</w:t>
            </w:r>
          </w:p>
        </w:tc>
        <w:tc>
          <w:tcPr>
            <w:tcW w:w="916" w:type="dxa"/>
            <w:tcBorders>
              <w:left w:val="nil"/>
              <w:bottom w:val="nil"/>
              <w:right w:val="nil"/>
            </w:tcBorders>
          </w:tcPr>
          <w:p w:rsidR="0072531E" w:rsidRDefault="0072531E" w:rsidP="00B86F37">
            <w:pPr>
              <w:spacing w:line="244" w:lineRule="auto"/>
            </w:pPr>
          </w:p>
          <w:p w:rsidR="0072531E" w:rsidRDefault="0072531E" w:rsidP="00B86F37">
            <w:pPr>
              <w:spacing w:line="244" w:lineRule="auto"/>
            </w:pPr>
          </w:p>
          <w:p w:rsidR="0072531E" w:rsidRDefault="0072531E" w:rsidP="00B86F37">
            <w:pPr>
              <w:spacing w:line="245" w:lineRule="auto"/>
            </w:pPr>
          </w:p>
          <w:p w:rsidR="0072531E" w:rsidRDefault="0072531E" w:rsidP="00B86F37">
            <w:pPr>
              <w:spacing w:line="245" w:lineRule="auto"/>
            </w:pPr>
          </w:p>
          <w:p w:rsidR="0072531E" w:rsidRPr="00B86F37" w:rsidRDefault="0072531E" w:rsidP="00B86F37">
            <w:pPr>
              <w:pStyle w:val="TableText"/>
              <w:spacing w:before="59" w:line="219" w:lineRule="auto"/>
              <w:ind w:left="168"/>
              <w:rPr>
                <w:sz w:val="18"/>
                <w:szCs w:val="18"/>
              </w:rPr>
            </w:pPr>
            <w:r w:rsidRPr="00B86F37">
              <w:rPr>
                <w:rFonts w:hint="eastAsia"/>
                <w:spacing w:val="-1"/>
                <w:sz w:val="18"/>
                <w:szCs w:val="18"/>
              </w:rPr>
              <w:t>职务：</w:t>
            </w:r>
          </w:p>
        </w:tc>
        <w:tc>
          <w:tcPr>
            <w:tcW w:w="2512" w:type="dxa"/>
            <w:tcBorders>
              <w:left w:val="nil"/>
              <w:bottom w:val="nil"/>
            </w:tcBorders>
          </w:tcPr>
          <w:p w:rsidR="0072531E" w:rsidRDefault="0072531E"/>
          <w:p w:rsidR="0072531E" w:rsidRDefault="0072531E"/>
          <w:p w:rsidR="0072531E" w:rsidRDefault="0072531E"/>
          <w:p w:rsidR="0072531E" w:rsidRDefault="0072531E" w:rsidP="00B86F37">
            <w:pPr>
              <w:spacing w:line="241" w:lineRule="auto"/>
            </w:pPr>
          </w:p>
          <w:p w:rsidR="0072531E" w:rsidRPr="00B86F37" w:rsidRDefault="0072531E" w:rsidP="00B86F37">
            <w:pPr>
              <w:pStyle w:val="TableText"/>
              <w:spacing w:before="58" w:line="221" w:lineRule="auto"/>
              <w:ind w:left="302"/>
              <w:rPr>
                <w:sz w:val="18"/>
                <w:szCs w:val="18"/>
              </w:rPr>
            </w:pPr>
            <w:r w:rsidRPr="00B86F37">
              <w:rPr>
                <w:rFonts w:hint="eastAsia"/>
                <w:sz w:val="18"/>
                <w:szCs w:val="18"/>
              </w:rPr>
              <w:t>联系电话：</w:t>
            </w:r>
          </w:p>
        </w:tc>
      </w:tr>
      <w:tr w:rsidR="0072531E" w:rsidTr="00B86F37">
        <w:trPr>
          <w:trHeight w:val="1897"/>
        </w:trPr>
        <w:tc>
          <w:tcPr>
            <w:tcW w:w="2722" w:type="dxa"/>
            <w:vMerge/>
            <w:tcBorders>
              <w:top w:val="nil"/>
            </w:tcBorders>
          </w:tcPr>
          <w:p w:rsidR="0072531E" w:rsidRDefault="0072531E"/>
        </w:tc>
        <w:tc>
          <w:tcPr>
            <w:tcW w:w="6168" w:type="dxa"/>
            <w:gridSpan w:val="4"/>
            <w:tcBorders>
              <w:top w:val="nil"/>
            </w:tcBorders>
          </w:tcPr>
          <w:p w:rsidR="0072531E" w:rsidRPr="00B86F37" w:rsidRDefault="0072531E" w:rsidP="00B86F37">
            <w:pPr>
              <w:pStyle w:val="TableText"/>
              <w:spacing w:before="82" w:line="278" w:lineRule="auto"/>
              <w:ind w:left="653" w:right="628" w:hanging="550"/>
              <w:rPr>
                <w:sz w:val="18"/>
                <w:szCs w:val="18"/>
              </w:rPr>
            </w:pPr>
            <w:r w:rsidRPr="00B86F37">
              <w:rPr>
                <w:rFonts w:hint="eastAsia"/>
                <w:spacing w:val="1"/>
                <w:sz w:val="18"/>
                <w:szCs w:val="18"/>
              </w:rPr>
              <w:t>类型：有限责任公司口</w:t>
            </w:r>
            <w:r w:rsidRPr="00B86F37">
              <w:rPr>
                <w:spacing w:val="1"/>
                <w:sz w:val="18"/>
                <w:szCs w:val="18"/>
              </w:rPr>
              <w:t xml:space="preserve"> </w:t>
            </w:r>
            <w:r w:rsidRPr="00B86F37">
              <w:rPr>
                <w:rFonts w:hint="eastAsia"/>
                <w:spacing w:val="1"/>
                <w:sz w:val="18"/>
                <w:szCs w:val="18"/>
              </w:rPr>
              <w:t>股份有限公司口</w:t>
            </w:r>
            <w:r w:rsidRPr="00B86F37">
              <w:rPr>
                <w:spacing w:val="1"/>
                <w:sz w:val="18"/>
                <w:szCs w:val="18"/>
              </w:rPr>
              <w:t xml:space="preserve"> </w:t>
            </w:r>
            <w:r w:rsidRPr="00B86F37">
              <w:rPr>
                <w:rFonts w:hint="eastAsia"/>
                <w:spacing w:val="1"/>
                <w:sz w:val="18"/>
                <w:szCs w:val="18"/>
              </w:rPr>
              <w:t>上市公司□其</w:t>
            </w:r>
            <w:r w:rsidRPr="00B86F37">
              <w:rPr>
                <w:rFonts w:hint="eastAsia"/>
                <w:sz w:val="18"/>
                <w:szCs w:val="18"/>
              </w:rPr>
              <w:t>他企业法人口</w:t>
            </w:r>
            <w:r w:rsidRPr="00B86F37">
              <w:rPr>
                <w:sz w:val="18"/>
                <w:szCs w:val="18"/>
              </w:rPr>
              <w:t xml:space="preserve"> </w:t>
            </w:r>
            <w:r w:rsidRPr="00B86F37">
              <w:rPr>
                <w:rFonts w:hint="eastAsia"/>
                <w:spacing w:val="1"/>
                <w:sz w:val="18"/>
                <w:szCs w:val="18"/>
              </w:rPr>
              <w:t>事业单位口</w:t>
            </w:r>
            <w:r w:rsidRPr="00B86F37">
              <w:rPr>
                <w:spacing w:val="1"/>
                <w:sz w:val="18"/>
                <w:szCs w:val="18"/>
              </w:rPr>
              <w:t xml:space="preserve"> </w:t>
            </w:r>
            <w:r w:rsidRPr="00B86F37">
              <w:rPr>
                <w:rFonts w:hint="eastAsia"/>
                <w:spacing w:val="1"/>
                <w:sz w:val="18"/>
                <w:szCs w:val="18"/>
              </w:rPr>
              <w:t>社会团体□基金会□社会服务机构□</w:t>
            </w:r>
          </w:p>
          <w:p w:rsidR="0072531E" w:rsidRPr="00B86F37" w:rsidRDefault="0072531E" w:rsidP="00B86F37">
            <w:pPr>
              <w:pStyle w:val="TableText"/>
              <w:spacing w:before="96" w:line="219" w:lineRule="auto"/>
              <w:ind w:left="653"/>
              <w:rPr>
                <w:sz w:val="18"/>
                <w:szCs w:val="18"/>
              </w:rPr>
            </w:pPr>
            <w:r w:rsidRPr="00B86F37">
              <w:rPr>
                <w:rFonts w:hint="eastAsia"/>
                <w:sz w:val="18"/>
                <w:szCs w:val="18"/>
              </w:rPr>
              <w:t>机关法人口</w:t>
            </w:r>
            <w:r w:rsidRPr="00B86F37">
              <w:rPr>
                <w:sz w:val="18"/>
                <w:szCs w:val="18"/>
              </w:rPr>
              <w:t xml:space="preserve"> </w:t>
            </w:r>
            <w:r w:rsidRPr="00B86F37">
              <w:rPr>
                <w:rFonts w:hint="eastAsia"/>
                <w:sz w:val="18"/>
                <w:szCs w:val="18"/>
              </w:rPr>
              <w:t>农村集体经济组织法人口</w:t>
            </w:r>
            <w:r w:rsidRPr="00B86F37">
              <w:rPr>
                <w:sz w:val="18"/>
                <w:szCs w:val="18"/>
              </w:rPr>
              <w:t xml:space="preserve">  </w:t>
            </w:r>
            <w:r w:rsidRPr="00B86F37">
              <w:rPr>
                <w:rFonts w:hint="eastAsia"/>
                <w:sz w:val="18"/>
                <w:szCs w:val="18"/>
              </w:rPr>
              <w:t>城镇农村</w:t>
            </w:r>
            <w:r w:rsidRPr="00B86F37">
              <w:rPr>
                <w:rFonts w:hint="eastAsia"/>
                <w:spacing w:val="-1"/>
                <w:sz w:val="18"/>
                <w:szCs w:val="18"/>
              </w:rPr>
              <w:t>的合作经济组织</w:t>
            </w:r>
          </w:p>
          <w:p w:rsidR="0072531E" w:rsidRPr="00B86F37" w:rsidRDefault="0072531E" w:rsidP="00B86F37">
            <w:pPr>
              <w:pStyle w:val="TableText"/>
              <w:spacing w:before="87" w:line="219" w:lineRule="auto"/>
              <w:ind w:left="653"/>
              <w:rPr>
                <w:sz w:val="18"/>
                <w:szCs w:val="18"/>
              </w:rPr>
            </w:pPr>
            <w:r w:rsidRPr="00B86F37">
              <w:rPr>
                <w:rFonts w:hint="eastAsia"/>
                <w:spacing w:val="1"/>
                <w:sz w:val="18"/>
                <w:szCs w:val="18"/>
              </w:rPr>
              <w:t>法人口</w:t>
            </w:r>
            <w:r w:rsidRPr="00B86F37">
              <w:rPr>
                <w:spacing w:val="1"/>
                <w:sz w:val="18"/>
                <w:szCs w:val="18"/>
              </w:rPr>
              <w:t xml:space="preserve"> </w:t>
            </w:r>
            <w:r w:rsidRPr="00B86F37">
              <w:rPr>
                <w:rFonts w:hint="eastAsia"/>
                <w:spacing w:val="1"/>
                <w:sz w:val="18"/>
                <w:szCs w:val="18"/>
              </w:rPr>
              <w:t>基层群众性自治组织法人口</w:t>
            </w:r>
          </w:p>
          <w:p w:rsidR="0072531E" w:rsidRPr="00B86F37" w:rsidRDefault="0072531E" w:rsidP="00B86F37">
            <w:pPr>
              <w:pStyle w:val="TableText"/>
              <w:spacing w:before="114" w:line="270" w:lineRule="auto"/>
              <w:ind w:left="663" w:right="428"/>
              <w:rPr>
                <w:sz w:val="18"/>
                <w:szCs w:val="18"/>
              </w:rPr>
            </w:pPr>
            <w:r w:rsidRPr="00B86F37">
              <w:rPr>
                <w:rFonts w:hint="eastAsia"/>
                <w:spacing w:val="1"/>
                <w:sz w:val="18"/>
                <w:szCs w:val="18"/>
              </w:rPr>
              <w:t>个人独资企业口</w:t>
            </w:r>
            <w:r w:rsidRPr="00B86F37">
              <w:rPr>
                <w:spacing w:val="1"/>
                <w:sz w:val="18"/>
                <w:szCs w:val="18"/>
              </w:rPr>
              <w:t xml:space="preserve"> </w:t>
            </w:r>
            <w:r w:rsidRPr="00B86F37">
              <w:rPr>
                <w:rFonts w:hint="eastAsia"/>
                <w:spacing w:val="1"/>
                <w:sz w:val="18"/>
                <w:szCs w:val="18"/>
              </w:rPr>
              <w:t>合伙企业口</w:t>
            </w:r>
            <w:r w:rsidRPr="00B86F37">
              <w:rPr>
                <w:spacing w:val="1"/>
                <w:sz w:val="18"/>
                <w:szCs w:val="18"/>
              </w:rPr>
              <w:t xml:space="preserve"> </w:t>
            </w:r>
            <w:r w:rsidRPr="00B86F37">
              <w:rPr>
                <w:rFonts w:hint="eastAsia"/>
                <w:spacing w:val="1"/>
                <w:sz w:val="18"/>
                <w:szCs w:val="18"/>
              </w:rPr>
              <w:t>不具有法人资格的专业服</w:t>
            </w:r>
            <w:r w:rsidRPr="00B86F37">
              <w:rPr>
                <w:rFonts w:hint="eastAsia"/>
                <w:sz w:val="18"/>
                <w:szCs w:val="18"/>
              </w:rPr>
              <w:t>务机构□</w:t>
            </w:r>
            <w:r w:rsidRPr="00B86F37">
              <w:rPr>
                <w:sz w:val="18"/>
                <w:szCs w:val="18"/>
              </w:rPr>
              <w:t xml:space="preserve"> </w:t>
            </w:r>
            <w:r w:rsidRPr="00B86F37">
              <w:rPr>
                <w:rFonts w:hint="eastAsia"/>
                <w:spacing w:val="-4"/>
                <w:sz w:val="18"/>
                <w:szCs w:val="18"/>
              </w:rPr>
              <w:t>国有□</w:t>
            </w:r>
            <w:r w:rsidRPr="00B86F37">
              <w:rPr>
                <w:spacing w:val="53"/>
                <w:sz w:val="18"/>
                <w:szCs w:val="18"/>
              </w:rPr>
              <w:t xml:space="preserve"> </w:t>
            </w:r>
            <w:r w:rsidRPr="00B86F37">
              <w:rPr>
                <w:spacing w:val="-4"/>
                <w:sz w:val="18"/>
                <w:szCs w:val="18"/>
              </w:rPr>
              <w:t>(</w:t>
            </w:r>
            <w:r w:rsidRPr="00B86F37">
              <w:rPr>
                <w:rFonts w:hint="eastAsia"/>
                <w:spacing w:val="-4"/>
                <w:sz w:val="18"/>
                <w:szCs w:val="18"/>
              </w:rPr>
              <w:t>控股口参股口</w:t>
            </w:r>
            <w:r w:rsidRPr="00B86F37">
              <w:rPr>
                <w:spacing w:val="-4"/>
                <w:sz w:val="18"/>
                <w:szCs w:val="18"/>
              </w:rPr>
              <w:t>)</w:t>
            </w:r>
            <w:r w:rsidRPr="00B86F37">
              <w:rPr>
                <w:spacing w:val="17"/>
                <w:sz w:val="18"/>
                <w:szCs w:val="18"/>
              </w:rPr>
              <w:t xml:space="preserve">  </w:t>
            </w:r>
            <w:r w:rsidRPr="00B86F37">
              <w:rPr>
                <w:rFonts w:hint="eastAsia"/>
                <w:spacing w:val="-4"/>
                <w:sz w:val="18"/>
                <w:szCs w:val="18"/>
              </w:rPr>
              <w:t>民营□</w:t>
            </w:r>
          </w:p>
        </w:tc>
      </w:tr>
      <w:tr w:rsidR="0072531E" w:rsidTr="00B86F37">
        <w:trPr>
          <w:trHeight w:val="1571"/>
        </w:trPr>
        <w:tc>
          <w:tcPr>
            <w:tcW w:w="2722" w:type="dxa"/>
            <w:vMerge w:val="restart"/>
            <w:tcBorders>
              <w:bottom w:val="nil"/>
            </w:tcBorders>
          </w:tcPr>
          <w:p w:rsidR="0072531E" w:rsidRPr="00B86F37" w:rsidRDefault="0072531E" w:rsidP="00B86F37">
            <w:pPr>
              <w:pStyle w:val="TableText"/>
              <w:spacing w:before="155" w:line="219" w:lineRule="auto"/>
              <w:ind w:left="115"/>
              <w:rPr>
                <w:sz w:val="18"/>
                <w:szCs w:val="18"/>
              </w:rPr>
            </w:pPr>
            <w:r w:rsidRPr="00B86F37">
              <w:rPr>
                <w:rFonts w:hint="eastAsia"/>
                <w:spacing w:val="4"/>
                <w:sz w:val="18"/>
                <w:szCs w:val="18"/>
              </w:rPr>
              <w:t>第三人</w:t>
            </w:r>
            <w:r w:rsidRPr="00B86F37">
              <w:rPr>
                <w:spacing w:val="4"/>
                <w:sz w:val="18"/>
                <w:szCs w:val="18"/>
              </w:rPr>
              <w:t>(</w:t>
            </w:r>
            <w:r w:rsidRPr="00B86F37">
              <w:rPr>
                <w:rFonts w:hint="eastAsia"/>
                <w:spacing w:val="4"/>
                <w:sz w:val="18"/>
                <w:szCs w:val="18"/>
              </w:rPr>
              <w:t>自然人</w:t>
            </w:r>
            <w:r w:rsidRPr="00B86F37">
              <w:rPr>
                <w:spacing w:val="4"/>
                <w:sz w:val="18"/>
                <w:szCs w:val="18"/>
              </w:rPr>
              <w:t>)</w:t>
            </w:r>
          </w:p>
        </w:tc>
        <w:tc>
          <w:tcPr>
            <w:tcW w:w="1819" w:type="dxa"/>
            <w:tcBorders>
              <w:bottom w:val="nil"/>
              <w:right w:val="nil"/>
            </w:tcBorders>
          </w:tcPr>
          <w:p w:rsidR="0072531E" w:rsidRPr="00B86F37" w:rsidRDefault="0072531E" w:rsidP="00B86F37">
            <w:pPr>
              <w:pStyle w:val="TableText"/>
              <w:spacing w:before="45" w:line="219" w:lineRule="auto"/>
              <w:ind w:left="103"/>
              <w:rPr>
                <w:sz w:val="18"/>
                <w:szCs w:val="18"/>
              </w:rPr>
            </w:pPr>
            <w:r w:rsidRPr="00B86F37">
              <w:rPr>
                <w:rFonts w:hint="eastAsia"/>
                <w:sz w:val="18"/>
                <w:szCs w:val="18"/>
              </w:rPr>
              <w:t>姓名：</w:t>
            </w:r>
          </w:p>
          <w:p w:rsidR="0072531E" w:rsidRPr="00B86F37" w:rsidRDefault="0072531E" w:rsidP="00B86F37">
            <w:pPr>
              <w:pStyle w:val="TableText"/>
              <w:spacing w:before="136" w:line="219" w:lineRule="auto"/>
              <w:ind w:left="103"/>
              <w:rPr>
                <w:sz w:val="18"/>
                <w:szCs w:val="18"/>
              </w:rPr>
            </w:pPr>
            <w:r w:rsidRPr="00B86F37">
              <w:rPr>
                <w:rFonts w:hint="eastAsia"/>
                <w:spacing w:val="3"/>
                <w:sz w:val="18"/>
                <w:szCs w:val="18"/>
              </w:rPr>
              <w:t>性别：男口女口</w:t>
            </w:r>
          </w:p>
          <w:p w:rsidR="0072531E" w:rsidRPr="00B86F37" w:rsidRDefault="0072531E" w:rsidP="00B86F37">
            <w:pPr>
              <w:pStyle w:val="TableText"/>
              <w:spacing w:before="95" w:line="260" w:lineRule="auto"/>
              <w:ind w:left="103" w:right="258"/>
              <w:rPr>
                <w:sz w:val="18"/>
                <w:szCs w:val="18"/>
              </w:rPr>
            </w:pPr>
            <w:r w:rsidRPr="00B86F37">
              <w:rPr>
                <w:rFonts w:hint="eastAsia"/>
                <w:spacing w:val="-17"/>
                <w:sz w:val="18"/>
                <w:szCs w:val="18"/>
              </w:rPr>
              <w:t>出生日期：</w:t>
            </w:r>
            <w:r w:rsidRPr="00B86F37">
              <w:rPr>
                <w:spacing w:val="4"/>
                <w:sz w:val="18"/>
                <w:szCs w:val="18"/>
              </w:rPr>
              <w:t xml:space="preserve">     </w:t>
            </w:r>
            <w:r w:rsidRPr="00B86F37">
              <w:rPr>
                <w:rFonts w:hint="eastAsia"/>
                <w:spacing w:val="-17"/>
                <w:sz w:val="18"/>
                <w:szCs w:val="18"/>
              </w:rPr>
              <w:t>年</w:t>
            </w:r>
            <w:r w:rsidRPr="00B86F37">
              <w:rPr>
                <w:spacing w:val="3"/>
                <w:sz w:val="18"/>
                <w:szCs w:val="18"/>
              </w:rPr>
              <w:t xml:space="preserve"> </w:t>
            </w:r>
            <w:r w:rsidRPr="00B86F37">
              <w:rPr>
                <w:rFonts w:hint="eastAsia"/>
                <w:sz w:val="18"/>
                <w:szCs w:val="18"/>
              </w:rPr>
              <w:t>民族：</w:t>
            </w:r>
          </w:p>
          <w:p w:rsidR="0072531E" w:rsidRPr="00B86F37" w:rsidRDefault="0072531E" w:rsidP="00B86F37">
            <w:pPr>
              <w:pStyle w:val="TableText"/>
              <w:spacing w:before="114" w:line="220" w:lineRule="auto"/>
              <w:ind w:left="103"/>
              <w:rPr>
                <w:sz w:val="18"/>
                <w:szCs w:val="18"/>
              </w:rPr>
            </w:pPr>
            <w:r w:rsidRPr="00B86F37">
              <w:rPr>
                <w:rFonts w:hint="eastAsia"/>
                <w:sz w:val="18"/>
                <w:szCs w:val="18"/>
              </w:rPr>
              <w:t>工作单位：</w:t>
            </w:r>
          </w:p>
        </w:tc>
        <w:tc>
          <w:tcPr>
            <w:tcW w:w="1837" w:type="dxa"/>
            <w:gridSpan w:val="2"/>
            <w:tcBorders>
              <w:left w:val="nil"/>
              <w:bottom w:val="nil"/>
              <w:right w:val="nil"/>
            </w:tcBorders>
          </w:tcPr>
          <w:p w:rsidR="0072531E" w:rsidRDefault="0072531E" w:rsidP="00B86F37">
            <w:pPr>
              <w:spacing w:line="321" w:lineRule="auto"/>
            </w:pPr>
          </w:p>
          <w:p w:rsidR="0072531E" w:rsidRDefault="0072531E" w:rsidP="00B86F37">
            <w:pPr>
              <w:spacing w:line="322" w:lineRule="auto"/>
            </w:pPr>
          </w:p>
          <w:p w:rsidR="0072531E" w:rsidRPr="00B86F37" w:rsidRDefault="0072531E" w:rsidP="00B86F37">
            <w:pPr>
              <w:pStyle w:val="TableText"/>
              <w:spacing w:before="58" w:line="219" w:lineRule="auto"/>
              <w:ind w:left="284"/>
              <w:rPr>
                <w:sz w:val="18"/>
                <w:szCs w:val="18"/>
              </w:rPr>
            </w:pPr>
            <w:r w:rsidRPr="00B86F37">
              <w:rPr>
                <w:rFonts w:hint="eastAsia"/>
                <w:spacing w:val="-6"/>
                <w:sz w:val="18"/>
                <w:szCs w:val="18"/>
              </w:rPr>
              <w:t>月</w:t>
            </w:r>
            <w:r w:rsidRPr="00B86F37">
              <w:rPr>
                <w:spacing w:val="21"/>
                <w:sz w:val="18"/>
                <w:szCs w:val="18"/>
              </w:rPr>
              <w:t xml:space="preserve">    </w:t>
            </w:r>
            <w:r w:rsidRPr="00B86F37">
              <w:rPr>
                <w:rFonts w:hint="eastAsia"/>
                <w:spacing w:val="-6"/>
                <w:sz w:val="18"/>
                <w:szCs w:val="18"/>
              </w:rPr>
              <w:t>日</w:t>
            </w:r>
          </w:p>
          <w:p w:rsidR="0072531E" w:rsidRDefault="0072531E" w:rsidP="00B86F37">
            <w:pPr>
              <w:spacing w:line="355" w:lineRule="auto"/>
            </w:pPr>
          </w:p>
          <w:p w:rsidR="0072531E" w:rsidRPr="00B86F37" w:rsidRDefault="0072531E" w:rsidP="00B86F37">
            <w:pPr>
              <w:pStyle w:val="TableText"/>
              <w:spacing w:before="59" w:line="219" w:lineRule="auto"/>
              <w:ind w:left="259"/>
              <w:rPr>
                <w:sz w:val="18"/>
                <w:szCs w:val="18"/>
              </w:rPr>
            </w:pPr>
            <w:r w:rsidRPr="00B86F37">
              <w:rPr>
                <w:rFonts w:hint="eastAsia"/>
                <w:spacing w:val="-1"/>
                <w:sz w:val="18"/>
                <w:szCs w:val="18"/>
              </w:rPr>
              <w:t>职务：</w:t>
            </w:r>
          </w:p>
        </w:tc>
        <w:tc>
          <w:tcPr>
            <w:tcW w:w="2512" w:type="dxa"/>
            <w:tcBorders>
              <w:left w:val="nil"/>
              <w:bottom w:val="nil"/>
            </w:tcBorders>
          </w:tcPr>
          <w:p w:rsidR="0072531E" w:rsidRDefault="0072531E" w:rsidP="00B86F37">
            <w:pPr>
              <w:spacing w:line="250" w:lineRule="auto"/>
            </w:pPr>
          </w:p>
          <w:p w:rsidR="0072531E" w:rsidRDefault="0072531E" w:rsidP="00B86F37">
            <w:pPr>
              <w:spacing w:line="250" w:lineRule="auto"/>
            </w:pPr>
          </w:p>
          <w:p w:rsidR="0072531E" w:rsidRDefault="0072531E" w:rsidP="00B86F37">
            <w:pPr>
              <w:spacing w:line="250" w:lineRule="auto"/>
            </w:pPr>
          </w:p>
          <w:p w:rsidR="0072531E" w:rsidRDefault="0072531E" w:rsidP="00B86F37">
            <w:pPr>
              <w:spacing w:line="250" w:lineRule="auto"/>
            </w:pPr>
          </w:p>
          <w:p w:rsidR="0072531E" w:rsidRDefault="0072531E" w:rsidP="00B86F37">
            <w:pPr>
              <w:spacing w:line="251" w:lineRule="auto"/>
            </w:pPr>
          </w:p>
          <w:p w:rsidR="0072531E" w:rsidRPr="00B86F37" w:rsidRDefault="0072531E" w:rsidP="00B86F37">
            <w:pPr>
              <w:pStyle w:val="TableText"/>
              <w:spacing w:before="59" w:line="221" w:lineRule="auto"/>
              <w:ind w:left="122"/>
              <w:rPr>
                <w:sz w:val="18"/>
                <w:szCs w:val="18"/>
              </w:rPr>
            </w:pPr>
            <w:r w:rsidRPr="00B86F37">
              <w:rPr>
                <w:rFonts w:hint="eastAsia"/>
                <w:spacing w:val="-1"/>
                <w:sz w:val="18"/>
                <w:szCs w:val="18"/>
              </w:rPr>
              <w:t>联系电话：</w:t>
            </w:r>
          </w:p>
        </w:tc>
      </w:tr>
      <w:tr w:rsidR="0072531E" w:rsidTr="00B86F37">
        <w:trPr>
          <w:trHeight w:val="608"/>
        </w:trPr>
        <w:tc>
          <w:tcPr>
            <w:tcW w:w="2722" w:type="dxa"/>
            <w:vMerge/>
            <w:tcBorders>
              <w:top w:val="nil"/>
            </w:tcBorders>
          </w:tcPr>
          <w:p w:rsidR="0072531E" w:rsidRDefault="0072531E"/>
        </w:tc>
        <w:tc>
          <w:tcPr>
            <w:tcW w:w="6168" w:type="dxa"/>
            <w:gridSpan w:val="4"/>
            <w:tcBorders>
              <w:top w:val="nil"/>
            </w:tcBorders>
          </w:tcPr>
          <w:p w:rsidR="0072531E" w:rsidRPr="00B86F37" w:rsidRDefault="0072531E" w:rsidP="00B86F37">
            <w:pPr>
              <w:pStyle w:val="TableText"/>
              <w:spacing w:before="73" w:line="311" w:lineRule="exact"/>
              <w:ind w:left="103"/>
              <w:rPr>
                <w:sz w:val="18"/>
                <w:szCs w:val="18"/>
              </w:rPr>
            </w:pPr>
            <w:r w:rsidRPr="00B86F37">
              <w:rPr>
                <w:rFonts w:hint="eastAsia"/>
                <w:spacing w:val="3"/>
                <w:position w:val="9"/>
                <w:sz w:val="18"/>
                <w:szCs w:val="18"/>
              </w:rPr>
              <w:t>住所地</w:t>
            </w:r>
            <w:r w:rsidRPr="00B86F37">
              <w:rPr>
                <w:spacing w:val="3"/>
                <w:position w:val="9"/>
                <w:sz w:val="18"/>
                <w:szCs w:val="18"/>
              </w:rPr>
              <w:t>(</w:t>
            </w:r>
            <w:r w:rsidRPr="00B86F37">
              <w:rPr>
                <w:rFonts w:hint="eastAsia"/>
                <w:spacing w:val="3"/>
                <w:position w:val="9"/>
                <w:sz w:val="18"/>
                <w:szCs w:val="18"/>
              </w:rPr>
              <w:t>户籍所在地</w:t>
            </w:r>
            <w:r w:rsidRPr="00B86F37">
              <w:rPr>
                <w:spacing w:val="3"/>
                <w:position w:val="9"/>
                <w:sz w:val="18"/>
                <w:szCs w:val="18"/>
              </w:rPr>
              <w:t>):</w:t>
            </w:r>
          </w:p>
          <w:p w:rsidR="0072531E" w:rsidRPr="00B86F37" w:rsidRDefault="0072531E" w:rsidP="00B86F37">
            <w:pPr>
              <w:pStyle w:val="TableText"/>
              <w:spacing w:line="218" w:lineRule="auto"/>
              <w:ind w:left="103"/>
              <w:rPr>
                <w:sz w:val="18"/>
                <w:szCs w:val="18"/>
              </w:rPr>
            </w:pPr>
            <w:r w:rsidRPr="00B86F37">
              <w:rPr>
                <w:rFonts w:hint="eastAsia"/>
                <w:spacing w:val="-1"/>
                <w:sz w:val="18"/>
                <w:szCs w:val="18"/>
              </w:rPr>
              <w:t>经常居住地：</w:t>
            </w:r>
          </w:p>
        </w:tc>
      </w:tr>
      <w:tr w:rsidR="0072531E" w:rsidTr="00B86F37">
        <w:trPr>
          <w:trHeight w:val="1324"/>
        </w:trPr>
        <w:tc>
          <w:tcPr>
            <w:tcW w:w="8890" w:type="dxa"/>
            <w:gridSpan w:val="5"/>
          </w:tcPr>
          <w:p w:rsidR="0072531E" w:rsidRPr="00B86F37" w:rsidRDefault="0072531E" w:rsidP="00B86F37">
            <w:pPr>
              <w:pStyle w:val="TableText"/>
              <w:spacing w:before="55" w:line="213" w:lineRule="auto"/>
              <w:ind w:left="3459"/>
              <w:rPr>
                <w:sz w:val="28"/>
                <w:szCs w:val="28"/>
              </w:rPr>
            </w:pPr>
            <w:r w:rsidRPr="00B86F37">
              <w:rPr>
                <w:rFonts w:hint="eastAsia"/>
                <w:b/>
                <w:bCs/>
                <w:spacing w:val="-5"/>
                <w:sz w:val="28"/>
                <w:szCs w:val="28"/>
              </w:rPr>
              <w:t>诉讼请求和依据</w:t>
            </w:r>
          </w:p>
          <w:p w:rsidR="0072531E" w:rsidRPr="00B86F37" w:rsidRDefault="0072531E" w:rsidP="00B86F37">
            <w:pPr>
              <w:pStyle w:val="TableText"/>
              <w:spacing w:before="1" w:line="217" w:lineRule="auto"/>
              <w:ind w:left="304"/>
              <w:rPr>
                <w:sz w:val="28"/>
                <w:szCs w:val="28"/>
              </w:rPr>
            </w:pPr>
            <w:r w:rsidRPr="00B86F37">
              <w:rPr>
                <w:sz w:val="28"/>
                <w:szCs w:val="28"/>
              </w:rPr>
              <w:t>(</w:t>
            </w:r>
            <w:r w:rsidRPr="00B86F37">
              <w:rPr>
                <w:rFonts w:hint="eastAsia"/>
                <w:sz w:val="28"/>
                <w:szCs w:val="28"/>
              </w:rPr>
              <w:t>原告主张支付全部未付租金时，填写第</w:t>
            </w:r>
            <w:r w:rsidRPr="00B86F37">
              <w:rPr>
                <w:sz w:val="28"/>
                <w:szCs w:val="28"/>
              </w:rPr>
              <w:t>1</w:t>
            </w:r>
            <w:r w:rsidRPr="00B86F37">
              <w:rPr>
                <w:rFonts w:hint="eastAsia"/>
                <w:sz w:val="28"/>
                <w:szCs w:val="28"/>
              </w:rPr>
              <w:t>项至第</w:t>
            </w:r>
            <w:r w:rsidRPr="00B86F37">
              <w:rPr>
                <w:sz w:val="28"/>
                <w:szCs w:val="28"/>
              </w:rPr>
              <w:t>3</w:t>
            </w:r>
            <w:r w:rsidRPr="00B86F37">
              <w:rPr>
                <w:rFonts w:hint="eastAsia"/>
                <w:sz w:val="28"/>
                <w:szCs w:val="28"/>
              </w:rPr>
              <w:t>项；原告主张解除</w:t>
            </w:r>
          </w:p>
          <w:p w:rsidR="0072531E" w:rsidRPr="00B86F37" w:rsidRDefault="0072531E" w:rsidP="00B86F37">
            <w:pPr>
              <w:pStyle w:val="TableText"/>
              <w:spacing w:before="2" w:line="219" w:lineRule="auto"/>
              <w:ind w:left="1075"/>
              <w:rPr>
                <w:sz w:val="28"/>
                <w:szCs w:val="28"/>
              </w:rPr>
            </w:pPr>
            <w:r w:rsidRPr="00B86F37">
              <w:rPr>
                <w:rFonts w:hint="eastAsia"/>
                <w:spacing w:val="2"/>
                <w:sz w:val="28"/>
                <w:szCs w:val="28"/>
              </w:rPr>
              <w:t>合同时，填写第</w:t>
            </w:r>
            <w:r w:rsidRPr="00B86F37">
              <w:rPr>
                <w:spacing w:val="2"/>
                <w:sz w:val="28"/>
                <w:szCs w:val="28"/>
              </w:rPr>
              <w:t>4</w:t>
            </w:r>
            <w:r w:rsidRPr="00B86F37">
              <w:rPr>
                <w:rFonts w:hint="eastAsia"/>
                <w:spacing w:val="2"/>
                <w:sz w:val="28"/>
                <w:szCs w:val="28"/>
              </w:rPr>
              <w:t>项、第</w:t>
            </w:r>
            <w:r w:rsidRPr="00B86F37">
              <w:rPr>
                <w:spacing w:val="2"/>
                <w:sz w:val="28"/>
                <w:szCs w:val="28"/>
              </w:rPr>
              <w:t>5</w:t>
            </w:r>
            <w:r w:rsidRPr="00B86F37">
              <w:rPr>
                <w:rFonts w:hint="eastAsia"/>
                <w:spacing w:val="2"/>
                <w:sz w:val="28"/>
                <w:szCs w:val="28"/>
              </w:rPr>
              <w:t>项；第</w:t>
            </w:r>
            <w:r w:rsidRPr="00B86F37">
              <w:rPr>
                <w:spacing w:val="2"/>
                <w:sz w:val="28"/>
                <w:szCs w:val="28"/>
              </w:rPr>
              <w:t>6</w:t>
            </w:r>
            <w:r w:rsidRPr="00B86F37">
              <w:rPr>
                <w:rFonts w:hint="eastAsia"/>
                <w:spacing w:val="2"/>
                <w:sz w:val="28"/>
                <w:szCs w:val="28"/>
              </w:rPr>
              <w:t>项至第</w:t>
            </w:r>
            <w:r w:rsidRPr="00B86F37">
              <w:rPr>
                <w:spacing w:val="2"/>
                <w:sz w:val="28"/>
                <w:szCs w:val="28"/>
              </w:rPr>
              <w:t>10</w:t>
            </w:r>
            <w:r w:rsidRPr="00B86F37">
              <w:rPr>
                <w:rFonts w:hint="eastAsia"/>
                <w:spacing w:val="2"/>
                <w:sz w:val="28"/>
                <w:szCs w:val="28"/>
              </w:rPr>
              <w:t>项为共同项</w:t>
            </w:r>
            <w:r w:rsidRPr="00B86F37">
              <w:rPr>
                <w:spacing w:val="2"/>
                <w:sz w:val="28"/>
                <w:szCs w:val="28"/>
              </w:rPr>
              <w:t>)</w:t>
            </w:r>
          </w:p>
        </w:tc>
      </w:tr>
    </w:tbl>
    <w:p w:rsidR="0072531E" w:rsidRDefault="0072531E">
      <w:pPr>
        <w:spacing w:line="443" w:lineRule="auto"/>
      </w:pPr>
    </w:p>
    <w:p w:rsidR="0072531E" w:rsidRDefault="0072531E">
      <w:pPr>
        <w:spacing w:before="94" w:line="184" w:lineRule="auto"/>
        <w:ind w:left="215"/>
        <w:rPr>
          <w:rFonts w:ascii="宋体" w:hAnsi="宋体" w:cs="宋体"/>
          <w:sz w:val="29"/>
          <w:szCs w:val="29"/>
        </w:rPr>
      </w:pPr>
      <w:r>
        <w:rPr>
          <w:rFonts w:ascii="宋体" w:hAnsi="宋体" w:cs="宋体"/>
          <w:spacing w:val="-2"/>
          <w:sz w:val="29"/>
          <w:szCs w:val="29"/>
        </w:rPr>
        <w:t>—118—</w:t>
      </w:r>
    </w:p>
    <w:p w:rsidR="0072531E" w:rsidRDefault="0072531E">
      <w:pPr>
        <w:spacing w:line="184" w:lineRule="auto"/>
        <w:rPr>
          <w:rFonts w:ascii="宋体" w:hAnsi="宋体" w:cs="宋体"/>
          <w:sz w:val="29"/>
          <w:szCs w:val="29"/>
        </w:rPr>
        <w:sectPr w:rsidR="0072531E">
          <w:pgSz w:w="11760" w:h="16830"/>
          <w:pgMar w:top="400" w:right="1264" w:bottom="400" w:left="1594" w:header="0" w:footer="0" w:gutter="0"/>
          <w:cols w:space="720"/>
        </w:sectPr>
      </w:pPr>
    </w:p>
    <w:p w:rsidR="0072531E" w:rsidRDefault="0072531E">
      <w:pPr>
        <w:spacing w:line="184" w:lineRule="auto"/>
        <w:ind w:left="5125"/>
        <w:rPr>
          <w:rFonts w:ascii="宋体" w:hAnsi="宋体" w:cs="宋体"/>
          <w:sz w:val="16"/>
          <w:szCs w:val="16"/>
        </w:rPr>
      </w:pPr>
      <w:r>
        <w:rPr>
          <w:noProof/>
          <w:lang w:eastAsia="zh-CN"/>
        </w:rPr>
        <w:pict>
          <v:shapetype id="_x0000_t202" coordsize="21600,21600" o:spt="202" path="m,l,21600r21600,l21600,xe">
            <v:stroke joinstyle="miter"/>
            <v:path gradientshapeok="t" o:connecttype="rect"/>
          </v:shapetype>
          <v:shape id="_x0000_s1026" type="#_x0000_t202" style="position:absolute;left:0;text-align:left;margin-left:237.2pt;margin-top:4.8pt;width:5.6pt;height:5.4pt;z-index:251658240" filled="f" stroked="f">
            <v:textbox inset="0,0,0,0">
              <w:txbxContent>
                <w:p w:rsidR="0072531E" w:rsidRDefault="0072531E">
                  <w:pPr>
                    <w:spacing w:before="20" w:line="67" w:lineRule="exact"/>
                    <w:ind w:left="20"/>
                    <w:rPr>
                      <w:rFonts w:ascii="宋体" w:hAnsi="宋体" w:cs="宋体"/>
                      <w:sz w:val="16"/>
                      <w:szCs w:val="16"/>
                    </w:rPr>
                  </w:pPr>
                  <w:r>
                    <w:rPr>
                      <w:rFonts w:ascii="宋体" w:hAnsi="宋体" w:cs="宋体"/>
                      <w:position w:val="2"/>
                      <w:sz w:val="16"/>
                      <w:szCs w:val="16"/>
                    </w:rPr>
                    <w:t>,</w:t>
                  </w:r>
                </w:p>
              </w:txbxContent>
            </v:textbox>
          </v:shape>
        </w:pict>
      </w:r>
      <w:r>
        <w:rPr>
          <w:rFonts w:ascii="宋体" w:hAnsi="宋体" w:cs="宋体" w:hint="eastAsia"/>
          <w:sz w:val="16"/>
          <w:szCs w:val="16"/>
        </w:rPr>
        <w:t>·</w:t>
      </w:r>
    </w:p>
    <w:p w:rsidR="0072531E" w:rsidRDefault="0072531E">
      <w:pPr>
        <w:spacing w:before="46" w:line="110" w:lineRule="exact"/>
        <w:ind w:left="4135"/>
      </w:pPr>
      <w:r w:rsidRPr="00B86F37">
        <w:rPr>
          <w:noProof/>
          <w:position w:val="-2"/>
          <w:lang w:eastAsia="zh-CN"/>
        </w:rPr>
        <w:pict>
          <v:shape id="IM 18" o:spid="_x0000_i1029" type="#_x0000_t75" style="width:5.25pt;height:5.25pt;visibility:visible">
            <v:imagedata r:id="rId116" o:title=""/>
          </v:shape>
        </w:pict>
      </w:r>
    </w:p>
    <w:p w:rsidR="0072531E" w:rsidRDefault="0072531E">
      <w:pPr>
        <w:spacing w:before="80"/>
      </w:pPr>
    </w:p>
    <w:p w:rsidR="0072531E" w:rsidRDefault="0072531E">
      <w:pPr>
        <w:spacing w:before="80"/>
      </w:pPr>
    </w:p>
    <w:p w:rsidR="0072531E" w:rsidRDefault="0072531E">
      <w:pPr>
        <w:spacing w:before="80"/>
      </w:pPr>
    </w:p>
    <w:tbl>
      <w:tblPr>
        <w:tblW w:w="89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32"/>
        <w:gridCol w:w="2031"/>
        <w:gridCol w:w="4177"/>
      </w:tblGrid>
      <w:tr w:rsidR="0072531E" w:rsidTr="00B86F37">
        <w:trPr>
          <w:trHeight w:val="1154"/>
        </w:trPr>
        <w:tc>
          <w:tcPr>
            <w:tcW w:w="2732" w:type="dxa"/>
          </w:tcPr>
          <w:p w:rsidR="0072531E" w:rsidRPr="00B86F37" w:rsidRDefault="0072531E" w:rsidP="00B86F37">
            <w:pPr>
              <w:pStyle w:val="TableText"/>
              <w:spacing w:before="152" w:line="219" w:lineRule="auto"/>
              <w:ind w:left="105"/>
              <w:rPr>
                <w:sz w:val="18"/>
                <w:szCs w:val="18"/>
              </w:rPr>
            </w:pPr>
            <w:r w:rsidRPr="00B86F37">
              <w:rPr>
                <w:sz w:val="18"/>
                <w:szCs w:val="18"/>
              </w:rPr>
              <w:t>1.</w:t>
            </w:r>
            <w:r w:rsidRPr="00B86F37">
              <w:rPr>
                <w:rFonts w:hint="eastAsia"/>
                <w:sz w:val="18"/>
                <w:szCs w:val="18"/>
              </w:rPr>
              <w:t>支付全部未付租金</w:t>
            </w:r>
          </w:p>
        </w:tc>
        <w:tc>
          <w:tcPr>
            <w:tcW w:w="6208" w:type="dxa"/>
            <w:gridSpan w:val="2"/>
          </w:tcPr>
          <w:p w:rsidR="0072531E" w:rsidRPr="00B86F37" w:rsidRDefault="0072531E" w:rsidP="00B86F37">
            <w:pPr>
              <w:pStyle w:val="TableText"/>
              <w:spacing w:before="140" w:line="218" w:lineRule="auto"/>
              <w:ind w:left="123"/>
              <w:rPr>
                <w:sz w:val="18"/>
                <w:szCs w:val="18"/>
              </w:rPr>
            </w:pPr>
            <w:r w:rsidRPr="00B86F37">
              <w:rPr>
                <w:rFonts w:hint="eastAsia"/>
                <w:sz w:val="18"/>
                <w:szCs w:val="18"/>
              </w:rPr>
              <w:t>到期未付租金</w:t>
            </w:r>
            <w:r w:rsidRPr="00B86F37">
              <w:rPr>
                <w:sz w:val="18"/>
                <w:szCs w:val="18"/>
              </w:rPr>
              <w:t>11127000</w:t>
            </w:r>
            <w:r w:rsidRPr="00B86F37">
              <w:rPr>
                <w:rFonts w:hint="eastAsia"/>
                <w:sz w:val="18"/>
                <w:szCs w:val="18"/>
              </w:rPr>
              <w:t>元</w:t>
            </w:r>
            <w:r w:rsidRPr="00B86F37">
              <w:rPr>
                <w:sz w:val="18"/>
                <w:szCs w:val="18"/>
              </w:rPr>
              <w:t>(</w:t>
            </w:r>
            <w:r w:rsidRPr="00B86F37">
              <w:rPr>
                <w:rFonts w:hint="eastAsia"/>
                <w:sz w:val="18"/>
                <w:szCs w:val="18"/>
              </w:rPr>
              <w:t>暂计</w:t>
            </w:r>
            <w:r w:rsidRPr="00B86F37">
              <w:rPr>
                <w:sz w:val="18"/>
                <w:szCs w:val="18"/>
              </w:rPr>
              <w:t>)</w:t>
            </w:r>
            <w:r w:rsidRPr="00B86F37">
              <w:rPr>
                <w:rFonts w:hint="eastAsia"/>
                <w:sz w:val="18"/>
                <w:szCs w:val="18"/>
              </w:rPr>
              <w:t>、未到期租金</w:t>
            </w:r>
            <w:r w:rsidRPr="00B86F37">
              <w:rPr>
                <w:sz w:val="18"/>
                <w:szCs w:val="18"/>
              </w:rPr>
              <w:t>24505</w:t>
            </w:r>
            <w:r w:rsidRPr="00B86F37">
              <w:rPr>
                <w:spacing w:val="-1"/>
                <w:sz w:val="18"/>
                <w:szCs w:val="18"/>
              </w:rPr>
              <w:t>0312.50</w:t>
            </w:r>
            <w:r w:rsidRPr="00B86F37">
              <w:rPr>
                <w:rFonts w:hint="eastAsia"/>
                <w:spacing w:val="-1"/>
                <w:sz w:val="18"/>
                <w:szCs w:val="18"/>
              </w:rPr>
              <w:t>元、留购价款</w:t>
            </w:r>
          </w:p>
          <w:p w:rsidR="0072531E" w:rsidRPr="00B86F37" w:rsidRDefault="0072531E" w:rsidP="00B86F37">
            <w:pPr>
              <w:pStyle w:val="TableText"/>
              <w:spacing w:before="209" w:line="349" w:lineRule="exact"/>
              <w:ind w:left="123"/>
              <w:rPr>
                <w:sz w:val="18"/>
                <w:szCs w:val="18"/>
              </w:rPr>
            </w:pPr>
            <w:r w:rsidRPr="00B86F37">
              <w:rPr>
                <w:spacing w:val="1"/>
                <w:position w:val="13"/>
                <w:sz w:val="18"/>
                <w:szCs w:val="18"/>
              </w:rPr>
              <w:t>10000</w:t>
            </w:r>
            <w:r w:rsidRPr="00B86F37">
              <w:rPr>
                <w:rFonts w:hint="eastAsia"/>
                <w:spacing w:val="1"/>
                <w:position w:val="13"/>
                <w:sz w:val="18"/>
                <w:szCs w:val="18"/>
              </w:rPr>
              <w:t>元</w:t>
            </w:r>
          </w:p>
          <w:p w:rsidR="0072531E" w:rsidRPr="00B86F37" w:rsidRDefault="0072531E" w:rsidP="00B86F37">
            <w:pPr>
              <w:pStyle w:val="TableText"/>
              <w:spacing w:line="219" w:lineRule="auto"/>
              <w:ind w:left="123"/>
              <w:rPr>
                <w:sz w:val="18"/>
                <w:szCs w:val="18"/>
              </w:rPr>
            </w:pPr>
            <w:r w:rsidRPr="00B86F37">
              <w:rPr>
                <w:rFonts w:hint="eastAsia"/>
                <w:sz w:val="18"/>
                <w:szCs w:val="18"/>
              </w:rPr>
              <w:t>明细：</w:t>
            </w:r>
          </w:p>
        </w:tc>
      </w:tr>
      <w:tr w:rsidR="0072531E" w:rsidTr="00B86F37">
        <w:trPr>
          <w:trHeight w:val="1919"/>
        </w:trPr>
        <w:tc>
          <w:tcPr>
            <w:tcW w:w="2732" w:type="dxa"/>
          </w:tcPr>
          <w:p w:rsidR="0072531E" w:rsidRDefault="0072531E" w:rsidP="00B86F37">
            <w:pPr>
              <w:spacing w:line="357" w:lineRule="auto"/>
            </w:pPr>
          </w:p>
          <w:p w:rsidR="0072531E" w:rsidRPr="00B86F37" w:rsidRDefault="0072531E" w:rsidP="00B86F37">
            <w:pPr>
              <w:pStyle w:val="TableText"/>
              <w:spacing w:before="59" w:line="219" w:lineRule="auto"/>
              <w:ind w:left="105"/>
              <w:rPr>
                <w:sz w:val="18"/>
                <w:szCs w:val="18"/>
              </w:rPr>
            </w:pPr>
            <w:r w:rsidRPr="00B86F37">
              <w:rPr>
                <w:spacing w:val="-1"/>
                <w:sz w:val="18"/>
                <w:szCs w:val="18"/>
              </w:rPr>
              <w:t>2.</w:t>
            </w:r>
            <w:r w:rsidRPr="00B86F37">
              <w:rPr>
                <w:rFonts w:hint="eastAsia"/>
                <w:spacing w:val="-1"/>
                <w:sz w:val="18"/>
                <w:szCs w:val="18"/>
              </w:rPr>
              <w:t>违约金、滞纳金、损害赔偿金</w:t>
            </w:r>
          </w:p>
        </w:tc>
        <w:tc>
          <w:tcPr>
            <w:tcW w:w="6208" w:type="dxa"/>
            <w:gridSpan w:val="2"/>
          </w:tcPr>
          <w:p w:rsidR="0072531E" w:rsidRPr="00B86F37" w:rsidRDefault="0072531E" w:rsidP="00B86F37">
            <w:pPr>
              <w:pStyle w:val="TableText"/>
              <w:spacing w:before="168" w:line="219" w:lineRule="auto"/>
              <w:ind w:left="123"/>
              <w:rPr>
                <w:sz w:val="18"/>
                <w:szCs w:val="18"/>
              </w:rPr>
            </w:pPr>
            <w:r w:rsidRPr="00B86F37">
              <w:rPr>
                <w:rFonts w:hint="eastAsia"/>
                <w:sz w:val="18"/>
                <w:szCs w:val="18"/>
              </w:rPr>
              <w:t>截至</w:t>
            </w:r>
            <w:r w:rsidRPr="00B86F37">
              <w:rPr>
                <w:sz w:val="18"/>
                <w:szCs w:val="18"/>
              </w:rPr>
              <w:t>2018</w:t>
            </w:r>
            <w:r w:rsidRPr="00B86F37">
              <w:rPr>
                <w:rFonts w:hint="eastAsia"/>
                <w:sz w:val="18"/>
                <w:szCs w:val="18"/>
              </w:rPr>
              <w:t>年</w:t>
            </w:r>
            <w:r w:rsidRPr="00B86F37">
              <w:rPr>
                <w:sz w:val="18"/>
                <w:szCs w:val="18"/>
              </w:rPr>
              <w:t>11</w:t>
            </w:r>
            <w:r w:rsidRPr="00B86F37">
              <w:rPr>
                <w:rFonts w:hint="eastAsia"/>
                <w:sz w:val="18"/>
                <w:szCs w:val="18"/>
              </w:rPr>
              <w:t>月</w:t>
            </w:r>
            <w:r w:rsidRPr="00B86F37">
              <w:rPr>
                <w:sz w:val="18"/>
                <w:szCs w:val="18"/>
              </w:rPr>
              <w:t>15</w:t>
            </w:r>
            <w:r w:rsidRPr="00B86F37">
              <w:rPr>
                <w:rFonts w:hint="eastAsia"/>
                <w:sz w:val="18"/>
                <w:szCs w:val="18"/>
              </w:rPr>
              <w:t>日止，违约金</w:t>
            </w:r>
            <w:r w:rsidRPr="00B86F37">
              <w:rPr>
                <w:sz w:val="18"/>
                <w:szCs w:val="18"/>
              </w:rPr>
              <w:t>214093.50</w:t>
            </w:r>
            <w:r w:rsidRPr="00B86F37">
              <w:rPr>
                <w:rFonts w:hint="eastAsia"/>
                <w:sz w:val="18"/>
                <w:szCs w:val="18"/>
              </w:rPr>
              <w:t>元，滞纳</w:t>
            </w:r>
            <w:r w:rsidRPr="00B86F37">
              <w:rPr>
                <w:rFonts w:hint="eastAsia"/>
                <w:spacing w:val="-1"/>
                <w:sz w:val="18"/>
                <w:szCs w:val="18"/>
              </w:rPr>
              <w:t>金元，损害赔偿金</w:t>
            </w:r>
          </w:p>
          <w:p w:rsidR="0072531E" w:rsidRPr="00B86F37" w:rsidRDefault="0072531E" w:rsidP="00B86F37">
            <w:pPr>
              <w:pStyle w:val="TableText"/>
              <w:spacing w:before="176" w:line="370" w:lineRule="exact"/>
              <w:ind w:right="32"/>
              <w:jc w:val="right"/>
              <w:rPr>
                <w:sz w:val="18"/>
                <w:szCs w:val="18"/>
              </w:rPr>
            </w:pPr>
            <w:r w:rsidRPr="00B86F37">
              <w:rPr>
                <w:rFonts w:hint="eastAsia"/>
                <w:position w:val="14"/>
                <w:sz w:val="18"/>
                <w:szCs w:val="18"/>
              </w:rPr>
              <w:t>元；计算标准：按照逾期未付款项每日万分之五，即逾期付款违约金</w:t>
            </w:r>
            <w:r w:rsidRPr="00B86F37">
              <w:rPr>
                <w:position w:val="14"/>
                <w:sz w:val="18"/>
                <w:szCs w:val="18"/>
              </w:rPr>
              <w:t>=</w:t>
            </w:r>
            <w:r w:rsidRPr="00B86F37">
              <w:rPr>
                <w:rFonts w:hint="eastAsia"/>
                <w:position w:val="14"/>
                <w:sz w:val="18"/>
                <w:szCs w:val="18"/>
              </w:rPr>
              <w:t>逾期</w:t>
            </w:r>
          </w:p>
          <w:p w:rsidR="0072531E" w:rsidRPr="00B86F37" w:rsidRDefault="0072531E" w:rsidP="00B86F37">
            <w:pPr>
              <w:pStyle w:val="TableText"/>
              <w:spacing w:line="219" w:lineRule="auto"/>
              <w:ind w:left="123"/>
              <w:rPr>
                <w:sz w:val="18"/>
                <w:szCs w:val="18"/>
              </w:rPr>
            </w:pPr>
            <w:r w:rsidRPr="00B86F37">
              <w:rPr>
                <w:rFonts w:hint="eastAsia"/>
                <w:spacing w:val="-1"/>
                <w:sz w:val="18"/>
                <w:szCs w:val="18"/>
              </w:rPr>
              <w:t>未付款项</w:t>
            </w:r>
            <w:r w:rsidRPr="00B86F37">
              <w:rPr>
                <w:spacing w:val="-1"/>
                <w:sz w:val="18"/>
                <w:szCs w:val="18"/>
              </w:rPr>
              <w:t xml:space="preserve">  0.05%</w:t>
            </w:r>
            <w:r w:rsidRPr="00B86F37">
              <w:rPr>
                <w:rFonts w:hint="eastAsia"/>
                <w:spacing w:val="-1"/>
                <w:sz w:val="18"/>
                <w:szCs w:val="18"/>
              </w:rPr>
              <w:t>逾期付款天数</w:t>
            </w:r>
          </w:p>
          <w:p w:rsidR="0072531E" w:rsidRPr="00B86F37" w:rsidRDefault="0072531E" w:rsidP="00B86F37">
            <w:pPr>
              <w:pStyle w:val="TableText"/>
              <w:spacing w:before="166" w:line="370" w:lineRule="exact"/>
              <w:ind w:left="123"/>
              <w:rPr>
                <w:sz w:val="18"/>
                <w:szCs w:val="18"/>
              </w:rPr>
            </w:pPr>
            <w:r w:rsidRPr="00B86F37">
              <w:rPr>
                <w:rFonts w:hint="eastAsia"/>
                <w:spacing w:val="1"/>
                <w:position w:val="14"/>
                <w:sz w:val="18"/>
                <w:szCs w:val="18"/>
              </w:rPr>
              <w:t>是否计算至全部款项实际付清之日止是</w:t>
            </w:r>
            <w:r w:rsidRPr="00B86F37">
              <w:rPr>
                <w:rFonts w:ascii="MS Gothic" w:eastAsia="MS Gothic" w:hAnsi="MS Gothic" w:cs="MS Gothic" w:hint="eastAsia"/>
                <w:spacing w:val="1"/>
                <w:position w:val="14"/>
                <w:sz w:val="18"/>
                <w:szCs w:val="18"/>
              </w:rPr>
              <w:t>☑</w:t>
            </w:r>
            <w:r w:rsidRPr="00B86F37">
              <w:rPr>
                <w:rFonts w:hint="eastAsia"/>
                <w:spacing w:val="1"/>
                <w:position w:val="14"/>
                <w:sz w:val="18"/>
                <w:szCs w:val="18"/>
              </w:rPr>
              <w:t>否□</w:t>
            </w:r>
          </w:p>
          <w:p w:rsidR="0072531E" w:rsidRPr="00B86F37" w:rsidRDefault="0072531E" w:rsidP="00B86F37">
            <w:pPr>
              <w:pStyle w:val="TableText"/>
              <w:spacing w:line="219" w:lineRule="auto"/>
              <w:ind w:left="123"/>
              <w:rPr>
                <w:sz w:val="18"/>
                <w:szCs w:val="18"/>
              </w:rPr>
            </w:pPr>
            <w:r w:rsidRPr="00B86F37">
              <w:rPr>
                <w:rFonts w:hint="eastAsia"/>
                <w:sz w:val="18"/>
                <w:szCs w:val="18"/>
              </w:rPr>
              <w:t>明细：</w:t>
            </w:r>
          </w:p>
        </w:tc>
      </w:tr>
      <w:tr w:rsidR="0072531E" w:rsidTr="00B86F37">
        <w:trPr>
          <w:trHeight w:val="699"/>
        </w:trPr>
        <w:tc>
          <w:tcPr>
            <w:tcW w:w="2732" w:type="dxa"/>
          </w:tcPr>
          <w:p w:rsidR="0072531E" w:rsidRPr="00B86F37" w:rsidRDefault="0072531E" w:rsidP="00B86F37">
            <w:pPr>
              <w:pStyle w:val="TableText"/>
              <w:spacing w:before="257" w:line="218" w:lineRule="auto"/>
              <w:ind w:left="105"/>
              <w:rPr>
                <w:sz w:val="18"/>
                <w:szCs w:val="18"/>
              </w:rPr>
            </w:pPr>
            <w:r w:rsidRPr="00B86F37">
              <w:rPr>
                <w:spacing w:val="-1"/>
                <w:sz w:val="18"/>
                <w:szCs w:val="18"/>
              </w:rPr>
              <w:t>3.</w:t>
            </w:r>
            <w:r w:rsidRPr="00B86F37">
              <w:rPr>
                <w:rFonts w:hint="eastAsia"/>
                <w:spacing w:val="-1"/>
                <w:sz w:val="18"/>
                <w:szCs w:val="18"/>
              </w:rPr>
              <w:t>是否确认租赁物归原告所有</w:t>
            </w:r>
          </w:p>
        </w:tc>
        <w:tc>
          <w:tcPr>
            <w:tcW w:w="6208" w:type="dxa"/>
            <w:gridSpan w:val="2"/>
          </w:tcPr>
          <w:p w:rsidR="0072531E" w:rsidRPr="00B86F37" w:rsidRDefault="0072531E" w:rsidP="00B86F37">
            <w:pPr>
              <w:pStyle w:val="TableText"/>
              <w:spacing w:before="132" w:line="297" w:lineRule="exact"/>
              <w:ind w:left="123"/>
              <w:rPr>
                <w:sz w:val="18"/>
                <w:szCs w:val="18"/>
              </w:rPr>
            </w:pPr>
            <w:r w:rsidRPr="00B86F37">
              <w:rPr>
                <w:rFonts w:hint="eastAsia"/>
                <w:spacing w:val="13"/>
                <w:position w:val="8"/>
                <w:sz w:val="18"/>
                <w:szCs w:val="18"/>
              </w:rPr>
              <w:t>是口</w:t>
            </w:r>
          </w:p>
          <w:p w:rsidR="0072531E" w:rsidRPr="00B86F37" w:rsidRDefault="0072531E" w:rsidP="00B86F37">
            <w:pPr>
              <w:pStyle w:val="TableText"/>
              <w:spacing w:line="220" w:lineRule="auto"/>
              <w:ind w:left="123"/>
              <w:rPr>
                <w:sz w:val="18"/>
                <w:szCs w:val="18"/>
              </w:rPr>
            </w:pPr>
            <w:r w:rsidRPr="00B86F37">
              <w:rPr>
                <w:rFonts w:hint="eastAsia"/>
                <w:spacing w:val="13"/>
                <w:sz w:val="18"/>
                <w:szCs w:val="18"/>
              </w:rPr>
              <w:t>否口</w:t>
            </w:r>
          </w:p>
        </w:tc>
      </w:tr>
      <w:tr w:rsidR="0072531E" w:rsidTr="00B86F37">
        <w:trPr>
          <w:trHeight w:val="630"/>
        </w:trPr>
        <w:tc>
          <w:tcPr>
            <w:tcW w:w="2732" w:type="dxa"/>
          </w:tcPr>
          <w:p w:rsidR="0072531E" w:rsidRPr="00B86F37" w:rsidRDefault="0072531E" w:rsidP="00B86F37">
            <w:pPr>
              <w:pStyle w:val="TableText"/>
              <w:spacing w:before="90" w:line="219" w:lineRule="auto"/>
              <w:ind w:left="105"/>
              <w:rPr>
                <w:sz w:val="18"/>
                <w:szCs w:val="18"/>
              </w:rPr>
            </w:pPr>
            <w:r w:rsidRPr="00B86F37">
              <w:rPr>
                <w:spacing w:val="2"/>
                <w:sz w:val="18"/>
                <w:szCs w:val="18"/>
              </w:rPr>
              <w:t>4.</w:t>
            </w:r>
            <w:r w:rsidRPr="00B86F37">
              <w:rPr>
                <w:rFonts w:hint="eastAsia"/>
                <w:spacing w:val="2"/>
                <w:sz w:val="18"/>
                <w:szCs w:val="18"/>
              </w:rPr>
              <w:t>请求解除合同</w:t>
            </w:r>
          </w:p>
        </w:tc>
        <w:tc>
          <w:tcPr>
            <w:tcW w:w="6208" w:type="dxa"/>
            <w:gridSpan w:val="2"/>
          </w:tcPr>
          <w:p w:rsidR="0072531E" w:rsidRPr="00B86F37" w:rsidRDefault="0072531E" w:rsidP="00B86F37">
            <w:pPr>
              <w:pStyle w:val="TableText"/>
              <w:spacing w:before="89" w:line="219" w:lineRule="auto"/>
              <w:ind w:left="123"/>
              <w:rPr>
                <w:sz w:val="18"/>
                <w:szCs w:val="18"/>
              </w:rPr>
            </w:pPr>
            <w:r w:rsidRPr="00B86F37">
              <w:rPr>
                <w:rFonts w:hint="eastAsia"/>
                <w:spacing w:val="2"/>
                <w:sz w:val="18"/>
                <w:szCs w:val="18"/>
              </w:rPr>
              <w:t>判令解除融资租赁合同□</w:t>
            </w:r>
          </w:p>
          <w:p w:rsidR="0072531E" w:rsidRPr="00B86F37" w:rsidRDefault="0072531E" w:rsidP="00B86F37">
            <w:pPr>
              <w:pStyle w:val="TableText"/>
              <w:spacing w:before="97" w:line="219" w:lineRule="auto"/>
              <w:ind w:left="123"/>
              <w:rPr>
                <w:sz w:val="18"/>
                <w:szCs w:val="18"/>
              </w:rPr>
            </w:pPr>
            <w:r w:rsidRPr="00B86F37">
              <w:rPr>
                <w:rFonts w:hint="eastAsia"/>
                <w:spacing w:val="-2"/>
                <w:sz w:val="18"/>
                <w:szCs w:val="18"/>
              </w:rPr>
              <w:t>确认融资租赁合同已于</w:t>
            </w:r>
            <w:r w:rsidRPr="00B86F37">
              <w:rPr>
                <w:spacing w:val="-2"/>
                <w:sz w:val="18"/>
                <w:szCs w:val="18"/>
              </w:rPr>
              <w:t xml:space="preserve">   </w:t>
            </w:r>
            <w:r w:rsidRPr="00B86F37">
              <w:rPr>
                <w:rFonts w:hint="eastAsia"/>
                <w:spacing w:val="-2"/>
                <w:sz w:val="18"/>
                <w:szCs w:val="18"/>
              </w:rPr>
              <w:t>年</w:t>
            </w:r>
            <w:r w:rsidRPr="00B86F37">
              <w:rPr>
                <w:spacing w:val="28"/>
                <w:sz w:val="18"/>
                <w:szCs w:val="18"/>
              </w:rPr>
              <w:t xml:space="preserve"> </w:t>
            </w:r>
            <w:r w:rsidRPr="00B86F37">
              <w:rPr>
                <w:rFonts w:hint="eastAsia"/>
                <w:spacing w:val="-2"/>
                <w:sz w:val="18"/>
                <w:szCs w:val="18"/>
              </w:rPr>
              <w:t>月</w:t>
            </w:r>
            <w:r w:rsidRPr="00B86F37">
              <w:rPr>
                <w:spacing w:val="21"/>
                <w:sz w:val="18"/>
                <w:szCs w:val="18"/>
              </w:rPr>
              <w:t xml:space="preserve">  </w:t>
            </w:r>
            <w:r w:rsidRPr="00B86F37">
              <w:rPr>
                <w:rFonts w:hint="eastAsia"/>
                <w:spacing w:val="-2"/>
                <w:sz w:val="18"/>
                <w:szCs w:val="18"/>
              </w:rPr>
              <w:t>日解除□</w:t>
            </w:r>
          </w:p>
        </w:tc>
      </w:tr>
      <w:tr w:rsidR="0072531E" w:rsidTr="00B86F37">
        <w:trPr>
          <w:trHeight w:val="2198"/>
        </w:trPr>
        <w:tc>
          <w:tcPr>
            <w:tcW w:w="2732" w:type="dxa"/>
          </w:tcPr>
          <w:p w:rsidR="0072531E" w:rsidRPr="00B86F37" w:rsidRDefault="0072531E" w:rsidP="00B86F37">
            <w:pPr>
              <w:pStyle w:val="TableText"/>
              <w:spacing w:before="90" w:line="269" w:lineRule="auto"/>
              <w:ind w:left="105" w:right="107"/>
              <w:rPr>
                <w:sz w:val="18"/>
                <w:szCs w:val="18"/>
              </w:rPr>
            </w:pPr>
            <w:r w:rsidRPr="00B86F37">
              <w:rPr>
                <w:spacing w:val="-1"/>
                <w:sz w:val="18"/>
                <w:szCs w:val="18"/>
              </w:rPr>
              <w:t>5.</w:t>
            </w:r>
            <w:r w:rsidRPr="00B86F37">
              <w:rPr>
                <w:rFonts w:hint="eastAsia"/>
                <w:spacing w:val="-1"/>
                <w:sz w:val="18"/>
                <w:szCs w:val="18"/>
              </w:rPr>
              <w:t>返还租赁物，并赔偿因解除合</w:t>
            </w:r>
            <w:r w:rsidRPr="00B86F37">
              <w:rPr>
                <w:spacing w:val="3"/>
                <w:sz w:val="18"/>
                <w:szCs w:val="18"/>
              </w:rPr>
              <w:t xml:space="preserve"> </w:t>
            </w:r>
            <w:r w:rsidRPr="00B86F37">
              <w:rPr>
                <w:rFonts w:hint="eastAsia"/>
                <w:spacing w:val="1"/>
                <w:sz w:val="18"/>
                <w:szCs w:val="18"/>
              </w:rPr>
              <w:t>同而受到的损失</w:t>
            </w:r>
          </w:p>
        </w:tc>
        <w:tc>
          <w:tcPr>
            <w:tcW w:w="6208" w:type="dxa"/>
            <w:gridSpan w:val="2"/>
          </w:tcPr>
          <w:p w:rsidR="0072531E" w:rsidRPr="00B86F37" w:rsidRDefault="0072531E" w:rsidP="00B86F37">
            <w:pPr>
              <w:pStyle w:val="TableText"/>
              <w:spacing w:before="59" w:line="230" w:lineRule="auto"/>
              <w:ind w:left="123"/>
              <w:rPr>
                <w:sz w:val="18"/>
                <w:szCs w:val="18"/>
              </w:rPr>
            </w:pPr>
            <w:r w:rsidRPr="00B86F37">
              <w:rPr>
                <w:rFonts w:hint="eastAsia"/>
                <w:position w:val="-2"/>
                <w:sz w:val="18"/>
                <w:szCs w:val="18"/>
              </w:rPr>
              <w:t>支付全部未付租金</w:t>
            </w:r>
            <w:r w:rsidRPr="00B86F37">
              <w:rPr>
                <w:spacing w:val="11"/>
                <w:position w:val="-2"/>
                <w:sz w:val="18"/>
                <w:szCs w:val="18"/>
              </w:rPr>
              <w:t xml:space="preserve">       </w:t>
            </w:r>
            <w:r w:rsidRPr="00B86F37">
              <w:rPr>
                <w:rFonts w:hint="eastAsia"/>
                <w:sz w:val="18"/>
                <w:szCs w:val="18"/>
              </w:rPr>
              <w:t>元，到期未付租金</w:t>
            </w:r>
            <w:r w:rsidRPr="00B86F37">
              <w:rPr>
                <w:sz w:val="18"/>
                <w:szCs w:val="18"/>
              </w:rPr>
              <w:t xml:space="preserve">  </w:t>
            </w:r>
            <w:r w:rsidRPr="00B86F37">
              <w:rPr>
                <w:rFonts w:hint="eastAsia"/>
                <w:sz w:val="18"/>
                <w:szCs w:val="18"/>
              </w:rPr>
              <w:t>元、未到期租金</w:t>
            </w:r>
            <w:r w:rsidRPr="00B86F37">
              <w:rPr>
                <w:sz w:val="18"/>
                <w:szCs w:val="18"/>
              </w:rPr>
              <w:t xml:space="preserve">  </w:t>
            </w:r>
            <w:r w:rsidRPr="00B86F37">
              <w:rPr>
                <w:rFonts w:hint="eastAsia"/>
                <w:sz w:val="18"/>
                <w:szCs w:val="18"/>
              </w:rPr>
              <w:t>元、留</w:t>
            </w:r>
          </w:p>
          <w:p w:rsidR="0072531E" w:rsidRPr="00B86F37" w:rsidRDefault="0072531E" w:rsidP="00B86F37">
            <w:pPr>
              <w:pStyle w:val="TableText"/>
              <w:spacing w:before="94" w:line="218" w:lineRule="auto"/>
              <w:ind w:left="123"/>
              <w:rPr>
                <w:sz w:val="18"/>
                <w:szCs w:val="18"/>
              </w:rPr>
            </w:pPr>
            <w:r w:rsidRPr="00B86F37">
              <w:rPr>
                <w:rFonts w:hint="eastAsia"/>
                <w:spacing w:val="1"/>
                <w:sz w:val="18"/>
                <w:szCs w:val="18"/>
              </w:rPr>
              <w:t>购价款</w:t>
            </w:r>
            <w:r w:rsidRPr="00B86F37">
              <w:rPr>
                <w:spacing w:val="14"/>
                <w:sz w:val="18"/>
                <w:szCs w:val="18"/>
              </w:rPr>
              <w:t xml:space="preserve">  </w:t>
            </w:r>
            <w:r w:rsidRPr="00B86F37">
              <w:rPr>
                <w:rFonts w:hint="eastAsia"/>
                <w:spacing w:val="1"/>
                <w:sz w:val="18"/>
                <w:szCs w:val="18"/>
              </w:rPr>
              <w:t>元</w:t>
            </w:r>
            <w:r w:rsidRPr="00B86F37">
              <w:rPr>
                <w:spacing w:val="1"/>
                <w:sz w:val="18"/>
                <w:szCs w:val="18"/>
              </w:rPr>
              <w:t>(</w:t>
            </w:r>
            <w:r w:rsidRPr="00B86F37">
              <w:rPr>
                <w:rFonts w:hint="eastAsia"/>
                <w:spacing w:val="1"/>
                <w:sz w:val="18"/>
                <w:szCs w:val="18"/>
              </w:rPr>
              <w:t>如约定</w:t>
            </w:r>
            <w:r w:rsidRPr="00B86F37">
              <w:rPr>
                <w:spacing w:val="1"/>
                <w:sz w:val="18"/>
                <w:szCs w:val="18"/>
              </w:rPr>
              <w:t>)</w:t>
            </w:r>
          </w:p>
          <w:p w:rsidR="0072531E" w:rsidRPr="00B86F37" w:rsidRDefault="0072531E" w:rsidP="00B86F37">
            <w:pPr>
              <w:pStyle w:val="TableText"/>
              <w:spacing w:before="88" w:line="231" w:lineRule="auto"/>
              <w:ind w:left="123"/>
              <w:rPr>
                <w:sz w:val="18"/>
                <w:szCs w:val="18"/>
              </w:rPr>
            </w:pPr>
            <w:r w:rsidRPr="00B86F37">
              <w:rPr>
                <w:rFonts w:hint="eastAsia"/>
                <w:spacing w:val="-2"/>
                <w:sz w:val="18"/>
                <w:szCs w:val="18"/>
              </w:rPr>
              <w:t>截至</w:t>
            </w:r>
            <w:r w:rsidRPr="00B86F37">
              <w:rPr>
                <w:spacing w:val="-2"/>
                <w:sz w:val="18"/>
                <w:szCs w:val="18"/>
              </w:rPr>
              <w:t xml:space="preserve">   </w:t>
            </w:r>
            <w:r w:rsidRPr="00B86F37">
              <w:rPr>
                <w:rFonts w:hint="eastAsia"/>
                <w:spacing w:val="-2"/>
                <w:sz w:val="18"/>
                <w:szCs w:val="18"/>
              </w:rPr>
              <w:t>年</w:t>
            </w:r>
            <w:r w:rsidRPr="00B86F37">
              <w:rPr>
                <w:spacing w:val="-2"/>
                <w:sz w:val="18"/>
                <w:szCs w:val="18"/>
              </w:rPr>
              <w:t xml:space="preserve">  </w:t>
            </w:r>
            <w:r w:rsidRPr="00B86F37">
              <w:rPr>
                <w:rFonts w:hint="eastAsia"/>
                <w:spacing w:val="-2"/>
                <w:sz w:val="18"/>
                <w:szCs w:val="18"/>
              </w:rPr>
              <w:t>月</w:t>
            </w:r>
            <w:r w:rsidRPr="00B86F37">
              <w:rPr>
                <w:spacing w:val="25"/>
                <w:sz w:val="18"/>
                <w:szCs w:val="18"/>
              </w:rPr>
              <w:t xml:space="preserve">  </w:t>
            </w:r>
            <w:r w:rsidRPr="00B86F37">
              <w:rPr>
                <w:rFonts w:hint="eastAsia"/>
                <w:spacing w:val="-2"/>
                <w:sz w:val="18"/>
                <w:szCs w:val="18"/>
              </w:rPr>
              <w:t>日止，违约金</w:t>
            </w:r>
            <w:r w:rsidRPr="00B86F37">
              <w:rPr>
                <w:spacing w:val="-2"/>
                <w:sz w:val="18"/>
                <w:szCs w:val="18"/>
              </w:rPr>
              <w:t xml:space="preserve">        </w:t>
            </w:r>
            <w:r w:rsidRPr="00B86F37">
              <w:rPr>
                <w:rFonts w:hint="eastAsia"/>
                <w:spacing w:val="-2"/>
                <w:position w:val="-1"/>
                <w:sz w:val="18"/>
                <w:szCs w:val="18"/>
              </w:rPr>
              <w:t>元，滞纳金</w:t>
            </w:r>
            <w:r w:rsidRPr="00B86F37">
              <w:rPr>
                <w:spacing w:val="-2"/>
                <w:position w:val="-1"/>
                <w:sz w:val="18"/>
                <w:szCs w:val="18"/>
              </w:rPr>
              <w:t xml:space="preserve">     </w:t>
            </w:r>
            <w:r w:rsidRPr="00B86F37">
              <w:rPr>
                <w:rFonts w:hint="eastAsia"/>
                <w:spacing w:val="-2"/>
                <w:sz w:val="18"/>
                <w:szCs w:val="18"/>
              </w:rPr>
              <w:t>元，损害赔偿金</w:t>
            </w:r>
          </w:p>
          <w:p w:rsidR="0072531E" w:rsidRPr="00B86F37" w:rsidRDefault="0072531E" w:rsidP="00B86F37">
            <w:pPr>
              <w:pStyle w:val="TableText"/>
              <w:spacing w:before="95" w:line="220" w:lineRule="auto"/>
              <w:ind w:left="263"/>
              <w:rPr>
                <w:sz w:val="18"/>
                <w:szCs w:val="18"/>
              </w:rPr>
            </w:pPr>
            <w:r w:rsidRPr="00B86F37">
              <w:rPr>
                <w:rFonts w:hint="eastAsia"/>
                <w:sz w:val="18"/>
                <w:szCs w:val="18"/>
              </w:rPr>
              <w:t>元</w:t>
            </w:r>
          </w:p>
          <w:p w:rsidR="0072531E" w:rsidRPr="00B86F37" w:rsidRDefault="0072531E" w:rsidP="00B86F37">
            <w:pPr>
              <w:pStyle w:val="TableText"/>
              <w:spacing w:before="65" w:line="230" w:lineRule="auto"/>
              <w:ind w:left="123"/>
              <w:rPr>
                <w:sz w:val="18"/>
                <w:szCs w:val="18"/>
              </w:rPr>
            </w:pPr>
            <w:r w:rsidRPr="00B86F37">
              <w:rPr>
                <w:rFonts w:hint="eastAsia"/>
                <w:spacing w:val="1"/>
                <w:sz w:val="18"/>
                <w:szCs w:val="18"/>
              </w:rPr>
              <w:t>自</w:t>
            </w:r>
            <w:r w:rsidRPr="00B86F37">
              <w:rPr>
                <w:spacing w:val="1"/>
                <w:sz w:val="18"/>
                <w:szCs w:val="18"/>
              </w:rPr>
              <w:t xml:space="preserve">    </w:t>
            </w:r>
            <w:r w:rsidRPr="00B86F37">
              <w:rPr>
                <w:rFonts w:hint="eastAsia"/>
                <w:spacing w:val="1"/>
                <w:sz w:val="18"/>
                <w:szCs w:val="18"/>
              </w:rPr>
              <w:t>之后的违约金、滞纳金、损害赔偿金，以</w:t>
            </w:r>
            <w:r w:rsidRPr="00B86F37">
              <w:rPr>
                <w:spacing w:val="12"/>
                <w:sz w:val="18"/>
                <w:szCs w:val="18"/>
              </w:rPr>
              <w:t xml:space="preserve">     </w:t>
            </w:r>
            <w:r w:rsidRPr="00B86F37">
              <w:rPr>
                <w:rFonts w:hint="eastAsia"/>
                <w:spacing w:val="1"/>
                <w:position w:val="-1"/>
                <w:sz w:val="18"/>
                <w:szCs w:val="18"/>
              </w:rPr>
              <w:t>元为基数按照</w:t>
            </w:r>
          </w:p>
          <w:p w:rsidR="0072531E" w:rsidRPr="00B86F37" w:rsidRDefault="0072531E" w:rsidP="00B86F37">
            <w:pPr>
              <w:pStyle w:val="TableText"/>
              <w:spacing w:before="106" w:line="300" w:lineRule="exact"/>
              <w:ind w:left="123"/>
              <w:rPr>
                <w:sz w:val="18"/>
                <w:szCs w:val="18"/>
              </w:rPr>
            </w:pPr>
            <w:r w:rsidRPr="00B86F37">
              <w:rPr>
                <w:rFonts w:hint="eastAsia"/>
                <w:spacing w:val="2"/>
                <w:position w:val="9"/>
                <w:sz w:val="18"/>
                <w:szCs w:val="18"/>
              </w:rPr>
              <w:t>标准计算至全部款项实际付清之日</w:t>
            </w:r>
          </w:p>
          <w:p w:rsidR="0072531E" w:rsidRPr="00B86F37" w:rsidRDefault="0072531E" w:rsidP="00B86F37">
            <w:pPr>
              <w:pStyle w:val="TableText"/>
              <w:spacing w:line="219" w:lineRule="auto"/>
              <w:ind w:left="123"/>
              <w:rPr>
                <w:sz w:val="18"/>
                <w:szCs w:val="18"/>
              </w:rPr>
            </w:pPr>
            <w:r w:rsidRPr="00B86F37">
              <w:rPr>
                <w:rFonts w:hint="eastAsia"/>
                <w:sz w:val="18"/>
                <w:szCs w:val="18"/>
              </w:rPr>
              <w:t>明细：</w:t>
            </w:r>
          </w:p>
        </w:tc>
      </w:tr>
      <w:tr w:rsidR="0072531E" w:rsidTr="00B86F37">
        <w:trPr>
          <w:trHeight w:val="639"/>
        </w:trPr>
        <w:tc>
          <w:tcPr>
            <w:tcW w:w="2732" w:type="dxa"/>
          </w:tcPr>
          <w:p w:rsidR="0072531E" w:rsidRPr="00B86F37" w:rsidRDefault="0072531E" w:rsidP="00B86F37">
            <w:pPr>
              <w:pStyle w:val="TableText"/>
              <w:spacing w:before="82" w:line="219" w:lineRule="auto"/>
              <w:ind w:left="105"/>
              <w:rPr>
                <w:sz w:val="18"/>
                <w:szCs w:val="18"/>
              </w:rPr>
            </w:pPr>
            <w:r w:rsidRPr="00B86F37">
              <w:rPr>
                <w:spacing w:val="1"/>
                <w:sz w:val="18"/>
                <w:szCs w:val="18"/>
              </w:rPr>
              <w:t>6.</w:t>
            </w:r>
            <w:r w:rsidRPr="00B86F37">
              <w:rPr>
                <w:rFonts w:hint="eastAsia"/>
                <w:spacing w:val="1"/>
                <w:sz w:val="18"/>
                <w:szCs w:val="18"/>
              </w:rPr>
              <w:t>是否主张担保权利</w:t>
            </w:r>
          </w:p>
        </w:tc>
        <w:tc>
          <w:tcPr>
            <w:tcW w:w="6208" w:type="dxa"/>
            <w:gridSpan w:val="2"/>
          </w:tcPr>
          <w:p w:rsidR="0072531E" w:rsidRPr="00B86F37" w:rsidRDefault="0072531E" w:rsidP="00B86F37">
            <w:pPr>
              <w:pStyle w:val="TableText"/>
              <w:spacing w:before="83" w:line="274" w:lineRule="auto"/>
              <w:ind w:left="123" w:right="1224"/>
              <w:rPr>
                <w:sz w:val="18"/>
                <w:szCs w:val="18"/>
              </w:rPr>
            </w:pPr>
            <w:r w:rsidRPr="00B86F37">
              <w:rPr>
                <w:rFonts w:hint="eastAsia"/>
                <w:spacing w:val="-1"/>
                <w:sz w:val="18"/>
                <w:szCs w:val="18"/>
              </w:rPr>
              <w:t>是</w:t>
            </w:r>
            <w:r w:rsidRPr="00B86F37">
              <w:rPr>
                <w:rFonts w:ascii="MS Gothic" w:eastAsia="MS Gothic" w:hAnsi="MS Gothic" w:cs="MS Gothic" w:hint="eastAsia"/>
                <w:spacing w:val="-1"/>
                <w:sz w:val="18"/>
                <w:szCs w:val="18"/>
              </w:rPr>
              <w:t>☑</w:t>
            </w:r>
            <w:r w:rsidRPr="00B86F37">
              <w:rPr>
                <w:rFonts w:hint="eastAsia"/>
                <w:spacing w:val="-1"/>
                <w:sz w:val="18"/>
                <w:szCs w:val="18"/>
              </w:rPr>
              <w:t>内容：谢</w:t>
            </w:r>
            <w:r w:rsidRPr="00B86F37">
              <w:rPr>
                <w:spacing w:val="-1"/>
                <w:sz w:val="18"/>
                <w:szCs w:val="18"/>
              </w:rPr>
              <w:t>XX</w:t>
            </w:r>
            <w:r w:rsidRPr="00B86F37">
              <w:rPr>
                <w:rFonts w:hint="eastAsia"/>
                <w:spacing w:val="-1"/>
                <w:sz w:val="18"/>
                <w:szCs w:val="18"/>
              </w:rPr>
              <w:t>对龙川公司的上述全部债务承担连带担保责任</w:t>
            </w:r>
            <w:r w:rsidRPr="00B86F37">
              <w:rPr>
                <w:spacing w:val="17"/>
                <w:sz w:val="18"/>
                <w:szCs w:val="18"/>
              </w:rPr>
              <w:t xml:space="preserve"> </w:t>
            </w:r>
            <w:r w:rsidRPr="00B86F37">
              <w:rPr>
                <w:rFonts w:hint="eastAsia"/>
                <w:spacing w:val="13"/>
                <w:sz w:val="18"/>
                <w:szCs w:val="18"/>
              </w:rPr>
              <w:t>否口</w:t>
            </w:r>
          </w:p>
        </w:tc>
      </w:tr>
      <w:tr w:rsidR="0072531E" w:rsidTr="00B86F37">
        <w:trPr>
          <w:trHeight w:val="939"/>
        </w:trPr>
        <w:tc>
          <w:tcPr>
            <w:tcW w:w="2732" w:type="dxa"/>
          </w:tcPr>
          <w:p w:rsidR="0072531E" w:rsidRPr="00B86F37" w:rsidRDefault="0072531E" w:rsidP="00B86F37">
            <w:pPr>
              <w:pStyle w:val="TableText"/>
              <w:spacing w:before="73" w:line="219" w:lineRule="auto"/>
              <w:ind w:left="105"/>
              <w:rPr>
                <w:sz w:val="18"/>
                <w:szCs w:val="18"/>
              </w:rPr>
            </w:pPr>
            <w:r w:rsidRPr="00B86F37">
              <w:rPr>
                <w:spacing w:val="1"/>
                <w:sz w:val="18"/>
                <w:szCs w:val="18"/>
              </w:rPr>
              <w:t>7.</w:t>
            </w:r>
            <w:r w:rsidRPr="00B86F37">
              <w:rPr>
                <w:rFonts w:hint="eastAsia"/>
                <w:spacing w:val="1"/>
                <w:sz w:val="18"/>
                <w:szCs w:val="18"/>
              </w:rPr>
              <w:t>是否主张实现债权的费用</w:t>
            </w:r>
          </w:p>
        </w:tc>
        <w:tc>
          <w:tcPr>
            <w:tcW w:w="6208" w:type="dxa"/>
            <w:gridSpan w:val="2"/>
          </w:tcPr>
          <w:p w:rsidR="0072531E" w:rsidRPr="00B86F37" w:rsidRDefault="0072531E" w:rsidP="00B86F37">
            <w:pPr>
              <w:pStyle w:val="TableText"/>
              <w:spacing w:before="73" w:line="279" w:lineRule="auto"/>
              <w:ind w:left="122" w:right="244" w:hanging="10"/>
              <w:rPr>
                <w:sz w:val="18"/>
                <w:szCs w:val="18"/>
              </w:rPr>
            </w:pPr>
            <w:r w:rsidRPr="00B86F37">
              <w:rPr>
                <w:rFonts w:hint="eastAsia"/>
                <w:sz w:val="18"/>
                <w:szCs w:val="18"/>
              </w:rPr>
              <w:t>是</w:t>
            </w:r>
            <w:r w:rsidRPr="00B86F37">
              <w:rPr>
                <w:rFonts w:ascii="MS Gothic" w:eastAsia="MS Gothic" w:hAnsi="MS Gothic" w:cs="MS Gothic" w:hint="eastAsia"/>
                <w:sz w:val="18"/>
                <w:szCs w:val="18"/>
              </w:rPr>
              <w:t>☑</w:t>
            </w:r>
            <w:r w:rsidRPr="00B86F37">
              <w:rPr>
                <w:rFonts w:hint="eastAsia"/>
                <w:sz w:val="18"/>
                <w:szCs w:val="18"/>
              </w:rPr>
              <w:t>费用明细：律师代理费</w:t>
            </w:r>
            <w:r w:rsidRPr="00B86F37">
              <w:rPr>
                <w:sz w:val="18"/>
                <w:szCs w:val="18"/>
              </w:rPr>
              <w:t>200000</w:t>
            </w:r>
            <w:r w:rsidRPr="00B86F37">
              <w:rPr>
                <w:rFonts w:hint="eastAsia"/>
                <w:sz w:val="18"/>
                <w:szCs w:val="18"/>
              </w:rPr>
              <w:t>元，交通费、食宿等</w:t>
            </w:r>
            <w:r w:rsidRPr="00B86F37">
              <w:rPr>
                <w:rFonts w:hint="eastAsia"/>
                <w:spacing w:val="-1"/>
                <w:sz w:val="18"/>
                <w:szCs w:val="18"/>
              </w:rPr>
              <w:t>相关费用暂计</w:t>
            </w:r>
            <w:r w:rsidRPr="00B86F37">
              <w:rPr>
                <w:spacing w:val="-1"/>
                <w:sz w:val="18"/>
                <w:szCs w:val="18"/>
              </w:rPr>
              <w:t>20000</w:t>
            </w:r>
            <w:r w:rsidRPr="00B86F37">
              <w:rPr>
                <w:sz w:val="18"/>
                <w:szCs w:val="18"/>
              </w:rPr>
              <w:t xml:space="preserve"> </w:t>
            </w:r>
            <w:r w:rsidRPr="00B86F37">
              <w:rPr>
                <w:rFonts w:hint="eastAsia"/>
                <w:spacing w:val="-1"/>
                <w:sz w:val="18"/>
                <w:szCs w:val="18"/>
              </w:rPr>
              <w:t>元，共计</w:t>
            </w:r>
            <w:r w:rsidRPr="00B86F37">
              <w:rPr>
                <w:spacing w:val="-1"/>
                <w:sz w:val="18"/>
                <w:szCs w:val="18"/>
              </w:rPr>
              <w:t>220000</w:t>
            </w:r>
            <w:r w:rsidRPr="00B86F37">
              <w:rPr>
                <w:rFonts w:hint="eastAsia"/>
                <w:spacing w:val="-1"/>
                <w:sz w:val="18"/>
                <w:szCs w:val="18"/>
              </w:rPr>
              <w:t>元</w:t>
            </w:r>
          </w:p>
          <w:p w:rsidR="0072531E" w:rsidRPr="00B86F37" w:rsidRDefault="0072531E" w:rsidP="00B86F37">
            <w:pPr>
              <w:pStyle w:val="TableText"/>
              <w:spacing w:before="96" w:line="220" w:lineRule="auto"/>
              <w:ind w:left="123"/>
              <w:rPr>
                <w:sz w:val="18"/>
                <w:szCs w:val="18"/>
              </w:rPr>
            </w:pPr>
            <w:r w:rsidRPr="00B86F37">
              <w:rPr>
                <w:rFonts w:hint="eastAsia"/>
                <w:spacing w:val="13"/>
                <w:sz w:val="18"/>
                <w:szCs w:val="18"/>
              </w:rPr>
              <w:t>否口</w:t>
            </w:r>
          </w:p>
        </w:tc>
      </w:tr>
      <w:tr w:rsidR="0072531E" w:rsidTr="00B86F37">
        <w:trPr>
          <w:trHeight w:val="570"/>
        </w:trPr>
        <w:tc>
          <w:tcPr>
            <w:tcW w:w="2732" w:type="dxa"/>
          </w:tcPr>
          <w:p w:rsidR="0072531E" w:rsidRPr="00B86F37" w:rsidRDefault="0072531E" w:rsidP="00B86F37">
            <w:pPr>
              <w:pStyle w:val="TableText"/>
              <w:spacing w:before="75" w:line="220" w:lineRule="auto"/>
              <w:ind w:left="105"/>
              <w:rPr>
                <w:sz w:val="18"/>
                <w:szCs w:val="18"/>
              </w:rPr>
            </w:pPr>
            <w:r w:rsidRPr="00B86F37">
              <w:rPr>
                <w:spacing w:val="-2"/>
                <w:sz w:val="18"/>
                <w:szCs w:val="18"/>
              </w:rPr>
              <w:t>8.</w:t>
            </w:r>
            <w:r w:rsidRPr="00B86F37">
              <w:rPr>
                <w:rFonts w:hint="eastAsia"/>
                <w:spacing w:val="-2"/>
                <w:sz w:val="18"/>
                <w:szCs w:val="18"/>
              </w:rPr>
              <w:t>其他请求</w:t>
            </w:r>
          </w:p>
        </w:tc>
        <w:tc>
          <w:tcPr>
            <w:tcW w:w="6208" w:type="dxa"/>
            <w:gridSpan w:val="2"/>
          </w:tcPr>
          <w:p w:rsidR="0072531E" w:rsidRPr="00B86F37" w:rsidRDefault="0072531E" w:rsidP="00B86F37">
            <w:pPr>
              <w:pStyle w:val="TableText"/>
              <w:spacing w:before="92" w:line="218" w:lineRule="auto"/>
              <w:ind w:left="123"/>
              <w:rPr>
                <w:sz w:val="18"/>
                <w:szCs w:val="18"/>
              </w:rPr>
            </w:pPr>
            <w:r w:rsidRPr="00B86F37">
              <w:rPr>
                <w:rFonts w:hint="eastAsia"/>
                <w:spacing w:val="-1"/>
                <w:sz w:val="18"/>
                <w:szCs w:val="18"/>
              </w:rPr>
              <w:t>本案一切诉讼费、财产保全费、评估费等费用由被告共同承担</w:t>
            </w:r>
          </w:p>
        </w:tc>
      </w:tr>
      <w:tr w:rsidR="0072531E" w:rsidTr="00B86F37">
        <w:trPr>
          <w:trHeight w:val="500"/>
        </w:trPr>
        <w:tc>
          <w:tcPr>
            <w:tcW w:w="2732" w:type="dxa"/>
          </w:tcPr>
          <w:p w:rsidR="0072531E" w:rsidRPr="00B86F37" w:rsidRDefault="0072531E" w:rsidP="00B86F37">
            <w:pPr>
              <w:pStyle w:val="TableText"/>
              <w:spacing w:before="84" w:line="219" w:lineRule="auto"/>
              <w:ind w:left="105"/>
              <w:rPr>
                <w:sz w:val="18"/>
                <w:szCs w:val="18"/>
              </w:rPr>
            </w:pPr>
            <w:r w:rsidRPr="00B86F37">
              <w:rPr>
                <w:spacing w:val="-2"/>
                <w:sz w:val="18"/>
                <w:szCs w:val="18"/>
              </w:rPr>
              <w:t>9.</w:t>
            </w:r>
            <w:r w:rsidRPr="00B86F37">
              <w:rPr>
                <w:rFonts w:hint="eastAsia"/>
                <w:spacing w:val="-2"/>
                <w:sz w:val="18"/>
                <w:szCs w:val="18"/>
              </w:rPr>
              <w:t>标的总额</w:t>
            </w:r>
          </w:p>
        </w:tc>
        <w:tc>
          <w:tcPr>
            <w:tcW w:w="6208" w:type="dxa"/>
            <w:gridSpan w:val="2"/>
          </w:tcPr>
          <w:p w:rsidR="0072531E" w:rsidRPr="00B86F37" w:rsidRDefault="0072531E" w:rsidP="00B86F37">
            <w:pPr>
              <w:pStyle w:val="TableText"/>
              <w:spacing w:before="85" w:line="220" w:lineRule="auto"/>
              <w:ind w:left="123"/>
              <w:rPr>
                <w:sz w:val="18"/>
                <w:szCs w:val="18"/>
              </w:rPr>
            </w:pPr>
            <w:r w:rsidRPr="00B86F37">
              <w:rPr>
                <w:rFonts w:hint="eastAsia"/>
                <w:sz w:val="18"/>
                <w:szCs w:val="18"/>
              </w:rPr>
              <w:t>暂为</w:t>
            </w:r>
            <w:r w:rsidRPr="00B86F37">
              <w:rPr>
                <w:sz w:val="18"/>
                <w:szCs w:val="18"/>
              </w:rPr>
              <w:t>256407312.50</w:t>
            </w:r>
            <w:r w:rsidRPr="00B86F37">
              <w:rPr>
                <w:rFonts w:hint="eastAsia"/>
                <w:sz w:val="18"/>
                <w:szCs w:val="18"/>
              </w:rPr>
              <w:t>元</w:t>
            </w:r>
          </w:p>
        </w:tc>
      </w:tr>
      <w:tr w:rsidR="0072531E" w:rsidTr="00B86F37">
        <w:trPr>
          <w:trHeight w:val="1259"/>
        </w:trPr>
        <w:tc>
          <w:tcPr>
            <w:tcW w:w="2732" w:type="dxa"/>
          </w:tcPr>
          <w:p w:rsidR="0072531E" w:rsidRPr="00B86F37" w:rsidRDefault="0072531E" w:rsidP="00B86F37">
            <w:pPr>
              <w:pStyle w:val="TableText"/>
              <w:spacing w:before="83" w:line="219" w:lineRule="auto"/>
              <w:ind w:left="105"/>
              <w:rPr>
                <w:sz w:val="18"/>
                <w:szCs w:val="18"/>
              </w:rPr>
            </w:pPr>
            <w:r w:rsidRPr="00B86F37">
              <w:rPr>
                <w:spacing w:val="1"/>
                <w:sz w:val="18"/>
                <w:szCs w:val="18"/>
              </w:rPr>
              <w:t>10.</w:t>
            </w:r>
            <w:r w:rsidRPr="00B86F37">
              <w:rPr>
                <w:rFonts w:hint="eastAsia"/>
                <w:spacing w:val="1"/>
                <w:sz w:val="18"/>
                <w:szCs w:val="18"/>
              </w:rPr>
              <w:t>请求依据</w:t>
            </w:r>
          </w:p>
        </w:tc>
        <w:tc>
          <w:tcPr>
            <w:tcW w:w="6208" w:type="dxa"/>
            <w:gridSpan w:val="2"/>
          </w:tcPr>
          <w:p w:rsidR="0072531E" w:rsidRPr="00B86F37" w:rsidRDefault="0072531E" w:rsidP="00B86F37">
            <w:pPr>
              <w:pStyle w:val="TableText"/>
              <w:spacing w:before="84" w:line="219" w:lineRule="auto"/>
              <w:ind w:left="123"/>
              <w:rPr>
                <w:sz w:val="18"/>
                <w:szCs w:val="18"/>
              </w:rPr>
            </w:pPr>
            <w:r w:rsidRPr="00B86F37">
              <w:rPr>
                <w:rFonts w:hint="eastAsia"/>
                <w:spacing w:val="-1"/>
                <w:sz w:val="18"/>
                <w:szCs w:val="18"/>
              </w:rPr>
              <w:t>合同约定：《融资租赁合同》第一条、第三条、第十一条</w:t>
            </w:r>
          </w:p>
          <w:p w:rsidR="0072531E" w:rsidRPr="00B86F37" w:rsidRDefault="0072531E" w:rsidP="00B86F37">
            <w:pPr>
              <w:pStyle w:val="TableText"/>
              <w:spacing w:before="96" w:line="285" w:lineRule="auto"/>
              <w:ind w:left="122"/>
              <w:rPr>
                <w:sz w:val="18"/>
                <w:szCs w:val="18"/>
              </w:rPr>
            </w:pPr>
            <w:r w:rsidRPr="00B86F37">
              <w:rPr>
                <w:rFonts w:hint="eastAsia"/>
                <w:spacing w:val="-1"/>
                <w:sz w:val="18"/>
                <w:szCs w:val="18"/>
              </w:rPr>
              <w:t>法律规定：《中华人民共和国合同法》第四十四</w:t>
            </w:r>
            <w:r w:rsidRPr="00B86F37">
              <w:rPr>
                <w:rFonts w:hint="eastAsia"/>
                <w:spacing w:val="-2"/>
                <w:sz w:val="18"/>
                <w:szCs w:val="18"/>
              </w:rPr>
              <w:t>条、第六十条、第一百零七条</w:t>
            </w:r>
            <w:r w:rsidRPr="00B86F37">
              <w:rPr>
                <w:sz w:val="18"/>
                <w:szCs w:val="18"/>
              </w:rPr>
              <w:t xml:space="preserve"> </w:t>
            </w:r>
            <w:r w:rsidRPr="00B86F37">
              <w:rPr>
                <w:rFonts w:hint="eastAsia"/>
                <w:spacing w:val="-1"/>
                <w:sz w:val="18"/>
                <w:szCs w:val="18"/>
              </w:rPr>
              <w:t>《中华人民共和国物权法》第一百七十九条，《</w:t>
            </w:r>
            <w:r w:rsidRPr="00B86F37">
              <w:rPr>
                <w:rFonts w:hint="eastAsia"/>
                <w:spacing w:val="-2"/>
                <w:sz w:val="18"/>
                <w:szCs w:val="18"/>
              </w:rPr>
              <w:t>中华人民共和国担保法》第三</w:t>
            </w:r>
            <w:r w:rsidRPr="00B86F37">
              <w:rPr>
                <w:sz w:val="18"/>
                <w:szCs w:val="18"/>
              </w:rPr>
              <w:t xml:space="preserve"> </w:t>
            </w:r>
            <w:r w:rsidRPr="00B86F37">
              <w:rPr>
                <w:rFonts w:hint="eastAsia"/>
                <w:spacing w:val="-2"/>
                <w:sz w:val="18"/>
                <w:szCs w:val="18"/>
              </w:rPr>
              <w:t>十三条</w:t>
            </w:r>
          </w:p>
        </w:tc>
      </w:tr>
      <w:tr w:rsidR="0072531E" w:rsidTr="00B86F37">
        <w:trPr>
          <w:trHeight w:val="1129"/>
        </w:trPr>
        <w:tc>
          <w:tcPr>
            <w:tcW w:w="8940" w:type="dxa"/>
            <w:gridSpan w:val="3"/>
          </w:tcPr>
          <w:p w:rsidR="0072531E" w:rsidRPr="00B86F37" w:rsidRDefault="0072531E" w:rsidP="00B86F37">
            <w:pPr>
              <w:pStyle w:val="TableText"/>
              <w:spacing w:before="194" w:line="219" w:lineRule="auto"/>
              <w:ind w:left="3149"/>
              <w:rPr>
                <w:sz w:val="29"/>
                <w:szCs w:val="29"/>
              </w:rPr>
            </w:pPr>
            <w:r w:rsidRPr="00B86F37">
              <w:rPr>
                <w:rFonts w:hint="eastAsia"/>
                <w:b/>
                <w:bCs/>
                <w:spacing w:val="-3"/>
                <w:sz w:val="29"/>
                <w:szCs w:val="29"/>
              </w:rPr>
              <w:t>约定管辖和诉讼保全</w:t>
            </w:r>
          </w:p>
        </w:tc>
      </w:tr>
      <w:tr w:rsidR="0072531E" w:rsidTr="00B86F37">
        <w:trPr>
          <w:trHeight w:val="740"/>
        </w:trPr>
        <w:tc>
          <w:tcPr>
            <w:tcW w:w="2732" w:type="dxa"/>
          </w:tcPr>
          <w:p w:rsidR="0072531E" w:rsidRPr="00B86F37" w:rsidRDefault="0072531E" w:rsidP="00B86F37">
            <w:pPr>
              <w:pStyle w:val="TableText"/>
              <w:spacing w:before="75" w:line="219" w:lineRule="auto"/>
              <w:ind w:left="105"/>
              <w:rPr>
                <w:sz w:val="18"/>
                <w:szCs w:val="18"/>
              </w:rPr>
            </w:pPr>
            <w:r w:rsidRPr="00B86F37">
              <w:rPr>
                <w:sz w:val="18"/>
                <w:szCs w:val="18"/>
              </w:rPr>
              <w:t>1.</w:t>
            </w:r>
            <w:r w:rsidRPr="00B86F37">
              <w:rPr>
                <w:rFonts w:hint="eastAsia"/>
                <w:sz w:val="18"/>
                <w:szCs w:val="18"/>
              </w:rPr>
              <w:t>有无仲裁、法院管辖约定</w:t>
            </w:r>
          </w:p>
        </w:tc>
        <w:tc>
          <w:tcPr>
            <w:tcW w:w="6208" w:type="dxa"/>
            <w:gridSpan w:val="2"/>
          </w:tcPr>
          <w:p w:rsidR="0072531E" w:rsidRPr="00B86F37" w:rsidRDefault="0072531E" w:rsidP="00B86F37">
            <w:pPr>
              <w:pStyle w:val="TableText"/>
              <w:spacing w:before="86" w:line="310" w:lineRule="exact"/>
              <w:ind w:left="123"/>
              <w:rPr>
                <w:sz w:val="18"/>
                <w:szCs w:val="18"/>
              </w:rPr>
            </w:pPr>
            <w:r w:rsidRPr="00B86F37">
              <w:rPr>
                <w:rFonts w:hint="eastAsia"/>
                <w:spacing w:val="-1"/>
                <w:position w:val="9"/>
                <w:sz w:val="18"/>
                <w:szCs w:val="18"/>
              </w:rPr>
              <w:t>有</w:t>
            </w:r>
            <w:r w:rsidRPr="00B86F37">
              <w:rPr>
                <w:rFonts w:ascii="MS Gothic" w:eastAsia="MS Gothic" w:hAnsi="MS Gothic" w:cs="MS Gothic" w:hint="eastAsia"/>
                <w:spacing w:val="-1"/>
                <w:position w:val="9"/>
                <w:sz w:val="18"/>
                <w:szCs w:val="18"/>
              </w:rPr>
              <w:t>☑</w:t>
            </w:r>
            <w:r w:rsidRPr="00B86F37">
              <w:rPr>
                <w:rFonts w:hint="eastAsia"/>
                <w:spacing w:val="-1"/>
                <w:position w:val="9"/>
                <w:sz w:val="18"/>
                <w:szCs w:val="18"/>
              </w:rPr>
              <w:t>合同条款及内容：如发生争议向人民法院提起诉讼</w:t>
            </w:r>
          </w:p>
          <w:p w:rsidR="0072531E" w:rsidRPr="00B86F37" w:rsidRDefault="0072531E" w:rsidP="00B86F37">
            <w:pPr>
              <w:pStyle w:val="TableText"/>
              <w:spacing w:line="220" w:lineRule="auto"/>
              <w:ind w:left="123"/>
              <w:rPr>
                <w:sz w:val="18"/>
                <w:szCs w:val="18"/>
              </w:rPr>
            </w:pPr>
            <w:r w:rsidRPr="00B86F37">
              <w:rPr>
                <w:rFonts w:hint="eastAsia"/>
                <w:spacing w:val="13"/>
                <w:sz w:val="18"/>
                <w:szCs w:val="18"/>
              </w:rPr>
              <w:t>无口</w:t>
            </w:r>
          </w:p>
        </w:tc>
      </w:tr>
      <w:tr w:rsidR="0072531E" w:rsidTr="00B86F37">
        <w:trPr>
          <w:trHeight w:val="1244"/>
        </w:trPr>
        <w:tc>
          <w:tcPr>
            <w:tcW w:w="2732" w:type="dxa"/>
          </w:tcPr>
          <w:p w:rsidR="0072531E" w:rsidRPr="00B86F37" w:rsidRDefault="0072531E" w:rsidP="00B86F37">
            <w:pPr>
              <w:pStyle w:val="TableText"/>
              <w:spacing w:before="96" w:line="219" w:lineRule="auto"/>
              <w:ind w:left="105"/>
              <w:rPr>
                <w:sz w:val="18"/>
                <w:szCs w:val="18"/>
              </w:rPr>
            </w:pPr>
            <w:r w:rsidRPr="00B86F37">
              <w:rPr>
                <w:spacing w:val="-1"/>
                <w:sz w:val="18"/>
                <w:szCs w:val="18"/>
              </w:rPr>
              <w:t>2.</w:t>
            </w:r>
            <w:r w:rsidRPr="00B86F37">
              <w:rPr>
                <w:rFonts w:hint="eastAsia"/>
                <w:spacing w:val="-1"/>
                <w:sz w:val="18"/>
                <w:szCs w:val="18"/>
              </w:rPr>
              <w:t>是否申请财产保全措施</w:t>
            </w:r>
          </w:p>
        </w:tc>
        <w:tc>
          <w:tcPr>
            <w:tcW w:w="2031" w:type="dxa"/>
            <w:tcBorders>
              <w:right w:val="nil"/>
            </w:tcBorders>
          </w:tcPr>
          <w:p w:rsidR="0072531E" w:rsidRPr="00B86F37" w:rsidRDefault="0072531E" w:rsidP="00B86F37">
            <w:pPr>
              <w:pStyle w:val="TableText"/>
              <w:spacing w:before="97" w:line="269" w:lineRule="auto"/>
              <w:ind w:left="1403" w:right="256" w:hanging="1280"/>
              <w:rPr>
                <w:rFonts w:ascii="MS Gothic" w:eastAsia="MS Gothic" w:hAnsi="MS Gothic" w:cs="MS Gothic"/>
                <w:sz w:val="18"/>
                <w:szCs w:val="18"/>
              </w:rPr>
            </w:pPr>
            <w:r w:rsidRPr="00B86F37">
              <w:rPr>
                <w:rFonts w:hint="eastAsia"/>
                <w:spacing w:val="2"/>
                <w:sz w:val="18"/>
                <w:szCs w:val="18"/>
              </w:rPr>
              <w:t>已经诉前保全：是口</w:t>
            </w:r>
            <w:r w:rsidRPr="00B86F37">
              <w:rPr>
                <w:spacing w:val="7"/>
                <w:sz w:val="18"/>
                <w:szCs w:val="18"/>
              </w:rPr>
              <w:t xml:space="preserve"> </w:t>
            </w:r>
            <w:r w:rsidRPr="00B86F37">
              <w:rPr>
                <w:rFonts w:hint="eastAsia"/>
                <w:spacing w:val="-7"/>
                <w:sz w:val="18"/>
                <w:szCs w:val="18"/>
              </w:rPr>
              <w:t>否</w:t>
            </w:r>
            <w:r w:rsidRPr="00B86F37">
              <w:rPr>
                <w:rFonts w:ascii="MS Gothic" w:eastAsia="MS Gothic" w:hAnsi="MS Gothic" w:cs="MS Gothic" w:hint="eastAsia"/>
                <w:spacing w:val="-7"/>
                <w:sz w:val="18"/>
                <w:szCs w:val="18"/>
              </w:rPr>
              <w:t>☑</w:t>
            </w:r>
          </w:p>
          <w:p w:rsidR="0072531E" w:rsidRPr="00B86F37" w:rsidRDefault="0072531E" w:rsidP="00B86F37">
            <w:pPr>
              <w:pStyle w:val="TableText"/>
              <w:spacing w:before="83" w:line="271" w:lineRule="auto"/>
              <w:ind w:left="1482" w:right="156" w:hanging="1359"/>
              <w:rPr>
                <w:sz w:val="18"/>
                <w:szCs w:val="18"/>
              </w:rPr>
            </w:pPr>
            <w:r w:rsidRPr="00B86F37">
              <w:rPr>
                <w:rFonts w:hint="eastAsia"/>
                <w:sz w:val="18"/>
                <w:szCs w:val="18"/>
              </w:rPr>
              <w:t>申请诉讼保全：是</w:t>
            </w:r>
            <w:r w:rsidRPr="00B86F37">
              <w:rPr>
                <w:rFonts w:ascii="MS Gothic" w:eastAsia="MS Gothic" w:hAnsi="MS Gothic" w:cs="MS Gothic" w:hint="eastAsia"/>
                <w:sz w:val="18"/>
                <w:szCs w:val="18"/>
              </w:rPr>
              <w:t>☑</w:t>
            </w:r>
            <w:r w:rsidRPr="00B86F37">
              <w:rPr>
                <w:rFonts w:ascii="MS Gothic" w:eastAsia="MS Gothic" w:hAnsi="MS Gothic" w:cs="MS Gothic"/>
                <w:spacing w:val="1"/>
                <w:sz w:val="18"/>
                <w:szCs w:val="18"/>
              </w:rPr>
              <w:t xml:space="preserve">  </w:t>
            </w:r>
            <w:r w:rsidRPr="00B86F37">
              <w:rPr>
                <w:rFonts w:hint="eastAsia"/>
                <w:spacing w:val="13"/>
                <w:sz w:val="18"/>
                <w:szCs w:val="18"/>
              </w:rPr>
              <w:t>否口</w:t>
            </w:r>
          </w:p>
        </w:tc>
        <w:tc>
          <w:tcPr>
            <w:tcW w:w="4177" w:type="dxa"/>
            <w:tcBorders>
              <w:left w:val="nil"/>
            </w:tcBorders>
          </w:tcPr>
          <w:p w:rsidR="0072531E" w:rsidRPr="00B86F37" w:rsidRDefault="0072531E" w:rsidP="00B86F37">
            <w:pPr>
              <w:pStyle w:val="TableText"/>
              <w:spacing w:before="86" w:line="220" w:lineRule="auto"/>
              <w:ind w:left="157"/>
              <w:rPr>
                <w:sz w:val="18"/>
                <w:szCs w:val="18"/>
              </w:rPr>
            </w:pPr>
            <w:r w:rsidRPr="00B86F37">
              <w:rPr>
                <w:rFonts w:hint="eastAsia"/>
                <w:spacing w:val="-12"/>
                <w:sz w:val="18"/>
                <w:szCs w:val="18"/>
              </w:rPr>
              <w:t>保全法院：</w:t>
            </w:r>
            <w:r w:rsidRPr="00B86F37">
              <w:rPr>
                <w:spacing w:val="-12"/>
                <w:sz w:val="18"/>
                <w:szCs w:val="18"/>
              </w:rPr>
              <w:t xml:space="preserve">     </w:t>
            </w:r>
            <w:r w:rsidRPr="00B86F37">
              <w:rPr>
                <w:rFonts w:hint="eastAsia"/>
                <w:spacing w:val="-12"/>
                <w:sz w:val="18"/>
                <w:szCs w:val="18"/>
              </w:rPr>
              <w:t>保全时间：</w:t>
            </w:r>
          </w:p>
        </w:tc>
      </w:tr>
    </w:tbl>
    <w:p w:rsidR="0072531E" w:rsidRDefault="0072531E">
      <w:pPr>
        <w:spacing w:line="261" w:lineRule="auto"/>
      </w:pPr>
    </w:p>
    <w:p w:rsidR="0072531E" w:rsidRDefault="0072531E">
      <w:pPr>
        <w:spacing w:line="262" w:lineRule="auto"/>
      </w:pPr>
    </w:p>
    <w:p w:rsidR="0072531E" w:rsidRDefault="0072531E">
      <w:pPr>
        <w:spacing w:before="85" w:line="184" w:lineRule="auto"/>
        <w:ind w:left="7425"/>
        <w:rPr>
          <w:rFonts w:ascii="宋体" w:hAnsi="宋体" w:cs="宋体"/>
          <w:sz w:val="26"/>
          <w:szCs w:val="26"/>
        </w:rPr>
      </w:pPr>
      <w:r>
        <w:rPr>
          <w:rFonts w:ascii="宋体" w:hAnsi="宋体" w:cs="宋体"/>
          <w:spacing w:val="-2"/>
          <w:sz w:val="26"/>
          <w:szCs w:val="26"/>
        </w:rPr>
        <w:t>—119—</w:t>
      </w:r>
    </w:p>
    <w:p w:rsidR="0072531E" w:rsidRDefault="0072531E">
      <w:pPr>
        <w:spacing w:line="184" w:lineRule="auto"/>
        <w:rPr>
          <w:rFonts w:ascii="宋体" w:hAnsi="宋体" w:cs="宋体"/>
          <w:sz w:val="26"/>
          <w:szCs w:val="26"/>
        </w:rPr>
        <w:sectPr w:rsidR="0072531E">
          <w:pgSz w:w="11790" w:h="16830"/>
          <w:pgMar w:top="233" w:right="1325" w:bottom="400" w:left="1514" w:header="0" w:footer="0" w:gutter="0"/>
          <w:cols w:space="720"/>
        </w:sectPr>
      </w:pPr>
    </w:p>
    <w:p w:rsidR="0072531E" w:rsidRDefault="0072531E">
      <w:pPr>
        <w:spacing w:before="38"/>
      </w:pPr>
    </w:p>
    <w:p w:rsidR="0072531E" w:rsidRDefault="0072531E">
      <w:pPr>
        <w:spacing w:before="37"/>
      </w:pPr>
    </w:p>
    <w:p w:rsidR="0072531E" w:rsidRDefault="0072531E">
      <w:pPr>
        <w:spacing w:before="37"/>
      </w:pPr>
    </w:p>
    <w:p w:rsidR="0072531E" w:rsidRDefault="0072531E">
      <w:pPr>
        <w:spacing w:before="37"/>
      </w:pPr>
    </w:p>
    <w:tbl>
      <w:tblPr>
        <w:tblW w:w="8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12"/>
        <w:gridCol w:w="6178"/>
      </w:tblGrid>
      <w:tr w:rsidR="0072531E" w:rsidTr="00B86F37">
        <w:trPr>
          <w:trHeight w:val="964"/>
        </w:trPr>
        <w:tc>
          <w:tcPr>
            <w:tcW w:w="8890" w:type="dxa"/>
            <w:gridSpan w:val="2"/>
          </w:tcPr>
          <w:p w:rsidR="0072531E" w:rsidRPr="00B86F37" w:rsidRDefault="0072531E" w:rsidP="00B86F37">
            <w:pPr>
              <w:pStyle w:val="TableText"/>
              <w:spacing w:before="163" w:line="220" w:lineRule="auto"/>
              <w:ind w:left="3679"/>
              <w:rPr>
                <w:sz w:val="29"/>
                <w:szCs w:val="29"/>
              </w:rPr>
            </w:pPr>
            <w:r w:rsidRPr="00B86F37">
              <w:rPr>
                <w:rFonts w:hint="eastAsia"/>
                <w:b/>
                <w:bCs/>
                <w:spacing w:val="2"/>
                <w:sz w:val="29"/>
                <w:szCs w:val="29"/>
              </w:rPr>
              <w:t>事实与理由</w:t>
            </w:r>
          </w:p>
        </w:tc>
      </w:tr>
      <w:tr w:rsidR="0072531E" w:rsidTr="00B86F37">
        <w:trPr>
          <w:trHeight w:val="610"/>
        </w:trPr>
        <w:tc>
          <w:tcPr>
            <w:tcW w:w="2712" w:type="dxa"/>
          </w:tcPr>
          <w:p w:rsidR="0072531E" w:rsidRPr="00B86F37" w:rsidRDefault="0072531E" w:rsidP="00B86F37">
            <w:pPr>
              <w:pStyle w:val="TableText"/>
              <w:spacing w:before="47" w:line="279" w:lineRule="auto"/>
              <w:ind w:left="115"/>
              <w:rPr>
                <w:sz w:val="18"/>
                <w:szCs w:val="18"/>
              </w:rPr>
            </w:pPr>
            <w:r w:rsidRPr="00B86F37">
              <w:rPr>
                <w:spacing w:val="-2"/>
                <w:sz w:val="18"/>
                <w:szCs w:val="18"/>
              </w:rPr>
              <w:t>1.</w:t>
            </w:r>
            <w:r w:rsidRPr="00B86F37">
              <w:rPr>
                <w:rFonts w:hint="eastAsia"/>
                <w:spacing w:val="-2"/>
                <w:sz w:val="18"/>
                <w:szCs w:val="18"/>
              </w:rPr>
              <w:t>合同的签订情况</w:t>
            </w:r>
            <w:r w:rsidRPr="00B86F37">
              <w:rPr>
                <w:spacing w:val="-2"/>
                <w:sz w:val="18"/>
                <w:szCs w:val="18"/>
              </w:rPr>
              <w:t>(</w:t>
            </w:r>
            <w:r w:rsidRPr="00B86F37">
              <w:rPr>
                <w:rFonts w:hint="eastAsia"/>
                <w:spacing w:val="-2"/>
                <w:sz w:val="18"/>
                <w:szCs w:val="18"/>
              </w:rPr>
              <w:t>名称、编号、</w:t>
            </w:r>
            <w:r w:rsidRPr="00B86F37">
              <w:rPr>
                <w:spacing w:val="7"/>
                <w:sz w:val="18"/>
                <w:szCs w:val="18"/>
              </w:rPr>
              <w:t xml:space="preserve"> </w:t>
            </w:r>
            <w:r w:rsidRPr="00B86F37">
              <w:rPr>
                <w:rFonts w:hint="eastAsia"/>
                <w:spacing w:val="-1"/>
                <w:sz w:val="18"/>
                <w:szCs w:val="18"/>
              </w:rPr>
              <w:t>签订时间、地点等</w:t>
            </w:r>
            <w:r w:rsidRPr="00B86F37">
              <w:rPr>
                <w:spacing w:val="-1"/>
                <w:sz w:val="18"/>
                <w:szCs w:val="18"/>
              </w:rPr>
              <w:t>)</w:t>
            </w:r>
          </w:p>
        </w:tc>
        <w:tc>
          <w:tcPr>
            <w:tcW w:w="6178" w:type="dxa"/>
          </w:tcPr>
          <w:p w:rsidR="0072531E" w:rsidRPr="00B86F37" w:rsidRDefault="0072531E" w:rsidP="00B86F37">
            <w:pPr>
              <w:pStyle w:val="TableText"/>
              <w:spacing w:before="38" w:line="340" w:lineRule="exact"/>
              <w:ind w:left="123"/>
              <w:rPr>
                <w:sz w:val="18"/>
                <w:szCs w:val="18"/>
              </w:rPr>
            </w:pPr>
            <w:r w:rsidRPr="00B86F37">
              <w:rPr>
                <w:spacing w:val="1"/>
                <w:position w:val="12"/>
                <w:sz w:val="18"/>
                <w:szCs w:val="18"/>
              </w:rPr>
              <w:t>2018</w:t>
            </w:r>
            <w:r w:rsidRPr="00B86F37">
              <w:rPr>
                <w:rFonts w:hint="eastAsia"/>
                <w:spacing w:val="1"/>
                <w:position w:val="12"/>
                <w:sz w:val="18"/>
                <w:szCs w:val="18"/>
              </w:rPr>
              <w:t>年</w:t>
            </w:r>
            <w:r w:rsidRPr="00B86F37">
              <w:rPr>
                <w:spacing w:val="1"/>
                <w:position w:val="12"/>
                <w:sz w:val="18"/>
                <w:szCs w:val="18"/>
              </w:rPr>
              <w:t>4</w:t>
            </w:r>
            <w:r w:rsidRPr="00B86F37">
              <w:rPr>
                <w:rFonts w:hint="eastAsia"/>
                <w:spacing w:val="1"/>
                <w:position w:val="12"/>
                <w:sz w:val="18"/>
                <w:szCs w:val="18"/>
              </w:rPr>
              <w:t>月</w:t>
            </w:r>
            <w:r w:rsidRPr="00B86F37">
              <w:rPr>
                <w:spacing w:val="1"/>
                <w:position w:val="12"/>
                <w:sz w:val="18"/>
                <w:szCs w:val="18"/>
              </w:rPr>
              <w:t>3</w:t>
            </w:r>
            <w:r w:rsidRPr="00B86F37">
              <w:rPr>
                <w:rFonts w:hint="eastAsia"/>
                <w:spacing w:val="1"/>
                <w:position w:val="12"/>
                <w:sz w:val="18"/>
                <w:szCs w:val="18"/>
              </w:rPr>
              <w:t>日，</w:t>
            </w:r>
            <w:r w:rsidRPr="00B86F37">
              <w:rPr>
                <w:position w:val="12"/>
                <w:sz w:val="18"/>
                <w:szCs w:val="18"/>
              </w:rPr>
              <w:t>XX</w:t>
            </w:r>
            <w:r w:rsidRPr="00B86F37">
              <w:rPr>
                <w:rFonts w:hint="eastAsia"/>
                <w:spacing w:val="1"/>
                <w:position w:val="12"/>
                <w:sz w:val="18"/>
                <w:szCs w:val="18"/>
              </w:rPr>
              <w:t>融资租赁有限公司与龙川公司</w:t>
            </w:r>
            <w:r w:rsidRPr="00B86F37">
              <w:rPr>
                <w:rFonts w:hint="eastAsia"/>
                <w:position w:val="12"/>
                <w:sz w:val="18"/>
                <w:szCs w:val="18"/>
              </w:rPr>
              <w:t>在</w:t>
            </w:r>
            <w:r w:rsidRPr="00B86F37">
              <w:rPr>
                <w:position w:val="12"/>
                <w:sz w:val="18"/>
                <w:szCs w:val="18"/>
              </w:rPr>
              <w:t>XX</w:t>
            </w:r>
            <w:r w:rsidRPr="00B86F37">
              <w:rPr>
                <w:rFonts w:hint="eastAsia"/>
                <w:position w:val="12"/>
                <w:sz w:val="18"/>
                <w:szCs w:val="18"/>
              </w:rPr>
              <w:t>融资租赁有限公司</w:t>
            </w:r>
          </w:p>
          <w:p w:rsidR="0072531E" w:rsidRPr="00B86F37" w:rsidRDefault="0072531E" w:rsidP="00B86F37">
            <w:pPr>
              <w:pStyle w:val="TableText"/>
              <w:spacing w:line="220" w:lineRule="auto"/>
              <w:ind w:left="123"/>
              <w:rPr>
                <w:sz w:val="18"/>
                <w:szCs w:val="18"/>
              </w:rPr>
            </w:pPr>
            <w:r w:rsidRPr="00B86F37">
              <w:rPr>
                <w:rFonts w:hint="eastAsia"/>
                <w:spacing w:val="-1"/>
                <w:sz w:val="18"/>
                <w:szCs w:val="18"/>
              </w:rPr>
              <w:t>所在地签订《融资租赁合同》</w:t>
            </w:r>
          </w:p>
        </w:tc>
      </w:tr>
      <w:tr w:rsidR="0072531E" w:rsidTr="00B86F37">
        <w:trPr>
          <w:trHeight w:val="739"/>
        </w:trPr>
        <w:tc>
          <w:tcPr>
            <w:tcW w:w="2712" w:type="dxa"/>
          </w:tcPr>
          <w:p w:rsidR="0072531E" w:rsidRPr="00B86F37" w:rsidRDefault="0072531E" w:rsidP="00B86F37">
            <w:pPr>
              <w:pStyle w:val="TableText"/>
              <w:spacing w:before="79" w:line="221" w:lineRule="auto"/>
              <w:ind w:left="115"/>
              <w:rPr>
                <w:sz w:val="18"/>
                <w:szCs w:val="18"/>
              </w:rPr>
            </w:pPr>
            <w:r w:rsidRPr="00B86F37">
              <w:rPr>
                <w:spacing w:val="-2"/>
                <w:sz w:val="18"/>
                <w:szCs w:val="18"/>
              </w:rPr>
              <w:t>2.</w:t>
            </w:r>
            <w:r w:rsidRPr="00B86F37">
              <w:rPr>
                <w:rFonts w:hint="eastAsia"/>
                <w:spacing w:val="-2"/>
                <w:sz w:val="18"/>
                <w:szCs w:val="18"/>
              </w:rPr>
              <w:t>签订主体</w:t>
            </w:r>
          </w:p>
        </w:tc>
        <w:tc>
          <w:tcPr>
            <w:tcW w:w="6178" w:type="dxa"/>
          </w:tcPr>
          <w:p w:rsidR="0072531E" w:rsidRPr="00B86F37" w:rsidRDefault="0072531E" w:rsidP="00B86F37">
            <w:pPr>
              <w:pStyle w:val="TableText"/>
              <w:spacing w:before="68" w:line="340" w:lineRule="exact"/>
              <w:ind w:left="123"/>
              <w:rPr>
                <w:sz w:val="18"/>
                <w:szCs w:val="18"/>
              </w:rPr>
            </w:pPr>
            <w:r w:rsidRPr="00B86F37">
              <w:rPr>
                <w:rFonts w:hint="eastAsia"/>
                <w:spacing w:val="1"/>
                <w:position w:val="12"/>
                <w:sz w:val="18"/>
                <w:szCs w:val="18"/>
              </w:rPr>
              <w:t>出租人</w:t>
            </w:r>
            <w:r w:rsidRPr="00B86F37">
              <w:rPr>
                <w:spacing w:val="1"/>
                <w:position w:val="12"/>
                <w:sz w:val="18"/>
                <w:szCs w:val="18"/>
              </w:rPr>
              <w:t>(</w:t>
            </w:r>
            <w:r w:rsidRPr="00B86F37">
              <w:rPr>
                <w:rFonts w:hint="eastAsia"/>
                <w:spacing w:val="1"/>
                <w:position w:val="12"/>
                <w:sz w:val="18"/>
                <w:szCs w:val="18"/>
              </w:rPr>
              <w:t>卖方</w:t>
            </w:r>
            <w:r w:rsidRPr="00B86F37">
              <w:rPr>
                <w:spacing w:val="1"/>
                <w:position w:val="12"/>
                <w:sz w:val="18"/>
                <w:szCs w:val="18"/>
              </w:rPr>
              <w:t>):</w:t>
            </w:r>
            <w:r w:rsidRPr="00B86F37">
              <w:rPr>
                <w:position w:val="12"/>
                <w:sz w:val="18"/>
                <w:szCs w:val="18"/>
              </w:rPr>
              <w:t>XX</w:t>
            </w:r>
            <w:r w:rsidRPr="00B86F37">
              <w:rPr>
                <w:rFonts w:hint="eastAsia"/>
                <w:spacing w:val="1"/>
                <w:position w:val="12"/>
                <w:sz w:val="18"/>
                <w:szCs w:val="18"/>
              </w:rPr>
              <w:t>融资租赁有限公司</w:t>
            </w:r>
          </w:p>
          <w:p w:rsidR="0072531E" w:rsidRPr="00B86F37" w:rsidRDefault="0072531E" w:rsidP="00B86F37">
            <w:pPr>
              <w:pStyle w:val="TableText"/>
              <w:spacing w:line="219" w:lineRule="auto"/>
              <w:ind w:left="123"/>
              <w:rPr>
                <w:sz w:val="18"/>
                <w:szCs w:val="18"/>
              </w:rPr>
            </w:pPr>
            <w:r w:rsidRPr="00B86F37">
              <w:rPr>
                <w:rFonts w:hint="eastAsia"/>
                <w:spacing w:val="2"/>
                <w:sz w:val="18"/>
                <w:szCs w:val="18"/>
              </w:rPr>
              <w:t>承租人</w:t>
            </w:r>
            <w:r w:rsidRPr="00B86F37">
              <w:rPr>
                <w:spacing w:val="2"/>
                <w:sz w:val="18"/>
                <w:szCs w:val="18"/>
              </w:rPr>
              <w:t>(</w:t>
            </w:r>
            <w:r w:rsidRPr="00B86F37">
              <w:rPr>
                <w:rFonts w:hint="eastAsia"/>
                <w:spacing w:val="2"/>
                <w:sz w:val="18"/>
                <w:szCs w:val="18"/>
              </w:rPr>
              <w:t>买方</w:t>
            </w:r>
            <w:r w:rsidRPr="00B86F37">
              <w:rPr>
                <w:spacing w:val="2"/>
                <w:sz w:val="18"/>
                <w:szCs w:val="18"/>
              </w:rPr>
              <w:t>):</w:t>
            </w:r>
            <w:r w:rsidRPr="00B86F37">
              <w:rPr>
                <w:rFonts w:hint="eastAsia"/>
                <w:spacing w:val="2"/>
                <w:sz w:val="18"/>
                <w:szCs w:val="18"/>
              </w:rPr>
              <w:t>龙川公司</w:t>
            </w:r>
          </w:p>
        </w:tc>
      </w:tr>
      <w:tr w:rsidR="0072531E" w:rsidTr="00B86F37">
        <w:trPr>
          <w:trHeight w:val="630"/>
        </w:trPr>
        <w:tc>
          <w:tcPr>
            <w:tcW w:w="2712" w:type="dxa"/>
          </w:tcPr>
          <w:p w:rsidR="0072531E" w:rsidRPr="00B86F37" w:rsidRDefault="0072531E" w:rsidP="00B86F37">
            <w:pPr>
              <w:pStyle w:val="TableText"/>
              <w:spacing w:before="69" w:line="279" w:lineRule="auto"/>
              <w:ind w:left="115" w:right="67"/>
              <w:rPr>
                <w:sz w:val="18"/>
                <w:szCs w:val="18"/>
              </w:rPr>
            </w:pPr>
            <w:r w:rsidRPr="00B86F37">
              <w:rPr>
                <w:spacing w:val="5"/>
                <w:sz w:val="18"/>
                <w:szCs w:val="18"/>
              </w:rPr>
              <w:t>3.</w:t>
            </w:r>
            <w:r w:rsidRPr="00B86F37">
              <w:rPr>
                <w:rFonts w:hint="eastAsia"/>
                <w:spacing w:val="5"/>
                <w:sz w:val="18"/>
                <w:szCs w:val="18"/>
              </w:rPr>
              <w:t>租赁物情况</w:t>
            </w:r>
            <w:r w:rsidRPr="00B86F37">
              <w:rPr>
                <w:spacing w:val="5"/>
                <w:sz w:val="18"/>
                <w:szCs w:val="18"/>
              </w:rPr>
              <w:t>(</w:t>
            </w:r>
            <w:r w:rsidRPr="00B86F37">
              <w:rPr>
                <w:rFonts w:hint="eastAsia"/>
                <w:spacing w:val="5"/>
                <w:sz w:val="18"/>
                <w:szCs w:val="18"/>
              </w:rPr>
              <w:t>租赁物的选择、</w:t>
            </w:r>
            <w:r w:rsidRPr="00B86F37">
              <w:rPr>
                <w:spacing w:val="13"/>
                <w:sz w:val="18"/>
                <w:szCs w:val="18"/>
              </w:rPr>
              <w:t xml:space="preserve"> </w:t>
            </w:r>
            <w:r w:rsidRPr="00B86F37">
              <w:rPr>
                <w:rFonts w:hint="eastAsia"/>
                <w:spacing w:val="3"/>
                <w:sz w:val="18"/>
                <w:szCs w:val="18"/>
              </w:rPr>
              <w:t>名称、规格、质量、数量等</w:t>
            </w:r>
            <w:r w:rsidRPr="00B86F37">
              <w:rPr>
                <w:spacing w:val="3"/>
                <w:sz w:val="18"/>
                <w:szCs w:val="18"/>
              </w:rPr>
              <w:t>)</w:t>
            </w:r>
          </w:p>
        </w:tc>
        <w:tc>
          <w:tcPr>
            <w:tcW w:w="6178" w:type="dxa"/>
          </w:tcPr>
          <w:p w:rsidR="0072531E" w:rsidRPr="00B86F37" w:rsidRDefault="0072531E" w:rsidP="00B86F37">
            <w:pPr>
              <w:pStyle w:val="TableText"/>
              <w:spacing w:before="58" w:line="341" w:lineRule="exact"/>
              <w:ind w:left="113"/>
              <w:rPr>
                <w:sz w:val="18"/>
                <w:szCs w:val="18"/>
              </w:rPr>
            </w:pPr>
            <w:r w:rsidRPr="00B86F37">
              <w:rPr>
                <w:rFonts w:hint="eastAsia"/>
                <w:position w:val="12"/>
                <w:sz w:val="18"/>
                <w:szCs w:val="18"/>
              </w:rPr>
              <w:t>龙川公司所有的位于龙川县金属矿的房屋建筑、井巷</w:t>
            </w:r>
            <w:r w:rsidRPr="00B86F37">
              <w:rPr>
                <w:rFonts w:hint="eastAsia"/>
                <w:spacing w:val="-1"/>
                <w:position w:val="12"/>
                <w:sz w:val="18"/>
                <w:szCs w:val="18"/>
              </w:rPr>
              <w:t>工程、机器设备、尾矿</w:t>
            </w:r>
          </w:p>
          <w:p w:rsidR="0072531E" w:rsidRPr="00B86F37" w:rsidRDefault="0072531E" w:rsidP="00B86F37">
            <w:pPr>
              <w:pStyle w:val="TableText"/>
              <w:spacing w:line="219" w:lineRule="auto"/>
              <w:ind w:left="123"/>
              <w:rPr>
                <w:sz w:val="18"/>
                <w:szCs w:val="18"/>
              </w:rPr>
            </w:pPr>
            <w:r w:rsidRPr="00B86F37">
              <w:rPr>
                <w:rFonts w:hint="eastAsia"/>
                <w:spacing w:val="-2"/>
                <w:sz w:val="18"/>
                <w:szCs w:val="18"/>
              </w:rPr>
              <w:t>库工程</w:t>
            </w:r>
          </w:p>
        </w:tc>
      </w:tr>
      <w:tr w:rsidR="0072531E" w:rsidTr="00B86F37">
        <w:trPr>
          <w:trHeight w:val="1569"/>
        </w:trPr>
        <w:tc>
          <w:tcPr>
            <w:tcW w:w="2712" w:type="dxa"/>
          </w:tcPr>
          <w:p w:rsidR="0072531E" w:rsidRPr="00B86F37" w:rsidRDefault="0072531E" w:rsidP="00B86F37">
            <w:pPr>
              <w:pStyle w:val="TableText"/>
              <w:spacing w:before="59" w:line="219" w:lineRule="auto"/>
              <w:ind w:left="115"/>
              <w:rPr>
                <w:sz w:val="18"/>
                <w:szCs w:val="18"/>
              </w:rPr>
            </w:pPr>
            <w:r w:rsidRPr="00B86F37">
              <w:rPr>
                <w:spacing w:val="-1"/>
                <w:sz w:val="18"/>
                <w:szCs w:val="18"/>
              </w:rPr>
              <w:t>4.</w:t>
            </w:r>
            <w:r w:rsidRPr="00B86F37">
              <w:rPr>
                <w:rFonts w:hint="eastAsia"/>
                <w:spacing w:val="-1"/>
                <w:sz w:val="18"/>
                <w:szCs w:val="18"/>
              </w:rPr>
              <w:t>合同约定的租金及支付方式</w:t>
            </w:r>
          </w:p>
        </w:tc>
        <w:tc>
          <w:tcPr>
            <w:tcW w:w="6178" w:type="dxa"/>
          </w:tcPr>
          <w:p w:rsidR="0072531E" w:rsidRPr="00B86F37" w:rsidRDefault="0072531E" w:rsidP="00B86F37">
            <w:pPr>
              <w:pStyle w:val="TableText"/>
              <w:spacing w:before="60" w:line="220" w:lineRule="auto"/>
              <w:ind w:left="123"/>
              <w:rPr>
                <w:sz w:val="18"/>
                <w:szCs w:val="18"/>
              </w:rPr>
            </w:pPr>
            <w:r w:rsidRPr="00B86F37">
              <w:rPr>
                <w:rFonts w:hint="eastAsia"/>
                <w:spacing w:val="14"/>
                <w:sz w:val="18"/>
                <w:szCs w:val="18"/>
              </w:rPr>
              <w:t>租金</w:t>
            </w:r>
            <w:r w:rsidRPr="00B86F37">
              <w:rPr>
                <w:spacing w:val="14"/>
                <w:sz w:val="18"/>
                <w:szCs w:val="18"/>
              </w:rPr>
              <w:t>2</w:t>
            </w:r>
            <w:r w:rsidRPr="00B86F37">
              <w:rPr>
                <w:rFonts w:hint="eastAsia"/>
                <w:spacing w:val="14"/>
                <w:sz w:val="18"/>
                <w:szCs w:val="18"/>
              </w:rPr>
              <w:t>亿元；</w:t>
            </w:r>
          </w:p>
          <w:p w:rsidR="0072531E" w:rsidRPr="00B86F37" w:rsidRDefault="0072531E" w:rsidP="00B86F37">
            <w:pPr>
              <w:pStyle w:val="TableText"/>
              <w:spacing w:before="87" w:line="267" w:lineRule="auto"/>
              <w:ind w:left="123" w:right="444"/>
              <w:rPr>
                <w:sz w:val="18"/>
                <w:szCs w:val="18"/>
              </w:rPr>
            </w:pPr>
            <w:r w:rsidRPr="00B86F37">
              <w:rPr>
                <w:rFonts w:hint="eastAsia"/>
                <w:spacing w:val="-2"/>
                <w:position w:val="-1"/>
                <w:sz w:val="18"/>
                <w:szCs w:val="18"/>
              </w:rPr>
              <w:t>以现金口转账</w:t>
            </w:r>
            <w:r w:rsidRPr="00B86F37">
              <w:rPr>
                <w:rFonts w:ascii="MS Gothic" w:eastAsia="MS Gothic" w:hAnsi="MS Gothic" w:cs="MS Gothic" w:hint="eastAsia"/>
                <w:spacing w:val="-2"/>
                <w:position w:val="-1"/>
                <w:sz w:val="18"/>
                <w:szCs w:val="18"/>
              </w:rPr>
              <w:t>☑</w:t>
            </w:r>
            <w:r w:rsidRPr="00B86F37">
              <w:rPr>
                <w:rFonts w:hint="eastAsia"/>
                <w:spacing w:val="-2"/>
                <w:position w:val="-1"/>
                <w:sz w:val="18"/>
                <w:szCs w:val="18"/>
                <w:u w:val="single"/>
              </w:rPr>
              <w:t>票据口</w:t>
            </w:r>
            <w:r w:rsidRPr="00B86F37">
              <w:rPr>
                <w:spacing w:val="7"/>
                <w:position w:val="-1"/>
                <w:sz w:val="18"/>
                <w:szCs w:val="18"/>
                <w:u w:val="single"/>
              </w:rPr>
              <w:t xml:space="preserve">      </w:t>
            </w:r>
            <w:r w:rsidRPr="00B86F37">
              <w:rPr>
                <w:spacing w:val="-76"/>
                <w:position w:val="-1"/>
                <w:sz w:val="18"/>
                <w:szCs w:val="18"/>
              </w:rPr>
              <w:t xml:space="preserve"> </w:t>
            </w:r>
            <w:r w:rsidRPr="00B86F37">
              <w:rPr>
                <w:spacing w:val="-2"/>
                <w:position w:val="1"/>
                <w:sz w:val="18"/>
                <w:szCs w:val="18"/>
              </w:rPr>
              <w:t>_</w:t>
            </w:r>
            <w:r w:rsidRPr="00B86F37">
              <w:rPr>
                <w:spacing w:val="-49"/>
                <w:position w:val="1"/>
                <w:sz w:val="18"/>
                <w:szCs w:val="18"/>
              </w:rPr>
              <w:t xml:space="preserve"> </w:t>
            </w:r>
            <w:r w:rsidRPr="00B86F37">
              <w:rPr>
                <w:spacing w:val="-2"/>
                <w:position w:val="1"/>
                <w:sz w:val="18"/>
                <w:szCs w:val="18"/>
              </w:rPr>
              <w:t>(</w:t>
            </w:r>
            <w:r w:rsidRPr="00B86F37">
              <w:rPr>
                <w:rFonts w:hint="eastAsia"/>
                <w:spacing w:val="-2"/>
                <w:position w:val="1"/>
                <w:sz w:val="18"/>
                <w:szCs w:val="18"/>
              </w:rPr>
              <w:t>写明票据类型</w:t>
            </w:r>
            <w:r w:rsidRPr="00B86F37">
              <w:rPr>
                <w:spacing w:val="-2"/>
                <w:position w:val="1"/>
                <w:sz w:val="18"/>
                <w:szCs w:val="18"/>
              </w:rPr>
              <w:t>)</w:t>
            </w:r>
            <w:r w:rsidRPr="00B86F37">
              <w:rPr>
                <w:rFonts w:hint="eastAsia"/>
                <w:spacing w:val="-2"/>
                <w:position w:val="1"/>
                <w:sz w:val="18"/>
                <w:szCs w:val="18"/>
              </w:rPr>
              <w:t>其他口</w:t>
            </w:r>
            <w:r w:rsidRPr="00B86F37">
              <w:rPr>
                <w:spacing w:val="9"/>
                <w:position w:val="1"/>
                <w:sz w:val="18"/>
                <w:szCs w:val="18"/>
                <w:u w:val="single"/>
              </w:rPr>
              <w:t xml:space="preserve">       </w:t>
            </w:r>
            <w:r w:rsidRPr="00B86F37">
              <w:rPr>
                <w:spacing w:val="-2"/>
                <w:position w:val="1"/>
                <w:sz w:val="18"/>
                <w:szCs w:val="18"/>
              </w:rPr>
              <w:t>_</w:t>
            </w:r>
            <w:r w:rsidRPr="00B86F37">
              <w:rPr>
                <w:rFonts w:hint="eastAsia"/>
                <w:spacing w:val="-2"/>
                <w:position w:val="1"/>
                <w:sz w:val="18"/>
                <w:szCs w:val="18"/>
              </w:rPr>
              <w:t>方式一</w:t>
            </w:r>
            <w:r w:rsidRPr="00B86F37">
              <w:rPr>
                <w:spacing w:val="1"/>
                <w:position w:val="1"/>
                <w:sz w:val="18"/>
                <w:szCs w:val="18"/>
              </w:rPr>
              <w:t xml:space="preserve"> </w:t>
            </w:r>
            <w:r w:rsidRPr="00B86F37">
              <w:rPr>
                <w:rFonts w:hint="eastAsia"/>
                <w:spacing w:val="-2"/>
                <w:sz w:val="18"/>
                <w:szCs w:val="18"/>
              </w:rPr>
              <w:t>次性口分期</w:t>
            </w:r>
            <w:r w:rsidRPr="00B86F37">
              <w:rPr>
                <w:rFonts w:ascii="MS Gothic" w:eastAsia="MS Gothic" w:hAnsi="MS Gothic" w:cs="MS Gothic" w:hint="eastAsia"/>
                <w:spacing w:val="-2"/>
                <w:sz w:val="18"/>
                <w:szCs w:val="18"/>
              </w:rPr>
              <w:t>☑</w:t>
            </w:r>
            <w:r w:rsidRPr="00B86F37">
              <w:rPr>
                <w:rFonts w:hint="eastAsia"/>
                <w:spacing w:val="-2"/>
                <w:sz w:val="18"/>
                <w:szCs w:val="18"/>
              </w:rPr>
              <w:t>支付</w:t>
            </w:r>
          </w:p>
          <w:p w:rsidR="0072531E" w:rsidRPr="00B86F37" w:rsidRDefault="0072531E" w:rsidP="00B86F37">
            <w:pPr>
              <w:pStyle w:val="TableText"/>
              <w:spacing w:before="96" w:line="340" w:lineRule="exact"/>
              <w:ind w:left="123"/>
              <w:rPr>
                <w:sz w:val="18"/>
                <w:szCs w:val="18"/>
              </w:rPr>
            </w:pPr>
            <w:r w:rsidRPr="00B86F37">
              <w:rPr>
                <w:rFonts w:hint="eastAsia"/>
                <w:position w:val="12"/>
                <w:sz w:val="18"/>
                <w:szCs w:val="18"/>
              </w:rPr>
              <w:t>分期方式：按照不等额还租法向</w:t>
            </w:r>
            <w:r w:rsidRPr="00B86F37">
              <w:rPr>
                <w:position w:val="12"/>
                <w:sz w:val="18"/>
                <w:szCs w:val="18"/>
              </w:rPr>
              <w:t>XX</w:t>
            </w:r>
            <w:r w:rsidRPr="00B86F37">
              <w:rPr>
                <w:rFonts w:hint="eastAsia"/>
                <w:position w:val="12"/>
                <w:sz w:val="18"/>
                <w:szCs w:val="18"/>
              </w:rPr>
              <w:t>融资租赁有限公司</w:t>
            </w:r>
            <w:r w:rsidRPr="00B86F37">
              <w:rPr>
                <w:rFonts w:hint="eastAsia"/>
                <w:spacing w:val="-1"/>
                <w:position w:val="12"/>
                <w:sz w:val="18"/>
                <w:szCs w:val="18"/>
              </w:rPr>
              <w:t>支付租金，每</w:t>
            </w:r>
            <w:r w:rsidRPr="00B86F37">
              <w:rPr>
                <w:spacing w:val="-1"/>
                <w:position w:val="12"/>
                <w:sz w:val="18"/>
                <w:szCs w:val="18"/>
              </w:rPr>
              <w:t>3</w:t>
            </w:r>
            <w:r w:rsidRPr="00B86F37">
              <w:rPr>
                <w:rFonts w:hint="eastAsia"/>
                <w:spacing w:val="-1"/>
                <w:position w:val="12"/>
                <w:sz w:val="18"/>
                <w:szCs w:val="18"/>
              </w:rPr>
              <w:t>个月支</w:t>
            </w:r>
          </w:p>
          <w:p w:rsidR="0072531E" w:rsidRPr="00B86F37" w:rsidRDefault="0072531E" w:rsidP="00B86F37">
            <w:pPr>
              <w:pStyle w:val="TableText"/>
              <w:spacing w:line="219" w:lineRule="auto"/>
              <w:ind w:left="123"/>
              <w:rPr>
                <w:sz w:val="18"/>
                <w:szCs w:val="18"/>
              </w:rPr>
            </w:pPr>
            <w:r w:rsidRPr="00B86F37">
              <w:rPr>
                <w:rFonts w:hint="eastAsia"/>
                <w:spacing w:val="-1"/>
                <w:sz w:val="18"/>
                <w:szCs w:val="18"/>
              </w:rPr>
              <w:t>付一次，共计</w:t>
            </w:r>
            <w:r w:rsidRPr="00B86F37">
              <w:rPr>
                <w:spacing w:val="-1"/>
                <w:sz w:val="18"/>
                <w:szCs w:val="18"/>
              </w:rPr>
              <w:t>20</w:t>
            </w:r>
            <w:r w:rsidRPr="00B86F37">
              <w:rPr>
                <w:rFonts w:hint="eastAsia"/>
                <w:spacing w:val="-1"/>
                <w:sz w:val="18"/>
                <w:szCs w:val="18"/>
              </w:rPr>
              <w:t>期</w:t>
            </w:r>
          </w:p>
        </w:tc>
      </w:tr>
      <w:tr w:rsidR="0072531E" w:rsidTr="00B86F37">
        <w:trPr>
          <w:trHeight w:val="650"/>
        </w:trPr>
        <w:tc>
          <w:tcPr>
            <w:tcW w:w="2712" w:type="dxa"/>
          </w:tcPr>
          <w:p w:rsidR="0072531E" w:rsidRPr="00B86F37" w:rsidRDefault="0072531E" w:rsidP="00B86F37">
            <w:pPr>
              <w:pStyle w:val="TableText"/>
              <w:spacing w:before="71" w:line="220" w:lineRule="auto"/>
              <w:ind w:left="115"/>
              <w:rPr>
                <w:sz w:val="18"/>
                <w:szCs w:val="18"/>
              </w:rPr>
            </w:pPr>
            <w:r w:rsidRPr="00B86F37">
              <w:rPr>
                <w:spacing w:val="1"/>
                <w:sz w:val="18"/>
                <w:szCs w:val="18"/>
              </w:rPr>
              <w:t>5.</w:t>
            </w:r>
            <w:r w:rsidRPr="00B86F37">
              <w:rPr>
                <w:rFonts w:hint="eastAsia"/>
                <w:spacing w:val="1"/>
                <w:sz w:val="18"/>
                <w:szCs w:val="18"/>
              </w:rPr>
              <w:t>合同约定的租赁期限、费用</w:t>
            </w:r>
          </w:p>
        </w:tc>
        <w:tc>
          <w:tcPr>
            <w:tcW w:w="6178" w:type="dxa"/>
          </w:tcPr>
          <w:p w:rsidR="0072531E" w:rsidRPr="00B86F37" w:rsidRDefault="0072531E" w:rsidP="00B86F37">
            <w:pPr>
              <w:pStyle w:val="TableText"/>
              <w:spacing w:before="80" w:line="320" w:lineRule="exact"/>
              <w:ind w:left="123"/>
              <w:rPr>
                <w:sz w:val="18"/>
                <w:szCs w:val="18"/>
              </w:rPr>
            </w:pPr>
            <w:r w:rsidRPr="00B86F37">
              <w:rPr>
                <w:rFonts w:hint="eastAsia"/>
                <w:spacing w:val="-1"/>
                <w:position w:val="10"/>
                <w:sz w:val="18"/>
                <w:szCs w:val="18"/>
              </w:rPr>
              <w:t>租赁期间自</w:t>
            </w:r>
            <w:r w:rsidRPr="00B86F37">
              <w:rPr>
                <w:spacing w:val="-1"/>
                <w:position w:val="10"/>
                <w:sz w:val="18"/>
                <w:szCs w:val="18"/>
              </w:rPr>
              <w:t>2018</w:t>
            </w:r>
            <w:r w:rsidRPr="00B86F37">
              <w:rPr>
                <w:rFonts w:hint="eastAsia"/>
                <w:spacing w:val="-1"/>
                <w:position w:val="10"/>
                <w:sz w:val="18"/>
                <w:szCs w:val="18"/>
              </w:rPr>
              <w:t>年</w:t>
            </w:r>
            <w:r w:rsidRPr="00B86F37">
              <w:rPr>
                <w:spacing w:val="-1"/>
                <w:position w:val="10"/>
                <w:sz w:val="18"/>
                <w:szCs w:val="18"/>
              </w:rPr>
              <w:t>4</w:t>
            </w:r>
            <w:r w:rsidRPr="00B86F37">
              <w:rPr>
                <w:rFonts w:hint="eastAsia"/>
                <w:spacing w:val="-1"/>
                <w:position w:val="10"/>
                <w:sz w:val="18"/>
                <w:szCs w:val="18"/>
              </w:rPr>
              <w:t>月</w:t>
            </w:r>
            <w:r w:rsidRPr="00B86F37">
              <w:rPr>
                <w:spacing w:val="-1"/>
                <w:position w:val="10"/>
                <w:sz w:val="18"/>
                <w:szCs w:val="18"/>
              </w:rPr>
              <w:t>11</w:t>
            </w:r>
            <w:r w:rsidRPr="00B86F37">
              <w:rPr>
                <w:rFonts w:hint="eastAsia"/>
                <w:spacing w:val="-1"/>
                <w:position w:val="10"/>
                <w:sz w:val="18"/>
                <w:szCs w:val="18"/>
              </w:rPr>
              <w:t>日起</w:t>
            </w:r>
            <w:r w:rsidRPr="00B86F37">
              <w:rPr>
                <w:spacing w:val="-1"/>
                <w:position w:val="10"/>
                <w:sz w:val="18"/>
                <w:szCs w:val="18"/>
              </w:rPr>
              <w:t>2023</w:t>
            </w:r>
            <w:r w:rsidRPr="00B86F37">
              <w:rPr>
                <w:rFonts w:hint="eastAsia"/>
                <w:spacing w:val="-1"/>
                <w:position w:val="10"/>
                <w:sz w:val="18"/>
                <w:szCs w:val="18"/>
              </w:rPr>
              <w:t>年</w:t>
            </w:r>
            <w:r w:rsidRPr="00B86F37">
              <w:rPr>
                <w:spacing w:val="-1"/>
                <w:position w:val="10"/>
                <w:sz w:val="18"/>
                <w:szCs w:val="18"/>
              </w:rPr>
              <w:t>4</w:t>
            </w:r>
            <w:r w:rsidRPr="00B86F37">
              <w:rPr>
                <w:rFonts w:hint="eastAsia"/>
                <w:spacing w:val="-1"/>
                <w:position w:val="10"/>
                <w:sz w:val="18"/>
                <w:szCs w:val="18"/>
              </w:rPr>
              <w:t>月</w:t>
            </w:r>
            <w:r w:rsidRPr="00B86F37">
              <w:rPr>
                <w:spacing w:val="-1"/>
                <w:position w:val="10"/>
                <w:sz w:val="18"/>
                <w:szCs w:val="18"/>
              </w:rPr>
              <w:t>15</w:t>
            </w:r>
            <w:r w:rsidRPr="00B86F37">
              <w:rPr>
                <w:rFonts w:hint="eastAsia"/>
                <w:spacing w:val="-1"/>
                <w:position w:val="10"/>
                <w:sz w:val="18"/>
                <w:szCs w:val="18"/>
              </w:rPr>
              <w:t>日止</w:t>
            </w:r>
          </w:p>
          <w:p w:rsidR="0072531E" w:rsidRPr="00B86F37" w:rsidRDefault="0072531E" w:rsidP="00B86F37">
            <w:pPr>
              <w:pStyle w:val="TableText"/>
              <w:spacing w:line="231" w:lineRule="auto"/>
              <w:ind w:left="123"/>
              <w:rPr>
                <w:sz w:val="18"/>
                <w:szCs w:val="18"/>
              </w:rPr>
            </w:pPr>
            <w:r w:rsidRPr="00B86F37">
              <w:rPr>
                <w:rFonts w:hint="eastAsia"/>
                <w:spacing w:val="2"/>
                <w:sz w:val="18"/>
                <w:szCs w:val="18"/>
              </w:rPr>
              <w:t>除租金外产生的</w:t>
            </w:r>
            <w:r w:rsidRPr="00B86F37">
              <w:rPr>
                <w:spacing w:val="12"/>
                <w:sz w:val="18"/>
                <w:szCs w:val="18"/>
              </w:rPr>
              <w:t xml:space="preserve">       </w:t>
            </w:r>
            <w:r w:rsidRPr="00B86F37">
              <w:rPr>
                <w:rFonts w:hint="eastAsia"/>
                <w:spacing w:val="2"/>
                <w:position w:val="-1"/>
                <w:sz w:val="18"/>
                <w:szCs w:val="18"/>
              </w:rPr>
              <w:t>费用，由</w:t>
            </w:r>
            <w:r w:rsidRPr="00B86F37">
              <w:rPr>
                <w:spacing w:val="10"/>
                <w:position w:val="-1"/>
                <w:sz w:val="18"/>
                <w:szCs w:val="18"/>
              </w:rPr>
              <w:t xml:space="preserve">      </w:t>
            </w:r>
            <w:r w:rsidRPr="00B86F37">
              <w:rPr>
                <w:rFonts w:hint="eastAsia"/>
                <w:spacing w:val="2"/>
                <w:sz w:val="18"/>
                <w:szCs w:val="18"/>
              </w:rPr>
              <w:t>承担</w:t>
            </w:r>
          </w:p>
        </w:tc>
      </w:tr>
      <w:tr w:rsidR="0072531E" w:rsidTr="00B86F37">
        <w:trPr>
          <w:trHeight w:val="939"/>
        </w:trPr>
        <w:tc>
          <w:tcPr>
            <w:tcW w:w="2712" w:type="dxa"/>
          </w:tcPr>
          <w:p w:rsidR="0072531E" w:rsidRPr="00B86F37" w:rsidRDefault="0072531E" w:rsidP="00B86F37">
            <w:pPr>
              <w:pStyle w:val="TableText"/>
              <w:spacing w:before="70" w:line="219" w:lineRule="auto"/>
              <w:ind w:left="115"/>
              <w:rPr>
                <w:sz w:val="18"/>
                <w:szCs w:val="18"/>
              </w:rPr>
            </w:pPr>
            <w:r w:rsidRPr="00B86F37">
              <w:rPr>
                <w:spacing w:val="1"/>
                <w:sz w:val="18"/>
                <w:szCs w:val="18"/>
              </w:rPr>
              <w:t>6.</w:t>
            </w:r>
            <w:r w:rsidRPr="00B86F37">
              <w:rPr>
                <w:rFonts w:hint="eastAsia"/>
                <w:spacing w:val="1"/>
                <w:sz w:val="18"/>
                <w:szCs w:val="18"/>
              </w:rPr>
              <w:t>到期后租赁物归属</w:t>
            </w:r>
          </w:p>
        </w:tc>
        <w:tc>
          <w:tcPr>
            <w:tcW w:w="6178" w:type="dxa"/>
          </w:tcPr>
          <w:p w:rsidR="0072531E" w:rsidRPr="00B86F37" w:rsidRDefault="0072531E" w:rsidP="00B86F37">
            <w:pPr>
              <w:pStyle w:val="TableText"/>
              <w:spacing w:before="70" w:line="219" w:lineRule="auto"/>
              <w:ind w:left="123"/>
              <w:rPr>
                <w:rFonts w:ascii="MS Gothic" w:eastAsia="MS Gothic" w:hAnsi="MS Gothic" w:cs="MS Gothic"/>
                <w:sz w:val="18"/>
                <w:szCs w:val="18"/>
              </w:rPr>
            </w:pPr>
            <w:r w:rsidRPr="00B86F37">
              <w:rPr>
                <w:rFonts w:hint="eastAsia"/>
                <w:spacing w:val="1"/>
                <w:sz w:val="18"/>
                <w:szCs w:val="18"/>
              </w:rPr>
              <w:t>归承租人所有</w:t>
            </w:r>
            <w:r w:rsidRPr="00B86F37">
              <w:rPr>
                <w:rFonts w:ascii="MS Gothic" w:eastAsia="MS Gothic" w:hAnsi="MS Gothic" w:cs="MS Gothic" w:hint="eastAsia"/>
                <w:spacing w:val="1"/>
                <w:sz w:val="18"/>
                <w:szCs w:val="18"/>
              </w:rPr>
              <w:t>☑</w:t>
            </w:r>
          </w:p>
          <w:p w:rsidR="0072531E" w:rsidRPr="00B86F37" w:rsidRDefault="0072531E" w:rsidP="00B86F37">
            <w:pPr>
              <w:pStyle w:val="TableText"/>
              <w:spacing w:before="96" w:line="219" w:lineRule="auto"/>
              <w:ind w:left="123"/>
              <w:rPr>
                <w:sz w:val="18"/>
                <w:szCs w:val="18"/>
              </w:rPr>
            </w:pPr>
            <w:r w:rsidRPr="00B86F37">
              <w:rPr>
                <w:rFonts w:hint="eastAsia"/>
                <w:spacing w:val="3"/>
                <w:sz w:val="18"/>
                <w:szCs w:val="18"/>
              </w:rPr>
              <w:t>归出租人所有□</w:t>
            </w:r>
          </w:p>
          <w:p w:rsidR="0072531E" w:rsidRPr="00B86F37" w:rsidRDefault="0072531E" w:rsidP="00B86F37">
            <w:pPr>
              <w:pStyle w:val="TableText"/>
              <w:spacing w:before="104" w:line="218" w:lineRule="auto"/>
              <w:ind w:left="123"/>
              <w:rPr>
                <w:sz w:val="18"/>
                <w:szCs w:val="18"/>
              </w:rPr>
            </w:pPr>
            <w:r w:rsidRPr="00B86F37">
              <w:rPr>
                <w:rFonts w:hint="eastAsia"/>
                <w:sz w:val="18"/>
                <w:szCs w:val="18"/>
              </w:rPr>
              <w:t>留购价款</w:t>
            </w:r>
            <w:r w:rsidRPr="00B86F37">
              <w:rPr>
                <w:sz w:val="18"/>
                <w:szCs w:val="18"/>
              </w:rPr>
              <w:t>10000</w:t>
            </w:r>
            <w:r w:rsidRPr="00B86F37">
              <w:rPr>
                <w:spacing w:val="8"/>
                <w:sz w:val="18"/>
                <w:szCs w:val="18"/>
              </w:rPr>
              <w:t xml:space="preserve">  </w:t>
            </w:r>
            <w:r w:rsidRPr="00B86F37">
              <w:rPr>
                <w:rFonts w:hint="eastAsia"/>
                <w:sz w:val="18"/>
                <w:szCs w:val="18"/>
              </w:rPr>
              <w:t>元</w:t>
            </w:r>
          </w:p>
        </w:tc>
      </w:tr>
      <w:tr w:rsidR="0072531E" w:rsidTr="00B86F37">
        <w:trPr>
          <w:trHeight w:val="620"/>
        </w:trPr>
        <w:tc>
          <w:tcPr>
            <w:tcW w:w="2712" w:type="dxa"/>
          </w:tcPr>
          <w:p w:rsidR="0072531E" w:rsidRPr="00B86F37" w:rsidRDefault="0072531E" w:rsidP="00B86F37">
            <w:pPr>
              <w:pStyle w:val="TableText"/>
              <w:spacing w:before="81" w:line="219" w:lineRule="auto"/>
              <w:ind w:left="115"/>
              <w:rPr>
                <w:sz w:val="18"/>
                <w:szCs w:val="18"/>
              </w:rPr>
            </w:pPr>
            <w:r w:rsidRPr="00B86F37">
              <w:rPr>
                <w:spacing w:val="-2"/>
                <w:sz w:val="18"/>
                <w:szCs w:val="18"/>
              </w:rPr>
              <w:t>7.</w:t>
            </w:r>
            <w:r w:rsidRPr="00B86F37">
              <w:rPr>
                <w:rFonts w:hint="eastAsia"/>
                <w:spacing w:val="-2"/>
                <w:sz w:val="18"/>
                <w:szCs w:val="18"/>
              </w:rPr>
              <w:t>合同约定的违约责任</w:t>
            </w:r>
          </w:p>
        </w:tc>
        <w:tc>
          <w:tcPr>
            <w:tcW w:w="6178" w:type="dxa"/>
          </w:tcPr>
          <w:p w:rsidR="0072531E" w:rsidRPr="00B86F37" w:rsidRDefault="0072531E" w:rsidP="00B86F37">
            <w:pPr>
              <w:pStyle w:val="TableText"/>
              <w:spacing w:before="70" w:line="274" w:lineRule="auto"/>
              <w:ind w:left="123" w:right="162"/>
              <w:rPr>
                <w:sz w:val="18"/>
                <w:szCs w:val="18"/>
              </w:rPr>
            </w:pPr>
            <w:r w:rsidRPr="00B86F37">
              <w:rPr>
                <w:rFonts w:hint="eastAsia"/>
                <w:spacing w:val="1"/>
                <w:sz w:val="18"/>
                <w:szCs w:val="18"/>
              </w:rPr>
              <w:t>根据《</w:t>
            </w:r>
            <w:r w:rsidRPr="00B86F37">
              <w:rPr>
                <w:sz w:val="18"/>
                <w:szCs w:val="18"/>
              </w:rPr>
              <w:t>XX</w:t>
            </w:r>
            <w:r w:rsidRPr="00B86F37">
              <w:rPr>
                <w:rFonts w:hint="eastAsia"/>
                <w:spacing w:val="1"/>
                <w:sz w:val="18"/>
                <w:szCs w:val="18"/>
              </w:rPr>
              <w:t>融资租赁合同》第六款</w:t>
            </w:r>
            <w:r w:rsidRPr="00B86F37">
              <w:rPr>
                <w:spacing w:val="1"/>
                <w:sz w:val="18"/>
                <w:szCs w:val="18"/>
              </w:rPr>
              <w:t>6.3</w:t>
            </w:r>
            <w:r w:rsidRPr="00B86F37">
              <w:rPr>
                <w:rFonts w:hint="eastAsia"/>
                <w:spacing w:val="1"/>
                <w:sz w:val="18"/>
                <w:szCs w:val="18"/>
              </w:rPr>
              <w:t>约定，龙川公司应就逾期未付款项</w:t>
            </w:r>
            <w:r w:rsidRPr="00B86F37">
              <w:rPr>
                <w:rFonts w:hint="eastAsia"/>
                <w:sz w:val="18"/>
                <w:szCs w:val="18"/>
              </w:rPr>
              <w:t>按日</w:t>
            </w:r>
            <w:r w:rsidRPr="00B86F37">
              <w:rPr>
                <w:sz w:val="18"/>
                <w:szCs w:val="18"/>
              </w:rPr>
              <w:t xml:space="preserve"> </w:t>
            </w:r>
            <w:r w:rsidRPr="00B86F37">
              <w:rPr>
                <w:rFonts w:hint="eastAsia"/>
                <w:sz w:val="18"/>
                <w:szCs w:val="18"/>
              </w:rPr>
              <w:t>万分之五向支付违约金，直至全部付清之日止。</w:t>
            </w:r>
          </w:p>
        </w:tc>
      </w:tr>
      <w:tr w:rsidR="0072531E" w:rsidTr="00B86F37">
        <w:trPr>
          <w:trHeight w:val="639"/>
        </w:trPr>
        <w:tc>
          <w:tcPr>
            <w:tcW w:w="2712" w:type="dxa"/>
          </w:tcPr>
          <w:p w:rsidR="0072531E" w:rsidRPr="00B86F37" w:rsidRDefault="0072531E" w:rsidP="00B86F37">
            <w:pPr>
              <w:pStyle w:val="TableText"/>
              <w:spacing w:before="81" w:line="219" w:lineRule="auto"/>
              <w:ind w:left="115"/>
              <w:rPr>
                <w:sz w:val="18"/>
                <w:szCs w:val="18"/>
              </w:rPr>
            </w:pPr>
            <w:r w:rsidRPr="00B86F37">
              <w:rPr>
                <w:spacing w:val="-1"/>
                <w:sz w:val="18"/>
                <w:szCs w:val="18"/>
              </w:rPr>
              <w:t>8.</w:t>
            </w:r>
            <w:r w:rsidRPr="00B86F37">
              <w:rPr>
                <w:rFonts w:hint="eastAsia"/>
                <w:spacing w:val="-1"/>
                <w:sz w:val="18"/>
                <w:szCs w:val="18"/>
              </w:rPr>
              <w:t>是否约定加速到期条款</w:t>
            </w:r>
          </w:p>
        </w:tc>
        <w:tc>
          <w:tcPr>
            <w:tcW w:w="6178" w:type="dxa"/>
          </w:tcPr>
          <w:p w:rsidR="0072531E" w:rsidRPr="00B86F37" w:rsidRDefault="0072531E" w:rsidP="00B86F37">
            <w:pPr>
              <w:pStyle w:val="TableText"/>
              <w:spacing w:before="91" w:line="310" w:lineRule="exact"/>
              <w:ind w:left="123"/>
              <w:rPr>
                <w:sz w:val="18"/>
                <w:szCs w:val="18"/>
              </w:rPr>
            </w:pPr>
            <w:r w:rsidRPr="00B86F37">
              <w:rPr>
                <w:rFonts w:hint="eastAsia"/>
                <w:spacing w:val="-4"/>
                <w:position w:val="9"/>
                <w:sz w:val="18"/>
                <w:szCs w:val="18"/>
              </w:rPr>
              <w:t>是□</w:t>
            </w:r>
            <w:r w:rsidRPr="00B86F37">
              <w:rPr>
                <w:spacing w:val="16"/>
                <w:position w:val="9"/>
                <w:sz w:val="18"/>
                <w:szCs w:val="18"/>
              </w:rPr>
              <w:t xml:space="preserve">  </w:t>
            </w:r>
            <w:r w:rsidRPr="00B86F37">
              <w:rPr>
                <w:rFonts w:hint="eastAsia"/>
                <w:spacing w:val="-4"/>
                <w:position w:val="9"/>
                <w:sz w:val="18"/>
                <w:szCs w:val="18"/>
              </w:rPr>
              <w:t>具体内容：</w:t>
            </w:r>
          </w:p>
          <w:p w:rsidR="0072531E" w:rsidRPr="00B86F37" w:rsidRDefault="0072531E" w:rsidP="00B86F37">
            <w:pPr>
              <w:pStyle w:val="TableText"/>
              <w:spacing w:line="220" w:lineRule="auto"/>
              <w:ind w:left="123"/>
              <w:rPr>
                <w:sz w:val="18"/>
                <w:szCs w:val="18"/>
              </w:rPr>
            </w:pPr>
            <w:r w:rsidRPr="00B86F37">
              <w:rPr>
                <w:rFonts w:hint="eastAsia"/>
                <w:spacing w:val="13"/>
                <w:sz w:val="18"/>
                <w:szCs w:val="18"/>
              </w:rPr>
              <w:t>否口</w:t>
            </w:r>
          </w:p>
        </w:tc>
      </w:tr>
      <w:tr w:rsidR="0072531E" w:rsidTr="00B86F37">
        <w:trPr>
          <w:trHeight w:val="630"/>
        </w:trPr>
        <w:tc>
          <w:tcPr>
            <w:tcW w:w="2712" w:type="dxa"/>
          </w:tcPr>
          <w:p w:rsidR="0072531E" w:rsidRPr="00B86F37" w:rsidRDefault="0072531E" w:rsidP="00B86F37">
            <w:pPr>
              <w:pStyle w:val="TableText"/>
              <w:spacing w:before="72" w:line="219" w:lineRule="auto"/>
              <w:ind w:left="115"/>
              <w:rPr>
                <w:sz w:val="18"/>
                <w:szCs w:val="18"/>
              </w:rPr>
            </w:pPr>
            <w:r w:rsidRPr="00B86F37">
              <w:rPr>
                <w:spacing w:val="-1"/>
                <w:sz w:val="18"/>
                <w:szCs w:val="18"/>
              </w:rPr>
              <w:t>9.</w:t>
            </w:r>
            <w:r w:rsidRPr="00B86F37">
              <w:rPr>
                <w:rFonts w:hint="eastAsia"/>
                <w:spacing w:val="-1"/>
                <w:sz w:val="18"/>
                <w:szCs w:val="18"/>
              </w:rPr>
              <w:t>是否约定回收租赁物条件</w:t>
            </w:r>
          </w:p>
        </w:tc>
        <w:tc>
          <w:tcPr>
            <w:tcW w:w="6178" w:type="dxa"/>
          </w:tcPr>
          <w:p w:rsidR="0072531E" w:rsidRPr="00B86F37" w:rsidRDefault="0072531E" w:rsidP="00B86F37">
            <w:pPr>
              <w:pStyle w:val="TableText"/>
              <w:spacing w:before="52" w:line="350" w:lineRule="exact"/>
              <w:ind w:left="123"/>
              <w:rPr>
                <w:sz w:val="18"/>
                <w:szCs w:val="18"/>
              </w:rPr>
            </w:pPr>
            <w:r w:rsidRPr="00B86F37">
              <w:rPr>
                <w:rFonts w:hint="eastAsia"/>
                <w:position w:val="13"/>
                <w:sz w:val="18"/>
                <w:szCs w:val="18"/>
              </w:rPr>
              <w:t>是□具体内容：</w:t>
            </w:r>
          </w:p>
          <w:p w:rsidR="0072531E" w:rsidRPr="00B86F37" w:rsidRDefault="0072531E" w:rsidP="00B86F37">
            <w:pPr>
              <w:pStyle w:val="TableText"/>
              <w:spacing w:line="220" w:lineRule="auto"/>
              <w:ind w:left="123"/>
              <w:rPr>
                <w:sz w:val="18"/>
                <w:szCs w:val="18"/>
              </w:rPr>
            </w:pPr>
            <w:r w:rsidRPr="00B86F37">
              <w:rPr>
                <w:rFonts w:hint="eastAsia"/>
                <w:spacing w:val="13"/>
                <w:sz w:val="18"/>
                <w:szCs w:val="18"/>
              </w:rPr>
              <w:t>否□</w:t>
            </w:r>
          </w:p>
        </w:tc>
      </w:tr>
      <w:tr w:rsidR="0072531E" w:rsidTr="00B86F37">
        <w:trPr>
          <w:trHeight w:val="629"/>
        </w:trPr>
        <w:tc>
          <w:tcPr>
            <w:tcW w:w="2712" w:type="dxa"/>
          </w:tcPr>
          <w:p w:rsidR="0072531E" w:rsidRPr="00B86F37" w:rsidRDefault="0072531E" w:rsidP="00B86F37">
            <w:pPr>
              <w:pStyle w:val="TableText"/>
              <w:spacing w:before="82" w:line="219" w:lineRule="auto"/>
              <w:ind w:left="115"/>
              <w:rPr>
                <w:sz w:val="18"/>
                <w:szCs w:val="18"/>
              </w:rPr>
            </w:pPr>
            <w:r w:rsidRPr="00B86F37">
              <w:rPr>
                <w:sz w:val="18"/>
                <w:szCs w:val="18"/>
              </w:rPr>
              <w:t>10.</w:t>
            </w:r>
            <w:r w:rsidRPr="00B86F37">
              <w:rPr>
                <w:rFonts w:hint="eastAsia"/>
                <w:sz w:val="18"/>
                <w:szCs w:val="18"/>
              </w:rPr>
              <w:t>是否约定解除合同条件</w:t>
            </w:r>
          </w:p>
        </w:tc>
        <w:tc>
          <w:tcPr>
            <w:tcW w:w="6178" w:type="dxa"/>
          </w:tcPr>
          <w:p w:rsidR="0072531E" w:rsidRPr="00B86F37" w:rsidRDefault="0072531E" w:rsidP="00B86F37">
            <w:pPr>
              <w:pStyle w:val="TableText"/>
              <w:spacing w:before="72" w:line="219" w:lineRule="auto"/>
              <w:ind w:left="123"/>
              <w:rPr>
                <w:sz w:val="18"/>
                <w:szCs w:val="18"/>
              </w:rPr>
            </w:pPr>
            <w:r w:rsidRPr="00B86F37">
              <w:rPr>
                <w:rFonts w:hint="eastAsia"/>
                <w:spacing w:val="-4"/>
                <w:sz w:val="18"/>
                <w:szCs w:val="18"/>
              </w:rPr>
              <w:t>是□</w:t>
            </w:r>
            <w:r w:rsidRPr="00B86F37">
              <w:rPr>
                <w:spacing w:val="16"/>
                <w:sz w:val="18"/>
                <w:szCs w:val="18"/>
              </w:rPr>
              <w:t xml:space="preserve">  </w:t>
            </w:r>
            <w:r w:rsidRPr="00B86F37">
              <w:rPr>
                <w:rFonts w:hint="eastAsia"/>
                <w:spacing w:val="-4"/>
                <w:sz w:val="18"/>
                <w:szCs w:val="18"/>
              </w:rPr>
              <w:t>具体内容：</w:t>
            </w:r>
          </w:p>
          <w:p w:rsidR="0072531E" w:rsidRPr="00B86F37" w:rsidRDefault="0072531E" w:rsidP="00B86F37">
            <w:pPr>
              <w:pStyle w:val="TableText"/>
              <w:spacing w:before="106" w:line="220" w:lineRule="auto"/>
              <w:ind w:left="123"/>
              <w:rPr>
                <w:sz w:val="18"/>
                <w:szCs w:val="18"/>
              </w:rPr>
            </w:pPr>
            <w:r w:rsidRPr="00B86F37">
              <w:rPr>
                <w:rFonts w:hint="eastAsia"/>
                <w:spacing w:val="13"/>
                <w:sz w:val="18"/>
                <w:szCs w:val="18"/>
              </w:rPr>
              <w:t>否□</w:t>
            </w:r>
          </w:p>
        </w:tc>
      </w:tr>
      <w:tr w:rsidR="0072531E" w:rsidTr="00B86F37">
        <w:trPr>
          <w:trHeight w:val="630"/>
        </w:trPr>
        <w:tc>
          <w:tcPr>
            <w:tcW w:w="2712" w:type="dxa"/>
          </w:tcPr>
          <w:p w:rsidR="0072531E" w:rsidRPr="00B86F37" w:rsidRDefault="0072531E" w:rsidP="00B86F37">
            <w:pPr>
              <w:pStyle w:val="TableText"/>
              <w:spacing w:before="73" w:line="219" w:lineRule="auto"/>
              <w:ind w:left="115"/>
              <w:rPr>
                <w:sz w:val="18"/>
                <w:szCs w:val="18"/>
              </w:rPr>
            </w:pPr>
            <w:r w:rsidRPr="00B86F37">
              <w:rPr>
                <w:spacing w:val="1"/>
                <w:sz w:val="18"/>
                <w:szCs w:val="18"/>
              </w:rPr>
              <w:t>11.</w:t>
            </w:r>
            <w:r w:rsidRPr="00B86F37">
              <w:rPr>
                <w:rFonts w:hint="eastAsia"/>
                <w:spacing w:val="1"/>
                <w:sz w:val="18"/>
                <w:szCs w:val="18"/>
              </w:rPr>
              <w:t>租赁物交付时间</w:t>
            </w:r>
          </w:p>
        </w:tc>
        <w:tc>
          <w:tcPr>
            <w:tcW w:w="6178" w:type="dxa"/>
          </w:tcPr>
          <w:p w:rsidR="0072531E" w:rsidRPr="00B86F37" w:rsidRDefault="0072531E" w:rsidP="00B86F37">
            <w:pPr>
              <w:pStyle w:val="TableText"/>
              <w:spacing w:before="83" w:line="219" w:lineRule="auto"/>
              <w:ind w:left="123"/>
              <w:rPr>
                <w:sz w:val="18"/>
                <w:szCs w:val="18"/>
              </w:rPr>
            </w:pPr>
            <w:r w:rsidRPr="00B86F37">
              <w:rPr>
                <w:rFonts w:hint="eastAsia"/>
                <w:spacing w:val="-1"/>
                <w:sz w:val="18"/>
                <w:szCs w:val="18"/>
              </w:rPr>
              <w:t>于</w:t>
            </w:r>
            <w:r w:rsidRPr="00B86F37">
              <w:rPr>
                <w:spacing w:val="-1"/>
                <w:sz w:val="18"/>
                <w:szCs w:val="18"/>
              </w:rPr>
              <w:t>2018</w:t>
            </w:r>
            <w:r w:rsidRPr="00B86F37">
              <w:rPr>
                <w:rFonts w:hint="eastAsia"/>
                <w:spacing w:val="-1"/>
                <w:sz w:val="18"/>
                <w:szCs w:val="18"/>
              </w:rPr>
              <w:t>年</w:t>
            </w:r>
            <w:r w:rsidRPr="00B86F37">
              <w:rPr>
                <w:spacing w:val="-1"/>
                <w:sz w:val="18"/>
                <w:szCs w:val="18"/>
              </w:rPr>
              <w:t>4</w:t>
            </w:r>
            <w:r w:rsidRPr="00B86F37">
              <w:rPr>
                <w:rFonts w:hint="eastAsia"/>
                <w:spacing w:val="-1"/>
                <w:sz w:val="18"/>
                <w:szCs w:val="18"/>
              </w:rPr>
              <w:t>月</w:t>
            </w:r>
            <w:r w:rsidRPr="00B86F37">
              <w:rPr>
                <w:spacing w:val="-1"/>
                <w:sz w:val="18"/>
                <w:szCs w:val="18"/>
              </w:rPr>
              <w:t>11</w:t>
            </w:r>
            <w:r w:rsidRPr="00B86F37">
              <w:rPr>
                <w:rFonts w:hint="eastAsia"/>
                <w:spacing w:val="-1"/>
                <w:sz w:val="18"/>
                <w:szCs w:val="18"/>
              </w:rPr>
              <w:t>日交付租赁物</w:t>
            </w:r>
          </w:p>
        </w:tc>
      </w:tr>
      <w:tr w:rsidR="0072531E" w:rsidTr="00B86F37">
        <w:trPr>
          <w:trHeight w:val="629"/>
        </w:trPr>
        <w:tc>
          <w:tcPr>
            <w:tcW w:w="2712" w:type="dxa"/>
          </w:tcPr>
          <w:p w:rsidR="0072531E" w:rsidRPr="00B86F37" w:rsidRDefault="0072531E" w:rsidP="00B86F37">
            <w:pPr>
              <w:pStyle w:val="TableText"/>
              <w:spacing w:before="74" w:line="220" w:lineRule="auto"/>
              <w:ind w:left="115"/>
              <w:rPr>
                <w:sz w:val="18"/>
                <w:szCs w:val="18"/>
              </w:rPr>
            </w:pPr>
            <w:r w:rsidRPr="00B86F37">
              <w:rPr>
                <w:sz w:val="18"/>
                <w:szCs w:val="18"/>
              </w:rPr>
              <w:t>12.</w:t>
            </w:r>
            <w:r w:rsidRPr="00B86F37">
              <w:rPr>
                <w:rFonts w:hint="eastAsia"/>
                <w:sz w:val="18"/>
                <w:szCs w:val="18"/>
              </w:rPr>
              <w:t>租赁物情况</w:t>
            </w:r>
          </w:p>
        </w:tc>
        <w:tc>
          <w:tcPr>
            <w:tcW w:w="6178" w:type="dxa"/>
          </w:tcPr>
          <w:p w:rsidR="0072531E" w:rsidRPr="00B86F37" w:rsidRDefault="0072531E" w:rsidP="00B86F37">
            <w:pPr>
              <w:pStyle w:val="TableText"/>
              <w:spacing w:before="73" w:line="300" w:lineRule="exact"/>
              <w:ind w:left="123"/>
              <w:rPr>
                <w:rFonts w:ascii="MS Gothic" w:eastAsia="MS Gothic" w:hAnsi="MS Gothic" w:cs="MS Gothic"/>
                <w:sz w:val="18"/>
                <w:szCs w:val="18"/>
              </w:rPr>
            </w:pPr>
            <w:r w:rsidRPr="00B86F37">
              <w:rPr>
                <w:rFonts w:hint="eastAsia"/>
                <w:position w:val="9"/>
                <w:sz w:val="18"/>
                <w:szCs w:val="18"/>
              </w:rPr>
              <w:t>质量符合约定或者承租人的使用目的</w:t>
            </w:r>
            <w:r w:rsidRPr="00B86F37">
              <w:rPr>
                <w:rFonts w:ascii="MS Gothic" w:eastAsia="MS Gothic" w:hAnsi="MS Gothic" w:cs="MS Gothic" w:hint="eastAsia"/>
                <w:position w:val="9"/>
                <w:sz w:val="18"/>
                <w:szCs w:val="18"/>
              </w:rPr>
              <w:t>☑</w:t>
            </w:r>
          </w:p>
          <w:p w:rsidR="0072531E" w:rsidRPr="00B86F37" w:rsidRDefault="0072531E" w:rsidP="00B86F37">
            <w:pPr>
              <w:pStyle w:val="TableText"/>
              <w:spacing w:line="239" w:lineRule="auto"/>
              <w:ind w:left="123"/>
              <w:rPr>
                <w:sz w:val="18"/>
                <w:szCs w:val="18"/>
              </w:rPr>
            </w:pPr>
            <w:r w:rsidRPr="00B86F37">
              <w:rPr>
                <w:rFonts w:hint="eastAsia"/>
                <w:spacing w:val="2"/>
                <w:sz w:val="18"/>
                <w:szCs w:val="18"/>
              </w:rPr>
              <w:t>存在瑕疵口</w:t>
            </w:r>
            <w:r w:rsidRPr="00B86F37">
              <w:rPr>
                <w:spacing w:val="7"/>
                <w:sz w:val="18"/>
                <w:szCs w:val="18"/>
              </w:rPr>
              <w:t xml:space="preserve">        </w:t>
            </w:r>
            <w:r w:rsidRPr="00B86F37">
              <w:rPr>
                <w:rFonts w:hint="eastAsia"/>
                <w:spacing w:val="2"/>
                <w:sz w:val="18"/>
                <w:szCs w:val="18"/>
              </w:rPr>
              <w:t>具体情况：</w:t>
            </w:r>
          </w:p>
        </w:tc>
      </w:tr>
      <w:tr w:rsidR="0072531E" w:rsidTr="00B86F37">
        <w:trPr>
          <w:trHeight w:val="939"/>
        </w:trPr>
        <w:tc>
          <w:tcPr>
            <w:tcW w:w="2712" w:type="dxa"/>
          </w:tcPr>
          <w:p w:rsidR="0072531E" w:rsidRPr="00B86F37" w:rsidRDefault="0072531E" w:rsidP="00B86F37">
            <w:pPr>
              <w:pStyle w:val="TableText"/>
              <w:spacing w:before="74" w:line="219" w:lineRule="auto"/>
              <w:ind w:left="115"/>
              <w:rPr>
                <w:sz w:val="18"/>
                <w:szCs w:val="18"/>
              </w:rPr>
            </w:pPr>
            <w:r w:rsidRPr="00B86F37">
              <w:rPr>
                <w:sz w:val="18"/>
                <w:szCs w:val="18"/>
              </w:rPr>
              <w:t>13.</w:t>
            </w:r>
            <w:r w:rsidRPr="00B86F37">
              <w:rPr>
                <w:rFonts w:hint="eastAsia"/>
                <w:sz w:val="18"/>
                <w:szCs w:val="18"/>
              </w:rPr>
              <w:t>租金支付情况</w:t>
            </w:r>
          </w:p>
        </w:tc>
        <w:tc>
          <w:tcPr>
            <w:tcW w:w="6178" w:type="dxa"/>
          </w:tcPr>
          <w:p w:rsidR="0072531E" w:rsidRPr="00B86F37" w:rsidRDefault="0072531E" w:rsidP="00B86F37">
            <w:pPr>
              <w:pStyle w:val="TableText"/>
              <w:spacing w:before="74" w:line="219" w:lineRule="auto"/>
              <w:ind w:left="133"/>
              <w:rPr>
                <w:sz w:val="18"/>
                <w:szCs w:val="18"/>
              </w:rPr>
            </w:pPr>
            <w:r w:rsidRPr="00B86F37">
              <w:rPr>
                <w:rFonts w:hint="eastAsia"/>
                <w:sz w:val="18"/>
                <w:szCs w:val="18"/>
              </w:rPr>
              <w:t>自</w:t>
            </w:r>
            <w:r w:rsidRPr="00B86F37">
              <w:rPr>
                <w:sz w:val="18"/>
                <w:szCs w:val="18"/>
              </w:rPr>
              <w:t>2018</w:t>
            </w:r>
            <w:r w:rsidRPr="00B86F37">
              <w:rPr>
                <w:rFonts w:hint="eastAsia"/>
                <w:sz w:val="18"/>
                <w:szCs w:val="18"/>
              </w:rPr>
              <w:t>年</w:t>
            </w:r>
            <w:r w:rsidRPr="00B86F37">
              <w:rPr>
                <w:sz w:val="18"/>
                <w:szCs w:val="18"/>
              </w:rPr>
              <w:t>4</w:t>
            </w:r>
            <w:r w:rsidRPr="00B86F37">
              <w:rPr>
                <w:rFonts w:hint="eastAsia"/>
                <w:sz w:val="18"/>
                <w:szCs w:val="18"/>
              </w:rPr>
              <w:t>月日至</w:t>
            </w:r>
            <w:r w:rsidRPr="00B86F37">
              <w:rPr>
                <w:sz w:val="18"/>
                <w:szCs w:val="18"/>
              </w:rPr>
              <w:t>2018</w:t>
            </w:r>
            <w:r w:rsidRPr="00B86F37">
              <w:rPr>
                <w:rFonts w:hint="eastAsia"/>
                <w:sz w:val="18"/>
                <w:szCs w:val="18"/>
              </w:rPr>
              <w:t>年</w:t>
            </w:r>
            <w:r w:rsidRPr="00B86F37">
              <w:rPr>
                <w:sz w:val="18"/>
                <w:szCs w:val="18"/>
              </w:rPr>
              <w:t>7</w:t>
            </w:r>
            <w:r w:rsidRPr="00B86F37">
              <w:rPr>
                <w:rFonts w:hint="eastAsia"/>
                <w:sz w:val="18"/>
                <w:szCs w:val="18"/>
              </w:rPr>
              <w:t>月</w:t>
            </w:r>
            <w:r w:rsidRPr="00B86F37">
              <w:rPr>
                <w:sz w:val="18"/>
                <w:szCs w:val="18"/>
              </w:rPr>
              <w:t>15</w:t>
            </w:r>
            <w:r w:rsidRPr="00B86F37">
              <w:rPr>
                <w:rFonts w:hint="eastAsia"/>
                <w:sz w:val="18"/>
                <w:szCs w:val="18"/>
              </w:rPr>
              <w:t>日，按约定缴纳租金，已付第</w:t>
            </w:r>
            <w:r w:rsidRPr="00B86F37">
              <w:rPr>
                <w:sz w:val="18"/>
                <w:szCs w:val="18"/>
              </w:rPr>
              <w:t>1</w:t>
            </w:r>
            <w:r w:rsidRPr="00B86F37">
              <w:rPr>
                <w:rFonts w:hint="eastAsia"/>
                <w:sz w:val="18"/>
                <w:szCs w:val="18"/>
              </w:rPr>
              <w:t>期、第</w:t>
            </w:r>
          </w:p>
          <w:p w:rsidR="0072531E" w:rsidRPr="00B86F37" w:rsidRDefault="0072531E" w:rsidP="00B86F37">
            <w:pPr>
              <w:pStyle w:val="TableText"/>
              <w:spacing w:before="75" w:line="361" w:lineRule="exact"/>
              <w:ind w:left="123"/>
              <w:rPr>
                <w:sz w:val="18"/>
                <w:szCs w:val="18"/>
              </w:rPr>
            </w:pPr>
            <w:r w:rsidRPr="00B86F37">
              <w:rPr>
                <w:position w:val="13"/>
                <w:sz w:val="18"/>
                <w:szCs w:val="18"/>
              </w:rPr>
              <w:t>2</w:t>
            </w:r>
            <w:r w:rsidRPr="00B86F37">
              <w:rPr>
                <w:rFonts w:hint="eastAsia"/>
                <w:position w:val="13"/>
                <w:sz w:val="18"/>
                <w:szCs w:val="18"/>
              </w:rPr>
              <w:t>期租金</w:t>
            </w:r>
            <w:r w:rsidRPr="00B86F37">
              <w:rPr>
                <w:position w:val="13"/>
                <w:sz w:val="18"/>
                <w:szCs w:val="18"/>
              </w:rPr>
              <w:t>11993999</w:t>
            </w:r>
            <w:r w:rsidRPr="00B86F37">
              <w:rPr>
                <w:rFonts w:hint="eastAsia"/>
                <w:position w:val="13"/>
                <w:sz w:val="18"/>
                <w:szCs w:val="18"/>
              </w:rPr>
              <w:t>元，逾期但已支</w:t>
            </w:r>
            <w:r w:rsidRPr="00B86F37">
              <w:rPr>
                <w:rFonts w:hint="eastAsia"/>
                <w:spacing w:val="-1"/>
                <w:position w:val="13"/>
                <w:sz w:val="18"/>
                <w:szCs w:val="18"/>
              </w:rPr>
              <w:t>付租金</w:t>
            </w:r>
            <w:r w:rsidRPr="00B86F37">
              <w:rPr>
                <w:spacing w:val="-1"/>
                <w:position w:val="13"/>
                <w:sz w:val="18"/>
                <w:szCs w:val="18"/>
              </w:rPr>
              <w:t>666999</w:t>
            </w:r>
            <w:r w:rsidRPr="00B86F37">
              <w:rPr>
                <w:rFonts w:hint="eastAsia"/>
                <w:spacing w:val="-1"/>
                <w:position w:val="13"/>
                <w:sz w:val="18"/>
                <w:szCs w:val="18"/>
              </w:rPr>
              <w:t>元</w:t>
            </w:r>
          </w:p>
          <w:p w:rsidR="0072531E" w:rsidRPr="00B86F37" w:rsidRDefault="0072531E" w:rsidP="00B86F37">
            <w:pPr>
              <w:pStyle w:val="TableText"/>
              <w:spacing w:line="210" w:lineRule="auto"/>
              <w:ind w:left="123"/>
              <w:rPr>
                <w:sz w:val="18"/>
                <w:szCs w:val="18"/>
              </w:rPr>
            </w:pPr>
            <w:r w:rsidRPr="00B86F37">
              <w:rPr>
                <w:rFonts w:hint="eastAsia"/>
                <w:sz w:val="18"/>
                <w:szCs w:val="18"/>
              </w:rPr>
              <w:t>明细：</w:t>
            </w:r>
          </w:p>
        </w:tc>
      </w:tr>
      <w:tr w:rsidR="0072531E" w:rsidTr="00B86F37">
        <w:trPr>
          <w:trHeight w:val="1249"/>
        </w:trPr>
        <w:tc>
          <w:tcPr>
            <w:tcW w:w="2712" w:type="dxa"/>
          </w:tcPr>
          <w:p w:rsidR="0072531E" w:rsidRPr="00B86F37" w:rsidRDefault="0072531E" w:rsidP="00B86F37">
            <w:pPr>
              <w:pStyle w:val="TableText"/>
              <w:spacing w:before="65" w:line="219" w:lineRule="auto"/>
              <w:ind w:left="115"/>
              <w:rPr>
                <w:sz w:val="18"/>
                <w:szCs w:val="18"/>
              </w:rPr>
            </w:pPr>
            <w:r w:rsidRPr="00B86F37">
              <w:rPr>
                <w:sz w:val="18"/>
                <w:szCs w:val="18"/>
              </w:rPr>
              <w:t>14.</w:t>
            </w:r>
            <w:r w:rsidRPr="00B86F37">
              <w:rPr>
                <w:rFonts w:hint="eastAsia"/>
                <w:sz w:val="18"/>
                <w:szCs w:val="18"/>
              </w:rPr>
              <w:t>逾期未付租金情况</w:t>
            </w:r>
          </w:p>
        </w:tc>
        <w:tc>
          <w:tcPr>
            <w:tcW w:w="6178" w:type="dxa"/>
          </w:tcPr>
          <w:p w:rsidR="0072531E" w:rsidRPr="00B86F37" w:rsidRDefault="0072531E" w:rsidP="00B86F37">
            <w:pPr>
              <w:pStyle w:val="TableText"/>
              <w:spacing w:before="55" w:line="279" w:lineRule="auto"/>
              <w:ind w:left="303" w:right="547" w:hanging="180"/>
              <w:rPr>
                <w:sz w:val="18"/>
                <w:szCs w:val="18"/>
              </w:rPr>
            </w:pPr>
            <w:r w:rsidRPr="00B86F37">
              <w:rPr>
                <w:rFonts w:hint="eastAsia"/>
                <w:sz w:val="18"/>
                <w:szCs w:val="18"/>
              </w:rPr>
              <w:t>自</w:t>
            </w:r>
            <w:r w:rsidRPr="00B86F37">
              <w:rPr>
                <w:sz w:val="18"/>
                <w:szCs w:val="18"/>
              </w:rPr>
              <w:t>2018</w:t>
            </w:r>
            <w:r w:rsidRPr="00B86F37">
              <w:rPr>
                <w:rFonts w:hint="eastAsia"/>
                <w:sz w:val="18"/>
                <w:szCs w:val="18"/>
              </w:rPr>
              <w:t>年</w:t>
            </w:r>
            <w:r w:rsidRPr="00B86F37">
              <w:rPr>
                <w:sz w:val="18"/>
                <w:szCs w:val="18"/>
              </w:rPr>
              <w:t>7</w:t>
            </w:r>
            <w:r w:rsidRPr="00B86F37">
              <w:rPr>
                <w:rFonts w:hint="eastAsia"/>
                <w:sz w:val="18"/>
                <w:szCs w:val="18"/>
              </w:rPr>
              <w:t>月</w:t>
            </w:r>
            <w:r w:rsidRPr="00B86F37">
              <w:rPr>
                <w:sz w:val="18"/>
                <w:szCs w:val="18"/>
              </w:rPr>
              <w:t>15</w:t>
            </w:r>
            <w:r w:rsidRPr="00B86F37">
              <w:rPr>
                <w:rFonts w:hint="eastAsia"/>
                <w:sz w:val="18"/>
                <w:szCs w:val="18"/>
              </w:rPr>
              <w:t>日起，开始欠付租金，截至</w:t>
            </w:r>
            <w:r w:rsidRPr="00B86F37">
              <w:rPr>
                <w:sz w:val="18"/>
                <w:szCs w:val="18"/>
              </w:rPr>
              <w:t>2018</w:t>
            </w:r>
            <w:r w:rsidRPr="00B86F37">
              <w:rPr>
                <w:rFonts w:hint="eastAsia"/>
                <w:sz w:val="18"/>
                <w:szCs w:val="18"/>
              </w:rPr>
              <w:t>年</w:t>
            </w:r>
            <w:r w:rsidRPr="00B86F37">
              <w:rPr>
                <w:sz w:val="18"/>
                <w:szCs w:val="18"/>
              </w:rPr>
              <w:t>11</w:t>
            </w:r>
            <w:r w:rsidRPr="00B86F37">
              <w:rPr>
                <w:rFonts w:hint="eastAsia"/>
                <w:sz w:val="18"/>
                <w:szCs w:val="18"/>
              </w:rPr>
              <w:t>月</w:t>
            </w:r>
            <w:r w:rsidRPr="00B86F37">
              <w:rPr>
                <w:sz w:val="18"/>
                <w:szCs w:val="18"/>
              </w:rPr>
              <w:t>15</w:t>
            </w:r>
            <w:r w:rsidRPr="00B86F37">
              <w:rPr>
                <w:rFonts w:hint="eastAsia"/>
                <w:sz w:val="18"/>
                <w:szCs w:val="18"/>
              </w:rPr>
              <w:t>日，欠付租金</w:t>
            </w:r>
            <w:r w:rsidRPr="00B86F37">
              <w:rPr>
                <w:spacing w:val="6"/>
                <w:sz w:val="18"/>
                <w:szCs w:val="18"/>
              </w:rPr>
              <w:t xml:space="preserve"> </w:t>
            </w:r>
            <w:r w:rsidRPr="00B86F37">
              <w:rPr>
                <w:sz w:val="18"/>
                <w:szCs w:val="18"/>
              </w:rPr>
              <w:t>11127000</w:t>
            </w:r>
            <w:r w:rsidRPr="00B86F37">
              <w:rPr>
                <w:rFonts w:hint="eastAsia"/>
                <w:sz w:val="18"/>
                <w:szCs w:val="18"/>
              </w:rPr>
              <w:t>元、违约金</w:t>
            </w:r>
            <w:r w:rsidRPr="00B86F37">
              <w:rPr>
                <w:sz w:val="18"/>
                <w:szCs w:val="18"/>
              </w:rPr>
              <w:t>214093.50</w:t>
            </w:r>
            <w:r w:rsidRPr="00B86F37">
              <w:rPr>
                <w:rFonts w:hint="eastAsia"/>
                <w:sz w:val="18"/>
                <w:szCs w:val="18"/>
              </w:rPr>
              <w:t>元，滞纳金元，损害赔偿金元，共计</w:t>
            </w:r>
          </w:p>
          <w:p w:rsidR="0072531E" w:rsidRPr="00B86F37" w:rsidRDefault="0072531E" w:rsidP="00B86F37">
            <w:pPr>
              <w:pStyle w:val="TableText"/>
              <w:spacing w:before="106" w:line="300" w:lineRule="exact"/>
              <w:ind w:left="123"/>
              <w:rPr>
                <w:sz w:val="18"/>
                <w:szCs w:val="18"/>
              </w:rPr>
            </w:pPr>
            <w:r w:rsidRPr="00B86F37">
              <w:rPr>
                <w:spacing w:val="2"/>
                <w:position w:val="8"/>
                <w:sz w:val="18"/>
                <w:szCs w:val="18"/>
              </w:rPr>
              <w:t>11341093.5</w:t>
            </w:r>
            <w:r w:rsidRPr="00B86F37">
              <w:rPr>
                <w:rFonts w:hint="eastAsia"/>
                <w:spacing w:val="2"/>
                <w:position w:val="8"/>
                <w:sz w:val="18"/>
                <w:szCs w:val="18"/>
              </w:rPr>
              <w:t>元</w:t>
            </w:r>
            <w:r w:rsidRPr="00B86F37">
              <w:rPr>
                <w:spacing w:val="2"/>
                <w:position w:val="8"/>
                <w:sz w:val="18"/>
                <w:szCs w:val="18"/>
              </w:rPr>
              <w:t>(</w:t>
            </w:r>
            <w:r w:rsidRPr="00B86F37">
              <w:rPr>
                <w:rFonts w:hint="eastAsia"/>
                <w:spacing w:val="2"/>
                <w:position w:val="8"/>
                <w:sz w:val="18"/>
                <w:szCs w:val="18"/>
              </w:rPr>
              <w:t>暂计</w:t>
            </w:r>
            <w:r w:rsidRPr="00B86F37">
              <w:rPr>
                <w:spacing w:val="2"/>
                <w:position w:val="8"/>
                <w:sz w:val="18"/>
                <w:szCs w:val="18"/>
              </w:rPr>
              <w:t>)</w:t>
            </w:r>
          </w:p>
          <w:p w:rsidR="0072531E" w:rsidRPr="00B86F37" w:rsidRDefault="0072531E" w:rsidP="00B86F37">
            <w:pPr>
              <w:pStyle w:val="TableText"/>
              <w:spacing w:line="219" w:lineRule="auto"/>
              <w:ind w:left="123"/>
              <w:rPr>
                <w:sz w:val="18"/>
                <w:szCs w:val="18"/>
              </w:rPr>
            </w:pPr>
            <w:r w:rsidRPr="00B86F37">
              <w:rPr>
                <w:rFonts w:hint="eastAsia"/>
                <w:sz w:val="18"/>
                <w:szCs w:val="18"/>
              </w:rPr>
              <w:t>明细：</w:t>
            </w:r>
          </w:p>
        </w:tc>
      </w:tr>
      <w:tr w:rsidR="0072531E" w:rsidTr="00B86F37">
        <w:trPr>
          <w:trHeight w:val="630"/>
        </w:trPr>
        <w:tc>
          <w:tcPr>
            <w:tcW w:w="2712" w:type="dxa"/>
          </w:tcPr>
          <w:p w:rsidR="0072531E" w:rsidRPr="00B86F37" w:rsidRDefault="0072531E" w:rsidP="00B86F37">
            <w:pPr>
              <w:pStyle w:val="TableText"/>
              <w:spacing w:before="77" w:line="278" w:lineRule="auto"/>
              <w:ind w:left="114" w:right="66" w:hanging="19"/>
              <w:rPr>
                <w:sz w:val="18"/>
                <w:szCs w:val="18"/>
              </w:rPr>
            </w:pPr>
            <w:r w:rsidRPr="00B86F37">
              <w:rPr>
                <w:spacing w:val="1"/>
                <w:sz w:val="18"/>
                <w:szCs w:val="18"/>
              </w:rPr>
              <w:t>15.</w:t>
            </w:r>
            <w:r w:rsidRPr="00B86F37">
              <w:rPr>
                <w:rFonts w:hint="eastAsia"/>
                <w:spacing w:val="1"/>
                <w:sz w:val="18"/>
                <w:szCs w:val="18"/>
              </w:rPr>
              <w:t>是否签订物的担保</w:t>
            </w:r>
            <w:r w:rsidRPr="00B86F37">
              <w:rPr>
                <w:spacing w:val="1"/>
                <w:sz w:val="18"/>
                <w:szCs w:val="18"/>
              </w:rPr>
              <w:t>(</w:t>
            </w:r>
            <w:r w:rsidRPr="00B86F37">
              <w:rPr>
                <w:rFonts w:hint="eastAsia"/>
                <w:spacing w:val="1"/>
                <w:sz w:val="18"/>
                <w:szCs w:val="18"/>
              </w:rPr>
              <w:t>抵押、质</w:t>
            </w:r>
            <w:r w:rsidRPr="00B86F37">
              <w:rPr>
                <w:spacing w:val="3"/>
                <w:sz w:val="18"/>
                <w:szCs w:val="18"/>
              </w:rPr>
              <w:t xml:space="preserve"> </w:t>
            </w:r>
            <w:r w:rsidRPr="00B86F37">
              <w:rPr>
                <w:rFonts w:hint="eastAsia"/>
                <w:spacing w:val="4"/>
                <w:sz w:val="18"/>
                <w:szCs w:val="18"/>
              </w:rPr>
              <w:t>押</w:t>
            </w:r>
            <w:r w:rsidRPr="00B86F37">
              <w:rPr>
                <w:spacing w:val="4"/>
                <w:sz w:val="18"/>
                <w:szCs w:val="18"/>
              </w:rPr>
              <w:t>)</w:t>
            </w:r>
            <w:r w:rsidRPr="00B86F37">
              <w:rPr>
                <w:rFonts w:hint="eastAsia"/>
                <w:spacing w:val="4"/>
                <w:sz w:val="18"/>
                <w:szCs w:val="18"/>
              </w:rPr>
              <w:t>合同</w:t>
            </w:r>
          </w:p>
        </w:tc>
        <w:tc>
          <w:tcPr>
            <w:tcW w:w="6178" w:type="dxa"/>
          </w:tcPr>
          <w:p w:rsidR="0072531E" w:rsidRPr="00B86F37" w:rsidRDefault="0072531E" w:rsidP="00B86F37">
            <w:pPr>
              <w:pStyle w:val="TableText"/>
              <w:spacing w:before="56" w:line="350" w:lineRule="exact"/>
              <w:ind w:left="123"/>
              <w:rPr>
                <w:sz w:val="18"/>
                <w:szCs w:val="18"/>
              </w:rPr>
            </w:pPr>
            <w:r w:rsidRPr="00B86F37">
              <w:rPr>
                <w:rFonts w:hint="eastAsia"/>
                <w:spacing w:val="-1"/>
                <w:position w:val="13"/>
                <w:sz w:val="18"/>
                <w:szCs w:val="18"/>
              </w:rPr>
              <w:t>是</w:t>
            </w:r>
            <w:r w:rsidRPr="00B86F37">
              <w:rPr>
                <w:rFonts w:ascii="MS Gothic" w:eastAsia="MS Gothic" w:hAnsi="MS Gothic" w:cs="MS Gothic" w:hint="eastAsia"/>
                <w:spacing w:val="-1"/>
                <w:position w:val="13"/>
                <w:sz w:val="18"/>
                <w:szCs w:val="18"/>
              </w:rPr>
              <w:t>☑</w:t>
            </w:r>
            <w:r w:rsidRPr="00B86F37">
              <w:rPr>
                <w:rFonts w:hint="eastAsia"/>
                <w:spacing w:val="-1"/>
                <w:position w:val="13"/>
                <w:sz w:val="18"/>
                <w:szCs w:val="18"/>
              </w:rPr>
              <w:t>签订时间：</w:t>
            </w:r>
            <w:r w:rsidRPr="00B86F37">
              <w:rPr>
                <w:spacing w:val="-1"/>
                <w:position w:val="13"/>
                <w:sz w:val="18"/>
                <w:szCs w:val="18"/>
              </w:rPr>
              <w:t>2018</w:t>
            </w:r>
            <w:r w:rsidRPr="00B86F37">
              <w:rPr>
                <w:rFonts w:hint="eastAsia"/>
                <w:spacing w:val="-1"/>
                <w:position w:val="13"/>
                <w:sz w:val="18"/>
                <w:szCs w:val="18"/>
              </w:rPr>
              <w:t>年</w:t>
            </w:r>
            <w:r w:rsidRPr="00B86F37">
              <w:rPr>
                <w:spacing w:val="-1"/>
                <w:position w:val="13"/>
                <w:sz w:val="18"/>
                <w:szCs w:val="18"/>
              </w:rPr>
              <w:t>4</w:t>
            </w:r>
            <w:r w:rsidRPr="00B86F37">
              <w:rPr>
                <w:rFonts w:hint="eastAsia"/>
                <w:spacing w:val="-1"/>
                <w:position w:val="13"/>
                <w:sz w:val="18"/>
                <w:szCs w:val="18"/>
              </w:rPr>
              <w:t>月</w:t>
            </w:r>
            <w:r w:rsidRPr="00B86F37">
              <w:rPr>
                <w:spacing w:val="-1"/>
                <w:position w:val="13"/>
                <w:sz w:val="18"/>
                <w:szCs w:val="18"/>
              </w:rPr>
              <w:t>3</w:t>
            </w:r>
            <w:r w:rsidRPr="00B86F37">
              <w:rPr>
                <w:rFonts w:hint="eastAsia"/>
                <w:spacing w:val="-1"/>
                <w:position w:val="13"/>
                <w:sz w:val="18"/>
                <w:szCs w:val="18"/>
              </w:rPr>
              <w:t>日签订《抵押合同》</w:t>
            </w:r>
          </w:p>
          <w:p w:rsidR="0072531E" w:rsidRPr="00B86F37" w:rsidRDefault="0072531E" w:rsidP="00B86F37">
            <w:pPr>
              <w:pStyle w:val="TableText"/>
              <w:spacing w:line="218" w:lineRule="auto"/>
              <w:ind w:left="123"/>
              <w:rPr>
                <w:sz w:val="18"/>
                <w:szCs w:val="18"/>
              </w:rPr>
            </w:pPr>
            <w:r w:rsidRPr="00B86F37">
              <w:rPr>
                <w:rFonts w:hint="eastAsia"/>
                <w:spacing w:val="13"/>
                <w:sz w:val="18"/>
                <w:szCs w:val="18"/>
              </w:rPr>
              <w:t>否□</w:t>
            </w:r>
          </w:p>
        </w:tc>
      </w:tr>
      <w:tr w:rsidR="0072531E" w:rsidTr="00B86F37">
        <w:trPr>
          <w:trHeight w:val="694"/>
        </w:trPr>
        <w:tc>
          <w:tcPr>
            <w:tcW w:w="2712" w:type="dxa"/>
          </w:tcPr>
          <w:p w:rsidR="0072531E" w:rsidRPr="00B86F37" w:rsidRDefault="0072531E" w:rsidP="00B86F37">
            <w:pPr>
              <w:pStyle w:val="TableText"/>
              <w:spacing w:before="77" w:line="220" w:lineRule="auto"/>
              <w:ind w:left="115"/>
              <w:rPr>
                <w:sz w:val="18"/>
                <w:szCs w:val="18"/>
              </w:rPr>
            </w:pPr>
            <w:r w:rsidRPr="00B86F37">
              <w:rPr>
                <w:sz w:val="18"/>
                <w:szCs w:val="18"/>
              </w:rPr>
              <w:t>16.</w:t>
            </w:r>
            <w:r w:rsidRPr="00B86F37">
              <w:rPr>
                <w:rFonts w:hint="eastAsia"/>
                <w:sz w:val="18"/>
                <w:szCs w:val="18"/>
              </w:rPr>
              <w:t>担保人、担保物</w:t>
            </w:r>
          </w:p>
        </w:tc>
        <w:tc>
          <w:tcPr>
            <w:tcW w:w="6178" w:type="dxa"/>
          </w:tcPr>
          <w:p w:rsidR="0072531E" w:rsidRPr="00B86F37" w:rsidRDefault="0072531E" w:rsidP="00B86F37">
            <w:pPr>
              <w:pStyle w:val="TableText"/>
              <w:spacing w:before="77" w:line="220" w:lineRule="auto"/>
              <w:ind w:left="123"/>
              <w:rPr>
                <w:sz w:val="18"/>
                <w:szCs w:val="18"/>
              </w:rPr>
            </w:pPr>
            <w:r w:rsidRPr="00B86F37">
              <w:rPr>
                <w:rFonts w:hint="eastAsia"/>
                <w:spacing w:val="-2"/>
                <w:sz w:val="18"/>
                <w:szCs w:val="18"/>
              </w:rPr>
              <w:t>担保人：谢</w:t>
            </w:r>
            <w:r w:rsidRPr="00B86F37">
              <w:rPr>
                <w:spacing w:val="-2"/>
                <w:sz w:val="18"/>
                <w:szCs w:val="18"/>
              </w:rPr>
              <w:t>XX</w:t>
            </w:r>
          </w:p>
          <w:p w:rsidR="0072531E" w:rsidRPr="00B86F37" w:rsidRDefault="0072531E" w:rsidP="00B86F37">
            <w:pPr>
              <w:pStyle w:val="TableText"/>
              <w:spacing w:before="103" w:line="219" w:lineRule="auto"/>
              <w:ind w:left="123"/>
              <w:rPr>
                <w:sz w:val="18"/>
                <w:szCs w:val="18"/>
              </w:rPr>
            </w:pPr>
            <w:r w:rsidRPr="00B86F37">
              <w:rPr>
                <w:rFonts w:hint="eastAsia"/>
                <w:sz w:val="18"/>
                <w:szCs w:val="18"/>
              </w:rPr>
              <w:t>担保物：商品房一处，不动产权证为粤</w:t>
            </w:r>
            <w:r w:rsidRPr="00B86F37">
              <w:rPr>
                <w:sz w:val="18"/>
                <w:szCs w:val="18"/>
              </w:rPr>
              <w:t>(2018)</w:t>
            </w:r>
            <w:r w:rsidRPr="00B86F37">
              <w:rPr>
                <w:rFonts w:hint="eastAsia"/>
                <w:sz w:val="18"/>
                <w:szCs w:val="18"/>
              </w:rPr>
              <w:t>广州</w:t>
            </w:r>
            <w:r w:rsidRPr="00B86F37">
              <w:rPr>
                <w:rFonts w:hint="eastAsia"/>
                <w:spacing w:val="-1"/>
                <w:sz w:val="18"/>
                <w:szCs w:val="18"/>
              </w:rPr>
              <w:t>市不动产权第</w:t>
            </w:r>
            <w:r w:rsidRPr="00B86F37">
              <w:rPr>
                <w:spacing w:val="-1"/>
                <w:sz w:val="18"/>
                <w:szCs w:val="18"/>
              </w:rPr>
              <w:t>XX</w:t>
            </w:r>
            <w:r w:rsidRPr="00B86F37">
              <w:rPr>
                <w:rFonts w:hint="eastAsia"/>
                <w:spacing w:val="-1"/>
                <w:sz w:val="18"/>
                <w:szCs w:val="18"/>
              </w:rPr>
              <w:t>号</w:t>
            </w:r>
          </w:p>
        </w:tc>
      </w:tr>
    </w:tbl>
    <w:p w:rsidR="0072531E" w:rsidRDefault="0072531E">
      <w:pPr>
        <w:spacing w:line="346" w:lineRule="auto"/>
      </w:pPr>
    </w:p>
    <w:p w:rsidR="0072531E" w:rsidRDefault="0072531E">
      <w:pPr>
        <w:spacing w:line="346" w:lineRule="auto"/>
      </w:pPr>
    </w:p>
    <w:p w:rsidR="0072531E" w:rsidRDefault="0072531E">
      <w:pPr>
        <w:spacing w:before="88" w:line="184" w:lineRule="auto"/>
        <w:ind w:left="215"/>
        <w:rPr>
          <w:rFonts w:ascii="宋体" w:hAnsi="宋体" w:cs="宋体"/>
          <w:sz w:val="27"/>
          <w:szCs w:val="27"/>
        </w:rPr>
      </w:pPr>
      <w:r>
        <w:rPr>
          <w:rFonts w:ascii="宋体" w:hAnsi="宋体" w:cs="宋体"/>
          <w:spacing w:val="-2"/>
          <w:sz w:val="27"/>
          <w:szCs w:val="27"/>
        </w:rPr>
        <w:t>—120—</w:t>
      </w:r>
    </w:p>
    <w:p w:rsidR="0072531E" w:rsidRDefault="0072531E">
      <w:pPr>
        <w:spacing w:line="184" w:lineRule="auto"/>
        <w:rPr>
          <w:rFonts w:ascii="宋体" w:hAnsi="宋体" w:cs="宋体"/>
          <w:sz w:val="27"/>
          <w:szCs w:val="27"/>
        </w:rPr>
        <w:sectPr w:rsidR="0072531E">
          <w:pgSz w:w="11760" w:h="16960"/>
          <w:pgMar w:top="400" w:right="1264" w:bottom="400" w:left="1594" w:header="0" w:footer="0" w:gutter="0"/>
          <w:cols w:space="720"/>
        </w:sectPr>
      </w:pPr>
    </w:p>
    <w:p w:rsidR="0072531E" w:rsidRDefault="0072531E">
      <w:pPr>
        <w:spacing w:before="35"/>
      </w:pPr>
    </w:p>
    <w:p w:rsidR="0072531E" w:rsidRDefault="0072531E">
      <w:pPr>
        <w:spacing w:before="35"/>
      </w:pPr>
    </w:p>
    <w:p w:rsidR="0072531E" w:rsidRDefault="0072531E">
      <w:pPr>
        <w:spacing w:before="35"/>
      </w:pPr>
    </w:p>
    <w:p w:rsidR="0072531E" w:rsidRDefault="0072531E">
      <w:pPr>
        <w:spacing w:before="34"/>
      </w:pPr>
    </w:p>
    <w:tbl>
      <w:tblPr>
        <w:tblW w:w="89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22"/>
        <w:gridCol w:w="6198"/>
      </w:tblGrid>
      <w:tr w:rsidR="0072531E" w:rsidTr="00B86F37">
        <w:trPr>
          <w:trHeight w:val="1093"/>
        </w:trPr>
        <w:tc>
          <w:tcPr>
            <w:tcW w:w="2722" w:type="dxa"/>
          </w:tcPr>
          <w:p w:rsidR="0072531E" w:rsidRDefault="0072531E" w:rsidP="00B86F37">
            <w:pPr>
              <w:spacing w:line="401" w:lineRule="auto"/>
            </w:pPr>
          </w:p>
          <w:p w:rsidR="0072531E" w:rsidRPr="00B86F37" w:rsidRDefault="0072531E" w:rsidP="00B86F37">
            <w:pPr>
              <w:pStyle w:val="TableText"/>
              <w:spacing w:before="59" w:line="219" w:lineRule="auto"/>
              <w:jc w:val="right"/>
              <w:rPr>
                <w:sz w:val="18"/>
                <w:szCs w:val="18"/>
              </w:rPr>
            </w:pPr>
            <w:r w:rsidRPr="00B86F37">
              <w:rPr>
                <w:sz w:val="18"/>
                <w:szCs w:val="18"/>
              </w:rPr>
              <w:t>17.</w:t>
            </w:r>
            <w:r w:rsidRPr="00B86F37">
              <w:rPr>
                <w:rFonts w:hint="eastAsia"/>
                <w:sz w:val="18"/>
                <w:szCs w:val="18"/>
              </w:rPr>
              <w:t>是否最高额担保</w:t>
            </w:r>
            <w:r w:rsidRPr="00B86F37">
              <w:rPr>
                <w:sz w:val="18"/>
                <w:szCs w:val="18"/>
              </w:rPr>
              <w:t>(</w:t>
            </w:r>
            <w:r w:rsidRPr="00B86F37">
              <w:rPr>
                <w:rFonts w:hint="eastAsia"/>
                <w:sz w:val="18"/>
                <w:szCs w:val="18"/>
              </w:rPr>
              <w:t>抵押、质押</w:t>
            </w:r>
            <w:r w:rsidRPr="00B86F37">
              <w:rPr>
                <w:sz w:val="18"/>
                <w:szCs w:val="18"/>
              </w:rPr>
              <w:t>)</w:t>
            </w:r>
          </w:p>
        </w:tc>
        <w:tc>
          <w:tcPr>
            <w:tcW w:w="6198" w:type="dxa"/>
          </w:tcPr>
          <w:p w:rsidR="0072531E" w:rsidRPr="00B86F37" w:rsidRDefault="0072531E" w:rsidP="00B86F37">
            <w:pPr>
              <w:pStyle w:val="TableText"/>
              <w:spacing w:before="72" w:line="320" w:lineRule="exact"/>
              <w:ind w:left="103"/>
              <w:rPr>
                <w:sz w:val="18"/>
                <w:szCs w:val="18"/>
              </w:rPr>
            </w:pPr>
            <w:r w:rsidRPr="00B86F37">
              <w:rPr>
                <w:rFonts w:hint="eastAsia"/>
                <w:spacing w:val="2"/>
                <w:position w:val="10"/>
                <w:sz w:val="18"/>
                <w:szCs w:val="18"/>
              </w:rPr>
              <w:t>是口</w:t>
            </w:r>
            <w:r w:rsidRPr="00B86F37">
              <w:rPr>
                <w:spacing w:val="64"/>
                <w:w w:val="101"/>
                <w:position w:val="10"/>
                <w:sz w:val="18"/>
                <w:szCs w:val="18"/>
              </w:rPr>
              <w:t xml:space="preserve"> </w:t>
            </w:r>
            <w:r w:rsidRPr="00B86F37">
              <w:rPr>
                <w:rFonts w:hint="eastAsia"/>
                <w:spacing w:val="2"/>
                <w:position w:val="10"/>
                <w:sz w:val="18"/>
                <w:szCs w:val="18"/>
              </w:rPr>
              <w:t>担保债权的确定时间：</w:t>
            </w:r>
          </w:p>
          <w:p w:rsidR="0072531E" w:rsidRPr="00B86F37" w:rsidRDefault="0072531E" w:rsidP="00B86F37">
            <w:pPr>
              <w:pStyle w:val="TableText"/>
              <w:spacing w:line="219" w:lineRule="auto"/>
              <w:ind w:left="643"/>
              <w:rPr>
                <w:sz w:val="18"/>
                <w:szCs w:val="18"/>
              </w:rPr>
            </w:pPr>
            <w:r w:rsidRPr="00B86F37">
              <w:rPr>
                <w:rFonts w:hint="eastAsia"/>
                <w:spacing w:val="-1"/>
                <w:sz w:val="18"/>
                <w:szCs w:val="18"/>
              </w:rPr>
              <w:t>担保额度：</w:t>
            </w:r>
          </w:p>
          <w:p w:rsidR="0072531E" w:rsidRPr="00B86F37" w:rsidRDefault="0072531E" w:rsidP="00B86F37">
            <w:pPr>
              <w:pStyle w:val="TableText"/>
              <w:spacing w:before="96" w:line="220" w:lineRule="auto"/>
              <w:ind w:left="113"/>
              <w:rPr>
                <w:rFonts w:ascii="MS Gothic" w:eastAsia="MS Gothic" w:hAnsi="MS Gothic" w:cs="MS Gothic"/>
                <w:sz w:val="18"/>
                <w:szCs w:val="18"/>
              </w:rPr>
            </w:pPr>
            <w:r w:rsidRPr="00B86F37">
              <w:rPr>
                <w:rFonts w:hint="eastAsia"/>
                <w:spacing w:val="-7"/>
                <w:sz w:val="18"/>
                <w:szCs w:val="18"/>
              </w:rPr>
              <w:t>否</w:t>
            </w:r>
            <w:r w:rsidRPr="00B86F37">
              <w:rPr>
                <w:rFonts w:ascii="MS Gothic" w:eastAsia="MS Gothic" w:hAnsi="MS Gothic" w:cs="MS Gothic" w:hint="eastAsia"/>
                <w:spacing w:val="-7"/>
                <w:sz w:val="18"/>
                <w:szCs w:val="18"/>
              </w:rPr>
              <w:t>☑</w:t>
            </w:r>
          </w:p>
        </w:tc>
      </w:tr>
      <w:tr w:rsidR="0072531E" w:rsidTr="00B86F37">
        <w:trPr>
          <w:trHeight w:val="938"/>
        </w:trPr>
        <w:tc>
          <w:tcPr>
            <w:tcW w:w="2722" w:type="dxa"/>
          </w:tcPr>
          <w:p w:rsidR="0072531E" w:rsidRDefault="0072531E" w:rsidP="00B86F37">
            <w:pPr>
              <w:spacing w:line="319" w:lineRule="auto"/>
            </w:pPr>
          </w:p>
          <w:p w:rsidR="0072531E" w:rsidRPr="00B86F37" w:rsidRDefault="0072531E" w:rsidP="00B86F37">
            <w:pPr>
              <w:pStyle w:val="TableText"/>
              <w:spacing w:before="58" w:line="219" w:lineRule="auto"/>
              <w:ind w:left="95"/>
              <w:rPr>
                <w:sz w:val="18"/>
                <w:szCs w:val="18"/>
              </w:rPr>
            </w:pPr>
            <w:r w:rsidRPr="00B86F37">
              <w:rPr>
                <w:sz w:val="18"/>
                <w:szCs w:val="18"/>
              </w:rPr>
              <w:t>18.</w:t>
            </w:r>
            <w:r w:rsidRPr="00B86F37">
              <w:rPr>
                <w:rFonts w:hint="eastAsia"/>
                <w:sz w:val="18"/>
                <w:szCs w:val="18"/>
              </w:rPr>
              <w:t>是否办理抵押、质押登记</w:t>
            </w:r>
          </w:p>
        </w:tc>
        <w:tc>
          <w:tcPr>
            <w:tcW w:w="6198" w:type="dxa"/>
          </w:tcPr>
          <w:p w:rsidR="0072531E" w:rsidRPr="00B86F37" w:rsidRDefault="0072531E" w:rsidP="00B86F37">
            <w:pPr>
              <w:pStyle w:val="TableText"/>
              <w:spacing w:before="70" w:line="307" w:lineRule="exact"/>
              <w:ind w:left="183"/>
              <w:rPr>
                <w:rFonts w:ascii="MS Gothic" w:eastAsia="MS Gothic" w:hAnsi="MS Gothic" w:cs="MS Gothic"/>
                <w:sz w:val="18"/>
                <w:szCs w:val="18"/>
              </w:rPr>
            </w:pPr>
            <w:r w:rsidRPr="00B86F37">
              <w:rPr>
                <w:rFonts w:hint="eastAsia"/>
                <w:position w:val="9"/>
                <w:sz w:val="18"/>
                <w:szCs w:val="18"/>
              </w:rPr>
              <w:t>是</w:t>
            </w:r>
            <w:r w:rsidRPr="00B86F37">
              <w:rPr>
                <w:rFonts w:ascii="MS Gothic" w:eastAsia="MS Gothic" w:hAnsi="MS Gothic" w:cs="MS Gothic" w:hint="eastAsia"/>
                <w:position w:val="9"/>
                <w:sz w:val="18"/>
                <w:szCs w:val="18"/>
              </w:rPr>
              <w:t>☑</w:t>
            </w:r>
            <w:r w:rsidRPr="00B86F37">
              <w:rPr>
                <w:rFonts w:hint="eastAsia"/>
                <w:position w:val="9"/>
                <w:sz w:val="18"/>
                <w:szCs w:val="18"/>
              </w:rPr>
              <w:t>正式登记</w:t>
            </w:r>
            <w:r w:rsidRPr="00B86F37">
              <w:rPr>
                <w:rFonts w:ascii="MS Gothic" w:eastAsia="MS Gothic" w:hAnsi="MS Gothic" w:cs="MS Gothic" w:hint="eastAsia"/>
                <w:position w:val="9"/>
                <w:sz w:val="18"/>
                <w:szCs w:val="18"/>
              </w:rPr>
              <w:t>☑</w:t>
            </w:r>
          </w:p>
          <w:p w:rsidR="0072531E" w:rsidRPr="00B86F37" w:rsidRDefault="0072531E" w:rsidP="00B86F37">
            <w:pPr>
              <w:pStyle w:val="TableText"/>
              <w:spacing w:line="217" w:lineRule="auto"/>
              <w:ind w:left="643"/>
              <w:rPr>
                <w:sz w:val="18"/>
                <w:szCs w:val="18"/>
              </w:rPr>
            </w:pPr>
            <w:r w:rsidRPr="00B86F37">
              <w:rPr>
                <w:rFonts w:hint="eastAsia"/>
                <w:spacing w:val="5"/>
                <w:sz w:val="18"/>
                <w:szCs w:val="18"/>
              </w:rPr>
              <w:t>预告登记口</w:t>
            </w:r>
          </w:p>
          <w:p w:rsidR="0072531E" w:rsidRPr="00B86F37" w:rsidRDefault="0072531E" w:rsidP="00B86F37">
            <w:pPr>
              <w:pStyle w:val="TableText"/>
              <w:spacing w:before="109" w:line="220" w:lineRule="auto"/>
              <w:ind w:left="113"/>
              <w:rPr>
                <w:sz w:val="18"/>
                <w:szCs w:val="18"/>
              </w:rPr>
            </w:pPr>
            <w:r w:rsidRPr="00B86F37">
              <w:rPr>
                <w:rFonts w:hint="eastAsia"/>
                <w:spacing w:val="13"/>
                <w:sz w:val="18"/>
                <w:szCs w:val="18"/>
              </w:rPr>
              <w:t>否□</w:t>
            </w:r>
          </w:p>
        </w:tc>
      </w:tr>
      <w:tr w:rsidR="0072531E" w:rsidTr="00B86F37">
        <w:trPr>
          <w:trHeight w:val="948"/>
        </w:trPr>
        <w:tc>
          <w:tcPr>
            <w:tcW w:w="2722" w:type="dxa"/>
          </w:tcPr>
          <w:p w:rsidR="0072531E" w:rsidRPr="00B86F37" w:rsidRDefault="0072531E" w:rsidP="00B86F37">
            <w:pPr>
              <w:pStyle w:val="TableText"/>
              <w:spacing w:before="92" w:line="220" w:lineRule="auto"/>
              <w:ind w:left="95"/>
              <w:rPr>
                <w:sz w:val="18"/>
                <w:szCs w:val="18"/>
              </w:rPr>
            </w:pPr>
            <w:r w:rsidRPr="00B86F37">
              <w:rPr>
                <w:spacing w:val="1"/>
                <w:sz w:val="18"/>
                <w:szCs w:val="18"/>
              </w:rPr>
              <w:t>19.</w:t>
            </w:r>
            <w:r w:rsidRPr="00B86F37">
              <w:rPr>
                <w:rFonts w:hint="eastAsia"/>
                <w:spacing w:val="1"/>
                <w:sz w:val="18"/>
                <w:szCs w:val="18"/>
              </w:rPr>
              <w:t>是否签订保证合同</w:t>
            </w:r>
          </w:p>
        </w:tc>
        <w:tc>
          <w:tcPr>
            <w:tcW w:w="6198" w:type="dxa"/>
          </w:tcPr>
          <w:p w:rsidR="0072531E" w:rsidRPr="00B86F37" w:rsidRDefault="0072531E" w:rsidP="00B86F37">
            <w:pPr>
              <w:pStyle w:val="TableText"/>
              <w:spacing w:before="73" w:line="229" w:lineRule="auto"/>
              <w:ind w:left="103"/>
              <w:rPr>
                <w:sz w:val="18"/>
                <w:szCs w:val="18"/>
              </w:rPr>
            </w:pPr>
            <w:r w:rsidRPr="00B86F37">
              <w:rPr>
                <w:rFonts w:hint="eastAsia"/>
                <w:spacing w:val="-11"/>
                <w:sz w:val="18"/>
                <w:szCs w:val="18"/>
              </w:rPr>
              <w:t>是口</w:t>
            </w:r>
            <w:r w:rsidRPr="00B86F37">
              <w:rPr>
                <w:spacing w:val="15"/>
                <w:sz w:val="18"/>
                <w:szCs w:val="18"/>
              </w:rPr>
              <w:t xml:space="preserve">  </w:t>
            </w:r>
            <w:r w:rsidRPr="00B86F37">
              <w:rPr>
                <w:rFonts w:hint="eastAsia"/>
                <w:spacing w:val="-11"/>
                <w:sz w:val="18"/>
                <w:szCs w:val="18"/>
              </w:rPr>
              <w:t>签订时间：</w:t>
            </w:r>
            <w:r w:rsidRPr="00B86F37">
              <w:rPr>
                <w:spacing w:val="22"/>
                <w:sz w:val="18"/>
                <w:szCs w:val="18"/>
              </w:rPr>
              <w:t xml:space="preserve">    </w:t>
            </w:r>
            <w:r w:rsidRPr="00B86F37">
              <w:rPr>
                <w:rFonts w:hint="eastAsia"/>
                <w:spacing w:val="-11"/>
                <w:position w:val="-1"/>
                <w:sz w:val="18"/>
                <w:szCs w:val="18"/>
              </w:rPr>
              <w:t>保证人：</w:t>
            </w:r>
          </w:p>
          <w:p w:rsidR="0072531E" w:rsidRPr="00B86F37" w:rsidRDefault="0072531E" w:rsidP="00B86F37">
            <w:pPr>
              <w:pStyle w:val="TableText"/>
              <w:spacing w:before="75" w:line="219" w:lineRule="auto"/>
              <w:ind w:left="643"/>
              <w:rPr>
                <w:sz w:val="18"/>
                <w:szCs w:val="18"/>
              </w:rPr>
            </w:pPr>
            <w:r w:rsidRPr="00B86F37">
              <w:rPr>
                <w:rFonts w:hint="eastAsia"/>
                <w:spacing w:val="-1"/>
                <w:sz w:val="18"/>
                <w:szCs w:val="18"/>
              </w:rPr>
              <w:t>主要内容：</w:t>
            </w:r>
          </w:p>
          <w:p w:rsidR="0072531E" w:rsidRPr="00B86F37" w:rsidRDefault="0072531E" w:rsidP="00B86F37">
            <w:pPr>
              <w:pStyle w:val="TableText"/>
              <w:spacing w:before="116" w:line="220" w:lineRule="auto"/>
              <w:ind w:left="93"/>
              <w:rPr>
                <w:rFonts w:ascii="MS Gothic" w:eastAsia="MS Gothic" w:hAnsi="MS Gothic" w:cs="MS Gothic"/>
                <w:sz w:val="18"/>
                <w:szCs w:val="18"/>
              </w:rPr>
            </w:pPr>
            <w:r w:rsidRPr="00B86F37">
              <w:rPr>
                <w:rFonts w:hint="eastAsia"/>
                <w:spacing w:val="-7"/>
                <w:sz w:val="18"/>
                <w:szCs w:val="18"/>
              </w:rPr>
              <w:t>否</w:t>
            </w:r>
            <w:r w:rsidRPr="00B86F37">
              <w:rPr>
                <w:rFonts w:ascii="MS Gothic" w:eastAsia="MS Gothic" w:hAnsi="MS Gothic" w:cs="MS Gothic" w:hint="eastAsia"/>
                <w:spacing w:val="-7"/>
                <w:sz w:val="18"/>
                <w:szCs w:val="18"/>
              </w:rPr>
              <w:t>☑</w:t>
            </w:r>
          </w:p>
        </w:tc>
      </w:tr>
      <w:tr w:rsidR="0072531E" w:rsidTr="00B86F37">
        <w:trPr>
          <w:trHeight w:val="629"/>
        </w:trPr>
        <w:tc>
          <w:tcPr>
            <w:tcW w:w="2722" w:type="dxa"/>
          </w:tcPr>
          <w:p w:rsidR="0072531E" w:rsidRPr="00B86F37" w:rsidRDefault="0072531E" w:rsidP="00B86F37">
            <w:pPr>
              <w:pStyle w:val="TableText"/>
              <w:spacing w:before="83" w:line="220" w:lineRule="auto"/>
              <w:ind w:left="95"/>
              <w:rPr>
                <w:sz w:val="18"/>
                <w:szCs w:val="18"/>
              </w:rPr>
            </w:pPr>
            <w:r w:rsidRPr="00B86F37">
              <w:rPr>
                <w:spacing w:val="-2"/>
                <w:sz w:val="18"/>
                <w:szCs w:val="18"/>
              </w:rPr>
              <w:t>20.</w:t>
            </w:r>
            <w:r w:rsidRPr="00B86F37">
              <w:rPr>
                <w:rFonts w:hint="eastAsia"/>
                <w:spacing w:val="-2"/>
                <w:sz w:val="18"/>
                <w:szCs w:val="18"/>
              </w:rPr>
              <w:t>保证方式</w:t>
            </w:r>
          </w:p>
        </w:tc>
        <w:tc>
          <w:tcPr>
            <w:tcW w:w="6198" w:type="dxa"/>
          </w:tcPr>
          <w:p w:rsidR="0072531E" w:rsidRPr="00B86F37" w:rsidRDefault="0072531E" w:rsidP="00B86F37">
            <w:pPr>
              <w:pStyle w:val="TableText"/>
              <w:spacing w:before="93" w:line="300" w:lineRule="exact"/>
              <w:ind w:left="103"/>
              <w:rPr>
                <w:sz w:val="18"/>
                <w:szCs w:val="18"/>
              </w:rPr>
            </w:pPr>
            <w:r w:rsidRPr="00B86F37">
              <w:rPr>
                <w:rFonts w:hint="eastAsia"/>
                <w:position w:val="8"/>
                <w:sz w:val="18"/>
                <w:szCs w:val="18"/>
              </w:rPr>
              <w:t>一般保证</w:t>
            </w:r>
            <w:r w:rsidRPr="00B86F37">
              <w:rPr>
                <w:spacing w:val="14"/>
                <w:position w:val="8"/>
                <w:sz w:val="18"/>
                <w:szCs w:val="18"/>
              </w:rPr>
              <w:t xml:space="preserve">    </w:t>
            </w:r>
            <w:r w:rsidRPr="00B86F37">
              <w:rPr>
                <w:rFonts w:hint="eastAsia"/>
                <w:position w:val="8"/>
                <w:sz w:val="18"/>
                <w:szCs w:val="18"/>
              </w:rPr>
              <w:t>口</w:t>
            </w:r>
          </w:p>
          <w:p w:rsidR="0072531E" w:rsidRPr="00B86F37" w:rsidRDefault="0072531E" w:rsidP="00B86F37">
            <w:pPr>
              <w:pStyle w:val="TableText"/>
              <w:spacing w:line="219" w:lineRule="auto"/>
              <w:ind w:left="93"/>
              <w:rPr>
                <w:sz w:val="18"/>
                <w:szCs w:val="18"/>
              </w:rPr>
            </w:pPr>
            <w:r w:rsidRPr="00B86F37">
              <w:rPr>
                <w:rFonts w:hint="eastAsia"/>
                <w:spacing w:val="3"/>
                <w:sz w:val="18"/>
                <w:szCs w:val="18"/>
              </w:rPr>
              <w:t>连带责任保证口</w:t>
            </w:r>
          </w:p>
        </w:tc>
      </w:tr>
      <w:tr w:rsidR="0072531E" w:rsidTr="00B86F37">
        <w:trPr>
          <w:trHeight w:val="629"/>
        </w:trPr>
        <w:tc>
          <w:tcPr>
            <w:tcW w:w="2722" w:type="dxa"/>
          </w:tcPr>
          <w:p w:rsidR="0072531E" w:rsidRPr="00B86F37" w:rsidRDefault="0072531E" w:rsidP="00B86F37">
            <w:pPr>
              <w:pStyle w:val="TableText"/>
              <w:spacing w:before="85" w:line="220" w:lineRule="auto"/>
              <w:ind w:left="95"/>
              <w:rPr>
                <w:sz w:val="18"/>
                <w:szCs w:val="18"/>
              </w:rPr>
            </w:pPr>
            <w:r w:rsidRPr="00B86F37">
              <w:rPr>
                <w:spacing w:val="-2"/>
                <w:sz w:val="18"/>
                <w:szCs w:val="18"/>
              </w:rPr>
              <w:t>21.</w:t>
            </w:r>
            <w:r w:rsidRPr="00B86F37">
              <w:rPr>
                <w:rFonts w:hint="eastAsia"/>
                <w:spacing w:val="-2"/>
                <w:sz w:val="18"/>
                <w:szCs w:val="18"/>
              </w:rPr>
              <w:t>其他担保方式</w:t>
            </w:r>
          </w:p>
        </w:tc>
        <w:tc>
          <w:tcPr>
            <w:tcW w:w="6198" w:type="dxa"/>
          </w:tcPr>
          <w:p w:rsidR="0072531E" w:rsidRPr="00B86F37" w:rsidRDefault="0072531E" w:rsidP="00B86F37">
            <w:pPr>
              <w:pStyle w:val="TableText"/>
              <w:spacing w:before="57" w:line="337" w:lineRule="exact"/>
              <w:ind w:left="103"/>
              <w:rPr>
                <w:sz w:val="18"/>
                <w:szCs w:val="18"/>
              </w:rPr>
            </w:pPr>
            <w:r w:rsidRPr="00B86F37">
              <w:rPr>
                <w:rFonts w:hint="eastAsia"/>
                <w:spacing w:val="5"/>
                <w:position w:val="11"/>
                <w:sz w:val="18"/>
                <w:szCs w:val="18"/>
              </w:rPr>
              <w:t>是口</w:t>
            </w:r>
            <w:r w:rsidRPr="00B86F37">
              <w:rPr>
                <w:spacing w:val="63"/>
                <w:w w:val="101"/>
                <w:position w:val="11"/>
                <w:sz w:val="18"/>
                <w:szCs w:val="18"/>
              </w:rPr>
              <w:t xml:space="preserve"> </w:t>
            </w:r>
            <w:r w:rsidRPr="00B86F37">
              <w:rPr>
                <w:rFonts w:hint="eastAsia"/>
                <w:spacing w:val="5"/>
                <w:position w:val="8"/>
                <w:sz w:val="18"/>
                <w:szCs w:val="18"/>
              </w:rPr>
              <w:t>形式：</w:t>
            </w:r>
          </w:p>
          <w:p w:rsidR="0072531E" w:rsidRPr="00B86F37" w:rsidRDefault="0072531E" w:rsidP="00B86F37">
            <w:pPr>
              <w:pStyle w:val="TableText"/>
              <w:spacing w:line="220" w:lineRule="auto"/>
              <w:ind w:left="113"/>
              <w:rPr>
                <w:rFonts w:ascii="MS Gothic" w:eastAsia="MS Gothic" w:hAnsi="MS Gothic" w:cs="MS Gothic"/>
                <w:sz w:val="18"/>
                <w:szCs w:val="18"/>
              </w:rPr>
            </w:pPr>
            <w:r w:rsidRPr="00B86F37">
              <w:rPr>
                <w:rFonts w:hint="eastAsia"/>
                <w:spacing w:val="-7"/>
                <w:sz w:val="18"/>
                <w:szCs w:val="18"/>
              </w:rPr>
              <w:t>否</w:t>
            </w:r>
            <w:r w:rsidRPr="00B86F37">
              <w:rPr>
                <w:rFonts w:ascii="MS Gothic" w:eastAsia="MS Gothic" w:hAnsi="MS Gothic" w:cs="MS Gothic" w:hint="eastAsia"/>
                <w:spacing w:val="-7"/>
                <w:sz w:val="18"/>
                <w:szCs w:val="18"/>
              </w:rPr>
              <w:t>☑</w:t>
            </w:r>
          </w:p>
        </w:tc>
      </w:tr>
      <w:tr w:rsidR="0072531E" w:rsidTr="00B86F37">
        <w:trPr>
          <w:trHeight w:val="629"/>
        </w:trPr>
        <w:tc>
          <w:tcPr>
            <w:tcW w:w="2722" w:type="dxa"/>
          </w:tcPr>
          <w:p w:rsidR="0072531E" w:rsidRPr="00B86F37" w:rsidRDefault="0072531E" w:rsidP="00B86F37">
            <w:pPr>
              <w:pStyle w:val="TableText"/>
              <w:spacing w:before="74" w:line="271" w:lineRule="auto"/>
              <w:ind w:left="95" w:right="106"/>
              <w:rPr>
                <w:sz w:val="18"/>
                <w:szCs w:val="18"/>
              </w:rPr>
            </w:pPr>
            <w:r w:rsidRPr="00B86F37">
              <w:rPr>
                <w:spacing w:val="-1"/>
                <w:sz w:val="18"/>
                <w:szCs w:val="18"/>
              </w:rPr>
              <w:t>22.</w:t>
            </w:r>
            <w:r w:rsidRPr="00B86F37">
              <w:rPr>
                <w:rFonts w:hint="eastAsia"/>
                <w:spacing w:val="-1"/>
                <w:sz w:val="18"/>
                <w:szCs w:val="18"/>
              </w:rPr>
              <w:t>其他需要说明的内容</w:t>
            </w:r>
            <w:r w:rsidRPr="00B86F37">
              <w:rPr>
                <w:spacing w:val="-1"/>
                <w:sz w:val="18"/>
                <w:szCs w:val="18"/>
              </w:rPr>
              <w:t>(</w:t>
            </w:r>
            <w:r w:rsidRPr="00B86F37">
              <w:rPr>
                <w:rFonts w:hint="eastAsia"/>
                <w:spacing w:val="-1"/>
                <w:sz w:val="18"/>
                <w:szCs w:val="18"/>
              </w:rPr>
              <w:t>可另附</w:t>
            </w:r>
            <w:r w:rsidRPr="00B86F37">
              <w:rPr>
                <w:spacing w:val="5"/>
                <w:sz w:val="18"/>
                <w:szCs w:val="18"/>
              </w:rPr>
              <w:t xml:space="preserve"> </w:t>
            </w:r>
            <w:r w:rsidRPr="00B86F37">
              <w:rPr>
                <w:rFonts w:hint="eastAsia"/>
                <w:spacing w:val="-6"/>
                <w:sz w:val="18"/>
                <w:szCs w:val="18"/>
              </w:rPr>
              <w:t>页</w:t>
            </w:r>
            <w:r w:rsidRPr="00B86F37">
              <w:rPr>
                <w:spacing w:val="-32"/>
                <w:sz w:val="18"/>
                <w:szCs w:val="18"/>
              </w:rPr>
              <w:t xml:space="preserve"> </w:t>
            </w:r>
            <w:r w:rsidRPr="00B86F37">
              <w:rPr>
                <w:spacing w:val="-6"/>
                <w:sz w:val="18"/>
                <w:szCs w:val="18"/>
              </w:rPr>
              <w:t>)</w:t>
            </w:r>
          </w:p>
        </w:tc>
        <w:tc>
          <w:tcPr>
            <w:tcW w:w="6198" w:type="dxa"/>
          </w:tcPr>
          <w:p w:rsidR="0072531E" w:rsidRDefault="0072531E"/>
        </w:tc>
      </w:tr>
      <w:tr w:rsidR="0072531E" w:rsidTr="00B86F37">
        <w:trPr>
          <w:trHeight w:val="634"/>
        </w:trPr>
        <w:tc>
          <w:tcPr>
            <w:tcW w:w="2722" w:type="dxa"/>
          </w:tcPr>
          <w:p w:rsidR="0072531E" w:rsidRPr="00B86F37" w:rsidRDefault="0072531E" w:rsidP="00B86F37">
            <w:pPr>
              <w:pStyle w:val="TableText"/>
              <w:spacing w:before="85" w:line="219" w:lineRule="auto"/>
              <w:ind w:left="95"/>
              <w:rPr>
                <w:sz w:val="18"/>
                <w:szCs w:val="18"/>
              </w:rPr>
            </w:pPr>
            <w:r w:rsidRPr="00B86F37">
              <w:rPr>
                <w:spacing w:val="3"/>
                <w:sz w:val="18"/>
                <w:szCs w:val="18"/>
              </w:rPr>
              <w:t>23.</w:t>
            </w:r>
            <w:r w:rsidRPr="00B86F37">
              <w:rPr>
                <w:rFonts w:hint="eastAsia"/>
                <w:spacing w:val="3"/>
                <w:sz w:val="18"/>
                <w:szCs w:val="18"/>
              </w:rPr>
              <w:t>证据清单</w:t>
            </w:r>
            <w:r w:rsidRPr="00B86F37">
              <w:rPr>
                <w:spacing w:val="3"/>
                <w:sz w:val="18"/>
                <w:szCs w:val="18"/>
              </w:rPr>
              <w:t>(</w:t>
            </w:r>
            <w:r w:rsidRPr="00B86F37">
              <w:rPr>
                <w:rFonts w:hint="eastAsia"/>
                <w:spacing w:val="3"/>
                <w:sz w:val="18"/>
                <w:szCs w:val="18"/>
              </w:rPr>
              <w:t>可另附页</w:t>
            </w:r>
            <w:r w:rsidRPr="00B86F37">
              <w:rPr>
                <w:spacing w:val="3"/>
                <w:sz w:val="18"/>
                <w:szCs w:val="18"/>
              </w:rPr>
              <w:t>)</w:t>
            </w:r>
          </w:p>
        </w:tc>
        <w:tc>
          <w:tcPr>
            <w:tcW w:w="6198" w:type="dxa"/>
          </w:tcPr>
          <w:p w:rsidR="0072531E" w:rsidRPr="00B86F37" w:rsidRDefault="0072531E" w:rsidP="00B86F37">
            <w:pPr>
              <w:pStyle w:val="TableText"/>
              <w:spacing w:before="85" w:line="219" w:lineRule="auto"/>
              <w:ind w:left="113"/>
              <w:rPr>
                <w:sz w:val="18"/>
                <w:szCs w:val="18"/>
              </w:rPr>
            </w:pPr>
            <w:r w:rsidRPr="00B86F37">
              <w:rPr>
                <w:rFonts w:hint="eastAsia"/>
                <w:spacing w:val="-2"/>
                <w:sz w:val="18"/>
                <w:szCs w:val="18"/>
              </w:rPr>
              <w:t>后附证据清单</w:t>
            </w:r>
          </w:p>
        </w:tc>
      </w:tr>
    </w:tbl>
    <w:p w:rsidR="0072531E" w:rsidRDefault="0072531E">
      <w:pPr>
        <w:spacing w:line="444" w:lineRule="auto"/>
      </w:pPr>
    </w:p>
    <w:p w:rsidR="0072531E" w:rsidRDefault="0072531E">
      <w:pPr>
        <w:spacing w:before="104" w:line="232" w:lineRule="auto"/>
        <w:ind w:left="4839" w:right="1014" w:hanging="130"/>
        <w:rPr>
          <w:rFonts w:ascii="宋体" w:hAnsi="宋体" w:cs="宋体"/>
          <w:sz w:val="32"/>
          <w:szCs w:val="32"/>
        </w:rPr>
      </w:pPr>
      <w:r>
        <w:rPr>
          <w:rFonts w:ascii="宋体" w:hAnsi="宋体" w:cs="宋体" w:hint="eastAsia"/>
          <w:b/>
          <w:bCs/>
          <w:spacing w:val="11"/>
          <w:sz w:val="32"/>
          <w:szCs w:val="32"/>
        </w:rPr>
        <w:t>具状人</w:t>
      </w:r>
      <w:r>
        <w:rPr>
          <w:rFonts w:ascii="宋体" w:hAnsi="宋体" w:cs="宋体"/>
          <w:b/>
          <w:bCs/>
          <w:spacing w:val="11"/>
          <w:sz w:val="32"/>
          <w:szCs w:val="32"/>
        </w:rPr>
        <w:t>(</w:t>
      </w:r>
      <w:r>
        <w:rPr>
          <w:rFonts w:ascii="宋体" w:hAnsi="宋体" w:cs="宋体" w:hint="eastAsia"/>
          <w:b/>
          <w:bCs/>
          <w:spacing w:val="11"/>
          <w:sz w:val="32"/>
          <w:szCs w:val="32"/>
        </w:rPr>
        <w:t>签字、盖章</w:t>
      </w:r>
      <w:r>
        <w:rPr>
          <w:rFonts w:ascii="宋体" w:hAnsi="宋体" w:cs="宋体"/>
          <w:b/>
          <w:bCs/>
          <w:spacing w:val="11"/>
          <w:sz w:val="32"/>
          <w:szCs w:val="32"/>
        </w:rPr>
        <w:t>):</w:t>
      </w:r>
      <w:r>
        <w:rPr>
          <w:rFonts w:ascii="宋体" w:hAnsi="宋体" w:cs="宋体"/>
          <w:spacing w:val="6"/>
          <w:sz w:val="32"/>
          <w:szCs w:val="32"/>
        </w:rPr>
        <w:t xml:space="preserve"> </w:t>
      </w:r>
      <w:r>
        <w:rPr>
          <w:rFonts w:ascii="宋体" w:hAnsi="宋体" w:cs="宋体" w:hint="eastAsia"/>
          <w:b/>
          <w:bCs/>
          <w:spacing w:val="-24"/>
          <w:sz w:val="32"/>
          <w:szCs w:val="32"/>
        </w:rPr>
        <w:t>日期：</w:t>
      </w:r>
    </w:p>
    <w:p w:rsidR="0072531E" w:rsidRDefault="0072531E">
      <w:pPr>
        <w:spacing w:line="242" w:lineRule="auto"/>
      </w:pPr>
    </w:p>
    <w:p w:rsidR="0072531E" w:rsidRDefault="0072531E">
      <w:pPr>
        <w:spacing w:line="242" w:lineRule="auto"/>
      </w:pPr>
    </w:p>
    <w:p w:rsidR="0072531E" w:rsidRDefault="0072531E">
      <w:pPr>
        <w:spacing w:line="242" w:lineRule="auto"/>
      </w:pPr>
    </w:p>
    <w:p w:rsidR="0072531E" w:rsidRDefault="0072531E">
      <w:pPr>
        <w:spacing w:line="242" w:lineRule="auto"/>
      </w:pPr>
    </w:p>
    <w:p w:rsidR="0072531E" w:rsidRDefault="0072531E">
      <w:pPr>
        <w:spacing w:line="242" w:lineRule="auto"/>
      </w:pPr>
    </w:p>
    <w:p w:rsidR="0072531E" w:rsidRDefault="0072531E">
      <w:pPr>
        <w:spacing w:line="243" w:lineRule="auto"/>
      </w:pPr>
    </w:p>
    <w:p w:rsidR="0072531E" w:rsidRDefault="0072531E">
      <w:pPr>
        <w:spacing w:line="243" w:lineRule="auto"/>
      </w:pPr>
    </w:p>
    <w:p w:rsidR="0072531E" w:rsidRDefault="0072531E">
      <w:pPr>
        <w:spacing w:line="243" w:lineRule="auto"/>
      </w:pPr>
    </w:p>
    <w:p w:rsidR="0072531E" w:rsidRDefault="0072531E">
      <w:pPr>
        <w:spacing w:line="243" w:lineRule="auto"/>
      </w:pPr>
    </w:p>
    <w:p w:rsidR="0072531E" w:rsidRDefault="0072531E">
      <w:pPr>
        <w:spacing w:line="243" w:lineRule="auto"/>
      </w:pPr>
    </w:p>
    <w:p w:rsidR="0072531E" w:rsidRDefault="0072531E">
      <w:pPr>
        <w:spacing w:line="243" w:lineRule="auto"/>
      </w:pPr>
    </w:p>
    <w:p w:rsidR="0072531E" w:rsidRDefault="0072531E">
      <w:pPr>
        <w:spacing w:line="243" w:lineRule="auto"/>
      </w:pPr>
    </w:p>
    <w:p w:rsidR="0072531E" w:rsidRDefault="0072531E">
      <w:pPr>
        <w:spacing w:line="243" w:lineRule="auto"/>
      </w:pPr>
    </w:p>
    <w:p w:rsidR="0072531E" w:rsidRDefault="0072531E">
      <w:pPr>
        <w:spacing w:line="243" w:lineRule="auto"/>
      </w:pPr>
    </w:p>
    <w:p w:rsidR="0072531E" w:rsidRDefault="0072531E">
      <w:pPr>
        <w:spacing w:line="243" w:lineRule="auto"/>
      </w:pPr>
    </w:p>
    <w:p w:rsidR="0072531E" w:rsidRDefault="0072531E">
      <w:pPr>
        <w:spacing w:line="243" w:lineRule="auto"/>
      </w:pPr>
    </w:p>
    <w:p w:rsidR="0072531E" w:rsidRDefault="0072531E">
      <w:pPr>
        <w:spacing w:line="243" w:lineRule="auto"/>
      </w:pPr>
    </w:p>
    <w:p w:rsidR="0072531E" w:rsidRDefault="0072531E">
      <w:pPr>
        <w:spacing w:line="243" w:lineRule="auto"/>
      </w:pPr>
    </w:p>
    <w:p w:rsidR="0072531E" w:rsidRDefault="0072531E">
      <w:pPr>
        <w:spacing w:line="243" w:lineRule="auto"/>
      </w:pPr>
    </w:p>
    <w:p w:rsidR="0072531E" w:rsidRDefault="0072531E">
      <w:pPr>
        <w:spacing w:line="243" w:lineRule="auto"/>
      </w:pPr>
    </w:p>
    <w:p w:rsidR="0072531E" w:rsidRDefault="0072531E">
      <w:pPr>
        <w:spacing w:line="243" w:lineRule="auto"/>
      </w:pPr>
    </w:p>
    <w:p w:rsidR="0072531E" w:rsidRDefault="0072531E">
      <w:pPr>
        <w:spacing w:line="243" w:lineRule="auto"/>
      </w:pPr>
    </w:p>
    <w:p w:rsidR="0072531E" w:rsidRDefault="0072531E">
      <w:pPr>
        <w:spacing w:line="243" w:lineRule="auto"/>
      </w:pPr>
    </w:p>
    <w:p w:rsidR="0072531E" w:rsidRDefault="0072531E">
      <w:pPr>
        <w:spacing w:line="243" w:lineRule="auto"/>
      </w:pPr>
    </w:p>
    <w:p w:rsidR="0072531E" w:rsidRDefault="0072531E">
      <w:pPr>
        <w:spacing w:line="243" w:lineRule="auto"/>
      </w:pPr>
    </w:p>
    <w:p w:rsidR="0072531E" w:rsidRDefault="0072531E">
      <w:pPr>
        <w:spacing w:line="243" w:lineRule="auto"/>
      </w:pPr>
    </w:p>
    <w:p w:rsidR="0072531E" w:rsidRDefault="0072531E">
      <w:pPr>
        <w:spacing w:line="243" w:lineRule="auto"/>
      </w:pPr>
    </w:p>
    <w:p w:rsidR="0072531E" w:rsidRDefault="0072531E">
      <w:pPr>
        <w:spacing w:line="243" w:lineRule="auto"/>
      </w:pPr>
    </w:p>
    <w:p w:rsidR="0072531E" w:rsidRDefault="0072531E">
      <w:pPr>
        <w:spacing w:line="243" w:lineRule="auto"/>
      </w:pPr>
    </w:p>
    <w:p w:rsidR="0072531E" w:rsidRDefault="0072531E">
      <w:pPr>
        <w:spacing w:line="243" w:lineRule="auto"/>
      </w:pPr>
    </w:p>
    <w:p w:rsidR="0072531E" w:rsidRDefault="0072531E">
      <w:pPr>
        <w:spacing w:before="88" w:line="184" w:lineRule="auto"/>
        <w:ind w:left="7395"/>
        <w:rPr>
          <w:rFonts w:ascii="宋体" w:hAnsi="宋体" w:cs="宋体"/>
          <w:sz w:val="27"/>
          <w:szCs w:val="27"/>
        </w:rPr>
      </w:pPr>
      <w:r>
        <w:rPr>
          <w:rFonts w:ascii="宋体" w:hAnsi="宋体" w:cs="宋体"/>
          <w:spacing w:val="-2"/>
          <w:sz w:val="27"/>
          <w:szCs w:val="27"/>
        </w:rPr>
        <w:t>—121</w:t>
      </w:r>
      <w:r>
        <w:rPr>
          <w:rFonts w:ascii="宋体" w:hAnsi="宋体" w:cs="宋体"/>
          <w:spacing w:val="58"/>
          <w:sz w:val="27"/>
          <w:szCs w:val="27"/>
        </w:rPr>
        <w:t xml:space="preserve"> </w:t>
      </w:r>
      <w:r>
        <w:rPr>
          <w:rFonts w:ascii="宋体" w:hAnsi="宋体" w:cs="宋体"/>
          <w:spacing w:val="-2"/>
          <w:sz w:val="27"/>
          <w:szCs w:val="27"/>
        </w:rPr>
        <w:t>—</w:t>
      </w:r>
    </w:p>
    <w:p w:rsidR="0072531E" w:rsidRDefault="0072531E">
      <w:pPr>
        <w:spacing w:line="184" w:lineRule="auto"/>
        <w:rPr>
          <w:rFonts w:ascii="宋体" w:hAnsi="宋体" w:cs="宋体"/>
          <w:sz w:val="27"/>
          <w:szCs w:val="27"/>
        </w:rPr>
        <w:sectPr w:rsidR="0072531E">
          <w:pgSz w:w="11780" w:h="16800"/>
          <w:pgMar w:top="400" w:right="1334" w:bottom="400" w:left="1514" w:header="0" w:footer="0" w:gutter="0"/>
          <w:cols w:space="720"/>
        </w:sectPr>
      </w:pPr>
    </w:p>
    <w:p w:rsidR="0072531E" w:rsidRDefault="0072531E">
      <w:pPr>
        <w:spacing w:line="253" w:lineRule="auto"/>
      </w:pPr>
    </w:p>
    <w:p w:rsidR="0072531E" w:rsidRDefault="0072531E">
      <w:pPr>
        <w:spacing w:line="254" w:lineRule="auto"/>
      </w:pPr>
    </w:p>
    <w:p w:rsidR="0072531E" w:rsidRDefault="0072531E">
      <w:pPr>
        <w:spacing w:line="254" w:lineRule="auto"/>
      </w:pPr>
    </w:p>
    <w:p w:rsidR="0072531E" w:rsidRDefault="0072531E">
      <w:pPr>
        <w:spacing w:line="254" w:lineRule="auto"/>
      </w:pPr>
    </w:p>
    <w:p w:rsidR="0072531E" w:rsidRDefault="0072531E">
      <w:pPr>
        <w:spacing w:before="140" w:line="219" w:lineRule="auto"/>
        <w:ind w:left="3211"/>
        <w:rPr>
          <w:rFonts w:ascii="宋体" w:hAnsi="宋体" w:cs="宋体"/>
          <w:sz w:val="43"/>
          <w:szCs w:val="43"/>
        </w:rPr>
      </w:pPr>
      <w:bookmarkStart w:id="36" w:name="bookmark36"/>
      <w:bookmarkEnd w:id="36"/>
      <w:r>
        <w:rPr>
          <w:rFonts w:ascii="宋体" w:hAnsi="宋体" w:cs="宋体" w:hint="eastAsia"/>
          <w:b/>
          <w:bCs/>
          <w:spacing w:val="-2"/>
          <w:sz w:val="43"/>
          <w:szCs w:val="43"/>
        </w:rPr>
        <w:t>民事答辩状</w:t>
      </w:r>
    </w:p>
    <w:p w:rsidR="0072531E" w:rsidRDefault="0072531E">
      <w:pPr>
        <w:spacing w:before="158" w:line="220" w:lineRule="auto"/>
        <w:ind w:left="2810"/>
        <w:rPr>
          <w:rFonts w:ascii="宋体" w:hAnsi="宋体" w:cs="宋体"/>
          <w:sz w:val="36"/>
          <w:szCs w:val="36"/>
        </w:rPr>
      </w:pPr>
      <w:r>
        <w:rPr>
          <w:rFonts w:ascii="宋体" w:hAnsi="宋体" w:cs="宋体"/>
          <w:b/>
          <w:bCs/>
          <w:spacing w:val="6"/>
          <w:sz w:val="36"/>
          <w:szCs w:val="36"/>
        </w:rPr>
        <w:t>(</w:t>
      </w:r>
      <w:r>
        <w:rPr>
          <w:rFonts w:ascii="宋体" w:hAnsi="宋体" w:cs="宋体" w:hint="eastAsia"/>
          <w:b/>
          <w:bCs/>
          <w:spacing w:val="6"/>
          <w:sz w:val="36"/>
          <w:szCs w:val="36"/>
        </w:rPr>
        <w:t>融资租赁合同纠纷</w:t>
      </w:r>
      <w:r>
        <w:rPr>
          <w:rFonts w:ascii="宋体" w:hAnsi="宋体" w:cs="宋体"/>
          <w:b/>
          <w:bCs/>
          <w:spacing w:val="6"/>
          <w:sz w:val="36"/>
          <w:szCs w:val="36"/>
        </w:rPr>
        <w:t>)</w:t>
      </w:r>
    </w:p>
    <w:p w:rsidR="0072531E" w:rsidRDefault="0072531E">
      <w:pPr>
        <w:spacing w:before="193"/>
      </w:pPr>
    </w:p>
    <w:tbl>
      <w:tblPr>
        <w:tblW w:w="8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1074"/>
        <w:gridCol w:w="1638"/>
        <w:gridCol w:w="1089"/>
        <w:gridCol w:w="959"/>
        <w:gridCol w:w="250"/>
        <w:gridCol w:w="1148"/>
        <w:gridCol w:w="126"/>
        <w:gridCol w:w="2606"/>
      </w:tblGrid>
      <w:tr w:rsidR="0072531E" w:rsidTr="00B86F37">
        <w:trPr>
          <w:trHeight w:val="2923"/>
        </w:trPr>
        <w:tc>
          <w:tcPr>
            <w:tcW w:w="8890" w:type="dxa"/>
            <w:gridSpan w:val="8"/>
          </w:tcPr>
          <w:p w:rsidR="0072531E" w:rsidRDefault="0072531E" w:rsidP="00B86F37">
            <w:pPr>
              <w:pStyle w:val="TableText"/>
              <w:spacing w:before="260" w:line="219" w:lineRule="auto"/>
              <w:ind w:left="97"/>
            </w:pPr>
            <w:r w:rsidRPr="00B86F37">
              <w:rPr>
                <w:rFonts w:hint="eastAsia"/>
                <w:b/>
                <w:bCs/>
                <w:spacing w:val="-5"/>
              </w:rPr>
              <w:t>说明：</w:t>
            </w:r>
          </w:p>
          <w:p w:rsidR="0072531E" w:rsidRDefault="0072531E" w:rsidP="00B86F37">
            <w:pPr>
              <w:pStyle w:val="TableText"/>
              <w:spacing w:before="6" w:line="219" w:lineRule="auto"/>
              <w:ind w:left="525"/>
            </w:pPr>
            <w:r>
              <w:rPr>
                <w:rFonts w:hint="eastAsia"/>
              </w:rPr>
              <w:t>为了方便您更好地参加诉讼，保护您的合法权利，</w:t>
            </w:r>
            <w:r w:rsidRPr="00B86F37">
              <w:rPr>
                <w:rFonts w:hint="eastAsia"/>
                <w:spacing w:val="-1"/>
              </w:rPr>
              <w:t>请填写本表。</w:t>
            </w:r>
          </w:p>
          <w:p w:rsidR="0072531E" w:rsidRDefault="0072531E" w:rsidP="00B86F37">
            <w:pPr>
              <w:pStyle w:val="TableText"/>
              <w:spacing w:before="14" w:line="226" w:lineRule="auto"/>
              <w:ind w:left="474" w:right="1129" w:firstLine="60"/>
            </w:pPr>
            <w:r>
              <w:t>1.</w:t>
            </w:r>
            <w:r>
              <w:rPr>
                <w:rFonts w:hint="eastAsia"/>
              </w:rPr>
              <w:t>应诉时需向人民法院提交证明您身份的材料，如身份证复印件、营业执</w:t>
            </w:r>
            <w:r w:rsidRPr="00B86F37">
              <w:rPr>
                <w:rFonts w:hint="eastAsia"/>
                <w:spacing w:val="-1"/>
              </w:rPr>
              <w:t>照复印件等。</w:t>
            </w:r>
            <w:r>
              <w:t xml:space="preserve"> 2.</w:t>
            </w:r>
            <w:r>
              <w:rPr>
                <w:rFonts w:hint="eastAsia"/>
              </w:rPr>
              <w:t>本表所列内容是您参加诉讼以及人民法院查明案件事实所需，请务</w:t>
            </w:r>
            <w:r w:rsidRPr="00B86F37">
              <w:rPr>
                <w:rFonts w:hint="eastAsia"/>
                <w:spacing w:val="-1"/>
              </w:rPr>
              <w:t>必如实填写。</w:t>
            </w:r>
          </w:p>
          <w:p w:rsidR="0072531E" w:rsidRDefault="0072531E" w:rsidP="00B86F37">
            <w:pPr>
              <w:pStyle w:val="TableText"/>
              <w:spacing w:before="36" w:line="228" w:lineRule="auto"/>
              <w:ind w:left="115" w:right="765" w:firstLine="389"/>
            </w:pPr>
            <w:r>
              <w:t>3.</w:t>
            </w:r>
            <w:r>
              <w:rPr>
                <w:rFonts w:hint="eastAsia"/>
              </w:rPr>
              <w:t>本表所涉内容系针对一般融资租赁合同纠纷案件，有些内容可能与您的案件无关，您认为</w:t>
            </w:r>
            <w:r w:rsidRPr="00B86F37">
              <w:rPr>
                <w:spacing w:val="8"/>
              </w:rPr>
              <w:t xml:space="preserve"> </w:t>
            </w:r>
            <w:r w:rsidRPr="00B86F37">
              <w:rPr>
                <w:rFonts w:hint="eastAsia"/>
                <w:spacing w:val="-2"/>
              </w:rPr>
              <w:t>与案件无关的项目可以填“无”或不填；对于本表中勾选项可以在对应项打“</w:t>
            </w:r>
            <w:r w:rsidRPr="00B86F37">
              <w:rPr>
                <w:spacing w:val="-39"/>
              </w:rPr>
              <w:t xml:space="preserve"> </w:t>
            </w:r>
            <w:r w:rsidRPr="00B86F37">
              <w:rPr>
                <w:rFonts w:hint="eastAsia"/>
                <w:spacing w:val="-2"/>
              </w:rPr>
              <w:t>√</w:t>
            </w:r>
            <w:r w:rsidRPr="00B86F37">
              <w:rPr>
                <w:spacing w:val="-70"/>
              </w:rPr>
              <w:t xml:space="preserve"> </w:t>
            </w:r>
            <w:r w:rsidRPr="00B86F37">
              <w:rPr>
                <w:rFonts w:hint="eastAsia"/>
                <w:spacing w:val="-2"/>
              </w:rPr>
              <w:t>”</w:t>
            </w:r>
            <w:r w:rsidRPr="00B86F37">
              <w:rPr>
                <w:spacing w:val="-2"/>
              </w:rPr>
              <w:t>;</w:t>
            </w:r>
            <w:r w:rsidRPr="00B86F37">
              <w:rPr>
                <w:rFonts w:hint="eastAsia"/>
                <w:spacing w:val="-2"/>
              </w:rPr>
              <w:t>您认为另有</w:t>
            </w:r>
            <w:r>
              <w:t xml:space="preserve">  </w:t>
            </w:r>
            <w:r>
              <w:rPr>
                <w:rFonts w:hint="eastAsia"/>
              </w:rPr>
              <w:t>重要内容需要列明的，可以在本表尾部或者</w:t>
            </w:r>
            <w:r w:rsidRPr="00B86F37">
              <w:rPr>
                <w:rFonts w:hint="eastAsia"/>
                <w:spacing w:val="-1"/>
              </w:rPr>
              <w:t>另附页填写。</w:t>
            </w:r>
          </w:p>
          <w:p w:rsidR="0072531E" w:rsidRDefault="0072531E" w:rsidP="00B86F37">
            <w:pPr>
              <w:pStyle w:val="TableText"/>
              <w:spacing w:before="25" w:line="219" w:lineRule="auto"/>
              <w:ind w:left="115"/>
            </w:pPr>
            <w:r w:rsidRPr="00B86F37">
              <w:rPr>
                <w:rFonts w:hint="eastAsia"/>
                <w:spacing w:val="1"/>
              </w:rPr>
              <w:t>★特别提示★</w:t>
            </w:r>
          </w:p>
          <w:p w:rsidR="0072531E" w:rsidRDefault="0072531E" w:rsidP="00B86F37">
            <w:pPr>
              <w:pStyle w:val="TableText"/>
              <w:spacing w:before="14" w:line="219" w:lineRule="auto"/>
              <w:ind w:left="500"/>
            </w:pPr>
            <w:r w:rsidRPr="00B86F37">
              <w:rPr>
                <w:rFonts w:hint="eastAsia"/>
                <w:spacing w:val="5"/>
              </w:rPr>
              <w:t>《中华人民共和国民事诉讼法》第十三条第一款规定：</w:t>
            </w:r>
            <w:r w:rsidRPr="00B86F37">
              <w:rPr>
                <w:rFonts w:hint="eastAsia"/>
                <w:spacing w:val="4"/>
              </w:rPr>
              <w:t>“民事诉讼应当遵循诚信原则。”</w:t>
            </w:r>
          </w:p>
          <w:p w:rsidR="0072531E" w:rsidRDefault="0072531E" w:rsidP="00B86F37">
            <w:pPr>
              <w:pStyle w:val="TableText"/>
              <w:spacing w:before="5" w:line="231" w:lineRule="auto"/>
              <w:ind w:left="104" w:right="744" w:firstLine="420"/>
            </w:pPr>
            <w:r>
              <w:rPr>
                <w:rFonts w:hint="eastAsia"/>
              </w:rPr>
              <w:t>如果诉讼参加人违反上述规定，进行虚假诉讼、恶意诉讼，人民法院将视违法情形依法追究</w:t>
            </w:r>
            <w:r w:rsidRPr="00B86F37">
              <w:rPr>
                <w:spacing w:val="9"/>
              </w:rPr>
              <w:t xml:space="preserve"> </w:t>
            </w:r>
            <w:r w:rsidRPr="00B86F37">
              <w:rPr>
                <w:rFonts w:hint="eastAsia"/>
                <w:spacing w:val="-2"/>
              </w:rPr>
              <w:t>责任。</w:t>
            </w:r>
          </w:p>
        </w:tc>
      </w:tr>
      <w:tr w:rsidR="0072531E" w:rsidTr="00B86F37">
        <w:trPr>
          <w:trHeight w:val="739"/>
        </w:trPr>
        <w:tc>
          <w:tcPr>
            <w:tcW w:w="1074" w:type="dxa"/>
          </w:tcPr>
          <w:p w:rsidR="0072531E" w:rsidRDefault="0072531E" w:rsidP="00B86F37">
            <w:pPr>
              <w:pStyle w:val="TableText"/>
              <w:spacing w:before="280" w:line="220" w:lineRule="auto"/>
              <w:ind w:left="305"/>
            </w:pPr>
            <w:r w:rsidRPr="00B86F37">
              <w:rPr>
                <w:rFonts w:hint="eastAsia"/>
                <w:spacing w:val="5"/>
              </w:rPr>
              <w:t>案号</w:t>
            </w:r>
          </w:p>
        </w:tc>
        <w:tc>
          <w:tcPr>
            <w:tcW w:w="2727" w:type="dxa"/>
            <w:gridSpan w:val="2"/>
          </w:tcPr>
          <w:p w:rsidR="0072531E" w:rsidRDefault="0072531E" w:rsidP="00B86F37">
            <w:pPr>
              <w:pStyle w:val="TableText"/>
              <w:spacing w:before="280" w:line="219" w:lineRule="auto"/>
              <w:ind w:left="231"/>
            </w:pPr>
            <w:r w:rsidRPr="00B86F37">
              <w:rPr>
                <w:spacing w:val="31"/>
              </w:rPr>
              <w:t>(2018)</w:t>
            </w:r>
            <w:r w:rsidRPr="00B86F37">
              <w:rPr>
                <w:rFonts w:hint="eastAsia"/>
                <w:spacing w:val="31"/>
              </w:rPr>
              <w:t>津民初</w:t>
            </w:r>
            <w:r>
              <w:t>xxx</w:t>
            </w:r>
            <w:r w:rsidRPr="00B86F37">
              <w:rPr>
                <w:rFonts w:hint="eastAsia"/>
                <w:spacing w:val="31"/>
              </w:rPr>
              <w:t>号</w:t>
            </w:r>
          </w:p>
        </w:tc>
        <w:tc>
          <w:tcPr>
            <w:tcW w:w="959" w:type="dxa"/>
          </w:tcPr>
          <w:p w:rsidR="0072531E" w:rsidRDefault="0072531E" w:rsidP="00B86F37">
            <w:pPr>
              <w:pStyle w:val="TableText"/>
              <w:spacing w:before="280" w:line="220" w:lineRule="auto"/>
              <w:ind w:left="304"/>
            </w:pPr>
            <w:r w:rsidRPr="00B86F37">
              <w:rPr>
                <w:rFonts w:hint="eastAsia"/>
                <w:spacing w:val="11"/>
              </w:rPr>
              <w:t>案由</w:t>
            </w:r>
          </w:p>
        </w:tc>
        <w:tc>
          <w:tcPr>
            <w:tcW w:w="4130" w:type="dxa"/>
            <w:gridSpan w:val="4"/>
          </w:tcPr>
          <w:p w:rsidR="0072531E" w:rsidRDefault="0072531E" w:rsidP="00B86F37">
            <w:pPr>
              <w:pStyle w:val="TableText"/>
              <w:spacing w:before="280" w:line="220" w:lineRule="auto"/>
              <w:ind w:left="124"/>
            </w:pPr>
            <w:r w:rsidRPr="00B86F37">
              <w:rPr>
                <w:rFonts w:hint="eastAsia"/>
                <w:spacing w:val="-2"/>
              </w:rPr>
              <w:t>融资租赁合同纠纷</w:t>
            </w:r>
          </w:p>
        </w:tc>
      </w:tr>
      <w:tr w:rsidR="0072531E" w:rsidTr="00B86F37">
        <w:trPr>
          <w:trHeight w:val="779"/>
        </w:trPr>
        <w:tc>
          <w:tcPr>
            <w:tcW w:w="8890" w:type="dxa"/>
            <w:gridSpan w:val="8"/>
          </w:tcPr>
          <w:p w:rsidR="0072531E" w:rsidRPr="00B86F37" w:rsidRDefault="0072531E" w:rsidP="00B86F37">
            <w:pPr>
              <w:pStyle w:val="TableText"/>
              <w:spacing w:before="251" w:line="219" w:lineRule="auto"/>
              <w:ind w:left="3739"/>
              <w:rPr>
                <w:sz w:val="29"/>
                <w:szCs w:val="29"/>
              </w:rPr>
            </w:pPr>
            <w:r w:rsidRPr="00B86F37">
              <w:rPr>
                <w:rFonts w:hint="eastAsia"/>
                <w:b/>
                <w:bCs/>
                <w:spacing w:val="-1"/>
                <w:sz w:val="29"/>
                <w:szCs w:val="29"/>
              </w:rPr>
              <w:t>当事人信息</w:t>
            </w:r>
          </w:p>
        </w:tc>
      </w:tr>
      <w:tr w:rsidR="0072531E" w:rsidTr="00B86F37">
        <w:trPr>
          <w:trHeight w:val="3467"/>
        </w:trPr>
        <w:tc>
          <w:tcPr>
            <w:tcW w:w="2712" w:type="dxa"/>
            <w:gridSpan w:val="2"/>
          </w:tcPr>
          <w:p w:rsidR="0072531E" w:rsidRDefault="0072531E" w:rsidP="00B86F37">
            <w:pPr>
              <w:spacing w:line="246" w:lineRule="auto"/>
            </w:pPr>
          </w:p>
          <w:p w:rsidR="0072531E" w:rsidRDefault="0072531E" w:rsidP="00B86F37">
            <w:pPr>
              <w:spacing w:line="246" w:lineRule="auto"/>
            </w:pPr>
          </w:p>
          <w:p w:rsidR="0072531E" w:rsidRDefault="0072531E" w:rsidP="00B86F37">
            <w:pPr>
              <w:spacing w:line="246" w:lineRule="auto"/>
            </w:pPr>
          </w:p>
          <w:p w:rsidR="0072531E" w:rsidRDefault="0072531E" w:rsidP="00B86F37">
            <w:pPr>
              <w:spacing w:line="246" w:lineRule="auto"/>
            </w:pPr>
          </w:p>
          <w:p w:rsidR="0072531E" w:rsidRDefault="0072531E" w:rsidP="00B86F37">
            <w:pPr>
              <w:spacing w:line="246" w:lineRule="auto"/>
            </w:pPr>
          </w:p>
          <w:p w:rsidR="0072531E" w:rsidRDefault="0072531E" w:rsidP="00B86F37">
            <w:pPr>
              <w:spacing w:line="246" w:lineRule="auto"/>
            </w:pPr>
          </w:p>
          <w:p w:rsidR="0072531E" w:rsidRDefault="0072531E" w:rsidP="00B86F37">
            <w:pPr>
              <w:spacing w:line="246" w:lineRule="auto"/>
            </w:pPr>
          </w:p>
          <w:p w:rsidR="0072531E" w:rsidRDefault="0072531E" w:rsidP="00B86F37">
            <w:pPr>
              <w:spacing w:line="246" w:lineRule="auto"/>
            </w:pPr>
          </w:p>
          <w:p w:rsidR="0072531E" w:rsidRDefault="0072531E" w:rsidP="00B86F37">
            <w:pPr>
              <w:pStyle w:val="TableText"/>
              <w:spacing w:before="61" w:line="219" w:lineRule="auto"/>
              <w:ind w:left="104"/>
            </w:pPr>
            <w:r w:rsidRPr="00B86F37">
              <w:rPr>
                <w:rFonts w:hint="eastAsia"/>
                <w:spacing w:val="3"/>
              </w:rPr>
              <w:t>答辩人</w:t>
            </w:r>
            <w:r w:rsidRPr="00B86F37">
              <w:rPr>
                <w:spacing w:val="3"/>
              </w:rPr>
              <w:t>(</w:t>
            </w:r>
            <w:r w:rsidRPr="00B86F37">
              <w:rPr>
                <w:rFonts w:hint="eastAsia"/>
                <w:spacing w:val="3"/>
              </w:rPr>
              <w:t>法人、非法人组织</w:t>
            </w:r>
            <w:r w:rsidRPr="00B86F37">
              <w:rPr>
                <w:spacing w:val="3"/>
              </w:rPr>
              <w:t>)</w:t>
            </w:r>
          </w:p>
        </w:tc>
        <w:tc>
          <w:tcPr>
            <w:tcW w:w="6178" w:type="dxa"/>
            <w:gridSpan w:val="6"/>
          </w:tcPr>
          <w:p w:rsidR="0072531E" w:rsidRDefault="0072531E" w:rsidP="00B86F37">
            <w:pPr>
              <w:pStyle w:val="TableText"/>
              <w:spacing w:before="72" w:line="219" w:lineRule="auto"/>
              <w:ind w:left="122"/>
            </w:pPr>
            <w:r w:rsidRPr="00B86F37">
              <w:rPr>
                <w:rFonts w:hint="eastAsia"/>
                <w:spacing w:val="3"/>
              </w:rPr>
              <w:t>名称：龙川公司</w:t>
            </w:r>
          </w:p>
          <w:p w:rsidR="0072531E" w:rsidRDefault="0072531E" w:rsidP="00B86F37">
            <w:pPr>
              <w:pStyle w:val="TableText"/>
              <w:spacing w:before="93" w:line="301" w:lineRule="exact"/>
              <w:ind w:left="122"/>
            </w:pPr>
            <w:r w:rsidRPr="00B86F37">
              <w:rPr>
                <w:rFonts w:hint="eastAsia"/>
                <w:spacing w:val="-1"/>
                <w:position w:val="8"/>
              </w:rPr>
              <w:t>住所地</w:t>
            </w:r>
            <w:r w:rsidRPr="00B86F37">
              <w:rPr>
                <w:spacing w:val="-1"/>
                <w:position w:val="8"/>
              </w:rPr>
              <w:t>(</w:t>
            </w:r>
            <w:r w:rsidRPr="00B86F37">
              <w:rPr>
                <w:rFonts w:hint="eastAsia"/>
                <w:spacing w:val="-1"/>
                <w:position w:val="8"/>
              </w:rPr>
              <w:t>主要办事机构所在地</w:t>
            </w:r>
            <w:r w:rsidRPr="00B86F37">
              <w:rPr>
                <w:spacing w:val="-1"/>
                <w:position w:val="8"/>
              </w:rPr>
              <w:t>):</w:t>
            </w:r>
            <w:r w:rsidRPr="00B86F37">
              <w:rPr>
                <w:rFonts w:hint="eastAsia"/>
                <w:spacing w:val="-1"/>
                <w:position w:val="8"/>
              </w:rPr>
              <w:t>龙川县</w:t>
            </w:r>
            <w:r w:rsidRPr="00B86F37">
              <w:rPr>
                <w:spacing w:val="-1"/>
                <w:position w:val="8"/>
              </w:rPr>
              <w:t>XX</w:t>
            </w:r>
            <w:r w:rsidRPr="00B86F37">
              <w:rPr>
                <w:rFonts w:hint="eastAsia"/>
                <w:spacing w:val="-1"/>
                <w:position w:val="8"/>
              </w:rPr>
              <w:t>路矿区</w:t>
            </w:r>
          </w:p>
          <w:p w:rsidR="0072531E" w:rsidRDefault="0072531E" w:rsidP="00B86F37">
            <w:pPr>
              <w:pStyle w:val="TableText"/>
              <w:spacing w:line="219" w:lineRule="auto"/>
              <w:ind w:left="122"/>
            </w:pPr>
            <w:r w:rsidRPr="00B86F37">
              <w:rPr>
                <w:rFonts w:hint="eastAsia"/>
                <w:spacing w:val="-1"/>
              </w:rPr>
              <w:t>注册地</w:t>
            </w:r>
            <w:r w:rsidRPr="00B86F37">
              <w:rPr>
                <w:spacing w:val="-1"/>
              </w:rPr>
              <w:t>/</w:t>
            </w:r>
            <w:r w:rsidRPr="00B86F37">
              <w:rPr>
                <w:rFonts w:hint="eastAsia"/>
                <w:spacing w:val="-1"/>
              </w:rPr>
              <w:t>登记地：龙川县</w:t>
            </w:r>
            <w:r w:rsidRPr="00B86F37">
              <w:rPr>
                <w:spacing w:val="-1"/>
              </w:rPr>
              <w:t>XX</w:t>
            </w:r>
            <w:r w:rsidRPr="00B86F37">
              <w:rPr>
                <w:rFonts w:hint="eastAsia"/>
                <w:spacing w:val="-1"/>
              </w:rPr>
              <w:t>路矿区</w:t>
            </w:r>
          </w:p>
          <w:p w:rsidR="0072531E" w:rsidRDefault="0072531E" w:rsidP="00B86F37">
            <w:pPr>
              <w:pStyle w:val="TableText"/>
              <w:spacing w:before="74" w:line="274" w:lineRule="auto"/>
              <w:ind w:left="122" w:right="353"/>
            </w:pPr>
            <w:r>
              <w:rPr>
                <w:rFonts w:hint="eastAsia"/>
              </w:rPr>
              <w:t>法定代表人</w:t>
            </w:r>
            <w:r>
              <w:t>/</w:t>
            </w:r>
            <w:r>
              <w:rPr>
                <w:rFonts w:hint="eastAsia"/>
              </w:rPr>
              <w:t>主要负责人：宋</w:t>
            </w:r>
            <w:r>
              <w:t>XX</w:t>
            </w:r>
            <w:r>
              <w:rPr>
                <w:rFonts w:hint="eastAsia"/>
              </w:rPr>
              <w:t>职务：董事长联系电话：</w:t>
            </w:r>
            <w:r>
              <w:t>X</w:t>
            </w:r>
            <w:r w:rsidRPr="00B86F37">
              <w:rPr>
                <w:spacing w:val="-1"/>
              </w:rPr>
              <w:t>XXXXXXXXXX</w:t>
            </w:r>
            <w:r>
              <w:t xml:space="preserve"> </w:t>
            </w:r>
            <w:r w:rsidRPr="00B86F37">
              <w:rPr>
                <w:rFonts w:hint="eastAsia"/>
                <w:spacing w:val="-1"/>
              </w:rPr>
              <w:t>统一社会信用代码：</w:t>
            </w:r>
            <w:r w:rsidRPr="00B86F37">
              <w:rPr>
                <w:spacing w:val="-1"/>
              </w:rPr>
              <w:t>911XXXXXXXXXXX</w:t>
            </w:r>
          </w:p>
          <w:p w:rsidR="0072531E" w:rsidRDefault="0072531E" w:rsidP="00B86F37">
            <w:pPr>
              <w:pStyle w:val="TableText"/>
              <w:spacing w:before="95" w:line="255" w:lineRule="auto"/>
              <w:ind w:left="672" w:right="418" w:hanging="550"/>
            </w:pPr>
            <w:r w:rsidRPr="00B86F37">
              <w:rPr>
                <w:rFonts w:hint="eastAsia"/>
                <w:spacing w:val="1"/>
              </w:rPr>
              <w:t>类型：有限责任公司</w:t>
            </w:r>
            <w:r w:rsidRPr="00B86F37">
              <w:rPr>
                <w:rFonts w:ascii="MS Gothic" w:eastAsia="MS Gothic" w:hAnsi="MS Gothic" w:cs="MS Gothic" w:hint="eastAsia"/>
                <w:spacing w:val="1"/>
              </w:rPr>
              <w:t>☑</w:t>
            </w:r>
            <w:r w:rsidRPr="00B86F37">
              <w:rPr>
                <w:rFonts w:hint="eastAsia"/>
                <w:spacing w:val="1"/>
              </w:rPr>
              <w:t>股份有限公司口</w:t>
            </w:r>
            <w:r w:rsidRPr="00B86F37">
              <w:rPr>
                <w:spacing w:val="1"/>
              </w:rPr>
              <w:t xml:space="preserve"> </w:t>
            </w:r>
            <w:r w:rsidRPr="00B86F37">
              <w:rPr>
                <w:rFonts w:hint="eastAsia"/>
                <w:spacing w:val="1"/>
              </w:rPr>
              <w:t>上市</w:t>
            </w:r>
            <w:r>
              <w:rPr>
                <w:rFonts w:hint="eastAsia"/>
              </w:rPr>
              <w:t>公司□其他企业法人口</w:t>
            </w:r>
            <w:r>
              <w:t xml:space="preserve"> </w:t>
            </w:r>
            <w:r w:rsidRPr="00B86F37">
              <w:rPr>
                <w:rFonts w:hint="eastAsia"/>
                <w:spacing w:val="1"/>
              </w:rPr>
              <w:t>事业单位□社会团体□基金会□社会服务机构□</w:t>
            </w:r>
          </w:p>
          <w:p w:rsidR="0072531E" w:rsidRDefault="0072531E" w:rsidP="00B86F37">
            <w:pPr>
              <w:pStyle w:val="TableText"/>
              <w:spacing w:before="104" w:line="219" w:lineRule="auto"/>
              <w:ind w:left="653"/>
            </w:pPr>
            <w:r w:rsidRPr="00B86F37">
              <w:rPr>
                <w:rFonts w:hint="eastAsia"/>
                <w:spacing w:val="1"/>
              </w:rPr>
              <w:t>机关法人口</w:t>
            </w:r>
            <w:r w:rsidRPr="00B86F37">
              <w:rPr>
                <w:spacing w:val="1"/>
              </w:rPr>
              <w:t xml:space="preserve"> </w:t>
            </w:r>
            <w:r w:rsidRPr="00B86F37">
              <w:rPr>
                <w:rFonts w:hint="eastAsia"/>
                <w:spacing w:val="1"/>
              </w:rPr>
              <w:t>农村集体经济组织法人口</w:t>
            </w:r>
          </w:p>
          <w:p w:rsidR="0072531E" w:rsidRDefault="0072531E" w:rsidP="00B86F37">
            <w:pPr>
              <w:pStyle w:val="TableText"/>
              <w:spacing w:before="84" w:line="219" w:lineRule="auto"/>
              <w:ind w:left="643"/>
            </w:pPr>
            <w:r w:rsidRPr="00B86F37">
              <w:rPr>
                <w:rFonts w:hint="eastAsia"/>
                <w:spacing w:val="1"/>
              </w:rPr>
              <w:t>城镇农村的合作经济组织法人口</w:t>
            </w:r>
            <w:r w:rsidRPr="00B86F37">
              <w:rPr>
                <w:spacing w:val="1"/>
              </w:rPr>
              <w:t xml:space="preserve"> </w:t>
            </w:r>
            <w:r w:rsidRPr="00B86F37">
              <w:rPr>
                <w:rFonts w:hint="eastAsia"/>
                <w:spacing w:val="1"/>
              </w:rPr>
              <w:t>基层群众性自治</w:t>
            </w:r>
            <w:r>
              <w:rPr>
                <w:rFonts w:hint="eastAsia"/>
              </w:rPr>
              <w:t>组织法人口</w:t>
            </w:r>
          </w:p>
          <w:p w:rsidR="0072531E" w:rsidRPr="00B86F37" w:rsidRDefault="0072531E" w:rsidP="00B86F37">
            <w:pPr>
              <w:pStyle w:val="TableText"/>
              <w:spacing w:before="106" w:line="260" w:lineRule="auto"/>
              <w:ind w:left="682" w:right="157" w:hanging="19"/>
              <w:rPr>
                <w:rFonts w:ascii="MS Gothic" w:eastAsia="MS Gothic" w:hAnsi="MS Gothic" w:cs="MS Gothic"/>
              </w:rPr>
            </w:pPr>
            <w:r w:rsidRPr="00B86F37">
              <w:rPr>
                <w:rFonts w:hint="eastAsia"/>
                <w:spacing w:val="1"/>
              </w:rPr>
              <w:t>个人独资企业口</w:t>
            </w:r>
            <w:r w:rsidRPr="00B86F37">
              <w:rPr>
                <w:spacing w:val="1"/>
              </w:rPr>
              <w:t xml:space="preserve"> </w:t>
            </w:r>
            <w:r w:rsidRPr="00B86F37">
              <w:rPr>
                <w:rFonts w:hint="eastAsia"/>
                <w:spacing w:val="1"/>
              </w:rPr>
              <w:t>合伙企业口</w:t>
            </w:r>
            <w:r w:rsidRPr="00B86F37">
              <w:rPr>
                <w:spacing w:val="1"/>
              </w:rPr>
              <w:t xml:space="preserve"> </w:t>
            </w:r>
            <w:r w:rsidRPr="00B86F37">
              <w:rPr>
                <w:rFonts w:hint="eastAsia"/>
                <w:spacing w:val="1"/>
              </w:rPr>
              <w:t>不具有法人资格的专业服务</w:t>
            </w:r>
            <w:r>
              <w:rPr>
                <w:rFonts w:hint="eastAsia"/>
              </w:rPr>
              <w:t>机构□</w:t>
            </w:r>
            <w:r>
              <w:t xml:space="preserve"> </w:t>
            </w:r>
            <w:r w:rsidRPr="00B86F37">
              <w:rPr>
                <w:rFonts w:hint="eastAsia"/>
                <w:spacing w:val="-4"/>
              </w:rPr>
              <w:t>国有□</w:t>
            </w:r>
            <w:r w:rsidRPr="00B86F37">
              <w:rPr>
                <w:spacing w:val="20"/>
              </w:rPr>
              <w:t xml:space="preserve">   </w:t>
            </w:r>
            <w:r w:rsidRPr="00B86F37">
              <w:rPr>
                <w:spacing w:val="-4"/>
              </w:rPr>
              <w:t>(</w:t>
            </w:r>
            <w:r w:rsidRPr="00B86F37">
              <w:rPr>
                <w:rFonts w:hint="eastAsia"/>
                <w:spacing w:val="-4"/>
              </w:rPr>
              <w:t>控股口参股□</w:t>
            </w:r>
            <w:r w:rsidRPr="00B86F37">
              <w:rPr>
                <w:spacing w:val="-4"/>
              </w:rPr>
              <w:t>)</w:t>
            </w:r>
            <w:r w:rsidRPr="00B86F37">
              <w:rPr>
                <w:rFonts w:hint="eastAsia"/>
                <w:spacing w:val="-4"/>
              </w:rPr>
              <w:t>民营</w:t>
            </w:r>
            <w:r w:rsidRPr="00B86F37">
              <w:rPr>
                <w:rFonts w:ascii="MS Gothic" w:eastAsia="MS Gothic" w:hAnsi="MS Gothic" w:cs="MS Gothic" w:hint="eastAsia"/>
                <w:spacing w:val="-4"/>
              </w:rPr>
              <w:t>☑</w:t>
            </w:r>
          </w:p>
        </w:tc>
      </w:tr>
      <w:tr w:rsidR="0072531E" w:rsidTr="00B86F37">
        <w:trPr>
          <w:trHeight w:val="1582"/>
        </w:trPr>
        <w:tc>
          <w:tcPr>
            <w:tcW w:w="2712" w:type="dxa"/>
            <w:gridSpan w:val="2"/>
            <w:vMerge w:val="restart"/>
            <w:tcBorders>
              <w:bottom w:val="nil"/>
            </w:tcBorders>
          </w:tcPr>
          <w:p w:rsidR="0072531E" w:rsidRDefault="0072531E" w:rsidP="00B86F37">
            <w:pPr>
              <w:spacing w:line="275" w:lineRule="auto"/>
            </w:pPr>
          </w:p>
          <w:p w:rsidR="0072531E" w:rsidRDefault="0072531E" w:rsidP="00B86F37">
            <w:pPr>
              <w:spacing w:line="275" w:lineRule="auto"/>
            </w:pPr>
          </w:p>
          <w:p w:rsidR="0072531E" w:rsidRDefault="0072531E" w:rsidP="00B86F37">
            <w:pPr>
              <w:spacing w:line="275" w:lineRule="auto"/>
            </w:pPr>
          </w:p>
          <w:p w:rsidR="0072531E" w:rsidRDefault="0072531E" w:rsidP="00B86F37">
            <w:pPr>
              <w:spacing w:line="276" w:lineRule="auto"/>
            </w:pPr>
          </w:p>
          <w:p w:rsidR="0072531E" w:rsidRDefault="0072531E" w:rsidP="00B86F37">
            <w:pPr>
              <w:spacing w:line="276" w:lineRule="auto"/>
            </w:pPr>
          </w:p>
          <w:p w:rsidR="0072531E" w:rsidRDefault="0072531E" w:rsidP="00B86F37">
            <w:pPr>
              <w:spacing w:line="276" w:lineRule="auto"/>
            </w:pPr>
          </w:p>
          <w:p w:rsidR="0072531E" w:rsidRDefault="0072531E" w:rsidP="00B86F37">
            <w:pPr>
              <w:pStyle w:val="TableText"/>
              <w:spacing w:before="61" w:line="219" w:lineRule="auto"/>
              <w:ind w:left="104"/>
            </w:pPr>
            <w:r w:rsidRPr="00B86F37">
              <w:rPr>
                <w:rFonts w:hint="eastAsia"/>
                <w:spacing w:val="5"/>
              </w:rPr>
              <w:t>答辩人</w:t>
            </w:r>
            <w:r w:rsidRPr="00B86F37">
              <w:rPr>
                <w:spacing w:val="5"/>
              </w:rPr>
              <w:t>(</w:t>
            </w:r>
            <w:r w:rsidRPr="00B86F37">
              <w:rPr>
                <w:rFonts w:hint="eastAsia"/>
                <w:spacing w:val="5"/>
              </w:rPr>
              <w:t>自然人</w:t>
            </w:r>
            <w:r w:rsidRPr="00B86F37">
              <w:rPr>
                <w:spacing w:val="5"/>
              </w:rPr>
              <w:t>)</w:t>
            </w:r>
          </w:p>
        </w:tc>
        <w:tc>
          <w:tcPr>
            <w:tcW w:w="3572" w:type="dxa"/>
            <w:gridSpan w:val="5"/>
            <w:tcBorders>
              <w:bottom w:val="nil"/>
              <w:right w:val="nil"/>
            </w:tcBorders>
          </w:tcPr>
          <w:p w:rsidR="0072531E" w:rsidRDefault="0072531E" w:rsidP="00B86F37">
            <w:pPr>
              <w:pStyle w:val="TableText"/>
              <w:spacing w:before="74" w:line="219" w:lineRule="auto"/>
              <w:ind w:left="122"/>
            </w:pPr>
            <w:r w:rsidRPr="00B86F37">
              <w:rPr>
                <w:rFonts w:hint="eastAsia"/>
                <w:spacing w:val="-2"/>
              </w:rPr>
              <w:t>姓名：谢</w:t>
            </w:r>
            <w:r w:rsidRPr="00B86F37">
              <w:rPr>
                <w:spacing w:val="-2"/>
              </w:rPr>
              <w:t>XX</w:t>
            </w:r>
          </w:p>
          <w:p w:rsidR="0072531E" w:rsidRDefault="0072531E" w:rsidP="00B86F37">
            <w:pPr>
              <w:pStyle w:val="TableText"/>
              <w:spacing w:before="84" w:line="219" w:lineRule="auto"/>
              <w:ind w:left="122"/>
            </w:pPr>
            <w:r w:rsidRPr="00B86F37">
              <w:rPr>
                <w:rFonts w:hint="eastAsia"/>
                <w:spacing w:val="2"/>
              </w:rPr>
              <w:t>性别：男</w:t>
            </w:r>
            <w:r w:rsidRPr="00B86F37">
              <w:rPr>
                <w:rFonts w:ascii="MS Gothic" w:eastAsia="MS Gothic" w:hAnsi="MS Gothic" w:cs="MS Gothic" w:hint="eastAsia"/>
                <w:spacing w:val="2"/>
              </w:rPr>
              <w:t>☑</w:t>
            </w:r>
            <w:r w:rsidRPr="00B86F37">
              <w:rPr>
                <w:rFonts w:hint="eastAsia"/>
                <w:spacing w:val="2"/>
              </w:rPr>
              <w:t>女口</w:t>
            </w:r>
          </w:p>
          <w:p w:rsidR="0072531E" w:rsidRDefault="0072531E" w:rsidP="00B86F37">
            <w:pPr>
              <w:pStyle w:val="TableText"/>
              <w:spacing w:before="104" w:line="219" w:lineRule="auto"/>
              <w:ind w:left="122"/>
            </w:pPr>
            <w:r w:rsidRPr="00B86F37">
              <w:rPr>
                <w:rFonts w:hint="eastAsia"/>
                <w:spacing w:val="-8"/>
              </w:rPr>
              <w:t>出生日期：</w:t>
            </w:r>
            <w:r w:rsidRPr="00B86F37">
              <w:rPr>
                <w:spacing w:val="16"/>
              </w:rPr>
              <w:t xml:space="preserve">   </w:t>
            </w:r>
            <w:r w:rsidRPr="00B86F37">
              <w:rPr>
                <w:spacing w:val="-8"/>
              </w:rPr>
              <w:t>1955</w:t>
            </w:r>
            <w:r w:rsidRPr="00B86F37">
              <w:rPr>
                <w:rFonts w:hint="eastAsia"/>
                <w:spacing w:val="-8"/>
              </w:rPr>
              <w:t>年</w:t>
            </w:r>
            <w:r w:rsidRPr="00B86F37">
              <w:rPr>
                <w:spacing w:val="-8"/>
              </w:rPr>
              <w:t>1</w:t>
            </w:r>
            <w:r w:rsidRPr="00B86F37">
              <w:rPr>
                <w:rFonts w:hint="eastAsia"/>
                <w:spacing w:val="-8"/>
              </w:rPr>
              <w:t>月</w:t>
            </w:r>
            <w:r w:rsidRPr="00B86F37">
              <w:rPr>
                <w:spacing w:val="-8"/>
              </w:rPr>
              <w:t>1</w:t>
            </w:r>
            <w:r w:rsidRPr="00B86F37">
              <w:rPr>
                <w:rFonts w:hint="eastAsia"/>
                <w:spacing w:val="-8"/>
              </w:rPr>
              <w:t>日</w:t>
            </w:r>
          </w:p>
          <w:p w:rsidR="0072531E" w:rsidRDefault="0072531E" w:rsidP="00B86F37">
            <w:pPr>
              <w:pStyle w:val="TableText"/>
              <w:spacing w:before="85" w:line="221" w:lineRule="auto"/>
              <w:ind w:left="122"/>
            </w:pPr>
            <w:r w:rsidRPr="00B86F37">
              <w:rPr>
                <w:rFonts w:hint="eastAsia"/>
                <w:spacing w:val="2"/>
              </w:rPr>
              <w:t>民族：汉</w:t>
            </w:r>
          </w:p>
          <w:p w:rsidR="0072531E" w:rsidRDefault="0072531E" w:rsidP="00B86F37">
            <w:pPr>
              <w:pStyle w:val="TableText"/>
              <w:spacing w:before="82" w:line="220" w:lineRule="auto"/>
              <w:ind w:left="122"/>
            </w:pPr>
            <w:r w:rsidRPr="00B86F37">
              <w:rPr>
                <w:rFonts w:hint="eastAsia"/>
                <w:spacing w:val="1"/>
              </w:rPr>
              <w:t>工作单位：</w:t>
            </w:r>
            <w:r>
              <w:t>XXX</w:t>
            </w:r>
            <w:r w:rsidRPr="00B86F37">
              <w:rPr>
                <w:rFonts w:hint="eastAsia"/>
                <w:spacing w:val="1"/>
              </w:rPr>
              <w:t>公司</w:t>
            </w:r>
            <w:r w:rsidRPr="00B86F37">
              <w:rPr>
                <w:spacing w:val="16"/>
              </w:rPr>
              <w:t xml:space="preserve">    </w:t>
            </w:r>
            <w:r w:rsidRPr="00B86F37">
              <w:rPr>
                <w:rFonts w:hint="eastAsia"/>
                <w:spacing w:val="1"/>
              </w:rPr>
              <w:t>职务：总经理</w:t>
            </w:r>
          </w:p>
        </w:tc>
        <w:tc>
          <w:tcPr>
            <w:tcW w:w="2606" w:type="dxa"/>
            <w:tcBorders>
              <w:left w:val="nil"/>
              <w:bottom w:val="nil"/>
            </w:tcBorders>
          </w:tcPr>
          <w:p w:rsidR="0072531E" w:rsidRDefault="0072531E" w:rsidP="00B86F37">
            <w:pPr>
              <w:spacing w:line="255" w:lineRule="auto"/>
            </w:pPr>
          </w:p>
          <w:p w:rsidR="0072531E" w:rsidRDefault="0072531E" w:rsidP="00B86F37">
            <w:pPr>
              <w:spacing w:line="255" w:lineRule="auto"/>
            </w:pPr>
          </w:p>
          <w:p w:rsidR="0072531E" w:rsidRDefault="0072531E" w:rsidP="00B86F37">
            <w:pPr>
              <w:spacing w:line="255" w:lineRule="auto"/>
            </w:pPr>
          </w:p>
          <w:p w:rsidR="0072531E" w:rsidRDefault="0072531E" w:rsidP="00B86F37">
            <w:pPr>
              <w:spacing w:line="255" w:lineRule="auto"/>
            </w:pPr>
          </w:p>
          <w:p w:rsidR="0072531E" w:rsidRDefault="0072531E" w:rsidP="00B86F37">
            <w:pPr>
              <w:spacing w:line="256" w:lineRule="auto"/>
            </w:pPr>
          </w:p>
          <w:p w:rsidR="0072531E" w:rsidRDefault="0072531E" w:rsidP="00B86F37">
            <w:pPr>
              <w:pStyle w:val="TableText"/>
              <w:spacing w:before="62" w:line="219" w:lineRule="auto"/>
              <w:ind w:left="236"/>
            </w:pPr>
            <w:r w:rsidRPr="00B86F37">
              <w:rPr>
                <w:rFonts w:hint="eastAsia"/>
                <w:spacing w:val="-1"/>
              </w:rPr>
              <w:t>联系电话：</w:t>
            </w:r>
            <w:r w:rsidRPr="00B86F37">
              <w:rPr>
                <w:spacing w:val="-1"/>
              </w:rPr>
              <w:t>XXXXXXXXXXX</w:t>
            </w:r>
          </w:p>
        </w:tc>
      </w:tr>
      <w:tr w:rsidR="0072531E" w:rsidTr="00B86F37">
        <w:trPr>
          <w:trHeight w:val="606"/>
        </w:trPr>
        <w:tc>
          <w:tcPr>
            <w:tcW w:w="2712" w:type="dxa"/>
            <w:gridSpan w:val="2"/>
            <w:vMerge/>
            <w:tcBorders>
              <w:top w:val="nil"/>
            </w:tcBorders>
          </w:tcPr>
          <w:p w:rsidR="0072531E" w:rsidRDefault="0072531E"/>
        </w:tc>
        <w:tc>
          <w:tcPr>
            <w:tcW w:w="6178" w:type="dxa"/>
            <w:gridSpan w:val="6"/>
            <w:tcBorders>
              <w:top w:val="nil"/>
            </w:tcBorders>
          </w:tcPr>
          <w:p w:rsidR="0072531E" w:rsidRDefault="0072531E" w:rsidP="00B86F37">
            <w:pPr>
              <w:pStyle w:val="TableText"/>
              <w:spacing w:before="62" w:line="321" w:lineRule="exact"/>
              <w:ind w:left="122"/>
            </w:pPr>
            <w:r w:rsidRPr="00B86F37">
              <w:rPr>
                <w:rFonts w:hint="eastAsia"/>
                <w:position w:val="9"/>
              </w:rPr>
              <w:t>住所地</w:t>
            </w:r>
            <w:r w:rsidRPr="00B86F37">
              <w:rPr>
                <w:position w:val="9"/>
              </w:rPr>
              <w:t>(</w:t>
            </w:r>
            <w:r w:rsidRPr="00B86F37">
              <w:rPr>
                <w:rFonts w:hint="eastAsia"/>
                <w:position w:val="9"/>
              </w:rPr>
              <w:t>户籍所在地</w:t>
            </w:r>
            <w:r w:rsidRPr="00B86F37">
              <w:rPr>
                <w:position w:val="9"/>
              </w:rPr>
              <w:t>):</w:t>
            </w:r>
            <w:r w:rsidRPr="00B86F37">
              <w:rPr>
                <w:rFonts w:hint="eastAsia"/>
                <w:position w:val="9"/>
              </w:rPr>
              <w:t>上海市浦东新区</w:t>
            </w:r>
            <w:r w:rsidRPr="00B86F37">
              <w:rPr>
                <w:position w:val="9"/>
              </w:rPr>
              <w:t>X</w:t>
            </w:r>
            <w:r w:rsidRPr="00B86F37">
              <w:rPr>
                <w:spacing w:val="-1"/>
                <w:position w:val="9"/>
              </w:rPr>
              <w:t>X</w:t>
            </w:r>
            <w:r w:rsidRPr="00B86F37">
              <w:rPr>
                <w:rFonts w:hint="eastAsia"/>
                <w:spacing w:val="-1"/>
                <w:position w:val="9"/>
              </w:rPr>
              <w:t>路</w:t>
            </w:r>
            <w:r w:rsidRPr="00B86F37">
              <w:rPr>
                <w:spacing w:val="-1"/>
                <w:position w:val="9"/>
              </w:rPr>
              <w:t>XX</w:t>
            </w:r>
            <w:r w:rsidRPr="00B86F37">
              <w:rPr>
                <w:rFonts w:hint="eastAsia"/>
                <w:spacing w:val="-1"/>
                <w:position w:val="9"/>
              </w:rPr>
              <w:t>弄</w:t>
            </w:r>
            <w:r w:rsidRPr="00B86F37">
              <w:rPr>
                <w:spacing w:val="-1"/>
                <w:position w:val="9"/>
              </w:rPr>
              <w:t>XX</w:t>
            </w:r>
            <w:r w:rsidRPr="00B86F37">
              <w:rPr>
                <w:rFonts w:hint="eastAsia"/>
                <w:spacing w:val="-1"/>
                <w:position w:val="9"/>
              </w:rPr>
              <w:t>号</w:t>
            </w:r>
          </w:p>
          <w:p w:rsidR="0072531E" w:rsidRDefault="0072531E" w:rsidP="00B86F37">
            <w:pPr>
              <w:pStyle w:val="TableText"/>
              <w:spacing w:line="206" w:lineRule="auto"/>
              <w:ind w:left="122"/>
            </w:pPr>
            <w:r w:rsidRPr="00B86F37">
              <w:rPr>
                <w:rFonts w:hint="eastAsia"/>
                <w:spacing w:val="-1"/>
              </w:rPr>
              <w:t>经常居住地：</w:t>
            </w:r>
          </w:p>
        </w:tc>
      </w:tr>
      <w:tr w:rsidR="0072531E" w:rsidTr="00B86F37">
        <w:trPr>
          <w:trHeight w:val="1569"/>
        </w:trPr>
        <w:tc>
          <w:tcPr>
            <w:tcW w:w="2712" w:type="dxa"/>
            <w:gridSpan w:val="2"/>
          </w:tcPr>
          <w:p w:rsidR="0072531E" w:rsidRDefault="0072531E" w:rsidP="00B86F37">
            <w:pPr>
              <w:spacing w:line="315" w:lineRule="auto"/>
            </w:pPr>
          </w:p>
          <w:p w:rsidR="0072531E" w:rsidRDefault="0072531E" w:rsidP="00B86F37">
            <w:pPr>
              <w:spacing w:line="316" w:lineRule="auto"/>
            </w:pPr>
          </w:p>
          <w:p w:rsidR="0072531E" w:rsidRDefault="0072531E" w:rsidP="00B86F37">
            <w:pPr>
              <w:pStyle w:val="TableText"/>
              <w:spacing w:before="62" w:line="219" w:lineRule="auto"/>
              <w:ind w:left="104"/>
            </w:pPr>
            <w:r w:rsidRPr="00B86F37">
              <w:rPr>
                <w:rFonts w:hint="eastAsia"/>
                <w:spacing w:val="-1"/>
              </w:rPr>
              <w:t>委托诉讼代理人</w:t>
            </w:r>
          </w:p>
        </w:tc>
        <w:tc>
          <w:tcPr>
            <w:tcW w:w="2298" w:type="dxa"/>
            <w:gridSpan w:val="3"/>
            <w:tcBorders>
              <w:right w:val="nil"/>
            </w:tcBorders>
          </w:tcPr>
          <w:p w:rsidR="0072531E" w:rsidRPr="00B86F37" w:rsidRDefault="0072531E" w:rsidP="00B86F37">
            <w:pPr>
              <w:pStyle w:val="TableText"/>
              <w:spacing w:before="77" w:line="220" w:lineRule="auto"/>
              <w:ind w:left="122"/>
              <w:rPr>
                <w:rFonts w:ascii="MS Gothic" w:eastAsia="MS Gothic" w:hAnsi="MS Gothic" w:cs="MS Gothic"/>
              </w:rPr>
            </w:pPr>
            <w:r w:rsidRPr="00B86F37">
              <w:rPr>
                <w:rFonts w:hint="eastAsia"/>
                <w:spacing w:val="-5"/>
              </w:rPr>
              <w:t>有</w:t>
            </w:r>
            <w:r w:rsidRPr="00B86F37">
              <w:rPr>
                <w:rFonts w:ascii="MS Gothic" w:eastAsia="MS Gothic" w:hAnsi="MS Gothic" w:cs="MS Gothic" w:hint="eastAsia"/>
                <w:spacing w:val="-5"/>
              </w:rPr>
              <w:t>☑</w:t>
            </w:r>
          </w:p>
          <w:p w:rsidR="0072531E" w:rsidRDefault="0072531E" w:rsidP="00B86F37">
            <w:pPr>
              <w:pStyle w:val="TableText"/>
              <w:spacing w:before="103" w:line="219" w:lineRule="auto"/>
              <w:ind w:left="122"/>
            </w:pPr>
            <w:r w:rsidRPr="00B86F37">
              <w:rPr>
                <w:rFonts w:hint="eastAsia"/>
                <w:spacing w:val="-2"/>
              </w:rPr>
              <w:t>姓名：薛</w:t>
            </w:r>
            <w:r w:rsidRPr="00B86F37">
              <w:rPr>
                <w:spacing w:val="-2"/>
              </w:rPr>
              <w:t>XX</w:t>
            </w:r>
          </w:p>
          <w:p w:rsidR="0072531E" w:rsidRDefault="0072531E" w:rsidP="00B86F37">
            <w:pPr>
              <w:pStyle w:val="TableText"/>
              <w:spacing w:before="74" w:line="276" w:lineRule="auto"/>
              <w:ind w:left="122" w:right="88"/>
            </w:pPr>
            <w:r w:rsidRPr="00B86F37">
              <w:rPr>
                <w:rFonts w:hint="eastAsia"/>
                <w:spacing w:val="-1"/>
              </w:rPr>
              <w:t>单位：天津</w:t>
            </w:r>
            <w:r w:rsidRPr="00B86F37">
              <w:rPr>
                <w:spacing w:val="-1"/>
              </w:rPr>
              <w:t>XX</w:t>
            </w:r>
            <w:r w:rsidRPr="00B86F37">
              <w:rPr>
                <w:rFonts w:hint="eastAsia"/>
                <w:spacing w:val="-1"/>
              </w:rPr>
              <w:t>律师事务所</w:t>
            </w:r>
            <w:r w:rsidRPr="00B86F37">
              <w:rPr>
                <w:spacing w:val="2"/>
              </w:rPr>
              <w:t xml:space="preserve"> </w:t>
            </w:r>
            <w:r w:rsidRPr="00B86F37">
              <w:rPr>
                <w:rFonts w:hint="eastAsia"/>
                <w:spacing w:val="-12"/>
              </w:rPr>
              <w:t>代理权限：</w:t>
            </w:r>
            <w:r w:rsidRPr="00B86F37">
              <w:rPr>
                <w:spacing w:val="59"/>
              </w:rPr>
              <w:t xml:space="preserve"> </w:t>
            </w:r>
            <w:r w:rsidRPr="00B86F37">
              <w:rPr>
                <w:rFonts w:hint="eastAsia"/>
                <w:spacing w:val="-12"/>
              </w:rPr>
              <w:t>一般代理口</w:t>
            </w:r>
            <w:r w:rsidRPr="00B86F37">
              <w:rPr>
                <w:spacing w:val="-12"/>
              </w:rPr>
              <w:t xml:space="preserve">  </w:t>
            </w:r>
            <w:r w:rsidRPr="00B86F37">
              <w:rPr>
                <w:rFonts w:hint="eastAsia"/>
                <w:spacing w:val="14"/>
              </w:rPr>
              <w:t>无口</w:t>
            </w:r>
          </w:p>
        </w:tc>
        <w:tc>
          <w:tcPr>
            <w:tcW w:w="1148" w:type="dxa"/>
            <w:tcBorders>
              <w:left w:val="nil"/>
              <w:right w:val="nil"/>
            </w:tcBorders>
          </w:tcPr>
          <w:p w:rsidR="0072531E" w:rsidRDefault="0072531E" w:rsidP="00B86F37">
            <w:pPr>
              <w:spacing w:line="320" w:lineRule="auto"/>
            </w:pPr>
          </w:p>
          <w:p w:rsidR="0072531E" w:rsidRDefault="0072531E" w:rsidP="00B86F37">
            <w:pPr>
              <w:spacing w:line="321" w:lineRule="auto"/>
            </w:pPr>
          </w:p>
          <w:p w:rsidR="0072531E" w:rsidRPr="00B86F37" w:rsidRDefault="0072531E" w:rsidP="00B86F37">
            <w:pPr>
              <w:pStyle w:val="TableText"/>
              <w:spacing w:before="62" w:line="265" w:lineRule="auto"/>
              <w:ind w:left="89" w:right="96" w:firstLine="19"/>
              <w:rPr>
                <w:rFonts w:ascii="MS Gothic" w:eastAsia="MS Gothic" w:hAnsi="MS Gothic" w:cs="MS Gothic"/>
              </w:rPr>
            </w:pPr>
            <w:r w:rsidRPr="00B86F37">
              <w:rPr>
                <w:rFonts w:hint="eastAsia"/>
                <w:spacing w:val="-2"/>
              </w:rPr>
              <w:t>职务：律师</w:t>
            </w:r>
            <w:r>
              <w:t xml:space="preserve"> </w:t>
            </w:r>
            <w:r w:rsidRPr="00B86F37">
              <w:rPr>
                <w:rFonts w:hint="eastAsia"/>
                <w:spacing w:val="1"/>
              </w:rPr>
              <w:t>特别代理</w:t>
            </w:r>
            <w:r w:rsidRPr="00B86F37">
              <w:rPr>
                <w:rFonts w:ascii="MS Gothic" w:eastAsia="MS Gothic" w:hAnsi="MS Gothic" w:cs="MS Gothic" w:hint="eastAsia"/>
                <w:spacing w:val="1"/>
              </w:rPr>
              <w:t>☑</w:t>
            </w:r>
          </w:p>
        </w:tc>
        <w:tc>
          <w:tcPr>
            <w:tcW w:w="2732" w:type="dxa"/>
            <w:gridSpan w:val="2"/>
            <w:tcBorders>
              <w:left w:val="nil"/>
            </w:tcBorders>
          </w:tcPr>
          <w:p w:rsidR="0072531E" w:rsidRDefault="0072531E" w:rsidP="00B86F37">
            <w:pPr>
              <w:spacing w:line="320" w:lineRule="auto"/>
            </w:pPr>
          </w:p>
          <w:p w:rsidR="0072531E" w:rsidRDefault="0072531E" w:rsidP="00B86F37">
            <w:pPr>
              <w:spacing w:line="321" w:lineRule="auto"/>
            </w:pPr>
          </w:p>
          <w:p w:rsidR="0072531E" w:rsidRDefault="0072531E" w:rsidP="00B86F37">
            <w:pPr>
              <w:pStyle w:val="TableText"/>
              <w:spacing w:before="62" w:line="221" w:lineRule="auto"/>
              <w:ind w:left="101"/>
            </w:pPr>
            <w:r w:rsidRPr="00B86F37">
              <w:rPr>
                <w:rFonts w:hint="eastAsia"/>
                <w:spacing w:val="-1"/>
              </w:rPr>
              <w:t>联系电话：</w:t>
            </w:r>
            <w:r w:rsidRPr="00B86F37">
              <w:rPr>
                <w:spacing w:val="-1"/>
              </w:rPr>
              <w:t>XXXXXXXXXXX</w:t>
            </w:r>
          </w:p>
        </w:tc>
      </w:tr>
      <w:tr w:rsidR="0072531E" w:rsidTr="00B86F37">
        <w:trPr>
          <w:trHeight w:val="695"/>
        </w:trPr>
        <w:tc>
          <w:tcPr>
            <w:tcW w:w="2712" w:type="dxa"/>
            <w:gridSpan w:val="2"/>
          </w:tcPr>
          <w:p w:rsidR="0072531E" w:rsidRDefault="0072531E" w:rsidP="00B86F37">
            <w:pPr>
              <w:pStyle w:val="TableText"/>
              <w:spacing w:before="87" w:line="265" w:lineRule="auto"/>
              <w:ind w:left="85" w:firstLine="19"/>
            </w:pPr>
            <w:r w:rsidRPr="00B86F37">
              <w:rPr>
                <w:rFonts w:hint="eastAsia"/>
                <w:spacing w:val="-7"/>
              </w:rPr>
              <w:t>送达地址</w:t>
            </w:r>
            <w:r w:rsidRPr="00B86F37">
              <w:rPr>
                <w:spacing w:val="-7"/>
              </w:rPr>
              <w:t>(</w:t>
            </w:r>
            <w:r w:rsidRPr="00B86F37">
              <w:rPr>
                <w:rFonts w:hint="eastAsia"/>
                <w:spacing w:val="-7"/>
              </w:rPr>
              <w:t>所填信息除书面特别</w:t>
            </w:r>
            <w:r w:rsidRPr="00B86F37">
              <w:rPr>
                <w:spacing w:val="3"/>
              </w:rPr>
              <w:t xml:space="preserve">  </w:t>
            </w:r>
            <w:r w:rsidRPr="00B86F37">
              <w:rPr>
                <w:rFonts w:hint="eastAsia"/>
                <w:spacing w:val="-4"/>
              </w:rPr>
              <w:t>声明更改外，适用于案件一审、</w:t>
            </w:r>
          </w:p>
        </w:tc>
        <w:tc>
          <w:tcPr>
            <w:tcW w:w="6178" w:type="dxa"/>
            <w:gridSpan w:val="6"/>
          </w:tcPr>
          <w:p w:rsidR="0072531E" w:rsidRDefault="0072531E" w:rsidP="00B86F37">
            <w:pPr>
              <w:pStyle w:val="TableText"/>
              <w:spacing w:before="168" w:line="219" w:lineRule="auto"/>
              <w:ind w:left="122"/>
            </w:pPr>
            <w:r w:rsidRPr="00B86F37">
              <w:rPr>
                <w:rFonts w:hint="eastAsia"/>
                <w:spacing w:val="-1"/>
              </w:rPr>
              <w:t>地址：天津市</w:t>
            </w:r>
            <w:r w:rsidRPr="00B86F37">
              <w:rPr>
                <w:spacing w:val="-1"/>
              </w:rPr>
              <w:t>XX</w:t>
            </w:r>
            <w:r w:rsidRPr="00B86F37">
              <w:rPr>
                <w:rFonts w:hint="eastAsia"/>
                <w:spacing w:val="-1"/>
              </w:rPr>
              <w:t>区</w:t>
            </w:r>
            <w:r w:rsidRPr="00B86F37">
              <w:rPr>
                <w:spacing w:val="-1"/>
              </w:rPr>
              <w:t>XX</w:t>
            </w:r>
            <w:r w:rsidRPr="00B86F37">
              <w:rPr>
                <w:rFonts w:hint="eastAsia"/>
                <w:spacing w:val="-1"/>
              </w:rPr>
              <w:t>路</w:t>
            </w:r>
            <w:r w:rsidRPr="00B86F37">
              <w:rPr>
                <w:spacing w:val="-1"/>
              </w:rPr>
              <w:t>3</w:t>
            </w:r>
            <w:r w:rsidRPr="00B86F37">
              <w:rPr>
                <w:rFonts w:hint="eastAsia"/>
                <w:spacing w:val="-1"/>
              </w:rPr>
              <w:t>号天津</w:t>
            </w:r>
            <w:r w:rsidRPr="00B86F37">
              <w:rPr>
                <w:spacing w:val="-1"/>
              </w:rPr>
              <w:t>XX</w:t>
            </w:r>
            <w:r w:rsidRPr="00B86F37">
              <w:rPr>
                <w:rFonts w:hint="eastAsia"/>
                <w:spacing w:val="-1"/>
              </w:rPr>
              <w:t>律师事务所</w:t>
            </w:r>
          </w:p>
          <w:p w:rsidR="0072531E" w:rsidRDefault="0072531E" w:rsidP="00B86F37">
            <w:pPr>
              <w:pStyle w:val="TableText"/>
              <w:spacing w:before="74" w:line="211" w:lineRule="auto"/>
              <w:ind w:left="122"/>
            </w:pPr>
            <w:r w:rsidRPr="00B86F37">
              <w:rPr>
                <w:rFonts w:hint="eastAsia"/>
                <w:spacing w:val="-2"/>
              </w:rPr>
              <w:t>收件人：薛</w:t>
            </w:r>
            <w:r w:rsidRPr="00B86F37">
              <w:rPr>
                <w:spacing w:val="-2"/>
              </w:rPr>
              <w:t>XX</w:t>
            </w:r>
          </w:p>
        </w:tc>
      </w:tr>
    </w:tbl>
    <w:p w:rsidR="0072531E" w:rsidRDefault="0072531E"/>
    <w:p w:rsidR="0072531E" w:rsidRDefault="0072531E">
      <w:pPr>
        <w:sectPr w:rsidR="0072531E">
          <w:footerReference w:type="default" r:id="rId117"/>
          <w:pgSz w:w="11750" w:h="16830"/>
          <w:pgMar w:top="400" w:right="1234" w:bottom="943" w:left="1614" w:header="0" w:footer="684" w:gutter="0"/>
          <w:cols w:space="720"/>
        </w:sectPr>
      </w:pPr>
    </w:p>
    <w:p w:rsidR="0072531E" w:rsidRDefault="0072531E">
      <w:pPr>
        <w:spacing w:before="48"/>
      </w:pPr>
    </w:p>
    <w:p w:rsidR="0072531E" w:rsidRDefault="0072531E">
      <w:pPr>
        <w:spacing w:before="47"/>
      </w:pPr>
    </w:p>
    <w:p w:rsidR="0072531E" w:rsidRDefault="0072531E">
      <w:pPr>
        <w:spacing w:before="47"/>
      </w:pPr>
    </w:p>
    <w:p w:rsidR="0072531E" w:rsidRDefault="0072531E">
      <w:pPr>
        <w:spacing w:before="47"/>
      </w:pPr>
    </w:p>
    <w:tbl>
      <w:tblPr>
        <w:tblW w:w="89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32"/>
        <w:gridCol w:w="6178"/>
      </w:tblGrid>
      <w:tr w:rsidR="0072531E" w:rsidTr="00B86F37">
        <w:trPr>
          <w:trHeight w:val="645"/>
        </w:trPr>
        <w:tc>
          <w:tcPr>
            <w:tcW w:w="2732" w:type="dxa"/>
          </w:tcPr>
          <w:p w:rsidR="0072531E" w:rsidRDefault="0072531E" w:rsidP="00B86F37">
            <w:pPr>
              <w:pStyle w:val="TableText"/>
              <w:spacing w:before="83" w:line="260" w:lineRule="auto"/>
              <w:ind w:left="115" w:right="62" w:hanging="10"/>
            </w:pPr>
            <w:r w:rsidRPr="00B86F37">
              <w:rPr>
                <w:rFonts w:hint="eastAsia"/>
                <w:spacing w:val="-1"/>
              </w:rPr>
              <w:t>二审、再审所有后续程序</w:t>
            </w:r>
            <w:r w:rsidRPr="00B86F37">
              <w:rPr>
                <w:spacing w:val="-1"/>
              </w:rPr>
              <w:t>)</w:t>
            </w:r>
            <w:r w:rsidRPr="00B86F37">
              <w:rPr>
                <w:rFonts w:hint="eastAsia"/>
                <w:spacing w:val="-1"/>
              </w:rPr>
              <w:t>及收</w:t>
            </w:r>
            <w:r w:rsidRPr="00B86F37">
              <w:rPr>
                <w:spacing w:val="2"/>
              </w:rPr>
              <w:t xml:space="preserve"> </w:t>
            </w:r>
            <w:r w:rsidRPr="00B86F37">
              <w:rPr>
                <w:rFonts w:hint="eastAsia"/>
                <w:spacing w:val="-1"/>
              </w:rPr>
              <w:t>件人、联系电话</w:t>
            </w:r>
          </w:p>
        </w:tc>
        <w:tc>
          <w:tcPr>
            <w:tcW w:w="6178" w:type="dxa"/>
          </w:tcPr>
          <w:p w:rsidR="0072531E" w:rsidRDefault="0072531E" w:rsidP="00B86F37">
            <w:pPr>
              <w:pStyle w:val="TableText"/>
              <w:spacing w:before="65" w:line="221" w:lineRule="auto"/>
              <w:ind w:left="93"/>
            </w:pPr>
            <w:r w:rsidRPr="00B86F37">
              <w:rPr>
                <w:rFonts w:hint="eastAsia"/>
                <w:spacing w:val="-1"/>
              </w:rPr>
              <w:t>联系电话：</w:t>
            </w:r>
            <w:r w:rsidRPr="00B86F37">
              <w:rPr>
                <w:spacing w:val="-1"/>
              </w:rPr>
              <w:t>XXXXXXXXXXX</w:t>
            </w:r>
          </w:p>
        </w:tc>
      </w:tr>
      <w:tr w:rsidR="0072531E" w:rsidTr="00B86F37">
        <w:trPr>
          <w:trHeight w:val="939"/>
        </w:trPr>
        <w:tc>
          <w:tcPr>
            <w:tcW w:w="2732" w:type="dxa"/>
          </w:tcPr>
          <w:p w:rsidR="0072531E" w:rsidRDefault="0072531E" w:rsidP="00B86F37">
            <w:pPr>
              <w:pStyle w:val="TableText"/>
              <w:spacing w:before="89" w:line="272" w:lineRule="auto"/>
              <w:ind w:left="115"/>
              <w:jc w:val="both"/>
            </w:pPr>
            <w:r w:rsidRPr="00B86F37">
              <w:rPr>
                <w:rFonts w:hint="eastAsia"/>
                <w:spacing w:val="-1"/>
              </w:rPr>
              <w:t>是否接受电子送达</w:t>
            </w:r>
            <w:r w:rsidRPr="00B86F37">
              <w:rPr>
                <w:spacing w:val="-1"/>
              </w:rPr>
              <w:t>(</w:t>
            </w:r>
            <w:r w:rsidRPr="00B86F37">
              <w:rPr>
                <w:rFonts w:hint="eastAsia"/>
                <w:spacing w:val="-1"/>
              </w:rPr>
              <w:t>若同意使用</w:t>
            </w:r>
            <w:r w:rsidRPr="00B86F37">
              <w:rPr>
                <w:spacing w:val="7"/>
              </w:rPr>
              <w:t xml:space="preserve"> </w:t>
            </w:r>
            <w:r w:rsidRPr="00B86F37">
              <w:rPr>
                <w:rFonts w:hint="eastAsia"/>
                <w:spacing w:val="-4"/>
              </w:rPr>
              <w:t>电子送达，请在所选送达方式后</w:t>
            </w:r>
            <w:r w:rsidRPr="00B86F37">
              <w:rPr>
                <w:spacing w:val="1"/>
              </w:rPr>
              <w:t xml:space="preserve"> </w:t>
            </w:r>
            <w:r w:rsidRPr="00B86F37">
              <w:rPr>
                <w:rFonts w:hint="eastAsia"/>
                <w:spacing w:val="3"/>
              </w:rPr>
              <w:t>填写收信地址</w:t>
            </w:r>
            <w:r w:rsidRPr="00B86F37">
              <w:rPr>
                <w:spacing w:val="3"/>
              </w:rPr>
              <w:t>)</w:t>
            </w:r>
          </w:p>
        </w:tc>
        <w:tc>
          <w:tcPr>
            <w:tcW w:w="6178" w:type="dxa"/>
          </w:tcPr>
          <w:p w:rsidR="0072531E" w:rsidRDefault="0072531E" w:rsidP="00B86F37">
            <w:pPr>
              <w:pStyle w:val="TableText"/>
              <w:spacing w:before="57" w:line="261" w:lineRule="auto"/>
              <w:ind w:left="1162" w:right="761" w:hanging="1069"/>
            </w:pPr>
            <w:r>
              <w:rPr>
                <w:rFonts w:hint="eastAsia"/>
              </w:rPr>
              <w:t>是</w:t>
            </w:r>
            <w:r w:rsidRPr="00B86F37">
              <w:rPr>
                <w:rFonts w:ascii="MS Gothic" w:eastAsia="MS Gothic" w:hAnsi="MS Gothic" w:cs="MS Gothic" w:hint="eastAsia"/>
              </w:rPr>
              <w:t>☑</w:t>
            </w:r>
            <w:r>
              <w:rPr>
                <w:rFonts w:hint="eastAsia"/>
              </w:rPr>
              <w:t>方式：短信</w:t>
            </w:r>
            <w:r w:rsidRPr="00B86F37">
              <w:rPr>
                <w:spacing w:val="18"/>
                <w:u w:val="single"/>
              </w:rPr>
              <w:t xml:space="preserve">     </w:t>
            </w:r>
            <w:r>
              <w:rPr>
                <w:rFonts w:hint="eastAsia"/>
              </w:rPr>
              <w:t>微信</w:t>
            </w:r>
            <w:r w:rsidRPr="00B86F37">
              <w:rPr>
                <w:spacing w:val="13"/>
                <w:u w:val="single"/>
              </w:rPr>
              <w:t xml:space="preserve">      </w:t>
            </w:r>
            <w:r>
              <w:rPr>
                <w:rFonts w:hint="eastAsia"/>
              </w:rPr>
              <w:t>传真</w:t>
            </w:r>
            <w:r w:rsidRPr="00B86F37">
              <w:rPr>
                <w:spacing w:val="-86"/>
              </w:rPr>
              <w:t xml:space="preserve"> </w:t>
            </w:r>
            <w:r w:rsidRPr="00B86F37">
              <w:rPr>
                <w:u w:val="single"/>
              </w:rPr>
              <w:t xml:space="preserve">       </w:t>
            </w:r>
            <w:r w:rsidRPr="00B86F37">
              <w:rPr>
                <w:spacing w:val="-90"/>
              </w:rPr>
              <w:t xml:space="preserve"> </w:t>
            </w:r>
            <w:r>
              <w:rPr>
                <w:rFonts w:hint="eastAsia"/>
              </w:rPr>
              <w:t>邮箱</w:t>
            </w:r>
            <w:r w:rsidRPr="00B86F37">
              <w:rPr>
                <w:u w:val="single"/>
              </w:rPr>
              <w:t>XXXEQQ.CO</w:t>
            </w:r>
            <w:r>
              <w:t xml:space="preserve">M </w:t>
            </w:r>
            <w:r w:rsidRPr="00B86F37">
              <w:rPr>
                <w:rFonts w:hint="eastAsia"/>
                <w:spacing w:val="-6"/>
              </w:rPr>
              <w:t>其</w:t>
            </w:r>
            <w:r w:rsidRPr="00B86F37">
              <w:rPr>
                <w:spacing w:val="-6"/>
              </w:rPr>
              <w:t xml:space="preserve">  </w:t>
            </w:r>
            <w:r w:rsidRPr="00B86F37">
              <w:rPr>
                <w:rFonts w:hint="eastAsia"/>
                <w:spacing w:val="-6"/>
              </w:rPr>
              <w:t>他</w:t>
            </w:r>
            <w:r w:rsidRPr="00B86F37">
              <w:rPr>
                <w:u w:val="single"/>
              </w:rPr>
              <w:t xml:space="preserve">     </w:t>
            </w:r>
          </w:p>
          <w:p w:rsidR="0072531E" w:rsidRDefault="0072531E" w:rsidP="00B86F37">
            <w:pPr>
              <w:pStyle w:val="TableText"/>
              <w:spacing w:before="103" w:line="220" w:lineRule="auto"/>
              <w:ind w:left="93"/>
            </w:pPr>
            <w:r w:rsidRPr="00B86F37">
              <w:rPr>
                <w:rFonts w:hint="eastAsia"/>
                <w:spacing w:val="14"/>
              </w:rPr>
              <w:t>否口</w:t>
            </w:r>
          </w:p>
        </w:tc>
      </w:tr>
      <w:tr w:rsidR="0072531E" w:rsidTr="00B86F37">
        <w:trPr>
          <w:trHeight w:val="649"/>
        </w:trPr>
        <w:tc>
          <w:tcPr>
            <w:tcW w:w="8910" w:type="dxa"/>
            <w:gridSpan w:val="2"/>
          </w:tcPr>
          <w:p w:rsidR="0072531E" w:rsidRPr="00B86F37" w:rsidRDefault="0072531E" w:rsidP="00B86F37">
            <w:pPr>
              <w:pStyle w:val="TableText"/>
              <w:spacing w:before="7" w:line="210" w:lineRule="auto"/>
              <w:ind w:left="3888"/>
              <w:rPr>
                <w:sz w:val="28"/>
                <w:szCs w:val="28"/>
              </w:rPr>
            </w:pPr>
            <w:r w:rsidRPr="00B86F37">
              <w:rPr>
                <w:rFonts w:hint="eastAsia"/>
                <w:b/>
                <w:bCs/>
                <w:spacing w:val="-1"/>
                <w:sz w:val="28"/>
                <w:szCs w:val="28"/>
              </w:rPr>
              <w:t>答辩事项</w:t>
            </w:r>
          </w:p>
          <w:p w:rsidR="0072531E" w:rsidRPr="00B86F37" w:rsidRDefault="0072531E" w:rsidP="00B86F37">
            <w:pPr>
              <w:pStyle w:val="TableText"/>
              <w:spacing w:line="206" w:lineRule="auto"/>
              <w:ind w:left="2348"/>
              <w:rPr>
                <w:sz w:val="28"/>
                <w:szCs w:val="28"/>
              </w:rPr>
            </w:pPr>
            <w:r w:rsidRPr="00B86F37">
              <w:rPr>
                <w:b/>
                <w:bCs/>
                <w:sz w:val="28"/>
                <w:szCs w:val="28"/>
              </w:rPr>
              <w:t>(</w:t>
            </w:r>
            <w:r w:rsidRPr="00B86F37">
              <w:rPr>
                <w:rFonts w:hint="eastAsia"/>
                <w:b/>
                <w:bCs/>
                <w:sz w:val="28"/>
                <w:szCs w:val="28"/>
              </w:rPr>
              <w:t>对原告诉讼请求的确认或者异议</w:t>
            </w:r>
            <w:r w:rsidRPr="00B86F37">
              <w:rPr>
                <w:b/>
                <w:bCs/>
                <w:sz w:val="28"/>
                <w:szCs w:val="28"/>
              </w:rPr>
              <w:t>)</w:t>
            </w:r>
          </w:p>
        </w:tc>
      </w:tr>
      <w:tr w:rsidR="0072531E" w:rsidTr="00B86F37">
        <w:trPr>
          <w:trHeight w:val="939"/>
        </w:trPr>
        <w:tc>
          <w:tcPr>
            <w:tcW w:w="2732" w:type="dxa"/>
          </w:tcPr>
          <w:p w:rsidR="0072531E" w:rsidRDefault="0072531E" w:rsidP="00B86F37">
            <w:pPr>
              <w:pStyle w:val="TableText"/>
              <w:spacing w:before="80" w:line="255" w:lineRule="auto"/>
              <w:ind w:left="115"/>
            </w:pPr>
            <w:r w:rsidRPr="00B86F37">
              <w:rPr>
                <w:spacing w:val="-4"/>
              </w:rPr>
              <w:t>1.</w:t>
            </w:r>
            <w:r w:rsidRPr="00B86F37">
              <w:rPr>
                <w:rFonts w:hint="eastAsia"/>
                <w:spacing w:val="-4"/>
              </w:rPr>
              <w:t>对支付全部未付租金的诉请有</w:t>
            </w:r>
            <w:r w:rsidRPr="00B86F37">
              <w:rPr>
                <w:spacing w:val="5"/>
              </w:rPr>
              <w:t xml:space="preserve"> </w:t>
            </w:r>
            <w:r w:rsidRPr="00B86F37">
              <w:rPr>
                <w:rFonts w:hint="eastAsia"/>
                <w:spacing w:val="-3"/>
              </w:rPr>
              <w:t>无异议</w:t>
            </w:r>
          </w:p>
        </w:tc>
        <w:tc>
          <w:tcPr>
            <w:tcW w:w="6178" w:type="dxa"/>
          </w:tcPr>
          <w:p w:rsidR="0072531E" w:rsidRDefault="0072531E" w:rsidP="00B86F37">
            <w:pPr>
              <w:pStyle w:val="TableText"/>
              <w:spacing w:before="80" w:line="220" w:lineRule="auto"/>
              <w:ind w:left="93"/>
            </w:pPr>
            <w:r w:rsidRPr="00B86F37">
              <w:rPr>
                <w:rFonts w:hint="eastAsia"/>
                <w:spacing w:val="14"/>
              </w:rPr>
              <w:t>无口</w:t>
            </w:r>
          </w:p>
          <w:p w:rsidR="0072531E" w:rsidRDefault="0072531E" w:rsidP="00B86F37">
            <w:pPr>
              <w:pStyle w:val="TableText"/>
              <w:spacing w:before="91" w:line="258" w:lineRule="auto"/>
              <w:ind w:left="93" w:firstLine="9"/>
            </w:pPr>
            <w:r w:rsidRPr="00B86F37">
              <w:rPr>
                <w:rFonts w:hint="eastAsia"/>
                <w:spacing w:val="-1"/>
              </w:rPr>
              <w:t>有</w:t>
            </w:r>
            <w:r w:rsidRPr="00B86F37">
              <w:rPr>
                <w:rFonts w:ascii="MS Gothic" w:eastAsia="MS Gothic" w:hAnsi="MS Gothic" w:cs="MS Gothic" w:hint="eastAsia"/>
                <w:spacing w:val="-1"/>
              </w:rPr>
              <w:t>☑</w:t>
            </w:r>
            <w:r w:rsidRPr="00B86F37">
              <w:rPr>
                <w:rFonts w:hint="eastAsia"/>
                <w:spacing w:val="-1"/>
              </w:rPr>
              <w:t>事实和理由：原告请求支付的到期未付租金数额不正确，未到期租金</w:t>
            </w:r>
            <w:r w:rsidRPr="00B86F37">
              <w:rPr>
                <w:spacing w:val="16"/>
              </w:rPr>
              <w:t xml:space="preserve"> </w:t>
            </w:r>
            <w:r w:rsidRPr="00B86F37">
              <w:rPr>
                <w:rFonts w:hint="eastAsia"/>
                <w:spacing w:val="-1"/>
              </w:rPr>
              <w:t>中包含未到期利息，不同意支付未到期租金以及利息。</w:t>
            </w:r>
          </w:p>
        </w:tc>
      </w:tr>
      <w:tr w:rsidR="0072531E" w:rsidTr="00B86F37">
        <w:trPr>
          <w:trHeight w:val="740"/>
        </w:trPr>
        <w:tc>
          <w:tcPr>
            <w:tcW w:w="2732" w:type="dxa"/>
          </w:tcPr>
          <w:p w:rsidR="0072531E" w:rsidRDefault="0072531E" w:rsidP="00B86F37">
            <w:pPr>
              <w:pStyle w:val="TableText"/>
              <w:spacing w:before="60" w:line="270" w:lineRule="auto"/>
              <w:ind w:left="115"/>
            </w:pPr>
            <w:r w:rsidRPr="00B86F37">
              <w:rPr>
                <w:spacing w:val="-4"/>
              </w:rPr>
              <w:t>2.</w:t>
            </w:r>
            <w:r w:rsidRPr="00B86F37">
              <w:rPr>
                <w:rFonts w:hint="eastAsia"/>
                <w:spacing w:val="-4"/>
              </w:rPr>
              <w:t>对违约金、滞纳金、损害赔偿</w:t>
            </w:r>
            <w:r w:rsidRPr="00B86F37">
              <w:rPr>
                <w:spacing w:val="5"/>
              </w:rPr>
              <w:t xml:space="preserve"> </w:t>
            </w:r>
            <w:r w:rsidRPr="00B86F37">
              <w:rPr>
                <w:rFonts w:hint="eastAsia"/>
                <w:spacing w:val="-2"/>
              </w:rPr>
              <w:t>金有无异议</w:t>
            </w:r>
          </w:p>
        </w:tc>
        <w:tc>
          <w:tcPr>
            <w:tcW w:w="6178" w:type="dxa"/>
          </w:tcPr>
          <w:p w:rsidR="0072531E" w:rsidRDefault="0072531E" w:rsidP="00B86F37">
            <w:pPr>
              <w:pStyle w:val="TableText"/>
              <w:spacing w:before="101" w:line="220" w:lineRule="auto"/>
              <w:ind w:left="93"/>
            </w:pPr>
            <w:r w:rsidRPr="00B86F37">
              <w:rPr>
                <w:rFonts w:hint="eastAsia"/>
                <w:spacing w:val="14"/>
              </w:rPr>
              <w:t>无口</w:t>
            </w:r>
          </w:p>
          <w:p w:rsidR="0072531E" w:rsidRDefault="0072531E" w:rsidP="00B86F37">
            <w:pPr>
              <w:pStyle w:val="TableText"/>
              <w:spacing w:before="81" w:line="218" w:lineRule="auto"/>
              <w:jc w:val="right"/>
            </w:pPr>
            <w:r w:rsidRPr="00B86F37">
              <w:rPr>
                <w:rFonts w:hint="eastAsia"/>
                <w:spacing w:val="-1"/>
              </w:rPr>
              <w:t>有</w:t>
            </w:r>
            <w:r w:rsidRPr="00B86F37">
              <w:rPr>
                <w:rFonts w:ascii="MS Gothic" w:eastAsia="MS Gothic" w:hAnsi="MS Gothic" w:cs="MS Gothic" w:hint="eastAsia"/>
                <w:spacing w:val="-1"/>
              </w:rPr>
              <w:t>☑</w:t>
            </w:r>
            <w:r w:rsidRPr="00B86F37">
              <w:rPr>
                <w:rFonts w:hint="eastAsia"/>
                <w:spacing w:val="-1"/>
              </w:rPr>
              <w:t>事实和理由：原告主张的逾期付款违约金过高，请求法院依法调整。</w:t>
            </w:r>
          </w:p>
        </w:tc>
      </w:tr>
      <w:tr w:rsidR="0072531E" w:rsidTr="00B86F37">
        <w:trPr>
          <w:trHeight w:val="620"/>
        </w:trPr>
        <w:tc>
          <w:tcPr>
            <w:tcW w:w="2732" w:type="dxa"/>
          </w:tcPr>
          <w:p w:rsidR="0072531E" w:rsidRDefault="0072531E" w:rsidP="00B86F37">
            <w:pPr>
              <w:pStyle w:val="TableText"/>
              <w:spacing w:before="78" w:line="258" w:lineRule="auto"/>
              <w:ind w:left="114" w:hanging="20"/>
            </w:pPr>
            <w:r w:rsidRPr="00B86F37">
              <w:rPr>
                <w:spacing w:val="-3"/>
              </w:rPr>
              <w:t>3.</w:t>
            </w:r>
            <w:r w:rsidRPr="00B86F37">
              <w:rPr>
                <w:rFonts w:hint="eastAsia"/>
                <w:spacing w:val="-3"/>
              </w:rPr>
              <w:t>对确认租赁物归原告所有有无</w:t>
            </w:r>
            <w:r w:rsidRPr="00B86F37">
              <w:rPr>
                <w:spacing w:val="11"/>
              </w:rPr>
              <w:t xml:space="preserve"> </w:t>
            </w:r>
            <w:r w:rsidRPr="00B86F37">
              <w:rPr>
                <w:rFonts w:hint="eastAsia"/>
                <w:spacing w:val="-3"/>
              </w:rPr>
              <w:t>异议</w:t>
            </w:r>
          </w:p>
        </w:tc>
        <w:tc>
          <w:tcPr>
            <w:tcW w:w="6178" w:type="dxa"/>
          </w:tcPr>
          <w:p w:rsidR="0072531E" w:rsidRDefault="0072531E" w:rsidP="00B86F37">
            <w:pPr>
              <w:pStyle w:val="TableText"/>
              <w:spacing w:before="71" w:line="220" w:lineRule="auto"/>
              <w:ind w:left="93"/>
            </w:pPr>
            <w:r w:rsidRPr="00B86F37">
              <w:rPr>
                <w:rFonts w:hint="eastAsia"/>
                <w:spacing w:val="14"/>
              </w:rPr>
              <w:t>无口</w:t>
            </w:r>
          </w:p>
          <w:p w:rsidR="0072531E" w:rsidRDefault="0072531E" w:rsidP="00B86F37">
            <w:pPr>
              <w:pStyle w:val="TableText"/>
              <w:spacing w:before="73" w:line="220" w:lineRule="auto"/>
              <w:ind w:left="93"/>
            </w:pPr>
            <w:r w:rsidRPr="00B86F37">
              <w:rPr>
                <w:rFonts w:hint="eastAsia"/>
                <w:spacing w:val="-1"/>
              </w:rPr>
              <w:t>有□事实和理由：</w:t>
            </w:r>
          </w:p>
        </w:tc>
      </w:tr>
      <w:tr w:rsidR="0072531E" w:rsidTr="00B86F37">
        <w:trPr>
          <w:trHeight w:val="629"/>
        </w:trPr>
        <w:tc>
          <w:tcPr>
            <w:tcW w:w="2732" w:type="dxa"/>
          </w:tcPr>
          <w:p w:rsidR="0072531E" w:rsidRDefault="0072531E" w:rsidP="00B86F37">
            <w:pPr>
              <w:pStyle w:val="TableText"/>
              <w:spacing w:before="91" w:line="219" w:lineRule="auto"/>
              <w:ind w:left="115"/>
            </w:pPr>
            <w:r w:rsidRPr="00B86F37">
              <w:rPr>
                <w:spacing w:val="-1"/>
              </w:rPr>
              <w:t>4.</w:t>
            </w:r>
            <w:r w:rsidRPr="00B86F37">
              <w:rPr>
                <w:rFonts w:hint="eastAsia"/>
                <w:spacing w:val="-1"/>
              </w:rPr>
              <w:t>对解除合同有无异议</w:t>
            </w:r>
          </w:p>
        </w:tc>
        <w:tc>
          <w:tcPr>
            <w:tcW w:w="6178" w:type="dxa"/>
          </w:tcPr>
          <w:p w:rsidR="0072531E" w:rsidRDefault="0072531E" w:rsidP="00B86F37">
            <w:pPr>
              <w:pStyle w:val="TableText"/>
              <w:spacing w:before="71" w:line="220" w:lineRule="auto"/>
              <w:ind w:left="93"/>
            </w:pPr>
            <w:r w:rsidRPr="00B86F37">
              <w:rPr>
                <w:rFonts w:hint="eastAsia"/>
                <w:spacing w:val="14"/>
              </w:rPr>
              <w:t>无口</w:t>
            </w:r>
          </w:p>
          <w:p w:rsidR="0072531E" w:rsidRDefault="0072531E" w:rsidP="00B86F37">
            <w:pPr>
              <w:pStyle w:val="TableText"/>
              <w:spacing w:before="93" w:line="220" w:lineRule="auto"/>
              <w:ind w:left="93"/>
            </w:pPr>
            <w:r w:rsidRPr="00B86F37">
              <w:rPr>
                <w:rFonts w:hint="eastAsia"/>
                <w:spacing w:val="-3"/>
              </w:rPr>
              <w:t>有口</w:t>
            </w:r>
            <w:r w:rsidRPr="00B86F37">
              <w:rPr>
                <w:spacing w:val="11"/>
              </w:rPr>
              <w:t xml:space="preserve">  </w:t>
            </w:r>
            <w:r w:rsidRPr="00B86F37">
              <w:rPr>
                <w:rFonts w:hint="eastAsia"/>
                <w:spacing w:val="-3"/>
              </w:rPr>
              <w:t>事实和理由：</w:t>
            </w:r>
          </w:p>
        </w:tc>
      </w:tr>
      <w:tr w:rsidR="0072531E" w:rsidTr="00B86F37">
        <w:trPr>
          <w:trHeight w:val="630"/>
        </w:trPr>
        <w:tc>
          <w:tcPr>
            <w:tcW w:w="2732" w:type="dxa"/>
          </w:tcPr>
          <w:p w:rsidR="0072531E" w:rsidRDefault="0072531E" w:rsidP="00B86F37">
            <w:pPr>
              <w:pStyle w:val="TableText"/>
              <w:spacing w:before="80" w:line="262" w:lineRule="auto"/>
              <w:ind w:left="115"/>
            </w:pPr>
            <w:r w:rsidRPr="00B86F37">
              <w:rPr>
                <w:spacing w:val="-4"/>
              </w:rPr>
              <w:t>5.</w:t>
            </w:r>
            <w:r w:rsidRPr="00B86F37">
              <w:rPr>
                <w:rFonts w:hint="eastAsia"/>
                <w:spacing w:val="-4"/>
              </w:rPr>
              <w:t>对返还租赁物，并赔偿因解除</w:t>
            </w:r>
            <w:r w:rsidRPr="00B86F37">
              <w:rPr>
                <w:spacing w:val="5"/>
              </w:rPr>
              <w:t xml:space="preserve"> </w:t>
            </w:r>
            <w:r w:rsidRPr="00B86F37">
              <w:rPr>
                <w:rFonts w:hint="eastAsia"/>
                <w:spacing w:val="-1"/>
              </w:rPr>
              <w:t>合同而受到的损失有无异议</w:t>
            </w:r>
          </w:p>
        </w:tc>
        <w:tc>
          <w:tcPr>
            <w:tcW w:w="6178" w:type="dxa"/>
          </w:tcPr>
          <w:p w:rsidR="0072531E" w:rsidRDefault="0072531E" w:rsidP="00B86F37">
            <w:pPr>
              <w:pStyle w:val="TableText"/>
              <w:spacing w:before="92" w:line="220" w:lineRule="auto"/>
              <w:ind w:left="93"/>
            </w:pPr>
            <w:r w:rsidRPr="00B86F37">
              <w:rPr>
                <w:rFonts w:hint="eastAsia"/>
                <w:spacing w:val="14"/>
              </w:rPr>
              <w:t>无口</w:t>
            </w:r>
          </w:p>
          <w:p w:rsidR="0072531E" w:rsidRDefault="0072531E" w:rsidP="00B86F37">
            <w:pPr>
              <w:pStyle w:val="TableText"/>
              <w:spacing w:before="84" w:line="211" w:lineRule="auto"/>
              <w:ind w:left="93"/>
            </w:pPr>
            <w:r w:rsidRPr="00B86F37">
              <w:rPr>
                <w:rFonts w:hint="eastAsia"/>
                <w:spacing w:val="-3"/>
              </w:rPr>
              <w:t>有口</w:t>
            </w:r>
            <w:r w:rsidRPr="00B86F37">
              <w:rPr>
                <w:spacing w:val="11"/>
              </w:rPr>
              <w:t xml:space="preserve">  </w:t>
            </w:r>
            <w:r w:rsidRPr="00B86F37">
              <w:rPr>
                <w:rFonts w:hint="eastAsia"/>
                <w:spacing w:val="-3"/>
              </w:rPr>
              <w:t>事实和理由：</w:t>
            </w:r>
          </w:p>
        </w:tc>
      </w:tr>
      <w:tr w:rsidR="0072531E" w:rsidTr="00B86F37">
        <w:trPr>
          <w:trHeight w:val="640"/>
        </w:trPr>
        <w:tc>
          <w:tcPr>
            <w:tcW w:w="2732" w:type="dxa"/>
          </w:tcPr>
          <w:p w:rsidR="0072531E" w:rsidRDefault="0072531E" w:rsidP="00B86F37">
            <w:pPr>
              <w:pStyle w:val="TableText"/>
              <w:spacing w:before="102" w:line="219" w:lineRule="auto"/>
              <w:ind w:left="115"/>
            </w:pPr>
            <w:r w:rsidRPr="00B86F37">
              <w:rPr>
                <w:spacing w:val="-1"/>
              </w:rPr>
              <w:t>6.</w:t>
            </w:r>
            <w:r w:rsidRPr="00B86F37">
              <w:rPr>
                <w:rFonts w:hint="eastAsia"/>
                <w:spacing w:val="-1"/>
              </w:rPr>
              <w:t>对担保权利的诉请有无异议</w:t>
            </w:r>
          </w:p>
        </w:tc>
        <w:tc>
          <w:tcPr>
            <w:tcW w:w="6178" w:type="dxa"/>
          </w:tcPr>
          <w:p w:rsidR="0072531E" w:rsidRDefault="0072531E" w:rsidP="00B86F37">
            <w:pPr>
              <w:pStyle w:val="TableText"/>
              <w:spacing w:before="102" w:line="220" w:lineRule="auto"/>
              <w:ind w:left="93"/>
            </w:pPr>
            <w:r w:rsidRPr="00B86F37">
              <w:rPr>
                <w:rFonts w:hint="eastAsia"/>
                <w:spacing w:val="14"/>
              </w:rPr>
              <w:t>无口</w:t>
            </w:r>
          </w:p>
          <w:p w:rsidR="0072531E" w:rsidRDefault="0072531E" w:rsidP="00B86F37">
            <w:pPr>
              <w:pStyle w:val="TableText"/>
              <w:spacing w:before="82" w:line="212" w:lineRule="auto"/>
              <w:ind w:left="93"/>
            </w:pPr>
            <w:r w:rsidRPr="00B86F37">
              <w:rPr>
                <w:rFonts w:hint="eastAsia"/>
                <w:spacing w:val="-1"/>
              </w:rPr>
              <w:t>有</w:t>
            </w:r>
            <w:r w:rsidRPr="00B86F37">
              <w:rPr>
                <w:rFonts w:ascii="MS Gothic" w:eastAsia="MS Gothic" w:hAnsi="MS Gothic" w:cs="MS Gothic" w:hint="eastAsia"/>
                <w:spacing w:val="-1"/>
              </w:rPr>
              <w:t>☑</w:t>
            </w:r>
            <w:r w:rsidRPr="00B86F37">
              <w:rPr>
                <w:rFonts w:hint="eastAsia"/>
                <w:spacing w:val="-1"/>
              </w:rPr>
              <w:t>事实和理由：不应对未到期租金承担担保责任</w:t>
            </w:r>
          </w:p>
        </w:tc>
      </w:tr>
      <w:tr w:rsidR="0072531E" w:rsidTr="00B86F37">
        <w:trPr>
          <w:trHeight w:val="629"/>
        </w:trPr>
        <w:tc>
          <w:tcPr>
            <w:tcW w:w="2732" w:type="dxa"/>
          </w:tcPr>
          <w:p w:rsidR="0072531E" w:rsidRDefault="0072531E" w:rsidP="00B86F37">
            <w:pPr>
              <w:pStyle w:val="TableText"/>
              <w:spacing w:before="91" w:line="219" w:lineRule="auto"/>
              <w:ind w:left="115"/>
            </w:pPr>
            <w:r>
              <w:t>7.</w:t>
            </w:r>
            <w:r>
              <w:rPr>
                <w:rFonts w:hint="eastAsia"/>
              </w:rPr>
              <w:t>对实现债权的费用有无异议</w:t>
            </w:r>
          </w:p>
        </w:tc>
        <w:tc>
          <w:tcPr>
            <w:tcW w:w="6178" w:type="dxa"/>
          </w:tcPr>
          <w:p w:rsidR="0072531E" w:rsidRDefault="0072531E" w:rsidP="00B86F37">
            <w:pPr>
              <w:pStyle w:val="TableText"/>
              <w:spacing w:before="92" w:line="220" w:lineRule="auto"/>
              <w:ind w:left="93"/>
            </w:pPr>
            <w:r w:rsidRPr="00B86F37">
              <w:rPr>
                <w:rFonts w:hint="eastAsia"/>
                <w:spacing w:val="14"/>
              </w:rPr>
              <w:t>无口</w:t>
            </w:r>
          </w:p>
          <w:p w:rsidR="0072531E" w:rsidRDefault="0072531E" w:rsidP="00B86F37">
            <w:pPr>
              <w:pStyle w:val="TableText"/>
              <w:spacing w:before="73" w:line="219" w:lineRule="auto"/>
              <w:ind w:left="93"/>
            </w:pPr>
            <w:r w:rsidRPr="00B86F37">
              <w:rPr>
                <w:rFonts w:hint="eastAsia"/>
                <w:spacing w:val="-1"/>
              </w:rPr>
              <w:t>有</w:t>
            </w:r>
            <w:r w:rsidRPr="00B86F37">
              <w:rPr>
                <w:rFonts w:ascii="MS Gothic" w:eastAsia="MS Gothic" w:hAnsi="MS Gothic" w:cs="MS Gothic" w:hint="eastAsia"/>
                <w:spacing w:val="-1"/>
              </w:rPr>
              <w:t>☑</w:t>
            </w:r>
            <w:r w:rsidRPr="00B86F37">
              <w:rPr>
                <w:rFonts w:hint="eastAsia"/>
                <w:spacing w:val="-1"/>
              </w:rPr>
              <w:t>事实和理由：不同意支付律师代理费、交通费等</w:t>
            </w:r>
          </w:p>
        </w:tc>
      </w:tr>
      <w:tr w:rsidR="0072531E" w:rsidTr="00B86F37">
        <w:trPr>
          <w:trHeight w:val="709"/>
        </w:trPr>
        <w:tc>
          <w:tcPr>
            <w:tcW w:w="2732" w:type="dxa"/>
          </w:tcPr>
          <w:p w:rsidR="0072531E" w:rsidRDefault="0072531E" w:rsidP="00B86F37">
            <w:pPr>
              <w:pStyle w:val="TableText"/>
              <w:spacing w:before="83" w:line="219" w:lineRule="auto"/>
              <w:ind w:left="115"/>
            </w:pPr>
            <w:r w:rsidRPr="00B86F37">
              <w:rPr>
                <w:spacing w:val="-1"/>
              </w:rPr>
              <w:t>8.</w:t>
            </w:r>
            <w:r w:rsidRPr="00B86F37">
              <w:rPr>
                <w:rFonts w:hint="eastAsia"/>
                <w:spacing w:val="-1"/>
              </w:rPr>
              <w:t>对其他请求有无异议</w:t>
            </w:r>
          </w:p>
        </w:tc>
        <w:tc>
          <w:tcPr>
            <w:tcW w:w="6178" w:type="dxa"/>
          </w:tcPr>
          <w:p w:rsidR="0072531E" w:rsidRDefault="0072531E" w:rsidP="00B86F37">
            <w:pPr>
              <w:pStyle w:val="TableText"/>
              <w:spacing w:before="113" w:line="220" w:lineRule="auto"/>
              <w:ind w:left="93"/>
            </w:pPr>
            <w:r w:rsidRPr="00B86F37">
              <w:rPr>
                <w:rFonts w:hint="eastAsia"/>
                <w:spacing w:val="14"/>
              </w:rPr>
              <w:t>无口</w:t>
            </w:r>
          </w:p>
          <w:p w:rsidR="0072531E" w:rsidRDefault="0072531E" w:rsidP="00B86F37">
            <w:pPr>
              <w:pStyle w:val="TableText"/>
              <w:spacing w:before="63" w:line="220" w:lineRule="auto"/>
              <w:ind w:left="93"/>
            </w:pPr>
            <w:r w:rsidRPr="00B86F37">
              <w:rPr>
                <w:rFonts w:hint="eastAsia"/>
                <w:spacing w:val="-1"/>
              </w:rPr>
              <w:t>有□事实和理由：</w:t>
            </w:r>
          </w:p>
        </w:tc>
      </w:tr>
      <w:tr w:rsidR="0072531E" w:rsidTr="00B86F37">
        <w:trPr>
          <w:trHeight w:val="640"/>
        </w:trPr>
        <w:tc>
          <w:tcPr>
            <w:tcW w:w="2732" w:type="dxa"/>
          </w:tcPr>
          <w:p w:rsidR="0072531E" w:rsidRDefault="0072531E" w:rsidP="00B86F37">
            <w:pPr>
              <w:pStyle w:val="TableText"/>
              <w:spacing w:before="93" w:line="219" w:lineRule="auto"/>
              <w:ind w:left="115"/>
            </w:pPr>
            <w:r w:rsidRPr="00B86F37">
              <w:rPr>
                <w:spacing w:val="-1"/>
              </w:rPr>
              <w:t>9.</w:t>
            </w:r>
            <w:r w:rsidRPr="00B86F37">
              <w:rPr>
                <w:rFonts w:hint="eastAsia"/>
                <w:spacing w:val="-1"/>
              </w:rPr>
              <w:t>对标的总额有无异议</w:t>
            </w:r>
          </w:p>
        </w:tc>
        <w:tc>
          <w:tcPr>
            <w:tcW w:w="6178" w:type="dxa"/>
          </w:tcPr>
          <w:p w:rsidR="0072531E" w:rsidRDefault="0072531E" w:rsidP="00B86F37">
            <w:pPr>
              <w:pStyle w:val="TableText"/>
              <w:spacing w:before="94" w:line="220" w:lineRule="auto"/>
              <w:ind w:left="93"/>
            </w:pPr>
            <w:r w:rsidRPr="00B86F37">
              <w:rPr>
                <w:rFonts w:hint="eastAsia"/>
                <w:spacing w:val="14"/>
              </w:rPr>
              <w:t>无口</w:t>
            </w:r>
          </w:p>
          <w:p w:rsidR="0072531E" w:rsidRDefault="0072531E" w:rsidP="00B86F37">
            <w:pPr>
              <w:pStyle w:val="TableText"/>
              <w:spacing w:before="83" w:line="219" w:lineRule="auto"/>
              <w:ind w:left="93"/>
            </w:pPr>
            <w:r w:rsidRPr="00B86F37">
              <w:rPr>
                <w:rFonts w:hint="eastAsia"/>
                <w:spacing w:val="-1"/>
              </w:rPr>
              <w:t>有</w:t>
            </w:r>
            <w:r w:rsidRPr="00B86F37">
              <w:rPr>
                <w:rFonts w:ascii="MS Gothic" w:eastAsia="MS Gothic" w:hAnsi="MS Gothic" w:cs="MS Gothic" w:hint="eastAsia"/>
                <w:spacing w:val="-1"/>
              </w:rPr>
              <w:t>☑</w:t>
            </w:r>
            <w:r w:rsidRPr="00B86F37">
              <w:rPr>
                <w:rFonts w:hint="eastAsia"/>
                <w:spacing w:val="-1"/>
              </w:rPr>
              <w:t>事实和理由：同第</w:t>
            </w:r>
            <w:r w:rsidRPr="00B86F37">
              <w:rPr>
                <w:spacing w:val="-1"/>
              </w:rPr>
              <w:t>1</w:t>
            </w:r>
            <w:r w:rsidRPr="00B86F37">
              <w:rPr>
                <w:rFonts w:hint="eastAsia"/>
                <w:spacing w:val="-1"/>
              </w:rPr>
              <w:t>项异议</w:t>
            </w:r>
          </w:p>
        </w:tc>
      </w:tr>
      <w:tr w:rsidR="0072531E" w:rsidTr="00B86F37">
        <w:trPr>
          <w:trHeight w:val="629"/>
        </w:trPr>
        <w:tc>
          <w:tcPr>
            <w:tcW w:w="2732" w:type="dxa"/>
          </w:tcPr>
          <w:p w:rsidR="0072531E" w:rsidRDefault="0072531E" w:rsidP="00B86F37">
            <w:pPr>
              <w:pStyle w:val="TableText"/>
              <w:spacing w:before="82" w:line="219" w:lineRule="auto"/>
              <w:ind w:left="115"/>
            </w:pPr>
            <w:r>
              <w:t>10.</w:t>
            </w:r>
            <w:r>
              <w:rPr>
                <w:rFonts w:hint="eastAsia"/>
              </w:rPr>
              <w:t>答辩依据</w:t>
            </w:r>
          </w:p>
        </w:tc>
        <w:tc>
          <w:tcPr>
            <w:tcW w:w="6178" w:type="dxa"/>
          </w:tcPr>
          <w:p w:rsidR="0072531E" w:rsidRDefault="0072531E" w:rsidP="00B86F37">
            <w:pPr>
              <w:pStyle w:val="TableText"/>
              <w:spacing w:before="94" w:line="220" w:lineRule="auto"/>
              <w:ind w:left="93"/>
            </w:pPr>
            <w:r w:rsidRPr="00B86F37">
              <w:rPr>
                <w:rFonts w:hint="eastAsia"/>
                <w:spacing w:val="-1"/>
              </w:rPr>
              <w:t>合同约定：</w:t>
            </w:r>
          </w:p>
          <w:p w:rsidR="0072531E" w:rsidRDefault="0072531E" w:rsidP="00B86F37">
            <w:pPr>
              <w:pStyle w:val="TableText"/>
              <w:spacing w:before="82" w:line="209" w:lineRule="auto"/>
              <w:ind w:left="93"/>
            </w:pPr>
            <w:r w:rsidRPr="00B86F37">
              <w:rPr>
                <w:rFonts w:hint="eastAsia"/>
                <w:spacing w:val="-1"/>
              </w:rPr>
              <w:t>法律规定：《中华人民共和国合同法》第一百一十四条</w:t>
            </w:r>
          </w:p>
        </w:tc>
      </w:tr>
      <w:tr w:rsidR="0072531E" w:rsidTr="00B86F37">
        <w:trPr>
          <w:trHeight w:val="839"/>
        </w:trPr>
        <w:tc>
          <w:tcPr>
            <w:tcW w:w="8910" w:type="dxa"/>
            <w:gridSpan w:val="2"/>
          </w:tcPr>
          <w:p w:rsidR="0072531E" w:rsidRPr="00B86F37" w:rsidRDefault="0072531E" w:rsidP="00B86F37">
            <w:pPr>
              <w:pStyle w:val="TableText"/>
              <w:spacing w:before="25" w:line="220" w:lineRule="auto"/>
              <w:ind w:left="3749"/>
              <w:rPr>
                <w:sz w:val="28"/>
                <w:szCs w:val="28"/>
              </w:rPr>
            </w:pPr>
            <w:r w:rsidRPr="00B86F37">
              <w:rPr>
                <w:rFonts w:hint="eastAsia"/>
                <w:b/>
                <w:bCs/>
                <w:spacing w:val="1"/>
                <w:sz w:val="28"/>
                <w:szCs w:val="28"/>
              </w:rPr>
              <w:t>事实和理由</w:t>
            </w:r>
          </w:p>
          <w:p w:rsidR="0072531E" w:rsidRPr="00B86F37" w:rsidRDefault="0072531E" w:rsidP="00B86F37">
            <w:pPr>
              <w:pStyle w:val="TableText"/>
              <w:spacing w:before="25" w:line="219" w:lineRule="auto"/>
              <w:ind w:left="2389"/>
              <w:rPr>
                <w:sz w:val="28"/>
                <w:szCs w:val="28"/>
              </w:rPr>
            </w:pPr>
            <w:r w:rsidRPr="00B86F37">
              <w:rPr>
                <w:b/>
                <w:bCs/>
                <w:sz w:val="28"/>
                <w:szCs w:val="28"/>
              </w:rPr>
              <w:t>(</w:t>
            </w:r>
            <w:r w:rsidRPr="00B86F37">
              <w:rPr>
                <w:rFonts w:hint="eastAsia"/>
                <w:b/>
                <w:bCs/>
                <w:sz w:val="28"/>
                <w:szCs w:val="28"/>
              </w:rPr>
              <w:t>对起诉状事实和理由的确认或者异议</w:t>
            </w:r>
            <w:r w:rsidRPr="00B86F37">
              <w:rPr>
                <w:b/>
                <w:bCs/>
                <w:sz w:val="28"/>
                <w:szCs w:val="28"/>
              </w:rPr>
              <w:t>)</w:t>
            </w:r>
          </w:p>
        </w:tc>
      </w:tr>
      <w:tr w:rsidR="0072531E" w:rsidTr="00B86F37">
        <w:trPr>
          <w:trHeight w:val="630"/>
        </w:trPr>
        <w:tc>
          <w:tcPr>
            <w:tcW w:w="2732" w:type="dxa"/>
          </w:tcPr>
          <w:p w:rsidR="0072531E" w:rsidRDefault="0072531E" w:rsidP="00B86F37">
            <w:pPr>
              <w:pStyle w:val="TableText"/>
              <w:spacing w:before="95" w:line="255" w:lineRule="auto"/>
              <w:ind w:left="115"/>
            </w:pPr>
            <w:r w:rsidRPr="00B86F37">
              <w:rPr>
                <w:spacing w:val="-10"/>
              </w:rPr>
              <w:t>1.</w:t>
            </w:r>
            <w:r w:rsidRPr="00B86F37">
              <w:rPr>
                <w:rFonts w:hint="eastAsia"/>
                <w:spacing w:val="-10"/>
              </w:rPr>
              <w:t>对合同签订情况</w:t>
            </w:r>
            <w:r w:rsidRPr="00B86F37">
              <w:rPr>
                <w:spacing w:val="-10"/>
              </w:rPr>
              <w:t>(</w:t>
            </w:r>
            <w:r w:rsidRPr="00B86F37">
              <w:rPr>
                <w:rFonts w:hint="eastAsia"/>
                <w:spacing w:val="-10"/>
              </w:rPr>
              <w:t>名称、编号、</w:t>
            </w:r>
            <w:r w:rsidRPr="00B86F37">
              <w:rPr>
                <w:spacing w:val="10"/>
              </w:rPr>
              <w:t xml:space="preserve"> </w:t>
            </w:r>
            <w:r w:rsidRPr="00B86F37">
              <w:rPr>
                <w:rFonts w:hint="eastAsia"/>
                <w:spacing w:val="-7"/>
              </w:rPr>
              <w:t>签订时间、地点等</w:t>
            </w:r>
            <w:r w:rsidRPr="00B86F37">
              <w:rPr>
                <w:spacing w:val="-7"/>
              </w:rPr>
              <w:t>)</w:t>
            </w:r>
            <w:r w:rsidRPr="00B86F37">
              <w:rPr>
                <w:rFonts w:hint="eastAsia"/>
                <w:spacing w:val="-7"/>
              </w:rPr>
              <w:t>有无异议</w:t>
            </w:r>
          </w:p>
        </w:tc>
        <w:tc>
          <w:tcPr>
            <w:tcW w:w="6178" w:type="dxa"/>
          </w:tcPr>
          <w:p w:rsidR="0072531E" w:rsidRPr="00B86F37" w:rsidRDefault="0072531E" w:rsidP="00B86F37">
            <w:pPr>
              <w:pStyle w:val="TableText"/>
              <w:spacing w:before="66" w:line="220" w:lineRule="auto"/>
              <w:ind w:left="93"/>
              <w:rPr>
                <w:rFonts w:ascii="MS Gothic" w:eastAsia="MS Gothic" w:hAnsi="MS Gothic" w:cs="MS Gothic"/>
              </w:rPr>
            </w:pPr>
            <w:r w:rsidRPr="00B86F37">
              <w:rPr>
                <w:rFonts w:hint="eastAsia"/>
                <w:spacing w:val="-5"/>
              </w:rPr>
              <w:t>无</w:t>
            </w:r>
            <w:r w:rsidRPr="00B86F37">
              <w:rPr>
                <w:rFonts w:ascii="MS Gothic" w:eastAsia="MS Gothic" w:hAnsi="MS Gothic" w:cs="MS Gothic" w:hint="eastAsia"/>
                <w:spacing w:val="-5"/>
              </w:rPr>
              <w:t>☑</w:t>
            </w:r>
          </w:p>
          <w:p w:rsidR="0072531E" w:rsidRDefault="0072531E" w:rsidP="00B86F37">
            <w:pPr>
              <w:pStyle w:val="TableText"/>
              <w:spacing w:before="123" w:line="198" w:lineRule="auto"/>
              <w:ind w:left="93"/>
            </w:pPr>
            <w:r w:rsidRPr="00B86F37">
              <w:rPr>
                <w:rFonts w:hint="eastAsia"/>
                <w:spacing w:val="-1"/>
              </w:rPr>
              <w:t>有□事实和理由：</w:t>
            </w:r>
          </w:p>
        </w:tc>
      </w:tr>
      <w:tr w:rsidR="0072531E" w:rsidTr="00B86F37">
        <w:trPr>
          <w:trHeight w:val="729"/>
        </w:trPr>
        <w:tc>
          <w:tcPr>
            <w:tcW w:w="2732" w:type="dxa"/>
          </w:tcPr>
          <w:p w:rsidR="0072531E" w:rsidRDefault="0072531E" w:rsidP="00B86F37">
            <w:pPr>
              <w:pStyle w:val="TableText"/>
              <w:spacing w:before="85" w:line="219" w:lineRule="auto"/>
              <w:ind w:left="115"/>
            </w:pPr>
            <w:r w:rsidRPr="00B86F37">
              <w:rPr>
                <w:spacing w:val="-1"/>
              </w:rPr>
              <w:t>2.</w:t>
            </w:r>
            <w:r w:rsidRPr="00B86F37">
              <w:rPr>
                <w:rFonts w:hint="eastAsia"/>
                <w:spacing w:val="-1"/>
              </w:rPr>
              <w:t>对签订主体有无异议</w:t>
            </w:r>
          </w:p>
        </w:tc>
        <w:tc>
          <w:tcPr>
            <w:tcW w:w="6178" w:type="dxa"/>
          </w:tcPr>
          <w:p w:rsidR="0072531E" w:rsidRPr="00B86F37" w:rsidRDefault="0072531E" w:rsidP="00B86F37">
            <w:pPr>
              <w:pStyle w:val="TableText"/>
              <w:spacing w:before="86" w:line="220" w:lineRule="auto"/>
              <w:ind w:left="93"/>
              <w:rPr>
                <w:rFonts w:ascii="MS Gothic" w:eastAsia="MS Gothic" w:hAnsi="MS Gothic" w:cs="MS Gothic"/>
              </w:rPr>
            </w:pPr>
            <w:r w:rsidRPr="00B86F37">
              <w:rPr>
                <w:rFonts w:hint="eastAsia"/>
                <w:spacing w:val="-5"/>
              </w:rPr>
              <w:t>无</w:t>
            </w:r>
            <w:r w:rsidRPr="00B86F37">
              <w:rPr>
                <w:rFonts w:ascii="MS Gothic" w:eastAsia="MS Gothic" w:hAnsi="MS Gothic" w:cs="MS Gothic" w:hint="eastAsia"/>
                <w:spacing w:val="-5"/>
              </w:rPr>
              <w:t>☑</w:t>
            </w:r>
          </w:p>
          <w:p w:rsidR="0072531E" w:rsidRDefault="0072531E" w:rsidP="00B86F37">
            <w:pPr>
              <w:pStyle w:val="TableText"/>
              <w:spacing w:before="93" w:line="220" w:lineRule="auto"/>
              <w:ind w:left="93"/>
            </w:pPr>
            <w:r w:rsidRPr="00B86F37">
              <w:rPr>
                <w:rFonts w:hint="eastAsia"/>
                <w:spacing w:val="-1"/>
              </w:rPr>
              <w:t>有□事实和理由：</w:t>
            </w:r>
          </w:p>
        </w:tc>
      </w:tr>
      <w:tr w:rsidR="0072531E" w:rsidTr="00B86F37">
        <w:trPr>
          <w:trHeight w:val="630"/>
        </w:trPr>
        <w:tc>
          <w:tcPr>
            <w:tcW w:w="2732" w:type="dxa"/>
          </w:tcPr>
          <w:p w:rsidR="0072531E" w:rsidRDefault="0072531E" w:rsidP="00B86F37">
            <w:pPr>
              <w:pStyle w:val="TableText"/>
              <w:spacing w:before="96" w:line="219" w:lineRule="auto"/>
              <w:ind w:left="115"/>
            </w:pPr>
            <w:r>
              <w:t>3.</w:t>
            </w:r>
            <w:r>
              <w:rPr>
                <w:rFonts w:hint="eastAsia"/>
              </w:rPr>
              <w:t>对租赁物情况有无异议</w:t>
            </w:r>
          </w:p>
        </w:tc>
        <w:tc>
          <w:tcPr>
            <w:tcW w:w="6178" w:type="dxa"/>
          </w:tcPr>
          <w:p w:rsidR="0072531E" w:rsidRPr="00B86F37" w:rsidRDefault="0072531E" w:rsidP="00B86F37">
            <w:pPr>
              <w:pStyle w:val="TableText"/>
              <w:spacing w:before="87" w:line="220" w:lineRule="auto"/>
              <w:ind w:left="93"/>
              <w:rPr>
                <w:rFonts w:ascii="MS Gothic" w:eastAsia="MS Gothic" w:hAnsi="MS Gothic" w:cs="MS Gothic"/>
              </w:rPr>
            </w:pPr>
            <w:r w:rsidRPr="00B86F37">
              <w:rPr>
                <w:rFonts w:hint="eastAsia"/>
                <w:spacing w:val="-5"/>
              </w:rPr>
              <w:t>无</w:t>
            </w:r>
            <w:r w:rsidRPr="00B86F37">
              <w:rPr>
                <w:rFonts w:ascii="MS Gothic" w:eastAsia="MS Gothic" w:hAnsi="MS Gothic" w:cs="MS Gothic" w:hint="eastAsia"/>
                <w:spacing w:val="-5"/>
              </w:rPr>
              <w:t>☑</w:t>
            </w:r>
          </w:p>
          <w:p w:rsidR="0072531E" w:rsidRDefault="0072531E" w:rsidP="00B86F37">
            <w:pPr>
              <w:pStyle w:val="TableText"/>
              <w:spacing w:before="93" w:line="207" w:lineRule="auto"/>
              <w:ind w:left="93"/>
            </w:pPr>
            <w:r w:rsidRPr="00B86F37">
              <w:rPr>
                <w:rFonts w:hint="eastAsia"/>
                <w:spacing w:val="-1"/>
              </w:rPr>
              <w:t>有□事实和理由：</w:t>
            </w:r>
          </w:p>
        </w:tc>
      </w:tr>
      <w:tr w:rsidR="0072531E" w:rsidTr="00B86F37">
        <w:trPr>
          <w:trHeight w:val="620"/>
        </w:trPr>
        <w:tc>
          <w:tcPr>
            <w:tcW w:w="2732" w:type="dxa"/>
          </w:tcPr>
          <w:p w:rsidR="0072531E" w:rsidRDefault="0072531E" w:rsidP="00B86F37">
            <w:pPr>
              <w:pStyle w:val="TableText"/>
              <w:spacing w:before="97" w:line="249" w:lineRule="auto"/>
              <w:ind w:left="114" w:hanging="20"/>
            </w:pPr>
            <w:r w:rsidRPr="00B86F37">
              <w:rPr>
                <w:spacing w:val="-3"/>
              </w:rPr>
              <w:t>4.</w:t>
            </w:r>
            <w:r w:rsidRPr="00B86F37">
              <w:rPr>
                <w:rFonts w:hint="eastAsia"/>
                <w:spacing w:val="-3"/>
              </w:rPr>
              <w:t>对合同约定的租金及支付方式</w:t>
            </w:r>
            <w:r w:rsidRPr="00B86F37">
              <w:rPr>
                <w:spacing w:val="11"/>
              </w:rPr>
              <w:t xml:space="preserve"> </w:t>
            </w:r>
            <w:r w:rsidRPr="00B86F37">
              <w:rPr>
                <w:rFonts w:hint="eastAsia"/>
                <w:spacing w:val="-2"/>
              </w:rPr>
              <w:t>有无异议</w:t>
            </w:r>
          </w:p>
        </w:tc>
        <w:tc>
          <w:tcPr>
            <w:tcW w:w="6178" w:type="dxa"/>
          </w:tcPr>
          <w:p w:rsidR="0072531E" w:rsidRPr="00B86F37" w:rsidRDefault="0072531E" w:rsidP="00B86F37">
            <w:pPr>
              <w:pStyle w:val="TableText"/>
              <w:spacing w:before="67" w:line="220" w:lineRule="auto"/>
              <w:ind w:left="93"/>
              <w:rPr>
                <w:rFonts w:ascii="MS Gothic" w:eastAsia="MS Gothic" w:hAnsi="MS Gothic" w:cs="MS Gothic"/>
              </w:rPr>
            </w:pPr>
            <w:r w:rsidRPr="00B86F37">
              <w:rPr>
                <w:rFonts w:hint="eastAsia"/>
                <w:spacing w:val="-5"/>
              </w:rPr>
              <w:t>无</w:t>
            </w:r>
            <w:r w:rsidRPr="00B86F37">
              <w:rPr>
                <w:rFonts w:ascii="MS Gothic" w:eastAsia="MS Gothic" w:hAnsi="MS Gothic" w:cs="MS Gothic" w:hint="eastAsia"/>
                <w:spacing w:val="-5"/>
              </w:rPr>
              <w:t>☑</w:t>
            </w:r>
          </w:p>
          <w:p w:rsidR="0072531E" w:rsidRDefault="0072531E" w:rsidP="00B86F37">
            <w:pPr>
              <w:pStyle w:val="TableText"/>
              <w:spacing w:before="104" w:line="206" w:lineRule="auto"/>
              <w:ind w:left="93"/>
            </w:pPr>
            <w:r w:rsidRPr="00B86F37">
              <w:rPr>
                <w:rFonts w:hint="eastAsia"/>
                <w:spacing w:val="-3"/>
              </w:rPr>
              <w:t>有口</w:t>
            </w:r>
            <w:r w:rsidRPr="00B86F37">
              <w:rPr>
                <w:spacing w:val="26"/>
              </w:rPr>
              <w:t xml:space="preserve"> </w:t>
            </w:r>
            <w:r w:rsidRPr="00B86F37">
              <w:rPr>
                <w:rFonts w:hint="eastAsia"/>
                <w:spacing w:val="-3"/>
              </w:rPr>
              <w:t>事实和理由：</w:t>
            </w:r>
          </w:p>
        </w:tc>
      </w:tr>
      <w:tr w:rsidR="0072531E" w:rsidTr="00B86F37">
        <w:trPr>
          <w:trHeight w:val="630"/>
        </w:trPr>
        <w:tc>
          <w:tcPr>
            <w:tcW w:w="2732" w:type="dxa"/>
          </w:tcPr>
          <w:p w:rsidR="0072531E" w:rsidRDefault="0072531E" w:rsidP="00B86F37">
            <w:pPr>
              <w:pStyle w:val="TableText"/>
              <w:spacing w:before="97" w:line="254" w:lineRule="auto"/>
              <w:ind w:left="113" w:hanging="19"/>
            </w:pPr>
            <w:r w:rsidRPr="00B86F37">
              <w:rPr>
                <w:spacing w:val="-3"/>
              </w:rPr>
              <w:t>5.</w:t>
            </w:r>
            <w:r w:rsidRPr="00B86F37">
              <w:rPr>
                <w:rFonts w:hint="eastAsia"/>
                <w:spacing w:val="-3"/>
              </w:rPr>
              <w:t>对合同约定的租赁期限、费用</w:t>
            </w:r>
            <w:r w:rsidRPr="00B86F37">
              <w:rPr>
                <w:spacing w:val="11"/>
              </w:rPr>
              <w:t xml:space="preserve"> </w:t>
            </w:r>
            <w:r w:rsidRPr="00B86F37">
              <w:rPr>
                <w:rFonts w:hint="eastAsia"/>
                <w:spacing w:val="-3"/>
              </w:rPr>
              <w:t>有无异议</w:t>
            </w:r>
          </w:p>
        </w:tc>
        <w:tc>
          <w:tcPr>
            <w:tcW w:w="6178" w:type="dxa"/>
          </w:tcPr>
          <w:p w:rsidR="0072531E" w:rsidRPr="00B86F37" w:rsidRDefault="0072531E" w:rsidP="00B86F37">
            <w:pPr>
              <w:pStyle w:val="TableText"/>
              <w:spacing w:before="97" w:line="220" w:lineRule="auto"/>
              <w:ind w:left="93"/>
              <w:rPr>
                <w:rFonts w:ascii="MS Gothic" w:eastAsia="MS Gothic" w:hAnsi="MS Gothic" w:cs="MS Gothic"/>
              </w:rPr>
            </w:pPr>
            <w:r w:rsidRPr="00B86F37">
              <w:rPr>
                <w:rFonts w:hint="eastAsia"/>
                <w:spacing w:val="-5"/>
              </w:rPr>
              <w:t>无</w:t>
            </w:r>
            <w:r w:rsidRPr="00B86F37">
              <w:rPr>
                <w:rFonts w:ascii="MS Gothic" w:eastAsia="MS Gothic" w:hAnsi="MS Gothic" w:cs="MS Gothic" w:hint="eastAsia"/>
                <w:spacing w:val="-5"/>
              </w:rPr>
              <w:t>☑</w:t>
            </w:r>
          </w:p>
          <w:p w:rsidR="0072531E" w:rsidRDefault="0072531E" w:rsidP="00B86F37">
            <w:pPr>
              <w:pStyle w:val="TableText"/>
              <w:spacing w:before="83" w:line="207" w:lineRule="auto"/>
              <w:ind w:left="93"/>
            </w:pPr>
            <w:r w:rsidRPr="00B86F37">
              <w:rPr>
                <w:rFonts w:hint="eastAsia"/>
                <w:spacing w:val="-3"/>
              </w:rPr>
              <w:t>有口</w:t>
            </w:r>
            <w:r w:rsidRPr="00B86F37">
              <w:rPr>
                <w:spacing w:val="26"/>
              </w:rPr>
              <w:t xml:space="preserve"> </w:t>
            </w:r>
            <w:r w:rsidRPr="00B86F37">
              <w:rPr>
                <w:rFonts w:hint="eastAsia"/>
                <w:spacing w:val="-3"/>
              </w:rPr>
              <w:t>事实和理由：</w:t>
            </w:r>
          </w:p>
        </w:tc>
      </w:tr>
      <w:tr w:rsidR="0072531E" w:rsidTr="00B86F37">
        <w:trPr>
          <w:trHeight w:val="624"/>
        </w:trPr>
        <w:tc>
          <w:tcPr>
            <w:tcW w:w="2732" w:type="dxa"/>
          </w:tcPr>
          <w:p w:rsidR="0072531E" w:rsidRDefault="0072531E" w:rsidP="00B86F37">
            <w:pPr>
              <w:pStyle w:val="TableText"/>
              <w:spacing w:before="96" w:line="219" w:lineRule="auto"/>
              <w:jc w:val="right"/>
            </w:pPr>
            <w:r w:rsidRPr="00B86F37">
              <w:rPr>
                <w:spacing w:val="-4"/>
              </w:rPr>
              <w:t>6.</w:t>
            </w:r>
            <w:r w:rsidRPr="00B86F37">
              <w:rPr>
                <w:rFonts w:hint="eastAsia"/>
                <w:spacing w:val="-4"/>
              </w:rPr>
              <w:t>对到期后租赁物归属有无异议</w:t>
            </w:r>
          </w:p>
        </w:tc>
        <w:tc>
          <w:tcPr>
            <w:tcW w:w="6178" w:type="dxa"/>
          </w:tcPr>
          <w:p w:rsidR="0072531E" w:rsidRPr="00B86F37" w:rsidRDefault="0072531E" w:rsidP="00B86F37">
            <w:pPr>
              <w:pStyle w:val="TableText"/>
              <w:spacing w:before="97" w:line="220" w:lineRule="auto"/>
              <w:ind w:left="93"/>
              <w:rPr>
                <w:rFonts w:ascii="MS Gothic" w:eastAsia="MS Gothic" w:hAnsi="MS Gothic" w:cs="MS Gothic"/>
              </w:rPr>
            </w:pPr>
            <w:r w:rsidRPr="00B86F37">
              <w:rPr>
                <w:rFonts w:hint="eastAsia"/>
                <w:spacing w:val="-5"/>
              </w:rPr>
              <w:t>无</w:t>
            </w:r>
            <w:r w:rsidRPr="00B86F37">
              <w:rPr>
                <w:rFonts w:ascii="MS Gothic" w:eastAsia="MS Gothic" w:hAnsi="MS Gothic" w:cs="MS Gothic" w:hint="eastAsia"/>
                <w:spacing w:val="-5"/>
              </w:rPr>
              <w:t>☑</w:t>
            </w:r>
          </w:p>
          <w:p w:rsidR="0072531E" w:rsidRDefault="0072531E" w:rsidP="00B86F37">
            <w:pPr>
              <w:pStyle w:val="TableText"/>
              <w:spacing w:before="73" w:line="211" w:lineRule="auto"/>
              <w:ind w:left="93"/>
            </w:pPr>
            <w:r w:rsidRPr="00B86F37">
              <w:rPr>
                <w:rFonts w:hint="eastAsia"/>
                <w:spacing w:val="-1"/>
              </w:rPr>
              <w:t>有□事实和理由：</w:t>
            </w:r>
          </w:p>
        </w:tc>
      </w:tr>
    </w:tbl>
    <w:p w:rsidR="0072531E" w:rsidRDefault="0072531E"/>
    <w:p w:rsidR="0072531E" w:rsidRDefault="0072531E">
      <w:pPr>
        <w:sectPr w:rsidR="0072531E">
          <w:headerReference w:type="default" r:id="rId118"/>
          <w:footerReference w:type="default" r:id="rId119"/>
          <w:pgSz w:w="11790" w:h="16920"/>
          <w:pgMar w:top="339" w:right="1354" w:bottom="1049" w:left="1514" w:header="219" w:footer="810" w:gutter="0"/>
          <w:cols w:space="720"/>
        </w:sectPr>
      </w:pPr>
    </w:p>
    <w:p w:rsidR="0072531E" w:rsidRDefault="0072531E">
      <w:pPr>
        <w:spacing w:before="40"/>
      </w:pPr>
    </w:p>
    <w:p w:rsidR="0072531E" w:rsidRDefault="0072531E">
      <w:pPr>
        <w:spacing w:before="40"/>
      </w:pPr>
    </w:p>
    <w:p w:rsidR="0072531E" w:rsidRDefault="0072531E">
      <w:pPr>
        <w:spacing w:before="40"/>
      </w:pPr>
    </w:p>
    <w:p w:rsidR="0072531E" w:rsidRDefault="0072531E">
      <w:pPr>
        <w:spacing w:before="39"/>
      </w:pPr>
    </w:p>
    <w:tbl>
      <w:tblPr>
        <w:tblW w:w="88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12"/>
        <w:gridCol w:w="6177"/>
      </w:tblGrid>
      <w:tr w:rsidR="0072531E" w:rsidTr="00B86F37">
        <w:trPr>
          <w:trHeight w:val="634"/>
        </w:trPr>
        <w:tc>
          <w:tcPr>
            <w:tcW w:w="2712" w:type="dxa"/>
          </w:tcPr>
          <w:p w:rsidR="0072531E" w:rsidRPr="00B86F37" w:rsidRDefault="0072531E" w:rsidP="00B86F37">
            <w:pPr>
              <w:pStyle w:val="TableText"/>
              <w:spacing w:before="71" w:line="280" w:lineRule="auto"/>
              <w:ind w:left="114" w:right="55"/>
              <w:rPr>
                <w:sz w:val="18"/>
                <w:szCs w:val="18"/>
              </w:rPr>
            </w:pPr>
            <w:r w:rsidRPr="00B86F37">
              <w:rPr>
                <w:sz w:val="18"/>
                <w:szCs w:val="18"/>
              </w:rPr>
              <w:t>7.</w:t>
            </w:r>
            <w:r w:rsidRPr="00B86F37">
              <w:rPr>
                <w:rFonts w:hint="eastAsia"/>
                <w:sz w:val="18"/>
                <w:szCs w:val="18"/>
              </w:rPr>
              <w:t>对合同约定的违约责任有无异</w:t>
            </w:r>
            <w:r w:rsidRPr="00B86F37">
              <w:rPr>
                <w:spacing w:val="10"/>
                <w:sz w:val="18"/>
                <w:szCs w:val="18"/>
              </w:rPr>
              <w:t xml:space="preserve"> </w:t>
            </w:r>
            <w:r w:rsidRPr="00B86F37">
              <w:rPr>
                <w:rFonts w:hint="eastAsia"/>
                <w:sz w:val="18"/>
                <w:szCs w:val="18"/>
              </w:rPr>
              <w:t>议</w:t>
            </w:r>
          </w:p>
        </w:tc>
        <w:tc>
          <w:tcPr>
            <w:tcW w:w="6177" w:type="dxa"/>
          </w:tcPr>
          <w:p w:rsidR="0072531E" w:rsidRPr="00B86F37" w:rsidRDefault="0072531E" w:rsidP="00B86F37">
            <w:pPr>
              <w:pStyle w:val="TableText"/>
              <w:spacing w:before="82" w:line="220" w:lineRule="auto"/>
              <w:ind w:left="103"/>
              <w:rPr>
                <w:sz w:val="18"/>
                <w:szCs w:val="18"/>
              </w:rPr>
            </w:pPr>
            <w:r w:rsidRPr="00B86F37">
              <w:rPr>
                <w:rFonts w:hint="eastAsia"/>
                <w:spacing w:val="13"/>
                <w:sz w:val="18"/>
                <w:szCs w:val="18"/>
              </w:rPr>
              <w:t>无口</w:t>
            </w:r>
          </w:p>
          <w:p w:rsidR="0072531E" w:rsidRPr="00B86F37" w:rsidRDefault="0072531E" w:rsidP="00B86F37">
            <w:pPr>
              <w:pStyle w:val="TableText"/>
              <w:spacing w:before="95" w:line="219" w:lineRule="auto"/>
              <w:ind w:left="103"/>
              <w:rPr>
                <w:sz w:val="18"/>
                <w:szCs w:val="18"/>
              </w:rPr>
            </w:pPr>
            <w:r w:rsidRPr="00B86F37">
              <w:rPr>
                <w:rFonts w:hint="eastAsia"/>
                <w:spacing w:val="-1"/>
                <w:sz w:val="18"/>
                <w:szCs w:val="18"/>
              </w:rPr>
              <w:t>有</w:t>
            </w:r>
            <w:r w:rsidRPr="00B86F37">
              <w:rPr>
                <w:rFonts w:ascii="MS Gothic" w:eastAsia="MS Gothic" w:hAnsi="MS Gothic" w:cs="MS Gothic" w:hint="eastAsia"/>
                <w:spacing w:val="-1"/>
                <w:sz w:val="18"/>
                <w:szCs w:val="18"/>
              </w:rPr>
              <w:t>☑</w:t>
            </w:r>
            <w:r w:rsidRPr="00B86F37">
              <w:rPr>
                <w:rFonts w:hint="eastAsia"/>
                <w:spacing w:val="-1"/>
                <w:sz w:val="18"/>
                <w:szCs w:val="18"/>
              </w:rPr>
              <w:t>事实和理由：约定违约金标准过高。</w:t>
            </w:r>
          </w:p>
        </w:tc>
      </w:tr>
      <w:tr w:rsidR="0072531E" w:rsidTr="00B86F37">
        <w:trPr>
          <w:trHeight w:val="629"/>
        </w:trPr>
        <w:tc>
          <w:tcPr>
            <w:tcW w:w="2712" w:type="dxa"/>
          </w:tcPr>
          <w:p w:rsidR="0072531E" w:rsidRPr="00B86F37" w:rsidRDefault="0072531E" w:rsidP="00B86F37">
            <w:pPr>
              <w:pStyle w:val="TableText"/>
              <w:spacing w:before="78" w:line="340" w:lineRule="exact"/>
              <w:ind w:left="94"/>
              <w:rPr>
                <w:sz w:val="18"/>
                <w:szCs w:val="18"/>
              </w:rPr>
            </w:pPr>
            <w:r w:rsidRPr="00B86F37">
              <w:rPr>
                <w:spacing w:val="-1"/>
                <w:position w:val="12"/>
                <w:sz w:val="18"/>
                <w:szCs w:val="18"/>
              </w:rPr>
              <w:t>8.</w:t>
            </w:r>
            <w:r w:rsidRPr="00B86F37">
              <w:rPr>
                <w:rFonts w:hint="eastAsia"/>
                <w:spacing w:val="-1"/>
                <w:position w:val="12"/>
                <w:sz w:val="18"/>
                <w:szCs w:val="18"/>
              </w:rPr>
              <w:t>对是否约定加速到期条款有无</w:t>
            </w:r>
          </w:p>
          <w:p w:rsidR="0072531E" w:rsidRPr="00B86F37" w:rsidRDefault="0072531E" w:rsidP="00B86F37">
            <w:pPr>
              <w:pStyle w:val="TableText"/>
              <w:spacing w:line="206" w:lineRule="auto"/>
              <w:ind w:left="114"/>
              <w:rPr>
                <w:sz w:val="18"/>
                <w:szCs w:val="18"/>
              </w:rPr>
            </w:pPr>
            <w:r w:rsidRPr="00B86F37">
              <w:rPr>
                <w:rFonts w:hint="eastAsia"/>
                <w:spacing w:val="-3"/>
                <w:sz w:val="18"/>
                <w:szCs w:val="18"/>
              </w:rPr>
              <w:t>异议</w:t>
            </w:r>
          </w:p>
        </w:tc>
        <w:tc>
          <w:tcPr>
            <w:tcW w:w="6177" w:type="dxa"/>
          </w:tcPr>
          <w:p w:rsidR="0072531E" w:rsidRPr="00B86F37" w:rsidRDefault="0072531E" w:rsidP="00B86F37">
            <w:pPr>
              <w:pStyle w:val="TableText"/>
              <w:spacing w:before="68" w:line="220" w:lineRule="auto"/>
              <w:ind w:left="103"/>
              <w:rPr>
                <w:sz w:val="18"/>
                <w:szCs w:val="18"/>
              </w:rPr>
            </w:pPr>
            <w:r w:rsidRPr="00B86F37">
              <w:rPr>
                <w:rFonts w:hint="eastAsia"/>
                <w:spacing w:val="13"/>
                <w:sz w:val="18"/>
                <w:szCs w:val="18"/>
              </w:rPr>
              <w:t>无口</w:t>
            </w:r>
          </w:p>
          <w:p w:rsidR="0072531E" w:rsidRPr="00B86F37" w:rsidRDefault="0072531E" w:rsidP="00B86F37">
            <w:pPr>
              <w:pStyle w:val="TableText"/>
              <w:spacing w:before="105" w:line="220" w:lineRule="auto"/>
              <w:ind w:left="103"/>
              <w:rPr>
                <w:sz w:val="18"/>
                <w:szCs w:val="18"/>
              </w:rPr>
            </w:pPr>
            <w:r w:rsidRPr="00B86F37">
              <w:rPr>
                <w:rFonts w:hint="eastAsia"/>
                <w:sz w:val="18"/>
                <w:szCs w:val="18"/>
              </w:rPr>
              <w:t>有□事实和理由：</w:t>
            </w:r>
          </w:p>
        </w:tc>
      </w:tr>
      <w:tr w:rsidR="0072531E" w:rsidTr="00B86F37">
        <w:trPr>
          <w:trHeight w:val="630"/>
        </w:trPr>
        <w:tc>
          <w:tcPr>
            <w:tcW w:w="2712" w:type="dxa"/>
          </w:tcPr>
          <w:p w:rsidR="0072531E" w:rsidRPr="00B86F37" w:rsidRDefault="0072531E" w:rsidP="00B86F37">
            <w:pPr>
              <w:pStyle w:val="TableText"/>
              <w:spacing w:before="79" w:line="258" w:lineRule="auto"/>
              <w:ind w:left="114" w:right="104" w:hanging="29"/>
              <w:rPr>
                <w:sz w:val="18"/>
                <w:szCs w:val="18"/>
              </w:rPr>
            </w:pPr>
            <w:r w:rsidRPr="00B86F37">
              <w:rPr>
                <w:spacing w:val="-1"/>
                <w:sz w:val="18"/>
                <w:szCs w:val="18"/>
              </w:rPr>
              <w:t>9.</w:t>
            </w:r>
            <w:r w:rsidRPr="00B86F37">
              <w:rPr>
                <w:rFonts w:hint="eastAsia"/>
                <w:spacing w:val="-1"/>
                <w:sz w:val="18"/>
                <w:szCs w:val="18"/>
              </w:rPr>
              <w:t>对是否约定回收租赁物条件有</w:t>
            </w:r>
            <w:r w:rsidRPr="00B86F37">
              <w:rPr>
                <w:spacing w:val="6"/>
                <w:sz w:val="18"/>
                <w:szCs w:val="18"/>
              </w:rPr>
              <w:t xml:space="preserve"> </w:t>
            </w:r>
            <w:r w:rsidRPr="00B86F37">
              <w:rPr>
                <w:rFonts w:hint="eastAsia"/>
                <w:spacing w:val="-2"/>
                <w:sz w:val="18"/>
                <w:szCs w:val="18"/>
              </w:rPr>
              <w:t>无异议</w:t>
            </w:r>
          </w:p>
        </w:tc>
        <w:tc>
          <w:tcPr>
            <w:tcW w:w="6177" w:type="dxa"/>
          </w:tcPr>
          <w:p w:rsidR="0072531E" w:rsidRPr="00B86F37" w:rsidRDefault="0072531E" w:rsidP="00B86F37">
            <w:pPr>
              <w:pStyle w:val="TableText"/>
              <w:spacing w:before="99" w:line="220" w:lineRule="auto"/>
              <w:ind w:left="103"/>
              <w:rPr>
                <w:rFonts w:ascii="MS Gothic" w:eastAsia="MS Gothic" w:hAnsi="MS Gothic" w:cs="MS Gothic"/>
                <w:sz w:val="18"/>
                <w:szCs w:val="18"/>
              </w:rPr>
            </w:pPr>
            <w:r w:rsidRPr="00B86F37">
              <w:rPr>
                <w:rFonts w:hint="eastAsia"/>
                <w:spacing w:val="-5"/>
                <w:sz w:val="18"/>
                <w:szCs w:val="18"/>
              </w:rPr>
              <w:t>无</w:t>
            </w:r>
            <w:r w:rsidRPr="00B86F37">
              <w:rPr>
                <w:rFonts w:ascii="MS Gothic" w:eastAsia="MS Gothic" w:hAnsi="MS Gothic" w:cs="MS Gothic" w:hint="eastAsia"/>
                <w:spacing w:val="-5"/>
                <w:sz w:val="18"/>
                <w:szCs w:val="18"/>
              </w:rPr>
              <w:t>☑</w:t>
            </w:r>
          </w:p>
          <w:p w:rsidR="0072531E" w:rsidRPr="00B86F37" w:rsidRDefault="0072531E" w:rsidP="00B86F37">
            <w:pPr>
              <w:pStyle w:val="TableText"/>
              <w:spacing w:before="65" w:line="220" w:lineRule="auto"/>
              <w:ind w:left="103"/>
              <w:rPr>
                <w:sz w:val="18"/>
                <w:szCs w:val="18"/>
              </w:rPr>
            </w:pPr>
            <w:r w:rsidRPr="00B86F37">
              <w:rPr>
                <w:rFonts w:hint="eastAsia"/>
                <w:spacing w:val="3"/>
                <w:sz w:val="18"/>
                <w:szCs w:val="18"/>
              </w:rPr>
              <w:t>有□事实和理由</w:t>
            </w:r>
          </w:p>
        </w:tc>
      </w:tr>
      <w:tr w:rsidR="0072531E" w:rsidTr="00B86F37">
        <w:trPr>
          <w:trHeight w:val="629"/>
        </w:trPr>
        <w:tc>
          <w:tcPr>
            <w:tcW w:w="2712" w:type="dxa"/>
          </w:tcPr>
          <w:p w:rsidR="0072531E" w:rsidRPr="00B86F37" w:rsidRDefault="0072531E" w:rsidP="00B86F37">
            <w:pPr>
              <w:pStyle w:val="TableText"/>
              <w:spacing w:before="78" w:line="274" w:lineRule="auto"/>
              <w:ind w:left="113" w:right="157" w:hanging="9"/>
              <w:rPr>
                <w:sz w:val="18"/>
                <w:szCs w:val="18"/>
              </w:rPr>
            </w:pPr>
            <w:r w:rsidRPr="00B86F37">
              <w:rPr>
                <w:sz w:val="18"/>
                <w:szCs w:val="18"/>
              </w:rPr>
              <w:t>10.</w:t>
            </w:r>
            <w:r w:rsidRPr="00B86F37">
              <w:rPr>
                <w:rFonts w:hint="eastAsia"/>
                <w:sz w:val="18"/>
                <w:szCs w:val="18"/>
              </w:rPr>
              <w:t>对是否约定解除合同条件有</w:t>
            </w:r>
            <w:r w:rsidRPr="00B86F37">
              <w:rPr>
                <w:spacing w:val="8"/>
                <w:sz w:val="18"/>
                <w:szCs w:val="18"/>
              </w:rPr>
              <w:t xml:space="preserve"> </w:t>
            </w:r>
            <w:r w:rsidRPr="00B86F37">
              <w:rPr>
                <w:rFonts w:hint="eastAsia"/>
                <w:spacing w:val="-2"/>
                <w:sz w:val="18"/>
                <w:szCs w:val="18"/>
              </w:rPr>
              <w:t>无异议</w:t>
            </w:r>
          </w:p>
        </w:tc>
        <w:tc>
          <w:tcPr>
            <w:tcW w:w="6177" w:type="dxa"/>
          </w:tcPr>
          <w:p w:rsidR="0072531E" w:rsidRPr="00B86F37" w:rsidRDefault="0072531E" w:rsidP="00B86F37">
            <w:pPr>
              <w:pStyle w:val="TableText"/>
              <w:spacing w:before="89" w:line="220" w:lineRule="auto"/>
              <w:ind w:left="103"/>
              <w:rPr>
                <w:sz w:val="18"/>
                <w:szCs w:val="18"/>
              </w:rPr>
            </w:pPr>
            <w:r w:rsidRPr="00B86F37">
              <w:rPr>
                <w:rFonts w:hint="eastAsia"/>
                <w:spacing w:val="13"/>
                <w:sz w:val="18"/>
                <w:szCs w:val="18"/>
              </w:rPr>
              <w:t>无口</w:t>
            </w:r>
          </w:p>
          <w:p w:rsidR="0072531E" w:rsidRPr="00B86F37" w:rsidRDefault="0072531E" w:rsidP="00B86F37">
            <w:pPr>
              <w:pStyle w:val="TableText"/>
              <w:spacing w:before="85" w:line="220" w:lineRule="auto"/>
              <w:ind w:left="103"/>
              <w:rPr>
                <w:sz w:val="18"/>
                <w:szCs w:val="18"/>
              </w:rPr>
            </w:pPr>
            <w:r w:rsidRPr="00B86F37">
              <w:rPr>
                <w:rFonts w:hint="eastAsia"/>
                <w:sz w:val="18"/>
                <w:szCs w:val="18"/>
              </w:rPr>
              <w:t>有□事实和理由：</w:t>
            </w:r>
          </w:p>
        </w:tc>
      </w:tr>
      <w:tr w:rsidR="0072531E" w:rsidTr="00B86F37">
        <w:trPr>
          <w:trHeight w:val="640"/>
        </w:trPr>
        <w:tc>
          <w:tcPr>
            <w:tcW w:w="2712" w:type="dxa"/>
          </w:tcPr>
          <w:p w:rsidR="0072531E" w:rsidRPr="00B86F37" w:rsidRDefault="0072531E" w:rsidP="00B86F37">
            <w:pPr>
              <w:pStyle w:val="TableText"/>
              <w:spacing w:before="80" w:line="219" w:lineRule="auto"/>
              <w:ind w:left="114"/>
              <w:rPr>
                <w:sz w:val="18"/>
                <w:szCs w:val="18"/>
              </w:rPr>
            </w:pPr>
            <w:r w:rsidRPr="00B86F37">
              <w:rPr>
                <w:sz w:val="18"/>
                <w:szCs w:val="18"/>
              </w:rPr>
              <w:t>11.</w:t>
            </w:r>
            <w:r w:rsidRPr="00B86F37">
              <w:rPr>
                <w:rFonts w:hint="eastAsia"/>
                <w:sz w:val="18"/>
                <w:szCs w:val="18"/>
              </w:rPr>
              <w:t>对租赁物交付时间有无异议</w:t>
            </w:r>
          </w:p>
        </w:tc>
        <w:tc>
          <w:tcPr>
            <w:tcW w:w="6177" w:type="dxa"/>
          </w:tcPr>
          <w:p w:rsidR="0072531E" w:rsidRPr="00B86F37" w:rsidRDefault="0072531E" w:rsidP="00B86F37">
            <w:pPr>
              <w:pStyle w:val="TableText"/>
              <w:spacing w:before="70" w:line="220" w:lineRule="auto"/>
              <w:ind w:left="103"/>
              <w:rPr>
                <w:rFonts w:ascii="MS Gothic" w:eastAsia="MS Gothic" w:hAnsi="MS Gothic" w:cs="MS Gothic"/>
                <w:sz w:val="18"/>
                <w:szCs w:val="18"/>
              </w:rPr>
            </w:pPr>
            <w:r w:rsidRPr="00B86F37">
              <w:rPr>
                <w:rFonts w:hint="eastAsia"/>
                <w:spacing w:val="-5"/>
                <w:sz w:val="18"/>
                <w:szCs w:val="18"/>
              </w:rPr>
              <w:t>无</w:t>
            </w:r>
            <w:r w:rsidRPr="00B86F37">
              <w:rPr>
                <w:rFonts w:ascii="MS Gothic" w:eastAsia="MS Gothic" w:hAnsi="MS Gothic" w:cs="MS Gothic" w:hint="eastAsia"/>
                <w:spacing w:val="-5"/>
                <w:sz w:val="18"/>
                <w:szCs w:val="18"/>
              </w:rPr>
              <w:t>☑</w:t>
            </w:r>
          </w:p>
          <w:p w:rsidR="0072531E" w:rsidRPr="00B86F37" w:rsidRDefault="0072531E" w:rsidP="00B86F37">
            <w:pPr>
              <w:pStyle w:val="TableText"/>
              <w:spacing w:before="105" w:line="220" w:lineRule="auto"/>
              <w:ind w:left="103"/>
              <w:rPr>
                <w:sz w:val="18"/>
                <w:szCs w:val="18"/>
              </w:rPr>
            </w:pPr>
            <w:r w:rsidRPr="00B86F37">
              <w:rPr>
                <w:rFonts w:hint="eastAsia"/>
                <w:sz w:val="18"/>
                <w:szCs w:val="18"/>
              </w:rPr>
              <w:t>有□事实和理由：</w:t>
            </w:r>
          </w:p>
        </w:tc>
      </w:tr>
      <w:tr w:rsidR="0072531E" w:rsidTr="00B86F37">
        <w:trPr>
          <w:trHeight w:val="619"/>
        </w:trPr>
        <w:tc>
          <w:tcPr>
            <w:tcW w:w="2712" w:type="dxa"/>
          </w:tcPr>
          <w:p w:rsidR="0072531E" w:rsidRPr="00B86F37" w:rsidRDefault="0072531E" w:rsidP="00B86F37">
            <w:pPr>
              <w:pStyle w:val="TableText"/>
              <w:spacing w:before="70" w:line="219" w:lineRule="auto"/>
              <w:ind w:left="114"/>
              <w:rPr>
                <w:sz w:val="18"/>
                <w:szCs w:val="18"/>
              </w:rPr>
            </w:pPr>
            <w:r w:rsidRPr="00B86F37">
              <w:rPr>
                <w:sz w:val="18"/>
                <w:szCs w:val="18"/>
              </w:rPr>
              <w:t>12.</w:t>
            </w:r>
            <w:r w:rsidRPr="00B86F37">
              <w:rPr>
                <w:rFonts w:hint="eastAsia"/>
                <w:sz w:val="18"/>
                <w:szCs w:val="18"/>
              </w:rPr>
              <w:t>对租赁物情况有无异议</w:t>
            </w:r>
          </w:p>
        </w:tc>
        <w:tc>
          <w:tcPr>
            <w:tcW w:w="6177" w:type="dxa"/>
          </w:tcPr>
          <w:p w:rsidR="0072531E" w:rsidRPr="00B86F37" w:rsidRDefault="0072531E" w:rsidP="00B86F37">
            <w:pPr>
              <w:pStyle w:val="TableText"/>
              <w:spacing w:before="90" w:line="220" w:lineRule="auto"/>
              <w:ind w:left="103"/>
              <w:rPr>
                <w:rFonts w:ascii="MS Gothic" w:eastAsia="MS Gothic" w:hAnsi="MS Gothic" w:cs="MS Gothic"/>
                <w:sz w:val="18"/>
                <w:szCs w:val="18"/>
              </w:rPr>
            </w:pPr>
            <w:r w:rsidRPr="00B86F37">
              <w:rPr>
                <w:rFonts w:hint="eastAsia"/>
                <w:spacing w:val="-5"/>
                <w:sz w:val="18"/>
                <w:szCs w:val="18"/>
              </w:rPr>
              <w:t>无</w:t>
            </w:r>
            <w:r w:rsidRPr="00B86F37">
              <w:rPr>
                <w:rFonts w:ascii="MS Gothic" w:eastAsia="MS Gothic" w:hAnsi="MS Gothic" w:cs="MS Gothic" w:hint="eastAsia"/>
                <w:spacing w:val="-5"/>
                <w:sz w:val="18"/>
                <w:szCs w:val="18"/>
              </w:rPr>
              <w:t>☑</w:t>
            </w:r>
          </w:p>
          <w:p w:rsidR="0072531E" w:rsidRPr="00B86F37" w:rsidRDefault="0072531E" w:rsidP="00B86F37">
            <w:pPr>
              <w:pStyle w:val="TableText"/>
              <w:spacing w:before="75" w:line="220" w:lineRule="auto"/>
              <w:ind w:left="103"/>
              <w:rPr>
                <w:sz w:val="18"/>
                <w:szCs w:val="18"/>
              </w:rPr>
            </w:pPr>
            <w:r w:rsidRPr="00B86F37">
              <w:rPr>
                <w:rFonts w:hint="eastAsia"/>
                <w:sz w:val="18"/>
                <w:szCs w:val="18"/>
              </w:rPr>
              <w:t>有□事实和理由：</w:t>
            </w:r>
          </w:p>
        </w:tc>
      </w:tr>
      <w:tr w:rsidR="0072531E" w:rsidTr="00B86F37">
        <w:trPr>
          <w:trHeight w:val="630"/>
        </w:trPr>
        <w:tc>
          <w:tcPr>
            <w:tcW w:w="2712" w:type="dxa"/>
          </w:tcPr>
          <w:p w:rsidR="0072531E" w:rsidRPr="00B86F37" w:rsidRDefault="0072531E" w:rsidP="00B86F37">
            <w:pPr>
              <w:pStyle w:val="TableText"/>
              <w:spacing w:before="71" w:line="219" w:lineRule="auto"/>
              <w:ind w:left="114"/>
              <w:rPr>
                <w:sz w:val="18"/>
                <w:szCs w:val="18"/>
              </w:rPr>
            </w:pPr>
            <w:r w:rsidRPr="00B86F37">
              <w:rPr>
                <w:sz w:val="18"/>
                <w:szCs w:val="18"/>
              </w:rPr>
              <w:t>13.</w:t>
            </w:r>
            <w:r w:rsidRPr="00B86F37">
              <w:rPr>
                <w:rFonts w:hint="eastAsia"/>
                <w:sz w:val="18"/>
                <w:szCs w:val="18"/>
              </w:rPr>
              <w:t>对租金支付情况有无异议</w:t>
            </w:r>
          </w:p>
        </w:tc>
        <w:tc>
          <w:tcPr>
            <w:tcW w:w="6177" w:type="dxa"/>
          </w:tcPr>
          <w:p w:rsidR="0072531E" w:rsidRPr="00B86F37" w:rsidRDefault="0072531E" w:rsidP="00B86F37">
            <w:pPr>
              <w:pStyle w:val="TableText"/>
              <w:spacing w:before="71" w:line="220" w:lineRule="auto"/>
              <w:ind w:left="103"/>
              <w:rPr>
                <w:rFonts w:ascii="MS Gothic" w:eastAsia="MS Gothic" w:hAnsi="MS Gothic" w:cs="MS Gothic"/>
                <w:sz w:val="18"/>
                <w:szCs w:val="18"/>
              </w:rPr>
            </w:pPr>
            <w:r w:rsidRPr="00B86F37">
              <w:rPr>
                <w:rFonts w:hint="eastAsia"/>
                <w:spacing w:val="-5"/>
                <w:sz w:val="18"/>
                <w:szCs w:val="18"/>
              </w:rPr>
              <w:t>无</w:t>
            </w:r>
            <w:r w:rsidRPr="00B86F37">
              <w:rPr>
                <w:rFonts w:ascii="MS Gothic" w:eastAsia="MS Gothic" w:hAnsi="MS Gothic" w:cs="MS Gothic" w:hint="eastAsia"/>
                <w:spacing w:val="-5"/>
                <w:sz w:val="18"/>
                <w:szCs w:val="18"/>
              </w:rPr>
              <w:t>☑</w:t>
            </w:r>
          </w:p>
          <w:p w:rsidR="0072531E" w:rsidRPr="00B86F37" w:rsidRDefault="0072531E" w:rsidP="00B86F37">
            <w:pPr>
              <w:pStyle w:val="TableText"/>
              <w:spacing w:before="105" w:line="220" w:lineRule="auto"/>
              <w:ind w:left="103"/>
              <w:rPr>
                <w:sz w:val="18"/>
                <w:szCs w:val="18"/>
              </w:rPr>
            </w:pPr>
            <w:r w:rsidRPr="00B86F37">
              <w:rPr>
                <w:rFonts w:hint="eastAsia"/>
                <w:sz w:val="18"/>
                <w:szCs w:val="18"/>
              </w:rPr>
              <w:t>有□事实和理由：</w:t>
            </w:r>
          </w:p>
        </w:tc>
      </w:tr>
      <w:tr w:rsidR="0072531E" w:rsidTr="00B86F37">
        <w:trPr>
          <w:trHeight w:val="949"/>
        </w:trPr>
        <w:tc>
          <w:tcPr>
            <w:tcW w:w="2712" w:type="dxa"/>
          </w:tcPr>
          <w:p w:rsidR="0072531E" w:rsidRPr="00B86F37" w:rsidRDefault="0072531E" w:rsidP="00B86F37">
            <w:pPr>
              <w:pStyle w:val="TableText"/>
              <w:spacing w:before="71" w:line="340" w:lineRule="exact"/>
              <w:ind w:left="124"/>
              <w:rPr>
                <w:sz w:val="18"/>
                <w:szCs w:val="18"/>
              </w:rPr>
            </w:pPr>
            <w:r w:rsidRPr="00B86F37">
              <w:rPr>
                <w:position w:val="12"/>
                <w:sz w:val="18"/>
                <w:szCs w:val="18"/>
              </w:rPr>
              <w:t>14.</w:t>
            </w:r>
            <w:r w:rsidRPr="00B86F37">
              <w:rPr>
                <w:rFonts w:hint="eastAsia"/>
                <w:position w:val="12"/>
                <w:sz w:val="18"/>
                <w:szCs w:val="18"/>
              </w:rPr>
              <w:t>对逾期未付租金情况有无异</w:t>
            </w:r>
          </w:p>
          <w:p w:rsidR="0072531E" w:rsidRPr="00B86F37" w:rsidRDefault="0072531E" w:rsidP="00B86F37">
            <w:pPr>
              <w:pStyle w:val="TableText"/>
              <w:spacing w:line="220" w:lineRule="auto"/>
              <w:ind w:left="114"/>
              <w:rPr>
                <w:sz w:val="18"/>
                <w:szCs w:val="18"/>
              </w:rPr>
            </w:pPr>
            <w:r w:rsidRPr="00B86F37">
              <w:rPr>
                <w:rFonts w:hint="eastAsia"/>
                <w:sz w:val="18"/>
                <w:szCs w:val="18"/>
              </w:rPr>
              <w:t>议</w:t>
            </w:r>
          </w:p>
        </w:tc>
        <w:tc>
          <w:tcPr>
            <w:tcW w:w="6177" w:type="dxa"/>
          </w:tcPr>
          <w:p w:rsidR="0072531E" w:rsidRPr="00B86F37" w:rsidRDefault="0072531E" w:rsidP="00B86F37">
            <w:pPr>
              <w:pStyle w:val="TableText"/>
              <w:spacing w:before="61" w:line="220" w:lineRule="auto"/>
              <w:ind w:left="103"/>
              <w:rPr>
                <w:sz w:val="18"/>
                <w:szCs w:val="18"/>
              </w:rPr>
            </w:pPr>
            <w:r w:rsidRPr="00B86F37">
              <w:rPr>
                <w:rFonts w:hint="eastAsia"/>
                <w:spacing w:val="13"/>
                <w:sz w:val="18"/>
                <w:szCs w:val="18"/>
              </w:rPr>
              <w:t>无口</w:t>
            </w:r>
          </w:p>
          <w:p w:rsidR="0072531E" w:rsidRPr="00B86F37" w:rsidRDefault="0072531E" w:rsidP="00B86F37">
            <w:pPr>
              <w:pStyle w:val="TableText"/>
              <w:spacing w:before="94" w:line="287" w:lineRule="auto"/>
              <w:ind w:left="103" w:right="292"/>
              <w:rPr>
                <w:sz w:val="18"/>
                <w:szCs w:val="18"/>
              </w:rPr>
            </w:pPr>
            <w:r w:rsidRPr="00B86F37">
              <w:rPr>
                <w:rFonts w:hint="eastAsia"/>
                <w:sz w:val="18"/>
                <w:szCs w:val="18"/>
              </w:rPr>
              <w:t>有</w:t>
            </w:r>
            <w:r w:rsidRPr="00B86F37">
              <w:rPr>
                <w:rFonts w:ascii="MS Gothic" w:eastAsia="MS Gothic" w:hAnsi="MS Gothic" w:cs="MS Gothic" w:hint="eastAsia"/>
                <w:sz w:val="18"/>
                <w:szCs w:val="18"/>
              </w:rPr>
              <w:t>☑</w:t>
            </w:r>
            <w:r w:rsidRPr="00B86F37">
              <w:rPr>
                <w:rFonts w:hint="eastAsia"/>
                <w:sz w:val="18"/>
                <w:szCs w:val="18"/>
              </w:rPr>
              <w:t>事实和理由：数额不正确，且包含了未到期利息，不同意提前支付利</w:t>
            </w:r>
            <w:r w:rsidRPr="00B86F37">
              <w:rPr>
                <w:spacing w:val="10"/>
                <w:sz w:val="18"/>
                <w:szCs w:val="18"/>
              </w:rPr>
              <w:t xml:space="preserve"> </w:t>
            </w:r>
            <w:r w:rsidRPr="00B86F37">
              <w:rPr>
                <w:rFonts w:hint="eastAsia"/>
                <w:sz w:val="18"/>
                <w:szCs w:val="18"/>
              </w:rPr>
              <w:t>息。</w:t>
            </w:r>
          </w:p>
        </w:tc>
      </w:tr>
      <w:tr w:rsidR="0072531E" w:rsidTr="00B86F37">
        <w:trPr>
          <w:trHeight w:val="629"/>
        </w:trPr>
        <w:tc>
          <w:tcPr>
            <w:tcW w:w="2712" w:type="dxa"/>
          </w:tcPr>
          <w:p w:rsidR="0072531E" w:rsidRPr="00B86F37" w:rsidRDefault="0072531E" w:rsidP="00B86F37">
            <w:pPr>
              <w:pStyle w:val="TableText"/>
              <w:spacing w:before="63" w:line="268" w:lineRule="auto"/>
              <w:ind w:left="114" w:right="137" w:firstLine="9"/>
              <w:rPr>
                <w:sz w:val="18"/>
                <w:szCs w:val="18"/>
              </w:rPr>
            </w:pPr>
            <w:r w:rsidRPr="00B86F37">
              <w:rPr>
                <w:sz w:val="18"/>
                <w:szCs w:val="18"/>
              </w:rPr>
              <w:t>15.</w:t>
            </w:r>
            <w:r w:rsidRPr="00B86F37">
              <w:rPr>
                <w:rFonts w:hint="eastAsia"/>
                <w:sz w:val="18"/>
                <w:szCs w:val="18"/>
              </w:rPr>
              <w:t>对是否签订物的担保合同有</w:t>
            </w:r>
            <w:r w:rsidRPr="00B86F37">
              <w:rPr>
                <w:spacing w:val="8"/>
                <w:sz w:val="18"/>
                <w:szCs w:val="18"/>
              </w:rPr>
              <w:t xml:space="preserve"> </w:t>
            </w:r>
            <w:r w:rsidRPr="00B86F37">
              <w:rPr>
                <w:rFonts w:hint="eastAsia"/>
                <w:spacing w:val="-2"/>
                <w:sz w:val="18"/>
                <w:szCs w:val="18"/>
              </w:rPr>
              <w:t>无异议</w:t>
            </w:r>
          </w:p>
        </w:tc>
        <w:tc>
          <w:tcPr>
            <w:tcW w:w="6177" w:type="dxa"/>
          </w:tcPr>
          <w:p w:rsidR="0072531E" w:rsidRPr="00B86F37" w:rsidRDefault="0072531E" w:rsidP="00B86F37">
            <w:pPr>
              <w:pStyle w:val="TableText"/>
              <w:spacing w:before="42" w:line="220" w:lineRule="auto"/>
              <w:ind w:left="103"/>
              <w:rPr>
                <w:rFonts w:ascii="MS Gothic" w:eastAsia="MS Gothic" w:hAnsi="MS Gothic" w:cs="MS Gothic"/>
                <w:sz w:val="18"/>
                <w:szCs w:val="18"/>
              </w:rPr>
            </w:pPr>
            <w:r w:rsidRPr="00B86F37">
              <w:rPr>
                <w:rFonts w:hint="eastAsia"/>
                <w:spacing w:val="-5"/>
                <w:sz w:val="18"/>
                <w:szCs w:val="18"/>
              </w:rPr>
              <w:t>无</w:t>
            </w:r>
            <w:r w:rsidRPr="00B86F37">
              <w:rPr>
                <w:rFonts w:ascii="MS Gothic" w:eastAsia="MS Gothic" w:hAnsi="MS Gothic" w:cs="MS Gothic" w:hint="eastAsia"/>
                <w:spacing w:val="-5"/>
                <w:sz w:val="18"/>
                <w:szCs w:val="18"/>
              </w:rPr>
              <w:t>☑</w:t>
            </w:r>
          </w:p>
          <w:p w:rsidR="0072531E" w:rsidRPr="00B86F37" w:rsidRDefault="0072531E" w:rsidP="00B86F37">
            <w:pPr>
              <w:pStyle w:val="TableText"/>
              <w:spacing w:before="125" w:line="220" w:lineRule="auto"/>
              <w:ind w:left="103"/>
              <w:rPr>
                <w:sz w:val="18"/>
                <w:szCs w:val="18"/>
              </w:rPr>
            </w:pPr>
            <w:r w:rsidRPr="00B86F37">
              <w:rPr>
                <w:rFonts w:hint="eastAsia"/>
                <w:spacing w:val="-3"/>
                <w:sz w:val="18"/>
                <w:szCs w:val="18"/>
              </w:rPr>
              <w:t>有口</w:t>
            </w:r>
            <w:r w:rsidRPr="00B86F37">
              <w:rPr>
                <w:spacing w:val="25"/>
                <w:w w:val="101"/>
                <w:sz w:val="18"/>
                <w:szCs w:val="18"/>
              </w:rPr>
              <w:t xml:space="preserve"> </w:t>
            </w:r>
            <w:r w:rsidRPr="00B86F37">
              <w:rPr>
                <w:rFonts w:hint="eastAsia"/>
                <w:spacing w:val="-3"/>
                <w:sz w:val="18"/>
                <w:szCs w:val="18"/>
              </w:rPr>
              <w:t>事实和理由：</w:t>
            </w:r>
          </w:p>
        </w:tc>
      </w:tr>
      <w:tr w:rsidR="0072531E" w:rsidTr="00B86F37">
        <w:trPr>
          <w:trHeight w:val="699"/>
        </w:trPr>
        <w:tc>
          <w:tcPr>
            <w:tcW w:w="2712" w:type="dxa"/>
          </w:tcPr>
          <w:p w:rsidR="0072531E" w:rsidRPr="00B86F37" w:rsidRDefault="0072531E" w:rsidP="00B86F37">
            <w:pPr>
              <w:pStyle w:val="TableText"/>
              <w:spacing w:before="63" w:line="219" w:lineRule="auto"/>
              <w:ind w:left="114"/>
              <w:rPr>
                <w:sz w:val="18"/>
                <w:szCs w:val="18"/>
              </w:rPr>
            </w:pPr>
            <w:r w:rsidRPr="00B86F37">
              <w:rPr>
                <w:sz w:val="18"/>
                <w:szCs w:val="18"/>
              </w:rPr>
              <w:t>16.</w:t>
            </w:r>
            <w:r w:rsidRPr="00B86F37">
              <w:rPr>
                <w:rFonts w:hint="eastAsia"/>
                <w:sz w:val="18"/>
                <w:szCs w:val="18"/>
              </w:rPr>
              <w:t>对担保人、担保物有无异议</w:t>
            </w:r>
          </w:p>
        </w:tc>
        <w:tc>
          <w:tcPr>
            <w:tcW w:w="6177" w:type="dxa"/>
          </w:tcPr>
          <w:p w:rsidR="0072531E" w:rsidRPr="00B86F37" w:rsidRDefault="0072531E" w:rsidP="00B86F37">
            <w:pPr>
              <w:pStyle w:val="TableText"/>
              <w:spacing w:before="43" w:line="220" w:lineRule="auto"/>
              <w:ind w:left="103"/>
              <w:rPr>
                <w:rFonts w:ascii="MS Gothic" w:eastAsia="MS Gothic" w:hAnsi="MS Gothic" w:cs="MS Gothic"/>
                <w:sz w:val="18"/>
                <w:szCs w:val="18"/>
              </w:rPr>
            </w:pPr>
            <w:r w:rsidRPr="00B86F37">
              <w:rPr>
                <w:rFonts w:hint="eastAsia"/>
                <w:spacing w:val="-5"/>
                <w:sz w:val="18"/>
                <w:szCs w:val="18"/>
              </w:rPr>
              <w:t>无</w:t>
            </w:r>
            <w:r w:rsidRPr="00B86F37">
              <w:rPr>
                <w:rFonts w:ascii="MS Gothic" w:eastAsia="MS Gothic" w:hAnsi="MS Gothic" w:cs="MS Gothic" w:hint="eastAsia"/>
                <w:spacing w:val="-5"/>
                <w:sz w:val="18"/>
                <w:szCs w:val="18"/>
              </w:rPr>
              <w:t>☑</w:t>
            </w:r>
          </w:p>
          <w:p w:rsidR="0072531E" w:rsidRPr="00B86F37" w:rsidRDefault="0072531E" w:rsidP="00B86F37">
            <w:pPr>
              <w:pStyle w:val="TableText"/>
              <w:spacing w:before="105" w:line="220" w:lineRule="auto"/>
              <w:ind w:left="103"/>
              <w:rPr>
                <w:sz w:val="18"/>
                <w:szCs w:val="18"/>
              </w:rPr>
            </w:pPr>
            <w:r w:rsidRPr="00B86F37">
              <w:rPr>
                <w:rFonts w:hint="eastAsia"/>
                <w:sz w:val="18"/>
                <w:szCs w:val="18"/>
              </w:rPr>
              <w:t>有□事实和理由：</w:t>
            </w:r>
          </w:p>
        </w:tc>
      </w:tr>
      <w:tr w:rsidR="0072531E" w:rsidTr="00B86F37">
        <w:trPr>
          <w:trHeight w:val="759"/>
        </w:trPr>
        <w:tc>
          <w:tcPr>
            <w:tcW w:w="2712" w:type="dxa"/>
          </w:tcPr>
          <w:p w:rsidR="0072531E" w:rsidRPr="00B86F37" w:rsidRDefault="0072531E" w:rsidP="00B86F37">
            <w:pPr>
              <w:pStyle w:val="TableText"/>
              <w:spacing w:before="94" w:line="219" w:lineRule="auto"/>
              <w:ind w:left="114"/>
              <w:rPr>
                <w:sz w:val="18"/>
                <w:szCs w:val="18"/>
              </w:rPr>
            </w:pPr>
            <w:r w:rsidRPr="00B86F37">
              <w:rPr>
                <w:sz w:val="18"/>
                <w:szCs w:val="18"/>
              </w:rPr>
              <w:t>17.</w:t>
            </w:r>
            <w:r w:rsidRPr="00B86F37">
              <w:rPr>
                <w:rFonts w:hint="eastAsia"/>
                <w:sz w:val="18"/>
                <w:szCs w:val="18"/>
              </w:rPr>
              <w:t>对最高额抵押担保有无异议</w:t>
            </w:r>
          </w:p>
        </w:tc>
        <w:tc>
          <w:tcPr>
            <w:tcW w:w="6177" w:type="dxa"/>
          </w:tcPr>
          <w:p w:rsidR="0072531E" w:rsidRPr="00B86F37" w:rsidRDefault="0072531E" w:rsidP="00B86F37">
            <w:pPr>
              <w:pStyle w:val="TableText"/>
              <w:spacing w:before="84" w:line="220" w:lineRule="auto"/>
              <w:ind w:left="103"/>
              <w:rPr>
                <w:sz w:val="18"/>
                <w:szCs w:val="18"/>
              </w:rPr>
            </w:pPr>
            <w:r w:rsidRPr="00B86F37">
              <w:rPr>
                <w:rFonts w:hint="eastAsia"/>
                <w:spacing w:val="13"/>
                <w:sz w:val="18"/>
                <w:szCs w:val="18"/>
              </w:rPr>
              <w:t>无口</w:t>
            </w:r>
          </w:p>
          <w:p w:rsidR="0072531E" w:rsidRPr="00B86F37" w:rsidRDefault="0072531E" w:rsidP="00B86F37">
            <w:pPr>
              <w:pStyle w:val="TableText"/>
              <w:spacing w:before="95" w:line="220" w:lineRule="auto"/>
              <w:ind w:left="103"/>
              <w:rPr>
                <w:sz w:val="18"/>
                <w:szCs w:val="18"/>
              </w:rPr>
            </w:pPr>
            <w:r w:rsidRPr="00B86F37">
              <w:rPr>
                <w:rFonts w:hint="eastAsia"/>
                <w:spacing w:val="-3"/>
                <w:sz w:val="18"/>
                <w:szCs w:val="18"/>
              </w:rPr>
              <w:t>有口</w:t>
            </w:r>
            <w:r w:rsidRPr="00B86F37">
              <w:rPr>
                <w:spacing w:val="13"/>
                <w:sz w:val="18"/>
                <w:szCs w:val="18"/>
              </w:rPr>
              <w:t xml:space="preserve">  </w:t>
            </w:r>
            <w:r w:rsidRPr="00B86F37">
              <w:rPr>
                <w:rFonts w:hint="eastAsia"/>
                <w:spacing w:val="-3"/>
                <w:sz w:val="18"/>
                <w:szCs w:val="18"/>
              </w:rPr>
              <w:t>事实和理由：</w:t>
            </w:r>
          </w:p>
        </w:tc>
      </w:tr>
      <w:tr w:rsidR="0072531E" w:rsidTr="00B86F37">
        <w:trPr>
          <w:trHeight w:val="609"/>
        </w:trPr>
        <w:tc>
          <w:tcPr>
            <w:tcW w:w="2712" w:type="dxa"/>
          </w:tcPr>
          <w:p w:rsidR="0072531E" w:rsidRPr="00B86F37" w:rsidRDefault="0072531E" w:rsidP="00B86F37">
            <w:pPr>
              <w:pStyle w:val="TableText"/>
              <w:spacing w:before="66" w:line="263" w:lineRule="auto"/>
              <w:ind w:left="113" w:right="67" w:hanging="9"/>
              <w:rPr>
                <w:sz w:val="18"/>
                <w:szCs w:val="18"/>
              </w:rPr>
            </w:pPr>
            <w:r w:rsidRPr="00B86F37">
              <w:rPr>
                <w:sz w:val="18"/>
                <w:szCs w:val="18"/>
              </w:rPr>
              <w:t>18.</w:t>
            </w:r>
            <w:r w:rsidRPr="00B86F37">
              <w:rPr>
                <w:rFonts w:hint="eastAsia"/>
                <w:sz w:val="18"/>
                <w:szCs w:val="18"/>
              </w:rPr>
              <w:t>对是否办理抵押</w:t>
            </w:r>
            <w:r w:rsidRPr="00B86F37">
              <w:rPr>
                <w:sz w:val="18"/>
                <w:szCs w:val="18"/>
              </w:rPr>
              <w:t>/</w:t>
            </w:r>
            <w:r w:rsidRPr="00B86F37">
              <w:rPr>
                <w:rFonts w:hint="eastAsia"/>
                <w:sz w:val="18"/>
                <w:szCs w:val="18"/>
              </w:rPr>
              <w:t>质押登记有</w:t>
            </w:r>
            <w:r w:rsidRPr="00B86F37">
              <w:rPr>
                <w:spacing w:val="8"/>
                <w:sz w:val="18"/>
                <w:szCs w:val="18"/>
              </w:rPr>
              <w:t xml:space="preserve"> </w:t>
            </w:r>
            <w:r w:rsidRPr="00B86F37">
              <w:rPr>
                <w:rFonts w:hint="eastAsia"/>
                <w:spacing w:val="-2"/>
                <w:sz w:val="18"/>
                <w:szCs w:val="18"/>
              </w:rPr>
              <w:t>无异议</w:t>
            </w:r>
          </w:p>
        </w:tc>
        <w:tc>
          <w:tcPr>
            <w:tcW w:w="6177" w:type="dxa"/>
          </w:tcPr>
          <w:p w:rsidR="0072531E" w:rsidRPr="00B86F37" w:rsidRDefault="0072531E" w:rsidP="00B86F37">
            <w:pPr>
              <w:pStyle w:val="TableText"/>
              <w:spacing w:before="65" w:line="220" w:lineRule="auto"/>
              <w:ind w:left="103"/>
              <w:rPr>
                <w:rFonts w:ascii="MS Gothic" w:eastAsia="MS Gothic" w:hAnsi="MS Gothic" w:cs="MS Gothic"/>
                <w:sz w:val="18"/>
                <w:szCs w:val="18"/>
              </w:rPr>
            </w:pPr>
            <w:r w:rsidRPr="00B86F37">
              <w:rPr>
                <w:rFonts w:hint="eastAsia"/>
                <w:spacing w:val="-5"/>
                <w:sz w:val="18"/>
                <w:szCs w:val="18"/>
              </w:rPr>
              <w:t>无</w:t>
            </w:r>
            <w:r w:rsidRPr="00B86F37">
              <w:rPr>
                <w:rFonts w:ascii="MS Gothic" w:eastAsia="MS Gothic" w:hAnsi="MS Gothic" w:cs="MS Gothic" w:hint="eastAsia"/>
                <w:spacing w:val="-5"/>
                <w:sz w:val="18"/>
                <w:szCs w:val="18"/>
              </w:rPr>
              <w:t>☑</w:t>
            </w:r>
          </w:p>
          <w:p w:rsidR="0072531E" w:rsidRPr="00B86F37" w:rsidRDefault="0072531E" w:rsidP="00B86F37">
            <w:pPr>
              <w:pStyle w:val="TableText"/>
              <w:spacing w:before="95" w:line="220" w:lineRule="auto"/>
              <w:ind w:left="103"/>
              <w:rPr>
                <w:sz w:val="18"/>
                <w:szCs w:val="18"/>
              </w:rPr>
            </w:pPr>
            <w:r w:rsidRPr="00B86F37">
              <w:rPr>
                <w:rFonts w:hint="eastAsia"/>
                <w:sz w:val="18"/>
                <w:szCs w:val="18"/>
              </w:rPr>
              <w:t>有□事实和理由：</w:t>
            </w:r>
          </w:p>
        </w:tc>
      </w:tr>
      <w:tr w:rsidR="0072531E" w:rsidTr="00B86F37">
        <w:trPr>
          <w:trHeight w:val="640"/>
        </w:trPr>
        <w:tc>
          <w:tcPr>
            <w:tcW w:w="2712" w:type="dxa"/>
          </w:tcPr>
          <w:p w:rsidR="0072531E" w:rsidRPr="00B86F37" w:rsidRDefault="0072531E" w:rsidP="00B86F37">
            <w:pPr>
              <w:pStyle w:val="TableText"/>
              <w:spacing w:before="85" w:line="279" w:lineRule="auto"/>
              <w:ind w:left="113" w:right="155" w:hanging="9"/>
              <w:rPr>
                <w:sz w:val="18"/>
                <w:szCs w:val="18"/>
              </w:rPr>
            </w:pPr>
            <w:r w:rsidRPr="00B86F37">
              <w:rPr>
                <w:sz w:val="18"/>
                <w:szCs w:val="18"/>
              </w:rPr>
              <w:t>19.</w:t>
            </w:r>
            <w:r w:rsidRPr="00B86F37">
              <w:rPr>
                <w:rFonts w:hint="eastAsia"/>
                <w:sz w:val="18"/>
                <w:szCs w:val="18"/>
              </w:rPr>
              <w:t>对是否签订保证合同有无异</w:t>
            </w:r>
            <w:r w:rsidRPr="00B86F37">
              <w:rPr>
                <w:spacing w:val="10"/>
                <w:sz w:val="18"/>
                <w:szCs w:val="18"/>
              </w:rPr>
              <w:t xml:space="preserve"> </w:t>
            </w:r>
            <w:r w:rsidRPr="00B86F37">
              <w:rPr>
                <w:rFonts w:hint="eastAsia"/>
                <w:sz w:val="18"/>
                <w:szCs w:val="18"/>
              </w:rPr>
              <w:t>议</w:t>
            </w:r>
          </w:p>
        </w:tc>
        <w:tc>
          <w:tcPr>
            <w:tcW w:w="6177" w:type="dxa"/>
          </w:tcPr>
          <w:p w:rsidR="0072531E" w:rsidRPr="00B86F37" w:rsidRDefault="0072531E" w:rsidP="00B86F37">
            <w:pPr>
              <w:pStyle w:val="TableText"/>
              <w:spacing w:before="96" w:line="220" w:lineRule="auto"/>
              <w:ind w:left="103"/>
              <w:rPr>
                <w:sz w:val="18"/>
                <w:szCs w:val="18"/>
              </w:rPr>
            </w:pPr>
            <w:r w:rsidRPr="00B86F37">
              <w:rPr>
                <w:rFonts w:hint="eastAsia"/>
                <w:spacing w:val="13"/>
                <w:sz w:val="18"/>
                <w:szCs w:val="18"/>
              </w:rPr>
              <w:t>无口</w:t>
            </w:r>
          </w:p>
          <w:p w:rsidR="0072531E" w:rsidRPr="00B86F37" w:rsidRDefault="0072531E" w:rsidP="00B86F37">
            <w:pPr>
              <w:pStyle w:val="TableText"/>
              <w:spacing w:before="85" w:line="220" w:lineRule="auto"/>
              <w:ind w:left="103"/>
              <w:rPr>
                <w:sz w:val="18"/>
                <w:szCs w:val="18"/>
              </w:rPr>
            </w:pPr>
            <w:r w:rsidRPr="00B86F37">
              <w:rPr>
                <w:rFonts w:hint="eastAsia"/>
                <w:sz w:val="18"/>
                <w:szCs w:val="18"/>
              </w:rPr>
              <w:t>有□事实和理由：</w:t>
            </w:r>
          </w:p>
        </w:tc>
      </w:tr>
      <w:tr w:rsidR="0072531E" w:rsidTr="00B86F37">
        <w:trPr>
          <w:trHeight w:val="619"/>
        </w:trPr>
        <w:tc>
          <w:tcPr>
            <w:tcW w:w="2712" w:type="dxa"/>
          </w:tcPr>
          <w:p w:rsidR="0072531E" w:rsidRPr="00B86F37" w:rsidRDefault="0072531E" w:rsidP="00B86F37">
            <w:pPr>
              <w:pStyle w:val="TableText"/>
              <w:spacing w:before="76" w:line="219" w:lineRule="auto"/>
              <w:ind w:left="114"/>
              <w:rPr>
                <w:sz w:val="18"/>
                <w:szCs w:val="18"/>
              </w:rPr>
            </w:pPr>
            <w:r w:rsidRPr="00B86F37">
              <w:rPr>
                <w:spacing w:val="-1"/>
                <w:sz w:val="18"/>
                <w:szCs w:val="18"/>
              </w:rPr>
              <w:t>20.</w:t>
            </w:r>
            <w:r w:rsidRPr="00B86F37">
              <w:rPr>
                <w:rFonts w:hint="eastAsia"/>
                <w:spacing w:val="-1"/>
                <w:sz w:val="18"/>
                <w:szCs w:val="18"/>
              </w:rPr>
              <w:t>对保证方式有无异议</w:t>
            </w:r>
          </w:p>
        </w:tc>
        <w:tc>
          <w:tcPr>
            <w:tcW w:w="6177" w:type="dxa"/>
          </w:tcPr>
          <w:p w:rsidR="0072531E" w:rsidRPr="00B86F37" w:rsidRDefault="0072531E" w:rsidP="00B86F37">
            <w:pPr>
              <w:pStyle w:val="TableText"/>
              <w:spacing w:before="76" w:line="220" w:lineRule="auto"/>
              <w:ind w:left="103"/>
              <w:rPr>
                <w:sz w:val="18"/>
                <w:szCs w:val="18"/>
              </w:rPr>
            </w:pPr>
            <w:r w:rsidRPr="00B86F37">
              <w:rPr>
                <w:rFonts w:hint="eastAsia"/>
                <w:spacing w:val="13"/>
                <w:sz w:val="18"/>
                <w:szCs w:val="18"/>
              </w:rPr>
              <w:t>无口</w:t>
            </w:r>
          </w:p>
          <w:p w:rsidR="0072531E" w:rsidRPr="00B86F37" w:rsidRDefault="0072531E" w:rsidP="00B86F37">
            <w:pPr>
              <w:pStyle w:val="TableText"/>
              <w:spacing w:before="95" w:line="220" w:lineRule="auto"/>
              <w:ind w:left="103"/>
              <w:rPr>
                <w:sz w:val="18"/>
                <w:szCs w:val="18"/>
              </w:rPr>
            </w:pPr>
            <w:r w:rsidRPr="00B86F37">
              <w:rPr>
                <w:rFonts w:hint="eastAsia"/>
                <w:sz w:val="18"/>
                <w:szCs w:val="18"/>
              </w:rPr>
              <w:t>有□事实和理由：</w:t>
            </w:r>
          </w:p>
        </w:tc>
      </w:tr>
      <w:tr w:rsidR="0072531E" w:rsidTr="00B86F37">
        <w:trPr>
          <w:trHeight w:val="640"/>
        </w:trPr>
        <w:tc>
          <w:tcPr>
            <w:tcW w:w="2712" w:type="dxa"/>
          </w:tcPr>
          <w:p w:rsidR="0072531E" w:rsidRPr="00B86F37" w:rsidRDefault="0072531E" w:rsidP="00B86F37">
            <w:pPr>
              <w:pStyle w:val="TableText"/>
              <w:spacing w:before="97" w:line="219" w:lineRule="auto"/>
              <w:ind w:left="114"/>
              <w:rPr>
                <w:sz w:val="18"/>
                <w:szCs w:val="18"/>
              </w:rPr>
            </w:pPr>
            <w:r w:rsidRPr="00B86F37">
              <w:rPr>
                <w:spacing w:val="-1"/>
                <w:sz w:val="18"/>
                <w:szCs w:val="18"/>
              </w:rPr>
              <w:t>21.</w:t>
            </w:r>
            <w:r w:rsidRPr="00B86F37">
              <w:rPr>
                <w:rFonts w:hint="eastAsia"/>
                <w:spacing w:val="-1"/>
                <w:sz w:val="18"/>
                <w:szCs w:val="18"/>
              </w:rPr>
              <w:t>对其他担保方式有无异议</w:t>
            </w:r>
          </w:p>
        </w:tc>
        <w:tc>
          <w:tcPr>
            <w:tcW w:w="6177" w:type="dxa"/>
          </w:tcPr>
          <w:p w:rsidR="0072531E" w:rsidRPr="00B86F37" w:rsidRDefault="0072531E" w:rsidP="00B86F37">
            <w:pPr>
              <w:pStyle w:val="TableText"/>
              <w:spacing w:before="87" w:line="220" w:lineRule="auto"/>
              <w:ind w:left="103"/>
              <w:rPr>
                <w:sz w:val="18"/>
                <w:szCs w:val="18"/>
              </w:rPr>
            </w:pPr>
            <w:r w:rsidRPr="00B86F37">
              <w:rPr>
                <w:rFonts w:hint="eastAsia"/>
                <w:spacing w:val="13"/>
                <w:sz w:val="18"/>
                <w:szCs w:val="18"/>
              </w:rPr>
              <w:t>无口</w:t>
            </w:r>
          </w:p>
          <w:p w:rsidR="0072531E" w:rsidRPr="00B86F37" w:rsidRDefault="0072531E" w:rsidP="00B86F37">
            <w:pPr>
              <w:pStyle w:val="TableText"/>
              <w:spacing w:before="95" w:line="220" w:lineRule="auto"/>
              <w:ind w:left="103"/>
              <w:rPr>
                <w:sz w:val="18"/>
                <w:szCs w:val="18"/>
              </w:rPr>
            </w:pPr>
            <w:r w:rsidRPr="00B86F37">
              <w:rPr>
                <w:rFonts w:hint="eastAsia"/>
                <w:spacing w:val="-3"/>
                <w:sz w:val="18"/>
                <w:szCs w:val="18"/>
              </w:rPr>
              <w:t>有□</w:t>
            </w:r>
            <w:r w:rsidRPr="00B86F37">
              <w:rPr>
                <w:spacing w:val="13"/>
                <w:sz w:val="18"/>
                <w:szCs w:val="18"/>
              </w:rPr>
              <w:t xml:space="preserve">  </w:t>
            </w:r>
            <w:r w:rsidRPr="00B86F37">
              <w:rPr>
                <w:rFonts w:hint="eastAsia"/>
                <w:spacing w:val="-3"/>
                <w:sz w:val="18"/>
                <w:szCs w:val="18"/>
              </w:rPr>
              <w:t>事实和理由：</w:t>
            </w:r>
          </w:p>
        </w:tc>
      </w:tr>
      <w:tr w:rsidR="0072531E" w:rsidTr="00B86F37">
        <w:trPr>
          <w:trHeight w:val="630"/>
        </w:trPr>
        <w:tc>
          <w:tcPr>
            <w:tcW w:w="2712" w:type="dxa"/>
          </w:tcPr>
          <w:p w:rsidR="0072531E" w:rsidRPr="00B86F37" w:rsidRDefault="0072531E" w:rsidP="00B86F37">
            <w:pPr>
              <w:pStyle w:val="TableText"/>
              <w:spacing w:before="77" w:line="220" w:lineRule="auto"/>
              <w:ind w:left="114"/>
              <w:rPr>
                <w:sz w:val="18"/>
                <w:szCs w:val="18"/>
              </w:rPr>
            </w:pPr>
            <w:r w:rsidRPr="00B86F37">
              <w:rPr>
                <w:spacing w:val="1"/>
                <w:sz w:val="18"/>
                <w:szCs w:val="18"/>
              </w:rPr>
              <w:t>22.</w:t>
            </w:r>
            <w:r w:rsidRPr="00B86F37">
              <w:rPr>
                <w:rFonts w:hint="eastAsia"/>
                <w:spacing w:val="1"/>
                <w:sz w:val="18"/>
                <w:szCs w:val="18"/>
              </w:rPr>
              <w:t>有无其他免责</w:t>
            </w:r>
            <w:r w:rsidRPr="00B86F37">
              <w:rPr>
                <w:spacing w:val="1"/>
                <w:sz w:val="18"/>
                <w:szCs w:val="18"/>
              </w:rPr>
              <w:t>/</w:t>
            </w:r>
            <w:r w:rsidRPr="00B86F37">
              <w:rPr>
                <w:rFonts w:hint="eastAsia"/>
                <w:spacing w:val="1"/>
                <w:sz w:val="18"/>
                <w:szCs w:val="18"/>
              </w:rPr>
              <w:t>减责事由</w:t>
            </w:r>
          </w:p>
        </w:tc>
        <w:tc>
          <w:tcPr>
            <w:tcW w:w="6177" w:type="dxa"/>
          </w:tcPr>
          <w:p w:rsidR="0072531E" w:rsidRPr="00B86F37" w:rsidRDefault="0072531E" w:rsidP="00B86F37">
            <w:pPr>
              <w:pStyle w:val="TableText"/>
              <w:spacing w:before="67" w:line="220" w:lineRule="auto"/>
              <w:ind w:left="103"/>
              <w:rPr>
                <w:sz w:val="18"/>
                <w:szCs w:val="18"/>
              </w:rPr>
            </w:pPr>
            <w:r w:rsidRPr="00B86F37">
              <w:rPr>
                <w:rFonts w:hint="eastAsia"/>
                <w:spacing w:val="13"/>
                <w:sz w:val="18"/>
                <w:szCs w:val="18"/>
              </w:rPr>
              <w:t>无口</w:t>
            </w:r>
          </w:p>
          <w:p w:rsidR="0072531E" w:rsidRPr="00B86F37" w:rsidRDefault="0072531E" w:rsidP="00B86F37">
            <w:pPr>
              <w:pStyle w:val="TableText"/>
              <w:spacing w:before="105" w:line="220" w:lineRule="auto"/>
              <w:ind w:left="103"/>
              <w:rPr>
                <w:sz w:val="18"/>
                <w:szCs w:val="18"/>
              </w:rPr>
            </w:pPr>
            <w:r w:rsidRPr="00B86F37">
              <w:rPr>
                <w:rFonts w:hint="eastAsia"/>
                <w:spacing w:val="-3"/>
                <w:sz w:val="18"/>
                <w:szCs w:val="18"/>
              </w:rPr>
              <w:t>有□</w:t>
            </w:r>
            <w:r w:rsidRPr="00B86F37">
              <w:rPr>
                <w:spacing w:val="13"/>
                <w:sz w:val="18"/>
                <w:szCs w:val="18"/>
              </w:rPr>
              <w:t xml:space="preserve">  </w:t>
            </w:r>
            <w:r w:rsidRPr="00B86F37">
              <w:rPr>
                <w:rFonts w:hint="eastAsia"/>
                <w:spacing w:val="-3"/>
                <w:sz w:val="18"/>
                <w:szCs w:val="18"/>
              </w:rPr>
              <w:t>事实和理由：</w:t>
            </w:r>
          </w:p>
        </w:tc>
      </w:tr>
      <w:tr w:rsidR="0072531E" w:rsidTr="00B86F37">
        <w:trPr>
          <w:trHeight w:val="619"/>
        </w:trPr>
        <w:tc>
          <w:tcPr>
            <w:tcW w:w="2712" w:type="dxa"/>
          </w:tcPr>
          <w:p w:rsidR="0072531E" w:rsidRPr="00B86F37" w:rsidRDefault="0072531E" w:rsidP="00B86F37">
            <w:pPr>
              <w:pStyle w:val="TableText"/>
              <w:spacing w:before="76" w:line="271" w:lineRule="auto"/>
              <w:ind w:left="114" w:right="106" w:hanging="29"/>
              <w:rPr>
                <w:sz w:val="18"/>
                <w:szCs w:val="18"/>
              </w:rPr>
            </w:pPr>
            <w:r w:rsidRPr="00B86F37">
              <w:rPr>
                <w:spacing w:val="-1"/>
                <w:sz w:val="18"/>
                <w:szCs w:val="18"/>
              </w:rPr>
              <w:t>23.</w:t>
            </w:r>
            <w:r w:rsidRPr="00B86F37">
              <w:rPr>
                <w:rFonts w:hint="eastAsia"/>
                <w:spacing w:val="-1"/>
                <w:sz w:val="18"/>
                <w:szCs w:val="18"/>
              </w:rPr>
              <w:t>其他需要说明的内容</w:t>
            </w:r>
            <w:r w:rsidRPr="00B86F37">
              <w:rPr>
                <w:spacing w:val="-1"/>
                <w:sz w:val="18"/>
                <w:szCs w:val="18"/>
              </w:rPr>
              <w:t>(</w:t>
            </w:r>
            <w:r w:rsidRPr="00B86F37">
              <w:rPr>
                <w:rFonts w:hint="eastAsia"/>
                <w:spacing w:val="-1"/>
                <w:sz w:val="18"/>
                <w:szCs w:val="18"/>
              </w:rPr>
              <w:t>可另附</w:t>
            </w:r>
            <w:r w:rsidRPr="00B86F37">
              <w:rPr>
                <w:spacing w:val="5"/>
                <w:sz w:val="18"/>
                <w:szCs w:val="18"/>
              </w:rPr>
              <w:t xml:space="preserve"> </w:t>
            </w:r>
            <w:r w:rsidRPr="00B86F37">
              <w:rPr>
                <w:rFonts w:hint="eastAsia"/>
                <w:spacing w:val="-6"/>
                <w:sz w:val="18"/>
                <w:szCs w:val="18"/>
              </w:rPr>
              <w:t>页</w:t>
            </w:r>
            <w:r w:rsidRPr="00B86F37">
              <w:rPr>
                <w:spacing w:val="-32"/>
                <w:sz w:val="18"/>
                <w:szCs w:val="18"/>
              </w:rPr>
              <w:t xml:space="preserve"> </w:t>
            </w:r>
            <w:r w:rsidRPr="00B86F37">
              <w:rPr>
                <w:spacing w:val="-6"/>
                <w:sz w:val="18"/>
                <w:szCs w:val="18"/>
              </w:rPr>
              <w:t>)</w:t>
            </w:r>
          </w:p>
        </w:tc>
        <w:tc>
          <w:tcPr>
            <w:tcW w:w="6177" w:type="dxa"/>
          </w:tcPr>
          <w:p w:rsidR="0072531E" w:rsidRDefault="0072531E"/>
        </w:tc>
      </w:tr>
      <w:tr w:rsidR="0072531E" w:rsidTr="00B86F37">
        <w:trPr>
          <w:trHeight w:val="565"/>
        </w:trPr>
        <w:tc>
          <w:tcPr>
            <w:tcW w:w="2712" w:type="dxa"/>
          </w:tcPr>
          <w:p w:rsidR="0072531E" w:rsidRPr="00B86F37" w:rsidRDefault="0072531E" w:rsidP="00B86F37">
            <w:pPr>
              <w:pStyle w:val="TableText"/>
              <w:spacing w:before="87" w:line="219" w:lineRule="auto"/>
              <w:ind w:left="114"/>
              <w:rPr>
                <w:sz w:val="18"/>
                <w:szCs w:val="18"/>
              </w:rPr>
            </w:pPr>
            <w:r w:rsidRPr="00B86F37">
              <w:rPr>
                <w:spacing w:val="3"/>
                <w:sz w:val="18"/>
                <w:szCs w:val="18"/>
              </w:rPr>
              <w:t>24.</w:t>
            </w:r>
            <w:r w:rsidRPr="00B86F37">
              <w:rPr>
                <w:rFonts w:hint="eastAsia"/>
                <w:spacing w:val="3"/>
                <w:sz w:val="18"/>
                <w:szCs w:val="18"/>
              </w:rPr>
              <w:t>证据清单</w:t>
            </w:r>
            <w:r w:rsidRPr="00B86F37">
              <w:rPr>
                <w:spacing w:val="3"/>
                <w:sz w:val="18"/>
                <w:szCs w:val="18"/>
              </w:rPr>
              <w:t>(</w:t>
            </w:r>
            <w:r w:rsidRPr="00B86F37">
              <w:rPr>
                <w:rFonts w:hint="eastAsia"/>
                <w:spacing w:val="3"/>
                <w:sz w:val="18"/>
                <w:szCs w:val="18"/>
              </w:rPr>
              <w:t>可另附页</w:t>
            </w:r>
            <w:r w:rsidRPr="00B86F37">
              <w:rPr>
                <w:spacing w:val="3"/>
                <w:sz w:val="18"/>
                <w:szCs w:val="18"/>
              </w:rPr>
              <w:t>)</w:t>
            </w:r>
          </w:p>
        </w:tc>
        <w:tc>
          <w:tcPr>
            <w:tcW w:w="6177" w:type="dxa"/>
          </w:tcPr>
          <w:p w:rsidR="0072531E" w:rsidRDefault="0072531E"/>
        </w:tc>
      </w:tr>
    </w:tbl>
    <w:p w:rsidR="0072531E" w:rsidRDefault="0072531E">
      <w:pPr>
        <w:spacing w:before="91" w:line="219" w:lineRule="auto"/>
        <w:ind w:left="4669"/>
        <w:rPr>
          <w:rFonts w:ascii="宋体" w:hAnsi="宋体" w:cs="宋体"/>
          <w:sz w:val="31"/>
          <w:szCs w:val="31"/>
        </w:rPr>
      </w:pPr>
      <w:r>
        <w:rPr>
          <w:rFonts w:ascii="宋体" w:hAnsi="宋体" w:cs="宋体" w:hint="eastAsia"/>
          <w:b/>
          <w:bCs/>
          <w:spacing w:val="19"/>
          <w:sz w:val="31"/>
          <w:szCs w:val="31"/>
        </w:rPr>
        <w:t>答辩人</w:t>
      </w:r>
      <w:r>
        <w:rPr>
          <w:rFonts w:ascii="宋体" w:hAnsi="宋体" w:cs="宋体"/>
          <w:b/>
          <w:bCs/>
          <w:spacing w:val="19"/>
          <w:sz w:val="31"/>
          <w:szCs w:val="31"/>
        </w:rPr>
        <w:t>(</w:t>
      </w:r>
      <w:r>
        <w:rPr>
          <w:rFonts w:ascii="宋体" w:hAnsi="宋体" w:cs="宋体" w:hint="eastAsia"/>
          <w:b/>
          <w:bCs/>
          <w:spacing w:val="19"/>
          <w:sz w:val="31"/>
          <w:szCs w:val="31"/>
        </w:rPr>
        <w:t>签字、盖章</w:t>
      </w:r>
      <w:r>
        <w:rPr>
          <w:rFonts w:ascii="宋体" w:hAnsi="宋体" w:cs="宋体"/>
          <w:b/>
          <w:bCs/>
          <w:spacing w:val="19"/>
          <w:sz w:val="31"/>
          <w:szCs w:val="31"/>
        </w:rPr>
        <w:t>):</w:t>
      </w:r>
    </w:p>
    <w:p w:rsidR="0072531E" w:rsidRDefault="0072531E">
      <w:pPr>
        <w:spacing w:before="35" w:line="219" w:lineRule="auto"/>
        <w:ind w:left="4764"/>
        <w:rPr>
          <w:rFonts w:ascii="Times New Roman" w:hAnsi="Times New Roman" w:cs="Times New Roman"/>
          <w:sz w:val="23"/>
          <w:szCs w:val="23"/>
        </w:rPr>
      </w:pPr>
      <w:r>
        <w:rPr>
          <w:rFonts w:ascii="宋体" w:hAnsi="宋体" w:cs="宋体" w:hint="eastAsia"/>
          <w:spacing w:val="20"/>
          <w:sz w:val="23"/>
          <w:szCs w:val="23"/>
        </w:rPr>
        <w:t>龙川公司宋</w:t>
      </w:r>
      <w:r>
        <w:rPr>
          <w:rFonts w:ascii="宋体" w:hAnsi="宋体" w:cs="宋体"/>
          <w:spacing w:val="-62"/>
          <w:sz w:val="23"/>
          <w:szCs w:val="23"/>
        </w:rPr>
        <w:t xml:space="preserve"> </w:t>
      </w:r>
      <w:r>
        <w:rPr>
          <w:rFonts w:ascii="Times New Roman" w:hAnsi="Times New Roman" w:cs="Times New Roman"/>
          <w:sz w:val="23"/>
          <w:szCs w:val="23"/>
        </w:rPr>
        <w:t>XX</w:t>
      </w:r>
    </w:p>
    <w:p w:rsidR="0072531E" w:rsidRDefault="0072531E">
      <w:pPr>
        <w:spacing w:before="165" w:line="221" w:lineRule="auto"/>
        <w:ind w:left="4865"/>
        <w:rPr>
          <w:rFonts w:ascii="Times New Roman" w:hAnsi="Times New Roman" w:cs="Times New Roman"/>
          <w:sz w:val="16"/>
          <w:szCs w:val="16"/>
        </w:rPr>
      </w:pPr>
      <w:r>
        <w:rPr>
          <w:rFonts w:ascii="宋体" w:hAnsi="宋体" w:cs="宋体" w:hint="eastAsia"/>
          <w:spacing w:val="-3"/>
          <w:sz w:val="16"/>
          <w:szCs w:val="16"/>
        </w:rPr>
        <w:t>谢</w:t>
      </w:r>
      <w:r>
        <w:rPr>
          <w:rFonts w:ascii="宋体" w:hAnsi="宋体" w:cs="宋体"/>
          <w:spacing w:val="77"/>
          <w:sz w:val="16"/>
          <w:szCs w:val="16"/>
        </w:rPr>
        <w:t xml:space="preserve"> </w:t>
      </w:r>
      <w:r>
        <w:rPr>
          <w:rFonts w:ascii="Times New Roman" w:hAnsi="Times New Roman" w:cs="Times New Roman"/>
          <w:spacing w:val="-3"/>
          <w:sz w:val="16"/>
          <w:szCs w:val="16"/>
        </w:rPr>
        <w:t>XX</w:t>
      </w:r>
    </w:p>
    <w:p w:rsidR="0072531E" w:rsidRDefault="0072531E">
      <w:pPr>
        <w:spacing w:before="30" w:line="219" w:lineRule="auto"/>
        <w:ind w:left="4629"/>
        <w:rPr>
          <w:rFonts w:ascii="宋体" w:hAnsi="宋体" w:cs="宋体"/>
          <w:sz w:val="31"/>
          <w:szCs w:val="31"/>
        </w:rPr>
      </w:pPr>
      <w:r>
        <w:rPr>
          <w:rFonts w:ascii="宋体" w:hAnsi="宋体" w:cs="宋体" w:hint="eastAsia"/>
          <w:b/>
          <w:bCs/>
          <w:spacing w:val="-25"/>
          <w:sz w:val="31"/>
          <w:szCs w:val="31"/>
        </w:rPr>
        <w:t>日期：</w:t>
      </w:r>
      <w:r>
        <w:rPr>
          <w:rFonts w:ascii="Times New Roman" w:hAnsi="Times New Roman" w:cs="Times New Roman"/>
          <w:spacing w:val="-25"/>
          <w:sz w:val="31"/>
          <w:szCs w:val="31"/>
        </w:rPr>
        <w:t>Xx</w:t>
      </w:r>
      <w:r>
        <w:rPr>
          <w:rFonts w:ascii="Times New Roman" w:hAnsi="Times New Roman" w:cs="Times New Roman"/>
          <w:spacing w:val="14"/>
          <w:sz w:val="31"/>
          <w:szCs w:val="31"/>
        </w:rPr>
        <w:t xml:space="preserve">  </w:t>
      </w:r>
      <w:r>
        <w:rPr>
          <w:rFonts w:ascii="宋体" w:hAnsi="宋体" w:cs="宋体" w:hint="eastAsia"/>
          <w:spacing w:val="-25"/>
          <w:sz w:val="31"/>
          <w:szCs w:val="31"/>
        </w:rPr>
        <w:t>年</w:t>
      </w:r>
      <w:r>
        <w:rPr>
          <w:rFonts w:ascii="宋体" w:hAnsi="宋体" w:cs="宋体"/>
          <w:spacing w:val="-71"/>
          <w:sz w:val="31"/>
          <w:szCs w:val="31"/>
        </w:rPr>
        <w:t xml:space="preserve"> </w:t>
      </w:r>
      <w:r>
        <w:rPr>
          <w:rFonts w:ascii="Times New Roman" w:hAnsi="Times New Roman" w:cs="Times New Roman"/>
          <w:spacing w:val="-25"/>
          <w:sz w:val="31"/>
          <w:szCs w:val="31"/>
        </w:rPr>
        <w:t>xx</w:t>
      </w:r>
      <w:r>
        <w:rPr>
          <w:rFonts w:ascii="Times New Roman" w:hAnsi="Times New Roman" w:cs="Times New Roman"/>
          <w:spacing w:val="-31"/>
          <w:sz w:val="31"/>
          <w:szCs w:val="31"/>
        </w:rPr>
        <w:t xml:space="preserve"> </w:t>
      </w:r>
      <w:r>
        <w:rPr>
          <w:rFonts w:ascii="宋体" w:hAnsi="宋体" w:cs="宋体" w:hint="eastAsia"/>
          <w:spacing w:val="-25"/>
          <w:sz w:val="31"/>
          <w:szCs w:val="31"/>
        </w:rPr>
        <w:t>月</w:t>
      </w:r>
      <w:r>
        <w:rPr>
          <w:rFonts w:ascii="宋体" w:hAnsi="宋体" w:cs="宋体"/>
          <w:spacing w:val="-66"/>
          <w:sz w:val="31"/>
          <w:szCs w:val="31"/>
        </w:rPr>
        <w:t xml:space="preserve"> </w:t>
      </w:r>
      <w:r>
        <w:rPr>
          <w:rFonts w:ascii="Times New Roman" w:hAnsi="Times New Roman" w:cs="Times New Roman"/>
          <w:spacing w:val="-25"/>
          <w:sz w:val="31"/>
          <w:szCs w:val="31"/>
        </w:rPr>
        <w:t xml:space="preserve">xx </w:t>
      </w:r>
      <w:r>
        <w:rPr>
          <w:rFonts w:ascii="宋体" w:hAnsi="宋体" w:cs="宋体" w:hint="eastAsia"/>
          <w:spacing w:val="-25"/>
          <w:sz w:val="31"/>
          <w:szCs w:val="31"/>
        </w:rPr>
        <w:t>日</w:t>
      </w:r>
    </w:p>
    <w:p w:rsidR="0072531E" w:rsidRDefault="0072531E">
      <w:pPr>
        <w:spacing w:line="259" w:lineRule="auto"/>
      </w:pPr>
    </w:p>
    <w:p w:rsidR="0072531E" w:rsidRDefault="0072531E">
      <w:pPr>
        <w:spacing w:line="260" w:lineRule="auto"/>
      </w:pPr>
    </w:p>
    <w:p w:rsidR="0072531E" w:rsidRDefault="0072531E">
      <w:pPr>
        <w:spacing w:line="260" w:lineRule="auto"/>
      </w:pPr>
    </w:p>
    <w:p w:rsidR="0072531E" w:rsidRDefault="0072531E">
      <w:pPr>
        <w:spacing w:before="88" w:line="184" w:lineRule="auto"/>
        <w:ind w:left="234"/>
        <w:rPr>
          <w:rFonts w:ascii="宋体" w:hAnsi="宋体" w:cs="宋体"/>
          <w:sz w:val="27"/>
          <w:szCs w:val="27"/>
        </w:rPr>
      </w:pPr>
      <w:r>
        <w:rPr>
          <w:rFonts w:ascii="宋体" w:hAnsi="宋体" w:cs="宋体"/>
          <w:spacing w:val="-2"/>
          <w:sz w:val="27"/>
          <w:szCs w:val="27"/>
        </w:rPr>
        <w:t>—124—</w:t>
      </w:r>
    </w:p>
    <w:p w:rsidR="0072531E" w:rsidRDefault="0072531E">
      <w:pPr>
        <w:spacing w:line="184" w:lineRule="auto"/>
        <w:rPr>
          <w:rFonts w:ascii="宋体" w:hAnsi="宋体" w:cs="宋体"/>
          <w:sz w:val="27"/>
          <w:szCs w:val="27"/>
        </w:rPr>
        <w:sectPr w:rsidR="0072531E">
          <w:headerReference w:type="default" r:id="rId120"/>
          <w:footerReference w:type="default" r:id="rId121"/>
          <w:pgSz w:w="11750" w:h="16840"/>
          <w:pgMar w:top="400" w:right="1275" w:bottom="400" w:left="1575" w:header="0" w:footer="0" w:gutter="0"/>
          <w:cols w:space="720"/>
        </w:sectPr>
      </w:pPr>
    </w:p>
    <w:p w:rsidR="0072531E" w:rsidRDefault="0072531E">
      <w:pPr>
        <w:spacing w:line="245" w:lineRule="auto"/>
      </w:pPr>
    </w:p>
    <w:p w:rsidR="0072531E" w:rsidRDefault="0072531E">
      <w:pPr>
        <w:spacing w:line="246" w:lineRule="auto"/>
      </w:pPr>
    </w:p>
    <w:p w:rsidR="0072531E" w:rsidRDefault="0072531E">
      <w:pPr>
        <w:spacing w:line="246" w:lineRule="auto"/>
      </w:pPr>
    </w:p>
    <w:p w:rsidR="0072531E" w:rsidRDefault="0072531E">
      <w:pPr>
        <w:spacing w:line="246" w:lineRule="auto"/>
      </w:pPr>
    </w:p>
    <w:p w:rsidR="0072531E" w:rsidRDefault="0072531E">
      <w:pPr>
        <w:spacing w:before="143" w:line="219" w:lineRule="auto"/>
        <w:ind w:left="3301"/>
        <w:rPr>
          <w:rFonts w:ascii="宋体" w:hAnsi="宋体" w:cs="宋体"/>
          <w:sz w:val="44"/>
          <w:szCs w:val="44"/>
        </w:rPr>
      </w:pPr>
      <w:bookmarkStart w:id="37" w:name="bookmark37"/>
      <w:bookmarkEnd w:id="37"/>
      <w:r>
        <w:rPr>
          <w:rFonts w:ascii="宋体" w:hAnsi="宋体" w:cs="宋体" w:hint="eastAsia"/>
          <w:b/>
          <w:bCs/>
          <w:spacing w:val="-15"/>
          <w:sz w:val="44"/>
          <w:szCs w:val="44"/>
        </w:rPr>
        <w:t>民事起诉状</w:t>
      </w:r>
    </w:p>
    <w:p w:rsidR="0072531E" w:rsidRDefault="0072531E">
      <w:pPr>
        <w:spacing w:before="157" w:line="220" w:lineRule="auto"/>
        <w:ind w:left="2720"/>
        <w:rPr>
          <w:rFonts w:ascii="宋体" w:hAnsi="宋体" w:cs="宋体"/>
          <w:sz w:val="37"/>
          <w:szCs w:val="37"/>
        </w:rPr>
      </w:pPr>
      <w:r>
        <w:rPr>
          <w:rFonts w:ascii="宋体" w:hAnsi="宋体" w:cs="宋体"/>
          <w:b/>
          <w:bCs/>
          <w:spacing w:val="-2"/>
          <w:sz w:val="37"/>
          <w:szCs w:val="37"/>
        </w:rPr>
        <w:t>(</w:t>
      </w:r>
      <w:r>
        <w:rPr>
          <w:rFonts w:ascii="宋体" w:hAnsi="宋体" w:cs="宋体" w:hint="eastAsia"/>
          <w:b/>
          <w:bCs/>
          <w:spacing w:val="-2"/>
          <w:sz w:val="37"/>
          <w:szCs w:val="37"/>
        </w:rPr>
        <w:t>保证保险合同纠纷</w:t>
      </w:r>
      <w:r>
        <w:rPr>
          <w:rFonts w:ascii="宋体" w:hAnsi="宋体" w:cs="宋体"/>
          <w:b/>
          <w:bCs/>
          <w:spacing w:val="-2"/>
          <w:sz w:val="37"/>
          <w:szCs w:val="37"/>
        </w:rPr>
        <w:t>)</w:t>
      </w:r>
    </w:p>
    <w:p w:rsidR="0072531E" w:rsidRDefault="0072531E">
      <w:pPr>
        <w:spacing w:before="201"/>
      </w:pPr>
    </w:p>
    <w:tbl>
      <w:tblPr>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22"/>
        <w:gridCol w:w="618"/>
        <w:gridCol w:w="1471"/>
        <w:gridCol w:w="4119"/>
      </w:tblGrid>
      <w:tr w:rsidR="0072531E" w:rsidTr="00B86F37">
        <w:trPr>
          <w:trHeight w:val="2663"/>
        </w:trPr>
        <w:tc>
          <w:tcPr>
            <w:tcW w:w="8930" w:type="dxa"/>
            <w:gridSpan w:val="4"/>
          </w:tcPr>
          <w:p w:rsidR="0072531E" w:rsidRDefault="0072531E" w:rsidP="00B86F37">
            <w:pPr>
              <w:pStyle w:val="TableText"/>
              <w:spacing w:before="12" w:line="219" w:lineRule="auto"/>
              <w:ind w:left="95"/>
            </w:pPr>
            <w:r w:rsidRPr="00B86F37">
              <w:rPr>
                <w:rFonts w:hint="eastAsia"/>
                <w:spacing w:val="-2"/>
              </w:rPr>
              <w:t>说明：</w:t>
            </w:r>
          </w:p>
          <w:p w:rsidR="0072531E" w:rsidRDefault="0072531E" w:rsidP="00B86F37">
            <w:pPr>
              <w:pStyle w:val="TableText"/>
              <w:spacing w:before="23" w:line="219" w:lineRule="auto"/>
              <w:ind w:left="534"/>
            </w:pPr>
            <w:r>
              <w:rPr>
                <w:rFonts w:hint="eastAsia"/>
              </w:rPr>
              <w:t>为了方便您更好地参加诉讼，保护您的合法权利，</w:t>
            </w:r>
            <w:r w:rsidRPr="00B86F37">
              <w:rPr>
                <w:rFonts w:hint="eastAsia"/>
                <w:spacing w:val="-1"/>
              </w:rPr>
              <w:t>请填写本表。</w:t>
            </w:r>
          </w:p>
          <w:p w:rsidR="0072531E" w:rsidRDefault="0072531E" w:rsidP="00B86F37">
            <w:pPr>
              <w:pStyle w:val="TableText"/>
              <w:spacing w:before="35" w:line="204" w:lineRule="auto"/>
              <w:ind w:left="534"/>
            </w:pPr>
            <w:r>
              <w:t>1.</w:t>
            </w:r>
            <w:r>
              <w:rPr>
                <w:rFonts w:hint="eastAsia"/>
              </w:rPr>
              <w:t>起诉时需向人民法院提交证明您身份的材料，如身份证复印件、营业执</w:t>
            </w:r>
            <w:r w:rsidRPr="00B86F37">
              <w:rPr>
                <w:rFonts w:hint="eastAsia"/>
                <w:spacing w:val="-1"/>
              </w:rPr>
              <w:t>照复印件等。</w:t>
            </w:r>
          </w:p>
          <w:p w:rsidR="0072531E" w:rsidRDefault="0072531E" w:rsidP="00B86F37">
            <w:pPr>
              <w:pStyle w:val="TableText"/>
              <w:spacing w:line="218" w:lineRule="auto"/>
              <w:ind w:left="534"/>
            </w:pPr>
            <w:r>
              <w:t>2.</w:t>
            </w:r>
            <w:r>
              <w:rPr>
                <w:rFonts w:hint="eastAsia"/>
              </w:rPr>
              <w:t>本表所列内容是您提起诉讼以及人民法院查明案件事实所需，请务</w:t>
            </w:r>
            <w:r w:rsidRPr="00B86F37">
              <w:rPr>
                <w:rFonts w:hint="eastAsia"/>
                <w:spacing w:val="-1"/>
              </w:rPr>
              <w:t>必如实填写。</w:t>
            </w:r>
          </w:p>
          <w:p w:rsidR="0072531E" w:rsidRDefault="0072531E" w:rsidP="00B86F37">
            <w:pPr>
              <w:pStyle w:val="TableText"/>
              <w:spacing w:before="15" w:line="241" w:lineRule="auto"/>
              <w:ind w:left="115" w:right="795" w:firstLine="400"/>
            </w:pPr>
            <w:r>
              <w:t>3.</w:t>
            </w:r>
            <w:r>
              <w:rPr>
                <w:rFonts w:hint="eastAsia"/>
              </w:rPr>
              <w:t>本表所涉内容系针对一般保证保险合同纠纷案件，有些内容可能与您的案件无关，您认为</w:t>
            </w:r>
            <w:r w:rsidRPr="00B86F37">
              <w:rPr>
                <w:spacing w:val="8"/>
              </w:rPr>
              <w:t xml:space="preserve"> </w:t>
            </w:r>
            <w:r w:rsidRPr="00B86F37">
              <w:rPr>
                <w:rFonts w:hint="eastAsia"/>
                <w:spacing w:val="-2"/>
              </w:rPr>
              <w:t>与案件无关的项目可以填“无”或不填；对于本表中勾选项可以在对应项打“</w:t>
            </w:r>
            <w:r w:rsidRPr="00B86F37">
              <w:rPr>
                <w:spacing w:val="-41"/>
              </w:rPr>
              <w:t xml:space="preserve"> </w:t>
            </w:r>
            <w:r w:rsidRPr="00B86F37">
              <w:rPr>
                <w:rFonts w:hint="eastAsia"/>
                <w:spacing w:val="-3"/>
              </w:rPr>
              <w:t>√</w:t>
            </w:r>
            <w:r w:rsidRPr="00B86F37">
              <w:rPr>
                <w:spacing w:val="-70"/>
              </w:rPr>
              <w:t xml:space="preserve"> </w:t>
            </w:r>
            <w:r w:rsidRPr="00B86F37">
              <w:rPr>
                <w:rFonts w:hint="eastAsia"/>
                <w:spacing w:val="-3"/>
              </w:rPr>
              <w:t>”</w:t>
            </w:r>
            <w:r w:rsidRPr="00B86F37">
              <w:rPr>
                <w:spacing w:val="-3"/>
              </w:rPr>
              <w:t>;</w:t>
            </w:r>
            <w:r w:rsidRPr="00B86F37">
              <w:rPr>
                <w:rFonts w:hint="eastAsia"/>
                <w:spacing w:val="-3"/>
              </w:rPr>
              <w:t>您认为另有</w:t>
            </w:r>
            <w:r>
              <w:t xml:space="preserve">  </w:t>
            </w:r>
            <w:r>
              <w:rPr>
                <w:rFonts w:hint="eastAsia"/>
              </w:rPr>
              <w:t>重要内容需要列明的，可以在本表尾部或者另附页填写。</w:t>
            </w:r>
          </w:p>
          <w:p w:rsidR="0072531E" w:rsidRDefault="0072531E" w:rsidP="00B86F37">
            <w:pPr>
              <w:pStyle w:val="TableText"/>
              <w:spacing w:before="6" w:line="214" w:lineRule="auto"/>
              <w:ind w:left="534"/>
            </w:pPr>
            <w:r w:rsidRPr="00B86F37">
              <w:rPr>
                <w:rFonts w:hint="eastAsia"/>
                <w:spacing w:val="1"/>
              </w:rPr>
              <w:t>★特别提示★</w:t>
            </w:r>
          </w:p>
          <w:p w:rsidR="0072531E" w:rsidRDefault="0072531E" w:rsidP="00B86F37">
            <w:pPr>
              <w:pStyle w:val="TableText"/>
              <w:spacing w:line="219" w:lineRule="auto"/>
              <w:ind w:left="540"/>
            </w:pPr>
            <w:r w:rsidRPr="00B86F37">
              <w:rPr>
                <w:rFonts w:hint="eastAsia"/>
                <w:spacing w:val="5"/>
              </w:rPr>
              <w:t>《中华人民共和国民事诉讼法》第十三条第一款规定：</w:t>
            </w:r>
            <w:r w:rsidRPr="00B86F37">
              <w:rPr>
                <w:rFonts w:hint="eastAsia"/>
                <w:spacing w:val="4"/>
              </w:rPr>
              <w:t>“民事诉讼应当遵循诚信原则。”</w:t>
            </w:r>
          </w:p>
          <w:p w:rsidR="0072531E" w:rsidRDefault="0072531E" w:rsidP="00B86F37">
            <w:pPr>
              <w:pStyle w:val="TableText"/>
              <w:spacing w:before="13" w:line="227" w:lineRule="auto"/>
              <w:ind w:left="95" w:right="784" w:firstLine="430"/>
            </w:pPr>
            <w:r>
              <w:rPr>
                <w:rFonts w:hint="eastAsia"/>
              </w:rPr>
              <w:t>如果诉讼参加人违反上述规定，进行虚假诉讼、恶意诉讼，人民法院将视违法情形依法追究</w:t>
            </w:r>
            <w:r w:rsidRPr="00B86F37">
              <w:rPr>
                <w:spacing w:val="9"/>
              </w:rPr>
              <w:t xml:space="preserve"> </w:t>
            </w:r>
            <w:r w:rsidRPr="00B86F37">
              <w:rPr>
                <w:rFonts w:hint="eastAsia"/>
                <w:spacing w:val="-2"/>
              </w:rPr>
              <w:t>责任。</w:t>
            </w:r>
          </w:p>
        </w:tc>
      </w:tr>
      <w:tr w:rsidR="0072531E" w:rsidTr="00B86F37">
        <w:trPr>
          <w:trHeight w:val="789"/>
        </w:trPr>
        <w:tc>
          <w:tcPr>
            <w:tcW w:w="8930" w:type="dxa"/>
            <w:gridSpan w:val="4"/>
          </w:tcPr>
          <w:p w:rsidR="0072531E" w:rsidRPr="00B86F37" w:rsidRDefault="0072531E" w:rsidP="00B86F37">
            <w:pPr>
              <w:pStyle w:val="TableText"/>
              <w:spacing w:before="250" w:line="219" w:lineRule="auto"/>
              <w:ind w:left="3759"/>
              <w:rPr>
                <w:sz w:val="30"/>
                <w:szCs w:val="30"/>
              </w:rPr>
            </w:pPr>
            <w:r w:rsidRPr="00B86F37">
              <w:rPr>
                <w:rFonts w:hint="eastAsia"/>
                <w:b/>
                <w:bCs/>
                <w:spacing w:val="-1"/>
                <w:sz w:val="30"/>
                <w:szCs w:val="30"/>
              </w:rPr>
              <w:t>当事人信息</w:t>
            </w:r>
          </w:p>
        </w:tc>
      </w:tr>
      <w:tr w:rsidR="0072531E" w:rsidTr="00B86F37">
        <w:trPr>
          <w:trHeight w:val="3447"/>
        </w:trPr>
        <w:tc>
          <w:tcPr>
            <w:tcW w:w="2722" w:type="dxa"/>
          </w:tcPr>
          <w:p w:rsidR="0072531E" w:rsidRDefault="0072531E" w:rsidP="00B86F37">
            <w:pPr>
              <w:spacing w:line="259" w:lineRule="auto"/>
            </w:pPr>
          </w:p>
          <w:p w:rsidR="0072531E" w:rsidRDefault="0072531E" w:rsidP="00B86F37">
            <w:pPr>
              <w:spacing w:line="259" w:lineRule="auto"/>
            </w:pPr>
          </w:p>
          <w:p w:rsidR="0072531E" w:rsidRDefault="0072531E" w:rsidP="00B86F37">
            <w:pPr>
              <w:spacing w:line="259" w:lineRule="auto"/>
            </w:pPr>
          </w:p>
          <w:p w:rsidR="0072531E" w:rsidRDefault="0072531E" w:rsidP="00B86F37">
            <w:pPr>
              <w:spacing w:line="260" w:lineRule="auto"/>
            </w:pPr>
          </w:p>
          <w:p w:rsidR="0072531E" w:rsidRDefault="0072531E" w:rsidP="00B86F37">
            <w:pPr>
              <w:spacing w:line="260" w:lineRule="auto"/>
            </w:pPr>
          </w:p>
          <w:p w:rsidR="0072531E" w:rsidRDefault="0072531E" w:rsidP="00B86F37">
            <w:pPr>
              <w:spacing w:line="260" w:lineRule="auto"/>
            </w:pPr>
          </w:p>
          <w:p w:rsidR="0072531E" w:rsidRDefault="0072531E" w:rsidP="00B86F37">
            <w:pPr>
              <w:pStyle w:val="TableText"/>
              <w:spacing w:before="62" w:line="218" w:lineRule="auto"/>
              <w:ind w:left="95"/>
            </w:pPr>
            <w:r w:rsidRPr="00B86F37">
              <w:rPr>
                <w:rFonts w:hint="eastAsia"/>
                <w:spacing w:val="3"/>
              </w:rPr>
              <w:t>原告</w:t>
            </w:r>
            <w:r w:rsidRPr="00B86F37">
              <w:rPr>
                <w:spacing w:val="3"/>
              </w:rPr>
              <w:t>(</w:t>
            </w:r>
            <w:r w:rsidRPr="00B86F37">
              <w:rPr>
                <w:rFonts w:hint="eastAsia"/>
                <w:spacing w:val="3"/>
              </w:rPr>
              <w:t>法人、非法人组织</w:t>
            </w:r>
            <w:r w:rsidRPr="00B86F37">
              <w:rPr>
                <w:spacing w:val="3"/>
              </w:rPr>
              <w:t>)</w:t>
            </w:r>
          </w:p>
        </w:tc>
        <w:tc>
          <w:tcPr>
            <w:tcW w:w="6208" w:type="dxa"/>
            <w:gridSpan w:val="3"/>
          </w:tcPr>
          <w:p w:rsidR="0072531E" w:rsidRDefault="0072531E" w:rsidP="00B86F37">
            <w:pPr>
              <w:pStyle w:val="TableText"/>
              <w:spacing w:before="73" w:line="221" w:lineRule="auto"/>
              <w:ind w:left="103"/>
            </w:pPr>
            <w:r w:rsidRPr="00B86F37">
              <w:rPr>
                <w:rFonts w:hint="eastAsia"/>
                <w:spacing w:val="-2"/>
              </w:rPr>
              <w:t>名称：</w:t>
            </w:r>
          </w:p>
          <w:p w:rsidR="0072531E" w:rsidRDefault="0072531E" w:rsidP="00B86F37">
            <w:pPr>
              <w:pStyle w:val="TableText"/>
              <w:spacing w:before="89" w:line="312" w:lineRule="exact"/>
              <w:ind w:left="103"/>
            </w:pPr>
            <w:r w:rsidRPr="00B86F37">
              <w:rPr>
                <w:rFonts w:hint="eastAsia"/>
                <w:spacing w:val="2"/>
                <w:position w:val="9"/>
              </w:rPr>
              <w:t>住所地</w:t>
            </w:r>
            <w:r w:rsidRPr="00B86F37">
              <w:rPr>
                <w:spacing w:val="2"/>
                <w:position w:val="9"/>
              </w:rPr>
              <w:t>(</w:t>
            </w:r>
            <w:r w:rsidRPr="00B86F37">
              <w:rPr>
                <w:rFonts w:hint="eastAsia"/>
                <w:spacing w:val="2"/>
                <w:position w:val="9"/>
              </w:rPr>
              <w:t>主要办事机构所在地</w:t>
            </w:r>
            <w:r w:rsidRPr="00B86F37">
              <w:rPr>
                <w:spacing w:val="2"/>
                <w:position w:val="9"/>
              </w:rPr>
              <w:t>):</w:t>
            </w:r>
          </w:p>
          <w:p w:rsidR="0072531E" w:rsidRDefault="0072531E" w:rsidP="00B86F37">
            <w:pPr>
              <w:pStyle w:val="TableText"/>
              <w:spacing w:line="220" w:lineRule="auto"/>
              <w:ind w:left="113"/>
            </w:pPr>
            <w:r w:rsidRPr="00B86F37">
              <w:rPr>
                <w:rFonts w:hint="eastAsia"/>
                <w:spacing w:val="-1"/>
              </w:rPr>
              <w:t>注册地</w:t>
            </w:r>
            <w:r w:rsidRPr="00B86F37">
              <w:rPr>
                <w:spacing w:val="-1"/>
              </w:rPr>
              <w:t>/</w:t>
            </w:r>
            <w:r w:rsidRPr="00B86F37">
              <w:rPr>
                <w:rFonts w:hint="eastAsia"/>
                <w:spacing w:val="-1"/>
              </w:rPr>
              <w:t>登记地：</w:t>
            </w:r>
          </w:p>
          <w:p w:rsidR="0072531E" w:rsidRDefault="0072531E" w:rsidP="00B86F37">
            <w:pPr>
              <w:pStyle w:val="TableText"/>
              <w:spacing w:before="81" w:line="231" w:lineRule="auto"/>
              <w:ind w:left="103"/>
            </w:pPr>
            <w:r w:rsidRPr="00B86F37">
              <w:rPr>
                <w:rFonts w:hint="eastAsia"/>
                <w:spacing w:val="-9"/>
              </w:rPr>
              <w:t>法定代表人</w:t>
            </w:r>
            <w:r w:rsidRPr="00B86F37">
              <w:rPr>
                <w:spacing w:val="-9"/>
              </w:rPr>
              <w:t>/</w:t>
            </w:r>
            <w:r w:rsidRPr="00B86F37">
              <w:rPr>
                <w:rFonts w:hint="eastAsia"/>
                <w:spacing w:val="-9"/>
              </w:rPr>
              <w:t>主要负责人：</w:t>
            </w:r>
            <w:r w:rsidRPr="00B86F37">
              <w:rPr>
                <w:spacing w:val="9"/>
              </w:rPr>
              <w:t xml:space="preserve">       </w:t>
            </w:r>
            <w:r w:rsidRPr="00B86F37">
              <w:rPr>
                <w:rFonts w:hint="eastAsia"/>
                <w:spacing w:val="-9"/>
              </w:rPr>
              <w:t>职务：</w:t>
            </w:r>
            <w:r w:rsidRPr="00B86F37">
              <w:rPr>
                <w:spacing w:val="3"/>
              </w:rPr>
              <w:t xml:space="preserve">      </w:t>
            </w:r>
            <w:r w:rsidRPr="00B86F37">
              <w:rPr>
                <w:rFonts w:hint="eastAsia"/>
                <w:spacing w:val="-9"/>
              </w:rPr>
              <w:t>联系电话：</w:t>
            </w:r>
          </w:p>
          <w:p w:rsidR="0072531E" w:rsidRDefault="0072531E" w:rsidP="00B86F37">
            <w:pPr>
              <w:pStyle w:val="TableText"/>
              <w:spacing w:before="81" w:line="219" w:lineRule="auto"/>
              <w:ind w:left="103"/>
            </w:pPr>
            <w:r w:rsidRPr="00B86F37">
              <w:rPr>
                <w:rFonts w:hint="eastAsia"/>
                <w:spacing w:val="-1"/>
              </w:rPr>
              <w:t>统一社会信用代码：</w:t>
            </w:r>
          </w:p>
          <w:p w:rsidR="0072531E" w:rsidRDefault="0072531E" w:rsidP="00B86F37">
            <w:pPr>
              <w:pStyle w:val="TableText"/>
              <w:spacing w:before="86" w:line="269" w:lineRule="auto"/>
              <w:ind w:left="673" w:right="566" w:hanging="580"/>
            </w:pPr>
            <w:r w:rsidRPr="00B86F37">
              <w:rPr>
                <w:rFonts w:hint="eastAsia"/>
                <w:spacing w:val="1"/>
              </w:rPr>
              <w:t>类型：有限责任公司□股份有限公司□上市公司口其他企业法</w:t>
            </w:r>
            <w:r>
              <w:rPr>
                <w:rFonts w:hint="eastAsia"/>
              </w:rPr>
              <w:t>人口</w:t>
            </w:r>
            <w:r>
              <w:t xml:space="preserve"> </w:t>
            </w:r>
            <w:r w:rsidRPr="00B86F37">
              <w:rPr>
                <w:rFonts w:hint="eastAsia"/>
                <w:spacing w:val="1"/>
              </w:rPr>
              <w:t>事业单位口社会团体口基金会□社会服务机构口</w:t>
            </w:r>
          </w:p>
          <w:p w:rsidR="0072531E" w:rsidRDefault="0072531E" w:rsidP="00B86F37">
            <w:pPr>
              <w:pStyle w:val="TableText"/>
              <w:spacing w:before="85" w:line="219" w:lineRule="auto"/>
              <w:jc w:val="right"/>
            </w:pPr>
            <w:r w:rsidRPr="00B86F37">
              <w:rPr>
                <w:rFonts w:hint="eastAsia"/>
                <w:spacing w:val="-6"/>
              </w:rPr>
              <w:t>机关法人口农村集体经济组织法人口</w:t>
            </w:r>
            <w:r w:rsidRPr="00B86F37">
              <w:rPr>
                <w:spacing w:val="-6"/>
              </w:rPr>
              <w:t xml:space="preserve">  </w:t>
            </w:r>
            <w:r w:rsidRPr="00B86F37">
              <w:rPr>
                <w:rFonts w:hint="eastAsia"/>
                <w:spacing w:val="-6"/>
              </w:rPr>
              <w:t>城镇农村的合作经济组织法人</w:t>
            </w:r>
          </w:p>
          <w:p w:rsidR="0072531E" w:rsidRDefault="0072531E" w:rsidP="00B86F37">
            <w:pPr>
              <w:pStyle w:val="TableText"/>
              <w:spacing w:before="95" w:line="219" w:lineRule="auto"/>
              <w:ind w:left="673"/>
            </w:pPr>
            <w:r w:rsidRPr="00B86F37">
              <w:rPr>
                <w:rFonts w:hint="eastAsia"/>
                <w:spacing w:val="2"/>
              </w:rPr>
              <w:t>□基层群众性自治组织法人口</w:t>
            </w:r>
          </w:p>
          <w:p w:rsidR="0072531E" w:rsidRDefault="0072531E" w:rsidP="00B86F37">
            <w:pPr>
              <w:pStyle w:val="TableText"/>
              <w:spacing w:before="84" w:line="256" w:lineRule="auto"/>
              <w:ind w:left="673" w:right="366"/>
            </w:pPr>
            <w:r w:rsidRPr="00B86F37">
              <w:rPr>
                <w:rFonts w:hint="eastAsia"/>
                <w:spacing w:val="1"/>
              </w:rPr>
              <w:t>个人独资企业口合伙企业□不具有法人资格的专业服务机构口</w:t>
            </w:r>
            <w:r>
              <w:t xml:space="preserve"> </w:t>
            </w:r>
            <w:r w:rsidRPr="00B86F37">
              <w:rPr>
                <w:rFonts w:hint="eastAsia"/>
                <w:spacing w:val="-1"/>
              </w:rPr>
              <w:t>国有□</w:t>
            </w:r>
            <w:r w:rsidRPr="00B86F37">
              <w:rPr>
                <w:spacing w:val="-1"/>
              </w:rPr>
              <w:t>(</w:t>
            </w:r>
            <w:r w:rsidRPr="00B86F37">
              <w:rPr>
                <w:rFonts w:hint="eastAsia"/>
                <w:spacing w:val="-1"/>
              </w:rPr>
              <w:t>控股口参股□</w:t>
            </w:r>
            <w:r w:rsidRPr="00B86F37">
              <w:rPr>
                <w:spacing w:val="-1"/>
              </w:rPr>
              <w:t>)</w:t>
            </w:r>
            <w:r w:rsidRPr="00B86F37">
              <w:rPr>
                <w:spacing w:val="23"/>
              </w:rPr>
              <w:t xml:space="preserve">  </w:t>
            </w:r>
            <w:r w:rsidRPr="00B86F37">
              <w:rPr>
                <w:rFonts w:hint="eastAsia"/>
                <w:spacing w:val="-1"/>
              </w:rPr>
              <w:t>民营□</w:t>
            </w:r>
          </w:p>
        </w:tc>
      </w:tr>
      <w:tr w:rsidR="0072531E" w:rsidTr="00B86F37">
        <w:trPr>
          <w:trHeight w:val="1579"/>
        </w:trPr>
        <w:tc>
          <w:tcPr>
            <w:tcW w:w="2722" w:type="dxa"/>
          </w:tcPr>
          <w:p w:rsidR="0072531E" w:rsidRDefault="0072531E" w:rsidP="00B86F37">
            <w:pPr>
              <w:spacing w:line="302" w:lineRule="auto"/>
            </w:pPr>
          </w:p>
          <w:p w:rsidR="0072531E" w:rsidRDefault="0072531E" w:rsidP="00B86F37">
            <w:pPr>
              <w:spacing w:line="302" w:lineRule="auto"/>
            </w:pPr>
          </w:p>
          <w:p w:rsidR="0072531E" w:rsidRDefault="0072531E" w:rsidP="00B86F37">
            <w:pPr>
              <w:spacing w:line="302" w:lineRule="auto"/>
            </w:pPr>
          </w:p>
          <w:p w:rsidR="0072531E" w:rsidRDefault="0072531E" w:rsidP="00B86F37">
            <w:pPr>
              <w:pStyle w:val="TableText"/>
              <w:spacing w:before="62" w:line="219" w:lineRule="auto"/>
              <w:ind w:left="95"/>
            </w:pPr>
            <w:r w:rsidRPr="00B86F37">
              <w:rPr>
                <w:rFonts w:hint="eastAsia"/>
                <w:spacing w:val="-1"/>
              </w:rPr>
              <w:t>委托诉讼代理人</w:t>
            </w:r>
          </w:p>
        </w:tc>
        <w:tc>
          <w:tcPr>
            <w:tcW w:w="6208" w:type="dxa"/>
            <w:gridSpan w:val="3"/>
          </w:tcPr>
          <w:p w:rsidR="0072531E" w:rsidRDefault="0072531E" w:rsidP="00B86F37">
            <w:pPr>
              <w:pStyle w:val="TableText"/>
              <w:spacing w:before="84" w:line="220" w:lineRule="auto"/>
              <w:ind w:left="93"/>
            </w:pPr>
            <w:r w:rsidRPr="00B86F37">
              <w:rPr>
                <w:rFonts w:hint="eastAsia"/>
                <w:spacing w:val="13"/>
              </w:rPr>
              <w:t>有□</w:t>
            </w:r>
          </w:p>
          <w:p w:rsidR="0072531E" w:rsidRDefault="0072531E" w:rsidP="00B86F37">
            <w:pPr>
              <w:pStyle w:val="TableText"/>
              <w:spacing w:before="93" w:line="219" w:lineRule="auto"/>
              <w:ind w:left="473"/>
            </w:pPr>
            <w:r w:rsidRPr="00B86F37">
              <w:rPr>
                <w:rFonts w:hint="eastAsia"/>
                <w:spacing w:val="-2"/>
              </w:rPr>
              <w:t>姓名：</w:t>
            </w:r>
          </w:p>
          <w:p w:rsidR="0072531E" w:rsidRDefault="0072531E" w:rsidP="00B86F37">
            <w:pPr>
              <w:pStyle w:val="TableText"/>
              <w:spacing w:before="85" w:line="228" w:lineRule="auto"/>
              <w:ind w:left="473"/>
            </w:pPr>
            <w:r w:rsidRPr="00B86F37">
              <w:rPr>
                <w:rFonts w:hint="eastAsia"/>
                <w:spacing w:val="-13"/>
              </w:rPr>
              <w:t>单位：</w:t>
            </w:r>
            <w:r w:rsidRPr="00B86F37">
              <w:rPr>
                <w:spacing w:val="5"/>
              </w:rPr>
              <w:t xml:space="preserve">             </w:t>
            </w:r>
            <w:r w:rsidRPr="00B86F37">
              <w:rPr>
                <w:rFonts w:hint="eastAsia"/>
                <w:spacing w:val="-13"/>
                <w:position w:val="-2"/>
              </w:rPr>
              <w:t>职务：</w:t>
            </w:r>
            <w:r w:rsidRPr="00B86F37">
              <w:rPr>
                <w:spacing w:val="6"/>
                <w:position w:val="-2"/>
              </w:rPr>
              <w:t xml:space="preserve">             </w:t>
            </w:r>
            <w:r w:rsidRPr="00B86F37">
              <w:rPr>
                <w:rFonts w:hint="eastAsia"/>
                <w:spacing w:val="-13"/>
              </w:rPr>
              <w:t>联系电话：</w:t>
            </w:r>
          </w:p>
          <w:p w:rsidR="0072531E" w:rsidRDefault="0072531E" w:rsidP="00B86F37">
            <w:pPr>
              <w:pStyle w:val="TableText"/>
              <w:spacing w:before="74" w:line="291" w:lineRule="exact"/>
              <w:ind w:left="473"/>
            </w:pPr>
            <w:r w:rsidRPr="00B86F37">
              <w:rPr>
                <w:rFonts w:hint="eastAsia"/>
                <w:spacing w:val="-9"/>
                <w:position w:val="7"/>
              </w:rPr>
              <w:t>代理权限：</w:t>
            </w:r>
            <w:r w:rsidRPr="00B86F37">
              <w:rPr>
                <w:spacing w:val="70"/>
                <w:position w:val="7"/>
              </w:rPr>
              <w:t xml:space="preserve"> </w:t>
            </w:r>
            <w:r w:rsidRPr="00B86F37">
              <w:rPr>
                <w:rFonts w:hint="eastAsia"/>
                <w:spacing w:val="-9"/>
                <w:position w:val="7"/>
              </w:rPr>
              <w:t>一般授权口</w:t>
            </w:r>
            <w:r w:rsidRPr="00B86F37">
              <w:rPr>
                <w:spacing w:val="-9"/>
                <w:position w:val="7"/>
              </w:rPr>
              <w:t xml:space="preserve"> </w:t>
            </w:r>
            <w:r w:rsidRPr="00B86F37">
              <w:rPr>
                <w:rFonts w:hint="eastAsia"/>
                <w:spacing w:val="-9"/>
                <w:position w:val="7"/>
              </w:rPr>
              <w:t>特别授权□</w:t>
            </w:r>
          </w:p>
          <w:p w:rsidR="0072531E" w:rsidRDefault="0072531E" w:rsidP="00B86F37">
            <w:pPr>
              <w:pStyle w:val="TableText"/>
              <w:spacing w:line="220" w:lineRule="auto"/>
              <w:ind w:left="83"/>
            </w:pPr>
            <w:r w:rsidRPr="00B86F37">
              <w:rPr>
                <w:rFonts w:hint="eastAsia"/>
                <w:spacing w:val="14"/>
              </w:rPr>
              <w:t>无口</w:t>
            </w:r>
          </w:p>
        </w:tc>
      </w:tr>
      <w:tr w:rsidR="0072531E" w:rsidTr="00B86F37">
        <w:trPr>
          <w:trHeight w:val="1259"/>
        </w:trPr>
        <w:tc>
          <w:tcPr>
            <w:tcW w:w="2722" w:type="dxa"/>
          </w:tcPr>
          <w:p w:rsidR="0072531E" w:rsidRDefault="0072531E" w:rsidP="00B86F37">
            <w:pPr>
              <w:pStyle w:val="TableText"/>
              <w:spacing w:before="63" w:line="286" w:lineRule="auto"/>
              <w:ind w:left="95"/>
              <w:jc w:val="both"/>
            </w:pPr>
            <w:r w:rsidRPr="00B86F37">
              <w:rPr>
                <w:rFonts w:hint="eastAsia"/>
                <w:spacing w:val="-7"/>
              </w:rPr>
              <w:t>送达地址</w:t>
            </w:r>
            <w:r w:rsidRPr="00B86F37">
              <w:rPr>
                <w:spacing w:val="-7"/>
              </w:rPr>
              <w:t>(</w:t>
            </w:r>
            <w:r w:rsidRPr="00B86F37">
              <w:rPr>
                <w:rFonts w:hint="eastAsia"/>
                <w:spacing w:val="-7"/>
              </w:rPr>
              <w:t>所填信息除书面特别</w:t>
            </w:r>
            <w:r w:rsidRPr="00B86F37">
              <w:rPr>
                <w:spacing w:val="3"/>
              </w:rPr>
              <w:t xml:space="preserve">  </w:t>
            </w:r>
            <w:r w:rsidRPr="00B86F37">
              <w:rPr>
                <w:rFonts w:hint="eastAsia"/>
                <w:spacing w:val="-4"/>
              </w:rPr>
              <w:t>声明更改外，适用于案件一审、</w:t>
            </w:r>
            <w:r w:rsidRPr="00B86F37">
              <w:rPr>
                <w:spacing w:val="11"/>
              </w:rPr>
              <w:t xml:space="preserve"> </w:t>
            </w:r>
            <w:r w:rsidRPr="00B86F37">
              <w:rPr>
                <w:rFonts w:hint="eastAsia"/>
                <w:spacing w:val="-8"/>
              </w:rPr>
              <w:t>二审、再审所有后续程序</w:t>
            </w:r>
            <w:r w:rsidRPr="00B86F37">
              <w:rPr>
                <w:spacing w:val="-8"/>
              </w:rPr>
              <w:t>)</w:t>
            </w:r>
            <w:r w:rsidRPr="00B86F37">
              <w:rPr>
                <w:rFonts w:hint="eastAsia"/>
                <w:spacing w:val="-8"/>
              </w:rPr>
              <w:t>及收</w:t>
            </w:r>
            <w:r w:rsidRPr="00B86F37">
              <w:rPr>
                <w:spacing w:val="-8"/>
              </w:rPr>
              <w:t xml:space="preserve">  </w:t>
            </w:r>
            <w:r w:rsidRPr="00B86F37">
              <w:rPr>
                <w:rFonts w:hint="eastAsia"/>
                <w:spacing w:val="-7"/>
              </w:rPr>
              <w:t>件人、联系电话</w:t>
            </w:r>
          </w:p>
        </w:tc>
        <w:tc>
          <w:tcPr>
            <w:tcW w:w="6208" w:type="dxa"/>
            <w:gridSpan w:val="3"/>
          </w:tcPr>
          <w:p w:rsidR="0072531E" w:rsidRDefault="0072531E" w:rsidP="00B86F37">
            <w:pPr>
              <w:pStyle w:val="TableText"/>
              <w:spacing w:before="174" w:line="229" w:lineRule="auto"/>
              <w:ind w:left="473"/>
            </w:pPr>
            <w:r w:rsidRPr="00B86F37">
              <w:rPr>
                <w:rFonts w:hint="eastAsia"/>
                <w:spacing w:val="-2"/>
              </w:rPr>
              <w:t>地址：</w:t>
            </w:r>
          </w:p>
          <w:p w:rsidR="0072531E" w:rsidRDefault="0072531E" w:rsidP="00B86F37">
            <w:pPr>
              <w:pStyle w:val="TableText"/>
              <w:spacing w:before="144" w:line="363" w:lineRule="exact"/>
              <w:ind w:left="473"/>
            </w:pPr>
            <w:r w:rsidRPr="00B86F37">
              <w:rPr>
                <w:rFonts w:hint="eastAsia"/>
                <w:spacing w:val="-1"/>
                <w:position w:val="13"/>
              </w:rPr>
              <w:t>收件人：</w:t>
            </w:r>
          </w:p>
          <w:p w:rsidR="0072531E" w:rsidRDefault="0072531E" w:rsidP="00B86F37">
            <w:pPr>
              <w:pStyle w:val="TableText"/>
              <w:spacing w:line="221" w:lineRule="auto"/>
              <w:ind w:left="473"/>
            </w:pPr>
            <w:r w:rsidRPr="00B86F37">
              <w:rPr>
                <w:rFonts w:hint="eastAsia"/>
                <w:spacing w:val="-2"/>
              </w:rPr>
              <w:t>电话：</w:t>
            </w:r>
          </w:p>
        </w:tc>
      </w:tr>
      <w:tr w:rsidR="0072531E" w:rsidTr="00B86F37">
        <w:trPr>
          <w:trHeight w:val="939"/>
        </w:trPr>
        <w:tc>
          <w:tcPr>
            <w:tcW w:w="2722" w:type="dxa"/>
          </w:tcPr>
          <w:p w:rsidR="0072531E" w:rsidRDefault="0072531E" w:rsidP="00B86F37">
            <w:pPr>
              <w:spacing w:line="322" w:lineRule="auto"/>
            </w:pPr>
          </w:p>
          <w:p w:rsidR="0072531E" w:rsidRDefault="0072531E" w:rsidP="00B86F37">
            <w:pPr>
              <w:pStyle w:val="TableText"/>
              <w:spacing w:before="62" w:line="220" w:lineRule="auto"/>
              <w:ind w:left="95"/>
            </w:pPr>
            <w:r w:rsidRPr="00B86F37">
              <w:rPr>
                <w:rFonts w:hint="eastAsia"/>
                <w:spacing w:val="-2"/>
              </w:rPr>
              <w:t>是否接受电子送达</w:t>
            </w:r>
          </w:p>
        </w:tc>
        <w:tc>
          <w:tcPr>
            <w:tcW w:w="618" w:type="dxa"/>
            <w:tcBorders>
              <w:right w:val="nil"/>
            </w:tcBorders>
          </w:tcPr>
          <w:p w:rsidR="0072531E" w:rsidRDefault="0072531E" w:rsidP="00B86F37">
            <w:pPr>
              <w:pStyle w:val="TableText"/>
              <w:spacing w:before="85" w:line="223" w:lineRule="auto"/>
              <w:ind w:left="113"/>
            </w:pPr>
            <w:r w:rsidRPr="00B86F37">
              <w:rPr>
                <w:rFonts w:hint="eastAsia"/>
                <w:spacing w:val="-2"/>
              </w:rPr>
              <w:t>是口</w:t>
            </w:r>
          </w:p>
          <w:p w:rsidR="0072531E" w:rsidRDefault="0072531E" w:rsidP="00B86F37">
            <w:pPr>
              <w:spacing w:line="347" w:lineRule="auto"/>
            </w:pPr>
          </w:p>
          <w:p w:rsidR="0072531E" w:rsidRDefault="0072531E" w:rsidP="00B86F37">
            <w:pPr>
              <w:pStyle w:val="TableText"/>
              <w:spacing w:before="61" w:line="197" w:lineRule="auto"/>
              <w:ind w:left="123"/>
            </w:pPr>
            <w:r w:rsidRPr="00B86F37">
              <w:rPr>
                <w:rFonts w:hint="eastAsia"/>
                <w:spacing w:val="14"/>
              </w:rPr>
              <w:t>否口</w:t>
            </w:r>
          </w:p>
        </w:tc>
        <w:tc>
          <w:tcPr>
            <w:tcW w:w="1471" w:type="dxa"/>
            <w:tcBorders>
              <w:left w:val="nil"/>
              <w:right w:val="nil"/>
            </w:tcBorders>
          </w:tcPr>
          <w:p w:rsidR="0072531E" w:rsidRDefault="0072531E" w:rsidP="00B86F37">
            <w:pPr>
              <w:pStyle w:val="TableText"/>
              <w:spacing w:before="85" w:line="301" w:lineRule="exact"/>
              <w:ind w:left="79"/>
            </w:pPr>
            <w:r w:rsidRPr="00B86F37">
              <w:rPr>
                <w:rFonts w:hint="eastAsia"/>
                <w:position w:val="8"/>
              </w:rPr>
              <w:t>方式：短信</w:t>
            </w:r>
          </w:p>
          <w:p w:rsidR="0072531E" w:rsidRDefault="0072531E" w:rsidP="00B86F37">
            <w:pPr>
              <w:pStyle w:val="TableText"/>
              <w:spacing w:line="220" w:lineRule="auto"/>
              <w:ind w:left="580"/>
            </w:pPr>
            <w:r w:rsidRPr="00B86F37">
              <w:rPr>
                <w:rFonts w:hint="eastAsia"/>
                <w:spacing w:val="-3"/>
              </w:rPr>
              <w:t>其他</w:t>
            </w:r>
          </w:p>
        </w:tc>
        <w:tc>
          <w:tcPr>
            <w:tcW w:w="4119" w:type="dxa"/>
            <w:tcBorders>
              <w:left w:val="nil"/>
            </w:tcBorders>
          </w:tcPr>
          <w:p w:rsidR="0072531E" w:rsidRDefault="0072531E" w:rsidP="00B86F37">
            <w:pPr>
              <w:pStyle w:val="TableText"/>
              <w:spacing w:before="65" w:line="229" w:lineRule="auto"/>
              <w:ind w:left="439"/>
            </w:pPr>
            <w:r w:rsidRPr="00B86F37">
              <w:rPr>
                <w:rFonts w:hint="eastAsia"/>
                <w:spacing w:val="-3"/>
                <w:position w:val="1"/>
              </w:rPr>
              <w:t>微信</w:t>
            </w:r>
            <w:r w:rsidRPr="00B86F37">
              <w:rPr>
                <w:spacing w:val="-3"/>
                <w:position w:val="1"/>
                <w:u w:val="single"/>
              </w:rPr>
              <w:t xml:space="preserve"> </w:t>
            </w:r>
            <w:r w:rsidRPr="00B86F37">
              <w:rPr>
                <w:spacing w:val="-86"/>
                <w:position w:val="1"/>
              </w:rPr>
              <w:t xml:space="preserve"> </w:t>
            </w:r>
            <w:r w:rsidRPr="00B86F37">
              <w:rPr>
                <w:spacing w:val="9"/>
                <w:position w:val="1"/>
                <w:u w:val="single"/>
              </w:rPr>
              <w:t xml:space="preserve">     </w:t>
            </w:r>
            <w:r w:rsidRPr="00B86F37">
              <w:rPr>
                <w:spacing w:val="-15"/>
                <w:position w:val="1"/>
              </w:rPr>
              <w:t xml:space="preserve"> </w:t>
            </w:r>
            <w:r w:rsidRPr="00B86F37">
              <w:rPr>
                <w:rFonts w:hint="eastAsia"/>
                <w:spacing w:val="-3"/>
              </w:rPr>
              <w:t>传真</w:t>
            </w:r>
            <w:r w:rsidRPr="00B86F37">
              <w:rPr>
                <w:spacing w:val="-3"/>
                <w:u w:val="single"/>
              </w:rPr>
              <w:t xml:space="preserve"> </w:t>
            </w:r>
            <w:r w:rsidRPr="00B86F37">
              <w:rPr>
                <w:spacing w:val="-90"/>
              </w:rPr>
              <w:t xml:space="preserve"> </w:t>
            </w:r>
            <w:r w:rsidRPr="00B86F37">
              <w:rPr>
                <w:spacing w:val="35"/>
                <w:u w:val="single"/>
              </w:rPr>
              <w:t xml:space="preserve">  </w:t>
            </w:r>
            <w:r w:rsidRPr="00B86F37">
              <w:rPr>
                <w:spacing w:val="15"/>
              </w:rPr>
              <w:t xml:space="preserve">    </w:t>
            </w:r>
            <w:r w:rsidRPr="00B86F37">
              <w:rPr>
                <w:rFonts w:hint="eastAsia"/>
                <w:spacing w:val="-3"/>
                <w:u w:val="single"/>
              </w:rPr>
              <w:t>邮箱</w:t>
            </w:r>
            <w:r w:rsidRPr="00B86F37">
              <w:rPr>
                <w:spacing w:val="-12"/>
                <w:u w:val="single"/>
              </w:rPr>
              <w:t xml:space="preserve"> </w:t>
            </w:r>
            <w:r w:rsidRPr="00B86F37">
              <w:rPr>
                <w:spacing w:val="-90"/>
              </w:rPr>
              <w:t xml:space="preserve"> </w:t>
            </w:r>
            <w:r w:rsidRPr="00B86F37">
              <w:rPr>
                <w:u w:val="single"/>
              </w:rPr>
              <w:t xml:space="preserve">     </w:t>
            </w:r>
          </w:p>
        </w:tc>
      </w:tr>
      <w:tr w:rsidR="0072531E" w:rsidTr="00B86F37">
        <w:trPr>
          <w:trHeight w:val="1554"/>
        </w:trPr>
        <w:tc>
          <w:tcPr>
            <w:tcW w:w="2722" w:type="dxa"/>
          </w:tcPr>
          <w:p w:rsidR="0072531E" w:rsidRDefault="0072531E"/>
        </w:tc>
        <w:tc>
          <w:tcPr>
            <w:tcW w:w="6208" w:type="dxa"/>
            <w:gridSpan w:val="3"/>
          </w:tcPr>
          <w:p w:rsidR="0072531E" w:rsidRDefault="0072531E" w:rsidP="00B86F37">
            <w:pPr>
              <w:pStyle w:val="TableText"/>
              <w:spacing w:before="99" w:line="221" w:lineRule="auto"/>
              <w:ind w:left="113"/>
            </w:pPr>
            <w:r w:rsidRPr="00B86F37">
              <w:rPr>
                <w:rFonts w:hint="eastAsia"/>
                <w:spacing w:val="-2"/>
              </w:rPr>
              <w:t>名称：</w:t>
            </w:r>
          </w:p>
          <w:p w:rsidR="0072531E" w:rsidRDefault="0072531E" w:rsidP="00B86F37">
            <w:pPr>
              <w:pStyle w:val="TableText"/>
              <w:spacing w:before="69" w:line="312" w:lineRule="exact"/>
              <w:ind w:left="103"/>
            </w:pPr>
            <w:r w:rsidRPr="00B86F37">
              <w:rPr>
                <w:rFonts w:hint="eastAsia"/>
                <w:spacing w:val="2"/>
                <w:position w:val="9"/>
              </w:rPr>
              <w:t>住所地</w:t>
            </w:r>
            <w:r w:rsidRPr="00B86F37">
              <w:rPr>
                <w:spacing w:val="2"/>
                <w:position w:val="9"/>
              </w:rPr>
              <w:t>(</w:t>
            </w:r>
            <w:r w:rsidRPr="00B86F37">
              <w:rPr>
                <w:rFonts w:hint="eastAsia"/>
                <w:spacing w:val="2"/>
                <w:position w:val="9"/>
              </w:rPr>
              <w:t>主要办事机构所在地</w:t>
            </w:r>
            <w:r w:rsidRPr="00B86F37">
              <w:rPr>
                <w:spacing w:val="2"/>
                <w:position w:val="9"/>
              </w:rPr>
              <w:t>):</w:t>
            </w:r>
          </w:p>
          <w:p w:rsidR="0072531E" w:rsidRDefault="0072531E" w:rsidP="00B86F37">
            <w:pPr>
              <w:pStyle w:val="TableText"/>
              <w:spacing w:line="220" w:lineRule="auto"/>
              <w:ind w:left="113"/>
            </w:pPr>
            <w:r w:rsidRPr="00B86F37">
              <w:rPr>
                <w:rFonts w:hint="eastAsia"/>
                <w:spacing w:val="-1"/>
              </w:rPr>
              <w:t>注册地</w:t>
            </w:r>
            <w:r w:rsidRPr="00B86F37">
              <w:rPr>
                <w:spacing w:val="-1"/>
              </w:rPr>
              <w:t>/</w:t>
            </w:r>
            <w:r w:rsidRPr="00B86F37">
              <w:rPr>
                <w:rFonts w:hint="eastAsia"/>
                <w:spacing w:val="-1"/>
              </w:rPr>
              <w:t>登记地：</w:t>
            </w:r>
          </w:p>
          <w:p w:rsidR="0072531E" w:rsidRDefault="0072531E" w:rsidP="00B86F37">
            <w:pPr>
              <w:pStyle w:val="TableText"/>
              <w:spacing w:before="73" w:line="237" w:lineRule="auto"/>
              <w:ind w:left="113"/>
            </w:pPr>
            <w:r w:rsidRPr="00B86F37">
              <w:rPr>
                <w:rFonts w:hint="eastAsia"/>
                <w:spacing w:val="-9"/>
              </w:rPr>
              <w:t>法定代表人</w:t>
            </w:r>
            <w:r w:rsidRPr="00B86F37">
              <w:rPr>
                <w:spacing w:val="-9"/>
              </w:rPr>
              <w:t>/</w:t>
            </w:r>
            <w:r w:rsidRPr="00B86F37">
              <w:rPr>
                <w:rFonts w:hint="eastAsia"/>
                <w:spacing w:val="-9"/>
              </w:rPr>
              <w:t>主要负责人：</w:t>
            </w:r>
            <w:r w:rsidRPr="00B86F37">
              <w:rPr>
                <w:spacing w:val="4"/>
              </w:rPr>
              <w:t xml:space="preserve">        </w:t>
            </w:r>
            <w:r w:rsidRPr="00B86F37">
              <w:rPr>
                <w:rFonts w:hint="eastAsia"/>
                <w:spacing w:val="-9"/>
                <w:position w:val="1"/>
              </w:rPr>
              <w:t>职务：</w:t>
            </w:r>
            <w:r w:rsidRPr="00B86F37">
              <w:rPr>
                <w:spacing w:val="2"/>
                <w:position w:val="1"/>
              </w:rPr>
              <w:t xml:space="preserve">        </w:t>
            </w:r>
            <w:r w:rsidRPr="00B86F37">
              <w:rPr>
                <w:rFonts w:hint="eastAsia"/>
                <w:spacing w:val="-9"/>
                <w:position w:val="1"/>
              </w:rPr>
              <w:t>联系电话：</w:t>
            </w:r>
          </w:p>
          <w:p w:rsidR="0072531E" w:rsidRDefault="0072531E" w:rsidP="00B86F37">
            <w:pPr>
              <w:pStyle w:val="TableText"/>
              <w:spacing w:before="83" w:line="192" w:lineRule="auto"/>
              <w:ind w:left="113"/>
            </w:pPr>
            <w:r w:rsidRPr="00B86F37">
              <w:rPr>
                <w:rFonts w:hint="eastAsia"/>
                <w:spacing w:val="-1"/>
              </w:rPr>
              <w:t>统一社会信用代码：</w:t>
            </w:r>
          </w:p>
        </w:tc>
      </w:tr>
    </w:tbl>
    <w:p w:rsidR="0072531E" w:rsidRDefault="0072531E"/>
    <w:p w:rsidR="0072531E" w:rsidRDefault="0072531E">
      <w:pPr>
        <w:sectPr w:rsidR="0072531E">
          <w:footerReference w:type="default" r:id="rId122"/>
          <w:pgSz w:w="11780" w:h="16810"/>
          <w:pgMar w:top="400" w:right="1344" w:bottom="960" w:left="1494" w:header="0" w:footer="691" w:gutter="0"/>
          <w:cols w:space="720"/>
        </w:sectPr>
      </w:pPr>
    </w:p>
    <w:p w:rsidR="0072531E" w:rsidRDefault="0072531E">
      <w:pPr>
        <w:spacing w:before="10"/>
      </w:pPr>
    </w:p>
    <w:p w:rsidR="0072531E" w:rsidRDefault="0072531E">
      <w:pPr>
        <w:spacing w:before="10"/>
      </w:pPr>
    </w:p>
    <w:p w:rsidR="0072531E" w:rsidRDefault="0072531E">
      <w:pPr>
        <w:spacing w:before="10"/>
      </w:pPr>
    </w:p>
    <w:p w:rsidR="0072531E" w:rsidRDefault="0072531E">
      <w:pPr>
        <w:spacing w:before="9"/>
      </w:pPr>
    </w:p>
    <w:tbl>
      <w:tblPr>
        <w:tblW w:w="8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22"/>
        <w:gridCol w:w="6168"/>
      </w:tblGrid>
      <w:tr w:rsidR="0072531E" w:rsidTr="00B86F37">
        <w:trPr>
          <w:trHeight w:val="1894"/>
        </w:trPr>
        <w:tc>
          <w:tcPr>
            <w:tcW w:w="2722" w:type="dxa"/>
          </w:tcPr>
          <w:p w:rsidR="0072531E" w:rsidRDefault="0072531E" w:rsidP="00B86F37">
            <w:pPr>
              <w:pStyle w:val="TableText"/>
              <w:spacing w:before="151" w:line="218" w:lineRule="auto"/>
              <w:ind w:left="114"/>
            </w:pPr>
            <w:r w:rsidRPr="00B86F37">
              <w:rPr>
                <w:rFonts w:hint="eastAsia"/>
                <w:spacing w:val="3"/>
              </w:rPr>
              <w:t>被告</w:t>
            </w:r>
            <w:r w:rsidRPr="00B86F37">
              <w:rPr>
                <w:spacing w:val="3"/>
              </w:rPr>
              <w:t>(</w:t>
            </w:r>
            <w:r w:rsidRPr="00B86F37">
              <w:rPr>
                <w:rFonts w:hint="eastAsia"/>
                <w:spacing w:val="3"/>
              </w:rPr>
              <w:t>法人、非法人组织</w:t>
            </w:r>
            <w:r w:rsidRPr="00B86F37">
              <w:rPr>
                <w:spacing w:val="3"/>
              </w:rPr>
              <w:t>)</w:t>
            </w:r>
          </w:p>
        </w:tc>
        <w:tc>
          <w:tcPr>
            <w:tcW w:w="6168" w:type="dxa"/>
          </w:tcPr>
          <w:p w:rsidR="0072531E" w:rsidRDefault="0072531E" w:rsidP="00B86F37">
            <w:pPr>
              <w:pStyle w:val="TableText"/>
              <w:spacing w:before="52" w:line="219" w:lineRule="auto"/>
              <w:ind w:left="102"/>
            </w:pPr>
            <w:r w:rsidRPr="00B86F37">
              <w:rPr>
                <w:rFonts w:hint="eastAsia"/>
                <w:spacing w:val="1"/>
              </w:rPr>
              <w:t>类型：有限责任公司□股份有限公司□上市公司□其他企业法</w:t>
            </w:r>
            <w:r>
              <w:rPr>
                <w:rFonts w:hint="eastAsia"/>
              </w:rPr>
              <w:t>人口</w:t>
            </w:r>
          </w:p>
          <w:p w:rsidR="0072531E" w:rsidRDefault="0072531E" w:rsidP="00B86F37">
            <w:pPr>
              <w:pStyle w:val="TableText"/>
              <w:spacing w:before="113" w:line="219" w:lineRule="auto"/>
              <w:ind w:left="102"/>
            </w:pPr>
            <w:r w:rsidRPr="00B86F37">
              <w:rPr>
                <w:rFonts w:hint="eastAsia"/>
                <w:spacing w:val="1"/>
              </w:rPr>
              <w:t>事业单位□社会团体□基金会□社会服务机构□</w:t>
            </w:r>
          </w:p>
          <w:p w:rsidR="0072531E" w:rsidRDefault="0072531E" w:rsidP="00B86F37">
            <w:pPr>
              <w:pStyle w:val="TableText"/>
              <w:spacing w:before="65" w:line="275" w:lineRule="auto"/>
              <w:ind w:left="101" w:right="86" w:hanging="9"/>
            </w:pPr>
            <w:r>
              <w:rPr>
                <w:rFonts w:hint="eastAsia"/>
              </w:rPr>
              <w:t>机关法人口农村集体经济组织法人口</w:t>
            </w:r>
            <w:r>
              <w:t xml:space="preserve"> </w:t>
            </w:r>
            <w:r>
              <w:rPr>
                <w:rFonts w:hint="eastAsia"/>
              </w:rPr>
              <w:t>城镇农村的合作</w:t>
            </w:r>
            <w:r w:rsidRPr="00B86F37">
              <w:rPr>
                <w:rFonts w:hint="eastAsia"/>
                <w:spacing w:val="-1"/>
              </w:rPr>
              <w:t>经济组织法人口基</w:t>
            </w:r>
            <w:r>
              <w:t xml:space="preserve"> </w:t>
            </w:r>
            <w:r w:rsidRPr="00B86F37">
              <w:rPr>
                <w:rFonts w:hint="eastAsia"/>
                <w:spacing w:val="2"/>
              </w:rPr>
              <w:t>层群众性自治组织法人口</w:t>
            </w:r>
          </w:p>
          <w:p w:rsidR="0072531E" w:rsidRDefault="0072531E" w:rsidP="00B86F37">
            <w:pPr>
              <w:pStyle w:val="TableText"/>
              <w:spacing w:before="82" w:line="252" w:lineRule="auto"/>
              <w:ind w:left="102" w:right="897"/>
            </w:pPr>
            <w:r w:rsidRPr="00B86F37">
              <w:rPr>
                <w:rFonts w:hint="eastAsia"/>
                <w:spacing w:val="1"/>
              </w:rPr>
              <w:t>个人独资企业□合伙企业□不具有法人资格的专业服务机构□</w:t>
            </w:r>
            <w:r>
              <w:t xml:space="preserve"> </w:t>
            </w:r>
            <w:r w:rsidRPr="00B86F37">
              <w:rPr>
                <w:rFonts w:hint="eastAsia"/>
                <w:spacing w:val="-2"/>
              </w:rPr>
              <w:t>国有□</w:t>
            </w:r>
            <w:r w:rsidRPr="00B86F37">
              <w:rPr>
                <w:spacing w:val="50"/>
              </w:rPr>
              <w:t xml:space="preserve"> </w:t>
            </w:r>
            <w:r w:rsidRPr="00B86F37">
              <w:rPr>
                <w:spacing w:val="-2"/>
              </w:rPr>
              <w:t>(</w:t>
            </w:r>
            <w:r w:rsidRPr="00B86F37">
              <w:rPr>
                <w:rFonts w:hint="eastAsia"/>
                <w:spacing w:val="-2"/>
              </w:rPr>
              <w:t>控股口参股口</w:t>
            </w:r>
            <w:r w:rsidRPr="00B86F37">
              <w:rPr>
                <w:spacing w:val="-2"/>
              </w:rPr>
              <w:t>)</w:t>
            </w:r>
            <w:r w:rsidRPr="00B86F37">
              <w:rPr>
                <w:rFonts w:hint="eastAsia"/>
                <w:spacing w:val="-2"/>
              </w:rPr>
              <w:t>民营□</w:t>
            </w:r>
          </w:p>
        </w:tc>
      </w:tr>
      <w:tr w:rsidR="0072531E" w:rsidTr="00B86F37">
        <w:trPr>
          <w:trHeight w:val="1888"/>
        </w:trPr>
        <w:tc>
          <w:tcPr>
            <w:tcW w:w="2722" w:type="dxa"/>
          </w:tcPr>
          <w:p w:rsidR="0072531E" w:rsidRDefault="0072531E" w:rsidP="00B86F37">
            <w:pPr>
              <w:spacing w:line="313" w:lineRule="auto"/>
            </w:pPr>
          </w:p>
          <w:p w:rsidR="0072531E" w:rsidRDefault="0072531E" w:rsidP="00B86F37">
            <w:pPr>
              <w:spacing w:line="313" w:lineRule="auto"/>
            </w:pPr>
          </w:p>
          <w:p w:rsidR="0072531E" w:rsidRDefault="0072531E" w:rsidP="00B86F37">
            <w:pPr>
              <w:spacing w:line="313" w:lineRule="auto"/>
            </w:pPr>
          </w:p>
          <w:p w:rsidR="0072531E" w:rsidRDefault="0072531E" w:rsidP="00B86F37">
            <w:pPr>
              <w:pStyle w:val="TableText"/>
              <w:spacing w:before="62" w:line="218" w:lineRule="auto"/>
              <w:ind w:left="114"/>
            </w:pPr>
            <w:r w:rsidRPr="00B86F37">
              <w:rPr>
                <w:rFonts w:hint="eastAsia"/>
                <w:spacing w:val="5"/>
              </w:rPr>
              <w:t>被告</w:t>
            </w:r>
            <w:r w:rsidRPr="00B86F37">
              <w:rPr>
                <w:spacing w:val="5"/>
              </w:rPr>
              <w:t>(</w:t>
            </w:r>
            <w:r w:rsidRPr="00B86F37">
              <w:rPr>
                <w:rFonts w:hint="eastAsia"/>
                <w:spacing w:val="5"/>
              </w:rPr>
              <w:t>自然人</w:t>
            </w:r>
            <w:r w:rsidRPr="00B86F37">
              <w:rPr>
                <w:spacing w:val="5"/>
              </w:rPr>
              <w:t>)</w:t>
            </w:r>
          </w:p>
        </w:tc>
        <w:tc>
          <w:tcPr>
            <w:tcW w:w="6168" w:type="dxa"/>
          </w:tcPr>
          <w:p w:rsidR="0072531E" w:rsidRDefault="0072531E" w:rsidP="00B86F37">
            <w:pPr>
              <w:pStyle w:val="TableText"/>
              <w:spacing w:before="78" w:line="219" w:lineRule="auto"/>
              <w:ind w:left="102"/>
            </w:pPr>
            <w:r w:rsidRPr="00B86F37">
              <w:rPr>
                <w:rFonts w:hint="eastAsia"/>
                <w:spacing w:val="-2"/>
              </w:rPr>
              <w:t>姓名：</w:t>
            </w:r>
          </w:p>
          <w:p w:rsidR="0072531E" w:rsidRDefault="0072531E" w:rsidP="00B86F37">
            <w:pPr>
              <w:pStyle w:val="TableText"/>
              <w:spacing w:before="84" w:line="219" w:lineRule="auto"/>
              <w:ind w:left="102"/>
            </w:pPr>
            <w:r w:rsidRPr="00B86F37">
              <w:rPr>
                <w:rFonts w:hint="eastAsia"/>
                <w:spacing w:val="3"/>
              </w:rPr>
              <w:t>性别：男口女□</w:t>
            </w:r>
          </w:p>
          <w:p w:rsidR="0072531E" w:rsidRDefault="0072531E" w:rsidP="00B86F37">
            <w:pPr>
              <w:pStyle w:val="TableText"/>
              <w:spacing w:before="93" w:line="221" w:lineRule="auto"/>
              <w:ind w:left="102"/>
            </w:pPr>
            <w:r w:rsidRPr="00B86F37">
              <w:rPr>
                <w:rFonts w:hint="eastAsia"/>
                <w:spacing w:val="-10"/>
              </w:rPr>
              <w:t>出生日期：</w:t>
            </w:r>
            <w:r w:rsidRPr="00B86F37">
              <w:rPr>
                <w:spacing w:val="1"/>
              </w:rPr>
              <w:t xml:space="preserve">     </w:t>
            </w:r>
            <w:r w:rsidRPr="00B86F37">
              <w:rPr>
                <w:rFonts w:hint="eastAsia"/>
                <w:spacing w:val="-10"/>
              </w:rPr>
              <w:t>年</w:t>
            </w:r>
            <w:r w:rsidRPr="00B86F37">
              <w:rPr>
                <w:spacing w:val="8"/>
              </w:rPr>
              <w:t xml:space="preserve">    </w:t>
            </w:r>
            <w:r w:rsidRPr="00B86F37">
              <w:rPr>
                <w:rFonts w:hint="eastAsia"/>
                <w:spacing w:val="-10"/>
              </w:rPr>
              <w:t>月</w:t>
            </w:r>
            <w:r w:rsidRPr="00B86F37">
              <w:rPr>
                <w:spacing w:val="-10"/>
              </w:rPr>
              <w:t xml:space="preserve">     </w:t>
            </w:r>
            <w:r w:rsidRPr="00B86F37">
              <w:rPr>
                <w:rFonts w:hint="eastAsia"/>
                <w:spacing w:val="-10"/>
              </w:rPr>
              <w:t>日</w:t>
            </w:r>
            <w:r w:rsidRPr="00B86F37">
              <w:rPr>
                <w:spacing w:val="-10"/>
              </w:rPr>
              <w:t xml:space="preserve">        </w:t>
            </w:r>
            <w:r w:rsidRPr="00B86F37">
              <w:rPr>
                <w:rFonts w:hint="eastAsia"/>
                <w:spacing w:val="-11"/>
              </w:rPr>
              <w:t>民族：</w:t>
            </w:r>
          </w:p>
          <w:p w:rsidR="0072531E" w:rsidRDefault="0072531E" w:rsidP="00B86F37">
            <w:pPr>
              <w:pStyle w:val="TableText"/>
              <w:spacing w:before="82" w:line="222" w:lineRule="auto"/>
              <w:ind w:left="102"/>
            </w:pPr>
            <w:r w:rsidRPr="00B86F37">
              <w:rPr>
                <w:rFonts w:hint="eastAsia"/>
                <w:spacing w:val="-14"/>
              </w:rPr>
              <w:t>工作单位：</w:t>
            </w:r>
            <w:r w:rsidRPr="00B86F37">
              <w:rPr>
                <w:spacing w:val="7"/>
              </w:rPr>
              <w:t xml:space="preserve">           </w:t>
            </w:r>
            <w:r w:rsidRPr="00B86F37">
              <w:rPr>
                <w:rFonts w:hint="eastAsia"/>
                <w:spacing w:val="-14"/>
              </w:rPr>
              <w:t>职务：</w:t>
            </w:r>
            <w:r w:rsidRPr="00B86F37">
              <w:rPr>
                <w:spacing w:val="6"/>
              </w:rPr>
              <w:t xml:space="preserve">            </w:t>
            </w:r>
            <w:r w:rsidRPr="00B86F37">
              <w:rPr>
                <w:rFonts w:hint="eastAsia"/>
                <w:spacing w:val="-14"/>
              </w:rPr>
              <w:t>联系电话：</w:t>
            </w:r>
          </w:p>
          <w:p w:rsidR="0072531E" w:rsidRDefault="0072531E" w:rsidP="00B86F37">
            <w:pPr>
              <w:pStyle w:val="TableText"/>
              <w:spacing w:before="102" w:line="321" w:lineRule="exact"/>
              <w:ind w:left="102"/>
            </w:pPr>
            <w:r w:rsidRPr="00B86F37">
              <w:rPr>
                <w:rFonts w:hint="eastAsia"/>
                <w:spacing w:val="3"/>
                <w:position w:val="9"/>
              </w:rPr>
              <w:t>住所地</w:t>
            </w:r>
            <w:r w:rsidRPr="00B86F37">
              <w:rPr>
                <w:spacing w:val="3"/>
                <w:position w:val="9"/>
              </w:rPr>
              <w:t>(</w:t>
            </w:r>
            <w:r w:rsidRPr="00B86F37">
              <w:rPr>
                <w:rFonts w:hint="eastAsia"/>
                <w:spacing w:val="3"/>
                <w:position w:val="9"/>
              </w:rPr>
              <w:t>户籍所在地</w:t>
            </w:r>
            <w:r w:rsidRPr="00B86F37">
              <w:rPr>
                <w:spacing w:val="3"/>
                <w:position w:val="9"/>
              </w:rPr>
              <w:t>):</w:t>
            </w:r>
          </w:p>
          <w:p w:rsidR="0072531E" w:rsidRDefault="0072531E" w:rsidP="00B86F37">
            <w:pPr>
              <w:pStyle w:val="TableText"/>
              <w:spacing w:before="1" w:line="202" w:lineRule="auto"/>
              <w:ind w:left="102"/>
            </w:pPr>
            <w:r w:rsidRPr="00B86F37">
              <w:rPr>
                <w:rFonts w:hint="eastAsia"/>
                <w:spacing w:val="-1"/>
              </w:rPr>
              <w:t>经常居住地：</w:t>
            </w:r>
          </w:p>
        </w:tc>
      </w:tr>
      <w:tr w:rsidR="0072531E" w:rsidTr="00B86F37">
        <w:trPr>
          <w:trHeight w:val="3467"/>
        </w:trPr>
        <w:tc>
          <w:tcPr>
            <w:tcW w:w="2722" w:type="dxa"/>
          </w:tcPr>
          <w:p w:rsidR="0072531E" w:rsidRDefault="0072531E" w:rsidP="00B86F37">
            <w:pPr>
              <w:spacing w:line="281" w:lineRule="auto"/>
            </w:pPr>
          </w:p>
          <w:p w:rsidR="0072531E" w:rsidRDefault="0072531E" w:rsidP="00B86F37">
            <w:pPr>
              <w:spacing w:line="281" w:lineRule="auto"/>
            </w:pPr>
          </w:p>
          <w:p w:rsidR="0072531E" w:rsidRDefault="0072531E" w:rsidP="00B86F37">
            <w:pPr>
              <w:spacing w:line="281" w:lineRule="auto"/>
            </w:pPr>
          </w:p>
          <w:p w:rsidR="0072531E" w:rsidRDefault="0072531E" w:rsidP="00B86F37">
            <w:pPr>
              <w:pStyle w:val="TableText"/>
              <w:spacing w:before="62" w:line="219" w:lineRule="auto"/>
              <w:ind w:left="114"/>
            </w:pPr>
            <w:r w:rsidRPr="00B86F37">
              <w:rPr>
                <w:rFonts w:hint="eastAsia"/>
                <w:spacing w:val="3"/>
              </w:rPr>
              <w:t>第三人</w:t>
            </w:r>
            <w:r w:rsidRPr="00B86F37">
              <w:rPr>
                <w:spacing w:val="3"/>
              </w:rPr>
              <w:t>(</w:t>
            </w:r>
            <w:r w:rsidRPr="00B86F37">
              <w:rPr>
                <w:rFonts w:hint="eastAsia"/>
                <w:spacing w:val="3"/>
              </w:rPr>
              <w:t>法人、非法人组织</w:t>
            </w:r>
            <w:r w:rsidRPr="00B86F37">
              <w:rPr>
                <w:spacing w:val="3"/>
              </w:rPr>
              <w:t>)</w:t>
            </w:r>
          </w:p>
        </w:tc>
        <w:tc>
          <w:tcPr>
            <w:tcW w:w="6168" w:type="dxa"/>
          </w:tcPr>
          <w:p w:rsidR="0072531E" w:rsidRDefault="0072531E" w:rsidP="00B86F37">
            <w:pPr>
              <w:pStyle w:val="TableText"/>
              <w:spacing w:before="83" w:line="221" w:lineRule="auto"/>
              <w:ind w:left="102"/>
            </w:pPr>
            <w:r w:rsidRPr="00B86F37">
              <w:rPr>
                <w:rFonts w:hint="eastAsia"/>
                <w:spacing w:val="-2"/>
              </w:rPr>
              <w:t>名称：</w:t>
            </w:r>
          </w:p>
          <w:p w:rsidR="0072531E" w:rsidRDefault="0072531E" w:rsidP="00B86F37">
            <w:pPr>
              <w:pStyle w:val="TableText"/>
              <w:spacing w:before="89" w:line="312" w:lineRule="exact"/>
              <w:ind w:left="102"/>
            </w:pPr>
            <w:r w:rsidRPr="00B86F37">
              <w:rPr>
                <w:rFonts w:hint="eastAsia"/>
                <w:spacing w:val="2"/>
                <w:position w:val="9"/>
              </w:rPr>
              <w:t>住所地</w:t>
            </w:r>
            <w:r w:rsidRPr="00B86F37">
              <w:rPr>
                <w:spacing w:val="2"/>
                <w:position w:val="9"/>
              </w:rPr>
              <w:t>(</w:t>
            </w:r>
            <w:r w:rsidRPr="00B86F37">
              <w:rPr>
                <w:rFonts w:hint="eastAsia"/>
                <w:spacing w:val="2"/>
                <w:position w:val="9"/>
              </w:rPr>
              <w:t>主要办事机构所在地</w:t>
            </w:r>
            <w:r w:rsidRPr="00B86F37">
              <w:rPr>
                <w:spacing w:val="2"/>
                <w:position w:val="9"/>
              </w:rPr>
              <w:t>):</w:t>
            </w:r>
          </w:p>
          <w:p w:rsidR="0072531E" w:rsidRDefault="0072531E" w:rsidP="00B86F37">
            <w:pPr>
              <w:pStyle w:val="TableText"/>
              <w:spacing w:line="220" w:lineRule="auto"/>
              <w:ind w:left="102"/>
            </w:pPr>
            <w:r w:rsidRPr="00B86F37">
              <w:rPr>
                <w:rFonts w:hint="eastAsia"/>
                <w:spacing w:val="-1"/>
              </w:rPr>
              <w:t>注册地</w:t>
            </w:r>
            <w:r w:rsidRPr="00B86F37">
              <w:rPr>
                <w:spacing w:val="-1"/>
              </w:rPr>
              <w:t>/</w:t>
            </w:r>
            <w:r w:rsidRPr="00B86F37">
              <w:rPr>
                <w:rFonts w:hint="eastAsia"/>
                <w:spacing w:val="-1"/>
              </w:rPr>
              <w:t>登记地：</w:t>
            </w:r>
          </w:p>
          <w:p w:rsidR="0072531E" w:rsidRDefault="0072531E" w:rsidP="00B86F37">
            <w:pPr>
              <w:pStyle w:val="TableText"/>
              <w:spacing w:before="73" w:line="227" w:lineRule="auto"/>
              <w:ind w:left="102"/>
            </w:pPr>
            <w:r w:rsidRPr="00B86F37">
              <w:rPr>
                <w:rFonts w:hint="eastAsia"/>
                <w:spacing w:val="-8"/>
              </w:rPr>
              <w:t>法定代表人</w:t>
            </w:r>
            <w:r w:rsidRPr="00B86F37">
              <w:rPr>
                <w:spacing w:val="-8"/>
              </w:rPr>
              <w:t>/</w:t>
            </w:r>
            <w:r w:rsidRPr="00B86F37">
              <w:rPr>
                <w:rFonts w:hint="eastAsia"/>
                <w:spacing w:val="-8"/>
              </w:rPr>
              <w:t>主要负责人：</w:t>
            </w:r>
            <w:r w:rsidRPr="00B86F37">
              <w:rPr>
                <w:spacing w:val="5"/>
              </w:rPr>
              <w:t xml:space="preserve">        </w:t>
            </w:r>
            <w:r w:rsidRPr="00B86F37">
              <w:rPr>
                <w:rFonts w:hint="eastAsia"/>
                <w:spacing w:val="-8"/>
              </w:rPr>
              <w:t>职务：</w:t>
            </w:r>
            <w:r w:rsidRPr="00B86F37">
              <w:rPr>
                <w:spacing w:val="-8"/>
              </w:rPr>
              <w:t xml:space="preserve">        </w:t>
            </w:r>
            <w:r w:rsidRPr="00B86F37">
              <w:rPr>
                <w:rFonts w:hint="eastAsia"/>
                <w:spacing w:val="-8"/>
                <w:position w:val="1"/>
              </w:rPr>
              <w:t>联系电话</w:t>
            </w:r>
          </w:p>
          <w:p w:rsidR="0072531E" w:rsidRDefault="0072531E" w:rsidP="00B86F37">
            <w:pPr>
              <w:pStyle w:val="TableText"/>
              <w:spacing w:before="93" w:line="219" w:lineRule="auto"/>
              <w:ind w:left="102"/>
            </w:pPr>
            <w:r w:rsidRPr="00B86F37">
              <w:rPr>
                <w:rFonts w:hint="eastAsia"/>
                <w:spacing w:val="-1"/>
              </w:rPr>
              <w:t>统一社会信用代码：</w:t>
            </w:r>
          </w:p>
          <w:p w:rsidR="0072531E" w:rsidRDefault="0072531E" w:rsidP="00B86F37">
            <w:pPr>
              <w:pStyle w:val="TableText"/>
              <w:spacing w:before="66" w:line="219" w:lineRule="auto"/>
              <w:ind w:left="102"/>
            </w:pPr>
            <w:r w:rsidRPr="00B86F37">
              <w:rPr>
                <w:rFonts w:hint="eastAsia"/>
                <w:spacing w:val="1"/>
              </w:rPr>
              <w:t>类型：有限责任公司口股份有限公司□上市公司□其他企业法</w:t>
            </w:r>
            <w:r>
              <w:rPr>
                <w:rFonts w:hint="eastAsia"/>
              </w:rPr>
              <w:t>人口</w:t>
            </w:r>
          </w:p>
          <w:p w:rsidR="0072531E" w:rsidRDefault="0072531E" w:rsidP="00B86F37">
            <w:pPr>
              <w:pStyle w:val="TableText"/>
              <w:spacing w:before="113" w:line="219" w:lineRule="auto"/>
              <w:ind w:left="102"/>
            </w:pPr>
            <w:r w:rsidRPr="00B86F37">
              <w:rPr>
                <w:rFonts w:hint="eastAsia"/>
                <w:spacing w:val="1"/>
              </w:rPr>
              <w:t>事业单位□社会团体□基金会□社会服务机构□</w:t>
            </w:r>
          </w:p>
          <w:p w:rsidR="0072531E" w:rsidRDefault="0072531E" w:rsidP="00B86F37">
            <w:pPr>
              <w:pStyle w:val="TableText"/>
              <w:spacing w:before="65" w:line="270" w:lineRule="auto"/>
              <w:ind w:left="102" w:right="66" w:firstLine="9"/>
            </w:pPr>
            <w:r>
              <w:rPr>
                <w:rFonts w:hint="eastAsia"/>
              </w:rPr>
              <w:t>机关法人口农村集体经济组织法人口</w:t>
            </w:r>
            <w:r>
              <w:t xml:space="preserve"> </w:t>
            </w:r>
            <w:r>
              <w:rPr>
                <w:rFonts w:hint="eastAsia"/>
              </w:rPr>
              <w:t>城镇农村的合作</w:t>
            </w:r>
            <w:r w:rsidRPr="00B86F37">
              <w:rPr>
                <w:rFonts w:hint="eastAsia"/>
                <w:spacing w:val="-1"/>
              </w:rPr>
              <w:t>经济组织法人口基</w:t>
            </w:r>
            <w:r>
              <w:t xml:space="preserve"> </w:t>
            </w:r>
            <w:r w:rsidRPr="00B86F37">
              <w:rPr>
                <w:rFonts w:hint="eastAsia"/>
                <w:spacing w:val="2"/>
              </w:rPr>
              <w:t>层群众性自治组织法人口</w:t>
            </w:r>
          </w:p>
          <w:p w:rsidR="0072531E" w:rsidRDefault="0072531E" w:rsidP="00B86F37">
            <w:pPr>
              <w:pStyle w:val="TableText"/>
              <w:spacing w:before="84" w:line="266" w:lineRule="auto"/>
              <w:ind w:left="102" w:right="897"/>
            </w:pPr>
            <w:r w:rsidRPr="00B86F37">
              <w:rPr>
                <w:rFonts w:hint="eastAsia"/>
                <w:spacing w:val="1"/>
              </w:rPr>
              <w:t>个人独资企业口合伙企业□不具有法人资格的专业服务机构□</w:t>
            </w:r>
            <w:r>
              <w:t xml:space="preserve"> </w:t>
            </w:r>
            <w:r w:rsidRPr="00B86F37">
              <w:rPr>
                <w:rFonts w:hint="eastAsia"/>
                <w:spacing w:val="-1"/>
              </w:rPr>
              <w:t>国有□</w:t>
            </w:r>
            <w:r w:rsidRPr="00B86F37">
              <w:rPr>
                <w:spacing w:val="-1"/>
              </w:rPr>
              <w:t>(</w:t>
            </w:r>
            <w:r w:rsidRPr="00B86F37">
              <w:rPr>
                <w:rFonts w:hint="eastAsia"/>
                <w:spacing w:val="-1"/>
              </w:rPr>
              <w:t>控股口参股□</w:t>
            </w:r>
            <w:r w:rsidRPr="00B86F37">
              <w:rPr>
                <w:spacing w:val="-1"/>
              </w:rPr>
              <w:t>)</w:t>
            </w:r>
            <w:r w:rsidRPr="00B86F37">
              <w:rPr>
                <w:spacing w:val="23"/>
              </w:rPr>
              <w:t xml:space="preserve">  </w:t>
            </w:r>
            <w:r w:rsidRPr="00B86F37">
              <w:rPr>
                <w:rFonts w:hint="eastAsia"/>
                <w:spacing w:val="-1"/>
              </w:rPr>
              <w:t>民营□</w:t>
            </w:r>
          </w:p>
        </w:tc>
      </w:tr>
      <w:tr w:rsidR="0072531E" w:rsidTr="00B86F37">
        <w:trPr>
          <w:trHeight w:val="1879"/>
        </w:trPr>
        <w:tc>
          <w:tcPr>
            <w:tcW w:w="2722" w:type="dxa"/>
          </w:tcPr>
          <w:p w:rsidR="0072531E" w:rsidRDefault="0072531E" w:rsidP="00B86F37">
            <w:pPr>
              <w:spacing w:line="479" w:lineRule="auto"/>
            </w:pPr>
          </w:p>
          <w:p w:rsidR="0072531E" w:rsidRDefault="0072531E" w:rsidP="00B86F37">
            <w:pPr>
              <w:pStyle w:val="TableText"/>
              <w:spacing w:before="62" w:line="219" w:lineRule="auto"/>
              <w:ind w:left="114"/>
            </w:pPr>
            <w:r w:rsidRPr="00B86F37">
              <w:rPr>
                <w:rFonts w:hint="eastAsia"/>
                <w:spacing w:val="5"/>
              </w:rPr>
              <w:t>第三人</w:t>
            </w:r>
            <w:r w:rsidRPr="00B86F37">
              <w:rPr>
                <w:spacing w:val="5"/>
              </w:rPr>
              <w:t>(</w:t>
            </w:r>
            <w:r w:rsidRPr="00B86F37">
              <w:rPr>
                <w:rFonts w:hint="eastAsia"/>
                <w:spacing w:val="5"/>
              </w:rPr>
              <w:t>自然人</w:t>
            </w:r>
            <w:r w:rsidRPr="00B86F37">
              <w:rPr>
                <w:spacing w:val="5"/>
              </w:rPr>
              <w:t>)</w:t>
            </w:r>
          </w:p>
        </w:tc>
        <w:tc>
          <w:tcPr>
            <w:tcW w:w="6168" w:type="dxa"/>
          </w:tcPr>
          <w:p w:rsidR="0072531E" w:rsidRDefault="0072531E" w:rsidP="00B86F37">
            <w:pPr>
              <w:pStyle w:val="TableText"/>
              <w:spacing w:before="73" w:line="219" w:lineRule="auto"/>
              <w:ind w:left="102"/>
            </w:pPr>
            <w:r w:rsidRPr="00B86F37">
              <w:rPr>
                <w:rFonts w:hint="eastAsia"/>
                <w:spacing w:val="-2"/>
              </w:rPr>
              <w:t>姓名：</w:t>
            </w:r>
          </w:p>
          <w:p w:rsidR="0072531E" w:rsidRDefault="0072531E" w:rsidP="00B86F37">
            <w:pPr>
              <w:pStyle w:val="TableText"/>
              <w:spacing w:before="94" w:line="219" w:lineRule="auto"/>
              <w:ind w:left="102"/>
            </w:pPr>
            <w:r w:rsidRPr="00B86F37">
              <w:rPr>
                <w:rFonts w:hint="eastAsia"/>
                <w:spacing w:val="3"/>
              </w:rPr>
              <w:t>性别：男□女□</w:t>
            </w:r>
          </w:p>
          <w:p w:rsidR="0072531E" w:rsidRDefault="0072531E" w:rsidP="00B86F37">
            <w:pPr>
              <w:pStyle w:val="TableText"/>
              <w:spacing w:before="75" w:line="228" w:lineRule="auto"/>
              <w:ind w:left="102"/>
            </w:pPr>
            <w:r w:rsidRPr="00B86F37">
              <w:rPr>
                <w:rFonts w:hint="eastAsia"/>
                <w:spacing w:val="-15"/>
              </w:rPr>
              <w:t>出生日期：</w:t>
            </w:r>
            <w:r w:rsidRPr="00B86F37">
              <w:rPr>
                <w:spacing w:val="22"/>
              </w:rPr>
              <w:t xml:space="preserve">    </w:t>
            </w:r>
            <w:r w:rsidRPr="00B86F37">
              <w:rPr>
                <w:rFonts w:hint="eastAsia"/>
                <w:spacing w:val="-15"/>
              </w:rPr>
              <w:t>年</w:t>
            </w:r>
            <w:r w:rsidRPr="00B86F37">
              <w:rPr>
                <w:spacing w:val="8"/>
              </w:rPr>
              <w:t xml:space="preserve">    </w:t>
            </w:r>
            <w:r w:rsidRPr="00B86F37">
              <w:rPr>
                <w:rFonts w:hint="eastAsia"/>
                <w:spacing w:val="-15"/>
              </w:rPr>
              <w:t>月</w:t>
            </w:r>
            <w:r w:rsidRPr="00B86F37">
              <w:rPr>
                <w:spacing w:val="19"/>
              </w:rPr>
              <w:t xml:space="preserve">   </w:t>
            </w:r>
            <w:r w:rsidRPr="00B86F37">
              <w:rPr>
                <w:rFonts w:hint="eastAsia"/>
                <w:spacing w:val="-15"/>
              </w:rPr>
              <w:t>日</w:t>
            </w:r>
            <w:r w:rsidRPr="00B86F37">
              <w:rPr>
                <w:spacing w:val="6"/>
              </w:rPr>
              <w:t xml:space="preserve">          </w:t>
            </w:r>
            <w:r w:rsidRPr="00B86F37">
              <w:rPr>
                <w:rFonts w:hint="eastAsia"/>
                <w:spacing w:val="-15"/>
                <w:position w:val="1"/>
              </w:rPr>
              <w:t>民族：</w:t>
            </w:r>
          </w:p>
          <w:p w:rsidR="0072531E" w:rsidRDefault="0072531E" w:rsidP="00B86F37">
            <w:pPr>
              <w:pStyle w:val="TableText"/>
              <w:spacing w:before="83" w:line="222" w:lineRule="auto"/>
              <w:ind w:left="102"/>
            </w:pPr>
            <w:r w:rsidRPr="00B86F37">
              <w:rPr>
                <w:rFonts w:hint="eastAsia"/>
                <w:spacing w:val="-14"/>
              </w:rPr>
              <w:t>工作单位：</w:t>
            </w:r>
            <w:r w:rsidRPr="00B86F37">
              <w:rPr>
                <w:spacing w:val="8"/>
              </w:rPr>
              <w:t xml:space="preserve">           </w:t>
            </w:r>
            <w:r w:rsidRPr="00B86F37">
              <w:rPr>
                <w:rFonts w:hint="eastAsia"/>
                <w:spacing w:val="-14"/>
              </w:rPr>
              <w:t>职务：</w:t>
            </w:r>
            <w:r w:rsidRPr="00B86F37">
              <w:rPr>
                <w:spacing w:val="6"/>
              </w:rPr>
              <w:t xml:space="preserve">            </w:t>
            </w:r>
            <w:r w:rsidRPr="00B86F37">
              <w:rPr>
                <w:rFonts w:hint="eastAsia"/>
                <w:spacing w:val="-14"/>
              </w:rPr>
              <w:t>联系电话：</w:t>
            </w:r>
          </w:p>
          <w:p w:rsidR="0072531E" w:rsidRDefault="0072531E" w:rsidP="00B86F37">
            <w:pPr>
              <w:pStyle w:val="TableText"/>
              <w:spacing w:before="92" w:line="301" w:lineRule="exact"/>
              <w:ind w:left="102"/>
            </w:pPr>
            <w:r w:rsidRPr="00B86F37">
              <w:rPr>
                <w:rFonts w:hint="eastAsia"/>
                <w:spacing w:val="3"/>
                <w:position w:val="8"/>
              </w:rPr>
              <w:t>住所地</w:t>
            </w:r>
            <w:r w:rsidRPr="00B86F37">
              <w:rPr>
                <w:spacing w:val="3"/>
                <w:position w:val="8"/>
              </w:rPr>
              <w:t>(</w:t>
            </w:r>
            <w:r w:rsidRPr="00B86F37">
              <w:rPr>
                <w:rFonts w:hint="eastAsia"/>
                <w:spacing w:val="3"/>
                <w:position w:val="8"/>
              </w:rPr>
              <w:t>户籍所在地</w:t>
            </w:r>
            <w:r w:rsidRPr="00B86F37">
              <w:rPr>
                <w:spacing w:val="3"/>
                <w:position w:val="8"/>
              </w:rPr>
              <w:t>):</w:t>
            </w:r>
          </w:p>
          <w:p w:rsidR="0072531E" w:rsidRDefault="0072531E" w:rsidP="00B86F37">
            <w:pPr>
              <w:pStyle w:val="TableText"/>
              <w:spacing w:line="218" w:lineRule="auto"/>
              <w:ind w:left="102"/>
            </w:pPr>
            <w:r w:rsidRPr="00B86F37">
              <w:rPr>
                <w:rFonts w:hint="eastAsia"/>
                <w:spacing w:val="-1"/>
              </w:rPr>
              <w:t>经常居住地：</w:t>
            </w:r>
          </w:p>
        </w:tc>
      </w:tr>
      <w:tr w:rsidR="0072531E" w:rsidTr="00B86F37">
        <w:trPr>
          <w:trHeight w:val="1429"/>
        </w:trPr>
        <w:tc>
          <w:tcPr>
            <w:tcW w:w="8890" w:type="dxa"/>
            <w:gridSpan w:val="2"/>
          </w:tcPr>
          <w:p w:rsidR="0072531E" w:rsidRDefault="0072531E" w:rsidP="00B86F37">
            <w:pPr>
              <w:spacing w:line="475" w:lineRule="auto"/>
            </w:pPr>
          </w:p>
          <w:p w:rsidR="0072531E" w:rsidRPr="00B86F37" w:rsidRDefault="0072531E" w:rsidP="00B86F37">
            <w:pPr>
              <w:pStyle w:val="TableText"/>
              <w:spacing w:before="95" w:line="219" w:lineRule="auto"/>
              <w:ind w:left="3399"/>
              <w:rPr>
                <w:sz w:val="29"/>
                <w:szCs w:val="29"/>
              </w:rPr>
            </w:pPr>
            <w:r w:rsidRPr="00B86F37">
              <w:rPr>
                <w:rFonts w:hint="eastAsia"/>
                <w:b/>
                <w:bCs/>
                <w:spacing w:val="-5"/>
                <w:sz w:val="29"/>
                <w:szCs w:val="29"/>
              </w:rPr>
              <w:t>诉讼请求和依据</w:t>
            </w:r>
          </w:p>
        </w:tc>
      </w:tr>
      <w:tr w:rsidR="0072531E" w:rsidTr="00B86F37">
        <w:trPr>
          <w:trHeight w:val="640"/>
        </w:trPr>
        <w:tc>
          <w:tcPr>
            <w:tcW w:w="2722" w:type="dxa"/>
          </w:tcPr>
          <w:p w:rsidR="0072531E" w:rsidRDefault="0072531E" w:rsidP="00B86F37">
            <w:pPr>
              <w:pStyle w:val="TableText"/>
              <w:spacing w:before="165" w:line="219" w:lineRule="auto"/>
              <w:ind w:left="114"/>
            </w:pPr>
            <w:r w:rsidRPr="00B86F37">
              <w:rPr>
                <w:spacing w:val="1"/>
              </w:rPr>
              <w:t>1.</w:t>
            </w:r>
            <w:r w:rsidRPr="00B86F37">
              <w:rPr>
                <w:rFonts w:hint="eastAsia"/>
                <w:spacing w:val="1"/>
              </w:rPr>
              <w:t>理赔款</w:t>
            </w:r>
          </w:p>
        </w:tc>
        <w:tc>
          <w:tcPr>
            <w:tcW w:w="6168" w:type="dxa"/>
          </w:tcPr>
          <w:p w:rsidR="0072531E" w:rsidRDefault="0072531E" w:rsidP="00B86F37">
            <w:pPr>
              <w:pStyle w:val="TableText"/>
              <w:spacing w:before="75" w:line="228" w:lineRule="auto"/>
              <w:ind w:left="102"/>
            </w:pPr>
            <w:r w:rsidRPr="00B86F37">
              <w:rPr>
                <w:rFonts w:hint="eastAsia"/>
                <w:spacing w:val="1"/>
                <w:position w:val="3"/>
              </w:rPr>
              <w:t>支付理赔款</w:t>
            </w:r>
            <w:r w:rsidRPr="00B86F37">
              <w:rPr>
                <w:spacing w:val="1"/>
                <w:position w:val="3"/>
              </w:rPr>
              <w:t xml:space="preserve">       </w:t>
            </w:r>
            <w:r w:rsidRPr="00B86F37">
              <w:rPr>
                <w:rFonts w:hint="eastAsia"/>
                <w:spacing w:val="1"/>
                <w:position w:val="-1"/>
              </w:rPr>
              <w:t>元</w:t>
            </w:r>
            <w:r w:rsidRPr="00B86F37">
              <w:rPr>
                <w:spacing w:val="1"/>
                <w:position w:val="-1"/>
              </w:rPr>
              <w:t>(</w:t>
            </w:r>
            <w:r w:rsidRPr="00B86F37">
              <w:rPr>
                <w:rFonts w:hint="eastAsia"/>
                <w:spacing w:val="1"/>
                <w:position w:val="-1"/>
              </w:rPr>
              <w:t>人民币，下同；如外币需特别注明</w:t>
            </w:r>
            <w:r w:rsidRPr="00B86F37">
              <w:rPr>
                <w:spacing w:val="1"/>
                <w:position w:val="-1"/>
              </w:rPr>
              <w:t>);</w:t>
            </w:r>
          </w:p>
        </w:tc>
      </w:tr>
      <w:tr w:rsidR="0072531E" w:rsidTr="00B86F37">
        <w:trPr>
          <w:trHeight w:val="1509"/>
        </w:trPr>
        <w:tc>
          <w:tcPr>
            <w:tcW w:w="2722" w:type="dxa"/>
          </w:tcPr>
          <w:p w:rsidR="0072531E" w:rsidRDefault="0072531E" w:rsidP="00B86F37">
            <w:pPr>
              <w:spacing w:line="322" w:lineRule="auto"/>
            </w:pPr>
          </w:p>
          <w:p w:rsidR="0072531E" w:rsidRDefault="0072531E" w:rsidP="00B86F37">
            <w:pPr>
              <w:pStyle w:val="TableText"/>
              <w:spacing w:before="62" w:line="219" w:lineRule="auto"/>
              <w:ind w:left="114"/>
            </w:pPr>
            <w:r w:rsidRPr="00B86F37">
              <w:rPr>
                <w:spacing w:val="-1"/>
              </w:rPr>
              <w:t>2.</w:t>
            </w:r>
            <w:r w:rsidRPr="00B86F37">
              <w:rPr>
                <w:rFonts w:hint="eastAsia"/>
                <w:spacing w:val="-1"/>
              </w:rPr>
              <w:t>保险费、违约金等</w:t>
            </w:r>
          </w:p>
        </w:tc>
        <w:tc>
          <w:tcPr>
            <w:tcW w:w="6168" w:type="dxa"/>
          </w:tcPr>
          <w:p w:rsidR="0072531E" w:rsidRDefault="0072531E" w:rsidP="00B86F37">
            <w:pPr>
              <w:pStyle w:val="TableText"/>
              <w:spacing w:before="145" w:line="219" w:lineRule="auto"/>
              <w:ind w:left="102"/>
            </w:pPr>
            <w:r w:rsidRPr="00B86F37">
              <w:rPr>
                <w:rFonts w:hint="eastAsia"/>
                <w:spacing w:val="-2"/>
              </w:rPr>
              <w:t>截至</w:t>
            </w:r>
            <w:r w:rsidRPr="00B86F37">
              <w:rPr>
                <w:spacing w:val="-2"/>
              </w:rPr>
              <w:t xml:space="preserve">   </w:t>
            </w:r>
            <w:r w:rsidRPr="00B86F37">
              <w:rPr>
                <w:rFonts w:hint="eastAsia"/>
                <w:spacing w:val="-2"/>
              </w:rPr>
              <w:t>年</w:t>
            </w:r>
            <w:r w:rsidRPr="00B86F37">
              <w:rPr>
                <w:spacing w:val="-2"/>
              </w:rPr>
              <w:t xml:space="preserve">  </w:t>
            </w:r>
            <w:r w:rsidRPr="00B86F37">
              <w:rPr>
                <w:rFonts w:hint="eastAsia"/>
                <w:spacing w:val="-2"/>
              </w:rPr>
              <w:t>月</w:t>
            </w:r>
            <w:r w:rsidRPr="00B86F37">
              <w:rPr>
                <w:spacing w:val="20"/>
              </w:rPr>
              <w:t xml:space="preserve">  </w:t>
            </w:r>
            <w:r w:rsidRPr="00B86F37">
              <w:rPr>
                <w:rFonts w:hint="eastAsia"/>
                <w:spacing w:val="-2"/>
              </w:rPr>
              <w:t>日止，欠保险费、违约金等共计</w:t>
            </w:r>
            <w:r w:rsidRPr="00B86F37">
              <w:rPr>
                <w:spacing w:val="1"/>
              </w:rPr>
              <w:t xml:space="preserve">      </w:t>
            </w:r>
            <w:r w:rsidRPr="00B86F37">
              <w:rPr>
                <w:rFonts w:hint="eastAsia"/>
                <w:spacing w:val="-2"/>
              </w:rPr>
              <w:t>元</w:t>
            </w:r>
          </w:p>
          <w:p w:rsidR="0072531E" w:rsidRDefault="0072531E" w:rsidP="00B86F37">
            <w:pPr>
              <w:pStyle w:val="TableText"/>
              <w:spacing w:before="154" w:line="219" w:lineRule="auto"/>
              <w:ind w:left="102"/>
            </w:pPr>
            <w:r w:rsidRPr="00B86F37">
              <w:rPr>
                <w:rFonts w:hint="eastAsia"/>
                <w:spacing w:val="-1"/>
              </w:rPr>
              <w:t>自</w:t>
            </w:r>
            <w:r w:rsidRPr="00B86F37">
              <w:rPr>
                <w:spacing w:val="-1"/>
              </w:rPr>
              <w:t xml:space="preserve">   </w:t>
            </w:r>
            <w:r w:rsidRPr="00B86F37">
              <w:rPr>
                <w:rFonts w:hint="eastAsia"/>
                <w:spacing w:val="-1"/>
              </w:rPr>
              <w:t>年</w:t>
            </w:r>
            <w:r w:rsidRPr="00B86F37">
              <w:rPr>
                <w:spacing w:val="-1"/>
              </w:rPr>
              <w:t xml:space="preserve"> </w:t>
            </w:r>
            <w:r w:rsidRPr="00B86F37">
              <w:rPr>
                <w:rFonts w:hint="eastAsia"/>
                <w:spacing w:val="-1"/>
              </w:rPr>
              <w:t>月</w:t>
            </w:r>
            <w:r w:rsidRPr="00B86F37">
              <w:rPr>
                <w:spacing w:val="43"/>
              </w:rPr>
              <w:t xml:space="preserve"> </w:t>
            </w:r>
            <w:r w:rsidRPr="00B86F37">
              <w:rPr>
                <w:rFonts w:hint="eastAsia"/>
                <w:spacing w:val="-1"/>
              </w:rPr>
              <w:t>日之后的保险费、违约金等各项费用按照保证保险</w:t>
            </w:r>
            <w:r w:rsidRPr="00B86F37">
              <w:rPr>
                <w:rFonts w:hint="eastAsia"/>
                <w:spacing w:val="-2"/>
              </w:rPr>
              <w:t>合同约定</w:t>
            </w:r>
          </w:p>
          <w:p w:rsidR="0072531E" w:rsidRDefault="0072531E" w:rsidP="00B86F37">
            <w:pPr>
              <w:pStyle w:val="TableText"/>
              <w:spacing w:before="164" w:line="390" w:lineRule="exact"/>
              <w:ind w:left="102"/>
            </w:pPr>
            <w:r w:rsidRPr="00B86F37">
              <w:rPr>
                <w:rFonts w:hint="eastAsia"/>
                <w:spacing w:val="-1"/>
                <w:position w:val="15"/>
              </w:rPr>
              <w:t>计算至实际清偿之日止</w:t>
            </w:r>
          </w:p>
          <w:p w:rsidR="0072531E" w:rsidRDefault="0072531E" w:rsidP="00B86F37">
            <w:pPr>
              <w:pStyle w:val="TableText"/>
              <w:spacing w:line="187" w:lineRule="auto"/>
              <w:ind w:left="102"/>
            </w:pPr>
            <w:r w:rsidRPr="00B86F37">
              <w:rPr>
                <w:rFonts w:hint="eastAsia"/>
                <w:spacing w:val="-2"/>
              </w:rPr>
              <w:t>明细：</w:t>
            </w:r>
          </w:p>
        </w:tc>
      </w:tr>
      <w:tr w:rsidR="0072531E" w:rsidTr="00B86F37">
        <w:trPr>
          <w:trHeight w:val="704"/>
        </w:trPr>
        <w:tc>
          <w:tcPr>
            <w:tcW w:w="2722" w:type="dxa"/>
          </w:tcPr>
          <w:p w:rsidR="0072531E" w:rsidRDefault="0072531E" w:rsidP="00B86F37">
            <w:pPr>
              <w:pStyle w:val="TableText"/>
              <w:spacing w:before="266" w:line="219" w:lineRule="auto"/>
              <w:ind w:left="114"/>
            </w:pPr>
            <w:r w:rsidRPr="00B86F37">
              <w:rPr>
                <w:spacing w:val="1"/>
              </w:rPr>
              <w:t>3.</w:t>
            </w:r>
            <w:r w:rsidRPr="00B86F37">
              <w:rPr>
                <w:rFonts w:hint="eastAsia"/>
                <w:spacing w:val="1"/>
              </w:rPr>
              <w:t>是否主张实现债权的费用</w:t>
            </w:r>
          </w:p>
        </w:tc>
        <w:tc>
          <w:tcPr>
            <w:tcW w:w="6168" w:type="dxa"/>
          </w:tcPr>
          <w:p w:rsidR="0072531E" w:rsidRDefault="0072531E" w:rsidP="00B86F37">
            <w:pPr>
              <w:pStyle w:val="TableText"/>
              <w:spacing w:before="106" w:line="391" w:lineRule="exact"/>
              <w:ind w:left="102"/>
            </w:pPr>
            <w:r w:rsidRPr="00B86F37">
              <w:rPr>
                <w:rFonts w:hint="eastAsia"/>
                <w:spacing w:val="-3"/>
                <w:position w:val="15"/>
              </w:rPr>
              <w:t>是口</w:t>
            </w:r>
            <w:r w:rsidRPr="00B86F37">
              <w:rPr>
                <w:spacing w:val="15"/>
                <w:position w:val="15"/>
              </w:rPr>
              <w:t xml:space="preserve">  </w:t>
            </w:r>
            <w:r w:rsidRPr="00B86F37">
              <w:rPr>
                <w:rFonts w:hint="eastAsia"/>
                <w:spacing w:val="-3"/>
                <w:position w:val="15"/>
              </w:rPr>
              <w:t>费用明细</w:t>
            </w:r>
          </w:p>
          <w:p w:rsidR="0072531E" w:rsidRDefault="0072531E" w:rsidP="00B86F37">
            <w:pPr>
              <w:pStyle w:val="TableText"/>
              <w:spacing w:line="191" w:lineRule="auto"/>
              <w:ind w:left="102"/>
            </w:pPr>
            <w:r w:rsidRPr="00B86F37">
              <w:rPr>
                <w:rFonts w:hint="eastAsia"/>
                <w:spacing w:val="13"/>
              </w:rPr>
              <w:t>否□</w:t>
            </w:r>
          </w:p>
        </w:tc>
      </w:tr>
    </w:tbl>
    <w:p w:rsidR="0072531E" w:rsidRDefault="0072531E"/>
    <w:p w:rsidR="0072531E" w:rsidRDefault="0072531E">
      <w:pPr>
        <w:sectPr w:rsidR="0072531E">
          <w:footerReference w:type="default" r:id="rId123"/>
          <w:pgSz w:w="11750" w:h="16720"/>
          <w:pgMar w:top="400" w:right="1254" w:bottom="963" w:left="1594" w:header="0" w:footer="704" w:gutter="0"/>
          <w:cols w:space="720"/>
        </w:sectPr>
      </w:pPr>
    </w:p>
    <w:p w:rsidR="0072531E" w:rsidRDefault="0072531E">
      <w:pPr>
        <w:spacing w:line="143" w:lineRule="exact"/>
        <w:ind w:left="5185"/>
        <w:rPr>
          <w:rFonts w:ascii="宋体" w:hAnsi="宋体" w:cs="宋体"/>
          <w:sz w:val="19"/>
          <w:szCs w:val="19"/>
        </w:rPr>
      </w:pPr>
      <w:r>
        <w:rPr>
          <w:rFonts w:ascii="宋体" w:hAnsi="宋体" w:cs="宋体"/>
          <w:position w:val="1"/>
          <w:sz w:val="19"/>
          <w:szCs w:val="19"/>
        </w:rPr>
        <w:t>;</w:t>
      </w:r>
    </w:p>
    <w:p w:rsidR="0072531E" w:rsidRDefault="0072531E">
      <w:pPr>
        <w:spacing w:before="30"/>
      </w:pPr>
    </w:p>
    <w:p w:rsidR="0072531E" w:rsidRDefault="0072531E">
      <w:pPr>
        <w:spacing w:before="30"/>
      </w:pPr>
    </w:p>
    <w:p w:rsidR="0072531E" w:rsidRDefault="0072531E">
      <w:pPr>
        <w:spacing w:before="30"/>
      </w:pPr>
    </w:p>
    <w:p w:rsidR="0072531E" w:rsidRDefault="0072531E">
      <w:pPr>
        <w:spacing w:before="30"/>
      </w:pPr>
    </w:p>
    <w:tbl>
      <w:tblPr>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32"/>
        <w:gridCol w:w="6198"/>
      </w:tblGrid>
      <w:tr w:rsidR="0072531E" w:rsidTr="00B86F37">
        <w:trPr>
          <w:trHeight w:val="744"/>
        </w:trPr>
        <w:tc>
          <w:tcPr>
            <w:tcW w:w="2732" w:type="dxa"/>
          </w:tcPr>
          <w:p w:rsidR="0072531E" w:rsidRPr="00B86F37" w:rsidRDefault="0072531E" w:rsidP="00B86F37">
            <w:pPr>
              <w:pStyle w:val="TableText"/>
              <w:spacing w:before="132" w:line="220" w:lineRule="auto"/>
              <w:ind w:left="84"/>
              <w:rPr>
                <w:sz w:val="18"/>
                <w:szCs w:val="18"/>
              </w:rPr>
            </w:pPr>
            <w:r w:rsidRPr="00B86F37">
              <w:rPr>
                <w:spacing w:val="-2"/>
                <w:sz w:val="18"/>
                <w:szCs w:val="18"/>
              </w:rPr>
              <w:t>4.</w:t>
            </w:r>
            <w:r w:rsidRPr="00B86F37">
              <w:rPr>
                <w:rFonts w:hint="eastAsia"/>
                <w:spacing w:val="-2"/>
                <w:sz w:val="18"/>
                <w:szCs w:val="18"/>
              </w:rPr>
              <w:t>其他请求</w:t>
            </w:r>
          </w:p>
        </w:tc>
        <w:tc>
          <w:tcPr>
            <w:tcW w:w="6198" w:type="dxa"/>
          </w:tcPr>
          <w:p w:rsidR="0072531E" w:rsidRDefault="0072531E"/>
        </w:tc>
      </w:tr>
      <w:tr w:rsidR="0072531E" w:rsidTr="00B86F37">
        <w:trPr>
          <w:trHeight w:val="500"/>
        </w:trPr>
        <w:tc>
          <w:tcPr>
            <w:tcW w:w="2732" w:type="dxa"/>
          </w:tcPr>
          <w:p w:rsidR="0072531E" w:rsidRPr="00B86F37" w:rsidRDefault="0072531E" w:rsidP="00B86F37">
            <w:pPr>
              <w:pStyle w:val="TableText"/>
              <w:spacing w:before="158" w:line="219" w:lineRule="auto"/>
              <w:ind w:left="84"/>
              <w:rPr>
                <w:sz w:val="18"/>
                <w:szCs w:val="18"/>
              </w:rPr>
            </w:pPr>
            <w:r w:rsidRPr="00B86F37">
              <w:rPr>
                <w:spacing w:val="-2"/>
                <w:sz w:val="18"/>
                <w:szCs w:val="18"/>
              </w:rPr>
              <w:t>5.</w:t>
            </w:r>
            <w:r w:rsidRPr="00B86F37">
              <w:rPr>
                <w:rFonts w:hint="eastAsia"/>
                <w:spacing w:val="-2"/>
                <w:sz w:val="18"/>
                <w:szCs w:val="18"/>
              </w:rPr>
              <w:t>标的总额</w:t>
            </w:r>
          </w:p>
        </w:tc>
        <w:tc>
          <w:tcPr>
            <w:tcW w:w="6198" w:type="dxa"/>
          </w:tcPr>
          <w:p w:rsidR="0072531E" w:rsidRDefault="0072531E"/>
        </w:tc>
      </w:tr>
      <w:tr w:rsidR="0072531E" w:rsidTr="00B86F37">
        <w:trPr>
          <w:trHeight w:val="959"/>
        </w:trPr>
        <w:tc>
          <w:tcPr>
            <w:tcW w:w="2732" w:type="dxa"/>
          </w:tcPr>
          <w:p w:rsidR="0072531E" w:rsidRPr="00B86F37" w:rsidRDefault="0072531E" w:rsidP="00B86F37">
            <w:pPr>
              <w:pStyle w:val="TableText"/>
              <w:spacing w:before="167" w:line="219" w:lineRule="auto"/>
              <w:ind w:left="84"/>
              <w:rPr>
                <w:sz w:val="18"/>
                <w:szCs w:val="18"/>
              </w:rPr>
            </w:pPr>
            <w:r w:rsidRPr="00B86F37">
              <w:rPr>
                <w:spacing w:val="-2"/>
                <w:sz w:val="18"/>
                <w:szCs w:val="18"/>
              </w:rPr>
              <w:t>6.</w:t>
            </w:r>
            <w:r w:rsidRPr="00B86F37">
              <w:rPr>
                <w:rFonts w:hint="eastAsia"/>
                <w:spacing w:val="-2"/>
                <w:sz w:val="18"/>
                <w:szCs w:val="18"/>
              </w:rPr>
              <w:t>请求依据</w:t>
            </w:r>
          </w:p>
        </w:tc>
        <w:tc>
          <w:tcPr>
            <w:tcW w:w="6198" w:type="dxa"/>
          </w:tcPr>
          <w:p w:rsidR="0072531E" w:rsidRPr="00B86F37" w:rsidRDefault="0072531E" w:rsidP="00B86F37">
            <w:pPr>
              <w:pStyle w:val="TableText"/>
              <w:spacing w:before="179" w:line="439" w:lineRule="exact"/>
              <w:ind w:left="83"/>
              <w:rPr>
                <w:sz w:val="18"/>
                <w:szCs w:val="18"/>
              </w:rPr>
            </w:pPr>
            <w:r w:rsidRPr="00B86F37">
              <w:rPr>
                <w:rFonts w:hint="eastAsia"/>
                <w:spacing w:val="-1"/>
                <w:position w:val="20"/>
                <w:sz w:val="18"/>
                <w:szCs w:val="18"/>
              </w:rPr>
              <w:t>合同约定：</w:t>
            </w:r>
          </w:p>
          <w:p w:rsidR="0072531E" w:rsidRPr="00B86F37" w:rsidRDefault="0072531E" w:rsidP="00B86F37">
            <w:pPr>
              <w:pStyle w:val="TableText"/>
              <w:spacing w:line="219" w:lineRule="auto"/>
              <w:ind w:left="83"/>
              <w:rPr>
                <w:sz w:val="18"/>
                <w:szCs w:val="18"/>
              </w:rPr>
            </w:pPr>
            <w:r w:rsidRPr="00B86F37">
              <w:rPr>
                <w:rFonts w:hint="eastAsia"/>
                <w:spacing w:val="-1"/>
                <w:sz w:val="18"/>
                <w:szCs w:val="18"/>
              </w:rPr>
              <w:t>法律规定：</w:t>
            </w:r>
          </w:p>
        </w:tc>
      </w:tr>
      <w:tr w:rsidR="0072531E" w:rsidTr="00B86F37">
        <w:trPr>
          <w:trHeight w:val="879"/>
        </w:trPr>
        <w:tc>
          <w:tcPr>
            <w:tcW w:w="8930" w:type="dxa"/>
            <w:gridSpan w:val="2"/>
          </w:tcPr>
          <w:p w:rsidR="0072531E" w:rsidRPr="00B86F37" w:rsidRDefault="0072531E" w:rsidP="00B86F37">
            <w:pPr>
              <w:pStyle w:val="TableText"/>
              <w:spacing w:before="208" w:line="219" w:lineRule="auto"/>
              <w:ind w:left="3159"/>
              <w:rPr>
                <w:sz w:val="29"/>
                <w:szCs w:val="29"/>
              </w:rPr>
            </w:pPr>
            <w:r w:rsidRPr="00B86F37">
              <w:rPr>
                <w:rFonts w:hint="eastAsia"/>
                <w:b/>
                <w:bCs/>
                <w:spacing w:val="-3"/>
                <w:sz w:val="29"/>
                <w:szCs w:val="29"/>
              </w:rPr>
              <w:t>约定管辖和诉讼保全</w:t>
            </w:r>
          </w:p>
        </w:tc>
      </w:tr>
      <w:tr w:rsidR="0072531E" w:rsidTr="00B86F37">
        <w:trPr>
          <w:trHeight w:val="1029"/>
        </w:trPr>
        <w:tc>
          <w:tcPr>
            <w:tcW w:w="2732" w:type="dxa"/>
          </w:tcPr>
          <w:p w:rsidR="0072531E" w:rsidRPr="00B86F37" w:rsidRDefault="0072531E" w:rsidP="00B86F37">
            <w:pPr>
              <w:pStyle w:val="TableText"/>
              <w:spacing w:before="229" w:line="219" w:lineRule="auto"/>
              <w:ind w:left="84"/>
              <w:rPr>
                <w:sz w:val="18"/>
                <w:szCs w:val="18"/>
              </w:rPr>
            </w:pPr>
            <w:r w:rsidRPr="00B86F37">
              <w:rPr>
                <w:sz w:val="18"/>
                <w:szCs w:val="18"/>
              </w:rPr>
              <w:t>1.</w:t>
            </w:r>
            <w:r w:rsidRPr="00B86F37">
              <w:rPr>
                <w:rFonts w:hint="eastAsia"/>
                <w:sz w:val="18"/>
                <w:szCs w:val="18"/>
              </w:rPr>
              <w:t>有无仲裁、法院管辖约定</w:t>
            </w:r>
          </w:p>
        </w:tc>
        <w:tc>
          <w:tcPr>
            <w:tcW w:w="6198" w:type="dxa"/>
          </w:tcPr>
          <w:p w:rsidR="0072531E" w:rsidRPr="00B86F37" w:rsidRDefault="0072531E" w:rsidP="00B86F37">
            <w:pPr>
              <w:pStyle w:val="TableText"/>
              <w:spacing w:before="110" w:line="371" w:lineRule="exact"/>
              <w:ind w:left="83"/>
              <w:rPr>
                <w:sz w:val="18"/>
                <w:szCs w:val="18"/>
              </w:rPr>
            </w:pPr>
            <w:r w:rsidRPr="00B86F37">
              <w:rPr>
                <w:rFonts w:hint="eastAsia"/>
                <w:position w:val="14"/>
                <w:sz w:val="18"/>
                <w:szCs w:val="18"/>
              </w:rPr>
              <w:t>有□合同条款及内容：</w:t>
            </w:r>
          </w:p>
          <w:p w:rsidR="0072531E" w:rsidRPr="00B86F37" w:rsidRDefault="0072531E" w:rsidP="00B86F37">
            <w:pPr>
              <w:pStyle w:val="TableText"/>
              <w:spacing w:line="220" w:lineRule="auto"/>
              <w:ind w:left="83"/>
              <w:rPr>
                <w:sz w:val="18"/>
                <w:szCs w:val="18"/>
              </w:rPr>
            </w:pPr>
            <w:r w:rsidRPr="00B86F37">
              <w:rPr>
                <w:rFonts w:hint="eastAsia"/>
                <w:spacing w:val="13"/>
                <w:sz w:val="18"/>
                <w:szCs w:val="18"/>
              </w:rPr>
              <w:t>无□</w:t>
            </w:r>
          </w:p>
        </w:tc>
      </w:tr>
      <w:tr w:rsidR="0072531E" w:rsidTr="00B86F37">
        <w:trPr>
          <w:trHeight w:val="1319"/>
        </w:trPr>
        <w:tc>
          <w:tcPr>
            <w:tcW w:w="2732" w:type="dxa"/>
          </w:tcPr>
          <w:p w:rsidR="0072531E" w:rsidRPr="00B86F37" w:rsidRDefault="0072531E" w:rsidP="00B86F37">
            <w:pPr>
              <w:pStyle w:val="TableText"/>
              <w:spacing w:before="201" w:line="219" w:lineRule="auto"/>
              <w:ind w:left="84"/>
              <w:rPr>
                <w:sz w:val="18"/>
                <w:szCs w:val="18"/>
              </w:rPr>
            </w:pPr>
            <w:r w:rsidRPr="00B86F37">
              <w:rPr>
                <w:spacing w:val="-1"/>
                <w:sz w:val="18"/>
                <w:szCs w:val="18"/>
              </w:rPr>
              <w:t>2.</w:t>
            </w:r>
            <w:r w:rsidRPr="00B86F37">
              <w:rPr>
                <w:rFonts w:hint="eastAsia"/>
                <w:spacing w:val="-1"/>
                <w:sz w:val="18"/>
                <w:szCs w:val="18"/>
              </w:rPr>
              <w:t>是否申请财产保全措施</w:t>
            </w:r>
          </w:p>
        </w:tc>
        <w:tc>
          <w:tcPr>
            <w:tcW w:w="6198" w:type="dxa"/>
          </w:tcPr>
          <w:p w:rsidR="0072531E" w:rsidRPr="00B86F37" w:rsidRDefault="0072531E" w:rsidP="00B86F37">
            <w:pPr>
              <w:pStyle w:val="TableText"/>
              <w:spacing w:before="92" w:line="220" w:lineRule="auto"/>
              <w:ind w:left="83"/>
              <w:rPr>
                <w:sz w:val="18"/>
                <w:szCs w:val="18"/>
              </w:rPr>
            </w:pPr>
            <w:r w:rsidRPr="00B86F37">
              <w:rPr>
                <w:rFonts w:hint="eastAsia"/>
                <w:spacing w:val="-5"/>
                <w:sz w:val="18"/>
                <w:szCs w:val="18"/>
              </w:rPr>
              <w:t>已经诉前保全：是□</w:t>
            </w:r>
            <w:r w:rsidRPr="00B86F37">
              <w:rPr>
                <w:spacing w:val="-5"/>
                <w:sz w:val="18"/>
                <w:szCs w:val="18"/>
              </w:rPr>
              <w:t xml:space="preserve">     </w:t>
            </w:r>
            <w:r w:rsidRPr="00B86F37">
              <w:rPr>
                <w:rFonts w:hint="eastAsia"/>
                <w:spacing w:val="-5"/>
                <w:sz w:val="18"/>
                <w:szCs w:val="18"/>
              </w:rPr>
              <w:t>保全法院：</w:t>
            </w:r>
            <w:r w:rsidRPr="00B86F37">
              <w:rPr>
                <w:spacing w:val="-5"/>
                <w:sz w:val="18"/>
                <w:szCs w:val="18"/>
              </w:rPr>
              <w:t xml:space="preserve">     </w:t>
            </w:r>
            <w:r w:rsidRPr="00B86F37">
              <w:rPr>
                <w:rFonts w:hint="eastAsia"/>
                <w:spacing w:val="-5"/>
                <w:sz w:val="18"/>
                <w:szCs w:val="18"/>
              </w:rPr>
              <w:t>保全时间：</w:t>
            </w:r>
          </w:p>
          <w:p w:rsidR="0072531E" w:rsidRPr="00B86F37" w:rsidRDefault="0072531E" w:rsidP="00B86F37">
            <w:pPr>
              <w:pStyle w:val="TableText"/>
              <w:spacing w:before="85" w:line="220" w:lineRule="auto"/>
              <w:ind w:left="1363"/>
              <w:rPr>
                <w:sz w:val="18"/>
                <w:szCs w:val="18"/>
              </w:rPr>
            </w:pPr>
            <w:r w:rsidRPr="00B86F37">
              <w:rPr>
                <w:rFonts w:hint="eastAsia"/>
                <w:spacing w:val="13"/>
                <w:sz w:val="18"/>
                <w:szCs w:val="18"/>
              </w:rPr>
              <w:t>否口</w:t>
            </w:r>
          </w:p>
          <w:p w:rsidR="0072531E" w:rsidRPr="00B86F37" w:rsidRDefault="0072531E" w:rsidP="00B86F37">
            <w:pPr>
              <w:pStyle w:val="TableText"/>
              <w:spacing w:before="134" w:line="301" w:lineRule="exact"/>
              <w:ind w:left="83"/>
              <w:rPr>
                <w:sz w:val="18"/>
                <w:szCs w:val="18"/>
              </w:rPr>
            </w:pPr>
            <w:r w:rsidRPr="00B86F37">
              <w:rPr>
                <w:rFonts w:hint="eastAsia"/>
                <w:spacing w:val="2"/>
                <w:position w:val="9"/>
                <w:sz w:val="18"/>
                <w:szCs w:val="18"/>
              </w:rPr>
              <w:t>申请诉讼保全：是口</w:t>
            </w:r>
          </w:p>
          <w:p w:rsidR="0072531E" w:rsidRPr="00B86F37" w:rsidRDefault="0072531E" w:rsidP="00B86F37">
            <w:pPr>
              <w:pStyle w:val="TableText"/>
              <w:spacing w:line="220" w:lineRule="auto"/>
              <w:ind w:left="1363"/>
              <w:rPr>
                <w:sz w:val="18"/>
                <w:szCs w:val="18"/>
              </w:rPr>
            </w:pPr>
            <w:r w:rsidRPr="00B86F37">
              <w:rPr>
                <w:rFonts w:hint="eastAsia"/>
                <w:spacing w:val="13"/>
                <w:sz w:val="18"/>
                <w:szCs w:val="18"/>
              </w:rPr>
              <w:t>否口</w:t>
            </w:r>
          </w:p>
        </w:tc>
      </w:tr>
      <w:tr w:rsidR="0072531E" w:rsidTr="00B86F37">
        <w:trPr>
          <w:trHeight w:val="1049"/>
        </w:trPr>
        <w:tc>
          <w:tcPr>
            <w:tcW w:w="8930" w:type="dxa"/>
            <w:gridSpan w:val="2"/>
          </w:tcPr>
          <w:p w:rsidR="0072531E" w:rsidRPr="00B86F37" w:rsidRDefault="0072531E" w:rsidP="00B86F37">
            <w:pPr>
              <w:pStyle w:val="TableText"/>
              <w:spacing w:before="203" w:line="220" w:lineRule="auto"/>
              <w:ind w:left="3739"/>
              <w:rPr>
                <w:sz w:val="29"/>
                <w:szCs w:val="29"/>
              </w:rPr>
            </w:pPr>
            <w:r w:rsidRPr="00B86F37">
              <w:rPr>
                <w:rFonts w:hint="eastAsia"/>
                <w:b/>
                <w:bCs/>
                <w:spacing w:val="2"/>
                <w:sz w:val="29"/>
                <w:szCs w:val="29"/>
              </w:rPr>
              <w:t>事实与理由</w:t>
            </w:r>
          </w:p>
        </w:tc>
      </w:tr>
      <w:tr w:rsidR="0072531E" w:rsidTr="00B86F37">
        <w:trPr>
          <w:trHeight w:val="1149"/>
        </w:trPr>
        <w:tc>
          <w:tcPr>
            <w:tcW w:w="2732" w:type="dxa"/>
          </w:tcPr>
          <w:p w:rsidR="0072531E" w:rsidRPr="00B86F37" w:rsidRDefault="0072531E" w:rsidP="00B86F37">
            <w:pPr>
              <w:pStyle w:val="TableText"/>
              <w:spacing w:before="174" w:line="379" w:lineRule="auto"/>
              <w:ind w:left="135" w:right="50" w:hanging="30"/>
              <w:rPr>
                <w:sz w:val="18"/>
                <w:szCs w:val="18"/>
              </w:rPr>
            </w:pPr>
            <w:r w:rsidRPr="00B86F37">
              <w:rPr>
                <w:sz w:val="18"/>
                <w:szCs w:val="18"/>
              </w:rPr>
              <w:t>1.</w:t>
            </w:r>
            <w:r w:rsidRPr="00B86F37">
              <w:rPr>
                <w:rFonts w:hint="eastAsia"/>
                <w:sz w:val="18"/>
                <w:szCs w:val="18"/>
              </w:rPr>
              <w:t>保证保险合同的签订情况</w:t>
            </w:r>
            <w:r w:rsidRPr="00B86F37">
              <w:rPr>
                <w:sz w:val="18"/>
                <w:szCs w:val="18"/>
              </w:rPr>
              <w:t>(</w:t>
            </w:r>
            <w:r w:rsidRPr="00B86F37">
              <w:rPr>
                <w:rFonts w:hint="eastAsia"/>
                <w:sz w:val="18"/>
                <w:szCs w:val="18"/>
              </w:rPr>
              <w:t>合</w:t>
            </w:r>
            <w:r w:rsidRPr="00B86F37">
              <w:rPr>
                <w:spacing w:val="3"/>
                <w:sz w:val="18"/>
                <w:szCs w:val="18"/>
              </w:rPr>
              <w:t xml:space="preserve">  </w:t>
            </w:r>
            <w:r w:rsidRPr="00B86F37">
              <w:rPr>
                <w:rFonts w:hint="eastAsia"/>
                <w:spacing w:val="1"/>
                <w:sz w:val="18"/>
                <w:szCs w:val="18"/>
              </w:rPr>
              <w:t>同名称、主体、签订时间、地点</w:t>
            </w:r>
          </w:p>
          <w:p w:rsidR="0072531E" w:rsidRPr="00B86F37" w:rsidRDefault="0072531E" w:rsidP="00B86F37">
            <w:pPr>
              <w:pStyle w:val="TableText"/>
              <w:spacing w:line="219" w:lineRule="auto"/>
              <w:ind w:left="84"/>
              <w:rPr>
                <w:sz w:val="18"/>
                <w:szCs w:val="18"/>
              </w:rPr>
            </w:pPr>
            <w:r w:rsidRPr="00B86F37">
              <w:rPr>
                <w:rFonts w:hint="eastAsia"/>
                <w:spacing w:val="13"/>
                <w:sz w:val="18"/>
                <w:szCs w:val="18"/>
              </w:rPr>
              <w:t>行等</w:t>
            </w:r>
            <w:r w:rsidRPr="00B86F37">
              <w:rPr>
                <w:spacing w:val="13"/>
                <w:sz w:val="18"/>
                <w:szCs w:val="18"/>
              </w:rPr>
              <w:t>)</w:t>
            </w:r>
          </w:p>
        </w:tc>
        <w:tc>
          <w:tcPr>
            <w:tcW w:w="6198" w:type="dxa"/>
          </w:tcPr>
          <w:p w:rsidR="0072531E" w:rsidRDefault="0072531E"/>
        </w:tc>
      </w:tr>
      <w:tr w:rsidR="0072531E" w:rsidTr="00B86F37">
        <w:trPr>
          <w:trHeight w:val="3447"/>
        </w:trPr>
        <w:tc>
          <w:tcPr>
            <w:tcW w:w="2732" w:type="dxa"/>
          </w:tcPr>
          <w:p w:rsidR="0072531E" w:rsidRDefault="0072531E" w:rsidP="00B86F37">
            <w:pPr>
              <w:spacing w:line="257" w:lineRule="auto"/>
            </w:pPr>
          </w:p>
          <w:p w:rsidR="0072531E" w:rsidRDefault="0072531E" w:rsidP="00B86F37">
            <w:pPr>
              <w:spacing w:line="257" w:lineRule="auto"/>
            </w:pPr>
          </w:p>
          <w:p w:rsidR="0072531E" w:rsidRDefault="0072531E" w:rsidP="00B86F37">
            <w:pPr>
              <w:spacing w:line="258" w:lineRule="auto"/>
            </w:pPr>
          </w:p>
          <w:p w:rsidR="0072531E" w:rsidRDefault="0072531E" w:rsidP="00B86F37">
            <w:pPr>
              <w:spacing w:line="258" w:lineRule="auto"/>
            </w:pPr>
          </w:p>
          <w:p w:rsidR="0072531E" w:rsidRDefault="0072531E" w:rsidP="00B86F37">
            <w:pPr>
              <w:spacing w:line="258" w:lineRule="auto"/>
            </w:pPr>
          </w:p>
          <w:p w:rsidR="0072531E" w:rsidRPr="00B86F37" w:rsidRDefault="0072531E" w:rsidP="00B86F37">
            <w:pPr>
              <w:pStyle w:val="TableText"/>
              <w:spacing w:before="59" w:line="220" w:lineRule="auto"/>
              <w:ind w:left="84"/>
              <w:rPr>
                <w:sz w:val="18"/>
                <w:szCs w:val="18"/>
              </w:rPr>
            </w:pPr>
            <w:r w:rsidRPr="00B86F37">
              <w:rPr>
                <w:sz w:val="18"/>
                <w:szCs w:val="18"/>
              </w:rPr>
              <w:t>2.</w:t>
            </w:r>
            <w:r w:rsidRPr="00B86F37">
              <w:rPr>
                <w:rFonts w:hint="eastAsia"/>
                <w:sz w:val="18"/>
                <w:szCs w:val="18"/>
              </w:rPr>
              <w:t>保证保险合同的主要约定</w:t>
            </w:r>
          </w:p>
        </w:tc>
        <w:tc>
          <w:tcPr>
            <w:tcW w:w="6198" w:type="dxa"/>
          </w:tcPr>
          <w:p w:rsidR="0072531E" w:rsidRPr="00B86F37" w:rsidRDefault="0072531E" w:rsidP="00B86F37">
            <w:pPr>
              <w:pStyle w:val="TableText"/>
              <w:spacing w:before="194" w:line="380" w:lineRule="exact"/>
              <w:ind w:left="83"/>
              <w:rPr>
                <w:sz w:val="18"/>
                <w:szCs w:val="18"/>
              </w:rPr>
            </w:pPr>
            <w:r w:rsidRPr="00B86F37">
              <w:rPr>
                <w:rFonts w:hint="eastAsia"/>
                <w:spacing w:val="-1"/>
                <w:position w:val="15"/>
                <w:sz w:val="18"/>
                <w:szCs w:val="18"/>
              </w:rPr>
              <w:t>保证保险金额：</w:t>
            </w:r>
          </w:p>
          <w:p w:rsidR="0072531E" w:rsidRPr="00B86F37" w:rsidRDefault="0072531E" w:rsidP="00B86F37">
            <w:pPr>
              <w:pStyle w:val="TableText"/>
              <w:spacing w:line="219" w:lineRule="auto"/>
              <w:ind w:left="83"/>
              <w:rPr>
                <w:sz w:val="18"/>
                <w:szCs w:val="18"/>
              </w:rPr>
            </w:pPr>
            <w:r w:rsidRPr="00B86F37">
              <w:rPr>
                <w:rFonts w:hint="eastAsia"/>
                <w:spacing w:val="-1"/>
                <w:sz w:val="18"/>
                <w:szCs w:val="18"/>
              </w:rPr>
              <w:t>保费金额：</w:t>
            </w:r>
          </w:p>
          <w:p w:rsidR="0072531E" w:rsidRPr="00B86F37" w:rsidRDefault="0072531E" w:rsidP="00B86F37">
            <w:pPr>
              <w:pStyle w:val="TableText"/>
              <w:spacing w:before="146" w:line="220" w:lineRule="auto"/>
              <w:ind w:left="83"/>
              <w:rPr>
                <w:sz w:val="18"/>
                <w:szCs w:val="18"/>
              </w:rPr>
            </w:pPr>
            <w:r w:rsidRPr="00B86F37">
              <w:rPr>
                <w:rFonts w:hint="eastAsia"/>
                <w:spacing w:val="-1"/>
                <w:sz w:val="18"/>
                <w:szCs w:val="18"/>
              </w:rPr>
              <w:t>保险期间：</w:t>
            </w:r>
          </w:p>
          <w:p w:rsidR="0072531E" w:rsidRPr="00B86F37" w:rsidRDefault="0072531E" w:rsidP="00B86F37">
            <w:pPr>
              <w:pStyle w:val="TableText"/>
              <w:spacing w:before="194" w:line="370" w:lineRule="exact"/>
              <w:ind w:left="83"/>
              <w:rPr>
                <w:sz w:val="18"/>
                <w:szCs w:val="18"/>
              </w:rPr>
            </w:pPr>
            <w:r w:rsidRPr="00B86F37">
              <w:rPr>
                <w:rFonts w:hint="eastAsia"/>
                <w:position w:val="14"/>
                <w:sz w:val="18"/>
                <w:szCs w:val="18"/>
              </w:rPr>
              <w:t>保险费缴纳方式：</w:t>
            </w:r>
          </w:p>
          <w:p w:rsidR="0072531E" w:rsidRPr="00B86F37" w:rsidRDefault="0072531E" w:rsidP="00B86F37">
            <w:pPr>
              <w:pStyle w:val="TableText"/>
              <w:spacing w:line="219" w:lineRule="auto"/>
              <w:ind w:left="83"/>
              <w:rPr>
                <w:sz w:val="18"/>
                <w:szCs w:val="18"/>
              </w:rPr>
            </w:pPr>
            <w:r w:rsidRPr="00B86F37">
              <w:rPr>
                <w:rFonts w:hint="eastAsia"/>
                <w:spacing w:val="-1"/>
                <w:sz w:val="18"/>
                <w:szCs w:val="18"/>
              </w:rPr>
              <w:t>理赔条件：</w:t>
            </w:r>
          </w:p>
          <w:p w:rsidR="0072531E" w:rsidRPr="00B86F37" w:rsidRDefault="0072531E" w:rsidP="00B86F37">
            <w:pPr>
              <w:pStyle w:val="TableText"/>
              <w:spacing w:before="176" w:line="380" w:lineRule="exact"/>
              <w:ind w:left="83"/>
              <w:rPr>
                <w:sz w:val="18"/>
                <w:szCs w:val="18"/>
              </w:rPr>
            </w:pPr>
            <w:r w:rsidRPr="00B86F37">
              <w:rPr>
                <w:rFonts w:hint="eastAsia"/>
                <w:position w:val="15"/>
                <w:sz w:val="18"/>
                <w:szCs w:val="18"/>
              </w:rPr>
              <w:t>理赔款项和未付保费的追索：</w:t>
            </w:r>
          </w:p>
          <w:p w:rsidR="0072531E" w:rsidRPr="00B86F37" w:rsidRDefault="0072531E" w:rsidP="00B86F37">
            <w:pPr>
              <w:pStyle w:val="TableText"/>
              <w:spacing w:before="1" w:line="219" w:lineRule="auto"/>
              <w:ind w:left="83"/>
              <w:rPr>
                <w:sz w:val="18"/>
                <w:szCs w:val="18"/>
              </w:rPr>
            </w:pPr>
            <w:r w:rsidRPr="00B86F37">
              <w:rPr>
                <w:rFonts w:hint="eastAsia"/>
                <w:spacing w:val="-1"/>
                <w:sz w:val="18"/>
                <w:szCs w:val="18"/>
              </w:rPr>
              <w:t>违约事由及违约责任：</w:t>
            </w:r>
          </w:p>
          <w:p w:rsidR="0072531E" w:rsidRPr="00B86F37" w:rsidRDefault="0072531E" w:rsidP="00B86F37">
            <w:pPr>
              <w:pStyle w:val="TableText"/>
              <w:spacing w:before="166" w:line="350" w:lineRule="exact"/>
              <w:ind w:left="83"/>
              <w:rPr>
                <w:sz w:val="18"/>
                <w:szCs w:val="18"/>
              </w:rPr>
            </w:pPr>
            <w:r w:rsidRPr="00B86F37">
              <w:rPr>
                <w:rFonts w:hint="eastAsia"/>
                <w:spacing w:val="-1"/>
                <w:position w:val="13"/>
                <w:sz w:val="18"/>
                <w:szCs w:val="18"/>
              </w:rPr>
              <w:t>特别约定：</w:t>
            </w:r>
          </w:p>
          <w:p w:rsidR="0072531E" w:rsidRPr="00B86F37" w:rsidRDefault="0072531E" w:rsidP="00B86F37">
            <w:pPr>
              <w:pStyle w:val="TableText"/>
              <w:spacing w:line="220" w:lineRule="auto"/>
              <w:ind w:left="83"/>
              <w:rPr>
                <w:sz w:val="18"/>
                <w:szCs w:val="18"/>
              </w:rPr>
            </w:pPr>
            <w:r w:rsidRPr="00B86F37">
              <w:rPr>
                <w:rFonts w:hint="eastAsia"/>
                <w:spacing w:val="-1"/>
                <w:sz w:val="18"/>
                <w:szCs w:val="18"/>
              </w:rPr>
              <w:t>其他：</w:t>
            </w:r>
          </w:p>
        </w:tc>
      </w:tr>
      <w:tr w:rsidR="0072531E" w:rsidTr="00B86F37">
        <w:trPr>
          <w:trHeight w:val="770"/>
        </w:trPr>
        <w:tc>
          <w:tcPr>
            <w:tcW w:w="2732" w:type="dxa"/>
          </w:tcPr>
          <w:p w:rsidR="0072531E" w:rsidRPr="00B86F37" w:rsidRDefault="0072531E" w:rsidP="00B86F37">
            <w:pPr>
              <w:pStyle w:val="TableText"/>
              <w:spacing w:before="186" w:line="391" w:lineRule="exact"/>
              <w:ind w:left="84"/>
              <w:rPr>
                <w:sz w:val="18"/>
                <w:szCs w:val="18"/>
              </w:rPr>
            </w:pPr>
            <w:r w:rsidRPr="00B86F37">
              <w:rPr>
                <w:spacing w:val="1"/>
                <w:position w:val="16"/>
                <w:sz w:val="18"/>
                <w:szCs w:val="18"/>
              </w:rPr>
              <w:t>3.</w:t>
            </w:r>
            <w:r w:rsidRPr="00B86F37">
              <w:rPr>
                <w:rFonts w:hint="eastAsia"/>
                <w:spacing w:val="1"/>
                <w:position w:val="16"/>
                <w:sz w:val="18"/>
                <w:szCs w:val="18"/>
              </w:rPr>
              <w:t>是否对被告就保证保险合同</w:t>
            </w:r>
          </w:p>
          <w:p w:rsidR="0072531E" w:rsidRPr="00B86F37" w:rsidRDefault="0072531E" w:rsidP="00B86F37">
            <w:pPr>
              <w:pStyle w:val="TableText"/>
              <w:spacing w:line="187" w:lineRule="auto"/>
              <w:ind w:left="84"/>
              <w:rPr>
                <w:sz w:val="18"/>
                <w:szCs w:val="18"/>
              </w:rPr>
            </w:pPr>
            <w:r w:rsidRPr="00B86F37">
              <w:rPr>
                <w:rFonts w:hint="eastAsia"/>
                <w:spacing w:val="1"/>
                <w:sz w:val="18"/>
                <w:szCs w:val="18"/>
              </w:rPr>
              <w:t>主要条款进行提示注意、说明</w:t>
            </w:r>
          </w:p>
        </w:tc>
        <w:tc>
          <w:tcPr>
            <w:tcW w:w="6198" w:type="dxa"/>
          </w:tcPr>
          <w:p w:rsidR="0072531E" w:rsidRPr="00B86F37" w:rsidRDefault="0072531E" w:rsidP="00B86F37">
            <w:pPr>
              <w:pStyle w:val="TableText"/>
              <w:spacing w:before="137" w:line="223" w:lineRule="auto"/>
              <w:ind w:left="83"/>
              <w:rPr>
                <w:sz w:val="18"/>
                <w:szCs w:val="18"/>
              </w:rPr>
            </w:pPr>
            <w:r w:rsidRPr="00B86F37">
              <w:rPr>
                <w:rFonts w:hint="eastAsia"/>
                <w:spacing w:val="1"/>
                <w:sz w:val="18"/>
                <w:szCs w:val="18"/>
              </w:rPr>
              <w:t>是口</w:t>
            </w:r>
            <w:r w:rsidRPr="00B86F37">
              <w:rPr>
                <w:spacing w:val="1"/>
                <w:sz w:val="18"/>
                <w:szCs w:val="18"/>
              </w:rPr>
              <w:t xml:space="preserve">      </w:t>
            </w:r>
            <w:r w:rsidRPr="00B86F37">
              <w:rPr>
                <w:rFonts w:hint="eastAsia"/>
                <w:spacing w:val="1"/>
                <w:sz w:val="18"/>
                <w:szCs w:val="18"/>
              </w:rPr>
              <w:t>提示说明的具体方式以及时间地点：</w:t>
            </w:r>
          </w:p>
          <w:p w:rsidR="0072531E" w:rsidRPr="00B86F37" w:rsidRDefault="0072531E" w:rsidP="00B86F37">
            <w:pPr>
              <w:pStyle w:val="TableText"/>
              <w:spacing w:before="163" w:line="220" w:lineRule="auto"/>
              <w:ind w:left="83"/>
              <w:rPr>
                <w:sz w:val="18"/>
                <w:szCs w:val="18"/>
              </w:rPr>
            </w:pPr>
            <w:r w:rsidRPr="00B86F37">
              <w:rPr>
                <w:rFonts w:hint="eastAsia"/>
                <w:spacing w:val="13"/>
                <w:sz w:val="18"/>
                <w:szCs w:val="18"/>
              </w:rPr>
              <w:t>否口</w:t>
            </w:r>
          </w:p>
        </w:tc>
      </w:tr>
      <w:tr w:rsidR="0072531E" w:rsidTr="00B86F37">
        <w:trPr>
          <w:trHeight w:val="1864"/>
        </w:trPr>
        <w:tc>
          <w:tcPr>
            <w:tcW w:w="2732" w:type="dxa"/>
          </w:tcPr>
          <w:p w:rsidR="0072531E" w:rsidRPr="00B86F37" w:rsidRDefault="0072531E" w:rsidP="00B86F37">
            <w:pPr>
              <w:pStyle w:val="TableText"/>
              <w:spacing w:before="165" w:line="218" w:lineRule="auto"/>
              <w:ind w:left="105"/>
              <w:rPr>
                <w:sz w:val="18"/>
                <w:szCs w:val="18"/>
              </w:rPr>
            </w:pPr>
            <w:r w:rsidRPr="00B86F37">
              <w:rPr>
                <w:spacing w:val="-1"/>
                <w:sz w:val="18"/>
                <w:szCs w:val="18"/>
              </w:rPr>
              <w:t>4.</w:t>
            </w:r>
            <w:r w:rsidRPr="00B86F37">
              <w:rPr>
                <w:rFonts w:hint="eastAsia"/>
                <w:spacing w:val="-1"/>
                <w:sz w:val="18"/>
                <w:szCs w:val="18"/>
              </w:rPr>
              <w:t>被告借款合同的主要约定</w:t>
            </w:r>
            <w:r w:rsidRPr="00B86F37">
              <w:rPr>
                <w:spacing w:val="-1"/>
                <w:sz w:val="18"/>
                <w:szCs w:val="18"/>
              </w:rPr>
              <w:t>(</w:t>
            </w:r>
            <w:r w:rsidRPr="00B86F37">
              <w:rPr>
                <w:rFonts w:hint="eastAsia"/>
                <w:spacing w:val="-1"/>
                <w:sz w:val="18"/>
                <w:szCs w:val="18"/>
              </w:rPr>
              <w:t>借</w:t>
            </w:r>
          </w:p>
          <w:p w:rsidR="0072531E" w:rsidRPr="00B86F37" w:rsidRDefault="0072531E" w:rsidP="00B86F37">
            <w:pPr>
              <w:pStyle w:val="TableText"/>
              <w:spacing w:before="248" w:line="482" w:lineRule="auto"/>
              <w:ind w:left="84" w:firstLine="19"/>
              <w:rPr>
                <w:sz w:val="18"/>
                <w:szCs w:val="18"/>
              </w:rPr>
            </w:pPr>
            <w:r w:rsidRPr="00B86F37">
              <w:rPr>
                <w:rFonts w:hint="eastAsia"/>
                <w:spacing w:val="-6"/>
                <w:sz w:val="18"/>
                <w:szCs w:val="18"/>
              </w:rPr>
              <w:t>款金额、期限、用途、利息标准、</w:t>
            </w:r>
            <w:r w:rsidRPr="00B86F37">
              <w:rPr>
                <w:spacing w:val="6"/>
                <w:sz w:val="18"/>
                <w:szCs w:val="18"/>
              </w:rPr>
              <w:t xml:space="preserve"> </w:t>
            </w:r>
            <w:r w:rsidRPr="00B86F37">
              <w:rPr>
                <w:rFonts w:hint="eastAsia"/>
                <w:spacing w:val="-6"/>
                <w:sz w:val="18"/>
                <w:szCs w:val="18"/>
              </w:rPr>
              <w:t>还款方式、担保、违约责任、解</w:t>
            </w:r>
          </w:p>
          <w:p w:rsidR="0072531E" w:rsidRPr="00B86F37" w:rsidRDefault="0072531E" w:rsidP="00B86F37">
            <w:pPr>
              <w:pStyle w:val="TableText"/>
              <w:spacing w:line="218" w:lineRule="auto"/>
              <w:ind w:left="84"/>
              <w:rPr>
                <w:sz w:val="18"/>
                <w:szCs w:val="18"/>
              </w:rPr>
            </w:pPr>
            <w:r w:rsidRPr="00B86F37">
              <w:rPr>
                <w:rFonts w:hint="eastAsia"/>
                <w:spacing w:val="-1"/>
                <w:sz w:val="18"/>
                <w:szCs w:val="18"/>
              </w:rPr>
              <w:t>除条件、管辖约定</w:t>
            </w:r>
            <w:r w:rsidRPr="00B86F37">
              <w:rPr>
                <w:spacing w:val="-1"/>
                <w:sz w:val="18"/>
                <w:szCs w:val="18"/>
              </w:rPr>
              <w:t>)</w:t>
            </w:r>
          </w:p>
        </w:tc>
        <w:tc>
          <w:tcPr>
            <w:tcW w:w="6198" w:type="dxa"/>
          </w:tcPr>
          <w:p w:rsidR="0072531E" w:rsidRDefault="0072531E"/>
        </w:tc>
      </w:tr>
    </w:tbl>
    <w:p w:rsidR="0072531E" w:rsidRDefault="0072531E">
      <w:pPr>
        <w:spacing w:line="454" w:lineRule="auto"/>
      </w:pPr>
    </w:p>
    <w:p w:rsidR="0072531E" w:rsidRDefault="0072531E">
      <w:pPr>
        <w:spacing w:before="84" w:line="184" w:lineRule="auto"/>
        <w:ind w:left="7415"/>
        <w:rPr>
          <w:rFonts w:ascii="宋体" w:hAnsi="宋体" w:cs="宋体"/>
          <w:sz w:val="26"/>
          <w:szCs w:val="26"/>
        </w:rPr>
      </w:pPr>
      <w:r>
        <w:rPr>
          <w:rFonts w:ascii="宋体" w:hAnsi="宋体" w:cs="宋体"/>
          <w:spacing w:val="-2"/>
          <w:sz w:val="26"/>
          <w:szCs w:val="26"/>
        </w:rPr>
        <w:t>—127</w:t>
      </w:r>
      <w:r>
        <w:rPr>
          <w:rFonts w:ascii="宋体" w:hAnsi="宋体" w:cs="宋体"/>
          <w:spacing w:val="118"/>
          <w:sz w:val="26"/>
          <w:szCs w:val="26"/>
        </w:rPr>
        <w:t xml:space="preserve"> </w:t>
      </w:r>
      <w:r>
        <w:rPr>
          <w:rFonts w:ascii="宋体" w:hAnsi="宋体" w:cs="宋体"/>
          <w:spacing w:val="-2"/>
          <w:sz w:val="26"/>
          <w:szCs w:val="26"/>
        </w:rPr>
        <w:t>—</w:t>
      </w:r>
    </w:p>
    <w:p w:rsidR="0072531E" w:rsidRDefault="0072531E">
      <w:pPr>
        <w:spacing w:line="184" w:lineRule="auto"/>
        <w:rPr>
          <w:rFonts w:ascii="宋体" w:hAnsi="宋体" w:cs="宋体"/>
          <w:sz w:val="26"/>
          <w:szCs w:val="26"/>
        </w:rPr>
        <w:sectPr w:rsidR="0072531E">
          <w:footerReference w:type="default" r:id="rId124"/>
          <w:pgSz w:w="11780" w:h="16820"/>
          <w:pgMar w:top="274" w:right="1334" w:bottom="400" w:left="1504" w:header="0" w:footer="0" w:gutter="0"/>
          <w:cols w:space="720"/>
        </w:sectPr>
      </w:pPr>
    </w:p>
    <w:p w:rsidR="0072531E" w:rsidRDefault="0072531E">
      <w:pPr>
        <w:spacing w:before="40"/>
      </w:pPr>
    </w:p>
    <w:p w:rsidR="0072531E" w:rsidRDefault="0072531E">
      <w:pPr>
        <w:spacing w:before="40"/>
      </w:pPr>
    </w:p>
    <w:p w:rsidR="0072531E" w:rsidRDefault="0072531E">
      <w:pPr>
        <w:spacing w:before="40"/>
      </w:pPr>
    </w:p>
    <w:p w:rsidR="0072531E" w:rsidRDefault="0072531E">
      <w:pPr>
        <w:spacing w:before="39"/>
      </w:pPr>
    </w:p>
    <w:tbl>
      <w:tblPr>
        <w:tblW w:w="8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12"/>
        <w:gridCol w:w="3002"/>
        <w:gridCol w:w="3186"/>
      </w:tblGrid>
      <w:tr w:rsidR="0072531E" w:rsidTr="00B86F37">
        <w:trPr>
          <w:trHeight w:val="2302"/>
        </w:trPr>
        <w:tc>
          <w:tcPr>
            <w:tcW w:w="2712" w:type="dxa"/>
          </w:tcPr>
          <w:p w:rsidR="0072531E" w:rsidRDefault="0072531E" w:rsidP="00B86F37">
            <w:pPr>
              <w:spacing w:line="337" w:lineRule="auto"/>
            </w:pPr>
          </w:p>
          <w:p w:rsidR="0072531E" w:rsidRDefault="0072531E" w:rsidP="00B86F37">
            <w:pPr>
              <w:pStyle w:val="TableText"/>
              <w:spacing w:before="62" w:line="218" w:lineRule="auto"/>
              <w:ind w:left="115"/>
            </w:pPr>
            <w:r w:rsidRPr="00B86F37">
              <w:rPr>
                <w:spacing w:val="-2"/>
              </w:rPr>
              <w:t>5.</w:t>
            </w:r>
            <w:r w:rsidRPr="00B86F37">
              <w:rPr>
                <w:rFonts w:hint="eastAsia"/>
                <w:spacing w:val="-2"/>
              </w:rPr>
              <w:t>被告逾期未还款情况</w:t>
            </w:r>
          </w:p>
        </w:tc>
        <w:tc>
          <w:tcPr>
            <w:tcW w:w="6188" w:type="dxa"/>
            <w:gridSpan w:val="2"/>
          </w:tcPr>
          <w:p w:rsidR="0072531E" w:rsidRDefault="0072531E" w:rsidP="00B86F37">
            <w:pPr>
              <w:pStyle w:val="TableText"/>
              <w:spacing w:before="121" w:line="230" w:lineRule="auto"/>
              <w:ind w:left="103"/>
            </w:pPr>
            <w:r w:rsidRPr="00B86F37">
              <w:rPr>
                <w:rFonts w:hint="eastAsia"/>
                <w:spacing w:val="-4"/>
                <w:position w:val="-2"/>
              </w:rPr>
              <w:t>自</w:t>
            </w:r>
            <w:r w:rsidRPr="00B86F37">
              <w:rPr>
                <w:spacing w:val="-4"/>
                <w:position w:val="-2"/>
              </w:rPr>
              <w:t xml:space="preserve">   </w:t>
            </w:r>
            <w:r w:rsidRPr="00B86F37">
              <w:rPr>
                <w:rFonts w:hint="eastAsia"/>
                <w:spacing w:val="-4"/>
                <w:position w:val="-2"/>
              </w:rPr>
              <w:t>年月</w:t>
            </w:r>
            <w:r w:rsidRPr="00B86F37">
              <w:rPr>
                <w:spacing w:val="-4"/>
                <w:position w:val="-2"/>
              </w:rPr>
              <w:t xml:space="preserve">   </w:t>
            </w:r>
            <w:r w:rsidRPr="00B86F37">
              <w:rPr>
                <w:rFonts w:hint="eastAsia"/>
                <w:spacing w:val="-4"/>
                <w:position w:val="-2"/>
              </w:rPr>
              <w:t>日至</w:t>
            </w:r>
            <w:r w:rsidRPr="00B86F37">
              <w:rPr>
                <w:spacing w:val="-4"/>
                <w:position w:val="-2"/>
              </w:rPr>
              <w:t xml:space="preserve">     </w:t>
            </w:r>
            <w:r w:rsidRPr="00B86F37">
              <w:rPr>
                <w:rFonts w:hint="eastAsia"/>
                <w:spacing w:val="-4"/>
                <w:position w:val="1"/>
              </w:rPr>
              <w:t>年</w:t>
            </w:r>
            <w:r w:rsidRPr="00B86F37">
              <w:rPr>
                <w:spacing w:val="-4"/>
                <w:position w:val="1"/>
              </w:rPr>
              <w:t xml:space="preserve"> </w:t>
            </w:r>
            <w:r w:rsidRPr="00B86F37">
              <w:rPr>
                <w:rFonts w:hint="eastAsia"/>
                <w:spacing w:val="-4"/>
                <w:position w:val="1"/>
              </w:rPr>
              <w:t>月</w:t>
            </w:r>
            <w:r w:rsidRPr="00B86F37">
              <w:rPr>
                <w:spacing w:val="20"/>
                <w:position w:val="1"/>
              </w:rPr>
              <w:t xml:space="preserve">  </w:t>
            </w:r>
            <w:r w:rsidRPr="00B86F37">
              <w:rPr>
                <w:rFonts w:hint="eastAsia"/>
                <w:spacing w:val="-4"/>
                <w:position w:val="1"/>
              </w:rPr>
              <w:t>日，被告按约定</w:t>
            </w:r>
            <w:r w:rsidRPr="00B86F37">
              <w:rPr>
                <w:rFonts w:hint="eastAsia"/>
                <w:spacing w:val="-5"/>
                <w:position w:val="1"/>
              </w:rPr>
              <w:t>还款，已还款</w:t>
            </w:r>
            <w:r w:rsidRPr="00B86F37">
              <w:rPr>
                <w:spacing w:val="6"/>
                <w:position w:val="1"/>
              </w:rPr>
              <w:t xml:space="preserve">    </w:t>
            </w:r>
            <w:r w:rsidRPr="00B86F37">
              <w:rPr>
                <w:rFonts w:hint="eastAsia"/>
                <w:spacing w:val="-5"/>
                <w:position w:val="-1"/>
              </w:rPr>
              <w:t>元</w:t>
            </w:r>
            <w:r w:rsidRPr="00B86F37">
              <w:rPr>
                <w:spacing w:val="-49"/>
                <w:position w:val="-1"/>
              </w:rPr>
              <w:t xml:space="preserve"> </w:t>
            </w:r>
            <w:r w:rsidRPr="00B86F37">
              <w:rPr>
                <w:rFonts w:hint="eastAsia"/>
                <w:spacing w:val="-5"/>
                <w:position w:val="-1"/>
              </w:rPr>
              <w:t>，</w:t>
            </w:r>
          </w:p>
          <w:p w:rsidR="0072531E" w:rsidRDefault="0072531E" w:rsidP="00B86F37">
            <w:pPr>
              <w:pStyle w:val="TableText"/>
              <w:spacing w:before="133" w:line="230" w:lineRule="auto"/>
              <w:ind w:left="103"/>
            </w:pPr>
            <w:r>
              <w:rPr>
                <w:rFonts w:hint="eastAsia"/>
              </w:rPr>
              <w:t>逾期但已还款</w:t>
            </w:r>
            <w:r>
              <w:t xml:space="preserve">    </w:t>
            </w:r>
            <w:r>
              <w:rPr>
                <w:rFonts w:hint="eastAsia"/>
              </w:rPr>
              <w:t>元，共归还本金</w:t>
            </w:r>
            <w:r w:rsidRPr="00B86F37">
              <w:rPr>
                <w:spacing w:val="23"/>
              </w:rPr>
              <w:t xml:space="preserve">   </w:t>
            </w:r>
            <w:r>
              <w:rPr>
                <w:rFonts w:hint="eastAsia"/>
              </w:rPr>
              <w:t>元，</w:t>
            </w:r>
            <w:r w:rsidRPr="00B86F37">
              <w:rPr>
                <w:rFonts w:hint="eastAsia"/>
                <w:spacing w:val="-1"/>
              </w:rPr>
              <w:t>利息</w:t>
            </w:r>
            <w:r w:rsidRPr="00B86F37">
              <w:rPr>
                <w:spacing w:val="-1"/>
              </w:rPr>
              <w:t xml:space="preserve">    </w:t>
            </w:r>
            <w:r w:rsidRPr="00B86F37">
              <w:rPr>
                <w:rFonts w:hint="eastAsia"/>
                <w:spacing w:val="-1"/>
              </w:rPr>
              <w:t>元</w:t>
            </w:r>
          </w:p>
          <w:p w:rsidR="0072531E" w:rsidRDefault="0072531E" w:rsidP="00B86F37">
            <w:pPr>
              <w:pStyle w:val="TableText"/>
              <w:spacing w:before="143" w:line="228" w:lineRule="auto"/>
              <w:ind w:left="103"/>
            </w:pPr>
            <w:r w:rsidRPr="00B86F37">
              <w:rPr>
                <w:rFonts w:hint="eastAsia"/>
                <w:spacing w:val="-5"/>
              </w:rPr>
              <w:t>自</w:t>
            </w:r>
            <w:r w:rsidRPr="00B86F37">
              <w:rPr>
                <w:spacing w:val="-5"/>
              </w:rPr>
              <w:t xml:space="preserve">   </w:t>
            </w:r>
            <w:r w:rsidRPr="00B86F37">
              <w:rPr>
                <w:rFonts w:hint="eastAsia"/>
                <w:spacing w:val="-5"/>
              </w:rPr>
              <w:t>年</w:t>
            </w:r>
            <w:r w:rsidRPr="00B86F37">
              <w:rPr>
                <w:spacing w:val="-5"/>
              </w:rPr>
              <w:t xml:space="preserve"> </w:t>
            </w:r>
            <w:r w:rsidRPr="00B86F37">
              <w:rPr>
                <w:rFonts w:hint="eastAsia"/>
                <w:spacing w:val="-5"/>
              </w:rPr>
              <w:t>月</w:t>
            </w:r>
            <w:r w:rsidRPr="00B86F37">
              <w:rPr>
                <w:spacing w:val="-5"/>
              </w:rPr>
              <w:t xml:space="preserve">   </w:t>
            </w:r>
            <w:r w:rsidRPr="00B86F37">
              <w:rPr>
                <w:rFonts w:hint="eastAsia"/>
                <w:spacing w:val="-5"/>
              </w:rPr>
              <w:t>日起，开始逾期不还，截至</w:t>
            </w:r>
            <w:r w:rsidRPr="00B86F37">
              <w:rPr>
                <w:spacing w:val="-5"/>
              </w:rPr>
              <w:t xml:space="preserve">   </w:t>
            </w:r>
            <w:r w:rsidRPr="00B86F37">
              <w:rPr>
                <w:rFonts w:hint="eastAsia"/>
                <w:spacing w:val="-5"/>
              </w:rPr>
              <w:t>年</w:t>
            </w:r>
            <w:r w:rsidRPr="00B86F37">
              <w:rPr>
                <w:spacing w:val="-5"/>
              </w:rPr>
              <w:t xml:space="preserve"> </w:t>
            </w:r>
            <w:r w:rsidRPr="00B86F37">
              <w:rPr>
                <w:rFonts w:hint="eastAsia"/>
                <w:spacing w:val="-5"/>
              </w:rPr>
              <w:t>月</w:t>
            </w:r>
            <w:r w:rsidRPr="00B86F37">
              <w:rPr>
                <w:spacing w:val="-5"/>
              </w:rPr>
              <w:t xml:space="preserve">   </w:t>
            </w:r>
            <w:r w:rsidRPr="00B86F37">
              <w:rPr>
                <w:rFonts w:hint="eastAsia"/>
                <w:spacing w:val="-5"/>
              </w:rPr>
              <w:t>日，被告</w:t>
            </w:r>
            <w:r w:rsidRPr="00B86F37">
              <w:rPr>
                <w:spacing w:val="36"/>
              </w:rPr>
              <w:t xml:space="preserve">  </w:t>
            </w:r>
            <w:r w:rsidRPr="00B86F37">
              <w:rPr>
                <w:rFonts w:hint="eastAsia"/>
                <w:spacing w:val="-5"/>
              </w:rPr>
              <w:t>欠付借</w:t>
            </w:r>
          </w:p>
          <w:p w:rsidR="0072531E" w:rsidRDefault="0072531E" w:rsidP="00B86F37">
            <w:pPr>
              <w:pStyle w:val="TableText"/>
              <w:spacing w:before="147" w:line="228" w:lineRule="auto"/>
              <w:ind w:left="103"/>
            </w:pPr>
            <w:r>
              <w:rPr>
                <w:rFonts w:hint="eastAsia"/>
              </w:rPr>
              <w:t>款本金</w:t>
            </w:r>
            <w:r>
              <w:t xml:space="preserve">  </w:t>
            </w:r>
            <w:r>
              <w:rPr>
                <w:rFonts w:hint="eastAsia"/>
              </w:rPr>
              <w:t>元、利息</w:t>
            </w:r>
            <w:r>
              <w:t xml:space="preserve">  </w:t>
            </w:r>
            <w:r>
              <w:rPr>
                <w:rFonts w:hint="eastAsia"/>
              </w:rPr>
              <w:t>元、罚息</w:t>
            </w:r>
            <w:r w:rsidRPr="00B86F37">
              <w:rPr>
                <w:spacing w:val="8"/>
              </w:rPr>
              <w:t xml:space="preserve">     </w:t>
            </w:r>
            <w:r w:rsidRPr="00B86F37">
              <w:rPr>
                <w:rFonts w:hint="eastAsia"/>
                <w:position w:val="1"/>
              </w:rPr>
              <w:t>元、复利</w:t>
            </w:r>
            <w:r w:rsidRPr="00B86F37">
              <w:rPr>
                <w:position w:val="1"/>
              </w:rPr>
              <w:t xml:space="preserve">   </w:t>
            </w:r>
            <w:r w:rsidRPr="00B86F37">
              <w:rPr>
                <w:rFonts w:hint="eastAsia"/>
                <w:position w:val="1"/>
              </w:rPr>
              <w:t>元、滞纳金</w:t>
            </w:r>
            <w:r w:rsidRPr="00B86F37">
              <w:rPr>
                <w:spacing w:val="6"/>
                <w:position w:val="1"/>
              </w:rPr>
              <w:t xml:space="preserve">    </w:t>
            </w:r>
            <w:r>
              <w:rPr>
                <w:rFonts w:hint="eastAsia"/>
              </w:rPr>
              <w:t>元</w:t>
            </w:r>
            <w:r w:rsidRPr="00B86F37">
              <w:rPr>
                <w:rFonts w:hint="eastAsia"/>
                <w:spacing w:val="-1"/>
              </w:rPr>
              <w:t>、违</w:t>
            </w:r>
          </w:p>
          <w:p w:rsidR="0072531E" w:rsidRDefault="0072531E" w:rsidP="00B86F37">
            <w:pPr>
              <w:pStyle w:val="TableText"/>
              <w:spacing w:before="155" w:line="220" w:lineRule="auto"/>
              <w:ind w:left="103"/>
            </w:pPr>
            <w:r w:rsidRPr="00B86F37">
              <w:rPr>
                <w:rFonts w:hint="eastAsia"/>
                <w:spacing w:val="-2"/>
              </w:rPr>
              <w:t>约金</w:t>
            </w:r>
            <w:r w:rsidRPr="00B86F37">
              <w:rPr>
                <w:spacing w:val="-2"/>
              </w:rPr>
              <w:t xml:space="preserve">   </w:t>
            </w:r>
            <w:r w:rsidRPr="00B86F37">
              <w:rPr>
                <w:rFonts w:hint="eastAsia"/>
                <w:spacing w:val="-2"/>
              </w:rPr>
              <w:t>元、手续费</w:t>
            </w:r>
            <w:r w:rsidRPr="00B86F37">
              <w:rPr>
                <w:spacing w:val="8"/>
              </w:rPr>
              <w:t xml:space="preserve">  </w:t>
            </w:r>
            <w:r w:rsidRPr="00B86F37">
              <w:rPr>
                <w:rFonts w:hint="eastAsia"/>
                <w:spacing w:val="-2"/>
              </w:rPr>
              <w:t>元</w:t>
            </w:r>
          </w:p>
          <w:p w:rsidR="0072531E" w:rsidRDefault="0072531E" w:rsidP="00B86F37">
            <w:pPr>
              <w:pStyle w:val="TableText"/>
              <w:spacing w:before="153" w:line="219" w:lineRule="auto"/>
              <w:ind w:left="103"/>
            </w:pPr>
            <w:r w:rsidRPr="00B86F37">
              <w:rPr>
                <w:rFonts w:hint="eastAsia"/>
                <w:spacing w:val="-2"/>
              </w:rPr>
              <w:t>明细：</w:t>
            </w:r>
          </w:p>
        </w:tc>
      </w:tr>
      <w:tr w:rsidR="0072531E" w:rsidTr="00B86F37">
        <w:trPr>
          <w:trHeight w:val="769"/>
        </w:trPr>
        <w:tc>
          <w:tcPr>
            <w:tcW w:w="2712" w:type="dxa"/>
          </w:tcPr>
          <w:p w:rsidR="0072531E" w:rsidRDefault="0072531E" w:rsidP="00B86F37">
            <w:pPr>
              <w:pStyle w:val="TableText"/>
              <w:spacing w:before="161" w:line="220" w:lineRule="auto"/>
              <w:ind w:left="115"/>
            </w:pPr>
            <w:r w:rsidRPr="00B86F37">
              <w:rPr>
                <w:spacing w:val="-1"/>
              </w:rPr>
              <w:t>6.</w:t>
            </w:r>
            <w:r w:rsidRPr="00B86F37">
              <w:rPr>
                <w:rFonts w:hint="eastAsia"/>
                <w:spacing w:val="-1"/>
              </w:rPr>
              <w:t>保证保险合同的履行情况</w:t>
            </w:r>
          </w:p>
        </w:tc>
        <w:tc>
          <w:tcPr>
            <w:tcW w:w="6188" w:type="dxa"/>
            <w:gridSpan w:val="2"/>
          </w:tcPr>
          <w:p w:rsidR="0072531E" w:rsidRDefault="0072531E" w:rsidP="00B86F37">
            <w:pPr>
              <w:pStyle w:val="TableText"/>
              <w:spacing w:before="129" w:line="232" w:lineRule="auto"/>
              <w:ind w:left="103"/>
            </w:pPr>
            <w:r w:rsidRPr="00B86F37">
              <w:rPr>
                <w:rFonts w:hint="eastAsia"/>
                <w:spacing w:val="-2"/>
              </w:rPr>
              <w:t>原告于</w:t>
            </w:r>
            <w:r w:rsidRPr="00B86F37">
              <w:rPr>
                <w:spacing w:val="-2"/>
              </w:rPr>
              <w:t xml:space="preserve">  </w:t>
            </w:r>
            <w:r w:rsidRPr="00B86F37">
              <w:rPr>
                <w:rFonts w:hint="eastAsia"/>
                <w:spacing w:val="-2"/>
              </w:rPr>
              <w:t>年</w:t>
            </w:r>
            <w:r w:rsidRPr="00B86F37">
              <w:rPr>
                <w:spacing w:val="-2"/>
              </w:rPr>
              <w:t xml:space="preserve"> </w:t>
            </w:r>
            <w:r w:rsidRPr="00B86F37">
              <w:rPr>
                <w:rFonts w:hint="eastAsia"/>
                <w:spacing w:val="-2"/>
              </w:rPr>
              <w:t>月</w:t>
            </w:r>
            <w:r w:rsidRPr="00B86F37">
              <w:rPr>
                <w:spacing w:val="24"/>
              </w:rPr>
              <w:t xml:space="preserve">  </w:t>
            </w:r>
            <w:r w:rsidRPr="00B86F37">
              <w:rPr>
                <w:rFonts w:hint="eastAsia"/>
                <w:spacing w:val="-2"/>
              </w:rPr>
              <w:t>日进行了理赔，代被告清偿债务，共赔款</w:t>
            </w:r>
            <w:r w:rsidRPr="00B86F37">
              <w:rPr>
                <w:spacing w:val="-2"/>
              </w:rPr>
              <w:t xml:space="preserve">     </w:t>
            </w:r>
            <w:r w:rsidRPr="00B86F37">
              <w:rPr>
                <w:rFonts w:hint="eastAsia"/>
                <w:spacing w:val="-2"/>
                <w:position w:val="-1"/>
              </w:rPr>
              <w:t>元，于</w:t>
            </w:r>
          </w:p>
          <w:p w:rsidR="0072531E" w:rsidRDefault="0072531E" w:rsidP="00B86F37">
            <w:pPr>
              <w:pStyle w:val="TableText"/>
              <w:spacing w:before="151" w:line="219" w:lineRule="auto"/>
              <w:ind w:left="103"/>
            </w:pPr>
            <w:r w:rsidRPr="00B86F37">
              <w:rPr>
                <w:rFonts w:hint="eastAsia"/>
                <w:spacing w:val="-3"/>
              </w:rPr>
              <w:t>年</w:t>
            </w:r>
            <w:r w:rsidRPr="00B86F37">
              <w:rPr>
                <w:spacing w:val="-3"/>
              </w:rPr>
              <w:t xml:space="preserve"> </w:t>
            </w:r>
            <w:r w:rsidRPr="00B86F37">
              <w:rPr>
                <w:rFonts w:hint="eastAsia"/>
                <w:spacing w:val="-3"/>
              </w:rPr>
              <w:t>月</w:t>
            </w:r>
            <w:r w:rsidRPr="00B86F37">
              <w:rPr>
                <w:spacing w:val="52"/>
                <w:w w:val="101"/>
              </w:rPr>
              <w:t xml:space="preserve"> </w:t>
            </w:r>
            <w:r w:rsidRPr="00B86F37">
              <w:rPr>
                <w:rFonts w:hint="eastAsia"/>
                <w:spacing w:val="-3"/>
              </w:rPr>
              <w:t>日取得权益转让确认书</w:t>
            </w:r>
          </w:p>
        </w:tc>
      </w:tr>
      <w:tr w:rsidR="0072531E" w:rsidTr="00B86F37">
        <w:trPr>
          <w:trHeight w:val="411"/>
        </w:trPr>
        <w:tc>
          <w:tcPr>
            <w:tcW w:w="2712" w:type="dxa"/>
            <w:vMerge w:val="restart"/>
            <w:tcBorders>
              <w:bottom w:val="nil"/>
            </w:tcBorders>
          </w:tcPr>
          <w:p w:rsidR="0072531E" w:rsidRDefault="0072531E" w:rsidP="00B86F37">
            <w:pPr>
              <w:pStyle w:val="TableText"/>
              <w:spacing w:before="82" w:line="220" w:lineRule="auto"/>
              <w:ind w:left="115"/>
            </w:pPr>
            <w:r w:rsidRPr="00B86F37">
              <w:rPr>
                <w:spacing w:val="1"/>
              </w:rPr>
              <w:t>7.</w:t>
            </w:r>
            <w:r w:rsidRPr="00B86F37">
              <w:rPr>
                <w:rFonts w:hint="eastAsia"/>
                <w:spacing w:val="1"/>
              </w:rPr>
              <w:t>追索情况</w:t>
            </w:r>
          </w:p>
        </w:tc>
        <w:tc>
          <w:tcPr>
            <w:tcW w:w="6188" w:type="dxa"/>
            <w:gridSpan w:val="2"/>
            <w:tcBorders>
              <w:bottom w:val="nil"/>
            </w:tcBorders>
          </w:tcPr>
          <w:p w:rsidR="0072531E" w:rsidRDefault="0072531E" w:rsidP="00B86F37">
            <w:pPr>
              <w:pStyle w:val="TableText"/>
              <w:spacing w:before="160" w:line="218" w:lineRule="auto"/>
              <w:ind w:left="103"/>
            </w:pPr>
            <w:r w:rsidRPr="00B86F37">
              <w:rPr>
                <w:rFonts w:hint="eastAsia"/>
                <w:spacing w:val="-3"/>
              </w:rPr>
              <w:t>原告于</w:t>
            </w:r>
            <w:r w:rsidRPr="00B86F37">
              <w:rPr>
                <w:spacing w:val="-3"/>
              </w:rPr>
              <w:t xml:space="preserve">  </w:t>
            </w:r>
            <w:r w:rsidRPr="00B86F37">
              <w:rPr>
                <w:rFonts w:hint="eastAsia"/>
                <w:spacing w:val="-3"/>
              </w:rPr>
              <w:t>年</w:t>
            </w:r>
            <w:r w:rsidRPr="00B86F37">
              <w:rPr>
                <w:spacing w:val="23"/>
              </w:rPr>
              <w:t xml:space="preserve"> </w:t>
            </w:r>
            <w:r w:rsidRPr="00B86F37">
              <w:rPr>
                <w:rFonts w:hint="eastAsia"/>
                <w:spacing w:val="-3"/>
              </w:rPr>
              <w:t>月</w:t>
            </w:r>
            <w:r w:rsidRPr="00B86F37">
              <w:rPr>
                <w:spacing w:val="42"/>
                <w:w w:val="101"/>
              </w:rPr>
              <w:t xml:space="preserve"> </w:t>
            </w:r>
            <w:r w:rsidRPr="00B86F37">
              <w:rPr>
                <w:rFonts w:hint="eastAsia"/>
                <w:spacing w:val="-3"/>
              </w:rPr>
              <w:t>日通知被告并向其追索</w:t>
            </w:r>
          </w:p>
        </w:tc>
      </w:tr>
      <w:tr w:rsidR="0072531E" w:rsidTr="00B86F37">
        <w:trPr>
          <w:trHeight w:val="395"/>
        </w:trPr>
        <w:tc>
          <w:tcPr>
            <w:tcW w:w="2712" w:type="dxa"/>
            <w:vMerge/>
            <w:tcBorders>
              <w:top w:val="nil"/>
              <w:bottom w:val="nil"/>
            </w:tcBorders>
          </w:tcPr>
          <w:p w:rsidR="0072531E" w:rsidRDefault="0072531E"/>
        </w:tc>
        <w:tc>
          <w:tcPr>
            <w:tcW w:w="3002" w:type="dxa"/>
            <w:tcBorders>
              <w:top w:val="nil"/>
              <w:bottom w:val="nil"/>
              <w:right w:val="nil"/>
            </w:tcBorders>
          </w:tcPr>
          <w:p w:rsidR="0072531E" w:rsidRDefault="0072531E" w:rsidP="00B86F37">
            <w:pPr>
              <w:pStyle w:val="TableText"/>
              <w:spacing w:before="128" w:line="219" w:lineRule="auto"/>
              <w:ind w:left="103"/>
            </w:pPr>
            <w:r w:rsidRPr="00B86F37">
              <w:rPr>
                <w:rFonts w:hint="eastAsia"/>
                <w:spacing w:val="-2"/>
              </w:rPr>
              <w:t>被告已支付保费</w:t>
            </w:r>
            <w:r w:rsidRPr="00B86F37">
              <w:rPr>
                <w:spacing w:val="43"/>
              </w:rPr>
              <w:t xml:space="preserve">  </w:t>
            </w:r>
            <w:r w:rsidRPr="00B86F37">
              <w:rPr>
                <w:rFonts w:hint="eastAsia"/>
                <w:spacing w:val="-2"/>
              </w:rPr>
              <w:t>元，归还借款</w:t>
            </w:r>
          </w:p>
        </w:tc>
        <w:tc>
          <w:tcPr>
            <w:tcW w:w="3186" w:type="dxa"/>
            <w:tcBorders>
              <w:top w:val="nil"/>
              <w:left w:val="nil"/>
              <w:bottom w:val="nil"/>
            </w:tcBorders>
          </w:tcPr>
          <w:p w:rsidR="0072531E" w:rsidRDefault="0072531E" w:rsidP="00B86F37">
            <w:pPr>
              <w:pStyle w:val="TableText"/>
              <w:spacing w:before="69" w:line="220" w:lineRule="auto"/>
              <w:ind w:left="175"/>
            </w:pPr>
            <w:r>
              <w:rPr>
                <w:rFonts w:hint="eastAsia"/>
              </w:rPr>
              <w:t>元；尚欠保费</w:t>
            </w:r>
            <w:r w:rsidRPr="00B86F37">
              <w:rPr>
                <w:spacing w:val="28"/>
              </w:rPr>
              <w:t xml:space="preserve">   </w:t>
            </w:r>
            <w:r>
              <w:rPr>
                <w:rFonts w:hint="eastAsia"/>
              </w:rPr>
              <w:t>元，欠付借款本</w:t>
            </w:r>
          </w:p>
        </w:tc>
      </w:tr>
      <w:tr w:rsidR="0072531E" w:rsidTr="00B86F37">
        <w:trPr>
          <w:trHeight w:val="1111"/>
        </w:trPr>
        <w:tc>
          <w:tcPr>
            <w:tcW w:w="2712" w:type="dxa"/>
            <w:vMerge/>
            <w:tcBorders>
              <w:top w:val="nil"/>
            </w:tcBorders>
          </w:tcPr>
          <w:p w:rsidR="0072531E" w:rsidRDefault="0072531E"/>
        </w:tc>
        <w:tc>
          <w:tcPr>
            <w:tcW w:w="6188" w:type="dxa"/>
            <w:gridSpan w:val="2"/>
            <w:tcBorders>
              <w:top w:val="nil"/>
            </w:tcBorders>
          </w:tcPr>
          <w:p w:rsidR="0072531E" w:rsidRDefault="0072531E" w:rsidP="00B86F37">
            <w:pPr>
              <w:pStyle w:val="TableText"/>
              <w:spacing w:before="86" w:line="220" w:lineRule="auto"/>
              <w:ind w:left="103"/>
            </w:pPr>
            <w:r w:rsidRPr="00B86F37">
              <w:rPr>
                <w:rFonts w:hint="eastAsia"/>
                <w:spacing w:val="-1"/>
              </w:rPr>
              <w:t>金</w:t>
            </w:r>
            <w:r w:rsidRPr="00B86F37">
              <w:rPr>
                <w:spacing w:val="-1"/>
              </w:rPr>
              <w:t xml:space="preserve">  </w:t>
            </w:r>
            <w:r w:rsidRPr="00B86F37">
              <w:rPr>
                <w:rFonts w:hint="eastAsia"/>
                <w:spacing w:val="-1"/>
              </w:rPr>
              <w:t>元、利息</w:t>
            </w:r>
            <w:r w:rsidRPr="00B86F37">
              <w:rPr>
                <w:spacing w:val="-1"/>
              </w:rPr>
              <w:t xml:space="preserve">  </w:t>
            </w:r>
            <w:r w:rsidRPr="00B86F37">
              <w:rPr>
                <w:rFonts w:hint="eastAsia"/>
                <w:spacing w:val="-1"/>
              </w:rPr>
              <w:t>元、罚息</w:t>
            </w:r>
            <w:r w:rsidRPr="00B86F37">
              <w:rPr>
                <w:spacing w:val="-1"/>
              </w:rPr>
              <w:t xml:space="preserve">   </w:t>
            </w:r>
            <w:r w:rsidRPr="00B86F37">
              <w:rPr>
                <w:rFonts w:hint="eastAsia"/>
                <w:spacing w:val="-1"/>
              </w:rPr>
              <w:t>元、复利</w:t>
            </w:r>
            <w:r w:rsidRPr="00B86F37">
              <w:rPr>
                <w:spacing w:val="-1"/>
              </w:rPr>
              <w:t xml:space="preserve">   </w:t>
            </w:r>
            <w:r w:rsidRPr="00B86F37">
              <w:rPr>
                <w:rFonts w:hint="eastAsia"/>
                <w:spacing w:val="-1"/>
              </w:rPr>
              <w:t>元、滞纳金</w:t>
            </w:r>
            <w:r w:rsidRPr="00B86F37">
              <w:rPr>
                <w:spacing w:val="8"/>
              </w:rPr>
              <w:t xml:space="preserve">   </w:t>
            </w:r>
            <w:r w:rsidRPr="00B86F37">
              <w:rPr>
                <w:rFonts w:hint="eastAsia"/>
                <w:spacing w:val="-1"/>
              </w:rPr>
              <w:t>元、违约金</w:t>
            </w:r>
          </w:p>
          <w:p w:rsidR="0072531E" w:rsidRDefault="0072531E" w:rsidP="00B86F37">
            <w:pPr>
              <w:pStyle w:val="TableText"/>
              <w:spacing w:before="193" w:line="220" w:lineRule="auto"/>
              <w:ind w:left="103"/>
            </w:pPr>
            <w:r>
              <w:rPr>
                <w:rFonts w:hint="eastAsia"/>
              </w:rPr>
              <w:t>元、手续费</w:t>
            </w:r>
            <w:r>
              <w:t xml:space="preserve">  </w:t>
            </w:r>
            <w:r>
              <w:rPr>
                <w:rFonts w:hint="eastAsia"/>
              </w:rPr>
              <w:t>元</w:t>
            </w:r>
          </w:p>
          <w:p w:rsidR="0072531E" w:rsidRDefault="0072531E" w:rsidP="00B86F37">
            <w:pPr>
              <w:pStyle w:val="TableText"/>
              <w:spacing w:before="142" w:line="219" w:lineRule="auto"/>
              <w:ind w:left="103"/>
            </w:pPr>
            <w:r w:rsidRPr="00B86F37">
              <w:rPr>
                <w:rFonts w:hint="eastAsia"/>
                <w:spacing w:val="-2"/>
              </w:rPr>
              <w:t>明细：</w:t>
            </w:r>
          </w:p>
        </w:tc>
      </w:tr>
      <w:tr w:rsidR="0072531E" w:rsidTr="00B86F37">
        <w:trPr>
          <w:trHeight w:val="689"/>
        </w:trPr>
        <w:tc>
          <w:tcPr>
            <w:tcW w:w="2712" w:type="dxa"/>
          </w:tcPr>
          <w:p w:rsidR="0072531E" w:rsidRDefault="0072531E" w:rsidP="00B86F37">
            <w:pPr>
              <w:pStyle w:val="TableText"/>
              <w:spacing w:before="54" w:line="272" w:lineRule="auto"/>
              <w:ind w:left="114" w:right="60" w:hanging="29"/>
            </w:pPr>
            <w:r w:rsidRPr="00B86F37">
              <w:rPr>
                <w:spacing w:val="-1"/>
              </w:rPr>
              <w:t>8.</w:t>
            </w:r>
            <w:r w:rsidRPr="00B86F37">
              <w:rPr>
                <w:rFonts w:hint="eastAsia"/>
                <w:spacing w:val="-1"/>
              </w:rPr>
              <w:t>其他需要说明的内容</w:t>
            </w:r>
            <w:r w:rsidRPr="00B86F37">
              <w:rPr>
                <w:spacing w:val="-1"/>
              </w:rPr>
              <w:t>(</w:t>
            </w:r>
            <w:r w:rsidRPr="00B86F37">
              <w:rPr>
                <w:rFonts w:hint="eastAsia"/>
                <w:spacing w:val="-1"/>
              </w:rPr>
              <w:t>可另附</w:t>
            </w:r>
            <w:r w:rsidRPr="00B86F37">
              <w:rPr>
                <w:spacing w:val="5"/>
              </w:rPr>
              <w:t xml:space="preserve"> </w:t>
            </w:r>
            <w:r w:rsidRPr="00B86F37">
              <w:rPr>
                <w:rFonts w:hint="eastAsia"/>
                <w:spacing w:val="-6"/>
              </w:rPr>
              <w:t>页</w:t>
            </w:r>
            <w:r w:rsidRPr="00B86F37">
              <w:rPr>
                <w:spacing w:val="-39"/>
              </w:rPr>
              <w:t xml:space="preserve"> </w:t>
            </w:r>
            <w:r w:rsidRPr="00B86F37">
              <w:rPr>
                <w:spacing w:val="-6"/>
              </w:rPr>
              <w:t>)</w:t>
            </w:r>
          </w:p>
        </w:tc>
        <w:tc>
          <w:tcPr>
            <w:tcW w:w="6188" w:type="dxa"/>
            <w:gridSpan w:val="2"/>
          </w:tcPr>
          <w:p w:rsidR="0072531E" w:rsidRDefault="0072531E"/>
        </w:tc>
      </w:tr>
      <w:tr w:rsidR="0072531E" w:rsidTr="00B86F37">
        <w:trPr>
          <w:trHeight w:val="1573"/>
        </w:trPr>
        <w:tc>
          <w:tcPr>
            <w:tcW w:w="2712" w:type="dxa"/>
          </w:tcPr>
          <w:p w:rsidR="0072531E" w:rsidRDefault="0072531E" w:rsidP="00B86F37">
            <w:pPr>
              <w:spacing w:line="314" w:lineRule="auto"/>
            </w:pPr>
          </w:p>
          <w:p w:rsidR="0072531E" w:rsidRDefault="0072531E" w:rsidP="00B86F37">
            <w:pPr>
              <w:spacing w:line="315" w:lineRule="auto"/>
            </w:pPr>
          </w:p>
          <w:p w:rsidR="0072531E" w:rsidRDefault="0072531E" w:rsidP="00B86F37">
            <w:pPr>
              <w:pStyle w:val="TableText"/>
              <w:spacing w:before="61" w:line="219" w:lineRule="auto"/>
              <w:ind w:left="115"/>
            </w:pPr>
            <w:r w:rsidRPr="00B86F37">
              <w:rPr>
                <w:spacing w:val="3"/>
              </w:rPr>
              <w:t>9.</w:t>
            </w:r>
            <w:r w:rsidRPr="00B86F37">
              <w:rPr>
                <w:rFonts w:hint="eastAsia"/>
                <w:spacing w:val="3"/>
              </w:rPr>
              <w:t>证据清单</w:t>
            </w:r>
            <w:r w:rsidRPr="00B86F37">
              <w:rPr>
                <w:spacing w:val="3"/>
              </w:rPr>
              <w:t>(</w:t>
            </w:r>
            <w:r w:rsidRPr="00B86F37">
              <w:rPr>
                <w:rFonts w:hint="eastAsia"/>
                <w:spacing w:val="3"/>
              </w:rPr>
              <w:t>可另附页</w:t>
            </w:r>
            <w:r w:rsidRPr="00B86F37">
              <w:rPr>
                <w:spacing w:val="3"/>
              </w:rPr>
              <w:t>)</w:t>
            </w:r>
          </w:p>
        </w:tc>
        <w:tc>
          <w:tcPr>
            <w:tcW w:w="6188" w:type="dxa"/>
            <w:gridSpan w:val="2"/>
          </w:tcPr>
          <w:p w:rsidR="0072531E" w:rsidRDefault="0072531E"/>
        </w:tc>
      </w:tr>
    </w:tbl>
    <w:p w:rsidR="0072531E" w:rsidRDefault="0072531E">
      <w:pPr>
        <w:spacing w:line="371" w:lineRule="auto"/>
      </w:pPr>
    </w:p>
    <w:p w:rsidR="0072531E" w:rsidRDefault="0072531E">
      <w:pPr>
        <w:spacing w:before="117" w:line="224" w:lineRule="auto"/>
        <w:ind w:left="4649" w:right="707" w:hanging="19"/>
        <w:rPr>
          <w:rFonts w:ascii="宋体" w:hAnsi="宋体" w:cs="宋体"/>
          <w:sz w:val="36"/>
          <w:szCs w:val="36"/>
        </w:rPr>
      </w:pPr>
      <w:r>
        <w:rPr>
          <w:rFonts w:ascii="宋体" w:hAnsi="宋体" w:cs="宋体" w:hint="eastAsia"/>
          <w:b/>
          <w:bCs/>
          <w:spacing w:val="10"/>
          <w:sz w:val="36"/>
          <w:szCs w:val="36"/>
        </w:rPr>
        <w:t>具状人</w:t>
      </w:r>
      <w:r>
        <w:rPr>
          <w:rFonts w:ascii="宋体" w:hAnsi="宋体" w:cs="宋体"/>
          <w:b/>
          <w:bCs/>
          <w:spacing w:val="10"/>
          <w:sz w:val="36"/>
          <w:szCs w:val="36"/>
        </w:rPr>
        <w:t>(</w:t>
      </w:r>
      <w:r>
        <w:rPr>
          <w:rFonts w:ascii="宋体" w:hAnsi="宋体" w:cs="宋体" w:hint="eastAsia"/>
          <w:b/>
          <w:bCs/>
          <w:spacing w:val="10"/>
          <w:sz w:val="36"/>
          <w:szCs w:val="36"/>
        </w:rPr>
        <w:t>签字、盖章</w:t>
      </w:r>
      <w:r>
        <w:rPr>
          <w:rFonts w:ascii="宋体" w:hAnsi="宋体" w:cs="宋体"/>
          <w:b/>
          <w:bCs/>
          <w:spacing w:val="10"/>
          <w:sz w:val="36"/>
          <w:szCs w:val="36"/>
        </w:rPr>
        <w:t>):</w:t>
      </w:r>
      <w:r>
        <w:rPr>
          <w:rFonts w:ascii="宋体" w:hAnsi="宋体" w:cs="宋体"/>
          <w:sz w:val="36"/>
          <w:szCs w:val="36"/>
        </w:rPr>
        <w:t xml:space="preserve"> </w:t>
      </w:r>
      <w:r>
        <w:rPr>
          <w:rFonts w:ascii="宋体" w:hAnsi="宋体" w:cs="宋体" w:hint="eastAsia"/>
          <w:b/>
          <w:bCs/>
          <w:spacing w:val="-27"/>
          <w:sz w:val="36"/>
          <w:szCs w:val="36"/>
        </w:rPr>
        <w:t>日期：</w:t>
      </w:r>
    </w:p>
    <w:p w:rsidR="0072531E" w:rsidRDefault="0072531E">
      <w:pPr>
        <w:spacing w:line="224" w:lineRule="auto"/>
        <w:rPr>
          <w:rFonts w:ascii="宋体" w:hAnsi="宋体" w:cs="宋体"/>
          <w:sz w:val="36"/>
          <w:szCs w:val="36"/>
        </w:rPr>
        <w:sectPr w:rsidR="0072531E">
          <w:footerReference w:type="default" r:id="rId125"/>
          <w:pgSz w:w="11760" w:h="16830"/>
          <w:pgMar w:top="400" w:right="1254" w:bottom="960" w:left="1594" w:header="0" w:footer="691" w:gutter="0"/>
          <w:cols w:space="720"/>
        </w:sectPr>
      </w:pPr>
    </w:p>
    <w:p w:rsidR="0072531E" w:rsidRDefault="0072531E">
      <w:pPr>
        <w:spacing w:line="263" w:lineRule="auto"/>
      </w:pPr>
    </w:p>
    <w:p w:rsidR="0072531E" w:rsidRDefault="0072531E">
      <w:pPr>
        <w:spacing w:line="263" w:lineRule="auto"/>
      </w:pPr>
    </w:p>
    <w:p w:rsidR="0072531E" w:rsidRDefault="0072531E">
      <w:pPr>
        <w:spacing w:line="263" w:lineRule="auto"/>
      </w:pPr>
    </w:p>
    <w:p w:rsidR="0072531E" w:rsidRDefault="0072531E">
      <w:pPr>
        <w:spacing w:line="263" w:lineRule="auto"/>
      </w:pPr>
    </w:p>
    <w:p w:rsidR="0072531E" w:rsidRDefault="0072531E">
      <w:pPr>
        <w:spacing w:before="143" w:line="219" w:lineRule="auto"/>
        <w:ind w:left="3361"/>
        <w:rPr>
          <w:rFonts w:ascii="宋体" w:hAnsi="宋体" w:cs="宋体"/>
          <w:sz w:val="44"/>
          <w:szCs w:val="44"/>
        </w:rPr>
      </w:pPr>
      <w:bookmarkStart w:id="38" w:name="bookmark38"/>
      <w:bookmarkEnd w:id="38"/>
      <w:r>
        <w:rPr>
          <w:rFonts w:ascii="宋体" w:hAnsi="宋体" w:cs="宋体" w:hint="eastAsia"/>
          <w:b/>
          <w:bCs/>
          <w:spacing w:val="-9"/>
          <w:sz w:val="44"/>
          <w:szCs w:val="44"/>
        </w:rPr>
        <w:t>民事答辩状</w:t>
      </w:r>
    </w:p>
    <w:p w:rsidR="0072531E" w:rsidRDefault="0072531E">
      <w:pPr>
        <w:spacing w:before="87" w:line="212" w:lineRule="auto"/>
        <w:ind w:left="2790"/>
        <w:rPr>
          <w:rFonts w:ascii="宋体" w:hAnsi="宋体" w:cs="宋体"/>
          <w:sz w:val="36"/>
          <w:szCs w:val="36"/>
        </w:rPr>
      </w:pPr>
      <w:r>
        <w:rPr>
          <w:rFonts w:ascii="宋体" w:hAnsi="宋体" w:cs="宋体"/>
          <w:b/>
          <w:bCs/>
          <w:spacing w:val="3"/>
          <w:sz w:val="36"/>
          <w:szCs w:val="36"/>
        </w:rPr>
        <w:t>(</w:t>
      </w:r>
      <w:r>
        <w:rPr>
          <w:rFonts w:ascii="宋体" w:hAnsi="宋体" w:cs="宋体" w:hint="eastAsia"/>
          <w:b/>
          <w:bCs/>
          <w:spacing w:val="3"/>
          <w:sz w:val="36"/>
          <w:szCs w:val="36"/>
        </w:rPr>
        <w:t>保证保险合同纠纷</w:t>
      </w:r>
      <w:r>
        <w:rPr>
          <w:rFonts w:ascii="宋体" w:hAnsi="宋体" w:cs="宋体"/>
          <w:b/>
          <w:bCs/>
          <w:spacing w:val="3"/>
          <w:sz w:val="36"/>
          <w:szCs w:val="36"/>
        </w:rPr>
        <w:t>)</w:t>
      </w:r>
    </w:p>
    <w:tbl>
      <w:tblPr>
        <w:tblW w:w="89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1344"/>
        <w:gridCol w:w="1438"/>
        <w:gridCol w:w="1598"/>
        <w:gridCol w:w="1448"/>
        <w:gridCol w:w="3162"/>
      </w:tblGrid>
      <w:tr w:rsidR="0072531E" w:rsidTr="00B86F37">
        <w:trPr>
          <w:trHeight w:val="2663"/>
        </w:trPr>
        <w:tc>
          <w:tcPr>
            <w:tcW w:w="8990" w:type="dxa"/>
            <w:gridSpan w:val="5"/>
          </w:tcPr>
          <w:p w:rsidR="0072531E" w:rsidRDefault="0072531E" w:rsidP="00B86F37">
            <w:pPr>
              <w:pStyle w:val="TableText"/>
              <w:spacing w:before="12" w:line="219" w:lineRule="auto"/>
              <w:ind w:left="115"/>
            </w:pPr>
            <w:r w:rsidRPr="00B86F37">
              <w:rPr>
                <w:rFonts w:hint="eastAsia"/>
                <w:spacing w:val="-2"/>
              </w:rPr>
              <w:t>说明：</w:t>
            </w:r>
          </w:p>
          <w:p w:rsidR="0072531E" w:rsidRDefault="0072531E" w:rsidP="00B86F37">
            <w:pPr>
              <w:pStyle w:val="TableText"/>
              <w:spacing w:before="3" w:line="219" w:lineRule="auto"/>
              <w:ind w:left="504"/>
            </w:pPr>
            <w:r>
              <w:rPr>
                <w:rFonts w:hint="eastAsia"/>
              </w:rPr>
              <w:t>为了方便您更好地参加诉讼，保护您的合法权利，</w:t>
            </w:r>
            <w:r w:rsidRPr="00B86F37">
              <w:rPr>
                <w:rFonts w:hint="eastAsia"/>
                <w:spacing w:val="-1"/>
              </w:rPr>
              <w:t>请填写本表。</w:t>
            </w:r>
          </w:p>
          <w:p w:rsidR="0072531E" w:rsidRDefault="0072531E" w:rsidP="00B86F37">
            <w:pPr>
              <w:pStyle w:val="TableText"/>
              <w:spacing w:before="24" w:line="226" w:lineRule="auto"/>
              <w:ind w:left="514" w:right="1249"/>
            </w:pPr>
            <w:r>
              <w:t>1.</w:t>
            </w:r>
            <w:r>
              <w:rPr>
                <w:rFonts w:hint="eastAsia"/>
              </w:rPr>
              <w:t>应诉时需向人民法院提交证明您身份的材料，如身份证复印件、营业执</w:t>
            </w:r>
            <w:r w:rsidRPr="00B86F37">
              <w:rPr>
                <w:rFonts w:hint="eastAsia"/>
                <w:spacing w:val="-1"/>
              </w:rPr>
              <w:t>照复印件等。</w:t>
            </w:r>
            <w:r>
              <w:t xml:space="preserve"> 2.</w:t>
            </w:r>
            <w:r>
              <w:rPr>
                <w:rFonts w:hint="eastAsia"/>
              </w:rPr>
              <w:t>本表所列内容是您参加诉讼以及人民法院查明案件事实所需，请务</w:t>
            </w:r>
            <w:r w:rsidRPr="00B86F37">
              <w:rPr>
                <w:rFonts w:hint="eastAsia"/>
                <w:spacing w:val="-1"/>
              </w:rPr>
              <w:t>必如实填写。</w:t>
            </w:r>
          </w:p>
          <w:p w:rsidR="0072531E" w:rsidRDefault="0072531E" w:rsidP="00B86F37">
            <w:pPr>
              <w:pStyle w:val="TableText"/>
              <w:spacing w:before="5" w:line="238" w:lineRule="auto"/>
              <w:ind w:left="115" w:right="855" w:firstLine="399"/>
            </w:pPr>
            <w:r>
              <w:t>3.</w:t>
            </w:r>
            <w:r>
              <w:rPr>
                <w:rFonts w:hint="eastAsia"/>
              </w:rPr>
              <w:t>本表所涉内容系针对一般保证保险合同纠纷案件，有些内容可能与您的案件无关，您认为</w:t>
            </w:r>
            <w:r w:rsidRPr="00B86F37">
              <w:rPr>
                <w:spacing w:val="8"/>
              </w:rPr>
              <w:t xml:space="preserve"> </w:t>
            </w:r>
            <w:r w:rsidRPr="00B86F37">
              <w:rPr>
                <w:rFonts w:hint="eastAsia"/>
                <w:spacing w:val="-2"/>
              </w:rPr>
              <w:t>与案件无关的项目可以填“无”或不填；对于本表中勾选项可以在对应项打“</w:t>
            </w:r>
            <w:r w:rsidRPr="00B86F37">
              <w:rPr>
                <w:spacing w:val="-41"/>
              </w:rPr>
              <w:t xml:space="preserve"> </w:t>
            </w:r>
            <w:r w:rsidRPr="00B86F37">
              <w:rPr>
                <w:rFonts w:hint="eastAsia"/>
                <w:spacing w:val="-3"/>
              </w:rPr>
              <w:t>√</w:t>
            </w:r>
            <w:r w:rsidRPr="00B86F37">
              <w:rPr>
                <w:spacing w:val="-70"/>
              </w:rPr>
              <w:t xml:space="preserve"> </w:t>
            </w:r>
            <w:r w:rsidRPr="00B86F37">
              <w:rPr>
                <w:rFonts w:hint="eastAsia"/>
                <w:spacing w:val="-3"/>
              </w:rPr>
              <w:t>”</w:t>
            </w:r>
            <w:r w:rsidRPr="00B86F37">
              <w:rPr>
                <w:spacing w:val="-3"/>
              </w:rPr>
              <w:t>;</w:t>
            </w:r>
            <w:r w:rsidRPr="00B86F37">
              <w:rPr>
                <w:rFonts w:hint="eastAsia"/>
                <w:spacing w:val="-3"/>
              </w:rPr>
              <w:t>您认为另有</w:t>
            </w:r>
            <w:r>
              <w:t xml:space="preserve">  </w:t>
            </w:r>
            <w:r>
              <w:rPr>
                <w:rFonts w:hint="eastAsia"/>
              </w:rPr>
              <w:t>重要内容需要列明的，可以在本表尾部或者</w:t>
            </w:r>
            <w:r w:rsidRPr="00B86F37">
              <w:rPr>
                <w:rFonts w:hint="eastAsia"/>
                <w:spacing w:val="-1"/>
              </w:rPr>
              <w:t>另附页填写。</w:t>
            </w:r>
          </w:p>
          <w:p w:rsidR="0072531E" w:rsidRDefault="0072531E" w:rsidP="00B86F37">
            <w:pPr>
              <w:pStyle w:val="TableText"/>
              <w:spacing w:before="46" w:line="194" w:lineRule="auto"/>
              <w:ind w:left="115"/>
            </w:pPr>
            <w:r w:rsidRPr="00B86F37">
              <w:rPr>
                <w:rFonts w:hint="eastAsia"/>
                <w:spacing w:val="1"/>
              </w:rPr>
              <w:t>★特别提示★</w:t>
            </w:r>
          </w:p>
          <w:p w:rsidR="0072531E" w:rsidRDefault="0072531E" w:rsidP="00B86F37">
            <w:pPr>
              <w:pStyle w:val="TableText"/>
              <w:spacing w:line="219" w:lineRule="auto"/>
              <w:ind w:left="550"/>
            </w:pPr>
            <w:r w:rsidRPr="00B86F37">
              <w:rPr>
                <w:rFonts w:hint="eastAsia"/>
                <w:spacing w:val="5"/>
              </w:rPr>
              <w:t>《中华人民共和国民事诉讼法》第十三条第一款规定：</w:t>
            </w:r>
            <w:r w:rsidRPr="00B86F37">
              <w:rPr>
                <w:rFonts w:hint="eastAsia"/>
                <w:spacing w:val="4"/>
              </w:rPr>
              <w:t>“民事诉讼应当遵循诚信原则。”</w:t>
            </w:r>
          </w:p>
          <w:p w:rsidR="0072531E" w:rsidRDefault="0072531E" w:rsidP="00B86F37">
            <w:pPr>
              <w:pStyle w:val="TableText"/>
              <w:spacing w:before="23" w:line="222" w:lineRule="auto"/>
              <w:ind w:left="115" w:right="844" w:firstLine="409"/>
            </w:pPr>
            <w:r>
              <w:rPr>
                <w:rFonts w:hint="eastAsia"/>
              </w:rPr>
              <w:t>如果诉讼参加人违反上述规定，进行虚假诉讼、恶意诉讼，人民法院将视违法情形依法追究</w:t>
            </w:r>
            <w:r w:rsidRPr="00B86F37">
              <w:rPr>
                <w:spacing w:val="9"/>
              </w:rPr>
              <w:t xml:space="preserve"> </w:t>
            </w:r>
            <w:r w:rsidRPr="00B86F37">
              <w:rPr>
                <w:rFonts w:hint="eastAsia"/>
                <w:spacing w:val="-2"/>
              </w:rPr>
              <w:t>责任。</w:t>
            </w:r>
          </w:p>
        </w:tc>
      </w:tr>
      <w:tr w:rsidR="0072531E" w:rsidTr="00B86F37">
        <w:trPr>
          <w:trHeight w:val="509"/>
        </w:trPr>
        <w:tc>
          <w:tcPr>
            <w:tcW w:w="1344" w:type="dxa"/>
          </w:tcPr>
          <w:p w:rsidR="0072531E" w:rsidRPr="00B86F37" w:rsidRDefault="0072531E" w:rsidP="00B86F37">
            <w:pPr>
              <w:pStyle w:val="TableText"/>
              <w:spacing w:before="62" w:line="220" w:lineRule="auto"/>
              <w:ind w:left="434"/>
              <w:rPr>
                <w:sz w:val="24"/>
                <w:szCs w:val="24"/>
              </w:rPr>
            </w:pPr>
            <w:r w:rsidRPr="00B86F37">
              <w:rPr>
                <w:rFonts w:hint="eastAsia"/>
                <w:spacing w:val="7"/>
                <w:sz w:val="24"/>
                <w:szCs w:val="24"/>
              </w:rPr>
              <w:t>案号</w:t>
            </w:r>
          </w:p>
        </w:tc>
        <w:tc>
          <w:tcPr>
            <w:tcW w:w="3036" w:type="dxa"/>
            <w:gridSpan w:val="2"/>
          </w:tcPr>
          <w:p w:rsidR="0072531E" w:rsidRDefault="0072531E"/>
        </w:tc>
        <w:tc>
          <w:tcPr>
            <w:tcW w:w="1448" w:type="dxa"/>
          </w:tcPr>
          <w:p w:rsidR="0072531E" w:rsidRPr="00B86F37" w:rsidRDefault="0072531E" w:rsidP="00B86F37">
            <w:pPr>
              <w:pStyle w:val="TableText"/>
              <w:spacing w:before="72" w:line="220" w:lineRule="auto"/>
              <w:ind w:left="484"/>
              <w:rPr>
                <w:sz w:val="24"/>
                <w:szCs w:val="24"/>
              </w:rPr>
            </w:pPr>
            <w:r w:rsidRPr="00B86F37">
              <w:rPr>
                <w:rFonts w:hint="eastAsia"/>
                <w:spacing w:val="14"/>
                <w:sz w:val="24"/>
                <w:szCs w:val="24"/>
              </w:rPr>
              <w:t>案由</w:t>
            </w:r>
          </w:p>
        </w:tc>
        <w:tc>
          <w:tcPr>
            <w:tcW w:w="3162" w:type="dxa"/>
          </w:tcPr>
          <w:p w:rsidR="0072531E" w:rsidRDefault="0072531E"/>
        </w:tc>
      </w:tr>
      <w:tr w:rsidR="0072531E" w:rsidTr="00B86F37">
        <w:trPr>
          <w:trHeight w:val="789"/>
        </w:trPr>
        <w:tc>
          <w:tcPr>
            <w:tcW w:w="8990" w:type="dxa"/>
            <w:gridSpan w:val="5"/>
          </w:tcPr>
          <w:p w:rsidR="0072531E" w:rsidRPr="00B86F37" w:rsidRDefault="0072531E" w:rsidP="00B86F37">
            <w:pPr>
              <w:pStyle w:val="TableText"/>
              <w:spacing w:before="250" w:line="219" w:lineRule="auto"/>
              <w:ind w:left="3769"/>
              <w:rPr>
                <w:sz w:val="29"/>
                <w:szCs w:val="29"/>
              </w:rPr>
            </w:pPr>
            <w:r w:rsidRPr="00B86F37">
              <w:rPr>
                <w:rFonts w:hint="eastAsia"/>
                <w:b/>
                <w:bCs/>
                <w:spacing w:val="-1"/>
                <w:sz w:val="29"/>
                <w:szCs w:val="29"/>
              </w:rPr>
              <w:t>当事人信息</w:t>
            </w:r>
          </w:p>
        </w:tc>
      </w:tr>
      <w:tr w:rsidR="0072531E" w:rsidTr="00B86F37">
        <w:trPr>
          <w:trHeight w:val="3457"/>
        </w:trPr>
        <w:tc>
          <w:tcPr>
            <w:tcW w:w="2782" w:type="dxa"/>
            <w:gridSpan w:val="2"/>
          </w:tcPr>
          <w:p w:rsidR="0072531E" w:rsidRDefault="0072531E" w:rsidP="00B86F37">
            <w:pPr>
              <w:spacing w:line="247" w:lineRule="auto"/>
            </w:pPr>
          </w:p>
          <w:p w:rsidR="0072531E" w:rsidRDefault="0072531E" w:rsidP="00B86F37">
            <w:pPr>
              <w:spacing w:line="247" w:lineRule="auto"/>
            </w:pPr>
          </w:p>
          <w:p w:rsidR="0072531E" w:rsidRDefault="0072531E" w:rsidP="00B86F37">
            <w:pPr>
              <w:spacing w:line="247" w:lineRule="auto"/>
            </w:pPr>
          </w:p>
          <w:p w:rsidR="0072531E" w:rsidRDefault="0072531E" w:rsidP="00B86F37">
            <w:pPr>
              <w:spacing w:line="247" w:lineRule="auto"/>
            </w:pPr>
          </w:p>
          <w:p w:rsidR="0072531E" w:rsidRDefault="0072531E" w:rsidP="00B86F37">
            <w:pPr>
              <w:spacing w:line="247" w:lineRule="auto"/>
            </w:pPr>
          </w:p>
          <w:p w:rsidR="0072531E" w:rsidRDefault="0072531E" w:rsidP="00B86F37">
            <w:pPr>
              <w:spacing w:line="247" w:lineRule="auto"/>
            </w:pPr>
          </w:p>
          <w:p w:rsidR="0072531E" w:rsidRDefault="0072531E" w:rsidP="00B86F37">
            <w:pPr>
              <w:spacing w:line="247" w:lineRule="auto"/>
            </w:pPr>
          </w:p>
          <w:p w:rsidR="0072531E" w:rsidRDefault="0072531E" w:rsidP="00B86F37">
            <w:pPr>
              <w:spacing w:line="248" w:lineRule="auto"/>
            </w:pPr>
          </w:p>
          <w:p w:rsidR="0072531E" w:rsidRDefault="0072531E" w:rsidP="00B86F37">
            <w:pPr>
              <w:pStyle w:val="TableText"/>
              <w:spacing w:before="62" w:line="219" w:lineRule="auto"/>
              <w:ind w:left="105"/>
            </w:pPr>
            <w:r w:rsidRPr="00B86F37">
              <w:rPr>
                <w:rFonts w:hint="eastAsia"/>
                <w:spacing w:val="3"/>
              </w:rPr>
              <w:t>答辩人</w:t>
            </w:r>
            <w:r w:rsidRPr="00B86F37">
              <w:rPr>
                <w:spacing w:val="3"/>
              </w:rPr>
              <w:t>(</w:t>
            </w:r>
            <w:r w:rsidRPr="00B86F37">
              <w:rPr>
                <w:rFonts w:hint="eastAsia"/>
                <w:spacing w:val="3"/>
              </w:rPr>
              <w:t>法人、非法人组织</w:t>
            </w:r>
            <w:r w:rsidRPr="00B86F37">
              <w:rPr>
                <w:spacing w:val="3"/>
              </w:rPr>
              <w:t>)</w:t>
            </w:r>
          </w:p>
        </w:tc>
        <w:tc>
          <w:tcPr>
            <w:tcW w:w="6208" w:type="dxa"/>
            <w:gridSpan w:val="3"/>
          </w:tcPr>
          <w:p w:rsidR="0072531E" w:rsidRDefault="0072531E" w:rsidP="00B86F37">
            <w:pPr>
              <w:pStyle w:val="TableText"/>
              <w:spacing w:before="54" w:line="221" w:lineRule="auto"/>
              <w:ind w:left="92"/>
            </w:pPr>
            <w:r w:rsidRPr="00B86F37">
              <w:rPr>
                <w:rFonts w:hint="eastAsia"/>
                <w:spacing w:val="-2"/>
              </w:rPr>
              <w:t>名称：</w:t>
            </w:r>
          </w:p>
          <w:p w:rsidR="0072531E" w:rsidRDefault="0072531E" w:rsidP="00B86F37">
            <w:pPr>
              <w:pStyle w:val="TableText"/>
              <w:spacing w:before="99" w:line="322" w:lineRule="exact"/>
              <w:ind w:left="92"/>
            </w:pPr>
            <w:r w:rsidRPr="00B86F37">
              <w:rPr>
                <w:rFonts w:hint="eastAsia"/>
                <w:spacing w:val="2"/>
                <w:position w:val="9"/>
              </w:rPr>
              <w:t>住所地</w:t>
            </w:r>
            <w:r w:rsidRPr="00B86F37">
              <w:rPr>
                <w:spacing w:val="2"/>
                <w:position w:val="9"/>
              </w:rPr>
              <w:t>(</w:t>
            </w:r>
            <w:r w:rsidRPr="00B86F37">
              <w:rPr>
                <w:rFonts w:hint="eastAsia"/>
                <w:spacing w:val="2"/>
                <w:position w:val="9"/>
              </w:rPr>
              <w:t>主要办事机构所在地</w:t>
            </w:r>
            <w:r w:rsidRPr="00B86F37">
              <w:rPr>
                <w:spacing w:val="2"/>
                <w:position w:val="9"/>
              </w:rPr>
              <w:t>):</w:t>
            </w:r>
          </w:p>
          <w:p w:rsidR="0072531E" w:rsidRDefault="0072531E" w:rsidP="00B86F37">
            <w:pPr>
              <w:pStyle w:val="TableText"/>
              <w:spacing w:line="220" w:lineRule="auto"/>
              <w:ind w:left="92"/>
            </w:pPr>
            <w:r>
              <w:rPr>
                <w:rFonts w:hint="eastAsia"/>
              </w:rPr>
              <w:t>注册地</w:t>
            </w:r>
            <w:r>
              <w:t>/</w:t>
            </w:r>
            <w:r>
              <w:rPr>
                <w:rFonts w:hint="eastAsia"/>
              </w:rPr>
              <w:t>登记地：</w:t>
            </w:r>
          </w:p>
          <w:p w:rsidR="0072531E" w:rsidRDefault="0072531E" w:rsidP="00B86F37">
            <w:pPr>
              <w:pStyle w:val="TableText"/>
              <w:spacing w:before="81" w:line="229" w:lineRule="auto"/>
              <w:ind w:left="92"/>
            </w:pPr>
            <w:r w:rsidRPr="00B86F37">
              <w:rPr>
                <w:rFonts w:hint="eastAsia"/>
                <w:spacing w:val="-9"/>
              </w:rPr>
              <w:t>法定代表人</w:t>
            </w:r>
            <w:r w:rsidRPr="00B86F37">
              <w:rPr>
                <w:spacing w:val="-9"/>
              </w:rPr>
              <w:t>/</w:t>
            </w:r>
            <w:r w:rsidRPr="00B86F37">
              <w:rPr>
                <w:rFonts w:hint="eastAsia"/>
                <w:spacing w:val="-9"/>
              </w:rPr>
              <w:t>主要负责人：</w:t>
            </w:r>
            <w:r w:rsidRPr="00B86F37">
              <w:rPr>
                <w:spacing w:val="9"/>
              </w:rPr>
              <w:t xml:space="preserve">       </w:t>
            </w:r>
            <w:r w:rsidRPr="00B86F37">
              <w:rPr>
                <w:rFonts w:hint="eastAsia"/>
                <w:spacing w:val="-9"/>
                <w:position w:val="-2"/>
              </w:rPr>
              <w:t>职务：</w:t>
            </w:r>
            <w:r w:rsidRPr="00B86F37">
              <w:rPr>
                <w:spacing w:val="3"/>
                <w:position w:val="-2"/>
              </w:rPr>
              <w:t xml:space="preserve">      </w:t>
            </w:r>
            <w:r w:rsidRPr="00B86F37">
              <w:rPr>
                <w:rFonts w:hint="eastAsia"/>
                <w:spacing w:val="-9"/>
              </w:rPr>
              <w:t>联系电话：</w:t>
            </w:r>
          </w:p>
          <w:p w:rsidR="0072531E" w:rsidRDefault="0072531E" w:rsidP="00B86F37">
            <w:pPr>
              <w:pStyle w:val="TableText"/>
              <w:spacing w:before="63" w:line="219" w:lineRule="auto"/>
              <w:ind w:left="92"/>
            </w:pPr>
            <w:r w:rsidRPr="00B86F37">
              <w:rPr>
                <w:rFonts w:hint="eastAsia"/>
                <w:spacing w:val="-1"/>
              </w:rPr>
              <w:t>统一社会信用代码：</w:t>
            </w:r>
          </w:p>
          <w:p w:rsidR="0072531E" w:rsidRDefault="0072531E" w:rsidP="00B86F37">
            <w:pPr>
              <w:pStyle w:val="TableText"/>
              <w:spacing w:before="104" w:line="260" w:lineRule="auto"/>
              <w:ind w:left="662" w:right="566" w:hanging="570"/>
            </w:pPr>
            <w:r w:rsidRPr="00B86F37">
              <w:rPr>
                <w:rFonts w:hint="eastAsia"/>
                <w:spacing w:val="1"/>
              </w:rPr>
              <w:t>类型：有限责任公司口股份有限公司□上市公司□其他企业法</w:t>
            </w:r>
            <w:r>
              <w:rPr>
                <w:rFonts w:hint="eastAsia"/>
              </w:rPr>
              <w:t>人口</w:t>
            </w:r>
            <w:r>
              <w:t xml:space="preserve"> </w:t>
            </w:r>
            <w:r w:rsidRPr="00B86F37">
              <w:rPr>
                <w:rFonts w:hint="eastAsia"/>
                <w:spacing w:val="1"/>
              </w:rPr>
              <w:t>事业单位口社会团体口基金会口社会服务机构□</w:t>
            </w:r>
          </w:p>
          <w:p w:rsidR="0072531E" w:rsidRDefault="0072531E" w:rsidP="00B86F37">
            <w:pPr>
              <w:pStyle w:val="TableText"/>
              <w:spacing w:before="86" w:line="270" w:lineRule="auto"/>
              <w:ind w:left="673" w:right="126" w:hanging="10"/>
            </w:pPr>
            <w:r>
              <w:rPr>
                <w:rFonts w:hint="eastAsia"/>
              </w:rPr>
              <w:t>机关法人口农村集体经济组织法人口</w:t>
            </w:r>
            <w:r>
              <w:t xml:space="preserve"> </w:t>
            </w:r>
            <w:r>
              <w:rPr>
                <w:rFonts w:hint="eastAsia"/>
              </w:rPr>
              <w:t>城镇农村</w:t>
            </w:r>
            <w:r w:rsidRPr="00B86F37">
              <w:rPr>
                <w:rFonts w:hint="eastAsia"/>
                <w:spacing w:val="-1"/>
              </w:rPr>
              <w:t>的合作经济组织法</w:t>
            </w:r>
            <w:r>
              <w:t xml:space="preserve"> </w:t>
            </w:r>
            <w:r w:rsidRPr="00B86F37">
              <w:rPr>
                <w:rFonts w:hint="eastAsia"/>
                <w:spacing w:val="2"/>
              </w:rPr>
              <w:t>人口基层群众性自治组织法人口</w:t>
            </w:r>
          </w:p>
          <w:p w:rsidR="0072531E" w:rsidRDefault="0072531E" w:rsidP="00B86F37">
            <w:pPr>
              <w:pStyle w:val="TableText"/>
              <w:spacing w:before="83" w:line="256" w:lineRule="auto"/>
              <w:ind w:left="673" w:right="367"/>
            </w:pPr>
            <w:r w:rsidRPr="00B86F37">
              <w:rPr>
                <w:rFonts w:hint="eastAsia"/>
                <w:spacing w:val="1"/>
              </w:rPr>
              <w:t>个人独资企业口合伙企业口不具有法人资格的专业服务机构□</w:t>
            </w:r>
            <w:r>
              <w:t xml:space="preserve"> </w:t>
            </w:r>
            <w:r w:rsidRPr="00B86F37">
              <w:rPr>
                <w:rFonts w:hint="eastAsia"/>
                <w:spacing w:val="-1"/>
              </w:rPr>
              <w:t>国有□</w:t>
            </w:r>
            <w:r w:rsidRPr="00B86F37">
              <w:rPr>
                <w:spacing w:val="-1"/>
              </w:rPr>
              <w:t>(</w:t>
            </w:r>
            <w:r w:rsidRPr="00B86F37">
              <w:rPr>
                <w:rFonts w:hint="eastAsia"/>
                <w:spacing w:val="-1"/>
              </w:rPr>
              <w:t>控股口参股口</w:t>
            </w:r>
            <w:r w:rsidRPr="00B86F37">
              <w:rPr>
                <w:spacing w:val="-1"/>
              </w:rPr>
              <w:t>)</w:t>
            </w:r>
            <w:r w:rsidRPr="00B86F37">
              <w:rPr>
                <w:spacing w:val="23"/>
              </w:rPr>
              <w:t xml:space="preserve">  </w:t>
            </w:r>
            <w:r w:rsidRPr="00B86F37">
              <w:rPr>
                <w:rFonts w:hint="eastAsia"/>
                <w:spacing w:val="-1"/>
              </w:rPr>
              <w:t>民营□</w:t>
            </w:r>
          </w:p>
        </w:tc>
      </w:tr>
      <w:tr w:rsidR="0072531E" w:rsidTr="00B86F37">
        <w:trPr>
          <w:trHeight w:val="1286"/>
        </w:trPr>
        <w:tc>
          <w:tcPr>
            <w:tcW w:w="2782" w:type="dxa"/>
            <w:gridSpan w:val="2"/>
            <w:vMerge w:val="restart"/>
            <w:tcBorders>
              <w:bottom w:val="nil"/>
            </w:tcBorders>
          </w:tcPr>
          <w:p w:rsidR="0072531E" w:rsidRDefault="0072531E" w:rsidP="00B86F37">
            <w:pPr>
              <w:spacing w:line="315" w:lineRule="auto"/>
            </w:pPr>
          </w:p>
          <w:p w:rsidR="0072531E" w:rsidRDefault="0072531E" w:rsidP="00B86F37">
            <w:pPr>
              <w:spacing w:line="316" w:lineRule="auto"/>
            </w:pPr>
          </w:p>
          <w:p w:rsidR="0072531E" w:rsidRDefault="0072531E" w:rsidP="00B86F37">
            <w:pPr>
              <w:spacing w:line="316" w:lineRule="auto"/>
            </w:pPr>
          </w:p>
          <w:p w:rsidR="0072531E" w:rsidRDefault="0072531E" w:rsidP="00B86F37">
            <w:pPr>
              <w:pStyle w:val="TableText"/>
              <w:spacing w:before="62" w:line="219" w:lineRule="auto"/>
              <w:ind w:left="105"/>
            </w:pPr>
            <w:r w:rsidRPr="00B86F37">
              <w:rPr>
                <w:rFonts w:hint="eastAsia"/>
                <w:spacing w:val="5"/>
              </w:rPr>
              <w:t>答辩人</w:t>
            </w:r>
            <w:r w:rsidRPr="00B86F37">
              <w:rPr>
                <w:spacing w:val="5"/>
              </w:rPr>
              <w:t>(</w:t>
            </w:r>
            <w:r w:rsidRPr="00B86F37">
              <w:rPr>
                <w:rFonts w:hint="eastAsia"/>
                <w:spacing w:val="5"/>
              </w:rPr>
              <w:t>自然人</w:t>
            </w:r>
            <w:r w:rsidRPr="00B86F37">
              <w:rPr>
                <w:spacing w:val="5"/>
              </w:rPr>
              <w:t>)</w:t>
            </w:r>
          </w:p>
        </w:tc>
        <w:tc>
          <w:tcPr>
            <w:tcW w:w="3046" w:type="dxa"/>
            <w:gridSpan w:val="2"/>
            <w:tcBorders>
              <w:bottom w:val="nil"/>
              <w:right w:val="nil"/>
            </w:tcBorders>
          </w:tcPr>
          <w:p w:rsidR="0072531E" w:rsidRDefault="0072531E" w:rsidP="00B86F37">
            <w:pPr>
              <w:pStyle w:val="TableText"/>
              <w:spacing w:before="74" w:line="219" w:lineRule="auto"/>
              <w:ind w:left="92"/>
            </w:pPr>
            <w:r w:rsidRPr="00B86F37">
              <w:rPr>
                <w:rFonts w:hint="eastAsia"/>
                <w:spacing w:val="-2"/>
              </w:rPr>
              <w:t>姓名：</w:t>
            </w:r>
          </w:p>
          <w:p w:rsidR="0072531E" w:rsidRDefault="0072531E" w:rsidP="00B86F37">
            <w:pPr>
              <w:pStyle w:val="TableText"/>
              <w:spacing w:before="114" w:line="219" w:lineRule="auto"/>
              <w:ind w:left="92"/>
            </w:pPr>
            <w:r w:rsidRPr="00B86F37">
              <w:rPr>
                <w:rFonts w:hint="eastAsia"/>
                <w:spacing w:val="3"/>
              </w:rPr>
              <w:t>性别：男口女□</w:t>
            </w:r>
          </w:p>
          <w:p w:rsidR="0072531E" w:rsidRDefault="0072531E" w:rsidP="00B86F37">
            <w:pPr>
              <w:pStyle w:val="TableText"/>
              <w:spacing w:before="74" w:line="230" w:lineRule="auto"/>
              <w:ind w:left="92"/>
            </w:pPr>
            <w:r w:rsidRPr="00B86F37">
              <w:rPr>
                <w:rFonts w:hint="eastAsia"/>
                <w:spacing w:val="-12"/>
              </w:rPr>
              <w:t>出生日期：</w:t>
            </w:r>
            <w:r w:rsidRPr="00B86F37">
              <w:rPr>
                <w:spacing w:val="22"/>
              </w:rPr>
              <w:t xml:space="preserve">    </w:t>
            </w:r>
            <w:r w:rsidRPr="00B86F37">
              <w:rPr>
                <w:rFonts w:hint="eastAsia"/>
                <w:spacing w:val="-12"/>
              </w:rPr>
              <w:t>年</w:t>
            </w:r>
            <w:r w:rsidRPr="00B86F37">
              <w:rPr>
                <w:spacing w:val="9"/>
              </w:rPr>
              <w:t xml:space="preserve">    </w:t>
            </w:r>
            <w:r w:rsidRPr="00B86F37">
              <w:rPr>
                <w:rFonts w:hint="eastAsia"/>
                <w:spacing w:val="-12"/>
              </w:rPr>
              <w:t>月</w:t>
            </w:r>
            <w:r w:rsidRPr="00B86F37">
              <w:rPr>
                <w:spacing w:val="-12"/>
              </w:rPr>
              <w:t xml:space="preserve">     </w:t>
            </w:r>
            <w:r w:rsidRPr="00B86F37">
              <w:rPr>
                <w:rFonts w:hint="eastAsia"/>
                <w:spacing w:val="-12"/>
              </w:rPr>
              <w:t>日</w:t>
            </w:r>
          </w:p>
          <w:p w:rsidR="0072531E" w:rsidRDefault="0072531E" w:rsidP="00B86F37">
            <w:pPr>
              <w:pStyle w:val="TableText"/>
              <w:spacing w:before="84" w:line="228" w:lineRule="auto"/>
              <w:ind w:left="92"/>
            </w:pPr>
            <w:r w:rsidRPr="00B86F37">
              <w:rPr>
                <w:rFonts w:hint="eastAsia"/>
                <w:spacing w:val="-13"/>
              </w:rPr>
              <w:t>工作单位：</w:t>
            </w:r>
            <w:r>
              <w:t xml:space="preserve">            </w:t>
            </w:r>
            <w:r w:rsidRPr="00B86F37">
              <w:rPr>
                <w:rFonts w:hint="eastAsia"/>
                <w:spacing w:val="-13"/>
              </w:rPr>
              <w:t>职务：</w:t>
            </w:r>
          </w:p>
        </w:tc>
        <w:tc>
          <w:tcPr>
            <w:tcW w:w="3162" w:type="dxa"/>
            <w:tcBorders>
              <w:left w:val="nil"/>
              <w:bottom w:val="nil"/>
            </w:tcBorders>
          </w:tcPr>
          <w:p w:rsidR="0072531E" w:rsidRDefault="0072531E" w:rsidP="00B86F37">
            <w:pPr>
              <w:spacing w:line="335" w:lineRule="auto"/>
            </w:pPr>
          </w:p>
          <w:p w:rsidR="0072531E" w:rsidRDefault="0072531E" w:rsidP="00B86F37">
            <w:pPr>
              <w:spacing w:line="335" w:lineRule="auto"/>
            </w:pPr>
          </w:p>
          <w:p w:rsidR="0072531E" w:rsidRDefault="0072531E" w:rsidP="00B86F37">
            <w:pPr>
              <w:pStyle w:val="TableText"/>
              <w:spacing w:before="61" w:line="221" w:lineRule="auto"/>
              <w:ind w:left="792"/>
            </w:pPr>
            <w:r w:rsidRPr="00B86F37">
              <w:rPr>
                <w:rFonts w:hint="eastAsia"/>
                <w:spacing w:val="-2"/>
              </w:rPr>
              <w:t>民族：</w:t>
            </w:r>
          </w:p>
          <w:p w:rsidR="0072531E" w:rsidRDefault="0072531E" w:rsidP="00B86F37">
            <w:pPr>
              <w:pStyle w:val="TableText"/>
              <w:spacing w:before="73" w:line="221" w:lineRule="auto"/>
              <w:ind w:left="792"/>
            </w:pPr>
            <w:r w:rsidRPr="00B86F37">
              <w:rPr>
                <w:rFonts w:hint="eastAsia"/>
                <w:spacing w:val="-1"/>
              </w:rPr>
              <w:t>联系电话：</w:t>
            </w:r>
          </w:p>
        </w:tc>
      </w:tr>
      <w:tr w:rsidR="0072531E" w:rsidTr="00B86F37">
        <w:trPr>
          <w:trHeight w:val="602"/>
        </w:trPr>
        <w:tc>
          <w:tcPr>
            <w:tcW w:w="2782" w:type="dxa"/>
            <w:gridSpan w:val="2"/>
            <w:vMerge/>
            <w:tcBorders>
              <w:top w:val="nil"/>
            </w:tcBorders>
          </w:tcPr>
          <w:p w:rsidR="0072531E" w:rsidRDefault="0072531E"/>
        </w:tc>
        <w:tc>
          <w:tcPr>
            <w:tcW w:w="6208" w:type="dxa"/>
            <w:gridSpan w:val="3"/>
            <w:tcBorders>
              <w:top w:val="nil"/>
            </w:tcBorders>
          </w:tcPr>
          <w:p w:rsidR="0072531E" w:rsidRDefault="0072531E" w:rsidP="00B86F37">
            <w:pPr>
              <w:pStyle w:val="TableText"/>
              <w:spacing w:before="67" w:line="312" w:lineRule="exact"/>
              <w:ind w:left="92"/>
            </w:pPr>
            <w:r w:rsidRPr="00B86F37">
              <w:rPr>
                <w:rFonts w:hint="eastAsia"/>
                <w:spacing w:val="3"/>
                <w:position w:val="9"/>
              </w:rPr>
              <w:t>住所地</w:t>
            </w:r>
            <w:r w:rsidRPr="00B86F37">
              <w:rPr>
                <w:spacing w:val="3"/>
                <w:position w:val="9"/>
              </w:rPr>
              <w:t>(</w:t>
            </w:r>
            <w:r w:rsidRPr="00B86F37">
              <w:rPr>
                <w:rFonts w:hint="eastAsia"/>
                <w:spacing w:val="3"/>
                <w:position w:val="9"/>
              </w:rPr>
              <w:t>户籍所在地</w:t>
            </w:r>
            <w:r w:rsidRPr="00B86F37">
              <w:rPr>
                <w:spacing w:val="3"/>
                <w:position w:val="9"/>
              </w:rPr>
              <w:t>):</w:t>
            </w:r>
          </w:p>
          <w:p w:rsidR="0072531E" w:rsidRDefault="0072531E" w:rsidP="00B86F37">
            <w:pPr>
              <w:pStyle w:val="TableText"/>
              <w:spacing w:line="206" w:lineRule="auto"/>
              <w:ind w:left="92"/>
            </w:pPr>
            <w:r w:rsidRPr="00B86F37">
              <w:rPr>
                <w:rFonts w:hint="eastAsia"/>
                <w:spacing w:val="-1"/>
              </w:rPr>
              <w:t>经常居住地：</w:t>
            </w:r>
          </w:p>
        </w:tc>
      </w:tr>
      <w:tr w:rsidR="0072531E" w:rsidTr="00B86F37">
        <w:trPr>
          <w:trHeight w:val="1839"/>
        </w:trPr>
        <w:tc>
          <w:tcPr>
            <w:tcW w:w="2782" w:type="dxa"/>
            <w:gridSpan w:val="2"/>
          </w:tcPr>
          <w:p w:rsidR="0072531E" w:rsidRDefault="0072531E" w:rsidP="00B86F37">
            <w:pPr>
              <w:spacing w:line="256" w:lineRule="auto"/>
            </w:pPr>
          </w:p>
          <w:p w:rsidR="0072531E" w:rsidRDefault="0072531E" w:rsidP="00B86F37">
            <w:pPr>
              <w:spacing w:line="257" w:lineRule="auto"/>
            </w:pPr>
          </w:p>
          <w:p w:rsidR="0072531E" w:rsidRDefault="0072531E" w:rsidP="00B86F37">
            <w:pPr>
              <w:spacing w:line="257" w:lineRule="auto"/>
            </w:pPr>
          </w:p>
          <w:p w:rsidR="0072531E" w:rsidRDefault="0072531E" w:rsidP="00B86F37">
            <w:pPr>
              <w:pStyle w:val="TableText"/>
              <w:spacing w:before="62" w:line="219" w:lineRule="auto"/>
              <w:ind w:left="105"/>
            </w:pPr>
            <w:r w:rsidRPr="00B86F37">
              <w:rPr>
                <w:rFonts w:hint="eastAsia"/>
                <w:spacing w:val="-1"/>
              </w:rPr>
              <w:t>委托诉讼代理人</w:t>
            </w:r>
          </w:p>
        </w:tc>
        <w:tc>
          <w:tcPr>
            <w:tcW w:w="6208" w:type="dxa"/>
            <w:gridSpan w:val="3"/>
          </w:tcPr>
          <w:p w:rsidR="0072531E" w:rsidRDefault="0072531E" w:rsidP="00B86F37">
            <w:pPr>
              <w:pStyle w:val="TableText"/>
              <w:spacing w:before="167" w:line="220" w:lineRule="auto"/>
              <w:ind w:left="92"/>
            </w:pPr>
            <w:r w:rsidRPr="00B86F37">
              <w:rPr>
                <w:rFonts w:hint="eastAsia"/>
                <w:spacing w:val="14"/>
              </w:rPr>
              <w:t>有口</w:t>
            </w:r>
          </w:p>
          <w:p w:rsidR="0072531E" w:rsidRDefault="0072531E" w:rsidP="00B86F37">
            <w:pPr>
              <w:pStyle w:val="TableText"/>
              <w:spacing w:before="183" w:line="219" w:lineRule="auto"/>
              <w:ind w:left="472"/>
            </w:pPr>
            <w:r w:rsidRPr="00B86F37">
              <w:rPr>
                <w:rFonts w:hint="eastAsia"/>
                <w:spacing w:val="-2"/>
              </w:rPr>
              <w:t>姓名：</w:t>
            </w:r>
          </w:p>
          <w:p w:rsidR="0072531E" w:rsidRDefault="0072531E" w:rsidP="00B86F37">
            <w:pPr>
              <w:pStyle w:val="TableText"/>
              <w:spacing w:before="134" w:line="232" w:lineRule="auto"/>
              <w:ind w:left="503"/>
            </w:pPr>
            <w:r w:rsidRPr="00B86F37">
              <w:rPr>
                <w:rFonts w:hint="eastAsia"/>
                <w:spacing w:val="-13"/>
              </w:rPr>
              <w:t>单位：</w:t>
            </w:r>
            <w:r w:rsidRPr="00B86F37">
              <w:rPr>
                <w:spacing w:val="5"/>
              </w:rPr>
              <w:t xml:space="preserve">           </w:t>
            </w:r>
            <w:r w:rsidRPr="00B86F37">
              <w:rPr>
                <w:rFonts w:hint="eastAsia"/>
                <w:spacing w:val="-13"/>
                <w:position w:val="1"/>
              </w:rPr>
              <w:t>职务：</w:t>
            </w:r>
            <w:r w:rsidRPr="00B86F37">
              <w:rPr>
                <w:spacing w:val="2"/>
                <w:position w:val="1"/>
              </w:rPr>
              <w:t xml:space="preserve">        </w:t>
            </w:r>
            <w:r w:rsidRPr="00B86F37">
              <w:rPr>
                <w:rFonts w:hint="eastAsia"/>
                <w:spacing w:val="-13"/>
              </w:rPr>
              <w:t>联系电话：</w:t>
            </w:r>
          </w:p>
          <w:p w:rsidR="0072531E" w:rsidRDefault="0072531E" w:rsidP="00B86F37">
            <w:pPr>
              <w:pStyle w:val="TableText"/>
              <w:spacing w:before="61" w:line="219" w:lineRule="auto"/>
              <w:ind w:left="493"/>
            </w:pPr>
            <w:r w:rsidRPr="00B86F37">
              <w:rPr>
                <w:rFonts w:hint="eastAsia"/>
                <w:spacing w:val="-8"/>
              </w:rPr>
              <w:t>代理权限：</w:t>
            </w:r>
            <w:r w:rsidRPr="00B86F37">
              <w:rPr>
                <w:spacing w:val="67"/>
              </w:rPr>
              <w:t xml:space="preserve"> </w:t>
            </w:r>
            <w:r w:rsidRPr="00B86F37">
              <w:rPr>
                <w:rFonts w:hint="eastAsia"/>
                <w:spacing w:val="-8"/>
              </w:rPr>
              <w:t>一般授权口</w:t>
            </w:r>
            <w:r w:rsidRPr="00B86F37">
              <w:rPr>
                <w:spacing w:val="-8"/>
              </w:rPr>
              <w:t xml:space="preserve">  </w:t>
            </w:r>
            <w:r w:rsidRPr="00B86F37">
              <w:rPr>
                <w:rFonts w:hint="eastAsia"/>
                <w:spacing w:val="-8"/>
              </w:rPr>
              <w:t>特别授权□</w:t>
            </w:r>
          </w:p>
          <w:p w:rsidR="0072531E" w:rsidRDefault="0072531E" w:rsidP="00B86F37">
            <w:pPr>
              <w:pStyle w:val="TableText"/>
              <w:spacing w:before="165" w:line="186" w:lineRule="auto"/>
              <w:ind w:left="92"/>
            </w:pPr>
            <w:r w:rsidRPr="00B86F37">
              <w:rPr>
                <w:rFonts w:hint="eastAsia"/>
                <w:spacing w:val="14"/>
              </w:rPr>
              <w:t>无口</w:t>
            </w:r>
          </w:p>
        </w:tc>
      </w:tr>
      <w:tr w:rsidR="0072531E" w:rsidTr="00B86F37">
        <w:trPr>
          <w:trHeight w:val="1524"/>
        </w:trPr>
        <w:tc>
          <w:tcPr>
            <w:tcW w:w="2782" w:type="dxa"/>
            <w:gridSpan w:val="2"/>
          </w:tcPr>
          <w:p w:rsidR="0072531E" w:rsidRDefault="0072531E" w:rsidP="00B86F37">
            <w:pPr>
              <w:pStyle w:val="TableText"/>
              <w:spacing w:before="168" w:line="369" w:lineRule="auto"/>
              <w:ind w:left="104" w:hanging="9"/>
            </w:pPr>
            <w:r w:rsidRPr="00B86F37">
              <w:rPr>
                <w:rFonts w:hint="eastAsia"/>
                <w:spacing w:val="-7"/>
              </w:rPr>
              <w:t>送达地址</w:t>
            </w:r>
            <w:r w:rsidRPr="00B86F37">
              <w:rPr>
                <w:spacing w:val="-7"/>
              </w:rPr>
              <w:t>(</w:t>
            </w:r>
            <w:r w:rsidRPr="00B86F37">
              <w:rPr>
                <w:rFonts w:hint="eastAsia"/>
                <w:spacing w:val="-7"/>
              </w:rPr>
              <w:t>所填信息除书面特别</w:t>
            </w:r>
            <w:r w:rsidRPr="00B86F37">
              <w:rPr>
                <w:spacing w:val="3"/>
              </w:rPr>
              <w:t xml:space="preserve">   </w:t>
            </w:r>
            <w:r>
              <w:rPr>
                <w:rFonts w:hint="eastAsia"/>
              </w:rPr>
              <w:t>声明更改外，适用于案件一审、</w:t>
            </w:r>
            <w:r w:rsidRPr="00B86F37">
              <w:rPr>
                <w:spacing w:val="6"/>
              </w:rPr>
              <w:t xml:space="preserve"> </w:t>
            </w:r>
            <w:r w:rsidRPr="00B86F37">
              <w:rPr>
                <w:rFonts w:hint="eastAsia"/>
                <w:spacing w:val="-7"/>
              </w:rPr>
              <w:t>二审、再审所有后续程序</w:t>
            </w:r>
            <w:r w:rsidRPr="00B86F37">
              <w:rPr>
                <w:spacing w:val="-7"/>
              </w:rPr>
              <w:t>)</w:t>
            </w:r>
            <w:r w:rsidRPr="00B86F37">
              <w:rPr>
                <w:rFonts w:hint="eastAsia"/>
                <w:spacing w:val="-7"/>
              </w:rPr>
              <w:t>及收</w:t>
            </w:r>
          </w:p>
          <w:p w:rsidR="0072531E" w:rsidRDefault="0072531E" w:rsidP="00B86F37">
            <w:pPr>
              <w:pStyle w:val="TableText"/>
              <w:spacing w:line="200" w:lineRule="auto"/>
              <w:ind w:left="104"/>
            </w:pPr>
            <w:r w:rsidRPr="00B86F37">
              <w:rPr>
                <w:rFonts w:hint="eastAsia"/>
                <w:spacing w:val="-6"/>
              </w:rPr>
              <w:t>件人、联系电话</w:t>
            </w:r>
          </w:p>
        </w:tc>
        <w:tc>
          <w:tcPr>
            <w:tcW w:w="6208" w:type="dxa"/>
            <w:gridSpan w:val="3"/>
          </w:tcPr>
          <w:p w:rsidR="0072531E" w:rsidRDefault="0072531E" w:rsidP="00B86F37">
            <w:pPr>
              <w:pStyle w:val="TableText"/>
              <w:spacing w:before="196" w:line="229" w:lineRule="auto"/>
              <w:ind w:left="92"/>
            </w:pPr>
            <w:r w:rsidRPr="00B86F37">
              <w:rPr>
                <w:rFonts w:hint="eastAsia"/>
                <w:spacing w:val="-2"/>
              </w:rPr>
              <w:t>地址：</w:t>
            </w:r>
          </w:p>
          <w:p w:rsidR="0072531E" w:rsidRDefault="0072531E" w:rsidP="00B86F37">
            <w:pPr>
              <w:pStyle w:val="TableText"/>
              <w:spacing w:before="125" w:line="362" w:lineRule="exact"/>
              <w:ind w:left="92"/>
            </w:pPr>
            <w:r w:rsidRPr="00B86F37">
              <w:rPr>
                <w:rFonts w:hint="eastAsia"/>
                <w:spacing w:val="-1"/>
                <w:position w:val="13"/>
              </w:rPr>
              <w:t>收件人：</w:t>
            </w:r>
          </w:p>
          <w:p w:rsidR="0072531E" w:rsidRDefault="0072531E" w:rsidP="00B86F37">
            <w:pPr>
              <w:pStyle w:val="TableText"/>
              <w:spacing w:line="221" w:lineRule="auto"/>
              <w:ind w:left="92"/>
            </w:pPr>
            <w:r w:rsidRPr="00B86F37">
              <w:rPr>
                <w:rFonts w:hint="eastAsia"/>
                <w:spacing w:val="-2"/>
              </w:rPr>
              <w:t>电话：</w:t>
            </w:r>
          </w:p>
        </w:tc>
      </w:tr>
    </w:tbl>
    <w:p w:rsidR="0072531E" w:rsidRDefault="0072531E"/>
    <w:p w:rsidR="0072531E" w:rsidRDefault="0072531E">
      <w:pPr>
        <w:sectPr w:rsidR="0072531E">
          <w:footerReference w:type="default" r:id="rId126"/>
          <w:pgSz w:w="11780" w:h="16800"/>
          <w:pgMar w:top="400" w:right="1344" w:bottom="943" w:left="1434" w:header="0" w:footer="684" w:gutter="0"/>
          <w:cols w:space="720"/>
        </w:sectPr>
      </w:pPr>
    </w:p>
    <w:p w:rsidR="0072531E" w:rsidRDefault="0072531E">
      <w:pPr>
        <w:spacing w:before="35"/>
      </w:pPr>
    </w:p>
    <w:p w:rsidR="0072531E" w:rsidRDefault="0072531E">
      <w:pPr>
        <w:spacing w:before="35"/>
      </w:pPr>
    </w:p>
    <w:p w:rsidR="0072531E" w:rsidRDefault="0072531E">
      <w:pPr>
        <w:spacing w:before="35"/>
      </w:pPr>
    </w:p>
    <w:p w:rsidR="0072531E" w:rsidRDefault="0072531E">
      <w:pPr>
        <w:spacing w:before="34"/>
      </w:pPr>
    </w:p>
    <w:tbl>
      <w:tblPr>
        <w:tblW w:w="89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72"/>
        <w:gridCol w:w="6168"/>
      </w:tblGrid>
      <w:tr w:rsidR="0072531E" w:rsidTr="00B86F37">
        <w:trPr>
          <w:trHeight w:val="944"/>
        </w:trPr>
        <w:tc>
          <w:tcPr>
            <w:tcW w:w="2772" w:type="dxa"/>
          </w:tcPr>
          <w:p w:rsidR="0072531E" w:rsidRPr="00B86F37" w:rsidRDefault="0072531E" w:rsidP="00B86F37">
            <w:pPr>
              <w:pStyle w:val="TableText"/>
              <w:spacing w:before="62" w:line="220" w:lineRule="auto"/>
              <w:ind w:left="95"/>
              <w:rPr>
                <w:sz w:val="18"/>
                <w:szCs w:val="18"/>
              </w:rPr>
            </w:pPr>
            <w:r w:rsidRPr="00B86F37">
              <w:rPr>
                <w:rFonts w:hint="eastAsia"/>
                <w:spacing w:val="-2"/>
                <w:sz w:val="18"/>
                <w:szCs w:val="18"/>
              </w:rPr>
              <w:t>是否接受电子送达</w:t>
            </w:r>
          </w:p>
        </w:tc>
        <w:tc>
          <w:tcPr>
            <w:tcW w:w="6168" w:type="dxa"/>
          </w:tcPr>
          <w:p w:rsidR="0072531E" w:rsidRPr="00B86F37" w:rsidRDefault="0072531E" w:rsidP="00B86F37">
            <w:pPr>
              <w:pStyle w:val="TableText"/>
              <w:spacing w:before="71" w:line="275" w:lineRule="auto"/>
              <w:ind w:left="1003" w:right="934" w:hanging="910"/>
              <w:rPr>
                <w:sz w:val="18"/>
                <w:szCs w:val="18"/>
              </w:rPr>
            </w:pPr>
            <w:r w:rsidRPr="00B86F37">
              <w:rPr>
                <w:rFonts w:hint="eastAsia"/>
                <w:spacing w:val="-7"/>
                <w:sz w:val="18"/>
                <w:szCs w:val="18"/>
              </w:rPr>
              <w:t>是</w:t>
            </w:r>
            <w:r w:rsidRPr="00B86F37">
              <w:rPr>
                <w:spacing w:val="-7"/>
                <w:sz w:val="18"/>
                <w:szCs w:val="18"/>
              </w:rPr>
              <w:t xml:space="preserve"> </w:t>
            </w:r>
            <w:r w:rsidRPr="00B86F37">
              <w:rPr>
                <w:rFonts w:hint="eastAsia"/>
                <w:spacing w:val="-7"/>
                <w:sz w:val="18"/>
                <w:szCs w:val="18"/>
              </w:rPr>
              <w:t>口</w:t>
            </w:r>
            <w:r w:rsidRPr="00B86F37">
              <w:rPr>
                <w:spacing w:val="-7"/>
                <w:sz w:val="18"/>
                <w:szCs w:val="18"/>
              </w:rPr>
              <w:t xml:space="preserve">  </w:t>
            </w:r>
            <w:r w:rsidRPr="00B86F37">
              <w:rPr>
                <w:rFonts w:hint="eastAsia"/>
                <w:spacing w:val="-7"/>
                <w:sz w:val="18"/>
                <w:szCs w:val="18"/>
              </w:rPr>
              <w:t>方</w:t>
            </w:r>
            <w:r w:rsidRPr="00B86F37">
              <w:rPr>
                <w:spacing w:val="-36"/>
                <w:sz w:val="18"/>
                <w:szCs w:val="18"/>
              </w:rPr>
              <w:t xml:space="preserve"> </w:t>
            </w:r>
            <w:r w:rsidRPr="00B86F37">
              <w:rPr>
                <w:rFonts w:hint="eastAsia"/>
                <w:spacing w:val="-7"/>
                <w:sz w:val="18"/>
                <w:szCs w:val="18"/>
              </w:rPr>
              <w:t>式</w:t>
            </w:r>
            <w:r w:rsidRPr="00B86F37">
              <w:rPr>
                <w:spacing w:val="-24"/>
                <w:sz w:val="18"/>
                <w:szCs w:val="18"/>
              </w:rPr>
              <w:t xml:space="preserve"> </w:t>
            </w:r>
            <w:r w:rsidRPr="00B86F37">
              <w:rPr>
                <w:rFonts w:hint="eastAsia"/>
                <w:spacing w:val="-7"/>
                <w:sz w:val="18"/>
                <w:szCs w:val="18"/>
              </w:rPr>
              <w:t>：</w:t>
            </w:r>
            <w:r w:rsidRPr="00B86F37">
              <w:rPr>
                <w:spacing w:val="-38"/>
                <w:sz w:val="18"/>
                <w:szCs w:val="18"/>
              </w:rPr>
              <w:t xml:space="preserve"> </w:t>
            </w:r>
            <w:r w:rsidRPr="00B86F37">
              <w:rPr>
                <w:rFonts w:hint="eastAsia"/>
                <w:spacing w:val="-7"/>
                <w:sz w:val="18"/>
                <w:szCs w:val="18"/>
              </w:rPr>
              <w:t>短</w:t>
            </w:r>
            <w:r w:rsidRPr="00B86F37">
              <w:rPr>
                <w:spacing w:val="-40"/>
                <w:sz w:val="18"/>
                <w:szCs w:val="18"/>
              </w:rPr>
              <w:t xml:space="preserve"> </w:t>
            </w:r>
            <w:r w:rsidRPr="00B86F37">
              <w:rPr>
                <w:rFonts w:hint="eastAsia"/>
                <w:spacing w:val="-7"/>
                <w:sz w:val="18"/>
                <w:szCs w:val="18"/>
              </w:rPr>
              <w:t>信</w:t>
            </w:r>
            <w:r w:rsidRPr="00B86F37">
              <w:rPr>
                <w:spacing w:val="-7"/>
                <w:sz w:val="18"/>
                <w:szCs w:val="18"/>
                <w:u w:val="single"/>
              </w:rPr>
              <w:t xml:space="preserve">     </w:t>
            </w:r>
            <w:r w:rsidRPr="00B86F37">
              <w:rPr>
                <w:spacing w:val="59"/>
                <w:sz w:val="18"/>
                <w:szCs w:val="18"/>
              </w:rPr>
              <w:t xml:space="preserve"> </w:t>
            </w:r>
            <w:r w:rsidRPr="00B86F37">
              <w:rPr>
                <w:rFonts w:hint="eastAsia"/>
                <w:spacing w:val="-7"/>
                <w:sz w:val="18"/>
                <w:szCs w:val="18"/>
              </w:rPr>
              <w:t>微</w:t>
            </w:r>
            <w:r w:rsidRPr="00B86F37">
              <w:rPr>
                <w:spacing w:val="-32"/>
                <w:sz w:val="18"/>
                <w:szCs w:val="18"/>
              </w:rPr>
              <w:t xml:space="preserve"> </w:t>
            </w:r>
            <w:r w:rsidRPr="00B86F37">
              <w:rPr>
                <w:rFonts w:hint="eastAsia"/>
                <w:spacing w:val="-7"/>
                <w:sz w:val="18"/>
                <w:szCs w:val="18"/>
              </w:rPr>
              <w:t>信</w:t>
            </w:r>
            <w:r w:rsidRPr="00B86F37">
              <w:rPr>
                <w:spacing w:val="-7"/>
                <w:sz w:val="18"/>
                <w:szCs w:val="18"/>
                <w:u w:val="single"/>
              </w:rPr>
              <w:t xml:space="preserve">     </w:t>
            </w:r>
            <w:r w:rsidRPr="00B86F37">
              <w:rPr>
                <w:rFonts w:hint="eastAsia"/>
                <w:spacing w:val="-7"/>
                <w:sz w:val="18"/>
                <w:szCs w:val="18"/>
              </w:rPr>
              <w:t>邮</w:t>
            </w:r>
            <w:r w:rsidRPr="00B86F37">
              <w:rPr>
                <w:spacing w:val="30"/>
                <w:sz w:val="18"/>
                <w:szCs w:val="18"/>
              </w:rPr>
              <w:t xml:space="preserve"> </w:t>
            </w:r>
            <w:r w:rsidRPr="00B86F37">
              <w:rPr>
                <w:rFonts w:hint="eastAsia"/>
                <w:spacing w:val="-7"/>
                <w:sz w:val="18"/>
                <w:szCs w:val="18"/>
              </w:rPr>
              <w:t>箱</w:t>
            </w:r>
            <w:r w:rsidRPr="00B86F37">
              <w:rPr>
                <w:spacing w:val="-7"/>
                <w:sz w:val="18"/>
                <w:szCs w:val="18"/>
                <w:u w:val="single"/>
              </w:rPr>
              <w:t xml:space="preserve">  </w:t>
            </w:r>
            <w:r w:rsidRPr="00B86F37">
              <w:rPr>
                <w:spacing w:val="-8"/>
                <w:sz w:val="18"/>
                <w:szCs w:val="18"/>
                <w:u w:val="single"/>
              </w:rPr>
              <w:t xml:space="preserve">       </w:t>
            </w:r>
            <w:r w:rsidRPr="00B86F37">
              <w:rPr>
                <w:rFonts w:hint="eastAsia"/>
                <w:spacing w:val="-8"/>
                <w:sz w:val="18"/>
                <w:szCs w:val="18"/>
              </w:rPr>
              <w:t>传</w:t>
            </w:r>
            <w:r w:rsidRPr="00B86F37">
              <w:rPr>
                <w:spacing w:val="-8"/>
                <w:sz w:val="18"/>
                <w:szCs w:val="18"/>
              </w:rPr>
              <w:t xml:space="preserve"> </w:t>
            </w:r>
            <w:r w:rsidRPr="00B86F37">
              <w:rPr>
                <w:rFonts w:hint="eastAsia"/>
                <w:spacing w:val="-8"/>
                <w:sz w:val="18"/>
                <w:szCs w:val="18"/>
              </w:rPr>
              <w:t>真</w:t>
            </w:r>
            <w:r w:rsidRPr="00B86F37">
              <w:rPr>
                <w:spacing w:val="-8"/>
                <w:sz w:val="18"/>
                <w:szCs w:val="18"/>
                <w:u w:val="single"/>
              </w:rPr>
              <w:t xml:space="preserve"> </w:t>
            </w:r>
            <w:r w:rsidRPr="00B86F37">
              <w:rPr>
                <w:spacing w:val="-71"/>
                <w:sz w:val="18"/>
                <w:szCs w:val="18"/>
              </w:rPr>
              <w:t xml:space="preserve"> </w:t>
            </w:r>
            <w:r w:rsidRPr="00B86F37">
              <w:rPr>
                <w:spacing w:val="20"/>
                <w:sz w:val="18"/>
                <w:szCs w:val="18"/>
                <w:u w:val="single"/>
              </w:rPr>
              <w:t xml:space="preserve">   </w:t>
            </w:r>
            <w:r w:rsidRPr="00B86F37">
              <w:rPr>
                <w:spacing w:val="1"/>
                <w:sz w:val="18"/>
                <w:szCs w:val="18"/>
              </w:rPr>
              <w:t xml:space="preserve"> </w:t>
            </w:r>
            <w:r w:rsidRPr="00B86F37">
              <w:rPr>
                <w:rFonts w:hint="eastAsia"/>
                <w:spacing w:val="-8"/>
                <w:sz w:val="18"/>
                <w:szCs w:val="18"/>
              </w:rPr>
              <w:t>其</w:t>
            </w:r>
            <w:r w:rsidRPr="00B86F37">
              <w:rPr>
                <w:spacing w:val="52"/>
                <w:sz w:val="18"/>
                <w:szCs w:val="18"/>
              </w:rPr>
              <w:t xml:space="preserve"> </w:t>
            </w:r>
            <w:r w:rsidRPr="00B86F37">
              <w:rPr>
                <w:rFonts w:hint="eastAsia"/>
                <w:spacing w:val="-8"/>
                <w:sz w:val="18"/>
                <w:szCs w:val="18"/>
              </w:rPr>
              <w:t>他</w:t>
            </w:r>
            <w:r w:rsidRPr="00B86F37">
              <w:rPr>
                <w:sz w:val="18"/>
                <w:szCs w:val="18"/>
                <w:u w:val="single"/>
              </w:rPr>
              <w:t xml:space="preserve">       </w:t>
            </w:r>
          </w:p>
          <w:p w:rsidR="0072531E" w:rsidRPr="00B86F37" w:rsidRDefault="0072531E" w:rsidP="00B86F37">
            <w:pPr>
              <w:pStyle w:val="TableText"/>
              <w:spacing w:before="115" w:line="216" w:lineRule="auto"/>
              <w:ind w:left="93"/>
              <w:rPr>
                <w:sz w:val="18"/>
                <w:szCs w:val="18"/>
              </w:rPr>
            </w:pPr>
            <w:r w:rsidRPr="00B86F37">
              <w:rPr>
                <w:rFonts w:hint="eastAsia"/>
                <w:spacing w:val="13"/>
                <w:sz w:val="18"/>
                <w:szCs w:val="18"/>
              </w:rPr>
              <w:t>否口</w:t>
            </w:r>
          </w:p>
        </w:tc>
      </w:tr>
      <w:tr w:rsidR="0072531E" w:rsidTr="00B86F37">
        <w:trPr>
          <w:trHeight w:val="1339"/>
        </w:trPr>
        <w:tc>
          <w:tcPr>
            <w:tcW w:w="8940" w:type="dxa"/>
            <w:gridSpan w:val="2"/>
          </w:tcPr>
          <w:p w:rsidR="0072531E" w:rsidRPr="00B86F37" w:rsidRDefault="0072531E" w:rsidP="00B86F37">
            <w:pPr>
              <w:pStyle w:val="TableText"/>
              <w:spacing w:before="207" w:line="219" w:lineRule="auto"/>
              <w:ind w:left="3449"/>
              <w:rPr>
                <w:sz w:val="29"/>
                <w:szCs w:val="29"/>
              </w:rPr>
            </w:pPr>
            <w:r w:rsidRPr="00B86F37">
              <w:rPr>
                <w:rFonts w:hint="eastAsia"/>
                <w:b/>
                <w:bCs/>
                <w:spacing w:val="-2"/>
                <w:sz w:val="29"/>
                <w:szCs w:val="29"/>
              </w:rPr>
              <w:t>答辩事项和依据</w:t>
            </w:r>
          </w:p>
          <w:p w:rsidR="0072531E" w:rsidRPr="00B86F37" w:rsidRDefault="0072531E" w:rsidP="00B86F37">
            <w:pPr>
              <w:pStyle w:val="TableText"/>
              <w:spacing w:before="275" w:line="218" w:lineRule="auto"/>
              <w:ind w:left="2289"/>
              <w:rPr>
                <w:sz w:val="29"/>
                <w:szCs w:val="29"/>
              </w:rPr>
            </w:pPr>
            <w:r w:rsidRPr="00B86F37">
              <w:rPr>
                <w:b/>
                <w:bCs/>
                <w:sz w:val="29"/>
                <w:szCs w:val="29"/>
              </w:rPr>
              <w:t>(</w:t>
            </w:r>
            <w:r w:rsidRPr="00B86F37">
              <w:rPr>
                <w:rFonts w:hint="eastAsia"/>
                <w:b/>
                <w:bCs/>
                <w:sz w:val="29"/>
                <w:szCs w:val="29"/>
              </w:rPr>
              <w:t>对原告诉讼请求的确认或者异议</w:t>
            </w:r>
            <w:r w:rsidRPr="00B86F37">
              <w:rPr>
                <w:b/>
                <w:bCs/>
                <w:sz w:val="29"/>
                <w:szCs w:val="29"/>
              </w:rPr>
              <w:t>)</w:t>
            </w:r>
          </w:p>
        </w:tc>
      </w:tr>
      <w:tr w:rsidR="0072531E" w:rsidTr="00B86F37">
        <w:trPr>
          <w:trHeight w:val="760"/>
        </w:trPr>
        <w:tc>
          <w:tcPr>
            <w:tcW w:w="2772" w:type="dxa"/>
          </w:tcPr>
          <w:p w:rsidR="0072531E" w:rsidRPr="00B86F37" w:rsidRDefault="0072531E" w:rsidP="00B86F37">
            <w:pPr>
              <w:pStyle w:val="TableText"/>
              <w:spacing w:before="159" w:line="219" w:lineRule="auto"/>
              <w:ind w:left="95"/>
              <w:rPr>
                <w:sz w:val="18"/>
                <w:szCs w:val="18"/>
              </w:rPr>
            </w:pPr>
            <w:r w:rsidRPr="00B86F37">
              <w:rPr>
                <w:sz w:val="18"/>
                <w:szCs w:val="18"/>
              </w:rPr>
              <w:t>1.</w:t>
            </w:r>
            <w:r w:rsidRPr="00B86F37">
              <w:rPr>
                <w:rFonts w:hint="eastAsia"/>
                <w:sz w:val="18"/>
                <w:szCs w:val="18"/>
              </w:rPr>
              <w:t>对理赔款有无异议</w:t>
            </w:r>
          </w:p>
        </w:tc>
        <w:tc>
          <w:tcPr>
            <w:tcW w:w="6168" w:type="dxa"/>
          </w:tcPr>
          <w:p w:rsidR="0072531E" w:rsidRPr="00B86F37" w:rsidRDefault="0072531E" w:rsidP="00B86F37">
            <w:pPr>
              <w:pStyle w:val="TableText"/>
              <w:spacing w:before="140" w:line="220" w:lineRule="auto"/>
              <w:ind w:left="93"/>
              <w:rPr>
                <w:sz w:val="18"/>
                <w:szCs w:val="18"/>
              </w:rPr>
            </w:pPr>
            <w:r w:rsidRPr="00B86F37">
              <w:rPr>
                <w:rFonts w:hint="eastAsia"/>
                <w:spacing w:val="13"/>
                <w:sz w:val="18"/>
                <w:szCs w:val="18"/>
              </w:rPr>
              <w:t>无口</w:t>
            </w:r>
          </w:p>
          <w:p w:rsidR="0072531E" w:rsidRPr="00B86F37" w:rsidRDefault="0072531E" w:rsidP="00B86F37">
            <w:pPr>
              <w:pStyle w:val="TableText"/>
              <w:spacing w:before="195" w:line="205" w:lineRule="auto"/>
              <w:ind w:left="93"/>
              <w:rPr>
                <w:sz w:val="18"/>
                <w:szCs w:val="18"/>
              </w:rPr>
            </w:pPr>
            <w:r w:rsidRPr="00B86F37">
              <w:rPr>
                <w:rFonts w:hint="eastAsia"/>
                <w:sz w:val="18"/>
                <w:szCs w:val="18"/>
              </w:rPr>
              <w:t>有□事实和理由：</w:t>
            </w:r>
          </w:p>
        </w:tc>
      </w:tr>
      <w:tr w:rsidR="0072531E" w:rsidTr="00B86F37">
        <w:trPr>
          <w:trHeight w:val="770"/>
        </w:trPr>
        <w:tc>
          <w:tcPr>
            <w:tcW w:w="2772" w:type="dxa"/>
          </w:tcPr>
          <w:p w:rsidR="0072531E" w:rsidRPr="00B86F37" w:rsidRDefault="0072531E" w:rsidP="00B86F37">
            <w:pPr>
              <w:pStyle w:val="TableText"/>
              <w:spacing w:before="159" w:line="219" w:lineRule="auto"/>
              <w:ind w:left="95"/>
              <w:rPr>
                <w:sz w:val="18"/>
                <w:szCs w:val="18"/>
              </w:rPr>
            </w:pPr>
            <w:r w:rsidRPr="00B86F37">
              <w:rPr>
                <w:spacing w:val="-1"/>
                <w:sz w:val="18"/>
                <w:szCs w:val="18"/>
              </w:rPr>
              <w:t>2.</w:t>
            </w:r>
            <w:r w:rsidRPr="00B86F37">
              <w:rPr>
                <w:rFonts w:hint="eastAsia"/>
                <w:spacing w:val="-1"/>
                <w:sz w:val="18"/>
                <w:szCs w:val="18"/>
              </w:rPr>
              <w:t>对保险费、违约金等有无异议</w:t>
            </w:r>
          </w:p>
        </w:tc>
        <w:tc>
          <w:tcPr>
            <w:tcW w:w="6168" w:type="dxa"/>
          </w:tcPr>
          <w:p w:rsidR="0072531E" w:rsidRPr="00B86F37" w:rsidRDefault="0072531E" w:rsidP="00B86F37">
            <w:pPr>
              <w:pStyle w:val="TableText"/>
              <w:spacing w:before="149" w:line="220" w:lineRule="auto"/>
              <w:ind w:left="93"/>
              <w:rPr>
                <w:sz w:val="18"/>
                <w:szCs w:val="18"/>
              </w:rPr>
            </w:pPr>
            <w:r w:rsidRPr="00B86F37">
              <w:rPr>
                <w:rFonts w:hint="eastAsia"/>
                <w:spacing w:val="13"/>
                <w:sz w:val="18"/>
                <w:szCs w:val="18"/>
              </w:rPr>
              <w:t>无口</w:t>
            </w:r>
          </w:p>
          <w:p w:rsidR="0072531E" w:rsidRPr="00B86F37" w:rsidRDefault="0072531E" w:rsidP="00B86F37">
            <w:pPr>
              <w:pStyle w:val="TableText"/>
              <w:spacing w:before="195" w:line="205" w:lineRule="auto"/>
              <w:ind w:left="93"/>
              <w:rPr>
                <w:sz w:val="18"/>
                <w:szCs w:val="18"/>
              </w:rPr>
            </w:pPr>
            <w:r w:rsidRPr="00B86F37">
              <w:rPr>
                <w:rFonts w:hint="eastAsia"/>
                <w:sz w:val="18"/>
                <w:szCs w:val="18"/>
              </w:rPr>
              <w:t>有□事实和理由：</w:t>
            </w:r>
          </w:p>
        </w:tc>
      </w:tr>
      <w:tr w:rsidR="0072531E" w:rsidTr="00B86F37">
        <w:trPr>
          <w:trHeight w:val="769"/>
        </w:trPr>
        <w:tc>
          <w:tcPr>
            <w:tcW w:w="2772" w:type="dxa"/>
          </w:tcPr>
          <w:p w:rsidR="0072531E" w:rsidRPr="00B86F37" w:rsidRDefault="0072531E" w:rsidP="00B86F37">
            <w:pPr>
              <w:pStyle w:val="TableText"/>
              <w:spacing w:before="299" w:line="219" w:lineRule="auto"/>
              <w:ind w:left="95"/>
              <w:rPr>
                <w:sz w:val="18"/>
                <w:szCs w:val="18"/>
              </w:rPr>
            </w:pPr>
            <w:r w:rsidRPr="00B86F37">
              <w:rPr>
                <w:spacing w:val="-1"/>
                <w:sz w:val="18"/>
                <w:szCs w:val="18"/>
              </w:rPr>
              <w:t>3.</w:t>
            </w:r>
            <w:r w:rsidRPr="00B86F37">
              <w:rPr>
                <w:rFonts w:hint="eastAsia"/>
                <w:spacing w:val="-1"/>
                <w:sz w:val="18"/>
                <w:szCs w:val="18"/>
              </w:rPr>
              <w:t>对实现债权的费用有无异议</w:t>
            </w:r>
          </w:p>
        </w:tc>
        <w:tc>
          <w:tcPr>
            <w:tcW w:w="6168" w:type="dxa"/>
          </w:tcPr>
          <w:p w:rsidR="0072531E" w:rsidRPr="00B86F37" w:rsidRDefault="0072531E" w:rsidP="00B86F37">
            <w:pPr>
              <w:pStyle w:val="TableText"/>
              <w:spacing w:before="159" w:line="220" w:lineRule="auto"/>
              <w:ind w:left="93"/>
              <w:rPr>
                <w:sz w:val="18"/>
                <w:szCs w:val="18"/>
              </w:rPr>
            </w:pPr>
            <w:r w:rsidRPr="00B86F37">
              <w:rPr>
                <w:rFonts w:hint="eastAsia"/>
                <w:spacing w:val="13"/>
                <w:sz w:val="18"/>
                <w:szCs w:val="18"/>
              </w:rPr>
              <w:t>无口</w:t>
            </w:r>
          </w:p>
          <w:p w:rsidR="0072531E" w:rsidRPr="00B86F37" w:rsidRDefault="0072531E" w:rsidP="00B86F37">
            <w:pPr>
              <w:pStyle w:val="TableText"/>
              <w:spacing w:before="155" w:line="220" w:lineRule="auto"/>
              <w:ind w:left="93"/>
              <w:rPr>
                <w:sz w:val="18"/>
                <w:szCs w:val="18"/>
              </w:rPr>
            </w:pPr>
            <w:r w:rsidRPr="00B86F37">
              <w:rPr>
                <w:rFonts w:hint="eastAsia"/>
                <w:sz w:val="18"/>
                <w:szCs w:val="18"/>
              </w:rPr>
              <w:t>有□事实和理由：</w:t>
            </w:r>
          </w:p>
        </w:tc>
      </w:tr>
      <w:tr w:rsidR="0072531E" w:rsidTr="00B86F37">
        <w:trPr>
          <w:trHeight w:val="989"/>
        </w:trPr>
        <w:tc>
          <w:tcPr>
            <w:tcW w:w="2772" w:type="dxa"/>
          </w:tcPr>
          <w:p w:rsidR="0072531E" w:rsidRPr="00B86F37" w:rsidRDefault="0072531E" w:rsidP="00B86F37">
            <w:pPr>
              <w:pStyle w:val="TableText"/>
              <w:spacing w:before="240" w:line="219" w:lineRule="auto"/>
              <w:ind w:left="95"/>
              <w:rPr>
                <w:sz w:val="18"/>
                <w:szCs w:val="18"/>
              </w:rPr>
            </w:pPr>
            <w:r w:rsidRPr="00B86F37">
              <w:rPr>
                <w:spacing w:val="-1"/>
                <w:sz w:val="18"/>
                <w:szCs w:val="18"/>
              </w:rPr>
              <w:t>4.</w:t>
            </w:r>
            <w:r w:rsidRPr="00B86F37">
              <w:rPr>
                <w:rFonts w:hint="eastAsia"/>
                <w:spacing w:val="-1"/>
                <w:sz w:val="18"/>
                <w:szCs w:val="18"/>
              </w:rPr>
              <w:t>对其他请求有无异议</w:t>
            </w:r>
          </w:p>
        </w:tc>
        <w:tc>
          <w:tcPr>
            <w:tcW w:w="6168" w:type="dxa"/>
          </w:tcPr>
          <w:p w:rsidR="0072531E" w:rsidRPr="00B86F37" w:rsidRDefault="0072531E" w:rsidP="00B86F37">
            <w:pPr>
              <w:pStyle w:val="TableText"/>
              <w:spacing w:before="161" w:line="220" w:lineRule="auto"/>
              <w:ind w:left="93"/>
              <w:rPr>
                <w:sz w:val="18"/>
                <w:szCs w:val="18"/>
              </w:rPr>
            </w:pPr>
            <w:r w:rsidRPr="00B86F37">
              <w:rPr>
                <w:rFonts w:hint="eastAsia"/>
                <w:spacing w:val="13"/>
                <w:sz w:val="18"/>
                <w:szCs w:val="18"/>
              </w:rPr>
              <w:t>无口</w:t>
            </w:r>
          </w:p>
          <w:p w:rsidR="0072531E" w:rsidRPr="00B86F37" w:rsidRDefault="0072531E" w:rsidP="00B86F37">
            <w:pPr>
              <w:pStyle w:val="TableText"/>
              <w:spacing w:before="175" w:line="220" w:lineRule="auto"/>
              <w:ind w:left="93"/>
              <w:rPr>
                <w:sz w:val="18"/>
                <w:szCs w:val="18"/>
              </w:rPr>
            </w:pPr>
            <w:r w:rsidRPr="00B86F37">
              <w:rPr>
                <w:rFonts w:hint="eastAsia"/>
                <w:sz w:val="18"/>
                <w:szCs w:val="18"/>
              </w:rPr>
              <w:t>有□事实和理由：</w:t>
            </w:r>
          </w:p>
        </w:tc>
      </w:tr>
      <w:tr w:rsidR="0072531E" w:rsidTr="00B86F37">
        <w:trPr>
          <w:trHeight w:val="949"/>
        </w:trPr>
        <w:tc>
          <w:tcPr>
            <w:tcW w:w="2772" w:type="dxa"/>
          </w:tcPr>
          <w:p w:rsidR="0072531E" w:rsidRPr="00B86F37" w:rsidRDefault="0072531E" w:rsidP="00B86F37">
            <w:pPr>
              <w:pStyle w:val="TableText"/>
              <w:spacing w:before="171" w:line="219" w:lineRule="auto"/>
              <w:ind w:left="95"/>
              <w:rPr>
                <w:sz w:val="18"/>
                <w:szCs w:val="18"/>
              </w:rPr>
            </w:pPr>
            <w:r w:rsidRPr="00B86F37">
              <w:rPr>
                <w:spacing w:val="-1"/>
                <w:sz w:val="18"/>
                <w:szCs w:val="18"/>
              </w:rPr>
              <w:t>5.</w:t>
            </w:r>
            <w:r w:rsidRPr="00B86F37">
              <w:rPr>
                <w:rFonts w:hint="eastAsia"/>
                <w:spacing w:val="-1"/>
                <w:sz w:val="18"/>
                <w:szCs w:val="18"/>
              </w:rPr>
              <w:t>对标的总额有无异议</w:t>
            </w:r>
          </w:p>
        </w:tc>
        <w:tc>
          <w:tcPr>
            <w:tcW w:w="6168" w:type="dxa"/>
          </w:tcPr>
          <w:p w:rsidR="0072531E" w:rsidRPr="00B86F37" w:rsidRDefault="0072531E" w:rsidP="00B86F37">
            <w:pPr>
              <w:pStyle w:val="TableText"/>
              <w:spacing w:before="151" w:line="220" w:lineRule="auto"/>
              <w:ind w:left="93"/>
              <w:rPr>
                <w:sz w:val="18"/>
                <w:szCs w:val="18"/>
              </w:rPr>
            </w:pPr>
            <w:r w:rsidRPr="00B86F37">
              <w:rPr>
                <w:rFonts w:hint="eastAsia"/>
                <w:spacing w:val="13"/>
                <w:sz w:val="18"/>
                <w:szCs w:val="18"/>
              </w:rPr>
              <w:t>无口</w:t>
            </w:r>
          </w:p>
          <w:p w:rsidR="0072531E" w:rsidRPr="00B86F37" w:rsidRDefault="0072531E" w:rsidP="00B86F37">
            <w:pPr>
              <w:pStyle w:val="TableText"/>
              <w:spacing w:before="175" w:line="220" w:lineRule="auto"/>
              <w:ind w:left="93"/>
              <w:rPr>
                <w:sz w:val="18"/>
                <w:szCs w:val="18"/>
              </w:rPr>
            </w:pPr>
            <w:r w:rsidRPr="00B86F37">
              <w:rPr>
                <w:rFonts w:hint="eastAsia"/>
                <w:sz w:val="18"/>
                <w:szCs w:val="18"/>
              </w:rPr>
              <w:t>有□事实和理由：</w:t>
            </w:r>
          </w:p>
        </w:tc>
      </w:tr>
      <w:tr w:rsidR="0072531E" w:rsidTr="00B86F37">
        <w:trPr>
          <w:trHeight w:val="959"/>
        </w:trPr>
        <w:tc>
          <w:tcPr>
            <w:tcW w:w="2772" w:type="dxa"/>
          </w:tcPr>
          <w:p w:rsidR="0072531E" w:rsidRPr="00B86F37" w:rsidRDefault="0072531E" w:rsidP="00B86F37">
            <w:pPr>
              <w:pStyle w:val="TableText"/>
              <w:spacing w:before="61" w:line="219" w:lineRule="auto"/>
              <w:ind w:left="95"/>
              <w:rPr>
                <w:sz w:val="18"/>
                <w:szCs w:val="18"/>
              </w:rPr>
            </w:pPr>
            <w:r w:rsidRPr="00B86F37">
              <w:rPr>
                <w:spacing w:val="-2"/>
                <w:sz w:val="18"/>
                <w:szCs w:val="18"/>
              </w:rPr>
              <w:t>6.</w:t>
            </w:r>
            <w:r w:rsidRPr="00B86F37">
              <w:rPr>
                <w:rFonts w:hint="eastAsia"/>
                <w:spacing w:val="-2"/>
                <w:sz w:val="18"/>
                <w:szCs w:val="18"/>
              </w:rPr>
              <w:t>答辩依据</w:t>
            </w:r>
          </w:p>
        </w:tc>
        <w:tc>
          <w:tcPr>
            <w:tcW w:w="6168" w:type="dxa"/>
          </w:tcPr>
          <w:p w:rsidR="0072531E" w:rsidRPr="00B86F37" w:rsidRDefault="0072531E" w:rsidP="00B86F37">
            <w:pPr>
              <w:pStyle w:val="TableText"/>
              <w:spacing w:before="132" w:line="510" w:lineRule="exact"/>
              <w:ind w:left="93"/>
              <w:rPr>
                <w:sz w:val="18"/>
                <w:szCs w:val="18"/>
              </w:rPr>
            </w:pPr>
            <w:r w:rsidRPr="00B86F37">
              <w:rPr>
                <w:rFonts w:hint="eastAsia"/>
                <w:position w:val="25"/>
                <w:sz w:val="18"/>
                <w:szCs w:val="18"/>
              </w:rPr>
              <w:t>合同约定：</w:t>
            </w:r>
          </w:p>
          <w:p w:rsidR="0072531E" w:rsidRPr="00B86F37" w:rsidRDefault="0072531E" w:rsidP="00B86F37">
            <w:pPr>
              <w:pStyle w:val="TableText"/>
              <w:spacing w:line="219" w:lineRule="auto"/>
              <w:ind w:left="93"/>
              <w:rPr>
                <w:sz w:val="18"/>
                <w:szCs w:val="18"/>
              </w:rPr>
            </w:pPr>
            <w:r w:rsidRPr="00B86F37">
              <w:rPr>
                <w:rFonts w:hint="eastAsia"/>
                <w:sz w:val="18"/>
                <w:szCs w:val="18"/>
              </w:rPr>
              <w:t>法律规定：</w:t>
            </w:r>
          </w:p>
        </w:tc>
      </w:tr>
      <w:tr w:rsidR="0072531E" w:rsidTr="00B86F37">
        <w:trPr>
          <w:trHeight w:val="1329"/>
        </w:trPr>
        <w:tc>
          <w:tcPr>
            <w:tcW w:w="8940" w:type="dxa"/>
            <w:gridSpan w:val="2"/>
          </w:tcPr>
          <w:p w:rsidR="0072531E" w:rsidRPr="00B86F37" w:rsidRDefault="0072531E" w:rsidP="00B86F37">
            <w:pPr>
              <w:pStyle w:val="TableText"/>
              <w:spacing w:before="194" w:line="220" w:lineRule="auto"/>
              <w:ind w:left="3739"/>
              <w:rPr>
                <w:sz w:val="29"/>
                <w:szCs w:val="29"/>
              </w:rPr>
            </w:pPr>
            <w:r w:rsidRPr="00B86F37">
              <w:rPr>
                <w:rFonts w:hint="eastAsia"/>
                <w:b/>
                <w:bCs/>
                <w:spacing w:val="2"/>
                <w:sz w:val="29"/>
                <w:szCs w:val="29"/>
              </w:rPr>
              <w:t>事实和理由</w:t>
            </w:r>
          </w:p>
          <w:p w:rsidR="0072531E" w:rsidRPr="00B86F37" w:rsidRDefault="0072531E" w:rsidP="00B86F37">
            <w:pPr>
              <w:pStyle w:val="TableText"/>
              <w:spacing w:before="273" w:line="219" w:lineRule="auto"/>
              <w:ind w:left="2359"/>
              <w:rPr>
                <w:sz w:val="29"/>
                <w:szCs w:val="29"/>
              </w:rPr>
            </w:pPr>
            <w:r w:rsidRPr="00B86F37">
              <w:rPr>
                <w:b/>
                <w:bCs/>
                <w:sz w:val="29"/>
                <w:szCs w:val="29"/>
              </w:rPr>
              <w:t>(</w:t>
            </w:r>
            <w:r w:rsidRPr="00B86F37">
              <w:rPr>
                <w:rFonts w:hint="eastAsia"/>
                <w:b/>
                <w:bCs/>
                <w:sz w:val="29"/>
                <w:szCs w:val="29"/>
              </w:rPr>
              <w:t>对起诉状事实与理由的确认或者异议</w:t>
            </w:r>
            <w:r w:rsidRPr="00B86F37">
              <w:rPr>
                <w:b/>
                <w:bCs/>
                <w:sz w:val="29"/>
                <w:szCs w:val="29"/>
              </w:rPr>
              <w:t>)</w:t>
            </w:r>
          </w:p>
        </w:tc>
      </w:tr>
      <w:tr w:rsidR="0072531E" w:rsidTr="00B86F37">
        <w:trPr>
          <w:trHeight w:val="760"/>
        </w:trPr>
        <w:tc>
          <w:tcPr>
            <w:tcW w:w="2772" w:type="dxa"/>
          </w:tcPr>
          <w:p w:rsidR="0072531E" w:rsidRPr="00B86F37" w:rsidRDefault="0072531E" w:rsidP="00B86F37">
            <w:pPr>
              <w:pStyle w:val="TableText"/>
              <w:spacing w:before="164" w:line="390" w:lineRule="exact"/>
              <w:ind w:left="115"/>
              <w:rPr>
                <w:sz w:val="18"/>
                <w:szCs w:val="18"/>
              </w:rPr>
            </w:pPr>
            <w:r w:rsidRPr="00B86F37">
              <w:rPr>
                <w:position w:val="16"/>
                <w:sz w:val="18"/>
                <w:szCs w:val="18"/>
              </w:rPr>
              <w:t>1.</w:t>
            </w:r>
            <w:r w:rsidRPr="00B86F37">
              <w:rPr>
                <w:rFonts w:hint="eastAsia"/>
                <w:position w:val="16"/>
                <w:sz w:val="18"/>
                <w:szCs w:val="18"/>
              </w:rPr>
              <w:t>对保证保险合同的签订情况有</w:t>
            </w:r>
          </w:p>
          <w:p w:rsidR="0072531E" w:rsidRPr="00B86F37" w:rsidRDefault="0072531E" w:rsidP="00B86F37">
            <w:pPr>
              <w:pStyle w:val="TableText"/>
              <w:spacing w:line="200" w:lineRule="auto"/>
              <w:ind w:left="95"/>
              <w:rPr>
                <w:sz w:val="18"/>
                <w:szCs w:val="18"/>
              </w:rPr>
            </w:pPr>
            <w:r w:rsidRPr="00B86F37">
              <w:rPr>
                <w:rFonts w:hint="eastAsia"/>
                <w:spacing w:val="-2"/>
                <w:sz w:val="18"/>
                <w:szCs w:val="18"/>
              </w:rPr>
              <w:t>无异议</w:t>
            </w:r>
          </w:p>
        </w:tc>
        <w:tc>
          <w:tcPr>
            <w:tcW w:w="6168" w:type="dxa"/>
          </w:tcPr>
          <w:p w:rsidR="0072531E" w:rsidRPr="00B86F37" w:rsidRDefault="0072531E" w:rsidP="00B86F37">
            <w:pPr>
              <w:pStyle w:val="TableText"/>
              <w:spacing w:before="135" w:line="220" w:lineRule="auto"/>
              <w:ind w:left="93"/>
              <w:rPr>
                <w:sz w:val="18"/>
                <w:szCs w:val="18"/>
              </w:rPr>
            </w:pPr>
            <w:r w:rsidRPr="00B86F37">
              <w:rPr>
                <w:rFonts w:hint="eastAsia"/>
                <w:spacing w:val="13"/>
                <w:sz w:val="18"/>
                <w:szCs w:val="18"/>
              </w:rPr>
              <w:t>无口</w:t>
            </w:r>
          </w:p>
          <w:p w:rsidR="0072531E" w:rsidRPr="00B86F37" w:rsidRDefault="0072531E" w:rsidP="00B86F37">
            <w:pPr>
              <w:pStyle w:val="TableText"/>
              <w:spacing w:before="165" w:line="220" w:lineRule="auto"/>
              <w:ind w:left="93"/>
              <w:rPr>
                <w:sz w:val="18"/>
                <w:szCs w:val="18"/>
              </w:rPr>
            </w:pPr>
            <w:r w:rsidRPr="00B86F37">
              <w:rPr>
                <w:rFonts w:hint="eastAsia"/>
                <w:sz w:val="18"/>
                <w:szCs w:val="18"/>
              </w:rPr>
              <w:t>有口</w:t>
            </w:r>
            <w:r w:rsidRPr="00B86F37">
              <w:rPr>
                <w:spacing w:val="10"/>
                <w:sz w:val="18"/>
                <w:szCs w:val="18"/>
              </w:rPr>
              <w:t xml:space="preserve">  </w:t>
            </w:r>
            <w:r w:rsidRPr="00B86F37">
              <w:rPr>
                <w:rFonts w:hint="eastAsia"/>
                <w:sz w:val="18"/>
                <w:szCs w:val="18"/>
              </w:rPr>
              <w:t>事实和理由</w:t>
            </w:r>
          </w:p>
        </w:tc>
      </w:tr>
      <w:tr w:rsidR="0072531E" w:rsidTr="00B86F37">
        <w:trPr>
          <w:trHeight w:val="739"/>
        </w:trPr>
        <w:tc>
          <w:tcPr>
            <w:tcW w:w="2772" w:type="dxa"/>
          </w:tcPr>
          <w:p w:rsidR="0072531E" w:rsidRPr="00B86F37" w:rsidRDefault="0072531E" w:rsidP="00B86F37">
            <w:pPr>
              <w:pStyle w:val="TableText"/>
              <w:spacing w:before="154" w:line="370" w:lineRule="exact"/>
              <w:ind w:left="95"/>
              <w:rPr>
                <w:sz w:val="18"/>
                <w:szCs w:val="18"/>
              </w:rPr>
            </w:pPr>
            <w:r w:rsidRPr="00B86F37">
              <w:rPr>
                <w:spacing w:val="-1"/>
                <w:position w:val="14"/>
                <w:sz w:val="18"/>
                <w:szCs w:val="18"/>
              </w:rPr>
              <w:t>2.</w:t>
            </w:r>
            <w:r w:rsidRPr="00B86F37">
              <w:rPr>
                <w:rFonts w:hint="eastAsia"/>
                <w:spacing w:val="-1"/>
                <w:position w:val="14"/>
                <w:sz w:val="18"/>
                <w:szCs w:val="18"/>
              </w:rPr>
              <w:t>对保证保险合同的主要约定有</w:t>
            </w:r>
          </w:p>
          <w:p w:rsidR="0072531E" w:rsidRPr="00B86F37" w:rsidRDefault="0072531E" w:rsidP="00B86F37">
            <w:pPr>
              <w:pStyle w:val="TableText"/>
              <w:spacing w:line="210" w:lineRule="auto"/>
              <w:ind w:left="95"/>
              <w:rPr>
                <w:sz w:val="18"/>
                <w:szCs w:val="18"/>
              </w:rPr>
            </w:pPr>
            <w:r w:rsidRPr="00B86F37">
              <w:rPr>
                <w:rFonts w:hint="eastAsia"/>
                <w:spacing w:val="-2"/>
                <w:sz w:val="18"/>
                <w:szCs w:val="18"/>
              </w:rPr>
              <w:t>无异议</w:t>
            </w:r>
          </w:p>
        </w:tc>
        <w:tc>
          <w:tcPr>
            <w:tcW w:w="6168" w:type="dxa"/>
          </w:tcPr>
          <w:p w:rsidR="0072531E" w:rsidRPr="00B86F37" w:rsidRDefault="0072531E" w:rsidP="00B86F37">
            <w:pPr>
              <w:pStyle w:val="TableText"/>
              <w:spacing w:before="125" w:line="220" w:lineRule="auto"/>
              <w:ind w:left="93"/>
              <w:rPr>
                <w:sz w:val="18"/>
                <w:szCs w:val="18"/>
              </w:rPr>
            </w:pPr>
            <w:r w:rsidRPr="00B86F37">
              <w:rPr>
                <w:rFonts w:hint="eastAsia"/>
                <w:spacing w:val="13"/>
                <w:sz w:val="18"/>
                <w:szCs w:val="18"/>
              </w:rPr>
              <w:t>无口</w:t>
            </w:r>
          </w:p>
          <w:p w:rsidR="0072531E" w:rsidRPr="00B86F37" w:rsidRDefault="0072531E" w:rsidP="00B86F37">
            <w:pPr>
              <w:pStyle w:val="TableText"/>
              <w:spacing w:before="185" w:line="209" w:lineRule="auto"/>
              <w:ind w:left="93"/>
              <w:rPr>
                <w:sz w:val="18"/>
                <w:szCs w:val="18"/>
              </w:rPr>
            </w:pPr>
            <w:r w:rsidRPr="00B86F37">
              <w:rPr>
                <w:rFonts w:hint="eastAsia"/>
                <w:spacing w:val="-3"/>
                <w:sz w:val="18"/>
                <w:szCs w:val="18"/>
              </w:rPr>
              <w:t>有□</w:t>
            </w:r>
            <w:r w:rsidRPr="00B86F37">
              <w:rPr>
                <w:spacing w:val="13"/>
                <w:sz w:val="18"/>
                <w:szCs w:val="18"/>
              </w:rPr>
              <w:t xml:space="preserve">  </w:t>
            </w:r>
            <w:r w:rsidRPr="00B86F37">
              <w:rPr>
                <w:rFonts w:hint="eastAsia"/>
                <w:spacing w:val="-3"/>
                <w:sz w:val="18"/>
                <w:szCs w:val="18"/>
              </w:rPr>
              <w:t>事实和理由：</w:t>
            </w:r>
          </w:p>
        </w:tc>
      </w:tr>
      <w:tr w:rsidR="0072531E" w:rsidTr="00B86F37">
        <w:trPr>
          <w:trHeight w:val="1139"/>
        </w:trPr>
        <w:tc>
          <w:tcPr>
            <w:tcW w:w="2772" w:type="dxa"/>
          </w:tcPr>
          <w:p w:rsidR="0072531E" w:rsidRPr="00B86F37" w:rsidRDefault="0072531E" w:rsidP="00B86F37">
            <w:pPr>
              <w:pStyle w:val="TableText"/>
              <w:spacing w:before="164" w:line="385" w:lineRule="auto"/>
              <w:ind w:left="114" w:right="112" w:hanging="19"/>
              <w:jc w:val="both"/>
              <w:rPr>
                <w:sz w:val="18"/>
                <w:szCs w:val="18"/>
              </w:rPr>
            </w:pPr>
            <w:r w:rsidRPr="00B86F37">
              <w:rPr>
                <w:spacing w:val="1"/>
                <w:sz w:val="18"/>
                <w:szCs w:val="18"/>
              </w:rPr>
              <w:t>3.</w:t>
            </w:r>
            <w:r w:rsidRPr="00B86F37">
              <w:rPr>
                <w:rFonts w:hint="eastAsia"/>
                <w:spacing w:val="1"/>
                <w:sz w:val="18"/>
                <w:szCs w:val="18"/>
              </w:rPr>
              <w:t>对原告对被告就保证保险合同</w:t>
            </w:r>
            <w:r w:rsidRPr="00B86F37">
              <w:rPr>
                <w:sz w:val="18"/>
                <w:szCs w:val="18"/>
              </w:rPr>
              <w:t xml:space="preserve"> </w:t>
            </w:r>
            <w:r w:rsidRPr="00B86F37">
              <w:rPr>
                <w:rFonts w:hint="eastAsia"/>
                <w:spacing w:val="1"/>
                <w:sz w:val="18"/>
                <w:szCs w:val="18"/>
              </w:rPr>
              <w:t>主要条款进行提示注意、说明的</w:t>
            </w:r>
          </w:p>
          <w:p w:rsidR="0072531E" w:rsidRPr="00B86F37" w:rsidRDefault="0072531E" w:rsidP="00B86F37">
            <w:pPr>
              <w:pStyle w:val="TableText"/>
              <w:spacing w:line="219" w:lineRule="auto"/>
              <w:ind w:left="95"/>
              <w:rPr>
                <w:sz w:val="18"/>
                <w:szCs w:val="18"/>
              </w:rPr>
            </w:pPr>
            <w:r w:rsidRPr="00B86F37">
              <w:rPr>
                <w:rFonts w:hint="eastAsia"/>
                <w:spacing w:val="-2"/>
                <w:sz w:val="18"/>
                <w:szCs w:val="18"/>
              </w:rPr>
              <w:t>情况有无异议</w:t>
            </w:r>
          </w:p>
        </w:tc>
        <w:tc>
          <w:tcPr>
            <w:tcW w:w="6168" w:type="dxa"/>
          </w:tcPr>
          <w:p w:rsidR="0072531E" w:rsidRPr="00B86F37" w:rsidRDefault="0072531E" w:rsidP="00B86F37">
            <w:pPr>
              <w:pStyle w:val="TableText"/>
              <w:spacing w:before="146" w:line="220" w:lineRule="auto"/>
              <w:ind w:left="93"/>
              <w:rPr>
                <w:sz w:val="18"/>
                <w:szCs w:val="18"/>
              </w:rPr>
            </w:pPr>
            <w:r w:rsidRPr="00B86F37">
              <w:rPr>
                <w:rFonts w:hint="eastAsia"/>
                <w:spacing w:val="13"/>
                <w:sz w:val="18"/>
                <w:szCs w:val="18"/>
              </w:rPr>
              <w:t>无口</w:t>
            </w:r>
          </w:p>
          <w:p w:rsidR="0072531E" w:rsidRPr="00B86F37" w:rsidRDefault="0072531E" w:rsidP="00B86F37">
            <w:pPr>
              <w:pStyle w:val="TableText"/>
              <w:spacing w:before="185" w:line="220" w:lineRule="auto"/>
              <w:ind w:left="93"/>
              <w:rPr>
                <w:sz w:val="18"/>
                <w:szCs w:val="18"/>
              </w:rPr>
            </w:pPr>
            <w:r w:rsidRPr="00B86F37">
              <w:rPr>
                <w:rFonts w:hint="eastAsia"/>
                <w:spacing w:val="-3"/>
                <w:sz w:val="18"/>
                <w:szCs w:val="18"/>
              </w:rPr>
              <w:t>有口</w:t>
            </w:r>
            <w:r w:rsidRPr="00B86F37">
              <w:rPr>
                <w:spacing w:val="13"/>
                <w:sz w:val="18"/>
                <w:szCs w:val="18"/>
              </w:rPr>
              <w:t xml:space="preserve">  </w:t>
            </w:r>
            <w:r w:rsidRPr="00B86F37">
              <w:rPr>
                <w:rFonts w:hint="eastAsia"/>
                <w:spacing w:val="-3"/>
                <w:sz w:val="18"/>
                <w:szCs w:val="18"/>
              </w:rPr>
              <w:t>事实和理由：</w:t>
            </w:r>
          </w:p>
        </w:tc>
      </w:tr>
      <w:tr w:rsidR="0072531E" w:rsidTr="00B86F37">
        <w:trPr>
          <w:trHeight w:val="1379"/>
        </w:trPr>
        <w:tc>
          <w:tcPr>
            <w:tcW w:w="2772" w:type="dxa"/>
          </w:tcPr>
          <w:p w:rsidR="0072531E" w:rsidRPr="00B86F37" w:rsidRDefault="0072531E" w:rsidP="00B86F37">
            <w:pPr>
              <w:pStyle w:val="TableText"/>
              <w:spacing w:before="274" w:line="218" w:lineRule="auto"/>
              <w:ind w:left="105"/>
              <w:rPr>
                <w:sz w:val="18"/>
                <w:szCs w:val="18"/>
              </w:rPr>
            </w:pPr>
            <w:r w:rsidRPr="00B86F37">
              <w:rPr>
                <w:spacing w:val="-1"/>
                <w:sz w:val="18"/>
                <w:szCs w:val="18"/>
              </w:rPr>
              <w:t>4.</w:t>
            </w:r>
            <w:r w:rsidRPr="00B86F37">
              <w:rPr>
                <w:rFonts w:hint="eastAsia"/>
                <w:spacing w:val="-1"/>
                <w:sz w:val="18"/>
                <w:szCs w:val="18"/>
              </w:rPr>
              <w:t>对被告借款合同的主要约定有</w:t>
            </w:r>
          </w:p>
          <w:p w:rsidR="0072531E" w:rsidRDefault="0072531E" w:rsidP="00B86F37">
            <w:pPr>
              <w:spacing w:line="418" w:lineRule="auto"/>
            </w:pPr>
          </w:p>
          <w:p w:rsidR="0072531E" w:rsidRPr="00B86F37" w:rsidRDefault="0072531E" w:rsidP="00B86F37">
            <w:pPr>
              <w:pStyle w:val="TableText"/>
              <w:spacing w:before="58" w:line="219" w:lineRule="auto"/>
              <w:ind w:left="95"/>
              <w:rPr>
                <w:sz w:val="18"/>
                <w:szCs w:val="18"/>
              </w:rPr>
            </w:pPr>
            <w:r w:rsidRPr="00B86F37">
              <w:rPr>
                <w:rFonts w:hint="eastAsia"/>
                <w:spacing w:val="-2"/>
                <w:sz w:val="18"/>
                <w:szCs w:val="18"/>
              </w:rPr>
              <w:t>无异议</w:t>
            </w:r>
          </w:p>
        </w:tc>
        <w:tc>
          <w:tcPr>
            <w:tcW w:w="6168" w:type="dxa"/>
          </w:tcPr>
          <w:p w:rsidR="0072531E" w:rsidRPr="00B86F37" w:rsidRDefault="0072531E" w:rsidP="00B86F37">
            <w:pPr>
              <w:pStyle w:val="TableText"/>
              <w:spacing w:before="147" w:line="220" w:lineRule="auto"/>
              <w:ind w:left="93"/>
              <w:rPr>
                <w:sz w:val="18"/>
                <w:szCs w:val="18"/>
              </w:rPr>
            </w:pPr>
            <w:r w:rsidRPr="00B86F37">
              <w:rPr>
                <w:rFonts w:hint="eastAsia"/>
                <w:spacing w:val="13"/>
                <w:sz w:val="18"/>
                <w:szCs w:val="18"/>
              </w:rPr>
              <w:t>无口</w:t>
            </w:r>
          </w:p>
          <w:p w:rsidR="0072531E" w:rsidRPr="00B86F37" w:rsidRDefault="0072531E" w:rsidP="00B86F37">
            <w:pPr>
              <w:pStyle w:val="TableText"/>
              <w:spacing w:before="195" w:line="220" w:lineRule="auto"/>
              <w:ind w:left="93"/>
              <w:rPr>
                <w:sz w:val="18"/>
                <w:szCs w:val="18"/>
              </w:rPr>
            </w:pPr>
            <w:r w:rsidRPr="00B86F37">
              <w:rPr>
                <w:rFonts w:hint="eastAsia"/>
                <w:sz w:val="18"/>
                <w:szCs w:val="18"/>
              </w:rPr>
              <w:t>有□事实和理由：</w:t>
            </w:r>
          </w:p>
        </w:tc>
      </w:tr>
      <w:tr w:rsidR="0072531E" w:rsidTr="00B86F37">
        <w:trPr>
          <w:trHeight w:val="1005"/>
        </w:trPr>
        <w:tc>
          <w:tcPr>
            <w:tcW w:w="2772" w:type="dxa"/>
          </w:tcPr>
          <w:p w:rsidR="0072531E" w:rsidRDefault="0072531E" w:rsidP="00B86F37">
            <w:pPr>
              <w:spacing w:line="355" w:lineRule="auto"/>
            </w:pPr>
          </w:p>
          <w:p w:rsidR="0072531E" w:rsidRPr="00B86F37" w:rsidRDefault="0072531E" w:rsidP="00B86F37">
            <w:pPr>
              <w:pStyle w:val="TableText"/>
              <w:spacing w:before="58" w:line="382" w:lineRule="exact"/>
              <w:ind w:left="95"/>
              <w:rPr>
                <w:sz w:val="18"/>
                <w:szCs w:val="18"/>
              </w:rPr>
            </w:pPr>
            <w:r w:rsidRPr="00B86F37">
              <w:rPr>
                <w:position w:val="15"/>
                <w:sz w:val="18"/>
                <w:szCs w:val="18"/>
              </w:rPr>
              <w:t>5.</w:t>
            </w:r>
            <w:r w:rsidRPr="00B86F37">
              <w:rPr>
                <w:rFonts w:hint="eastAsia"/>
                <w:position w:val="15"/>
                <w:sz w:val="18"/>
                <w:szCs w:val="18"/>
              </w:rPr>
              <w:t>对被告逾期未还款情况有无异</w:t>
            </w:r>
          </w:p>
          <w:p w:rsidR="0072531E" w:rsidRPr="00B86F37" w:rsidRDefault="0072531E" w:rsidP="00B86F37">
            <w:pPr>
              <w:pStyle w:val="TableText"/>
              <w:spacing w:line="202" w:lineRule="auto"/>
              <w:ind w:left="95"/>
              <w:rPr>
                <w:sz w:val="18"/>
                <w:szCs w:val="18"/>
              </w:rPr>
            </w:pPr>
            <w:r w:rsidRPr="00B86F37">
              <w:rPr>
                <w:rFonts w:hint="eastAsia"/>
                <w:sz w:val="18"/>
                <w:szCs w:val="18"/>
              </w:rPr>
              <w:t>议</w:t>
            </w:r>
          </w:p>
        </w:tc>
        <w:tc>
          <w:tcPr>
            <w:tcW w:w="6168" w:type="dxa"/>
          </w:tcPr>
          <w:p w:rsidR="0072531E" w:rsidRPr="00B86F37" w:rsidRDefault="0072531E" w:rsidP="00B86F37">
            <w:pPr>
              <w:pStyle w:val="TableText"/>
              <w:spacing w:before="157" w:line="220" w:lineRule="auto"/>
              <w:ind w:left="93"/>
              <w:rPr>
                <w:sz w:val="18"/>
                <w:szCs w:val="18"/>
              </w:rPr>
            </w:pPr>
            <w:r w:rsidRPr="00B86F37">
              <w:rPr>
                <w:rFonts w:hint="eastAsia"/>
                <w:spacing w:val="13"/>
                <w:sz w:val="18"/>
                <w:szCs w:val="18"/>
              </w:rPr>
              <w:t>无口</w:t>
            </w:r>
          </w:p>
          <w:p w:rsidR="0072531E" w:rsidRPr="00B86F37" w:rsidRDefault="0072531E" w:rsidP="00B86F37">
            <w:pPr>
              <w:pStyle w:val="TableText"/>
              <w:spacing w:before="165" w:line="220" w:lineRule="auto"/>
              <w:ind w:left="93"/>
              <w:rPr>
                <w:sz w:val="18"/>
                <w:szCs w:val="18"/>
              </w:rPr>
            </w:pPr>
            <w:r w:rsidRPr="00B86F37">
              <w:rPr>
                <w:rFonts w:hint="eastAsia"/>
                <w:spacing w:val="3"/>
                <w:sz w:val="18"/>
                <w:szCs w:val="18"/>
              </w:rPr>
              <w:t>有□事实和理由</w:t>
            </w:r>
          </w:p>
        </w:tc>
      </w:tr>
    </w:tbl>
    <w:p w:rsidR="0072531E" w:rsidRDefault="0072531E"/>
    <w:p w:rsidR="0072531E" w:rsidRDefault="0072531E">
      <w:pPr>
        <w:sectPr w:rsidR="0072531E">
          <w:footerReference w:type="default" r:id="rId127"/>
          <w:pgSz w:w="11750" w:h="16830"/>
          <w:pgMar w:top="400" w:right="1254" w:bottom="960" w:left="1544" w:header="0" w:footer="691" w:gutter="0"/>
          <w:cols w:space="720"/>
        </w:sectPr>
      </w:pPr>
    </w:p>
    <w:p w:rsidR="0072531E" w:rsidRDefault="0072531E">
      <w:pPr>
        <w:spacing w:before="33"/>
      </w:pPr>
    </w:p>
    <w:p w:rsidR="0072531E" w:rsidRDefault="0072531E">
      <w:pPr>
        <w:spacing w:before="32"/>
      </w:pPr>
    </w:p>
    <w:p w:rsidR="0072531E" w:rsidRDefault="0072531E">
      <w:pPr>
        <w:spacing w:before="32"/>
      </w:pPr>
    </w:p>
    <w:p w:rsidR="0072531E" w:rsidRDefault="0072531E">
      <w:pPr>
        <w:spacing w:before="32"/>
      </w:pPr>
    </w:p>
    <w:tbl>
      <w:tblPr>
        <w:tblW w:w="89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91"/>
        <w:gridCol w:w="6198"/>
      </w:tblGrid>
      <w:tr w:rsidR="0072531E" w:rsidTr="00B86F37">
        <w:trPr>
          <w:trHeight w:val="953"/>
        </w:trPr>
        <w:tc>
          <w:tcPr>
            <w:tcW w:w="2791" w:type="dxa"/>
          </w:tcPr>
          <w:p w:rsidR="0072531E" w:rsidRDefault="0072531E" w:rsidP="00B86F37">
            <w:pPr>
              <w:pStyle w:val="TableText"/>
              <w:spacing w:before="163" w:line="469" w:lineRule="exact"/>
              <w:ind w:right="14"/>
              <w:jc w:val="right"/>
            </w:pPr>
            <w:r w:rsidRPr="00B86F37">
              <w:rPr>
                <w:spacing w:val="-1"/>
                <w:position w:val="21"/>
              </w:rPr>
              <w:t>6.</w:t>
            </w:r>
            <w:r w:rsidRPr="00B86F37">
              <w:rPr>
                <w:rFonts w:hint="eastAsia"/>
                <w:spacing w:val="-1"/>
                <w:position w:val="21"/>
              </w:rPr>
              <w:t>对保证保险合同的履行情况有</w:t>
            </w:r>
          </w:p>
          <w:p w:rsidR="0072531E" w:rsidRDefault="0072531E" w:rsidP="00B86F37">
            <w:pPr>
              <w:pStyle w:val="TableText"/>
              <w:spacing w:line="219" w:lineRule="auto"/>
              <w:ind w:left="115"/>
            </w:pPr>
            <w:r w:rsidRPr="00B86F37">
              <w:rPr>
                <w:rFonts w:hint="eastAsia"/>
                <w:spacing w:val="-2"/>
              </w:rPr>
              <w:t>无异议</w:t>
            </w:r>
          </w:p>
        </w:tc>
        <w:tc>
          <w:tcPr>
            <w:tcW w:w="6198" w:type="dxa"/>
          </w:tcPr>
          <w:p w:rsidR="0072531E" w:rsidRDefault="0072531E" w:rsidP="00B86F37">
            <w:pPr>
              <w:pStyle w:val="TableText"/>
              <w:spacing w:before="153" w:line="220" w:lineRule="auto"/>
              <w:ind w:left="103"/>
            </w:pPr>
            <w:r w:rsidRPr="00B86F37">
              <w:rPr>
                <w:rFonts w:hint="eastAsia"/>
                <w:spacing w:val="14"/>
              </w:rPr>
              <w:t>无口</w:t>
            </w:r>
          </w:p>
          <w:p w:rsidR="0072531E" w:rsidRDefault="0072531E" w:rsidP="00B86F37">
            <w:pPr>
              <w:pStyle w:val="TableText"/>
              <w:spacing w:before="173" w:line="220" w:lineRule="auto"/>
              <w:ind w:left="103"/>
            </w:pPr>
            <w:r w:rsidRPr="00B86F37">
              <w:rPr>
                <w:rFonts w:hint="eastAsia"/>
                <w:spacing w:val="-3"/>
              </w:rPr>
              <w:t>有□</w:t>
            </w:r>
            <w:r w:rsidRPr="00B86F37">
              <w:rPr>
                <w:spacing w:val="11"/>
              </w:rPr>
              <w:t xml:space="preserve">  </w:t>
            </w:r>
            <w:r w:rsidRPr="00B86F37">
              <w:rPr>
                <w:rFonts w:hint="eastAsia"/>
                <w:spacing w:val="-3"/>
              </w:rPr>
              <w:t>事实和理由：</w:t>
            </w:r>
          </w:p>
        </w:tc>
      </w:tr>
      <w:tr w:rsidR="0072531E" w:rsidTr="00B86F37">
        <w:trPr>
          <w:trHeight w:val="769"/>
        </w:trPr>
        <w:tc>
          <w:tcPr>
            <w:tcW w:w="2791" w:type="dxa"/>
          </w:tcPr>
          <w:p w:rsidR="0072531E" w:rsidRDefault="0072531E" w:rsidP="00B86F37">
            <w:pPr>
              <w:pStyle w:val="TableText"/>
              <w:spacing w:before="289" w:line="219" w:lineRule="auto"/>
              <w:ind w:left="115"/>
            </w:pPr>
            <w:r>
              <w:t>7.</w:t>
            </w:r>
            <w:r>
              <w:rPr>
                <w:rFonts w:hint="eastAsia"/>
              </w:rPr>
              <w:t>对追索情况有无异议</w:t>
            </w:r>
          </w:p>
        </w:tc>
        <w:tc>
          <w:tcPr>
            <w:tcW w:w="6198" w:type="dxa"/>
          </w:tcPr>
          <w:p w:rsidR="0072531E" w:rsidRDefault="0072531E" w:rsidP="00B86F37">
            <w:pPr>
              <w:pStyle w:val="TableText"/>
              <w:spacing w:before="150" w:line="220" w:lineRule="auto"/>
              <w:ind w:left="103"/>
            </w:pPr>
            <w:r w:rsidRPr="00B86F37">
              <w:rPr>
                <w:rFonts w:hint="eastAsia"/>
                <w:spacing w:val="14"/>
              </w:rPr>
              <w:t>无口</w:t>
            </w:r>
          </w:p>
          <w:p w:rsidR="0072531E" w:rsidRDefault="0072531E" w:rsidP="00B86F37">
            <w:pPr>
              <w:pStyle w:val="TableText"/>
              <w:spacing w:before="163" w:line="213" w:lineRule="auto"/>
              <w:ind w:left="103"/>
            </w:pPr>
            <w:r w:rsidRPr="00B86F37">
              <w:rPr>
                <w:rFonts w:hint="eastAsia"/>
                <w:spacing w:val="-3"/>
              </w:rPr>
              <w:t>有□</w:t>
            </w:r>
            <w:r w:rsidRPr="00B86F37">
              <w:rPr>
                <w:spacing w:val="11"/>
              </w:rPr>
              <w:t xml:space="preserve">  </w:t>
            </w:r>
            <w:r w:rsidRPr="00B86F37">
              <w:rPr>
                <w:rFonts w:hint="eastAsia"/>
                <w:spacing w:val="-3"/>
              </w:rPr>
              <w:t>事实和理由：</w:t>
            </w:r>
          </w:p>
        </w:tc>
      </w:tr>
      <w:tr w:rsidR="0072531E" w:rsidTr="00B86F37">
        <w:trPr>
          <w:trHeight w:val="1567"/>
        </w:trPr>
        <w:tc>
          <w:tcPr>
            <w:tcW w:w="2791" w:type="dxa"/>
          </w:tcPr>
          <w:p w:rsidR="0072531E" w:rsidRDefault="0072531E" w:rsidP="00B86F37">
            <w:pPr>
              <w:spacing w:line="312" w:lineRule="auto"/>
            </w:pPr>
          </w:p>
          <w:p w:rsidR="0072531E" w:rsidRDefault="0072531E" w:rsidP="00B86F37">
            <w:pPr>
              <w:spacing w:line="313" w:lineRule="auto"/>
            </w:pPr>
          </w:p>
          <w:p w:rsidR="0072531E" w:rsidRDefault="0072531E" w:rsidP="00B86F37">
            <w:pPr>
              <w:pStyle w:val="TableText"/>
              <w:spacing w:before="62" w:line="220" w:lineRule="auto"/>
              <w:ind w:left="115"/>
            </w:pPr>
            <w:r w:rsidRPr="00B86F37">
              <w:rPr>
                <w:spacing w:val="1"/>
              </w:rPr>
              <w:t>8.</w:t>
            </w:r>
            <w:r w:rsidRPr="00B86F37">
              <w:rPr>
                <w:rFonts w:hint="eastAsia"/>
                <w:spacing w:val="1"/>
              </w:rPr>
              <w:t>有无其他免责</w:t>
            </w:r>
            <w:r w:rsidRPr="00B86F37">
              <w:rPr>
                <w:spacing w:val="1"/>
              </w:rPr>
              <w:t>/</w:t>
            </w:r>
            <w:r w:rsidRPr="00B86F37">
              <w:rPr>
                <w:rFonts w:hint="eastAsia"/>
                <w:spacing w:val="1"/>
              </w:rPr>
              <w:t>减责事由</w:t>
            </w:r>
          </w:p>
        </w:tc>
        <w:tc>
          <w:tcPr>
            <w:tcW w:w="6198" w:type="dxa"/>
          </w:tcPr>
          <w:p w:rsidR="0072531E" w:rsidRDefault="0072531E" w:rsidP="00B86F37">
            <w:pPr>
              <w:pStyle w:val="TableText"/>
              <w:spacing w:before="131" w:line="220" w:lineRule="auto"/>
              <w:ind w:left="103"/>
            </w:pPr>
            <w:r w:rsidRPr="00B86F37">
              <w:rPr>
                <w:rFonts w:hint="eastAsia"/>
                <w:spacing w:val="14"/>
              </w:rPr>
              <w:t>无口</w:t>
            </w:r>
          </w:p>
          <w:p w:rsidR="0072531E" w:rsidRDefault="0072531E" w:rsidP="00B86F37">
            <w:pPr>
              <w:pStyle w:val="TableText"/>
              <w:spacing w:before="183" w:line="220" w:lineRule="auto"/>
              <w:ind w:left="103"/>
            </w:pPr>
            <w:r w:rsidRPr="00B86F37">
              <w:rPr>
                <w:rFonts w:hint="eastAsia"/>
                <w:spacing w:val="-1"/>
              </w:rPr>
              <w:t>有□事实和理由：</w:t>
            </w:r>
          </w:p>
        </w:tc>
      </w:tr>
      <w:tr w:rsidR="0072531E" w:rsidTr="00B86F37">
        <w:trPr>
          <w:trHeight w:val="958"/>
        </w:trPr>
        <w:tc>
          <w:tcPr>
            <w:tcW w:w="2791" w:type="dxa"/>
          </w:tcPr>
          <w:p w:rsidR="0072531E" w:rsidRDefault="0072531E" w:rsidP="00B86F37">
            <w:pPr>
              <w:pStyle w:val="TableText"/>
              <w:spacing w:before="82" w:line="263" w:lineRule="auto"/>
              <w:ind w:left="115" w:right="109"/>
            </w:pPr>
            <w:r w:rsidRPr="00B86F37">
              <w:rPr>
                <w:spacing w:val="-1"/>
              </w:rPr>
              <w:t>9.</w:t>
            </w:r>
            <w:r w:rsidRPr="00B86F37">
              <w:rPr>
                <w:rFonts w:hint="eastAsia"/>
                <w:spacing w:val="-1"/>
              </w:rPr>
              <w:t>其他需要说明的内容</w:t>
            </w:r>
            <w:r w:rsidRPr="00B86F37">
              <w:rPr>
                <w:spacing w:val="-1"/>
              </w:rPr>
              <w:t>(</w:t>
            </w:r>
            <w:r w:rsidRPr="00B86F37">
              <w:rPr>
                <w:rFonts w:hint="eastAsia"/>
                <w:spacing w:val="-1"/>
              </w:rPr>
              <w:t>可另附</w:t>
            </w:r>
            <w:r w:rsidRPr="00B86F37">
              <w:rPr>
                <w:spacing w:val="5"/>
              </w:rPr>
              <w:t xml:space="preserve"> </w:t>
            </w:r>
            <w:r w:rsidRPr="00B86F37">
              <w:rPr>
                <w:rFonts w:hint="eastAsia"/>
                <w:spacing w:val="-6"/>
              </w:rPr>
              <w:t>页</w:t>
            </w:r>
            <w:r w:rsidRPr="00B86F37">
              <w:rPr>
                <w:spacing w:val="-39"/>
              </w:rPr>
              <w:t xml:space="preserve"> </w:t>
            </w:r>
            <w:r w:rsidRPr="00B86F37">
              <w:rPr>
                <w:spacing w:val="-6"/>
              </w:rPr>
              <w:t>)</w:t>
            </w:r>
          </w:p>
          <w:p w:rsidR="0072531E" w:rsidRDefault="0072531E" w:rsidP="00B86F37">
            <w:pPr>
              <w:pStyle w:val="TableText"/>
              <w:spacing w:before="158" w:line="161" w:lineRule="auto"/>
              <w:ind w:left="115"/>
            </w:pPr>
            <w:r w:rsidRPr="00B86F37">
              <w:rPr>
                <w:spacing w:val="-6"/>
              </w:rPr>
              <w:t>10</w:t>
            </w:r>
          </w:p>
        </w:tc>
        <w:tc>
          <w:tcPr>
            <w:tcW w:w="6198" w:type="dxa"/>
          </w:tcPr>
          <w:p w:rsidR="0072531E" w:rsidRDefault="0072531E"/>
        </w:tc>
      </w:tr>
      <w:tr w:rsidR="0072531E" w:rsidTr="00B86F37">
        <w:trPr>
          <w:trHeight w:val="1572"/>
        </w:trPr>
        <w:tc>
          <w:tcPr>
            <w:tcW w:w="2791" w:type="dxa"/>
          </w:tcPr>
          <w:p w:rsidR="0072531E" w:rsidRDefault="0072531E" w:rsidP="00B86F37">
            <w:pPr>
              <w:spacing w:line="314" w:lineRule="auto"/>
            </w:pPr>
          </w:p>
          <w:p w:rsidR="0072531E" w:rsidRDefault="0072531E" w:rsidP="00B86F37">
            <w:pPr>
              <w:spacing w:line="315" w:lineRule="auto"/>
            </w:pPr>
          </w:p>
          <w:p w:rsidR="0072531E" w:rsidRDefault="0072531E" w:rsidP="00B86F37">
            <w:pPr>
              <w:pStyle w:val="TableText"/>
              <w:spacing w:before="61" w:line="219" w:lineRule="auto"/>
              <w:ind w:left="115"/>
            </w:pPr>
            <w:r w:rsidRPr="00B86F37">
              <w:rPr>
                <w:spacing w:val="2"/>
              </w:rPr>
              <w:t>10.</w:t>
            </w:r>
            <w:r w:rsidRPr="00B86F37">
              <w:rPr>
                <w:rFonts w:hint="eastAsia"/>
                <w:spacing w:val="2"/>
              </w:rPr>
              <w:t>证据清单</w:t>
            </w:r>
            <w:r w:rsidRPr="00B86F37">
              <w:rPr>
                <w:spacing w:val="2"/>
              </w:rPr>
              <w:t>(</w:t>
            </w:r>
            <w:r w:rsidRPr="00B86F37">
              <w:rPr>
                <w:rFonts w:hint="eastAsia"/>
                <w:spacing w:val="2"/>
              </w:rPr>
              <w:t>可另附页</w:t>
            </w:r>
            <w:r w:rsidRPr="00B86F37">
              <w:rPr>
                <w:spacing w:val="2"/>
              </w:rPr>
              <w:t>)</w:t>
            </w:r>
          </w:p>
        </w:tc>
        <w:tc>
          <w:tcPr>
            <w:tcW w:w="6198" w:type="dxa"/>
          </w:tcPr>
          <w:p w:rsidR="0072531E" w:rsidRDefault="0072531E"/>
        </w:tc>
      </w:tr>
    </w:tbl>
    <w:p w:rsidR="0072531E" w:rsidRDefault="0072531E">
      <w:pPr>
        <w:spacing w:line="372" w:lineRule="auto"/>
      </w:pPr>
    </w:p>
    <w:p w:rsidR="0072531E" w:rsidRDefault="0072531E">
      <w:pPr>
        <w:spacing w:before="120" w:line="220" w:lineRule="auto"/>
        <w:ind w:left="4700" w:right="1005" w:hanging="300"/>
        <w:rPr>
          <w:rFonts w:ascii="宋体" w:hAnsi="宋体" w:cs="宋体"/>
          <w:sz w:val="37"/>
          <w:szCs w:val="37"/>
        </w:rPr>
      </w:pPr>
      <w:r>
        <w:rPr>
          <w:rFonts w:ascii="宋体" w:hAnsi="宋体" w:cs="宋体" w:hint="eastAsia"/>
          <w:b/>
          <w:bCs/>
          <w:spacing w:val="3"/>
          <w:sz w:val="37"/>
          <w:szCs w:val="37"/>
        </w:rPr>
        <w:t>答辩人</w:t>
      </w:r>
      <w:r>
        <w:rPr>
          <w:rFonts w:ascii="宋体" w:hAnsi="宋体" w:cs="宋体"/>
          <w:b/>
          <w:bCs/>
          <w:spacing w:val="3"/>
          <w:sz w:val="37"/>
          <w:szCs w:val="37"/>
        </w:rPr>
        <w:t>(</w:t>
      </w:r>
      <w:r>
        <w:rPr>
          <w:rFonts w:ascii="宋体" w:hAnsi="宋体" w:cs="宋体" w:hint="eastAsia"/>
          <w:b/>
          <w:bCs/>
          <w:spacing w:val="3"/>
          <w:sz w:val="37"/>
          <w:szCs w:val="37"/>
        </w:rPr>
        <w:t>签字、盖章</w:t>
      </w:r>
      <w:r>
        <w:rPr>
          <w:rFonts w:ascii="宋体" w:hAnsi="宋体" w:cs="宋体"/>
          <w:b/>
          <w:bCs/>
          <w:spacing w:val="3"/>
          <w:sz w:val="37"/>
          <w:szCs w:val="37"/>
        </w:rPr>
        <w:t>):</w:t>
      </w:r>
      <w:r>
        <w:rPr>
          <w:rFonts w:ascii="宋体" w:hAnsi="宋体" w:cs="宋体"/>
          <w:spacing w:val="2"/>
          <w:sz w:val="37"/>
          <w:szCs w:val="37"/>
        </w:rPr>
        <w:t xml:space="preserve"> </w:t>
      </w:r>
      <w:r>
        <w:rPr>
          <w:rFonts w:ascii="宋体" w:hAnsi="宋体" w:cs="宋体" w:hint="eastAsia"/>
          <w:b/>
          <w:bCs/>
          <w:spacing w:val="-32"/>
          <w:sz w:val="37"/>
          <w:szCs w:val="37"/>
        </w:rPr>
        <w:t>日期：</w:t>
      </w:r>
    </w:p>
    <w:p w:rsidR="0072531E" w:rsidRDefault="0072531E">
      <w:pPr>
        <w:spacing w:line="220" w:lineRule="auto"/>
        <w:rPr>
          <w:rFonts w:ascii="宋体" w:hAnsi="宋体" w:cs="宋体"/>
          <w:sz w:val="37"/>
          <w:szCs w:val="37"/>
        </w:rPr>
        <w:sectPr w:rsidR="0072531E">
          <w:footerReference w:type="default" r:id="rId128"/>
          <w:pgSz w:w="11790" w:h="16830"/>
          <w:pgMar w:top="400" w:right="1335" w:bottom="960" w:left="1454" w:header="0" w:footer="691" w:gutter="0"/>
          <w:cols w:space="720"/>
        </w:sectPr>
      </w:pPr>
    </w:p>
    <w:p w:rsidR="0072531E" w:rsidRDefault="0072531E">
      <w:pPr>
        <w:spacing w:line="285" w:lineRule="auto"/>
      </w:pPr>
    </w:p>
    <w:p w:rsidR="0072531E" w:rsidRDefault="0072531E">
      <w:pPr>
        <w:spacing w:line="286" w:lineRule="auto"/>
      </w:pPr>
    </w:p>
    <w:p w:rsidR="0072531E" w:rsidRDefault="0072531E">
      <w:pPr>
        <w:spacing w:line="286" w:lineRule="auto"/>
      </w:pPr>
    </w:p>
    <w:p w:rsidR="0072531E" w:rsidRDefault="0072531E">
      <w:pPr>
        <w:spacing w:line="286" w:lineRule="auto"/>
      </w:pPr>
    </w:p>
    <w:p w:rsidR="0072531E" w:rsidRDefault="0072531E">
      <w:pPr>
        <w:pStyle w:val="BodyText"/>
        <w:spacing w:before="117" w:line="222" w:lineRule="auto"/>
        <w:ind w:left="180"/>
        <w:rPr>
          <w:sz w:val="36"/>
          <w:szCs w:val="36"/>
        </w:rPr>
      </w:pPr>
      <w:r>
        <w:rPr>
          <w:rFonts w:hint="eastAsia"/>
          <w:b/>
          <w:bCs/>
          <w:spacing w:val="-24"/>
          <w:sz w:val="36"/>
          <w:szCs w:val="36"/>
        </w:rPr>
        <w:t>实例：</w:t>
      </w:r>
    </w:p>
    <w:p w:rsidR="0072531E" w:rsidRDefault="0072531E">
      <w:pPr>
        <w:spacing w:before="71" w:line="219" w:lineRule="auto"/>
        <w:ind w:left="3221"/>
        <w:rPr>
          <w:rFonts w:ascii="宋体" w:hAnsi="宋体" w:cs="宋体"/>
          <w:sz w:val="44"/>
          <w:szCs w:val="44"/>
        </w:rPr>
      </w:pPr>
      <w:bookmarkStart w:id="39" w:name="bookmark39"/>
      <w:bookmarkEnd w:id="39"/>
      <w:r>
        <w:rPr>
          <w:rFonts w:ascii="宋体" w:hAnsi="宋体" w:cs="宋体" w:hint="eastAsia"/>
          <w:b/>
          <w:bCs/>
          <w:spacing w:val="-9"/>
          <w:sz w:val="44"/>
          <w:szCs w:val="44"/>
        </w:rPr>
        <w:t>民事起诉状</w:t>
      </w:r>
    </w:p>
    <w:p w:rsidR="0072531E" w:rsidRDefault="0072531E">
      <w:pPr>
        <w:spacing w:before="117" w:line="212" w:lineRule="auto"/>
        <w:ind w:left="2670"/>
        <w:rPr>
          <w:rFonts w:ascii="宋体" w:hAnsi="宋体" w:cs="宋体"/>
          <w:sz w:val="36"/>
          <w:szCs w:val="36"/>
        </w:rPr>
      </w:pPr>
      <w:r>
        <w:rPr>
          <w:rFonts w:ascii="宋体" w:hAnsi="宋体" w:cs="宋体"/>
          <w:b/>
          <w:bCs/>
          <w:spacing w:val="3"/>
          <w:sz w:val="36"/>
          <w:szCs w:val="36"/>
        </w:rPr>
        <w:t>(</w:t>
      </w:r>
      <w:r>
        <w:rPr>
          <w:rFonts w:ascii="宋体" w:hAnsi="宋体" w:cs="宋体" w:hint="eastAsia"/>
          <w:b/>
          <w:bCs/>
          <w:spacing w:val="3"/>
          <w:sz w:val="36"/>
          <w:szCs w:val="36"/>
        </w:rPr>
        <w:t>保证保险合同纠纷</w:t>
      </w:r>
      <w:r>
        <w:rPr>
          <w:rFonts w:ascii="宋体" w:hAnsi="宋体" w:cs="宋体"/>
          <w:b/>
          <w:bCs/>
          <w:spacing w:val="3"/>
          <w:sz w:val="36"/>
          <w:szCs w:val="36"/>
        </w:rPr>
        <w:t>)</w:t>
      </w:r>
    </w:p>
    <w:tbl>
      <w:tblPr>
        <w:tblW w:w="89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951"/>
        <w:gridCol w:w="6018"/>
      </w:tblGrid>
      <w:tr w:rsidR="0072531E" w:rsidTr="00B86F37">
        <w:trPr>
          <w:trHeight w:val="2663"/>
        </w:trPr>
        <w:tc>
          <w:tcPr>
            <w:tcW w:w="8969" w:type="dxa"/>
            <w:gridSpan w:val="2"/>
          </w:tcPr>
          <w:p w:rsidR="0072531E" w:rsidRDefault="0072531E" w:rsidP="00B86F37">
            <w:pPr>
              <w:pStyle w:val="TableText"/>
              <w:spacing w:before="10" w:line="219" w:lineRule="auto"/>
              <w:ind w:left="107"/>
            </w:pPr>
            <w:r w:rsidRPr="00B86F37">
              <w:rPr>
                <w:rFonts w:hint="eastAsia"/>
                <w:b/>
                <w:bCs/>
                <w:spacing w:val="-5"/>
              </w:rPr>
              <w:t>说明：</w:t>
            </w:r>
          </w:p>
          <w:p w:rsidR="0072531E" w:rsidRDefault="0072531E" w:rsidP="00B86F37">
            <w:pPr>
              <w:pStyle w:val="TableText"/>
              <w:spacing w:before="15" w:line="219" w:lineRule="auto"/>
              <w:ind w:left="494"/>
            </w:pPr>
            <w:r>
              <w:rPr>
                <w:rFonts w:hint="eastAsia"/>
              </w:rPr>
              <w:t>为了方便您更好地参加诉讼，保护您的合法权利，</w:t>
            </w:r>
            <w:r w:rsidRPr="00B86F37">
              <w:rPr>
                <w:rFonts w:hint="eastAsia"/>
                <w:spacing w:val="-1"/>
              </w:rPr>
              <w:t>请填写本表。</w:t>
            </w:r>
          </w:p>
          <w:p w:rsidR="0072531E" w:rsidRDefault="0072531E" w:rsidP="00B86F37">
            <w:pPr>
              <w:pStyle w:val="TableText"/>
              <w:spacing w:before="14" w:line="219" w:lineRule="auto"/>
              <w:ind w:left="514"/>
            </w:pPr>
            <w:r>
              <w:t>1.</w:t>
            </w:r>
            <w:r>
              <w:rPr>
                <w:rFonts w:hint="eastAsia"/>
              </w:rPr>
              <w:t>起诉时需向人民法院提交证明您身份的材料，如身份证复印件、营业执</w:t>
            </w:r>
            <w:r w:rsidRPr="00B86F37">
              <w:rPr>
                <w:rFonts w:hint="eastAsia"/>
                <w:spacing w:val="-1"/>
              </w:rPr>
              <w:t>照复印件等。</w:t>
            </w:r>
          </w:p>
          <w:p w:rsidR="0072531E" w:rsidRDefault="0072531E" w:rsidP="00B86F37">
            <w:pPr>
              <w:pStyle w:val="TableText"/>
              <w:spacing w:before="14" w:line="219" w:lineRule="auto"/>
              <w:ind w:left="494"/>
            </w:pPr>
            <w:r>
              <w:t>2.</w:t>
            </w:r>
            <w:r>
              <w:rPr>
                <w:rFonts w:hint="eastAsia"/>
              </w:rPr>
              <w:t>本表所列内容是您提起诉讼以及人民法院查明案件事实所需，请务</w:t>
            </w:r>
            <w:r w:rsidRPr="00B86F37">
              <w:rPr>
                <w:rFonts w:hint="eastAsia"/>
                <w:spacing w:val="-1"/>
              </w:rPr>
              <w:t>必如实填写。</w:t>
            </w:r>
          </w:p>
          <w:p w:rsidR="0072531E" w:rsidRDefault="0072531E" w:rsidP="00B86F37">
            <w:pPr>
              <w:pStyle w:val="TableText"/>
              <w:spacing w:before="26" w:line="228" w:lineRule="auto"/>
              <w:ind w:left="104" w:right="834" w:firstLine="409"/>
            </w:pPr>
            <w:r>
              <w:t>3.</w:t>
            </w:r>
            <w:r>
              <w:rPr>
                <w:rFonts w:hint="eastAsia"/>
              </w:rPr>
              <w:t>本表所涉内容系针对一般保证保险合同纠纷案件，有些内容可能与您的案件无关，您认为</w:t>
            </w:r>
            <w:r w:rsidRPr="00B86F37">
              <w:rPr>
                <w:spacing w:val="8"/>
              </w:rPr>
              <w:t xml:space="preserve"> </w:t>
            </w:r>
            <w:r w:rsidRPr="00B86F37">
              <w:rPr>
                <w:rFonts w:hint="eastAsia"/>
                <w:spacing w:val="-3"/>
              </w:rPr>
              <w:t>与案件无关的项目可以填“无”或不填；对于本表中勾选项可以在对应项打“</w:t>
            </w:r>
            <w:r w:rsidRPr="00B86F37">
              <w:rPr>
                <w:spacing w:val="-25"/>
              </w:rPr>
              <w:t xml:space="preserve"> </w:t>
            </w:r>
            <w:r w:rsidRPr="00B86F37">
              <w:rPr>
                <w:rFonts w:hint="eastAsia"/>
                <w:spacing w:val="-3"/>
              </w:rPr>
              <w:t>√</w:t>
            </w:r>
            <w:r w:rsidRPr="00B86F37">
              <w:rPr>
                <w:spacing w:val="-70"/>
              </w:rPr>
              <w:t xml:space="preserve"> </w:t>
            </w:r>
            <w:r w:rsidRPr="00B86F37">
              <w:rPr>
                <w:rFonts w:hint="eastAsia"/>
                <w:spacing w:val="-3"/>
              </w:rPr>
              <w:t>”</w:t>
            </w:r>
            <w:r w:rsidRPr="00B86F37">
              <w:rPr>
                <w:spacing w:val="-3"/>
              </w:rPr>
              <w:t>;</w:t>
            </w:r>
            <w:r w:rsidRPr="00B86F37">
              <w:rPr>
                <w:rFonts w:hint="eastAsia"/>
                <w:spacing w:val="-3"/>
              </w:rPr>
              <w:t>您认为另有</w:t>
            </w:r>
            <w:r w:rsidRPr="00B86F37">
              <w:rPr>
                <w:spacing w:val="-3"/>
              </w:rPr>
              <w:t xml:space="preserve">  </w:t>
            </w:r>
            <w:r>
              <w:rPr>
                <w:rFonts w:hint="eastAsia"/>
              </w:rPr>
              <w:t>重要内容需要列明的，可以在本表尾部或者</w:t>
            </w:r>
            <w:r w:rsidRPr="00B86F37">
              <w:rPr>
                <w:rFonts w:hint="eastAsia"/>
                <w:spacing w:val="-1"/>
              </w:rPr>
              <w:t>另附页填写。</w:t>
            </w:r>
          </w:p>
          <w:p w:rsidR="0072531E" w:rsidRDefault="0072531E" w:rsidP="00B86F37">
            <w:pPr>
              <w:pStyle w:val="TableText"/>
              <w:spacing w:before="45" w:line="214" w:lineRule="auto"/>
              <w:ind w:left="494"/>
            </w:pPr>
            <w:r w:rsidRPr="00B86F37">
              <w:rPr>
                <w:rFonts w:hint="eastAsia"/>
                <w:spacing w:val="1"/>
              </w:rPr>
              <w:t>★特别提示★</w:t>
            </w:r>
          </w:p>
          <w:p w:rsidR="0072531E" w:rsidRDefault="0072531E" w:rsidP="00B86F37">
            <w:pPr>
              <w:pStyle w:val="TableText"/>
              <w:spacing w:before="1" w:line="219" w:lineRule="auto"/>
              <w:ind w:left="509"/>
            </w:pPr>
            <w:r w:rsidRPr="00B86F37">
              <w:rPr>
                <w:rFonts w:hint="eastAsia"/>
                <w:spacing w:val="5"/>
              </w:rPr>
              <w:t>《中华人民共和国民事诉讼法》第十三条第一款规定：</w:t>
            </w:r>
            <w:r w:rsidRPr="00B86F37">
              <w:rPr>
                <w:rFonts w:hint="eastAsia"/>
                <w:spacing w:val="4"/>
              </w:rPr>
              <w:t>“民事诉讼应当遵循诚信原则。”</w:t>
            </w:r>
          </w:p>
          <w:p w:rsidR="0072531E" w:rsidRDefault="0072531E" w:rsidP="00B86F37">
            <w:pPr>
              <w:pStyle w:val="TableText"/>
              <w:spacing w:before="13" w:line="222" w:lineRule="auto"/>
              <w:ind w:left="104" w:right="813" w:firstLine="429"/>
            </w:pPr>
            <w:r>
              <w:rPr>
                <w:rFonts w:hint="eastAsia"/>
              </w:rPr>
              <w:t>如果诉讼参加人违反上述规定，进行虚假诉讼、恶意诉讼，人民法院将视违法情形依法追究</w:t>
            </w:r>
            <w:r w:rsidRPr="00B86F37">
              <w:rPr>
                <w:spacing w:val="9"/>
              </w:rPr>
              <w:t xml:space="preserve"> </w:t>
            </w:r>
            <w:r w:rsidRPr="00B86F37">
              <w:rPr>
                <w:rFonts w:hint="eastAsia"/>
                <w:spacing w:val="-2"/>
              </w:rPr>
              <w:t>责任。</w:t>
            </w:r>
          </w:p>
        </w:tc>
      </w:tr>
      <w:tr w:rsidR="0072531E" w:rsidTr="00B86F37">
        <w:trPr>
          <w:trHeight w:val="779"/>
        </w:trPr>
        <w:tc>
          <w:tcPr>
            <w:tcW w:w="8969" w:type="dxa"/>
            <w:gridSpan w:val="2"/>
          </w:tcPr>
          <w:p w:rsidR="0072531E" w:rsidRPr="00B86F37" w:rsidRDefault="0072531E" w:rsidP="00B86F37">
            <w:pPr>
              <w:pStyle w:val="TableText"/>
              <w:spacing w:before="249" w:line="219" w:lineRule="auto"/>
              <w:ind w:left="3748"/>
              <w:rPr>
                <w:sz w:val="28"/>
                <w:szCs w:val="28"/>
              </w:rPr>
            </w:pPr>
            <w:r w:rsidRPr="00B86F37">
              <w:rPr>
                <w:rFonts w:hint="eastAsia"/>
                <w:b/>
                <w:bCs/>
                <w:spacing w:val="-1"/>
                <w:sz w:val="28"/>
                <w:szCs w:val="28"/>
              </w:rPr>
              <w:t>当事人信息</w:t>
            </w:r>
          </w:p>
        </w:tc>
      </w:tr>
      <w:tr w:rsidR="0072531E" w:rsidTr="00B86F37">
        <w:trPr>
          <w:trHeight w:val="3477"/>
        </w:trPr>
        <w:tc>
          <w:tcPr>
            <w:tcW w:w="2951" w:type="dxa"/>
          </w:tcPr>
          <w:p w:rsidR="0072531E" w:rsidRDefault="0072531E" w:rsidP="00B86F37">
            <w:pPr>
              <w:spacing w:line="262" w:lineRule="auto"/>
            </w:pPr>
          </w:p>
          <w:p w:rsidR="0072531E" w:rsidRDefault="0072531E" w:rsidP="00B86F37">
            <w:pPr>
              <w:spacing w:line="263" w:lineRule="auto"/>
            </w:pPr>
          </w:p>
          <w:p w:rsidR="0072531E" w:rsidRDefault="0072531E" w:rsidP="00B86F37">
            <w:pPr>
              <w:spacing w:line="263" w:lineRule="auto"/>
            </w:pPr>
          </w:p>
          <w:p w:rsidR="0072531E" w:rsidRDefault="0072531E" w:rsidP="00B86F37">
            <w:pPr>
              <w:spacing w:line="263" w:lineRule="auto"/>
            </w:pPr>
          </w:p>
          <w:p w:rsidR="0072531E" w:rsidRDefault="0072531E" w:rsidP="00B86F37">
            <w:pPr>
              <w:spacing w:line="263" w:lineRule="auto"/>
            </w:pPr>
          </w:p>
          <w:p w:rsidR="0072531E" w:rsidRDefault="0072531E" w:rsidP="00B86F37">
            <w:pPr>
              <w:spacing w:line="263" w:lineRule="auto"/>
            </w:pPr>
          </w:p>
          <w:p w:rsidR="0072531E" w:rsidRDefault="0072531E" w:rsidP="00B86F37">
            <w:pPr>
              <w:pStyle w:val="TableText"/>
              <w:spacing w:before="62" w:line="218" w:lineRule="auto"/>
              <w:ind w:left="104"/>
            </w:pPr>
            <w:r w:rsidRPr="00B86F37">
              <w:rPr>
                <w:rFonts w:hint="eastAsia"/>
                <w:spacing w:val="6"/>
              </w:rPr>
              <w:t>原告</w:t>
            </w:r>
          </w:p>
        </w:tc>
        <w:tc>
          <w:tcPr>
            <w:tcW w:w="6018" w:type="dxa"/>
          </w:tcPr>
          <w:p w:rsidR="0072531E" w:rsidRDefault="0072531E" w:rsidP="00B86F37">
            <w:pPr>
              <w:pStyle w:val="TableText"/>
              <w:spacing w:before="70" w:line="219" w:lineRule="auto"/>
              <w:ind w:left="103"/>
            </w:pPr>
            <w:r w:rsidRPr="00B86F37">
              <w:rPr>
                <w:rFonts w:hint="eastAsia"/>
                <w:spacing w:val="2"/>
              </w:rPr>
              <w:t>名称：</w:t>
            </w:r>
            <w:r>
              <w:t>XX</w:t>
            </w:r>
            <w:r w:rsidRPr="00B86F37">
              <w:rPr>
                <w:rFonts w:hint="eastAsia"/>
                <w:spacing w:val="2"/>
              </w:rPr>
              <w:t>财产保险股份有限公司</w:t>
            </w:r>
          </w:p>
          <w:p w:rsidR="0072531E" w:rsidRDefault="0072531E" w:rsidP="00B86F37">
            <w:pPr>
              <w:pStyle w:val="TableText"/>
              <w:spacing w:before="93" w:line="301" w:lineRule="exact"/>
              <w:ind w:left="103"/>
            </w:pPr>
            <w:r w:rsidRPr="00B86F37">
              <w:rPr>
                <w:rFonts w:hint="eastAsia"/>
                <w:position w:val="8"/>
              </w:rPr>
              <w:t>住所地</w:t>
            </w:r>
            <w:r w:rsidRPr="00B86F37">
              <w:rPr>
                <w:position w:val="8"/>
              </w:rPr>
              <w:t>(</w:t>
            </w:r>
            <w:r w:rsidRPr="00B86F37">
              <w:rPr>
                <w:rFonts w:hint="eastAsia"/>
                <w:position w:val="8"/>
              </w:rPr>
              <w:t>主要办事机构所在地</w:t>
            </w:r>
            <w:r w:rsidRPr="00B86F37">
              <w:rPr>
                <w:position w:val="8"/>
              </w:rPr>
              <w:t>):</w:t>
            </w:r>
            <w:r w:rsidRPr="00B86F37">
              <w:rPr>
                <w:rFonts w:hint="eastAsia"/>
                <w:position w:val="8"/>
              </w:rPr>
              <w:t>广东省深</w:t>
            </w:r>
            <w:r w:rsidRPr="00B86F37">
              <w:rPr>
                <w:rFonts w:hint="eastAsia"/>
                <w:spacing w:val="-1"/>
                <w:position w:val="8"/>
              </w:rPr>
              <w:t>圳市</w:t>
            </w:r>
            <w:r w:rsidRPr="00B86F37">
              <w:rPr>
                <w:spacing w:val="-1"/>
                <w:position w:val="8"/>
              </w:rPr>
              <w:t>XX</w:t>
            </w:r>
            <w:r w:rsidRPr="00B86F37">
              <w:rPr>
                <w:rFonts w:hint="eastAsia"/>
                <w:spacing w:val="-1"/>
                <w:position w:val="8"/>
              </w:rPr>
              <w:t>区</w:t>
            </w:r>
            <w:r w:rsidRPr="00B86F37">
              <w:rPr>
                <w:spacing w:val="-1"/>
                <w:position w:val="8"/>
              </w:rPr>
              <w:t>XX</w:t>
            </w:r>
            <w:r w:rsidRPr="00B86F37">
              <w:rPr>
                <w:rFonts w:hint="eastAsia"/>
                <w:spacing w:val="-1"/>
                <w:position w:val="8"/>
              </w:rPr>
              <w:t>路</w:t>
            </w:r>
          </w:p>
          <w:p w:rsidR="0072531E" w:rsidRDefault="0072531E" w:rsidP="00B86F37">
            <w:pPr>
              <w:pStyle w:val="TableText"/>
              <w:spacing w:line="219" w:lineRule="auto"/>
              <w:ind w:left="103"/>
            </w:pPr>
            <w:r w:rsidRPr="00B86F37">
              <w:rPr>
                <w:rFonts w:hint="eastAsia"/>
                <w:spacing w:val="-1"/>
              </w:rPr>
              <w:t>注册地</w:t>
            </w:r>
            <w:r w:rsidRPr="00B86F37">
              <w:rPr>
                <w:spacing w:val="-1"/>
              </w:rPr>
              <w:t>/</w:t>
            </w:r>
            <w:r w:rsidRPr="00B86F37">
              <w:rPr>
                <w:rFonts w:hint="eastAsia"/>
                <w:spacing w:val="-1"/>
              </w:rPr>
              <w:t>登记地：广东省深圳市</w:t>
            </w:r>
            <w:r w:rsidRPr="00B86F37">
              <w:rPr>
                <w:spacing w:val="-1"/>
              </w:rPr>
              <w:t>XX</w:t>
            </w:r>
            <w:r w:rsidRPr="00B86F37">
              <w:rPr>
                <w:rFonts w:hint="eastAsia"/>
                <w:spacing w:val="-1"/>
              </w:rPr>
              <w:t>区</w:t>
            </w:r>
            <w:r w:rsidRPr="00B86F37">
              <w:rPr>
                <w:spacing w:val="-1"/>
              </w:rPr>
              <w:t>XX</w:t>
            </w:r>
            <w:r w:rsidRPr="00B86F37">
              <w:rPr>
                <w:rFonts w:hint="eastAsia"/>
                <w:spacing w:val="-1"/>
              </w:rPr>
              <w:t>路</w:t>
            </w:r>
          </w:p>
          <w:p w:rsidR="0072531E" w:rsidRDefault="0072531E" w:rsidP="00B86F37">
            <w:pPr>
              <w:pStyle w:val="TableText"/>
              <w:spacing w:before="113" w:line="265" w:lineRule="auto"/>
              <w:ind w:left="103" w:firstLine="9"/>
            </w:pPr>
            <w:r w:rsidRPr="00B86F37">
              <w:rPr>
                <w:rFonts w:hint="eastAsia"/>
                <w:spacing w:val="-2"/>
              </w:rPr>
              <w:t>法定代表人</w:t>
            </w:r>
            <w:r w:rsidRPr="00B86F37">
              <w:rPr>
                <w:spacing w:val="-2"/>
              </w:rPr>
              <w:t>/</w:t>
            </w:r>
            <w:r w:rsidRPr="00B86F37">
              <w:rPr>
                <w:rFonts w:hint="eastAsia"/>
                <w:spacing w:val="-2"/>
              </w:rPr>
              <w:t>主要负责人：孙</w:t>
            </w:r>
            <w:r w:rsidRPr="00B86F37">
              <w:rPr>
                <w:spacing w:val="-2"/>
              </w:rPr>
              <w:t>XX</w:t>
            </w:r>
            <w:r w:rsidRPr="00B86F37">
              <w:rPr>
                <w:rFonts w:hint="eastAsia"/>
                <w:spacing w:val="-2"/>
              </w:rPr>
              <w:t>职务：执行董事</w:t>
            </w:r>
            <w:r w:rsidRPr="00B86F37">
              <w:rPr>
                <w:spacing w:val="-2"/>
              </w:rPr>
              <w:t xml:space="preserve"> </w:t>
            </w:r>
            <w:r w:rsidRPr="00B86F37">
              <w:rPr>
                <w:rFonts w:hint="eastAsia"/>
                <w:spacing w:val="-2"/>
              </w:rPr>
              <w:t>联系</w:t>
            </w:r>
            <w:r w:rsidRPr="00B86F37">
              <w:rPr>
                <w:rFonts w:hint="eastAsia"/>
                <w:spacing w:val="-3"/>
              </w:rPr>
              <w:t>电话：</w:t>
            </w:r>
            <w:r w:rsidRPr="00B86F37">
              <w:rPr>
                <w:spacing w:val="-3"/>
              </w:rPr>
              <w:t>XXXXXXXXXXX</w:t>
            </w:r>
            <w:r>
              <w:t xml:space="preserve"> </w:t>
            </w:r>
            <w:r w:rsidRPr="00B86F37">
              <w:rPr>
                <w:rFonts w:hint="eastAsia"/>
                <w:spacing w:val="-1"/>
              </w:rPr>
              <w:t>统一社会信用代码：</w:t>
            </w:r>
          </w:p>
          <w:p w:rsidR="0072531E" w:rsidRDefault="0072531E" w:rsidP="00B86F37">
            <w:pPr>
              <w:pStyle w:val="TableText"/>
              <w:spacing w:before="76" w:line="269" w:lineRule="auto"/>
              <w:ind w:left="653" w:right="278" w:hanging="550"/>
            </w:pPr>
            <w:r w:rsidRPr="00B86F37">
              <w:rPr>
                <w:rFonts w:hint="eastAsia"/>
                <w:spacing w:val="1"/>
              </w:rPr>
              <w:t>类型：有限责任公司口</w:t>
            </w:r>
            <w:r w:rsidRPr="00B86F37">
              <w:rPr>
                <w:spacing w:val="1"/>
              </w:rPr>
              <w:t xml:space="preserve"> </w:t>
            </w:r>
            <w:r w:rsidRPr="00B86F37">
              <w:rPr>
                <w:rFonts w:hint="eastAsia"/>
                <w:spacing w:val="1"/>
              </w:rPr>
              <w:t>股份有限公司</w:t>
            </w:r>
            <w:r w:rsidRPr="00B86F37">
              <w:rPr>
                <w:rFonts w:ascii="MS Gothic" w:eastAsia="MS Gothic" w:hAnsi="MS Gothic" w:cs="MS Gothic" w:hint="eastAsia"/>
                <w:spacing w:val="1"/>
              </w:rPr>
              <w:t>☑</w:t>
            </w:r>
            <w:r w:rsidRPr="00B86F37">
              <w:rPr>
                <w:rFonts w:hint="eastAsia"/>
                <w:spacing w:val="1"/>
              </w:rPr>
              <w:t>上</w:t>
            </w:r>
            <w:r>
              <w:rPr>
                <w:rFonts w:hint="eastAsia"/>
              </w:rPr>
              <w:t>市公司□其他企业法人□</w:t>
            </w:r>
            <w:r>
              <w:t xml:space="preserve"> </w:t>
            </w:r>
            <w:r w:rsidRPr="00B86F37">
              <w:rPr>
                <w:rFonts w:hint="eastAsia"/>
                <w:spacing w:val="1"/>
              </w:rPr>
              <w:t>事业单位□社会团体□基金会□社会服务机构□</w:t>
            </w:r>
          </w:p>
          <w:p w:rsidR="0072531E" w:rsidRDefault="0072531E" w:rsidP="00B86F37">
            <w:pPr>
              <w:pStyle w:val="TableText"/>
              <w:spacing w:before="84" w:line="219" w:lineRule="auto"/>
              <w:ind w:left="643"/>
            </w:pPr>
            <w:r w:rsidRPr="00B86F37">
              <w:rPr>
                <w:rFonts w:hint="eastAsia"/>
                <w:spacing w:val="1"/>
              </w:rPr>
              <w:t>机关法人口</w:t>
            </w:r>
            <w:r w:rsidRPr="00B86F37">
              <w:rPr>
                <w:spacing w:val="1"/>
              </w:rPr>
              <w:t xml:space="preserve"> </w:t>
            </w:r>
            <w:r w:rsidRPr="00B86F37">
              <w:rPr>
                <w:rFonts w:hint="eastAsia"/>
                <w:spacing w:val="1"/>
              </w:rPr>
              <w:t>农村集体经济组织法人口</w:t>
            </w:r>
          </w:p>
          <w:p w:rsidR="0072531E" w:rsidRDefault="0072531E" w:rsidP="00B86F37">
            <w:pPr>
              <w:pStyle w:val="TableText"/>
              <w:spacing w:before="105" w:line="219" w:lineRule="auto"/>
              <w:ind w:left="663"/>
            </w:pPr>
            <w:r w:rsidRPr="00B86F37">
              <w:rPr>
                <w:rFonts w:hint="eastAsia"/>
                <w:spacing w:val="1"/>
              </w:rPr>
              <w:t>城镇农村的合作经济组织法人口</w:t>
            </w:r>
            <w:r w:rsidRPr="00B86F37">
              <w:rPr>
                <w:spacing w:val="1"/>
              </w:rPr>
              <w:t xml:space="preserve"> </w:t>
            </w:r>
            <w:r w:rsidRPr="00B86F37">
              <w:rPr>
                <w:rFonts w:hint="eastAsia"/>
                <w:spacing w:val="1"/>
              </w:rPr>
              <w:t>基层群众性自治</w:t>
            </w:r>
            <w:r>
              <w:rPr>
                <w:rFonts w:hint="eastAsia"/>
              </w:rPr>
              <w:t>组织法人口</w:t>
            </w:r>
          </w:p>
          <w:p w:rsidR="0072531E" w:rsidRDefault="0072531E" w:rsidP="00B86F37">
            <w:pPr>
              <w:pStyle w:val="TableText"/>
              <w:spacing w:before="85" w:line="261" w:lineRule="auto"/>
              <w:ind w:left="662" w:right="106" w:hanging="9"/>
            </w:pPr>
            <w:r w:rsidRPr="00B86F37">
              <w:rPr>
                <w:rFonts w:hint="eastAsia"/>
                <w:spacing w:val="1"/>
              </w:rPr>
              <w:t>个人独资企业口</w:t>
            </w:r>
            <w:r w:rsidRPr="00B86F37">
              <w:rPr>
                <w:spacing w:val="1"/>
              </w:rPr>
              <w:t xml:space="preserve"> </w:t>
            </w:r>
            <w:r w:rsidRPr="00B86F37">
              <w:rPr>
                <w:rFonts w:hint="eastAsia"/>
                <w:spacing w:val="1"/>
              </w:rPr>
              <w:t>合伙企业□不具有法人资格的</w:t>
            </w:r>
            <w:r>
              <w:rPr>
                <w:rFonts w:hint="eastAsia"/>
              </w:rPr>
              <w:t>专业服务机构□</w:t>
            </w:r>
            <w:r>
              <w:t xml:space="preserve"> </w:t>
            </w:r>
            <w:r w:rsidRPr="00B86F37">
              <w:rPr>
                <w:rFonts w:hint="eastAsia"/>
                <w:spacing w:val="-3"/>
              </w:rPr>
              <w:t>国有□</w:t>
            </w:r>
            <w:r w:rsidRPr="00B86F37">
              <w:rPr>
                <w:spacing w:val="56"/>
              </w:rPr>
              <w:t xml:space="preserve"> </w:t>
            </w:r>
            <w:r w:rsidRPr="00B86F37">
              <w:rPr>
                <w:spacing w:val="-3"/>
              </w:rPr>
              <w:t>(</w:t>
            </w:r>
            <w:r w:rsidRPr="00B86F37">
              <w:rPr>
                <w:rFonts w:hint="eastAsia"/>
                <w:spacing w:val="-3"/>
              </w:rPr>
              <w:t>控股</w:t>
            </w:r>
            <w:r w:rsidRPr="00B86F37">
              <w:rPr>
                <w:rFonts w:ascii="MS Gothic" w:eastAsia="MS Gothic" w:hAnsi="MS Gothic" w:cs="MS Gothic" w:hint="eastAsia"/>
                <w:spacing w:val="-3"/>
              </w:rPr>
              <w:t>☑</w:t>
            </w:r>
            <w:r w:rsidRPr="00B86F37">
              <w:rPr>
                <w:rFonts w:hint="eastAsia"/>
                <w:spacing w:val="-3"/>
              </w:rPr>
              <w:t>参股□</w:t>
            </w:r>
            <w:r w:rsidRPr="00B86F37">
              <w:rPr>
                <w:spacing w:val="-3"/>
              </w:rPr>
              <w:t>)</w:t>
            </w:r>
            <w:r w:rsidRPr="00B86F37">
              <w:rPr>
                <w:rFonts w:hint="eastAsia"/>
                <w:spacing w:val="-3"/>
              </w:rPr>
              <w:t>民营□</w:t>
            </w:r>
          </w:p>
        </w:tc>
      </w:tr>
      <w:tr w:rsidR="0072531E" w:rsidTr="00B86F37">
        <w:trPr>
          <w:trHeight w:val="1579"/>
        </w:trPr>
        <w:tc>
          <w:tcPr>
            <w:tcW w:w="2951" w:type="dxa"/>
          </w:tcPr>
          <w:p w:rsidR="0072531E" w:rsidRDefault="0072531E" w:rsidP="00B86F37">
            <w:pPr>
              <w:pStyle w:val="TableText"/>
              <w:spacing w:before="263" w:line="219" w:lineRule="auto"/>
              <w:ind w:left="104"/>
            </w:pPr>
            <w:r w:rsidRPr="00B86F37">
              <w:rPr>
                <w:rFonts w:hint="eastAsia"/>
                <w:spacing w:val="-1"/>
              </w:rPr>
              <w:t>委托诉讼代理人</w:t>
            </w:r>
          </w:p>
        </w:tc>
        <w:tc>
          <w:tcPr>
            <w:tcW w:w="6018" w:type="dxa"/>
          </w:tcPr>
          <w:p w:rsidR="0072531E" w:rsidRPr="00B86F37" w:rsidRDefault="0072531E" w:rsidP="00B86F37">
            <w:pPr>
              <w:pStyle w:val="TableText"/>
              <w:spacing w:before="84" w:line="220" w:lineRule="auto"/>
              <w:ind w:left="103"/>
              <w:rPr>
                <w:rFonts w:ascii="MS Gothic" w:eastAsia="MS Gothic" w:hAnsi="MS Gothic" w:cs="MS Gothic"/>
              </w:rPr>
            </w:pPr>
            <w:r w:rsidRPr="00B86F37">
              <w:rPr>
                <w:rFonts w:hint="eastAsia"/>
                <w:spacing w:val="-5"/>
              </w:rPr>
              <w:t>有</w:t>
            </w:r>
            <w:r w:rsidRPr="00B86F37">
              <w:rPr>
                <w:rFonts w:ascii="MS Gothic" w:eastAsia="MS Gothic" w:hAnsi="MS Gothic" w:cs="MS Gothic" w:hint="eastAsia"/>
                <w:spacing w:val="-5"/>
              </w:rPr>
              <w:t>☑</w:t>
            </w:r>
          </w:p>
          <w:p w:rsidR="0072531E" w:rsidRDefault="0072531E" w:rsidP="00B86F37">
            <w:pPr>
              <w:pStyle w:val="TableText"/>
              <w:spacing w:before="103" w:line="219" w:lineRule="auto"/>
              <w:ind w:left="443"/>
            </w:pPr>
            <w:r w:rsidRPr="00B86F37">
              <w:rPr>
                <w:rFonts w:hint="eastAsia"/>
                <w:spacing w:val="-2"/>
              </w:rPr>
              <w:t>姓名：张</w:t>
            </w:r>
            <w:r w:rsidRPr="00B86F37">
              <w:rPr>
                <w:spacing w:val="-2"/>
              </w:rPr>
              <w:t>XX</w:t>
            </w:r>
          </w:p>
          <w:p w:rsidR="0072531E" w:rsidRDefault="0072531E" w:rsidP="00B86F37">
            <w:pPr>
              <w:pStyle w:val="TableText"/>
              <w:spacing w:before="83" w:line="222" w:lineRule="auto"/>
              <w:jc w:val="right"/>
            </w:pPr>
            <w:r w:rsidRPr="00B86F37">
              <w:rPr>
                <w:rFonts w:hint="eastAsia"/>
                <w:spacing w:val="-1"/>
              </w:rPr>
              <w:t>单位：北京</w:t>
            </w:r>
            <w:r w:rsidRPr="00B86F37">
              <w:rPr>
                <w:spacing w:val="-1"/>
              </w:rPr>
              <w:t>XX</w:t>
            </w:r>
            <w:r w:rsidRPr="00B86F37">
              <w:rPr>
                <w:rFonts w:hint="eastAsia"/>
                <w:spacing w:val="-1"/>
              </w:rPr>
              <w:t>律师事务所</w:t>
            </w:r>
            <w:r w:rsidRPr="00B86F37">
              <w:rPr>
                <w:spacing w:val="-1"/>
              </w:rPr>
              <w:t xml:space="preserve">   </w:t>
            </w:r>
            <w:r w:rsidRPr="00B86F37">
              <w:rPr>
                <w:rFonts w:hint="eastAsia"/>
                <w:spacing w:val="-1"/>
              </w:rPr>
              <w:t>职务：律师</w:t>
            </w:r>
            <w:r w:rsidRPr="00B86F37">
              <w:rPr>
                <w:spacing w:val="37"/>
              </w:rPr>
              <w:t xml:space="preserve">  </w:t>
            </w:r>
            <w:r w:rsidRPr="00B86F37">
              <w:rPr>
                <w:rFonts w:hint="eastAsia"/>
                <w:spacing w:val="-1"/>
              </w:rPr>
              <w:t>联系电话：</w:t>
            </w:r>
            <w:r w:rsidRPr="00B86F37">
              <w:rPr>
                <w:spacing w:val="-1"/>
              </w:rPr>
              <w:t>XXXXXX</w:t>
            </w:r>
            <w:r w:rsidRPr="00B86F37">
              <w:rPr>
                <w:spacing w:val="-2"/>
              </w:rPr>
              <w:t>XXXXX</w:t>
            </w:r>
          </w:p>
          <w:p w:rsidR="0072531E" w:rsidRPr="00B86F37" w:rsidRDefault="0072531E" w:rsidP="00B86F37">
            <w:pPr>
              <w:pStyle w:val="TableText"/>
              <w:spacing w:before="72" w:line="219" w:lineRule="auto"/>
              <w:ind w:left="463"/>
              <w:rPr>
                <w:rFonts w:ascii="MS Gothic" w:eastAsia="MS Gothic" w:hAnsi="MS Gothic" w:cs="MS Gothic"/>
              </w:rPr>
            </w:pPr>
            <w:r w:rsidRPr="00B86F37">
              <w:rPr>
                <w:rFonts w:hint="eastAsia"/>
                <w:spacing w:val="-8"/>
              </w:rPr>
              <w:t>代理权限：</w:t>
            </w:r>
            <w:r w:rsidRPr="00B86F37">
              <w:rPr>
                <w:spacing w:val="33"/>
              </w:rPr>
              <w:t xml:space="preserve"> </w:t>
            </w:r>
            <w:r w:rsidRPr="00B86F37">
              <w:rPr>
                <w:rFonts w:hint="eastAsia"/>
                <w:spacing w:val="-8"/>
              </w:rPr>
              <w:t>一般授权口</w:t>
            </w:r>
            <w:r w:rsidRPr="00B86F37">
              <w:rPr>
                <w:spacing w:val="-8"/>
              </w:rPr>
              <w:t xml:space="preserve">  </w:t>
            </w:r>
            <w:r w:rsidRPr="00B86F37">
              <w:rPr>
                <w:rFonts w:hint="eastAsia"/>
                <w:spacing w:val="-8"/>
              </w:rPr>
              <w:t>特别授权</w:t>
            </w:r>
            <w:r w:rsidRPr="00B86F37">
              <w:rPr>
                <w:rFonts w:ascii="MS Gothic" w:eastAsia="MS Gothic" w:hAnsi="MS Gothic" w:cs="MS Gothic" w:hint="eastAsia"/>
                <w:spacing w:val="-8"/>
              </w:rPr>
              <w:t>☑</w:t>
            </w:r>
          </w:p>
          <w:p w:rsidR="0072531E" w:rsidRDefault="0072531E" w:rsidP="00B86F37">
            <w:pPr>
              <w:pStyle w:val="TableText"/>
              <w:spacing w:before="84" w:line="220" w:lineRule="auto"/>
              <w:ind w:left="103"/>
            </w:pPr>
            <w:r w:rsidRPr="00B86F37">
              <w:rPr>
                <w:rFonts w:hint="eastAsia"/>
                <w:spacing w:val="14"/>
              </w:rPr>
              <w:t>无口</w:t>
            </w:r>
          </w:p>
        </w:tc>
      </w:tr>
      <w:tr w:rsidR="0072531E" w:rsidTr="00B86F37">
        <w:trPr>
          <w:trHeight w:val="1239"/>
        </w:trPr>
        <w:tc>
          <w:tcPr>
            <w:tcW w:w="2951" w:type="dxa"/>
          </w:tcPr>
          <w:p w:rsidR="0072531E" w:rsidRDefault="0072531E" w:rsidP="00B86F37">
            <w:pPr>
              <w:pStyle w:val="TableText"/>
              <w:spacing w:before="63" w:line="283" w:lineRule="auto"/>
              <w:ind w:left="104"/>
              <w:jc w:val="both"/>
            </w:pPr>
            <w:r w:rsidRPr="00B86F37">
              <w:rPr>
                <w:rFonts w:hint="eastAsia"/>
                <w:spacing w:val="-6"/>
              </w:rPr>
              <w:t>送达地址</w:t>
            </w:r>
            <w:r w:rsidRPr="00B86F37">
              <w:rPr>
                <w:spacing w:val="-6"/>
              </w:rPr>
              <w:t>(</w:t>
            </w:r>
            <w:r w:rsidRPr="00B86F37">
              <w:rPr>
                <w:rFonts w:hint="eastAsia"/>
                <w:spacing w:val="-6"/>
              </w:rPr>
              <w:t>所填信息除书面特别声</w:t>
            </w:r>
            <w:r>
              <w:t xml:space="preserve">   </w:t>
            </w:r>
            <w:r w:rsidRPr="00B86F37">
              <w:rPr>
                <w:rFonts w:hint="eastAsia"/>
                <w:spacing w:val="-13"/>
              </w:rPr>
              <w:t>明更改外，适用于案件一审、二审、</w:t>
            </w:r>
            <w:r w:rsidRPr="00B86F37">
              <w:rPr>
                <w:spacing w:val="3"/>
              </w:rPr>
              <w:t xml:space="preserve"> </w:t>
            </w:r>
            <w:r w:rsidRPr="00B86F37">
              <w:rPr>
                <w:rFonts w:hint="eastAsia"/>
                <w:spacing w:val="-7"/>
              </w:rPr>
              <w:t>再审所有后续程序</w:t>
            </w:r>
            <w:r w:rsidRPr="00B86F37">
              <w:rPr>
                <w:spacing w:val="-7"/>
              </w:rPr>
              <w:t>)</w:t>
            </w:r>
            <w:r w:rsidRPr="00B86F37">
              <w:rPr>
                <w:rFonts w:hint="eastAsia"/>
                <w:spacing w:val="-7"/>
              </w:rPr>
              <w:t>及收件人、联</w:t>
            </w:r>
            <w:r w:rsidRPr="00B86F37">
              <w:rPr>
                <w:spacing w:val="3"/>
              </w:rPr>
              <w:t xml:space="preserve">   </w:t>
            </w:r>
            <w:r w:rsidRPr="00B86F37">
              <w:rPr>
                <w:rFonts w:hint="eastAsia"/>
                <w:spacing w:val="-7"/>
              </w:rPr>
              <w:t>系电话</w:t>
            </w:r>
          </w:p>
        </w:tc>
        <w:tc>
          <w:tcPr>
            <w:tcW w:w="6018" w:type="dxa"/>
          </w:tcPr>
          <w:p w:rsidR="0072531E" w:rsidRDefault="0072531E" w:rsidP="00B86F37">
            <w:pPr>
              <w:pStyle w:val="TableText"/>
              <w:spacing w:before="164" w:line="219" w:lineRule="auto"/>
              <w:ind w:left="103"/>
            </w:pPr>
            <w:r w:rsidRPr="00B86F37">
              <w:rPr>
                <w:rFonts w:hint="eastAsia"/>
                <w:spacing w:val="-1"/>
              </w:rPr>
              <w:t>地址：北京市</w:t>
            </w:r>
            <w:r w:rsidRPr="00B86F37">
              <w:rPr>
                <w:spacing w:val="-1"/>
              </w:rPr>
              <w:t>XX</w:t>
            </w:r>
            <w:r w:rsidRPr="00B86F37">
              <w:rPr>
                <w:rFonts w:hint="eastAsia"/>
                <w:spacing w:val="-1"/>
              </w:rPr>
              <w:t>区</w:t>
            </w:r>
            <w:r w:rsidRPr="00B86F37">
              <w:rPr>
                <w:spacing w:val="-1"/>
              </w:rPr>
              <w:t>XX</w:t>
            </w:r>
            <w:r w:rsidRPr="00B86F37">
              <w:rPr>
                <w:rFonts w:hint="eastAsia"/>
                <w:spacing w:val="-1"/>
              </w:rPr>
              <w:t>街道北京</w:t>
            </w:r>
            <w:r w:rsidRPr="00B86F37">
              <w:rPr>
                <w:spacing w:val="-1"/>
              </w:rPr>
              <w:t>XX</w:t>
            </w:r>
            <w:r w:rsidRPr="00B86F37">
              <w:rPr>
                <w:rFonts w:hint="eastAsia"/>
                <w:spacing w:val="-1"/>
              </w:rPr>
              <w:t>律师事务所</w:t>
            </w:r>
          </w:p>
          <w:p w:rsidR="0072531E" w:rsidRDefault="0072531E" w:rsidP="00B86F37">
            <w:pPr>
              <w:pStyle w:val="TableText"/>
              <w:spacing w:before="44" w:line="219" w:lineRule="auto"/>
              <w:ind w:left="103"/>
            </w:pPr>
            <w:r w:rsidRPr="00B86F37">
              <w:rPr>
                <w:rFonts w:hint="eastAsia"/>
                <w:spacing w:val="-2"/>
              </w:rPr>
              <w:t>收件人：张</w:t>
            </w:r>
            <w:r w:rsidRPr="00B86F37">
              <w:rPr>
                <w:spacing w:val="-2"/>
              </w:rPr>
              <w:t>XX</w:t>
            </w:r>
          </w:p>
          <w:p w:rsidR="0072531E" w:rsidRDefault="0072531E" w:rsidP="00B86F37">
            <w:pPr>
              <w:pStyle w:val="TableText"/>
              <w:spacing w:before="117" w:line="221" w:lineRule="auto"/>
              <w:ind w:left="103"/>
            </w:pPr>
            <w:r w:rsidRPr="00B86F37">
              <w:rPr>
                <w:rFonts w:hint="eastAsia"/>
                <w:spacing w:val="-1"/>
              </w:rPr>
              <w:t>联系电话：</w:t>
            </w:r>
            <w:r w:rsidRPr="00B86F37">
              <w:rPr>
                <w:spacing w:val="-1"/>
              </w:rPr>
              <w:t>XXXXXXXXXXX</w:t>
            </w:r>
          </w:p>
        </w:tc>
      </w:tr>
      <w:tr w:rsidR="0072531E" w:rsidTr="00B86F37">
        <w:trPr>
          <w:trHeight w:val="939"/>
        </w:trPr>
        <w:tc>
          <w:tcPr>
            <w:tcW w:w="2951" w:type="dxa"/>
          </w:tcPr>
          <w:p w:rsidR="0072531E" w:rsidRDefault="0072531E" w:rsidP="00B86F37">
            <w:pPr>
              <w:pStyle w:val="TableText"/>
              <w:spacing w:before="86" w:line="220" w:lineRule="auto"/>
              <w:ind w:left="104"/>
            </w:pPr>
            <w:r w:rsidRPr="00B86F37">
              <w:rPr>
                <w:rFonts w:hint="eastAsia"/>
                <w:spacing w:val="-2"/>
              </w:rPr>
              <w:t>是否接受电子送达</w:t>
            </w:r>
          </w:p>
        </w:tc>
        <w:tc>
          <w:tcPr>
            <w:tcW w:w="6018" w:type="dxa"/>
          </w:tcPr>
          <w:p w:rsidR="0072531E" w:rsidRDefault="0072531E" w:rsidP="00B86F37">
            <w:pPr>
              <w:pStyle w:val="TableText"/>
              <w:spacing w:before="94" w:line="220" w:lineRule="auto"/>
              <w:ind w:left="103"/>
            </w:pPr>
            <w:r w:rsidRPr="00B86F37">
              <w:rPr>
                <w:rFonts w:hint="eastAsia"/>
                <w:spacing w:val="-1"/>
              </w:rPr>
              <w:t>是</w:t>
            </w:r>
            <w:r w:rsidRPr="00B86F37">
              <w:rPr>
                <w:rFonts w:ascii="MS Gothic" w:eastAsia="MS Gothic" w:hAnsi="MS Gothic" w:cs="MS Gothic" w:hint="eastAsia"/>
                <w:spacing w:val="-1"/>
              </w:rPr>
              <w:t>☑</w:t>
            </w:r>
            <w:r w:rsidRPr="00B86F37">
              <w:rPr>
                <w:rFonts w:hint="eastAsia"/>
                <w:spacing w:val="-1"/>
              </w:rPr>
              <w:t>方</w:t>
            </w:r>
            <w:r w:rsidRPr="00B86F37">
              <w:rPr>
                <w:spacing w:val="-39"/>
              </w:rPr>
              <w:t xml:space="preserve"> </w:t>
            </w:r>
            <w:r w:rsidRPr="00B86F37">
              <w:rPr>
                <w:rFonts w:hint="eastAsia"/>
                <w:spacing w:val="-1"/>
              </w:rPr>
              <w:t>式</w:t>
            </w:r>
            <w:r w:rsidRPr="00B86F37">
              <w:rPr>
                <w:spacing w:val="-28"/>
              </w:rPr>
              <w:t xml:space="preserve"> </w:t>
            </w:r>
            <w:r w:rsidRPr="00B86F37">
              <w:rPr>
                <w:rFonts w:hint="eastAsia"/>
                <w:spacing w:val="-1"/>
              </w:rPr>
              <w:t>：</w:t>
            </w:r>
            <w:r w:rsidRPr="00B86F37">
              <w:rPr>
                <w:spacing w:val="-41"/>
              </w:rPr>
              <w:t xml:space="preserve"> </w:t>
            </w:r>
            <w:r w:rsidRPr="00B86F37">
              <w:rPr>
                <w:rFonts w:hint="eastAsia"/>
                <w:spacing w:val="-1"/>
              </w:rPr>
              <w:t>短</w:t>
            </w:r>
            <w:r w:rsidRPr="00B86F37">
              <w:rPr>
                <w:spacing w:val="-44"/>
              </w:rPr>
              <w:t xml:space="preserve"> </w:t>
            </w:r>
            <w:r w:rsidRPr="00B86F37">
              <w:rPr>
                <w:rFonts w:hint="eastAsia"/>
                <w:spacing w:val="-1"/>
              </w:rPr>
              <w:t>信</w:t>
            </w:r>
            <w:r w:rsidRPr="00B86F37">
              <w:rPr>
                <w:spacing w:val="-20"/>
              </w:rPr>
              <w:t xml:space="preserve"> </w:t>
            </w:r>
            <w:r w:rsidRPr="00B86F37">
              <w:rPr>
                <w:spacing w:val="17"/>
                <w:u w:val="single"/>
              </w:rPr>
              <w:t xml:space="preserve">    </w:t>
            </w:r>
            <w:r w:rsidRPr="00B86F37">
              <w:rPr>
                <w:spacing w:val="42"/>
              </w:rPr>
              <w:t xml:space="preserve">  </w:t>
            </w:r>
            <w:r w:rsidRPr="00B86F37">
              <w:rPr>
                <w:rFonts w:hint="eastAsia"/>
                <w:spacing w:val="-1"/>
              </w:rPr>
              <w:t>微信</w:t>
            </w:r>
            <w:r w:rsidRPr="00B86F37">
              <w:rPr>
                <w:spacing w:val="-1"/>
                <w:u w:val="single"/>
              </w:rPr>
              <w:t xml:space="preserve">       </w:t>
            </w:r>
            <w:r w:rsidRPr="00B86F37">
              <w:rPr>
                <w:rFonts w:hint="eastAsia"/>
                <w:spacing w:val="-1"/>
              </w:rPr>
              <w:t>传</w:t>
            </w:r>
            <w:r w:rsidRPr="00B86F37">
              <w:rPr>
                <w:spacing w:val="-39"/>
              </w:rPr>
              <w:t xml:space="preserve"> </w:t>
            </w:r>
            <w:r w:rsidRPr="00B86F37">
              <w:rPr>
                <w:rFonts w:hint="eastAsia"/>
                <w:spacing w:val="-1"/>
              </w:rPr>
              <w:t>真</w:t>
            </w:r>
            <w:r w:rsidRPr="00B86F37">
              <w:rPr>
                <w:spacing w:val="45"/>
              </w:rPr>
              <w:t xml:space="preserve"> </w:t>
            </w:r>
            <w:r w:rsidRPr="00B86F37">
              <w:rPr>
                <w:spacing w:val="20"/>
                <w:u w:val="single"/>
              </w:rPr>
              <w:t xml:space="preserve">  </w:t>
            </w:r>
            <w:r w:rsidRPr="00B86F37">
              <w:rPr>
                <w:spacing w:val="-1"/>
              </w:rPr>
              <w:t xml:space="preserve">  </w:t>
            </w:r>
            <w:r w:rsidRPr="00B86F37">
              <w:rPr>
                <w:rFonts w:hint="eastAsia"/>
                <w:spacing w:val="-1"/>
              </w:rPr>
              <w:t>邮</w:t>
            </w:r>
            <w:r w:rsidRPr="00B86F37">
              <w:rPr>
                <w:rFonts w:hint="eastAsia"/>
                <w:spacing w:val="-2"/>
              </w:rPr>
              <w:t>箱</w:t>
            </w:r>
            <w:r w:rsidRPr="00B86F37">
              <w:rPr>
                <w:spacing w:val="-2"/>
                <w:u w:val="single"/>
              </w:rPr>
              <w:t>XXX@QQ.COM</w:t>
            </w:r>
          </w:p>
          <w:p w:rsidR="0072531E" w:rsidRDefault="0072531E" w:rsidP="00B86F37">
            <w:pPr>
              <w:pStyle w:val="TableText"/>
              <w:spacing w:before="65" w:line="220" w:lineRule="auto"/>
              <w:ind w:left="973"/>
            </w:pPr>
            <w:r w:rsidRPr="00B86F37">
              <w:rPr>
                <w:rFonts w:hint="eastAsia"/>
                <w:spacing w:val="-6"/>
              </w:rPr>
              <w:t>其</w:t>
            </w:r>
            <w:r w:rsidRPr="00B86F37">
              <w:rPr>
                <w:spacing w:val="31"/>
              </w:rPr>
              <w:t xml:space="preserve"> </w:t>
            </w:r>
            <w:r w:rsidRPr="00B86F37">
              <w:rPr>
                <w:rFonts w:hint="eastAsia"/>
                <w:spacing w:val="-6"/>
              </w:rPr>
              <w:t>他</w:t>
            </w:r>
            <w:r w:rsidRPr="00B86F37">
              <w:rPr>
                <w:spacing w:val="-6"/>
                <w:u w:val="single"/>
              </w:rPr>
              <w:t xml:space="preserve">      </w:t>
            </w:r>
          </w:p>
          <w:p w:rsidR="0072531E" w:rsidRDefault="0072531E" w:rsidP="00B86F37">
            <w:pPr>
              <w:pStyle w:val="TableText"/>
              <w:spacing w:before="83" w:line="220" w:lineRule="auto"/>
              <w:ind w:left="103"/>
            </w:pPr>
            <w:r w:rsidRPr="00B86F37">
              <w:rPr>
                <w:rFonts w:hint="eastAsia"/>
                <w:spacing w:val="13"/>
              </w:rPr>
              <w:t>否□</w:t>
            </w:r>
          </w:p>
        </w:tc>
      </w:tr>
      <w:tr w:rsidR="0072531E" w:rsidTr="00B86F37">
        <w:trPr>
          <w:trHeight w:val="1563"/>
        </w:trPr>
        <w:tc>
          <w:tcPr>
            <w:tcW w:w="2951" w:type="dxa"/>
          </w:tcPr>
          <w:p w:rsidR="0072531E" w:rsidRDefault="0072531E"/>
        </w:tc>
        <w:tc>
          <w:tcPr>
            <w:tcW w:w="6018" w:type="dxa"/>
          </w:tcPr>
          <w:p w:rsidR="0072531E" w:rsidRDefault="0072531E" w:rsidP="00B86F37">
            <w:pPr>
              <w:pStyle w:val="TableText"/>
              <w:spacing w:before="109" w:line="221" w:lineRule="auto"/>
              <w:ind w:left="103"/>
            </w:pPr>
            <w:r w:rsidRPr="00B86F37">
              <w:rPr>
                <w:rFonts w:hint="eastAsia"/>
                <w:spacing w:val="-2"/>
              </w:rPr>
              <w:t>名称：</w:t>
            </w:r>
          </w:p>
          <w:p w:rsidR="0072531E" w:rsidRDefault="0072531E" w:rsidP="00B86F37">
            <w:pPr>
              <w:pStyle w:val="TableText"/>
              <w:spacing w:before="59" w:line="312" w:lineRule="exact"/>
              <w:ind w:left="103"/>
            </w:pPr>
            <w:r w:rsidRPr="00B86F37">
              <w:rPr>
                <w:rFonts w:hint="eastAsia"/>
                <w:spacing w:val="2"/>
                <w:position w:val="9"/>
              </w:rPr>
              <w:t>住所地</w:t>
            </w:r>
            <w:r w:rsidRPr="00B86F37">
              <w:rPr>
                <w:spacing w:val="2"/>
                <w:position w:val="9"/>
              </w:rPr>
              <w:t>(</w:t>
            </w:r>
            <w:r w:rsidRPr="00B86F37">
              <w:rPr>
                <w:rFonts w:hint="eastAsia"/>
                <w:spacing w:val="2"/>
                <w:position w:val="9"/>
              </w:rPr>
              <w:t>主要办事机构所在地</w:t>
            </w:r>
            <w:r w:rsidRPr="00B86F37">
              <w:rPr>
                <w:spacing w:val="2"/>
                <w:position w:val="9"/>
              </w:rPr>
              <w:t>):</w:t>
            </w:r>
          </w:p>
          <w:p w:rsidR="0072531E" w:rsidRDefault="0072531E" w:rsidP="00B86F37">
            <w:pPr>
              <w:pStyle w:val="TableText"/>
              <w:spacing w:line="220" w:lineRule="auto"/>
              <w:ind w:left="103"/>
            </w:pPr>
            <w:r w:rsidRPr="00B86F37">
              <w:rPr>
                <w:rFonts w:hint="eastAsia"/>
                <w:spacing w:val="-1"/>
              </w:rPr>
              <w:t>注册地</w:t>
            </w:r>
            <w:r w:rsidRPr="00B86F37">
              <w:rPr>
                <w:spacing w:val="-1"/>
              </w:rPr>
              <w:t>/</w:t>
            </w:r>
            <w:r w:rsidRPr="00B86F37">
              <w:rPr>
                <w:rFonts w:hint="eastAsia"/>
                <w:spacing w:val="-1"/>
              </w:rPr>
              <w:t>登记地：</w:t>
            </w:r>
          </w:p>
          <w:p w:rsidR="0072531E" w:rsidRDefault="0072531E" w:rsidP="00B86F37">
            <w:pPr>
              <w:pStyle w:val="TableText"/>
              <w:spacing w:before="71" w:line="229" w:lineRule="auto"/>
              <w:ind w:left="103"/>
            </w:pPr>
            <w:r w:rsidRPr="00B86F37">
              <w:rPr>
                <w:rFonts w:hint="eastAsia"/>
                <w:spacing w:val="-11"/>
              </w:rPr>
              <w:t>法定代表人</w:t>
            </w:r>
            <w:r w:rsidRPr="00B86F37">
              <w:rPr>
                <w:spacing w:val="-11"/>
              </w:rPr>
              <w:t>/</w:t>
            </w:r>
            <w:r w:rsidRPr="00B86F37">
              <w:rPr>
                <w:rFonts w:hint="eastAsia"/>
                <w:spacing w:val="-11"/>
              </w:rPr>
              <w:t>主要负责人：</w:t>
            </w:r>
            <w:r w:rsidRPr="00B86F37">
              <w:rPr>
                <w:spacing w:val="9"/>
              </w:rPr>
              <w:t xml:space="preserve">   </w:t>
            </w:r>
            <w:r w:rsidRPr="00B86F37">
              <w:rPr>
                <w:rFonts w:hint="eastAsia"/>
                <w:spacing w:val="-11"/>
                <w:position w:val="1"/>
              </w:rPr>
              <w:t>职务：</w:t>
            </w:r>
            <w:r w:rsidRPr="00B86F37">
              <w:rPr>
                <w:spacing w:val="5"/>
                <w:position w:val="1"/>
              </w:rPr>
              <w:t xml:space="preserve">     </w:t>
            </w:r>
            <w:r w:rsidRPr="00B86F37">
              <w:rPr>
                <w:rFonts w:hint="eastAsia"/>
                <w:spacing w:val="-11"/>
                <w:position w:val="1"/>
              </w:rPr>
              <w:t>联系电话：</w:t>
            </w:r>
          </w:p>
          <w:p w:rsidR="0072531E" w:rsidRDefault="0072531E" w:rsidP="00B86F37">
            <w:pPr>
              <w:pStyle w:val="TableText"/>
              <w:spacing w:before="93" w:line="201" w:lineRule="auto"/>
              <w:ind w:left="103"/>
            </w:pPr>
            <w:r w:rsidRPr="00B86F37">
              <w:rPr>
                <w:rFonts w:hint="eastAsia"/>
                <w:spacing w:val="-1"/>
              </w:rPr>
              <w:t>统一社会信用代码：</w:t>
            </w:r>
          </w:p>
        </w:tc>
      </w:tr>
    </w:tbl>
    <w:p w:rsidR="0072531E" w:rsidRDefault="0072531E"/>
    <w:p w:rsidR="0072531E" w:rsidRDefault="0072531E">
      <w:pPr>
        <w:sectPr w:rsidR="0072531E">
          <w:footerReference w:type="default" r:id="rId129"/>
          <w:pgSz w:w="11760" w:h="16840"/>
          <w:pgMar w:top="400" w:right="1165" w:bottom="953" w:left="1615" w:header="0" w:footer="694" w:gutter="0"/>
          <w:cols w:space="720"/>
        </w:sectPr>
      </w:pPr>
    </w:p>
    <w:p w:rsidR="0072531E" w:rsidRDefault="0072531E">
      <w:pPr>
        <w:spacing w:line="177" w:lineRule="exact"/>
        <w:ind w:left="5345"/>
        <w:rPr>
          <w:rFonts w:ascii="Times New Roman" w:hAnsi="Times New Roman" w:cs="Times New Roman"/>
          <w:sz w:val="26"/>
          <w:szCs w:val="26"/>
        </w:rPr>
      </w:pPr>
      <w:r>
        <w:rPr>
          <w:rFonts w:ascii="Times New Roman" w:hAnsi="Times New Roman" w:cs="Times New Roman"/>
          <w:position w:val="-1"/>
          <w:sz w:val="26"/>
          <w:szCs w:val="26"/>
        </w:rPr>
        <w:t>n</w:t>
      </w:r>
    </w:p>
    <w:p w:rsidR="0072531E" w:rsidRDefault="0072531E">
      <w:pPr>
        <w:spacing w:before="33" w:line="120" w:lineRule="exact"/>
        <w:ind w:left="4165"/>
      </w:pPr>
      <w:r w:rsidRPr="00B86F37">
        <w:rPr>
          <w:noProof/>
          <w:position w:val="-2"/>
          <w:lang w:eastAsia="zh-CN"/>
        </w:rPr>
        <w:pict>
          <v:shape id="IM 22" o:spid="_x0000_i1032" type="#_x0000_t75" style="width:5.25pt;height:6pt;visibility:visible">
            <v:imagedata r:id="rId130" o:title=""/>
          </v:shape>
        </w:pict>
      </w:r>
    </w:p>
    <w:p w:rsidR="0072531E" w:rsidRDefault="0072531E">
      <w:pPr>
        <w:spacing w:before="3"/>
      </w:pPr>
    </w:p>
    <w:p w:rsidR="0072531E" w:rsidRDefault="0072531E">
      <w:pPr>
        <w:spacing w:before="2"/>
      </w:pPr>
    </w:p>
    <w:p w:rsidR="0072531E" w:rsidRDefault="0072531E">
      <w:pPr>
        <w:spacing w:before="2"/>
      </w:pPr>
    </w:p>
    <w:p w:rsidR="0072531E" w:rsidRDefault="0072531E">
      <w:pPr>
        <w:spacing w:before="2"/>
      </w:pPr>
    </w:p>
    <w:tbl>
      <w:tblPr>
        <w:tblW w:w="90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962"/>
        <w:gridCol w:w="6048"/>
      </w:tblGrid>
      <w:tr w:rsidR="0072531E" w:rsidTr="00B86F37">
        <w:trPr>
          <w:trHeight w:val="1894"/>
        </w:trPr>
        <w:tc>
          <w:tcPr>
            <w:tcW w:w="2962" w:type="dxa"/>
          </w:tcPr>
          <w:p w:rsidR="0072531E" w:rsidRDefault="0072531E" w:rsidP="00B86F37">
            <w:pPr>
              <w:pStyle w:val="TableText"/>
              <w:spacing w:before="141" w:line="218" w:lineRule="auto"/>
              <w:ind w:left="95"/>
            </w:pPr>
            <w:r w:rsidRPr="00B86F37">
              <w:rPr>
                <w:rFonts w:hint="eastAsia"/>
                <w:spacing w:val="3"/>
              </w:rPr>
              <w:t>被告</w:t>
            </w:r>
            <w:r w:rsidRPr="00B86F37">
              <w:rPr>
                <w:spacing w:val="3"/>
              </w:rPr>
              <w:t>(</w:t>
            </w:r>
            <w:r w:rsidRPr="00B86F37">
              <w:rPr>
                <w:rFonts w:hint="eastAsia"/>
                <w:spacing w:val="3"/>
              </w:rPr>
              <w:t>法人、非法人组织</w:t>
            </w:r>
            <w:r w:rsidRPr="00B86F37">
              <w:rPr>
                <w:spacing w:val="3"/>
              </w:rPr>
              <w:t>)</w:t>
            </w:r>
          </w:p>
        </w:tc>
        <w:tc>
          <w:tcPr>
            <w:tcW w:w="6048" w:type="dxa"/>
          </w:tcPr>
          <w:p w:rsidR="0072531E" w:rsidRDefault="0072531E" w:rsidP="00B86F37">
            <w:pPr>
              <w:pStyle w:val="TableText"/>
              <w:spacing w:before="81" w:line="260" w:lineRule="auto"/>
              <w:ind w:left="112" w:right="386"/>
            </w:pPr>
            <w:r w:rsidRPr="00B86F37">
              <w:rPr>
                <w:rFonts w:hint="eastAsia"/>
                <w:spacing w:val="1"/>
              </w:rPr>
              <w:t>类型：有限责任公司口股份有限公司口上市公司口其他企业法</w:t>
            </w:r>
            <w:r>
              <w:rPr>
                <w:rFonts w:hint="eastAsia"/>
              </w:rPr>
              <w:t>人口</w:t>
            </w:r>
            <w:r>
              <w:t xml:space="preserve"> </w:t>
            </w:r>
            <w:r w:rsidRPr="00B86F37">
              <w:rPr>
                <w:rFonts w:hint="eastAsia"/>
                <w:spacing w:val="1"/>
              </w:rPr>
              <w:t>事业单位口社会团体口基金会口社会服务机构□</w:t>
            </w:r>
          </w:p>
          <w:p w:rsidR="0072531E" w:rsidRDefault="0072531E" w:rsidP="00B86F37">
            <w:pPr>
              <w:pStyle w:val="TableText"/>
              <w:spacing w:before="64" w:line="219" w:lineRule="auto"/>
              <w:jc w:val="right"/>
            </w:pPr>
            <w:r w:rsidRPr="00B86F37">
              <w:rPr>
                <w:rFonts w:hint="eastAsia"/>
                <w:spacing w:val="-5"/>
              </w:rPr>
              <w:t>机关法人口农村集体经济组织法人口城镇农村的合作经济组织法人口基层</w:t>
            </w:r>
          </w:p>
          <w:p w:rsidR="0072531E" w:rsidRDefault="0072531E" w:rsidP="00B86F37">
            <w:pPr>
              <w:pStyle w:val="TableText"/>
              <w:spacing w:before="135" w:line="219" w:lineRule="auto"/>
              <w:ind w:left="112"/>
            </w:pPr>
            <w:r w:rsidRPr="00B86F37">
              <w:rPr>
                <w:rFonts w:hint="eastAsia"/>
                <w:spacing w:val="2"/>
              </w:rPr>
              <w:t>群众性自治组织法人口</w:t>
            </w:r>
          </w:p>
          <w:p w:rsidR="0072531E" w:rsidRDefault="0072531E" w:rsidP="00B86F37">
            <w:pPr>
              <w:pStyle w:val="TableText"/>
              <w:spacing w:before="85" w:line="258" w:lineRule="auto"/>
              <w:ind w:left="112" w:right="767"/>
            </w:pPr>
            <w:r w:rsidRPr="00B86F37">
              <w:rPr>
                <w:rFonts w:hint="eastAsia"/>
                <w:spacing w:val="1"/>
              </w:rPr>
              <w:t>个人独资企业口合伙企业口不具有法人资格的专业服务机构□</w:t>
            </w:r>
            <w:r>
              <w:t xml:space="preserve"> </w:t>
            </w:r>
            <w:r w:rsidRPr="00B86F37">
              <w:rPr>
                <w:rFonts w:hint="eastAsia"/>
                <w:spacing w:val="-2"/>
              </w:rPr>
              <w:t>国有□</w:t>
            </w:r>
            <w:r w:rsidRPr="00B86F37">
              <w:rPr>
                <w:spacing w:val="50"/>
              </w:rPr>
              <w:t xml:space="preserve"> </w:t>
            </w:r>
            <w:r w:rsidRPr="00B86F37">
              <w:rPr>
                <w:spacing w:val="-2"/>
              </w:rPr>
              <w:t>(</w:t>
            </w:r>
            <w:r w:rsidRPr="00B86F37">
              <w:rPr>
                <w:rFonts w:hint="eastAsia"/>
                <w:spacing w:val="-2"/>
              </w:rPr>
              <w:t>控股口参股口</w:t>
            </w:r>
            <w:r w:rsidRPr="00B86F37">
              <w:rPr>
                <w:spacing w:val="-2"/>
              </w:rPr>
              <w:t>)</w:t>
            </w:r>
            <w:r w:rsidRPr="00B86F37">
              <w:rPr>
                <w:rFonts w:hint="eastAsia"/>
                <w:spacing w:val="-2"/>
              </w:rPr>
              <w:t>民营□</w:t>
            </w:r>
          </w:p>
        </w:tc>
      </w:tr>
      <w:tr w:rsidR="0072531E" w:rsidTr="00B86F37">
        <w:trPr>
          <w:trHeight w:val="2218"/>
        </w:trPr>
        <w:tc>
          <w:tcPr>
            <w:tcW w:w="2962" w:type="dxa"/>
          </w:tcPr>
          <w:p w:rsidR="0072531E" w:rsidRDefault="0072531E" w:rsidP="00B86F37">
            <w:pPr>
              <w:spacing w:line="316" w:lineRule="auto"/>
            </w:pPr>
          </w:p>
          <w:p w:rsidR="0072531E" w:rsidRDefault="0072531E" w:rsidP="00B86F37">
            <w:pPr>
              <w:spacing w:line="316" w:lineRule="auto"/>
            </w:pPr>
          </w:p>
          <w:p w:rsidR="0072531E" w:rsidRDefault="0072531E" w:rsidP="00B86F37">
            <w:pPr>
              <w:spacing w:line="317" w:lineRule="auto"/>
            </w:pPr>
          </w:p>
          <w:p w:rsidR="0072531E" w:rsidRDefault="0072531E" w:rsidP="00B86F37">
            <w:pPr>
              <w:pStyle w:val="TableText"/>
              <w:spacing w:before="62" w:line="218" w:lineRule="auto"/>
              <w:ind w:left="95"/>
            </w:pPr>
            <w:r w:rsidRPr="00B86F37">
              <w:rPr>
                <w:rFonts w:hint="eastAsia"/>
                <w:spacing w:val="5"/>
              </w:rPr>
              <w:t>被告</w:t>
            </w:r>
            <w:r w:rsidRPr="00B86F37">
              <w:rPr>
                <w:spacing w:val="5"/>
              </w:rPr>
              <w:t>(</w:t>
            </w:r>
            <w:r w:rsidRPr="00B86F37">
              <w:rPr>
                <w:rFonts w:hint="eastAsia"/>
                <w:spacing w:val="5"/>
              </w:rPr>
              <w:t>自然人</w:t>
            </w:r>
            <w:r w:rsidRPr="00B86F37">
              <w:rPr>
                <w:spacing w:val="5"/>
              </w:rPr>
              <w:t>)</w:t>
            </w:r>
          </w:p>
        </w:tc>
        <w:tc>
          <w:tcPr>
            <w:tcW w:w="6048" w:type="dxa"/>
          </w:tcPr>
          <w:p w:rsidR="0072531E" w:rsidRDefault="0072531E" w:rsidP="00B86F37">
            <w:pPr>
              <w:pStyle w:val="TableText"/>
              <w:spacing w:before="78" w:line="219" w:lineRule="auto"/>
              <w:ind w:left="112"/>
            </w:pPr>
            <w:r w:rsidRPr="00B86F37">
              <w:rPr>
                <w:rFonts w:hint="eastAsia"/>
                <w:spacing w:val="-2"/>
              </w:rPr>
              <w:t>姓名：杜</w:t>
            </w:r>
            <w:r w:rsidRPr="00B86F37">
              <w:rPr>
                <w:spacing w:val="-2"/>
              </w:rPr>
              <w:t>XX</w:t>
            </w:r>
          </w:p>
          <w:p w:rsidR="0072531E" w:rsidRDefault="0072531E" w:rsidP="00B86F37">
            <w:pPr>
              <w:pStyle w:val="TableText"/>
              <w:spacing w:before="104" w:line="219" w:lineRule="auto"/>
              <w:ind w:left="112"/>
            </w:pPr>
            <w:r w:rsidRPr="00B86F37">
              <w:rPr>
                <w:rFonts w:hint="eastAsia"/>
                <w:spacing w:val="2"/>
              </w:rPr>
              <w:t>性别：男</w:t>
            </w:r>
            <w:r w:rsidRPr="00B86F37">
              <w:rPr>
                <w:rFonts w:ascii="MS Gothic" w:eastAsia="MS Gothic" w:hAnsi="MS Gothic" w:cs="MS Gothic" w:hint="eastAsia"/>
                <w:spacing w:val="2"/>
              </w:rPr>
              <w:t>☑</w:t>
            </w:r>
            <w:r w:rsidRPr="00B86F37">
              <w:rPr>
                <w:rFonts w:hint="eastAsia"/>
                <w:spacing w:val="2"/>
              </w:rPr>
              <w:t>女口</w:t>
            </w:r>
          </w:p>
          <w:p w:rsidR="0072531E" w:rsidRDefault="0072531E" w:rsidP="00B86F37">
            <w:pPr>
              <w:pStyle w:val="TableText"/>
              <w:spacing w:before="84" w:line="219" w:lineRule="auto"/>
              <w:ind w:left="112"/>
            </w:pPr>
            <w:r w:rsidRPr="00B86F37">
              <w:rPr>
                <w:rFonts w:hint="eastAsia"/>
                <w:spacing w:val="3"/>
              </w:rPr>
              <w:t>出生日期：</w:t>
            </w:r>
            <w:r w:rsidRPr="00B86F37">
              <w:rPr>
                <w:spacing w:val="3"/>
              </w:rPr>
              <w:t>19</w:t>
            </w:r>
            <w:r>
              <w:t>XX</w:t>
            </w:r>
            <w:r w:rsidRPr="00B86F37">
              <w:rPr>
                <w:rFonts w:hint="eastAsia"/>
                <w:spacing w:val="3"/>
              </w:rPr>
              <w:t>年</w:t>
            </w:r>
            <w:r>
              <w:t>XX</w:t>
            </w:r>
            <w:r w:rsidRPr="00B86F37">
              <w:rPr>
                <w:rFonts w:hint="eastAsia"/>
                <w:spacing w:val="3"/>
              </w:rPr>
              <w:t>月</w:t>
            </w:r>
            <w:r>
              <w:t>XX</w:t>
            </w:r>
            <w:r w:rsidRPr="00B86F37">
              <w:rPr>
                <w:rFonts w:hint="eastAsia"/>
                <w:spacing w:val="3"/>
              </w:rPr>
              <w:t>日</w:t>
            </w:r>
          </w:p>
          <w:p w:rsidR="0072531E" w:rsidRDefault="0072531E" w:rsidP="00B86F37">
            <w:pPr>
              <w:pStyle w:val="TableText"/>
              <w:spacing w:before="105" w:line="221" w:lineRule="auto"/>
              <w:ind w:left="112"/>
            </w:pPr>
            <w:r>
              <w:rPr>
                <w:rFonts w:hint="eastAsia"/>
              </w:rPr>
              <w:t>民族：</w:t>
            </w:r>
            <w:r>
              <w:t>X</w:t>
            </w:r>
            <w:r>
              <w:rPr>
                <w:rFonts w:hint="eastAsia"/>
              </w:rPr>
              <w:t>族</w:t>
            </w:r>
          </w:p>
          <w:p w:rsidR="0072531E" w:rsidRDefault="0072531E" w:rsidP="00B86F37">
            <w:pPr>
              <w:pStyle w:val="TableText"/>
              <w:spacing w:before="71" w:line="265" w:lineRule="auto"/>
              <w:ind w:left="112" w:right="899"/>
            </w:pPr>
            <w:r>
              <w:rPr>
                <w:rFonts w:hint="eastAsia"/>
              </w:rPr>
              <w:t>工作单位：</w:t>
            </w:r>
            <w:r>
              <w:t>XX</w:t>
            </w:r>
            <w:r>
              <w:rPr>
                <w:rFonts w:hint="eastAsia"/>
              </w:rPr>
              <w:t>公司</w:t>
            </w:r>
            <w:r>
              <w:t xml:space="preserve">   </w:t>
            </w:r>
            <w:r>
              <w:rPr>
                <w:rFonts w:hint="eastAsia"/>
              </w:rPr>
              <w:t>职务：职员</w:t>
            </w:r>
            <w:r>
              <w:t xml:space="preserve">   </w:t>
            </w:r>
            <w:r>
              <w:rPr>
                <w:rFonts w:hint="eastAsia"/>
              </w:rPr>
              <w:t>联系电话：</w:t>
            </w:r>
            <w:r w:rsidRPr="00B86F37">
              <w:rPr>
                <w:spacing w:val="-1"/>
              </w:rPr>
              <w:t>XXXXXXXXXXX</w:t>
            </w:r>
            <w:r>
              <w:t xml:space="preserve"> </w:t>
            </w:r>
            <w:r w:rsidRPr="00B86F37">
              <w:rPr>
                <w:rFonts w:hint="eastAsia"/>
                <w:spacing w:val="-1"/>
              </w:rPr>
              <w:t>住所地</w:t>
            </w:r>
            <w:r w:rsidRPr="00B86F37">
              <w:rPr>
                <w:spacing w:val="-1"/>
              </w:rPr>
              <w:t>(</w:t>
            </w:r>
            <w:r w:rsidRPr="00B86F37">
              <w:rPr>
                <w:rFonts w:hint="eastAsia"/>
                <w:spacing w:val="-1"/>
              </w:rPr>
              <w:t>户籍所在地</w:t>
            </w:r>
            <w:r w:rsidRPr="00B86F37">
              <w:rPr>
                <w:spacing w:val="-1"/>
              </w:rPr>
              <w:t>):</w:t>
            </w:r>
            <w:r w:rsidRPr="00B86F37">
              <w:rPr>
                <w:rFonts w:hint="eastAsia"/>
                <w:spacing w:val="-1"/>
              </w:rPr>
              <w:t>北京市</w:t>
            </w:r>
            <w:r w:rsidRPr="00B86F37">
              <w:rPr>
                <w:spacing w:val="-1"/>
              </w:rPr>
              <w:t>XX</w:t>
            </w:r>
            <w:r w:rsidRPr="00B86F37">
              <w:rPr>
                <w:rFonts w:hint="eastAsia"/>
                <w:spacing w:val="-1"/>
              </w:rPr>
              <w:t>区</w:t>
            </w:r>
            <w:r w:rsidRPr="00B86F37">
              <w:rPr>
                <w:spacing w:val="-1"/>
              </w:rPr>
              <w:t>XX</w:t>
            </w:r>
            <w:r w:rsidRPr="00B86F37">
              <w:rPr>
                <w:rFonts w:hint="eastAsia"/>
                <w:spacing w:val="-1"/>
              </w:rPr>
              <w:t>街</w:t>
            </w:r>
            <w:r w:rsidRPr="00B86F37">
              <w:rPr>
                <w:spacing w:val="-1"/>
              </w:rPr>
              <w:t>XX</w:t>
            </w:r>
            <w:r w:rsidRPr="00B86F37">
              <w:rPr>
                <w:rFonts w:hint="eastAsia"/>
                <w:spacing w:val="-1"/>
              </w:rPr>
              <w:t>号</w:t>
            </w:r>
          </w:p>
          <w:p w:rsidR="0072531E" w:rsidRDefault="0072531E" w:rsidP="00B86F37">
            <w:pPr>
              <w:pStyle w:val="TableText"/>
              <w:spacing w:before="106" w:line="203" w:lineRule="auto"/>
              <w:ind w:left="112"/>
            </w:pPr>
            <w:r>
              <w:rPr>
                <w:rFonts w:hint="eastAsia"/>
              </w:rPr>
              <w:t>经常居住地：北京市</w:t>
            </w:r>
            <w:r>
              <w:t>XX</w:t>
            </w:r>
            <w:r>
              <w:rPr>
                <w:rFonts w:hint="eastAsia"/>
              </w:rPr>
              <w:t>区</w:t>
            </w:r>
            <w:r>
              <w:t>XX</w:t>
            </w:r>
            <w:r>
              <w:rPr>
                <w:rFonts w:hint="eastAsia"/>
              </w:rPr>
              <w:t>街</w:t>
            </w:r>
            <w:r>
              <w:t>XX</w:t>
            </w:r>
            <w:r>
              <w:rPr>
                <w:rFonts w:hint="eastAsia"/>
              </w:rPr>
              <w:t>号</w:t>
            </w:r>
          </w:p>
        </w:tc>
      </w:tr>
      <w:tr w:rsidR="0072531E" w:rsidTr="00B86F37">
        <w:trPr>
          <w:trHeight w:val="3457"/>
        </w:trPr>
        <w:tc>
          <w:tcPr>
            <w:tcW w:w="2962" w:type="dxa"/>
          </w:tcPr>
          <w:p w:rsidR="0072531E" w:rsidRDefault="0072531E" w:rsidP="00B86F37">
            <w:pPr>
              <w:pStyle w:val="TableText"/>
              <w:spacing w:before="160" w:line="219" w:lineRule="auto"/>
              <w:ind w:left="95"/>
            </w:pPr>
            <w:r w:rsidRPr="00B86F37">
              <w:rPr>
                <w:rFonts w:hint="eastAsia"/>
                <w:spacing w:val="3"/>
              </w:rPr>
              <w:t>第三人</w:t>
            </w:r>
            <w:r w:rsidRPr="00B86F37">
              <w:rPr>
                <w:spacing w:val="3"/>
              </w:rPr>
              <w:t>(</w:t>
            </w:r>
            <w:r w:rsidRPr="00B86F37">
              <w:rPr>
                <w:rFonts w:hint="eastAsia"/>
                <w:spacing w:val="3"/>
              </w:rPr>
              <w:t>法人、非法人组织</w:t>
            </w:r>
            <w:r w:rsidRPr="00B86F37">
              <w:rPr>
                <w:spacing w:val="3"/>
              </w:rPr>
              <w:t>)</w:t>
            </w:r>
          </w:p>
        </w:tc>
        <w:tc>
          <w:tcPr>
            <w:tcW w:w="6048" w:type="dxa"/>
          </w:tcPr>
          <w:p w:rsidR="0072531E" w:rsidRDefault="0072531E" w:rsidP="00B86F37">
            <w:pPr>
              <w:pStyle w:val="TableText"/>
              <w:spacing w:before="73" w:line="221" w:lineRule="auto"/>
              <w:ind w:left="112"/>
            </w:pPr>
            <w:r w:rsidRPr="00B86F37">
              <w:rPr>
                <w:rFonts w:hint="eastAsia"/>
                <w:spacing w:val="-2"/>
              </w:rPr>
              <w:t>名称：</w:t>
            </w:r>
          </w:p>
          <w:p w:rsidR="0072531E" w:rsidRDefault="0072531E" w:rsidP="00B86F37">
            <w:pPr>
              <w:pStyle w:val="TableText"/>
              <w:spacing w:before="109" w:line="312" w:lineRule="exact"/>
              <w:ind w:left="112"/>
            </w:pPr>
            <w:r w:rsidRPr="00B86F37">
              <w:rPr>
                <w:rFonts w:hint="eastAsia"/>
                <w:spacing w:val="2"/>
                <w:position w:val="9"/>
              </w:rPr>
              <w:t>住所地</w:t>
            </w:r>
            <w:r w:rsidRPr="00B86F37">
              <w:rPr>
                <w:spacing w:val="2"/>
                <w:position w:val="9"/>
              </w:rPr>
              <w:t>(</w:t>
            </w:r>
            <w:r w:rsidRPr="00B86F37">
              <w:rPr>
                <w:rFonts w:hint="eastAsia"/>
                <w:spacing w:val="2"/>
                <w:position w:val="9"/>
              </w:rPr>
              <w:t>主要办事机构所在地</w:t>
            </w:r>
            <w:r w:rsidRPr="00B86F37">
              <w:rPr>
                <w:spacing w:val="2"/>
                <w:position w:val="9"/>
              </w:rPr>
              <w:t>):</w:t>
            </w:r>
          </w:p>
          <w:p w:rsidR="0072531E" w:rsidRDefault="0072531E" w:rsidP="00B86F37">
            <w:pPr>
              <w:pStyle w:val="TableText"/>
              <w:spacing w:line="220" w:lineRule="auto"/>
              <w:ind w:left="112"/>
            </w:pPr>
            <w:r>
              <w:rPr>
                <w:rFonts w:hint="eastAsia"/>
              </w:rPr>
              <w:t>注册地</w:t>
            </w:r>
            <w:r>
              <w:t>/</w:t>
            </w:r>
            <w:r>
              <w:rPr>
                <w:rFonts w:hint="eastAsia"/>
              </w:rPr>
              <w:t>登记地：</w:t>
            </w:r>
          </w:p>
          <w:p w:rsidR="0072531E" w:rsidRDefault="0072531E" w:rsidP="00B86F37">
            <w:pPr>
              <w:pStyle w:val="TableText"/>
              <w:spacing w:before="71" w:line="219" w:lineRule="auto"/>
              <w:ind w:left="112"/>
            </w:pPr>
            <w:r w:rsidRPr="00B86F37">
              <w:rPr>
                <w:rFonts w:hint="eastAsia"/>
                <w:spacing w:val="-11"/>
              </w:rPr>
              <w:t>法定代表人</w:t>
            </w:r>
            <w:r w:rsidRPr="00B86F37">
              <w:rPr>
                <w:spacing w:val="-11"/>
              </w:rPr>
              <w:t>/</w:t>
            </w:r>
            <w:r w:rsidRPr="00B86F37">
              <w:rPr>
                <w:rFonts w:hint="eastAsia"/>
                <w:spacing w:val="-11"/>
              </w:rPr>
              <w:t>主要负责人：</w:t>
            </w:r>
            <w:r w:rsidRPr="00B86F37">
              <w:rPr>
                <w:spacing w:val="-11"/>
              </w:rPr>
              <w:t xml:space="preserve">       </w:t>
            </w:r>
            <w:r w:rsidRPr="00B86F37">
              <w:rPr>
                <w:rFonts w:hint="eastAsia"/>
                <w:spacing w:val="-11"/>
              </w:rPr>
              <w:t>职务：</w:t>
            </w:r>
            <w:r w:rsidRPr="00B86F37">
              <w:rPr>
                <w:spacing w:val="3"/>
              </w:rPr>
              <w:t xml:space="preserve">     </w:t>
            </w:r>
            <w:r w:rsidRPr="00B86F37">
              <w:rPr>
                <w:rFonts w:hint="eastAsia"/>
                <w:spacing w:val="-11"/>
              </w:rPr>
              <w:t>联系电话：</w:t>
            </w:r>
          </w:p>
          <w:p w:rsidR="0072531E" w:rsidRDefault="0072531E" w:rsidP="00B86F37">
            <w:pPr>
              <w:pStyle w:val="TableText"/>
              <w:spacing w:before="83" w:line="219" w:lineRule="auto"/>
              <w:ind w:left="112"/>
            </w:pPr>
            <w:r w:rsidRPr="00B86F37">
              <w:rPr>
                <w:rFonts w:hint="eastAsia"/>
                <w:spacing w:val="-1"/>
              </w:rPr>
              <w:t>统一社会信用代码：</w:t>
            </w:r>
          </w:p>
          <w:p w:rsidR="0072531E" w:rsidRDefault="0072531E" w:rsidP="00B86F37">
            <w:pPr>
              <w:pStyle w:val="TableText"/>
              <w:spacing w:before="105" w:line="260" w:lineRule="auto"/>
              <w:ind w:left="112" w:right="386"/>
            </w:pPr>
            <w:r w:rsidRPr="00B86F37">
              <w:rPr>
                <w:rFonts w:hint="eastAsia"/>
                <w:spacing w:val="1"/>
              </w:rPr>
              <w:t>类型：有限责任公司口股份有限公司口上市公司口其他企业法</w:t>
            </w:r>
            <w:r>
              <w:rPr>
                <w:rFonts w:hint="eastAsia"/>
              </w:rPr>
              <w:t>人口</w:t>
            </w:r>
            <w:r>
              <w:t xml:space="preserve"> </w:t>
            </w:r>
            <w:r w:rsidRPr="00B86F37">
              <w:rPr>
                <w:rFonts w:hint="eastAsia"/>
                <w:spacing w:val="1"/>
              </w:rPr>
              <w:t>事业单位口社会团体口基金会口社会服务机构口</w:t>
            </w:r>
          </w:p>
          <w:p w:rsidR="0072531E" w:rsidRDefault="0072531E" w:rsidP="00B86F37">
            <w:pPr>
              <w:pStyle w:val="TableText"/>
              <w:spacing w:before="86" w:line="265" w:lineRule="auto"/>
              <w:ind w:left="112"/>
            </w:pPr>
            <w:r w:rsidRPr="00B86F37">
              <w:rPr>
                <w:rFonts w:hint="eastAsia"/>
                <w:spacing w:val="-5"/>
              </w:rPr>
              <w:t>机关法人口农村集体经济组织法人口城镇农村的合作经济组织法人口基层</w:t>
            </w:r>
            <w:r w:rsidRPr="00B86F37">
              <w:rPr>
                <w:spacing w:val="4"/>
              </w:rPr>
              <w:t xml:space="preserve"> </w:t>
            </w:r>
            <w:r w:rsidRPr="00B86F37">
              <w:rPr>
                <w:rFonts w:hint="eastAsia"/>
                <w:spacing w:val="2"/>
              </w:rPr>
              <w:t>群众性自治组织法人口</w:t>
            </w:r>
          </w:p>
          <w:p w:rsidR="0072531E" w:rsidRDefault="0072531E" w:rsidP="00B86F37">
            <w:pPr>
              <w:pStyle w:val="TableText"/>
              <w:spacing w:before="93" w:line="256" w:lineRule="auto"/>
              <w:ind w:left="112" w:right="767"/>
            </w:pPr>
            <w:r w:rsidRPr="00B86F37">
              <w:rPr>
                <w:rFonts w:hint="eastAsia"/>
                <w:spacing w:val="1"/>
              </w:rPr>
              <w:t>个人独资企业□合伙企业口不具有法人资格的专业服务机构□</w:t>
            </w:r>
            <w:r>
              <w:t xml:space="preserve"> </w:t>
            </w:r>
            <w:r w:rsidRPr="00B86F37">
              <w:rPr>
                <w:rFonts w:hint="eastAsia"/>
                <w:spacing w:val="2"/>
              </w:rPr>
              <w:t>国有□</w:t>
            </w:r>
            <w:r w:rsidRPr="00B86F37">
              <w:rPr>
                <w:spacing w:val="2"/>
              </w:rPr>
              <w:t>(</w:t>
            </w:r>
            <w:r w:rsidRPr="00B86F37">
              <w:rPr>
                <w:rFonts w:hint="eastAsia"/>
                <w:spacing w:val="2"/>
              </w:rPr>
              <w:t>控股口参股□</w:t>
            </w:r>
            <w:r w:rsidRPr="00B86F37">
              <w:rPr>
                <w:spacing w:val="2"/>
              </w:rPr>
              <w:t>)</w:t>
            </w:r>
            <w:r w:rsidRPr="00B86F37">
              <w:rPr>
                <w:rFonts w:hint="eastAsia"/>
                <w:spacing w:val="2"/>
              </w:rPr>
              <w:t>民营口</w:t>
            </w:r>
          </w:p>
        </w:tc>
      </w:tr>
      <w:tr w:rsidR="0072531E" w:rsidTr="00B86F37">
        <w:trPr>
          <w:trHeight w:val="640"/>
        </w:trPr>
        <w:tc>
          <w:tcPr>
            <w:tcW w:w="9010" w:type="dxa"/>
            <w:gridSpan w:val="2"/>
          </w:tcPr>
          <w:p w:rsidR="0072531E" w:rsidRPr="00B86F37" w:rsidRDefault="0072531E" w:rsidP="00B86F37">
            <w:pPr>
              <w:pStyle w:val="TableText"/>
              <w:spacing w:before="92" w:line="219" w:lineRule="auto"/>
              <w:ind w:left="3109"/>
              <w:rPr>
                <w:sz w:val="30"/>
                <w:szCs w:val="30"/>
              </w:rPr>
            </w:pPr>
            <w:r w:rsidRPr="00B86F37">
              <w:rPr>
                <w:rFonts w:hint="eastAsia"/>
                <w:b/>
                <w:bCs/>
                <w:spacing w:val="-5"/>
                <w:sz w:val="30"/>
                <w:szCs w:val="30"/>
              </w:rPr>
              <w:t>诉讼请求和依据</w:t>
            </w:r>
          </w:p>
        </w:tc>
      </w:tr>
      <w:tr w:rsidR="0072531E" w:rsidTr="00B86F37">
        <w:trPr>
          <w:trHeight w:val="380"/>
        </w:trPr>
        <w:tc>
          <w:tcPr>
            <w:tcW w:w="2962" w:type="dxa"/>
          </w:tcPr>
          <w:p w:rsidR="0072531E" w:rsidRDefault="0072531E" w:rsidP="00B86F37">
            <w:pPr>
              <w:pStyle w:val="TableText"/>
              <w:spacing w:before="103" w:line="219" w:lineRule="auto"/>
              <w:ind w:left="95"/>
            </w:pPr>
            <w:r w:rsidRPr="00B86F37">
              <w:rPr>
                <w:spacing w:val="1"/>
              </w:rPr>
              <w:t>1.</w:t>
            </w:r>
            <w:r w:rsidRPr="00B86F37">
              <w:rPr>
                <w:rFonts w:hint="eastAsia"/>
                <w:spacing w:val="1"/>
              </w:rPr>
              <w:t>理赔款</w:t>
            </w:r>
          </w:p>
        </w:tc>
        <w:tc>
          <w:tcPr>
            <w:tcW w:w="6048" w:type="dxa"/>
          </w:tcPr>
          <w:p w:rsidR="0072531E" w:rsidRDefault="0072531E" w:rsidP="00B86F37">
            <w:pPr>
              <w:pStyle w:val="TableText"/>
              <w:spacing w:before="102" w:line="219" w:lineRule="auto"/>
              <w:ind w:left="112"/>
            </w:pPr>
            <w:r w:rsidRPr="00B86F37">
              <w:rPr>
                <w:spacing w:val="2"/>
              </w:rPr>
              <w:t>643035.61</w:t>
            </w:r>
            <w:r w:rsidRPr="00B86F37">
              <w:rPr>
                <w:rFonts w:hint="eastAsia"/>
                <w:spacing w:val="2"/>
              </w:rPr>
              <w:t>元</w:t>
            </w:r>
            <w:r w:rsidRPr="00B86F37">
              <w:rPr>
                <w:spacing w:val="2"/>
              </w:rPr>
              <w:t>(</w:t>
            </w:r>
            <w:r w:rsidRPr="00B86F37">
              <w:rPr>
                <w:rFonts w:hint="eastAsia"/>
                <w:spacing w:val="2"/>
              </w:rPr>
              <w:t>人民币，下同</w:t>
            </w:r>
            <w:r w:rsidRPr="00B86F37">
              <w:rPr>
                <w:spacing w:val="2"/>
              </w:rPr>
              <w:t>)</w:t>
            </w:r>
          </w:p>
        </w:tc>
      </w:tr>
      <w:tr w:rsidR="0072531E" w:rsidTr="00B86F37">
        <w:trPr>
          <w:trHeight w:val="2678"/>
        </w:trPr>
        <w:tc>
          <w:tcPr>
            <w:tcW w:w="2962" w:type="dxa"/>
          </w:tcPr>
          <w:p w:rsidR="0072531E" w:rsidRDefault="0072531E" w:rsidP="00B86F37">
            <w:pPr>
              <w:spacing w:line="340" w:lineRule="auto"/>
            </w:pPr>
          </w:p>
          <w:p w:rsidR="0072531E" w:rsidRDefault="0072531E" w:rsidP="00B86F37">
            <w:pPr>
              <w:pStyle w:val="TableText"/>
              <w:spacing w:before="61" w:line="219" w:lineRule="auto"/>
              <w:ind w:left="95"/>
            </w:pPr>
            <w:r w:rsidRPr="00B86F37">
              <w:rPr>
                <w:spacing w:val="-1"/>
              </w:rPr>
              <w:t>2.</w:t>
            </w:r>
            <w:r w:rsidRPr="00B86F37">
              <w:rPr>
                <w:rFonts w:hint="eastAsia"/>
                <w:spacing w:val="-1"/>
              </w:rPr>
              <w:t>保险费、违约金等</w:t>
            </w:r>
          </w:p>
        </w:tc>
        <w:tc>
          <w:tcPr>
            <w:tcW w:w="6048" w:type="dxa"/>
          </w:tcPr>
          <w:p w:rsidR="0072531E" w:rsidRDefault="0072531E" w:rsidP="00B86F37">
            <w:pPr>
              <w:pStyle w:val="TableText"/>
              <w:spacing w:before="154" w:line="219" w:lineRule="auto"/>
              <w:ind w:left="112"/>
            </w:pPr>
            <w:r w:rsidRPr="00B86F37">
              <w:rPr>
                <w:rFonts w:hint="eastAsia"/>
                <w:spacing w:val="4"/>
              </w:rPr>
              <w:t>截至</w:t>
            </w:r>
            <w:r w:rsidRPr="00B86F37">
              <w:rPr>
                <w:spacing w:val="4"/>
              </w:rPr>
              <w:t>20</w:t>
            </w:r>
            <w:r>
              <w:t>XX</w:t>
            </w:r>
            <w:r w:rsidRPr="00B86F37">
              <w:rPr>
                <w:rFonts w:hint="eastAsia"/>
                <w:spacing w:val="4"/>
              </w:rPr>
              <w:t>年</w:t>
            </w:r>
            <w:r>
              <w:t>XX</w:t>
            </w:r>
            <w:r w:rsidRPr="00B86F37">
              <w:rPr>
                <w:rFonts w:hint="eastAsia"/>
                <w:spacing w:val="4"/>
              </w:rPr>
              <w:t>月</w:t>
            </w:r>
            <w:r>
              <w:t>XX</w:t>
            </w:r>
            <w:r w:rsidRPr="00B86F37">
              <w:rPr>
                <w:rFonts w:hint="eastAsia"/>
                <w:spacing w:val="4"/>
              </w:rPr>
              <w:t>日止，欠保险费共计</w:t>
            </w:r>
            <w:r w:rsidRPr="00B86F37">
              <w:rPr>
                <w:spacing w:val="4"/>
              </w:rPr>
              <w:t>3559.</w:t>
            </w:r>
            <w:r w:rsidRPr="00B86F37">
              <w:rPr>
                <w:spacing w:val="3"/>
              </w:rPr>
              <w:t>84</w:t>
            </w:r>
            <w:r w:rsidRPr="00B86F37">
              <w:rPr>
                <w:rFonts w:hint="eastAsia"/>
                <w:spacing w:val="3"/>
              </w:rPr>
              <w:t>元、滞纳金</w:t>
            </w:r>
            <w:r w:rsidRPr="00B86F37">
              <w:rPr>
                <w:spacing w:val="3"/>
              </w:rPr>
              <w:t xml:space="preserve">  </w:t>
            </w:r>
            <w:r w:rsidRPr="00B86F37">
              <w:rPr>
                <w:rFonts w:hint="eastAsia"/>
                <w:spacing w:val="3"/>
              </w:rPr>
              <w:t>元；</w:t>
            </w:r>
          </w:p>
          <w:p w:rsidR="0072531E" w:rsidRDefault="0072531E" w:rsidP="00B86F37">
            <w:pPr>
              <w:pStyle w:val="TableText"/>
              <w:spacing w:before="174" w:line="380" w:lineRule="exact"/>
              <w:jc w:val="right"/>
            </w:pPr>
            <w:r w:rsidRPr="00B86F37">
              <w:rPr>
                <w:rFonts w:hint="eastAsia"/>
                <w:position w:val="14"/>
              </w:rPr>
              <w:t>自</w:t>
            </w:r>
            <w:r w:rsidRPr="00B86F37">
              <w:rPr>
                <w:position w:val="14"/>
              </w:rPr>
              <w:t>20XX</w:t>
            </w:r>
            <w:r w:rsidRPr="00B86F37">
              <w:rPr>
                <w:rFonts w:hint="eastAsia"/>
                <w:position w:val="14"/>
              </w:rPr>
              <w:t>年</w:t>
            </w:r>
            <w:r w:rsidRPr="00B86F37">
              <w:rPr>
                <w:position w:val="14"/>
              </w:rPr>
              <w:t>XX</w:t>
            </w:r>
            <w:r w:rsidRPr="00B86F37">
              <w:rPr>
                <w:rFonts w:hint="eastAsia"/>
                <w:position w:val="14"/>
              </w:rPr>
              <w:t>月</w:t>
            </w:r>
            <w:r w:rsidRPr="00B86F37">
              <w:rPr>
                <w:position w:val="14"/>
              </w:rPr>
              <w:t>XX</w:t>
            </w:r>
            <w:r w:rsidRPr="00B86F37">
              <w:rPr>
                <w:rFonts w:hint="eastAsia"/>
                <w:position w:val="14"/>
              </w:rPr>
              <w:t>日之后的保险费、滞纳金等各项费用按照</w:t>
            </w:r>
            <w:r w:rsidRPr="00B86F37">
              <w:rPr>
                <w:rFonts w:hint="eastAsia"/>
                <w:spacing w:val="-1"/>
                <w:position w:val="14"/>
              </w:rPr>
              <w:t>保证保险合同</w:t>
            </w:r>
          </w:p>
          <w:p w:rsidR="0072531E" w:rsidRDefault="0072531E" w:rsidP="00B86F37">
            <w:pPr>
              <w:pStyle w:val="TableText"/>
              <w:spacing w:line="219" w:lineRule="auto"/>
              <w:ind w:left="112"/>
            </w:pPr>
            <w:r>
              <w:rPr>
                <w:rFonts w:hint="eastAsia"/>
              </w:rPr>
              <w:t>约定计算至实际清偿之日止</w:t>
            </w:r>
          </w:p>
          <w:p w:rsidR="0072531E" w:rsidRDefault="0072531E" w:rsidP="00B86F37">
            <w:pPr>
              <w:pStyle w:val="TableText"/>
              <w:spacing w:before="164" w:line="369" w:lineRule="auto"/>
              <w:ind w:left="112" w:right="45" w:firstLine="30"/>
              <w:jc w:val="both"/>
            </w:pPr>
            <w:r>
              <w:rPr>
                <w:rFonts w:hint="eastAsia"/>
              </w:rPr>
              <w:t>明细：每笔滞纳金以相应代偿款为基数，自</w:t>
            </w:r>
            <w:r>
              <w:t>2022</w:t>
            </w:r>
            <w:r>
              <w:rPr>
                <w:rFonts w:hint="eastAsia"/>
              </w:rPr>
              <w:t>年</w:t>
            </w:r>
            <w:r>
              <w:t>4</w:t>
            </w:r>
            <w:r>
              <w:rPr>
                <w:rFonts w:hint="eastAsia"/>
              </w:rPr>
              <w:t>月</w:t>
            </w:r>
            <w:r>
              <w:t>15</w:t>
            </w:r>
            <w:r>
              <w:rPr>
                <w:rFonts w:hint="eastAsia"/>
              </w:rPr>
              <w:t>日起按全国银</w:t>
            </w:r>
            <w:r w:rsidRPr="00B86F37">
              <w:rPr>
                <w:spacing w:val="1"/>
              </w:rPr>
              <w:t xml:space="preserve"> </w:t>
            </w:r>
            <w:r>
              <w:rPr>
                <w:rFonts w:hint="eastAsia"/>
              </w:rPr>
              <w:t>行间同业拆借中心发布的一年期贷款市场报价利率</w:t>
            </w:r>
            <w:r w:rsidRPr="00B86F37">
              <w:rPr>
                <w:spacing w:val="-1"/>
              </w:rPr>
              <w:t>(LPR)4</w:t>
            </w:r>
            <w:r w:rsidRPr="00B86F37">
              <w:rPr>
                <w:rFonts w:hint="eastAsia"/>
                <w:spacing w:val="-1"/>
              </w:rPr>
              <w:t>倍计算至实际</w:t>
            </w:r>
          </w:p>
          <w:p w:rsidR="0072531E" w:rsidRDefault="0072531E" w:rsidP="00B86F37">
            <w:pPr>
              <w:pStyle w:val="TableText"/>
              <w:spacing w:line="219" w:lineRule="auto"/>
              <w:ind w:left="112"/>
            </w:pPr>
            <w:r w:rsidRPr="00B86F37">
              <w:rPr>
                <w:rFonts w:hint="eastAsia"/>
                <w:spacing w:val="1"/>
              </w:rPr>
              <w:t>清偿之日止</w:t>
            </w:r>
            <w:r w:rsidRPr="00B86F37">
              <w:rPr>
                <w:spacing w:val="1"/>
              </w:rPr>
              <w:t>)</w:t>
            </w:r>
            <w:r w:rsidRPr="00B86F37">
              <w:rPr>
                <w:rFonts w:hint="eastAsia"/>
                <w:spacing w:val="1"/>
              </w:rPr>
              <w:t>理赔金额</w:t>
            </w:r>
            <w:r w:rsidRPr="00B86F37">
              <w:rPr>
                <w:spacing w:val="1"/>
              </w:rPr>
              <w:t>(</w:t>
            </w:r>
            <w:r w:rsidRPr="00B86F37">
              <w:rPr>
                <w:rFonts w:hint="eastAsia"/>
                <w:spacing w:val="1"/>
              </w:rPr>
              <w:t>元</w:t>
            </w:r>
            <w:r w:rsidRPr="00B86F37">
              <w:rPr>
                <w:spacing w:val="1"/>
              </w:rPr>
              <w:t>)*0.12%/30</w:t>
            </w:r>
            <w:r w:rsidRPr="00B86F37">
              <w:rPr>
                <w:rFonts w:hint="eastAsia"/>
                <w:spacing w:val="1"/>
              </w:rPr>
              <w:t>日</w:t>
            </w:r>
            <w:r w:rsidRPr="00B86F37">
              <w:rPr>
                <w:spacing w:val="1"/>
              </w:rPr>
              <w:t>*</w:t>
            </w:r>
            <w:r w:rsidRPr="00B86F37">
              <w:rPr>
                <w:rFonts w:hint="eastAsia"/>
                <w:spacing w:val="1"/>
              </w:rPr>
              <w:t>逾期日</w:t>
            </w:r>
            <w:r w:rsidRPr="00B86F37">
              <w:rPr>
                <w:spacing w:val="1"/>
              </w:rPr>
              <w:t>+</w:t>
            </w:r>
            <w:r w:rsidRPr="00B86F37">
              <w:rPr>
                <w:rFonts w:hint="eastAsia"/>
                <w:spacing w:val="1"/>
              </w:rPr>
              <w:t>理赔金额</w:t>
            </w:r>
            <w:r w:rsidRPr="00B86F37">
              <w:rPr>
                <w:spacing w:val="1"/>
              </w:rPr>
              <w:t>(</w:t>
            </w:r>
            <w:r w:rsidRPr="00B86F37">
              <w:rPr>
                <w:rFonts w:hint="eastAsia"/>
                <w:spacing w:val="1"/>
              </w:rPr>
              <w:t>元</w:t>
            </w:r>
            <w:r w:rsidRPr="00B86F37">
              <w:rPr>
                <w:spacing w:val="1"/>
              </w:rPr>
              <w:t>)</w:t>
            </w:r>
          </w:p>
          <w:p w:rsidR="0072531E" w:rsidRDefault="0072531E" w:rsidP="00B86F37">
            <w:pPr>
              <w:pStyle w:val="TableText"/>
              <w:spacing w:before="165" w:line="188" w:lineRule="auto"/>
              <w:ind w:left="112"/>
            </w:pPr>
            <w:r w:rsidRPr="00B86F37">
              <w:rPr>
                <w:spacing w:val="-1"/>
              </w:rPr>
              <w:t>*0.063%=3559.84</w:t>
            </w:r>
            <w:r w:rsidRPr="00B86F37">
              <w:rPr>
                <w:rFonts w:hint="eastAsia"/>
                <w:spacing w:val="-1"/>
              </w:rPr>
              <w:t>元</w:t>
            </w:r>
          </w:p>
        </w:tc>
      </w:tr>
      <w:tr w:rsidR="0072531E" w:rsidTr="00B86F37">
        <w:trPr>
          <w:trHeight w:val="719"/>
        </w:trPr>
        <w:tc>
          <w:tcPr>
            <w:tcW w:w="2962" w:type="dxa"/>
          </w:tcPr>
          <w:p w:rsidR="0072531E" w:rsidRDefault="0072531E" w:rsidP="00B86F37">
            <w:pPr>
              <w:pStyle w:val="TableText"/>
              <w:spacing w:before="106" w:line="219" w:lineRule="auto"/>
              <w:ind w:left="95"/>
            </w:pPr>
            <w:r w:rsidRPr="00B86F37">
              <w:rPr>
                <w:spacing w:val="1"/>
              </w:rPr>
              <w:t>3.</w:t>
            </w:r>
            <w:r w:rsidRPr="00B86F37">
              <w:rPr>
                <w:rFonts w:hint="eastAsia"/>
                <w:spacing w:val="1"/>
              </w:rPr>
              <w:t>是否主张实现债权的费用</w:t>
            </w:r>
          </w:p>
        </w:tc>
        <w:tc>
          <w:tcPr>
            <w:tcW w:w="6048" w:type="dxa"/>
          </w:tcPr>
          <w:p w:rsidR="0072531E" w:rsidRDefault="0072531E" w:rsidP="00B86F37">
            <w:pPr>
              <w:pStyle w:val="TableText"/>
              <w:spacing w:before="105" w:line="361" w:lineRule="exact"/>
              <w:ind w:left="112"/>
            </w:pPr>
            <w:r w:rsidRPr="00B86F37">
              <w:rPr>
                <w:rFonts w:hint="eastAsia"/>
                <w:spacing w:val="-1"/>
                <w:position w:val="12"/>
              </w:rPr>
              <w:t>是</w:t>
            </w:r>
            <w:r w:rsidRPr="00B86F37">
              <w:rPr>
                <w:rFonts w:ascii="MS Gothic" w:eastAsia="MS Gothic" w:hAnsi="MS Gothic" w:cs="MS Gothic" w:hint="eastAsia"/>
                <w:spacing w:val="-1"/>
                <w:position w:val="12"/>
              </w:rPr>
              <w:t>☑</w:t>
            </w:r>
            <w:r w:rsidRPr="00B86F37">
              <w:rPr>
                <w:rFonts w:hint="eastAsia"/>
                <w:spacing w:val="-1"/>
                <w:position w:val="12"/>
              </w:rPr>
              <w:t>费用明细：律师费</w:t>
            </w:r>
            <w:r w:rsidRPr="00B86F37">
              <w:rPr>
                <w:spacing w:val="-1"/>
                <w:position w:val="12"/>
              </w:rPr>
              <w:t>7000</w:t>
            </w:r>
            <w:r w:rsidRPr="00B86F37">
              <w:rPr>
                <w:rFonts w:hint="eastAsia"/>
                <w:spacing w:val="-1"/>
                <w:position w:val="12"/>
              </w:rPr>
              <w:t>元</w:t>
            </w:r>
          </w:p>
          <w:p w:rsidR="0072531E" w:rsidRDefault="0072531E" w:rsidP="00B86F37">
            <w:pPr>
              <w:pStyle w:val="TableText"/>
              <w:spacing w:line="220" w:lineRule="auto"/>
              <w:ind w:left="112"/>
            </w:pPr>
            <w:r w:rsidRPr="00B86F37">
              <w:rPr>
                <w:rFonts w:hint="eastAsia"/>
                <w:spacing w:val="14"/>
              </w:rPr>
              <w:t>否口</w:t>
            </w:r>
          </w:p>
        </w:tc>
      </w:tr>
      <w:tr w:rsidR="0072531E" w:rsidTr="00B86F37">
        <w:trPr>
          <w:trHeight w:val="1149"/>
        </w:trPr>
        <w:tc>
          <w:tcPr>
            <w:tcW w:w="2962" w:type="dxa"/>
          </w:tcPr>
          <w:p w:rsidR="0072531E" w:rsidRDefault="0072531E" w:rsidP="00B86F37">
            <w:pPr>
              <w:pStyle w:val="TableText"/>
              <w:spacing w:before="157" w:line="220" w:lineRule="auto"/>
              <w:ind w:left="95"/>
            </w:pPr>
            <w:r w:rsidRPr="00B86F37">
              <w:rPr>
                <w:spacing w:val="-2"/>
              </w:rPr>
              <w:t>4.</w:t>
            </w:r>
            <w:r w:rsidRPr="00B86F37">
              <w:rPr>
                <w:rFonts w:hint="eastAsia"/>
                <w:spacing w:val="-2"/>
              </w:rPr>
              <w:t>其他请求</w:t>
            </w:r>
          </w:p>
        </w:tc>
        <w:tc>
          <w:tcPr>
            <w:tcW w:w="6048" w:type="dxa"/>
          </w:tcPr>
          <w:p w:rsidR="0072531E" w:rsidRDefault="0072531E" w:rsidP="00B86F37">
            <w:pPr>
              <w:pStyle w:val="TableText"/>
              <w:spacing w:before="155" w:line="379" w:lineRule="auto"/>
              <w:ind w:left="112"/>
              <w:jc w:val="both"/>
            </w:pPr>
            <w:r w:rsidRPr="00B86F37">
              <w:rPr>
                <w:rFonts w:hint="eastAsia"/>
                <w:spacing w:val="-5"/>
              </w:rPr>
              <w:t>判令原告就位于北京市通州区房产</w:t>
            </w:r>
            <w:r w:rsidRPr="00B86F37">
              <w:rPr>
                <w:spacing w:val="-5"/>
              </w:rPr>
              <w:t>(</w:t>
            </w:r>
            <w:r w:rsidRPr="00B86F37">
              <w:rPr>
                <w:rFonts w:hint="eastAsia"/>
                <w:spacing w:val="-5"/>
              </w:rPr>
              <w:t>房屋产权证号：</w:t>
            </w:r>
            <w:r w:rsidRPr="00B86F37">
              <w:rPr>
                <w:spacing w:val="-5"/>
              </w:rPr>
              <w:t>X</w:t>
            </w:r>
            <w:r w:rsidRPr="00B86F37">
              <w:rPr>
                <w:rFonts w:hint="eastAsia"/>
                <w:spacing w:val="-5"/>
              </w:rPr>
              <w:t>京房权证通字第</w:t>
            </w:r>
            <w:r w:rsidRPr="00B86F37">
              <w:rPr>
                <w:spacing w:val="-5"/>
              </w:rPr>
              <w:t>X</w:t>
            </w:r>
            <w:r w:rsidRPr="00B86F37">
              <w:rPr>
                <w:rFonts w:hint="eastAsia"/>
                <w:spacing w:val="-5"/>
              </w:rPr>
              <w:t>号</w:t>
            </w:r>
            <w:r w:rsidRPr="00B86F37">
              <w:rPr>
                <w:spacing w:val="-5"/>
              </w:rPr>
              <w:t>)</w:t>
            </w:r>
            <w:r w:rsidRPr="00B86F37">
              <w:rPr>
                <w:spacing w:val="14"/>
              </w:rPr>
              <w:t xml:space="preserve"> </w:t>
            </w:r>
            <w:r w:rsidRPr="00B86F37">
              <w:rPr>
                <w:rFonts w:hint="eastAsia"/>
                <w:spacing w:val="-6"/>
              </w:rPr>
              <w:t>的拍卖、变卖所得款在上述诉讼请求范围内享有优先受偿权：诉讼费由被</w:t>
            </w:r>
          </w:p>
          <w:p w:rsidR="0072531E" w:rsidRDefault="0072531E" w:rsidP="00B86F37">
            <w:pPr>
              <w:pStyle w:val="TableText"/>
              <w:spacing w:line="197" w:lineRule="auto"/>
              <w:ind w:left="112"/>
            </w:pPr>
            <w:r w:rsidRPr="00B86F37">
              <w:rPr>
                <w:rFonts w:hint="eastAsia"/>
                <w:spacing w:val="-2"/>
              </w:rPr>
              <w:t>告承担。</w:t>
            </w:r>
          </w:p>
        </w:tc>
      </w:tr>
      <w:tr w:rsidR="0072531E" w:rsidTr="00B86F37">
        <w:trPr>
          <w:trHeight w:val="675"/>
        </w:trPr>
        <w:tc>
          <w:tcPr>
            <w:tcW w:w="2962" w:type="dxa"/>
          </w:tcPr>
          <w:p w:rsidR="0072531E" w:rsidRDefault="0072531E" w:rsidP="00B86F37">
            <w:pPr>
              <w:pStyle w:val="TableText"/>
              <w:spacing w:before="158" w:line="219" w:lineRule="auto"/>
              <w:ind w:left="95"/>
            </w:pPr>
            <w:r w:rsidRPr="00B86F37">
              <w:rPr>
                <w:spacing w:val="-2"/>
              </w:rPr>
              <w:t>5.</w:t>
            </w:r>
            <w:r w:rsidRPr="00B86F37">
              <w:rPr>
                <w:rFonts w:hint="eastAsia"/>
                <w:spacing w:val="-2"/>
              </w:rPr>
              <w:t>标的总额</w:t>
            </w:r>
          </w:p>
        </w:tc>
        <w:tc>
          <w:tcPr>
            <w:tcW w:w="6048" w:type="dxa"/>
          </w:tcPr>
          <w:p w:rsidR="0072531E" w:rsidRDefault="0072531E" w:rsidP="00B86F37">
            <w:pPr>
              <w:pStyle w:val="TableText"/>
              <w:spacing w:before="158" w:line="220" w:lineRule="auto"/>
              <w:ind w:left="112"/>
            </w:pPr>
            <w:r w:rsidRPr="00B86F37">
              <w:rPr>
                <w:spacing w:val="2"/>
              </w:rPr>
              <w:t>653595.45</w:t>
            </w:r>
            <w:r w:rsidRPr="00B86F37">
              <w:rPr>
                <w:rFonts w:hint="eastAsia"/>
                <w:spacing w:val="2"/>
              </w:rPr>
              <w:t>元</w:t>
            </w:r>
            <w:r w:rsidRPr="00B86F37">
              <w:rPr>
                <w:spacing w:val="2"/>
              </w:rPr>
              <w:t>(</w:t>
            </w:r>
            <w:r w:rsidRPr="00B86F37">
              <w:rPr>
                <w:rFonts w:hint="eastAsia"/>
                <w:spacing w:val="2"/>
              </w:rPr>
              <w:t>计至起诉时</w:t>
            </w:r>
            <w:r w:rsidRPr="00B86F37">
              <w:rPr>
                <w:spacing w:val="2"/>
              </w:rPr>
              <w:t>)</w:t>
            </w:r>
          </w:p>
        </w:tc>
      </w:tr>
    </w:tbl>
    <w:p w:rsidR="0072531E" w:rsidRDefault="0072531E"/>
    <w:p w:rsidR="0072531E" w:rsidRDefault="0072531E">
      <w:pPr>
        <w:sectPr w:rsidR="0072531E">
          <w:footerReference w:type="default" r:id="rId131"/>
          <w:pgSz w:w="11780" w:h="16810"/>
          <w:pgMar w:top="188" w:right="1265" w:bottom="953" w:left="1494" w:header="0" w:footer="694" w:gutter="0"/>
          <w:cols w:space="720"/>
        </w:sectPr>
      </w:pPr>
    </w:p>
    <w:p w:rsidR="0072531E" w:rsidRDefault="0072531E">
      <w:pPr>
        <w:spacing w:before="38"/>
      </w:pPr>
    </w:p>
    <w:p w:rsidR="0072531E" w:rsidRDefault="0072531E">
      <w:pPr>
        <w:spacing w:before="37"/>
      </w:pPr>
    </w:p>
    <w:p w:rsidR="0072531E" w:rsidRDefault="0072531E">
      <w:pPr>
        <w:spacing w:before="37"/>
      </w:pPr>
    </w:p>
    <w:p w:rsidR="0072531E" w:rsidRDefault="0072531E">
      <w:pPr>
        <w:spacing w:before="37"/>
      </w:pPr>
    </w:p>
    <w:tbl>
      <w:tblPr>
        <w:tblW w:w="89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952"/>
        <w:gridCol w:w="1997"/>
        <w:gridCol w:w="4041"/>
      </w:tblGrid>
      <w:tr w:rsidR="0072531E" w:rsidTr="00B86F37">
        <w:trPr>
          <w:trHeight w:val="2853"/>
        </w:trPr>
        <w:tc>
          <w:tcPr>
            <w:tcW w:w="2952" w:type="dxa"/>
          </w:tcPr>
          <w:p w:rsidR="0072531E" w:rsidRDefault="0072531E" w:rsidP="00B86F37">
            <w:pPr>
              <w:pStyle w:val="TableText"/>
              <w:spacing w:before="151" w:line="219" w:lineRule="auto"/>
              <w:ind w:left="104"/>
            </w:pPr>
            <w:r w:rsidRPr="00B86F37">
              <w:rPr>
                <w:spacing w:val="1"/>
              </w:rPr>
              <w:t>6.</w:t>
            </w:r>
            <w:r w:rsidRPr="00B86F37">
              <w:rPr>
                <w:rFonts w:hint="eastAsia"/>
                <w:spacing w:val="1"/>
              </w:rPr>
              <w:t>请求依据</w:t>
            </w:r>
          </w:p>
        </w:tc>
        <w:tc>
          <w:tcPr>
            <w:tcW w:w="6038" w:type="dxa"/>
            <w:gridSpan w:val="2"/>
          </w:tcPr>
          <w:p w:rsidR="0072531E" w:rsidRDefault="0072531E" w:rsidP="00B86F37">
            <w:pPr>
              <w:pStyle w:val="TableText"/>
              <w:spacing w:before="111" w:line="219" w:lineRule="auto"/>
              <w:ind w:right="4"/>
              <w:jc w:val="right"/>
            </w:pPr>
            <w:r w:rsidRPr="00B86F37">
              <w:rPr>
                <w:rFonts w:hint="eastAsia"/>
                <w:spacing w:val="-1"/>
              </w:rPr>
              <w:t>合同约定：《关于保证保险业务及债务清偿安</w:t>
            </w:r>
            <w:r w:rsidRPr="00B86F37">
              <w:rPr>
                <w:rFonts w:hint="eastAsia"/>
                <w:spacing w:val="-2"/>
              </w:rPr>
              <w:t>排之协议书》第</w:t>
            </w:r>
            <w:r w:rsidRPr="00B86F37">
              <w:rPr>
                <w:spacing w:val="-2"/>
              </w:rPr>
              <w:t>3</w:t>
            </w:r>
            <w:r w:rsidRPr="00B86F37">
              <w:rPr>
                <w:rFonts w:hint="eastAsia"/>
                <w:spacing w:val="-2"/>
              </w:rPr>
              <w:t>条、第</w:t>
            </w:r>
            <w:r w:rsidRPr="00B86F37">
              <w:rPr>
                <w:spacing w:val="-2"/>
              </w:rPr>
              <w:t>10</w:t>
            </w:r>
          </w:p>
          <w:p w:rsidR="0072531E" w:rsidRDefault="0072531E" w:rsidP="00B86F37">
            <w:pPr>
              <w:pStyle w:val="TableText"/>
              <w:spacing w:before="285" w:line="219" w:lineRule="auto"/>
              <w:ind w:left="82"/>
            </w:pPr>
            <w:r>
              <w:rPr>
                <w:rFonts w:hint="eastAsia"/>
              </w:rPr>
              <w:t>条</w:t>
            </w:r>
          </w:p>
          <w:p w:rsidR="0072531E" w:rsidRDefault="0072531E" w:rsidP="00B86F37">
            <w:pPr>
              <w:pStyle w:val="TableText"/>
              <w:spacing w:before="223" w:line="473" w:lineRule="auto"/>
              <w:ind w:left="112" w:right="3" w:hanging="19"/>
            </w:pPr>
            <w:r w:rsidRPr="00B86F37">
              <w:rPr>
                <w:rFonts w:hint="eastAsia"/>
                <w:spacing w:val="-10"/>
              </w:rPr>
              <w:t>法律规定：《中华人民共和国民法典》第四百一十条</w:t>
            </w:r>
            <w:r w:rsidRPr="00B86F37">
              <w:rPr>
                <w:rFonts w:hint="eastAsia"/>
                <w:spacing w:val="-11"/>
              </w:rPr>
              <w:t>、第四百一十三条、第</w:t>
            </w:r>
            <w:r>
              <w:t xml:space="preserve"> </w:t>
            </w:r>
            <w:r w:rsidRPr="00B86F37">
              <w:rPr>
                <w:rFonts w:hint="eastAsia"/>
                <w:spacing w:val="-5"/>
              </w:rPr>
              <w:t>四百二十条、第五百七十七条、第六百七十</w:t>
            </w:r>
            <w:r w:rsidRPr="00B86F37">
              <w:rPr>
                <w:rFonts w:hint="eastAsia"/>
                <w:spacing w:val="-6"/>
              </w:rPr>
              <w:t>四条、第六百七十五条、第六</w:t>
            </w:r>
            <w:r>
              <w:t xml:space="preserve"> </w:t>
            </w:r>
            <w:r w:rsidRPr="00B86F37">
              <w:rPr>
                <w:rFonts w:hint="eastAsia"/>
                <w:spacing w:val="-11"/>
              </w:rPr>
              <w:t>百七十六条；《中华人民共和国保险法》第六十条；《最高人民法院关于适</w:t>
            </w:r>
          </w:p>
          <w:p w:rsidR="0072531E" w:rsidRDefault="0072531E" w:rsidP="00B86F37">
            <w:pPr>
              <w:pStyle w:val="TableText"/>
              <w:spacing w:line="218" w:lineRule="auto"/>
              <w:ind w:left="82"/>
            </w:pPr>
            <w:r w:rsidRPr="00B86F37">
              <w:rPr>
                <w:rFonts w:hint="eastAsia"/>
                <w:spacing w:val="-1"/>
              </w:rPr>
              <w:t>用</w:t>
            </w:r>
            <w:r w:rsidRPr="00B86F37">
              <w:rPr>
                <w:spacing w:val="-1"/>
              </w:rPr>
              <w:t>&lt;</w:t>
            </w:r>
            <w:r w:rsidRPr="00B86F37">
              <w:rPr>
                <w:rFonts w:hint="eastAsia"/>
                <w:spacing w:val="-1"/>
              </w:rPr>
              <w:t>中华人民共和国保险法</w:t>
            </w:r>
            <w:r w:rsidRPr="00B86F37">
              <w:rPr>
                <w:spacing w:val="-1"/>
              </w:rPr>
              <w:t>&gt;</w:t>
            </w:r>
            <w:r w:rsidRPr="00B86F37">
              <w:rPr>
                <w:rFonts w:hint="eastAsia"/>
                <w:spacing w:val="-1"/>
              </w:rPr>
              <w:t>若干问题的解释</w:t>
            </w:r>
            <w:r w:rsidRPr="00B86F37">
              <w:rPr>
                <w:spacing w:val="-1"/>
              </w:rPr>
              <w:t>(</w:t>
            </w:r>
            <w:r w:rsidRPr="00B86F37">
              <w:rPr>
                <w:rFonts w:hint="eastAsia"/>
                <w:spacing w:val="-1"/>
              </w:rPr>
              <w:t>四</w:t>
            </w:r>
            <w:r w:rsidRPr="00B86F37">
              <w:rPr>
                <w:spacing w:val="-1"/>
              </w:rPr>
              <w:t>)</w:t>
            </w:r>
            <w:r w:rsidRPr="00B86F37">
              <w:rPr>
                <w:rFonts w:hint="eastAsia"/>
                <w:spacing w:val="-1"/>
              </w:rPr>
              <w:t>》第八条等</w:t>
            </w:r>
          </w:p>
        </w:tc>
      </w:tr>
      <w:tr w:rsidR="0072531E" w:rsidTr="00B86F37">
        <w:trPr>
          <w:trHeight w:val="1019"/>
        </w:trPr>
        <w:tc>
          <w:tcPr>
            <w:tcW w:w="8990" w:type="dxa"/>
            <w:gridSpan w:val="3"/>
          </w:tcPr>
          <w:p w:rsidR="0072531E" w:rsidRPr="00B86F37" w:rsidRDefault="0072531E" w:rsidP="00B86F37">
            <w:pPr>
              <w:pStyle w:val="TableText"/>
              <w:spacing w:before="167" w:line="219" w:lineRule="auto"/>
              <w:ind w:left="3179"/>
              <w:rPr>
                <w:sz w:val="29"/>
                <w:szCs w:val="29"/>
              </w:rPr>
            </w:pPr>
            <w:r w:rsidRPr="00B86F37">
              <w:rPr>
                <w:rFonts w:hint="eastAsia"/>
                <w:b/>
                <w:bCs/>
                <w:spacing w:val="-3"/>
                <w:sz w:val="29"/>
                <w:szCs w:val="29"/>
              </w:rPr>
              <w:t>约定管辖和诉讼保全</w:t>
            </w:r>
          </w:p>
        </w:tc>
      </w:tr>
      <w:tr w:rsidR="0072531E" w:rsidTr="00B86F37">
        <w:trPr>
          <w:trHeight w:val="809"/>
        </w:trPr>
        <w:tc>
          <w:tcPr>
            <w:tcW w:w="2952" w:type="dxa"/>
          </w:tcPr>
          <w:p w:rsidR="0072531E" w:rsidRDefault="0072531E" w:rsidP="00B86F37">
            <w:pPr>
              <w:pStyle w:val="TableText"/>
              <w:spacing w:before="239" w:line="219" w:lineRule="auto"/>
              <w:ind w:left="104"/>
            </w:pPr>
            <w:r>
              <w:t>1.</w:t>
            </w:r>
            <w:r>
              <w:rPr>
                <w:rFonts w:hint="eastAsia"/>
              </w:rPr>
              <w:t>有无仲裁、法院管辖约定</w:t>
            </w:r>
          </w:p>
        </w:tc>
        <w:tc>
          <w:tcPr>
            <w:tcW w:w="6038" w:type="dxa"/>
            <w:gridSpan w:val="2"/>
          </w:tcPr>
          <w:p w:rsidR="0072531E" w:rsidRDefault="0072531E" w:rsidP="00B86F37">
            <w:pPr>
              <w:pStyle w:val="TableText"/>
              <w:spacing w:before="120" w:line="351" w:lineRule="exact"/>
              <w:ind w:left="82"/>
            </w:pPr>
            <w:r w:rsidRPr="00B86F37">
              <w:rPr>
                <w:rFonts w:hint="eastAsia"/>
                <w:spacing w:val="-1"/>
                <w:position w:val="12"/>
              </w:rPr>
              <w:t>有</w:t>
            </w:r>
            <w:r w:rsidRPr="00B86F37">
              <w:rPr>
                <w:rFonts w:ascii="MS Gothic" w:eastAsia="MS Gothic" w:hAnsi="MS Gothic" w:cs="MS Gothic" w:hint="eastAsia"/>
                <w:spacing w:val="-1"/>
                <w:position w:val="12"/>
              </w:rPr>
              <w:t>☑</w:t>
            </w:r>
            <w:r w:rsidRPr="00B86F37">
              <w:rPr>
                <w:rFonts w:hint="eastAsia"/>
                <w:spacing w:val="-1"/>
                <w:position w:val="12"/>
              </w:rPr>
              <w:t>合同条款及内容：第</w:t>
            </w:r>
            <w:r w:rsidRPr="00B86F37">
              <w:rPr>
                <w:spacing w:val="-1"/>
                <w:position w:val="12"/>
              </w:rPr>
              <w:t>12</w:t>
            </w:r>
            <w:r w:rsidRPr="00B86F37">
              <w:rPr>
                <w:rFonts w:hint="eastAsia"/>
                <w:spacing w:val="-1"/>
                <w:position w:val="12"/>
              </w:rPr>
              <w:t>条，发生纠纷诉至人民法院解决</w:t>
            </w:r>
          </w:p>
          <w:p w:rsidR="0072531E" w:rsidRDefault="0072531E" w:rsidP="00B86F37">
            <w:pPr>
              <w:pStyle w:val="TableText"/>
              <w:spacing w:line="220" w:lineRule="auto"/>
              <w:ind w:left="82"/>
            </w:pPr>
            <w:r w:rsidRPr="00B86F37">
              <w:rPr>
                <w:rFonts w:hint="eastAsia"/>
                <w:spacing w:val="14"/>
              </w:rPr>
              <w:t>无口</w:t>
            </w:r>
          </w:p>
        </w:tc>
      </w:tr>
      <w:tr w:rsidR="0072531E" w:rsidTr="00B86F37">
        <w:trPr>
          <w:trHeight w:val="1129"/>
        </w:trPr>
        <w:tc>
          <w:tcPr>
            <w:tcW w:w="2952" w:type="dxa"/>
          </w:tcPr>
          <w:p w:rsidR="0072531E" w:rsidRDefault="0072531E" w:rsidP="00B86F37">
            <w:pPr>
              <w:pStyle w:val="TableText"/>
              <w:spacing w:before="201" w:line="219" w:lineRule="auto"/>
              <w:ind w:left="104"/>
            </w:pPr>
            <w:r w:rsidRPr="00B86F37">
              <w:rPr>
                <w:spacing w:val="-1"/>
              </w:rPr>
              <w:t>2.</w:t>
            </w:r>
            <w:r w:rsidRPr="00B86F37">
              <w:rPr>
                <w:rFonts w:hint="eastAsia"/>
                <w:spacing w:val="-1"/>
              </w:rPr>
              <w:t>是否申请财产保全措施</w:t>
            </w:r>
          </w:p>
        </w:tc>
        <w:tc>
          <w:tcPr>
            <w:tcW w:w="1997" w:type="dxa"/>
            <w:tcBorders>
              <w:right w:val="nil"/>
            </w:tcBorders>
          </w:tcPr>
          <w:p w:rsidR="0072531E" w:rsidRDefault="0072531E" w:rsidP="00B86F37">
            <w:pPr>
              <w:pStyle w:val="TableText"/>
              <w:spacing w:before="71" w:line="261" w:lineRule="auto"/>
              <w:ind w:left="82" w:right="170"/>
            </w:pPr>
            <w:r w:rsidRPr="00B86F37">
              <w:rPr>
                <w:rFonts w:hint="eastAsia"/>
                <w:spacing w:val="3"/>
              </w:rPr>
              <w:t>已经诉前保全：是口</w:t>
            </w:r>
            <w:r>
              <w:t xml:space="preserve"> </w:t>
            </w:r>
            <w:r w:rsidRPr="00B86F37">
              <w:rPr>
                <w:rFonts w:hint="eastAsia"/>
                <w:spacing w:val="-1"/>
              </w:rPr>
              <w:t>保全法院：</w:t>
            </w:r>
          </w:p>
          <w:p w:rsidR="0072531E" w:rsidRPr="00B86F37" w:rsidRDefault="0072531E" w:rsidP="00B86F37">
            <w:pPr>
              <w:pStyle w:val="TableText"/>
              <w:spacing w:before="103" w:line="219" w:lineRule="auto"/>
              <w:ind w:left="82"/>
              <w:rPr>
                <w:rFonts w:ascii="MS Gothic" w:eastAsia="MS Gothic" w:hAnsi="MS Gothic" w:cs="MS Gothic"/>
              </w:rPr>
            </w:pPr>
            <w:r>
              <w:rPr>
                <w:rFonts w:hint="eastAsia"/>
              </w:rPr>
              <w:t>申请诉讼保全：是</w:t>
            </w:r>
            <w:r w:rsidRPr="00B86F37">
              <w:rPr>
                <w:rFonts w:ascii="MS Gothic" w:eastAsia="MS Gothic" w:hAnsi="MS Gothic" w:cs="MS Gothic" w:hint="eastAsia"/>
              </w:rPr>
              <w:t>☑</w:t>
            </w:r>
          </w:p>
        </w:tc>
        <w:tc>
          <w:tcPr>
            <w:tcW w:w="4041" w:type="dxa"/>
            <w:tcBorders>
              <w:left w:val="nil"/>
            </w:tcBorders>
          </w:tcPr>
          <w:p w:rsidR="0072531E" w:rsidRDefault="0072531E" w:rsidP="00B86F37">
            <w:pPr>
              <w:pStyle w:val="TableText"/>
              <w:spacing w:before="72" w:line="220" w:lineRule="auto"/>
              <w:ind w:left="181"/>
            </w:pPr>
            <w:r w:rsidRPr="00B86F37">
              <w:rPr>
                <w:rFonts w:hint="eastAsia"/>
                <w:spacing w:val="14"/>
              </w:rPr>
              <w:t>否口</w:t>
            </w:r>
          </w:p>
          <w:p w:rsidR="0072531E" w:rsidRDefault="0072531E" w:rsidP="00B86F37">
            <w:pPr>
              <w:pStyle w:val="TableText"/>
              <w:spacing w:before="93" w:line="320" w:lineRule="exact"/>
              <w:ind w:left="181"/>
            </w:pPr>
            <w:r w:rsidRPr="00B86F37">
              <w:rPr>
                <w:rFonts w:hint="eastAsia"/>
                <w:spacing w:val="-1"/>
                <w:position w:val="9"/>
              </w:rPr>
              <w:t>保全时间：</w:t>
            </w:r>
          </w:p>
          <w:p w:rsidR="0072531E" w:rsidRDefault="0072531E" w:rsidP="00B86F37">
            <w:pPr>
              <w:pStyle w:val="TableText"/>
              <w:spacing w:line="220" w:lineRule="auto"/>
              <w:ind w:left="171"/>
            </w:pPr>
            <w:r w:rsidRPr="00B86F37">
              <w:rPr>
                <w:rFonts w:hint="eastAsia"/>
                <w:spacing w:val="14"/>
              </w:rPr>
              <w:t>否口</w:t>
            </w:r>
          </w:p>
        </w:tc>
      </w:tr>
      <w:tr w:rsidR="0072531E" w:rsidTr="00B86F37">
        <w:trPr>
          <w:trHeight w:val="550"/>
        </w:trPr>
        <w:tc>
          <w:tcPr>
            <w:tcW w:w="8990" w:type="dxa"/>
            <w:gridSpan w:val="3"/>
          </w:tcPr>
          <w:p w:rsidR="0072531E" w:rsidRPr="00B86F37" w:rsidRDefault="0072531E" w:rsidP="00B86F37">
            <w:pPr>
              <w:pStyle w:val="TableText"/>
              <w:spacing w:before="133" w:line="220" w:lineRule="auto"/>
              <w:ind w:left="3759"/>
              <w:rPr>
                <w:sz w:val="29"/>
                <w:szCs w:val="29"/>
              </w:rPr>
            </w:pPr>
            <w:r w:rsidRPr="00B86F37">
              <w:rPr>
                <w:rFonts w:hint="eastAsia"/>
                <w:b/>
                <w:bCs/>
                <w:spacing w:val="2"/>
                <w:sz w:val="29"/>
                <w:szCs w:val="29"/>
              </w:rPr>
              <w:t>事实和理由</w:t>
            </w:r>
          </w:p>
        </w:tc>
      </w:tr>
      <w:tr w:rsidR="0072531E" w:rsidTr="00B86F37">
        <w:trPr>
          <w:trHeight w:val="770"/>
        </w:trPr>
        <w:tc>
          <w:tcPr>
            <w:tcW w:w="2952" w:type="dxa"/>
          </w:tcPr>
          <w:p w:rsidR="0072531E" w:rsidRDefault="0072531E" w:rsidP="00B86F37">
            <w:pPr>
              <w:pStyle w:val="TableText"/>
              <w:spacing w:before="173" w:line="379" w:lineRule="exact"/>
              <w:ind w:left="104"/>
            </w:pPr>
            <w:r w:rsidRPr="00B86F37">
              <w:rPr>
                <w:spacing w:val="-2"/>
                <w:position w:val="14"/>
              </w:rPr>
              <w:t>1.</w:t>
            </w:r>
            <w:r w:rsidRPr="00B86F37">
              <w:rPr>
                <w:rFonts w:hint="eastAsia"/>
                <w:spacing w:val="-2"/>
                <w:position w:val="14"/>
              </w:rPr>
              <w:t>保证保险合同的签订情况</w:t>
            </w:r>
            <w:r w:rsidRPr="00B86F37">
              <w:rPr>
                <w:spacing w:val="-2"/>
                <w:position w:val="14"/>
              </w:rPr>
              <w:t>(</w:t>
            </w:r>
            <w:r w:rsidRPr="00B86F37">
              <w:rPr>
                <w:rFonts w:hint="eastAsia"/>
                <w:spacing w:val="-2"/>
                <w:position w:val="14"/>
              </w:rPr>
              <w:t>合同</w:t>
            </w:r>
          </w:p>
          <w:p w:rsidR="0072531E" w:rsidRDefault="0072531E" w:rsidP="00B86F37">
            <w:pPr>
              <w:pStyle w:val="TableText"/>
              <w:spacing w:line="201" w:lineRule="auto"/>
              <w:jc w:val="right"/>
            </w:pPr>
            <w:r w:rsidRPr="00B86F37">
              <w:rPr>
                <w:rFonts w:hint="eastAsia"/>
                <w:spacing w:val="-7"/>
              </w:rPr>
              <w:t>名称、主体、签订时间、地点行等</w:t>
            </w:r>
            <w:r w:rsidRPr="00B86F37">
              <w:rPr>
                <w:spacing w:val="-7"/>
              </w:rPr>
              <w:t>)</w:t>
            </w:r>
          </w:p>
        </w:tc>
        <w:tc>
          <w:tcPr>
            <w:tcW w:w="6038" w:type="dxa"/>
            <w:gridSpan w:val="2"/>
          </w:tcPr>
          <w:p w:rsidR="0072531E" w:rsidRDefault="0072531E" w:rsidP="00B86F37">
            <w:pPr>
              <w:pStyle w:val="TableText"/>
              <w:spacing w:before="162" w:line="400" w:lineRule="exact"/>
              <w:ind w:left="113"/>
            </w:pPr>
            <w:r w:rsidRPr="00B86F37">
              <w:rPr>
                <w:position w:val="16"/>
              </w:rPr>
              <w:t>2019</w:t>
            </w:r>
            <w:r w:rsidRPr="00B86F37">
              <w:rPr>
                <w:rFonts w:hint="eastAsia"/>
                <w:position w:val="16"/>
              </w:rPr>
              <w:t>年</w:t>
            </w:r>
            <w:r w:rsidRPr="00B86F37">
              <w:rPr>
                <w:position w:val="16"/>
              </w:rPr>
              <w:t>3</w:t>
            </w:r>
            <w:r w:rsidRPr="00B86F37">
              <w:rPr>
                <w:rFonts w:hint="eastAsia"/>
                <w:position w:val="16"/>
              </w:rPr>
              <w:t>月</w:t>
            </w:r>
            <w:r w:rsidRPr="00B86F37">
              <w:rPr>
                <w:position w:val="16"/>
              </w:rPr>
              <w:t>22</w:t>
            </w:r>
            <w:r w:rsidRPr="00B86F37">
              <w:rPr>
                <w:rFonts w:hint="eastAsia"/>
                <w:position w:val="16"/>
              </w:rPr>
              <w:t>日</w:t>
            </w:r>
            <w:r w:rsidRPr="00B86F37">
              <w:rPr>
                <w:position w:val="16"/>
              </w:rPr>
              <w:t>XX</w:t>
            </w:r>
            <w:r w:rsidRPr="00B86F37">
              <w:rPr>
                <w:rFonts w:hint="eastAsia"/>
                <w:position w:val="16"/>
              </w:rPr>
              <w:t>财险公司与杜</w:t>
            </w:r>
            <w:r w:rsidRPr="00B86F37">
              <w:rPr>
                <w:position w:val="16"/>
              </w:rPr>
              <w:t>XX</w:t>
            </w:r>
            <w:r w:rsidRPr="00B86F37">
              <w:rPr>
                <w:rFonts w:hint="eastAsia"/>
                <w:position w:val="16"/>
              </w:rPr>
              <w:t>在公司营业</w:t>
            </w:r>
            <w:r w:rsidRPr="00B86F37">
              <w:rPr>
                <w:rFonts w:hint="eastAsia"/>
                <w:spacing w:val="-1"/>
                <w:position w:val="16"/>
              </w:rPr>
              <w:t>地签署《关于保证保险业</w:t>
            </w:r>
          </w:p>
          <w:p w:rsidR="0072531E" w:rsidRDefault="0072531E" w:rsidP="00B86F37">
            <w:pPr>
              <w:pStyle w:val="TableText"/>
              <w:spacing w:line="192" w:lineRule="auto"/>
              <w:ind w:left="82"/>
            </w:pPr>
            <w:r w:rsidRPr="00B86F37">
              <w:rPr>
                <w:rFonts w:hint="eastAsia"/>
                <w:spacing w:val="-2"/>
              </w:rPr>
              <w:t>务及债务清偿安排之协议书》</w:t>
            </w:r>
          </w:p>
        </w:tc>
      </w:tr>
      <w:tr w:rsidR="0072531E" w:rsidTr="00B86F37">
        <w:trPr>
          <w:trHeight w:val="3837"/>
        </w:trPr>
        <w:tc>
          <w:tcPr>
            <w:tcW w:w="2952" w:type="dxa"/>
          </w:tcPr>
          <w:p w:rsidR="0072531E" w:rsidRDefault="0072531E" w:rsidP="00B86F37">
            <w:pPr>
              <w:spacing w:line="329" w:lineRule="auto"/>
            </w:pPr>
          </w:p>
          <w:p w:rsidR="0072531E" w:rsidRDefault="0072531E" w:rsidP="00B86F37">
            <w:pPr>
              <w:pStyle w:val="TableText"/>
              <w:spacing w:before="62" w:line="220" w:lineRule="auto"/>
              <w:ind w:left="104"/>
            </w:pPr>
            <w:r>
              <w:t>2.</w:t>
            </w:r>
            <w:r>
              <w:rPr>
                <w:rFonts w:hint="eastAsia"/>
              </w:rPr>
              <w:t>保证保险合同的主要约定</w:t>
            </w:r>
          </w:p>
        </w:tc>
        <w:tc>
          <w:tcPr>
            <w:tcW w:w="6038" w:type="dxa"/>
            <w:gridSpan w:val="2"/>
          </w:tcPr>
          <w:p w:rsidR="0072531E" w:rsidRDefault="0072531E" w:rsidP="00B86F37">
            <w:pPr>
              <w:pStyle w:val="TableText"/>
              <w:spacing w:before="172" w:line="219" w:lineRule="auto"/>
              <w:ind w:left="82"/>
            </w:pPr>
            <w:r w:rsidRPr="00B86F37">
              <w:rPr>
                <w:rFonts w:hint="eastAsia"/>
                <w:spacing w:val="-1"/>
              </w:rPr>
              <w:t>保证保险金额：累计最高不超过</w:t>
            </w:r>
            <w:r w:rsidRPr="00B86F37">
              <w:rPr>
                <w:spacing w:val="-1"/>
              </w:rPr>
              <w:t>132</w:t>
            </w:r>
            <w:r w:rsidRPr="00B86F37">
              <w:rPr>
                <w:rFonts w:hint="eastAsia"/>
                <w:spacing w:val="-1"/>
              </w:rPr>
              <w:t>万元</w:t>
            </w:r>
          </w:p>
          <w:p w:rsidR="0072531E" w:rsidRDefault="0072531E" w:rsidP="00B86F37">
            <w:pPr>
              <w:pStyle w:val="TableText"/>
              <w:spacing w:before="144" w:line="219" w:lineRule="auto"/>
              <w:ind w:left="82"/>
            </w:pPr>
            <w:r w:rsidRPr="00B86F37">
              <w:rPr>
                <w:rFonts w:hint="eastAsia"/>
                <w:spacing w:val="-1"/>
              </w:rPr>
              <w:t>保费金额：保险费月缴，每月费率</w:t>
            </w:r>
            <w:r w:rsidRPr="00B86F37">
              <w:rPr>
                <w:spacing w:val="-1"/>
              </w:rPr>
              <w:t>0.12%</w:t>
            </w:r>
          </w:p>
          <w:p w:rsidR="0072531E" w:rsidRDefault="0072531E" w:rsidP="00B86F37">
            <w:pPr>
              <w:pStyle w:val="TableText"/>
              <w:spacing w:before="173" w:line="370" w:lineRule="exact"/>
              <w:jc w:val="right"/>
            </w:pPr>
            <w:r w:rsidRPr="00B86F37">
              <w:rPr>
                <w:rFonts w:hint="eastAsia"/>
                <w:spacing w:val="-6"/>
                <w:position w:val="13"/>
              </w:rPr>
              <w:t>保险期间：自个人借款合同项下借款发放之日起，至个人借款合同约定的</w:t>
            </w:r>
          </w:p>
          <w:p w:rsidR="0072531E" w:rsidRDefault="0072531E" w:rsidP="00B86F37">
            <w:pPr>
              <w:pStyle w:val="TableText"/>
              <w:spacing w:line="218" w:lineRule="auto"/>
              <w:ind w:left="82"/>
            </w:pPr>
            <w:r w:rsidRPr="00B86F37">
              <w:rPr>
                <w:rFonts w:hint="eastAsia"/>
                <w:spacing w:val="-1"/>
              </w:rPr>
              <w:t>清偿全部借款本息之日止，最长不超过</w:t>
            </w:r>
            <w:r w:rsidRPr="00B86F37">
              <w:rPr>
                <w:spacing w:val="-1"/>
              </w:rPr>
              <w:t>3</w:t>
            </w:r>
            <w:r w:rsidRPr="00B86F37">
              <w:rPr>
                <w:rFonts w:hint="eastAsia"/>
                <w:spacing w:val="-1"/>
              </w:rPr>
              <w:t>年</w:t>
            </w:r>
          </w:p>
          <w:p w:rsidR="0072531E" w:rsidRDefault="0072531E" w:rsidP="00B86F37">
            <w:pPr>
              <w:pStyle w:val="TableText"/>
              <w:spacing w:before="166" w:line="219" w:lineRule="auto"/>
              <w:ind w:left="82"/>
            </w:pPr>
            <w:r w:rsidRPr="00B86F37">
              <w:rPr>
                <w:rFonts w:hint="eastAsia"/>
                <w:spacing w:val="-1"/>
              </w:rPr>
              <w:t>保险费缴纳方式：现金支付</w:t>
            </w:r>
          </w:p>
          <w:p w:rsidR="0072531E" w:rsidRDefault="0072531E" w:rsidP="00B86F37">
            <w:pPr>
              <w:pStyle w:val="TableText"/>
              <w:spacing w:before="154" w:line="219" w:lineRule="auto"/>
              <w:ind w:left="82"/>
            </w:pPr>
            <w:r>
              <w:rPr>
                <w:rFonts w:hint="eastAsia"/>
              </w:rPr>
              <w:t>理赔条件：超过</w:t>
            </w:r>
            <w:r>
              <w:t>90</w:t>
            </w:r>
            <w:r>
              <w:rPr>
                <w:rFonts w:hint="eastAsia"/>
              </w:rPr>
              <w:t>日未向债权人偿还借款，由保险</w:t>
            </w:r>
            <w:r w:rsidRPr="00B86F37">
              <w:rPr>
                <w:rFonts w:hint="eastAsia"/>
                <w:spacing w:val="-1"/>
              </w:rPr>
              <w:t>人进行理赔。</w:t>
            </w:r>
          </w:p>
          <w:p w:rsidR="0072531E" w:rsidRDefault="0072531E" w:rsidP="00B86F37">
            <w:pPr>
              <w:pStyle w:val="TableText"/>
              <w:spacing w:before="164" w:line="219" w:lineRule="auto"/>
              <w:ind w:left="82"/>
            </w:pPr>
            <w:r>
              <w:rPr>
                <w:rFonts w:hint="eastAsia"/>
              </w:rPr>
              <w:t>理赔款项和未付保费的追索：被保险借款的本</w:t>
            </w:r>
            <w:r w:rsidRPr="00B86F37">
              <w:rPr>
                <w:rFonts w:hint="eastAsia"/>
                <w:spacing w:val="-1"/>
              </w:rPr>
              <w:t>金、利息、罚息、费用等</w:t>
            </w:r>
          </w:p>
          <w:p w:rsidR="0072531E" w:rsidRDefault="0072531E" w:rsidP="00B86F37">
            <w:pPr>
              <w:pStyle w:val="TableText"/>
              <w:spacing w:before="155" w:line="361" w:lineRule="exact"/>
              <w:ind w:left="82"/>
            </w:pPr>
            <w:r w:rsidRPr="00B86F37">
              <w:rPr>
                <w:rFonts w:hint="eastAsia"/>
                <w:position w:val="13"/>
              </w:rPr>
              <w:t>违约事由及违约责任：杜某某超过</w:t>
            </w:r>
            <w:r w:rsidRPr="00B86F37">
              <w:rPr>
                <w:position w:val="13"/>
              </w:rPr>
              <w:t>90</w:t>
            </w:r>
            <w:r w:rsidRPr="00B86F37">
              <w:rPr>
                <w:rFonts w:hint="eastAsia"/>
                <w:position w:val="13"/>
              </w:rPr>
              <w:t>日未偿还借</w:t>
            </w:r>
            <w:r w:rsidRPr="00B86F37">
              <w:rPr>
                <w:rFonts w:hint="eastAsia"/>
                <w:spacing w:val="-1"/>
                <w:position w:val="13"/>
              </w:rPr>
              <w:t>款，保险人代为理赔</w:t>
            </w:r>
          </w:p>
          <w:p w:rsidR="0072531E" w:rsidRDefault="0072531E" w:rsidP="00B86F37">
            <w:pPr>
              <w:pStyle w:val="TableText"/>
              <w:spacing w:line="219" w:lineRule="auto"/>
              <w:ind w:left="82"/>
            </w:pPr>
            <w:r w:rsidRPr="00B86F37">
              <w:rPr>
                <w:rFonts w:hint="eastAsia"/>
                <w:spacing w:val="-1"/>
              </w:rPr>
              <w:t>特别约定：</w:t>
            </w:r>
          </w:p>
          <w:p w:rsidR="0072531E" w:rsidRDefault="0072531E" w:rsidP="00B86F37">
            <w:pPr>
              <w:pStyle w:val="TableText"/>
              <w:spacing w:before="135" w:line="220" w:lineRule="auto"/>
              <w:ind w:left="82"/>
            </w:pPr>
            <w:r w:rsidRPr="00B86F37">
              <w:rPr>
                <w:rFonts w:hint="eastAsia"/>
                <w:spacing w:val="-2"/>
              </w:rPr>
              <w:t>其他：</w:t>
            </w:r>
          </w:p>
        </w:tc>
      </w:tr>
      <w:tr w:rsidR="0072531E" w:rsidTr="00B86F37">
        <w:trPr>
          <w:trHeight w:val="1329"/>
        </w:trPr>
        <w:tc>
          <w:tcPr>
            <w:tcW w:w="2952" w:type="dxa"/>
          </w:tcPr>
          <w:p w:rsidR="0072531E" w:rsidRDefault="0072531E" w:rsidP="00B86F37">
            <w:pPr>
              <w:pStyle w:val="TableText"/>
              <w:spacing w:before="154" w:line="381" w:lineRule="exact"/>
              <w:jc w:val="right"/>
            </w:pPr>
            <w:r w:rsidRPr="00B86F37">
              <w:rPr>
                <w:spacing w:val="-1"/>
                <w:position w:val="14"/>
              </w:rPr>
              <w:t>3.</w:t>
            </w:r>
            <w:r w:rsidRPr="00B86F37">
              <w:rPr>
                <w:rFonts w:hint="eastAsia"/>
                <w:spacing w:val="-1"/>
                <w:position w:val="14"/>
              </w:rPr>
              <w:t>是否对被告就保证保险合同主要</w:t>
            </w:r>
          </w:p>
          <w:p w:rsidR="0072531E" w:rsidRDefault="0072531E" w:rsidP="00B86F37">
            <w:pPr>
              <w:pStyle w:val="TableText"/>
              <w:spacing w:line="219" w:lineRule="auto"/>
              <w:ind w:left="104"/>
            </w:pPr>
            <w:r w:rsidRPr="00B86F37">
              <w:rPr>
                <w:rFonts w:hint="eastAsia"/>
                <w:spacing w:val="1"/>
              </w:rPr>
              <w:t>条款进行提示注意、说明</w:t>
            </w:r>
          </w:p>
        </w:tc>
        <w:tc>
          <w:tcPr>
            <w:tcW w:w="6038" w:type="dxa"/>
            <w:gridSpan w:val="2"/>
          </w:tcPr>
          <w:p w:rsidR="0072531E" w:rsidRDefault="0072531E" w:rsidP="00B86F37">
            <w:pPr>
              <w:pStyle w:val="TableText"/>
              <w:spacing w:before="116" w:line="277" w:lineRule="auto"/>
              <w:ind w:left="82" w:firstLine="50"/>
              <w:jc w:val="both"/>
            </w:pPr>
            <w:r w:rsidRPr="00B86F37">
              <w:rPr>
                <w:rFonts w:hint="eastAsia"/>
                <w:spacing w:val="-11"/>
              </w:rPr>
              <w:t>是</w:t>
            </w:r>
            <w:r w:rsidRPr="00B86F37">
              <w:rPr>
                <w:rFonts w:ascii="MS Gothic" w:eastAsia="MS Gothic" w:hAnsi="MS Gothic" w:cs="MS Gothic" w:hint="eastAsia"/>
                <w:spacing w:val="-11"/>
              </w:rPr>
              <w:t>☑</w:t>
            </w:r>
            <w:r w:rsidRPr="00B86F37">
              <w:rPr>
                <w:rFonts w:hint="eastAsia"/>
                <w:spacing w:val="-11"/>
              </w:rPr>
              <w:t>提示说明的具体方式以及时间地点：《</w:t>
            </w:r>
            <w:r w:rsidRPr="00B86F37">
              <w:rPr>
                <w:rFonts w:hint="eastAsia"/>
                <w:spacing w:val="-12"/>
              </w:rPr>
              <w:t>协议》第八条黑体加粗部分特别</w:t>
            </w:r>
            <w:r>
              <w:t xml:space="preserve"> </w:t>
            </w:r>
            <w:r w:rsidRPr="00B86F37">
              <w:rPr>
                <w:rFonts w:hint="eastAsia"/>
                <w:spacing w:val="-4"/>
              </w:rPr>
              <w:t>提示：投保人拖欠任何一期借款达到</w:t>
            </w:r>
            <w:r w:rsidRPr="00B86F37">
              <w:rPr>
                <w:spacing w:val="-4"/>
              </w:rPr>
              <w:t>80</w:t>
            </w:r>
            <w:r w:rsidRPr="00B86F37">
              <w:rPr>
                <w:rFonts w:hint="eastAsia"/>
                <w:spacing w:val="-4"/>
              </w:rPr>
              <w:t>天，保险</w:t>
            </w:r>
            <w:r w:rsidRPr="00B86F37">
              <w:rPr>
                <w:rFonts w:hint="eastAsia"/>
                <w:spacing w:val="-5"/>
              </w:rPr>
              <w:t>人依据保险合同约定向被</w:t>
            </w:r>
            <w:r>
              <w:t xml:space="preserve"> </w:t>
            </w:r>
            <w:r w:rsidRPr="00B86F37">
              <w:rPr>
                <w:rFonts w:hint="eastAsia"/>
                <w:spacing w:val="-1"/>
              </w:rPr>
              <w:t>保险人进行理赔。</w:t>
            </w:r>
          </w:p>
          <w:p w:rsidR="0072531E" w:rsidRDefault="0072531E" w:rsidP="00B86F37">
            <w:pPr>
              <w:pStyle w:val="TableText"/>
              <w:spacing w:before="144" w:line="197" w:lineRule="auto"/>
              <w:ind w:left="82"/>
            </w:pPr>
            <w:r w:rsidRPr="00B86F37">
              <w:rPr>
                <w:rFonts w:hint="eastAsia"/>
                <w:spacing w:val="13"/>
              </w:rPr>
              <w:t>否□</w:t>
            </w:r>
          </w:p>
        </w:tc>
      </w:tr>
      <w:tr w:rsidR="0072531E" w:rsidTr="00B86F37">
        <w:trPr>
          <w:trHeight w:val="1444"/>
        </w:trPr>
        <w:tc>
          <w:tcPr>
            <w:tcW w:w="2952" w:type="dxa"/>
          </w:tcPr>
          <w:p w:rsidR="0072531E" w:rsidRDefault="0072531E" w:rsidP="00B86F37">
            <w:pPr>
              <w:pStyle w:val="TableText"/>
              <w:spacing w:before="115" w:line="350" w:lineRule="auto"/>
              <w:ind w:left="113" w:hanging="9"/>
            </w:pPr>
            <w:r w:rsidRPr="00B86F37">
              <w:rPr>
                <w:spacing w:val="-2"/>
              </w:rPr>
              <w:t>4.</w:t>
            </w:r>
            <w:r w:rsidRPr="00B86F37">
              <w:rPr>
                <w:rFonts w:hint="eastAsia"/>
                <w:spacing w:val="-2"/>
              </w:rPr>
              <w:t>被告借款合同的主要约定</w:t>
            </w:r>
            <w:r w:rsidRPr="00B86F37">
              <w:rPr>
                <w:spacing w:val="-2"/>
              </w:rPr>
              <w:t>(</w:t>
            </w:r>
            <w:r w:rsidRPr="00B86F37">
              <w:rPr>
                <w:rFonts w:hint="eastAsia"/>
                <w:spacing w:val="-2"/>
              </w:rPr>
              <w:t>借款</w:t>
            </w:r>
            <w:r w:rsidRPr="00B86F37">
              <w:rPr>
                <w:spacing w:val="5"/>
              </w:rPr>
              <w:t xml:space="preserve">  </w:t>
            </w:r>
            <w:r w:rsidRPr="00B86F37">
              <w:rPr>
                <w:rFonts w:hint="eastAsia"/>
                <w:spacing w:val="-2"/>
              </w:rPr>
              <w:t>金额、期限、用途、利息标准、还</w:t>
            </w:r>
            <w:r w:rsidRPr="00B86F37">
              <w:rPr>
                <w:spacing w:val="5"/>
              </w:rPr>
              <w:t xml:space="preserve"> </w:t>
            </w:r>
            <w:r w:rsidRPr="00B86F37">
              <w:rPr>
                <w:rFonts w:hint="eastAsia"/>
                <w:spacing w:val="-2"/>
              </w:rPr>
              <w:t>款方式、担保、违约责任、解除条</w:t>
            </w:r>
          </w:p>
          <w:p w:rsidR="0072531E" w:rsidRDefault="0072531E" w:rsidP="00B86F37">
            <w:pPr>
              <w:pStyle w:val="TableText"/>
              <w:spacing w:line="218" w:lineRule="auto"/>
              <w:ind w:left="104"/>
            </w:pPr>
            <w:r w:rsidRPr="00B86F37">
              <w:rPr>
                <w:rFonts w:hint="eastAsia"/>
                <w:spacing w:val="3"/>
              </w:rPr>
              <w:t>件、管辖约定等</w:t>
            </w:r>
            <w:r w:rsidRPr="00B86F37">
              <w:rPr>
                <w:spacing w:val="3"/>
              </w:rPr>
              <w:t>)</w:t>
            </w:r>
          </w:p>
        </w:tc>
        <w:tc>
          <w:tcPr>
            <w:tcW w:w="6038" w:type="dxa"/>
            <w:gridSpan w:val="2"/>
          </w:tcPr>
          <w:p w:rsidR="0072531E" w:rsidRDefault="0072531E" w:rsidP="00B86F37">
            <w:pPr>
              <w:pStyle w:val="TableText"/>
              <w:spacing w:before="126" w:line="347" w:lineRule="auto"/>
              <w:ind w:left="122"/>
            </w:pPr>
            <w:r w:rsidRPr="00B86F37">
              <w:rPr>
                <w:spacing w:val="-1"/>
              </w:rPr>
              <w:t>2019</w:t>
            </w:r>
            <w:r w:rsidRPr="00B86F37">
              <w:rPr>
                <w:rFonts w:hint="eastAsia"/>
                <w:spacing w:val="-1"/>
              </w:rPr>
              <w:t>年</w:t>
            </w:r>
            <w:r w:rsidRPr="00B86F37">
              <w:rPr>
                <w:spacing w:val="-1"/>
              </w:rPr>
              <w:t>3</w:t>
            </w:r>
            <w:r w:rsidRPr="00B86F37">
              <w:rPr>
                <w:rFonts w:hint="eastAsia"/>
                <w:spacing w:val="-1"/>
              </w:rPr>
              <w:t>月，出借人</w:t>
            </w:r>
            <w:r w:rsidRPr="00B86F37">
              <w:rPr>
                <w:spacing w:val="-1"/>
              </w:rPr>
              <w:t>XX</w:t>
            </w:r>
            <w:r w:rsidRPr="00B86F37">
              <w:rPr>
                <w:rFonts w:hint="eastAsia"/>
                <w:spacing w:val="-1"/>
              </w:rPr>
              <w:t>信托公司与借款人杜</w:t>
            </w:r>
            <w:r w:rsidRPr="00B86F37">
              <w:rPr>
                <w:spacing w:val="-1"/>
              </w:rPr>
              <w:t>XX</w:t>
            </w:r>
            <w:r w:rsidRPr="00B86F37">
              <w:rPr>
                <w:rFonts w:hint="eastAsia"/>
                <w:spacing w:val="-1"/>
              </w:rPr>
              <w:t>签订《个人贷款授信额度</w:t>
            </w:r>
            <w:r w:rsidRPr="00B86F37">
              <w:rPr>
                <w:spacing w:val="7"/>
              </w:rPr>
              <w:t xml:space="preserve">  </w:t>
            </w:r>
            <w:r w:rsidRPr="00B86F37">
              <w:rPr>
                <w:rFonts w:hint="eastAsia"/>
                <w:spacing w:val="-2"/>
              </w:rPr>
              <w:t>合同》</w:t>
            </w:r>
            <w:r w:rsidRPr="00B86F37">
              <w:rPr>
                <w:spacing w:val="-2"/>
              </w:rPr>
              <w:t>,</w:t>
            </w:r>
            <w:r w:rsidRPr="00B86F37">
              <w:rPr>
                <w:rFonts w:hint="eastAsia"/>
                <w:spacing w:val="-2"/>
              </w:rPr>
              <w:t>约定</w:t>
            </w:r>
            <w:r w:rsidRPr="00B86F37">
              <w:rPr>
                <w:spacing w:val="-2"/>
              </w:rPr>
              <w:t>XX</w:t>
            </w:r>
            <w:r w:rsidRPr="00B86F37">
              <w:rPr>
                <w:rFonts w:hint="eastAsia"/>
                <w:spacing w:val="-2"/>
              </w:rPr>
              <w:t>信托公司为杜</w:t>
            </w:r>
            <w:r w:rsidRPr="00B86F37">
              <w:rPr>
                <w:spacing w:val="-2"/>
              </w:rPr>
              <w:t>XX</w:t>
            </w:r>
            <w:r w:rsidRPr="00B86F37">
              <w:rPr>
                <w:rFonts w:hint="eastAsia"/>
                <w:spacing w:val="-2"/>
              </w:rPr>
              <w:t>在授信额度</w:t>
            </w:r>
            <w:r w:rsidRPr="00B86F37">
              <w:rPr>
                <w:rFonts w:hint="eastAsia"/>
                <w:spacing w:val="-3"/>
              </w:rPr>
              <w:t>内提供循环借款。双方签订了</w:t>
            </w:r>
            <w:r>
              <w:t xml:space="preserve"> 2</w:t>
            </w:r>
            <w:r>
              <w:rPr>
                <w:rFonts w:hint="eastAsia"/>
              </w:rPr>
              <w:t>份《借款合同》</w:t>
            </w:r>
            <w:r>
              <w:t>,</w:t>
            </w:r>
            <w:r>
              <w:rPr>
                <w:rFonts w:hint="eastAsia"/>
              </w:rPr>
              <w:t>借款金额分别为</w:t>
            </w:r>
            <w:r>
              <w:t>499000</w:t>
            </w:r>
            <w:r>
              <w:rPr>
                <w:rFonts w:hint="eastAsia"/>
              </w:rPr>
              <w:t>元、</w:t>
            </w:r>
            <w:r>
              <w:t>426000</w:t>
            </w:r>
            <w:r>
              <w:rPr>
                <w:rFonts w:hint="eastAsia"/>
              </w:rPr>
              <w:t>元，借款年利率均</w:t>
            </w:r>
          </w:p>
          <w:p w:rsidR="0072531E" w:rsidRDefault="0072531E" w:rsidP="00B86F37">
            <w:pPr>
              <w:pStyle w:val="TableText"/>
              <w:spacing w:line="220" w:lineRule="auto"/>
              <w:ind w:left="82"/>
            </w:pPr>
            <w:r w:rsidRPr="00B86F37">
              <w:rPr>
                <w:rFonts w:hint="eastAsia"/>
                <w:spacing w:val="-1"/>
              </w:rPr>
              <w:t>为</w:t>
            </w:r>
            <w:r w:rsidRPr="00B86F37">
              <w:rPr>
                <w:spacing w:val="-1"/>
              </w:rPr>
              <w:t>9.2%</w:t>
            </w:r>
            <w:r w:rsidRPr="00B86F37">
              <w:rPr>
                <w:rFonts w:hint="eastAsia"/>
                <w:spacing w:val="-1"/>
              </w:rPr>
              <w:t>。</w:t>
            </w:r>
          </w:p>
        </w:tc>
      </w:tr>
    </w:tbl>
    <w:p w:rsidR="0072531E" w:rsidRDefault="0072531E">
      <w:pPr>
        <w:spacing w:line="423" w:lineRule="auto"/>
      </w:pPr>
    </w:p>
    <w:p w:rsidR="0072531E" w:rsidRDefault="0072531E">
      <w:pPr>
        <w:spacing w:before="88" w:line="184" w:lineRule="auto"/>
        <w:ind w:left="204"/>
        <w:rPr>
          <w:rFonts w:ascii="宋体" w:hAnsi="宋体" w:cs="宋体"/>
          <w:sz w:val="27"/>
          <w:szCs w:val="27"/>
        </w:rPr>
      </w:pPr>
      <w:r>
        <w:rPr>
          <w:rFonts w:ascii="宋体" w:hAnsi="宋体" w:cs="宋体"/>
          <w:spacing w:val="-2"/>
          <w:sz w:val="27"/>
          <w:szCs w:val="27"/>
        </w:rPr>
        <w:t>—134—</w:t>
      </w:r>
    </w:p>
    <w:p w:rsidR="0072531E" w:rsidRDefault="0072531E">
      <w:pPr>
        <w:spacing w:line="184" w:lineRule="auto"/>
        <w:rPr>
          <w:rFonts w:ascii="宋体" w:hAnsi="宋体" w:cs="宋体"/>
          <w:sz w:val="27"/>
          <w:szCs w:val="27"/>
        </w:rPr>
        <w:sectPr w:rsidR="0072531E">
          <w:footerReference w:type="default" r:id="rId132"/>
          <w:pgSz w:w="11750" w:h="16840"/>
          <w:pgMar w:top="400" w:right="1144" w:bottom="400" w:left="1604" w:header="0" w:footer="0" w:gutter="0"/>
          <w:cols w:space="720"/>
        </w:sectPr>
      </w:pPr>
    </w:p>
    <w:p w:rsidR="0072531E" w:rsidRDefault="0072531E">
      <w:pPr>
        <w:spacing w:before="35"/>
      </w:pPr>
    </w:p>
    <w:p w:rsidR="0072531E" w:rsidRDefault="0072531E">
      <w:pPr>
        <w:spacing w:before="35"/>
      </w:pPr>
    </w:p>
    <w:p w:rsidR="0072531E" w:rsidRDefault="0072531E">
      <w:pPr>
        <w:spacing w:before="35"/>
      </w:pPr>
    </w:p>
    <w:p w:rsidR="0072531E" w:rsidRDefault="0072531E">
      <w:pPr>
        <w:spacing w:before="34"/>
      </w:pPr>
    </w:p>
    <w:tbl>
      <w:tblPr>
        <w:tblW w:w="90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962"/>
        <w:gridCol w:w="6048"/>
      </w:tblGrid>
      <w:tr w:rsidR="0072531E" w:rsidTr="00B86F37">
        <w:trPr>
          <w:trHeight w:val="1542"/>
        </w:trPr>
        <w:tc>
          <w:tcPr>
            <w:tcW w:w="2962" w:type="dxa"/>
          </w:tcPr>
          <w:p w:rsidR="0072531E" w:rsidRDefault="0072531E" w:rsidP="00B86F37">
            <w:pPr>
              <w:spacing w:line="337" w:lineRule="auto"/>
            </w:pPr>
          </w:p>
          <w:p w:rsidR="0072531E" w:rsidRDefault="0072531E" w:rsidP="00B86F37">
            <w:pPr>
              <w:pStyle w:val="TableText"/>
              <w:spacing w:before="62" w:line="218" w:lineRule="auto"/>
              <w:ind w:left="105"/>
            </w:pPr>
            <w:r w:rsidRPr="00B86F37">
              <w:rPr>
                <w:spacing w:val="-2"/>
              </w:rPr>
              <w:t>5.</w:t>
            </w:r>
            <w:r w:rsidRPr="00B86F37">
              <w:rPr>
                <w:rFonts w:hint="eastAsia"/>
                <w:spacing w:val="-2"/>
              </w:rPr>
              <w:t>被告逾期未还款情况</w:t>
            </w:r>
          </w:p>
        </w:tc>
        <w:tc>
          <w:tcPr>
            <w:tcW w:w="6048" w:type="dxa"/>
          </w:tcPr>
          <w:p w:rsidR="0072531E" w:rsidRDefault="0072531E" w:rsidP="00B86F37">
            <w:pPr>
              <w:pStyle w:val="TableText"/>
              <w:spacing w:before="130" w:line="216" w:lineRule="auto"/>
              <w:ind w:left="102"/>
            </w:pPr>
            <w:r>
              <w:rPr>
                <w:rFonts w:hint="eastAsia"/>
              </w:rPr>
              <w:t>就</w:t>
            </w:r>
            <w:r>
              <w:t>499000</w:t>
            </w:r>
            <w:r>
              <w:rPr>
                <w:rFonts w:hint="eastAsia"/>
              </w:rPr>
              <w:t>元借款合同，杜</w:t>
            </w:r>
            <w:r>
              <w:t>XX</w:t>
            </w:r>
            <w:r>
              <w:rPr>
                <w:rFonts w:hint="eastAsia"/>
              </w:rPr>
              <w:t>正常还款至第</w:t>
            </w:r>
            <w:r>
              <w:t>17</w:t>
            </w:r>
            <w:r>
              <w:rPr>
                <w:rFonts w:hint="eastAsia"/>
              </w:rPr>
              <w:t>期</w:t>
            </w:r>
            <w:r>
              <w:t>(20</w:t>
            </w:r>
            <w:r w:rsidRPr="00B86F37">
              <w:rPr>
                <w:spacing w:val="-1"/>
              </w:rPr>
              <w:t>22</w:t>
            </w:r>
            <w:r w:rsidRPr="00B86F37">
              <w:rPr>
                <w:rFonts w:hint="eastAsia"/>
                <w:spacing w:val="-1"/>
              </w:rPr>
              <w:t>年</w:t>
            </w:r>
            <w:r w:rsidRPr="00B86F37">
              <w:rPr>
                <w:spacing w:val="-1"/>
              </w:rPr>
              <w:t>1</w:t>
            </w:r>
            <w:r w:rsidRPr="00B86F37">
              <w:rPr>
                <w:rFonts w:hint="eastAsia"/>
                <w:spacing w:val="-1"/>
              </w:rPr>
              <w:t>月</w:t>
            </w:r>
            <w:r w:rsidRPr="00B86F37">
              <w:rPr>
                <w:spacing w:val="-1"/>
              </w:rPr>
              <w:t>3</w:t>
            </w:r>
            <w:r w:rsidRPr="00B86F37">
              <w:rPr>
                <w:rFonts w:hint="eastAsia"/>
                <w:spacing w:val="-1"/>
              </w:rPr>
              <w:t>日</w:t>
            </w:r>
            <w:r w:rsidRPr="00B86F37">
              <w:rPr>
                <w:spacing w:val="-1"/>
              </w:rPr>
              <w:t>),</w:t>
            </w:r>
            <w:r w:rsidRPr="00B86F37">
              <w:rPr>
                <w:rFonts w:hint="eastAsia"/>
                <w:spacing w:val="-1"/>
              </w:rPr>
              <w:t>第</w:t>
            </w:r>
          </w:p>
          <w:p w:rsidR="0072531E" w:rsidRDefault="0072531E" w:rsidP="00B86F37">
            <w:pPr>
              <w:pStyle w:val="TableText"/>
              <w:spacing w:before="199" w:line="368" w:lineRule="exact"/>
              <w:ind w:left="112"/>
            </w:pPr>
            <w:r w:rsidRPr="00B86F37">
              <w:rPr>
                <w:position w:val="13"/>
              </w:rPr>
              <w:t>18</w:t>
            </w:r>
            <w:r w:rsidRPr="00B86F37">
              <w:rPr>
                <w:rFonts w:hint="eastAsia"/>
                <w:position w:val="13"/>
              </w:rPr>
              <w:t>期开始逾期还款，数额为</w:t>
            </w:r>
            <w:r w:rsidRPr="00B86F37">
              <w:rPr>
                <w:position w:val="13"/>
              </w:rPr>
              <w:t>387162.77</w:t>
            </w:r>
            <w:r w:rsidRPr="00B86F37">
              <w:rPr>
                <w:rFonts w:hint="eastAsia"/>
                <w:position w:val="13"/>
              </w:rPr>
              <w:t>元。就</w:t>
            </w:r>
            <w:r w:rsidRPr="00B86F37">
              <w:rPr>
                <w:position w:val="13"/>
              </w:rPr>
              <w:t>426000</w:t>
            </w:r>
            <w:r w:rsidRPr="00B86F37">
              <w:rPr>
                <w:rFonts w:hint="eastAsia"/>
                <w:position w:val="13"/>
              </w:rPr>
              <w:t>元借款合同，杜</w:t>
            </w:r>
            <w:r w:rsidRPr="00B86F37">
              <w:rPr>
                <w:spacing w:val="-1"/>
                <w:position w:val="13"/>
              </w:rPr>
              <w:t>XX</w:t>
            </w:r>
          </w:p>
          <w:p w:rsidR="0072531E" w:rsidRDefault="0072531E" w:rsidP="00B86F37">
            <w:pPr>
              <w:pStyle w:val="TableText"/>
              <w:spacing w:line="216" w:lineRule="auto"/>
              <w:ind w:left="112"/>
            </w:pPr>
            <w:r>
              <w:rPr>
                <w:rFonts w:hint="eastAsia"/>
              </w:rPr>
              <w:t>正常还款至第</w:t>
            </w:r>
            <w:r>
              <w:t>16</w:t>
            </w:r>
            <w:r>
              <w:rPr>
                <w:rFonts w:hint="eastAsia"/>
              </w:rPr>
              <w:t>期</w:t>
            </w:r>
            <w:r>
              <w:t>(2022</w:t>
            </w:r>
            <w:r>
              <w:rPr>
                <w:rFonts w:hint="eastAsia"/>
              </w:rPr>
              <w:t>年</w:t>
            </w:r>
            <w:r>
              <w:t>2</w:t>
            </w:r>
            <w:r>
              <w:rPr>
                <w:rFonts w:hint="eastAsia"/>
              </w:rPr>
              <w:t>月</w:t>
            </w:r>
            <w:r>
              <w:t>22</w:t>
            </w:r>
            <w:r>
              <w:rPr>
                <w:rFonts w:hint="eastAsia"/>
              </w:rPr>
              <w:t>日</w:t>
            </w:r>
            <w:r>
              <w:t>),</w:t>
            </w:r>
            <w:r>
              <w:rPr>
                <w:rFonts w:hint="eastAsia"/>
              </w:rPr>
              <w:t>第</w:t>
            </w:r>
            <w:r>
              <w:t>17</w:t>
            </w:r>
            <w:r>
              <w:rPr>
                <w:rFonts w:hint="eastAsia"/>
              </w:rPr>
              <w:t>期开</w:t>
            </w:r>
            <w:r w:rsidRPr="00B86F37">
              <w:rPr>
                <w:rFonts w:hint="eastAsia"/>
                <w:spacing w:val="-1"/>
              </w:rPr>
              <w:t>始逾期还款。</w:t>
            </w:r>
          </w:p>
          <w:p w:rsidR="0072531E" w:rsidRDefault="0072531E" w:rsidP="00B86F37">
            <w:pPr>
              <w:pStyle w:val="TableText"/>
              <w:spacing w:before="189" w:line="194" w:lineRule="auto"/>
              <w:ind w:left="112"/>
            </w:pPr>
            <w:r w:rsidRPr="00B86F37">
              <w:rPr>
                <w:rFonts w:hint="eastAsia"/>
                <w:spacing w:val="-2"/>
              </w:rPr>
              <w:t>明细：</w:t>
            </w:r>
          </w:p>
        </w:tc>
      </w:tr>
      <w:tr w:rsidR="0072531E" w:rsidTr="00B86F37">
        <w:trPr>
          <w:trHeight w:val="1158"/>
        </w:trPr>
        <w:tc>
          <w:tcPr>
            <w:tcW w:w="2962" w:type="dxa"/>
          </w:tcPr>
          <w:p w:rsidR="0072531E" w:rsidRDefault="0072531E" w:rsidP="00B86F37">
            <w:pPr>
              <w:pStyle w:val="TableText"/>
              <w:spacing w:before="141" w:line="220" w:lineRule="auto"/>
              <w:ind w:left="105"/>
            </w:pPr>
            <w:r w:rsidRPr="00B86F37">
              <w:rPr>
                <w:spacing w:val="-1"/>
              </w:rPr>
              <w:t>6.</w:t>
            </w:r>
            <w:r w:rsidRPr="00B86F37">
              <w:rPr>
                <w:rFonts w:hint="eastAsia"/>
                <w:spacing w:val="-1"/>
              </w:rPr>
              <w:t>保证保险合同的履行情况</w:t>
            </w:r>
          </w:p>
        </w:tc>
        <w:tc>
          <w:tcPr>
            <w:tcW w:w="6048" w:type="dxa"/>
          </w:tcPr>
          <w:p w:rsidR="0072531E" w:rsidRDefault="0072531E" w:rsidP="00B86F37">
            <w:pPr>
              <w:pStyle w:val="TableText"/>
              <w:spacing w:before="110" w:line="219" w:lineRule="auto"/>
              <w:ind w:left="83"/>
            </w:pPr>
            <w:r>
              <w:t>2022</w:t>
            </w:r>
            <w:r>
              <w:rPr>
                <w:rFonts w:hint="eastAsia"/>
              </w:rPr>
              <w:t>年</w:t>
            </w:r>
            <w:r>
              <w:t>4</w:t>
            </w:r>
            <w:r>
              <w:rPr>
                <w:rFonts w:hint="eastAsia"/>
              </w:rPr>
              <w:t>月</w:t>
            </w:r>
            <w:r>
              <w:t>15</w:t>
            </w:r>
            <w:r>
              <w:rPr>
                <w:rFonts w:hint="eastAsia"/>
              </w:rPr>
              <w:t>日，</w:t>
            </w:r>
            <w:r>
              <w:t>XX</w:t>
            </w:r>
            <w:r>
              <w:rPr>
                <w:rFonts w:hint="eastAsia"/>
              </w:rPr>
              <w:t>财险公司向</w:t>
            </w:r>
            <w:r>
              <w:t>XX</w:t>
            </w:r>
            <w:r>
              <w:rPr>
                <w:rFonts w:hint="eastAsia"/>
              </w:rPr>
              <w:t>信托公司转账</w:t>
            </w:r>
            <w:r>
              <w:t>38716</w:t>
            </w:r>
            <w:r w:rsidRPr="00B86F37">
              <w:rPr>
                <w:spacing w:val="-1"/>
              </w:rPr>
              <w:t>2.77</w:t>
            </w:r>
            <w:r w:rsidRPr="00B86F37">
              <w:rPr>
                <w:rFonts w:hint="eastAsia"/>
                <w:spacing w:val="-1"/>
              </w:rPr>
              <w:t>元。</w:t>
            </w:r>
            <w:r w:rsidRPr="00B86F37">
              <w:rPr>
                <w:spacing w:val="-1"/>
              </w:rPr>
              <w:t>2022</w:t>
            </w:r>
            <w:r w:rsidRPr="00B86F37">
              <w:rPr>
                <w:rFonts w:hint="eastAsia"/>
                <w:spacing w:val="-1"/>
              </w:rPr>
              <w:t>年</w:t>
            </w:r>
          </w:p>
          <w:p w:rsidR="0072531E" w:rsidRDefault="0072531E" w:rsidP="00B86F37">
            <w:pPr>
              <w:pStyle w:val="TableText"/>
              <w:spacing w:before="184" w:line="411" w:lineRule="exact"/>
              <w:jc w:val="right"/>
            </w:pPr>
            <w:r w:rsidRPr="00B86F37">
              <w:rPr>
                <w:spacing w:val="-1"/>
                <w:position w:val="17"/>
              </w:rPr>
              <w:t>4</w:t>
            </w:r>
            <w:r w:rsidRPr="00B86F37">
              <w:rPr>
                <w:rFonts w:hint="eastAsia"/>
                <w:spacing w:val="-1"/>
                <w:position w:val="17"/>
              </w:rPr>
              <w:t>月</w:t>
            </w:r>
            <w:r w:rsidRPr="00B86F37">
              <w:rPr>
                <w:spacing w:val="-1"/>
                <w:position w:val="17"/>
              </w:rPr>
              <w:t>15</w:t>
            </w:r>
            <w:r w:rsidRPr="00B86F37">
              <w:rPr>
                <w:rFonts w:hint="eastAsia"/>
                <w:spacing w:val="-1"/>
                <w:position w:val="17"/>
              </w:rPr>
              <w:t>日，</w:t>
            </w:r>
            <w:r w:rsidRPr="00B86F37">
              <w:rPr>
                <w:spacing w:val="-1"/>
                <w:position w:val="17"/>
              </w:rPr>
              <w:t>XX</w:t>
            </w:r>
            <w:r w:rsidRPr="00B86F37">
              <w:rPr>
                <w:rFonts w:hint="eastAsia"/>
                <w:spacing w:val="-1"/>
                <w:position w:val="17"/>
              </w:rPr>
              <w:t>财险公司向</w:t>
            </w:r>
            <w:r w:rsidRPr="00B86F37">
              <w:rPr>
                <w:spacing w:val="-1"/>
                <w:position w:val="17"/>
              </w:rPr>
              <w:t>XX</w:t>
            </w:r>
            <w:r w:rsidRPr="00B86F37">
              <w:rPr>
                <w:rFonts w:hint="eastAsia"/>
                <w:spacing w:val="-1"/>
                <w:position w:val="17"/>
              </w:rPr>
              <w:t>信托公司转账</w:t>
            </w:r>
            <w:r w:rsidRPr="00B86F37">
              <w:rPr>
                <w:spacing w:val="-1"/>
                <w:position w:val="17"/>
              </w:rPr>
              <w:t>255872.84</w:t>
            </w:r>
            <w:r w:rsidRPr="00B86F37">
              <w:rPr>
                <w:rFonts w:hint="eastAsia"/>
                <w:spacing w:val="-1"/>
                <w:position w:val="17"/>
              </w:rPr>
              <w:t>元。共赔款</w:t>
            </w:r>
            <w:r w:rsidRPr="00B86F37">
              <w:rPr>
                <w:spacing w:val="-1"/>
                <w:position w:val="17"/>
              </w:rPr>
              <w:t>643035.61</w:t>
            </w:r>
          </w:p>
          <w:p w:rsidR="0072531E" w:rsidRDefault="0072531E" w:rsidP="00B86F37">
            <w:pPr>
              <w:pStyle w:val="TableText"/>
              <w:spacing w:line="210" w:lineRule="auto"/>
              <w:ind w:left="112"/>
            </w:pPr>
            <w:r w:rsidRPr="00B86F37">
              <w:rPr>
                <w:rFonts w:hint="eastAsia"/>
                <w:spacing w:val="-2"/>
              </w:rPr>
              <w:t>元。</w:t>
            </w:r>
          </w:p>
        </w:tc>
      </w:tr>
      <w:tr w:rsidR="0072531E" w:rsidTr="00B86F37">
        <w:trPr>
          <w:trHeight w:val="1138"/>
        </w:trPr>
        <w:tc>
          <w:tcPr>
            <w:tcW w:w="2962" w:type="dxa"/>
          </w:tcPr>
          <w:p w:rsidR="0072531E" w:rsidRDefault="0072531E" w:rsidP="00B86F37">
            <w:pPr>
              <w:pStyle w:val="TableText"/>
              <w:spacing w:before="73" w:line="220" w:lineRule="auto"/>
              <w:ind w:left="105"/>
            </w:pPr>
            <w:r w:rsidRPr="00B86F37">
              <w:rPr>
                <w:spacing w:val="1"/>
              </w:rPr>
              <w:t>7.</w:t>
            </w:r>
            <w:r w:rsidRPr="00B86F37">
              <w:rPr>
                <w:rFonts w:hint="eastAsia"/>
                <w:spacing w:val="1"/>
              </w:rPr>
              <w:t>追索情况</w:t>
            </w:r>
          </w:p>
        </w:tc>
        <w:tc>
          <w:tcPr>
            <w:tcW w:w="6048" w:type="dxa"/>
          </w:tcPr>
          <w:p w:rsidR="0072531E" w:rsidRDefault="0072531E" w:rsidP="00B86F37">
            <w:pPr>
              <w:pStyle w:val="TableText"/>
              <w:spacing w:before="141" w:line="411" w:lineRule="exact"/>
              <w:ind w:left="112"/>
            </w:pPr>
            <w:r w:rsidRPr="00B86F37">
              <w:rPr>
                <w:position w:val="17"/>
              </w:rPr>
              <w:t>2022</w:t>
            </w:r>
            <w:r w:rsidRPr="00B86F37">
              <w:rPr>
                <w:rFonts w:hint="eastAsia"/>
                <w:position w:val="17"/>
              </w:rPr>
              <w:t>年</w:t>
            </w:r>
            <w:r w:rsidRPr="00B86F37">
              <w:rPr>
                <w:position w:val="17"/>
              </w:rPr>
              <w:t>4</w:t>
            </w:r>
            <w:r w:rsidRPr="00B86F37">
              <w:rPr>
                <w:rFonts w:hint="eastAsia"/>
                <w:position w:val="17"/>
              </w:rPr>
              <w:t>月</w:t>
            </w:r>
            <w:r w:rsidRPr="00B86F37">
              <w:rPr>
                <w:position w:val="17"/>
              </w:rPr>
              <w:t>16</w:t>
            </w:r>
            <w:r w:rsidRPr="00B86F37">
              <w:rPr>
                <w:rFonts w:hint="eastAsia"/>
                <w:position w:val="17"/>
              </w:rPr>
              <w:t>日、</w:t>
            </w:r>
            <w:r w:rsidRPr="00B86F37">
              <w:rPr>
                <w:position w:val="17"/>
              </w:rPr>
              <w:t>17</w:t>
            </w:r>
            <w:r w:rsidRPr="00B86F37">
              <w:rPr>
                <w:rFonts w:hint="eastAsia"/>
                <w:position w:val="17"/>
              </w:rPr>
              <w:t>日，</w:t>
            </w:r>
            <w:r w:rsidRPr="00B86F37">
              <w:rPr>
                <w:position w:val="17"/>
              </w:rPr>
              <w:t>XX</w:t>
            </w:r>
            <w:r w:rsidRPr="00B86F37">
              <w:rPr>
                <w:rFonts w:hint="eastAsia"/>
                <w:position w:val="17"/>
              </w:rPr>
              <w:t>财险公司系统先后向</w:t>
            </w:r>
            <w:r w:rsidRPr="00B86F37">
              <w:rPr>
                <w:rFonts w:hint="eastAsia"/>
                <w:spacing w:val="-1"/>
                <w:position w:val="17"/>
              </w:rPr>
              <w:t>杜</w:t>
            </w:r>
            <w:r w:rsidRPr="00B86F37">
              <w:rPr>
                <w:spacing w:val="-1"/>
                <w:position w:val="17"/>
              </w:rPr>
              <w:t>XX</w:t>
            </w:r>
            <w:r w:rsidRPr="00B86F37">
              <w:rPr>
                <w:rFonts w:hint="eastAsia"/>
                <w:spacing w:val="-1"/>
                <w:position w:val="17"/>
              </w:rPr>
              <w:t>发送通知，告知杜</w:t>
            </w:r>
          </w:p>
          <w:p w:rsidR="0072531E" w:rsidRDefault="0072531E" w:rsidP="00B86F37">
            <w:pPr>
              <w:pStyle w:val="TableText"/>
              <w:spacing w:line="219" w:lineRule="auto"/>
              <w:ind w:left="112"/>
            </w:pPr>
            <w:r w:rsidRPr="00B86F37">
              <w:rPr>
                <w:spacing w:val="-1"/>
              </w:rPr>
              <w:t>XX</w:t>
            </w:r>
            <w:r w:rsidRPr="00B86F37">
              <w:rPr>
                <w:rFonts w:hint="eastAsia"/>
                <w:spacing w:val="-1"/>
              </w:rPr>
              <w:t>前述代偿事实。</w:t>
            </w:r>
          </w:p>
          <w:p w:rsidR="0072531E" w:rsidRDefault="0072531E" w:rsidP="00B86F37">
            <w:pPr>
              <w:pStyle w:val="TableText"/>
              <w:spacing w:before="164" w:line="180" w:lineRule="auto"/>
              <w:ind w:left="112"/>
            </w:pPr>
            <w:r w:rsidRPr="00B86F37">
              <w:rPr>
                <w:rFonts w:hint="eastAsia"/>
                <w:spacing w:val="-2"/>
              </w:rPr>
              <w:t>明细：</w:t>
            </w:r>
          </w:p>
        </w:tc>
      </w:tr>
      <w:tr w:rsidR="0072531E" w:rsidTr="00B86F37">
        <w:trPr>
          <w:trHeight w:val="629"/>
        </w:trPr>
        <w:tc>
          <w:tcPr>
            <w:tcW w:w="2962" w:type="dxa"/>
          </w:tcPr>
          <w:p w:rsidR="0072531E" w:rsidRDefault="0072531E" w:rsidP="00B86F37">
            <w:pPr>
              <w:pStyle w:val="TableText"/>
              <w:spacing w:before="93" w:line="219" w:lineRule="auto"/>
              <w:jc w:val="right"/>
            </w:pPr>
            <w:r w:rsidRPr="00B86F37">
              <w:rPr>
                <w:spacing w:val="-1"/>
              </w:rPr>
              <w:t>8.</w:t>
            </w:r>
            <w:r w:rsidRPr="00B86F37">
              <w:rPr>
                <w:rFonts w:hint="eastAsia"/>
                <w:spacing w:val="-1"/>
              </w:rPr>
              <w:t>其他需要说明的内容</w:t>
            </w:r>
            <w:r w:rsidRPr="00B86F37">
              <w:rPr>
                <w:spacing w:val="-1"/>
              </w:rPr>
              <w:t>(</w:t>
            </w:r>
            <w:r w:rsidRPr="00B86F37">
              <w:rPr>
                <w:rFonts w:hint="eastAsia"/>
                <w:spacing w:val="-1"/>
              </w:rPr>
              <w:t>可另附页</w:t>
            </w:r>
            <w:r w:rsidRPr="00B86F37">
              <w:rPr>
                <w:spacing w:val="-1"/>
              </w:rPr>
              <w:t>)</w:t>
            </w:r>
          </w:p>
        </w:tc>
        <w:tc>
          <w:tcPr>
            <w:tcW w:w="6048" w:type="dxa"/>
          </w:tcPr>
          <w:p w:rsidR="0072531E" w:rsidRDefault="0072531E"/>
        </w:tc>
      </w:tr>
      <w:tr w:rsidR="0072531E" w:rsidTr="00B86F37">
        <w:trPr>
          <w:trHeight w:val="1572"/>
        </w:trPr>
        <w:tc>
          <w:tcPr>
            <w:tcW w:w="2962" w:type="dxa"/>
          </w:tcPr>
          <w:p w:rsidR="0072531E" w:rsidRDefault="0072531E" w:rsidP="00B86F37">
            <w:pPr>
              <w:spacing w:line="314" w:lineRule="auto"/>
            </w:pPr>
          </w:p>
          <w:p w:rsidR="0072531E" w:rsidRDefault="0072531E" w:rsidP="00B86F37">
            <w:pPr>
              <w:spacing w:line="314" w:lineRule="auto"/>
            </w:pPr>
          </w:p>
          <w:p w:rsidR="0072531E" w:rsidRDefault="0072531E" w:rsidP="00B86F37">
            <w:pPr>
              <w:pStyle w:val="TableText"/>
              <w:spacing w:before="62" w:line="219" w:lineRule="auto"/>
              <w:ind w:left="105"/>
            </w:pPr>
            <w:r w:rsidRPr="00B86F37">
              <w:rPr>
                <w:spacing w:val="3"/>
              </w:rPr>
              <w:t>9.</w:t>
            </w:r>
            <w:r w:rsidRPr="00B86F37">
              <w:rPr>
                <w:rFonts w:hint="eastAsia"/>
                <w:spacing w:val="3"/>
              </w:rPr>
              <w:t>证据清单</w:t>
            </w:r>
            <w:r w:rsidRPr="00B86F37">
              <w:rPr>
                <w:spacing w:val="3"/>
              </w:rPr>
              <w:t>(</w:t>
            </w:r>
            <w:r w:rsidRPr="00B86F37">
              <w:rPr>
                <w:rFonts w:hint="eastAsia"/>
                <w:spacing w:val="3"/>
              </w:rPr>
              <w:t>可另附页</w:t>
            </w:r>
            <w:r w:rsidRPr="00B86F37">
              <w:rPr>
                <w:spacing w:val="3"/>
              </w:rPr>
              <w:t>)</w:t>
            </w:r>
          </w:p>
        </w:tc>
        <w:tc>
          <w:tcPr>
            <w:tcW w:w="6048" w:type="dxa"/>
          </w:tcPr>
          <w:p w:rsidR="0072531E" w:rsidRDefault="0072531E" w:rsidP="00B86F37">
            <w:pPr>
              <w:spacing w:line="320" w:lineRule="auto"/>
            </w:pPr>
          </w:p>
          <w:p w:rsidR="0072531E" w:rsidRDefault="0072531E" w:rsidP="00B86F37">
            <w:pPr>
              <w:pStyle w:val="TableText"/>
              <w:spacing w:before="62" w:line="219" w:lineRule="auto"/>
              <w:ind w:left="112"/>
            </w:pPr>
            <w:r w:rsidRPr="00B86F37">
              <w:rPr>
                <w:rFonts w:hint="eastAsia"/>
                <w:spacing w:val="-2"/>
              </w:rPr>
              <w:t>后附证据清单</w:t>
            </w:r>
          </w:p>
        </w:tc>
      </w:tr>
    </w:tbl>
    <w:p w:rsidR="0072531E" w:rsidRDefault="0072531E">
      <w:pPr>
        <w:spacing w:line="377" w:lineRule="auto"/>
      </w:pPr>
    </w:p>
    <w:p w:rsidR="0072531E" w:rsidRDefault="0072531E">
      <w:pPr>
        <w:spacing w:before="124" w:line="244" w:lineRule="auto"/>
        <w:ind w:left="3645" w:right="1272" w:firstLine="515"/>
        <w:rPr>
          <w:rFonts w:ascii="Times New Roman" w:hAnsi="Times New Roman" w:cs="Times New Roman"/>
          <w:sz w:val="27"/>
          <w:szCs w:val="27"/>
        </w:rPr>
      </w:pPr>
      <w:r>
        <w:rPr>
          <w:rFonts w:ascii="宋体" w:hAnsi="宋体" w:cs="宋体" w:hint="eastAsia"/>
          <w:b/>
          <w:bCs/>
          <w:spacing w:val="-7"/>
          <w:sz w:val="38"/>
          <w:szCs w:val="38"/>
        </w:rPr>
        <w:t>具状人</w:t>
      </w:r>
      <w:r>
        <w:rPr>
          <w:rFonts w:ascii="宋体" w:hAnsi="宋体" w:cs="宋体"/>
          <w:b/>
          <w:bCs/>
          <w:spacing w:val="-7"/>
          <w:sz w:val="38"/>
          <w:szCs w:val="38"/>
        </w:rPr>
        <w:t>(</w:t>
      </w:r>
      <w:r>
        <w:rPr>
          <w:rFonts w:ascii="宋体" w:hAnsi="宋体" w:cs="宋体" w:hint="eastAsia"/>
          <w:b/>
          <w:bCs/>
          <w:spacing w:val="-7"/>
          <w:sz w:val="38"/>
          <w:szCs w:val="38"/>
        </w:rPr>
        <w:t>签字、盖章</w:t>
      </w:r>
      <w:r>
        <w:rPr>
          <w:rFonts w:ascii="宋体" w:hAnsi="宋体" w:cs="宋体"/>
          <w:b/>
          <w:bCs/>
          <w:spacing w:val="-7"/>
          <w:sz w:val="38"/>
          <w:szCs w:val="38"/>
        </w:rPr>
        <w:t>):</w:t>
      </w:r>
      <w:r>
        <w:rPr>
          <w:rFonts w:ascii="宋体" w:hAnsi="宋体" w:cs="宋体"/>
          <w:spacing w:val="9"/>
          <w:sz w:val="38"/>
          <w:szCs w:val="38"/>
        </w:rPr>
        <w:t xml:space="preserve"> </w:t>
      </w:r>
      <w:r>
        <w:rPr>
          <w:rFonts w:ascii="Times New Roman" w:hAnsi="Times New Roman" w:cs="Times New Roman"/>
          <w:b/>
          <w:bCs/>
          <w:spacing w:val="-3"/>
          <w:sz w:val="27"/>
          <w:szCs w:val="27"/>
        </w:rPr>
        <w:t>XX</w:t>
      </w:r>
      <w:r>
        <w:rPr>
          <w:rFonts w:ascii="宋体" w:hAnsi="宋体" w:cs="宋体" w:hint="eastAsia"/>
          <w:b/>
          <w:bCs/>
          <w:spacing w:val="-3"/>
          <w:sz w:val="27"/>
          <w:szCs w:val="27"/>
        </w:rPr>
        <w:t>财产保险股份有限公司</w:t>
      </w:r>
      <w:r>
        <w:rPr>
          <w:rFonts w:ascii="宋体" w:hAnsi="宋体" w:cs="宋体"/>
          <w:spacing w:val="-3"/>
          <w:sz w:val="27"/>
          <w:szCs w:val="27"/>
        </w:rPr>
        <w:t xml:space="preserve">  </w:t>
      </w:r>
      <w:r>
        <w:rPr>
          <w:rFonts w:ascii="宋体" w:hAnsi="宋体" w:cs="宋体" w:hint="eastAsia"/>
          <w:b/>
          <w:bCs/>
          <w:spacing w:val="-3"/>
          <w:sz w:val="27"/>
          <w:szCs w:val="27"/>
        </w:rPr>
        <w:t>孙</w:t>
      </w:r>
      <w:r>
        <w:rPr>
          <w:rFonts w:ascii="宋体" w:hAnsi="宋体" w:cs="宋体"/>
          <w:spacing w:val="-65"/>
          <w:sz w:val="27"/>
          <w:szCs w:val="27"/>
        </w:rPr>
        <w:t xml:space="preserve"> </w:t>
      </w:r>
      <w:r>
        <w:rPr>
          <w:rFonts w:ascii="Times New Roman" w:hAnsi="Times New Roman" w:cs="Times New Roman"/>
          <w:b/>
          <w:bCs/>
          <w:spacing w:val="-3"/>
          <w:sz w:val="27"/>
          <w:szCs w:val="27"/>
        </w:rPr>
        <w:t>XX</w:t>
      </w:r>
    </w:p>
    <w:p w:rsidR="0072531E" w:rsidRDefault="0072531E">
      <w:pPr>
        <w:spacing w:before="41" w:line="219" w:lineRule="auto"/>
        <w:ind w:left="3959"/>
        <w:rPr>
          <w:rFonts w:ascii="宋体" w:hAnsi="宋体" w:cs="宋体"/>
          <w:sz w:val="34"/>
          <w:szCs w:val="34"/>
        </w:rPr>
      </w:pPr>
      <w:r>
        <w:rPr>
          <w:rFonts w:ascii="宋体" w:hAnsi="宋体" w:cs="宋体" w:hint="eastAsia"/>
          <w:b/>
          <w:bCs/>
          <w:spacing w:val="-14"/>
          <w:sz w:val="34"/>
          <w:szCs w:val="34"/>
        </w:rPr>
        <w:t>日期：</w:t>
      </w:r>
      <w:r>
        <w:rPr>
          <w:rFonts w:ascii="宋体" w:hAnsi="宋体" w:cs="宋体"/>
          <w:spacing w:val="-52"/>
          <w:sz w:val="34"/>
          <w:szCs w:val="34"/>
        </w:rPr>
        <w:t xml:space="preserve"> </w:t>
      </w:r>
      <w:r>
        <w:rPr>
          <w:rFonts w:ascii="Times New Roman" w:hAnsi="Times New Roman" w:cs="Times New Roman"/>
          <w:b/>
          <w:bCs/>
          <w:spacing w:val="-14"/>
          <w:sz w:val="34"/>
          <w:szCs w:val="34"/>
        </w:rPr>
        <w:t>xx</w:t>
      </w:r>
      <w:r>
        <w:rPr>
          <w:rFonts w:ascii="宋体" w:hAnsi="宋体" w:cs="宋体" w:hint="eastAsia"/>
          <w:b/>
          <w:bCs/>
          <w:spacing w:val="-14"/>
          <w:sz w:val="34"/>
          <w:szCs w:val="34"/>
        </w:rPr>
        <w:t>年</w:t>
      </w:r>
      <w:r>
        <w:rPr>
          <w:rFonts w:ascii="宋体" w:hAnsi="宋体" w:cs="宋体"/>
          <w:spacing w:val="-50"/>
          <w:sz w:val="34"/>
          <w:szCs w:val="34"/>
        </w:rPr>
        <w:t xml:space="preserve"> </w:t>
      </w:r>
      <w:r>
        <w:rPr>
          <w:rFonts w:ascii="Times New Roman" w:hAnsi="Times New Roman" w:cs="Times New Roman"/>
          <w:b/>
          <w:bCs/>
          <w:spacing w:val="-14"/>
          <w:sz w:val="34"/>
          <w:szCs w:val="34"/>
        </w:rPr>
        <w:t>xx</w:t>
      </w:r>
      <w:r>
        <w:rPr>
          <w:rFonts w:ascii="宋体" w:hAnsi="宋体" w:cs="宋体" w:hint="eastAsia"/>
          <w:b/>
          <w:bCs/>
          <w:spacing w:val="-14"/>
          <w:sz w:val="34"/>
          <w:szCs w:val="34"/>
        </w:rPr>
        <w:t>月</w:t>
      </w:r>
      <w:r>
        <w:rPr>
          <w:rFonts w:ascii="宋体" w:hAnsi="宋体" w:cs="宋体"/>
          <w:spacing w:val="-54"/>
          <w:sz w:val="34"/>
          <w:szCs w:val="34"/>
        </w:rPr>
        <w:t xml:space="preserve"> </w:t>
      </w:r>
      <w:r>
        <w:rPr>
          <w:rFonts w:ascii="Times New Roman" w:hAnsi="Times New Roman" w:cs="Times New Roman"/>
          <w:b/>
          <w:bCs/>
          <w:spacing w:val="-14"/>
          <w:sz w:val="34"/>
          <w:szCs w:val="34"/>
        </w:rPr>
        <w:t xml:space="preserve">xx </w:t>
      </w:r>
      <w:r>
        <w:rPr>
          <w:rFonts w:ascii="宋体" w:hAnsi="宋体" w:cs="宋体" w:hint="eastAsia"/>
          <w:b/>
          <w:bCs/>
          <w:spacing w:val="-14"/>
          <w:sz w:val="34"/>
          <w:szCs w:val="34"/>
        </w:rPr>
        <w:t>日</w:t>
      </w:r>
    </w:p>
    <w:p w:rsidR="0072531E" w:rsidRDefault="0072531E">
      <w:pPr>
        <w:spacing w:line="219" w:lineRule="auto"/>
        <w:rPr>
          <w:rFonts w:ascii="宋体" w:hAnsi="宋体" w:cs="宋体"/>
          <w:sz w:val="34"/>
          <w:szCs w:val="34"/>
        </w:rPr>
        <w:sectPr w:rsidR="0072531E">
          <w:footerReference w:type="default" r:id="rId133"/>
          <w:pgSz w:w="11780" w:h="16810"/>
          <w:pgMar w:top="400" w:right="1244" w:bottom="950" w:left="1514" w:header="0" w:footer="681" w:gutter="0"/>
          <w:cols w:space="720"/>
        </w:sectPr>
      </w:pPr>
    </w:p>
    <w:p w:rsidR="0072531E" w:rsidRDefault="0072531E">
      <w:pPr>
        <w:spacing w:line="261" w:lineRule="auto"/>
      </w:pPr>
    </w:p>
    <w:p w:rsidR="0072531E" w:rsidRDefault="0072531E">
      <w:pPr>
        <w:spacing w:line="261" w:lineRule="auto"/>
      </w:pPr>
    </w:p>
    <w:p w:rsidR="0072531E" w:rsidRDefault="0072531E">
      <w:pPr>
        <w:spacing w:line="261" w:lineRule="auto"/>
      </w:pPr>
    </w:p>
    <w:p w:rsidR="0072531E" w:rsidRDefault="0072531E">
      <w:pPr>
        <w:spacing w:line="262" w:lineRule="auto"/>
      </w:pPr>
    </w:p>
    <w:p w:rsidR="0072531E" w:rsidRDefault="0072531E">
      <w:pPr>
        <w:spacing w:before="140" w:line="219" w:lineRule="auto"/>
        <w:ind w:left="3231"/>
        <w:rPr>
          <w:rFonts w:ascii="宋体" w:hAnsi="宋体" w:cs="宋体"/>
          <w:sz w:val="43"/>
          <w:szCs w:val="43"/>
        </w:rPr>
      </w:pPr>
      <w:bookmarkStart w:id="40" w:name="bookmark40"/>
      <w:bookmarkEnd w:id="40"/>
      <w:r>
        <w:rPr>
          <w:rFonts w:ascii="宋体" w:hAnsi="宋体" w:cs="宋体" w:hint="eastAsia"/>
          <w:b/>
          <w:bCs/>
          <w:spacing w:val="-2"/>
          <w:sz w:val="43"/>
          <w:szCs w:val="43"/>
        </w:rPr>
        <w:t>民事答辩状</w:t>
      </w:r>
    </w:p>
    <w:p w:rsidR="0072531E" w:rsidRDefault="0072531E">
      <w:pPr>
        <w:spacing w:before="139" w:line="207" w:lineRule="auto"/>
        <w:ind w:left="2680"/>
        <w:rPr>
          <w:rFonts w:ascii="宋体" w:hAnsi="宋体" w:cs="宋体"/>
          <w:sz w:val="36"/>
          <w:szCs w:val="36"/>
        </w:rPr>
      </w:pPr>
      <w:r>
        <w:rPr>
          <w:rFonts w:ascii="宋体" w:hAnsi="宋体" w:cs="宋体"/>
          <w:b/>
          <w:bCs/>
          <w:spacing w:val="3"/>
          <w:sz w:val="36"/>
          <w:szCs w:val="36"/>
        </w:rPr>
        <w:t>(</w:t>
      </w:r>
      <w:r>
        <w:rPr>
          <w:rFonts w:ascii="宋体" w:hAnsi="宋体" w:cs="宋体" w:hint="eastAsia"/>
          <w:b/>
          <w:bCs/>
          <w:spacing w:val="3"/>
          <w:sz w:val="36"/>
          <w:szCs w:val="36"/>
        </w:rPr>
        <w:t>保证保险合同纠纷</w:t>
      </w:r>
      <w:r>
        <w:rPr>
          <w:rFonts w:ascii="宋体" w:hAnsi="宋体" w:cs="宋体"/>
          <w:b/>
          <w:bCs/>
          <w:spacing w:val="3"/>
          <w:sz w:val="36"/>
          <w:szCs w:val="36"/>
        </w:rPr>
        <w:t>)</w:t>
      </w:r>
    </w:p>
    <w:tbl>
      <w:tblPr>
        <w:tblW w:w="891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1313"/>
        <w:gridCol w:w="1398"/>
        <w:gridCol w:w="1578"/>
        <w:gridCol w:w="989"/>
        <w:gridCol w:w="473"/>
        <w:gridCol w:w="3161"/>
      </w:tblGrid>
      <w:tr w:rsidR="0072531E" w:rsidTr="00B86F37">
        <w:trPr>
          <w:trHeight w:val="2823"/>
        </w:trPr>
        <w:tc>
          <w:tcPr>
            <w:tcW w:w="8912" w:type="dxa"/>
            <w:gridSpan w:val="6"/>
          </w:tcPr>
          <w:p w:rsidR="0072531E" w:rsidRDefault="0072531E" w:rsidP="00B86F37">
            <w:pPr>
              <w:pStyle w:val="TableText"/>
              <w:spacing w:before="10" w:line="219" w:lineRule="auto"/>
              <w:ind w:left="97"/>
            </w:pPr>
            <w:r w:rsidRPr="00B86F37">
              <w:rPr>
                <w:rFonts w:hint="eastAsia"/>
                <w:b/>
                <w:bCs/>
                <w:spacing w:val="-5"/>
              </w:rPr>
              <w:t>说明：</w:t>
            </w:r>
          </w:p>
          <w:p w:rsidR="0072531E" w:rsidRDefault="0072531E" w:rsidP="00B86F37">
            <w:pPr>
              <w:pStyle w:val="TableText"/>
              <w:spacing w:before="16" w:line="219" w:lineRule="auto"/>
              <w:ind w:left="474"/>
            </w:pPr>
            <w:r>
              <w:rPr>
                <w:rFonts w:hint="eastAsia"/>
              </w:rPr>
              <w:t>为了方便您更好地参加诉讼，保护您的合法权利，</w:t>
            </w:r>
            <w:r w:rsidRPr="00B86F37">
              <w:rPr>
                <w:rFonts w:hint="eastAsia"/>
                <w:spacing w:val="-1"/>
              </w:rPr>
              <w:t>请填写本表。</w:t>
            </w:r>
          </w:p>
          <w:p w:rsidR="0072531E" w:rsidRDefault="0072531E" w:rsidP="00B86F37">
            <w:pPr>
              <w:pStyle w:val="TableText"/>
              <w:spacing w:before="24" w:line="226" w:lineRule="auto"/>
              <w:ind w:left="474" w:right="1152" w:firstLine="59"/>
            </w:pPr>
            <w:r>
              <w:t>1.</w:t>
            </w:r>
            <w:r>
              <w:rPr>
                <w:rFonts w:hint="eastAsia"/>
              </w:rPr>
              <w:t>应诉时需向人民法院提交证明您身份的材料，如身份证复印件、营业执</w:t>
            </w:r>
            <w:r w:rsidRPr="00B86F37">
              <w:rPr>
                <w:rFonts w:hint="eastAsia"/>
                <w:spacing w:val="-1"/>
              </w:rPr>
              <w:t>照复印件等。</w:t>
            </w:r>
            <w:r>
              <w:t xml:space="preserve"> 2.</w:t>
            </w:r>
            <w:r>
              <w:rPr>
                <w:rFonts w:hint="eastAsia"/>
              </w:rPr>
              <w:t>本表所列内容是您参加诉讼以及人民法院查明案件事实所需，请务</w:t>
            </w:r>
            <w:r w:rsidRPr="00B86F37">
              <w:rPr>
                <w:rFonts w:hint="eastAsia"/>
                <w:spacing w:val="-1"/>
              </w:rPr>
              <w:t>必如实填写。</w:t>
            </w:r>
          </w:p>
          <w:p w:rsidR="0072531E" w:rsidRDefault="0072531E" w:rsidP="00B86F37">
            <w:pPr>
              <w:pStyle w:val="TableText"/>
              <w:spacing w:before="14" w:line="231" w:lineRule="auto"/>
              <w:ind w:left="114" w:right="767" w:firstLine="409"/>
            </w:pPr>
            <w:r>
              <w:t>3.</w:t>
            </w:r>
            <w:r>
              <w:rPr>
                <w:rFonts w:hint="eastAsia"/>
              </w:rPr>
              <w:t>本表所涉内容系针对一般保证保险合同纠纷案件，有些内容可能与您的案件无关，您认为</w:t>
            </w:r>
            <w:r w:rsidRPr="00B86F37">
              <w:rPr>
                <w:spacing w:val="8"/>
              </w:rPr>
              <w:t xml:space="preserve"> </w:t>
            </w:r>
            <w:r w:rsidRPr="00B86F37">
              <w:rPr>
                <w:rFonts w:hint="eastAsia"/>
                <w:spacing w:val="-2"/>
              </w:rPr>
              <w:t>与案件无关的项目可以填“无”或不填；对于本表中勾选项可以在对应项打“</w:t>
            </w:r>
            <w:r w:rsidRPr="00B86F37">
              <w:rPr>
                <w:spacing w:val="-41"/>
              </w:rPr>
              <w:t xml:space="preserve"> </w:t>
            </w:r>
            <w:r w:rsidRPr="00B86F37">
              <w:rPr>
                <w:rFonts w:hint="eastAsia"/>
                <w:spacing w:val="-2"/>
              </w:rPr>
              <w:t>√</w:t>
            </w:r>
            <w:r w:rsidRPr="00B86F37">
              <w:rPr>
                <w:spacing w:val="-70"/>
              </w:rPr>
              <w:t xml:space="preserve"> </w:t>
            </w:r>
            <w:r w:rsidRPr="00B86F37">
              <w:rPr>
                <w:rFonts w:hint="eastAsia"/>
                <w:spacing w:val="-2"/>
              </w:rPr>
              <w:t>”</w:t>
            </w:r>
            <w:r w:rsidRPr="00B86F37">
              <w:rPr>
                <w:spacing w:val="-2"/>
              </w:rPr>
              <w:t>;</w:t>
            </w:r>
            <w:r w:rsidRPr="00B86F37">
              <w:rPr>
                <w:rFonts w:hint="eastAsia"/>
                <w:spacing w:val="-2"/>
              </w:rPr>
              <w:t>您</w:t>
            </w:r>
            <w:r w:rsidRPr="00B86F37">
              <w:rPr>
                <w:rFonts w:hint="eastAsia"/>
                <w:spacing w:val="-3"/>
              </w:rPr>
              <w:t>认为另有</w:t>
            </w:r>
          </w:p>
          <w:p w:rsidR="0072531E" w:rsidRDefault="0072531E" w:rsidP="00B86F37">
            <w:pPr>
              <w:pStyle w:val="TableText"/>
              <w:spacing w:before="45" w:line="224" w:lineRule="auto"/>
              <w:ind w:left="124"/>
            </w:pPr>
            <w:r>
              <w:rPr>
                <w:rFonts w:hint="eastAsia"/>
              </w:rPr>
              <w:t>重要内容需要列明的，可以在本表尾部或者</w:t>
            </w:r>
            <w:r w:rsidRPr="00B86F37">
              <w:rPr>
                <w:rFonts w:hint="eastAsia"/>
                <w:spacing w:val="-1"/>
              </w:rPr>
              <w:t>另附页填写。</w:t>
            </w:r>
          </w:p>
          <w:p w:rsidR="0072531E" w:rsidRDefault="0072531E" w:rsidP="00B86F37">
            <w:pPr>
              <w:pStyle w:val="TableText"/>
              <w:spacing w:line="219" w:lineRule="auto"/>
              <w:ind w:left="124"/>
            </w:pPr>
            <w:r w:rsidRPr="00B86F37">
              <w:rPr>
                <w:rFonts w:hint="eastAsia"/>
                <w:spacing w:val="1"/>
              </w:rPr>
              <w:t>★特别提示★</w:t>
            </w:r>
          </w:p>
          <w:p w:rsidR="0072531E" w:rsidRDefault="0072531E" w:rsidP="00B86F37">
            <w:pPr>
              <w:pStyle w:val="TableText"/>
              <w:spacing w:before="4" w:line="219" w:lineRule="auto"/>
              <w:ind w:left="509"/>
            </w:pPr>
            <w:r w:rsidRPr="00B86F37">
              <w:rPr>
                <w:rFonts w:hint="eastAsia"/>
                <w:spacing w:val="5"/>
              </w:rPr>
              <w:t>《中华人民共和国民事诉讼法》第十三条第一款规定：</w:t>
            </w:r>
            <w:r w:rsidRPr="00B86F37">
              <w:rPr>
                <w:rFonts w:hint="eastAsia"/>
                <w:spacing w:val="4"/>
              </w:rPr>
              <w:t>“民事诉讼应当遵循诚信原则。”</w:t>
            </w:r>
          </w:p>
          <w:p w:rsidR="0072531E" w:rsidRDefault="0072531E" w:rsidP="00B86F37">
            <w:pPr>
              <w:pStyle w:val="TableText"/>
              <w:spacing w:before="23" w:line="227" w:lineRule="auto"/>
              <w:ind w:left="114" w:right="766" w:firstLine="409"/>
            </w:pPr>
            <w:r>
              <w:rPr>
                <w:rFonts w:hint="eastAsia"/>
              </w:rPr>
              <w:t>如果诉讼参加人违反上述规定，进行虚假诉讼、恶意诉讼，人民法院将视违法情形依法追究</w:t>
            </w:r>
            <w:r w:rsidRPr="00B86F37">
              <w:rPr>
                <w:spacing w:val="9"/>
              </w:rPr>
              <w:t xml:space="preserve"> </w:t>
            </w:r>
            <w:r w:rsidRPr="00B86F37">
              <w:rPr>
                <w:rFonts w:hint="eastAsia"/>
                <w:spacing w:val="-2"/>
              </w:rPr>
              <w:t>责任。</w:t>
            </w:r>
          </w:p>
        </w:tc>
      </w:tr>
      <w:tr w:rsidR="0072531E" w:rsidTr="00B86F37">
        <w:trPr>
          <w:trHeight w:val="1199"/>
        </w:trPr>
        <w:tc>
          <w:tcPr>
            <w:tcW w:w="1313" w:type="dxa"/>
          </w:tcPr>
          <w:p w:rsidR="0072531E" w:rsidRDefault="0072531E" w:rsidP="00B86F37">
            <w:pPr>
              <w:spacing w:line="286" w:lineRule="auto"/>
            </w:pPr>
          </w:p>
          <w:p w:rsidR="0072531E" w:rsidRDefault="0072531E" w:rsidP="00B86F37">
            <w:pPr>
              <w:pStyle w:val="TableText"/>
              <w:spacing w:before="62" w:line="220" w:lineRule="auto"/>
              <w:ind w:left="584"/>
            </w:pPr>
            <w:r w:rsidRPr="00B86F37">
              <w:rPr>
                <w:rFonts w:hint="eastAsia"/>
                <w:spacing w:val="5"/>
              </w:rPr>
              <w:t>案号</w:t>
            </w:r>
          </w:p>
        </w:tc>
        <w:tc>
          <w:tcPr>
            <w:tcW w:w="2976" w:type="dxa"/>
            <w:gridSpan w:val="2"/>
          </w:tcPr>
          <w:p w:rsidR="0072531E" w:rsidRDefault="0072531E" w:rsidP="00B86F37">
            <w:pPr>
              <w:spacing w:line="286" w:lineRule="auto"/>
            </w:pPr>
          </w:p>
          <w:p w:rsidR="0072531E" w:rsidRDefault="0072531E" w:rsidP="00B86F37">
            <w:pPr>
              <w:pStyle w:val="TableText"/>
              <w:spacing w:before="62" w:line="219" w:lineRule="auto"/>
              <w:ind w:left="251"/>
            </w:pPr>
            <w:r w:rsidRPr="00B86F37">
              <w:rPr>
                <w:spacing w:val="-11"/>
              </w:rPr>
              <w:t>(</w:t>
            </w:r>
            <w:r w:rsidRPr="00B86F37">
              <w:rPr>
                <w:spacing w:val="-16"/>
              </w:rPr>
              <w:t xml:space="preserve"> </w:t>
            </w:r>
            <w:r w:rsidRPr="00B86F37">
              <w:rPr>
                <w:spacing w:val="-11"/>
              </w:rPr>
              <w:t>2</w:t>
            </w:r>
            <w:r w:rsidRPr="00B86F37">
              <w:rPr>
                <w:spacing w:val="-23"/>
              </w:rPr>
              <w:t xml:space="preserve"> </w:t>
            </w:r>
            <w:r w:rsidRPr="00B86F37">
              <w:rPr>
                <w:spacing w:val="-11"/>
              </w:rPr>
              <w:t>0</w:t>
            </w:r>
            <w:r w:rsidRPr="00B86F37">
              <w:rPr>
                <w:spacing w:val="-22"/>
              </w:rPr>
              <w:t xml:space="preserve"> </w:t>
            </w:r>
            <w:r w:rsidRPr="00B86F37">
              <w:rPr>
                <w:spacing w:val="-11"/>
              </w:rPr>
              <w:t>2</w:t>
            </w:r>
            <w:r w:rsidRPr="00B86F37">
              <w:rPr>
                <w:spacing w:val="-22"/>
              </w:rPr>
              <w:t xml:space="preserve"> </w:t>
            </w:r>
            <w:r w:rsidRPr="00B86F37">
              <w:rPr>
                <w:spacing w:val="-11"/>
              </w:rPr>
              <w:t>2</w:t>
            </w:r>
            <w:r w:rsidRPr="00B86F37">
              <w:rPr>
                <w:spacing w:val="-24"/>
              </w:rPr>
              <w:t xml:space="preserve"> </w:t>
            </w:r>
            <w:r w:rsidRPr="00B86F37">
              <w:rPr>
                <w:spacing w:val="-11"/>
              </w:rPr>
              <w:t>)</w:t>
            </w:r>
            <w:r w:rsidRPr="00B86F37">
              <w:rPr>
                <w:spacing w:val="-20"/>
              </w:rPr>
              <w:t xml:space="preserve"> </w:t>
            </w:r>
            <w:r w:rsidRPr="00B86F37">
              <w:rPr>
                <w:rFonts w:hint="eastAsia"/>
                <w:spacing w:val="-11"/>
              </w:rPr>
              <w:t>京</w:t>
            </w:r>
            <w:r w:rsidRPr="00B86F37">
              <w:rPr>
                <w:spacing w:val="-26"/>
              </w:rPr>
              <w:t xml:space="preserve"> </w:t>
            </w:r>
            <w:r w:rsidRPr="00B86F37">
              <w:rPr>
                <w:spacing w:val="-11"/>
              </w:rPr>
              <w:t>X</w:t>
            </w:r>
            <w:r w:rsidRPr="00B86F37">
              <w:rPr>
                <w:spacing w:val="-27"/>
              </w:rPr>
              <w:t xml:space="preserve"> </w:t>
            </w:r>
            <w:r w:rsidRPr="00B86F37">
              <w:rPr>
                <w:spacing w:val="-11"/>
              </w:rPr>
              <w:t xml:space="preserve">X </w:t>
            </w:r>
            <w:r w:rsidRPr="00B86F37">
              <w:rPr>
                <w:rFonts w:hint="eastAsia"/>
                <w:spacing w:val="-11"/>
              </w:rPr>
              <w:t>民</w:t>
            </w:r>
            <w:r w:rsidRPr="00B86F37">
              <w:rPr>
                <w:spacing w:val="-25"/>
              </w:rPr>
              <w:t xml:space="preserve"> </w:t>
            </w:r>
            <w:r w:rsidRPr="00B86F37">
              <w:rPr>
                <w:rFonts w:hint="eastAsia"/>
                <w:spacing w:val="-11"/>
              </w:rPr>
              <w:t>初</w:t>
            </w:r>
            <w:r w:rsidRPr="00B86F37">
              <w:rPr>
                <w:spacing w:val="-26"/>
              </w:rPr>
              <w:t xml:space="preserve"> </w:t>
            </w:r>
            <w:r w:rsidRPr="00B86F37">
              <w:rPr>
                <w:spacing w:val="-11"/>
              </w:rPr>
              <w:t>X</w:t>
            </w:r>
            <w:r w:rsidRPr="00B86F37">
              <w:rPr>
                <w:spacing w:val="-27"/>
              </w:rPr>
              <w:t xml:space="preserve"> </w:t>
            </w:r>
            <w:r w:rsidRPr="00B86F37">
              <w:rPr>
                <w:spacing w:val="-11"/>
              </w:rPr>
              <w:t>X</w:t>
            </w:r>
            <w:r w:rsidRPr="00B86F37">
              <w:rPr>
                <w:spacing w:val="-20"/>
              </w:rPr>
              <w:t xml:space="preserve"> </w:t>
            </w:r>
            <w:r w:rsidRPr="00B86F37">
              <w:rPr>
                <w:rFonts w:hint="eastAsia"/>
                <w:spacing w:val="-11"/>
              </w:rPr>
              <w:t>号</w:t>
            </w:r>
          </w:p>
        </w:tc>
        <w:tc>
          <w:tcPr>
            <w:tcW w:w="989" w:type="dxa"/>
          </w:tcPr>
          <w:p w:rsidR="0072531E" w:rsidRDefault="0072531E" w:rsidP="00B86F37">
            <w:pPr>
              <w:spacing w:line="286" w:lineRule="auto"/>
            </w:pPr>
          </w:p>
          <w:p w:rsidR="0072531E" w:rsidRDefault="0072531E" w:rsidP="00B86F37">
            <w:pPr>
              <w:pStyle w:val="TableText"/>
              <w:spacing w:before="62" w:line="220" w:lineRule="auto"/>
              <w:ind w:left="345"/>
            </w:pPr>
            <w:r w:rsidRPr="00B86F37">
              <w:rPr>
                <w:rFonts w:hint="eastAsia"/>
                <w:spacing w:val="11"/>
              </w:rPr>
              <w:t>案由</w:t>
            </w:r>
          </w:p>
        </w:tc>
        <w:tc>
          <w:tcPr>
            <w:tcW w:w="3634" w:type="dxa"/>
            <w:gridSpan w:val="2"/>
          </w:tcPr>
          <w:p w:rsidR="0072531E" w:rsidRDefault="0072531E" w:rsidP="00B86F37">
            <w:pPr>
              <w:spacing w:line="296" w:lineRule="auto"/>
            </w:pPr>
          </w:p>
          <w:p w:rsidR="0072531E" w:rsidRDefault="0072531E" w:rsidP="00B86F37">
            <w:pPr>
              <w:pStyle w:val="TableText"/>
              <w:spacing w:before="62" w:line="220" w:lineRule="auto"/>
              <w:ind w:left="606"/>
            </w:pPr>
            <w:r w:rsidRPr="00B86F37">
              <w:rPr>
                <w:rFonts w:hint="eastAsia"/>
                <w:spacing w:val="47"/>
              </w:rPr>
              <w:t>保证保险合同纠纷</w:t>
            </w:r>
          </w:p>
        </w:tc>
      </w:tr>
      <w:tr w:rsidR="0072531E" w:rsidTr="00B86F37">
        <w:trPr>
          <w:trHeight w:val="789"/>
        </w:trPr>
        <w:tc>
          <w:tcPr>
            <w:tcW w:w="8912" w:type="dxa"/>
            <w:gridSpan w:val="6"/>
          </w:tcPr>
          <w:p w:rsidR="0072531E" w:rsidRPr="00B86F37" w:rsidRDefault="0072531E" w:rsidP="00B86F37">
            <w:pPr>
              <w:pStyle w:val="TableText"/>
              <w:spacing w:before="250" w:line="219" w:lineRule="auto"/>
              <w:ind w:left="3739"/>
              <w:rPr>
                <w:sz w:val="29"/>
                <w:szCs w:val="29"/>
              </w:rPr>
            </w:pPr>
            <w:r w:rsidRPr="00B86F37">
              <w:rPr>
                <w:rFonts w:hint="eastAsia"/>
                <w:b/>
                <w:bCs/>
                <w:spacing w:val="-1"/>
                <w:sz w:val="29"/>
                <w:szCs w:val="29"/>
              </w:rPr>
              <w:t>当事人信息</w:t>
            </w:r>
          </w:p>
        </w:tc>
      </w:tr>
      <w:tr w:rsidR="0072531E" w:rsidTr="00B86F37">
        <w:trPr>
          <w:trHeight w:val="3467"/>
        </w:trPr>
        <w:tc>
          <w:tcPr>
            <w:tcW w:w="2711" w:type="dxa"/>
            <w:gridSpan w:val="2"/>
          </w:tcPr>
          <w:p w:rsidR="0072531E" w:rsidRDefault="0072531E" w:rsidP="00B86F37">
            <w:pPr>
              <w:spacing w:line="247" w:lineRule="auto"/>
            </w:pPr>
          </w:p>
          <w:p w:rsidR="0072531E" w:rsidRDefault="0072531E" w:rsidP="00B86F37">
            <w:pPr>
              <w:spacing w:line="247" w:lineRule="auto"/>
            </w:pPr>
          </w:p>
          <w:p w:rsidR="0072531E" w:rsidRDefault="0072531E" w:rsidP="00B86F37">
            <w:pPr>
              <w:spacing w:line="247" w:lineRule="auto"/>
            </w:pPr>
          </w:p>
          <w:p w:rsidR="0072531E" w:rsidRDefault="0072531E" w:rsidP="00B86F37">
            <w:pPr>
              <w:spacing w:line="247" w:lineRule="auto"/>
            </w:pPr>
          </w:p>
          <w:p w:rsidR="0072531E" w:rsidRDefault="0072531E" w:rsidP="00B86F37">
            <w:pPr>
              <w:spacing w:line="247" w:lineRule="auto"/>
            </w:pPr>
          </w:p>
          <w:p w:rsidR="0072531E" w:rsidRDefault="0072531E" w:rsidP="00B86F37">
            <w:pPr>
              <w:spacing w:line="247" w:lineRule="auto"/>
            </w:pPr>
          </w:p>
          <w:p w:rsidR="0072531E" w:rsidRDefault="0072531E" w:rsidP="00B86F37">
            <w:pPr>
              <w:spacing w:line="247" w:lineRule="auto"/>
            </w:pPr>
          </w:p>
          <w:p w:rsidR="0072531E" w:rsidRDefault="0072531E" w:rsidP="00B86F37">
            <w:pPr>
              <w:spacing w:line="248" w:lineRule="auto"/>
            </w:pPr>
          </w:p>
          <w:p w:rsidR="0072531E" w:rsidRDefault="0072531E" w:rsidP="00B86F37">
            <w:pPr>
              <w:pStyle w:val="TableText"/>
              <w:spacing w:before="62" w:line="219" w:lineRule="auto"/>
              <w:ind w:left="104"/>
            </w:pPr>
            <w:r w:rsidRPr="00B86F37">
              <w:rPr>
                <w:rFonts w:hint="eastAsia"/>
                <w:spacing w:val="3"/>
              </w:rPr>
              <w:t>答辩人</w:t>
            </w:r>
            <w:r w:rsidRPr="00B86F37">
              <w:rPr>
                <w:spacing w:val="3"/>
              </w:rPr>
              <w:t>(</w:t>
            </w:r>
            <w:r w:rsidRPr="00B86F37">
              <w:rPr>
                <w:rFonts w:hint="eastAsia"/>
                <w:spacing w:val="3"/>
              </w:rPr>
              <w:t>法人、非法人组织</w:t>
            </w:r>
            <w:r w:rsidRPr="00B86F37">
              <w:rPr>
                <w:spacing w:val="3"/>
              </w:rPr>
              <w:t>)</w:t>
            </w:r>
          </w:p>
        </w:tc>
        <w:tc>
          <w:tcPr>
            <w:tcW w:w="6201" w:type="dxa"/>
            <w:gridSpan w:val="4"/>
          </w:tcPr>
          <w:p w:rsidR="0072531E" w:rsidRDefault="0072531E" w:rsidP="00B86F37">
            <w:pPr>
              <w:pStyle w:val="TableText"/>
              <w:spacing w:before="64" w:line="221" w:lineRule="auto"/>
              <w:ind w:left="123"/>
            </w:pPr>
            <w:r w:rsidRPr="00B86F37">
              <w:rPr>
                <w:rFonts w:hint="eastAsia"/>
                <w:spacing w:val="-2"/>
              </w:rPr>
              <w:t>名称：</w:t>
            </w:r>
          </w:p>
          <w:p w:rsidR="0072531E" w:rsidRDefault="0072531E" w:rsidP="00B86F37">
            <w:pPr>
              <w:pStyle w:val="TableText"/>
              <w:spacing w:before="109" w:line="302" w:lineRule="exact"/>
              <w:ind w:left="123"/>
            </w:pPr>
            <w:r w:rsidRPr="00B86F37">
              <w:rPr>
                <w:rFonts w:hint="eastAsia"/>
                <w:spacing w:val="2"/>
                <w:position w:val="8"/>
              </w:rPr>
              <w:t>住所地</w:t>
            </w:r>
            <w:r w:rsidRPr="00B86F37">
              <w:rPr>
                <w:spacing w:val="2"/>
                <w:position w:val="8"/>
              </w:rPr>
              <w:t>(</w:t>
            </w:r>
            <w:r w:rsidRPr="00B86F37">
              <w:rPr>
                <w:rFonts w:hint="eastAsia"/>
                <w:spacing w:val="2"/>
                <w:position w:val="8"/>
              </w:rPr>
              <w:t>主要办事机构所在地</w:t>
            </w:r>
            <w:r w:rsidRPr="00B86F37">
              <w:rPr>
                <w:spacing w:val="2"/>
                <w:position w:val="8"/>
              </w:rPr>
              <w:t>):</w:t>
            </w:r>
          </w:p>
          <w:p w:rsidR="0072531E" w:rsidRDefault="0072531E" w:rsidP="00B86F37">
            <w:pPr>
              <w:pStyle w:val="TableText"/>
              <w:spacing w:line="220" w:lineRule="auto"/>
              <w:ind w:left="123"/>
            </w:pPr>
            <w:r w:rsidRPr="00B86F37">
              <w:rPr>
                <w:rFonts w:hint="eastAsia"/>
                <w:spacing w:val="-1"/>
              </w:rPr>
              <w:t>注册地</w:t>
            </w:r>
            <w:r w:rsidRPr="00B86F37">
              <w:rPr>
                <w:spacing w:val="-1"/>
              </w:rPr>
              <w:t>/</w:t>
            </w:r>
            <w:r w:rsidRPr="00B86F37">
              <w:rPr>
                <w:rFonts w:hint="eastAsia"/>
                <w:spacing w:val="-1"/>
              </w:rPr>
              <w:t>登记地：</w:t>
            </w:r>
          </w:p>
          <w:p w:rsidR="0072531E" w:rsidRDefault="0072531E" w:rsidP="00B86F37">
            <w:pPr>
              <w:pStyle w:val="TableText"/>
              <w:spacing w:before="81" w:line="229" w:lineRule="auto"/>
              <w:ind w:left="123"/>
            </w:pPr>
            <w:r w:rsidRPr="00B86F37">
              <w:rPr>
                <w:rFonts w:hint="eastAsia"/>
                <w:spacing w:val="-4"/>
              </w:rPr>
              <w:t>法定代表人</w:t>
            </w:r>
            <w:r w:rsidRPr="00B86F37">
              <w:rPr>
                <w:spacing w:val="-4"/>
              </w:rPr>
              <w:t>/</w:t>
            </w:r>
            <w:r w:rsidRPr="00B86F37">
              <w:rPr>
                <w:rFonts w:hint="eastAsia"/>
                <w:spacing w:val="-4"/>
              </w:rPr>
              <w:t>主要负责人：</w:t>
            </w:r>
            <w:r w:rsidRPr="00B86F37">
              <w:rPr>
                <w:spacing w:val="-4"/>
              </w:rPr>
              <w:t xml:space="preserve">   </w:t>
            </w:r>
            <w:r w:rsidRPr="00B86F37">
              <w:rPr>
                <w:rFonts w:hint="eastAsia"/>
                <w:spacing w:val="-4"/>
              </w:rPr>
              <w:t>职务：联系电话：</w:t>
            </w:r>
          </w:p>
          <w:p w:rsidR="0072531E" w:rsidRDefault="0072531E" w:rsidP="00B86F37">
            <w:pPr>
              <w:pStyle w:val="TableText"/>
              <w:spacing w:before="93" w:line="219" w:lineRule="auto"/>
              <w:ind w:left="123"/>
            </w:pPr>
            <w:r w:rsidRPr="00B86F37">
              <w:rPr>
                <w:rFonts w:hint="eastAsia"/>
                <w:spacing w:val="-1"/>
              </w:rPr>
              <w:t>统一社会信用代码：</w:t>
            </w:r>
          </w:p>
          <w:p w:rsidR="0072531E" w:rsidRDefault="0072531E" w:rsidP="00B86F37">
            <w:pPr>
              <w:pStyle w:val="TableText"/>
              <w:spacing w:before="95" w:line="255" w:lineRule="auto"/>
              <w:ind w:left="663" w:right="528" w:hanging="540"/>
            </w:pPr>
            <w:r w:rsidRPr="00B86F37">
              <w:rPr>
                <w:rFonts w:hint="eastAsia"/>
                <w:spacing w:val="1"/>
              </w:rPr>
              <w:t>类型：有限责任公司口股份有限公司□上市公司□其他企业法</w:t>
            </w:r>
            <w:r>
              <w:rPr>
                <w:rFonts w:hint="eastAsia"/>
              </w:rPr>
              <w:t>人口</w:t>
            </w:r>
            <w:r>
              <w:t xml:space="preserve"> </w:t>
            </w:r>
            <w:r w:rsidRPr="00B86F37">
              <w:rPr>
                <w:rFonts w:hint="eastAsia"/>
                <w:spacing w:val="1"/>
              </w:rPr>
              <w:t>事业单位口社会团体口基金会□社会服务机构□</w:t>
            </w:r>
          </w:p>
          <w:p w:rsidR="0072531E" w:rsidRDefault="0072531E" w:rsidP="00B86F37">
            <w:pPr>
              <w:pStyle w:val="TableText"/>
              <w:spacing w:before="104" w:line="261" w:lineRule="auto"/>
              <w:ind w:left="643" w:firstLine="19"/>
            </w:pPr>
            <w:r w:rsidRPr="00B86F37">
              <w:rPr>
                <w:rFonts w:hint="eastAsia"/>
                <w:spacing w:val="-6"/>
              </w:rPr>
              <w:t>机关法人口农村集体经济组织法人口城镇农村的合作经济组织法人口</w:t>
            </w:r>
            <w:r w:rsidRPr="00B86F37">
              <w:rPr>
                <w:spacing w:val="6"/>
              </w:rPr>
              <w:t xml:space="preserve"> </w:t>
            </w:r>
            <w:r w:rsidRPr="00B86F37">
              <w:rPr>
                <w:rFonts w:hint="eastAsia"/>
                <w:spacing w:val="1"/>
              </w:rPr>
              <w:t>基层群众性自治组织法人口</w:t>
            </w:r>
          </w:p>
          <w:p w:rsidR="0072531E" w:rsidRDefault="0072531E" w:rsidP="00B86F37">
            <w:pPr>
              <w:pStyle w:val="TableText"/>
              <w:spacing w:before="94" w:line="260" w:lineRule="auto"/>
              <w:ind w:left="653" w:right="379"/>
            </w:pPr>
            <w:r w:rsidRPr="00B86F37">
              <w:rPr>
                <w:rFonts w:hint="eastAsia"/>
                <w:spacing w:val="1"/>
              </w:rPr>
              <w:t>个人独资企业口合伙企业口不具有法人资格的专业服务机构□</w:t>
            </w:r>
            <w:r>
              <w:t xml:space="preserve"> </w:t>
            </w:r>
            <w:r w:rsidRPr="00B86F37">
              <w:rPr>
                <w:rFonts w:hint="eastAsia"/>
                <w:spacing w:val="-2"/>
              </w:rPr>
              <w:t>国有□</w:t>
            </w:r>
            <w:r w:rsidRPr="00B86F37">
              <w:rPr>
                <w:spacing w:val="50"/>
              </w:rPr>
              <w:t xml:space="preserve"> </w:t>
            </w:r>
            <w:r w:rsidRPr="00B86F37">
              <w:rPr>
                <w:spacing w:val="-2"/>
              </w:rPr>
              <w:t>(</w:t>
            </w:r>
            <w:r w:rsidRPr="00B86F37">
              <w:rPr>
                <w:rFonts w:hint="eastAsia"/>
                <w:spacing w:val="-2"/>
              </w:rPr>
              <w:t>控股口参股口</w:t>
            </w:r>
            <w:r w:rsidRPr="00B86F37">
              <w:rPr>
                <w:spacing w:val="-2"/>
              </w:rPr>
              <w:t>)</w:t>
            </w:r>
            <w:r w:rsidRPr="00B86F37">
              <w:rPr>
                <w:rFonts w:hint="eastAsia"/>
                <w:spacing w:val="-2"/>
              </w:rPr>
              <w:t>民营□</w:t>
            </w:r>
          </w:p>
        </w:tc>
      </w:tr>
      <w:tr w:rsidR="0072531E" w:rsidTr="00B86F37">
        <w:trPr>
          <w:trHeight w:val="1592"/>
        </w:trPr>
        <w:tc>
          <w:tcPr>
            <w:tcW w:w="2711" w:type="dxa"/>
            <w:gridSpan w:val="2"/>
            <w:vMerge w:val="restart"/>
            <w:tcBorders>
              <w:bottom w:val="nil"/>
            </w:tcBorders>
          </w:tcPr>
          <w:p w:rsidR="0072531E" w:rsidRDefault="0072531E" w:rsidP="00B86F37">
            <w:pPr>
              <w:spacing w:line="275" w:lineRule="auto"/>
            </w:pPr>
          </w:p>
          <w:p w:rsidR="0072531E" w:rsidRDefault="0072531E" w:rsidP="00B86F37">
            <w:pPr>
              <w:spacing w:line="275" w:lineRule="auto"/>
            </w:pPr>
          </w:p>
          <w:p w:rsidR="0072531E" w:rsidRDefault="0072531E" w:rsidP="00B86F37">
            <w:pPr>
              <w:spacing w:line="275" w:lineRule="auto"/>
            </w:pPr>
          </w:p>
          <w:p w:rsidR="0072531E" w:rsidRDefault="0072531E" w:rsidP="00B86F37">
            <w:pPr>
              <w:spacing w:line="275" w:lineRule="auto"/>
            </w:pPr>
          </w:p>
          <w:p w:rsidR="0072531E" w:rsidRDefault="0072531E" w:rsidP="00B86F37">
            <w:pPr>
              <w:spacing w:line="276" w:lineRule="auto"/>
            </w:pPr>
          </w:p>
          <w:p w:rsidR="0072531E" w:rsidRDefault="0072531E" w:rsidP="00B86F37">
            <w:pPr>
              <w:spacing w:line="276" w:lineRule="auto"/>
            </w:pPr>
          </w:p>
          <w:p w:rsidR="0072531E" w:rsidRDefault="0072531E" w:rsidP="00B86F37">
            <w:pPr>
              <w:pStyle w:val="TableText"/>
              <w:spacing w:before="62" w:line="219" w:lineRule="auto"/>
              <w:ind w:left="104"/>
            </w:pPr>
            <w:r w:rsidRPr="00B86F37">
              <w:rPr>
                <w:rFonts w:hint="eastAsia"/>
                <w:spacing w:val="5"/>
              </w:rPr>
              <w:t>答辩人</w:t>
            </w:r>
            <w:r w:rsidRPr="00B86F37">
              <w:rPr>
                <w:spacing w:val="5"/>
              </w:rPr>
              <w:t>(</w:t>
            </w:r>
            <w:r w:rsidRPr="00B86F37">
              <w:rPr>
                <w:rFonts w:hint="eastAsia"/>
                <w:spacing w:val="5"/>
              </w:rPr>
              <w:t>自然人</w:t>
            </w:r>
            <w:r w:rsidRPr="00B86F37">
              <w:rPr>
                <w:spacing w:val="5"/>
              </w:rPr>
              <w:t>)</w:t>
            </w:r>
          </w:p>
        </w:tc>
        <w:tc>
          <w:tcPr>
            <w:tcW w:w="3040" w:type="dxa"/>
            <w:gridSpan w:val="3"/>
            <w:tcBorders>
              <w:bottom w:val="nil"/>
              <w:right w:val="nil"/>
            </w:tcBorders>
          </w:tcPr>
          <w:p w:rsidR="0072531E" w:rsidRDefault="0072531E" w:rsidP="00B86F37">
            <w:pPr>
              <w:pStyle w:val="TableText"/>
              <w:spacing w:before="64" w:line="219" w:lineRule="auto"/>
              <w:ind w:left="123"/>
            </w:pPr>
            <w:r w:rsidRPr="00B86F37">
              <w:rPr>
                <w:rFonts w:hint="eastAsia"/>
                <w:spacing w:val="-2"/>
              </w:rPr>
              <w:t>姓名：杜</w:t>
            </w:r>
            <w:r w:rsidRPr="00B86F37">
              <w:rPr>
                <w:spacing w:val="-2"/>
              </w:rPr>
              <w:t>XX</w:t>
            </w:r>
          </w:p>
          <w:p w:rsidR="0072531E" w:rsidRDefault="0072531E" w:rsidP="00B86F37">
            <w:pPr>
              <w:pStyle w:val="TableText"/>
              <w:spacing w:before="114" w:line="219" w:lineRule="auto"/>
              <w:ind w:left="123"/>
            </w:pPr>
            <w:r w:rsidRPr="00B86F37">
              <w:rPr>
                <w:rFonts w:hint="eastAsia"/>
                <w:spacing w:val="2"/>
              </w:rPr>
              <w:t>性别：男</w:t>
            </w:r>
            <w:r w:rsidRPr="00B86F37">
              <w:rPr>
                <w:rFonts w:ascii="MS Gothic" w:eastAsia="MS Gothic" w:hAnsi="MS Gothic" w:cs="MS Gothic" w:hint="eastAsia"/>
                <w:spacing w:val="2"/>
              </w:rPr>
              <w:t>☑</w:t>
            </w:r>
            <w:r w:rsidRPr="00B86F37">
              <w:rPr>
                <w:rFonts w:hint="eastAsia"/>
                <w:spacing w:val="2"/>
              </w:rPr>
              <w:t>女□</w:t>
            </w:r>
          </w:p>
          <w:p w:rsidR="0072531E" w:rsidRDefault="0072531E" w:rsidP="00B86F37">
            <w:pPr>
              <w:pStyle w:val="TableText"/>
              <w:spacing w:before="84" w:line="219" w:lineRule="auto"/>
              <w:ind w:left="123"/>
            </w:pPr>
            <w:r w:rsidRPr="00B86F37">
              <w:rPr>
                <w:rFonts w:hint="eastAsia"/>
                <w:spacing w:val="3"/>
              </w:rPr>
              <w:t>出生日期：</w:t>
            </w:r>
            <w:r w:rsidRPr="00B86F37">
              <w:rPr>
                <w:spacing w:val="3"/>
              </w:rPr>
              <w:t>19</w:t>
            </w:r>
            <w:r>
              <w:t>XX</w:t>
            </w:r>
            <w:r w:rsidRPr="00B86F37">
              <w:rPr>
                <w:rFonts w:hint="eastAsia"/>
                <w:spacing w:val="3"/>
              </w:rPr>
              <w:t>年</w:t>
            </w:r>
            <w:r>
              <w:t>XX</w:t>
            </w:r>
            <w:r w:rsidRPr="00B86F37">
              <w:rPr>
                <w:rFonts w:hint="eastAsia"/>
                <w:spacing w:val="3"/>
              </w:rPr>
              <w:t>月</w:t>
            </w:r>
            <w:r>
              <w:t>XX</w:t>
            </w:r>
            <w:r w:rsidRPr="00B86F37">
              <w:rPr>
                <w:rFonts w:hint="eastAsia"/>
                <w:spacing w:val="3"/>
              </w:rPr>
              <w:t>日</w:t>
            </w:r>
          </w:p>
          <w:p w:rsidR="0072531E" w:rsidRDefault="0072531E" w:rsidP="00B86F37">
            <w:pPr>
              <w:pStyle w:val="TableText"/>
              <w:spacing w:before="95" w:line="221" w:lineRule="auto"/>
              <w:ind w:left="123"/>
            </w:pPr>
            <w:r>
              <w:rPr>
                <w:rFonts w:hint="eastAsia"/>
              </w:rPr>
              <w:t>民族：</w:t>
            </w:r>
            <w:r>
              <w:t>X</w:t>
            </w:r>
            <w:r>
              <w:rPr>
                <w:rFonts w:hint="eastAsia"/>
              </w:rPr>
              <w:t>族</w:t>
            </w:r>
          </w:p>
          <w:p w:rsidR="0072531E" w:rsidRDefault="0072531E" w:rsidP="00B86F37">
            <w:pPr>
              <w:pStyle w:val="TableText"/>
              <w:spacing w:before="32" w:line="230" w:lineRule="auto"/>
              <w:ind w:left="123"/>
            </w:pPr>
            <w:r w:rsidRPr="00B86F37">
              <w:rPr>
                <w:rFonts w:hint="eastAsia"/>
                <w:spacing w:val="4"/>
                <w:position w:val="-1"/>
              </w:rPr>
              <w:t>工作单位：</w:t>
            </w:r>
            <w:r w:rsidRPr="00B86F37">
              <w:rPr>
                <w:position w:val="-1"/>
              </w:rPr>
              <w:t>XX</w:t>
            </w:r>
            <w:r w:rsidRPr="00B86F37">
              <w:rPr>
                <w:rFonts w:hint="eastAsia"/>
                <w:spacing w:val="4"/>
                <w:position w:val="-1"/>
              </w:rPr>
              <w:t>公司</w:t>
            </w:r>
            <w:r w:rsidRPr="00B86F37">
              <w:rPr>
                <w:spacing w:val="18"/>
                <w:position w:val="-1"/>
              </w:rPr>
              <w:t xml:space="preserve">  </w:t>
            </w:r>
            <w:r w:rsidRPr="00B86F37">
              <w:rPr>
                <w:rFonts w:hint="eastAsia"/>
                <w:spacing w:val="4"/>
                <w:position w:val="3"/>
              </w:rPr>
              <w:t>职务：职员</w:t>
            </w:r>
          </w:p>
        </w:tc>
        <w:tc>
          <w:tcPr>
            <w:tcW w:w="3161" w:type="dxa"/>
            <w:tcBorders>
              <w:left w:val="nil"/>
              <w:bottom w:val="nil"/>
            </w:tcBorders>
          </w:tcPr>
          <w:p w:rsidR="0072531E" w:rsidRDefault="0072531E" w:rsidP="00B86F37">
            <w:pPr>
              <w:spacing w:line="257" w:lineRule="auto"/>
            </w:pPr>
          </w:p>
          <w:p w:rsidR="0072531E" w:rsidRDefault="0072531E" w:rsidP="00B86F37">
            <w:pPr>
              <w:spacing w:line="257" w:lineRule="auto"/>
            </w:pPr>
          </w:p>
          <w:p w:rsidR="0072531E" w:rsidRDefault="0072531E" w:rsidP="00B86F37">
            <w:pPr>
              <w:spacing w:line="257" w:lineRule="auto"/>
            </w:pPr>
          </w:p>
          <w:p w:rsidR="0072531E" w:rsidRDefault="0072531E" w:rsidP="00B86F37">
            <w:pPr>
              <w:spacing w:line="257" w:lineRule="auto"/>
            </w:pPr>
          </w:p>
          <w:p w:rsidR="0072531E" w:rsidRDefault="0072531E" w:rsidP="00B86F37">
            <w:pPr>
              <w:spacing w:line="258" w:lineRule="auto"/>
            </w:pPr>
          </w:p>
          <w:p w:rsidR="0072531E" w:rsidRDefault="0072531E" w:rsidP="00B86F37">
            <w:pPr>
              <w:pStyle w:val="TableText"/>
              <w:spacing w:before="62" w:line="219" w:lineRule="auto"/>
              <w:ind w:left="168"/>
            </w:pPr>
            <w:r w:rsidRPr="00B86F37">
              <w:rPr>
                <w:rFonts w:hint="eastAsia"/>
                <w:spacing w:val="-1"/>
              </w:rPr>
              <w:t>联系电话：</w:t>
            </w:r>
            <w:r w:rsidRPr="00B86F37">
              <w:rPr>
                <w:spacing w:val="-1"/>
              </w:rPr>
              <w:t>XXXXXXXXXX</w:t>
            </w:r>
          </w:p>
        </w:tc>
      </w:tr>
      <w:tr w:rsidR="0072531E" w:rsidTr="00B86F37">
        <w:trPr>
          <w:trHeight w:val="606"/>
        </w:trPr>
        <w:tc>
          <w:tcPr>
            <w:tcW w:w="2711" w:type="dxa"/>
            <w:gridSpan w:val="2"/>
            <w:vMerge/>
            <w:tcBorders>
              <w:top w:val="nil"/>
            </w:tcBorders>
          </w:tcPr>
          <w:p w:rsidR="0072531E" w:rsidRDefault="0072531E"/>
        </w:tc>
        <w:tc>
          <w:tcPr>
            <w:tcW w:w="6201" w:type="dxa"/>
            <w:gridSpan w:val="4"/>
            <w:tcBorders>
              <w:top w:val="nil"/>
            </w:tcBorders>
          </w:tcPr>
          <w:p w:rsidR="0072531E" w:rsidRDefault="0072531E" w:rsidP="00B86F37">
            <w:pPr>
              <w:pStyle w:val="TableText"/>
              <w:spacing w:before="61" w:line="311" w:lineRule="exact"/>
              <w:ind w:left="123"/>
            </w:pPr>
            <w:r w:rsidRPr="00B86F37">
              <w:rPr>
                <w:rFonts w:hint="eastAsia"/>
                <w:spacing w:val="-1"/>
                <w:position w:val="9"/>
              </w:rPr>
              <w:t>住所地</w:t>
            </w:r>
            <w:r w:rsidRPr="00B86F37">
              <w:rPr>
                <w:spacing w:val="-1"/>
                <w:position w:val="9"/>
              </w:rPr>
              <w:t>(</w:t>
            </w:r>
            <w:r w:rsidRPr="00B86F37">
              <w:rPr>
                <w:rFonts w:hint="eastAsia"/>
                <w:spacing w:val="-1"/>
                <w:position w:val="9"/>
              </w:rPr>
              <w:t>户籍所在地</w:t>
            </w:r>
            <w:r w:rsidRPr="00B86F37">
              <w:rPr>
                <w:spacing w:val="-1"/>
                <w:position w:val="9"/>
              </w:rPr>
              <w:t>):</w:t>
            </w:r>
            <w:r w:rsidRPr="00B86F37">
              <w:rPr>
                <w:rFonts w:hint="eastAsia"/>
                <w:spacing w:val="-1"/>
                <w:position w:val="9"/>
              </w:rPr>
              <w:t>北京市</w:t>
            </w:r>
            <w:r w:rsidRPr="00B86F37">
              <w:rPr>
                <w:spacing w:val="-1"/>
                <w:position w:val="9"/>
              </w:rPr>
              <w:t>XX</w:t>
            </w:r>
            <w:r w:rsidRPr="00B86F37">
              <w:rPr>
                <w:rFonts w:hint="eastAsia"/>
                <w:spacing w:val="-1"/>
                <w:position w:val="9"/>
              </w:rPr>
              <w:t>区</w:t>
            </w:r>
            <w:r w:rsidRPr="00B86F37">
              <w:rPr>
                <w:spacing w:val="-1"/>
                <w:position w:val="9"/>
              </w:rPr>
              <w:t>XX</w:t>
            </w:r>
            <w:r w:rsidRPr="00B86F37">
              <w:rPr>
                <w:rFonts w:hint="eastAsia"/>
                <w:spacing w:val="-1"/>
                <w:position w:val="9"/>
              </w:rPr>
              <w:t>街</w:t>
            </w:r>
            <w:r w:rsidRPr="00B86F37">
              <w:rPr>
                <w:spacing w:val="-1"/>
                <w:position w:val="9"/>
              </w:rPr>
              <w:t>XX</w:t>
            </w:r>
            <w:r w:rsidRPr="00B86F37">
              <w:rPr>
                <w:rFonts w:hint="eastAsia"/>
                <w:spacing w:val="-1"/>
                <w:position w:val="9"/>
              </w:rPr>
              <w:t>号</w:t>
            </w:r>
          </w:p>
          <w:p w:rsidR="0072531E" w:rsidRDefault="0072531E" w:rsidP="00B86F37">
            <w:pPr>
              <w:pStyle w:val="TableText"/>
              <w:spacing w:line="217" w:lineRule="auto"/>
              <w:ind w:left="123"/>
            </w:pPr>
            <w:r>
              <w:rPr>
                <w:rFonts w:hint="eastAsia"/>
              </w:rPr>
              <w:t>经常居住地：北京市</w:t>
            </w:r>
            <w:r>
              <w:t>XX</w:t>
            </w:r>
            <w:r>
              <w:rPr>
                <w:rFonts w:hint="eastAsia"/>
              </w:rPr>
              <w:t>区</w:t>
            </w:r>
            <w:r>
              <w:t>XX</w:t>
            </w:r>
            <w:r>
              <w:rPr>
                <w:rFonts w:hint="eastAsia"/>
              </w:rPr>
              <w:t>街</w:t>
            </w:r>
            <w:r>
              <w:t>XX</w:t>
            </w:r>
            <w:r>
              <w:rPr>
                <w:rFonts w:hint="eastAsia"/>
              </w:rPr>
              <w:t>号</w:t>
            </w:r>
          </w:p>
        </w:tc>
      </w:tr>
      <w:tr w:rsidR="0072531E" w:rsidTr="00B86F37">
        <w:trPr>
          <w:trHeight w:val="1569"/>
        </w:trPr>
        <w:tc>
          <w:tcPr>
            <w:tcW w:w="2711" w:type="dxa"/>
            <w:gridSpan w:val="2"/>
          </w:tcPr>
          <w:p w:rsidR="0072531E" w:rsidRDefault="0072531E" w:rsidP="00B86F37">
            <w:pPr>
              <w:spacing w:line="286" w:lineRule="auto"/>
            </w:pPr>
          </w:p>
          <w:p w:rsidR="0072531E" w:rsidRDefault="0072531E" w:rsidP="00B86F37">
            <w:pPr>
              <w:spacing w:line="286" w:lineRule="auto"/>
            </w:pPr>
          </w:p>
          <w:p w:rsidR="0072531E" w:rsidRDefault="0072531E" w:rsidP="00B86F37">
            <w:pPr>
              <w:spacing w:line="287" w:lineRule="auto"/>
            </w:pPr>
          </w:p>
          <w:p w:rsidR="0072531E" w:rsidRDefault="0072531E" w:rsidP="00B86F37">
            <w:pPr>
              <w:pStyle w:val="TableText"/>
              <w:spacing w:before="62" w:line="219" w:lineRule="auto"/>
              <w:ind w:left="104"/>
            </w:pPr>
            <w:r w:rsidRPr="00B86F37">
              <w:rPr>
                <w:rFonts w:hint="eastAsia"/>
                <w:spacing w:val="-1"/>
              </w:rPr>
              <w:t>委托诉讼代理人</w:t>
            </w:r>
          </w:p>
        </w:tc>
        <w:tc>
          <w:tcPr>
            <w:tcW w:w="6201" w:type="dxa"/>
            <w:gridSpan w:val="4"/>
          </w:tcPr>
          <w:p w:rsidR="0072531E" w:rsidRDefault="0072531E" w:rsidP="00B86F37">
            <w:pPr>
              <w:pStyle w:val="TableText"/>
              <w:spacing w:before="87" w:line="220" w:lineRule="auto"/>
              <w:ind w:left="123"/>
            </w:pPr>
            <w:r w:rsidRPr="00B86F37">
              <w:rPr>
                <w:rFonts w:hint="eastAsia"/>
                <w:spacing w:val="13"/>
              </w:rPr>
              <w:t>有□</w:t>
            </w:r>
          </w:p>
          <w:p w:rsidR="0072531E" w:rsidRDefault="0072531E" w:rsidP="00B86F37">
            <w:pPr>
              <w:pStyle w:val="TableText"/>
              <w:spacing w:before="83" w:line="219" w:lineRule="auto"/>
              <w:ind w:left="453"/>
            </w:pPr>
            <w:r w:rsidRPr="00B86F37">
              <w:rPr>
                <w:rFonts w:hint="eastAsia"/>
                <w:spacing w:val="-2"/>
              </w:rPr>
              <w:t>姓名：</w:t>
            </w:r>
          </w:p>
          <w:p w:rsidR="0072531E" w:rsidRDefault="0072531E" w:rsidP="00B86F37">
            <w:pPr>
              <w:pStyle w:val="TableText"/>
              <w:spacing w:before="73" w:line="231" w:lineRule="auto"/>
              <w:ind w:left="453"/>
            </w:pPr>
            <w:r w:rsidRPr="00B86F37">
              <w:rPr>
                <w:rFonts w:hint="eastAsia"/>
                <w:spacing w:val="-13"/>
                <w:position w:val="-1"/>
              </w:rPr>
              <w:t>单位：</w:t>
            </w:r>
            <w:r w:rsidRPr="00B86F37">
              <w:rPr>
                <w:spacing w:val="9"/>
                <w:position w:val="-1"/>
              </w:rPr>
              <w:t xml:space="preserve">         </w:t>
            </w:r>
            <w:r w:rsidRPr="00B86F37">
              <w:rPr>
                <w:rFonts w:hint="eastAsia"/>
                <w:spacing w:val="-13"/>
                <w:position w:val="1"/>
              </w:rPr>
              <w:t>职务：</w:t>
            </w:r>
            <w:r w:rsidRPr="00B86F37">
              <w:rPr>
                <w:spacing w:val="19"/>
                <w:position w:val="1"/>
              </w:rPr>
              <w:t xml:space="preserve">     </w:t>
            </w:r>
            <w:r w:rsidRPr="00B86F37">
              <w:rPr>
                <w:rFonts w:hint="eastAsia"/>
                <w:spacing w:val="-13"/>
              </w:rPr>
              <w:t>联系电话：</w:t>
            </w:r>
          </w:p>
          <w:p w:rsidR="0072531E" w:rsidRDefault="0072531E" w:rsidP="00B86F37">
            <w:pPr>
              <w:pStyle w:val="TableText"/>
              <w:spacing w:before="72" w:line="311" w:lineRule="exact"/>
              <w:ind w:left="463"/>
            </w:pPr>
            <w:r w:rsidRPr="00B86F37">
              <w:rPr>
                <w:rFonts w:hint="eastAsia"/>
                <w:spacing w:val="-9"/>
                <w:position w:val="9"/>
              </w:rPr>
              <w:t>代理权限：</w:t>
            </w:r>
            <w:r w:rsidRPr="00B86F37">
              <w:rPr>
                <w:spacing w:val="71"/>
                <w:position w:val="9"/>
              </w:rPr>
              <w:t xml:space="preserve"> </w:t>
            </w:r>
            <w:r w:rsidRPr="00B86F37">
              <w:rPr>
                <w:rFonts w:hint="eastAsia"/>
                <w:spacing w:val="-9"/>
                <w:position w:val="9"/>
              </w:rPr>
              <w:t>一般授权口</w:t>
            </w:r>
            <w:r w:rsidRPr="00B86F37">
              <w:rPr>
                <w:spacing w:val="-9"/>
                <w:position w:val="9"/>
              </w:rPr>
              <w:t xml:space="preserve"> </w:t>
            </w:r>
            <w:r w:rsidRPr="00B86F37">
              <w:rPr>
                <w:rFonts w:hint="eastAsia"/>
                <w:spacing w:val="-9"/>
                <w:position w:val="9"/>
              </w:rPr>
              <w:t>特别授权口</w:t>
            </w:r>
          </w:p>
          <w:p w:rsidR="0072531E" w:rsidRPr="00B86F37" w:rsidRDefault="0072531E" w:rsidP="00B86F37">
            <w:pPr>
              <w:pStyle w:val="TableText"/>
              <w:spacing w:line="215" w:lineRule="auto"/>
              <w:ind w:left="123"/>
              <w:rPr>
                <w:rFonts w:ascii="MS Gothic" w:eastAsia="MS Gothic" w:hAnsi="MS Gothic" w:cs="MS Gothic"/>
              </w:rPr>
            </w:pPr>
            <w:r w:rsidRPr="00B86F37">
              <w:rPr>
                <w:rFonts w:hint="eastAsia"/>
                <w:spacing w:val="-5"/>
              </w:rPr>
              <w:t>无</w:t>
            </w:r>
            <w:r w:rsidRPr="00B86F37">
              <w:rPr>
                <w:rFonts w:ascii="MS Gothic" w:eastAsia="MS Gothic" w:hAnsi="MS Gothic" w:cs="MS Gothic" w:hint="eastAsia"/>
                <w:spacing w:val="-5"/>
              </w:rPr>
              <w:t>☑</w:t>
            </w:r>
          </w:p>
        </w:tc>
      </w:tr>
      <w:tr w:rsidR="0072531E" w:rsidTr="00B86F37">
        <w:trPr>
          <w:trHeight w:val="684"/>
        </w:trPr>
        <w:tc>
          <w:tcPr>
            <w:tcW w:w="2711" w:type="dxa"/>
            <w:gridSpan w:val="2"/>
          </w:tcPr>
          <w:p w:rsidR="0072531E" w:rsidRDefault="0072531E" w:rsidP="00B86F37">
            <w:pPr>
              <w:pStyle w:val="TableText"/>
              <w:spacing w:before="86" w:line="261" w:lineRule="auto"/>
              <w:ind w:left="94" w:firstLine="9"/>
            </w:pPr>
            <w:r w:rsidRPr="00B86F37">
              <w:rPr>
                <w:rFonts w:hint="eastAsia"/>
                <w:spacing w:val="-7"/>
              </w:rPr>
              <w:t>送达地址</w:t>
            </w:r>
            <w:r w:rsidRPr="00B86F37">
              <w:rPr>
                <w:spacing w:val="-7"/>
              </w:rPr>
              <w:t>(</w:t>
            </w:r>
            <w:r w:rsidRPr="00B86F37">
              <w:rPr>
                <w:rFonts w:hint="eastAsia"/>
                <w:spacing w:val="-7"/>
              </w:rPr>
              <w:t>所填信息除书面特别</w:t>
            </w:r>
            <w:r w:rsidRPr="00B86F37">
              <w:rPr>
                <w:spacing w:val="3"/>
              </w:rPr>
              <w:t xml:space="preserve">  </w:t>
            </w:r>
            <w:r w:rsidRPr="00B86F37">
              <w:rPr>
                <w:rFonts w:hint="eastAsia"/>
                <w:spacing w:val="-4"/>
              </w:rPr>
              <w:t>声明更改外，适用于案件一审、</w:t>
            </w:r>
          </w:p>
        </w:tc>
        <w:tc>
          <w:tcPr>
            <w:tcW w:w="6201" w:type="dxa"/>
            <w:gridSpan w:val="4"/>
          </w:tcPr>
          <w:p w:rsidR="0072531E" w:rsidRDefault="0072531E" w:rsidP="00B86F37">
            <w:pPr>
              <w:pStyle w:val="TableText"/>
              <w:spacing w:before="167" w:line="219" w:lineRule="auto"/>
              <w:ind w:left="123"/>
            </w:pPr>
            <w:r w:rsidRPr="00B86F37">
              <w:rPr>
                <w:rFonts w:hint="eastAsia"/>
                <w:spacing w:val="-1"/>
              </w:rPr>
              <w:t>地址：北京市</w:t>
            </w:r>
            <w:r w:rsidRPr="00B86F37">
              <w:rPr>
                <w:spacing w:val="-1"/>
              </w:rPr>
              <w:t>XX</w:t>
            </w:r>
            <w:r w:rsidRPr="00B86F37">
              <w:rPr>
                <w:rFonts w:hint="eastAsia"/>
                <w:spacing w:val="-1"/>
              </w:rPr>
              <w:t>区</w:t>
            </w:r>
            <w:r w:rsidRPr="00B86F37">
              <w:rPr>
                <w:spacing w:val="-1"/>
              </w:rPr>
              <w:t>XX</w:t>
            </w:r>
            <w:r w:rsidRPr="00B86F37">
              <w:rPr>
                <w:rFonts w:hint="eastAsia"/>
                <w:spacing w:val="-1"/>
              </w:rPr>
              <w:t>街</w:t>
            </w:r>
            <w:r w:rsidRPr="00B86F37">
              <w:rPr>
                <w:spacing w:val="-1"/>
              </w:rPr>
              <w:t>XX</w:t>
            </w:r>
            <w:r w:rsidRPr="00B86F37">
              <w:rPr>
                <w:rFonts w:hint="eastAsia"/>
                <w:spacing w:val="-1"/>
              </w:rPr>
              <w:t>号</w:t>
            </w:r>
          </w:p>
          <w:p w:rsidR="0072531E" w:rsidRDefault="0072531E" w:rsidP="00B86F37">
            <w:pPr>
              <w:pStyle w:val="TableText"/>
              <w:spacing w:before="73" w:line="201" w:lineRule="auto"/>
              <w:ind w:left="123"/>
            </w:pPr>
            <w:r w:rsidRPr="00B86F37">
              <w:rPr>
                <w:rFonts w:hint="eastAsia"/>
                <w:spacing w:val="-2"/>
              </w:rPr>
              <w:t>收件人：杜</w:t>
            </w:r>
            <w:r w:rsidRPr="00B86F37">
              <w:rPr>
                <w:spacing w:val="-2"/>
              </w:rPr>
              <w:t>XX</w:t>
            </w:r>
          </w:p>
        </w:tc>
      </w:tr>
    </w:tbl>
    <w:p w:rsidR="0072531E" w:rsidRDefault="0072531E">
      <w:pPr>
        <w:spacing w:line="324" w:lineRule="auto"/>
      </w:pPr>
    </w:p>
    <w:p w:rsidR="0072531E" w:rsidRDefault="0072531E">
      <w:pPr>
        <w:spacing w:before="88" w:line="184" w:lineRule="auto"/>
        <w:ind w:left="194"/>
        <w:rPr>
          <w:rFonts w:ascii="宋体" w:hAnsi="宋体" w:cs="宋体"/>
          <w:sz w:val="27"/>
          <w:szCs w:val="27"/>
        </w:rPr>
      </w:pPr>
      <w:r>
        <w:rPr>
          <w:rFonts w:ascii="宋体" w:hAnsi="宋体" w:cs="宋体"/>
          <w:spacing w:val="-2"/>
          <w:sz w:val="27"/>
          <w:szCs w:val="27"/>
        </w:rPr>
        <w:t>—136—</w:t>
      </w:r>
    </w:p>
    <w:p w:rsidR="0072531E" w:rsidRDefault="0072531E">
      <w:pPr>
        <w:spacing w:line="184" w:lineRule="auto"/>
        <w:rPr>
          <w:rFonts w:ascii="宋体" w:hAnsi="宋体" w:cs="宋体"/>
          <w:sz w:val="27"/>
          <w:szCs w:val="27"/>
        </w:rPr>
        <w:sectPr w:rsidR="0072531E">
          <w:footerReference w:type="default" r:id="rId134"/>
          <w:pgSz w:w="11760" w:h="16830"/>
          <w:pgMar w:top="400" w:right="1222" w:bottom="400" w:left="1615" w:header="0" w:footer="0" w:gutter="0"/>
          <w:cols w:space="720"/>
        </w:sectPr>
      </w:pPr>
    </w:p>
    <w:p w:rsidR="0072531E" w:rsidRDefault="0072531E">
      <w:pPr>
        <w:spacing w:before="44"/>
      </w:pPr>
    </w:p>
    <w:p w:rsidR="0072531E" w:rsidRDefault="0072531E">
      <w:pPr>
        <w:spacing w:before="44"/>
      </w:pPr>
    </w:p>
    <w:p w:rsidR="0072531E" w:rsidRDefault="0072531E">
      <w:pPr>
        <w:spacing w:before="44"/>
      </w:pPr>
    </w:p>
    <w:p w:rsidR="0072531E" w:rsidRDefault="0072531E">
      <w:pPr>
        <w:spacing w:before="43"/>
      </w:pPr>
    </w:p>
    <w:tbl>
      <w:tblPr>
        <w:tblW w:w="89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32"/>
        <w:gridCol w:w="6178"/>
      </w:tblGrid>
      <w:tr w:rsidR="0072531E" w:rsidTr="00B86F37">
        <w:trPr>
          <w:trHeight w:val="635"/>
        </w:trPr>
        <w:tc>
          <w:tcPr>
            <w:tcW w:w="2732" w:type="dxa"/>
          </w:tcPr>
          <w:p w:rsidR="0072531E" w:rsidRPr="00B86F37" w:rsidRDefault="0072531E" w:rsidP="00B86F37">
            <w:pPr>
              <w:pStyle w:val="TableText"/>
              <w:spacing w:before="62" w:line="279" w:lineRule="auto"/>
              <w:ind w:left="105" w:right="196"/>
              <w:rPr>
                <w:sz w:val="18"/>
                <w:szCs w:val="18"/>
              </w:rPr>
            </w:pPr>
            <w:r w:rsidRPr="00B86F37">
              <w:rPr>
                <w:rFonts w:hint="eastAsia"/>
                <w:spacing w:val="-1"/>
                <w:sz w:val="18"/>
                <w:szCs w:val="18"/>
              </w:rPr>
              <w:t>二审、再审所有后续程序</w:t>
            </w:r>
            <w:r w:rsidRPr="00B86F37">
              <w:rPr>
                <w:spacing w:val="-1"/>
                <w:sz w:val="18"/>
                <w:szCs w:val="18"/>
              </w:rPr>
              <w:t>)</w:t>
            </w:r>
            <w:r w:rsidRPr="00B86F37">
              <w:rPr>
                <w:rFonts w:hint="eastAsia"/>
                <w:spacing w:val="-1"/>
                <w:sz w:val="18"/>
                <w:szCs w:val="18"/>
              </w:rPr>
              <w:t>及收</w:t>
            </w:r>
            <w:r w:rsidRPr="00B86F37">
              <w:rPr>
                <w:spacing w:val="3"/>
                <w:sz w:val="18"/>
                <w:szCs w:val="18"/>
              </w:rPr>
              <w:t xml:space="preserve"> </w:t>
            </w:r>
            <w:r w:rsidRPr="00B86F37">
              <w:rPr>
                <w:rFonts w:hint="eastAsia"/>
                <w:spacing w:val="-1"/>
                <w:sz w:val="18"/>
                <w:szCs w:val="18"/>
              </w:rPr>
              <w:t>件人、联系电话</w:t>
            </w:r>
          </w:p>
        </w:tc>
        <w:tc>
          <w:tcPr>
            <w:tcW w:w="6178" w:type="dxa"/>
          </w:tcPr>
          <w:p w:rsidR="0072531E" w:rsidRPr="00B86F37" w:rsidRDefault="0072531E" w:rsidP="00B86F37">
            <w:pPr>
              <w:pStyle w:val="TableText"/>
              <w:spacing w:before="94" w:line="221" w:lineRule="auto"/>
              <w:ind w:left="83"/>
              <w:rPr>
                <w:sz w:val="18"/>
                <w:szCs w:val="18"/>
              </w:rPr>
            </w:pPr>
            <w:r w:rsidRPr="00B86F37">
              <w:rPr>
                <w:rFonts w:hint="eastAsia"/>
                <w:spacing w:val="-1"/>
                <w:sz w:val="18"/>
                <w:szCs w:val="18"/>
              </w:rPr>
              <w:t>联系电话：</w:t>
            </w:r>
            <w:r w:rsidRPr="00B86F37">
              <w:rPr>
                <w:spacing w:val="-1"/>
                <w:sz w:val="18"/>
                <w:szCs w:val="18"/>
              </w:rPr>
              <w:t>XXXXXXXXXXX</w:t>
            </w:r>
          </w:p>
        </w:tc>
      </w:tr>
      <w:tr w:rsidR="0072531E" w:rsidTr="00B86F37">
        <w:trPr>
          <w:trHeight w:val="949"/>
        </w:trPr>
        <w:tc>
          <w:tcPr>
            <w:tcW w:w="2732" w:type="dxa"/>
          </w:tcPr>
          <w:p w:rsidR="0072531E" w:rsidRPr="00B86F37" w:rsidRDefault="0072531E" w:rsidP="00B86F37">
            <w:pPr>
              <w:pStyle w:val="TableText"/>
              <w:spacing w:before="68" w:line="220" w:lineRule="auto"/>
              <w:ind w:left="105"/>
              <w:rPr>
                <w:sz w:val="18"/>
                <w:szCs w:val="18"/>
              </w:rPr>
            </w:pPr>
            <w:r w:rsidRPr="00B86F37">
              <w:rPr>
                <w:rFonts w:hint="eastAsia"/>
                <w:spacing w:val="-2"/>
                <w:sz w:val="18"/>
                <w:szCs w:val="18"/>
              </w:rPr>
              <w:t>是否接受电子送达</w:t>
            </w:r>
          </w:p>
        </w:tc>
        <w:tc>
          <w:tcPr>
            <w:tcW w:w="6178" w:type="dxa"/>
          </w:tcPr>
          <w:p w:rsidR="0072531E" w:rsidRPr="00B86F37" w:rsidRDefault="0072531E" w:rsidP="00B86F37">
            <w:pPr>
              <w:pStyle w:val="TableText"/>
              <w:spacing w:before="50" w:line="346" w:lineRule="auto"/>
              <w:ind w:left="83"/>
              <w:rPr>
                <w:sz w:val="18"/>
                <w:szCs w:val="18"/>
              </w:rPr>
            </w:pPr>
            <w:r w:rsidRPr="00B86F37">
              <w:rPr>
                <w:rFonts w:hint="eastAsia"/>
                <w:sz w:val="18"/>
                <w:szCs w:val="18"/>
              </w:rPr>
              <w:t>是</w:t>
            </w:r>
            <w:r w:rsidRPr="00B86F37">
              <w:rPr>
                <w:rFonts w:ascii="MS Gothic" w:eastAsia="MS Gothic" w:hAnsi="MS Gothic" w:cs="MS Gothic" w:hint="eastAsia"/>
                <w:sz w:val="18"/>
                <w:szCs w:val="18"/>
              </w:rPr>
              <w:t>☑</w:t>
            </w:r>
            <w:r w:rsidRPr="00B86F37">
              <w:rPr>
                <w:rFonts w:hint="eastAsia"/>
                <w:sz w:val="18"/>
                <w:szCs w:val="18"/>
              </w:rPr>
              <w:t>方式：短信</w:t>
            </w:r>
            <w:r w:rsidRPr="00B86F37">
              <w:rPr>
                <w:spacing w:val="28"/>
                <w:sz w:val="18"/>
                <w:szCs w:val="18"/>
                <w:u w:val="single"/>
              </w:rPr>
              <w:t xml:space="preserve">   </w:t>
            </w:r>
            <w:r w:rsidRPr="00B86F37">
              <w:rPr>
                <w:rFonts w:hint="eastAsia"/>
                <w:sz w:val="18"/>
                <w:szCs w:val="18"/>
              </w:rPr>
              <w:t>微信</w:t>
            </w:r>
            <w:r w:rsidRPr="00B86F37">
              <w:rPr>
                <w:sz w:val="18"/>
                <w:szCs w:val="18"/>
                <w:u w:val="single"/>
              </w:rPr>
              <w:t xml:space="preserve">139XXXXXX </w:t>
            </w:r>
            <w:r w:rsidRPr="00B86F37">
              <w:rPr>
                <w:rFonts w:hint="eastAsia"/>
                <w:sz w:val="18"/>
                <w:szCs w:val="18"/>
              </w:rPr>
              <w:t>传真</w:t>
            </w:r>
            <w:r w:rsidRPr="00B86F37">
              <w:rPr>
                <w:spacing w:val="-84"/>
                <w:sz w:val="18"/>
                <w:szCs w:val="18"/>
              </w:rPr>
              <w:t xml:space="preserve"> </w:t>
            </w:r>
            <w:r w:rsidRPr="00B86F37">
              <w:rPr>
                <w:sz w:val="18"/>
                <w:szCs w:val="18"/>
                <w:u w:val="single"/>
              </w:rPr>
              <w:t xml:space="preserve">       </w:t>
            </w:r>
            <w:r w:rsidRPr="00B86F37">
              <w:rPr>
                <w:spacing w:val="-89"/>
                <w:sz w:val="18"/>
                <w:szCs w:val="18"/>
              </w:rPr>
              <w:t xml:space="preserve"> </w:t>
            </w:r>
            <w:r w:rsidRPr="00B86F37">
              <w:rPr>
                <w:sz w:val="18"/>
                <w:szCs w:val="18"/>
              </w:rPr>
              <w:t>_</w:t>
            </w:r>
            <w:r w:rsidRPr="00B86F37">
              <w:rPr>
                <w:rFonts w:hint="eastAsia"/>
                <w:spacing w:val="-1"/>
                <w:sz w:val="18"/>
                <w:szCs w:val="18"/>
              </w:rPr>
              <w:t>邮箱</w:t>
            </w:r>
            <w:r w:rsidRPr="00B86F37">
              <w:rPr>
                <w:sz w:val="18"/>
                <w:szCs w:val="18"/>
                <w:u w:val="single"/>
              </w:rPr>
              <w:t xml:space="preserve">      </w:t>
            </w:r>
          </w:p>
          <w:p w:rsidR="0072531E" w:rsidRPr="00B86F37" w:rsidRDefault="0072531E" w:rsidP="00B86F37">
            <w:pPr>
              <w:pStyle w:val="TableText"/>
              <w:spacing w:line="220" w:lineRule="auto"/>
              <w:ind w:left="993"/>
              <w:rPr>
                <w:sz w:val="18"/>
                <w:szCs w:val="18"/>
              </w:rPr>
            </w:pPr>
            <w:r w:rsidRPr="00B86F37">
              <w:rPr>
                <w:rFonts w:hint="eastAsia"/>
                <w:spacing w:val="-2"/>
                <w:sz w:val="18"/>
                <w:szCs w:val="18"/>
              </w:rPr>
              <w:t>其他</w:t>
            </w:r>
          </w:p>
          <w:p w:rsidR="0072531E" w:rsidRPr="00B86F37" w:rsidRDefault="0072531E" w:rsidP="00B86F37">
            <w:pPr>
              <w:pStyle w:val="TableText"/>
              <w:spacing w:before="105" w:line="220" w:lineRule="auto"/>
              <w:ind w:left="83"/>
              <w:rPr>
                <w:sz w:val="18"/>
                <w:szCs w:val="18"/>
              </w:rPr>
            </w:pPr>
            <w:r w:rsidRPr="00B86F37">
              <w:rPr>
                <w:rFonts w:hint="eastAsia"/>
                <w:spacing w:val="13"/>
                <w:sz w:val="18"/>
                <w:szCs w:val="18"/>
              </w:rPr>
              <w:t>否口</w:t>
            </w:r>
          </w:p>
        </w:tc>
      </w:tr>
      <w:tr w:rsidR="0072531E" w:rsidTr="00B86F37">
        <w:trPr>
          <w:trHeight w:val="1329"/>
        </w:trPr>
        <w:tc>
          <w:tcPr>
            <w:tcW w:w="8910" w:type="dxa"/>
            <w:gridSpan w:val="2"/>
          </w:tcPr>
          <w:p w:rsidR="0072531E" w:rsidRPr="00B86F37" w:rsidRDefault="0072531E" w:rsidP="00B86F37">
            <w:pPr>
              <w:pStyle w:val="TableText"/>
              <w:spacing w:before="207" w:line="219" w:lineRule="auto"/>
              <w:ind w:left="3439"/>
              <w:rPr>
                <w:sz w:val="29"/>
                <w:szCs w:val="29"/>
              </w:rPr>
            </w:pPr>
            <w:r w:rsidRPr="00B86F37">
              <w:rPr>
                <w:rFonts w:hint="eastAsia"/>
                <w:b/>
                <w:bCs/>
                <w:spacing w:val="-2"/>
                <w:sz w:val="29"/>
                <w:szCs w:val="29"/>
              </w:rPr>
              <w:t>答辩事项和依据</w:t>
            </w:r>
          </w:p>
          <w:p w:rsidR="0072531E" w:rsidRPr="00B86F37" w:rsidRDefault="0072531E" w:rsidP="00B86F37">
            <w:pPr>
              <w:pStyle w:val="TableText"/>
              <w:spacing w:before="265" w:line="218" w:lineRule="auto"/>
              <w:ind w:left="2279"/>
              <w:rPr>
                <w:sz w:val="29"/>
                <w:szCs w:val="29"/>
              </w:rPr>
            </w:pPr>
            <w:r w:rsidRPr="00B86F37">
              <w:rPr>
                <w:b/>
                <w:bCs/>
                <w:sz w:val="29"/>
                <w:szCs w:val="29"/>
              </w:rPr>
              <w:t>(</w:t>
            </w:r>
            <w:r w:rsidRPr="00B86F37">
              <w:rPr>
                <w:rFonts w:hint="eastAsia"/>
                <w:b/>
                <w:bCs/>
                <w:sz w:val="29"/>
                <w:szCs w:val="29"/>
              </w:rPr>
              <w:t>对原告诉讼请求的确认或者异议</w:t>
            </w:r>
            <w:r w:rsidRPr="00B86F37">
              <w:rPr>
                <w:b/>
                <w:bCs/>
                <w:sz w:val="29"/>
                <w:szCs w:val="29"/>
              </w:rPr>
              <w:t>)</w:t>
            </w:r>
          </w:p>
        </w:tc>
      </w:tr>
      <w:tr w:rsidR="0072531E" w:rsidTr="00B86F37">
        <w:trPr>
          <w:trHeight w:val="1149"/>
        </w:trPr>
        <w:tc>
          <w:tcPr>
            <w:tcW w:w="2732" w:type="dxa"/>
          </w:tcPr>
          <w:p w:rsidR="0072531E" w:rsidRPr="00B86F37" w:rsidRDefault="0072531E" w:rsidP="00B86F37">
            <w:pPr>
              <w:pStyle w:val="TableText"/>
              <w:spacing w:before="169" w:line="219" w:lineRule="auto"/>
              <w:ind w:left="105"/>
              <w:rPr>
                <w:sz w:val="18"/>
                <w:szCs w:val="18"/>
              </w:rPr>
            </w:pPr>
            <w:r w:rsidRPr="00B86F37">
              <w:rPr>
                <w:sz w:val="18"/>
                <w:szCs w:val="18"/>
              </w:rPr>
              <w:t>1.</w:t>
            </w:r>
            <w:r w:rsidRPr="00B86F37">
              <w:rPr>
                <w:rFonts w:hint="eastAsia"/>
                <w:sz w:val="18"/>
                <w:szCs w:val="18"/>
              </w:rPr>
              <w:t>对理赔款有无异议</w:t>
            </w:r>
          </w:p>
        </w:tc>
        <w:tc>
          <w:tcPr>
            <w:tcW w:w="6178" w:type="dxa"/>
          </w:tcPr>
          <w:p w:rsidR="0072531E" w:rsidRPr="00B86F37" w:rsidRDefault="0072531E" w:rsidP="00B86F37">
            <w:pPr>
              <w:pStyle w:val="TableText"/>
              <w:spacing w:before="160" w:line="220" w:lineRule="auto"/>
              <w:ind w:left="83"/>
              <w:rPr>
                <w:sz w:val="18"/>
                <w:szCs w:val="18"/>
              </w:rPr>
            </w:pPr>
            <w:r w:rsidRPr="00B86F37">
              <w:rPr>
                <w:rFonts w:hint="eastAsia"/>
                <w:spacing w:val="13"/>
                <w:sz w:val="18"/>
                <w:szCs w:val="18"/>
              </w:rPr>
              <w:t>无口</w:t>
            </w:r>
          </w:p>
          <w:p w:rsidR="0072531E" w:rsidRPr="00B86F37" w:rsidRDefault="0072531E" w:rsidP="00B86F37">
            <w:pPr>
              <w:pStyle w:val="TableText"/>
              <w:spacing w:before="163" w:line="390" w:lineRule="exact"/>
              <w:ind w:left="83"/>
              <w:rPr>
                <w:sz w:val="18"/>
                <w:szCs w:val="18"/>
              </w:rPr>
            </w:pPr>
            <w:r w:rsidRPr="00B86F37">
              <w:rPr>
                <w:rFonts w:hint="eastAsia"/>
                <w:position w:val="16"/>
                <w:sz w:val="18"/>
                <w:szCs w:val="18"/>
              </w:rPr>
              <w:t>有</w:t>
            </w:r>
            <w:r w:rsidRPr="00B86F37">
              <w:rPr>
                <w:rFonts w:ascii="MS Gothic" w:eastAsia="MS Gothic" w:hAnsi="MS Gothic" w:cs="MS Gothic" w:hint="eastAsia"/>
                <w:position w:val="16"/>
                <w:sz w:val="18"/>
                <w:szCs w:val="18"/>
              </w:rPr>
              <w:t>☑</w:t>
            </w:r>
            <w:r w:rsidRPr="00B86F37">
              <w:rPr>
                <w:rFonts w:hint="eastAsia"/>
                <w:position w:val="16"/>
                <w:sz w:val="18"/>
                <w:szCs w:val="18"/>
              </w:rPr>
              <w:t>事实和理由：不能确认原告已经支付的理赔款数额；从</w:t>
            </w:r>
            <w:r w:rsidRPr="00B86F37">
              <w:rPr>
                <w:spacing w:val="-1"/>
                <w:position w:val="16"/>
                <w:sz w:val="18"/>
                <w:szCs w:val="18"/>
              </w:rPr>
              <w:t>2019</w:t>
            </w:r>
            <w:r w:rsidRPr="00B86F37">
              <w:rPr>
                <w:rFonts w:hint="eastAsia"/>
                <w:spacing w:val="-1"/>
                <w:position w:val="16"/>
                <w:sz w:val="18"/>
                <w:szCs w:val="18"/>
              </w:rPr>
              <w:t>年</w:t>
            </w:r>
            <w:r w:rsidRPr="00B86F37">
              <w:rPr>
                <w:spacing w:val="-1"/>
                <w:position w:val="16"/>
                <w:sz w:val="18"/>
                <w:szCs w:val="18"/>
              </w:rPr>
              <w:t>4</w:t>
            </w:r>
            <w:r w:rsidRPr="00B86F37">
              <w:rPr>
                <w:rFonts w:hint="eastAsia"/>
                <w:spacing w:val="-1"/>
                <w:position w:val="16"/>
                <w:sz w:val="18"/>
                <w:szCs w:val="18"/>
              </w:rPr>
              <w:t>月</w:t>
            </w:r>
            <w:r w:rsidRPr="00B86F37">
              <w:rPr>
                <w:spacing w:val="-1"/>
                <w:position w:val="16"/>
                <w:sz w:val="18"/>
                <w:szCs w:val="18"/>
              </w:rPr>
              <w:t>25</w:t>
            </w:r>
          </w:p>
          <w:p w:rsidR="0072531E" w:rsidRPr="00B86F37" w:rsidRDefault="0072531E" w:rsidP="00B86F37">
            <w:pPr>
              <w:pStyle w:val="TableText"/>
              <w:spacing w:line="216" w:lineRule="auto"/>
              <w:ind w:left="83"/>
              <w:rPr>
                <w:sz w:val="18"/>
                <w:szCs w:val="18"/>
              </w:rPr>
            </w:pPr>
            <w:r w:rsidRPr="00B86F37">
              <w:rPr>
                <w:rFonts w:hint="eastAsia"/>
                <w:sz w:val="18"/>
                <w:szCs w:val="18"/>
              </w:rPr>
              <w:t>日开始被告已经还款</w:t>
            </w:r>
            <w:r w:rsidRPr="00B86F37">
              <w:rPr>
                <w:sz w:val="18"/>
                <w:szCs w:val="18"/>
              </w:rPr>
              <w:t>196</w:t>
            </w:r>
            <w:r w:rsidRPr="00B86F37">
              <w:rPr>
                <w:rFonts w:hint="eastAsia"/>
                <w:sz w:val="18"/>
                <w:szCs w:val="18"/>
              </w:rPr>
              <w:t>万，本金基本已还</w:t>
            </w:r>
            <w:r w:rsidRPr="00B86F37">
              <w:rPr>
                <w:rFonts w:hint="eastAsia"/>
                <w:spacing w:val="-1"/>
                <w:sz w:val="18"/>
                <w:szCs w:val="18"/>
              </w:rPr>
              <w:t>清。</w:t>
            </w:r>
          </w:p>
        </w:tc>
      </w:tr>
      <w:tr w:rsidR="0072531E" w:rsidTr="00B86F37">
        <w:trPr>
          <w:trHeight w:val="769"/>
        </w:trPr>
        <w:tc>
          <w:tcPr>
            <w:tcW w:w="2732" w:type="dxa"/>
          </w:tcPr>
          <w:p w:rsidR="0072531E" w:rsidRPr="00B86F37" w:rsidRDefault="0072531E" w:rsidP="00B86F37">
            <w:pPr>
              <w:pStyle w:val="TableText"/>
              <w:spacing w:before="170" w:line="219" w:lineRule="auto"/>
              <w:ind w:left="95"/>
              <w:rPr>
                <w:sz w:val="18"/>
                <w:szCs w:val="18"/>
              </w:rPr>
            </w:pPr>
            <w:r w:rsidRPr="00B86F37">
              <w:rPr>
                <w:spacing w:val="-1"/>
                <w:sz w:val="18"/>
                <w:szCs w:val="18"/>
              </w:rPr>
              <w:t>2.</w:t>
            </w:r>
            <w:r w:rsidRPr="00B86F37">
              <w:rPr>
                <w:rFonts w:hint="eastAsia"/>
                <w:spacing w:val="-1"/>
                <w:sz w:val="18"/>
                <w:szCs w:val="18"/>
              </w:rPr>
              <w:t>对保险费、违约金等有无异议</w:t>
            </w:r>
          </w:p>
        </w:tc>
        <w:tc>
          <w:tcPr>
            <w:tcW w:w="6178" w:type="dxa"/>
          </w:tcPr>
          <w:p w:rsidR="0072531E" w:rsidRPr="00B86F37" w:rsidRDefault="0072531E" w:rsidP="00B86F37">
            <w:pPr>
              <w:pStyle w:val="TableText"/>
              <w:spacing w:before="171" w:line="220" w:lineRule="auto"/>
              <w:ind w:left="83"/>
              <w:rPr>
                <w:sz w:val="18"/>
                <w:szCs w:val="18"/>
              </w:rPr>
            </w:pPr>
            <w:r w:rsidRPr="00B86F37">
              <w:rPr>
                <w:rFonts w:hint="eastAsia"/>
                <w:spacing w:val="13"/>
                <w:sz w:val="18"/>
                <w:szCs w:val="18"/>
              </w:rPr>
              <w:t>无口</w:t>
            </w:r>
          </w:p>
          <w:p w:rsidR="0072531E" w:rsidRPr="00B86F37" w:rsidRDefault="0072531E" w:rsidP="00B86F37">
            <w:pPr>
              <w:pStyle w:val="TableText"/>
              <w:spacing w:before="163" w:line="215" w:lineRule="auto"/>
              <w:ind w:left="83"/>
              <w:rPr>
                <w:sz w:val="18"/>
                <w:szCs w:val="18"/>
              </w:rPr>
            </w:pPr>
            <w:r w:rsidRPr="00B86F37">
              <w:rPr>
                <w:rFonts w:hint="eastAsia"/>
                <w:spacing w:val="-1"/>
                <w:sz w:val="18"/>
                <w:szCs w:val="18"/>
              </w:rPr>
              <w:t>有</w:t>
            </w:r>
            <w:r w:rsidRPr="00B86F37">
              <w:rPr>
                <w:rFonts w:ascii="MS Gothic" w:eastAsia="MS Gothic" w:hAnsi="MS Gothic" w:cs="MS Gothic" w:hint="eastAsia"/>
                <w:spacing w:val="-1"/>
                <w:sz w:val="18"/>
                <w:szCs w:val="18"/>
              </w:rPr>
              <w:t>☑</w:t>
            </w:r>
            <w:r w:rsidRPr="00B86F37">
              <w:rPr>
                <w:rFonts w:hint="eastAsia"/>
                <w:spacing w:val="-1"/>
                <w:sz w:val="18"/>
                <w:szCs w:val="18"/>
              </w:rPr>
              <w:t>事实和理由：原告各项费率约定过高。</w:t>
            </w:r>
          </w:p>
        </w:tc>
      </w:tr>
      <w:tr w:rsidR="0072531E" w:rsidTr="00B86F37">
        <w:trPr>
          <w:trHeight w:val="760"/>
        </w:trPr>
        <w:tc>
          <w:tcPr>
            <w:tcW w:w="2732" w:type="dxa"/>
          </w:tcPr>
          <w:p w:rsidR="0072531E" w:rsidRPr="00B86F37" w:rsidRDefault="0072531E" w:rsidP="00B86F37">
            <w:pPr>
              <w:pStyle w:val="TableText"/>
              <w:spacing w:before="291" w:line="219" w:lineRule="auto"/>
              <w:ind w:left="105"/>
              <w:rPr>
                <w:sz w:val="18"/>
                <w:szCs w:val="18"/>
              </w:rPr>
            </w:pPr>
            <w:r w:rsidRPr="00B86F37">
              <w:rPr>
                <w:spacing w:val="-1"/>
                <w:sz w:val="18"/>
                <w:szCs w:val="18"/>
              </w:rPr>
              <w:t>3.</w:t>
            </w:r>
            <w:r w:rsidRPr="00B86F37">
              <w:rPr>
                <w:rFonts w:hint="eastAsia"/>
                <w:spacing w:val="-1"/>
                <w:sz w:val="18"/>
                <w:szCs w:val="18"/>
              </w:rPr>
              <w:t>对实现债权的费用有无异议</w:t>
            </w:r>
          </w:p>
        </w:tc>
        <w:tc>
          <w:tcPr>
            <w:tcW w:w="6178" w:type="dxa"/>
          </w:tcPr>
          <w:p w:rsidR="0072531E" w:rsidRPr="00B86F37" w:rsidRDefault="0072531E" w:rsidP="00B86F37">
            <w:pPr>
              <w:pStyle w:val="TableText"/>
              <w:spacing w:before="151" w:line="220" w:lineRule="auto"/>
              <w:ind w:left="83"/>
              <w:rPr>
                <w:sz w:val="18"/>
                <w:szCs w:val="18"/>
              </w:rPr>
            </w:pPr>
            <w:r w:rsidRPr="00B86F37">
              <w:rPr>
                <w:rFonts w:hint="eastAsia"/>
                <w:spacing w:val="13"/>
                <w:sz w:val="18"/>
                <w:szCs w:val="18"/>
              </w:rPr>
              <w:t>无口</w:t>
            </w:r>
          </w:p>
          <w:p w:rsidR="0072531E" w:rsidRPr="00B86F37" w:rsidRDefault="0072531E" w:rsidP="00B86F37">
            <w:pPr>
              <w:pStyle w:val="TableText"/>
              <w:spacing w:before="173" w:line="215" w:lineRule="auto"/>
              <w:ind w:left="83"/>
              <w:rPr>
                <w:sz w:val="18"/>
                <w:szCs w:val="18"/>
              </w:rPr>
            </w:pPr>
            <w:r w:rsidRPr="00B86F37">
              <w:rPr>
                <w:rFonts w:hint="eastAsia"/>
                <w:sz w:val="18"/>
                <w:szCs w:val="18"/>
              </w:rPr>
              <w:t>有</w:t>
            </w:r>
            <w:r w:rsidRPr="00B86F37">
              <w:rPr>
                <w:rFonts w:ascii="MS Gothic" w:eastAsia="MS Gothic" w:hAnsi="MS Gothic" w:cs="MS Gothic" w:hint="eastAsia"/>
                <w:sz w:val="18"/>
                <w:szCs w:val="18"/>
              </w:rPr>
              <w:t>☑</w:t>
            </w:r>
            <w:r w:rsidRPr="00B86F37">
              <w:rPr>
                <w:rFonts w:hint="eastAsia"/>
                <w:sz w:val="18"/>
                <w:szCs w:val="18"/>
              </w:rPr>
              <w:t>事实和理由：原告聘请律师享受法律服务，应自负</w:t>
            </w:r>
            <w:r w:rsidRPr="00B86F37">
              <w:rPr>
                <w:rFonts w:hint="eastAsia"/>
                <w:spacing w:val="-1"/>
                <w:sz w:val="18"/>
                <w:szCs w:val="18"/>
              </w:rPr>
              <w:t>律师费。</w:t>
            </w:r>
          </w:p>
        </w:tc>
      </w:tr>
      <w:tr w:rsidR="0072531E" w:rsidTr="00B86F37">
        <w:trPr>
          <w:trHeight w:val="999"/>
        </w:trPr>
        <w:tc>
          <w:tcPr>
            <w:tcW w:w="2732" w:type="dxa"/>
          </w:tcPr>
          <w:p w:rsidR="0072531E" w:rsidRPr="00B86F37" w:rsidRDefault="0072531E" w:rsidP="00B86F37">
            <w:pPr>
              <w:pStyle w:val="TableText"/>
              <w:spacing w:before="251" w:line="219" w:lineRule="auto"/>
              <w:ind w:left="105"/>
              <w:rPr>
                <w:sz w:val="18"/>
                <w:szCs w:val="18"/>
              </w:rPr>
            </w:pPr>
            <w:r w:rsidRPr="00B86F37">
              <w:rPr>
                <w:spacing w:val="-1"/>
                <w:sz w:val="18"/>
                <w:szCs w:val="18"/>
              </w:rPr>
              <w:t>4.</w:t>
            </w:r>
            <w:r w:rsidRPr="00B86F37">
              <w:rPr>
                <w:rFonts w:hint="eastAsia"/>
                <w:spacing w:val="-1"/>
                <w:sz w:val="18"/>
                <w:szCs w:val="18"/>
              </w:rPr>
              <w:t>对其他请求有无异议</w:t>
            </w:r>
          </w:p>
        </w:tc>
        <w:tc>
          <w:tcPr>
            <w:tcW w:w="6178" w:type="dxa"/>
          </w:tcPr>
          <w:p w:rsidR="0072531E" w:rsidRPr="00B86F37" w:rsidRDefault="0072531E" w:rsidP="00B86F37">
            <w:pPr>
              <w:pStyle w:val="TableText"/>
              <w:spacing w:before="162" w:line="220" w:lineRule="auto"/>
              <w:ind w:left="83"/>
              <w:rPr>
                <w:sz w:val="18"/>
                <w:szCs w:val="18"/>
              </w:rPr>
            </w:pPr>
            <w:r w:rsidRPr="00B86F37">
              <w:rPr>
                <w:rFonts w:hint="eastAsia"/>
                <w:spacing w:val="13"/>
                <w:sz w:val="18"/>
                <w:szCs w:val="18"/>
              </w:rPr>
              <w:t>无口</w:t>
            </w:r>
          </w:p>
          <w:p w:rsidR="0072531E" w:rsidRPr="00B86F37" w:rsidRDefault="0072531E" w:rsidP="00B86F37">
            <w:pPr>
              <w:pStyle w:val="TableText"/>
              <w:spacing w:before="195" w:line="220" w:lineRule="auto"/>
              <w:ind w:left="83"/>
              <w:rPr>
                <w:sz w:val="18"/>
                <w:szCs w:val="18"/>
              </w:rPr>
            </w:pPr>
            <w:r w:rsidRPr="00B86F37">
              <w:rPr>
                <w:rFonts w:hint="eastAsia"/>
                <w:spacing w:val="-3"/>
                <w:sz w:val="18"/>
                <w:szCs w:val="18"/>
              </w:rPr>
              <w:t>有口</w:t>
            </w:r>
            <w:r w:rsidRPr="00B86F37">
              <w:rPr>
                <w:spacing w:val="13"/>
                <w:sz w:val="18"/>
                <w:szCs w:val="18"/>
              </w:rPr>
              <w:t xml:space="preserve">  </w:t>
            </w:r>
            <w:r w:rsidRPr="00B86F37">
              <w:rPr>
                <w:rFonts w:hint="eastAsia"/>
                <w:spacing w:val="-3"/>
                <w:sz w:val="18"/>
                <w:szCs w:val="18"/>
              </w:rPr>
              <w:t>事实和理由：</w:t>
            </w:r>
          </w:p>
        </w:tc>
      </w:tr>
      <w:tr w:rsidR="0072531E" w:rsidTr="00B86F37">
        <w:trPr>
          <w:trHeight w:val="1139"/>
        </w:trPr>
        <w:tc>
          <w:tcPr>
            <w:tcW w:w="2732" w:type="dxa"/>
          </w:tcPr>
          <w:p w:rsidR="0072531E" w:rsidRPr="00B86F37" w:rsidRDefault="0072531E" w:rsidP="00B86F37">
            <w:pPr>
              <w:pStyle w:val="TableText"/>
              <w:spacing w:before="162" w:line="219" w:lineRule="auto"/>
              <w:ind w:left="105"/>
              <w:rPr>
                <w:sz w:val="18"/>
                <w:szCs w:val="18"/>
              </w:rPr>
            </w:pPr>
            <w:r w:rsidRPr="00B86F37">
              <w:rPr>
                <w:spacing w:val="-1"/>
                <w:sz w:val="18"/>
                <w:szCs w:val="18"/>
              </w:rPr>
              <w:t>5.</w:t>
            </w:r>
            <w:r w:rsidRPr="00B86F37">
              <w:rPr>
                <w:rFonts w:hint="eastAsia"/>
                <w:spacing w:val="-1"/>
                <w:sz w:val="18"/>
                <w:szCs w:val="18"/>
              </w:rPr>
              <w:t>对标的总额有无异议</w:t>
            </w:r>
          </w:p>
        </w:tc>
        <w:tc>
          <w:tcPr>
            <w:tcW w:w="6178" w:type="dxa"/>
          </w:tcPr>
          <w:p w:rsidR="0072531E" w:rsidRPr="00B86F37" w:rsidRDefault="0072531E" w:rsidP="00B86F37">
            <w:pPr>
              <w:pStyle w:val="TableText"/>
              <w:spacing w:before="163" w:line="220" w:lineRule="auto"/>
              <w:ind w:left="83"/>
              <w:rPr>
                <w:sz w:val="18"/>
                <w:szCs w:val="18"/>
              </w:rPr>
            </w:pPr>
            <w:r w:rsidRPr="00B86F37">
              <w:rPr>
                <w:rFonts w:hint="eastAsia"/>
                <w:spacing w:val="13"/>
                <w:sz w:val="18"/>
                <w:szCs w:val="18"/>
              </w:rPr>
              <w:t>无口</w:t>
            </w:r>
          </w:p>
          <w:p w:rsidR="0072531E" w:rsidRPr="00B86F37" w:rsidRDefault="0072531E" w:rsidP="00B86F37">
            <w:pPr>
              <w:pStyle w:val="TableText"/>
              <w:spacing w:before="173" w:line="372" w:lineRule="exact"/>
              <w:ind w:left="103"/>
              <w:rPr>
                <w:sz w:val="18"/>
                <w:szCs w:val="18"/>
              </w:rPr>
            </w:pPr>
            <w:r w:rsidRPr="00B86F37">
              <w:rPr>
                <w:rFonts w:hint="eastAsia"/>
                <w:position w:val="14"/>
                <w:sz w:val="18"/>
                <w:szCs w:val="18"/>
              </w:rPr>
              <w:t>有</w:t>
            </w:r>
            <w:r w:rsidRPr="00B86F37">
              <w:rPr>
                <w:rFonts w:ascii="MS Gothic" w:eastAsia="MS Gothic" w:hAnsi="MS Gothic" w:cs="MS Gothic" w:hint="eastAsia"/>
                <w:position w:val="14"/>
                <w:sz w:val="18"/>
                <w:szCs w:val="18"/>
              </w:rPr>
              <w:t>☑</w:t>
            </w:r>
            <w:r w:rsidRPr="00B86F37">
              <w:rPr>
                <w:rFonts w:hint="eastAsia"/>
                <w:position w:val="14"/>
                <w:sz w:val="18"/>
                <w:szCs w:val="18"/>
              </w:rPr>
              <w:t>事实和理由：答辩人已将本金基本还清，部分款项被原告截留，应当</w:t>
            </w:r>
          </w:p>
          <w:p w:rsidR="0072531E" w:rsidRPr="00B86F37" w:rsidRDefault="0072531E" w:rsidP="00B86F37">
            <w:pPr>
              <w:pStyle w:val="TableText"/>
              <w:spacing w:line="211" w:lineRule="auto"/>
              <w:ind w:left="83"/>
              <w:rPr>
                <w:sz w:val="18"/>
                <w:szCs w:val="18"/>
              </w:rPr>
            </w:pPr>
            <w:r w:rsidRPr="00B86F37">
              <w:rPr>
                <w:rFonts w:hint="eastAsia"/>
                <w:sz w:val="18"/>
                <w:szCs w:val="18"/>
              </w:rPr>
              <w:t>予以扣减。</w:t>
            </w:r>
          </w:p>
        </w:tc>
      </w:tr>
      <w:tr w:rsidR="0072531E" w:rsidTr="00B86F37">
        <w:trPr>
          <w:trHeight w:val="959"/>
        </w:trPr>
        <w:tc>
          <w:tcPr>
            <w:tcW w:w="2732" w:type="dxa"/>
          </w:tcPr>
          <w:p w:rsidR="0072531E" w:rsidRPr="00B86F37" w:rsidRDefault="0072531E" w:rsidP="00B86F37">
            <w:pPr>
              <w:pStyle w:val="TableText"/>
              <w:spacing w:before="92" w:line="219" w:lineRule="auto"/>
              <w:ind w:left="105"/>
              <w:rPr>
                <w:sz w:val="18"/>
                <w:szCs w:val="18"/>
              </w:rPr>
            </w:pPr>
            <w:r w:rsidRPr="00B86F37">
              <w:rPr>
                <w:spacing w:val="-2"/>
                <w:sz w:val="18"/>
                <w:szCs w:val="18"/>
              </w:rPr>
              <w:t>6.</w:t>
            </w:r>
            <w:r w:rsidRPr="00B86F37">
              <w:rPr>
                <w:rFonts w:hint="eastAsia"/>
                <w:spacing w:val="-2"/>
                <w:sz w:val="18"/>
                <w:szCs w:val="18"/>
              </w:rPr>
              <w:t>答辩依据</w:t>
            </w:r>
          </w:p>
        </w:tc>
        <w:tc>
          <w:tcPr>
            <w:tcW w:w="6178" w:type="dxa"/>
          </w:tcPr>
          <w:p w:rsidR="0072531E" w:rsidRPr="00B86F37" w:rsidRDefault="0072531E" w:rsidP="00B86F37">
            <w:pPr>
              <w:pStyle w:val="TableText"/>
              <w:spacing w:before="162" w:line="219" w:lineRule="auto"/>
              <w:ind w:left="83"/>
              <w:rPr>
                <w:sz w:val="18"/>
                <w:szCs w:val="18"/>
              </w:rPr>
            </w:pPr>
            <w:r w:rsidRPr="00B86F37">
              <w:rPr>
                <w:rFonts w:hint="eastAsia"/>
                <w:spacing w:val="-1"/>
                <w:sz w:val="18"/>
                <w:szCs w:val="18"/>
              </w:rPr>
              <w:t>合同约定：《关于保证保险业务及债务清偿安排之协议书》</w:t>
            </w:r>
          </w:p>
          <w:p w:rsidR="0072531E" w:rsidRPr="00B86F37" w:rsidRDefault="0072531E" w:rsidP="00B86F37">
            <w:pPr>
              <w:pStyle w:val="TableText"/>
              <w:spacing w:before="267" w:line="219" w:lineRule="auto"/>
              <w:ind w:left="83"/>
              <w:rPr>
                <w:sz w:val="18"/>
                <w:szCs w:val="18"/>
              </w:rPr>
            </w:pPr>
            <w:r w:rsidRPr="00B86F37">
              <w:rPr>
                <w:rFonts w:hint="eastAsia"/>
                <w:spacing w:val="-1"/>
                <w:sz w:val="18"/>
                <w:szCs w:val="18"/>
              </w:rPr>
              <w:t>法律规定：《中华人民共和国保险法》</w:t>
            </w:r>
          </w:p>
        </w:tc>
      </w:tr>
      <w:tr w:rsidR="0072531E" w:rsidTr="00B86F37">
        <w:trPr>
          <w:trHeight w:val="1339"/>
        </w:trPr>
        <w:tc>
          <w:tcPr>
            <w:tcW w:w="8910" w:type="dxa"/>
            <w:gridSpan w:val="2"/>
          </w:tcPr>
          <w:p w:rsidR="0072531E" w:rsidRPr="00B86F37" w:rsidRDefault="0072531E" w:rsidP="00B86F37">
            <w:pPr>
              <w:pStyle w:val="TableText"/>
              <w:spacing w:before="205" w:line="220" w:lineRule="auto"/>
              <w:ind w:left="3729"/>
              <w:rPr>
                <w:sz w:val="29"/>
                <w:szCs w:val="29"/>
              </w:rPr>
            </w:pPr>
            <w:r w:rsidRPr="00B86F37">
              <w:rPr>
                <w:rFonts w:hint="eastAsia"/>
                <w:b/>
                <w:bCs/>
                <w:spacing w:val="2"/>
                <w:sz w:val="29"/>
                <w:szCs w:val="29"/>
              </w:rPr>
              <w:t>事实和理由</w:t>
            </w:r>
          </w:p>
          <w:p w:rsidR="0072531E" w:rsidRPr="00B86F37" w:rsidRDefault="0072531E" w:rsidP="00B86F37">
            <w:pPr>
              <w:pStyle w:val="TableText"/>
              <w:spacing w:before="293" w:line="219" w:lineRule="auto"/>
              <w:ind w:left="2379"/>
              <w:rPr>
                <w:sz w:val="29"/>
                <w:szCs w:val="29"/>
              </w:rPr>
            </w:pPr>
            <w:r w:rsidRPr="00B86F37">
              <w:rPr>
                <w:b/>
                <w:bCs/>
                <w:sz w:val="29"/>
                <w:szCs w:val="29"/>
              </w:rPr>
              <w:t>(</w:t>
            </w:r>
            <w:r w:rsidRPr="00B86F37">
              <w:rPr>
                <w:rFonts w:hint="eastAsia"/>
                <w:b/>
                <w:bCs/>
                <w:sz w:val="29"/>
                <w:szCs w:val="29"/>
              </w:rPr>
              <w:t>对起诉状事实与理由的确认或者异议</w:t>
            </w:r>
            <w:r w:rsidRPr="00B86F37">
              <w:rPr>
                <w:b/>
                <w:bCs/>
                <w:sz w:val="29"/>
                <w:szCs w:val="29"/>
              </w:rPr>
              <w:t>)</w:t>
            </w:r>
          </w:p>
        </w:tc>
      </w:tr>
      <w:tr w:rsidR="0072531E" w:rsidTr="00B86F37">
        <w:trPr>
          <w:trHeight w:val="760"/>
        </w:trPr>
        <w:tc>
          <w:tcPr>
            <w:tcW w:w="2732" w:type="dxa"/>
          </w:tcPr>
          <w:p w:rsidR="0072531E" w:rsidRPr="00B86F37" w:rsidRDefault="0072531E" w:rsidP="00B86F37">
            <w:pPr>
              <w:pStyle w:val="TableText"/>
              <w:spacing w:before="165" w:line="284" w:lineRule="auto"/>
              <w:ind w:left="105" w:right="87"/>
              <w:rPr>
                <w:sz w:val="18"/>
                <w:szCs w:val="18"/>
              </w:rPr>
            </w:pPr>
            <w:r w:rsidRPr="00B86F37">
              <w:rPr>
                <w:sz w:val="18"/>
                <w:szCs w:val="18"/>
              </w:rPr>
              <w:t>1.</w:t>
            </w:r>
            <w:r w:rsidRPr="00B86F37">
              <w:rPr>
                <w:rFonts w:hint="eastAsia"/>
                <w:sz w:val="18"/>
                <w:szCs w:val="18"/>
              </w:rPr>
              <w:t>对保证保险合同的签订情况有</w:t>
            </w:r>
            <w:r w:rsidRPr="00B86F37">
              <w:rPr>
                <w:spacing w:val="8"/>
                <w:sz w:val="18"/>
                <w:szCs w:val="18"/>
              </w:rPr>
              <w:t xml:space="preserve"> </w:t>
            </w:r>
            <w:r w:rsidRPr="00B86F37">
              <w:rPr>
                <w:rFonts w:hint="eastAsia"/>
                <w:spacing w:val="-2"/>
                <w:sz w:val="18"/>
                <w:szCs w:val="18"/>
              </w:rPr>
              <w:t>无异议</w:t>
            </w:r>
          </w:p>
        </w:tc>
        <w:tc>
          <w:tcPr>
            <w:tcW w:w="6178" w:type="dxa"/>
          </w:tcPr>
          <w:p w:rsidR="0072531E" w:rsidRPr="00B86F37" w:rsidRDefault="0072531E" w:rsidP="00B86F37">
            <w:pPr>
              <w:pStyle w:val="TableText"/>
              <w:spacing w:before="155" w:line="220" w:lineRule="auto"/>
              <w:ind w:left="83"/>
              <w:rPr>
                <w:rFonts w:ascii="MS Gothic" w:eastAsia="MS Gothic" w:hAnsi="MS Gothic" w:cs="MS Gothic"/>
                <w:sz w:val="18"/>
                <w:szCs w:val="18"/>
              </w:rPr>
            </w:pPr>
            <w:r w:rsidRPr="00B86F37">
              <w:rPr>
                <w:rFonts w:hint="eastAsia"/>
                <w:spacing w:val="-5"/>
                <w:sz w:val="18"/>
                <w:szCs w:val="18"/>
              </w:rPr>
              <w:t>无</w:t>
            </w:r>
            <w:r w:rsidRPr="00B86F37">
              <w:rPr>
                <w:rFonts w:ascii="MS Gothic" w:eastAsia="MS Gothic" w:hAnsi="MS Gothic" w:cs="MS Gothic" w:hint="eastAsia"/>
                <w:spacing w:val="-5"/>
                <w:sz w:val="18"/>
                <w:szCs w:val="18"/>
              </w:rPr>
              <w:t>☑</w:t>
            </w:r>
          </w:p>
          <w:p w:rsidR="0072531E" w:rsidRPr="00B86F37" w:rsidRDefault="0072531E" w:rsidP="00B86F37">
            <w:pPr>
              <w:pStyle w:val="TableText"/>
              <w:spacing w:before="175" w:line="209" w:lineRule="auto"/>
              <w:ind w:left="83"/>
              <w:rPr>
                <w:sz w:val="18"/>
                <w:szCs w:val="18"/>
              </w:rPr>
            </w:pPr>
            <w:r w:rsidRPr="00B86F37">
              <w:rPr>
                <w:rFonts w:hint="eastAsia"/>
                <w:sz w:val="18"/>
                <w:szCs w:val="18"/>
              </w:rPr>
              <w:t>有□事实和理由：</w:t>
            </w:r>
          </w:p>
        </w:tc>
      </w:tr>
      <w:tr w:rsidR="0072531E" w:rsidTr="00B86F37">
        <w:trPr>
          <w:trHeight w:val="950"/>
        </w:trPr>
        <w:tc>
          <w:tcPr>
            <w:tcW w:w="2732" w:type="dxa"/>
          </w:tcPr>
          <w:p w:rsidR="0072531E" w:rsidRPr="00B86F37" w:rsidRDefault="0072531E" w:rsidP="00B86F37">
            <w:pPr>
              <w:pStyle w:val="TableText"/>
              <w:spacing w:before="166" w:line="449" w:lineRule="exact"/>
              <w:ind w:left="105"/>
              <w:rPr>
                <w:sz w:val="18"/>
                <w:szCs w:val="18"/>
              </w:rPr>
            </w:pPr>
            <w:r w:rsidRPr="00B86F37">
              <w:rPr>
                <w:spacing w:val="-1"/>
                <w:position w:val="20"/>
                <w:sz w:val="18"/>
                <w:szCs w:val="18"/>
              </w:rPr>
              <w:t>2.</w:t>
            </w:r>
            <w:r w:rsidRPr="00B86F37">
              <w:rPr>
                <w:rFonts w:hint="eastAsia"/>
                <w:spacing w:val="-1"/>
                <w:position w:val="20"/>
                <w:sz w:val="18"/>
                <w:szCs w:val="18"/>
              </w:rPr>
              <w:t>对保证保险合同的主要约定有</w:t>
            </w:r>
          </w:p>
          <w:p w:rsidR="0072531E" w:rsidRPr="00B86F37" w:rsidRDefault="0072531E" w:rsidP="00B86F37">
            <w:pPr>
              <w:pStyle w:val="TableText"/>
              <w:spacing w:line="219" w:lineRule="auto"/>
              <w:ind w:left="105"/>
              <w:rPr>
                <w:sz w:val="18"/>
                <w:szCs w:val="18"/>
              </w:rPr>
            </w:pPr>
            <w:r w:rsidRPr="00B86F37">
              <w:rPr>
                <w:rFonts w:hint="eastAsia"/>
                <w:spacing w:val="-2"/>
                <w:sz w:val="18"/>
                <w:szCs w:val="18"/>
              </w:rPr>
              <w:t>无异议</w:t>
            </w:r>
          </w:p>
        </w:tc>
        <w:tc>
          <w:tcPr>
            <w:tcW w:w="6178" w:type="dxa"/>
          </w:tcPr>
          <w:p w:rsidR="0072531E" w:rsidRPr="00B86F37" w:rsidRDefault="0072531E" w:rsidP="00B86F37">
            <w:pPr>
              <w:pStyle w:val="TableText"/>
              <w:spacing w:before="186" w:line="220" w:lineRule="auto"/>
              <w:ind w:left="83"/>
              <w:rPr>
                <w:sz w:val="18"/>
                <w:szCs w:val="18"/>
              </w:rPr>
            </w:pPr>
            <w:r w:rsidRPr="00B86F37">
              <w:rPr>
                <w:rFonts w:hint="eastAsia"/>
                <w:spacing w:val="13"/>
                <w:sz w:val="18"/>
                <w:szCs w:val="18"/>
              </w:rPr>
              <w:t>无口</w:t>
            </w:r>
          </w:p>
          <w:p w:rsidR="0072531E" w:rsidRPr="00B86F37" w:rsidRDefault="0072531E" w:rsidP="00B86F37">
            <w:pPr>
              <w:pStyle w:val="TableText"/>
              <w:spacing w:before="154" w:line="219" w:lineRule="auto"/>
              <w:ind w:left="83"/>
              <w:rPr>
                <w:sz w:val="18"/>
                <w:szCs w:val="18"/>
              </w:rPr>
            </w:pPr>
            <w:r w:rsidRPr="00B86F37">
              <w:rPr>
                <w:rFonts w:hint="eastAsia"/>
                <w:spacing w:val="-1"/>
                <w:sz w:val="18"/>
                <w:szCs w:val="18"/>
              </w:rPr>
              <w:t>有</w:t>
            </w:r>
            <w:r w:rsidRPr="00B86F37">
              <w:rPr>
                <w:rFonts w:ascii="MS Gothic" w:eastAsia="MS Gothic" w:hAnsi="MS Gothic" w:cs="MS Gothic" w:hint="eastAsia"/>
                <w:spacing w:val="-1"/>
                <w:sz w:val="18"/>
                <w:szCs w:val="18"/>
              </w:rPr>
              <w:t>☑</w:t>
            </w:r>
            <w:r w:rsidRPr="00B86F37">
              <w:rPr>
                <w:rFonts w:hint="eastAsia"/>
                <w:spacing w:val="-1"/>
                <w:sz w:val="18"/>
                <w:szCs w:val="18"/>
              </w:rPr>
              <w:t>事实和理由：合同约定的滞纳金标准过高</w:t>
            </w:r>
          </w:p>
        </w:tc>
      </w:tr>
      <w:tr w:rsidR="0072531E" w:rsidTr="00B86F37">
        <w:trPr>
          <w:trHeight w:val="1139"/>
        </w:trPr>
        <w:tc>
          <w:tcPr>
            <w:tcW w:w="2732" w:type="dxa"/>
          </w:tcPr>
          <w:p w:rsidR="0072531E" w:rsidRPr="00B86F37" w:rsidRDefault="0072531E" w:rsidP="00B86F37">
            <w:pPr>
              <w:pStyle w:val="TableText"/>
              <w:spacing w:before="164" w:line="390" w:lineRule="auto"/>
              <w:ind w:left="105" w:right="80"/>
              <w:jc w:val="both"/>
              <w:rPr>
                <w:sz w:val="18"/>
                <w:szCs w:val="18"/>
              </w:rPr>
            </w:pPr>
            <w:r w:rsidRPr="00B86F37">
              <w:rPr>
                <w:spacing w:val="1"/>
                <w:sz w:val="18"/>
                <w:szCs w:val="18"/>
              </w:rPr>
              <w:t>3.</w:t>
            </w:r>
            <w:r w:rsidRPr="00B86F37">
              <w:rPr>
                <w:rFonts w:hint="eastAsia"/>
                <w:spacing w:val="1"/>
                <w:sz w:val="18"/>
                <w:szCs w:val="18"/>
              </w:rPr>
              <w:t>对原告对被告就保证保险合同</w:t>
            </w:r>
            <w:r w:rsidRPr="00B86F37">
              <w:rPr>
                <w:sz w:val="18"/>
                <w:szCs w:val="18"/>
              </w:rPr>
              <w:t xml:space="preserve"> </w:t>
            </w:r>
            <w:r w:rsidRPr="00B86F37">
              <w:rPr>
                <w:rFonts w:hint="eastAsia"/>
                <w:sz w:val="18"/>
                <w:szCs w:val="18"/>
              </w:rPr>
              <w:t>主要条款进行提示注意、说明的</w:t>
            </w:r>
          </w:p>
          <w:p w:rsidR="0072531E" w:rsidRPr="00B86F37" w:rsidRDefault="0072531E" w:rsidP="00B86F37">
            <w:pPr>
              <w:pStyle w:val="TableText"/>
              <w:spacing w:line="208" w:lineRule="auto"/>
              <w:ind w:left="105"/>
              <w:rPr>
                <w:sz w:val="18"/>
                <w:szCs w:val="18"/>
              </w:rPr>
            </w:pPr>
            <w:r w:rsidRPr="00B86F37">
              <w:rPr>
                <w:rFonts w:hint="eastAsia"/>
                <w:spacing w:val="-2"/>
                <w:sz w:val="18"/>
                <w:szCs w:val="18"/>
              </w:rPr>
              <w:t>情况有无异议</w:t>
            </w:r>
          </w:p>
        </w:tc>
        <w:tc>
          <w:tcPr>
            <w:tcW w:w="6178" w:type="dxa"/>
          </w:tcPr>
          <w:p w:rsidR="0072531E" w:rsidRPr="00B86F37" w:rsidRDefault="0072531E" w:rsidP="00B86F37">
            <w:pPr>
              <w:pStyle w:val="TableText"/>
              <w:spacing w:before="156" w:line="220" w:lineRule="auto"/>
              <w:ind w:left="83"/>
              <w:rPr>
                <w:sz w:val="18"/>
                <w:szCs w:val="18"/>
              </w:rPr>
            </w:pPr>
            <w:r w:rsidRPr="00B86F37">
              <w:rPr>
                <w:rFonts w:hint="eastAsia"/>
                <w:spacing w:val="13"/>
                <w:sz w:val="18"/>
                <w:szCs w:val="18"/>
              </w:rPr>
              <w:t>无口</w:t>
            </w:r>
          </w:p>
          <w:p w:rsidR="0072531E" w:rsidRPr="00B86F37" w:rsidRDefault="0072531E" w:rsidP="00B86F37">
            <w:pPr>
              <w:pStyle w:val="TableText"/>
              <w:spacing w:before="165" w:line="219" w:lineRule="auto"/>
              <w:ind w:left="83"/>
              <w:rPr>
                <w:sz w:val="18"/>
                <w:szCs w:val="18"/>
              </w:rPr>
            </w:pPr>
            <w:r w:rsidRPr="00B86F37">
              <w:rPr>
                <w:rFonts w:hint="eastAsia"/>
                <w:sz w:val="18"/>
                <w:szCs w:val="18"/>
              </w:rPr>
              <w:t>有</w:t>
            </w:r>
            <w:r w:rsidRPr="00B86F37">
              <w:rPr>
                <w:rFonts w:ascii="MS Gothic" w:eastAsia="MS Gothic" w:hAnsi="MS Gothic" w:cs="MS Gothic" w:hint="eastAsia"/>
                <w:sz w:val="18"/>
                <w:szCs w:val="18"/>
              </w:rPr>
              <w:t>☑</w:t>
            </w:r>
            <w:r w:rsidRPr="00B86F37">
              <w:rPr>
                <w:rFonts w:hint="eastAsia"/>
                <w:sz w:val="18"/>
                <w:szCs w:val="18"/>
              </w:rPr>
              <w:t>事实和理由：签订协议时相关费率约定并未明</w:t>
            </w:r>
            <w:r w:rsidRPr="00B86F37">
              <w:rPr>
                <w:rFonts w:hint="eastAsia"/>
                <w:spacing w:val="-1"/>
                <w:sz w:val="18"/>
                <w:szCs w:val="18"/>
              </w:rPr>
              <w:t>确提示。</w:t>
            </w:r>
          </w:p>
        </w:tc>
      </w:tr>
      <w:tr w:rsidR="0072531E" w:rsidTr="00B86F37">
        <w:trPr>
          <w:trHeight w:val="924"/>
        </w:trPr>
        <w:tc>
          <w:tcPr>
            <w:tcW w:w="2732" w:type="dxa"/>
          </w:tcPr>
          <w:p w:rsidR="0072531E" w:rsidRPr="00B86F37" w:rsidRDefault="0072531E" w:rsidP="00B86F37">
            <w:pPr>
              <w:pStyle w:val="TableText"/>
              <w:spacing w:before="164" w:line="472" w:lineRule="exact"/>
              <w:ind w:left="105"/>
              <w:rPr>
                <w:sz w:val="18"/>
                <w:szCs w:val="18"/>
              </w:rPr>
            </w:pPr>
            <w:r w:rsidRPr="00B86F37">
              <w:rPr>
                <w:spacing w:val="-1"/>
                <w:position w:val="22"/>
                <w:sz w:val="18"/>
                <w:szCs w:val="18"/>
              </w:rPr>
              <w:t>4.</w:t>
            </w:r>
            <w:r w:rsidRPr="00B86F37">
              <w:rPr>
                <w:rFonts w:hint="eastAsia"/>
                <w:spacing w:val="-1"/>
                <w:position w:val="22"/>
                <w:sz w:val="18"/>
                <w:szCs w:val="18"/>
              </w:rPr>
              <w:t>对被告借款合同的主要约定有</w:t>
            </w:r>
          </w:p>
          <w:p w:rsidR="0072531E" w:rsidRPr="00B86F37" w:rsidRDefault="0072531E" w:rsidP="00B86F37">
            <w:pPr>
              <w:pStyle w:val="TableText"/>
              <w:spacing w:line="219" w:lineRule="auto"/>
              <w:ind w:left="105"/>
              <w:rPr>
                <w:sz w:val="18"/>
                <w:szCs w:val="18"/>
              </w:rPr>
            </w:pPr>
            <w:r w:rsidRPr="00B86F37">
              <w:rPr>
                <w:rFonts w:hint="eastAsia"/>
                <w:spacing w:val="-2"/>
                <w:sz w:val="18"/>
                <w:szCs w:val="18"/>
              </w:rPr>
              <w:t>无异议</w:t>
            </w:r>
          </w:p>
        </w:tc>
        <w:tc>
          <w:tcPr>
            <w:tcW w:w="6178" w:type="dxa"/>
          </w:tcPr>
          <w:p w:rsidR="0072531E" w:rsidRPr="00B86F37" w:rsidRDefault="0072531E" w:rsidP="00B86F37">
            <w:pPr>
              <w:pStyle w:val="TableText"/>
              <w:spacing w:before="177" w:line="220" w:lineRule="auto"/>
              <w:ind w:left="83"/>
              <w:rPr>
                <w:sz w:val="18"/>
                <w:szCs w:val="18"/>
              </w:rPr>
            </w:pPr>
            <w:r w:rsidRPr="00B86F37">
              <w:rPr>
                <w:rFonts w:hint="eastAsia"/>
                <w:spacing w:val="13"/>
                <w:sz w:val="18"/>
                <w:szCs w:val="18"/>
              </w:rPr>
              <w:t>无口</w:t>
            </w:r>
          </w:p>
          <w:p w:rsidR="0072531E" w:rsidRPr="00B86F37" w:rsidRDefault="0072531E" w:rsidP="00B86F37">
            <w:pPr>
              <w:pStyle w:val="TableText"/>
              <w:spacing w:before="144" w:line="219" w:lineRule="auto"/>
              <w:ind w:left="83"/>
              <w:rPr>
                <w:sz w:val="18"/>
                <w:szCs w:val="18"/>
              </w:rPr>
            </w:pPr>
            <w:r w:rsidRPr="00B86F37">
              <w:rPr>
                <w:rFonts w:hint="eastAsia"/>
                <w:sz w:val="18"/>
                <w:szCs w:val="18"/>
              </w:rPr>
              <w:t>有</w:t>
            </w:r>
            <w:r w:rsidRPr="00B86F37">
              <w:rPr>
                <w:rFonts w:ascii="MS Gothic" w:eastAsia="MS Gothic" w:hAnsi="MS Gothic" w:cs="MS Gothic" w:hint="eastAsia"/>
                <w:sz w:val="18"/>
                <w:szCs w:val="18"/>
              </w:rPr>
              <w:t>☑</w:t>
            </w:r>
            <w:r w:rsidRPr="00B86F37">
              <w:rPr>
                <w:rFonts w:hint="eastAsia"/>
                <w:sz w:val="18"/>
                <w:szCs w:val="18"/>
              </w:rPr>
              <w:t>事实和理由：合同约定的各项费率标准过高；答辩</w:t>
            </w:r>
            <w:r w:rsidRPr="00B86F37">
              <w:rPr>
                <w:rFonts w:hint="eastAsia"/>
                <w:spacing w:val="-1"/>
                <w:sz w:val="18"/>
                <w:szCs w:val="18"/>
              </w:rPr>
              <w:t>人除了和</w:t>
            </w:r>
            <w:r w:rsidRPr="00B86F37">
              <w:rPr>
                <w:spacing w:val="-1"/>
                <w:sz w:val="18"/>
                <w:szCs w:val="18"/>
              </w:rPr>
              <w:t>XX</w:t>
            </w:r>
            <w:r w:rsidRPr="00B86F37">
              <w:rPr>
                <w:rFonts w:hint="eastAsia"/>
                <w:spacing w:val="-1"/>
                <w:sz w:val="18"/>
                <w:szCs w:val="18"/>
              </w:rPr>
              <w:t>信托公</w:t>
            </w:r>
          </w:p>
        </w:tc>
      </w:tr>
    </w:tbl>
    <w:p w:rsidR="0072531E" w:rsidRDefault="0072531E"/>
    <w:p w:rsidR="0072531E" w:rsidRDefault="0072531E">
      <w:pPr>
        <w:sectPr w:rsidR="0072531E">
          <w:headerReference w:type="default" r:id="rId135"/>
          <w:footerReference w:type="default" r:id="rId136"/>
          <w:pgSz w:w="11780" w:h="16820"/>
          <w:pgMar w:top="363" w:right="1355" w:bottom="954" w:left="1504" w:header="223" w:footer="665" w:gutter="0"/>
          <w:cols w:space="720"/>
        </w:sectPr>
      </w:pPr>
    </w:p>
    <w:p w:rsidR="0072531E" w:rsidRDefault="0072531E">
      <w:pPr>
        <w:spacing w:before="35"/>
      </w:pPr>
    </w:p>
    <w:p w:rsidR="0072531E" w:rsidRDefault="0072531E">
      <w:pPr>
        <w:spacing w:before="35"/>
      </w:pPr>
    </w:p>
    <w:p w:rsidR="0072531E" w:rsidRDefault="0072531E">
      <w:pPr>
        <w:spacing w:before="35"/>
      </w:pPr>
    </w:p>
    <w:p w:rsidR="0072531E" w:rsidRDefault="0072531E">
      <w:pPr>
        <w:spacing w:before="34"/>
      </w:pPr>
    </w:p>
    <w:tbl>
      <w:tblPr>
        <w:tblW w:w="88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22"/>
        <w:gridCol w:w="6158"/>
      </w:tblGrid>
      <w:tr w:rsidR="0072531E" w:rsidTr="00B86F37">
        <w:trPr>
          <w:trHeight w:val="774"/>
        </w:trPr>
        <w:tc>
          <w:tcPr>
            <w:tcW w:w="2722" w:type="dxa"/>
          </w:tcPr>
          <w:p w:rsidR="0072531E" w:rsidRDefault="0072531E"/>
        </w:tc>
        <w:tc>
          <w:tcPr>
            <w:tcW w:w="6158" w:type="dxa"/>
          </w:tcPr>
          <w:p w:rsidR="0072531E" w:rsidRDefault="0072531E" w:rsidP="00B86F37">
            <w:pPr>
              <w:pStyle w:val="TableText"/>
              <w:spacing w:before="121" w:line="391" w:lineRule="exact"/>
              <w:ind w:left="103"/>
            </w:pPr>
            <w:r w:rsidRPr="00B86F37">
              <w:rPr>
                <w:rFonts w:hint="eastAsia"/>
                <w:spacing w:val="-6"/>
                <w:position w:val="15"/>
              </w:rPr>
              <w:t>司线下签了一个借款合同，其余全是线上签订，原告提交的</w:t>
            </w:r>
            <w:r w:rsidRPr="00B86F37">
              <w:rPr>
                <w:spacing w:val="-6"/>
                <w:position w:val="15"/>
              </w:rPr>
              <w:t>5</w:t>
            </w:r>
            <w:r w:rsidRPr="00B86F37">
              <w:rPr>
                <w:rFonts w:hint="eastAsia"/>
                <w:spacing w:val="-6"/>
                <w:position w:val="15"/>
              </w:rPr>
              <w:t>个合同中，其</w:t>
            </w:r>
          </w:p>
          <w:p w:rsidR="0072531E" w:rsidRDefault="0072531E" w:rsidP="00B86F37">
            <w:pPr>
              <w:pStyle w:val="TableText"/>
              <w:spacing w:line="218" w:lineRule="auto"/>
              <w:jc w:val="right"/>
            </w:pPr>
            <w:r w:rsidRPr="00B86F37">
              <w:rPr>
                <w:rFonts w:hint="eastAsia"/>
                <w:spacing w:val="-4"/>
              </w:rPr>
              <w:t>中有</w:t>
            </w:r>
            <w:r w:rsidRPr="00B86F37">
              <w:rPr>
                <w:spacing w:val="-4"/>
              </w:rPr>
              <w:t>2</w:t>
            </w:r>
            <w:r w:rsidRPr="00B86F37">
              <w:rPr>
                <w:rFonts w:hint="eastAsia"/>
                <w:spacing w:val="-4"/>
              </w:rPr>
              <w:t>个合同上的签字不是答辩人本人所签，借款合同是否有效不能确定。</w:t>
            </w:r>
          </w:p>
        </w:tc>
      </w:tr>
      <w:tr w:rsidR="0072531E" w:rsidTr="00B86F37">
        <w:trPr>
          <w:trHeight w:val="769"/>
        </w:trPr>
        <w:tc>
          <w:tcPr>
            <w:tcW w:w="2722" w:type="dxa"/>
          </w:tcPr>
          <w:p w:rsidR="0072531E" w:rsidRDefault="0072531E" w:rsidP="00B86F37">
            <w:pPr>
              <w:pStyle w:val="TableText"/>
              <w:spacing w:before="157" w:line="392" w:lineRule="exact"/>
              <w:jc w:val="right"/>
            </w:pPr>
            <w:r w:rsidRPr="00B86F37">
              <w:rPr>
                <w:spacing w:val="-4"/>
                <w:position w:val="15"/>
              </w:rPr>
              <w:t>5.</w:t>
            </w:r>
            <w:r w:rsidRPr="00B86F37">
              <w:rPr>
                <w:rFonts w:hint="eastAsia"/>
                <w:spacing w:val="-4"/>
                <w:position w:val="15"/>
              </w:rPr>
              <w:t>对被告逾期未还款情况有无异</w:t>
            </w:r>
          </w:p>
          <w:p w:rsidR="0072531E" w:rsidRDefault="0072531E" w:rsidP="00B86F37">
            <w:pPr>
              <w:pStyle w:val="TableText"/>
              <w:spacing w:line="203" w:lineRule="auto"/>
              <w:ind w:left="115"/>
            </w:pPr>
            <w:r>
              <w:rPr>
                <w:rFonts w:hint="eastAsia"/>
              </w:rPr>
              <w:t>议</w:t>
            </w:r>
          </w:p>
        </w:tc>
        <w:tc>
          <w:tcPr>
            <w:tcW w:w="6158" w:type="dxa"/>
          </w:tcPr>
          <w:p w:rsidR="0072531E" w:rsidRDefault="0072531E" w:rsidP="00B86F37">
            <w:pPr>
              <w:pStyle w:val="TableText"/>
              <w:spacing w:before="159" w:line="220" w:lineRule="auto"/>
              <w:ind w:left="113"/>
            </w:pPr>
            <w:r w:rsidRPr="00B86F37">
              <w:rPr>
                <w:rFonts w:hint="eastAsia"/>
                <w:spacing w:val="14"/>
              </w:rPr>
              <w:t>无口</w:t>
            </w:r>
          </w:p>
          <w:p w:rsidR="0072531E" w:rsidRDefault="0072531E" w:rsidP="00B86F37">
            <w:pPr>
              <w:pStyle w:val="TableText"/>
              <w:spacing w:before="141" w:line="219" w:lineRule="auto"/>
              <w:ind w:left="113"/>
            </w:pPr>
            <w:r w:rsidRPr="00B86F37">
              <w:rPr>
                <w:rFonts w:hint="eastAsia"/>
                <w:spacing w:val="-1"/>
              </w:rPr>
              <w:t>有</w:t>
            </w:r>
            <w:r w:rsidRPr="00B86F37">
              <w:rPr>
                <w:rFonts w:ascii="MS Gothic" w:eastAsia="MS Gothic" w:hAnsi="MS Gothic" w:cs="MS Gothic" w:hint="eastAsia"/>
                <w:spacing w:val="-1"/>
              </w:rPr>
              <w:t>☑</w:t>
            </w:r>
            <w:r w:rsidRPr="00B86F37">
              <w:rPr>
                <w:rFonts w:hint="eastAsia"/>
                <w:spacing w:val="-1"/>
              </w:rPr>
              <w:t>事实和理由：答辩人已将本金基本还清。</w:t>
            </w:r>
          </w:p>
        </w:tc>
      </w:tr>
      <w:tr w:rsidR="0072531E" w:rsidTr="00B86F37">
        <w:trPr>
          <w:trHeight w:val="939"/>
        </w:trPr>
        <w:tc>
          <w:tcPr>
            <w:tcW w:w="2722" w:type="dxa"/>
          </w:tcPr>
          <w:p w:rsidR="0072531E" w:rsidRDefault="0072531E" w:rsidP="00B86F37">
            <w:pPr>
              <w:pStyle w:val="TableText"/>
              <w:spacing w:before="160" w:line="459" w:lineRule="exact"/>
              <w:jc w:val="right"/>
            </w:pPr>
            <w:r w:rsidRPr="00B86F37">
              <w:rPr>
                <w:spacing w:val="-5"/>
                <w:position w:val="20"/>
              </w:rPr>
              <w:t>6.</w:t>
            </w:r>
            <w:r w:rsidRPr="00B86F37">
              <w:rPr>
                <w:rFonts w:hint="eastAsia"/>
                <w:spacing w:val="-5"/>
                <w:position w:val="20"/>
              </w:rPr>
              <w:t>对保证保险合同的履行情况有</w:t>
            </w:r>
          </w:p>
          <w:p w:rsidR="0072531E" w:rsidRDefault="0072531E" w:rsidP="00B86F37">
            <w:pPr>
              <w:pStyle w:val="TableText"/>
              <w:spacing w:line="219" w:lineRule="auto"/>
              <w:ind w:left="115"/>
            </w:pPr>
            <w:r w:rsidRPr="00B86F37">
              <w:rPr>
                <w:rFonts w:hint="eastAsia"/>
                <w:spacing w:val="-3"/>
              </w:rPr>
              <w:t>无异议</w:t>
            </w:r>
          </w:p>
        </w:tc>
        <w:tc>
          <w:tcPr>
            <w:tcW w:w="6158" w:type="dxa"/>
          </w:tcPr>
          <w:p w:rsidR="0072531E" w:rsidRDefault="0072531E" w:rsidP="00B86F37">
            <w:pPr>
              <w:pStyle w:val="TableText"/>
              <w:spacing w:before="150" w:line="220" w:lineRule="auto"/>
              <w:ind w:left="113"/>
            </w:pPr>
            <w:r w:rsidRPr="00B86F37">
              <w:rPr>
                <w:rFonts w:hint="eastAsia"/>
                <w:spacing w:val="14"/>
              </w:rPr>
              <w:t>无口</w:t>
            </w:r>
          </w:p>
          <w:p w:rsidR="0072531E" w:rsidRDefault="0072531E" w:rsidP="00B86F37">
            <w:pPr>
              <w:pStyle w:val="TableText"/>
              <w:spacing w:before="151" w:line="218" w:lineRule="auto"/>
              <w:ind w:left="113"/>
            </w:pPr>
            <w:r w:rsidRPr="00B86F37">
              <w:rPr>
                <w:rFonts w:hint="eastAsia"/>
                <w:spacing w:val="-1"/>
              </w:rPr>
              <w:t>有</w:t>
            </w:r>
            <w:r w:rsidRPr="00B86F37">
              <w:rPr>
                <w:rFonts w:ascii="MS Gothic" w:eastAsia="MS Gothic" w:hAnsi="MS Gothic" w:cs="MS Gothic" w:hint="eastAsia"/>
                <w:spacing w:val="-1"/>
              </w:rPr>
              <w:t>☑</w:t>
            </w:r>
            <w:r w:rsidRPr="00B86F37">
              <w:rPr>
                <w:rFonts w:hint="eastAsia"/>
                <w:spacing w:val="-1"/>
              </w:rPr>
              <w:t>事实和理由：原告是否已支付理赔款不能确定。</w:t>
            </w:r>
          </w:p>
        </w:tc>
      </w:tr>
      <w:tr w:rsidR="0072531E" w:rsidTr="00B86F37">
        <w:trPr>
          <w:trHeight w:val="779"/>
        </w:trPr>
        <w:tc>
          <w:tcPr>
            <w:tcW w:w="2722" w:type="dxa"/>
          </w:tcPr>
          <w:p w:rsidR="0072531E" w:rsidRDefault="0072531E" w:rsidP="00B86F37">
            <w:pPr>
              <w:pStyle w:val="TableText"/>
              <w:spacing w:before="300" w:line="219" w:lineRule="auto"/>
              <w:ind w:left="115"/>
            </w:pPr>
            <w:r>
              <w:t>7.</w:t>
            </w:r>
            <w:r>
              <w:rPr>
                <w:rFonts w:hint="eastAsia"/>
              </w:rPr>
              <w:t>对追索情况有无异议</w:t>
            </w:r>
          </w:p>
        </w:tc>
        <w:tc>
          <w:tcPr>
            <w:tcW w:w="6158" w:type="dxa"/>
          </w:tcPr>
          <w:p w:rsidR="0072531E" w:rsidRDefault="0072531E" w:rsidP="00B86F37">
            <w:pPr>
              <w:pStyle w:val="TableText"/>
              <w:spacing w:before="141" w:line="220" w:lineRule="auto"/>
              <w:ind w:left="113"/>
            </w:pPr>
            <w:r w:rsidRPr="00B86F37">
              <w:rPr>
                <w:rFonts w:hint="eastAsia"/>
                <w:spacing w:val="14"/>
              </w:rPr>
              <w:t>无口</w:t>
            </w:r>
          </w:p>
          <w:p w:rsidR="0072531E" w:rsidRDefault="0072531E" w:rsidP="00B86F37">
            <w:pPr>
              <w:pStyle w:val="TableText"/>
              <w:spacing w:before="181" w:line="214" w:lineRule="auto"/>
              <w:ind w:left="113"/>
            </w:pPr>
            <w:r w:rsidRPr="00B86F37">
              <w:rPr>
                <w:rFonts w:hint="eastAsia"/>
                <w:spacing w:val="-1"/>
              </w:rPr>
              <w:t>有</w:t>
            </w:r>
            <w:r w:rsidRPr="00B86F37">
              <w:rPr>
                <w:rFonts w:ascii="MS Gothic" w:eastAsia="MS Gothic" w:hAnsi="MS Gothic" w:cs="MS Gothic" w:hint="eastAsia"/>
                <w:spacing w:val="-1"/>
              </w:rPr>
              <w:t>☑</w:t>
            </w:r>
            <w:r w:rsidRPr="00B86F37">
              <w:rPr>
                <w:rFonts w:hint="eastAsia"/>
                <w:spacing w:val="-1"/>
              </w:rPr>
              <w:t>事实和理由：答辩人未收到原告追索相关信息。</w:t>
            </w:r>
          </w:p>
        </w:tc>
      </w:tr>
      <w:tr w:rsidR="0072531E" w:rsidTr="00B86F37">
        <w:trPr>
          <w:trHeight w:val="1567"/>
        </w:trPr>
        <w:tc>
          <w:tcPr>
            <w:tcW w:w="2722" w:type="dxa"/>
          </w:tcPr>
          <w:p w:rsidR="0072531E" w:rsidRDefault="0072531E" w:rsidP="00B86F37">
            <w:pPr>
              <w:spacing w:line="313" w:lineRule="auto"/>
            </w:pPr>
          </w:p>
          <w:p w:rsidR="0072531E" w:rsidRDefault="0072531E" w:rsidP="00B86F37">
            <w:pPr>
              <w:spacing w:line="313" w:lineRule="auto"/>
            </w:pPr>
          </w:p>
          <w:p w:rsidR="0072531E" w:rsidRDefault="0072531E" w:rsidP="00B86F37">
            <w:pPr>
              <w:pStyle w:val="TableText"/>
              <w:spacing w:before="62" w:line="220" w:lineRule="auto"/>
              <w:ind w:left="115"/>
            </w:pPr>
            <w:r w:rsidRPr="00B86F37">
              <w:rPr>
                <w:spacing w:val="1"/>
              </w:rPr>
              <w:t>8.</w:t>
            </w:r>
            <w:r w:rsidRPr="00B86F37">
              <w:rPr>
                <w:rFonts w:hint="eastAsia"/>
                <w:spacing w:val="1"/>
              </w:rPr>
              <w:t>有无其他免责</w:t>
            </w:r>
            <w:r w:rsidRPr="00B86F37">
              <w:rPr>
                <w:spacing w:val="1"/>
              </w:rPr>
              <w:t>/</w:t>
            </w:r>
            <w:r w:rsidRPr="00B86F37">
              <w:rPr>
                <w:rFonts w:hint="eastAsia"/>
                <w:spacing w:val="1"/>
              </w:rPr>
              <w:t>减责事由</w:t>
            </w:r>
          </w:p>
        </w:tc>
        <w:tc>
          <w:tcPr>
            <w:tcW w:w="6158" w:type="dxa"/>
          </w:tcPr>
          <w:p w:rsidR="0072531E" w:rsidRDefault="0072531E" w:rsidP="00B86F37">
            <w:pPr>
              <w:pStyle w:val="TableText"/>
              <w:spacing w:before="142" w:line="220" w:lineRule="auto"/>
              <w:ind w:left="113"/>
            </w:pPr>
            <w:r w:rsidRPr="00B86F37">
              <w:rPr>
                <w:rFonts w:hint="eastAsia"/>
                <w:spacing w:val="14"/>
              </w:rPr>
              <w:t>无口</w:t>
            </w:r>
          </w:p>
          <w:p w:rsidR="0072531E" w:rsidRDefault="0072531E" w:rsidP="00B86F37">
            <w:pPr>
              <w:pStyle w:val="TableText"/>
              <w:spacing w:before="173" w:line="220" w:lineRule="auto"/>
              <w:ind w:left="113"/>
            </w:pPr>
            <w:r w:rsidRPr="00B86F37">
              <w:rPr>
                <w:rFonts w:hint="eastAsia"/>
                <w:spacing w:val="-1"/>
              </w:rPr>
              <w:t>有□事实和理由：</w:t>
            </w:r>
          </w:p>
        </w:tc>
      </w:tr>
      <w:tr w:rsidR="0072531E" w:rsidTr="00B86F37">
        <w:trPr>
          <w:trHeight w:val="859"/>
        </w:trPr>
        <w:tc>
          <w:tcPr>
            <w:tcW w:w="2722" w:type="dxa"/>
          </w:tcPr>
          <w:p w:rsidR="0072531E" w:rsidRDefault="0072531E" w:rsidP="00B86F37">
            <w:pPr>
              <w:pStyle w:val="TableText"/>
              <w:spacing w:before="54" w:line="352" w:lineRule="exact"/>
              <w:ind w:left="115"/>
            </w:pPr>
            <w:r w:rsidRPr="00B86F37">
              <w:rPr>
                <w:spacing w:val="-1"/>
                <w:position w:val="12"/>
              </w:rPr>
              <w:t>9.</w:t>
            </w:r>
            <w:r w:rsidRPr="00B86F37">
              <w:rPr>
                <w:rFonts w:hint="eastAsia"/>
                <w:spacing w:val="-1"/>
                <w:position w:val="12"/>
              </w:rPr>
              <w:t>其他需要说明的内容</w:t>
            </w:r>
            <w:r w:rsidRPr="00B86F37">
              <w:rPr>
                <w:spacing w:val="-1"/>
                <w:position w:val="12"/>
              </w:rPr>
              <w:t>(</w:t>
            </w:r>
            <w:r w:rsidRPr="00B86F37">
              <w:rPr>
                <w:rFonts w:hint="eastAsia"/>
                <w:spacing w:val="-1"/>
                <w:position w:val="12"/>
              </w:rPr>
              <w:t>可另附</w:t>
            </w:r>
          </w:p>
          <w:p w:rsidR="0072531E" w:rsidRDefault="0072531E" w:rsidP="00B86F37">
            <w:pPr>
              <w:pStyle w:val="TableText"/>
              <w:spacing w:line="221" w:lineRule="auto"/>
              <w:ind w:left="115"/>
            </w:pPr>
            <w:r w:rsidRPr="00B86F37">
              <w:rPr>
                <w:rFonts w:hint="eastAsia"/>
                <w:spacing w:val="-6"/>
              </w:rPr>
              <w:t>页</w:t>
            </w:r>
            <w:r w:rsidRPr="00B86F37">
              <w:rPr>
                <w:spacing w:val="-39"/>
              </w:rPr>
              <w:t xml:space="preserve"> </w:t>
            </w:r>
            <w:r w:rsidRPr="00B86F37">
              <w:rPr>
                <w:spacing w:val="-6"/>
              </w:rPr>
              <w:t>)</w:t>
            </w:r>
          </w:p>
        </w:tc>
        <w:tc>
          <w:tcPr>
            <w:tcW w:w="6158" w:type="dxa"/>
          </w:tcPr>
          <w:p w:rsidR="0072531E" w:rsidRDefault="0072531E" w:rsidP="00B86F37">
            <w:pPr>
              <w:pStyle w:val="TableText"/>
              <w:spacing w:before="55" w:line="274" w:lineRule="auto"/>
              <w:ind w:left="112" w:hanging="9"/>
            </w:pPr>
            <w:r w:rsidRPr="00B86F37">
              <w:rPr>
                <w:rFonts w:hint="eastAsia"/>
                <w:spacing w:val="-7"/>
              </w:rPr>
              <w:t>债权人</w:t>
            </w:r>
            <w:r w:rsidRPr="00B86F37">
              <w:rPr>
                <w:spacing w:val="-7"/>
              </w:rPr>
              <w:t>XX</w:t>
            </w:r>
            <w:r w:rsidRPr="00B86F37">
              <w:rPr>
                <w:rFonts w:hint="eastAsia"/>
                <w:spacing w:val="-7"/>
              </w:rPr>
              <w:t>信托公司是否具备向社会不特定对象发放贷款的资质不能确认，答</w:t>
            </w:r>
            <w:r w:rsidRPr="00B86F37">
              <w:rPr>
                <w:spacing w:val="11"/>
              </w:rPr>
              <w:t xml:space="preserve"> </w:t>
            </w:r>
            <w:r w:rsidRPr="00B86F37">
              <w:rPr>
                <w:rFonts w:hint="eastAsia"/>
                <w:spacing w:val="-1"/>
              </w:rPr>
              <w:t>辩人与债权人之间的借款合同无效。</w:t>
            </w:r>
          </w:p>
        </w:tc>
      </w:tr>
      <w:tr w:rsidR="0072531E" w:rsidTr="00B86F37">
        <w:trPr>
          <w:trHeight w:val="1563"/>
        </w:trPr>
        <w:tc>
          <w:tcPr>
            <w:tcW w:w="2722" w:type="dxa"/>
          </w:tcPr>
          <w:p w:rsidR="0072531E" w:rsidRDefault="0072531E" w:rsidP="00B86F37">
            <w:pPr>
              <w:spacing w:line="314" w:lineRule="auto"/>
            </w:pPr>
          </w:p>
          <w:p w:rsidR="0072531E" w:rsidRDefault="0072531E" w:rsidP="00B86F37">
            <w:pPr>
              <w:spacing w:line="314" w:lineRule="auto"/>
            </w:pPr>
          </w:p>
          <w:p w:rsidR="0072531E" w:rsidRDefault="0072531E" w:rsidP="00B86F37">
            <w:pPr>
              <w:pStyle w:val="TableText"/>
              <w:spacing w:before="62" w:line="219" w:lineRule="auto"/>
              <w:ind w:left="115"/>
            </w:pPr>
            <w:r w:rsidRPr="00B86F37">
              <w:rPr>
                <w:spacing w:val="2"/>
              </w:rPr>
              <w:t>10.</w:t>
            </w:r>
            <w:r w:rsidRPr="00B86F37">
              <w:rPr>
                <w:rFonts w:hint="eastAsia"/>
                <w:spacing w:val="2"/>
              </w:rPr>
              <w:t>证据清单</w:t>
            </w:r>
            <w:r w:rsidRPr="00B86F37">
              <w:rPr>
                <w:spacing w:val="2"/>
              </w:rPr>
              <w:t>(</w:t>
            </w:r>
            <w:r w:rsidRPr="00B86F37">
              <w:rPr>
                <w:rFonts w:hint="eastAsia"/>
                <w:spacing w:val="2"/>
              </w:rPr>
              <w:t>可另附页</w:t>
            </w:r>
            <w:r w:rsidRPr="00B86F37">
              <w:rPr>
                <w:spacing w:val="2"/>
              </w:rPr>
              <w:t>)</w:t>
            </w:r>
          </w:p>
        </w:tc>
        <w:tc>
          <w:tcPr>
            <w:tcW w:w="6158" w:type="dxa"/>
          </w:tcPr>
          <w:p w:rsidR="0072531E" w:rsidRDefault="0072531E"/>
        </w:tc>
      </w:tr>
    </w:tbl>
    <w:p w:rsidR="0072531E" w:rsidRDefault="0072531E">
      <w:pPr>
        <w:spacing w:line="395" w:lineRule="auto"/>
      </w:pPr>
    </w:p>
    <w:p w:rsidR="0072531E" w:rsidRDefault="0072531E">
      <w:pPr>
        <w:spacing w:before="114" w:line="229" w:lineRule="auto"/>
        <w:ind w:left="4409" w:right="612" w:hanging="409"/>
        <w:rPr>
          <w:rFonts w:ascii="宋体" w:hAnsi="宋体" w:cs="宋体"/>
          <w:sz w:val="35"/>
          <w:szCs w:val="35"/>
        </w:rPr>
      </w:pPr>
      <w:r>
        <w:rPr>
          <w:rFonts w:ascii="宋体" w:hAnsi="宋体" w:cs="宋体" w:hint="eastAsia"/>
          <w:b/>
          <w:bCs/>
          <w:sz w:val="35"/>
          <w:szCs w:val="35"/>
        </w:rPr>
        <w:t>答辩人</w:t>
      </w:r>
      <w:r>
        <w:rPr>
          <w:rFonts w:ascii="宋体" w:hAnsi="宋体" w:cs="宋体"/>
          <w:b/>
          <w:bCs/>
          <w:sz w:val="35"/>
          <w:szCs w:val="35"/>
        </w:rPr>
        <w:t>(</w:t>
      </w:r>
      <w:r>
        <w:rPr>
          <w:rFonts w:ascii="宋体" w:hAnsi="宋体" w:cs="宋体" w:hint="eastAsia"/>
          <w:b/>
          <w:bCs/>
          <w:sz w:val="35"/>
          <w:szCs w:val="35"/>
        </w:rPr>
        <w:t>签字、盖章</w:t>
      </w:r>
      <w:r>
        <w:rPr>
          <w:rFonts w:ascii="宋体" w:hAnsi="宋体" w:cs="宋体"/>
          <w:b/>
          <w:bCs/>
          <w:sz w:val="35"/>
          <w:szCs w:val="35"/>
        </w:rPr>
        <w:t>):</w:t>
      </w:r>
      <w:r>
        <w:rPr>
          <w:rFonts w:ascii="宋体" w:hAnsi="宋体" w:cs="宋体"/>
          <w:spacing w:val="-42"/>
          <w:sz w:val="35"/>
          <w:szCs w:val="35"/>
        </w:rPr>
        <w:t xml:space="preserve"> </w:t>
      </w:r>
      <w:r>
        <w:rPr>
          <w:rFonts w:ascii="宋体" w:hAnsi="宋体" w:cs="宋体" w:hint="eastAsia"/>
          <w:sz w:val="35"/>
          <w:szCs w:val="35"/>
        </w:rPr>
        <w:t>杜</w:t>
      </w:r>
      <w:r>
        <w:rPr>
          <w:rFonts w:ascii="Times New Roman" w:hAnsi="Times New Roman" w:cs="Times New Roman"/>
          <w:sz w:val="35"/>
          <w:szCs w:val="35"/>
        </w:rPr>
        <w:t xml:space="preserve">Xx </w:t>
      </w:r>
      <w:r>
        <w:rPr>
          <w:rFonts w:ascii="宋体" w:hAnsi="宋体" w:cs="宋体" w:hint="eastAsia"/>
          <w:b/>
          <w:bCs/>
          <w:spacing w:val="-35"/>
          <w:sz w:val="35"/>
          <w:szCs w:val="35"/>
        </w:rPr>
        <w:t>日期：</w:t>
      </w:r>
      <w:r>
        <w:rPr>
          <w:rFonts w:ascii="宋体" w:hAnsi="宋体" w:cs="宋体"/>
          <w:spacing w:val="-56"/>
          <w:sz w:val="35"/>
          <w:szCs w:val="35"/>
        </w:rPr>
        <w:t xml:space="preserve"> </w:t>
      </w:r>
      <w:r>
        <w:rPr>
          <w:rFonts w:ascii="Times New Roman" w:hAnsi="Times New Roman" w:cs="Times New Roman"/>
          <w:b/>
          <w:bCs/>
          <w:spacing w:val="-35"/>
          <w:sz w:val="35"/>
          <w:szCs w:val="35"/>
        </w:rPr>
        <w:t>xx</w:t>
      </w:r>
      <w:r>
        <w:rPr>
          <w:rFonts w:ascii="宋体" w:hAnsi="宋体" w:cs="宋体" w:hint="eastAsia"/>
          <w:b/>
          <w:bCs/>
          <w:spacing w:val="-35"/>
          <w:sz w:val="35"/>
          <w:szCs w:val="35"/>
        </w:rPr>
        <w:t>年</w:t>
      </w:r>
      <w:r>
        <w:rPr>
          <w:rFonts w:ascii="宋体" w:hAnsi="宋体" w:cs="宋体"/>
          <w:spacing w:val="-65"/>
          <w:sz w:val="35"/>
          <w:szCs w:val="35"/>
        </w:rPr>
        <w:t xml:space="preserve"> </w:t>
      </w:r>
      <w:r>
        <w:rPr>
          <w:rFonts w:ascii="Times New Roman" w:hAnsi="Times New Roman" w:cs="Times New Roman"/>
          <w:b/>
          <w:bCs/>
          <w:spacing w:val="-35"/>
          <w:sz w:val="35"/>
          <w:szCs w:val="35"/>
        </w:rPr>
        <w:t>xx</w:t>
      </w:r>
      <w:r>
        <w:rPr>
          <w:rFonts w:ascii="Times New Roman" w:hAnsi="Times New Roman" w:cs="Times New Roman"/>
          <w:b/>
          <w:bCs/>
          <w:spacing w:val="-47"/>
          <w:sz w:val="35"/>
          <w:szCs w:val="35"/>
        </w:rPr>
        <w:t xml:space="preserve"> </w:t>
      </w:r>
      <w:r>
        <w:rPr>
          <w:rFonts w:ascii="宋体" w:hAnsi="宋体" w:cs="宋体" w:hint="eastAsia"/>
          <w:b/>
          <w:bCs/>
          <w:spacing w:val="-35"/>
          <w:sz w:val="35"/>
          <w:szCs w:val="35"/>
        </w:rPr>
        <w:t>月</w:t>
      </w:r>
      <w:r>
        <w:rPr>
          <w:rFonts w:ascii="宋体" w:hAnsi="宋体" w:cs="宋体"/>
          <w:spacing w:val="-88"/>
          <w:sz w:val="35"/>
          <w:szCs w:val="35"/>
        </w:rPr>
        <w:t xml:space="preserve"> </w:t>
      </w:r>
      <w:r>
        <w:rPr>
          <w:rFonts w:ascii="Times New Roman" w:hAnsi="Times New Roman" w:cs="Times New Roman"/>
          <w:b/>
          <w:bCs/>
          <w:spacing w:val="-35"/>
          <w:sz w:val="35"/>
          <w:szCs w:val="35"/>
        </w:rPr>
        <w:t>xx</w:t>
      </w:r>
      <w:r>
        <w:rPr>
          <w:rFonts w:ascii="Times New Roman" w:hAnsi="Times New Roman" w:cs="Times New Roman"/>
          <w:b/>
          <w:bCs/>
          <w:spacing w:val="-18"/>
          <w:sz w:val="35"/>
          <w:szCs w:val="35"/>
        </w:rPr>
        <w:t xml:space="preserve"> </w:t>
      </w:r>
      <w:r>
        <w:rPr>
          <w:rFonts w:ascii="宋体" w:hAnsi="宋体" w:cs="宋体" w:hint="eastAsia"/>
          <w:b/>
          <w:bCs/>
          <w:spacing w:val="-35"/>
          <w:sz w:val="35"/>
          <w:szCs w:val="35"/>
        </w:rPr>
        <w:t>日</w:t>
      </w:r>
    </w:p>
    <w:p w:rsidR="0072531E" w:rsidRDefault="0072531E"/>
    <w:p w:rsidR="0072531E" w:rsidRDefault="0072531E"/>
    <w:p w:rsidR="0072531E" w:rsidRDefault="0072531E"/>
    <w:p w:rsidR="0072531E" w:rsidRDefault="0072531E"/>
    <w:p w:rsidR="0072531E" w:rsidRDefault="0072531E"/>
    <w:p w:rsidR="0072531E" w:rsidRDefault="0072531E"/>
    <w:p w:rsidR="0072531E" w:rsidRDefault="0072531E"/>
    <w:p w:rsidR="0072531E" w:rsidRDefault="0072531E"/>
    <w:p w:rsidR="0072531E" w:rsidRDefault="0072531E"/>
    <w:p w:rsidR="0072531E" w:rsidRDefault="0072531E"/>
    <w:p w:rsidR="0072531E" w:rsidRDefault="0072531E"/>
    <w:p w:rsidR="0072531E" w:rsidRDefault="0072531E">
      <w:pPr>
        <w:spacing w:line="241" w:lineRule="auto"/>
      </w:pPr>
    </w:p>
    <w:p w:rsidR="0072531E" w:rsidRDefault="0072531E">
      <w:pPr>
        <w:spacing w:line="241" w:lineRule="auto"/>
      </w:pPr>
    </w:p>
    <w:p w:rsidR="0072531E" w:rsidRDefault="0072531E">
      <w:pPr>
        <w:spacing w:line="241" w:lineRule="auto"/>
      </w:pPr>
    </w:p>
    <w:p w:rsidR="0072531E" w:rsidRDefault="0072531E">
      <w:pPr>
        <w:spacing w:line="241" w:lineRule="auto"/>
      </w:pPr>
    </w:p>
    <w:p w:rsidR="0072531E" w:rsidRDefault="0072531E">
      <w:pPr>
        <w:spacing w:line="241" w:lineRule="auto"/>
      </w:pPr>
    </w:p>
    <w:p w:rsidR="0072531E" w:rsidRDefault="0072531E">
      <w:pPr>
        <w:spacing w:line="241" w:lineRule="auto"/>
      </w:pPr>
    </w:p>
    <w:p w:rsidR="0072531E" w:rsidRDefault="0072531E">
      <w:pPr>
        <w:spacing w:line="241" w:lineRule="auto"/>
      </w:pPr>
    </w:p>
    <w:p w:rsidR="0072531E" w:rsidRDefault="0072531E">
      <w:pPr>
        <w:spacing w:line="241" w:lineRule="auto"/>
      </w:pPr>
    </w:p>
    <w:p w:rsidR="0072531E" w:rsidRDefault="0072531E">
      <w:pPr>
        <w:spacing w:line="241" w:lineRule="auto"/>
      </w:pPr>
    </w:p>
    <w:p w:rsidR="0072531E" w:rsidRDefault="0072531E">
      <w:pPr>
        <w:spacing w:line="241" w:lineRule="auto"/>
      </w:pPr>
    </w:p>
    <w:p w:rsidR="0072531E" w:rsidRDefault="0072531E">
      <w:pPr>
        <w:spacing w:line="241" w:lineRule="auto"/>
      </w:pPr>
    </w:p>
    <w:p w:rsidR="0072531E" w:rsidRDefault="0072531E">
      <w:pPr>
        <w:spacing w:line="241" w:lineRule="auto"/>
      </w:pPr>
    </w:p>
    <w:p w:rsidR="0072531E" w:rsidRDefault="0072531E">
      <w:pPr>
        <w:spacing w:before="88" w:line="184" w:lineRule="auto"/>
        <w:ind w:left="215"/>
        <w:rPr>
          <w:rFonts w:ascii="宋体" w:hAnsi="宋体" w:cs="宋体"/>
          <w:sz w:val="27"/>
          <w:szCs w:val="27"/>
        </w:rPr>
      </w:pPr>
      <w:r>
        <w:rPr>
          <w:rFonts w:ascii="宋体" w:hAnsi="宋体" w:cs="宋体"/>
          <w:spacing w:val="-2"/>
          <w:sz w:val="27"/>
          <w:szCs w:val="27"/>
        </w:rPr>
        <w:t>—138—</w:t>
      </w:r>
    </w:p>
    <w:p w:rsidR="0072531E" w:rsidRDefault="0072531E">
      <w:pPr>
        <w:spacing w:line="184" w:lineRule="auto"/>
        <w:rPr>
          <w:rFonts w:ascii="宋体" w:hAnsi="宋体" w:cs="宋体"/>
          <w:sz w:val="27"/>
          <w:szCs w:val="27"/>
        </w:rPr>
        <w:sectPr w:rsidR="0072531E">
          <w:headerReference w:type="default" r:id="rId137"/>
          <w:footerReference w:type="default" r:id="rId138"/>
          <w:pgSz w:w="11760" w:h="16840"/>
          <w:pgMar w:top="400" w:right="1274" w:bottom="400" w:left="1594" w:header="0" w:footer="0" w:gutter="0"/>
          <w:cols w:space="720"/>
        </w:sectPr>
      </w:pPr>
    </w:p>
    <w:p w:rsidR="0072531E" w:rsidRDefault="0072531E">
      <w:pPr>
        <w:spacing w:line="245" w:lineRule="auto"/>
      </w:pPr>
    </w:p>
    <w:p w:rsidR="0072531E" w:rsidRDefault="0072531E">
      <w:pPr>
        <w:spacing w:line="246" w:lineRule="auto"/>
      </w:pPr>
    </w:p>
    <w:p w:rsidR="0072531E" w:rsidRDefault="0072531E">
      <w:pPr>
        <w:spacing w:line="246" w:lineRule="auto"/>
      </w:pPr>
    </w:p>
    <w:p w:rsidR="0072531E" w:rsidRDefault="0072531E">
      <w:pPr>
        <w:spacing w:line="246" w:lineRule="auto"/>
      </w:pPr>
    </w:p>
    <w:p w:rsidR="0072531E" w:rsidRDefault="0072531E">
      <w:pPr>
        <w:spacing w:before="143" w:line="219" w:lineRule="auto"/>
        <w:ind w:left="3301"/>
        <w:rPr>
          <w:rFonts w:ascii="宋体" w:hAnsi="宋体" w:cs="宋体"/>
          <w:sz w:val="44"/>
          <w:szCs w:val="44"/>
        </w:rPr>
      </w:pPr>
      <w:bookmarkStart w:id="41" w:name="bookmark41"/>
      <w:bookmarkEnd w:id="41"/>
      <w:r>
        <w:rPr>
          <w:rFonts w:ascii="宋体" w:hAnsi="宋体" w:cs="宋体" w:hint="eastAsia"/>
          <w:b/>
          <w:bCs/>
          <w:spacing w:val="-15"/>
          <w:sz w:val="44"/>
          <w:szCs w:val="44"/>
        </w:rPr>
        <w:t>民事起诉状</w:t>
      </w:r>
    </w:p>
    <w:p w:rsidR="0072531E" w:rsidRDefault="0072531E">
      <w:pPr>
        <w:spacing w:before="163" w:line="219" w:lineRule="auto"/>
        <w:ind w:left="2370"/>
        <w:rPr>
          <w:rFonts w:ascii="宋体" w:hAnsi="宋体" w:cs="宋体"/>
          <w:sz w:val="37"/>
          <w:szCs w:val="37"/>
        </w:rPr>
      </w:pPr>
      <w:r>
        <w:rPr>
          <w:rFonts w:ascii="宋体" w:hAnsi="宋体" w:cs="宋体"/>
          <w:b/>
          <w:bCs/>
          <w:spacing w:val="-4"/>
          <w:sz w:val="37"/>
          <w:szCs w:val="37"/>
        </w:rPr>
        <w:t>(</w:t>
      </w:r>
      <w:r>
        <w:rPr>
          <w:rFonts w:ascii="宋体" w:hAnsi="宋体" w:cs="宋体" w:hint="eastAsia"/>
          <w:b/>
          <w:bCs/>
          <w:spacing w:val="-4"/>
          <w:sz w:val="37"/>
          <w:szCs w:val="37"/>
        </w:rPr>
        <w:t>证券虚假陈述责任纠纷</w:t>
      </w:r>
      <w:r>
        <w:rPr>
          <w:rFonts w:ascii="宋体" w:hAnsi="宋体" w:cs="宋体"/>
          <w:b/>
          <w:bCs/>
          <w:spacing w:val="-4"/>
          <w:sz w:val="37"/>
          <w:szCs w:val="37"/>
        </w:rPr>
        <w:t>)</w:t>
      </w:r>
    </w:p>
    <w:p w:rsidR="0072531E" w:rsidRDefault="0072531E">
      <w:pPr>
        <w:spacing w:before="196"/>
      </w:pPr>
    </w:p>
    <w:tbl>
      <w:tblPr>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32"/>
        <w:gridCol w:w="1814"/>
        <w:gridCol w:w="1529"/>
        <w:gridCol w:w="2855"/>
      </w:tblGrid>
      <w:tr w:rsidR="0072531E" w:rsidTr="00B86F37">
        <w:trPr>
          <w:trHeight w:val="2663"/>
        </w:trPr>
        <w:tc>
          <w:tcPr>
            <w:tcW w:w="8930" w:type="dxa"/>
            <w:gridSpan w:val="4"/>
          </w:tcPr>
          <w:p w:rsidR="0072531E" w:rsidRDefault="0072531E" w:rsidP="00B86F37">
            <w:pPr>
              <w:pStyle w:val="TableText"/>
              <w:spacing w:before="13" w:line="219" w:lineRule="auto"/>
              <w:ind w:left="84"/>
            </w:pPr>
            <w:r w:rsidRPr="00B86F37">
              <w:rPr>
                <w:rFonts w:hint="eastAsia"/>
                <w:spacing w:val="-2"/>
              </w:rPr>
              <w:t>说明：</w:t>
            </w:r>
          </w:p>
          <w:p w:rsidR="0072531E" w:rsidRDefault="0072531E" w:rsidP="00B86F37">
            <w:pPr>
              <w:pStyle w:val="TableText"/>
              <w:spacing w:before="13" w:line="219" w:lineRule="auto"/>
              <w:ind w:left="525"/>
            </w:pPr>
            <w:r>
              <w:rPr>
                <w:rFonts w:hint="eastAsia"/>
              </w:rPr>
              <w:t>为了方便您更好地参加诉讼，保护您的合法权利，</w:t>
            </w:r>
            <w:r w:rsidRPr="00B86F37">
              <w:rPr>
                <w:rFonts w:hint="eastAsia"/>
                <w:spacing w:val="-1"/>
              </w:rPr>
              <w:t>请填写本表。</w:t>
            </w:r>
          </w:p>
          <w:p w:rsidR="0072531E" w:rsidRDefault="0072531E" w:rsidP="00B86F37">
            <w:pPr>
              <w:pStyle w:val="TableText"/>
              <w:spacing w:before="14" w:line="219" w:lineRule="auto"/>
              <w:ind w:left="525"/>
            </w:pPr>
            <w:r>
              <w:t>1.</w:t>
            </w:r>
            <w:r>
              <w:rPr>
                <w:rFonts w:hint="eastAsia"/>
              </w:rPr>
              <w:t>起诉时需向人民法院提交证明您身份的材料，如身份证复印件、营业执</w:t>
            </w:r>
            <w:r w:rsidRPr="00B86F37">
              <w:rPr>
                <w:rFonts w:hint="eastAsia"/>
                <w:spacing w:val="-1"/>
              </w:rPr>
              <w:t>照复印件等。</w:t>
            </w:r>
          </w:p>
          <w:p w:rsidR="0072531E" w:rsidRDefault="0072531E" w:rsidP="00B86F37">
            <w:pPr>
              <w:pStyle w:val="TableText"/>
              <w:spacing w:before="14" w:line="219" w:lineRule="auto"/>
              <w:ind w:left="525"/>
            </w:pPr>
            <w:r>
              <w:t>2.</w:t>
            </w:r>
            <w:r>
              <w:rPr>
                <w:rFonts w:hint="eastAsia"/>
              </w:rPr>
              <w:t>本表所列内容是您提起诉讼以及人民法院查明案件事实所需，请务</w:t>
            </w:r>
            <w:r w:rsidRPr="00B86F37">
              <w:rPr>
                <w:rFonts w:hint="eastAsia"/>
                <w:spacing w:val="-1"/>
              </w:rPr>
              <w:t>必如实填写。</w:t>
            </w:r>
          </w:p>
          <w:p w:rsidR="0072531E" w:rsidRDefault="0072531E" w:rsidP="00B86F37">
            <w:pPr>
              <w:pStyle w:val="TableText"/>
              <w:spacing w:before="24" w:line="235" w:lineRule="auto"/>
              <w:ind w:left="105" w:right="779" w:firstLine="420"/>
            </w:pPr>
            <w:r>
              <w:t>3.</w:t>
            </w:r>
            <w:r>
              <w:rPr>
                <w:rFonts w:hint="eastAsia"/>
              </w:rPr>
              <w:t>本表所涉内容系针对一般证券虚假陈述责任纠纷案件，有些内容可能与您的案件无关，您</w:t>
            </w:r>
            <w:r w:rsidRPr="00B86F37">
              <w:rPr>
                <w:spacing w:val="14"/>
              </w:rPr>
              <w:t xml:space="preserve"> </w:t>
            </w:r>
            <w:r w:rsidRPr="00B86F37">
              <w:rPr>
                <w:rFonts w:hint="eastAsia"/>
                <w:spacing w:val="-2"/>
              </w:rPr>
              <w:t>认为与案件无关的项目可以填“无”或不填；对于本表中勾选项可以在</w:t>
            </w:r>
            <w:r w:rsidRPr="00B86F37">
              <w:rPr>
                <w:rFonts w:hint="eastAsia"/>
                <w:spacing w:val="-3"/>
              </w:rPr>
              <w:t>对应项打“</w:t>
            </w:r>
            <w:r w:rsidRPr="00B86F37">
              <w:rPr>
                <w:spacing w:val="-41"/>
              </w:rPr>
              <w:t xml:space="preserve"> </w:t>
            </w:r>
            <w:r w:rsidRPr="00B86F37">
              <w:rPr>
                <w:rFonts w:hint="eastAsia"/>
                <w:spacing w:val="-3"/>
              </w:rPr>
              <w:t>√</w:t>
            </w:r>
            <w:r w:rsidRPr="00B86F37">
              <w:rPr>
                <w:spacing w:val="-69"/>
              </w:rPr>
              <w:t xml:space="preserve"> </w:t>
            </w:r>
            <w:r w:rsidRPr="00B86F37">
              <w:rPr>
                <w:rFonts w:hint="eastAsia"/>
                <w:spacing w:val="-3"/>
              </w:rPr>
              <w:t>”</w:t>
            </w:r>
            <w:r w:rsidRPr="00B86F37">
              <w:rPr>
                <w:spacing w:val="-3"/>
              </w:rPr>
              <w:t>;</w:t>
            </w:r>
            <w:r w:rsidRPr="00B86F37">
              <w:rPr>
                <w:rFonts w:hint="eastAsia"/>
                <w:spacing w:val="-3"/>
              </w:rPr>
              <w:t>您认为</w:t>
            </w:r>
            <w:r w:rsidRPr="00B86F37">
              <w:rPr>
                <w:spacing w:val="-3"/>
              </w:rPr>
              <w:t xml:space="preserve">  </w:t>
            </w:r>
            <w:r w:rsidRPr="00B86F37">
              <w:rPr>
                <w:rFonts w:hint="eastAsia"/>
                <w:spacing w:val="1"/>
              </w:rPr>
              <w:t>另有重要内容需要列明的，可以在本表尾部或者另附</w:t>
            </w:r>
            <w:r>
              <w:rPr>
                <w:rFonts w:hint="eastAsia"/>
              </w:rPr>
              <w:t>页填写。</w:t>
            </w:r>
          </w:p>
          <w:p w:rsidR="0072531E" w:rsidRDefault="0072531E" w:rsidP="00B86F37">
            <w:pPr>
              <w:pStyle w:val="TableText"/>
              <w:spacing w:before="15" w:line="214" w:lineRule="auto"/>
              <w:ind w:left="525"/>
            </w:pPr>
            <w:r w:rsidRPr="00B86F37">
              <w:rPr>
                <w:rFonts w:hint="eastAsia"/>
                <w:spacing w:val="1"/>
              </w:rPr>
              <w:t>★特别提示★</w:t>
            </w:r>
          </w:p>
          <w:p w:rsidR="0072531E" w:rsidRDefault="0072531E" w:rsidP="00B86F37">
            <w:pPr>
              <w:pStyle w:val="TableText"/>
              <w:spacing w:line="219" w:lineRule="auto"/>
              <w:ind w:left="529"/>
            </w:pPr>
            <w:r w:rsidRPr="00B86F37">
              <w:rPr>
                <w:rFonts w:hint="eastAsia"/>
                <w:spacing w:val="6"/>
              </w:rPr>
              <w:t>《中华人民共和国民事诉讼法》第十三条第一款规定：</w:t>
            </w:r>
            <w:r w:rsidRPr="00B86F37">
              <w:rPr>
                <w:rFonts w:hint="eastAsia"/>
                <w:spacing w:val="5"/>
              </w:rPr>
              <w:t>“民事诉讼应当遵循诚信原则。</w:t>
            </w:r>
            <w:r w:rsidRPr="00B86F37">
              <w:rPr>
                <w:spacing w:val="5"/>
              </w:rPr>
              <w:t>’</w:t>
            </w:r>
          </w:p>
          <w:p w:rsidR="0072531E" w:rsidRDefault="0072531E" w:rsidP="00B86F37">
            <w:pPr>
              <w:pStyle w:val="TableText"/>
              <w:spacing w:before="13" w:line="227" w:lineRule="auto"/>
              <w:ind w:left="95" w:right="774" w:firstLine="439"/>
            </w:pPr>
            <w:r>
              <w:rPr>
                <w:rFonts w:hint="eastAsia"/>
              </w:rPr>
              <w:t>如果诉讼参加人违反上述规定，进行虚假诉讼、恶意诉讼，人民法院将视违法情形依法追究</w:t>
            </w:r>
            <w:r w:rsidRPr="00B86F37">
              <w:rPr>
                <w:spacing w:val="9"/>
              </w:rPr>
              <w:t xml:space="preserve"> </w:t>
            </w:r>
            <w:r w:rsidRPr="00B86F37">
              <w:rPr>
                <w:rFonts w:hint="eastAsia"/>
                <w:spacing w:val="-2"/>
              </w:rPr>
              <w:t>责任。</w:t>
            </w:r>
          </w:p>
        </w:tc>
      </w:tr>
      <w:tr w:rsidR="0072531E" w:rsidTr="00B86F37">
        <w:trPr>
          <w:trHeight w:val="789"/>
        </w:trPr>
        <w:tc>
          <w:tcPr>
            <w:tcW w:w="8930" w:type="dxa"/>
            <w:gridSpan w:val="4"/>
          </w:tcPr>
          <w:p w:rsidR="0072531E" w:rsidRPr="00B86F37" w:rsidRDefault="0072531E" w:rsidP="00B86F37">
            <w:pPr>
              <w:pStyle w:val="TableText"/>
              <w:spacing w:before="250" w:line="219" w:lineRule="auto"/>
              <w:ind w:left="3749"/>
              <w:rPr>
                <w:sz w:val="30"/>
                <w:szCs w:val="30"/>
              </w:rPr>
            </w:pPr>
            <w:r w:rsidRPr="00B86F37">
              <w:rPr>
                <w:rFonts w:hint="eastAsia"/>
                <w:b/>
                <w:bCs/>
                <w:spacing w:val="-1"/>
                <w:sz w:val="30"/>
                <w:szCs w:val="30"/>
              </w:rPr>
              <w:t>当事人信息</w:t>
            </w:r>
          </w:p>
        </w:tc>
      </w:tr>
      <w:tr w:rsidR="0072531E" w:rsidTr="00B86F37">
        <w:trPr>
          <w:trHeight w:val="1587"/>
        </w:trPr>
        <w:tc>
          <w:tcPr>
            <w:tcW w:w="2732" w:type="dxa"/>
            <w:vMerge w:val="restart"/>
            <w:tcBorders>
              <w:bottom w:val="nil"/>
            </w:tcBorders>
          </w:tcPr>
          <w:p w:rsidR="0072531E" w:rsidRDefault="0072531E" w:rsidP="00B86F37">
            <w:pPr>
              <w:spacing w:line="276" w:lineRule="auto"/>
            </w:pPr>
          </w:p>
          <w:p w:rsidR="0072531E" w:rsidRDefault="0072531E" w:rsidP="00B86F37">
            <w:pPr>
              <w:spacing w:line="276" w:lineRule="auto"/>
            </w:pPr>
          </w:p>
          <w:p w:rsidR="0072531E" w:rsidRDefault="0072531E" w:rsidP="00B86F37">
            <w:pPr>
              <w:spacing w:line="276" w:lineRule="auto"/>
            </w:pPr>
          </w:p>
          <w:p w:rsidR="0072531E" w:rsidRDefault="0072531E" w:rsidP="00B86F37">
            <w:pPr>
              <w:spacing w:line="276" w:lineRule="auto"/>
            </w:pPr>
          </w:p>
          <w:p w:rsidR="0072531E" w:rsidRDefault="0072531E" w:rsidP="00B86F37">
            <w:pPr>
              <w:spacing w:line="276" w:lineRule="auto"/>
            </w:pPr>
          </w:p>
          <w:p w:rsidR="0072531E" w:rsidRDefault="0072531E" w:rsidP="00B86F37">
            <w:pPr>
              <w:spacing w:line="277" w:lineRule="auto"/>
            </w:pPr>
          </w:p>
          <w:p w:rsidR="0072531E" w:rsidRDefault="0072531E" w:rsidP="00B86F37">
            <w:pPr>
              <w:pStyle w:val="TableText"/>
              <w:spacing w:before="62" w:line="218" w:lineRule="auto"/>
              <w:ind w:left="95"/>
            </w:pPr>
            <w:r w:rsidRPr="00B86F37">
              <w:rPr>
                <w:rFonts w:hint="eastAsia"/>
                <w:spacing w:val="5"/>
              </w:rPr>
              <w:t>原告</w:t>
            </w:r>
            <w:r w:rsidRPr="00B86F37">
              <w:rPr>
                <w:spacing w:val="5"/>
              </w:rPr>
              <w:t>(</w:t>
            </w:r>
            <w:r w:rsidRPr="00B86F37">
              <w:rPr>
                <w:rFonts w:hint="eastAsia"/>
                <w:spacing w:val="5"/>
              </w:rPr>
              <w:t>自然人</w:t>
            </w:r>
            <w:r w:rsidRPr="00B86F37">
              <w:rPr>
                <w:spacing w:val="5"/>
              </w:rPr>
              <w:t>)</w:t>
            </w:r>
          </w:p>
        </w:tc>
        <w:tc>
          <w:tcPr>
            <w:tcW w:w="1814" w:type="dxa"/>
            <w:tcBorders>
              <w:bottom w:val="nil"/>
              <w:right w:val="nil"/>
            </w:tcBorders>
          </w:tcPr>
          <w:p w:rsidR="0072531E" w:rsidRDefault="0072531E" w:rsidP="00B86F37">
            <w:pPr>
              <w:pStyle w:val="TableText"/>
              <w:spacing w:before="51" w:line="219" w:lineRule="auto"/>
              <w:ind w:left="103"/>
            </w:pPr>
            <w:r w:rsidRPr="00B86F37">
              <w:rPr>
                <w:rFonts w:hint="eastAsia"/>
                <w:spacing w:val="-2"/>
              </w:rPr>
              <w:t>姓名：</w:t>
            </w:r>
          </w:p>
          <w:p w:rsidR="0072531E" w:rsidRDefault="0072531E" w:rsidP="00B86F37">
            <w:pPr>
              <w:pStyle w:val="TableText"/>
              <w:spacing w:before="83" w:line="271" w:lineRule="auto"/>
              <w:ind w:left="103" w:right="234"/>
            </w:pPr>
            <w:r w:rsidRPr="00B86F37">
              <w:rPr>
                <w:rFonts w:hint="eastAsia"/>
                <w:spacing w:val="3"/>
              </w:rPr>
              <w:t>性别：男口女□</w:t>
            </w:r>
            <w:r w:rsidRPr="00B86F37">
              <w:rPr>
                <w:spacing w:val="2"/>
              </w:rPr>
              <w:t xml:space="preserve">  </w:t>
            </w:r>
            <w:r w:rsidRPr="00B86F37">
              <w:rPr>
                <w:rFonts w:hint="eastAsia"/>
                <w:spacing w:val="-14"/>
              </w:rPr>
              <w:t>出生日期：</w:t>
            </w:r>
            <w:r w:rsidRPr="00B86F37">
              <w:rPr>
                <w:spacing w:val="-14"/>
              </w:rPr>
              <w:t xml:space="preserve">     </w:t>
            </w:r>
            <w:r w:rsidRPr="00B86F37">
              <w:rPr>
                <w:rFonts w:hint="eastAsia"/>
                <w:spacing w:val="-14"/>
                <w:position w:val="1"/>
              </w:rPr>
              <w:t>年</w:t>
            </w:r>
          </w:p>
          <w:p w:rsidR="0072531E" w:rsidRDefault="0072531E" w:rsidP="00B86F37">
            <w:pPr>
              <w:pStyle w:val="TableText"/>
              <w:spacing w:before="104" w:line="221" w:lineRule="auto"/>
              <w:ind w:left="103"/>
            </w:pPr>
            <w:r w:rsidRPr="00B86F37">
              <w:rPr>
                <w:rFonts w:hint="eastAsia"/>
                <w:spacing w:val="-2"/>
              </w:rPr>
              <w:t>民族：</w:t>
            </w:r>
          </w:p>
          <w:p w:rsidR="0072531E" w:rsidRDefault="0072531E" w:rsidP="00B86F37">
            <w:pPr>
              <w:pStyle w:val="TableText"/>
              <w:spacing w:before="62" w:line="220" w:lineRule="auto"/>
              <w:ind w:left="103"/>
            </w:pPr>
            <w:r w:rsidRPr="00B86F37">
              <w:rPr>
                <w:rFonts w:hint="eastAsia"/>
                <w:spacing w:val="-1"/>
              </w:rPr>
              <w:t>工作单位：</w:t>
            </w:r>
          </w:p>
        </w:tc>
        <w:tc>
          <w:tcPr>
            <w:tcW w:w="1529" w:type="dxa"/>
            <w:tcBorders>
              <w:left w:val="nil"/>
              <w:bottom w:val="nil"/>
              <w:right w:val="nil"/>
            </w:tcBorders>
          </w:tcPr>
          <w:p w:rsidR="0072531E" w:rsidRDefault="0072531E" w:rsidP="00B86F37">
            <w:pPr>
              <w:spacing w:line="307" w:lineRule="auto"/>
            </w:pPr>
          </w:p>
          <w:p w:rsidR="0072531E" w:rsidRDefault="0072531E" w:rsidP="00B86F37">
            <w:pPr>
              <w:spacing w:line="308" w:lineRule="auto"/>
            </w:pPr>
          </w:p>
          <w:p w:rsidR="0072531E" w:rsidRDefault="0072531E" w:rsidP="00B86F37">
            <w:pPr>
              <w:pStyle w:val="TableText"/>
              <w:spacing w:before="62" w:line="219" w:lineRule="auto"/>
              <w:ind w:left="234"/>
            </w:pPr>
            <w:r w:rsidRPr="00B86F37">
              <w:rPr>
                <w:rFonts w:hint="eastAsia"/>
                <w:spacing w:val="-6"/>
              </w:rPr>
              <w:t>月</w:t>
            </w:r>
            <w:r w:rsidRPr="00B86F37">
              <w:rPr>
                <w:spacing w:val="4"/>
              </w:rPr>
              <w:t xml:space="preserve">     </w:t>
            </w:r>
            <w:r w:rsidRPr="00B86F37">
              <w:rPr>
                <w:rFonts w:hint="eastAsia"/>
                <w:spacing w:val="-6"/>
              </w:rPr>
              <w:t>日</w:t>
            </w:r>
          </w:p>
          <w:p w:rsidR="0072531E" w:rsidRDefault="0072531E" w:rsidP="00B86F37">
            <w:pPr>
              <w:spacing w:line="340" w:lineRule="auto"/>
            </w:pPr>
          </w:p>
          <w:p w:rsidR="0072531E" w:rsidRDefault="0072531E" w:rsidP="00B86F37">
            <w:pPr>
              <w:pStyle w:val="TableText"/>
              <w:spacing w:before="62" w:line="219" w:lineRule="auto"/>
              <w:ind w:left="294"/>
            </w:pPr>
            <w:r w:rsidRPr="00B86F37">
              <w:rPr>
                <w:rFonts w:hint="eastAsia"/>
                <w:spacing w:val="-2"/>
              </w:rPr>
              <w:t>职务：</w:t>
            </w:r>
          </w:p>
        </w:tc>
        <w:tc>
          <w:tcPr>
            <w:tcW w:w="2855" w:type="dxa"/>
            <w:tcBorders>
              <w:left w:val="nil"/>
              <w:bottom w:val="nil"/>
            </w:tcBorders>
          </w:tcPr>
          <w:p w:rsidR="0072531E" w:rsidRDefault="0072531E" w:rsidP="00B86F37">
            <w:pPr>
              <w:spacing w:line="254" w:lineRule="auto"/>
            </w:pPr>
          </w:p>
          <w:p w:rsidR="0072531E" w:rsidRDefault="0072531E" w:rsidP="00B86F37">
            <w:pPr>
              <w:spacing w:line="254" w:lineRule="auto"/>
            </w:pPr>
          </w:p>
          <w:p w:rsidR="0072531E" w:rsidRDefault="0072531E" w:rsidP="00B86F37">
            <w:pPr>
              <w:spacing w:line="255" w:lineRule="auto"/>
            </w:pPr>
          </w:p>
          <w:p w:rsidR="0072531E" w:rsidRDefault="0072531E" w:rsidP="00B86F37">
            <w:pPr>
              <w:spacing w:line="255" w:lineRule="auto"/>
            </w:pPr>
          </w:p>
          <w:p w:rsidR="0072531E" w:rsidRDefault="0072531E" w:rsidP="00B86F37">
            <w:pPr>
              <w:spacing w:line="255" w:lineRule="auto"/>
            </w:pPr>
          </w:p>
          <w:p w:rsidR="0072531E" w:rsidRDefault="0072531E" w:rsidP="00B86F37">
            <w:pPr>
              <w:pStyle w:val="TableText"/>
              <w:spacing w:before="62" w:line="221" w:lineRule="auto"/>
              <w:ind w:left="475"/>
            </w:pPr>
            <w:r w:rsidRPr="00B86F37">
              <w:rPr>
                <w:rFonts w:hint="eastAsia"/>
                <w:spacing w:val="-1"/>
              </w:rPr>
              <w:t>联系电话：</w:t>
            </w:r>
          </w:p>
        </w:tc>
      </w:tr>
      <w:tr w:rsidR="0072531E" w:rsidTr="00B86F37">
        <w:trPr>
          <w:trHeight w:val="611"/>
        </w:trPr>
        <w:tc>
          <w:tcPr>
            <w:tcW w:w="2732" w:type="dxa"/>
            <w:vMerge/>
            <w:tcBorders>
              <w:top w:val="nil"/>
            </w:tcBorders>
          </w:tcPr>
          <w:p w:rsidR="0072531E" w:rsidRDefault="0072531E"/>
        </w:tc>
        <w:tc>
          <w:tcPr>
            <w:tcW w:w="6198" w:type="dxa"/>
            <w:gridSpan w:val="3"/>
            <w:tcBorders>
              <w:top w:val="nil"/>
            </w:tcBorders>
          </w:tcPr>
          <w:p w:rsidR="0072531E" w:rsidRDefault="0072531E" w:rsidP="00B86F37">
            <w:pPr>
              <w:pStyle w:val="TableText"/>
              <w:spacing w:before="63" w:line="311" w:lineRule="exact"/>
              <w:ind w:left="103"/>
            </w:pPr>
            <w:r w:rsidRPr="00B86F37">
              <w:rPr>
                <w:rFonts w:hint="eastAsia"/>
                <w:spacing w:val="3"/>
                <w:position w:val="9"/>
              </w:rPr>
              <w:t>住所地</w:t>
            </w:r>
            <w:r w:rsidRPr="00B86F37">
              <w:rPr>
                <w:spacing w:val="3"/>
                <w:position w:val="9"/>
              </w:rPr>
              <w:t>(</w:t>
            </w:r>
            <w:r w:rsidRPr="00B86F37">
              <w:rPr>
                <w:rFonts w:hint="eastAsia"/>
                <w:spacing w:val="3"/>
                <w:position w:val="9"/>
              </w:rPr>
              <w:t>户籍所在地</w:t>
            </w:r>
            <w:r w:rsidRPr="00B86F37">
              <w:rPr>
                <w:spacing w:val="3"/>
                <w:position w:val="9"/>
              </w:rPr>
              <w:t>):</w:t>
            </w:r>
          </w:p>
          <w:p w:rsidR="0072531E" w:rsidRDefault="0072531E" w:rsidP="00B86F37">
            <w:pPr>
              <w:pStyle w:val="TableText"/>
              <w:spacing w:line="220" w:lineRule="auto"/>
              <w:ind w:left="103"/>
            </w:pPr>
            <w:r w:rsidRPr="00B86F37">
              <w:rPr>
                <w:rFonts w:hint="eastAsia"/>
                <w:spacing w:val="-1"/>
              </w:rPr>
              <w:t>经常居住地：</w:t>
            </w:r>
          </w:p>
        </w:tc>
      </w:tr>
      <w:tr w:rsidR="0072531E" w:rsidTr="00B86F37">
        <w:trPr>
          <w:trHeight w:val="3457"/>
        </w:trPr>
        <w:tc>
          <w:tcPr>
            <w:tcW w:w="2732" w:type="dxa"/>
          </w:tcPr>
          <w:p w:rsidR="0072531E" w:rsidRDefault="0072531E" w:rsidP="00B86F37">
            <w:pPr>
              <w:spacing w:line="261" w:lineRule="auto"/>
            </w:pPr>
          </w:p>
          <w:p w:rsidR="0072531E" w:rsidRDefault="0072531E" w:rsidP="00B86F37">
            <w:pPr>
              <w:spacing w:line="261" w:lineRule="auto"/>
            </w:pPr>
          </w:p>
          <w:p w:rsidR="0072531E" w:rsidRDefault="0072531E" w:rsidP="00B86F37">
            <w:pPr>
              <w:spacing w:line="261" w:lineRule="auto"/>
            </w:pPr>
          </w:p>
          <w:p w:rsidR="0072531E" w:rsidRDefault="0072531E" w:rsidP="00B86F37">
            <w:pPr>
              <w:spacing w:line="262" w:lineRule="auto"/>
            </w:pPr>
          </w:p>
          <w:p w:rsidR="0072531E" w:rsidRDefault="0072531E" w:rsidP="00B86F37">
            <w:pPr>
              <w:spacing w:line="262" w:lineRule="auto"/>
            </w:pPr>
          </w:p>
          <w:p w:rsidR="0072531E" w:rsidRDefault="0072531E" w:rsidP="00B86F37">
            <w:pPr>
              <w:spacing w:line="262" w:lineRule="auto"/>
            </w:pPr>
          </w:p>
          <w:p w:rsidR="0072531E" w:rsidRDefault="0072531E" w:rsidP="00B86F37">
            <w:pPr>
              <w:pStyle w:val="TableText"/>
              <w:spacing w:before="62" w:line="218" w:lineRule="auto"/>
              <w:ind w:left="95"/>
            </w:pPr>
            <w:r w:rsidRPr="00B86F37">
              <w:rPr>
                <w:rFonts w:hint="eastAsia"/>
                <w:spacing w:val="3"/>
              </w:rPr>
              <w:t>原告</w:t>
            </w:r>
            <w:r w:rsidRPr="00B86F37">
              <w:rPr>
                <w:spacing w:val="3"/>
              </w:rPr>
              <w:t>(</w:t>
            </w:r>
            <w:r w:rsidRPr="00B86F37">
              <w:rPr>
                <w:rFonts w:hint="eastAsia"/>
                <w:spacing w:val="3"/>
              </w:rPr>
              <w:t>法人、非法人组织</w:t>
            </w:r>
            <w:r w:rsidRPr="00B86F37">
              <w:rPr>
                <w:spacing w:val="3"/>
              </w:rPr>
              <w:t>)</w:t>
            </w:r>
          </w:p>
        </w:tc>
        <w:tc>
          <w:tcPr>
            <w:tcW w:w="6198" w:type="dxa"/>
            <w:gridSpan w:val="3"/>
          </w:tcPr>
          <w:p w:rsidR="0072531E" w:rsidRDefault="0072531E" w:rsidP="00B86F37">
            <w:pPr>
              <w:pStyle w:val="TableText"/>
              <w:spacing w:before="75" w:line="221" w:lineRule="auto"/>
              <w:ind w:left="103"/>
            </w:pPr>
            <w:r w:rsidRPr="00B86F37">
              <w:rPr>
                <w:rFonts w:hint="eastAsia"/>
                <w:spacing w:val="-2"/>
              </w:rPr>
              <w:t>名称：</w:t>
            </w:r>
          </w:p>
          <w:p w:rsidR="0072531E" w:rsidRDefault="0072531E" w:rsidP="00B86F37">
            <w:pPr>
              <w:pStyle w:val="TableText"/>
              <w:spacing w:before="88" w:line="219" w:lineRule="auto"/>
              <w:ind w:left="103"/>
            </w:pPr>
            <w:r w:rsidRPr="00B86F37">
              <w:rPr>
                <w:rFonts w:hint="eastAsia"/>
                <w:spacing w:val="2"/>
              </w:rPr>
              <w:t>住所地</w:t>
            </w:r>
            <w:r w:rsidRPr="00B86F37">
              <w:rPr>
                <w:spacing w:val="2"/>
              </w:rPr>
              <w:t>(</w:t>
            </w:r>
            <w:r w:rsidRPr="00B86F37">
              <w:rPr>
                <w:rFonts w:hint="eastAsia"/>
                <w:spacing w:val="2"/>
              </w:rPr>
              <w:t>主要办事机构所在地</w:t>
            </w:r>
            <w:r w:rsidRPr="00B86F37">
              <w:rPr>
                <w:spacing w:val="2"/>
              </w:rPr>
              <w:t>):</w:t>
            </w:r>
          </w:p>
          <w:p w:rsidR="0072531E" w:rsidRDefault="0072531E" w:rsidP="00B86F37">
            <w:pPr>
              <w:pStyle w:val="TableText"/>
              <w:spacing w:before="106" w:line="221" w:lineRule="auto"/>
              <w:ind w:left="103"/>
            </w:pPr>
            <w:r w:rsidRPr="00B86F37">
              <w:rPr>
                <w:rFonts w:hint="eastAsia"/>
                <w:spacing w:val="-1"/>
              </w:rPr>
              <w:t>注册地</w:t>
            </w:r>
            <w:r w:rsidRPr="00B86F37">
              <w:rPr>
                <w:spacing w:val="-1"/>
              </w:rPr>
              <w:t>/</w:t>
            </w:r>
            <w:r w:rsidRPr="00B86F37">
              <w:rPr>
                <w:rFonts w:hint="eastAsia"/>
                <w:spacing w:val="-1"/>
              </w:rPr>
              <w:t>登记地：</w:t>
            </w:r>
          </w:p>
          <w:p w:rsidR="0072531E" w:rsidRDefault="0072531E" w:rsidP="00B86F37">
            <w:pPr>
              <w:pStyle w:val="TableText"/>
              <w:spacing w:before="63" w:line="227" w:lineRule="auto"/>
              <w:ind w:left="103"/>
            </w:pPr>
            <w:r w:rsidRPr="00B86F37">
              <w:rPr>
                <w:rFonts w:hint="eastAsia"/>
                <w:spacing w:val="-7"/>
              </w:rPr>
              <w:t>法定代表人</w:t>
            </w:r>
            <w:r w:rsidRPr="00B86F37">
              <w:rPr>
                <w:spacing w:val="-7"/>
              </w:rPr>
              <w:t>/</w:t>
            </w:r>
            <w:r w:rsidRPr="00B86F37">
              <w:rPr>
                <w:rFonts w:hint="eastAsia"/>
                <w:spacing w:val="-7"/>
              </w:rPr>
              <w:t>主要负责人：</w:t>
            </w:r>
            <w:r w:rsidRPr="00B86F37">
              <w:rPr>
                <w:spacing w:val="3"/>
              </w:rPr>
              <w:t xml:space="preserve">       </w:t>
            </w:r>
            <w:r w:rsidRPr="00B86F37">
              <w:rPr>
                <w:rFonts w:hint="eastAsia"/>
                <w:spacing w:val="-7"/>
              </w:rPr>
              <w:t>职务：</w:t>
            </w:r>
            <w:r w:rsidRPr="00B86F37">
              <w:rPr>
                <w:spacing w:val="-7"/>
              </w:rPr>
              <w:t xml:space="preserve">      </w:t>
            </w:r>
            <w:r w:rsidRPr="00B86F37">
              <w:rPr>
                <w:rFonts w:hint="eastAsia"/>
                <w:spacing w:val="-7"/>
                <w:position w:val="1"/>
              </w:rPr>
              <w:t>联系电话</w:t>
            </w:r>
          </w:p>
          <w:p w:rsidR="0072531E" w:rsidRDefault="0072531E" w:rsidP="00B86F37">
            <w:pPr>
              <w:pStyle w:val="TableText"/>
              <w:spacing w:before="83" w:line="219" w:lineRule="auto"/>
              <w:ind w:left="103"/>
            </w:pPr>
            <w:r w:rsidRPr="00B86F37">
              <w:rPr>
                <w:rFonts w:hint="eastAsia"/>
                <w:spacing w:val="-1"/>
              </w:rPr>
              <w:t>统一社会信用代码：</w:t>
            </w:r>
          </w:p>
          <w:p w:rsidR="0072531E" w:rsidRDefault="0072531E" w:rsidP="00B86F37">
            <w:pPr>
              <w:pStyle w:val="TableText"/>
              <w:spacing w:before="95" w:line="260" w:lineRule="auto"/>
              <w:ind w:left="653" w:right="547" w:hanging="550"/>
            </w:pPr>
            <w:r w:rsidRPr="00B86F37">
              <w:rPr>
                <w:rFonts w:hint="eastAsia"/>
                <w:spacing w:val="1"/>
              </w:rPr>
              <w:t>类型：有限责任公司□股份有限公司□上市公司口其他企业</w:t>
            </w:r>
            <w:r>
              <w:rPr>
                <w:rFonts w:hint="eastAsia"/>
              </w:rPr>
              <w:t>法人口</w:t>
            </w:r>
            <w:r>
              <w:t xml:space="preserve"> </w:t>
            </w:r>
            <w:r w:rsidRPr="00B86F37">
              <w:rPr>
                <w:rFonts w:hint="eastAsia"/>
                <w:spacing w:val="1"/>
              </w:rPr>
              <w:t>事业单位口社会团体口基金会口社会服务机构□</w:t>
            </w:r>
          </w:p>
          <w:p w:rsidR="0072531E" w:rsidRDefault="0072531E" w:rsidP="00B86F37">
            <w:pPr>
              <w:pStyle w:val="TableText"/>
              <w:spacing w:before="65" w:line="275" w:lineRule="auto"/>
              <w:ind w:left="643" w:hanging="10"/>
            </w:pPr>
            <w:r w:rsidRPr="00B86F37">
              <w:rPr>
                <w:rFonts w:hint="eastAsia"/>
                <w:spacing w:val="-2"/>
              </w:rPr>
              <w:t>机关法人口农村集体经济组织法人口</w:t>
            </w:r>
            <w:r w:rsidRPr="00B86F37">
              <w:rPr>
                <w:spacing w:val="-2"/>
              </w:rPr>
              <w:t xml:space="preserve"> </w:t>
            </w:r>
            <w:r w:rsidRPr="00B86F37">
              <w:rPr>
                <w:rFonts w:hint="eastAsia"/>
                <w:spacing w:val="-2"/>
              </w:rPr>
              <w:t>城镇农村的合作经济组织法人</w:t>
            </w:r>
            <w:r w:rsidRPr="00B86F37">
              <w:rPr>
                <w:spacing w:val="8"/>
              </w:rPr>
              <w:t xml:space="preserve"> </w:t>
            </w:r>
            <w:r w:rsidRPr="00B86F37">
              <w:rPr>
                <w:rFonts w:hint="eastAsia"/>
                <w:spacing w:val="2"/>
              </w:rPr>
              <w:t>口基层群众性自治组织法人口</w:t>
            </w:r>
          </w:p>
          <w:p w:rsidR="0072531E" w:rsidRDefault="0072531E" w:rsidP="00B86F37">
            <w:pPr>
              <w:pStyle w:val="TableText"/>
              <w:spacing w:before="94" w:line="255" w:lineRule="auto"/>
              <w:ind w:left="653" w:right="377"/>
            </w:pPr>
            <w:r w:rsidRPr="00B86F37">
              <w:rPr>
                <w:rFonts w:hint="eastAsia"/>
                <w:spacing w:val="1"/>
              </w:rPr>
              <w:t>个人独资企业口合伙企业口不具有法人资格的专业服务机构口</w:t>
            </w:r>
            <w:r>
              <w:t xml:space="preserve"> </w:t>
            </w:r>
            <w:r w:rsidRPr="00B86F37">
              <w:rPr>
                <w:rFonts w:hint="eastAsia"/>
                <w:spacing w:val="-2"/>
              </w:rPr>
              <w:t>国有□</w:t>
            </w:r>
            <w:r w:rsidRPr="00B86F37">
              <w:rPr>
                <w:spacing w:val="50"/>
              </w:rPr>
              <w:t xml:space="preserve"> </w:t>
            </w:r>
            <w:r w:rsidRPr="00B86F37">
              <w:rPr>
                <w:spacing w:val="-2"/>
              </w:rPr>
              <w:t>(</w:t>
            </w:r>
            <w:r w:rsidRPr="00B86F37">
              <w:rPr>
                <w:rFonts w:hint="eastAsia"/>
                <w:spacing w:val="-2"/>
              </w:rPr>
              <w:t>控股口参股口</w:t>
            </w:r>
            <w:r w:rsidRPr="00B86F37">
              <w:rPr>
                <w:spacing w:val="-2"/>
              </w:rPr>
              <w:t>)</w:t>
            </w:r>
            <w:r w:rsidRPr="00B86F37">
              <w:rPr>
                <w:rFonts w:hint="eastAsia"/>
                <w:spacing w:val="-2"/>
              </w:rPr>
              <w:t>民营口</w:t>
            </w:r>
          </w:p>
        </w:tc>
      </w:tr>
      <w:tr w:rsidR="0072531E" w:rsidTr="00B86F37">
        <w:trPr>
          <w:trHeight w:val="1559"/>
        </w:trPr>
        <w:tc>
          <w:tcPr>
            <w:tcW w:w="2732" w:type="dxa"/>
          </w:tcPr>
          <w:p w:rsidR="0072531E" w:rsidRDefault="0072531E" w:rsidP="00B86F37">
            <w:pPr>
              <w:spacing w:line="306" w:lineRule="auto"/>
            </w:pPr>
          </w:p>
          <w:p w:rsidR="0072531E" w:rsidRDefault="0072531E" w:rsidP="00B86F37">
            <w:pPr>
              <w:spacing w:line="306" w:lineRule="auto"/>
            </w:pPr>
          </w:p>
          <w:p w:rsidR="0072531E" w:rsidRDefault="0072531E" w:rsidP="00B86F37">
            <w:pPr>
              <w:spacing w:line="306" w:lineRule="auto"/>
            </w:pPr>
          </w:p>
          <w:p w:rsidR="0072531E" w:rsidRDefault="0072531E" w:rsidP="00B86F37">
            <w:pPr>
              <w:pStyle w:val="TableText"/>
              <w:spacing w:before="62" w:line="219" w:lineRule="auto"/>
              <w:ind w:left="95"/>
            </w:pPr>
            <w:r w:rsidRPr="00B86F37">
              <w:rPr>
                <w:rFonts w:hint="eastAsia"/>
                <w:spacing w:val="-1"/>
              </w:rPr>
              <w:t>委托诉讼代理人</w:t>
            </w:r>
          </w:p>
        </w:tc>
        <w:tc>
          <w:tcPr>
            <w:tcW w:w="6198" w:type="dxa"/>
            <w:gridSpan w:val="3"/>
          </w:tcPr>
          <w:p w:rsidR="0072531E" w:rsidRDefault="0072531E" w:rsidP="00B86F37">
            <w:pPr>
              <w:pStyle w:val="TableText"/>
              <w:spacing w:before="116" w:line="220" w:lineRule="auto"/>
              <w:ind w:left="103"/>
            </w:pPr>
            <w:r w:rsidRPr="00B86F37">
              <w:rPr>
                <w:rFonts w:hint="eastAsia"/>
                <w:spacing w:val="13"/>
              </w:rPr>
              <w:t>有□</w:t>
            </w:r>
          </w:p>
          <w:p w:rsidR="0072531E" w:rsidRDefault="0072531E" w:rsidP="00B86F37">
            <w:pPr>
              <w:pStyle w:val="TableText"/>
              <w:spacing w:before="83" w:line="219" w:lineRule="auto"/>
              <w:ind w:left="453"/>
            </w:pPr>
            <w:r w:rsidRPr="00B86F37">
              <w:rPr>
                <w:rFonts w:hint="eastAsia"/>
                <w:spacing w:val="-2"/>
              </w:rPr>
              <w:t>姓名：</w:t>
            </w:r>
          </w:p>
          <w:p w:rsidR="0072531E" w:rsidRDefault="0072531E" w:rsidP="00B86F37">
            <w:pPr>
              <w:pStyle w:val="TableText"/>
              <w:spacing w:before="54" w:line="233" w:lineRule="auto"/>
              <w:ind w:left="453"/>
            </w:pPr>
            <w:r w:rsidRPr="00B86F37">
              <w:rPr>
                <w:rFonts w:hint="eastAsia"/>
                <w:spacing w:val="-14"/>
              </w:rPr>
              <w:t>单位：</w:t>
            </w:r>
            <w:r w:rsidRPr="00B86F37">
              <w:rPr>
                <w:spacing w:val="6"/>
              </w:rPr>
              <w:t xml:space="preserve">             </w:t>
            </w:r>
            <w:r w:rsidRPr="00B86F37">
              <w:rPr>
                <w:rFonts w:hint="eastAsia"/>
                <w:spacing w:val="-14"/>
              </w:rPr>
              <w:t>职务：</w:t>
            </w:r>
            <w:r w:rsidRPr="00B86F37">
              <w:rPr>
                <w:spacing w:val="6"/>
              </w:rPr>
              <w:t xml:space="preserve">             </w:t>
            </w:r>
            <w:r w:rsidRPr="00B86F37">
              <w:rPr>
                <w:rFonts w:hint="eastAsia"/>
                <w:spacing w:val="-14"/>
                <w:position w:val="-1"/>
              </w:rPr>
              <w:t>联系电话</w:t>
            </w:r>
          </w:p>
          <w:p w:rsidR="0072531E" w:rsidRDefault="0072531E" w:rsidP="00B86F37">
            <w:pPr>
              <w:pStyle w:val="TableText"/>
              <w:spacing w:before="80" w:line="219" w:lineRule="auto"/>
              <w:ind w:left="473"/>
            </w:pPr>
            <w:r w:rsidRPr="00B86F37">
              <w:rPr>
                <w:rFonts w:hint="eastAsia"/>
                <w:spacing w:val="-8"/>
              </w:rPr>
              <w:t>代理权限：</w:t>
            </w:r>
            <w:r w:rsidRPr="00B86F37">
              <w:rPr>
                <w:spacing w:val="67"/>
              </w:rPr>
              <w:t xml:space="preserve"> </w:t>
            </w:r>
            <w:r w:rsidRPr="00B86F37">
              <w:rPr>
                <w:rFonts w:hint="eastAsia"/>
                <w:spacing w:val="-8"/>
              </w:rPr>
              <w:t>一般授权口</w:t>
            </w:r>
            <w:r w:rsidRPr="00B86F37">
              <w:rPr>
                <w:spacing w:val="-8"/>
              </w:rPr>
              <w:t xml:space="preserve">  </w:t>
            </w:r>
            <w:r w:rsidRPr="00B86F37">
              <w:rPr>
                <w:rFonts w:hint="eastAsia"/>
                <w:spacing w:val="-8"/>
              </w:rPr>
              <w:t>特别授权□</w:t>
            </w:r>
          </w:p>
          <w:p w:rsidR="0072531E" w:rsidRDefault="0072531E" w:rsidP="00B86F37">
            <w:pPr>
              <w:pStyle w:val="TableText"/>
              <w:spacing w:before="84" w:line="197" w:lineRule="auto"/>
              <w:ind w:left="103"/>
            </w:pPr>
            <w:r w:rsidRPr="00B86F37">
              <w:rPr>
                <w:rFonts w:hint="eastAsia"/>
                <w:spacing w:val="-5"/>
              </w:rPr>
              <w:t>无</w:t>
            </w:r>
            <w:r w:rsidRPr="00B86F37">
              <w:rPr>
                <w:spacing w:val="78"/>
              </w:rPr>
              <w:t xml:space="preserve"> </w:t>
            </w:r>
            <w:r w:rsidRPr="00B86F37">
              <w:rPr>
                <w:rFonts w:hint="eastAsia"/>
                <w:spacing w:val="-5"/>
              </w:rPr>
              <w:t>口</w:t>
            </w:r>
          </w:p>
        </w:tc>
      </w:tr>
      <w:tr w:rsidR="0072531E" w:rsidTr="00B86F37">
        <w:trPr>
          <w:trHeight w:val="1534"/>
        </w:trPr>
        <w:tc>
          <w:tcPr>
            <w:tcW w:w="2732" w:type="dxa"/>
          </w:tcPr>
          <w:p w:rsidR="0072531E" w:rsidRDefault="0072531E" w:rsidP="00B86F37">
            <w:pPr>
              <w:pStyle w:val="TableText"/>
              <w:spacing w:before="167" w:line="378" w:lineRule="auto"/>
              <w:ind w:left="95"/>
              <w:jc w:val="both"/>
            </w:pPr>
            <w:r w:rsidRPr="00B86F37">
              <w:rPr>
                <w:rFonts w:hint="eastAsia"/>
                <w:spacing w:val="-7"/>
              </w:rPr>
              <w:t>送达地址</w:t>
            </w:r>
            <w:r w:rsidRPr="00B86F37">
              <w:rPr>
                <w:spacing w:val="-7"/>
              </w:rPr>
              <w:t>(</w:t>
            </w:r>
            <w:r w:rsidRPr="00B86F37">
              <w:rPr>
                <w:rFonts w:hint="eastAsia"/>
                <w:spacing w:val="-7"/>
              </w:rPr>
              <w:t>所填信息除书面特别</w:t>
            </w:r>
            <w:r w:rsidRPr="00B86F37">
              <w:rPr>
                <w:spacing w:val="-7"/>
              </w:rPr>
              <w:t xml:space="preserve">  </w:t>
            </w:r>
            <w:r w:rsidRPr="00B86F37">
              <w:rPr>
                <w:rFonts w:hint="eastAsia"/>
                <w:spacing w:val="-3"/>
              </w:rPr>
              <w:t>声明更改外，适用于案件一审、</w:t>
            </w:r>
            <w:r w:rsidRPr="00B86F37">
              <w:rPr>
                <w:spacing w:val="7"/>
              </w:rPr>
              <w:t xml:space="preserve"> </w:t>
            </w:r>
            <w:r w:rsidRPr="00B86F37">
              <w:rPr>
                <w:rFonts w:hint="eastAsia"/>
                <w:spacing w:val="-7"/>
              </w:rPr>
              <w:t>二审、再审所有后续程序</w:t>
            </w:r>
            <w:r w:rsidRPr="00B86F37">
              <w:rPr>
                <w:spacing w:val="-7"/>
              </w:rPr>
              <w:t>)</w:t>
            </w:r>
            <w:r w:rsidRPr="00B86F37">
              <w:rPr>
                <w:rFonts w:hint="eastAsia"/>
                <w:spacing w:val="-7"/>
              </w:rPr>
              <w:t>及收</w:t>
            </w:r>
          </w:p>
          <w:p w:rsidR="0072531E" w:rsidRDefault="0072531E" w:rsidP="00B86F37">
            <w:pPr>
              <w:pStyle w:val="TableText"/>
              <w:spacing w:line="184" w:lineRule="auto"/>
              <w:ind w:left="95"/>
            </w:pPr>
            <w:r w:rsidRPr="00B86F37">
              <w:rPr>
                <w:rFonts w:hint="eastAsia"/>
                <w:spacing w:val="-7"/>
              </w:rPr>
              <w:t>件人、联系电话</w:t>
            </w:r>
          </w:p>
        </w:tc>
        <w:tc>
          <w:tcPr>
            <w:tcW w:w="6198" w:type="dxa"/>
            <w:gridSpan w:val="3"/>
          </w:tcPr>
          <w:p w:rsidR="0072531E" w:rsidRDefault="0072531E" w:rsidP="00B86F37">
            <w:pPr>
              <w:pStyle w:val="TableText"/>
              <w:spacing w:before="206" w:line="229" w:lineRule="auto"/>
              <w:ind w:left="103"/>
            </w:pPr>
            <w:r w:rsidRPr="00B86F37">
              <w:rPr>
                <w:rFonts w:hint="eastAsia"/>
                <w:spacing w:val="-2"/>
              </w:rPr>
              <w:t>地址：</w:t>
            </w:r>
          </w:p>
          <w:p w:rsidR="0072531E" w:rsidRDefault="0072531E" w:rsidP="00B86F37">
            <w:pPr>
              <w:pStyle w:val="TableText"/>
              <w:spacing w:before="104" w:line="413" w:lineRule="exact"/>
              <w:ind w:left="103"/>
            </w:pPr>
            <w:r w:rsidRPr="00B86F37">
              <w:rPr>
                <w:rFonts w:hint="eastAsia"/>
                <w:spacing w:val="-1"/>
                <w:position w:val="17"/>
              </w:rPr>
              <w:t>收件人：</w:t>
            </w:r>
          </w:p>
          <w:p w:rsidR="0072531E" w:rsidRDefault="0072531E" w:rsidP="00B86F37">
            <w:pPr>
              <w:pStyle w:val="TableText"/>
              <w:spacing w:line="221" w:lineRule="auto"/>
              <w:ind w:left="103"/>
            </w:pPr>
            <w:r w:rsidRPr="00B86F37">
              <w:rPr>
                <w:rFonts w:hint="eastAsia"/>
                <w:spacing w:val="-2"/>
              </w:rPr>
              <w:t>电话：</w:t>
            </w:r>
          </w:p>
        </w:tc>
      </w:tr>
    </w:tbl>
    <w:p w:rsidR="0072531E" w:rsidRDefault="0072531E"/>
    <w:p w:rsidR="0072531E" w:rsidRDefault="0072531E">
      <w:pPr>
        <w:sectPr w:rsidR="0072531E">
          <w:footerReference w:type="default" r:id="rId139"/>
          <w:pgSz w:w="11780" w:h="16820"/>
          <w:pgMar w:top="400" w:right="1344" w:bottom="960" w:left="1494" w:header="0" w:footer="691" w:gutter="0"/>
          <w:cols w:space="720"/>
        </w:sectPr>
      </w:pPr>
    </w:p>
    <w:p w:rsidR="0072531E" w:rsidRDefault="0072531E">
      <w:pPr>
        <w:spacing w:before="40"/>
      </w:pPr>
    </w:p>
    <w:p w:rsidR="0072531E" w:rsidRDefault="0072531E">
      <w:pPr>
        <w:spacing w:before="40"/>
      </w:pPr>
    </w:p>
    <w:p w:rsidR="0072531E" w:rsidRDefault="0072531E">
      <w:pPr>
        <w:spacing w:before="40"/>
      </w:pPr>
    </w:p>
    <w:p w:rsidR="0072531E" w:rsidRDefault="0072531E">
      <w:pPr>
        <w:spacing w:before="39"/>
      </w:pPr>
    </w:p>
    <w:tbl>
      <w:tblPr>
        <w:tblW w:w="8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22"/>
        <w:gridCol w:w="3238"/>
        <w:gridCol w:w="2930"/>
      </w:tblGrid>
      <w:tr w:rsidR="0072531E" w:rsidTr="00B86F37">
        <w:trPr>
          <w:trHeight w:val="1074"/>
        </w:trPr>
        <w:tc>
          <w:tcPr>
            <w:tcW w:w="2722" w:type="dxa"/>
          </w:tcPr>
          <w:p w:rsidR="0072531E" w:rsidRDefault="0072531E" w:rsidP="00B86F37">
            <w:pPr>
              <w:pStyle w:val="TableText"/>
              <w:spacing w:before="153" w:line="220" w:lineRule="auto"/>
              <w:ind w:left="94"/>
            </w:pPr>
            <w:r w:rsidRPr="00B86F37">
              <w:rPr>
                <w:rFonts w:hint="eastAsia"/>
                <w:spacing w:val="-2"/>
              </w:rPr>
              <w:t>是否接受电子送达</w:t>
            </w:r>
          </w:p>
        </w:tc>
        <w:tc>
          <w:tcPr>
            <w:tcW w:w="6168" w:type="dxa"/>
            <w:gridSpan w:val="2"/>
          </w:tcPr>
          <w:p w:rsidR="0072531E" w:rsidRDefault="0072531E" w:rsidP="00B86F37">
            <w:pPr>
              <w:pStyle w:val="TableText"/>
              <w:spacing w:before="45" w:line="213" w:lineRule="auto"/>
              <w:ind w:left="92"/>
            </w:pPr>
            <w:r w:rsidRPr="00B86F37">
              <w:rPr>
                <w:rFonts w:hint="eastAsia"/>
                <w:spacing w:val="-1"/>
              </w:rPr>
              <w:t>是口</w:t>
            </w:r>
            <w:r w:rsidRPr="00B86F37">
              <w:rPr>
                <w:spacing w:val="-1"/>
              </w:rPr>
              <w:t xml:space="preserve"> </w:t>
            </w:r>
            <w:r w:rsidRPr="00B86F37">
              <w:rPr>
                <w:rFonts w:hint="eastAsia"/>
                <w:spacing w:val="-1"/>
              </w:rPr>
              <w:t>方式：短信</w:t>
            </w:r>
            <w:r w:rsidRPr="00B86F37">
              <w:rPr>
                <w:spacing w:val="-79"/>
              </w:rPr>
              <w:t xml:space="preserve"> </w:t>
            </w:r>
            <w:r w:rsidRPr="00B86F37">
              <w:rPr>
                <w:u w:val="single"/>
              </w:rPr>
              <w:t xml:space="preserve">       </w:t>
            </w:r>
            <w:r w:rsidRPr="00B86F37">
              <w:rPr>
                <w:spacing w:val="-90"/>
              </w:rPr>
              <w:t xml:space="preserve"> </w:t>
            </w:r>
            <w:r w:rsidRPr="00B86F37">
              <w:rPr>
                <w:spacing w:val="-1"/>
              </w:rPr>
              <w:t>_</w:t>
            </w:r>
            <w:r w:rsidRPr="00B86F37">
              <w:rPr>
                <w:rFonts w:hint="eastAsia"/>
                <w:spacing w:val="-1"/>
              </w:rPr>
              <w:t>微信</w:t>
            </w:r>
            <w:r w:rsidRPr="00B86F37">
              <w:rPr>
                <w:spacing w:val="-1"/>
                <w:u w:val="single"/>
              </w:rPr>
              <w:t xml:space="preserve">       </w:t>
            </w:r>
            <w:r w:rsidRPr="00B86F37">
              <w:rPr>
                <w:spacing w:val="-90"/>
              </w:rPr>
              <w:t xml:space="preserve"> </w:t>
            </w:r>
            <w:r w:rsidRPr="00B86F37">
              <w:rPr>
                <w:rFonts w:hint="eastAsia"/>
                <w:spacing w:val="-1"/>
              </w:rPr>
              <w:t>传真</w:t>
            </w:r>
            <w:r w:rsidRPr="00B86F37">
              <w:rPr>
                <w:spacing w:val="-89"/>
              </w:rPr>
              <w:t xml:space="preserve"> </w:t>
            </w:r>
            <w:r w:rsidRPr="00B86F37">
              <w:rPr>
                <w:u w:val="single"/>
              </w:rPr>
              <w:t xml:space="preserve">        </w:t>
            </w:r>
            <w:r w:rsidRPr="00B86F37">
              <w:rPr>
                <w:spacing w:val="-95"/>
              </w:rPr>
              <w:t xml:space="preserve"> </w:t>
            </w:r>
            <w:r w:rsidRPr="00B86F37">
              <w:rPr>
                <w:rFonts w:hint="eastAsia"/>
                <w:spacing w:val="-1"/>
              </w:rPr>
              <w:t>邮箱</w:t>
            </w:r>
            <w:r w:rsidRPr="00B86F37">
              <w:rPr>
                <w:spacing w:val="-37"/>
              </w:rPr>
              <w:t xml:space="preserve"> </w:t>
            </w:r>
            <w:r w:rsidRPr="00B86F37">
              <w:rPr>
                <w:u w:val="single"/>
              </w:rPr>
              <w:t xml:space="preserve">       </w:t>
            </w:r>
          </w:p>
          <w:p w:rsidR="0072531E" w:rsidRDefault="0072531E" w:rsidP="00B86F37">
            <w:pPr>
              <w:pStyle w:val="TableText"/>
              <w:spacing w:before="128" w:line="220" w:lineRule="auto"/>
              <w:ind w:left="1193"/>
            </w:pPr>
            <w:r w:rsidRPr="00B86F37">
              <w:rPr>
                <w:rFonts w:hint="eastAsia"/>
                <w:spacing w:val="-5"/>
              </w:rPr>
              <w:t>其他</w:t>
            </w:r>
            <w:r w:rsidRPr="00B86F37">
              <w:rPr>
                <w:spacing w:val="-87"/>
              </w:rPr>
              <w:t xml:space="preserve"> </w:t>
            </w:r>
            <w:r w:rsidRPr="00B86F37">
              <w:rPr>
                <w:u w:val="single"/>
              </w:rPr>
              <w:t xml:space="preserve">     </w:t>
            </w:r>
          </w:p>
          <w:p w:rsidR="0072531E" w:rsidRDefault="0072531E" w:rsidP="00B86F37">
            <w:pPr>
              <w:pStyle w:val="TableText"/>
              <w:spacing w:before="63" w:line="220" w:lineRule="auto"/>
              <w:ind w:left="92"/>
            </w:pPr>
            <w:r w:rsidRPr="00B86F37">
              <w:rPr>
                <w:rFonts w:hint="eastAsia"/>
                <w:spacing w:val="14"/>
              </w:rPr>
              <w:t>否口</w:t>
            </w:r>
          </w:p>
        </w:tc>
      </w:tr>
      <w:tr w:rsidR="0072531E" w:rsidTr="00B86F37">
        <w:trPr>
          <w:trHeight w:val="3457"/>
        </w:trPr>
        <w:tc>
          <w:tcPr>
            <w:tcW w:w="2722" w:type="dxa"/>
          </w:tcPr>
          <w:p w:rsidR="0072531E" w:rsidRDefault="0072531E" w:rsidP="00B86F37">
            <w:pPr>
              <w:spacing w:line="260" w:lineRule="auto"/>
            </w:pPr>
          </w:p>
          <w:p w:rsidR="0072531E" w:rsidRDefault="0072531E" w:rsidP="00B86F37">
            <w:pPr>
              <w:spacing w:line="261" w:lineRule="auto"/>
            </w:pPr>
          </w:p>
          <w:p w:rsidR="0072531E" w:rsidRDefault="0072531E" w:rsidP="00B86F37">
            <w:pPr>
              <w:spacing w:line="261" w:lineRule="auto"/>
            </w:pPr>
          </w:p>
          <w:p w:rsidR="0072531E" w:rsidRDefault="0072531E" w:rsidP="00B86F37">
            <w:pPr>
              <w:spacing w:line="261" w:lineRule="auto"/>
            </w:pPr>
          </w:p>
          <w:p w:rsidR="0072531E" w:rsidRDefault="0072531E" w:rsidP="00B86F37">
            <w:pPr>
              <w:spacing w:line="261" w:lineRule="auto"/>
            </w:pPr>
          </w:p>
          <w:p w:rsidR="0072531E" w:rsidRDefault="0072531E" w:rsidP="00B86F37">
            <w:pPr>
              <w:spacing w:line="261" w:lineRule="auto"/>
            </w:pPr>
          </w:p>
          <w:p w:rsidR="0072531E" w:rsidRDefault="0072531E" w:rsidP="00B86F37">
            <w:pPr>
              <w:pStyle w:val="TableText"/>
              <w:spacing w:before="62" w:line="218" w:lineRule="auto"/>
              <w:ind w:left="94"/>
            </w:pPr>
            <w:r w:rsidRPr="00B86F37">
              <w:rPr>
                <w:rFonts w:hint="eastAsia"/>
                <w:spacing w:val="3"/>
              </w:rPr>
              <w:t>被告</w:t>
            </w:r>
            <w:r w:rsidRPr="00B86F37">
              <w:rPr>
                <w:spacing w:val="3"/>
              </w:rPr>
              <w:t>(</w:t>
            </w:r>
            <w:r w:rsidRPr="00B86F37">
              <w:rPr>
                <w:rFonts w:hint="eastAsia"/>
                <w:spacing w:val="3"/>
              </w:rPr>
              <w:t>法人、非法人组织</w:t>
            </w:r>
            <w:r w:rsidRPr="00B86F37">
              <w:rPr>
                <w:spacing w:val="3"/>
              </w:rPr>
              <w:t>)</w:t>
            </w:r>
          </w:p>
        </w:tc>
        <w:tc>
          <w:tcPr>
            <w:tcW w:w="6168" w:type="dxa"/>
            <w:gridSpan w:val="2"/>
          </w:tcPr>
          <w:p w:rsidR="0072531E" w:rsidRDefault="0072531E" w:rsidP="00B86F37">
            <w:pPr>
              <w:pStyle w:val="TableText"/>
              <w:spacing w:before="51" w:line="221" w:lineRule="auto"/>
              <w:ind w:left="92"/>
            </w:pPr>
            <w:r w:rsidRPr="00B86F37">
              <w:rPr>
                <w:rFonts w:hint="eastAsia"/>
                <w:spacing w:val="-2"/>
              </w:rPr>
              <w:t>名称：</w:t>
            </w:r>
          </w:p>
          <w:p w:rsidR="0072531E" w:rsidRDefault="0072531E" w:rsidP="00B86F37">
            <w:pPr>
              <w:pStyle w:val="TableText"/>
              <w:spacing w:before="99" w:line="322" w:lineRule="exact"/>
              <w:ind w:left="92"/>
            </w:pPr>
            <w:r w:rsidRPr="00B86F37">
              <w:rPr>
                <w:rFonts w:hint="eastAsia"/>
                <w:spacing w:val="2"/>
                <w:position w:val="9"/>
              </w:rPr>
              <w:t>住所地</w:t>
            </w:r>
            <w:r w:rsidRPr="00B86F37">
              <w:rPr>
                <w:spacing w:val="2"/>
                <w:position w:val="9"/>
              </w:rPr>
              <w:t>(</w:t>
            </w:r>
            <w:r w:rsidRPr="00B86F37">
              <w:rPr>
                <w:rFonts w:hint="eastAsia"/>
                <w:spacing w:val="2"/>
                <w:position w:val="9"/>
              </w:rPr>
              <w:t>主要办事机构所在地</w:t>
            </w:r>
            <w:r w:rsidRPr="00B86F37">
              <w:rPr>
                <w:spacing w:val="2"/>
                <w:position w:val="9"/>
              </w:rPr>
              <w:t>):</w:t>
            </w:r>
          </w:p>
          <w:p w:rsidR="0072531E" w:rsidRDefault="0072531E" w:rsidP="00B86F37">
            <w:pPr>
              <w:pStyle w:val="TableText"/>
              <w:spacing w:line="220" w:lineRule="auto"/>
              <w:ind w:left="92"/>
            </w:pPr>
            <w:r w:rsidRPr="00B86F37">
              <w:rPr>
                <w:rFonts w:hint="eastAsia"/>
                <w:spacing w:val="-1"/>
              </w:rPr>
              <w:t>注册地</w:t>
            </w:r>
            <w:r w:rsidRPr="00B86F37">
              <w:rPr>
                <w:spacing w:val="-1"/>
              </w:rPr>
              <w:t>/</w:t>
            </w:r>
            <w:r w:rsidRPr="00B86F37">
              <w:rPr>
                <w:rFonts w:hint="eastAsia"/>
                <w:spacing w:val="-1"/>
              </w:rPr>
              <w:t>登记地：</w:t>
            </w:r>
          </w:p>
          <w:p w:rsidR="0072531E" w:rsidRDefault="0072531E" w:rsidP="00B86F37">
            <w:pPr>
              <w:pStyle w:val="TableText"/>
              <w:spacing w:before="81" w:line="231" w:lineRule="auto"/>
              <w:ind w:left="92"/>
            </w:pPr>
            <w:r w:rsidRPr="00B86F37">
              <w:rPr>
                <w:rFonts w:hint="eastAsia"/>
                <w:spacing w:val="-7"/>
              </w:rPr>
              <w:t>法定代表人</w:t>
            </w:r>
            <w:r w:rsidRPr="00B86F37">
              <w:rPr>
                <w:spacing w:val="-7"/>
              </w:rPr>
              <w:t>/</w:t>
            </w:r>
            <w:r w:rsidRPr="00B86F37">
              <w:rPr>
                <w:rFonts w:hint="eastAsia"/>
                <w:spacing w:val="-7"/>
              </w:rPr>
              <w:t>主要负责人：</w:t>
            </w:r>
            <w:r w:rsidRPr="00B86F37">
              <w:rPr>
                <w:spacing w:val="7"/>
              </w:rPr>
              <w:t xml:space="preserve">        </w:t>
            </w:r>
            <w:r w:rsidRPr="00B86F37">
              <w:rPr>
                <w:rFonts w:hint="eastAsia"/>
                <w:spacing w:val="-7"/>
              </w:rPr>
              <w:t>职务：</w:t>
            </w:r>
            <w:r w:rsidRPr="00B86F37">
              <w:rPr>
                <w:spacing w:val="-7"/>
              </w:rPr>
              <w:t xml:space="preserve">        </w:t>
            </w:r>
            <w:r w:rsidRPr="00B86F37">
              <w:rPr>
                <w:rFonts w:hint="eastAsia"/>
                <w:spacing w:val="-7"/>
              </w:rPr>
              <w:t>联系电话：</w:t>
            </w:r>
          </w:p>
          <w:p w:rsidR="0072531E" w:rsidRDefault="0072531E" w:rsidP="00B86F37">
            <w:pPr>
              <w:pStyle w:val="TableText"/>
              <w:spacing w:before="81" w:line="219" w:lineRule="auto"/>
              <w:ind w:left="92"/>
            </w:pPr>
            <w:r w:rsidRPr="00B86F37">
              <w:rPr>
                <w:rFonts w:hint="eastAsia"/>
                <w:spacing w:val="-1"/>
              </w:rPr>
              <w:t>统一社会信用代码：</w:t>
            </w:r>
          </w:p>
          <w:p w:rsidR="0072531E" w:rsidRDefault="0072531E" w:rsidP="00B86F37">
            <w:pPr>
              <w:pStyle w:val="TableText"/>
              <w:spacing w:before="75" w:line="219" w:lineRule="auto"/>
              <w:ind w:left="92"/>
            </w:pPr>
            <w:r w:rsidRPr="00B86F37">
              <w:rPr>
                <w:rFonts w:hint="eastAsia"/>
                <w:spacing w:val="1"/>
              </w:rPr>
              <w:t>类型：有限责任公司口股份有限公司□上市公司□其他企业</w:t>
            </w:r>
            <w:r>
              <w:rPr>
                <w:rFonts w:hint="eastAsia"/>
              </w:rPr>
              <w:t>法人□</w:t>
            </w:r>
          </w:p>
          <w:p w:rsidR="0072531E" w:rsidRDefault="0072531E" w:rsidP="00B86F37">
            <w:pPr>
              <w:pStyle w:val="TableText"/>
              <w:spacing w:before="104" w:line="219" w:lineRule="auto"/>
              <w:ind w:left="653"/>
            </w:pPr>
            <w:r w:rsidRPr="00B86F37">
              <w:rPr>
                <w:rFonts w:hint="eastAsia"/>
                <w:spacing w:val="1"/>
              </w:rPr>
              <w:t>事业单位口社会团体□基金会□社会服务机构□</w:t>
            </w:r>
          </w:p>
          <w:p w:rsidR="0072531E" w:rsidRDefault="0072531E" w:rsidP="00B86F37">
            <w:pPr>
              <w:pStyle w:val="TableText"/>
              <w:spacing w:before="65" w:line="275" w:lineRule="auto"/>
              <w:ind w:left="652" w:hanging="19"/>
            </w:pPr>
            <w:r w:rsidRPr="00B86F37">
              <w:rPr>
                <w:rFonts w:hint="eastAsia"/>
                <w:spacing w:val="-3"/>
              </w:rPr>
              <w:t>机关法人口农村集体经济组织法人口</w:t>
            </w:r>
            <w:r w:rsidRPr="00B86F37">
              <w:rPr>
                <w:spacing w:val="-3"/>
              </w:rPr>
              <w:t xml:space="preserve"> </w:t>
            </w:r>
            <w:r w:rsidRPr="00B86F37">
              <w:rPr>
                <w:rFonts w:hint="eastAsia"/>
                <w:spacing w:val="-3"/>
              </w:rPr>
              <w:t>城镇农村的合作经济组织法人</w:t>
            </w:r>
            <w:r w:rsidRPr="00B86F37">
              <w:rPr>
                <w:spacing w:val="8"/>
              </w:rPr>
              <w:t xml:space="preserve"> </w:t>
            </w:r>
            <w:r w:rsidRPr="00B86F37">
              <w:rPr>
                <w:rFonts w:hint="eastAsia"/>
                <w:spacing w:val="2"/>
              </w:rPr>
              <w:t>□基层群众性自治组织法人口</w:t>
            </w:r>
          </w:p>
          <w:p w:rsidR="0072531E" w:rsidRDefault="0072531E" w:rsidP="00B86F37">
            <w:pPr>
              <w:pStyle w:val="TableText"/>
              <w:spacing w:before="93" w:line="262" w:lineRule="auto"/>
              <w:ind w:left="662" w:right="337"/>
            </w:pPr>
            <w:r w:rsidRPr="00B86F37">
              <w:rPr>
                <w:rFonts w:hint="eastAsia"/>
                <w:spacing w:val="1"/>
              </w:rPr>
              <w:t>个人独资企业口合伙企业□不具有法人资格的专业服务机构□</w:t>
            </w:r>
            <w:r>
              <w:t xml:space="preserve"> </w:t>
            </w:r>
            <w:r w:rsidRPr="00B86F37">
              <w:rPr>
                <w:rFonts w:hint="eastAsia"/>
                <w:spacing w:val="-2"/>
              </w:rPr>
              <w:t>国有□</w:t>
            </w:r>
            <w:r w:rsidRPr="00B86F37">
              <w:rPr>
                <w:spacing w:val="50"/>
              </w:rPr>
              <w:t xml:space="preserve"> </w:t>
            </w:r>
            <w:r w:rsidRPr="00B86F37">
              <w:rPr>
                <w:spacing w:val="-2"/>
              </w:rPr>
              <w:t>(</w:t>
            </w:r>
            <w:r w:rsidRPr="00B86F37">
              <w:rPr>
                <w:rFonts w:hint="eastAsia"/>
                <w:spacing w:val="-2"/>
              </w:rPr>
              <w:t>控股口参股口</w:t>
            </w:r>
            <w:r w:rsidRPr="00B86F37">
              <w:rPr>
                <w:spacing w:val="-2"/>
              </w:rPr>
              <w:t>)</w:t>
            </w:r>
            <w:r w:rsidRPr="00B86F37">
              <w:rPr>
                <w:rFonts w:hint="eastAsia"/>
                <w:spacing w:val="-2"/>
              </w:rPr>
              <w:t>民营□</w:t>
            </w:r>
          </w:p>
        </w:tc>
      </w:tr>
      <w:tr w:rsidR="0072531E" w:rsidTr="00B86F37">
        <w:trPr>
          <w:trHeight w:val="1888"/>
        </w:trPr>
        <w:tc>
          <w:tcPr>
            <w:tcW w:w="2722" w:type="dxa"/>
          </w:tcPr>
          <w:p w:rsidR="0072531E" w:rsidRDefault="0072531E" w:rsidP="00B86F37">
            <w:pPr>
              <w:spacing w:line="310" w:lineRule="auto"/>
            </w:pPr>
          </w:p>
          <w:p w:rsidR="0072531E" w:rsidRDefault="0072531E" w:rsidP="00B86F37">
            <w:pPr>
              <w:spacing w:line="311" w:lineRule="auto"/>
            </w:pPr>
          </w:p>
          <w:p w:rsidR="0072531E" w:rsidRDefault="0072531E" w:rsidP="00B86F37">
            <w:pPr>
              <w:spacing w:line="311" w:lineRule="auto"/>
            </w:pPr>
          </w:p>
          <w:p w:rsidR="0072531E" w:rsidRDefault="0072531E" w:rsidP="00B86F37">
            <w:pPr>
              <w:pStyle w:val="TableText"/>
              <w:spacing w:before="62" w:line="218" w:lineRule="auto"/>
              <w:ind w:left="94"/>
            </w:pPr>
            <w:r w:rsidRPr="00B86F37">
              <w:rPr>
                <w:rFonts w:hint="eastAsia"/>
                <w:spacing w:val="5"/>
              </w:rPr>
              <w:t>被告</w:t>
            </w:r>
            <w:r w:rsidRPr="00B86F37">
              <w:rPr>
                <w:spacing w:val="5"/>
              </w:rPr>
              <w:t>(</w:t>
            </w:r>
            <w:r w:rsidRPr="00B86F37">
              <w:rPr>
                <w:rFonts w:hint="eastAsia"/>
                <w:spacing w:val="5"/>
              </w:rPr>
              <w:t>自然人</w:t>
            </w:r>
            <w:r w:rsidRPr="00B86F37">
              <w:rPr>
                <w:spacing w:val="5"/>
              </w:rPr>
              <w:t>)</w:t>
            </w:r>
          </w:p>
        </w:tc>
        <w:tc>
          <w:tcPr>
            <w:tcW w:w="3238" w:type="dxa"/>
            <w:tcBorders>
              <w:right w:val="nil"/>
            </w:tcBorders>
          </w:tcPr>
          <w:p w:rsidR="0072531E" w:rsidRDefault="0072531E" w:rsidP="00B86F37">
            <w:pPr>
              <w:pStyle w:val="TableText"/>
              <w:spacing w:before="61" w:line="219" w:lineRule="auto"/>
              <w:ind w:left="92"/>
            </w:pPr>
            <w:r w:rsidRPr="00B86F37">
              <w:rPr>
                <w:rFonts w:hint="eastAsia"/>
                <w:spacing w:val="-2"/>
              </w:rPr>
              <w:t>姓名：</w:t>
            </w:r>
          </w:p>
          <w:p w:rsidR="0072531E" w:rsidRDefault="0072531E" w:rsidP="00B86F37">
            <w:pPr>
              <w:pStyle w:val="TableText"/>
              <w:spacing w:before="114" w:line="219" w:lineRule="auto"/>
              <w:ind w:left="92"/>
            </w:pPr>
            <w:r w:rsidRPr="00B86F37">
              <w:rPr>
                <w:rFonts w:hint="eastAsia"/>
                <w:spacing w:val="3"/>
              </w:rPr>
              <w:t>性别：男□女□</w:t>
            </w:r>
          </w:p>
          <w:p w:rsidR="0072531E" w:rsidRDefault="0072531E" w:rsidP="00B86F37">
            <w:pPr>
              <w:pStyle w:val="TableText"/>
              <w:spacing w:before="74" w:line="260" w:lineRule="auto"/>
              <w:ind w:left="92" w:right="455"/>
            </w:pPr>
            <w:r w:rsidRPr="00B86F37">
              <w:rPr>
                <w:rFonts w:hint="eastAsia"/>
                <w:spacing w:val="-15"/>
              </w:rPr>
              <w:t>出生日期：</w:t>
            </w:r>
            <w:r w:rsidRPr="00B86F37">
              <w:rPr>
                <w:spacing w:val="22"/>
              </w:rPr>
              <w:t xml:space="preserve">    </w:t>
            </w:r>
            <w:r w:rsidRPr="00B86F37">
              <w:rPr>
                <w:rFonts w:hint="eastAsia"/>
                <w:spacing w:val="-15"/>
              </w:rPr>
              <w:t>年</w:t>
            </w:r>
            <w:r w:rsidRPr="00B86F37">
              <w:rPr>
                <w:spacing w:val="8"/>
              </w:rPr>
              <w:t xml:space="preserve">    </w:t>
            </w:r>
            <w:r w:rsidRPr="00B86F37">
              <w:rPr>
                <w:rFonts w:hint="eastAsia"/>
                <w:spacing w:val="-15"/>
              </w:rPr>
              <w:t>月</w:t>
            </w:r>
            <w:r w:rsidRPr="00B86F37">
              <w:rPr>
                <w:spacing w:val="-15"/>
              </w:rPr>
              <w:t xml:space="preserve">     </w:t>
            </w:r>
            <w:r w:rsidRPr="00B86F37">
              <w:rPr>
                <w:rFonts w:hint="eastAsia"/>
                <w:spacing w:val="-15"/>
              </w:rPr>
              <w:t>日</w:t>
            </w:r>
            <w:r w:rsidRPr="00B86F37">
              <w:rPr>
                <w:spacing w:val="3"/>
              </w:rPr>
              <w:t xml:space="preserve"> </w:t>
            </w:r>
            <w:r w:rsidRPr="00B86F37">
              <w:rPr>
                <w:rFonts w:hint="eastAsia"/>
                <w:spacing w:val="-13"/>
                <w:position w:val="1"/>
              </w:rPr>
              <w:t>工作单位：</w:t>
            </w:r>
            <w:r w:rsidRPr="00B86F37">
              <w:rPr>
                <w:position w:val="1"/>
              </w:rPr>
              <w:t xml:space="preserve">            </w:t>
            </w:r>
            <w:r w:rsidRPr="00B86F37">
              <w:rPr>
                <w:rFonts w:hint="eastAsia"/>
                <w:spacing w:val="-13"/>
                <w:position w:val="-2"/>
              </w:rPr>
              <w:t>职务：</w:t>
            </w:r>
          </w:p>
          <w:p w:rsidR="0072531E" w:rsidRDefault="0072531E" w:rsidP="00B86F37">
            <w:pPr>
              <w:pStyle w:val="TableText"/>
              <w:spacing w:before="73" w:line="219" w:lineRule="auto"/>
              <w:ind w:left="92"/>
            </w:pPr>
            <w:r w:rsidRPr="00B86F37">
              <w:rPr>
                <w:rFonts w:hint="eastAsia"/>
                <w:spacing w:val="3"/>
              </w:rPr>
              <w:t>住所地</w:t>
            </w:r>
            <w:r w:rsidRPr="00B86F37">
              <w:rPr>
                <w:spacing w:val="3"/>
              </w:rPr>
              <w:t>(</w:t>
            </w:r>
            <w:r w:rsidRPr="00B86F37">
              <w:rPr>
                <w:rFonts w:hint="eastAsia"/>
                <w:spacing w:val="3"/>
              </w:rPr>
              <w:t>户籍所在地</w:t>
            </w:r>
            <w:r w:rsidRPr="00B86F37">
              <w:rPr>
                <w:spacing w:val="3"/>
              </w:rPr>
              <w:t>):</w:t>
            </w:r>
          </w:p>
          <w:p w:rsidR="0072531E" w:rsidRDefault="0072531E" w:rsidP="00B86F37">
            <w:pPr>
              <w:pStyle w:val="TableText"/>
              <w:spacing w:before="77" w:line="220" w:lineRule="auto"/>
              <w:ind w:left="92"/>
            </w:pPr>
            <w:r w:rsidRPr="00B86F37">
              <w:rPr>
                <w:rFonts w:hint="eastAsia"/>
                <w:spacing w:val="-1"/>
              </w:rPr>
              <w:t>经常居住地：</w:t>
            </w:r>
          </w:p>
        </w:tc>
        <w:tc>
          <w:tcPr>
            <w:tcW w:w="2930" w:type="dxa"/>
            <w:tcBorders>
              <w:left w:val="nil"/>
            </w:tcBorders>
          </w:tcPr>
          <w:p w:rsidR="0072531E" w:rsidRDefault="0072531E" w:rsidP="00B86F37">
            <w:pPr>
              <w:spacing w:line="318" w:lineRule="auto"/>
            </w:pPr>
          </w:p>
          <w:p w:rsidR="0072531E" w:rsidRDefault="0072531E" w:rsidP="00B86F37">
            <w:pPr>
              <w:spacing w:line="319" w:lineRule="auto"/>
            </w:pPr>
          </w:p>
          <w:p w:rsidR="0072531E" w:rsidRDefault="0072531E" w:rsidP="00B86F37">
            <w:pPr>
              <w:pStyle w:val="TableText"/>
              <w:spacing w:before="61" w:line="221" w:lineRule="auto"/>
              <w:ind w:left="459"/>
            </w:pPr>
            <w:r w:rsidRPr="00B86F37">
              <w:rPr>
                <w:rFonts w:hint="eastAsia"/>
                <w:spacing w:val="-2"/>
              </w:rPr>
              <w:t>民族：</w:t>
            </w:r>
          </w:p>
          <w:p w:rsidR="0072531E" w:rsidRDefault="0072531E" w:rsidP="00B86F37">
            <w:pPr>
              <w:pStyle w:val="TableText"/>
              <w:spacing w:before="64" w:line="221" w:lineRule="auto"/>
              <w:ind w:left="520"/>
            </w:pPr>
            <w:r w:rsidRPr="00B86F37">
              <w:rPr>
                <w:rFonts w:hint="eastAsia"/>
                <w:spacing w:val="-1"/>
              </w:rPr>
              <w:t>联系电话：</w:t>
            </w:r>
          </w:p>
        </w:tc>
      </w:tr>
      <w:tr w:rsidR="0072531E" w:rsidTr="00B86F37">
        <w:trPr>
          <w:trHeight w:val="3468"/>
        </w:trPr>
        <w:tc>
          <w:tcPr>
            <w:tcW w:w="2722" w:type="dxa"/>
          </w:tcPr>
          <w:p w:rsidR="0072531E" w:rsidRDefault="0072531E" w:rsidP="00B86F37">
            <w:pPr>
              <w:pStyle w:val="TableText"/>
              <w:spacing w:before="154" w:line="219" w:lineRule="auto"/>
              <w:ind w:left="94"/>
            </w:pPr>
            <w:r w:rsidRPr="00B86F37">
              <w:rPr>
                <w:rFonts w:hint="eastAsia"/>
                <w:spacing w:val="3"/>
              </w:rPr>
              <w:t>第三人</w:t>
            </w:r>
            <w:r w:rsidRPr="00B86F37">
              <w:rPr>
                <w:spacing w:val="3"/>
              </w:rPr>
              <w:t>(</w:t>
            </w:r>
            <w:r w:rsidRPr="00B86F37">
              <w:rPr>
                <w:rFonts w:hint="eastAsia"/>
                <w:spacing w:val="3"/>
              </w:rPr>
              <w:t>法人、非法人组织</w:t>
            </w:r>
            <w:r w:rsidRPr="00B86F37">
              <w:rPr>
                <w:spacing w:val="3"/>
              </w:rPr>
              <w:t>)</w:t>
            </w:r>
          </w:p>
        </w:tc>
        <w:tc>
          <w:tcPr>
            <w:tcW w:w="6168" w:type="dxa"/>
            <w:gridSpan w:val="2"/>
          </w:tcPr>
          <w:p w:rsidR="0072531E" w:rsidRDefault="0072531E" w:rsidP="00B86F37">
            <w:pPr>
              <w:pStyle w:val="TableText"/>
              <w:spacing w:before="66" w:line="221" w:lineRule="auto"/>
              <w:ind w:left="92"/>
            </w:pPr>
            <w:r w:rsidRPr="00B86F37">
              <w:rPr>
                <w:rFonts w:hint="eastAsia"/>
                <w:spacing w:val="-2"/>
              </w:rPr>
              <w:t>名称：</w:t>
            </w:r>
          </w:p>
          <w:p w:rsidR="0072531E" w:rsidRDefault="0072531E" w:rsidP="00B86F37">
            <w:pPr>
              <w:pStyle w:val="TableText"/>
              <w:spacing w:before="99" w:line="322" w:lineRule="exact"/>
              <w:ind w:left="92"/>
            </w:pPr>
            <w:r w:rsidRPr="00B86F37">
              <w:rPr>
                <w:rFonts w:hint="eastAsia"/>
                <w:spacing w:val="2"/>
                <w:position w:val="9"/>
              </w:rPr>
              <w:t>住所地</w:t>
            </w:r>
            <w:r w:rsidRPr="00B86F37">
              <w:rPr>
                <w:spacing w:val="2"/>
                <w:position w:val="9"/>
              </w:rPr>
              <w:t>(</w:t>
            </w:r>
            <w:r w:rsidRPr="00B86F37">
              <w:rPr>
                <w:rFonts w:hint="eastAsia"/>
                <w:spacing w:val="2"/>
                <w:position w:val="9"/>
              </w:rPr>
              <w:t>主要办事机构所在地</w:t>
            </w:r>
            <w:r w:rsidRPr="00B86F37">
              <w:rPr>
                <w:spacing w:val="2"/>
                <w:position w:val="9"/>
              </w:rPr>
              <w:t>):</w:t>
            </w:r>
          </w:p>
          <w:p w:rsidR="0072531E" w:rsidRDefault="0072531E" w:rsidP="00B86F37">
            <w:pPr>
              <w:pStyle w:val="TableText"/>
              <w:spacing w:line="220" w:lineRule="auto"/>
              <w:ind w:left="92"/>
            </w:pPr>
            <w:r w:rsidRPr="00B86F37">
              <w:rPr>
                <w:rFonts w:hint="eastAsia"/>
                <w:spacing w:val="-1"/>
              </w:rPr>
              <w:t>注册地</w:t>
            </w:r>
            <w:r w:rsidRPr="00B86F37">
              <w:rPr>
                <w:spacing w:val="-1"/>
              </w:rPr>
              <w:t>/</w:t>
            </w:r>
            <w:r w:rsidRPr="00B86F37">
              <w:rPr>
                <w:rFonts w:hint="eastAsia"/>
                <w:spacing w:val="-1"/>
              </w:rPr>
              <w:t>登记地：</w:t>
            </w:r>
          </w:p>
          <w:p w:rsidR="0072531E" w:rsidRDefault="0072531E" w:rsidP="00B86F37">
            <w:pPr>
              <w:pStyle w:val="TableText"/>
              <w:spacing w:before="61" w:line="229" w:lineRule="auto"/>
              <w:ind w:left="92"/>
            </w:pPr>
            <w:r w:rsidRPr="00B86F37">
              <w:rPr>
                <w:rFonts w:hint="eastAsia"/>
                <w:spacing w:val="-9"/>
              </w:rPr>
              <w:t>法定代表人</w:t>
            </w:r>
            <w:r w:rsidRPr="00B86F37">
              <w:rPr>
                <w:spacing w:val="-9"/>
              </w:rPr>
              <w:t>/</w:t>
            </w:r>
            <w:r w:rsidRPr="00B86F37">
              <w:rPr>
                <w:rFonts w:hint="eastAsia"/>
                <w:spacing w:val="-9"/>
              </w:rPr>
              <w:t>主要负责人：</w:t>
            </w:r>
            <w:r w:rsidRPr="00B86F37">
              <w:rPr>
                <w:spacing w:val="2"/>
              </w:rPr>
              <w:t xml:space="preserve">        </w:t>
            </w:r>
            <w:r w:rsidRPr="00B86F37">
              <w:rPr>
                <w:rFonts w:hint="eastAsia"/>
                <w:spacing w:val="-9"/>
                <w:position w:val="1"/>
              </w:rPr>
              <w:t>职务：</w:t>
            </w:r>
            <w:r w:rsidRPr="00B86F37">
              <w:rPr>
                <w:spacing w:val="3"/>
                <w:position w:val="1"/>
              </w:rPr>
              <w:t xml:space="preserve">        </w:t>
            </w:r>
            <w:r w:rsidRPr="00B86F37">
              <w:rPr>
                <w:rFonts w:hint="eastAsia"/>
                <w:spacing w:val="-9"/>
              </w:rPr>
              <w:t>联系电话：</w:t>
            </w:r>
          </w:p>
          <w:p w:rsidR="0072531E" w:rsidRDefault="0072531E" w:rsidP="00B86F37">
            <w:pPr>
              <w:pStyle w:val="TableText"/>
              <w:spacing w:before="83" w:line="219" w:lineRule="auto"/>
              <w:ind w:left="92"/>
            </w:pPr>
            <w:r w:rsidRPr="00B86F37">
              <w:rPr>
                <w:rFonts w:hint="eastAsia"/>
                <w:spacing w:val="-1"/>
              </w:rPr>
              <w:t>统一社会信用代码：</w:t>
            </w:r>
          </w:p>
          <w:p w:rsidR="0072531E" w:rsidRDefault="0072531E" w:rsidP="00B86F37">
            <w:pPr>
              <w:pStyle w:val="TableText"/>
              <w:spacing w:before="86" w:line="269" w:lineRule="auto"/>
              <w:ind w:left="652" w:right="526" w:hanging="560"/>
            </w:pPr>
            <w:r w:rsidRPr="00B86F37">
              <w:rPr>
                <w:rFonts w:hint="eastAsia"/>
                <w:spacing w:val="1"/>
              </w:rPr>
              <w:t>类型：有限责任公司口股份有限公司□上市公司口其他企业法</w:t>
            </w:r>
            <w:r>
              <w:rPr>
                <w:rFonts w:hint="eastAsia"/>
              </w:rPr>
              <w:t>人口</w:t>
            </w:r>
            <w:r>
              <w:t xml:space="preserve"> </w:t>
            </w:r>
            <w:r w:rsidRPr="00B86F37">
              <w:rPr>
                <w:rFonts w:hint="eastAsia"/>
                <w:spacing w:val="1"/>
              </w:rPr>
              <w:t>事业单位口社会团体□基金会□社会服务机构□</w:t>
            </w:r>
          </w:p>
          <w:p w:rsidR="0072531E" w:rsidRDefault="0072531E" w:rsidP="00B86F37">
            <w:pPr>
              <w:pStyle w:val="TableText"/>
              <w:spacing w:before="86" w:line="260" w:lineRule="auto"/>
              <w:ind w:left="633" w:right="286" w:firstLine="19"/>
            </w:pPr>
            <w:r>
              <w:rPr>
                <w:rFonts w:hint="eastAsia"/>
              </w:rPr>
              <w:t>机关法人口农村集体经济组织法人口</w:t>
            </w:r>
            <w:r>
              <w:t xml:space="preserve"> </w:t>
            </w:r>
            <w:r>
              <w:rPr>
                <w:rFonts w:hint="eastAsia"/>
              </w:rPr>
              <w:t>城镇农</w:t>
            </w:r>
            <w:r w:rsidRPr="00B86F37">
              <w:rPr>
                <w:rFonts w:hint="eastAsia"/>
                <w:spacing w:val="-1"/>
              </w:rPr>
              <w:t>村的合作经济组织</w:t>
            </w:r>
            <w:r>
              <w:t xml:space="preserve"> </w:t>
            </w:r>
            <w:r w:rsidRPr="00B86F37">
              <w:rPr>
                <w:rFonts w:hint="eastAsia"/>
                <w:spacing w:val="1"/>
              </w:rPr>
              <w:t>法人口基层群众性自治组织法人口</w:t>
            </w:r>
          </w:p>
          <w:p w:rsidR="0072531E" w:rsidRDefault="0072531E" w:rsidP="00B86F37">
            <w:pPr>
              <w:pStyle w:val="TableText"/>
              <w:spacing w:before="83" w:line="270" w:lineRule="auto"/>
              <w:ind w:left="662" w:right="337"/>
            </w:pPr>
            <w:r w:rsidRPr="00B86F37">
              <w:rPr>
                <w:rFonts w:hint="eastAsia"/>
                <w:spacing w:val="1"/>
              </w:rPr>
              <w:t>个人独资企业口合伙企业□不具有法人资格的专业服务机构□</w:t>
            </w:r>
            <w:r>
              <w:t xml:space="preserve"> </w:t>
            </w:r>
            <w:r w:rsidRPr="00B86F37">
              <w:rPr>
                <w:rFonts w:hint="eastAsia"/>
                <w:spacing w:val="-2"/>
              </w:rPr>
              <w:t>国有□</w:t>
            </w:r>
            <w:r w:rsidRPr="00B86F37">
              <w:rPr>
                <w:spacing w:val="50"/>
              </w:rPr>
              <w:t xml:space="preserve"> </w:t>
            </w:r>
            <w:r w:rsidRPr="00B86F37">
              <w:rPr>
                <w:spacing w:val="-2"/>
              </w:rPr>
              <w:t>(</w:t>
            </w:r>
            <w:r w:rsidRPr="00B86F37">
              <w:rPr>
                <w:rFonts w:hint="eastAsia"/>
                <w:spacing w:val="-2"/>
              </w:rPr>
              <w:t>控股口参股口</w:t>
            </w:r>
            <w:r w:rsidRPr="00B86F37">
              <w:rPr>
                <w:spacing w:val="-2"/>
              </w:rPr>
              <w:t>)</w:t>
            </w:r>
            <w:r w:rsidRPr="00B86F37">
              <w:rPr>
                <w:rFonts w:hint="eastAsia"/>
                <w:spacing w:val="-2"/>
              </w:rPr>
              <w:t>民营□</w:t>
            </w:r>
          </w:p>
        </w:tc>
      </w:tr>
      <w:tr w:rsidR="0072531E" w:rsidTr="00B86F37">
        <w:trPr>
          <w:trHeight w:val="2188"/>
        </w:trPr>
        <w:tc>
          <w:tcPr>
            <w:tcW w:w="2722" w:type="dxa"/>
          </w:tcPr>
          <w:p w:rsidR="0072531E" w:rsidRDefault="0072531E" w:rsidP="00B86F37">
            <w:pPr>
              <w:pStyle w:val="TableText"/>
              <w:spacing w:before="125" w:line="219" w:lineRule="auto"/>
              <w:ind w:left="94"/>
            </w:pPr>
            <w:r w:rsidRPr="00B86F37">
              <w:rPr>
                <w:rFonts w:hint="eastAsia"/>
                <w:spacing w:val="5"/>
              </w:rPr>
              <w:t>第三人</w:t>
            </w:r>
            <w:r w:rsidRPr="00B86F37">
              <w:rPr>
                <w:spacing w:val="5"/>
              </w:rPr>
              <w:t>(</w:t>
            </w:r>
            <w:r w:rsidRPr="00B86F37">
              <w:rPr>
                <w:rFonts w:hint="eastAsia"/>
                <w:spacing w:val="5"/>
              </w:rPr>
              <w:t>自然人</w:t>
            </w:r>
            <w:r w:rsidRPr="00B86F37">
              <w:rPr>
                <w:spacing w:val="5"/>
              </w:rPr>
              <w:t>)</w:t>
            </w:r>
          </w:p>
        </w:tc>
        <w:tc>
          <w:tcPr>
            <w:tcW w:w="6168" w:type="dxa"/>
            <w:gridSpan w:val="2"/>
          </w:tcPr>
          <w:p w:rsidR="0072531E" w:rsidRDefault="0072531E" w:rsidP="00B86F37">
            <w:pPr>
              <w:pStyle w:val="TableText"/>
              <w:spacing w:before="55" w:line="219" w:lineRule="auto"/>
              <w:ind w:left="92"/>
            </w:pPr>
            <w:r w:rsidRPr="00B86F37">
              <w:rPr>
                <w:rFonts w:hint="eastAsia"/>
                <w:spacing w:val="-2"/>
              </w:rPr>
              <w:t>姓名：</w:t>
            </w:r>
          </w:p>
          <w:p w:rsidR="0072531E" w:rsidRDefault="0072531E" w:rsidP="00B86F37">
            <w:pPr>
              <w:pStyle w:val="TableText"/>
              <w:spacing w:before="114" w:line="219" w:lineRule="auto"/>
              <w:ind w:left="92"/>
            </w:pPr>
            <w:r w:rsidRPr="00B86F37">
              <w:rPr>
                <w:rFonts w:hint="eastAsia"/>
                <w:spacing w:val="4"/>
              </w:rPr>
              <w:t>性别：男口女口</w:t>
            </w:r>
          </w:p>
          <w:p w:rsidR="0072531E" w:rsidRDefault="0072531E" w:rsidP="00B86F37">
            <w:pPr>
              <w:pStyle w:val="TableText"/>
              <w:spacing w:before="84" w:line="220" w:lineRule="auto"/>
              <w:ind w:left="92"/>
            </w:pPr>
            <w:r w:rsidRPr="00B86F37">
              <w:rPr>
                <w:rFonts w:hint="eastAsia"/>
                <w:spacing w:val="-12"/>
              </w:rPr>
              <w:t>出生日期：</w:t>
            </w:r>
            <w:r w:rsidRPr="00B86F37">
              <w:rPr>
                <w:spacing w:val="24"/>
              </w:rPr>
              <w:t xml:space="preserve">    </w:t>
            </w:r>
            <w:r w:rsidRPr="00B86F37">
              <w:rPr>
                <w:rFonts w:hint="eastAsia"/>
                <w:spacing w:val="-12"/>
              </w:rPr>
              <w:t>年</w:t>
            </w:r>
            <w:r w:rsidRPr="00B86F37">
              <w:rPr>
                <w:spacing w:val="-12"/>
              </w:rPr>
              <w:t xml:space="preserve">     </w:t>
            </w:r>
            <w:r w:rsidRPr="00B86F37">
              <w:rPr>
                <w:rFonts w:hint="eastAsia"/>
                <w:spacing w:val="-12"/>
              </w:rPr>
              <w:t>月</w:t>
            </w:r>
            <w:r>
              <w:t xml:space="preserve">     </w:t>
            </w:r>
            <w:r w:rsidRPr="00B86F37">
              <w:rPr>
                <w:rFonts w:hint="eastAsia"/>
                <w:spacing w:val="-12"/>
              </w:rPr>
              <w:t>日</w:t>
            </w:r>
          </w:p>
          <w:p w:rsidR="0072531E" w:rsidRDefault="0072531E" w:rsidP="00B86F37">
            <w:pPr>
              <w:pStyle w:val="TableText"/>
              <w:spacing w:before="114" w:line="221" w:lineRule="auto"/>
              <w:ind w:left="92"/>
            </w:pPr>
            <w:r w:rsidRPr="00B86F37">
              <w:rPr>
                <w:rFonts w:hint="eastAsia"/>
                <w:spacing w:val="-2"/>
              </w:rPr>
              <w:t>民族：</w:t>
            </w:r>
          </w:p>
          <w:p w:rsidR="0072531E" w:rsidRDefault="0072531E" w:rsidP="00B86F37">
            <w:pPr>
              <w:pStyle w:val="TableText"/>
              <w:spacing w:before="41" w:line="231" w:lineRule="auto"/>
              <w:ind w:left="92"/>
            </w:pPr>
            <w:r w:rsidRPr="00B86F37">
              <w:rPr>
                <w:rFonts w:hint="eastAsia"/>
                <w:spacing w:val="-14"/>
                <w:position w:val="-1"/>
              </w:rPr>
              <w:t>工作单位：</w:t>
            </w:r>
            <w:r w:rsidRPr="00B86F37">
              <w:rPr>
                <w:spacing w:val="9"/>
                <w:position w:val="-1"/>
              </w:rPr>
              <w:t xml:space="preserve">           </w:t>
            </w:r>
            <w:r w:rsidRPr="00B86F37">
              <w:rPr>
                <w:rFonts w:hint="eastAsia"/>
                <w:spacing w:val="-14"/>
                <w:position w:val="1"/>
              </w:rPr>
              <w:t>职务：</w:t>
            </w:r>
            <w:r w:rsidRPr="00B86F37">
              <w:rPr>
                <w:spacing w:val="5"/>
                <w:position w:val="1"/>
              </w:rPr>
              <w:t xml:space="preserve">            </w:t>
            </w:r>
            <w:r w:rsidRPr="00B86F37">
              <w:rPr>
                <w:rFonts w:hint="eastAsia"/>
                <w:spacing w:val="-14"/>
              </w:rPr>
              <w:t>联系电话：</w:t>
            </w:r>
          </w:p>
          <w:p w:rsidR="0072531E" w:rsidRDefault="0072531E" w:rsidP="00B86F37">
            <w:pPr>
              <w:pStyle w:val="TableText"/>
              <w:spacing w:before="82" w:line="311" w:lineRule="exact"/>
              <w:ind w:left="92"/>
            </w:pPr>
            <w:r w:rsidRPr="00B86F37">
              <w:rPr>
                <w:rFonts w:hint="eastAsia"/>
                <w:spacing w:val="3"/>
                <w:position w:val="9"/>
              </w:rPr>
              <w:t>住所地</w:t>
            </w:r>
            <w:r w:rsidRPr="00B86F37">
              <w:rPr>
                <w:spacing w:val="3"/>
                <w:position w:val="9"/>
              </w:rPr>
              <w:t>(</w:t>
            </w:r>
            <w:r w:rsidRPr="00B86F37">
              <w:rPr>
                <w:rFonts w:hint="eastAsia"/>
                <w:spacing w:val="3"/>
                <w:position w:val="9"/>
              </w:rPr>
              <w:t>户籍所在地</w:t>
            </w:r>
            <w:r w:rsidRPr="00B86F37">
              <w:rPr>
                <w:spacing w:val="3"/>
                <w:position w:val="9"/>
              </w:rPr>
              <w:t>):</w:t>
            </w:r>
          </w:p>
          <w:p w:rsidR="0072531E" w:rsidRDefault="0072531E" w:rsidP="00B86F37">
            <w:pPr>
              <w:pStyle w:val="TableText"/>
              <w:spacing w:before="1" w:line="205" w:lineRule="auto"/>
              <w:ind w:left="92"/>
            </w:pPr>
            <w:r w:rsidRPr="00B86F37">
              <w:rPr>
                <w:rFonts w:hint="eastAsia"/>
                <w:spacing w:val="-1"/>
              </w:rPr>
              <w:t>经常居住地：</w:t>
            </w:r>
          </w:p>
        </w:tc>
      </w:tr>
      <w:tr w:rsidR="0072531E" w:rsidTr="00B86F37">
        <w:trPr>
          <w:trHeight w:val="1404"/>
        </w:trPr>
        <w:tc>
          <w:tcPr>
            <w:tcW w:w="8890" w:type="dxa"/>
            <w:gridSpan w:val="3"/>
          </w:tcPr>
          <w:p w:rsidR="0072531E" w:rsidRDefault="0072531E" w:rsidP="00B86F37">
            <w:pPr>
              <w:spacing w:line="468" w:lineRule="auto"/>
            </w:pPr>
          </w:p>
          <w:p w:rsidR="0072531E" w:rsidRPr="00B86F37" w:rsidRDefault="0072531E" w:rsidP="00B86F37">
            <w:pPr>
              <w:pStyle w:val="TableText"/>
              <w:spacing w:before="95" w:line="219" w:lineRule="auto"/>
              <w:ind w:left="3419"/>
              <w:rPr>
                <w:sz w:val="29"/>
                <w:szCs w:val="29"/>
              </w:rPr>
            </w:pPr>
            <w:r w:rsidRPr="00B86F37">
              <w:rPr>
                <w:rFonts w:hint="eastAsia"/>
                <w:b/>
                <w:bCs/>
                <w:spacing w:val="-5"/>
                <w:sz w:val="29"/>
                <w:szCs w:val="29"/>
              </w:rPr>
              <w:t>诉讼请求和依据</w:t>
            </w:r>
          </w:p>
        </w:tc>
      </w:tr>
    </w:tbl>
    <w:p w:rsidR="0072531E" w:rsidRDefault="0072531E"/>
    <w:p w:rsidR="0072531E" w:rsidRDefault="0072531E">
      <w:pPr>
        <w:sectPr w:rsidR="0072531E">
          <w:footerReference w:type="default" r:id="rId140"/>
          <w:pgSz w:w="11750" w:h="16830"/>
          <w:pgMar w:top="400" w:right="1254" w:bottom="970" w:left="1594" w:header="0" w:footer="701" w:gutter="0"/>
          <w:cols w:space="720"/>
        </w:sectPr>
      </w:pPr>
    </w:p>
    <w:p w:rsidR="0072531E" w:rsidRDefault="0072531E">
      <w:pPr>
        <w:spacing w:line="129" w:lineRule="exact"/>
        <w:ind w:firstLine="4825"/>
      </w:pPr>
      <w:r w:rsidRPr="00B86F37">
        <w:rPr>
          <w:noProof/>
          <w:position w:val="-2"/>
          <w:lang w:eastAsia="zh-CN"/>
        </w:rPr>
        <w:pict>
          <v:shape id="IM 24" o:spid="_x0000_i1033" type="#_x0000_t75" style="width:36.75pt;height:6.75pt;visibility:visible">
            <v:imagedata r:id="rId141" o:title=""/>
          </v:shape>
        </w:pict>
      </w:r>
    </w:p>
    <w:p w:rsidR="0072531E" w:rsidRDefault="0072531E">
      <w:pPr>
        <w:spacing w:before="45"/>
      </w:pPr>
    </w:p>
    <w:p w:rsidR="0072531E" w:rsidRDefault="0072531E">
      <w:pPr>
        <w:spacing w:before="45"/>
      </w:pPr>
    </w:p>
    <w:p w:rsidR="0072531E" w:rsidRDefault="0072531E">
      <w:pPr>
        <w:spacing w:before="45"/>
      </w:pPr>
    </w:p>
    <w:p w:rsidR="0072531E" w:rsidRDefault="0072531E">
      <w:pPr>
        <w:spacing w:before="44"/>
      </w:pPr>
    </w:p>
    <w:tbl>
      <w:tblPr>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32"/>
        <w:gridCol w:w="693"/>
        <w:gridCol w:w="1339"/>
        <w:gridCol w:w="940"/>
        <w:gridCol w:w="3226"/>
      </w:tblGrid>
      <w:tr w:rsidR="0072531E" w:rsidTr="00B86F37">
        <w:trPr>
          <w:trHeight w:val="784"/>
        </w:trPr>
        <w:tc>
          <w:tcPr>
            <w:tcW w:w="2732" w:type="dxa"/>
          </w:tcPr>
          <w:p w:rsidR="0072531E" w:rsidRDefault="0072531E" w:rsidP="00B86F37">
            <w:pPr>
              <w:pStyle w:val="TableText"/>
              <w:spacing w:before="171" w:line="219" w:lineRule="auto"/>
              <w:ind w:left="95"/>
            </w:pPr>
            <w:r>
              <w:t>1.</w:t>
            </w:r>
            <w:r>
              <w:rPr>
                <w:rFonts w:hint="eastAsia"/>
              </w:rPr>
              <w:t>赔偿因虚假陈述导致的损失</w:t>
            </w:r>
          </w:p>
        </w:tc>
        <w:tc>
          <w:tcPr>
            <w:tcW w:w="2972" w:type="dxa"/>
            <w:gridSpan w:val="3"/>
            <w:tcBorders>
              <w:right w:val="nil"/>
            </w:tcBorders>
          </w:tcPr>
          <w:p w:rsidR="0072531E" w:rsidRDefault="0072531E" w:rsidP="00B86F37">
            <w:pPr>
              <w:pStyle w:val="TableText"/>
              <w:spacing w:before="162" w:line="399" w:lineRule="exact"/>
              <w:ind w:left="103"/>
            </w:pPr>
            <w:r w:rsidRPr="00B86F37">
              <w:rPr>
                <w:rFonts w:hint="eastAsia"/>
                <w:position w:val="16"/>
              </w:rPr>
              <w:t>投资差额损失</w:t>
            </w:r>
            <w:r w:rsidRPr="00B86F37">
              <w:rPr>
                <w:position w:val="16"/>
              </w:rPr>
              <w:t xml:space="preserve">    </w:t>
            </w:r>
            <w:r w:rsidRPr="00B86F37">
              <w:rPr>
                <w:rFonts w:hint="eastAsia"/>
                <w:position w:val="16"/>
              </w:rPr>
              <w:t>元、佣金损失</w:t>
            </w:r>
          </w:p>
          <w:p w:rsidR="0072531E" w:rsidRDefault="0072531E" w:rsidP="00B86F37">
            <w:pPr>
              <w:pStyle w:val="TableText"/>
              <w:spacing w:line="206" w:lineRule="auto"/>
              <w:ind w:left="113"/>
            </w:pPr>
            <w:r w:rsidRPr="00B86F37">
              <w:rPr>
                <w:rFonts w:hint="eastAsia"/>
                <w:spacing w:val="3"/>
              </w:rPr>
              <w:t>同；如外币需特别注明</w:t>
            </w:r>
            <w:r w:rsidRPr="00B86F37">
              <w:rPr>
                <w:spacing w:val="3"/>
              </w:rPr>
              <w:t>)</w:t>
            </w:r>
          </w:p>
        </w:tc>
        <w:tc>
          <w:tcPr>
            <w:tcW w:w="3226" w:type="dxa"/>
            <w:tcBorders>
              <w:left w:val="nil"/>
            </w:tcBorders>
          </w:tcPr>
          <w:p w:rsidR="0072531E" w:rsidRDefault="0072531E" w:rsidP="00B86F37">
            <w:pPr>
              <w:pStyle w:val="TableText"/>
              <w:spacing w:before="152" w:line="238" w:lineRule="auto"/>
              <w:ind w:left="206"/>
            </w:pPr>
            <w:r w:rsidRPr="00B86F37">
              <w:rPr>
                <w:rFonts w:hint="eastAsia"/>
                <w:spacing w:val="-1"/>
              </w:rPr>
              <w:t>元、印花税损失</w:t>
            </w:r>
            <w:r w:rsidRPr="00B86F37">
              <w:rPr>
                <w:spacing w:val="-1"/>
              </w:rPr>
              <w:t xml:space="preserve">    </w:t>
            </w:r>
            <w:r w:rsidRPr="00B86F37">
              <w:rPr>
                <w:rFonts w:hint="eastAsia"/>
                <w:spacing w:val="-1"/>
              </w:rPr>
              <w:t>元</w:t>
            </w:r>
            <w:r w:rsidRPr="00B86F37">
              <w:rPr>
                <w:spacing w:val="-1"/>
              </w:rPr>
              <w:t>(</w:t>
            </w:r>
            <w:r w:rsidRPr="00B86F37">
              <w:rPr>
                <w:rFonts w:hint="eastAsia"/>
                <w:spacing w:val="-1"/>
              </w:rPr>
              <w:t>人民币，下</w:t>
            </w:r>
          </w:p>
        </w:tc>
      </w:tr>
      <w:tr w:rsidR="0072531E" w:rsidTr="00B86F37">
        <w:trPr>
          <w:trHeight w:val="939"/>
        </w:trPr>
        <w:tc>
          <w:tcPr>
            <w:tcW w:w="2732" w:type="dxa"/>
          </w:tcPr>
          <w:p w:rsidR="0072531E" w:rsidRDefault="0072531E" w:rsidP="00B86F37">
            <w:pPr>
              <w:spacing w:line="315" w:lineRule="auto"/>
            </w:pPr>
          </w:p>
          <w:p w:rsidR="0072531E" w:rsidRDefault="0072531E" w:rsidP="00B86F37">
            <w:pPr>
              <w:pStyle w:val="TableText"/>
              <w:spacing w:before="61" w:line="219" w:lineRule="auto"/>
              <w:ind w:left="95"/>
            </w:pPr>
            <w:r w:rsidRPr="00B86F37">
              <w:rPr>
                <w:spacing w:val="-1"/>
              </w:rPr>
              <w:t>2.</w:t>
            </w:r>
            <w:r w:rsidRPr="00B86F37">
              <w:rPr>
                <w:rFonts w:hint="eastAsia"/>
                <w:spacing w:val="-1"/>
              </w:rPr>
              <w:t>是否主张连带责任</w:t>
            </w:r>
          </w:p>
        </w:tc>
        <w:tc>
          <w:tcPr>
            <w:tcW w:w="6198" w:type="dxa"/>
            <w:gridSpan w:val="4"/>
          </w:tcPr>
          <w:p w:rsidR="0072531E" w:rsidRDefault="0072531E" w:rsidP="00B86F37">
            <w:pPr>
              <w:pStyle w:val="TableText"/>
              <w:spacing w:before="108" w:line="361" w:lineRule="exact"/>
              <w:ind w:left="113"/>
            </w:pPr>
            <w:r w:rsidRPr="00B86F37">
              <w:rPr>
                <w:rFonts w:hint="eastAsia"/>
                <w:spacing w:val="-3"/>
                <w:position w:val="13"/>
              </w:rPr>
              <w:t>是口</w:t>
            </w:r>
            <w:r w:rsidRPr="00B86F37">
              <w:rPr>
                <w:spacing w:val="16"/>
                <w:position w:val="13"/>
              </w:rPr>
              <w:t xml:space="preserve">  </w:t>
            </w:r>
            <w:r w:rsidRPr="00B86F37">
              <w:rPr>
                <w:rFonts w:hint="eastAsia"/>
                <w:spacing w:val="-3"/>
                <w:position w:val="13"/>
              </w:rPr>
              <w:t>责任主体及责任范围：</w:t>
            </w:r>
          </w:p>
          <w:p w:rsidR="0072531E" w:rsidRDefault="0072531E" w:rsidP="00B86F37">
            <w:pPr>
              <w:pStyle w:val="TableText"/>
              <w:spacing w:line="220" w:lineRule="auto"/>
              <w:ind w:left="113"/>
            </w:pPr>
            <w:r w:rsidRPr="00B86F37">
              <w:rPr>
                <w:rFonts w:hint="eastAsia"/>
                <w:spacing w:val="13"/>
              </w:rPr>
              <w:t>否□</w:t>
            </w:r>
          </w:p>
        </w:tc>
      </w:tr>
      <w:tr w:rsidR="0072531E" w:rsidTr="00B86F37">
        <w:trPr>
          <w:trHeight w:val="710"/>
        </w:trPr>
        <w:tc>
          <w:tcPr>
            <w:tcW w:w="2732" w:type="dxa"/>
          </w:tcPr>
          <w:p w:rsidR="0072531E" w:rsidRDefault="0072531E" w:rsidP="00B86F37">
            <w:pPr>
              <w:pStyle w:val="TableText"/>
              <w:spacing w:before="259" w:line="219" w:lineRule="auto"/>
              <w:ind w:left="95"/>
            </w:pPr>
            <w:r w:rsidRPr="00B86F37">
              <w:rPr>
                <w:spacing w:val="1"/>
              </w:rPr>
              <w:t>3.</w:t>
            </w:r>
            <w:r w:rsidRPr="00B86F37">
              <w:rPr>
                <w:rFonts w:hint="eastAsia"/>
                <w:spacing w:val="1"/>
              </w:rPr>
              <w:t>是否主张实现债权的费用</w:t>
            </w:r>
          </w:p>
        </w:tc>
        <w:tc>
          <w:tcPr>
            <w:tcW w:w="6198" w:type="dxa"/>
            <w:gridSpan w:val="4"/>
          </w:tcPr>
          <w:p w:rsidR="0072531E" w:rsidRDefault="0072531E" w:rsidP="00B86F37">
            <w:pPr>
              <w:pStyle w:val="TableText"/>
              <w:spacing w:before="119" w:line="381" w:lineRule="exact"/>
              <w:ind w:left="83"/>
            </w:pPr>
            <w:r w:rsidRPr="00B86F37">
              <w:rPr>
                <w:rFonts w:hint="eastAsia"/>
                <w:spacing w:val="-5"/>
                <w:position w:val="14"/>
              </w:rPr>
              <w:t>是□</w:t>
            </w:r>
            <w:r w:rsidRPr="00B86F37">
              <w:rPr>
                <w:spacing w:val="18"/>
                <w:position w:val="14"/>
              </w:rPr>
              <w:t xml:space="preserve">  </w:t>
            </w:r>
            <w:r w:rsidRPr="00B86F37">
              <w:rPr>
                <w:rFonts w:hint="eastAsia"/>
                <w:spacing w:val="-5"/>
                <w:position w:val="14"/>
              </w:rPr>
              <w:t>费用明细：</w:t>
            </w:r>
          </w:p>
          <w:p w:rsidR="0072531E" w:rsidRDefault="0072531E" w:rsidP="00B86F37">
            <w:pPr>
              <w:pStyle w:val="TableText"/>
              <w:spacing w:before="1" w:line="193" w:lineRule="auto"/>
              <w:ind w:left="103"/>
            </w:pPr>
            <w:r w:rsidRPr="00B86F37">
              <w:rPr>
                <w:rFonts w:hint="eastAsia"/>
                <w:spacing w:val="14"/>
              </w:rPr>
              <w:t>否口</w:t>
            </w:r>
          </w:p>
        </w:tc>
      </w:tr>
      <w:tr w:rsidR="0072531E" w:rsidTr="00B86F37">
        <w:trPr>
          <w:trHeight w:val="630"/>
        </w:trPr>
        <w:tc>
          <w:tcPr>
            <w:tcW w:w="2732" w:type="dxa"/>
          </w:tcPr>
          <w:p w:rsidR="0072531E" w:rsidRDefault="0072531E" w:rsidP="00B86F37">
            <w:pPr>
              <w:pStyle w:val="TableText"/>
              <w:spacing w:before="220" w:line="220" w:lineRule="auto"/>
              <w:ind w:left="95"/>
            </w:pPr>
            <w:r w:rsidRPr="00B86F37">
              <w:rPr>
                <w:spacing w:val="-2"/>
              </w:rPr>
              <w:t>4.</w:t>
            </w:r>
            <w:r w:rsidRPr="00B86F37">
              <w:rPr>
                <w:rFonts w:hint="eastAsia"/>
                <w:spacing w:val="-2"/>
              </w:rPr>
              <w:t>其他请求</w:t>
            </w:r>
          </w:p>
        </w:tc>
        <w:tc>
          <w:tcPr>
            <w:tcW w:w="6198" w:type="dxa"/>
            <w:gridSpan w:val="4"/>
          </w:tcPr>
          <w:p w:rsidR="0072531E" w:rsidRDefault="0072531E"/>
        </w:tc>
      </w:tr>
      <w:tr w:rsidR="0072531E" w:rsidTr="00B86F37">
        <w:trPr>
          <w:trHeight w:val="639"/>
        </w:trPr>
        <w:tc>
          <w:tcPr>
            <w:tcW w:w="2732" w:type="dxa"/>
          </w:tcPr>
          <w:p w:rsidR="0072531E" w:rsidRDefault="0072531E" w:rsidP="00B86F37">
            <w:pPr>
              <w:pStyle w:val="TableText"/>
              <w:spacing w:before="159" w:line="219" w:lineRule="auto"/>
              <w:ind w:left="95"/>
            </w:pPr>
            <w:r w:rsidRPr="00B86F37">
              <w:rPr>
                <w:spacing w:val="-2"/>
              </w:rPr>
              <w:t>5.</w:t>
            </w:r>
            <w:r w:rsidRPr="00B86F37">
              <w:rPr>
                <w:rFonts w:hint="eastAsia"/>
                <w:spacing w:val="-2"/>
              </w:rPr>
              <w:t>标的总额</w:t>
            </w:r>
          </w:p>
        </w:tc>
        <w:tc>
          <w:tcPr>
            <w:tcW w:w="6198" w:type="dxa"/>
            <w:gridSpan w:val="4"/>
          </w:tcPr>
          <w:p w:rsidR="0072531E" w:rsidRDefault="0072531E"/>
        </w:tc>
      </w:tr>
      <w:tr w:rsidR="0072531E" w:rsidTr="00B86F37">
        <w:trPr>
          <w:trHeight w:val="989"/>
        </w:trPr>
        <w:tc>
          <w:tcPr>
            <w:tcW w:w="2732" w:type="dxa"/>
          </w:tcPr>
          <w:p w:rsidR="0072531E" w:rsidRDefault="0072531E" w:rsidP="00B86F37">
            <w:pPr>
              <w:pStyle w:val="TableText"/>
              <w:spacing w:before="149" w:line="219" w:lineRule="auto"/>
              <w:ind w:left="95"/>
            </w:pPr>
            <w:r w:rsidRPr="00B86F37">
              <w:rPr>
                <w:spacing w:val="1"/>
              </w:rPr>
              <w:t>6.</w:t>
            </w:r>
            <w:r w:rsidRPr="00B86F37">
              <w:rPr>
                <w:rFonts w:hint="eastAsia"/>
                <w:spacing w:val="1"/>
              </w:rPr>
              <w:t>请求依据</w:t>
            </w:r>
          </w:p>
        </w:tc>
        <w:tc>
          <w:tcPr>
            <w:tcW w:w="6198" w:type="dxa"/>
            <w:gridSpan w:val="4"/>
          </w:tcPr>
          <w:p w:rsidR="0072531E" w:rsidRDefault="0072531E" w:rsidP="00B86F37">
            <w:pPr>
              <w:pStyle w:val="TableText"/>
              <w:spacing w:before="131" w:line="519" w:lineRule="exact"/>
              <w:ind w:left="113"/>
            </w:pPr>
            <w:r w:rsidRPr="00B86F37">
              <w:rPr>
                <w:rFonts w:hint="eastAsia"/>
                <w:spacing w:val="-1"/>
                <w:position w:val="25"/>
              </w:rPr>
              <w:t>合同约定：</w:t>
            </w:r>
          </w:p>
          <w:p w:rsidR="0072531E" w:rsidRDefault="0072531E" w:rsidP="00B86F37">
            <w:pPr>
              <w:pStyle w:val="TableText"/>
              <w:spacing w:line="219" w:lineRule="auto"/>
              <w:ind w:left="113"/>
            </w:pPr>
            <w:r w:rsidRPr="00B86F37">
              <w:rPr>
                <w:rFonts w:hint="eastAsia"/>
                <w:spacing w:val="-1"/>
              </w:rPr>
              <w:t>法律规定：</w:t>
            </w:r>
          </w:p>
        </w:tc>
      </w:tr>
      <w:tr w:rsidR="0072531E" w:rsidTr="00B86F37">
        <w:trPr>
          <w:trHeight w:val="869"/>
        </w:trPr>
        <w:tc>
          <w:tcPr>
            <w:tcW w:w="8930" w:type="dxa"/>
            <w:gridSpan w:val="5"/>
          </w:tcPr>
          <w:p w:rsidR="0072531E" w:rsidRPr="00B86F37" w:rsidRDefault="0072531E" w:rsidP="00B86F37">
            <w:pPr>
              <w:pStyle w:val="TableText"/>
              <w:spacing w:before="159" w:line="219" w:lineRule="auto"/>
              <w:ind w:left="3159"/>
              <w:rPr>
                <w:sz w:val="29"/>
                <w:szCs w:val="29"/>
              </w:rPr>
            </w:pPr>
            <w:r w:rsidRPr="00B86F37">
              <w:rPr>
                <w:rFonts w:hint="eastAsia"/>
                <w:b/>
                <w:bCs/>
                <w:spacing w:val="-3"/>
                <w:sz w:val="29"/>
                <w:szCs w:val="29"/>
              </w:rPr>
              <w:t>约定管辖和诉讼保全</w:t>
            </w:r>
          </w:p>
        </w:tc>
      </w:tr>
      <w:tr w:rsidR="0072531E" w:rsidTr="00B86F37">
        <w:trPr>
          <w:trHeight w:val="809"/>
        </w:trPr>
        <w:tc>
          <w:tcPr>
            <w:tcW w:w="2732" w:type="dxa"/>
          </w:tcPr>
          <w:p w:rsidR="0072531E" w:rsidRDefault="0072531E" w:rsidP="00B86F37">
            <w:pPr>
              <w:pStyle w:val="TableText"/>
              <w:spacing w:before="231" w:line="219" w:lineRule="auto"/>
              <w:ind w:left="95"/>
            </w:pPr>
            <w:r>
              <w:t>1.</w:t>
            </w:r>
            <w:r>
              <w:rPr>
                <w:rFonts w:hint="eastAsia"/>
              </w:rPr>
              <w:t>有无仲裁、法院管辖约定</w:t>
            </w:r>
          </w:p>
        </w:tc>
        <w:tc>
          <w:tcPr>
            <w:tcW w:w="6198" w:type="dxa"/>
            <w:gridSpan w:val="4"/>
          </w:tcPr>
          <w:p w:rsidR="0072531E" w:rsidRDefault="0072531E" w:rsidP="00B86F37">
            <w:pPr>
              <w:pStyle w:val="TableText"/>
              <w:spacing w:before="112" w:line="371" w:lineRule="exact"/>
              <w:ind w:left="113"/>
            </w:pPr>
            <w:r w:rsidRPr="00B86F37">
              <w:rPr>
                <w:rFonts w:hint="eastAsia"/>
                <w:spacing w:val="-3"/>
                <w:position w:val="13"/>
              </w:rPr>
              <w:t>有口</w:t>
            </w:r>
            <w:r w:rsidRPr="00B86F37">
              <w:rPr>
                <w:spacing w:val="13"/>
                <w:position w:val="13"/>
              </w:rPr>
              <w:t xml:space="preserve">  </w:t>
            </w:r>
            <w:r w:rsidRPr="00B86F37">
              <w:rPr>
                <w:rFonts w:hint="eastAsia"/>
                <w:spacing w:val="-3"/>
                <w:position w:val="13"/>
              </w:rPr>
              <w:t>合同条款及内容：</w:t>
            </w:r>
          </w:p>
          <w:p w:rsidR="0072531E" w:rsidRDefault="0072531E" w:rsidP="00B86F37">
            <w:pPr>
              <w:pStyle w:val="TableText"/>
              <w:spacing w:line="220" w:lineRule="auto"/>
              <w:ind w:left="103"/>
            </w:pPr>
            <w:r w:rsidRPr="00B86F37">
              <w:rPr>
                <w:rFonts w:hint="eastAsia"/>
                <w:spacing w:val="14"/>
              </w:rPr>
              <w:t>无口</w:t>
            </w:r>
          </w:p>
        </w:tc>
      </w:tr>
      <w:tr w:rsidR="0072531E" w:rsidTr="00B86F37">
        <w:trPr>
          <w:trHeight w:val="1309"/>
        </w:trPr>
        <w:tc>
          <w:tcPr>
            <w:tcW w:w="2732" w:type="dxa"/>
          </w:tcPr>
          <w:p w:rsidR="0072531E" w:rsidRDefault="0072531E" w:rsidP="00B86F37">
            <w:pPr>
              <w:pStyle w:val="TableText"/>
              <w:spacing w:before="213" w:line="219" w:lineRule="auto"/>
              <w:ind w:left="95"/>
            </w:pPr>
            <w:r w:rsidRPr="00B86F37">
              <w:rPr>
                <w:spacing w:val="-1"/>
              </w:rPr>
              <w:t>2.</w:t>
            </w:r>
            <w:r w:rsidRPr="00B86F37">
              <w:rPr>
                <w:rFonts w:hint="eastAsia"/>
                <w:spacing w:val="-1"/>
              </w:rPr>
              <w:t>是否申请财产保全措施</w:t>
            </w:r>
          </w:p>
        </w:tc>
        <w:tc>
          <w:tcPr>
            <w:tcW w:w="2032" w:type="dxa"/>
            <w:gridSpan w:val="2"/>
            <w:tcBorders>
              <w:right w:val="nil"/>
            </w:tcBorders>
          </w:tcPr>
          <w:p w:rsidR="0072531E" w:rsidRDefault="0072531E" w:rsidP="00B86F37">
            <w:pPr>
              <w:pStyle w:val="TableText"/>
              <w:spacing w:before="84" w:line="251" w:lineRule="auto"/>
              <w:ind w:left="1372" w:right="175" w:hanging="1259"/>
            </w:pPr>
            <w:r w:rsidRPr="00B86F37">
              <w:rPr>
                <w:rFonts w:hint="eastAsia"/>
                <w:spacing w:val="3"/>
              </w:rPr>
              <w:t>已经诉前保全：是口</w:t>
            </w:r>
            <w:r>
              <w:t xml:space="preserve"> </w:t>
            </w:r>
            <w:r w:rsidRPr="00B86F37">
              <w:rPr>
                <w:rFonts w:hint="eastAsia"/>
                <w:spacing w:val="14"/>
              </w:rPr>
              <w:t>否口</w:t>
            </w:r>
          </w:p>
          <w:p w:rsidR="0072531E" w:rsidRDefault="0072531E" w:rsidP="00B86F37">
            <w:pPr>
              <w:pStyle w:val="TableText"/>
              <w:spacing w:before="123" w:line="256" w:lineRule="auto"/>
              <w:ind w:left="1372" w:right="155" w:hanging="1239"/>
            </w:pPr>
            <w:r w:rsidRPr="00B86F37">
              <w:rPr>
                <w:rFonts w:hint="eastAsia"/>
                <w:spacing w:val="3"/>
              </w:rPr>
              <w:t>申请诉讼保全：是口</w:t>
            </w:r>
            <w:r>
              <w:t xml:space="preserve"> </w:t>
            </w:r>
            <w:r w:rsidRPr="00B86F37">
              <w:rPr>
                <w:rFonts w:hint="eastAsia"/>
                <w:spacing w:val="14"/>
              </w:rPr>
              <w:t>否口</w:t>
            </w:r>
          </w:p>
        </w:tc>
        <w:tc>
          <w:tcPr>
            <w:tcW w:w="4166" w:type="dxa"/>
            <w:gridSpan w:val="2"/>
            <w:tcBorders>
              <w:left w:val="nil"/>
            </w:tcBorders>
          </w:tcPr>
          <w:p w:rsidR="0072531E" w:rsidRDefault="0072531E" w:rsidP="00B86F37">
            <w:pPr>
              <w:pStyle w:val="TableText"/>
              <w:spacing w:before="63" w:line="230" w:lineRule="auto"/>
              <w:ind w:left="156"/>
            </w:pPr>
            <w:r w:rsidRPr="00B86F37">
              <w:rPr>
                <w:rFonts w:hint="eastAsia"/>
                <w:spacing w:val="-11"/>
              </w:rPr>
              <w:t>保全法院：</w:t>
            </w:r>
            <w:r w:rsidRPr="00B86F37">
              <w:rPr>
                <w:spacing w:val="8"/>
              </w:rPr>
              <w:t xml:space="preserve">    </w:t>
            </w:r>
            <w:r w:rsidRPr="00B86F37">
              <w:rPr>
                <w:rFonts w:hint="eastAsia"/>
                <w:spacing w:val="-11"/>
              </w:rPr>
              <w:t>保全时间：</w:t>
            </w:r>
          </w:p>
        </w:tc>
      </w:tr>
      <w:tr w:rsidR="0072531E" w:rsidTr="00B86F37">
        <w:trPr>
          <w:trHeight w:val="889"/>
        </w:trPr>
        <w:tc>
          <w:tcPr>
            <w:tcW w:w="8930" w:type="dxa"/>
            <w:gridSpan w:val="5"/>
          </w:tcPr>
          <w:p w:rsidR="0072531E" w:rsidRPr="00B86F37" w:rsidRDefault="0072531E" w:rsidP="00B86F37">
            <w:pPr>
              <w:pStyle w:val="TableText"/>
              <w:spacing w:before="195" w:line="220" w:lineRule="auto"/>
              <w:ind w:left="3739"/>
              <w:rPr>
                <w:sz w:val="29"/>
                <w:szCs w:val="29"/>
              </w:rPr>
            </w:pPr>
            <w:r w:rsidRPr="00B86F37">
              <w:rPr>
                <w:rFonts w:hint="eastAsia"/>
                <w:b/>
                <w:bCs/>
                <w:spacing w:val="2"/>
                <w:sz w:val="29"/>
                <w:szCs w:val="29"/>
              </w:rPr>
              <w:t>事实和理由</w:t>
            </w:r>
          </w:p>
        </w:tc>
      </w:tr>
      <w:tr w:rsidR="0072531E" w:rsidTr="00B86F37">
        <w:trPr>
          <w:trHeight w:val="1909"/>
        </w:trPr>
        <w:tc>
          <w:tcPr>
            <w:tcW w:w="2732" w:type="dxa"/>
          </w:tcPr>
          <w:p w:rsidR="0072531E" w:rsidRDefault="0072531E" w:rsidP="00B86F37">
            <w:pPr>
              <w:pStyle w:val="TableText"/>
              <w:spacing w:before="164" w:line="382" w:lineRule="exact"/>
              <w:ind w:left="95"/>
            </w:pPr>
            <w:r w:rsidRPr="00B86F37">
              <w:rPr>
                <w:position w:val="14"/>
              </w:rPr>
              <w:t>1.</w:t>
            </w:r>
            <w:r w:rsidRPr="00B86F37">
              <w:rPr>
                <w:rFonts w:hint="eastAsia"/>
                <w:position w:val="14"/>
              </w:rPr>
              <w:t>被告存在虚假陈述行为的情</w:t>
            </w:r>
          </w:p>
          <w:p w:rsidR="0072531E" w:rsidRDefault="0072531E" w:rsidP="00B86F37">
            <w:pPr>
              <w:pStyle w:val="TableText"/>
              <w:spacing w:line="220" w:lineRule="auto"/>
              <w:ind w:left="95"/>
            </w:pPr>
            <w:r>
              <w:rPr>
                <w:rFonts w:hint="eastAsia"/>
              </w:rPr>
              <w:t>况</w:t>
            </w:r>
          </w:p>
        </w:tc>
        <w:tc>
          <w:tcPr>
            <w:tcW w:w="6198" w:type="dxa"/>
            <w:gridSpan w:val="4"/>
          </w:tcPr>
          <w:p w:rsidR="0072531E" w:rsidRDefault="0072531E" w:rsidP="00B86F37">
            <w:pPr>
              <w:pStyle w:val="TableText"/>
              <w:spacing w:before="154" w:line="219" w:lineRule="auto"/>
              <w:ind w:left="113"/>
            </w:pPr>
            <w:r w:rsidRPr="00B86F37">
              <w:rPr>
                <w:rFonts w:hint="eastAsia"/>
                <w:spacing w:val="-1"/>
              </w:rPr>
              <w:t>具体虚假陈述行为：</w:t>
            </w:r>
          </w:p>
          <w:p w:rsidR="0072531E" w:rsidRDefault="0072531E" w:rsidP="00B86F37">
            <w:pPr>
              <w:pStyle w:val="TableText"/>
              <w:spacing w:before="164" w:line="381" w:lineRule="exact"/>
              <w:ind w:left="113"/>
            </w:pPr>
            <w:r w:rsidRPr="00B86F37">
              <w:rPr>
                <w:rFonts w:hint="eastAsia"/>
                <w:spacing w:val="-1"/>
                <w:position w:val="14"/>
              </w:rPr>
              <w:t>虚假陈述行为实施日：</w:t>
            </w:r>
          </w:p>
          <w:p w:rsidR="0072531E" w:rsidRDefault="0072531E" w:rsidP="00B86F37">
            <w:pPr>
              <w:pStyle w:val="TableText"/>
              <w:spacing w:line="218" w:lineRule="auto"/>
              <w:ind w:left="123"/>
            </w:pPr>
            <w:r w:rsidRPr="00B86F37">
              <w:rPr>
                <w:rFonts w:hint="eastAsia"/>
                <w:spacing w:val="3"/>
              </w:rPr>
              <w:t>虚假陈述行为揭露日</w:t>
            </w:r>
          </w:p>
          <w:p w:rsidR="0072531E" w:rsidRDefault="0072531E" w:rsidP="00B86F37">
            <w:pPr>
              <w:pStyle w:val="TableText"/>
              <w:spacing w:before="154" w:line="219" w:lineRule="auto"/>
              <w:ind w:left="103"/>
            </w:pPr>
            <w:r w:rsidRPr="00B86F37">
              <w:rPr>
                <w:rFonts w:hint="eastAsia"/>
                <w:spacing w:val="-1"/>
              </w:rPr>
              <w:t>虚假陈述行为更正日：</w:t>
            </w:r>
          </w:p>
          <w:p w:rsidR="0072531E" w:rsidRDefault="0072531E" w:rsidP="00B86F37">
            <w:pPr>
              <w:pStyle w:val="TableText"/>
              <w:spacing w:before="165" w:line="198" w:lineRule="auto"/>
              <w:ind w:left="103"/>
            </w:pPr>
            <w:r w:rsidRPr="00B86F37">
              <w:rPr>
                <w:rFonts w:hint="eastAsia"/>
                <w:spacing w:val="-1"/>
              </w:rPr>
              <w:t>虚假陈述基准日：</w:t>
            </w:r>
          </w:p>
        </w:tc>
      </w:tr>
      <w:tr w:rsidR="0072531E" w:rsidTr="00B86F37">
        <w:trPr>
          <w:trHeight w:val="939"/>
        </w:trPr>
        <w:tc>
          <w:tcPr>
            <w:tcW w:w="2732" w:type="dxa"/>
          </w:tcPr>
          <w:p w:rsidR="0072531E" w:rsidRDefault="0072531E" w:rsidP="00B86F37">
            <w:pPr>
              <w:spacing w:line="323" w:lineRule="auto"/>
            </w:pPr>
          </w:p>
          <w:p w:rsidR="0072531E" w:rsidRDefault="0072531E" w:rsidP="00B86F37">
            <w:pPr>
              <w:pStyle w:val="TableText"/>
              <w:spacing w:before="61" w:line="219" w:lineRule="auto"/>
              <w:ind w:left="95"/>
            </w:pPr>
            <w:r w:rsidRPr="00B86F37">
              <w:rPr>
                <w:spacing w:val="1"/>
              </w:rPr>
              <w:t>2.</w:t>
            </w:r>
            <w:r w:rsidRPr="00B86F37">
              <w:rPr>
                <w:rFonts w:hint="eastAsia"/>
                <w:spacing w:val="1"/>
              </w:rPr>
              <w:t>有无监管部门的认定、处罚</w:t>
            </w:r>
          </w:p>
        </w:tc>
        <w:tc>
          <w:tcPr>
            <w:tcW w:w="693" w:type="dxa"/>
            <w:tcBorders>
              <w:right w:val="nil"/>
            </w:tcBorders>
          </w:tcPr>
          <w:p w:rsidR="0072531E" w:rsidRDefault="0072531E" w:rsidP="00B86F37">
            <w:pPr>
              <w:pStyle w:val="TableText"/>
              <w:spacing w:before="117" w:line="340" w:lineRule="exact"/>
              <w:ind w:left="73"/>
            </w:pPr>
            <w:r w:rsidRPr="00B86F37">
              <w:rPr>
                <w:rFonts w:hint="eastAsia"/>
                <w:spacing w:val="14"/>
                <w:position w:val="11"/>
              </w:rPr>
              <w:t>有口</w:t>
            </w:r>
          </w:p>
          <w:p w:rsidR="0072531E" w:rsidRDefault="0072531E" w:rsidP="00B86F37">
            <w:pPr>
              <w:pStyle w:val="TableText"/>
              <w:spacing w:line="220" w:lineRule="auto"/>
              <w:ind w:left="83"/>
            </w:pPr>
            <w:r w:rsidRPr="00B86F37">
              <w:rPr>
                <w:rFonts w:hint="eastAsia"/>
                <w:spacing w:val="14"/>
              </w:rPr>
              <w:t>无口</w:t>
            </w:r>
          </w:p>
        </w:tc>
        <w:tc>
          <w:tcPr>
            <w:tcW w:w="5505" w:type="dxa"/>
            <w:gridSpan w:val="3"/>
            <w:tcBorders>
              <w:left w:val="nil"/>
            </w:tcBorders>
          </w:tcPr>
          <w:p w:rsidR="0072531E" w:rsidRDefault="0072531E" w:rsidP="00B86F37">
            <w:pPr>
              <w:pStyle w:val="TableText"/>
              <w:spacing w:before="117" w:line="220" w:lineRule="auto"/>
              <w:ind w:left="194"/>
            </w:pPr>
            <w:r w:rsidRPr="00B86F37">
              <w:rPr>
                <w:rFonts w:hint="eastAsia"/>
                <w:spacing w:val="-1"/>
              </w:rPr>
              <w:t>具体情况：</w:t>
            </w:r>
          </w:p>
        </w:tc>
      </w:tr>
      <w:tr w:rsidR="0072531E" w:rsidTr="00B86F37">
        <w:trPr>
          <w:trHeight w:val="760"/>
        </w:trPr>
        <w:tc>
          <w:tcPr>
            <w:tcW w:w="2732" w:type="dxa"/>
          </w:tcPr>
          <w:p w:rsidR="0072531E" w:rsidRDefault="0072531E" w:rsidP="00B86F37">
            <w:pPr>
              <w:pStyle w:val="TableText"/>
              <w:spacing w:before="166" w:line="218" w:lineRule="auto"/>
              <w:ind w:left="95"/>
            </w:pPr>
            <w:r w:rsidRPr="00B86F37">
              <w:rPr>
                <w:spacing w:val="-2"/>
              </w:rPr>
              <w:t>3.</w:t>
            </w:r>
            <w:r w:rsidRPr="00B86F37">
              <w:rPr>
                <w:rFonts w:hint="eastAsia"/>
                <w:spacing w:val="-2"/>
              </w:rPr>
              <w:t>原告交易情况</w:t>
            </w:r>
          </w:p>
        </w:tc>
        <w:tc>
          <w:tcPr>
            <w:tcW w:w="6198" w:type="dxa"/>
            <w:gridSpan w:val="4"/>
          </w:tcPr>
          <w:p w:rsidR="0072531E" w:rsidRDefault="0072531E" w:rsidP="00B86F37">
            <w:pPr>
              <w:pStyle w:val="TableText"/>
              <w:spacing w:before="186" w:line="376" w:lineRule="exact"/>
              <w:ind w:left="93"/>
            </w:pPr>
            <w:r w:rsidRPr="00B86F37">
              <w:rPr>
                <w:rFonts w:hint="eastAsia"/>
                <w:spacing w:val="2"/>
                <w:position w:val="14"/>
              </w:rPr>
              <w:t>买入情况</w:t>
            </w:r>
            <w:r w:rsidRPr="00B86F37">
              <w:rPr>
                <w:spacing w:val="2"/>
                <w:position w:val="14"/>
              </w:rPr>
              <w:t>(</w:t>
            </w:r>
            <w:r w:rsidRPr="00B86F37">
              <w:rPr>
                <w:rFonts w:hint="eastAsia"/>
                <w:spacing w:val="2"/>
                <w:position w:val="14"/>
              </w:rPr>
              <w:t>日期、数量、单价</w:t>
            </w:r>
            <w:r w:rsidRPr="00B86F37">
              <w:rPr>
                <w:spacing w:val="2"/>
                <w:position w:val="14"/>
              </w:rPr>
              <w:t>):</w:t>
            </w:r>
          </w:p>
          <w:p w:rsidR="0072531E" w:rsidRDefault="0072531E" w:rsidP="00B86F37">
            <w:pPr>
              <w:pStyle w:val="TableText"/>
              <w:spacing w:line="182" w:lineRule="auto"/>
              <w:ind w:left="93"/>
            </w:pPr>
            <w:r w:rsidRPr="00B86F37">
              <w:rPr>
                <w:rFonts w:hint="eastAsia"/>
                <w:spacing w:val="2"/>
              </w:rPr>
              <w:t>卖出情况</w:t>
            </w:r>
            <w:r w:rsidRPr="00B86F37">
              <w:rPr>
                <w:spacing w:val="2"/>
              </w:rPr>
              <w:t>(</w:t>
            </w:r>
            <w:r w:rsidRPr="00B86F37">
              <w:rPr>
                <w:rFonts w:hint="eastAsia"/>
                <w:spacing w:val="2"/>
              </w:rPr>
              <w:t>日期、数量、单价</w:t>
            </w:r>
            <w:r w:rsidRPr="00B86F37">
              <w:rPr>
                <w:spacing w:val="2"/>
              </w:rPr>
              <w:t>):</w:t>
            </w:r>
          </w:p>
        </w:tc>
      </w:tr>
      <w:tr w:rsidR="0072531E" w:rsidTr="00B86F37">
        <w:trPr>
          <w:trHeight w:val="690"/>
        </w:trPr>
        <w:tc>
          <w:tcPr>
            <w:tcW w:w="2732" w:type="dxa"/>
          </w:tcPr>
          <w:p w:rsidR="0072531E" w:rsidRDefault="0072531E" w:rsidP="00B86F37">
            <w:pPr>
              <w:pStyle w:val="TableText"/>
              <w:spacing w:before="256" w:line="219" w:lineRule="auto"/>
              <w:ind w:left="95"/>
            </w:pPr>
            <w:r w:rsidRPr="00B86F37">
              <w:rPr>
                <w:spacing w:val="-1"/>
              </w:rPr>
              <w:t>4.</w:t>
            </w:r>
            <w:r w:rsidRPr="00B86F37">
              <w:rPr>
                <w:rFonts w:hint="eastAsia"/>
                <w:spacing w:val="-1"/>
              </w:rPr>
              <w:t>虚假陈述的重大性</w:t>
            </w:r>
          </w:p>
        </w:tc>
        <w:tc>
          <w:tcPr>
            <w:tcW w:w="6198" w:type="dxa"/>
            <w:gridSpan w:val="4"/>
          </w:tcPr>
          <w:p w:rsidR="0072531E" w:rsidRDefault="0072531E"/>
        </w:tc>
      </w:tr>
      <w:tr w:rsidR="0072531E" w:rsidTr="00B86F37">
        <w:trPr>
          <w:trHeight w:val="934"/>
        </w:trPr>
        <w:tc>
          <w:tcPr>
            <w:tcW w:w="2732" w:type="dxa"/>
          </w:tcPr>
          <w:p w:rsidR="0072531E" w:rsidRDefault="0072531E" w:rsidP="00B86F37">
            <w:pPr>
              <w:pStyle w:val="TableText"/>
              <w:spacing w:before="186" w:line="452" w:lineRule="exact"/>
              <w:ind w:left="95"/>
            </w:pPr>
            <w:r w:rsidRPr="00B86F37">
              <w:rPr>
                <w:spacing w:val="-1"/>
                <w:position w:val="20"/>
              </w:rPr>
              <w:t>5.</w:t>
            </w:r>
            <w:r w:rsidRPr="00B86F37">
              <w:rPr>
                <w:rFonts w:hint="eastAsia"/>
                <w:spacing w:val="-1"/>
                <w:position w:val="20"/>
              </w:rPr>
              <w:t>虚假陈述与原告交易行为之</w:t>
            </w:r>
          </w:p>
          <w:p w:rsidR="0072531E" w:rsidRDefault="0072531E" w:rsidP="00B86F37">
            <w:pPr>
              <w:pStyle w:val="TableText"/>
              <w:spacing w:line="220" w:lineRule="auto"/>
              <w:ind w:left="95"/>
            </w:pPr>
            <w:r w:rsidRPr="00B86F37">
              <w:rPr>
                <w:rFonts w:hint="eastAsia"/>
                <w:spacing w:val="2"/>
              </w:rPr>
              <w:t>间的因果关系</w:t>
            </w:r>
          </w:p>
        </w:tc>
        <w:tc>
          <w:tcPr>
            <w:tcW w:w="6198" w:type="dxa"/>
            <w:gridSpan w:val="4"/>
          </w:tcPr>
          <w:p w:rsidR="0072531E" w:rsidRDefault="0072531E"/>
        </w:tc>
      </w:tr>
    </w:tbl>
    <w:p w:rsidR="0072531E" w:rsidRDefault="0072531E"/>
    <w:p w:rsidR="0072531E" w:rsidRDefault="0072531E">
      <w:pPr>
        <w:sectPr w:rsidR="0072531E">
          <w:footerReference w:type="default" r:id="rId142"/>
          <w:pgSz w:w="11780" w:h="16820"/>
          <w:pgMar w:top="210" w:right="1344" w:bottom="953" w:left="1494" w:header="0" w:footer="694" w:gutter="0"/>
          <w:cols w:space="720"/>
        </w:sectPr>
      </w:pPr>
    </w:p>
    <w:p w:rsidR="0072531E" w:rsidRDefault="0072531E">
      <w:pPr>
        <w:spacing w:before="35"/>
      </w:pPr>
    </w:p>
    <w:p w:rsidR="0072531E" w:rsidRDefault="0072531E">
      <w:pPr>
        <w:spacing w:before="35"/>
      </w:pPr>
    </w:p>
    <w:p w:rsidR="0072531E" w:rsidRDefault="0072531E">
      <w:pPr>
        <w:spacing w:before="35"/>
      </w:pPr>
    </w:p>
    <w:p w:rsidR="0072531E" w:rsidRDefault="0072531E">
      <w:pPr>
        <w:spacing w:before="34"/>
      </w:pPr>
    </w:p>
    <w:tbl>
      <w:tblPr>
        <w:tblW w:w="8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12"/>
        <w:gridCol w:w="6178"/>
      </w:tblGrid>
      <w:tr w:rsidR="0072531E" w:rsidTr="00B86F37">
        <w:trPr>
          <w:trHeight w:val="944"/>
        </w:trPr>
        <w:tc>
          <w:tcPr>
            <w:tcW w:w="2712" w:type="dxa"/>
          </w:tcPr>
          <w:p w:rsidR="0072531E" w:rsidRPr="00B86F37" w:rsidRDefault="0072531E" w:rsidP="00B86F37">
            <w:pPr>
              <w:pStyle w:val="TableText"/>
              <w:spacing w:before="160" w:line="472" w:lineRule="exact"/>
              <w:ind w:left="115"/>
              <w:rPr>
                <w:sz w:val="18"/>
                <w:szCs w:val="18"/>
              </w:rPr>
            </w:pPr>
            <w:r w:rsidRPr="00B86F37">
              <w:rPr>
                <w:spacing w:val="1"/>
                <w:position w:val="22"/>
                <w:sz w:val="18"/>
                <w:szCs w:val="18"/>
              </w:rPr>
              <w:t>6.</w:t>
            </w:r>
            <w:r w:rsidRPr="00B86F37">
              <w:rPr>
                <w:rFonts w:hint="eastAsia"/>
                <w:spacing w:val="1"/>
                <w:position w:val="22"/>
                <w:sz w:val="18"/>
                <w:szCs w:val="18"/>
              </w:rPr>
              <w:t>虚假陈述与原告损失之间的</w:t>
            </w:r>
          </w:p>
          <w:p w:rsidR="0072531E" w:rsidRPr="00B86F37" w:rsidRDefault="0072531E" w:rsidP="00B86F37">
            <w:pPr>
              <w:pStyle w:val="TableText"/>
              <w:spacing w:line="220" w:lineRule="auto"/>
              <w:ind w:left="115"/>
              <w:rPr>
                <w:sz w:val="18"/>
                <w:szCs w:val="18"/>
              </w:rPr>
            </w:pPr>
            <w:r w:rsidRPr="00B86F37">
              <w:rPr>
                <w:rFonts w:hint="eastAsia"/>
                <w:spacing w:val="4"/>
                <w:sz w:val="18"/>
                <w:szCs w:val="18"/>
              </w:rPr>
              <w:t>因果关系</w:t>
            </w:r>
          </w:p>
        </w:tc>
        <w:tc>
          <w:tcPr>
            <w:tcW w:w="6178" w:type="dxa"/>
          </w:tcPr>
          <w:p w:rsidR="0072531E" w:rsidRDefault="0072531E"/>
        </w:tc>
      </w:tr>
      <w:tr w:rsidR="0072531E" w:rsidTr="00B86F37">
        <w:trPr>
          <w:trHeight w:val="1538"/>
        </w:trPr>
        <w:tc>
          <w:tcPr>
            <w:tcW w:w="2712" w:type="dxa"/>
          </w:tcPr>
          <w:p w:rsidR="0072531E" w:rsidRDefault="0072531E" w:rsidP="00B86F37">
            <w:pPr>
              <w:spacing w:line="307" w:lineRule="auto"/>
            </w:pPr>
          </w:p>
          <w:p w:rsidR="0072531E" w:rsidRDefault="0072531E" w:rsidP="00B86F37">
            <w:pPr>
              <w:spacing w:line="307" w:lineRule="auto"/>
            </w:pPr>
          </w:p>
          <w:p w:rsidR="0072531E" w:rsidRPr="00B86F37" w:rsidRDefault="0072531E" w:rsidP="00B86F37">
            <w:pPr>
              <w:pStyle w:val="TableText"/>
              <w:spacing w:before="59" w:line="218" w:lineRule="auto"/>
              <w:ind w:left="115"/>
              <w:rPr>
                <w:sz w:val="18"/>
                <w:szCs w:val="18"/>
              </w:rPr>
            </w:pPr>
            <w:r w:rsidRPr="00B86F37">
              <w:rPr>
                <w:spacing w:val="-2"/>
                <w:sz w:val="18"/>
                <w:szCs w:val="18"/>
              </w:rPr>
              <w:t>7.</w:t>
            </w:r>
            <w:r w:rsidRPr="00B86F37">
              <w:rPr>
                <w:rFonts w:hint="eastAsia"/>
                <w:spacing w:val="-2"/>
                <w:sz w:val="18"/>
                <w:szCs w:val="18"/>
              </w:rPr>
              <w:t>原告损失情况</w:t>
            </w:r>
          </w:p>
        </w:tc>
        <w:tc>
          <w:tcPr>
            <w:tcW w:w="6178" w:type="dxa"/>
          </w:tcPr>
          <w:p w:rsidR="0072531E" w:rsidRPr="00B86F37" w:rsidRDefault="0072531E" w:rsidP="00B86F37">
            <w:pPr>
              <w:pStyle w:val="TableText"/>
              <w:spacing w:before="157" w:line="381" w:lineRule="exact"/>
              <w:ind w:left="113"/>
              <w:rPr>
                <w:sz w:val="18"/>
                <w:szCs w:val="18"/>
              </w:rPr>
            </w:pPr>
            <w:r w:rsidRPr="00B86F37">
              <w:rPr>
                <w:rFonts w:hint="eastAsia"/>
                <w:spacing w:val="-1"/>
                <w:position w:val="15"/>
                <w:sz w:val="18"/>
                <w:szCs w:val="18"/>
              </w:rPr>
              <w:t>因虚假陈述所造成的投资差额损失：</w:t>
            </w:r>
          </w:p>
          <w:p w:rsidR="0072531E" w:rsidRPr="00B86F37" w:rsidRDefault="0072531E" w:rsidP="00B86F37">
            <w:pPr>
              <w:pStyle w:val="TableText"/>
              <w:spacing w:line="219" w:lineRule="auto"/>
              <w:ind w:left="113"/>
              <w:rPr>
                <w:sz w:val="18"/>
                <w:szCs w:val="18"/>
              </w:rPr>
            </w:pPr>
            <w:r w:rsidRPr="00B86F37">
              <w:rPr>
                <w:rFonts w:hint="eastAsia"/>
                <w:spacing w:val="-1"/>
                <w:sz w:val="18"/>
                <w:szCs w:val="18"/>
              </w:rPr>
              <w:t>佣金和印花税损失：</w:t>
            </w:r>
          </w:p>
          <w:p w:rsidR="0072531E" w:rsidRPr="00B86F37" w:rsidRDefault="0072531E" w:rsidP="00B86F37">
            <w:pPr>
              <w:pStyle w:val="TableText"/>
              <w:spacing w:before="146" w:line="400" w:lineRule="exact"/>
              <w:ind w:left="113"/>
              <w:rPr>
                <w:sz w:val="18"/>
                <w:szCs w:val="18"/>
              </w:rPr>
            </w:pPr>
            <w:r w:rsidRPr="00B86F37">
              <w:rPr>
                <w:rFonts w:hint="eastAsia"/>
                <w:position w:val="16"/>
                <w:sz w:val="18"/>
                <w:szCs w:val="18"/>
              </w:rPr>
              <w:t>其他：</w:t>
            </w:r>
          </w:p>
          <w:p w:rsidR="0072531E" w:rsidRPr="00B86F37" w:rsidRDefault="0072531E" w:rsidP="00B86F37">
            <w:pPr>
              <w:pStyle w:val="TableText"/>
              <w:spacing w:line="219" w:lineRule="auto"/>
              <w:ind w:left="113"/>
              <w:rPr>
                <w:sz w:val="18"/>
                <w:szCs w:val="18"/>
              </w:rPr>
            </w:pPr>
            <w:r w:rsidRPr="00B86F37">
              <w:rPr>
                <w:rFonts w:hint="eastAsia"/>
                <w:sz w:val="18"/>
                <w:szCs w:val="18"/>
              </w:rPr>
              <w:t>明细：</w:t>
            </w:r>
          </w:p>
        </w:tc>
      </w:tr>
      <w:tr w:rsidR="0072531E" w:rsidTr="00B86F37">
        <w:trPr>
          <w:trHeight w:val="1418"/>
        </w:trPr>
        <w:tc>
          <w:tcPr>
            <w:tcW w:w="2712" w:type="dxa"/>
          </w:tcPr>
          <w:p w:rsidR="0072531E" w:rsidRPr="00B86F37" w:rsidRDefault="0072531E" w:rsidP="00B86F37">
            <w:pPr>
              <w:pStyle w:val="TableText"/>
              <w:spacing w:before="160" w:line="482" w:lineRule="auto"/>
              <w:ind w:left="104" w:right="52" w:hanging="19"/>
              <w:jc w:val="both"/>
              <w:rPr>
                <w:sz w:val="18"/>
                <w:szCs w:val="18"/>
              </w:rPr>
            </w:pPr>
            <w:r w:rsidRPr="00B86F37">
              <w:rPr>
                <w:spacing w:val="-1"/>
                <w:sz w:val="18"/>
                <w:szCs w:val="18"/>
              </w:rPr>
              <w:t>8.</w:t>
            </w:r>
            <w:r w:rsidRPr="00B86F37">
              <w:rPr>
                <w:rFonts w:hint="eastAsia"/>
                <w:spacing w:val="-1"/>
                <w:sz w:val="18"/>
                <w:szCs w:val="18"/>
              </w:rPr>
              <w:t>请求发行人的控股股东、实际</w:t>
            </w:r>
            <w:r w:rsidRPr="00B86F37">
              <w:rPr>
                <w:spacing w:val="6"/>
                <w:sz w:val="18"/>
                <w:szCs w:val="18"/>
              </w:rPr>
              <w:t xml:space="preserve"> </w:t>
            </w:r>
            <w:r w:rsidRPr="00B86F37">
              <w:rPr>
                <w:rFonts w:hint="eastAsia"/>
                <w:spacing w:val="1"/>
                <w:sz w:val="18"/>
                <w:szCs w:val="18"/>
              </w:rPr>
              <w:t>控制人、董监高、相关责任人员</w:t>
            </w:r>
          </w:p>
          <w:p w:rsidR="0072531E" w:rsidRPr="00B86F37" w:rsidRDefault="0072531E" w:rsidP="00B86F37">
            <w:pPr>
              <w:pStyle w:val="TableText"/>
              <w:spacing w:line="219" w:lineRule="auto"/>
              <w:ind w:left="115"/>
              <w:rPr>
                <w:sz w:val="18"/>
                <w:szCs w:val="18"/>
              </w:rPr>
            </w:pPr>
            <w:r w:rsidRPr="00B86F37">
              <w:rPr>
                <w:rFonts w:hint="eastAsia"/>
                <w:spacing w:val="-1"/>
                <w:sz w:val="18"/>
                <w:szCs w:val="18"/>
              </w:rPr>
              <w:t>承担连带责任的情况</w:t>
            </w:r>
          </w:p>
        </w:tc>
        <w:tc>
          <w:tcPr>
            <w:tcW w:w="6178" w:type="dxa"/>
          </w:tcPr>
          <w:p w:rsidR="0072531E" w:rsidRDefault="0072531E"/>
        </w:tc>
      </w:tr>
      <w:tr w:rsidR="0072531E" w:rsidTr="00B86F37">
        <w:trPr>
          <w:trHeight w:val="1258"/>
        </w:trPr>
        <w:tc>
          <w:tcPr>
            <w:tcW w:w="2712" w:type="dxa"/>
          </w:tcPr>
          <w:p w:rsidR="0072531E" w:rsidRPr="00B86F37" w:rsidRDefault="0072531E" w:rsidP="00B86F37">
            <w:pPr>
              <w:pStyle w:val="TableText"/>
              <w:spacing w:before="69" w:line="299" w:lineRule="auto"/>
              <w:ind w:left="95" w:right="94"/>
              <w:rPr>
                <w:sz w:val="18"/>
                <w:szCs w:val="18"/>
              </w:rPr>
            </w:pPr>
            <w:r w:rsidRPr="00B86F37">
              <w:rPr>
                <w:spacing w:val="-1"/>
                <w:sz w:val="18"/>
                <w:szCs w:val="18"/>
              </w:rPr>
              <w:t>9.</w:t>
            </w:r>
            <w:r w:rsidRPr="00B86F37">
              <w:rPr>
                <w:rFonts w:hint="eastAsia"/>
                <w:spacing w:val="-1"/>
                <w:sz w:val="18"/>
                <w:szCs w:val="18"/>
              </w:rPr>
              <w:t>请求保荐机构、承销机构、律</w:t>
            </w:r>
            <w:r w:rsidRPr="00B86F37">
              <w:rPr>
                <w:spacing w:val="6"/>
                <w:sz w:val="18"/>
                <w:szCs w:val="18"/>
              </w:rPr>
              <w:t xml:space="preserve"> </w:t>
            </w:r>
            <w:r w:rsidRPr="00B86F37">
              <w:rPr>
                <w:rFonts w:hint="eastAsia"/>
                <w:spacing w:val="-1"/>
                <w:sz w:val="18"/>
                <w:szCs w:val="18"/>
              </w:rPr>
              <w:t>师事务所、会计师事务所等其他</w:t>
            </w:r>
            <w:r w:rsidRPr="00B86F37">
              <w:rPr>
                <w:spacing w:val="3"/>
                <w:sz w:val="18"/>
                <w:szCs w:val="18"/>
              </w:rPr>
              <w:t xml:space="preserve"> </w:t>
            </w:r>
            <w:r w:rsidRPr="00B86F37">
              <w:rPr>
                <w:rFonts w:hint="eastAsia"/>
                <w:sz w:val="18"/>
                <w:szCs w:val="18"/>
              </w:rPr>
              <w:t>机构及其相关责任人员承担连</w:t>
            </w:r>
            <w:r w:rsidRPr="00B86F37">
              <w:rPr>
                <w:sz w:val="18"/>
                <w:szCs w:val="18"/>
              </w:rPr>
              <w:t xml:space="preserve">  </w:t>
            </w:r>
            <w:r w:rsidRPr="00B86F37">
              <w:rPr>
                <w:rFonts w:hint="eastAsia"/>
                <w:spacing w:val="1"/>
                <w:sz w:val="18"/>
                <w:szCs w:val="18"/>
              </w:rPr>
              <w:t>带责任的情况</w:t>
            </w:r>
          </w:p>
        </w:tc>
        <w:tc>
          <w:tcPr>
            <w:tcW w:w="6178" w:type="dxa"/>
          </w:tcPr>
          <w:p w:rsidR="0072531E" w:rsidRDefault="0072531E"/>
        </w:tc>
      </w:tr>
      <w:tr w:rsidR="0072531E" w:rsidTr="00B86F37">
        <w:trPr>
          <w:trHeight w:val="948"/>
        </w:trPr>
        <w:tc>
          <w:tcPr>
            <w:tcW w:w="2712" w:type="dxa"/>
          </w:tcPr>
          <w:p w:rsidR="0072531E" w:rsidRPr="00B86F37" w:rsidRDefault="0072531E" w:rsidP="00B86F37">
            <w:pPr>
              <w:pStyle w:val="TableText"/>
              <w:spacing w:before="74" w:line="268" w:lineRule="auto"/>
              <w:ind w:left="114" w:right="235" w:hanging="9"/>
              <w:rPr>
                <w:sz w:val="18"/>
                <w:szCs w:val="18"/>
              </w:rPr>
            </w:pPr>
            <w:r w:rsidRPr="00B86F37">
              <w:rPr>
                <w:spacing w:val="1"/>
                <w:sz w:val="18"/>
                <w:szCs w:val="18"/>
              </w:rPr>
              <w:t>10.</w:t>
            </w:r>
            <w:r w:rsidRPr="00B86F37">
              <w:rPr>
                <w:rFonts w:hint="eastAsia"/>
                <w:spacing w:val="1"/>
                <w:sz w:val="18"/>
                <w:szCs w:val="18"/>
              </w:rPr>
              <w:t>其他需要说明的内容</w:t>
            </w:r>
            <w:r w:rsidRPr="00B86F37">
              <w:rPr>
                <w:spacing w:val="1"/>
                <w:sz w:val="18"/>
                <w:szCs w:val="18"/>
              </w:rPr>
              <w:t>(</w:t>
            </w:r>
            <w:r w:rsidRPr="00B86F37">
              <w:rPr>
                <w:rFonts w:hint="eastAsia"/>
                <w:spacing w:val="1"/>
                <w:sz w:val="18"/>
                <w:szCs w:val="18"/>
              </w:rPr>
              <w:t>可另</w:t>
            </w:r>
            <w:r w:rsidRPr="00B86F37">
              <w:rPr>
                <w:spacing w:val="5"/>
                <w:sz w:val="18"/>
                <w:szCs w:val="18"/>
              </w:rPr>
              <w:t xml:space="preserve"> </w:t>
            </w:r>
            <w:r w:rsidRPr="00B86F37">
              <w:rPr>
                <w:rFonts w:hint="eastAsia"/>
                <w:spacing w:val="13"/>
                <w:sz w:val="18"/>
                <w:szCs w:val="18"/>
              </w:rPr>
              <w:t>附页</w:t>
            </w:r>
            <w:r w:rsidRPr="00B86F37">
              <w:rPr>
                <w:spacing w:val="13"/>
                <w:sz w:val="18"/>
                <w:szCs w:val="18"/>
              </w:rPr>
              <w:t>)</w:t>
            </w:r>
          </w:p>
        </w:tc>
        <w:tc>
          <w:tcPr>
            <w:tcW w:w="6178" w:type="dxa"/>
          </w:tcPr>
          <w:p w:rsidR="0072531E" w:rsidRDefault="0072531E"/>
        </w:tc>
      </w:tr>
      <w:tr w:rsidR="0072531E" w:rsidTr="00B86F37">
        <w:trPr>
          <w:trHeight w:val="1573"/>
        </w:trPr>
        <w:tc>
          <w:tcPr>
            <w:tcW w:w="2712" w:type="dxa"/>
          </w:tcPr>
          <w:p w:rsidR="0072531E" w:rsidRDefault="0072531E" w:rsidP="00B86F37">
            <w:pPr>
              <w:spacing w:line="321" w:lineRule="auto"/>
            </w:pPr>
          </w:p>
          <w:p w:rsidR="0072531E" w:rsidRDefault="0072531E" w:rsidP="00B86F37">
            <w:pPr>
              <w:spacing w:line="321" w:lineRule="auto"/>
            </w:pPr>
          </w:p>
          <w:p w:rsidR="0072531E" w:rsidRPr="00B86F37" w:rsidRDefault="0072531E" w:rsidP="00B86F37">
            <w:pPr>
              <w:pStyle w:val="TableText"/>
              <w:spacing w:before="59" w:line="219" w:lineRule="auto"/>
              <w:ind w:left="115"/>
              <w:rPr>
                <w:sz w:val="18"/>
                <w:szCs w:val="18"/>
              </w:rPr>
            </w:pPr>
            <w:r w:rsidRPr="00B86F37">
              <w:rPr>
                <w:spacing w:val="3"/>
                <w:sz w:val="18"/>
                <w:szCs w:val="18"/>
              </w:rPr>
              <w:t>11.</w:t>
            </w:r>
            <w:r w:rsidRPr="00B86F37">
              <w:rPr>
                <w:rFonts w:hint="eastAsia"/>
                <w:spacing w:val="3"/>
                <w:sz w:val="18"/>
                <w:szCs w:val="18"/>
              </w:rPr>
              <w:t>证据清单</w:t>
            </w:r>
            <w:r w:rsidRPr="00B86F37">
              <w:rPr>
                <w:spacing w:val="3"/>
                <w:sz w:val="18"/>
                <w:szCs w:val="18"/>
              </w:rPr>
              <w:t>(</w:t>
            </w:r>
            <w:r w:rsidRPr="00B86F37">
              <w:rPr>
                <w:rFonts w:hint="eastAsia"/>
                <w:spacing w:val="3"/>
                <w:sz w:val="18"/>
                <w:szCs w:val="18"/>
              </w:rPr>
              <w:t>可另附页</w:t>
            </w:r>
            <w:r w:rsidRPr="00B86F37">
              <w:rPr>
                <w:spacing w:val="3"/>
                <w:sz w:val="18"/>
                <w:szCs w:val="18"/>
              </w:rPr>
              <w:t>)</w:t>
            </w:r>
          </w:p>
        </w:tc>
        <w:tc>
          <w:tcPr>
            <w:tcW w:w="6178" w:type="dxa"/>
          </w:tcPr>
          <w:p w:rsidR="0072531E" w:rsidRDefault="0072531E"/>
        </w:tc>
      </w:tr>
    </w:tbl>
    <w:p w:rsidR="0072531E" w:rsidRDefault="0072531E">
      <w:pPr>
        <w:spacing w:line="375" w:lineRule="auto"/>
      </w:pPr>
    </w:p>
    <w:p w:rsidR="0072531E" w:rsidRDefault="0072531E">
      <w:pPr>
        <w:spacing w:before="117" w:line="234" w:lineRule="auto"/>
        <w:ind w:left="4939" w:right="827" w:hanging="319"/>
        <w:rPr>
          <w:rFonts w:ascii="宋体" w:hAnsi="宋体" w:cs="宋体"/>
          <w:sz w:val="31"/>
          <w:szCs w:val="31"/>
        </w:rPr>
      </w:pPr>
      <w:r>
        <w:rPr>
          <w:rFonts w:ascii="宋体" w:hAnsi="宋体" w:cs="宋体" w:hint="eastAsia"/>
          <w:b/>
          <w:bCs/>
          <w:spacing w:val="-1"/>
          <w:sz w:val="36"/>
          <w:szCs w:val="36"/>
        </w:rPr>
        <w:t>具状人</w:t>
      </w:r>
      <w:r>
        <w:rPr>
          <w:rFonts w:ascii="宋体" w:hAnsi="宋体" w:cs="宋体"/>
          <w:b/>
          <w:bCs/>
          <w:spacing w:val="-1"/>
          <w:sz w:val="36"/>
          <w:szCs w:val="36"/>
        </w:rPr>
        <w:t>(</w:t>
      </w:r>
      <w:r>
        <w:rPr>
          <w:rFonts w:ascii="宋体" w:hAnsi="宋体" w:cs="宋体" w:hint="eastAsia"/>
          <w:b/>
          <w:bCs/>
          <w:spacing w:val="-1"/>
          <w:sz w:val="36"/>
          <w:szCs w:val="36"/>
        </w:rPr>
        <w:t>签字、盖章</w:t>
      </w:r>
      <w:r>
        <w:rPr>
          <w:rFonts w:ascii="宋体" w:hAnsi="宋体" w:cs="宋体"/>
          <w:b/>
          <w:bCs/>
          <w:spacing w:val="-1"/>
          <w:sz w:val="36"/>
          <w:szCs w:val="36"/>
        </w:rPr>
        <w:t>):</w:t>
      </w:r>
      <w:r>
        <w:rPr>
          <w:rFonts w:ascii="宋体" w:hAnsi="宋体" w:cs="宋体"/>
          <w:spacing w:val="1"/>
          <w:sz w:val="36"/>
          <w:szCs w:val="36"/>
        </w:rPr>
        <w:t xml:space="preserve"> </w:t>
      </w:r>
      <w:r>
        <w:rPr>
          <w:rFonts w:ascii="宋体" w:hAnsi="宋体" w:cs="宋体" w:hint="eastAsia"/>
          <w:b/>
          <w:bCs/>
          <w:spacing w:val="-18"/>
          <w:sz w:val="31"/>
          <w:szCs w:val="31"/>
        </w:rPr>
        <w:t>日期：</w:t>
      </w:r>
    </w:p>
    <w:p w:rsidR="0072531E" w:rsidRDefault="0072531E">
      <w:pPr>
        <w:spacing w:line="234" w:lineRule="auto"/>
        <w:rPr>
          <w:rFonts w:ascii="宋体" w:hAnsi="宋体" w:cs="宋体"/>
          <w:sz w:val="31"/>
          <w:szCs w:val="31"/>
        </w:rPr>
        <w:sectPr w:rsidR="0072531E">
          <w:footerReference w:type="default" r:id="rId143"/>
          <w:pgSz w:w="11760" w:h="16830"/>
          <w:pgMar w:top="400" w:right="1264" w:bottom="953" w:left="1594" w:header="0" w:footer="694" w:gutter="0"/>
          <w:cols w:space="720"/>
        </w:sectPr>
      </w:pPr>
    </w:p>
    <w:p w:rsidR="0072531E" w:rsidRDefault="0072531E">
      <w:pPr>
        <w:spacing w:line="263" w:lineRule="auto"/>
      </w:pPr>
    </w:p>
    <w:p w:rsidR="0072531E" w:rsidRDefault="0072531E">
      <w:pPr>
        <w:spacing w:line="263" w:lineRule="auto"/>
      </w:pPr>
    </w:p>
    <w:p w:rsidR="0072531E" w:rsidRDefault="0072531E">
      <w:pPr>
        <w:spacing w:line="263" w:lineRule="auto"/>
      </w:pPr>
    </w:p>
    <w:p w:rsidR="0072531E" w:rsidRDefault="0072531E">
      <w:pPr>
        <w:spacing w:line="263" w:lineRule="auto"/>
      </w:pPr>
    </w:p>
    <w:p w:rsidR="0072531E" w:rsidRDefault="0072531E">
      <w:pPr>
        <w:spacing w:before="143" w:line="219" w:lineRule="auto"/>
        <w:ind w:left="3291"/>
        <w:rPr>
          <w:rFonts w:ascii="宋体" w:hAnsi="宋体" w:cs="宋体"/>
          <w:sz w:val="44"/>
          <w:szCs w:val="44"/>
        </w:rPr>
      </w:pPr>
      <w:bookmarkStart w:id="42" w:name="bookmark42"/>
      <w:bookmarkEnd w:id="42"/>
      <w:r>
        <w:rPr>
          <w:rFonts w:ascii="宋体" w:hAnsi="宋体" w:cs="宋体" w:hint="eastAsia"/>
          <w:b/>
          <w:bCs/>
          <w:spacing w:val="-9"/>
          <w:sz w:val="44"/>
          <w:szCs w:val="44"/>
        </w:rPr>
        <w:t>民事答辩状</w:t>
      </w:r>
    </w:p>
    <w:p w:rsidR="0072531E" w:rsidRDefault="0072531E">
      <w:pPr>
        <w:spacing w:before="73" w:line="219" w:lineRule="auto"/>
        <w:ind w:left="2350"/>
        <w:rPr>
          <w:rFonts w:ascii="宋体" w:hAnsi="宋体" w:cs="宋体"/>
          <w:sz w:val="36"/>
          <w:szCs w:val="36"/>
        </w:rPr>
      </w:pPr>
      <w:r>
        <w:rPr>
          <w:rFonts w:ascii="宋体" w:hAnsi="宋体" w:cs="宋体"/>
          <w:b/>
          <w:bCs/>
          <w:spacing w:val="1"/>
          <w:sz w:val="36"/>
          <w:szCs w:val="36"/>
        </w:rPr>
        <w:t>(</w:t>
      </w:r>
      <w:r>
        <w:rPr>
          <w:rFonts w:ascii="宋体" w:hAnsi="宋体" w:cs="宋体" w:hint="eastAsia"/>
          <w:b/>
          <w:bCs/>
          <w:spacing w:val="1"/>
          <w:sz w:val="36"/>
          <w:szCs w:val="36"/>
        </w:rPr>
        <w:t>证券虚假陈述责任纠纷</w:t>
      </w:r>
      <w:r>
        <w:rPr>
          <w:rFonts w:ascii="宋体" w:hAnsi="宋体" w:cs="宋体"/>
          <w:b/>
          <w:bCs/>
          <w:spacing w:val="1"/>
          <w:sz w:val="36"/>
          <w:szCs w:val="36"/>
        </w:rPr>
        <w:t>)</w:t>
      </w:r>
    </w:p>
    <w:p w:rsidR="0072531E" w:rsidRDefault="0072531E">
      <w:pPr>
        <w:spacing w:line="109" w:lineRule="auto"/>
        <w:rPr>
          <w:sz w:val="2"/>
        </w:rPr>
      </w:pPr>
    </w:p>
    <w:tbl>
      <w:tblPr>
        <w:tblW w:w="8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1303"/>
        <w:gridCol w:w="1418"/>
        <w:gridCol w:w="1808"/>
        <w:gridCol w:w="1309"/>
        <w:gridCol w:w="683"/>
        <w:gridCol w:w="2379"/>
      </w:tblGrid>
      <w:tr w:rsidR="0072531E" w:rsidTr="00B86F37">
        <w:trPr>
          <w:trHeight w:val="2663"/>
        </w:trPr>
        <w:tc>
          <w:tcPr>
            <w:tcW w:w="8900" w:type="dxa"/>
            <w:gridSpan w:val="6"/>
          </w:tcPr>
          <w:p w:rsidR="0072531E" w:rsidRDefault="0072531E" w:rsidP="00B86F37">
            <w:pPr>
              <w:pStyle w:val="TableText"/>
              <w:spacing w:before="12" w:line="219" w:lineRule="auto"/>
              <w:ind w:left="64"/>
            </w:pPr>
            <w:r w:rsidRPr="00B86F37">
              <w:rPr>
                <w:rFonts w:hint="eastAsia"/>
                <w:spacing w:val="-2"/>
              </w:rPr>
              <w:t>说明：</w:t>
            </w:r>
          </w:p>
          <w:p w:rsidR="0072531E" w:rsidRDefault="0072531E" w:rsidP="00B86F37">
            <w:pPr>
              <w:pStyle w:val="TableText"/>
              <w:spacing w:before="3" w:line="219" w:lineRule="auto"/>
              <w:ind w:left="534"/>
            </w:pPr>
            <w:r>
              <w:rPr>
                <w:rFonts w:hint="eastAsia"/>
              </w:rPr>
              <w:t>为了方便您更好地参加诉讼，保护您的合法权利，</w:t>
            </w:r>
            <w:r w:rsidRPr="00B86F37">
              <w:rPr>
                <w:rFonts w:hint="eastAsia"/>
                <w:spacing w:val="-1"/>
              </w:rPr>
              <w:t>请填写本表。</w:t>
            </w:r>
          </w:p>
          <w:p w:rsidR="0072531E" w:rsidRDefault="0072531E" w:rsidP="00B86F37">
            <w:pPr>
              <w:pStyle w:val="TableText"/>
              <w:spacing w:before="34" w:line="226" w:lineRule="auto"/>
              <w:ind w:left="534" w:right="1139"/>
            </w:pPr>
            <w:r>
              <w:t>1.</w:t>
            </w:r>
            <w:r>
              <w:rPr>
                <w:rFonts w:hint="eastAsia"/>
              </w:rPr>
              <w:t>应诉时需向人民法院提交证明您身份的材料，如身份证复印件、营业执</w:t>
            </w:r>
            <w:r w:rsidRPr="00B86F37">
              <w:rPr>
                <w:rFonts w:hint="eastAsia"/>
                <w:spacing w:val="-1"/>
              </w:rPr>
              <w:t>照复印件等。</w:t>
            </w:r>
            <w:r>
              <w:t xml:space="preserve"> 2.</w:t>
            </w:r>
            <w:r>
              <w:rPr>
                <w:rFonts w:hint="eastAsia"/>
              </w:rPr>
              <w:t>本表所列内容是您参加诉讼以及人民法院查明案件事实所需，请务</w:t>
            </w:r>
            <w:r w:rsidRPr="00B86F37">
              <w:rPr>
                <w:rFonts w:hint="eastAsia"/>
                <w:spacing w:val="-1"/>
              </w:rPr>
              <w:t>必如实填写。</w:t>
            </w:r>
          </w:p>
          <w:p w:rsidR="0072531E" w:rsidRDefault="0072531E" w:rsidP="00B86F37">
            <w:pPr>
              <w:pStyle w:val="TableText"/>
              <w:spacing w:before="26" w:line="228" w:lineRule="auto"/>
              <w:ind w:left="84" w:right="779" w:firstLine="410"/>
            </w:pPr>
            <w:r>
              <w:t>3.</w:t>
            </w:r>
            <w:r>
              <w:rPr>
                <w:rFonts w:hint="eastAsia"/>
              </w:rPr>
              <w:t>本表所涉内容系针对一般证券虚假陈述责任纠纷案件，有些内容可能与您的案件无关，您</w:t>
            </w:r>
            <w:r w:rsidRPr="00B86F37">
              <w:rPr>
                <w:spacing w:val="14"/>
              </w:rPr>
              <w:t xml:space="preserve"> </w:t>
            </w:r>
            <w:r w:rsidRPr="00B86F37">
              <w:rPr>
                <w:rFonts w:hint="eastAsia"/>
                <w:spacing w:val="-2"/>
              </w:rPr>
              <w:t>认为与案件无关的项目可以填“无”或不填；对</w:t>
            </w:r>
            <w:r w:rsidRPr="00B86F37">
              <w:rPr>
                <w:rFonts w:hint="eastAsia"/>
                <w:spacing w:val="-3"/>
              </w:rPr>
              <w:t>于本表中勾选项可以在对应项打“</w:t>
            </w:r>
            <w:r w:rsidRPr="00B86F37">
              <w:rPr>
                <w:spacing w:val="-41"/>
              </w:rPr>
              <w:t xml:space="preserve"> </w:t>
            </w:r>
            <w:r w:rsidRPr="00B86F37">
              <w:rPr>
                <w:rFonts w:hint="eastAsia"/>
                <w:spacing w:val="-3"/>
              </w:rPr>
              <w:t>√</w:t>
            </w:r>
            <w:r w:rsidRPr="00B86F37">
              <w:rPr>
                <w:spacing w:val="-69"/>
              </w:rPr>
              <w:t xml:space="preserve"> </w:t>
            </w:r>
            <w:r w:rsidRPr="00B86F37">
              <w:rPr>
                <w:rFonts w:hint="eastAsia"/>
                <w:spacing w:val="-3"/>
              </w:rPr>
              <w:t>”</w:t>
            </w:r>
            <w:r w:rsidRPr="00B86F37">
              <w:rPr>
                <w:spacing w:val="-3"/>
              </w:rPr>
              <w:t>;</w:t>
            </w:r>
            <w:r w:rsidRPr="00B86F37">
              <w:rPr>
                <w:rFonts w:hint="eastAsia"/>
                <w:spacing w:val="-3"/>
              </w:rPr>
              <w:t>您认为</w:t>
            </w:r>
            <w:r w:rsidRPr="00B86F37">
              <w:rPr>
                <w:spacing w:val="-3"/>
              </w:rPr>
              <w:t xml:space="preserve">  </w:t>
            </w:r>
            <w:r>
              <w:rPr>
                <w:rFonts w:hint="eastAsia"/>
              </w:rPr>
              <w:t>另有重要内容需要列明的，可以在本表尾部或者另附页填写。</w:t>
            </w:r>
          </w:p>
          <w:p w:rsidR="0072531E" w:rsidRDefault="0072531E" w:rsidP="00B86F37">
            <w:pPr>
              <w:pStyle w:val="TableText"/>
              <w:spacing w:before="45" w:line="204" w:lineRule="auto"/>
              <w:ind w:left="115"/>
            </w:pPr>
            <w:r w:rsidRPr="00B86F37">
              <w:rPr>
                <w:rFonts w:hint="eastAsia"/>
                <w:spacing w:val="1"/>
              </w:rPr>
              <w:t>★特别提示★</w:t>
            </w:r>
          </w:p>
          <w:p w:rsidR="0072531E" w:rsidRDefault="0072531E" w:rsidP="00B86F37">
            <w:pPr>
              <w:pStyle w:val="TableText"/>
              <w:spacing w:before="1" w:line="219" w:lineRule="auto"/>
              <w:ind w:left="439"/>
            </w:pPr>
            <w:r w:rsidRPr="00B86F37">
              <w:rPr>
                <w:rFonts w:hint="eastAsia"/>
                <w:spacing w:val="5"/>
              </w:rPr>
              <w:t>《中华人民共和国民事诉讼法》第十三条第一款规定：</w:t>
            </w:r>
            <w:r w:rsidRPr="00B86F37">
              <w:rPr>
                <w:rFonts w:hint="eastAsia"/>
                <w:spacing w:val="4"/>
              </w:rPr>
              <w:t>“民事诉讼应当遵循诚信原则。”</w:t>
            </w:r>
          </w:p>
          <w:p w:rsidR="0072531E" w:rsidRDefault="0072531E" w:rsidP="00B86F37">
            <w:pPr>
              <w:pStyle w:val="TableText"/>
              <w:spacing w:before="13" w:line="224" w:lineRule="auto"/>
              <w:ind w:left="84" w:right="784" w:firstLine="410"/>
            </w:pPr>
            <w:r>
              <w:rPr>
                <w:rFonts w:hint="eastAsia"/>
              </w:rPr>
              <w:t>如果诉讼参加人违反上述规定，进行虚假诉讼、恶意诉讼，人民法院将视违法情形依法追究</w:t>
            </w:r>
            <w:r w:rsidRPr="00B86F37">
              <w:rPr>
                <w:spacing w:val="9"/>
              </w:rPr>
              <w:t xml:space="preserve"> </w:t>
            </w:r>
            <w:r w:rsidRPr="00B86F37">
              <w:rPr>
                <w:rFonts w:hint="eastAsia"/>
                <w:spacing w:val="-2"/>
              </w:rPr>
              <w:t>责任。</w:t>
            </w:r>
          </w:p>
        </w:tc>
      </w:tr>
      <w:tr w:rsidR="0072531E" w:rsidTr="00B86F37">
        <w:trPr>
          <w:trHeight w:val="789"/>
        </w:trPr>
        <w:tc>
          <w:tcPr>
            <w:tcW w:w="1303" w:type="dxa"/>
          </w:tcPr>
          <w:p w:rsidR="0072531E" w:rsidRDefault="0072531E" w:rsidP="00B86F37">
            <w:pPr>
              <w:pStyle w:val="TableText"/>
              <w:spacing w:before="300" w:line="220" w:lineRule="auto"/>
              <w:ind w:left="424"/>
            </w:pPr>
            <w:r w:rsidRPr="00B86F37">
              <w:rPr>
                <w:rFonts w:hint="eastAsia"/>
                <w:spacing w:val="5"/>
              </w:rPr>
              <w:t>案号</w:t>
            </w:r>
          </w:p>
        </w:tc>
        <w:tc>
          <w:tcPr>
            <w:tcW w:w="3226" w:type="dxa"/>
            <w:gridSpan w:val="2"/>
          </w:tcPr>
          <w:p w:rsidR="0072531E" w:rsidRDefault="0072531E"/>
        </w:tc>
        <w:tc>
          <w:tcPr>
            <w:tcW w:w="1309" w:type="dxa"/>
          </w:tcPr>
          <w:p w:rsidR="0072531E" w:rsidRDefault="0072531E" w:rsidP="00B86F37">
            <w:pPr>
              <w:pStyle w:val="TableText"/>
              <w:spacing w:before="300" w:line="220" w:lineRule="auto"/>
              <w:ind w:left="425"/>
            </w:pPr>
            <w:r w:rsidRPr="00B86F37">
              <w:rPr>
                <w:rFonts w:hint="eastAsia"/>
                <w:spacing w:val="11"/>
              </w:rPr>
              <w:t>案由</w:t>
            </w:r>
          </w:p>
        </w:tc>
        <w:tc>
          <w:tcPr>
            <w:tcW w:w="3062" w:type="dxa"/>
            <w:gridSpan w:val="2"/>
          </w:tcPr>
          <w:p w:rsidR="0072531E" w:rsidRDefault="0072531E"/>
        </w:tc>
      </w:tr>
      <w:tr w:rsidR="0072531E" w:rsidTr="00B86F37">
        <w:trPr>
          <w:trHeight w:val="789"/>
        </w:trPr>
        <w:tc>
          <w:tcPr>
            <w:tcW w:w="8900" w:type="dxa"/>
            <w:gridSpan w:val="6"/>
          </w:tcPr>
          <w:p w:rsidR="0072531E" w:rsidRPr="00B86F37" w:rsidRDefault="0072531E" w:rsidP="00B86F37">
            <w:pPr>
              <w:pStyle w:val="TableText"/>
              <w:spacing w:before="251" w:line="219" w:lineRule="auto"/>
              <w:ind w:left="3719"/>
              <w:rPr>
                <w:sz w:val="30"/>
                <w:szCs w:val="30"/>
              </w:rPr>
            </w:pPr>
            <w:r w:rsidRPr="00B86F37">
              <w:rPr>
                <w:rFonts w:hint="eastAsia"/>
                <w:b/>
                <w:bCs/>
                <w:spacing w:val="-1"/>
                <w:sz w:val="30"/>
                <w:szCs w:val="30"/>
              </w:rPr>
              <w:t>当事人信息</w:t>
            </w:r>
          </w:p>
        </w:tc>
      </w:tr>
      <w:tr w:rsidR="0072531E" w:rsidTr="00B86F37">
        <w:trPr>
          <w:trHeight w:val="3447"/>
        </w:trPr>
        <w:tc>
          <w:tcPr>
            <w:tcW w:w="2721" w:type="dxa"/>
            <w:gridSpan w:val="2"/>
          </w:tcPr>
          <w:p w:rsidR="0072531E" w:rsidRDefault="0072531E" w:rsidP="00B86F37">
            <w:pPr>
              <w:spacing w:line="247" w:lineRule="auto"/>
            </w:pPr>
          </w:p>
          <w:p w:rsidR="0072531E" w:rsidRDefault="0072531E" w:rsidP="00B86F37">
            <w:pPr>
              <w:spacing w:line="247" w:lineRule="auto"/>
            </w:pPr>
          </w:p>
          <w:p w:rsidR="0072531E" w:rsidRDefault="0072531E" w:rsidP="00B86F37">
            <w:pPr>
              <w:spacing w:line="247" w:lineRule="auto"/>
            </w:pPr>
          </w:p>
          <w:p w:rsidR="0072531E" w:rsidRDefault="0072531E" w:rsidP="00B86F37">
            <w:pPr>
              <w:spacing w:line="247" w:lineRule="auto"/>
            </w:pPr>
          </w:p>
          <w:p w:rsidR="0072531E" w:rsidRDefault="0072531E" w:rsidP="00B86F37">
            <w:pPr>
              <w:spacing w:line="247" w:lineRule="auto"/>
            </w:pPr>
          </w:p>
          <w:p w:rsidR="0072531E" w:rsidRDefault="0072531E" w:rsidP="00B86F37">
            <w:pPr>
              <w:spacing w:line="247" w:lineRule="auto"/>
            </w:pPr>
          </w:p>
          <w:p w:rsidR="0072531E" w:rsidRDefault="0072531E" w:rsidP="00B86F37">
            <w:pPr>
              <w:spacing w:line="248" w:lineRule="auto"/>
            </w:pPr>
          </w:p>
          <w:p w:rsidR="0072531E" w:rsidRDefault="0072531E" w:rsidP="00B86F37">
            <w:pPr>
              <w:spacing w:line="248" w:lineRule="auto"/>
            </w:pPr>
          </w:p>
          <w:p w:rsidR="0072531E" w:rsidRDefault="0072531E" w:rsidP="00B86F37">
            <w:pPr>
              <w:pStyle w:val="TableText"/>
              <w:spacing w:before="61" w:line="219" w:lineRule="auto"/>
              <w:ind w:left="74"/>
            </w:pPr>
            <w:r w:rsidRPr="00B86F37">
              <w:rPr>
                <w:rFonts w:hint="eastAsia"/>
                <w:spacing w:val="3"/>
              </w:rPr>
              <w:t>答辩人</w:t>
            </w:r>
            <w:r w:rsidRPr="00B86F37">
              <w:rPr>
                <w:spacing w:val="3"/>
              </w:rPr>
              <w:t>(</w:t>
            </w:r>
            <w:r w:rsidRPr="00B86F37">
              <w:rPr>
                <w:rFonts w:hint="eastAsia"/>
                <w:spacing w:val="3"/>
              </w:rPr>
              <w:t>法人、非法人组织</w:t>
            </w:r>
            <w:r w:rsidRPr="00B86F37">
              <w:rPr>
                <w:spacing w:val="3"/>
              </w:rPr>
              <w:t>)</w:t>
            </w:r>
          </w:p>
        </w:tc>
        <w:tc>
          <w:tcPr>
            <w:tcW w:w="6179" w:type="dxa"/>
            <w:gridSpan w:val="4"/>
          </w:tcPr>
          <w:p w:rsidR="0072531E" w:rsidRDefault="0072531E" w:rsidP="00B86F37">
            <w:pPr>
              <w:pStyle w:val="TableText"/>
              <w:spacing w:before="64" w:line="221" w:lineRule="auto"/>
              <w:ind w:left="84"/>
            </w:pPr>
            <w:r w:rsidRPr="00B86F37">
              <w:rPr>
                <w:rFonts w:hint="eastAsia"/>
                <w:spacing w:val="-2"/>
              </w:rPr>
              <w:t>名称：</w:t>
            </w:r>
          </w:p>
          <w:p w:rsidR="0072531E" w:rsidRDefault="0072531E" w:rsidP="00B86F37">
            <w:pPr>
              <w:pStyle w:val="TableText"/>
              <w:spacing w:before="88" w:line="219" w:lineRule="auto"/>
              <w:ind w:left="84"/>
            </w:pPr>
            <w:r w:rsidRPr="00B86F37">
              <w:rPr>
                <w:rFonts w:hint="eastAsia"/>
                <w:spacing w:val="2"/>
              </w:rPr>
              <w:t>住所地</w:t>
            </w:r>
            <w:r w:rsidRPr="00B86F37">
              <w:rPr>
                <w:spacing w:val="2"/>
              </w:rPr>
              <w:t>(</w:t>
            </w:r>
            <w:r w:rsidRPr="00B86F37">
              <w:rPr>
                <w:rFonts w:hint="eastAsia"/>
                <w:spacing w:val="2"/>
              </w:rPr>
              <w:t>主要办事机构所在地</w:t>
            </w:r>
            <w:r w:rsidRPr="00B86F37">
              <w:rPr>
                <w:spacing w:val="2"/>
              </w:rPr>
              <w:t>):</w:t>
            </w:r>
          </w:p>
          <w:p w:rsidR="0072531E" w:rsidRDefault="0072531E" w:rsidP="00B86F37">
            <w:pPr>
              <w:pStyle w:val="TableText"/>
              <w:spacing w:before="86" w:line="221" w:lineRule="auto"/>
              <w:ind w:left="84"/>
            </w:pPr>
            <w:r>
              <w:rPr>
                <w:rFonts w:hint="eastAsia"/>
              </w:rPr>
              <w:t>注册地</w:t>
            </w:r>
            <w:r>
              <w:t>/</w:t>
            </w:r>
            <w:r>
              <w:rPr>
                <w:rFonts w:hint="eastAsia"/>
              </w:rPr>
              <w:t>登记地：</w:t>
            </w:r>
          </w:p>
          <w:p w:rsidR="0072531E" w:rsidRDefault="0072531E" w:rsidP="00B86F37">
            <w:pPr>
              <w:pStyle w:val="TableText"/>
              <w:spacing w:before="91" w:line="231" w:lineRule="auto"/>
              <w:ind w:left="84"/>
            </w:pPr>
            <w:r w:rsidRPr="00B86F37">
              <w:rPr>
                <w:rFonts w:hint="eastAsia"/>
                <w:spacing w:val="-9"/>
              </w:rPr>
              <w:t>法定代表人</w:t>
            </w:r>
            <w:r w:rsidRPr="00B86F37">
              <w:rPr>
                <w:spacing w:val="-9"/>
              </w:rPr>
              <w:t>/</w:t>
            </w:r>
            <w:r w:rsidRPr="00B86F37">
              <w:rPr>
                <w:rFonts w:hint="eastAsia"/>
                <w:spacing w:val="-9"/>
              </w:rPr>
              <w:t>主要负责人：</w:t>
            </w:r>
            <w:r w:rsidRPr="00B86F37">
              <w:rPr>
                <w:spacing w:val="5"/>
              </w:rPr>
              <w:t xml:space="preserve">       </w:t>
            </w:r>
            <w:r w:rsidRPr="00B86F37">
              <w:rPr>
                <w:rFonts w:hint="eastAsia"/>
                <w:spacing w:val="-9"/>
              </w:rPr>
              <w:t>职务：</w:t>
            </w:r>
            <w:r w:rsidRPr="00B86F37">
              <w:rPr>
                <w:spacing w:val="6"/>
              </w:rPr>
              <w:t xml:space="preserve">      </w:t>
            </w:r>
            <w:r w:rsidRPr="00B86F37">
              <w:rPr>
                <w:rFonts w:hint="eastAsia"/>
                <w:spacing w:val="-9"/>
              </w:rPr>
              <w:t>联系电话：</w:t>
            </w:r>
          </w:p>
          <w:p w:rsidR="0072531E" w:rsidRDefault="0072531E" w:rsidP="00B86F37">
            <w:pPr>
              <w:pStyle w:val="TableText"/>
              <w:spacing w:before="81" w:line="219" w:lineRule="auto"/>
              <w:ind w:left="84"/>
            </w:pPr>
            <w:r w:rsidRPr="00B86F37">
              <w:rPr>
                <w:rFonts w:hint="eastAsia"/>
                <w:spacing w:val="-1"/>
              </w:rPr>
              <w:t>统一社会信用代码：</w:t>
            </w:r>
          </w:p>
          <w:p w:rsidR="0072531E" w:rsidRDefault="0072531E" w:rsidP="00B86F37">
            <w:pPr>
              <w:pStyle w:val="TableText"/>
              <w:spacing w:before="95" w:line="265" w:lineRule="auto"/>
              <w:ind w:left="664" w:right="547" w:hanging="580"/>
            </w:pPr>
            <w:r w:rsidRPr="00B86F37">
              <w:rPr>
                <w:rFonts w:hint="eastAsia"/>
                <w:spacing w:val="1"/>
              </w:rPr>
              <w:t>类型：有限责任公司□股份有限公司口上市公司□其他企业</w:t>
            </w:r>
            <w:r>
              <w:rPr>
                <w:rFonts w:hint="eastAsia"/>
              </w:rPr>
              <w:t>法人口</w:t>
            </w:r>
            <w:r>
              <w:t xml:space="preserve"> </w:t>
            </w:r>
            <w:r w:rsidRPr="00B86F37">
              <w:rPr>
                <w:rFonts w:hint="eastAsia"/>
                <w:spacing w:val="1"/>
              </w:rPr>
              <w:t>事业单位口社会团体□基金会□社会服务机构□</w:t>
            </w:r>
          </w:p>
          <w:p w:rsidR="0072531E" w:rsidRDefault="0072531E" w:rsidP="00B86F37">
            <w:pPr>
              <w:pStyle w:val="TableText"/>
              <w:spacing w:before="84" w:line="261" w:lineRule="auto"/>
              <w:ind w:left="664" w:right="106" w:hanging="10"/>
            </w:pPr>
            <w:r>
              <w:rPr>
                <w:rFonts w:hint="eastAsia"/>
              </w:rPr>
              <w:t>机关法人口农村集体经济组织法人口</w:t>
            </w:r>
            <w:r>
              <w:t xml:space="preserve"> </w:t>
            </w:r>
            <w:r>
              <w:rPr>
                <w:rFonts w:hint="eastAsia"/>
              </w:rPr>
              <w:t>城镇农村</w:t>
            </w:r>
            <w:r w:rsidRPr="00B86F37">
              <w:rPr>
                <w:rFonts w:hint="eastAsia"/>
                <w:spacing w:val="-1"/>
              </w:rPr>
              <w:t>的合作经济组织法</w:t>
            </w:r>
            <w:r>
              <w:t xml:space="preserve"> </w:t>
            </w:r>
            <w:r w:rsidRPr="00B86F37">
              <w:rPr>
                <w:rFonts w:hint="eastAsia"/>
                <w:spacing w:val="1"/>
              </w:rPr>
              <w:t>人口基层群众性自治组织法人口</w:t>
            </w:r>
          </w:p>
          <w:p w:rsidR="0072531E" w:rsidRDefault="0072531E" w:rsidP="00B86F37">
            <w:pPr>
              <w:pStyle w:val="TableText"/>
              <w:spacing w:before="74" w:line="265" w:lineRule="auto"/>
              <w:ind w:left="664" w:right="377" w:hanging="30"/>
            </w:pPr>
            <w:r w:rsidRPr="00B86F37">
              <w:rPr>
                <w:rFonts w:hint="eastAsia"/>
                <w:spacing w:val="1"/>
              </w:rPr>
              <w:t>个人独资企业口合伙企业口不具有法人资格的专业服务机构□</w:t>
            </w:r>
            <w:r>
              <w:t xml:space="preserve"> </w:t>
            </w:r>
            <w:r w:rsidRPr="00B86F37">
              <w:rPr>
                <w:rFonts w:hint="eastAsia"/>
                <w:spacing w:val="-2"/>
              </w:rPr>
              <w:t>国有□</w:t>
            </w:r>
            <w:r w:rsidRPr="00B86F37">
              <w:rPr>
                <w:spacing w:val="50"/>
              </w:rPr>
              <w:t xml:space="preserve"> </w:t>
            </w:r>
            <w:r w:rsidRPr="00B86F37">
              <w:rPr>
                <w:spacing w:val="-2"/>
              </w:rPr>
              <w:t>(</w:t>
            </w:r>
            <w:r w:rsidRPr="00B86F37">
              <w:rPr>
                <w:rFonts w:hint="eastAsia"/>
                <w:spacing w:val="-2"/>
              </w:rPr>
              <w:t>控股口参股口</w:t>
            </w:r>
            <w:r w:rsidRPr="00B86F37">
              <w:rPr>
                <w:spacing w:val="-2"/>
              </w:rPr>
              <w:t>)</w:t>
            </w:r>
            <w:r w:rsidRPr="00B86F37">
              <w:rPr>
                <w:rFonts w:hint="eastAsia"/>
                <w:spacing w:val="-2"/>
              </w:rPr>
              <w:t>民营□</w:t>
            </w:r>
          </w:p>
        </w:tc>
      </w:tr>
      <w:tr w:rsidR="0072531E" w:rsidTr="00B86F37">
        <w:trPr>
          <w:trHeight w:val="1898"/>
        </w:trPr>
        <w:tc>
          <w:tcPr>
            <w:tcW w:w="2721" w:type="dxa"/>
            <w:gridSpan w:val="2"/>
          </w:tcPr>
          <w:p w:rsidR="0072531E" w:rsidRDefault="0072531E" w:rsidP="00B86F37">
            <w:pPr>
              <w:spacing w:line="319" w:lineRule="auto"/>
            </w:pPr>
          </w:p>
          <w:p w:rsidR="0072531E" w:rsidRDefault="0072531E" w:rsidP="00B86F37">
            <w:pPr>
              <w:spacing w:line="319" w:lineRule="auto"/>
            </w:pPr>
          </w:p>
          <w:p w:rsidR="0072531E" w:rsidRDefault="0072531E" w:rsidP="00B86F37">
            <w:pPr>
              <w:spacing w:line="319" w:lineRule="auto"/>
            </w:pPr>
          </w:p>
          <w:p w:rsidR="0072531E" w:rsidRDefault="0072531E" w:rsidP="00B86F37">
            <w:pPr>
              <w:pStyle w:val="TableText"/>
              <w:spacing w:before="62" w:line="219" w:lineRule="auto"/>
              <w:ind w:left="74"/>
            </w:pPr>
            <w:r w:rsidRPr="00B86F37">
              <w:rPr>
                <w:rFonts w:hint="eastAsia"/>
                <w:spacing w:val="5"/>
              </w:rPr>
              <w:t>答辩人</w:t>
            </w:r>
            <w:r w:rsidRPr="00B86F37">
              <w:rPr>
                <w:spacing w:val="5"/>
              </w:rPr>
              <w:t>(</w:t>
            </w:r>
            <w:r w:rsidRPr="00B86F37">
              <w:rPr>
                <w:rFonts w:hint="eastAsia"/>
                <w:spacing w:val="5"/>
              </w:rPr>
              <w:t>自然人</w:t>
            </w:r>
            <w:r w:rsidRPr="00B86F37">
              <w:rPr>
                <w:spacing w:val="5"/>
              </w:rPr>
              <w:t>)</w:t>
            </w:r>
          </w:p>
        </w:tc>
        <w:tc>
          <w:tcPr>
            <w:tcW w:w="6179" w:type="dxa"/>
            <w:gridSpan w:val="4"/>
          </w:tcPr>
          <w:p w:rsidR="0072531E" w:rsidRDefault="0072531E" w:rsidP="00B86F37">
            <w:pPr>
              <w:pStyle w:val="TableText"/>
              <w:spacing w:before="74" w:line="219" w:lineRule="auto"/>
              <w:ind w:left="84"/>
            </w:pPr>
            <w:r w:rsidRPr="00B86F37">
              <w:rPr>
                <w:rFonts w:hint="eastAsia"/>
                <w:spacing w:val="-2"/>
              </w:rPr>
              <w:t>姓名：</w:t>
            </w:r>
          </w:p>
          <w:p w:rsidR="0072531E" w:rsidRDefault="0072531E" w:rsidP="00B86F37">
            <w:pPr>
              <w:pStyle w:val="TableText"/>
              <w:spacing w:before="114" w:line="219" w:lineRule="auto"/>
              <w:ind w:left="84"/>
            </w:pPr>
            <w:r w:rsidRPr="00B86F37">
              <w:rPr>
                <w:rFonts w:hint="eastAsia"/>
                <w:spacing w:val="4"/>
              </w:rPr>
              <w:t>性别：男口女口</w:t>
            </w:r>
          </w:p>
          <w:p w:rsidR="0072531E" w:rsidRDefault="0072531E" w:rsidP="00B86F37">
            <w:pPr>
              <w:pStyle w:val="TableText"/>
              <w:spacing w:before="44" w:line="232" w:lineRule="auto"/>
              <w:ind w:left="84"/>
            </w:pPr>
            <w:r w:rsidRPr="00B86F37">
              <w:rPr>
                <w:rFonts w:hint="eastAsia"/>
                <w:spacing w:val="-12"/>
              </w:rPr>
              <w:t>出生日期：</w:t>
            </w:r>
            <w:r w:rsidRPr="00B86F37">
              <w:rPr>
                <w:spacing w:val="-12"/>
              </w:rPr>
              <w:t xml:space="preserve">     </w:t>
            </w:r>
            <w:r w:rsidRPr="00B86F37">
              <w:rPr>
                <w:rFonts w:hint="eastAsia"/>
                <w:spacing w:val="-12"/>
                <w:position w:val="2"/>
              </w:rPr>
              <w:t>年</w:t>
            </w:r>
            <w:r w:rsidRPr="00B86F37">
              <w:rPr>
                <w:spacing w:val="11"/>
                <w:position w:val="2"/>
              </w:rPr>
              <w:t xml:space="preserve">    </w:t>
            </w:r>
            <w:r w:rsidRPr="00B86F37">
              <w:rPr>
                <w:rFonts w:hint="eastAsia"/>
                <w:spacing w:val="-12"/>
                <w:position w:val="2"/>
              </w:rPr>
              <w:t>月</w:t>
            </w:r>
            <w:r w:rsidRPr="00B86F37">
              <w:rPr>
                <w:spacing w:val="-12"/>
                <w:position w:val="2"/>
              </w:rPr>
              <w:t xml:space="preserve">    </w:t>
            </w:r>
            <w:r w:rsidRPr="00B86F37">
              <w:rPr>
                <w:rFonts w:hint="eastAsia"/>
                <w:spacing w:val="-12"/>
                <w:position w:val="2"/>
              </w:rPr>
              <w:t>日</w:t>
            </w:r>
            <w:r w:rsidRPr="00B86F37">
              <w:rPr>
                <w:spacing w:val="2"/>
                <w:position w:val="2"/>
              </w:rPr>
              <w:t xml:space="preserve">      </w:t>
            </w:r>
            <w:r w:rsidRPr="00B86F37">
              <w:rPr>
                <w:rFonts w:hint="eastAsia"/>
                <w:spacing w:val="-12"/>
                <w:position w:val="-2"/>
              </w:rPr>
              <w:t>民族：</w:t>
            </w:r>
          </w:p>
          <w:p w:rsidR="0072531E" w:rsidRDefault="0072531E" w:rsidP="00B86F37">
            <w:pPr>
              <w:pStyle w:val="TableText"/>
              <w:spacing w:before="72" w:line="228" w:lineRule="auto"/>
              <w:ind w:left="84"/>
            </w:pPr>
            <w:r w:rsidRPr="00B86F37">
              <w:rPr>
                <w:rFonts w:hint="eastAsia"/>
                <w:spacing w:val="-10"/>
              </w:rPr>
              <w:t>工作单位：</w:t>
            </w:r>
            <w:r w:rsidRPr="00B86F37">
              <w:rPr>
                <w:spacing w:val="-10"/>
              </w:rPr>
              <w:t xml:space="preserve">             </w:t>
            </w:r>
            <w:r w:rsidRPr="00B86F37">
              <w:rPr>
                <w:rFonts w:hint="eastAsia"/>
                <w:spacing w:val="-10"/>
                <w:position w:val="-1"/>
              </w:rPr>
              <w:t>职务：</w:t>
            </w:r>
            <w:r w:rsidRPr="00B86F37">
              <w:rPr>
                <w:spacing w:val="4"/>
                <w:position w:val="-1"/>
              </w:rPr>
              <w:t xml:space="preserve">            </w:t>
            </w:r>
            <w:r w:rsidRPr="00B86F37">
              <w:rPr>
                <w:rFonts w:hint="eastAsia"/>
                <w:spacing w:val="-10"/>
              </w:rPr>
              <w:t>联系电话：</w:t>
            </w:r>
          </w:p>
          <w:p w:rsidR="0072531E" w:rsidRDefault="0072531E" w:rsidP="00B86F37">
            <w:pPr>
              <w:pStyle w:val="TableText"/>
              <w:spacing w:before="83" w:line="312" w:lineRule="exact"/>
              <w:ind w:left="84"/>
            </w:pPr>
            <w:r w:rsidRPr="00B86F37">
              <w:rPr>
                <w:rFonts w:hint="eastAsia"/>
                <w:spacing w:val="3"/>
                <w:position w:val="9"/>
              </w:rPr>
              <w:t>住所地</w:t>
            </w:r>
            <w:r w:rsidRPr="00B86F37">
              <w:rPr>
                <w:spacing w:val="3"/>
                <w:position w:val="9"/>
              </w:rPr>
              <w:t>(</w:t>
            </w:r>
            <w:r w:rsidRPr="00B86F37">
              <w:rPr>
                <w:rFonts w:hint="eastAsia"/>
                <w:spacing w:val="3"/>
                <w:position w:val="9"/>
              </w:rPr>
              <w:t>户籍所在地</w:t>
            </w:r>
            <w:r w:rsidRPr="00B86F37">
              <w:rPr>
                <w:spacing w:val="3"/>
                <w:position w:val="9"/>
              </w:rPr>
              <w:t>):</w:t>
            </w:r>
          </w:p>
          <w:p w:rsidR="0072531E" w:rsidRDefault="0072531E" w:rsidP="00B86F37">
            <w:pPr>
              <w:pStyle w:val="TableText"/>
              <w:spacing w:line="206" w:lineRule="auto"/>
              <w:ind w:left="84"/>
            </w:pPr>
            <w:r w:rsidRPr="00B86F37">
              <w:rPr>
                <w:rFonts w:hint="eastAsia"/>
                <w:spacing w:val="-1"/>
              </w:rPr>
              <w:t>经常居住地：</w:t>
            </w:r>
          </w:p>
        </w:tc>
      </w:tr>
      <w:tr w:rsidR="0072531E" w:rsidTr="00B86F37">
        <w:trPr>
          <w:trHeight w:val="1522"/>
        </w:trPr>
        <w:tc>
          <w:tcPr>
            <w:tcW w:w="2721" w:type="dxa"/>
            <w:gridSpan w:val="2"/>
            <w:vMerge w:val="restart"/>
            <w:tcBorders>
              <w:bottom w:val="nil"/>
            </w:tcBorders>
          </w:tcPr>
          <w:p w:rsidR="0072531E" w:rsidRDefault="0072531E" w:rsidP="00B86F37">
            <w:pPr>
              <w:spacing w:line="256" w:lineRule="auto"/>
            </w:pPr>
          </w:p>
          <w:p w:rsidR="0072531E" w:rsidRDefault="0072531E" w:rsidP="00B86F37">
            <w:pPr>
              <w:spacing w:line="257" w:lineRule="auto"/>
            </w:pPr>
          </w:p>
          <w:p w:rsidR="0072531E" w:rsidRDefault="0072531E" w:rsidP="00B86F37">
            <w:pPr>
              <w:spacing w:line="257" w:lineRule="auto"/>
            </w:pPr>
          </w:p>
          <w:p w:rsidR="0072531E" w:rsidRDefault="0072531E" w:rsidP="00B86F37">
            <w:pPr>
              <w:pStyle w:val="TableText"/>
              <w:spacing w:before="62" w:line="219" w:lineRule="auto"/>
              <w:ind w:left="74"/>
            </w:pPr>
            <w:r w:rsidRPr="00B86F37">
              <w:rPr>
                <w:rFonts w:hint="eastAsia"/>
                <w:spacing w:val="-1"/>
              </w:rPr>
              <w:t>委托诉讼代理人</w:t>
            </w:r>
          </w:p>
        </w:tc>
        <w:tc>
          <w:tcPr>
            <w:tcW w:w="3800" w:type="dxa"/>
            <w:gridSpan w:val="3"/>
            <w:tcBorders>
              <w:bottom w:val="nil"/>
              <w:right w:val="nil"/>
            </w:tcBorders>
          </w:tcPr>
          <w:p w:rsidR="0072531E" w:rsidRDefault="0072531E" w:rsidP="00B86F37">
            <w:pPr>
              <w:pStyle w:val="TableText"/>
              <w:spacing w:before="197" w:line="220" w:lineRule="auto"/>
              <w:ind w:left="84"/>
            </w:pPr>
            <w:r w:rsidRPr="00B86F37">
              <w:rPr>
                <w:rFonts w:hint="eastAsia"/>
                <w:spacing w:val="14"/>
              </w:rPr>
              <w:t>有口</w:t>
            </w:r>
          </w:p>
          <w:p w:rsidR="0072531E" w:rsidRDefault="0072531E" w:rsidP="00B86F37">
            <w:pPr>
              <w:pStyle w:val="TableText"/>
              <w:spacing w:before="113" w:line="219" w:lineRule="auto"/>
              <w:ind w:left="443"/>
            </w:pPr>
            <w:r w:rsidRPr="00B86F37">
              <w:rPr>
                <w:rFonts w:hint="eastAsia"/>
                <w:spacing w:val="-2"/>
              </w:rPr>
              <w:t>姓名：</w:t>
            </w:r>
          </w:p>
          <w:p w:rsidR="0072531E" w:rsidRDefault="0072531E" w:rsidP="00B86F37">
            <w:pPr>
              <w:pStyle w:val="TableText"/>
              <w:spacing w:before="185" w:line="228" w:lineRule="auto"/>
              <w:ind w:left="484"/>
            </w:pPr>
            <w:r w:rsidRPr="00B86F37">
              <w:rPr>
                <w:rFonts w:hint="eastAsia"/>
                <w:spacing w:val="-12"/>
              </w:rPr>
              <w:t>单位：</w:t>
            </w:r>
            <w:r w:rsidRPr="00B86F37">
              <w:rPr>
                <w:spacing w:val="3"/>
              </w:rPr>
              <w:t xml:space="preserve">              </w:t>
            </w:r>
            <w:r w:rsidRPr="00B86F37">
              <w:rPr>
                <w:rFonts w:hint="eastAsia"/>
                <w:spacing w:val="-12"/>
              </w:rPr>
              <w:t>职务：</w:t>
            </w:r>
          </w:p>
          <w:p w:rsidR="0072531E" w:rsidRDefault="0072531E" w:rsidP="00B86F37">
            <w:pPr>
              <w:pStyle w:val="TableText"/>
              <w:spacing w:before="54" w:line="219" w:lineRule="auto"/>
              <w:ind w:left="474"/>
            </w:pPr>
            <w:r w:rsidRPr="00B86F37">
              <w:rPr>
                <w:rFonts w:hint="eastAsia"/>
                <w:spacing w:val="-9"/>
              </w:rPr>
              <w:t>代理权限：</w:t>
            </w:r>
            <w:r w:rsidRPr="00B86F37">
              <w:rPr>
                <w:spacing w:val="70"/>
              </w:rPr>
              <w:t xml:space="preserve"> </w:t>
            </w:r>
            <w:r w:rsidRPr="00B86F37">
              <w:rPr>
                <w:rFonts w:hint="eastAsia"/>
                <w:spacing w:val="-9"/>
              </w:rPr>
              <w:t>一般授权口</w:t>
            </w:r>
            <w:r w:rsidRPr="00B86F37">
              <w:rPr>
                <w:spacing w:val="-9"/>
              </w:rPr>
              <w:t xml:space="preserve"> </w:t>
            </w:r>
            <w:r w:rsidRPr="00B86F37">
              <w:rPr>
                <w:rFonts w:hint="eastAsia"/>
                <w:spacing w:val="-9"/>
              </w:rPr>
              <w:t>特别授权□</w:t>
            </w:r>
          </w:p>
        </w:tc>
        <w:tc>
          <w:tcPr>
            <w:tcW w:w="2379" w:type="dxa"/>
            <w:tcBorders>
              <w:left w:val="nil"/>
              <w:bottom w:val="nil"/>
            </w:tcBorders>
          </w:tcPr>
          <w:p w:rsidR="0072531E" w:rsidRDefault="0072531E" w:rsidP="00B86F37">
            <w:pPr>
              <w:spacing w:line="290" w:lineRule="auto"/>
            </w:pPr>
          </w:p>
          <w:p w:rsidR="0072531E" w:rsidRDefault="0072531E" w:rsidP="00B86F37">
            <w:pPr>
              <w:spacing w:line="291" w:lineRule="auto"/>
            </w:pPr>
          </w:p>
          <w:p w:rsidR="0072531E" w:rsidRDefault="0072531E" w:rsidP="00B86F37">
            <w:pPr>
              <w:spacing w:line="291" w:lineRule="auto"/>
            </w:pPr>
          </w:p>
          <w:p w:rsidR="0072531E" w:rsidRDefault="0072531E" w:rsidP="00B86F37">
            <w:pPr>
              <w:pStyle w:val="TableText"/>
              <w:spacing w:before="61" w:line="221" w:lineRule="auto"/>
              <w:ind w:left="358"/>
            </w:pPr>
            <w:r w:rsidRPr="00B86F37">
              <w:rPr>
                <w:rFonts w:hint="eastAsia"/>
                <w:spacing w:val="-1"/>
              </w:rPr>
              <w:t>联系电话：</w:t>
            </w:r>
          </w:p>
        </w:tc>
      </w:tr>
      <w:tr w:rsidR="0072531E" w:rsidTr="00B86F37">
        <w:trPr>
          <w:trHeight w:val="317"/>
        </w:trPr>
        <w:tc>
          <w:tcPr>
            <w:tcW w:w="2721" w:type="dxa"/>
            <w:gridSpan w:val="2"/>
            <w:vMerge/>
            <w:tcBorders>
              <w:top w:val="nil"/>
            </w:tcBorders>
          </w:tcPr>
          <w:p w:rsidR="0072531E" w:rsidRDefault="0072531E"/>
        </w:tc>
        <w:tc>
          <w:tcPr>
            <w:tcW w:w="6179" w:type="dxa"/>
            <w:gridSpan w:val="4"/>
            <w:tcBorders>
              <w:top w:val="nil"/>
            </w:tcBorders>
          </w:tcPr>
          <w:p w:rsidR="0072531E" w:rsidRDefault="0072531E" w:rsidP="00B86F37">
            <w:pPr>
              <w:pStyle w:val="TableText"/>
              <w:spacing w:before="115" w:line="186" w:lineRule="auto"/>
              <w:ind w:left="84"/>
            </w:pPr>
            <w:r w:rsidRPr="00B86F37">
              <w:rPr>
                <w:rFonts w:hint="eastAsia"/>
                <w:spacing w:val="14"/>
              </w:rPr>
              <w:t>无口</w:t>
            </w:r>
          </w:p>
        </w:tc>
      </w:tr>
      <w:tr w:rsidR="0072531E" w:rsidTr="00B86F37">
        <w:trPr>
          <w:trHeight w:val="1144"/>
        </w:trPr>
        <w:tc>
          <w:tcPr>
            <w:tcW w:w="2721" w:type="dxa"/>
            <w:gridSpan w:val="2"/>
          </w:tcPr>
          <w:p w:rsidR="0072531E" w:rsidRDefault="0072531E" w:rsidP="00B86F37">
            <w:pPr>
              <w:pStyle w:val="TableText"/>
              <w:spacing w:before="167" w:line="369" w:lineRule="auto"/>
              <w:ind w:left="74" w:firstLine="19"/>
              <w:jc w:val="both"/>
            </w:pPr>
            <w:r w:rsidRPr="00B86F37">
              <w:rPr>
                <w:rFonts w:hint="eastAsia"/>
                <w:spacing w:val="-7"/>
              </w:rPr>
              <w:t>送达地址</w:t>
            </w:r>
            <w:r w:rsidRPr="00B86F37">
              <w:rPr>
                <w:spacing w:val="-7"/>
              </w:rPr>
              <w:t>(</w:t>
            </w:r>
            <w:r w:rsidRPr="00B86F37">
              <w:rPr>
                <w:rFonts w:hint="eastAsia"/>
                <w:spacing w:val="-7"/>
              </w:rPr>
              <w:t>所填信息除书面特别</w:t>
            </w:r>
            <w:r w:rsidRPr="00B86F37">
              <w:rPr>
                <w:spacing w:val="3"/>
              </w:rPr>
              <w:t xml:space="preserve">  </w:t>
            </w:r>
            <w:r w:rsidRPr="00B86F37">
              <w:rPr>
                <w:rFonts w:hint="eastAsia"/>
                <w:spacing w:val="-2"/>
              </w:rPr>
              <w:t>声明更改外，适用于案件一审、</w:t>
            </w:r>
          </w:p>
          <w:p w:rsidR="0072531E" w:rsidRDefault="0072531E" w:rsidP="00B86F37">
            <w:pPr>
              <w:pStyle w:val="TableText"/>
              <w:spacing w:line="200" w:lineRule="auto"/>
              <w:ind w:left="94"/>
            </w:pPr>
            <w:r w:rsidRPr="00B86F37">
              <w:rPr>
                <w:rFonts w:hint="eastAsia"/>
                <w:spacing w:val="-7"/>
              </w:rPr>
              <w:t>二审、再审所有后续程序</w:t>
            </w:r>
            <w:r w:rsidRPr="00B86F37">
              <w:rPr>
                <w:spacing w:val="-7"/>
              </w:rPr>
              <w:t>)</w:t>
            </w:r>
            <w:r w:rsidRPr="00B86F37">
              <w:rPr>
                <w:rFonts w:hint="eastAsia"/>
                <w:spacing w:val="-7"/>
              </w:rPr>
              <w:t>及收</w:t>
            </w:r>
          </w:p>
        </w:tc>
        <w:tc>
          <w:tcPr>
            <w:tcW w:w="6179" w:type="dxa"/>
            <w:gridSpan w:val="4"/>
          </w:tcPr>
          <w:p w:rsidR="0072531E" w:rsidRDefault="0072531E" w:rsidP="00B86F37">
            <w:pPr>
              <w:pStyle w:val="TableText"/>
              <w:spacing w:before="206" w:line="229" w:lineRule="auto"/>
              <w:ind w:left="84"/>
            </w:pPr>
            <w:r w:rsidRPr="00B86F37">
              <w:rPr>
                <w:rFonts w:hint="eastAsia"/>
                <w:spacing w:val="-2"/>
              </w:rPr>
              <w:t>地址：</w:t>
            </w:r>
          </w:p>
          <w:p w:rsidR="0072531E" w:rsidRDefault="0072531E" w:rsidP="00B86F37">
            <w:pPr>
              <w:pStyle w:val="TableText"/>
              <w:spacing w:before="95" w:line="372" w:lineRule="exact"/>
              <w:ind w:left="84"/>
            </w:pPr>
            <w:r w:rsidRPr="00B86F37">
              <w:rPr>
                <w:rFonts w:hint="eastAsia"/>
                <w:spacing w:val="-1"/>
                <w:position w:val="13"/>
              </w:rPr>
              <w:t>收件人：</w:t>
            </w:r>
          </w:p>
          <w:p w:rsidR="0072531E" w:rsidRDefault="0072531E" w:rsidP="00B86F37">
            <w:pPr>
              <w:pStyle w:val="TableText"/>
              <w:spacing w:line="217" w:lineRule="auto"/>
              <w:ind w:left="84"/>
            </w:pPr>
            <w:r w:rsidRPr="00B86F37">
              <w:rPr>
                <w:rFonts w:hint="eastAsia"/>
                <w:spacing w:val="-2"/>
              </w:rPr>
              <w:t>电话：</w:t>
            </w:r>
          </w:p>
        </w:tc>
      </w:tr>
    </w:tbl>
    <w:p w:rsidR="0072531E" w:rsidRDefault="0072531E"/>
    <w:p w:rsidR="0072531E" w:rsidRDefault="0072531E">
      <w:pPr>
        <w:sectPr w:rsidR="0072531E">
          <w:footerReference w:type="default" r:id="rId144"/>
          <w:pgSz w:w="11780" w:h="16820"/>
          <w:pgMar w:top="400" w:right="1355" w:bottom="960" w:left="1514" w:header="0" w:footer="691" w:gutter="0"/>
          <w:cols w:space="720"/>
        </w:sectPr>
      </w:pPr>
    </w:p>
    <w:p w:rsidR="0072531E" w:rsidRDefault="0072531E">
      <w:pPr>
        <w:spacing w:before="37"/>
      </w:pPr>
    </w:p>
    <w:p w:rsidR="0072531E" w:rsidRDefault="0072531E">
      <w:pPr>
        <w:spacing w:before="37"/>
      </w:pPr>
    </w:p>
    <w:p w:rsidR="0072531E" w:rsidRDefault="0072531E">
      <w:pPr>
        <w:spacing w:before="37"/>
      </w:pPr>
    </w:p>
    <w:p w:rsidR="0072531E" w:rsidRDefault="0072531E">
      <w:pPr>
        <w:spacing w:before="37"/>
      </w:pPr>
    </w:p>
    <w:tbl>
      <w:tblPr>
        <w:tblW w:w="88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21"/>
        <w:gridCol w:w="6168"/>
      </w:tblGrid>
      <w:tr w:rsidR="0072531E" w:rsidTr="00B86F37">
        <w:trPr>
          <w:trHeight w:val="395"/>
        </w:trPr>
        <w:tc>
          <w:tcPr>
            <w:tcW w:w="2721" w:type="dxa"/>
          </w:tcPr>
          <w:p w:rsidR="0072531E" w:rsidRPr="00B86F37" w:rsidRDefault="0072531E" w:rsidP="00B86F37">
            <w:pPr>
              <w:pStyle w:val="TableText"/>
              <w:spacing w:before="152" w:line="219" w:lineRule="auto"/>
              <w:ind w:left="104"/>
              <w:rPr>
                <w:sz w:val="18"/>
                <w:szCs w:val="18"/>
              </w:rPr>
            </w:pPr>
            <w:r w:rsidRPr="00B86F37">
              <w:rPr>
                <w:rFonts w:hint="eastAsia"/>
                <w:spacing w:val="-2"/>
                <w:sz w:val="18"/>
                <w:szCs w:val="18"/>
              </w:rPr>
              <w:t>件人、电话</w:t>
            </w:r>
          </w:p>
        </w:tc>
        <w:tc>
          <w:tcPr>
            <w:tcW w:w="6168" w:type="dxa"/>
          </w:tcPr>
          <w:p w:rsidR="0072531E" w:rsidRDefault="0072531E"/>
        </w:tc>
      </w:tr>
      <w:tr w:rsidR="0072531E" w:rsidTr="00B86F37">
        <w:trPr>
          <w:trHeight w:val="1009"/>
        </w:trPr>
        <w:tc>
          <w:tcPr>
            <w:tcW w:w="2721" w:type="dxa"/>
          </w:tcPr>
          <w:p w:rsidR="0072531E" w:rsidRPr="00B86F37" w:rsidRDefault="0072531E" w:rsidP="00B86F37">
            <w:pPr>
              <w:pStyle w:val="TableText"/>
              <w:spacing w:before="138" w:line="220" w:lineRule="auto"/>
              <w:ind w:left="104"/>
              <w:rPr>
                <w:sz w:val="18"/>
                <w:szCs w:val="18"/>
              </w:rPr>
            </w:pPr>
            <w:r w:rsidRPr="00B86F37">
              <w:rPr>
                <w:rFonts w:hint="eastAsia"/>
                <w:spacing w:val="-2"/>
                <w:sz w:val="18"/>
                <w:szCs w:val="18"/>
              </w:rPr>
              <w:t>是否接受电子送达</w:t>
            </w:r>
          </w:p>
        </w:tc>
        <w:tc>
          <w:tcPr>
            <w:tcW w:w="6168" w:type="dxa"/>
          </w:tcPr>
          <w:p w:rsidR="0072531E" w:rsidRPr="00B86F37" w:rsidRDefault="0072531E" w:rsidP="00B86F37">
            <w:pPr>
              <w:pStyle w:val="TableText"/>
              <w:spacing w:before="46" w:line="275" w:lineRule="auto"/>
              <w:ind w:left="1072" w:right="1183" w:hanging="969"/>
              <w:rPr>
                <w:sz w:val="18"/>
                <w:szCs w:val="18"/>
              </w:rPr>
            </w:pPr>
            <w:r w:rsidRPr="00B86F37">
              <w:rPr>
                <w:rFonts w:hint="eastAsia"/>
                <w:sz w:val="18"/>
                <w:szCs w:val="18"/>
              </w:rPr>
              <w:t>是口</w:t>
            </w:r>
            <w:r w:rsidRPr="00B86F37">
              <w:rPr>
                <w:sz w:val="18"/>
                <w:szCs w:val="18"/>
              </w:rPr>
              <w:t xml:space="preserve"> </w:t>
            </w:r>
            <w:r w:rsidRPr="00B86F37">
              <w:rPr>
                <w:rFonts w:hint="eastAsia"/>
                <w:sz w:val="18"/>
                <w:szCs w:val="18"/>
              </w:rPr>
              <w:t>方式：短信</w:t>
            </w:r>
            <w:r w:rsidRPr="00B86F37">
              <w:rPr>
                <w:sz w:val="18"/>
                <w:szCs w:val="18"/>
                <w:u w:val="single"/>
              </w:rPr>
              <w:t xml:space="preserve">         </w:t>
            </w:r>
            <w:r w:rsidRPr="00B86F37">
              <w:rPr>
                <w:rFonts w:hint="eastAsia"/>
                <w:sz w:val="18"/>
                <w:szCs w:val="18"/>
              </w:rPr>
              <w:t>微信</w:t>
            </w:r>
            <w:r w:rsidRPr="00B86F37">
              <w:rPr>
                <w:spacing w:val="-82"/>
                <w:sz w:val="18"/>
                <w:szCs w:val="18"/>
              </w:rPr>
              <w:t xml:space="preserve"> </w:t>
            </w:r>
            <w:r w:rsidRPr="00B86F37">
              <w:rPr>
                <w:sz w:val="18"/>
                <w:szCs w:val="18"/>
                <w:u w:val="single"/>
              </w:rPr>
              <w:t xml:space="preserve">          </w:t>
            </w:r>
            <w:r w:rsidRPr="00B86F37">
              <w:rPr>
                <w:rFonts w:hint="eastAsia"/>
                <w:spacing w:val="-1"/>
                <w:sz w:val="18"/>
                <w:szCs w:val="18"/>
              </w:rPr>
              <w:t>传真</w:t>
            </w:r>
            <w:r w:rsidRPr="00B86F37">
              <w:rPr>
                <w:spacing w:val="-85"/>
                <w:sz w:val="18"/>
                <w:szCs w:val="18"/>
              </w:rPr>
              <w:t xml:space="preserve"> </w:t>
            </w:r>
            <w:r w:rsidRPr="00B86F37">
              <w:rPr>
                <w:sz w:val="18"/>
                <w:szCs w:val="18"/>
                <w:u w:val="single"/>
              </w:rPr>
              <w:t xml:space="preserve">        </w:t>
            </w:r>
            <w:r w:rsidRPr="00B86F37">
              <w:rPr>
                <w:spacing w:val="-90"/>
                <w:sz w:val="18"/>
                <w:szCs w:val="18"/>
              </w:rPr>
              <w:t xml:space="preserve"> </w:t>
            </w:r>
            <w:r w:rsidRPr="00B86F37">
              <w:rPr>
                <w:rFonts w:hint="eastAsia"/>
                <w:spacing w:val="-1"/>
                <w:sz w:val="18"/>
                <w:szCs w:val="18"/>
              </w:rPr>
              <w:t>邮箱</w:t>
            </w:r>
            <w:r w:rsidRPr="00B86F37">
              <w:rPr>
                <w:sz w:val="18"/>
                <w:szCs w:val="18"/>
              </w:rPr>
              <w:t xml:space="preserve"> </w:t>
            </w:r>
            <w:r w:rsidRPr="00B86F37">
              <w:rPr>
                <w:rFonts w:hint="eastAsia"/>
                <w:spacing w:val="-8"/>
                <w:sz w:val="18"/>
                <w:szCs w:val="18"/>
              </w:rPr>
              <w:t>其</w:t>
            </w:r>
            <w:r w:rsidRPr="00B86F37">
              <w:rPr>
                <w:spacing w:val="20"/>
                <w:sz w:val="18"/>
                <w:szCs w:val="18"/>
              </w:rPr>
              <w:t xml:space="preserve">   </w:t>
            </w:r>
            <w:r w:rsidRPr="00B86F37">
              <w:rPr>
                <w:rFonts w:hint="eastAsia"/>
                <w:spacing w:val="-8"/>
                <w:sz w:val="18"/>
                <w:szCs w:val="18"/>
              </w:rPr>
              <w:t>他</w:t>
            </w:r>
            <w:r w:rsidRPr="00B86F37">
              <w:rPr>
                <w:sz w:val="18"/>
                <w:szCs w:val="18"/>
                <w:u w:val="single"/>
              </w:rPr>
              <w:t xml:space="preserve">      </w:t>
            </w:r>
          </w:p>
          <w:p w:rsidR="0072531E" w:rsidRPr="00B86F37" w:rsidRDefault="0072531E" w:rsidP="00B86F37">
            <w:pPr>
              <w:pStyle w:val="TableText"/>
              <w:spacing w:before="205" w:line="216" w:lineRule="auto"/>
              <w:ind w:left="103"/>
              <w:rPr>
                <w:sz w:val="18"/>
                <w:szCs w:val="18"/>
              </w:rPr>
            </w:pPr>
            <w:r w:rsidRPr="00B86F37">
              <w:rPr>
                <w:rFonts w:hint="eastAsia"/>
                <w:spacing w:val="13"/>
                <w:sz w:val="18"/>
                <w:szCs w:val="18"/>
              </w:rPr>
              <w:t>否□</w:t>
            </w:r>
          </w:p>
        </w:tc>
      </w:tr>
      <w:tr w:rsidR="0072531E" w:rsidTr="00B86F37">
        <w:trPr>
          <w:trHeight w:val="1329"/>
        </w:trPr>
        <w:tc>
          <w:tcPr>
            <w:tcW w:w="8889" w:type="dxa"/>
            <w:gridSpan w:val="2"/>
          </w:tcPr>
          <w:p w:rsidR="0072531E" w:rsidRPr="00B86F37" w:rsidRDefault="0072531E" w:rsidP="00B86F37">
            <w:pPr>
              <w:pStyle w:val="TableText"/>
              <w:spacing w:before="176" w:line="219" w:lineRule="auto"/>
              <w:ind w:left="3429"/>
              <w:rPr>
                <w:sz w:val="29"/>
                <w:szCs w:val="29"/>
              </w:rPr>
            </w:pPr>
            <w:r w:rsidRPr="00B86F37">
              <w:rPr>
                <w:rFonts w:hint="eastAsia"/>
                <w:b/>
                <w:bCs/>
                <w:spacing w:val="-2"/>
                <w:sz w:val="29"/>
                <w:szCs w:val="29"/>
              </w:rPr>
              <w:t>答辩事项和依据</w:t>
            </w:r>
          </w:p>
          <w:p w:rsidR="0072531E" w:rsidRPr="00B86F37" w:rsidRDefault="0072531E" w:rsidP="00B86F37">
            <w:pPr>
              <w:pStyle w:val="TableText"/>
              <w:spacing w:before="315" w:line="218" w:lineRule="auto"/>
              <w:ind w:left="2269"/>
              <w:rPr>
                <w:sz w:val="29"/>
                <w:szCs w:val="29"/>
              </w:rPr>
            </w:pPr>
            <w:r w:rsidRPr="00B86F37">
              <w:rPr>
                <w:b/>
                <w:bCs/>
                <w:sz w:val="29"/>
                <w:szCs w:val="29"/>
              </w:rPr>
              <w:t>(</w:t>
            </w:r>
            <w:r w:rsidRPr="00B86F37">
              <w:rPr>
                <w:rFonts w:hint="eastAsia"/>
                <w:b/>
                <w:bCs/>
                <w:sz w:val="29"/>
                <w:szCs w:val="29"/>
              </w:rPr>
              <w:t>对原告诉讼请求的确认或者异议</w:t>
            </w:r>
            <w:r w:rsidRPr="00B86F37">
              <w:rPr>
                <w:b/>
                <w:bCs/>
                <w:sz w:val="29"/>
                <w:szCs w:val="29"/>
              </w:rPr>
              <w:t>)</w:t>
            </w:r>
          </w:p>
        </w:tc>
      </w:tr>
      <w:tr w:rsidR="0072531E" w:rsidTr="00B86F37">
        <w:trPr>
          <w:trHeight w:val="769"/>
        </w:trPr>
        <w:tc>
          <w:tcPr>
            <w:tcW w:w="2721" w:type="dxa"/>
          </w:tcPr>
          <w:p w:rsidR="0072531E" w:rsidRPr="00B86F37" w:rsidRDefault="0072531E" w:rsidP="00B86F37">
            <w:pPr>
              <w:pStyle w:val="TableText"/>
              <w:spacing w:before="158" w:line="391" w:lineRule="exact"/>
              <w:ind w:left="104"/>
              <w:rPr>
                <w:sz w:val="18"/>
                <w:szCs w:val="18"/>
              </w:rPr>
            </w:pPr>
            <w:r w:rsidRPr="00B86F37">
              <w:rPr>
                <w:position w:val="16"/>
                <w:sz w:val="18"/>
                <w:szCs w:val="18"/>
              </w:rPr>
              <w:t>1.</w:t>
            </w:r>
            <w:r w:rsidRPr="00B86F37">
              <w:rPr>
                <w:rFonts w:hint="eastAsia"/>
                <w:position w:val="16"/>
                <w:sz w:val="18"/>
                <w:szCs w:val="18"/>
              </w:rPr>
              <w:t>对赔偿因虚假陈述导致的损失</w:t>
            </w:r>
          </w:p>
          <w:p w:rsidR="0072531E" w:rsidRPr="00B86F37" w:rsidRDefault="0072531E" w:rsidP="00B86F37">
            <w:pPr>
              <w:pStyle w:val="TableText"/>
              <w:spacing w:line="215" w:lineRule="auto"/>
              <w:ind w:left="104"/>
              <w:rPr>
                <w:sz w:val="18"/>
                <w:szCs w:val="18"/>
              </w:rPr>
            </w:pPr>
            <w:r w:rsidRPr="00B86F37">
              <w:rPr>
                <w:rFonts w:hint="eastAsia"/>
                <w:spacing w:val="-2"/>
                <w:sz w:val="18"/>
                <w:szCs w:val="18"/>
              </w:rPr>
              <w:t>有无异议</w:t>
            </w:r>
          </w:p>
        </w:tc>
        <w:tc>
          <w:tcPr>
            <w:tcW w:w="6168" w:type="dxa"/>
          </w:tcPr>
          <w:p w:rsidR="0072531E" w:rsidRPr="00B86F37" w:rsidRDefault="0072531E" w:rsidP="00B86F37">
            <w:pPr>
              <w:pStyle w:val="TableText"/>
              <w:spacing w:before="130" w:line="220" w:lineRule="auto"/>
              <w:ind w:left="103"/>
              <w:rPr>
                <w:sz w:val="18"/>
                <w:szCs w:val="18"/>
              </w:rPr>
            </w:pPr>
            <w:r w:rsidRPr="00B86F37">
              <w:rPr>
                <w:rFonts w:hint="eastAsia"/>
                <w:spacing w:val="13"/>
                <w:sz w:val="18"/>
                <w:szCs w:val="18"/>
              </w:rPr>
              <w:t>无口</w:t>
            </w:r>
          </w:p>
          <w:p w:rsidR="0072531E" w:rsidRPr="00B86F37" w:rsidRDefault="0072531E" w:rsidP="00B86F37">
            <w:pPr>
              <w:pStyle w:val="TableText"/>
              <w:spacing w:before="185" w:line="220" w:lineRule="auto"/>
              <w:ind w:left="103"/>
              <w:rPr>
                <w:sz w:val="18"/>
                <w:szCs w:val="18"/>
              </w:rPr>
            </w:pPr>
            <w:r w:rsidRPr="00B86F37">
              <w:rPr>
                <w:rFonts w:hint="eastAsia"/>
                <w:spacing w:val="-3"/>
                <w:sz w:val="18"/>
                <w:szCs w:val="18"/>
              </w:rPr>
              <w:t>有口</w:t>
            </w:r>
            <w:r w:rsidRPr="00B86F37">
              <w:rPr>
                <w:spacing w:val="25"/>
                <w:w w:val="101"/>
                <w:sz w:val="18"/>
                <w:szCs w:val="18"/>
              </w:rPr>
              <w:t xml:space="preserve"> </w:t>
            </w:r>
            <w:r w:rsidRPr="00B86F37">
              <w:rPr>
                <w:rFonts w:hint="eastAsia"/>
                <w:spacing w:val="-3"/>
                <w:sz w:val="18"/>
                <w:szCs w:val="18"/>
              </w:rPr>
              <w:t>事实和理由：</w:t>
            </w:r>
          </w:p>
        </w:tc>
      </w:tr>
      <w:tr w:rsidR="0072531E" w:rsidTr="00B86F37">
        <w:trPr>
          <w:trHeight w:val="760"/>
        </w:trPr>
        <w:tc>
          <w:tcPr>
            <w:tcW w:w="2721" w:type="dxa"/>
          </w:tcPr>
          <w:p w:rsidR="0072531E" w:rsidRPr="00B86F37" w:rsidRDefault="0072531E" w:rsidP="00B86F37">
            <w:pPr>
              <w:pStyle w:val="TableText"/>
              <w:spacing w:before="170" w:line="219" w:lineRule="auto"/>
              <w:ind w:left="104"/>
              <w:rPr>
                <w:sz w:val="18"/>
                <w:szCs w:val="18"/>
              </w:rPr>
            </w:pPr>
            <w:r w:rsidRPr="00B86F37">
              <w:rPr>
                <w:spacing w:val="-1"/>
                <w:sz w:val="18"/>
                <w:szCs w:val="18"/>
              </w:rPr>
              <w:t>2.</w:t>
            </w:r>
            <w:r w:rsidRPr="00B86F37">
              <w:rPr>
                <w:rFonts w:hint="eastAsia"/>
                <w:spacing w:val="-1"/>
                <w:sz w:val="18"/>
                <w:szCs w:val="18"/>
              </w:rPr>
              <w:t>对主张连带责任有无异议</w:t>
            </w:r>
          </w:p>
        </w:tc>
        <w:tc>
          <w:tcPr>
            <w:tcW w:w="6168" w:type="dxa"/>
          </w:tcPr>
          <w:p w:rsidR="0072531E" w:rsidRPr="00B86F37" w:rsidRDefault="0072531E" w:rsidP="00B86F37">
            <w:pPr>
              <w:pStyle w:val="TableText"/>
              <w:spacing w:before="131" w:line="220" w:lineRule="auto"/>
              <w:ind w:left="103"/>
              <w:rPr>
                <w:sz w:val="18"/>
                <w:szCs w:val="18"/>
              </w:rPr>
            </w:pPr>
            <w:r w:rsidRPr="00B86F37">
              <w:rPr>
                <w:rFonts w:hint="eastAsia"/>
                <w:spacing w:val="13"/>
                <w:sz w:val="18"/>
                <w:szCs w:val="18"/>
              </w:rPr>
              <w:t>无口</w:t>
            </w:r>
          </w:p>
          <w:p w:rsidR="0072531E" w:rsidRPr="00B86F37" w:rsidRDefault="0072531E" w:rsidP="00B86F37">
            <w:pPr>
              <w:pStyle w:val="TableText"/>
              <w:spacing w:before="195" w:line="214" w:lineRule="auto"/>
              <w:ind w:left="103"/>
              <w:rPr>
                <w:sz w:val="18"/>
                <w:szCs w:val="18"/>
              </w:rPr>
            </w:pPr>
            <w:r w:rsidRPr="00B86F37">
              <w:rPr>
                <w:rFonts w:hint="eastAsia"/>
                <w:sz w:val="18"/>
                <w:szCs w:val="18"/>
              </w:rPr>
              <w:t>有□事实和理由：</w:t>
            </w:r>
          </w:p>
        </w:tc>
      </w:tr>
      <w:tr w:rsidR="0072531E" w:rsidTr="00B86F37">
        <w:trPr>
          <w:trHeight w:val="780"/>
        </w:trPr>
        <w:tc>
          <w:tcPr>
            <w:tcW w:w="2721" w:type="dxa"/>
          </w:tcPr>
          <w:p w:rsidR="0072531E" w:rsidRDefault="0072531E"/>
          <w:p w:rsidR="0072531E" w:rsidRPr="00B86F37" w:rsidRDefault="0072531E" w:rsidP="00B86F37">
            <w:pPr>
              <w:pStyle w:val="TableText"/>
              <w:spacing w:before="59" w:line="219" w:lineRule="auto"/>
              <w:ind w:left="104"/>
              <w:rPr>
                <w:sz w:val="18"/>
                <w:szCs w:val="18"/>
              </w:rPr>
            </w:pPr>
            <w:r w:rsidRPr="00B86F37">
              <w:rPr>
                <w:spacing w:val="-1"/>
                <w:sz w:val="18"/>
                <w:szCs w:val="18"/>
              </w:rPr>
              <w:t>3.</w:t>
            </w:r>
            <w:r w:rsidRPr="00B86F37">
              <w:rPr>
                <w:rFonts w:hint="eastAsia"/>
                <w:spacing w:val="-1"/>
                <w:sz w:val="18"/>
                <w:szCs w:val="18"/>
              </w:rPr>
              <w:t>对实现债权的费用有无异议</w:t>
            </w:r>
          </w:p>
        </w:tc>
        <w:tc>
          <w:tcPr>
            <w:tcW w:w="6168" w:type="dxa"/>
          </w:tcPr>
          <w:p w:rsidR="0072531E" w:rsidRPr="00B86F37" w:rsidRDefault="0072531E" w:rsidP="00B86F37">
            <w:pPr>
              <w:pStyle w:val="TableText"/>
              <w:spacing w:before="141" w:line="220" w:lineRule="auto"/>
              <w:ind w:left="103"/>
              <w:rPr>
                <w:sz w:val="18"/>
                <w:szCs w:val="18"/>
              </w:rPr>
            </w:pPr>
            <w:r w:rsidRPr="00B86F37">
              <w:rPr>
                <w:rFonts w:hint="eastAsia"/>
                <w:spacing w:val="13"/>
                <w:sz w:val="18"/>
                <w:szCs w:val="18"/>
              </w:rPr>
              <w:t>无口</w:t>
            </w:r>
          </w:p>
          <w:p w:rsidR="0072531E" w:rsidRPr="00B86F37" w:rsidRDefault="0072531E" w:rsidP="00B86F37">
            <w:pPr>
              <w:pStyle w:val="TableText"/>
              <w:spacing w:before="185" w:line="220" w:lineRule="auto"/>
              <w:ind w:left="103"/>
              <w:rPr>
                <w:sz w:val="18"/>
                <w:szCs w:val="18"/>
              </w:rPr>
            </w:pPr>
            <w:r w:rsidRPr="00B86F37">
              <w:rPr>
                <w:rFonts w:hint="eastAsia"/>
                <w:spacing w:val="-3"/>
                <w:sz w:val="18"/>
                <w:szCs w:val="18"/>
              </w:rPr>
              <w:t>有口</w:t>
            </w:r>
            <w:r w:rsidRPr="00B86F37">
              <w:rPr>
                <w:spacing w:val="13"/>
                <w:sz w:val="18"/>
                <w:szCs w:val="18"/>
              </w:rPr>
              <w:t xml:space="preserve">  </w:t>
            </w:r>
            <w:r w:rsidRPr="00B86F37">
              <w:rPr>
                <w:rFonts w:hint="eastAsia"/>
                <w:spacing w:val="-3"/>
                <w:sz w:val="18"/>
                <w:szCs w:val="18"/>
              </w:rPr>
              <w:t>事实和理由：</w:t>
            </w:r>
          </w:p>
        </w:tc>
      </w:tr>
      <w:tr w:rsidR="0072531E" w:rsidTr="00B86F37">
        <w:trPr>
          <w:trHeight w:val="989"/>
        </w:trPr>
        <w:tc>
          <w:tcPr>
            <w:tcW w:w="2721" w:type="dxa"/>
          </w:tcPr>
          <w:p w:rsidR="0072531E" w:rsidRPr="00B86F37" w:rsidRDefault="0072531E" w:rsidP="00B86F37">
            <w:pPr>
              <w:pStyle w:val="TableText"/>
              <w:spacing w:before="220" w:line="219" w:lineRule="auto"/>
              <w:ind w:left="104"/>
              <w:rPr>
                <w:sz w:val="18"/>
                <w:szCs w:val="18"/>
              </w:rPr>
            </w:pPr>
            <w:r w:rsidRPr="00B86F37">
              <w:rPr>
                <w:spacing w:val="-1"/>
                <w:sz w:val="18"/>
                <w:szCs w:val="18"/>
              </w:rPr>
              <w:t>4.</w:t>
            </w:r>
            <w:r w:rsidRPr="00B86F37">
              <w:rPr>
                <w:rFonts w:hint="eastAsia"/>
                <w:spacing w:val="-1"/>
                <w:sz w:val="18"/>
                <w:szCs w:val="18"/>
              </w:rPr>
              <w:t>对其他请求有无异议</w:t>
            </w:r>
          </w:p>
        </w:tc>
        <w:tc>
          <w:tcPr>
            <w:tcW w:w="6168" w:type="dxa"/>
          </w:tcPr>
          <w:p w:rsidR="0072531E" w:rsidRPr="00B86F37" w:rsidRDefault="0072531E" w:rsidP="00B86F37">
            <w:pPr>
              <w:pStyle w:val="TableText"/>
              <w:spacing w:before="141" w:line="220" w:lineRule="auto"/>
              <w:ind w:left="103"/>
              <w:rPr>
                <w:sz w:val="18"/>
                <w:szCs w:val="18"/>
              </w:rPr>
            </w:pPr>
            <w:r w:rsidRPr="00B86F37">
              <w:rPr>
                <w:rFonts w:hint="eastAsia"/>
                <w:spacing w:val="13"/>
                <w:sz w:val="18"/>
                <w:szCs w:val="18"/>
              </w:rPr>
              <w:t>无口</w:t>
            </w:r>
          </w:p>
          <w:p w:rsidR="0072531E" w:rsidRPr="00B86F37" w:rsidRDefault="0072531E" w:rsidP="00B86F37">
            <w:pPr>
              <w:pStyle w:val="TableText"/>
              <w:spacing w:before="165" w:line="220" w:lineRule="auto"/>
              <w:ind w:left="103"/>
              <w:rPr>
                <w:sz w:val="18"/>
                <w:szCs w:val="18"/>
              </w:rPr>
            </w:pPr>
            <w:r w:rsidRPr="00B86F37">
              <w:rPr>
                <w:rFonts w:hint="eastAsia"/>
                <w:sz w:val="18"/>
                <w:szCs w:val="18"/>
              </w:rPr>
              <w:t>有□事实和理由：</w:t>
            </w:r>
          </w:p>
        </w:tc>
      </w:tr>
      <w:tr w:rsidR="0072531E" w:rsidTr="00B86F37">
        <w:trPr>
          <w:trHeight w:val="820"/>
        </w:trPr>
        <w:tc>
          <w:tcPr>
            <w:tcW w:w="2721" w:type="dxa"/>
          </w:tcPr>
          <w:p w:rsidR="0072531E" w:rsidRPr="00B86F37" w:rsidRDefault="0072531E" w:rsidP="00B86F37">
            <w:pPr>
              <w:pStyle w:val="TableText"/>
              <w:spacing w:before="161" w:line="219" w:lineRule="auto"/>
              <w:ind w:left="104"/>
              <w:rPr>
                <w:sz w:val="18"/>
                <w:szCs w:val="18"/>
              </w:rPr>
            </w:pPr>
            <w:r w:rsidRPr="00B86F37">
              <w:rPr>
                <w:spacing w:val="-1"/>
                <w:sz w:val="18"/>
                <w:szCs w:val="18"/>
              </w:rPr>
              <w:t>5.</w:t>
            </w:r>
            <w:r w:rsidRPr="00B86F37">
              <w:rPr>
                <w:rFonts w:hint="eastAsia"/>
                <w:spacing w:val="-1"/>
                <w:sz w:val="18"/>
                <w:szCs w:val="18"/>
              </w:rPr>
              <w:t>对标的总额有无异议</w:t>
            </w:r>
          </w:p>
        </w:tc>
        <w:tc>
          <w:tcPr>
            <w:tcW w:w="6168" w:type="dxa"/>
          </w:tcPr>
          <w:p w:rsidR="0072531E" w:rsidRPr="00B86F37" w:rsidRDefault="0072531E" w:rsidP="00B86F37">
            <w:pPr>
              <w:pStyle w:val="TableText"/>
              <w:spacing w:before="152" w:line="220" w:lineRule="auto"/>
              <w:ind w:left="103"/>
              <w:rPr>
                <w:sz w:val="18"/>
                <w:szCs w:val="18"/>
              </w:rPr>
            </w:pPr>
            <w:r w:rsidRPr="00B86F37">
              <w:rPr>
                <w:rFonts w:hint="eastAsia"/>
                <w:spacing w:val="13"/>
                <w:sz w:val="18"/>
                <w:szCs w:val="18"/>
              </w:rPr>
              <w:t>无口</w:t>
            </w:r>
          </w:p>
          <w:p w:rsidR="0072531E" w:rsidRPr="00B86F37" w:rsidRDefault="0072531E" w:rsidP="00B86F37">
            <w:pPr>
              <w:pStyle w:val="TableText"/>
              <w:spacing w:before="145" w:line="220" w:lineRule="auto"/>
              <w:ind w:left="103"/>
              <w:rPr>
                <w:sz w:val="18"/>
                <w:szCs w:val="18"/>
              </w:rPr>
            </w:pPr>
            <w:r w:rsidRPr="00B86F37">
              <w:rPr>
                <w:rFonts w:hint="eastAsia"/>
                <w:spacing w:val="3"/>
                <w:sz w:val="18"/>
                <w:szCs w:val="18"/>
              </w:rPr>
              <w:t>有□事实和理由</w:t>
            </w:r>
          </w:p>
        </w:tc>
      </w:tr>
      <w:tr w:rsidR="0072531E" w:rsidTr="00B86F37">
        <w:trPr>
          <w:trHeight w:val="859"/>
        </w:trPr>
        <w:tc>
          <w:tcPr>
            <w:tcW w:w="2721" w:type="dxa"/>
          </w:tcPr>
          <w:p w:rsidR="0072531E" w:rsidRPr="00B86F37" w:rsidRDefault="0072531E" w:rsidP="00B86F37">
            <w:pPr>
              <w:pStyle w:val="TableText"/>
              <w:spacing w:before="80" w:line="219" w:lineRule="auto"/>
              <w:ind w:left="104"/>
              <w:rPr>
                <w:sz w:val="18"/>
                <w:szCs w:val="18"/>
              </w:rPr>
            </w:pPr>
            <w:r w:rsidRPr="00B86F37">
              <w:rPr>
                <w:spacing w:val="-2"/>
                <w:sz w:val="18"/>
                <w:szCs w:val="18"/>
              </w:rPr>
              <w:t>6.</w:t>
            </w:r>
            <w:r w:rsidRPr="00B86F37">
              <w:rPr>
                <w:rFonts w:hint="eastAsia"/>
                <w:spacing w:val="-2"/>
                <w:sz w:val="18"/>
                <w:szCs w:val="18"/>
              </w:rPr>
              <w:t>答辩依据</w:t>
            </w:r>
          </w:p>
        </w:tc>
        <w:tc>
          <w:tcPr>
            <w:tcW w:w="6168" w:type="dxa"/>
          </w:tcPr>
          <w:p w:rsidR="0072531E" w:rsidRPr="00B86F37" w:rsidRDefault="0072531E" w:rsidP="00B86F37">
            <w:pPr>
              <w:pStyle w:val="TableText"/>
              <w:spacing w:before="152" w:line="469" w:lineRule="exact"/>
              <w:ind w:left="103"/>
              <w:rPr>
                <w:sz w:val="18"/>
                <w:szCs w:val="18"/>
              </w:rPr>
            </w:pPr>
            <w:r w:rsidRPr="00B86F37">
              <w:rPr>
                <w:rFonts w:hint="eastAsia"/>
                <w:position w:val="22"/>
                <w:sz w:val="18"/>
                <w:szCs w:val="18"/>
              </w:rPr>
              <w:t>合同约定：</w:t>
            </w:r>
          </w:p>
          <w:p w:rsidR="0072531E" w:rsidRPr="00B86F37" w:rsidRDefault="0072531E" w:rsidP="00B86F37">
            <w:pPr>
              <w:pStyle w:val="TableText"/>
              <w:spacing w:line="219" w:lineRule="auto"/>
              <w:ind w:left="103"/>
              <w:rPr>
                <w:sz w:val="18"/>
                <w:szCs w:val="18"/>
              </w:rPr>
            </w:pPr>
            <w:r w:rsidRPr="00B86F37">
              <w:rPr>
                <w:rFonts w:hint="eastAsia"/>
                <w:sz w:val="18"/>
                <w:szCs w:val="18"/>
              </w:rPr>
              <w:t>法律规定：</w:t>
            </w:r>
          </w:p>
        </w:tc>
      </w:tr>
      <w:tr w:rsidR="0072531E" w:rsidTr="00B86F37">
        <w:trPr>
          <w:trHeight w:val="1309"/>
        </w:trPr>
        <w:tc>
          <w:tcPr>
            <w:tcW w:w="8889" w:type="dxa"/>
            <w:gridSpan w:val="2"/>
          </w:tcPr>
          <w:p w:rsidR="0072531E" w:rsidRPr="00B86F37" w:rsidRDefault="0072531E" w:rsidP="00B86F37">
            <w:pPr>
              <w:pStyle w:val="TableText"/>
              <w:spacing w:before="193" w:line="220" w:lineRule="auto"/>
              <w:ind w:left="3719"/>
              <w:rPr>
                <w:sz w:val="29"/>
                <w:szCs w:val="29"/>
              </w:rPr>
            </w:pPr>
            <w:r w:rsidRPr="00B86F37">
              <w:rPr>
                <w:rFonts w:hint="eastAsia"/>
                <w:b/>
                <w:bCs/>
                <w:spacing w:val="2"/>
                <w:sz w:val="29"/>
                <w:szCs w:val="29"/>
              </w:rPr>
              <w:t>事实和理由</w:t>
            </w:r>
          </w:p>
          <w:p w:rsidR="0072531E" w:rsidRPr="00B86F37" w:rsidRDefault="0072531E" w:rsidP="00B86F37">
            <w:pPr>
              <w:pStyle w:val="TableText"/>
              <w:spacing w:before="283" w:line="219" w:lineRule="auto"/>
              <w:ind w:left="2379"/>
              <w:rPr>
                <w:sz w:val="29"/>
                <w:szCs w:val="29"/>
              </w:rPr>
            </w:pPr>
            <w:r w:rsidRPr="00B86F37">
              <w:rPr>
                <w:b/>
                <w:bCs/>
                <w:sz w:val="29"/>
                <w:szCs w:val="29"/>
              </w:rPr>
              <w:t>(</w:t>
            </w:r>
            <w:r w:rsidRPr="00B86F37">
              <w:rPr>
                <w:rFonts w:hint="eastAsia"/>
                <w:b/>
                <w:bCs/>
                <w:sz w:val="29"/>
                <w:szCs w:val="29"/>
              </w:rPr>
              <w:t>对起诉状事实与理由的确认或者异议</w:t>
            </w:r>
            <w:r w:rsidRPr="00B86F37">
              <w:rPr>
                <w:b/>
                <w:bCs/>
                <w:sz w:val="29"/>
                <w:szCs w:val="29"/>
              </w:rPr>
              <w:t>)</w:t>
            </w:r>
          </w:p>
        </w:tc>
      </w:tr>
      <w:tr w:rsidR="0072531E" w:rsidTr="00B86F37">
        <w:trPr>
          <w:trHeight w:val="770"/>
        </w:trPr>
        <w:tc>
          <w:tcPr>
            <w:tcW w:w="2721" w:type="dxa"/>
          </w:tcPr>
          <w:p w:rsidR="0072531E" w:rsidRPr="00B86F37" w:rsidRDefault="0072531E" w:rsidP="00B86F37">
            <w:pPr>
              <w:pStyle w:val="TableText"/>
              <w:spacing w:before="172" w:line="391" w:lineRule="exact"/>
              <w:ind w:left="104"/>
              <w:rPr>
                <w:sz w:val="18"/>
                <w:szCs w:val="18"/>
              </w:rPr>
            </w:pPr>
            <w:r w:rsidRPr="00B86F37">
              <w:rPr>
                <w:position w:val="16"/>
                <w:sz w:val="18"/>
                <w:szCs w:val="18"/>
              </w:rPr>
              <w:t>1.</w:t>
            </w:r>
            <w:r w:rsidRPr="00B86F37">
              <w:rPr>
                <w:rFonts w:hint="eastAsia"/>
                <w:position w:val="16"/>
                <w:sz w:val="18"/>
                <w:szCs w:val="18"/>
              </w:rPr>
              <w:t>对存在虚假陈述行为的情况有</w:t>
            </w:r>
          </w:p>
          <w:p w:rsidR="0072531E" w:rsidRPr="00B86F37" w:rsidRDefault="0072531E" w:rsidP="00B86F37">
            <w:pPr>
              <w:pStyle w:val="TableText"/>
              <w:spacing w:line="201" w:lineRule="auto"/>
              <w:ind w:left="104"/>
              <w:rPr>
                <w:sz w:val="18"/>
                <w:szCs w:val="18"/>
              </w:rPr>
            </w:pPr>
            <w:r w:rsidRPr="00B86F37">
              <w:rPr>
                <w:rFonts w:hint="eastAsia"/>
                <w:spacing w:val="-2"/>
                <w:sz w:val="18"/>
                <w:szCs w:val="18"/>
              </w:rPr>
              <w:t>无异议</w:t>
            </w:r>
          </w:p>
        </w:tc>
        <w:tc>
          <w:tcPr>
            <w:tcW w:w="6168" w:type="dxa"/>
          </w:tcPr>
          <w:p w:rsidR="0072531E" w:rsidRPr="00B86F37" w:rsidRDefault="0072531E" w:rsidP="00B86F37">
            <w:pPr>
              <w:pStyle w:val="TableText"/>
              <w:spacing w:before="174" w:line="220" w:lineRule="auto"/>
              <w:ind w:left="103"/>
              <w:rPr>
                <w:sz w:val="18"/>
                <w:szCs w:val="18"/>
              </w:rPr>
            </w:pPr>
            <w:r w:rsidRPr="00B86F37">
              <w:rPr>
                <w:rFonts w:hint="eastAsia"/>
                <w:spacing w:val="13"/>
                <w:sz w:val="18"/>
                <w:szCs w:val="18"/>
              </w:rPr>
              <w:t>无口</w:t>
            </w:r>
          </w:p>
          <w:p w:rsidR="0072531E" w:rsidRPr="00B86F37" w:rsidRDefault="0072531E" w:rsidP="00B86F37">
            <w:pPr>
              <w:pStyle w:val="TableText"/>
              <w:spacing w:before="175" w:line="201" w:lineRule="auto"/>
              <w:ind w:left="103"/>
              <w:rPr>
                <w:sz w:val="18"/>
                <w:szCs w:val="18"/>
              </w:rPr>
            </w:pPr>
            <w:r w:rsidRPr="00B86F37">
              <w:rPr>
                <w:rFonts w:hint="eastAsia"/>
                <w:spacing w:val="-3"/>
                <w:sz w:val="18"/>
                <w:szCs w:val="18"/>
              </w:rPr>
              <w:t>有□</w:t>
            </w:r>
            <w:r w:rsidRPr="00B86F37">
              <w:rPr>
                <w:spacing w:val="13"/>
                <w:sz w:val="18"/>
                <w:szCs w:val="18"/>
              </w:rPr>
              <w:t xml:space="preserve">  </w:t>
            </w:r>
            <w:r w:rsidRPr="00B86F37">
              <w:rPr>
                <w:rFonts w:hint="eastAsia"/>
                <w:spacing w:val="-3"/>
                <w:sz w:val="18"/>
                <w:szCs w:val="18"/>
              </w:rPr>
              <w:t>事实和理由：</w:t>
            </w:r>
          </w:p>
        </w:tc>
      </w:tr>
      <w:tr w:rsidR="0072531E" w:rsidTr="00B86F37">
        <w:trPr>
          <w:trHeight w:val="949"/>
        </w:trPr>
        <w:tc>
          <w:tcPr>
            <w:tcW w:w="2721" w:type="dxa"/>
          </w:tcPr>
          <w:p w:rsidR="0072531E" w:rsidRPr="00B86F37" w:rsidRDefault="0072531E" w:rsidP="00B86F37">
            <w:pPr>
              <w:pStyle w:val="TableText"/>
              <w:spacing w:before="163" w:line="460" w:lineRule="exact"/>
              <w:ind w:left="104"/>
              <w:rPr>
                <w:sz w:val="18"/>
                <w:szCs w:val="18"/>
              </w:rPr>
            </w:pPr>
            <w:r w:rsidRPr="00B86F37">
              <w:rPr>
                <w:spacing w:val="1"/>
                <w:position w:val="21"/>
                <w:sz w:val="18"/>
                <w:szCs w:val="18"/>
              </w:rPr>
              <w:t>2.</w:t>
            </w:r>
            <w:r w:rsidRPr="00B86F37">
              <w:rPr>
                <w:rFonts w:hint="eastAsia"/>
                <w:spacing w:val="1"/>
                <w:position w:val="21"/>
                <w:sz w:val="18"/>
                <w:szCs w:val="18"/>
              </w:rPr>
              <w:t>对有无监管部门的认定、处罚</w:t>
            </w:r>
          </w:p>
          <w:p w:rsidR="0072531E" w:rsidRPr="00B86F37" w:rsidRDefault="0072531E" w:rsidP="00B86F37">
            <w:pPr>
              <w:pStyle w:val="TableText"/>
              <w:spacing w:line="219" w:lineRule="auto"/>
              <w:ind w:left="104"/>
              <w:rPr>
                <w:sz w:val="18"/>
                <w:szCs w:val="18"/>
              </w:rPr>
            </w:pPr>
            <w:r w:rsidRPr="00B86F37">
              <w:rPr>
                <w:rFonts w:hint="eastAsia"/>
                <w:spacing w:val="-2"/>
                <w:sz w:val="18"/>
                <w:szCs w:val="18"/>
              </w:rPr>
              <w:t>有无异议</w:t>
            </w:r>
          </w:p>
        </w:tc>
        <w:tc>
          <w:tcPr>
            <w:tcW w:w="6168" w:type="dxa"/>
          </w:tcPr>
          <w:p w:rsidR="0072531E" w:rsidRPr="00B86F37" w:rsidRDefault="0072531E" w:rsidP="00B86F37">
            <w:pPr>
              <w:pStyle w:val="TableText"/>
              <w:spacing w:before="154" w:line="220" w:lineRule="auto"/>
              <w:ind w:left="103"/>
              <w:rPr>
                <w:sz w:val="18"/>
                <w:szCs w:val="18"/>
              </w:rPr>
            </w:pPr>
            <w:r w:rsidRPr="00B86F37">
              <w:rPr>
                <w:rFonts w:hint="eastAsia"/>
                <w:spacing w:val="13"/>
                <w:sz w:val="18"/>
                <w:szCs w:val="18"/>
              </w:rPr>
              <w:t>无口</w:t>
            </w:r>
          </w:p>
          <w:p w:rsidR="0072531E" w:rsidRPr="00B86F37" w:rsidRDefault="0072531E" w:rsidP="00B86F37">
            <w:pPr>
              <w:pStyle w:val="TableText"/>
              <w:spacing w:before="195" w:line="220" w:lineRule="auto"/>
              <w:ind w:left="103"/>
              <w:rPr>
                <w:sz w:val="18"/>
                <w:szCs w:val="18"/>
              </w:rPr>
            </w:pPr>
            <w:r w:rsidRPr="00B86F37">
              <w:rPr>
                <w:rFonts w:hint="eastAsia"/>
                <w:spacing w:val="-3"/>
                <w:sz w:val="18"/>
                <w:szCs w:val="18"/>
              </w:rPr>
              <w:t>有□</w:t>
            </w:r>
            <w:r w:rsidRPr="00B86F37">
              <w:rPr>
                <w:spacing w:val="13"/>
                <w:sz w:val="18"/>
                <w:szCs w:val="18"/>
              </w:rPr>
              <w:t xml:space="preserve">  </w:t>
            </w:r>
            <w:r w:rsidRPr="00B86F37">
              <w:rPr>
                <w:rFonts w:hint="eastAsia"/>
                <w:spacing w:val="-3"/>
                <w:sz w:val="18"/>
                <w:szCs w:val="18"/>
              </w:rPr>
              <w:t>事实和理由：</w:t>
            </w:r>
          </w:p>
        </w:tc>
      </w:tr>
      <w:tr w:rsidR="0072531E" w:rsidTr="00B86F37">
        <w:trPr>
          <w:trHeight w:val="759"/>
        </w:trPr>
        <w:tc>
          <w:tcPr>
            <w:tcW w:w="2721" w:type="dxa"/>
          </w:tcPr>
          <w:p w:rsidR="0072531E" w:rsidRPr="00B86F37" w:rsidRDefault="0072531E" w:rsidP="00B86F37">
            <w:pPr>
              <w:pStyle w:val="TableText"/>
              <w:spacing w:before="172" w:line="218" w:lineRule="auto"/>
              <w:ind w:left="104"/>
              <w:rPr>
                <w:sz w:val="18"/>
                <w:szCs w:val="18"/>
              </w:rPr>
            </w:pPr>
            <w:r w:rsidRPr="00B86F37">
              <w:rPr>
                <w:spacing w:val="-1"/>
                <w:sz w:val="18"/>
                <w:szCs w:val="18"/>
              </w:rPr>
              <w:t>3.</w:t>
            </w:r>
            <w:r w:rsidRPr="00B86F37">
              <w:rPr>
                <w:rFonts w:hint="eastAsia"/>
                <w:spacing w:val="-1"/>
                <w:sz w:val="18"/>
                <w:szCs w:val="18"/>
              </w:rPr>
              <w:t>对原告交易情况有无异议</w:t>
            </w:r>
          </w:p>
        </w:tc>
        <w:tc>
          <w:tcPr>
            <w:tcW w:w="6168" w:type="dxa"/>
          </w:tcPr>
          <w:p w:rsidR="0072531E" w:rsidRPr="00B86F37" w:rsidRDefault="0072531E" w:rsidP="00B86F37">
            <w:pPr>
              <w:pStyle w:val="TableText"/>
              <w:spacing w:before="175" w:line="220" w:lineRule="auto"/>
              <w:ind w:left="103"/>
              <w:rPr>
                <w:sz w:val="18"/>
                <w:szCs w:val="18"/>
              </w:rPr>
            </w:pPr>
            <w:r w:rsidRPr="00B86F37">
              <w:rPr>
                <w:rFonts w:hint="eastAsia"/>
                <w:spacing w:val="13"/>
                <w:sz w:val="18"/>
                <w:szCs w:val="18"/>
              </w:rPr>
              <w:t>无口</w:t>
            </w:r>
          </w:p>
          <w:p w:rsidR="0072531E" w:rsidRPr="00B86F37" w:rsidRDefault="0072531E" w:rsidP="00B86F37">
            <w:pPr>
              <w:pStyle w:val="TableText"/>
              <w:spacing w:before="165" w:line="199" w:lineRule="auto"/>
              <w:ind w:left="103"/>
              <w:rPr>
                <w:sz w:val="18"/>
                <w:szCs w:val="18"/>
              </w:rPr>
            </w:pPr>
            <w:r w:rsidRPr="00B86F37">
              <w:rPr>
                <w:rFonts w:hint="eastAsia"/>
                <w:sz w:val="18"/>
                <w:szCs w:val="18"/>
              </w:rPr>
              <w:t>有□事实和理由：</w:t>
            </w:r>
          </w:p>
        </w:tc>
      </w:tr>
      <w:tr w:rsidR="0072531E" w:rsidTr="00B86F37">
        <w:trPr>
          <w:trHeight w:val="759"/>
        </w:trPr>
        <w:tc>
          <w:tcPr>
            <w:tcW w:w="2721" w:type="dxa"/>
          </w:tcPr>
          <w:p w:rsidR="0072531E" w:rsidRPr="00B86F37" w:rsidRDefault="0072531E" w:rsidP="00B86F37">
            <w:pPr>
              <w:pStyle w:val="TableText"/>
              <w:spacing w:before="294" w:line="219" w:lineRule="auto"/>
              <w:ind w:left="104"/>
              <w:rPr>
                <w:sz w:val="18"/>
                <w:szCs w:val="18"/>
              </w:rPr>
            </w:pPr>
            <w:r w:rsidRPr="00B86F37">
              <w:rPr>
                <w:spacing w:val="-1"/>
                <w:sz w:val="18"/>
                <w:szCs w:val="18"/>
              </w:rPr>
              <w:t>4.</w:t>
            </w:r>
            <w:r w:rsidRPr="00B86F37">
              <w:rPr>
                <w:rFonts w:hint="eastAsia"/>
                <w:spacing w:val="-1"/>
                <w:sz w:val="18"/>
                <w:szCs w:val="18"/>
              </w:rPr>
              <w:t>对虚假陈述的重大性有无异议</w:t>
            </w:r>
          </w:p>
        </w:tc>
        <w:tc>
          <w:tcPr>
            <w:tcW w:w="6168" w:type="dxa"/>
          </w:tcPr>
          <w:p w:rsidR="0072531E" w:rsidRPr="00B86F37" w:rsidRDefault="0072531E" w:rsidP="00B86F37">
            <w:pPr>
              <w:pStyle w:val="TableText"/>
              <w:spacing w:before="146" w:line="220" w:lineRule="auto"/>
              <w:ind w:left="103"/>
              <w:rPr>
                <w:sz w:val="18"/>
                <w:szCs w:val="18"/>
              </w:rPr>
            </w:pPr>
            <w:r w:rsidRPr="00B86F37">
              <w:rPr>
                <w:rFonts w:hint="eastAsia"/>
                <w:spacing w:val="13"/>
                <w:sz w:val="18"/>
                <w:szCs w:val="18"/>
              </w:rPr>
              <w:t>无口</w:t>
            </w:r>
          </w:p>
          <w:p w:rsidR="0072531E" w:rsidRPr="00B86F37" w:rsidRDefault="0072531E" w:rsidP="00B86F37">
            <w:pPr>
              <w:pStyle w:val="TableText"/>
              <w:spacing w:before="185" w:line="208" w:lineRule="auto"/>
              <w:ind w:left="103"/>
              <w:rPr>
                <w:sz w:val="18"/>
                <w:szCs w:val="18"/>
              </w:rPr>
            </w:pPr>
            <w:r w:rsidRPr="00B86F37">
              <w:rPr>
                <w:rFonts w:hint="eastAsia"/>
                <w:sz w:val="18"/>
                <w:szCs w:val="18"/>
              </w:rPr>
              <w:t>有□事实和理由：</w:t>
            </w:r>
          </w:p>
        </w:tc>
      </w:tr>
      <w:tr w:rsidR="0072531E" w:rsidTr="00B86F37">
        <w:trPr>
          <w:trHeight w:val="989"/>
        </w:trPr>
        <w:tc>
          <w:tcPr>
            <w:tcW w:w="2721" w:type="dxa"/>
          </w:tcPr>
          <w:p w:rsidR="0072531E" w:rsidRDefault="0072531E" w:rsidP="00B86F37">
            <w:pPr>
              <w:spacing w:line="344" w:lineRule="auto"/>
            </w:pPr>
          </w:p>
          <w:p w:rsidR="0072531E" w:rsidRPr="00B86F37" w:rsidRDefault="0072531E" w:rsidP="00B86F37">
            <w:pPr>
              <w:pStyle w:val="TableText"/>
              <w:spacing w:before="58" w:line="382" w:lineRule="exact"/>
              <w:ind w:left="104"/>
              <w:rPr>
                <w:sz w:val="18"/>
                <w:szCs w:val="18"/>
              </w:rPr>
            </w:pPr>
            <w:r w:rsidRPr="00B86F37">
              <w:rPr>
                <w:spacing w:val="-1"/>
                <w:position w:val="15"/>
                <w:sz w:val="18"/>
                <w:szCs w:val="18"/>
              </w:rPr>
              <w:t>5.</w:t>
            </w:r>
            <w:r w:rsidRPr="00B86F37">
              <w:rPr>
                <w:rFonts w:hint="eastAsia"/>
                <w:spacing w:val="-1"/>
                <w:position w:val="15"/>
                <w:sz w:val="18"/>
                <w:szCs w:val="18"/>
              </w:rPr>
              <w:t>对虚假陈述与原告交易行为之</w:t>
            </w:r>
          </w:p>
          <w:p w:rsidR="0072531E" w:rsidRPr="00B86F37" w:rsidRDefault="0072531E" w:rsidP="00B86F37">
            <w:pPr>
              <w:pStyle w:val="TableText"/>
              <w:spacing w:line="197" w:lineRule="auto"/>
              <w:ind w:left="104"/>
              <w:rPr>
                <w:sz w:val="18"/>
                <w:szCs w:val="18"/>
              </w:rPr>
            </w:pPr>
            <w:r w:rsidRPr="00B86F37">
              <w:rPr>
                <w:rFonts w:hint="eastAsia"/>
                <w:sz w:val="18"/>
                <w:szCs w:val="18"/>
              </w:rPr>
              <w:t>间的因果关系有无异议</w:t>
            </w:r>
          </w:p>
        </w:tc>
        <w:tc>
          <w:tcPr>
            <w:tcW w:w="6168" w:type="dxa"/>
          </w:tcPr>
          <w:p w:rsidR="0072531E" w:rsidRPr="00B86F37" w:rsidRDefault="0072531E" w:rsidP="00B86F37">
            <w:pPr>
              <w:pStyle w:val="TableText"/>
              <w:spacing w:before="147" w:line="220" w:lineRule="auto"/>
              <w:ind w:left="103"/>
              <w:rPr>
                <w:sz w:val="18"/>
                <w:szCs w:val="18"/>
              </w:rPr>
            </w:pPr>
            <w:r w:rsidRPr="00B86F37">
              <w:rPr>
                <w:rFonts w:hint="eastAsia"/>
                <w:spacing w:val="13"/>
                <w:sz w:val="18"/>
                <w:szCs w:val="18"/>
              </w:rPr>
              <w:t>无口</w:t>
            </w:r>
          </w:p>
          <w:p w:rsidR="0072531E" w:rsidRPr="00B86F37" w:rsidRDefault="0072531E" w:rsidP="00B86F37">
            <w:pPr>
              <w:pStyle w:val="TableText"/>
              <w:spacing w:before="185" w:line="220" w:lineRule="auto"/>
              <w:ind w:left="103"/>
              <w:rPr>
                <w:sz w:val="18"/>
                <w:szCs w:val="18"/>
              </w:rPr>
            </w:pPr>
            <w:r w:rsidRPr="00B86F37">
              <w:rPr>
                <w:rFonts w:hint="eastAsia"/>
                <w:spacing w:val="-3"/>
                <w:sz w:val="18"/>
                <w:szCs w:val="18"/>
              </w:rPr>
              <w:t>有□</w:t>
            </w:r>
            <w:r w:rsidRPr="00B86F37">
              <w:rPr>
                <w:spacing w:val="13"/>
                <w:sz w:val="18"/>
                <w:szCs w:val="18"/>
              </w:rPr>
              <w:t xml:space="preserve">  </w:t>
            </w:r>
            <w:r w:rsidRPr="00B86F37">
              <w:rPr>
                <w:rFonts w:hint="eastAsia"/>
                <w:spacing w:val="-3"/>
                <w:sz w:val="18"/>
                <w:szCs w:val="18"/>
              </w:rPr>
              <w:t>事实和理由：</w:t>
            </w:r>
          </w:p>
        </w:tc>
      </w:tr>
      <w:tr w:rsidR="0072531E" w:rsidTr="00B86F37">
        <w:trPr>
          <w:trHeight w:val="485"/>
        </w:trPr>
        <w:tc>
          <w:tcPr>
            <w:tcW w:w="2721" w:type="dxa"/>
          </w:tcPr>
          <w:p w:rsidR="0072531E" w:rsidRPr="00B86F37" w:rsidRDefault="0072531E" w:rsidP="00B86F37">
            <w:pPr>
              <w:pStyle w:val="TableText"/>
              <w:spacing w:before="155" w:line="218" w:lineRule="auto"/>
              <w:ind w:left="104"/>
              <w:rPr>
                <w:sz w:val="18"/>
                <w:szCs w:val="18"/>
              </w:rPr>
            </w:pPr>
            <w:r w:rsidRPr="00B86F37">
              <w:rPr>
                <w:sz w:val="18"/>
                <w:szCs w:val="18"/>
              </w:rPr>
              <w:t>6.</w:t>
            </w:r>
            <w:r w:rsidRPr="00B86F37">
              <w:rPr>
                <w:rFonts w:hint="eastAsia"/>
                <w:sz w:val="18"/>
                <w:szCs w:val="18"/>
              </w:rPr>
              <w:t>对虚假陈述与原告损失之间的</w:t>
            </w:r>
          </w:p>
        </w:tc>
        <w:tc>
          <w:tcPr>
            <w:tcW w:w="6168" w:type="dxa"/>
          </w:tcPr>
          <w:p w:rsidR="0072531E" w:rsidRPr="00B86F37" w:rsidRDefault="0072531E" w:rsidP="00B86F37">
            <w:pPr>
              <w:pStyle w:val="TableText"/>
              <w:spacing w:before="158" w:line="220" w:lineRule="auto"/>
              <w:ind w:left="103"/>
              <w:rPr>
                <w:sz w:val="18"/>
                <w:szCs w:val="18"/>
              </w:rPr>
            </w:pPr>
            <w:r w:rsidRPr="00B86F37">
              <w:rPr>
                <w:rFonts w:hint="eastAsia"/>
                <w:spacing w:val="13"/>
                <w:sz w:val="18"/>
                <w:szCs w:val="18"/>
              </w:rPr>
              <w:t>无口</w:t>
            </w:r>
          </w:p>
        </w:tc>
      </w:tr>
    </w:tbl>
    <w:p w:rsidR="0072531E" w:rsidRDefault="0072531E">
      <w:pPr>
        <w:spacing w:line="364" w:lineRule="auto"/>
      </w:pPr>
    </w:p>
    <w:p w:rsidR="0072531E" w:rsidRDefault="0072531E">
      <w:pPr>
        <w:spacing w:before="87" w:line="184" w:lineRule="auto"/>
        <w:ind w:left="214"/>
        <w:rPr>
          <w:rFonts w:ascii="宋体" w:hAnsi="宋体" w:cs="宋体"/>
          <w:sz w:val="27"/>
          <w:szCs w:val="27"/>
        </w:rPr>
      </w:pPr>
      <w:r>
        <w:rPr>
          <w:rFonts w:ascii="宋体" w:hAnsi="宋体" w:cs="宋体"/>
          <w:spacing w:val="-2"/>
          <w:sz w:val="27"/>
          <w:szCs w:val="27"/>
        </w:rPr>
        <w:t>—144—</w:t>
      </w:r>
    </w:p>
    <w:p w:rsidR="0072531E" w:rsidRDefault="0072531E">
      <w:pPr>
        <w:spacing w:line="184" w:lineRule="auto"/>
        <w:rPr>
          <w:rFonts w:ascii="宋体" w:hAnsi="宋体" w:cs="宋体"/>
          <w:sz w:val="27"/>
          <w:szCs w:val="27"/>
        </w:rPr>
        <w:sectPr w:rsidR="0072531E">
          <w:footerReference w:type="default" r:id="rId145"/>
          <w:pgSz w:w="11750" w:h="16830"/>
          <w:pgMar w:top="400" w:right="1265" w:bottom="400" w:left="1585" w:header="0" w:footer="0" w:gutter="0"/>
          <w:cols w:space="720"/>
        </w:sectPr>
      </w:pPr>
    </w:p>
    <w:p w:rsidR="0072531E" w:rsidRDefault="0072531E">
      <w:pPr>
        <w:spacing w:line="163" w:lineRule="auto"/>
        <w:ind w:left="4745"/>
        <w:rPr>
          <w:rFonts w:ascii="隶书" w:eastAsia="隶书" w:hAnsi="隶书" w:cs="隶书"/>
        </w:rPr>
      </w:pPr>
      <w:r>
        <w:rPr>
          <w:rFonts w:ascii="隶书" w:eastAsia="隶书" w:hAnsi="隶书" w:cs="隶书" w:hint="eastAsia"/>
        </w:rPr>
        <w:t>下</w:t>
      </w:r>
    </w:p>
    <w:p w:rsidR="0072531E" w:rsidRDefault="0072531E">
      <w:pPr>
        <w:spacing w:before="45"/>
      </w:pPr>
    </w:p>
    <w:p w:rsidR="0072531E" w:rsidRDefault="0072531E">
      <w:pPr>
        <w:spacing w:before="45"/>
      </w:pPr>
    </w:p>
    <w:p w:rsidR="0072531E" w:rsidRDefault="0072531E">
      <w:pPr>
        <w:spacing w:before="44"/>
      </w:pPr>
    </w:p>
    <w:p w:rsidR="0072531E" w:rsidRDefault="0072531E">
      <w:pPr>
        <w:spacing w:before="44"/>
      </w:pPr>
    </w:p>
    <w:tbl>
      <w:tblPr>
        <w:tblW w:w="89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32"/>
        <w:gridCol w:w="6188"/>
      </w:tblGrid>
      <w:tr w:rsidR="0072531E" w:rsidTr="00B86F37">
        <w:trPr>
          <w:trHeight w:val="474"/>
        </w:trPr>
        <w:tc>
          <w:tcPr>
            <w:tcW w:w="2732" w:type="dxa"/>
          </w:tcPr>
          <w:p w:rsidR="0072531E" w:rsidRDefault="0072531E" w:rsidP="00B86F37">
            <w:pPr>
              <w:pStyle w:val="TableText"/>
              <w:spacing w:before="142" w:line="219" w:lineRule="auto"/>
              <w:ind w:left="105"/>
            </w:pPr>
            <w:r w:rsidRPr="00B86F37">
              <w:rPr>
                <w:rFonts w:hint="eastAsia"/>
                <w:spacing w:val="1"/>
              </w:rPr>
              <w:t>因果关系有无异议</w:t>
            </w:r>
          </w:p>
        </w:tc>
        <w:tc>
          <w:tcPr>
            <w:tcW w:w="6188" w:type="dxa"/>
          </w:tcPr>
          <w:p w:rsidR="0072531E" w:rsidRDefault="0072531E" w:rsidP="00B86F37">
            <w:pPr>
              <w:pStyle w:val="TableText"/>
              <w:spacing w:before="143" w:line="220" w:lineRule="auto"/>
              <w:ind w:left="113"/>
            </w:pPr>
            <w:r w:rsidRPr="00B86F37">
              <w:rPr>
                <w:rFonts w:hint="eastAsia"/>
                <w:spacing w:val="-3"/>
              </w:rPr>
              <w:t>有口</w:t>
            </w:r>
            <w:r w:rsidRPr="00B86F37">
              <w:rPr>
                <w:spacing w:val="26"/>
              </w:rPr>
              <w:t xml:space="preserve"> </w:t>
            </w:r>
            <w:r w:rsidRPr="00B86F37">
              <w:rPr>
                <w:rFonts w:hint="eastAsia"/>
                <w:spacing w:val="-3"/>
              </w:rPr>
              <w:t>事实和理由：</w:t>
            </w:r>
          </w:p>
        </w:tc>
      </w:tr>
      <w:tr w:rsidR="0072531E" w:rsidTr="00B86F37">
        <w:trPr>
          <w:trHeight w:val="769"/>
        </w:trPr>
        <w:tc>
          <w:tcPr>
            <w:tcW w:w="2732" w:type="dxa"/>
          </w:tcPr>
          <w:p w:rsidR="0072531E" w:rsidRDefault="0072531E" w:rsidP="00B86F37">
            <w:pPr>
              <w:pStyle w:val="TableText"/>
              <w:spacing w:before="287" w:line="218" w:lineRule="auto"/>
              <w:ind w:left="105"/>
            </w:pPr>
            <w:r>
              <w:t>7.</w:t>
            </w:r>
            <w:r>
              <w:rPr>
                <w:rFonts w:hint="eastAsia"/>
              </w:rPr>
              <w:t>对原告损失情况有无异议</w:t>
            </w:r>
          </w:p>
        </w:tc>
        <w:tc>
          <w:tcPr>
            <w:tcW w:w="6188" w:type="dxa"/>
          </w:tcPr>
          <w:p w:rsidR="0072531E" w:rsidRDefault="0072531E" w:rsidP="00B86F37">
            <w:pPr>
              <w:pStyle w:val="TableText"/>
              <w:spacing w:before="169" w:line="220" w:lineRule="auto"/>
              <w:ind w:left="113"/>
            </w:pPr>
            <w:r w:rsidRPr="00B86F37">
              <w:rPr>
                <w:rFonts w:hint="eastAsia"/>
                <w:spacing w:val="14"/>
              </w:rPr>
              <w:t>无口</w:t>
            </w:r>
          </w:p>
          <w:p w:rsidR="0072531E" w:rsidRDefault="0072531E" w:rsidP="00B86F37">
            <w:pPr>
              <w:pStyle w:val="TableText"/>
              <w:spacing w:before="143" w:line="213" w:lineRule="auto"/>
              <w:ind w:left="113"/>
            </w:pPr>
            <w:r w:rsidRPr="00B86F37">
              <w:rPr>
                <w:rFonts w:hint="eastAsia"/>
                <w:spacing w:val="-1"/>
              </w:rPr>
              <w:t>有□事实和理由：</w:t>
            </w:r>
          </w:p>
        </w:tc>
      </w:tr>
      <w:tr w:rsidR="0072531E" w:rsidTr="00B86F37">
        <w:trPr>
          <w:trHeight w:val="1888"/>
        </w:trPr>
        <w:tc>
          <w:tcPr>
            <w:tcW w:w="2732" w:type="dxa"/>
          </w:tcPr>
          <w:p w:rsidR="0072531E" w:rsidRDefault="0072531E" w:rsidP="00B86F37">
            <w:pPr>
              <w:pStyle w:val="TableText"/>
              <w:spacing w:before="148" w:line="457" w:lineRule="auto"/>
              <w:ind w:left="105"/>
            </w:pPr>
            <w:r w:rsidRPr="00B86F37">
              <w:rPr>
                <w:spacing w:val="-2"/>
              </w:rPr>
              <w:t>8.</w:t>
            </w:r>
            <w:r w:rsidRPr="00B86F37">
              <w:rPr>
                <w:rFonts w:hint="eastAsia"/>
                <w:spacing w:val="-2"/>
              </w:rPr>
              <w:t>对原告请求发行人的控股股</w:t>
            </w:r>
            <w:r w:rsidRPr="00B86F37">
              <w:rPr>
                <w:spacing w:val="-2"/>
              </w:rPr>
              <w:t xml:space="preserve">  </w:t>
            </w:r>
            <w:r w:rsidRPr="00B86F37">
              <w:rPr>
                <w:rFonts w:hint="eastAsia"/>
                <w:spacing w:val="-4"/>
              </w:rPr>
              <w:t>东、实际控制人、董监高、相关</w:t>
            </w:r>
            <w:r w:rsidRPr="00B86F37">
              <w:rPr>
                <w:spacing w:val="11"/>
              </w:rPr>
              <w:t xml:space="preserve"> </w:t>
            </w:r>
            <w:r w:rsidRPr="00B86F37">
              <w:rPr>
                <w:rFonts w:hint="eastAsia"/>
                <w:spacing w:val="-4"/>
              </w:rPr>
              <w:t>责任人员承担连带责任的情况有</w:t>
            </w:r>
          </w:p>
          <w:p w:rsidR="0072531E" w:rsidRDefault="0072531E" w:rsidP="00B86F37">
            <w:pPr>
              <w:pStyle w:val="TableText"/>
              <w:spacing w:line="219" w:lineRule="auto"/>
              <w:ind w:left="105"/>
            </w:pPr>
            <w:r w:rsidRPr="00B86F37">
              <w:rPr>
                <w:rFonts w:hint="eastAsia"/>
                <w:spacing w:val="-3"/>
              </w:rPr>
              <w:t>无异议</w:t>
            </w:r>
          </w:p>
        </w:tc>
        <w:tc>
          <w:tcPr>
            <w:tcW w:w="6188" w:type="dxa"/>
          </w:tcPr>
          <w:p w:rsidR="0072531E" w:rsidRDefault="0072531E" w:rsidP="00B86F37">
            <w:pPr>
              <w:pStyle w:val="TableText"/>
              <w:spacing w:before="140" w:line="220" w:lineRule="auto"/>
              <w:ind w:left="113"/>
            </w:pPr>
            <w:r w:rsidRPr="00B86F37">
              <w:rPr>
                <w:rFonts w:hint="eastAsia"/>
                <w:spacing w:val="14"/>
              </w:rPr>
              <w:t>无口</w:t>
            </w:r>
          </w:p>
          <w:p w:rsidR="0072531E" w:rsidRDefault="0072531E" w:rsidP="00B86F37">
            <w:pPr>
              <w:pStyle w:val="TableText"/>
              <w:spacing w:before="173" w:line="220" w:lineRule="auto"/>
              <w:ind w:left="113"/>
            </w:pPr>
            <w:r w:rsidRPr="00B86F37">
              <w:rPr>
                <w:rFonts w:hint="eastAsia"/>
                <w:spacing w:val="-3"/>
              </w:rPr>
              <w:t>有口</w:t>
            </w:r>
            <w:r w:rsidRPr="00B86F37">
              <w:rPr>
                <w:spacing w:val="11"/>
              </w:rPr>
              <w:t xml:space="preserve">  </w:t>
            </w:r>
            <w:r w:rsidRPr="00B86F37">
              <w:rPr>
                <w:rFonts w:hint="eastAsia"/>
                <w:spacing w:val="-3"/>
              </w:rPr>
              <w:t>事实和理由：</w:t>
            </w:r>
          </w:p>
        </w:tc>
      </w:tr>
      <w:tr w:rsidR="0072531E" w:rsidTr="00B86F37">
        <w:trPr>
          <w:trHeight w:val="1888"/>
        </w:trPr>
        <w:tc>
          <w:tcPr>
            <w:tcW w:w="2732" w:type="dxa"/>
          </w:tcPr>
          <w:p w:rsidR="0072531E" w:rsidRDefault="0072531E" w:rsidP="00B86F37">
            <w:pPr>
              <w:pStyle w:val="TableText"/>
              <w:spacing w:before="160" w:line="457" w:lineRule="auto"/>
              <w:ind w:left="105"/>
              <w:jc w:val="both"/>
            </w:pPr>
            <w:r w:rsidRPr="00B86F37">
              <w:rPr>
                <w:spacing w:val="-3"/>
              </w:rPr>
              <w:t>9.</w:t>
            </w:r>
            <w:r w:rsidRPr="00B86F37">
              <w:rPr>
                <w:rFonts w:hint="eastAsia"/>
                <w:spacing w:val="-3"/>
              </w:rPr>
              <w:t>对原告请求保荐机构、承销机</w:t>
            </w:r>
            <w:r>
              <w:t xml:space="preserve"> </w:t>
            </w:r>
            <w:r w:rsidRPr="00B86F37">
              <w:rPr>
                <w:rFonts w:hint="eastAsia"/>
                <w:spacing w:val="-4"/>
              </w:rPr>
              <w:t>构、律师事务所、会计师事务所</w:t>
            </w:r>
            <w:r w:rsidRPr="00B86F37">
              <w:rPr>
                <w:spacing w:val="9"/>
              </w:rPr>
              <w:t xml:space="preserve"> </w:t>
            </w:r>
            <w:r w:rsidRPr="00B86F37">
              <w:rPr>
                <w:rFonts w:hint="eastAsia"/>
                <w:spacing w:val="-4"/>
              </w:rPr>
              <w:t>等其他机构及其相关责任人员承</w:t>
            </w:r>
          </w:p>
          <w:p w:rsidR="0072531E" w:rsidRDefault="0072531E" w:rsidP="00B86F37">
            <w:pPr>
              <w:pStyle w:val="TableText"/>
              <w:spacing w:line="219" w:lineRule="auto"/>
              <w:ind w:left="105"/>
            </w:pPr>
            <w:r w:rsidRPr="00B86F37">
              <w:rPr>
                <w:rFonts w:hint="eastAsia"/>
                <w:spacing w:val="-1"/>
              </w:rPr>
              <w:t>担连带责任的情况有无异议</w:t>
            </w:r>
          </w:p>
        </w:tc>
        <w:tc>
          <w:tcPr>
            <w:tcW w:w="6188" w:type="dxa"/>
          </w:tcPr>
          <w:p w:rsidR="0072531E" w:rsidRDefault="0072531E" w:rsidP="00B86F37">
            <w:pPr>
              <w:pStyle w:val="TableText"/>
              <w:spacing w:before="162" w:line="220" w:lineRule="auto"/>
              <w:ind w:left="113"/>
            </w:pPr>
            <w:r w:rsidRPr="00B86F37">
              <w:rPr>
                <w:rFonts w:hint="eastAsia"/>
                <w:spacing w:val="14"/>
              </w:rPr>
              <w:t>无口</w:t>
            </w:r>
          </w:p>
          <w:p w:rsidR="0072531E" w:rsidRDefault="0072531E" w:rsidP="00B86F37">
            <w:pPr>
              <w:pStyle w:val="TableText"/>
              <w:spacing w:before="153" w:line="220" w:lineRule="auto"/>
              <w:ind w:left="113"/>
            </w:pPr>
            <w:r w:rsidRPr="00B86F37">
              <w:rPr>
                <w:rFonts w:hint="eastAsia"/>
                <w:spacing w:val="-3"/>
              </w:rPr>
              <w:t>有口</w:t>
            </w:r>
            <w:r w:rsidRPr="00B86F37">
              <w:rPr>
                <w:spacing w:val="11"/>
              </w:rPr>
              <w:t xml:space="preserve">  </w:t>
            </w:r>
            <w:r w:rsidRPr="00B86F37">
              <w:rPr>
                <w:rFonts w:hint="eastAsia"/>
                <w:spacing w:val="-3"/>
              </w:rPr>
              <w:t>事实和理由：</w:t>
            </w:r>
          </w:p>
        </w:tc>
      </w:tr>
      <w:tr w:rsidR="0072531E" w:rsidTr="00B86F37">
        <w:trPr>
          <w:trHeight w:val="1578"/>
        </w:trPr>
        <w:tc>
          <w:tcPr>
            <w:tcW w:w="2732" w:type="dxa"/>
          </w:tcPr>
          <w:p w:rsidR="0072531E" w:rsidRDefault="0072531E" w:rsidP="00B86F37">
            <w:pPr>
              <w:spacing w:line="319" w:lineRule="auto"/>
            </w:pPr>
          </w:p>
          <w:p w:rsidR="0072531E" w:rsidRDefault="0072531E" w:rsidP="00B86F37">
            <w:pPr>
              <w:spacing w:line="319" w:lineRule="auto"/>
            </w:pPr>
          </w:p>
          <w:p w:rsidR="0072531E" w:rsidRDefault="0072531E" w:rsidP="00B86F37">
            <w:pPr>
              <w:pStyle w:val="TableText"/>
              <w:spacing w:before="62" w:line="220" w:lineRule="auto"/>
              <w:ind w:left="105"/>
            </w:pPr>
            <w:r w:rsidRPr="00B86F37">
              <w:rPr>
                <w:spacing w:val="1"/>
              </w:rPr>
              <w:t>8.</w:t>
            </w:r>
            <w:r w:rsidRPr="00B86F37">
              <w:rPr>
                <w:rFonts w:hint="eastAsia"/>
                <w:spacing w:val="1"/>
              </w:rPr>
              <w:t>有无其他免责</w:t>
            </w:r>
            <w:r w:rsidRPr="00B86F37">
              <w:rPr>
                <w:spacing w:val="1"/>
              </w:rPr>
              <w:t>/</w:t>
            </w:r>
            <w:r w:rsidRPr="00B86F37">
              <w:rPr>
                <w:rFonts w:hint="eastAsia"/>
                <w:spacing w:val="1"/>
              </w:rPr>
              <w:t>减责事由</w:t>
            </w:r>
          </w:p>
        </w:tc>
        <w:tc>
          <w:tcPr>
            <w:tcW w:w="6188" w:type="dxa"/>
          </w:tcPr>
          <w:p w:rsidR="0072531E" w:rsidRDefault="0072531E" w:rsidP="00B86F37">
            <w:pPr>
              <w:pStyle w:val="TableText"/>
              <w:spacing w:before="144" w:line="220" w:lineRule="auto"/>
              <w:ind w:left="113"/>
            </w:pPr>
            <w:r w:rsidRPr="00B86F37">
              <w:rPr>
                <w:rFonts w:hint="eastAsia"/>
                <w:spacing w:val="14"/>
              </w:rPr>
              <w:t>无口</w:t>
            </w:r>
          </w:p>
          <w:p w:rsidR="0072531E" w:rsidRDefault="0072531E" w:rsidP="00B86F37">
            <w:pPr>
              <w:pStyle w:val="TableText"/>
              <w:spacing w:before="183" w:line="220" w:lineRule="auto"/>
              <w:ind w:left="113"/>
            </w:pPr>
            <w:r w:rsidRPr="00B86F37">
              <w:rPr>
                <w:rFonts w:hint="eastAsia"/>
                <w:spacing w:val="-1"/>
              </w:rPr>
              <w:t>有□事实和理由：</w:t>
            </w:r>
          </w:p>
        </w:tc>
      </w:tr>
      <w:tr w:rsidR="0072531E" w:rsidTr="00B86F37">
        <w:trPr>
          <w:trHeight w:val="699"/>
        </w:trPr>
        <w:tc>
          <w:tcPr>
            <w:tcW w:w="2732" w:type="dxa"/>
          </w:tcPr>
          <w:p w:rsidR="0072531E" w:rsidRDefault="0072531E" w:rsidP="00B86F37">
            <w:pPr>
              <w:pStyle w:val="TableText"/>
              <w:spacing w:before="84" w:line="268" w:lineRule="auto"/>
              <w:ind w:left="105" w:right="60"/>
            </w:pPr>
            <w:r w:rsidRPr="00B86F37">
              <w:rPr>
                <w:spacing w:val="-1"/>
              </w:rPr>
              <w:t>9.</w:t>
            </w:r>
            <w:r w:rsidRPr="00B86F37">
              <w:rPr>
                <w:rFonts w:hint="eastAsia"/>
                <w:spacing w:val="-1"/>
              </w:rPr>
              <w:t>其他需要说明的内容</w:t>
            </w:r>
            <w:r w:rsidRPr="00B86F37">
              <w:rPr>
                <w:spacing w:val="-1"/>
              </w:rPr>
              <w:t>(</w:t>
            </w:r>
            <w:r w:rsidRPr="00B86F37">
              <w:rPr>
                <w:rFonts w:hint="eastAsia"/>
                <w:spacing w:val="-1"/>
              </w:rPr>
              <w:t>可另附</w:t>
            </w:r>
            <w:r w:rsidRPr="00B86F37">
              <w:rPr>
                <w:spacing w:val="5"/>
              </w:rPr>
              <w:t xml:space="preserve"> </w:t>
            </w:r>
            <w:r w:rsidRPr="00B86F37">
              <w:rPr>
                <w:rFonts w:hint="eastAsia"/>
                <w:spacing w:val="-6"/>
              </w:rPr>
              <w:t>页</w:t>
            </w:r>
            <w:r w:rsidRPr="00B86F37">
              <w:rPr>
                <w:spacing w:val="-39"/>
              </w:rPr>
              <w:t xml:space="preserve"> </w:t>
            </w:r>
            <w:r w:rsidRPr="00B86F37">
              <w:rPr>
                <w:spacing w:val="-6"/>
              </w:rPr>
              <w:t>)</w:t>
            </w:r>
          </w:p>
        </w:tc>
        <w:tc>
          <w:tcPr>
            <w:tcW w:w="6188" w:type="dxa"/>
          </w:tcPr>
          <w:p w:rsidR="0072531E" w:rsidRDefault="0072531E"/>
        </w:tc>
      </w:tr>
      <w:tr w:rsidR="0072531E" w:rsidTr="00B86F37">
        <w:trPr>
          <w:trHeight w:val="1573"/>
        </w:trPr>
        <w:tc>
          <w:tcPr>
            <w:tcW w:w="2732" w:type="dxa"/>
          </w:tcPr>
          <w:p w:rsidR="0072531E" w:rsidRDefault="0072531E" w:rsidP="00B86F37">
            <w:pPr>
              <w:spacing w:line="314" w:lineRule="auto"/>
            </w:pPr>
          </w:p>
          <w:p w:rsidR="0072531E" w:rsidRDefault="0072531E" w:rsidP="00B86F37">
            <w:pPr>
              <w:spacing w:line="315" w:lineRule="auto"/>
            </w:pPr>
          </w:p>
          <w:p w:rsidR="0072531E" w:rsidRDefault="0072531E" w:rsidP="00B86F37">
            <w:pPr>
              <w:pStyle w:val="TableText"/>
              <w:spacing w:before="62" w:line="219" w:lineRule="auto"/>
              <w:ind w:left="105"/>
            </w:pPr>
            <w:r w:rsidRPr="00B86F37">
              <w:rPr>
                <w:spacing w:val="2"/>
              </w:rPr>
              <w:t>10.</w:t>
            </w:r>
            <w:r w:rsidRPr="00B86F37">
              <w:rPr>
                <w:rFonts w:hint="eastAsia"/>
                <w:spacing w:val="2"/>
              </w:rPr>
              <w:t>证据清单</w:t>
            </w:r>
            <w:r w:rsidRPr="00B86F37">
              <w:rPr>
                <w:spacing w:val="2"/>
              </w:rPr>
              <w:t>(</w:t>
            </w:r>
            <w:r w:rsidRPr="00B86F37">
              <w:rPr>
                <w:rFonts w:hint="eastAsia"/>
                <w:spacing w:val="2"/>
              </w:rPr>
              <w:t>可另附页</w:t>
            </w:r>
            <w:r w:rsidRPr="00B86F37">
              <w:rPr>
                <w:spacing w:val="2"/>
              </w:rPr>
              <w:t>)</w:t>
            </w:r>
          </w:p>
        </w:tc>
        <w:tc>
          <w:tcPr>
            <w:tcW w:w="6188" w:type="dxa"/>
          </w:tcPr>
          <w:p w:rsidR="0072531E" w:rsidRDefault="0072531E"/>
        </w:tc>
      </w:tr>
    </w:tbl>
    <w:p w:rsidR="0072531E" w:rsidRDefault="0072531E">
      <w:pPr>
        <w:spacing w:line="434" w:lineRule="auto"/>
      </w:pPr>
    </w:p>
    <w:p w:rsidR="0072531E" w:rsidRDefault="0072531E">
      <w:pPr>
        <w:spacing w:before="104" w:line="235" w:lineRule="auto"/>
        <w:ind w:left="4929" w:right="824" w:hanging="30"/>
        <w:rPr>
          <w:rFonts w:ascii="宋体" w:hAnsi="宋体" w:cs="宋体"/>
          <w:sz w:val="32"/>
          <w:szCs w:val="32"/>
        </w:rPr>
      </w:pPr>
      <w:r>
        <w:rPr>
          <w:rFonts w:ascii="宋体" w:hAnsi="宋体" w:cs="宋体" w:hint="eastAsia"/>
          <w:b/>
          <w:bCs/>
          <w:spacing w:val="11"/>
          <w:sz w:val="32"/>
          <w:szCs w:val="32"/>
        </w:rPr>
        <w:t>答辩人</w:t>
      </w:r>
      <w:r>
        <w:rPr>
          <w:rFonts w:ascii="宋体" w:hAnsi="宋体" w:cs="宋体"/>
          <w:b/>
          <w:bCs/>
          <w:spacing w:val="11"/>
          <w:sz w:val="32"/>
          <w:szCs w:val="32"/>
        </w:rPr>
        <w:t>(</w:t>
      </w:r>
      <w:r>
        <w:rPr>
          <w:rFonts w:ascii="宋体" w:hAnsi="宋体" w:cs="宋体" w:hint="eastAsia"/>
          <w:b/>
          <w:bCs/>
          <w:spacing w:val="11"/>
          <w:sz w:val="32"/>
          <w:szCs w:val="32"/>
        </w:rPr>
        <w:t>签字、盖章</w:t>
      </w:r>
      <w:r>
        <w:rPr>
          <w:rFonts w:ascii="宋体" w:hAnsi="宋体" w:cs="宋体"/>
          <w:b/>
          <w:bCs/>
          <w:spacing w:val="11"/>
          <w:sz w:val="32"/>
          <w:szCs w:val="32"/>
        </w:rPr>
        <w:t>):</w:t>
      </w:r>
      <w:r>
        <w:rPr>
          <w:rFonts w:ascii="宋体" w:hAnsi="宋体" w:cs="宋体"/>
          <w:spacing w:val="6"/>
          <w:sz w:val="32"/>
          <w:szCs w:val="32"/>
        </w:rPr>
        <w:t xml:space="preserve"> </w:t>
      </w:r>
      <w:r>
        <w:rPr>
          <w:rFonts w:ascii="宋体" w:hAnsi="宋体" w:cs="宋体" w:hint="eastAsia"/>
          <w:b/>
          <w:bCs/>
          <w:spacing w:val="-26"/>
          <w:sz w:val="32"/>
          <w:szCs w:val="32"/>
        </w:rPr>
        <w:t>日期：</w:t>
      </w:r>
    </w:p>
    <w:p w:rsidR="0072531E" w:rsidRDefault="0072531E">
      <w:pPr>
        <w:spacing w:line="235" w:lineRule="auto"/>
        <w:rPr>
          <w:rFonts w:ascii="宋体" w:hAnsi="宋体" w:cs="宋体"/>
          <w:sz w:val="32"/>
          <w:szCs w:val="32"/>
        </w:rPr>
        <w:sectPr w:rsidR="0072531E">
          <w:footerReference w:type="default" r:id="rId146"/>
          <w:pgSz w:w="11780" w:h="16820"/>
          <w:pgMar w:top="185" w:right="1344" w:bottom="960" w:left="1504" w:header="0" w:footer="691" w:gutter="0"/>
          <w:cols w:space="720"/>
        </w:sectPr>
      </w:pPr>
    </w:p>
    <w:p w:rsidR="0072531E" w:rsidRDefault="0072531E">
      <w:pPr>
        <w:spacing w:line="266" w:lineRule="auto"/>
      </w:pPr>
    </w:p>
    <w:p w:rsidR="0072531E" w:rsidRDefault="0072531E">
      <w:pPr>
        <w:spacing w:line="266" w:lineRule="auto"/>
      </w:pPr>
    </w:p>
    <w:p w:rsidR="0072531E" w:rsidRDefault="0072531E">
      <w:pPr>
        <w:spacing w:line="267" w:lineRule="auto"/>
      </w:pPr>
    </w:p>
    <w:p w:rsidR="0072531E" w:rsidRDefault="0072531E">
      <w:pPr>
        <w:spacing w:line="267" w:lineRule="auto"/>
      </w:pPr>
    </w:p>
    <w:p w:rsidR="0072531E" w:rsidRDefault="0072531E">
      <w:pPr>
        <w:pStyle w:val="BodyText"/>
        <w:spacing w:before="114" w:line="192" w:lineRule="auto"/>
        <w:ind w:left="170"/>
        <w:rPr>
          <w:sz w:val="35"/>
          <w:szCs w:val="35"/>
        </w:rPr>
      </w:pPr>
      <w:r>
        <w:rPr>
          <w:rFonts w:hint="eastAsia"/>
          <w:b/>
          <w:bCs/>
          <w:spacing w:val="-19"/>
          <w:sz w:val="35"/>
          <w:szCs w:val="35"/>
        </w:rPr>
        <w:t>实例：</w:t>
      </w:r>
    </w:p>
    <w:p w:rsidR="0072531E" w:rsidRDefault="0072531E">
      <w:pPr>
        <w:spacing w:line="219" w:lineRule="auto"/>
        <w:ind w:left="3221"/>
        <w:rPr>
          <w:rFonts w:ascii="宋体" w:hAnsi="宋体" w:cs="宋体"/>
          <w:sz w:val="44"/>
          <w:szCs w:val="44"/>
        </w:rPr>
      </w:pPr>
      <w:bookmarkStart w:id="43" w:name="bookmark43"/>
      <w:bookmarkEnd w:id="43"/>
      <w:r>
        <w:rPr>
          <w:rFonts w:ascii="宋体" w:hAnsi="宋体" w:cs="宋体" w:hint="eastAsia"/>
          <w:b/>
          <w:bCs/>
          <w:spacing w:val="-11"/>
          <w:sz w:val="44"/>
          <w:szCs w:val="44"/>
        </w:rPr>
        <w:t>民事起诉状</w:t>
      </w:r>
    </w:p>
    <w:p w:rsidR="0072531E" w:rsidRDefault="0072531E">
      <w:pPr>
        <w:spacing w:before="213" w:line="219" w:lineRule="auto"/>
        <w:ind w:left="2310"/>
        <w:rPr>
          <w:rFonts w:ascii="宋体" w:hAnsi="宋体" w:cs="宋体"/>
          <w:sz w:val="35"/>
          <w:szCs w:val="35"/>
        </w:rPr>
      </w:pPr>
      <w:r>
        <w:rPr>
          <w:rFonts w:ascii="宋体" w:hAnsi="宋体" w:cs="宋体"/>
          <w:b/>
          <w:bCs/>
          <w:spacing w:val="11"/>
          <w:sz w:val="35"/>
          <w:szCs w:val="35"/>
        </w:rPr>
        <w:t>(</w:t>
      </w:r>
      <w:r>
        <w:rPr>
          <w:rFonts w:ascii="宋体" w:hAnsi="宋体" w:cs="宋体" w:hint="eastAsia"/>
          <w:b/>
          <w:bCs/>
          <w:spacing w:val="11"/>
          <w:sz w:val="35"/>
          <w:szCs w:val="35"/>
        </w:rPr>
        <w:t>证券虚假陈述责任纠纷</w:t>
      </w:r>
      <w:r>
        <w:rPr>
          <w:rFonts w:ascii="宋体" w:hAnsi="宋体" w:cs="宋体"/>
          <w:b/>
          <w:bCs/>
          <w:spacing w:val="11"/>
          <w:sz w:val="35"/>
          <w:szCs w:val="35"/>
        </w:rPr>
        <w:t>)</w:t>
      </w:r>
    </w:p>
    <w:p w:rsidR="0072531E" w:rsidRDefault="0072531E">
      <w:pPr>
        <w:spacing w:before="191"/>
      </w:pPr>
    </w:p>
    <w:tbl>
      <w:tblPr>
        <w:tblW w:w="88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12"/>
        <w:gridCol w:w="6180"/>
      </w:tblGrid>
      <w:tr w:rsidR="0072531E" w:rsidTr="00B86F37">
        <w:trPr>
          <w:trHeight w:val="2673"/>
        </w:trPr>
        <w:tc>
          <w:tcPr>
            <w:tcW w:w="8892" w:type="dxa"/>
            <w:gridSpan w:val="2"/>
          </w:tcPr>
          <w:p w:rsidR="0072531E" w:rsidRDefault="0072531E" w:rsidP="00B86F37">
            <w:pPr>
              <w:pStyle w:val="TableText"/>
              <w:spacing w:before="10" w:line="219" w:lineRule="auto"/>
              <w:ind w:left="87"/>
            </w:pPr>
            <w:r w:rsidRPr="00B86F37">
              <w:rPr>
                <w:rFonts w:hint="eastAsia"/>
                <w:b/>
                <w:bCs/>
                <w:spacing w:val="-5"/>
              </w:rPr>
              <w:t>说明：</w:t>
            </w:r>
          </w:p>
          <w:p w:rsidR="0072531E" w:rsidRDefault="0072531E" w:rsidP="00B86F37">
            <w:pPr>
              <w:pStyle w:val="TableText"/>
              <w:spacing w:before="15" w:line="219" w:lineRule="auto"/>
              <w:ind w:left="484"/>
            </w:pPr>
            <w:r>
              <w:rPr>
                <w:rFonts w:hint="eastAsia"/>
              </w:rPr>
              <w:t>为了方便您更好地参加诉讼，保护您的合法权利，</w:t>
            </w:r>
            <w:r w:rsidRPr="00B86F37">
              <w:rPr>
                <w:rFonts w:hint="eastAsia"/>
                <w:spacing w:val="-1"/>
              </w:rPr>
              <w:t>请填写本表。</w:t>
            </w:r>
          </w:p>
          <w:p w:rsidR="0072531E" w:rsidRDefault="0072531E" w:rsidP="00B86F37">
            <w:pPr>
              <w:pStyle w:val="TableText"/>
              <w:spacing w:before="14" w:line="219" w:lineRule="auto"/>
              <w:ind w:left="484"/>
            </w:pPr>
            <w:r>
              <w:t>1.</w:t>
            </w:r>
            <w:r>
              <w:rPr>
                <w:rFonts w:hint="eastAsia"/>
              </w:rPr>
              <w:t>起诉时需向人民法院提交证明您身份的材料，如身份证复印件、营业执</w:t>
            </w:r>
            <w:r w:rsidRPr="00B86F37">
              <w:rPr>
                <w:rFonts w:hint="eastAsia"/>
                <w:spacing w:val="-1"/>
              </w:rPr>
              <w:t>照复印件等。</w:t>
            </w:r>
          </w:p>
          <w:p w:rsidR="0072531E" w:rsidRDefault="0072531E" w:rsidP="00B86F37">
            <w:pPr>
              <w:pStyle w:val="TableText"/>
              <w:spacing w:before="14" w:line="219" w:lineRule="auto"/>
              <w:ind w:left="484"/>
            </w:pPr>
            <w:r>
              <w:t>2.</w:t>
            </w:r>
            <w:r>
              <w:rPr>
                <w:rFonts w:hint="eastAsia"/>
              </w:rPr>
              <w:t>本表所列内容是您提起诉讼以及人民法院查明案件事实所需，请务</w:t>
            </w:r>
            <w:r w:rsidRPr="00B86F37">
              <w:rPr>
                <w:rFonts w:hint="eastAsia"/>
                <w:spacing w:val="-1"/>
              </w:rPr>
              <w:t>必如实填写。</w:t>
            </w:r>
          </w:p>
          <w:p w:rsidR="0072531E" w:rsidRDefault="0072531E" w:rsidP="00B86F37">
            <w:pPr>
              <w:pStyle w:val="TableText"/>
              <w:spacing w:before="14" w:line="232" w:lineRule="auto"/>
              <w:ind w:left="104" w:right="761" w:firstLine="400"/>
            </w:pPr>
            <w:r>
              <w:t>3.</w:t>
            </w:r>
            <w:r>
              <w:rPr>
                <w:rFonts w:hint="eastAsia"/>
              </w:rPr>
              <w:t>本表所涉内容系针对一般证券虚假陈述责任纠纷案件，有些内容可能与您的案件无关，您</w:t>
            </w:r>
            <w:r w:rsidRPr="00B86F37">
              <w:rPr>
                <w:spacing w:val="14"/>
              </w:rPr>
              <w:t xml:space="preserve"> </w:t>
            </w:r>
            <w:r w:rsidRPr="00B86F37">
              <w:rPr>
                <w:rFonts w:hint="eastAsia"/>
                <w:spacing w:val="-3"/>
              </w:rPr>
              <w:t>认为与案件无关的项目可以填“无”或不填；对于本表中勾选项可以在对应项打“</w:t>
            </w:r>
            <w:r w:rsidRPr="00B86F37">
              <w:rPr>
                <w:spacing w:val="-29"/>
              </w:rPr>
              <w:t xml:space="preserve"> </w:t>
            </w:r>
            <w:r w:rsidRPr="00B86F37">
              <w:rPr>
                <w:rFonts w:hint="eastAsia"/>
                <w:spacing w:val="-3"/>
              </w:rPr>
              <w:t>√</w:t>
            </w:r>
            <w:r w:rsidRPr="00B86F37">
              <w:rPr>
                <w:spacing w:val="-70"/>
              </w:rPr>
              <w:t xml:space="preserve"> </w:t>
            </w:r>
            <w:r w:rsidRPr="00B86F37">
              <w:rPr>
                <w:rFonts w:hint="eastAsia"/>
                <w:spacing w:val="-3"/>
              </w:rPr>
              <w:t>”</w:t>
            </w:r>
            <w:r w:rsidRPr="00B86F37">
              <w:rPr>
                <w:spacing w:val="-3"/>
              </w:rPr>
              <w:t>;</w:t>
            </w:r>
            <w:r w:rsidRPr="00B86F37">
              <w:rPr>
                <w:rFonts w:hint="eastAsia"/>
                <w:spacing w:val="-3"/>
              </w:rPr>
              <w:t>您认为</w:t>
            </w:r>
            <w:r w:rsidRPr="00B86F37">
              <w:rPr>
                <w:spacing w:val="-3"/>
              </w:rPr>
              <w:t xml:space="preserve">  </w:t>
            </w:r>
            <w:r>
              <w:rPr>
                <w:rFonts w:hint="eastAsia"/>
              </w:rPr>
              <w:t>另有重要内容需要列明的，可以在本表尾部或</w:t>
            </w:r>
            <w:r w:rsidRPr="00B86F37">
              <w:rPr>
                <w:rFonts w:hint="eastAsia"/>
                <w:spacing w:val="-1"/>
              </w:rPr>
              <w:t>者另附页填写。</w:t>
            </w:r>
          </w:p>
          <w:p w:rsidR="0072531E" w:rsidRDefault="0072531E" w:rsidP="00B86F37">
            <w:pPr>
              <w:pStyle w:val="TableText"/>
              <w:spacing w:before="36" w:line="219" w:lineRule="auto"/>
              <w:ind w:left="484"/>
            </w:pPr>
            <w:r w:rsidRPr="00B86F37">
              <w:rPr>
                <w:rFonts w:hint="eastAsia"/>
                <w:spacing w:val="1"/>
              </w:rPr>
              <w:t>★特别提示★</w:t>
            </w:r>
          </w:p>
          <w:p w:rsidR="0072531E" w:rsidRDefault="0072531E" w:rsidP="00B86F37">
            <w:pPr>
              <w:pStyle w:val="TableText"/>
              <w:spacing w:before="4" w:line="219" w:lineRule="auto"/>
              <w:ind w:left="489"/>
            </w:pPr>
            <w:r w:rsidRPr="00B86F37">
              <w:rPr>
                <w:rFonts w:hint="eastAsia"/>
                <w:spacing w:val="5"/>
              </w:rPr>
              <w:t>《中华人民共和国民事诉讼法》第十三条第一款规定：</w:t>
            </w:r>
            <w:r w:rsidRPr="00B86F37">
              <w:rPr>
                <w:rFonts w:hint="eastAsia"/>
                <w:spacing w:val="4"/>
              </w:rPr>
              <w:t>“民事诉讼应当遵循诚信原则。”</w:t>
            </w:r>
          </w:p>
          <w:p w:rsidR="0072531E" w:rsidRDefault="0072531E" w:rsidP="00B86F37">
            <w:pPr>
              <w:pStyle w:val="TableText"/>
              <w:spacing w:before="13" w:line="227" w:lineRule="auto"/>
              <w:ind w:left="94" w:right="756" w:firstLine="420"/>
            </w:pPr>
            <w:r>
              <w:rPr>
                <w:rFonts w:hint="eastAsia"/>
              </w:rPr>
              <w:t>如果诉讼参加人违反上述规定，进行虚假诉讼、恶意诉讼，人民法院将视违法情形依法追究</w:t>
            </w:r>
            <w:r w:rsidRPr="00B86F37">
              <w:rPr>
                <w:spacing w:val="9"/>
              </w:rPr>
              <w:t xml:space="preserve"> </w:t>
            </w:r>
            <w:r w:rsidRPr="00B86F37">
              <w:rPr>
                <w:rFonts w:hint="eastAsia"/>
                <w:spacing w:val="-2"/>
              </w:rPr>
              <w:t>责任。</w:t>
            </w:r>
          </w:p>
        </w:tc>
      </w:tr>
      <w:tr w:rsidR="0072531E" w:rsidTr="00B86F37">
        <w:trPr>
          <w:trHeight w:val="779"/>
        </w:trPr>
        <w:tc>
          <w:tcPr>
            <w:tcW w:w="8892" w:type="dxa"/>
            <w:gridSpan w:val="2"/>
          </w:tcPr>
          <w:p w:rsidR="0072531E" w:rsidRPr="00B86F37" w:rsidRDefault="0072531E" w:rsidP="00B86F37">
            <w:pPr>
              <w:pStyle w:val="TableText"/>
              <w:spacing w:before="250" w:line="219" w:lineRule="auto"/>
              <w:ind w:left="3719"/>
              <w:rPr>
                <w:sz w:val="29"/>
                <w:szCs w:val="29"/>
              </w:rPr>
            </w:pPr>
            <w:r w:rsidRPr="00B86F37">
              <w:rPr>
                <w:rFonts w:hint="eastAsia"/>
                <w:b/>
                <w:bCs/>
                <w:spacing w:val="-1"/>
                <w:sz w:val="29"/>
                <w:szCs w:val="29"/>
              </w:rPr>
              <w:t>当事人信息</w:t>
            </w:r>
          </w:p>
        </w:tc>
      </w:tr>
      <w:tr w:rsidR="0072531E" w:rsidTr="00B86F37">
        <w:trPr>
          <w:trHeight w:val="3467"/>
        </w:trPr>
        <w:tc>
          <w:tcPr>
            <w:tcW w:w="2712" w:type="dxa"/>
          </w:tcPr>
          <w:p w:rsidR="0072531E" w:rsidRDefault="0072531E" w:rsidP="00B86F37">
            <w:pPr>
              <w:spacing w:line="261" w:lineRule="auto"/>
            </w:pPr>
          </w:p>
          <w:p w:rsidR="0072531E" w:rsidRDefault="0072531E" w:rsidP="00B86F37">
            <w:pPr>
              <w:spacing w:line="261" w:lineRule="auto"/>
            </w:pPr>
          </w:p>
          <w:p w:rsidR="0072531E" w:rsidRDefault="0072531E" w:rsidP="00B86F37">
            <w:pPr>
              <w:spacing w:line="261" w:lineRule="auto"/>
            </w:pPr>
          </w:p>
          <w:p w:rsidR="0072531E" w:rsidRDefault="0072531E" w:rsidP="00B86F37">
            <w:pPr>
              <w:spacing w:line="261" w:lineRule="auto"/>
            </w:pPr>
          </w:p>
          <w:p w:rsidR="0072531E" w:rsidRDefault="0072531E" w:rsidP="00B86F37">
            <w:pPr>
              <w:spacing w:line="261" w:lineRule="auto"/>
            </w:pPr>
          </w:p>
          <w:p w:rsidR="0072531E" w:rsidRDefault="0072531E" w:rsidP="00B86F37">
            <w:pPr>
              <w:spacing w:line="262" w:lineRule="auto"/>
            </w:pPr>
          </w:p>
          <w:p w:rsidR="0072531E" w:rsidRDefault="0072531E" w:rsidP="00B86F37">
            <w:pPr>
              <w:pStyle w:val="TableText"/>
              <w:spacing w:before="62" w:line="218" w:lineRule="auto"/>
              <w:ind w:left="104"/>
            </w:pPr>
            <w:r w:rsidRPr="00B86F37">
              <w:rPr>
                <w:rFonts w:hint="eastAsia"/>
                <w:spacing w:val="3"/>
              </w:rPr>
              <w:t>原告</w:t>
            </w:r>
            <w:r w:rsidRPr="00B86F37">
              <w:rPr>
                <w:spacing w:val="3"/>
              </w:rPr>
              <w:t>(</w:t>
            </w:r>
            <w:r w:rsidRPr="00B86F37">
              <w:rPr>
                <w:rFonts w:hint="eastAsia"/>
                <w:spacing w:val="3"/>
              </w:rPr>
              <w:t>法人、非法人组织</w:t>
            </w:r>
            <w:r w:rsidRPr="00B86F37">
              <w:rPr>
                <w:spacing w:val="3"/>
              </w:rPr>
              <w:t>)</w:t>
            </w:r>
          </w:p>
        </w:tc>
        <w:tc>
          <w:tcPr>
            <w:tcW w:w="6180" w:type="dxa"/>
          </w:tcPr>
          <w:p w:rsidR="0072531E" w:rsidRDefault="0072531E" w:rsidP="00B86F37">
            <w:pPr>
              <w:pStyle w:val="TableText"/>
              <w:spacing w:before="53" w:line="221" w:lineRule="auto"/>
              <w:ind w:left="122"/>
            </w:pPr>
            <w:r w:rsidRPr="00B86F37">
              <w:rPr>
                <w:rFonts w:hint="eastAsia"/>
                <w:spacing w:val="-2"/>
              </w:rPr>
              <w:t>名称：</w:t>
            </w:r>
          </w:p>
          <w:p w:rsidR="0072531E" w:rsidRDefault="0072531E" w:rsidP="00B86F37">
            <w:pPr>
              <w:pStyle w:val="TableText"/>
              <w:spacing w:before="109" w:line="312" w:lineRule="exact"/>
              <w:ind w:left="122"/>
            </w:pPr>
            <w:r w:rsidRPr="00B86F37">
              <w:rPr>
                <w:rFonts w:hint="eastAsia"/>
                <w:spacing w:val="2"/>
                <w:position w:val="9"/>
              </w:rPr>
              <w:t>住所地</w:t>
            </w:r>
            <w:r w:rsidRPr="00B86F37">
              <w:rPr>
                <w:spacing w:val="2"/>
                <w:position w:val="9"/>
              </w:rPr>
              <w:t>(</w:t>
            </w:r>
            <w:r w:rsidRPr="00B86F37">
              <w:rPr>
                <w:rFonts w:hint="eastAsia"/>
                <w:spacing w:val="2"/>
                <w:position w:val="9"/>
              </w:rPr>
              <w:t>主要办事机构所在地</w:t>
            </w:r>
            <w:r w:rsidRPr="00B86F37">
              <w:rPr>
                <w:spacing w:val="2"/>
                <w:position w:val="9"/>
              </w:rPr>
              <w:t>):</w:t>
            </w:r>
          </w:p>
          <w:p w:rsidR="0072531E" w:rsidRDefault="0072531E" w:rsidP="00B86F37">
            <w:pPr>
              <w:pStyle w:val="TableText"/>
              <w:spacing w:line="220" w:lineRule="auto"/>
              <w:ind w:left="122"/>
            </w:pPr>
            <w:r w:rsidRPr="00B86F37">
              <w:rPr>
                <w:rFonts w:hint="eastAsia"/>
                <w:spacing w:val="-1"/>
              </w:rPr>
              <w:t>注册地</w:t>
            </w:r>
            <w:r w:rsidRPr="00B86F37">
              <w:rPr>
                <w:spacing w:val="-1"/>
              </w:rPr>
              <w:t>/</w:t>
            </w:r>
            <w:r w:rsidRPr="00B86F37">
              <w:rPr>
                <w:rFonts w:hint="eastAsia"/>
                <w:spacing w:val="-1"/>
              </w:rPr>
              <w:t>登记地：</w:t>
            </w:r>
          </w:p>
          <w:p w:rsidR="0072531E" w:rsidRDefault="0072531E" w:rsidP="00B86F37">
            <w:pPr>
              <w:pStyle w:val="TableText"/>
              <w:spacing w:before="81" w:line="229" w:lineRule="auto"/>
              <w:ind w:left="122"/>
            </w:pPr>
            <w:r w:rsidRPr="00B86F37">
              <w:rPr>
                <w:rFonts w:hint="eastAsia"/>
                <w:spacing w:val="-5"/>
              </w:rPr>
              <w:t>法定代表人</w:t>
            </w:r>
            <w:r w:rsidRPr="00B86F37">
              <w:rPr>
                <w:spacing w:val="-5"/>
              </w:rPr>
              <w:t>/</w:t>
            </w:r>
            <w:r w:rsidRPr="00B86F37">
              <w:rPr>
                <w:rFonts w:hint="eastAsia"/>
                <w:spacing w:val="-5"/>
              </w:rPr>
              <w:t>主要负责人：</w:t>
            </w:r>
            <w:r w:rsidRPr="00B86F37">
              <w:rPr>
                <w:spacing w:val="-5"/>
              </w:rPr>
              <w:t xml:space="preserve">   </w:t>
            </w:r>
            <w:r w:rsidRPr="00B86F37">
              <w:rPr>
                <w:rFonts w:hint="eastAsia"/>
                <w:spacing w:val="-5"/>
              </w:rPr>
              <w:t>职务：联系电话：</w:t>
            </w:r>
          </w:p>
          <w:p w:rsidR="0072531E" w:rsidRDefault="0072531E" w:rsidP="00B86F37">
            <w:pPr>
              <w:pStyle w:val="TableText"/>
              <w:spacing w:before="83" w:line="219" w:lineRule="auto"/>
              <w:ind w:left="122"/>
            </w:pPr>
            <w:r w:rsidRPr="00B86F37">
              <w:rPr>
                <w:rFonts w:hint="eastAsia"/>
                <w:spacing w:val="-1"/>
              </w:rPr>
              <w:t>统一社会信用代码：</w:t>
            </w:r>
          </w:p>
          <w:p w:rsidR="0072531E" w:rsidRDefault="0072531E" w:rsidP="00B86F37">
            <w:pPr>
              <w:pStyle w:val="TableText"/>
              <w:spacing w:before="95" w:line="250" w:lineRule="auto"/>
              <w:ind w:left="622" w:right="508" w:hanging="500"/>
            </w:pPr>
            <w:r w:rsidRPr="00B86F37">
              <w:rPr>
                <w:rFonts w:hint="eastAsia"/>
                <w:spacing w:val="1"/>
              </w:rPr>
              <w:t>类型：有限责任公司口股份有限公司口上市公司口其他企业法</w:t>
            </w:r>
            <w:r>
              <w:rPr>
                <w:rFonts w:hint="eastAsia"/>
              </w:rPr>
              <w:t>人口</w:t>
            </w:r>
            <w:r>
              <w:t xml:space="preserve"> </w:t>
            </w:r>
            <w:r w:rsidRPr="00B86F37">
              <w:rPr>
                <w:rFonts w:hint="eastAsia"/>
                <w:spacing w:val="1"/>
              </w:rPr>
              <w:t>事业单位口社会团体口基金会□社会服务机构□</w:t>
            </w:r>
          </w:p>
          <w:p w:rsidR="0072531E" w:rsidRDefault="0072531E" w:rsidP="00B86F37">
            <w:pPr>
              <w:pStyle w:val="TableText"/>
              <w:spacing w:before="124" w:line="256" w:lineRule="auto"/>
              <w:ind w:left="633"/>
            </w:pPr>
            <w:r w:rsidRPr="00B86F37">
              <w:rPr>
                <w:rFonts w:hint="eastAsia"/>
                <w:spacing w:val="-6"/>
              </w:rPr>
              <w:t>机关法人口农村集体经济组织法人口城镇农村的合作经济组织法人口</w:t>
            </w:r>
            <w:r w:rsidRPr="00B86F37">
              <w:rPr>
                <w:spacing w:val="15"/>
              </w:rPr>
              <w:t xml:space="preserve"> </w:t>
            </w:r>
            <w:r w:rsidRPr="00B86F37">
              <w:rPr>
                <w:rFonts w:hint="eastAsia"/>
                <w:spacing w:val="1"/>
              </w:rPr>
              <w:t>基层群众性自治组织法人口</w:t>
            </w:r>
          </w:p>
          <w:p w:rsidR="0072531E" w:rsidRDefault="0072531E" w:rsidP="00B86F37">
            <w:pPr>
              <w:pStyle w:val="TableText"/>
              <w:spacing w:before="64" w:line="352" w:lineRule="exact"/>
              <w:ind w:left="633"/>
            </w:pPr>
            <w:r w:rsidRPr="00B86F37">
              <w:rPr>
                <w:rFonts w:hint="eastAsia"/>
                <w:spacing w:val="1"/>
                <w:position w:val="12"/>
              </w:rPr>
              <w:t>个人独资企业口合伙企业口不具有法人资格的专业服务机构□</w:t>
            </w:r>
          </w:p>
          <w:p w:rsidR="0072531E" w:rsidRDefault="0072531E" w:rsidP="00B86F37">
            <w:pPr>
              <w:pStyle w:val="TableText"/>
              <w:spacing w:line="219" w:lineRule="auto"/>
              <w:ind w:left="653"/>
            </w:pPr>
            <w:r w:rsidRPr="00B86F37">
              <w:rPr>
                <w:rFonts w:hint="eastAsia"/>
                <w:spacing w:val="-1"/>
              </w:rPr>
              <w:t>国有□</w:t>
            </w:r>
            <w:r w:rsidRPr="00B86F37">
              <w:rPr>
                <w:spacing w:val="-1"/>
              </w:rPr>
              <w:t>(</w:t>
            </w:r>
            <w:r w:rsidRPr="00B86F37">
              <w:rPr>
                <w:rFonts w:hint="eastAsia"/>
                <w:spacing w:val="-1"/>
              </w:rPr>
              <w:t>控股□参股□</w:t>
            </w:r>
            <w:r w:rsidRPr="00B86F37">
              <w:rPr>
                <w:spacing w:val="-1"/>
              </w:rPr>
              <w:t>)</w:t>
            </w:r>
            <w:r w:rsidRPr="00B86F37">
              <w:rPr>
                <w:spacing w:val="23"/>
              </w:rPr>
              <w:t xml:space="preserve">  </w:t>
            </w:r>
            <w:r w:rsidRPr="00B86F37">
              <w:rPr>
                <w:rFonts w:hint="eastAsia"/>
                <w:spacing w:val="-1"/>
              </w:rPr>
              <w:t>民营□</w:t>
            </w:r>
          </w:p>
        </w:tc>
      </w:tr>
      <w:tr w:rsidR="0072531E" w:rsidTr="00B86F37">
        <w:trPr>
          <w:trHeight w:val="2198"/>
        </w:trPr>
        <w:tc>
          <w:tcPr>
            <w:tcW w:w="2712" w:type="dxa"/>
          </w:tcPr>
          <w:p w:rsidR="0072531E" w:rsidRDefault="0072531E" w:rsidP="00B86F37">
            <w:pPr>
              <w:spacing w:line="276" w:lineRule="auto"/>
            </w:pPr>
          </w:p>
          <w:p w:rsidR="0072531E" w:rsidRDefault="0072531E" w:rsidP="00B86F37">
            <w:pPr>
              <w:spacing w:line="276" w:lineRule="auto"/>
            </w:pPr>
          </w:p>
          <w:p w:rsidR="0072531E" w:rsidRDefault="0072531E" w:rsidP="00B86F37">
            <w:pPr>
              <w:spacing w:line="277" w:lineRule="auto"/>
            </w:pPr>
          </w:p>
          <w:p w:rsidR="0072531E" w:rsidRDefault="0072531E" w:rsidP="00B86F37">
            <w:pPr>
              <w:spacing w:line="277" w:lineRule="auto"/>
            </w:pPr>
          </w:p>
          <w:p w:rsidR="0072531E" w:rsidRDefault="0072531E" w:rsidP="00B86F37">
            <w:pPr>
              <w:spacing w:line="277" w:lineRule="auto"/>
            </w:pPr>
          </w:p>
          <w:p w:rsidR="0072531E" w:rsidRDefault="0072531E" w:rsidP="00B86F37">
            <w:pPr>
              <w:spacing w:line="277" w:lineRule="auto"/>
            </w:pPr>
          </w:p>
          <w:p w:rsidR="0072531E" w:rsidRDefault="0072531E" w:rsidP="00B86F37">
            <w:pPr>
              <w:pStyle w:val="TableText"/>
              <w:spacing w:before="62" w:line="218" w:lineRule="auto"/>
              <w:ind w:left="104"/>
            </w:pPr>
            <w:r w:rsidRPr="00B86F37">
              <w:rPr>
                <w:rFonts w:hint="eastAsia"/>
                <w:spacing w:val="5"/>
              </w:rPr>
              <w:t>原告</w:t>
            </w:r>
            <w:r w:rsidRPr="00B86F37">
              <w:rPr>
                <w:spacing w:val="5"/>
              </w:rPr>
              <w:t>(</w:t>
            </w:r>
            <w:r w:rsidRPr="00B86F37">
              <w:rPr>
                <w:rFonts w:hint="eastAsia"/>
                <w:spacing w:val="5"/>
              </w:rPr>
              <w:t>自然人</w:t>
            </w:r>
            <w:r w:rsidRPr="00B86F37">
              <w:rPr>
                <w:spacing w:val="5"/>
              </w:rPr>
              <w:t>)</w:t>
            </w:r>
          </w:p>
        </w:tc>
        <w:tc>
          <w:tcPr>
            <w:tcW w:w="6180" w:type="dxa"/>
          </w:tcPr>
          <w:p w:rsidR="0072531E" w:rsidRDefault="0072531E" w:rsidP="00B86F37">
            <w:pPr>
              <w:pStyle w:val="TableText"/>
              <w:spacing w:before="83" w:line="219" w:lineRule="auto"/>
              <w:ind w:left="122"/>
            </w:pPr>
            <w:r w:rsidRPr="00B86F37">
              <w:rPr>
                <w:rFonts w:hint="eastAsia"/>
                <w:spacing w:val="-2"/>
              </w:rPr>
              <w:t>姓名：朱</w:t>
            </w:r>
            <w:r w:rsidRPr="00B86F37">
              <w:rPr>
                <w:spacing w:val="-2"/>
              </w:rPr>
              <w:t>XX</w:t>
            </w:r>
          </w:p>
          <w:p w:rsidR="0072531E" w:rsidRDefault="0072531E" w:rsidP="00B86F37">
            <w:pPr>
              <w:pStyle w:val="TableText"/>
              <w:spacing w:before="75" w:line="228" w:lineRule="auto"/>
              <w:ind w:left="122"/>
            </w:pPr>
            <w:r w:rsidRPr="00B86F37">
              <w:rPr>
                <w:rFonts w:hint="eastAsia"/>
                <w:spacing w:val="4"/>
              </w:rPr>
              <w:t>性别：男</w:t>
            </w:r>
            <w:r w:rsidRPr="00B86F37">
              <w:rPr>
                <w:rFonts w:ascii="MS Gothic" w:eastAsia="MS Gothic" w:hAnsi="MS Gothic" w:cs="MS Gothic" w:hint="eastAsia"/>
                <w:spacing w:val="4"/>
              </w:rPr>
              <w:t>☑</w:t>
            </w:r>
            <w:r w:rsidRPr="00B86F37">
              <w:rPr>
                <w:rFonts w:ascii="MS Gothic" w:eastAsia="MS Gothic" w:hAnsi="MS Gothic" w:cs="MS Gothic"/>
                <w:spacing w:val="21"/>
              </w:rPr>
              <w:t xml:space="preserve">   </w:t>
            </w:r>
            <w:r w:rsidRPr="00B86F37">
              <w:rPr>
                <w:rFonts w:hint="eastAsia"/>
                <w:spacing w:val="4"/>
              </w:rPr>
              <w:t>女口</w:t>
            </w:r>
          </w:p>
          <w:p w:rsidR="0072531E" w:rsidRDefault="0072531E" w:rsidP="00B86F37">
            <w:pPr>
              <w:pStyle w:val="TableText"/>
              <w:spacing w:before="74" w:line="219" w:lineRule="auto"/>
              <w:ind w:left="122"/>
            </w:pPr>
            <w:r w:rsidRPr="00B86F37">
              <w:rPr>
                <w:rFonts w:hint="eastAsia"/>
                <w:spacing w:val="3"/>
              </w:rPr>
              <w:t>出生日期：</w:t>
            </w:r>
            <w:r w:rsidRPr="00B86F37">
              <w:rPr>
                <w:spacing w:val="3"/>
              </w:rPr>
              <w:t>19</w:t>
            </w:r>
            <w:r>
              <w:t>XX</w:t>
            </w:r>
            <w:r w:rsidRPr="00B86F37">
              <w:rPr>
                <w:rFonts w:hint="eastAsia"/>
                <w:spacing w:val="3"/>
              </w:rPr>
              <w:t>年</w:t>
            </w:r>
            <w:r>
              <w:t>XX</w:t>
            </w:r>
            <w:r w:rsidRPr="00B86F37">
              <w:rPr>
                <w:rFonts w:hint="eastAsia"/>
                <w:spacing w:val="3"/>
              </w:rPr>
              <w:t>月</w:t>
            </w:r>
            <w:r>
              <w:t>XX</w:t>
            </w:r>
            <w:r w:rsidRPr="00B86F37">
              <w:rPr>
                <w:rFonts w:hint="eastAsia"/>
                <w:spacing w:val="3"/>
              </w:rPr>
              <w:t>日</w:t>
            </w:r>
          </w:p>
          <w:p w:rsidR="0072531E" w:rsidRDefault="0072531E" w:rsidP="00B86F37">
            <w:pPr>
              <w:pStyle w:val="TableText"/>
              <w:spacing w:before="95" w:line="221" w:lineRule="auto"/>
              <w:ind w:left="122"/>
            </w:pPr>
            <w:r>
              <w:rPr>
                <w:rFonts w:hint="eastAsia"/>
              </w:rPr>
              <w:t>民族：</w:t>
            </w:r>
            <w:r>
              <w:t>X</w:t>
            </w:r>
            <w:r>
              <w:rPr>
                <w:rFonts w:hint="eastAsia"/>
              </w:rPr>
              <w:t>族</w:t>
            </w:r>
          </w:p>
          <w:p w:rsidR="0072531E" w:rsidRDefault="0072531E" w:rsidP="00B86F37">
            <w:pPr>
              <w:pStyle w:val="TableText"/>
              <w:spacing w:before="91" w:line="255" w:lineRule="auto"/>
              <w:ind w:left="122" w:right="1211"/>
            </w:pPr>
            <w:r>
              <w:rPr>
                <w:rFonts w:hint="eastAsia"/>
              </w:rPr>
              <w:t>工作单位：</w:t>
            </w:r>
            <w:r>
              <w:t>XX</w:t>
            </w:r>
            <w:r>
              <w:rPr>
                <w:rFonts w:hint="eastAsia"/>
              </w:rPr>
              <w:t>公司</w:t>
            </w:r>
            <w:r>
              <w:t xml:space="preserve">  </w:t>
            </w:r>
            <w:r>
              <w:rPr>
                <w:rFonts w:hint="eastAsia"/>
              </w:rPr>
              <w:t>职务：职员</w:t>
            </w:r>
            <w:r>
              <w:t xml:space="preserve">  </w:t>
            </w:r>
            <w:r>
              <w:rPr>
                <w:rFonts w:hint="eastAsia"/>
              </w:rPr>
              <w:t>联系电话：</w:t>
            </w:r>
            <w:r w:rsidRPr="00B86F37">
              <w:rPr>
                <w:spacing w:val="-1"/>
              </w:rPr>
              <w:t>XXXXXXXXXXX</w:t>
            </w:r>
            <w:r>
              <w:t xml:space="preserve"> </w:t>
            </w:r>
            <w:r w:rsidRPr="00B86F37">
              <w:rPr>
                <w:rFonts w:hint="eastAsia"/>
                <w:spacing w:val="-1"/>
              </w:rPr>
              <w:t>住所地</w:t>
            </w:r>
            <w:r w:rsidRPr="00B86F37">
              <w:rPr>
                <w:spacing w:val="-1"/>
              </w:rPr>
              <w:t>(</w:t>
            </w:r>
            <w:r w:rsidRPr="00B86F37">
              <w:rPr>
                <w:rFonts w:hint="eastAsia"/>
                <w:spacing w:val="-1"/>
              </w:rPr>
              <w:t>户籍所在地</w:t>
            </w:r>
            <w:r w:rsidRPr="00B86F37">
              <w:rPr>
                <w:spacing w:val="-1"/>
              </w:rPr>
              <w:t>):</w:t>
            </w:r>
            <w:r w:rsidRPr="00B86F37">
              <w:rPr>
                <w:rFonts w:hint="eastAsia"/>
                <w:spacing w:val="-1"/>
              </w:rPr>
              <w:t>福建省</w:t>
            </w:r>
            <w:r w:rsidRPr="00B86F37">
              <w:rPr>
                <w:spacing w:val="-1"/>
              </w:rPr>
              <w:t>XX</w:t>
            </w:r>
            <w:r w:rsidRPr="00B86F37">
              <w:rPr>
                <w:rFonts w:hint="eastAsia"/>
                <w:spacing w:val="-1"/>
              </w:rPr>
              <w:t>县</w:t>
            </w:r>
            <w:r w:rsidRPr="00B86F37">
              <w:rPr>
                <w:spacing w:val="-1"/>
              </w:rPr>
              <w:t>XX</w:t>
            </w:r>
            <w:r w:rsidRPr="00B86F37">
              <w:rPr>
                <w:rFonts w:hint="eastAsia"/>
                <w:spacing w:val="-1"/>
              </w:rPr>
              <w:t>镇</w:t>
            </w:r>
            <w:r w:rsidRPr="00B86F37">
              <w:rPr>
                <w:spacing w:val="-1"/>
              </w:rPr>
              <w:t>XX</w:t>
            </w:r>
            <w:r w:rsidRPr="00B86F37">
              <w:rPr>
                <w:rFonts w:hint="eastAsia"/>
                <w:spacing w:val="-1"/>
              </w:rPr>
              <w:t>村</w:t>
            </w:r>
            <w:r w:rsidRPr="00B86F37">
              <w:rPr>
                <w:spacing w:val="-1"/>
              </w:rPr>
              <w:t>XX</w:t>
            </w:r>
            <w:r w:rsidRPr="00B86F37">
              <w:rPr>
                <w:rFonts w:hint="eastAsia"/>
                <w:spacing w:val="-1"/>
              </w:rPr>
              <w:t>号</w:t>
            </w:r>
          </w:p>
          <w:p w:rsidR="0072531E" w:rsidRDefault="0072531E" w:rsidP="00B86F37">
            <w:pPr>
              <w:pStyle w:val="TableText"/>
              <w:spacing w:before="105" w:line="218" w:lineRule="auto"/>
              <w:ind w:left="122"/>
            </w:pPr>
            <w:r w:rsidRPr="00B86F37">
              <w:rPr>
                <w:rFonts w:hint="eastAsia"/>
                <w:spacing w:val="-1"/>
              </w:rPr>
              <w:t>经常居住地：上海市</w:t>
            </w:r>
            <w:r w:rsidRPr="00B86F37">
              <w:rPr>
                <w:spacing w:val="-1"/>
              </w:rPr>
              <w:t>XX</w:t>
            </w:r>
            <w:r w:rsidRPr="00B86F37">
              <w:rPr>
                <w:rFonts w:hint="eastAsia"/>
                <w:spacing w:val="-1"/>
              </w:rPr>
              <w:t>区</w:t>
            </w:r>
            <w:r w:rsidRPr="00B86F37">
              <w:rPr>
                <w:spacing w:val="-1"/>
              </w:rPr>
              <w:t>XX</w:t>
            </w:r>
            <w:r w:rsidRPr="00B86F37">
              <w:rPr>
                <w:rFonts w:hint="eastAsia"/>
                <w:spacing w:val="-1"/>
              </w:rPr>
              <w:t>街道</w:t>
            </w:r>
          </w:p>
        </w:tc>
      </w:tr>
      <w:tr w:rsidR="0072531E" w:rsidTr="00B86F37">
        <w:trPr>
          <w:trHeight w:val="1559"/>
        </w:trPr>
        <w:tc>
          <w:tcPr>
            <w:tcW w:w="2712" w:type="dxa"/>
          </w:tcPr>
          <w:p w:rsidR="0072531E" w:rsidRDefault="0072531E" w:rsidP="00B86F37">
            <w:pPr>
              <w:spacing w:line="289" w:lineRule="auto"/>
            </w:pPr>
          </w:p>
          <w:p w:rsidR="0072531E" w:rsidRDefault="0072531E" w:rsidP="00B86F37">
            <w:pPr>
              <w:spacing w:line="289" w:lineRule="auto"/>
            </w:pPr>
          </w:p>
          <w:p w:rsidR="0072531E" w:rsidRDefault="0072531E" w:rsidP="00B86F37">
            <w:pPr>
              <w:spacing w:line="290" w:lineRule="auto"/>
            </w:pPr>
          </w:p>
          <w:p w:rsidR="0072531E" w:rsidRDefault="0072531E" w:rsidP="00B86F37">
            <w:pPr>
              <w:pStyle w:val="TableText"/>
              <w:spacing w:before="62" w:line="219" w:lineRule="auto"/>
              <w:ind w:left="104"/>
            </w:pPr>
            <w:r w:rsidRPr="00B86F37">
              <w:rPr>
                <w:rFonts w:hint="eastAsia"/>
                <w:spacing w:val="-1"/>
              </w:rPr>
              <w:t>委托诉讼代理人</w:t>
            </w:r>
          </w:p>
        </w:tc>
        <w:tc>
          <w:tcPr>
            <w:tcW w:w="6180" w:type="dxa"/>
          </w:tcPr>
          <w:p w:rsidR="0072531E" w:rsidRPr="00B86F37" w:rsidRDefault="0072531E" w:rsidP="00B86F37">
            <w:pPr>
              <w:pStyle w:val="TableText"/>
              <w:spacing w:before="56" w:line="220" w:lineRule="auto"/>
              <w:ind w:left="122"/>
              <w:rPr>
                <w:rFonts w:ascii="MS Gothic" w:eastAsia="MS Gothic" w:hAnsi="MS Gothic" w:cs="MS Gothic"/>
              </w:rPr>
            </w:pPr>
            <w:r w:rsidRPr="00B86F37">
              <w:rPr>
                <w:rFonts w:hint="eastAsia"/>
                <w:spacing w:val="-5"/>
              </w:rPr>
              <w:t>有</w:t>
            </w:r>
            <w:r w:rsidRPr="00B86F37">
              <w:rPr>
                <w:rFonts w:ascii="MS Gothic" w:eastAsia="MS Gothic" w:hAnsi="MS Gothic" w:cs="MS Gothic" w:hint="eastAsia"/>
                <w:spacing w:val="-5"/>
              </w:rPr>
              <w:t>☑</w:t>
            </w:r>
          </w:p>
          <w:p w:rsidR="0072531E" w:rsidRDefault="0072531E" w:rsidP="00B86F37">
            <w:pPr>
              <w:pStyle w:val="TableText"/>
              <w:spacing w:before="103" w:line="219" w:lineRule="auto"/>
              <w:ind w:left="122"/>
            </w:pPr>
            <w:r w:rsidRPr="00B86F37">
              <w:rPr>
                <w:rFonts w:hint="eastAsia"/>
                <w:spacing w:val="-2"/>
              </w:rPr>
              <w:t>姓名：吴</w:t>
            </w:r>
            <w:r w:rsidRPr="00B86F37">
              <w:rPr>
                <w:spacing w:val="-2"/>
              </w:rPr>
              <w:t>X</w:t>
            </w:r>
          </w:p>
          <w:p w:rsidR="0072531E" w:rsidRDefault="0072531E" w:rsidP="00B86F37">
            <w:pPr>
              <w:pStyle w:val="TableText"/>
              <w:spacing w:before="84" w:line="219" w:lineRule="auto"/>
              <w:ind w:left="463"/>
            </w:pPr>
            <w:r>
              <w:rPr>
                <w:rFonts w:hint="eastAsia"/>
              </w:rPr>
              <w:t>单位：上海</w:t>
            </w:r>
            <w:r>
              <w:t>XX</w:t>
            </w:r>
            <w:r>
              <w:rPr>
                <w:rFonts w:hint="eastAsia"/>
              </w:rPr>
              <w:t>律师事务所</w:t>
            </w:r>
            <w:r>
              <w:t xml:space="preserve"> </w:t>
            </w:r>
            <w:r>
              <w:rPr>
                <w:rFonts w:hint="eastAsia"/>
              </w:rPr>
              <w:t>职务：律师</w:t>
            </w:r>
            <w:r>
              <w:t xml:space="preserve">  </w:t>
            </w:r>
            <w:r>
              <w:rPr>
                <w:rFonts w:hint="eastAsia"/>
              </w:rPr>
              <w:t>联系电话：</w:t>
            </w:r>
            <w:r>
              <w:t>X</w:t>
            </w:r>
            <w:r w:rsidRPr="00B86F37">
              <w:rPr>
                <w:spacing w:val="-1"/>
              </w:rPr>
              <w:t>XXXXXXXXXX</w:t>
            </w:r>
          </w:p>
          <w:p w:rsidR="0072531E" w:rsidRPr="00B86F37" w:rsidRDefault="0072531E" w:rsidP="00B86F37">
            <w:pPr>
              <w:pStyle w:val="TableText"/>
              <w:spacing w:before="84" w:line="321" w:lineRule="exact"/>
              <w:ind w:left="122"/>
              <w:rPr>
                <w:rFonts w:ascii="MS Gothic" w:eastAsia="MS Gothic" w:hAnsi="MS Gothic" w:cs="MS Gothic"/>
              </w:rPr>
            </w:pPr>
            <w:r w:rsidRPr="00B86F37">
              <w:rPr>
                <w:rFonts w:hint="eastAsia"/>
                <w:spacing w:val="-8"/>
                <w:position w:val="9"/>
              </w:rPr>
              <w:t>代理权限：</w:t>
            </w:r>
            <w:r w:rsidRPr="00B86F37">
              <w:rPr>
                <w:spacing w:val="25"/>
                <w:position w:val="9"/>
              </w:rPr>
              <w:t xml:space="preserve"> </w:t>
            </w:r>
            <w:r w:rsidRPr="00B86F37">
              <w:rPr>
                <w:rFonts w:hint="eastAsia"/>
                <w:spacing w:val="-8"/>
                <w:position w:val="9"/>
              </w:rPr>
              <w:t>一般授权口</w:t>
            </w:r>
            <w:r w:rsidRPr="00B86F37">
              <w:rPr>
                <w:spacing w:val="-8"/>
                <w:position w:val="9"/>
              </w:rPr>
              <w:t xml:space="preserve"> </w:t>
            </w:r>
            <w:r w:rsidRPr="00B86F37">
              <w:rPr>
                <w:rFonts w:hint="eastAsia"/>
                <w:spacing w:val="-8"/>
                <w:position w:val="9"/>
              </w:rPr>
              <w:t>特别授权</w:t>
            </w:r>
            <w:r w:rsidRPr="00B86F37">
              <w:rPr>
                <w:rFonts w:ascii="MS Gothic" w:eastAsia="MS Gothic" w:hAnsi="MS Gothic" w:cs="MS Gothic" w:hint="eastAsia"/>
                <w:spacing w:val="-8"/>
                <w:position w:val="9"/>
              </w:rPr>
              <w:t>☑</w:t>
            </w:r>
          </w:p>
          <w:p w:rsidR="0072531E" w:rsidRDefault="0072531E" w:rsidP="00B86F37">
            <w:pPr>
              <w:pStyle w:val="TableText"/>
              <w:spacing w:line="216" w:lineRule="auto"/>
              <w:ind w:left="122"/>
            </w:pPr>
            <w:r w:rsidRPr="00B86F37">
              <w:rPr>
                <w:rFonts w:hint="eastAsia"/>
                <w:spacing w:val="14"/>
              </w:rPr>
              <w:t>无口</w:t>
            </w:r>
          </w:p>
        </w:tc>
      </w:tr>
      <w:tr w:rsidR="0072531E" w:rsidTr="00B86F37">
        <w:trPr>
          <w:trHeight w:val="1254"/>
        </w:trPr>
        <w:tc>
          <w:tcPr>
            <w:tcW w:w="2712" w:type="dxa"/>
          </w:tcPr>
          <w:p w:rsidR="0072531E" w:rsidRDefault="0072531E" w:rsidP="00B86F37">
            <w:pPr>
              <w:pStyle w:val="TableText"/>
              <w:spacing w:before="66" w:line="286" w:lineRule="auto"/>
              <w:ind w:left="104"/>
              <w:jc w:val="both"/>
            </w:pPr>
            <w:r w:rsidRPr="00B86F37">
              <w:rPr>
                <w:rFonts w:hint="eastAsia"/>
                <w:spacing w:val="-7"/>
              </w:rPr>
              <w:t>送达地址</w:t>
            </w:r>
            <w:r w:rsidRPr="00B86F37">
              <w:rPr>
                <w:spacing w:val="-7"/>
              </w:rPr>
              <w:t>(</w:t>
            </w:r>
            <w:r w:rsidRPr="00B86F37">
              <w:rPr>
                <w:rFonts w:hint="eastAsia"/>
                <w:spacing w:val="-7"/>
              </w:rPr>
              <w:t>所填信息除书面特别</w:t>
            </w:r>
            <w:r w:rsidRPr="00B86F37">
              <w:rPr>
                <w:spacing w:val="3"/>
              </w:rPr>
              <w:t xml:space="preserve">  </w:t>
            </w:r>
            <w:r w:rsidRPr="00B86F37">
              <w:rPr>
                <w:rFonts w:hint="eastAsia"/>
                <w:spacing w:val="-5"/>
              </w:rPr>
              <w:t>声明更改外，适用于案件一审、</w:t>
            </w:r>
            <w:r w:rsidRPr="00B86F37">
              <w:rPr>
                <w:spacing w:val="6"/>
              </w:rPr>
              <w:t xml:space="preserve"> </w:t>
            </w:r>
            <w:r w:rsidRPr="00B86F37">
              <w:rPr>
                <w:rFonts w:hint="eastAsia"/>
                <w:spacing w:val="-7"/>
              </w:rPr>
              <w:t>二审、再审所有后续程序</w:t>
            </w:r>
            <w:r w:rsidRPr="00B86F37">
              <w:rPr>
                <w:spacing w:val="-7"/>
              </w:rPr>
              <w:t>)</w:t>
            </w:r>
            <w:r w:rsidRPr="00B86F37">
              <w:rPr>
                <w:rFonts w:hint="eastAsia"/>
                <w:spacing w:val="-7"/>
              </w:rPr>
              <w:t>及收</w:t>
            </w:r>
            <w:r w:rsidRPr="00B86F37">
              <w:rPr>
                <w:spacing w:val="1"/>
              </w:rPr>
              <w:t xml:space="preserve">  </w:t>
            </w:r>
            <w:r w:rsidRPr="00B86F37">
              <w:rPr>
                <w:rFonts w:hint="eastAsia"/>
                <w:spacing w:val="-7"/>
              </w:rPr>
              <w:t>件人、联系电话</w:t>
            </w:r>
          </w:p>
        </w:tc>
        <w:tc>
          <w:tcPr>
            <w:tcW w:w="6180" w:type="dxa"/>
          </w:tcPr>
          <w:p w:rsidR="0072531E" w:rsidRDefault="0072531E" w:rsidP="00B86F37">
            <w:pPr>
              <w:pStyle w:val="TableText"/>
              <w:spacing w:before="166" w:line="219" w:lineRule="auto"/>
              <w:ind w:left="122"/>
            </w:pPr>
            <w:r w:rsidRPr="00B86F37">
              <w:rPr>
                <w:rFonts w:hint="eastAsia"/>
                <w:spacing w:val="-1"/>
              </w:rPr>
              <w:t>地址：上海市</w:t>
            </w:r>
            <w:r w:rsidRPr="00B86F37">
              <w:rPr>
                <w:spacing w:val="-1"/>
              </w:rPr>
              <w:t>XX</w:t>
            </w:r>
            <w:r w:rsidRPr="00B86F37">
              <w:rPr>
                <w:rFonts w:hint="eastAsia"/>
                <w:spacing w:val="-1"/>
              </w:rPr>
              <w:t>区</w:t>
            </w:r>
            <w:r w:rsidRPr="00B86F37">
              <w:rPr>
                <w:spacing w:val="-1"/>
              </w:rPr>
              <w:t>XX</w:t>
            </w:r>
            <w:r w:rsidRPr="00B86F37">
              <w:rPr>
                <w:rFonts w:hint="eastAsia"/>
                <w:spacing w:val="-1"/>
              </w:rPr>
              <w:t>路</w:t>
            </w:r>
            <w:r w:rsidRPr="00B86F37">
              <w:rPr>
                <w:spacing w:val="-1"/>
              </w:rPr>
              <w:t>XX</w:t>
            </w:r>
            <w:r w:rsidRPr="00B86F37">
              <w:rPr>
                <w:rFonts w:hint="eastAsia"/>
                <w:spacing w:val="-1"/>
              </w:rPr>
              <w:t>中心上海</w:t>
            </w:r>
            <w:r w:rsidRPr="00B86F37">
              <w:rPr>
                <w:spacing w:val="-1"/>
              </w:rPr>
              <w:t>XX</w:t>
            </w:r>
            <w:r w:rsidRPr="00B86F37">
              <w:rPr>
                <w:rFonts w:hint="eastAsia"/>
                <w:spacing w:val="-1"/>
              </w:rPr>
              <w:t>律师事务所</w:t>
            </w:r>
          </w:p>
          <w:p w:rsidR="0072531E" w:rsidRDefault="0072531E" w:rsidP="00B86F37">
            <w:pPr>
              <w:pStyle w:val="TableText"/>
              <w:spacing w:before="154" w:line="219" w:lineRule="auto"/>
              <w:ind w:left="122"/>
            </w:pPr>
            <w:r w:rsidRPr="00B86F37">
              <w:rPr>
                <w:rFonts w:hint="eastAsia"/>
                <w:spacing w:val="-3"/>
              </w:rPr>
              <w:t>收件人：吴</w:t>
            </w:r>
            <w:r w:rsidRPr="00B86F37">
              <w:rPr>
                <w:spacing w:val="-3"/>
              </w:rPr>
              <w:t>X</w:t>
            </w:r>
          </w:p>
          <w:p w:rsidR="0072531E" w:rsidRDefault="0072531E" w:rsidP="00B86F37">
            <w:pPr>
              <w:pStyle w:val="TableText"/>
              <w:spacing w:before="67" w:line="221" w:lineRule="auto"/>
              <w:ind w:left="122"/>
            </w:pPr>
            <w:r w:rsidRPr="00B86F37">
              <w:rPr>
                <w:rFonts w:hint="eastAsia"/>
                <w:spacing w:val="-1"/>
              </w:rPr>
              <w:t>联系电话：</w:t>
            </w:r>
            <w:r w:rsidRPr="00B86F37">
              <w:rPr>
                <w:spacing w:val="-1"/>
              </w:rPr>
              <w:t>XXXXXXXXXXX</w:t>
            </w:r>
          </w:p>
        </w:tc>
      </w:tr>
    </w:tbl>
    <w:p w:rsidR="0072531E" w:rsidRDefault="0072531E">
      <w:pPr>
        <w:spacing w:line="255" w:lineRule="auto"/>
      </w:pPr>
    </w:p>
    <w:p w:rsidR="0072531E" w:rsidRDefault="0072531E">
      <w:pPr>
        <w:spacing w:before="87" w:line="184" w:lineRule="auto"/>
        <w:ind w:left="194"/>
        <w:rPr>
          <w:rFonts w:ascii="宋体" w:hAnsi="宋体" w:cs="宋体"/>
          <w:sz w:val="27"/>
          <w:szCs w:val="27"/>
        </w:rPr>
      </w:pPr>
      <w:r>
        <w:rPr>
          <w:rFonts w:ascii="宋体" w:hAnsi="宋体" w:cs="宋体"/>
          <w:spacing w:val="-2"/>
          <w:sz w:val="27"/>
          <w:szCs w:val="27"/>
        </w:rPr>
        <w:t>—146—</w:t>
      </w:r>
    </w:p>
    <w:p w:rsidR="0072531E" w:rsidRDefault="0072531E">
      <w:pPr>
        <w:spacing w:line="184" w:lineRule="auto"/>
        <w:rPr>
          <w:rFonts w:ascii="宋体" w:hAnsi="宋体" w:cs="宋体"/>
          <w:sz w:val="27"/>
          <w:szCs w:val="27"/>
        </w:rPr>
        <w:sectPr w:rsidR="0072531E">
          <w:footerReference w:type="default" r:id="rId147"/>
          <w:pgSz w:w="11750" w:h="16840"/>
          <w:pgMar w:top="400" w:right="1242" w:bottom="400" w:left="1604" w:header="0" w:footer="0" w:gutter="0"/>
          <w:cols w:space="720"/>
        </w:sectPr>
      </w:pPr>
    </w:p>
    <w:p w:rsidR="0072531E" w:rsidRDefault="0072531E">
      <w:pPr>
        <w:spacing w:line="128" w:lineRule="exact"/>
        <w:ind w:left="5205"/>
        <w:rPr>
          <w:rFonts w:ascii="宋体" w:hAnsi="宋体" w:cs="宋体"/>
          <w:sz w:val="17"/>
          <w:szCs w:val="17"/>
        </w:rPr>
      </w:pPr>
      <w:r>
        <w:rPr>
          <w:noProof/>
          <w:lang w:eastAsia="zh-CN"/>
        </w:rPr>
        <w:pict>
          <v:shape id="IM 26" o:spid="_x0000_s1027" type="#_x0000_t75" style="position:absolute;left:0;text-align:left;margin-left:247.2pt;margin-top:6.95pt;width:24.25pt;height:6.5pt;z-index:251659264;visibility:visible;mso-wrap-distance-left:0;mso-wrap-distance-right:0;mso-position-horizontal-relative:page;mso-position-vertical-relative:page" o:allowincell="f">
            <v:imagedata r:id="rId148" o:title=""/>
            <w10:wrap anchorx="page" anchory="page"/>
          </v:shape>
        </w:pict>
      </w:r>
      <w:r>
        <w:rPr>
          <w:rFonts w:ascii="宋体" w:hAnsi="宋体" w:cs="宋体"/>
          <w:position w:val="1"/>
          <w:sz w:val="17"/>
          <w:szCs w:val="17"/>
        </w:rPr>
        <w:t>;</w:t>
      </w:r>
    </w:p>
    <w:p w:rsidR="0072531E" w:rsidRDefault="0072531E">
      <w:pPr>
        <w:spacing w:before="96" w:line="171" w:lineRule="auto"/>
        <w:ind w:left="4164"/>
        <w:rPr>
          <w:rFonts w:ascii="Times New Roman" w:hAnsi="Times New Roman" w:cs="Times New Roman"/>
          <w:sz w:val="13"/>
          <w:szCs w:val="13"/>
        </w:rPr>
      </w:pPr>
      <w:r>
        <w:rPr>
          <w:rFonts w:ascii="Times New Roman" w:hAnsi="Times New Roman" w:cs="Times New Roman"/>
          <w:sz w:val="13"/>
          <w:szCs w:val="13"/>
        </w:rPr>
        <w:t>t</w:t>
      </w:r>
    </w:p>
    <w:p w:rsidR="0072531E" w:rsidRDefault="0072531E">
      <w:pPr>
        <w:spacing w:before="75"/>
      </w:pPr>
    </w:p>
    <w:p w:rsidR="0072531E" w:rsidRDefault="0072531E">
      <w:pPr>
        <w:spacing w:before="74"/>
      </w:pPr>
    </w:p>
    <w:p w:rsidR="0072531E" w:rsidRDefault="0072531E">
      <w:pPr>
        <w:spacing w:before="74"/>
      </w:pPr>
    </w:p>
    <w:tbl>
      <w:tblPr>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22"/>
        <w:gridCol w:w="6208"/>
      </w:tblGrid>
      <w:tr w:rsidR="0072531E" w:rsidTr="00B86F37">
        <w:trPr>
          <w:trHeight w:val="954"/>
        </w:trPr>
        <w:tc>
          <w:tcPr>
            <w:tcW w:w="2722" w:type="dxa"/>
          </w:tcPr>
          <w:p w:rsidR="0072531E" w:rsidRDefault="0072531E" w:rsidP="00B86F37">
            <w:pPr>
              <w:pStyle w:val="TableText"/>
              <w:spacing w:before="73" w:line="220" w:lineRule="auto"/>
              <w:ind w:left="105"/>
            </w:pPr>
            <w:r w:rsidRPr="00B86F37">
              <w:rPr>
                <w:rFonts w:hint="eastAsia"/>
                <w:spacing w:val="-2"/>
              </w:rPr>
              <w:t>是否接受电子送达</w:t>
            </w:r>
          </w:p>
        </w:tc>
        <w:tc>
          <w:tcPr>
            <w:tcW w:w="6208" w:type="dxa"/>
          </w:tcPr>
          <w:p w:rsidR="0072531E" w:rsidRDefault="0072531E" w:rsidP="00B86F37">
            <w:pPr>
              <w:pStyle w:val="TableText"/>
              <w:spacing w:before="86" w:line="220" w:lineRule="auto"/>
              <w:ind w:left="123"/>
            </w:pPr>
            <w:r w:rsidRPr="00B86F37">
              <w:rPr>
                <w:rFonts w:hint="eastAsia"/>
                <w:spacing w:val="-2"/>
              </w:rPr>
              <w:t>是</w:t>
            </w:r>
            <w:r w:rsidRPr="00B86F37">
              <w:rPr>
                <w:rFonts w:ascii="MS Gothic" w:eastAsia="MS Gothic" w:hAnsi="MS Gothic" w:cs="MS Gothic" w:hint="eastAsia"/>
                <w:spacing w:val="-2"/>
              </w:rPr>
              <w:t>☑</w:t>
            </w:r>
            <w:r w:rsidRPr="00B86F37">
              <w:rPr>
                <w:rFonts w:hint="eastAsia"/>
                <w:spacing w:val="-2"/>
              </w:rPr>
              <w:t>方式：短信</w:t>
            </w:r>
            <w:r w:rsidRPr="00B86F37">
              <w:rPr>
                <w:spacing w:val="-2"/>
              </w:rPr>
              <w:t xml:space="preserve">__ </w:t>
            </w:r>
            <w:r w:rsidRPr="00B86F37">
              <w:rPr>
                <w:spacing w:val="35"/>
                <w:u w:val="single"/>
              </w:rPr>
              <w:t xml:space="preserve"> </w:t>
            </w:r>
            <w:r w:rsidRPr="00B86F37">
              <w:rPr>
                <w:spacing w:val="-95"/>
              </w:rPr>
              <w:t xml:space="preserve"> </w:t>
            </w:r>
            <w:r w:rsidRPr="00B86F37">
              <w:rPr>
                <w:rFonts w:hint="eastAsia"/>
                <w:spacing w:val="-2"/>
              </w:rPr>
              <w:t>微</w:t>
            </w:r>
            <w:r w:rsidRPr="00B86F37">
              <w:rPr>
                <w:spacing w:val="73"/>
              </w:rPr>
              <w:t xml:space="preserve"> </w:t>
            </w:r>
            <w:r w:rsidRPr="00B86F37">
              <w:rPr>
                <w:rFonts w:hint="eastAsia"/>
                <w:spacing w:val="-2"/>
              </w:rPr>
              <w:t>信</w:t>
            </w:r>
            <w:r w:rsidRPr="00B86F37">
              <w:rPr>
                <w:spacing w:val="-2"/>
                <w:u w:val="single"/>
              </w:rPr>
              <w:t>139XXXXXX</w:t>
            </w:r>
            <w:r w:rsidRPr="00B86F37">
              <w:rPr>
                <w:spacing w:val="10"/>
              </w:rPr>
              <w:t xml:space="preserve">   </w:t>
            </w:r>
            <w:r w:rsidRPr="00B86F37">
              <w:rPr>
                <w:rFonts w:hint="eastAsia"/>
                <w:spacing w:val="-2"/>
              </w:rPr>
              <w:t>传</w:t>
            </w:r>
            <w:r w:rsidRPr="00B86F37">
              <w:rPr>
                <w:spacing w:val="70"/>
                <w:w w:val="101"/>
              </w:rPr>
              <w:t xml:space="preserve"> </w:t>
            </w:r>
            <w:r w:rsidRPr="00B86F37">
              <w:rPr>
                <w:rFonts w:hint="eastAsia"/>
                <w:spacing w:val="-2"/>
              </w:rPr>
              <w:t>真</w:t>
            </w:r>
            <w:r w:rsidRPr="00B86F37">
              <w:rPr>
                <w:spacing w:val="7"/>
                <w:u w:val="single"/>
              </w:rPr>
              <w:t xml:space="preserve">     </w:t>
            </w:r>
            <w:r w:rsidRPr="00B86F37">
              <w:rPr>
                <w:spacing w:val="-2"/>
              </w:rPr>
              <w:t xml:space="preserve"> </w:t>
            </w:r>
            <w:r w:rsidRPr="00B86F37">
              <w:rPr>
                <w:rFonts w:hint="eastAsia"/>
                <w:spacing w:val="-2"/>
              </w:rPr>
              <w:t>邮箱</w:t>
            </w:r>
            <w:r w:rsidRPr="00B86F37">
              <w:rPr>
                <w:spacing w:val="-2"/>
                <w:u w:val="single"/>
              </w:rPr>
              <w:t>XXX@QQ.CO</w:t>
            </w:r>
            <w:r w:rsidRPr="00B86F37">
              <w:rPr>
                <w:spacing w:val="-2"/>
              </w:rPr>
              <w:t>M</w:t>
            </w:r>
          </w:p>
          <w:p w:rsidR="0072531E" w:rsidRDefault="0072531E" w:rsidP="00B86F37">
            <w:pPr>
              <w:pStyle w:val="TableText"/>
              <w:spacing w:before="81" w:line="319" w:lineRule="exact"/>
              <w:ind w:left="633"/>
            </w:pPr>
            <w:r w:rsidRPr="00B86F37">
              <w:rPr>
                <w:rFonts w:hint="eastAsia"/>
                <w:spacing w:val="-3"/>
                <w:position w:val="9"/>
              </w:rPr>
              <w:t>其他</w:t>
            </w:r>
          </w:p>
          <w:p w:rsidR="0072531E" w:rsidRDefault="0072531E" w:rsidP="00B86F37">
            <w:pPr>
              <w:pStyle w:val="TableText"/>
              <w:spacing w:line="220" w:lineRule="auto"/>
              <w:ind w:left="123"/>
            </w:pPr>
            <w:r w:rsidRPr="00B86F37">
              <w:rPr>
                <w:rFonts w:hint="eastAsia"/>
                <w:spacing w:val="14"/>
              </w:rPr>
              <w:t>否口</w:t>
            </w:r>
          </w:p>
        </w:tc>
      </w:tr>
      <w:tr w:rsidR="0072531E" w:rsidTr="00B86F37">
        <w:trPr>
          <w:trHeight w:val="3467"/>
        </w:trPr>
        <w:tc>
          <w:tcPr>
            <w:tcW w:w="2722" w:type="dxa"/>
          </w:tcPr>
          <w:p w:rsidR="0072531E" w:rsidRDefault="0072531E" w:rsidP="00B86F37">
            <w:pPr>
              <w:spacing w:line="260" w:lineRule="auto"/>
            </w:pPr>
          </w:p>
          <w:p w:rsidR="0072531E" w:rsidRDefault="0072531E" w:rsidP="00B86F37">
            <w:pPr>
              <w:spacing w:line="261" w:lineRule="auto"/>
            </w:pPr>
          </w:p>
          <w:p w:rsidR="0072531E" w:rsidRDefault="0072531E" w:rsidP="00B86F37">
            <w:pPr>
              <w:spacing w:line="261" w:lineRule="auto"/>
            </w:pPr>
          </w:p>
          <w:p w:rsidR="0072531E" w:rsidRDefault="0072531E" w:rsidP="00B86F37">
            <w:pPr>
              <w:spacing w:line="261" w:lineRule="auto"/>
            </w:pPr>
          </w:p>
          <w:p w:rsidR="0072531E" w:rsidRDefault="0072531E" w:rsidP="00B86F37">
            <w:pPr>
              <w:spacing w:line="261" w:lineRule="auto"/>
            </w:pPr>
          </w:p>
          <w:p w:rsidR="0072531E" w:rsidRDefault="0072531E" w:rsidP="00B86F37">
            <w:pPr>
              <w:spacing w:line="261" w:lineRule="auto"/>
            </w:pPr>
          </w:p>
          <w:p w:rsidR="0072531E" w:rsidRDefault="0072531E" w:rsidP="00B86F37">
            <w:pPr>
              <w:pStyle w:val="TableText"/>
              <w:spacing w:before="62" w:line="218" w:lineRule="auto"/>
              <w:ind w:left="105"/>
            </w:pPr>
            <w:r w:rsidRPr="00B86F37">
              <w:rPr>
                <w:rFonts w:hint="eastAsia"/>
                <w:spacing w:val="3"/>
              </w:rPr>
              <w:t>被告</w:t>
            </w:r>
            <w:r w:rsidRPr="00B86F37">
              <w:rPr>
                <w:spacing w:val="3"/>
              </w:rPr>
              <w:t>(</w:t>
            </w:r>
            <w:r w:rsidRPr="00B86F37">
              <w:rPr>
                <w:rFonts w:hint="eastAsia"/>
                <w:spacing w:val="3"/>
              </w:rPr>
              <w:t>法人、非法人组织</w:t>
            </w:r>
            <w:r w:rsidRPr="00B86F37">
              <w:rPr>
                <w:spacing w:val="3"/>
              </w:rPr>
              <w:t>)</w:t>
            </w:r>
          </w:p>
        </w:tc>
        <w:tc>
          <w:tcPr>
            <w:tcW w:w="6208" w:type="dxa"/>
          </w:tcPr>
          <w:p w:rsidR="0072531E" w:rsidRDefault="0072531E" w:rsidP="00B86F37">
            <w:pPr>
              <w:pStyle w:val="TableText"/>
              <w:spacing w:before="78" w:line="219" w:lineRule="auto"/>
              <w:ind w:left="123"/>
            </w:pPr>
            <w:r w:rsidRPr="00B86F37">
              <w:rPr>
                <w:rFonts w:hint="eastAsia"/>
                <w:spacing w:val="2"/>
              </w:rPr>
              <w:t>名称：上海</w:t>
            </w:r>
            <w:r>
              <w:t>XX</w:t>
            </w:r>
            <w:r w:rsidRPr="00B86F37">
              <w:rPr>
                <w:rFonts w:hint="eastAsia"/>
                <w:spacing w:val="2"/>
              </w:rPr>
              <w:t>股份有限公司</w:t>
            </w:r>
          </w:p>
          <w:p w:rsidR="0072531E" w:rsidRDefault="0072531E" w:rsidP="00B86F37">
            <w:pPr>
              <w:pStyle w:val="TableText"/>
              <w:spacing w:before="93" w:line="301" w:lineRule="exact"/>
              <w:ind w:left="123"/>
            </w:pPr>
            <w:r w:rsidRPr="00B86F37">
              <w:rPr>
                <w:rFonts w:hint="eastAsia"/>
                <w:position w:val="8"/>
              </w:rPr>
              <w:t>住所地</w:t>
            </w:r>
            <w:r w:rsidRPr="00B86F37">
              <w:rPr>
                <w:position w:val="8"/>
              </w:rPr>
              <w:t>(</w:t>
            </w:r>
            <w:r w:rsidRPr="00B86F37">
              <w:rPr>
                <w:rFonts w:hint="eastAsia"/>
                <w:position w:val="8"/>
              </w:rPr>
              <w:t>主要办事机构所在地</w:t>
            </w:r>
            <w:r w:rsidRPr="00B86F37">
              <w:rPr>
                <w:position w:val="8"/>
              </w:rPr>
              <w:t>):</w:t>
            </w:r>
            <w:r w:rsidRPr="00B86F37">
              <w:rPr>
                <w:rFonts w:hint="eastAsia"/>
                <w:position w:val="8"/>
              </w:rPr>
              <w:t>上海市</w:t>
            </w:r>
            <w:r w:rsidRPr="00B86F37">
              <w:rPr>
                <w:position w:val="8"/>
              </w:rPr>
              <w:t>X</w:t>
            </w:r>
            <w:r w:rsidRPr="00B86F37">
              <w:rPr>
                <w:spacing w:val="-1"/>
                <w:position w:val="8"/>
              </w:rPr>
              <w:t>X</w:t>
            </w:r>
            <w:r w:rsidRPr="00B86F37">
              <w:rPr>
                <w:rFonts w:hint="eastAsia"/>
                <w:spacing w:val="-1"/>
                <w:position w:val="8"/>
              </w:rPr>
              <w:t>区</w:t>
            </w:r>
            <w:r w:rsidRPr="00B86F37">
              <w:rPr>
                <w:spacing w:val="-1"/>
                <w:position w:val="8"/>
              </w:rPr>
              <w:t>XX</w:t>
            </w:r>
            <w:r w:rsidRPr="00B86F37">
              <w:rPr>
                <w:rFonts w:hint="eastAsia"/>
                <w:spacing w:val="-1"/>
                <w:position w:val="8"/>
              </w:rPr>
              <w:t>路</w:t>
            </w:r>
            <w:r w:rsidRPr="00B86F37">
              <w:rPr>
                <w:spacing w:val="-1"/>
                <w:position w:val="8"/>
              </w:rPr>
              <w:t>XX</w:t>
            </w:r>
            <w:r w:rsidRPr="00B86F37">
              <w:rPr>
                <w:rFonts w:hint="eastAsia"/>
                <w:spacing w:val="-1"/>
                <w:position w:val="8"/>
              </w:rPr>
              <w:t>号</w:t>
            </w:r>
          </w:p>
          <w:p w:rsidR="0072531E" w:rsidRDefault="0072531E" w:rsidP="00B86F37">
            <w:pPr>
              <w:pStyle w:val="TableText"/>
              <w:spacing w:line="219" w:lineRule="auto"/>
              <w:ind w:left="123"/>
            </w:pPr>
            <w:r w:rsidRPr="00B86F37">
              <w:rPr>
                <w:rFonts w:hint="eastAsia"/>
                <w:spacing w:val="-1"/>
              </w:rPr>
              <w:t>注册地</w:t>
            </w:r>
            <w:r w:rsidRPr="00B86F37">
              <w:rPr>
                <w:spacing w:val="-1"/>
              </w:rPr>
              <w:t>/</w:t>
            </w:r>
            <w:r w:rsidRPr="00B86F37">
              <w:rPr>
                <w:rFonts w:hint="eastAsia"/>
                <w:spacing w:val="-1"/>
              </w:rPr>
              <w:t>登记地：“上海市</w:t>
            </w:r>
            <w:r w:rsidRPr="00B86F37">
              <w:rPr>
                <w:spacing w:val="-1"/>
              </w:rPr>
              <w:t>XX</w:t>
            </w:r>
            <w:r w:rsidRPr="00B86F37">
              <w:rPr>
                <w:rFonts w:hint="eastAsia"/>
                <w:spacing w:val="-1"/>
              </w:rPr>
              <w:t>区</w:t>
            </w:r>
            <w:r w:rsidRPr="00B86F37">
              <w:rPr>
                <w:spacing w:val="-1"/>
              </w:rPr>
              <w:t>XX</w:t>
            </w:r>
            <w:r w:rsidRPr="00B86F37">
              <w:rPr>
                <w:rFonts w:hint="eastAsia"/>
                <w:spacing w:val="-1"/>
              </w:rPr>
              <w:t>路</w:t>
            </w:r>
            <w:r w:rsidRPr="00B86F37">
              <w:rPr>
                <w:spacing w:val="-1"/>
              </w:rPr>
              <w:t>XX</w:t>
            </w:r>
            <w:r w:rsidRPr="00B86F37">
              <w:rPr>
                <w:rFonts w:hint="eastAsia"/>
                <w:spacing w:val="-1"/>
              </w:rPr>
              <w:t>号</w:t>
            </w:r>
          </w:p>
          <w:p w:rsidR="0072531E" w:rsidRDefault="0072531E" w:rsidP="00B86F37">
            <w:pPr>
              <w:pStyle w:val="TableText"/>
              <w:spacing w:before="103" w:line="260" w:lineRule="auto"/>
              <w:ind w:left="123" w:right="298" w:hanging="10"/>
            </w:pPr>
            <w:r>
              <w:rPr>
                <w:rFonts w:hint="eastAsia"/>
              </w:rPr>
              <w:t>法定代表人</w:t>
            </w:r>
            <w:r>
              <w:t>/</w:t>
            </w:r>
            <w:r>
              <w:rPr>
                <w:rFonts w:hint="eastAsia"/>
              </w:rPr>
              <w:t>主要负责人：李</w:t>
            </w:r>
            <w:r>
              <w:t>XX</w:t>
            </w:r>
            <w:r>
              <w:rPr>
                <w:rFonts w:hint="eastAsia"/>
              </w:rPr>
              <w:t>职务：董事长</w:t>
            </w:r>
            <w:r>
              <w:t xml:space="preserve"> </w:t>
            </w:r>
            <w:r>
              <w:rPr>
                <w:rFonts w:hint="eastAsia"/>
              </w:rPr>
              <w:t>联系电话：</w:t>
            </w:r>
            <w:r>
              <w:t>X</w:t>
            </w:r>
            <w:r w:rsidRPr="00B86F37">
              <w:rPr>
                <w:spacing w:val="-1"/>
              </w:rPr>
              <w:t>XXXXXXXXXX</w:t>
            </w:r>
            <w:r>
              <w:t xml:space="preserve"> </w:t>
            </w:r>
            <w:r w:rsidRPr="00B86F37">
              <w:rPr>
                <w:rFonts w:hint="eastAsia"/>
                <w:spacing w:val="-1"/>
              </w:rPr>
              <w:t>统一社会信用代码：</w:t>
            </w:r>
            <w:r w:rsidRPr="00B86F37">
              <w:rPr>
                <w:spacing w:val="-1"/>
              </w:rPr>
              <w:t>911XXXXXXXXXXX</w:t>
            </w:r>
          </w:p>
          <w:p w:rsidR="0072531E" w:rsidRDefault="0072531E" w:rsidP="00B86F37">
            <w:pPr>
              <w:pStyle w:val="TableText"/>
              <w:spacing w:before="96" w:line="264" w:lineRule="auto"/>
              <w:ind w:left="673" w:right="541" w:hanging="550"/>
            </w:pPr>
            <w:r w:rsidRPr="00B86F37">
              <w:rPr>
                <w:rFonts w:hint="eastAsia"/>
                <w:spacing w:val="1"/>
              </w:rPr>
              <w:t>类型：有限责任公司□股份有限公司</w:t>
            </w:r>
            <w:r w:rsidRPr="00B86F37">
              <w:rPr>
                <w:rFonts w:ascii="MS Gothic" w:eastAsia="MS Gothic" w:hAnsi="MS Gothic" w:cs="MS Gothic" w:hint="eastAsia"/>
                <w:spacing w:val="1"/>
              </w:rPr>
              <w:t>☑</w:t>
            </w:r>
            <w:r w:rsidRPr="00B86F37">
              <w:rPr>
                <w:rFonts w:hint="eastAsia"/>
                <w:spacing w:val="1"/>
              </w:rPr>
              <w:t>上市公司</w:t>
            </w:r>
            <w:r w:rsidRPr="00B86F37">
              <w:rPr>
                <w:rFonts w:ascii="MS Gothic" w:eastAsia="MS Gothic" w:hAnsi="MS Gothic" w:cs="MS Gothic" w:hint="eastAsia"/>
              </w:rPr>
              <w:t>☑</w:t>
            </w:r>
            <w:r>
              <w:rPr>
                <w:rFonts w:hint="eastAsia"/>
              </w:rPr>
              <w:t>其他企业法人口</w:t>
            </w:r>
            <w:r>
              <w:t xml:space="preserve"> </w:t>
            </w:r>
            <w:r w:rsidRPr="00B86F37">
              <w:rPr>
                <w:rFonts w:hint="eastAsia"/>
                <w:spacing w:val="1"/>
              </w:rPr>
              <w:t>事业单位口</w:t>
            </w:r>
            <w:r w:rsidRPr="00B86F37">
              <w:rPr>
                <w:spacing w:val="1"/>
              </w:rPr>
              <w:t xml:space="preserve">  </w:t>
            </w:r>
            <w:r w:rsidRPr="00B86F37">
              <w:rPr>
                <w:rFonts w:hint="eastAsia"/>
                <w:spacing w:val="1"/>
              </w:rPr>
              <w:t>社会团体口</w:t>
            </w:r>
            <w:r w:rsidRPr="00B86F37">
              <w:rPr>
                <w:spacing w:val="1"/>
              </w:rPr>
              <w:t xml:space="preserve"> </w:t>
            </w:r>
            <w:r w:rsidRPr="00B86F37">
              <w:rPr>
                <w:rFonts w:hint="eastAsia"/>
                <w:spacing w:val="1"/>
              </w:rPr>
              <w:t>基金会□社会服务</w:t>
            </w:r>
            <w:r>
              <w:rPr>
                <w:rFonts w:hint="eastAsia"/>
              </w:rPr>
              <w:t>机构□</w:t>
            </w:r>
          </w:p>
          <w:p w:rsidR="0072531E" w:rsidRDefault="0072531E" w:rsidP="00B86F37">
            <w:pPr>
              <w:pStyle w:val="TableText"/>
              <w:spacing w:before="75" w:line="219" w:lineRule="auto"/>
              <w:ind w:left="653"/>
            </w:pPr>
            <w:r w:rsidRPr="00B86F37">
              <w:rPr>
                <w:rFonts w:hint="eastAsia"/>
                <w:spacing w:val="1"/>
              </w:rPr>
              <w:t>机关法人口</w:t>
            </w:r>
            <w:r w:rsidRPr="00B86F37">
              <w:rPr>
                <w:spacing w:val="1"/>
              </w:rPr>
              <w:t xml:space="preserve"> </w:t>
            </w:r>
            <w:r w:rsidRPr="00B86F37">
              <w:rPr>
                <w:rFonts w:hint="eastAsia"/>
                <w:spacing w:val="1"/>
              </w:rPr>
              <w:t>农村集体经济组织法人口</w:t>
            </w:r>
          </w:p>
          <w:p w:rsidR="0072531E" w:rsidRDefault="0072531E" w:rsidP="00B86F37">
            <w:pPr>
              <w:pStyle w:val="TableText"/>
              <w:spacing w:before="84" w:line="219" w:lineRule="auto"/>
              <w:ind w:left="663"/>
            </w:pPr>
            <w:r w:rsidRPr="00B86F37">
              <w:rPr>
                <w:rFonts w:hint="eastAsia"/>
                <w:spacing w:val="1"/>
              </w:rPr>
              <w:t>城镇农村的合作经济组织法人口</w:t>
            </w:r>
            <w:r w:rsidRPr="00B86F37">
              <w:rPr>
                <w:spacing w:val="1"/>
              </w:rPr>
              <w:t xml:space="preserve"> </w:t>
            </w:r>
            <w:r w:rsidRPr="00B86F37">
              <w:rPr>
                <w:rFonts w:hint="eastAsia"/>
                <w:spacing w:val="1"/>
              </w:rPr>
              <w:t>基层群众性自治</w:t>
            </w:r>
            <w:r>
              <w:rPr>
                <w:rFonts w:hint="eastAsia"/>
              </w:rPr>
              <w:t>组织法人口</w:t>
            </w:r>
          </w:p>
          <w:p w:rsidR="0072531E" w:rsidRPr="00B86F37" w:rsidRDefault="0072531E" w:rsidP="00B86F37">
            <w:pPr>
              <w:pStyle w:val="TableText"/>
              <w:spacing w:before="75" w:line="276" w:lineRule="auto"/>
              <w:ind w:left="673" w:right="187" w:hanging="10"/>
              <w:rPr>
                <w:rFonts w:ascii="MS Gothic" w:eastAsia="MS Gothic" w:hAnsi="MS Gothic" w:cs="MS Gothic"/>
              </w:rPr>
            </w:pPr>
            <w:r w:rsidRPr="00B86F37">
              <w:rPr>
                <w:rFonts w:hint="eastAsia"/>
                <w:spacing w:val="1"/>
              </w:rPr>
              <w:t>个人独资企业口</w:t>
            </w:r>
            <w:r w:rsidRPr="00B86F37">
              <w:rPr>
                <w:spacing w:val="1"/>
              </w:rPr>
              <w:t xml:space="preserve"> </w:t>
            </w:r>
            <w:r w:rsidRPr="00B86F37">
              <w:rPr>
                <w:rFonts w:hint="eastAsia"/>
                <w:spacing w:val="1"/>
              </w:rPr>
              <w:t>合伙企业口</w:t>
            </w:r>
            <w:r w:rsidRPr="00B86F37">
              <w:rPr>
                <w:spacing w:val="1"/>
              </w:rPr>
              <w:t xml:space="preserve"> </w:t>
            </w:r>
            <w:r w:rsidRPr="00B86F37">
              <w:rPr>
                <w:rFonts w:hint="eastAsia"/>
                <w:spacing w:val="1"/>
              </w:rPr>
              <w:t>不具有法人资格的专业服务</w:t>
            </w:r>
            <w:r>
              <w:rPr>
                <w:rFonts w:hint="eastAsia"/>
              </w:rPr>
              <w:t>机构口</w:t>
            </w:r>
            <w:r>
              <w:t xml:space="preserve"> </w:t>
            </w:r>
            <w:r w:rsidRPr="00B86F37">
              <w:rPr>
                <w:rFonts w:hint="eastAsia"/>
                <w:spacing w:val="-3"/>
              </w:rPr>
              <w:t>国有□</w:t>
            </w:r>
            <w:r w:rsidRPr="00B86F37">
              <w:rPr>
                <w:spacing w:val="46"/>
              </w:rPr>
              <w:t xml:space="preserve"> </w:t>
            </w:r>
            <w:r w:rsidRPr="00B86F37">
              <w:rPr>
                <w:spacing w:val="-3"/>
              </w:rPr>
              <w:t>(</w:t>
            </w:r>
            <w:r w:rsidRPr="00B86F37">
              <w:rPr>
                <w:rFonts w:hint="eastAsia"/>
                <w:spacing w:val="-3"/>
              </w:rPr>
              <w:t>控股口参股口</w:t>
            </w:r>
            <w:r w:rsidRPr="00B86F37">
              <w:rPr>
                <w:spacing w:val="-3"/>
              </w:rPr>
              <w:t>)</w:t>
            </w:r>
            <w:r w:rsidRPr="00B86F37">
              <w:rPr>
                <w:rFonts w:hint="eastAsia"/>
                <w:spacing w:val="-3"/>
              </w:rPr>
              <w:t>民营</w:t>
            </w:r>
            <w:r w:rsidRPr="00B86F37">
              <w:rPr>
                <w:rFonts w:ascii="MS Gothic" w:eastAsia="MS Gothic" w:hAnsi="MS Gothic" w:cs="MS Gothic" w:hint="eastAsia"/>
                <w:spacing w:val="-3"/>
              </w:rPr>
              <w:t>☑</w:t>
            </w:r>
          </w:p>
        </w:tc>
      </w:tr>
      <w:tr w:rsidR="0072531E" w:rsidTr="00B86F37">
        <w:trPr>
          <w:trHeight w:val="3468"/>
        </w:trPr>
        <w:tc>
          <w:tcPr>
            <w:tcW w:w="2722" w:type="dxa"/>
          </w:tcPr>
          <w:p w:rsidR="0072531E" w:rsidRDefault="0072531E" w:rsidP="00B86F37">
            <w:pPr>
              <w:spacing w:line="261" w:lineRule="auto"/>
            </w:pPr>
          </w:p>
          <w:p w:rsidR="0072531E" w:rsidRDefault="0072531E" w:rsidP="00B86F37">
            <w:pPr>
              <w:spacing w:line="261" w:lineRule="auto"/>
            </w:pPr>
          </w:p>
          <w:p w:rsidR="0072531E" w:rsidRDefault="0072531E" w:rsidP="00B86F37">
            <w:pPr>
              <w:spacing w:line="261" w:lineRule="auto"/>
            </w:pPr>
          </w:p>
          <w:p w:rsidR="0072531E" w:rsidRDefault="0072531E" w:rsidP="00B86F37">
            <w:pPr>
              <w:spacing w:line="261" w:lineRule="auto"/>
            </w:pPr>
          </w:p>
          <w:p w:rsidR="0072531E" w:rsidRDefault="0072531E" w:rsidP="00B86F37">
            <w:pPr>
              <w:spacing w:line="262" w:lineRule="auto"/>
            </w:pPr>
          </w:p>
          <w:p w:rsidR="0072531E" w:rsidRDefault="0072531E" w:rsidP="00B86F37">
            <w:pPr>
              <w:spacing w:line="262" w:lineRule="auto"/>
            </w:pPr>
          </w:p>
          <w:p w:rsidR="0072531E" w:rsidRDefault="0072531E" w:rsidP="00B86F37">
            <w:pPr>
              <w:pStyle w:val="TableText"/>
              <w:spacing w:before="62" w:line="218" w:lineRule="auto"/>
              <w:ind w:left="105"/>
            </w:pPr>
            <w:r w:rsidRPr="00B86F37">
              <w:rPr>
                <w:rFonts w:hint="eastAsia"/>
                <w:spacing w:val="3"/>
              </w:rPr>
              <w:t>被告</w:t>
            </w:r>
            <w:r w:rsidRPr="00B86F37">
              <w:rPr>
                <w:spacing w:val="3"/>
              </w:rPr>
              <w:t>(</w:t>
            </w:r>
            <w:r w:rsidRPr="00B86F37">
              <w:rPr>
                <w:rFonts w:hint="eastAsia"/>
                <w:spacing w:val="3"/>
              </w:rPr>
              <w:t>法人、非法人组织</w:t>
            </w:r>
            <w:r w:rsidRPr="00B86F37">
              <w:rPr>
                <w:spacing w:val="3"/>
              </w:rPr>
              <w:t>)</w:t>
            </w:r>
          </w:p>
        </w:tc>
        <w:tc>
          <w:tcPr>
            <w:tcW w:w="6208" w:type="dxa"/>
          </w:tcPr>
          <w:p w:rsidR="0072531E" w:rsidRDefault="0072531E" w:rsidP="00B86F37">
            <w:pPr>
              <w:pStyle w:val="TableText"/>
              <w:spacing w:before="81" w:line="219" w:lineRule="auto"/>
              <w:ind w:left="123"/>
            </w:pPr>
            <w:r w:rsidRPr="00B86F37">
              <w:rPr>
                <w:rFonts w:hint="eastAsia"/>
                <w:spacing w:val="2"/>
              </w:rPr>
              <w:t>名称：安徽</w:t>
            </w:r>
            <w:r>
              <w:t>XX</w:t>
            </w:r>
            <w:r w:rsidRPr="00B86F37">
              <w:rPr>
                <w:rFonts w:hint="eastAsia"/>
                <w:spacing w:val="2"/>
              </w:rPr>
              <w:t>有限责任公司</w:t>
            </w:r>
          </w:p>
          <w:p w:rsidR="0072531E" w:rsidRDefault="0072531E" w:rsidP="00B86F37">
            <w:pPr>
              <w:pStyle w:val="TableText"/>
              <w:spacing w:before="73" w:line="321" w:lineRule="exact"/>
              <w:ind w:left="123"/>
            </w:pPr>
            <w:r w:rsidRPr="00B86F37">
              <w:rPr>
                <w:rFonts w:hint="eastAsia"/>
                <w:position w:val="9"/>
              </w:rPr>
              <w:t>住所地</w:t>
            </w:r>
            <w:r w:rsidRPr="00B86F37">
              <w:rPr>
                <w:position w:val="9"/>
              </w:rPr>
              <w:t>(</w:t>
            </w:r>
            <w:r w:rsidRPr="00B86F37">
              <w:rPr>
                <w:rFonts w:hint="eastAsia"/>
                <w:position w:val="9"/>
              </w:rPr>
              <w:t>主要办事机构所在地</w:t>
            </w:r>
            <w:r w:rsidRPr="00B86F37">
              <w:rPr>
                <w:position w:val="9"/>
              </w:rPr>
              <w:t>):</w:t>
            </w:r>
            <w:r w:rsidRPr="00B86F37">
              <w:rPr>
                <w:rFonts w:hint="eastAsia"/>
                <w:position w:val="9"/>
              </w:rPr>
              <w:t>安徽省</w:t>
            </w:r>
            <w:r w:rsidRPr="00B86F37">
              <w:rPr>
                <w:position w:val="9"/>
              </w:rPr>
              <w:t>X</w:t>
            </w:r>
            <w:r w:rsidRPr="00B86F37">
              <w:rPr>
                <w:spacing w:val="-1"/>
                <w:position w:val="9"/>
              </w:rPr>
              <w:t>X</w:t>
            </w:r>
            <w:r w:rsidRPr="00B86F37">
              <w:rPr>
                <w:rFonts w:hint="eastAsia"/>
                <w:spacing w:val="-1"/>
                <w:position w:val="9"/>
              </w:rPr>
              <w:t>县</w:t>
            </w:r>
            <w:r w:rsidRPr="00B86F37">
              <w:rPr>
                <w:spacing w:val="-1"/>
                <w:position w:val="9"/>
              </w:rPr>
              <w:t>XX</w:t>
            </w:r>
            <w:r w:rsidRPr="00B86F37">
              <w:rPr>
                <w:rFonts w:hint="eastAsia"/>
                <w:spacing w:val="-1"/>
                <w:position w:val="9"/>
              </w:rPr>
              <w:t>镇</w:t>
            </w:r>
            <w:r w:rsidRPr="00B86F37">
              <w:rPr>
                <w:spacing w:val="-1"/>
                <w:position w:val="9"/>
              </w:rPr>
              <w:t>XX</w:t>
            </w:r>
            <w:r w:rsidRPr="00B86F37">
              <w:rPr>
                <w:rFonts w:hint="eastAsia"/>
                <w:spacing w:val="-1"/>
                <w:position w:val="9"/>
              </w:rPr>
              <w:t>路</w:t>
            </w:r>
          </w:p>
          <w:p w:rsidR="0072531E" w:rsidRDefault="0072531E" w:rsidP="00B86F37">
            <w:pPr>
              <w:pStyle w:val="TableText"/>
              <w:spacing w:line="219" w:lineRule="auto"/>
              <w:ind w:left="123"/>
            </w:pPr>
            <w:r w:rsidRPr="00B86F37">
              <w:rPr>
                <w:rFonts w:hint="eastAsia"/>
                <w:spacing w:val="-8"/>
              </w:rPr>
              <w:t>注册地</w:t>
            </w:r>
            <w:r w:rsidRPr="00B86F37">
              <w:rPr>
                <w:spacing w:val="-8"/>
              </w:rPr>
              <w:t>/</w:t>
            </w:r>
            <w:r w:rsidRPr="00B86F37">
              <w:rPr>
                <w:rFonts w:hint="eastAsia"/>
                <w:spacing w:val="-8"/>
              </w:rPr>
              <w:t>登记地：</w:t>
            </w:r>
            <w:r w:rsidRPr="00B86F37">
              <w:rPr>
                <w:spacing w:val="19"/>
              </w:rPr>
              <w:t xml:space="preserve">   </w:t>
            </w:r>
            <w:r w:rsidRPr="00B86F37">
              <w:rPr>
                <w:rFonts w:hint="eastAsia"/>
                <w:spacing w:val="-8"/>
              </w:rPr>
              <w:t>安徽省</w:t>
            </w:r>
            <w:r w:rsidRPr="00B86F37">
              <w:rPr>
                <w:spacing w:val="-8"/>
              </w:rPr>
              <w:t>XX</w:t>
            </w:r>
            <w:r w:rsidRPr="00B86F37">
              <w:rPr>
                <w:rFonts w:hint="eastAsia"/>
                <w:spacing w:val="-8"/>
              </w:rPr>
              <w:t>县</w:t>
            </w:r>
            <w:r w:rsidRPr="00B86F37">
              <w:rPr>
                <w:spacing w:val="-8"/>
              </w:rPr>
              <w:t>XX</w:t>
            </w:r>
            <w:r w:rsidRPr="00B86F37">
              <w:rPr>
                <w:rFonts w:hint="eastAsia"/>
                <w:spacing w:val="-8"/>
              </w:rPr>
              <w:t>镇</w:t>
            </w:r>
            <w:r w:rsidRPr="00B86F37">
              <w:rPr>
                <w:spacing w:val="-8"/>
              </w:rPr>
              <w:t>XX</w:t>
            </w:r>
            <w:r w:rsidRPr="00B86F37">
              <w:rPr>
                <w:rFonts w:hint="eastAsia"/>
                <w:spacing w:val="-8"/>
              </w:rPr>
              <w:t>路</w:t>
            </w:r>
          </w:p>
          <w:p w:rsidR="0072531E" w:rsidRDefault="0072531E" w:rsidP="00B86F37">
            <w:pPr>
              <w:pStyle w:val="TableText"/>
              <w:spacing w:before="74" w:line="274" w:lineRule="auto"/>
              <w:ind w:left="123" w:right="288"/>
            </w:pPr>
            <w:r>
              <w:rPr>
                <w:rFonts w:hint="eastAsia"/>
              </w:rPr>
              <w:t>法定代表人</w:t>
            </w:r>
            <w:r>
              <w:t>/</w:t>
            </w:r>
            <w:r>
              <w:rPr>
                <w:rFonts w:hint="eastAsia"/>
              </w:rPr>
              <w:t>主要负责人：李</w:t>
            </w:r>
            <w:r>
              <w:t>XX</w:t>
            </w:r>
            <w:r>
              <w:rPr>
                <w:rFonts w:hint="eastAsia"/>
              </w:rPr>
              <w:t>职务：董事长</w:t>
            </w:r>
            <w:r>
              <w:t xml:space="preserve"> </w:t>
            </w:r>
            <w:r>
              <w:rPr>
                <w:rFonts w:hint="eastAsia"/>
              </w:rPr>
              <w:t>联系电话：</w:t>
            </w:r>
            <w:r>
              <w:t>X</w:t>
            </w:r>
            <w:r w:rsidRPr="00B86F37">
              <w:rPr>
                <w:spacing w:val="-1"/>
              </w:rPr>
              <w:t>XXXXXXXXXX</w:t>
            </w:r>
            <w:r>
              <w:t xml:space="preserve"> </w:t>
            </w:r>
            <w:r w:rsidRPr="00B86F37">
              <w:rPr>
                <w:rFonts w:hint="eastAsia"/>
                <w:spacing w:val="-1"/>
              </w:rPr>
              <w:t>统一社会信用代码：</w:t>
            </w:r>
            <w:r w:rsidRPr="00B86F37">
              <w:rPr>
                <w:spacing w:val="-1"/>
              </w:rPr>
              <w:t>911XXXXXXXXXXX</w:t>
            </w:r>
          </w:p>
          <w:p w:rsidR="0072531E" w:rsidRDefault="0072531E" w:rsidP="00B86F37">
            <w:pPr>
              <w:pStyle w:val="TableText"/>
              <w:spacing w:before="85" w:line="255" w:lineRule="auto"/>
              <w:ind w:left="662" w:right="539" w:hanging="539"/>
            </w:pPr>
            <w:r w:rsidRPr="00B86F37">
              <w:rPr>
                <w:rFonts w:hint="eastAsia"/>
                <w:spacing w:val="1"/>
              </w:rPr>
              <w:t>类型：有限责任公司</w:t>
            </w:r>
            <w:r w:rsidRPr="00B86F37">
              <w:rPr>
                <w:rFonts w:ascii="MS Gothic" w:eastAsia="MS Gothic" w:hAnsi="MS Gothic" w:cs="MS Gothic" w:hint="eastAsia"/>
                <w:spacing w:val="1"/>
              </w:rPr>
              <w:t>☑</w:t>
            </w:r>
            <w:r w:rsidRPr="00B86F37">
              <w:rPr>
                <w:rFonts w:hint="eastAsia"/>
                <w:spacing w:val="1"/>
              </w:rPr>
              <w:t>股份有限公司□上市公司□其他</w:t>
            </w:r>
            <w:r>
              <w:rPr>
                <w:rFonts w:hint="eastAsia"/>
              </w:rPr>
              <w:t>企业法人口</w:t>
            </w:r>
            <w:r>
              <w:t xml:space="preserve"> </w:t>
            </w:r>
            <w:r w:rsidRPr="00B86F37">
              <w:rPr>
                <w:rFonts w:hint="eastAsia"/>
                <w:spacing w:val="1"/>
              </w:rPr>
              <w:t>事业单位口</w:t>
            </w:r>
            <w:r w:rsidRPr="00B86F37">
              <w:rPr>
                <w:spacing w:val="1"/>
              </w:rPr>
              <w:t xml:space="preserve"> </w:t>
            </w:r>
            <w:r w:rsidRPr="00B86F37">
              <w:rPr>
                <w:rFonts w:hint="eastAsia"/>
                <w:spacing w:val="1"/>
              </w:rPr>
              <w:t>社会团体口</w:t>
            </w:r>
            <w:r w:rsidRPr="00B86F37">
              <w:rPr>
                <w:spacing w:val="1"/>
              </w:rPr>
              <w:t xml:space="preserve"> </w:t>
            </w:r>
            <w:r w:rsidRPr="00B86F37">
              <w:rPr>
                <w:rFonts w:hint="eastAsia"/>
                <w:spacing w:val="1"/>
              </w:rPr>
              <w:t>基金会□社会服务机构□</w:t>
            </w:r>
          </w:p>
          <w:p w:rsidR="0072531E" w:rsidRDefault="0072531E" w:rsidP="00B86F37">
            <w:pPr>
              <w:pStyle w:val="TableText"/>
              <w:spacing w:before="105" w:line="219" w:lineRule="auto"/>
              <w:ind w:left="663"/>
            </w:pPr>
            <w:r w:rsidRPr="00B86F37">
              <w:rPr>
                <w:rFonts w:hint="eastAsia"/>
                <w:spacing w:val="1"/>
              </w:rPr>
              <w:t>机关法人口</w:t>
            </w:r>
            <w:r w:rsidRPr="00B86F37">
              <w:rPr>
                <w:spacing w:val="1"/>
              </w:rPr>
              <w:t xml:space="preserve">  </w:t>
            </w:r>
            <w:r w:rsidRPr="00B86F37">
              <w:rPr>
                <w:rFonts w:hint="eastAsia"/>
                <w:spacing w:val="1"/>
              </w:rPr>
              <w:t>农村集体经济组织法人口</w:t>
            </w:r>
          </w:p>
          <w:p w:rsidR="0072531E" w:rsidRDefault="0072531E" w:rsidP="00B86F37">
            <w:pPr>
              <w:pStyle w:val="TableText"/>
              <w:spacing w:before="84" w:line="219" w:lineRule="auto"/>
              <w:ind w:left="663"/>
            </w:pPr>
            <w:r w:rsidRPr="00B86F37">
              <w:rPr>
                <w:rFonts w:hint="eastAsia"/>
                <w:spacing w:val="1"/>
              </w:rPr>
              <w:t>城镇农村的合作经济组织法人口</w:t>
            </w:r>
            <w:r w:rsidRPr="00B86F37">
              <w:rPr>
                <w:spacing w:val="1"/>
              </w:rPr>
              <w:t xml:space="preserve">  </w:t>
            </w:r>
            <w:r w:rsidRPr="00B86F37">
              <w:rPr>
                <w:rFonts w:hint="eastAsia"/>
                <w:spacing w:val="1"/>
              </w:rPr>
              <w:t>基层群众性自治组织法人口</w:t>
            </w:r>
          </w:p>
          <w:p w:rsidR="0072531E" w:rsidRPr="00B86F37" w:rsidRDefault="0072531E" w:rsidP="00B86F37">
            <w:pPr>
              <w:pStyle w:val="TableText"/>
              <w:spacing w:before="105" w:line="261" w:lineRule="auto"/>
              <w:ind w:left="663" w:right="87" w:firstLine="10"/>
              <w:rPr>
                <w:rFonts w:ascii="MS Gothic" w:eastAsia="MS Gothic" w:hAnsi="MS Gothic" w:cs="MS Gothic"/>
              </w:rPr>
            </w:pPr>
            <w:r w:rsidRPr="00B86F37">
              <w:rPr>
                <w:rFonts w:hint="eastAsia"/>
                <w:spacing w:val="1"/>
              </w:rPr>
              <w:t>个人独资企业口</w:t>
            </w:r>
            <w:r w:rsidRPr="00B86F37">
              <w:rPr>
                <w:spacing w:val="1"/>
              </w:rPr>
              <w:t xml:space="preserve"> </w:t>
            </w:r>
            <w:r w:rsidRPr="00B86F37">
              <w:rPr>
                <w:rFonts w:hint="eastAsia"/>
                <w:spacing w:val="1"/>
              </w:rPr>
              <w:t>合伙企业口</w:t>
            </w:r>
            <w:r w:rsidRPr="00B86F37">
              <w:rPr>
                <w:spacing w:val="1"/>
              </w:rPr>
              <w:t xml:space="preserve">  </w:t>
            </w:r>
            <w:r w:rsidRPr="00B86F37">
              <w:rPr>
                <w:rFonts w:hint="eastAsia"/>
                <w:spacing w:val="1"/>
              </w:rPr>
              <w:t>不具有法人资</w:t>
            </w:r>
            <w:r>
              <w:rPr>
                <w:rFonts w:hint="eastAsia"/>
              </w:rPr>
              <w:t>格的专业服务机构□</w:t>
            </w:r>
            <w:r>
              <w:t xml:space="preserve"> </w:t>
            </w:r>
            <w:r w:rsidRPr="00B86F37">
              <w:rPr>
                <w:rFonts w:hint="eastAsia"/>
                <w:spacing w:val="-6"/>
              </w:rPr>
              <w:t>国有□</w:t>
            </w:r>
            <w:r w:rsidRPr="00B86F37">
              <w:rPr>
                <w:spacing w:val="56"/>
              </w:rPr>
              <w:t xml:space="preserve"> </w:t>
            </w:r>
            <w:r w:rsidRPr="00B86F37">
              <w:rPr>
                <w:spacing w:val="-6"/>
              </w:rPr>
              <w:t>(</w:t>
            </w:r>
            <w:r w:rsidRPr="00B86F37">
              <w:rPr>
                <w:rFonts w:hint="eastAsia"/>
                <w:spacing w:val="-6"/>
              </w:rPr>
              <w:t>控股口参股□</w:t>
            </w:r>
            <w:r w:rsidRPr="00B86F37">
              <w:rPr>
                <w:spacing w:val="-6"/>
              </w:rPr>
              <w:t>)</w:t>
            </w:r>
            <w:r w:rsidRPr="00B86F37">
              <w:rPr>
                <w:spacing w:val="16"/>
              </w:rPr>
              <w:t xml:space="preserve">  </w:t>
            </w:r>
            <w:r w:rsidRPr="00B86F37">
              <w:rPr>
                <w:rFonts w:hint="eastAsia"/>
                <w:spacing w:val="-6"/>
              </w:rPr>
              <w:t>民营</w:t>
            </w:r>
            <w:r w:rsidRPr="00B86F37">
              <w:rPr>
                <w:rFonts w:ascii="MS Gothic" w:eastAsia="MS Gothic" w:hAnsi="MS Gothic" w:cs="MS Gothic" w:hint="eastAsia"/>
                <w:spacing w:val="-6"/>
              </w:rPr>
              <w:t>☑</w:t>
            </w:r>
          </w:p>
        </w:tc>
      </w:tr>
      <w:tr w:rsidR="0072531E" w:rsidTr="00B86F37">
        <w:trPr>
          <w:trHeight w:val="2198"/>
        </w:trPr>
        <w:tc>
          <w:tcPr>
            <w:tcW w:w="2722" w:type="dxa"/>
          </w:tcPr>
          <w:p w:rsidR="0072531E" w:rsidRDefault="0072531E" w:rsidP="00B86F37">
            <w:pPr>
              <w:spacing w:line="314" w:lineRule="auto"/>
            </w:pPr>
          </w:p>
          <w:p w:rsidR="0072531E" w:rsidRDefault="0072531E" w:rsidP="00B86F37">
            <w:pPr>
              <w:spacing w:line="315" w:lineRule="auto"/>
            </w:pPr>
          </w:p>
          <w:p w:rsidR="0072531E" w:rsidRDefault="0072531E" w:rsidP="00B86F37">
            <w:pPr>
              <w:spacing w:line="315" w:lineRule="auto"/>
            </w:pPr>
          </w:p>
          <w:p w:rsidR="0072531E" w:rsidRDefault="0072531E" w:rsidP="00B86F37">
            <w:pPr>
              <w:pStyle w:val="TableText"/>
              <w:spacing w:before="62" w:line="218" w:lineRule="auto"/>
              <w:ind w:left="105"/>
            </w:pPr>
            <w:r w:rsidRPr="00B86F37">
              <w:rPr>
                <w:rFonts w:hint="eastAsia"/>
                <w:spacing w:val="5"/>
              </w:rPr>
              <w:t>被告</w:t>
            </w:r>
            <w:r w:rsidRPr="00B86F37">
              <w:rPr>
                <w:spacing w:val="5"/>
              </w:rPr>
              <w:t>(</w:t>
            </w:r>
            <w:r w:rsidRPr="00B86F37">
              <w:rPr>
                <w:rFonts w:hint="eastAsia"/>
                <w:spacing w:val="5"/>
              </w:rPr>
              <w:t>自然人</w:t>
            </w:r>
            <w:r w:rsidRPr="00B86F37">
              <w:rPr>
                <w:spacing w:val="5"/>
              </w:rPr>
              <w:t>)</w:t>
            </w:r>
          </w:p>
        </w:tc>
        <w:tc>
          <w:tcPr>
            <w:tcW w:w="6208" w:type="dxa"/>
          </w:tcPr>
          <w:p w:rsidR="0072531E" w:rsidRDefault="0072531E" w:rsidP="00B86F37">
            <w:pPr>
              <w:pStyle w:val="TableText"/>
              <w:spacing w:before="54" w:line="219" w:lineRule="auto"/>
              <w:ind w:left="123"/>
            </w:pPr>
            <w:r w:rsidRPr="00B86F37">
              <w:rPr>
                <w:rFonts w:hint="eastAsia"/>
                <w:spacing w:val="12"/>
              </w:rPr>
              <w:t>姓名</w:t>
            </w:r>
          </w:p>
          <w:p w:rsidR="0072531E" w:rsidRDefault="0072531E" w:rsidP="00B86F37">
            <w:pPr>
              <w:pStyle w:val="TableText"/>
              <w:spacing w:before="124" w:line="219" w:lineRule="auto"/>
              <w:ind w:left="123"/>
            </w:pPr>
            <w:r w:rsidRPr="00B86F37">
              <w:rPr>
                <w:rFonts w:hint="eastAsia"/>
                <w:spacing w:val="3"/>
              </w:rPr>
              <w:t>性别：男口女□</w:t>
            </w:r>
          </w:p>
          <w:p w:rsidR="0072531E" w:rsidRDefault="0072531E" w:rsidP="00B86F37">
            <w:pPr>
              <w:pStyle w:val="TableText"/>
              <w:spacing w:before="84" w:line="219" w:lineRule="auto"/>
              <w:ind w:left="123"/>
            </w:pPr>
            <w:r w:rsidRPr="00B86F37">
              <w:rPr>
                <w:rFonts w:hint="eastAsia"/>
                <w:spacing w:val="-12"/>
              </w:rPr>
              <w:t>出生日期：</w:t>
            </w:r>
            <w:r w:rsidRPr="00B86F37">
              <w:rPr>
                <w:spacing w:val="-12"/>
              </w:rPr>
              <w:t xml:space="preserve">        </w:t>
            </w:r>
            <w:r w:rsidRPr="00B86F37">
              <w:rPr>
                <w:rFonts w:hint="eastAsia"/>
                <w:spacing w:val="-12"/>
              </w:rPr>
              <w:t>年</w:t>
            </w:r>
            <w:r w:rsidRPr="00B86F37">
              <w:rPr>
                <w:spacing w:val="7"/>
              </w:rPr>
              <w:t xml:space="preserve">     </w:t>
            </w:r>
            <w:r w:rsidRPr="00B86F37">
              <w:rPr>
                <w:rFonts w:hint="eastAsia"/>
                <w:spacing w:val="-12"/>
              </w:rPr>
              <w:t>月</w:t>
            </w:r>
            <w:r w:rsidRPr="00B86F37">
              <w:rPr>
                <w:spacing w:val="-12"/>
              </w:rPr>
              <w:t xml:space="preserve">     </w:t>
            </w:r>
            <w:r w:rsidRPr="00B86F37">
              <w:rPr>
                <w:rFonts w:hint="eastAsia"/>
                <w:spacing w:val="-12"/>
              </w:rPr>
              <w:t>日</w:t>
            </w:r>
          </w:p>
          <w:p w:rsidR="0072531E" w:rsidRDefault="0072531E" w:rsidP="00B86F37">
            <w:pPr>
              <w:pStyle w:val="TableText"/>
              <w:spacing w:before="75" w:line="221" w:lineRule="auto"/>
              <w:ind w:left="123"/>
            </w:pPr>
            <w:r w:rsidRPr="00B86F37">
              <w:rPr>
                <w:rFonts w:hint="eastAsia"/>
                <w:spacing w:val="-2"/>
              </w:rPr>
              <w:t>民族：</w:t>
            </w:r>
          </w:p>
          <w:p w:rsidR="0072531E" w:rsidRDefault="0072531E" w:rsidP="00B86F37">
            <w:pPr>
              <w:pStyle w:val="TableText"/>
              <w:spacing w:before="81" w:line="219" w:lineRule="auto"/>
              <w:ind w:left="123"/>
            </w:pPr>
            <w:r w:rsidRPr="00B86F37">
              <w:rPr>
                <w:rFonts w:hint="eastAsia"/>
                <w:spacing w:val="-17"/>
              </w:rPr>
              <w:t>工作单位：</w:t>
            </w:r>
            <w:r w:rsidRPr="00B86F37">
              <w:rPr>
                <w:spacing w:val="-17"/>
              </w:rPr>
              <w:t xml:space="preserve">     </w:t>
            </w:r>
            <w:r w:rsidRPr="00B86F37">
              <w:rPr>
                <w:rFonts w:hint="eastAsia"/>
                <w:spacing w:val="-17"/>
              </w:rPr>
              <w:t>职务：</w:t>
            </w:r>
            <w:r w:rsidRPr="00B86F37">
              <w:rPr>
                <w:spacing w:val="5"/>
              </w:rPr>
              <w:t xml:space="preserve">    </w:t>
            </w:r>
            <w:r w:rsidRPr="00B86F37">
              <w:rPr>
                <w:rFonts w:hint="eastAsia"/>
                <w:spacing w:val="-17"/>
              </w:rPr>
              <w:t>联系电话：</w:t>
            </w:r>
          </w:p>
          <w:p w:rsidR="0072531E" w:rsidRDefault="0072531E" w:rsidP="00B86F37">
            <w:pPr>
              <w:pStyle w:val="TableText"/>
              <w:spacing w:before="104" w:line="311" w:lineRule="exact"/>
              <w:ind w:left="123"/>
            </w:pPr>
            <w:r w:rsidRPr="00B86F37">
              <w:rPr>
                <w:rFonts w:hint="eastAsia"/>
                <w:spacing w:val="3"/>
                <w:position w:val="9"/>
              </w:rPr>
              <w:t>住所地</w:t>
            </w:r>
            <w:r w:rsidRPr="00B86F37">
              <w:rPr>
                <w:spacing w:val="3"/>
                <w:position w:val="9"/>
              </w:rPr>
              <w:t>(</w:t>
            </w:r>
            <w:r w:rsidRPr="00B86F37">
              <w:rPr>
                <w:rFonts w:hint="eastAsia"/>
                <w:spacing w:val="3"/>
                <w:position w:val="9"/>
              </w:rPr>
              <w:t>户籍所在地</w:t>
            </w:r>
            <w:r w:rsidRPr="00B86F37">
              <w:rPr>
                <w:spacing w:val="3"/>
                <w:position w:val="9"/>
              </w:rPr>
              <w:t>):</w:t>
            </w:r>
          </w:p>
          <w:p w:rsidR="0072531E" w:rsidRDefault="0072531E" w:rsidP="00B86F37">
            <w:pPr>
              <w:pStyle w:val="TableText"/>
              <w:spacing w:line="217" w:lineRule="auto"/>
              <w:ind w:left="123"/>
            </w:pPr>
            <w:r w:rsidRPr="00B86F37">
              <w:rPr>
                <w:rFonts w:hint="eastAsia"/>
                <w:spacing w:val="-1"/>
              </w:rPr>
              <w:t>经常居住地：</w:t>
            </w:r>
          </w:p>
        </w:tc>
      </w:tr>
      <w:tr w:rsidR="0072531E" w:rsidTr="00B86F37">
        <w:trPr>
          <w:trHeight w:val="3438"/>
        </w:trPr>
        <w:tc>
          <w:tcPr>
            <w:tcW w:w="2722" w:type="dxa"/>
          </w:tcPr>
          <w:p w:rsidR="0072531E" w:rsidRDefault="0072531E" w:rsidP="00B86F37">
            <w:pPr>
              <w:pStyle w:val="TableText"/>
              <w:spacing w:before="165" w:line="219" w:lineRule="auto"/>
              <w:ind w:left="105"/>
            </w:pPr>
            <w:r w:rsidRPr="00B86F37">
              <w:rPr>
                <w:rFonts w:hint="eastAsia"/>
                <w:spacing w:val="3"/>
              </w:rPr>
              <w:t>第三人</w:t>
            </w:r>
            <w:r w:rsidRPr="00B86F37">
              <w:rPr>
                <w:spacing w:val="3"/>
              </w:rPr>
              <w:t>(</w:t>
            </w:r>
            <w:r w:rsidRPr="00B86F37">
              <w:rPr>
                <w:rFonts w:hint="eastAsia"/>
                <w:spacing w:val="3"/>
              </w:rPr>
              <w:t>法人、非法人组织</w:t>
            </w:r>
            <w:r w:rsidRPr="00B86F37">
              <w:rPr>
                <w:spacing w:val="3"/>
              </w:rPr>
              <w:t>)</w:t>
            </w:r>
          </w:p>
        </w:tc>
        <w:tc>
          <w:tcPr>
            <w:tcW w:w="6208" w:type="dxa"/>
          </w:tcPr>
          <w:p w:rsidR="0072531E" w:rsidRDefault="0072531E" w:rsidP="00B86F37">
            <w:pPr>
              <w:pStyle w:val="TableText"/>
              <w:spacing w:before="68" w:line="221" w:lineRule="auto"/>
              <w:ind w:left="123"/>
            </w:pPr>
            <w:r w:rsidRPr="00B86F37">
              <w:rPr>
                <w:rFonts w:hint="eastAsia"/>
                <w:spacing w:val="-2"/>
              </w:rPr>
              <w:t>名称：</w:t>
            </w:r>
          </w:p>
          <w:p w:rsidR="0072531E" w:rsidRDefault="0072531E" w:rsidP="00B86F37">
            <w:pPr>
              <w:pStyle w:val="TableText"/>
              <w:spacing w:before="98" w:line="219" w:lineRule="auto"/>
              <w:ind w:left="123"/>
            </w:pPr>
            <w:r w:rsidRPr="00B86F37">
              <w:rPr>
                <w:rFonts w:hint="eastAsia"/>
                <w:spacing w:val="2"/>
              </w:rPr>
              <w:t>住所地</w:t>
            </w:r>
            <w:r w:rsidRPr="00B86F37">
              <w:rPr>
                <w:spacing w:val="2"/>
              </w:rPr>
              <w:t>(</w:t>
            </w:r>
            <w:r w:rsidRPr="00B86F37">
              <w:rPr>
                <w:rFonts w:hint="eastAsia"/>
                <w:spacing w:val="2"/>
              </w:rPr>
              <w:t>主要办事机构所在地</w:t>
            </w:r>
            <w:r w:rsidRPr="00B86F37">
              <w:rPr>
                <w:spacing w:val="2"/>
              </w:rPr>
              <w:t>):</w:t>
            </w:r>
          </w:p>
          <w:p w:rsidR="0072531E" w:rsidRDefault="0072531E" w:rsidP="00B86F37">
            <w:pPr>
              <w:pStyle w:val="TableText"/>
              <w:spacing w:before="96" w:line="221" w:lineRule="auto"/>
              <w:ind w:left="123"/>
            </w:pPr>
            <w:r w:rsidRPr="00B86F37">
              <w:rPr>
                <w:rFonts w:hint="eastAsia"/>
                <w:spacing w:val="-1"/>
              </w:rPr>
              <w:t>注册地</w:t>
            </w:r>
            <w:r w:rsidRPr="00B86F37">
              <w:rPr>
                <w:spacing w:val="-1"/>
              </w:rPr>
              <w:t>/</w:t>
            </w:r>
            <w:r w:rsidRPr="00B86F37">
              <w:rPr>
                <w:rFonts w:hint="eastAsia"/>
                <w:spacing w:val="-1"/>
              </w:rPr>
              <w:t>登记地：</w:t>
            </w:r>
          </w:p>
          <w:p w:rsidR="0072531E" w:rsidRDefault="0072531E" w:rsidP="00B86F37">
            <w:pPr>
              <w:pStyle w:val="TableText"/>
              <w:spacing w:before="21" w:line="229" w:lineRule="auto"/>
              <w:ind w:left="123"/>
            </w:pPr>
            <w:r w:rsidRPr="00B86F37">
              <w:rPr>
                <w:rFonts w:hint="eastAsia"/>
                <w:spacing w:val="-7"/>
                <w:position w:val="-1"/>
              </w:rPr>
              <w:t>法定代表人</w:t>
            </w:r>
            <w:r w:rsidRPr="00B86F37">
              <w:rPr>
                <w:spacing w:val="-7"/>
                <w:position w:val="-1"/>
              </w:rPr>
              <w:t>/</w:t>
            </w:r>
            <w:r w:rsidRPr="00B86F37">
              <w:rPr>
                <w:rFonts w:hint="eastAsia"/>
                <w:spacing w:val="-7"/>
                <w:position w:val="-1"/>
              </w:rPr>
              <w:t>主要负责人：</w:t>
            </w:r>
            <w:r w:rsidRPr="00B86F37">
              <w:rPr>
                <w:spacing w:val="-7"/>
                <w:position w:val="-1"/>
              </w:rPr>
              <w:t xml:space="preserve">   </w:t>
            </w:r>
            <w:r w:rsidRPr="00B86F37">
              <w:rPr>
                <w:rFonts w:hint="eastAsia"/>
                <w:spacing w:val="-7"/>
                <w:position w:val="5"/>
              </w:rPr>
              <w:t>职务：</w:t>
            </w:r>
            <w:r w:rsidRPr="00B86F37">
              <w:rPr>
                <w:spacing w:val="13"/>
                <w:position w:val="5"/>
              </w:rPr>
              <w:t xml:space="preserve">   </w:t>
            </w:r>
            <w:r w:rsidRPr="00B86F37">
              <w:rPr>
                <w:rFonts w:hint="eastAsia"/>
                <w:spacing w:val="-7"/>
              </w:rPr>
              <w:t>联系电话：</w:t>
            </w:r>
          </w:p>
          <w:p w:rsidR="0072531E" w:rsidRDefault="0072531E" w:rsidP="00B86F37">
            <w:pPr>
              <w:pStyle w:val="TableText"/>
              <w:spacing w:before="83" w:line="219" w:lineRule="auto"/>
              <w:ind w:left="123"/>
            </w:pPr>
            <w:r w:rsidRPr="00B86F37">
              <w:rPr>
                <w:rFonts w:hint="eastAsia"/>
                <w:spacing w:val="-1"/>
              </w:rPr>
              <w:t>统一社会信用代码：</w:t>
            </w:r>
          </w:p>
          <w:p w:rsidR="0072531E" w:rsidRDefault="0072531E" w:rsidP="00B86F37">
            <w:pPr>
              <w:pStyle w:val="TableText"/>
              <w:spacing w:before="85" w:line="260" w:lineRule="auto"/>
              <w:ind w:left="123" w:right="537"/>
            </w:pPr>
            <w:r w:rsidRPr="00B86F37">
              <w:rPr>
                <w:rFonts w:hint="eastAsia"/>
                <w:spacing w:val="1"/>
              </w:rPr>
              <w:t>类型：有限责任公司口股份有限公司口上市公司口其他企业</w:t>
            </w:r>
            <w:r>
              <w:rPr>
                <w:rFonts w:hint="eastAsia"/>
              </w:rPr>
              <w:t>法人口</w:t>
            </w:r>
            <w:r>
              <w:t xml:space="preserve"> </w:t>
            </w:r>
            <w:r w:rsidRPr="00B86F37">
              <w:rPr>
                <w:rFonts w:hint="eastAsia"/>
                <w:spacing w:val="1"/>
              </w:rPr>
              <w:t>事业单位口社会团体口基金会口社会服务机构口</w:t>
            </w:r>
          </w:p>
          <w:p w:rsidR="0072531E" w:rsidRDefault="0072531E" w:rsidP="00B86F37">
            <w:pPr>
              <w:pStyle w:val="TableText"/>
              <w:spacing w:before="96" w:line="265" w:lineRule="auto"/>
              <w:ind w:left="123" w:hanging="10"/>
            </w:pPr>
            <w:r w:rsidRPr="00B86F37">
              <w:rPr>
                <w:rFonts w:hint="eastAsia"/>
                <w:spacing w:val="-6"/>
              </w:rPr>
              <w:t>机关法人口农村集体经济组织法人口城镇农村的合作经济组织法人口基层群</w:t>
            </w:r>
            <w:r w:rsidRPr="00B86F37">
              <w:rPr>
                <w:spacing w:val="11"/>
              </w:rPr>
              <w:t xml:space="preserve"> </w:t>
            </w:r>
            <w:r w:rsidRPr="00B86F37">
              <w:rPr>
                <w:rFonts w:hint="eastAsia"/>
                <w:spacing w:val="3"/>
              </w:rPr>
              <w:t>众性自治组织法人口</w:t>
            </w:r>
          </w:p>
          <w:p w:rsidR="0072531E" w:rsidRDefault="0072531E" w:rsidP="00B86F37">
            <w:pPr>
              <w:pStyle w:val="TableText"/>
              <w:spacing w:before="74" w:line="254" w:lineRule="auto"/>
              <w:ind w:left="123" w:right="917"/>
            </w:pPr>
            <w:r w:rsidRPr="00B86F37">
              <w:rPr>
                <w:rFonts w:hint="eastAsia"/>
                <w:spacing w:val="1"/>
              </w:rPr>
              <w:t>个人独资企业口合伙企业口不具有法人资格的专业服务机构□</w:t>
            </w:r>
            <w:r>
              <w:t xml:space="preserve"> </w:t>
            </w:r>
            <w:r w:rsidRPr="00B86F37">
              <w:rPr>
                <w:rFonts w:hint="eastAsia"/>
                <w:spacing w:val="-1"/>
              </w:rPr>
              <w:t>国有口</w:t>
            </w:r>
            <w:r w:rsidRPr="00B86F37">
              <w:rPr>
                <w:spacing w:val="-1"/>
              </w:rPr>
              <w:t>(</w:t>
            </w:r>
            <w:r w:rsidRPr="00B86F37">
              <w:rPr>
                <w:rFonts w:hint="eastAsia"/>
                <w:spacing w:val="-1"/>
              </w:rPr>
              <w:t>控股口参股□</w:t>
            </w:r>
            <w:r w:rsidRPr="00B86F37">
              <w:rPr>
                <w:spacing w:val="-1"/>
              </w:rPr>
              <w:t>)</w:t>
            </w:r>
            <w:r w:rsidRPr="00B86F37">
              <w:rPr>
                <w:spacing w:val="23"/>
              </w:rPr>
              <w:t xml:space="preserve">  </w:t>
            </w:r>
            <w:r w:rsidRPr="00B86F37">
              <w:rPr>
                <w:rFonts w:hint="eastAsia"/>
                <w:spacing w:val="-1"/>
              </w:rPr>
              <w:t>民营口</w:t>
            </w:r>
          </w:p>
        </w:tc>
      </w:tr>
      <w:tr w:rsidR="0072531E" w:rsidTr="00B86F37">
        <w:trPr>
          <w:trHeight w:val="375"/>
        </w:trPr>
        <w:tc>
          <w:tcPr>
            <w:tcW w:w="2722" w:type="dxa"/>
          </w:tcPr>
          <w:p w:rsidR="0072531E" w:rsidRDefault="0072531E" w:rsidP="00B86F37">
            <w:pPr>
              <w:pStyle w:val="TableText"/>
              <w:spacing w:before="177" w:line="182" w:lineRule="auto"/>
              <w:ind w:left="105"/>
            </w:pPr>
            <w:r w:rsidRPr="00B86F37">
              <w:rPr>
                <w:rFonts w:hint="eastAsia"/>
                <w:spacing w:val="5"/>
              </w:rPr>
              <w:t>第三人</w:t>
            </w:r>
            <w:r w:rsidRPr="00B86F37">
              <w:rPr>
                <w:spacing w:val="5"/>
              </w:rPr>
              <w:t>(</w:t>
            </w:r>
            <w:r w:rsidRPr="00B86F37">
              <w:rPr>
                <w:rFonts w:hint="eastAsia"/>
                <w:spacing w:val="5"/>
              </w:rPr>
              <w:t>自然人</w:t>
            </w:r>
            <w:r w:rsidRPr="00B86F37">
              <w:rPr>
                <w:spacing w:val="5"/>
              </w:rPr>
              <w:t>)</w:t>
            </w:r>
          </w:p>
        </w:tc>
        <w:tc>
          <w:tcPr>
            <w:tcW w:w="6208" w:type="dxa"/>
          </w:tcPr>
          <w:p w:rsidR="0072531E" w:rsidRDefault="0072531E" w:rsidP="00B86F37">
            <w:pPr>
              <w:pStyle w:val="TableText"/>
              <w:spacing w:before="97" w:line="219" w:lineRule="auto"/>
              <w:ind w:left="123"/>
            </w:pPr>
            <w:r w:rsidRPr="00B86F37">
              <w:rPr>
                <w:rFonts w:hint="eastAsia"/>
                <w:spacing w:val="-2"/>
              </w:rPr>
              <w:t>姓名：</w:t>
            </w:r>
          </w:p>
        </w:tc>
      </w:tr>
    </w:tbl>
    <w:p w:rsidR="0072531E" w:rsidRDefault="0072531E">
      <w:pPr>
        <w:spacing w:line="294" w:lineRule="auto"/>
      </w:pPr>
    </w:p>
    <w:p w:rsidR="0072531E" w:rsidRDefault="0072531E">
      <w:pPr>
        <w:spacing w:before="88" w:line="184" w:lineRule="auto"/>
        <w:ind w:left="7455"/>
        <w:rPr>
          <w:rFonts w:ascii="宋体" w:hAnsi="宋体" w:cs="宋体"/>
          <w:sz w:val="27"/>
          <w:szCs w:val="27"/>
        </w:rPr>
      </w:pPr>
      <w:r>
        <w:rPr>
          <w:rFonts w:ascii="宋体" w:hAnsi="宋体" w:cs="宋体"/>
          <w:spacing w:val="-2"/>
          <w:sz w:val="27"/>
          <w:szCs w:val="27"/>
        </w:rPr>
        <w:t>—147—</w:t>
      </w:r>
    </w:p>
    <w:p w:rsidR="0072531E" w:rsidRDefault="0072531E">
      <w:pPr>
        <w:spacing w:line="184" w:lineRule="auto"/>
        <w:rPr>
          <w:rFonts w:ascii="宋体" w:hAnsi="宋体" w:cs="宋体"/>
          <w:sz w:val="27"/>
          <w:szCs w:val="27"/>
        </w:rPr>
        <w:sectPr w:rsidR="0072531E">
          <w:pgSz w:w="11780" w:h="16810"/>
          <w:pgMar w:top="215" w:right="1334" w:bottom="400" w:left="1504" w:header="0" w:footer="0" w:gutter="0"/>
          <w:cols w:space="720"/>
        </w:sectPr>
      </w:pPr>
    </w:p>
    <w:p w:rsidR="0072531E" w:rsidRDefault="0072531E">
      <w:pPr>
        <w:spacing w:before="37"/>
      </w:pPr>
    </w:p>
    <w:p w:rsidR="0072531E" w:rsidRDefault="0072531E">
      <w:pPr>
        <w:spacing w:before="37"/>
      </w:pPr>
    </w:p>
    <w:p w:rsidR="0072531E" w:rsidRDefault="0072531E">
      <w:pPr>
        <w:spacing w:before="37"/>
      </w:pPr>
    </w:p>
    <w:p w:rsidR="0072531E" w:rsidRDefault="0072531E">
      <w:pPr>
        <w:spacing w:before="37"/>
      </w:pPr>
    </w:p>
    <w:tbl>
      <w:tblPr>
        <w:tblW w:w="8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22"/>
        <w:gridCol w:w="1976"/>
        <w:gridCol w:w="1380"/>
        <w:gridCol w:w="2822"/>
      </w:tblGrid>
      <w:tr w:rsidR="0072531E" w:rsidTr="00B86F37">
        <w:trPr>
          <w:trHeight w:val="1904"/>
        </w:trPr>
        <w:tc>
          <w:tcPr>
            <w:tcW w:w="2722" w:type="dxa"/>
          </w:tcPr>
          <w:p w:rsidR="0072531E" w:rsidRDefault="0072531E"/>
        </w:tc>
        <w:tc>
          <w:tcPr>
            <w:tcW w:w="6178" w:type="dxa"/>
            <w:gridSpan w:val="3"/>
          </w:tcPr>
          <w:p w:rsidR="0072531E" w:rsidRPr="00B86F37" w:rsidRDefault="0072531E" w:rsidP="00B86F37">
            <w:pPr>
              <w:pStyle w:val="TableText"/>
              <w:spacing w:before="52" w:line="219" w:lineRule="auto"/>
              <w:ind w:left="112"/>
              <w:rPr>
                <w:sz w:val="18"/>
                <w:szCs w:val="18"/>
              </w:rPr>
            </w:pPr>
            <w:r w:rsidRPr="00B86F37">
              <w:rPr>
                <w:rFonts w:hint="eastAsia"/>
                <w:spacing w:val="3"/>
                <w:sz w:val="18"/>
                <w:szCs w:val="18"/>
              </w:rPr>
              <w:t>性别：男口女□</w:t>
            </w:r>
          </w:p>
          <w:p w:rsidR="0072531E" w:rsidRPr="00B86F37" w:rsidRDefault="0072531E" w:rsidP="00B86F37">
            <w:pPr>
              <w:pStyle w:val="TableText"/>
              <w:spacing w:before="116" w:line="311" w:lineRule="exact"/>
              <w:ind w:left="112"/>
              <w:rPr>
                <w:sz w:val="18"/>
                <w:szCs w:val="18"/>
              </w:rPr>
            </w:pPr>
            <w:r w:rsidRPr="00B86F37">
              <w:rPr>
                <w:rFonts w:hint="eastAsia"/>
                <w:spacing w:val="-14"/>
                <w:position w:val="9"/>
                <w:sz w:val="18"/>
                <w:szCs w:val="18"/>
              </w:rPr>
              <w:t>出生日期：</w:t>
            </w:r>
            <w:r w:rsidRPr="00B86F37">
              <w:rPr>
                <w:spacing w:val="8"/>
                <w:position w:val="9"/>
                <w:sz w:val="18"/>
                <w:szCs w:val="18"/>
              </w:rPr>
              <w:t xml:space="preserve">     </w:t>
            </w:r>
            <w:r w:rsidRPr="00B86F37">
              <w:rPr>
                <w:rFonts w:hint="eastAsia"/>
                <w:spacing w:val="-14"/>
                <w:position w:val="9"/>
                <w:sz w:val="18"/>
                <w:szCs w:val="18"/>
              </w:rPr>
              <w:t>年</w:t>
            </w:r>
            <w:r w:rsidRPr="00B86F37">
              <w:rPr>
                <w:spacing w:val="8"/>
                <w:position w:val="9"/>
                <w:sz w:val="18"/>
                <w:szCs w:val="18"/>
              </w:rPr>
              <w:t xml:space="preserve">    </w:t>
            </w:r>
            <w:r w:rsidRPr="00B86F37">
              <w:rPr>
                <w:rFonts w:hint="eastAsia"/>
                <w:spacing w:val="-14"/>
                <w:position w:val="9"/>
                <w:sz w:val="18"/>
                <w:szCs w:val="18"/>
              </w:rPr>
              <w:t>月</w:t>
            </w:r>
            <w:r w:rsidRPr="00B86F37">
              <w:rPr>
                <w:spacing w:val="19"/>
                <w:position w:val="9"/>
                <w:sz w:val="18"/>
                <w:szCs w:val="18"/>
              </w:rPr>
              <w:t xml:space="preserve">   </w:t>
            </w:r>
            <w:r w:rsidRPr="00B86F37">
              <w:rPr>
                <w:rFonts w:hint="eastAsia"/>
                <w:spacing w:val="-14"/>
                <w:position w:val="9"/>
                <w:sz w:val="18"/>
                <w:szCs w:val="18"/>
              </w:rPr>
              <w:t>日</w:t>
            </w:r>
          </w:p>
          <w:p w:rsidR="0072531E" w:rsidRPr="00B86F37" w:rsidRDefault="0072531E" w:rsidP="00B86F37">
            <w:pPr>
              <w:pStyle w:val="TableText"/>
              <w:spacing w:line="220" w:lineRule="auto"/>
              <w:ind w:left="112"/>
              <w:rPr>
                <w:sz w:val="18"/>
                <w:szCs w:val="18"/>
              </w:rPr>
            </w:pPr>
            <w:r w:rsidRPr="00B86F37">
              <w:rPr>
                <w:rFonts w:hint="eastAsia"/>
                <w:sz w:val="18"/>
                <w:szCs w:val="18"/>
              </w:rPr>
              <w:t>民族：</w:t>
            </w:r>
          </w:p>
          <w:p w:rsidR="0072531E" w:rsidRPr="00B86F37" w:rsidRDefault="0072531E" w:rsidP="00B86F37">
            <w:pPr>
              <w:pStyle w:val="TableText"/>
              <w:spacing w:before="113" w:line="319" w:lineRule="exact"/>
              <w:ind w:left="112"/>
              <w:rPr>
                <w:sz w:val="18"/>
                <w:szCs w:val="18"/>
              </w:rPr>
            </w:pPr>
            <w:r w:rsidRPr="00B86F37">
              <w:rPr>
                <w:rFonts w:hint="eastAsia"/>
                <w:spacing w:val="-17"/>
                <w:position w:val="10"/>
                <w:sz w:val="18"/>
                <w:szCs w:val="18"/>
              </w:rPr>
              <w:t>工作单位：</w:t>
            </w:r>
            <w:r w:rsidRPr="00B86F37">
              <w:rPr>
                <w:spacing w:val="-17"/>
                <w:position w:val="10"/>
                <w:sz w:val="18"/>
                <w:szCs w:val="18"/>
              </w:rPr>
              <w:t xml:space="preserve">    </w:t>
            </w:r>
            <w:r w:rsidRPr="00B86F37">
              <w:rPr>
                <w:rFonts w:hint="eastAsia"/>
                <w:spacing w:val="-17"/>
                <w:position w:val="10"/>
                <w:sz w:val="18"/>
                <w:szCs w:val="18"/>
              </w:rPr>
              <w:t>职务：</w:t>
            </w:r>
            <w:r w:rsidRPr="00B86F37">
              <w:rPr>
                <w:spacing w:val="6"/>
                <w:position w:val="10"/>
                <w:sz w:val="18"/>
                <w:szCs w:val="18"/>
              </w:rPr>
              <w:t xml:space="preserve">    </w:t>
            </w:r>
            <w:r w:rsidRPr="00B86F37">
              <w:rPr>
                <w:rFonts w:hint="eastAsia"/>
                <w:spacing w:val="-17"/>
                <w:position w:val="10"/>
                <w:sz w:val="18"/>
                <w:szCs w:val="18"/>
              </w:rPr>
              <w:t>联系电话：</w:t>
            </w:r>
          </w:p>
          <w:p w:rsidR="0072531E" w:rsidRPr="00B86F37" w:rsidRDefault="0072531E" w:rsidP="00B86F37">
            <w:pPr>
              <w:pStyle w:val="TableText"/>
              <w:spacing w:before="1" w:line="218" w:lineRule="auto"/>
              <w:ind w:left="112"/>
              <w:rPr>
                <w:sz w:val="18"/>
                <w:szCs w:val="18"/>
              </w:rPr>
            </w:pPr>
            <w:r w:rsidRPr="00B86F37">
              <w:rPr>
                <w:rFonts w:hint="eastAsia"/>
                <w:spacing w:val="3"/>
                <w:sz w:val="18"/>
                <w:szCs w:val="18"/>
              </w:rPr>
              <w:t>住所地</w:t>
            </w:r>
            <w:r w:rsidRPr="00B86F37">
              <w:rPr>
                <w:spacing w:val="3"/>
                <w:sz w:val="18"/>
                <w:szCs w:val="18"/>
              </w:rPr>
              <w:t>(</w:t>
            </w:r>
            <w:r w:rsidRPr="00B86F37">
              <w:rPr>
                <w:rFonts w:hint="eastAsia"/>
                <w:spacing w:val="3"/>
                <w:sz w:val="18"/>
                <w:szCs w:val="18"/>
              </w:rPr>
              <w:t>户籍所在地</w:t>
            </w:r>
            <w:r w:rsidRPr="00B86F37">
              <w:rPr>
                <w:spacing w:val="3"/>
                <w:sz w:val="18"/>
                <w:szCs w:val="18"/>
              </w:rPr>
              <w:t>):</w:t>
            </w:r>
          </w:p>
          <w:p w:rsidR="0072531E" w:rsidRPr="00B86F37" w:rsidRDefault="0072531E" w:rsidP="00B86F37">
            <w:pPr>
              <w:pStyle w:val="TableText"/>
              <w:spacing w:before="98" w:line="220" w:lineRule="auto"/>
              <w:ind w:left="112"/>
              <w:rPr>
                <w:sz w:val="18"/>
                <w:szCs w:val="18"/>
              </w:rPr>
            </w:pPr>
            <w:r w:rsidRPr="00B86F37">
              <w:rPr>
                <w:rFonts w:hint="eastAsia"/>
                <w:sz w:val="18"/>
                <w:szCs w:val="18"/>
              </w:rPr>
              <w:t>经常居住地：</w:t>
            </w:r>
          </w:p>
        </w:tc>
      </w:tr>
      <w:tr w:rsidR="0072531E" w:rsidTr="00B86F37">
        <w:trPr>
          <w:trHeight w:val="1409"/>
        </w:trPr>
        <w:tc>
          <w:tcPr>
            <w:tcW w:w="8900" w:type="dxa"/>
            <w:gridSpan w:val="4"/>
          </w:tcPr>
          <w:p w:rsidR="0072531E" w:rsidRDefault="0072531E" w:rsidP="00B86F37">
            <w:pPr>
              <w:spacing w:line="460" w:lineRule="auto"/>
            </w:pPr>
          </w:p>
          <w:p w:rsidR="0072531E" w:rsidRPr="00B86F37" w:rsidRDefault="0072531E" w:rsidP="00B86F37">
            <w:pPr>
              <w:pStyle w:val="TableText"/>
              <w:spacing w:before="94" w:line="219" w:lineRule="auto"/>
              <w:ind w:left="3429"/>
              <w:rPr>
                <w:sz w:val="29"/>
                <w:szCs w:val="29"/>
              </w:rPr>
            </w:pPr>
            <w:r w:rsidRPr="00B86F37">
              <w:rPr>
                <w:rFonts w:hint="eastAsia"/>
                <w:b/>
                <w:bCs/>
                <w:spacing w:val="-5"/>
                <w:sz w:val="29"/>
                <w:szCs w:val="29"/>
              </w:rPr>
              <w:t>诉讼请求和依据</w:t>
            </w:r>
          </w:p>
        </w:tc>
      </w:tr>
      <w:tr w:rsidR="0072531E" w:rsidTr="00B86F37">
        <w:trPr>
          <w:trHeight w:val="759"/>
        </w:trPr>
        <w:tc>
          <w:tcPr>
            <w:tcW w:w="2722" w:type="dxa"/>
          </w:tcPr>
          <w:p w:rsidR="0072531E" w:rsidRPr="00B86F37" w:rsidRDefault="0072531E" w:rsidP="00B86F37">
            <w:pPr>
              <w:pStyle w:val="TableText"/>
              <w:spacing w:before="148" w:line="219" w:lineRule="auto"/>
              <w:ind w:left="94"/>
              <w:rPr>
                <w:sz w:val="18"/>
                <w:szCs w:val="18"/>
              </w:rPr>
            </w:pPr>
            <w:r w:rsidRPr="00B86F37">
              <w:rPr>
                <w:sz w:val="18"/>
                <w:szCs w:val="18"/>
              </w:rPr>
              <w:t>1.</w:t>
            </w:r>
            <w:r w:rsidRPr="00B86F37">
              <w:rPr>
                <w:rFonts w:hint="eastAsia"/>
                <w:sz w:val="18"/>
                <w:szCs w:val="18"/>
              </w:rPr>
              <w:t>赔偿因虚假陈述导致的损失</w:t>
            </w:r>
          </w:p>
        </w:tc>
        <w:tc>
          <w:tcPr>
            <w:tcW w:w="6178" w:type="dxa"/>
            <w:gridSpan w:val="3"/>
          </w:tcPr>
          <w:p w:rsidR="0072531E" w:rsidRPr="00B86F37" w:rsidRDefault="0072531E" w:rsidP="00B86F37">
            <w:pPr>
              <w:pStyle w:val="TableText"/>
              <w:spacing w:before="149" w:line="369" w:lineRule="exact"/>
              <w:ind w:left="112"/>
              <w:rPr>
                <w:sz w:val="18"/>
                <w:szCs w:val="18"/>
              </w:rPr>
            </w:pPr>
            <w:r w:rsidRPr="00B86F37">
              <w:rPr>
                <w:rFonts w:hint="eastAsia"/>
                <w:position w:val="14"/>
                <w:sz w:val="18"/>
                <w:szCs w:val="18"/>
              </w:rPr>
              <w:t>投资差额损失</w:t>
            </w:r>
            <w:r w:rsidRPr="00B86F37">
              <w:rPr>
                <w:position w:val="14"/>
                <w:sz w:val="18"/>
                <w:szCs w:val="18"/>
              </w:rPr>
              <w:t>314248</w:t>
            </w:r>
            <w:r w:rsidRPr="00B86F37">
              <w:rPr>
                <w:rFonts w:hint="eastAsia"/>
                <w:position w:val="14"/>
                <w:sz w:val="18"/>
                <w:szCs w:val="18"/>
              </w:rPr>
              <w:t>元、佣金损失</w:t>
            </w:r>
            <w:r w:rsidRPr="00B86F37">
              <w:rPr>
                <w:position w:val="14"/>
                <w:sz w:val="18"/>
                <w:szCs w:val="18"/>
              </w:rPr>
              <w:t>314.25</w:t>
            </w:r>
            <w:r w:rsidRPr="00B86F37">
              <w:rPr>
                <w:rFonts w:hint="eastAsia"/>
                <w:position w:val="14"/>
                <w:sz w:val="18"/>
                <w:szCs w:val="18"/>
              </w:rPr>
              <w:t>元、印花税损</w:t>
            </w:r>
            <w:r w:rsidRPr="00B86F37">
              <w:rPr>
                <w:rFonts w:hint="eastAsia"/>
                <w:spacing w:val="-1"/>
                <w:position w:val="14"/>
                <w:sz w:val="18"/>
                <w:szCs w:val="18"/>
              </w:rPr>
              <w:t>失</w:t>
            </w:r>
            <w:r w:rsidRPr="00B86F37">
              <w:rPr>
                <w:spacing w:val="-1"/>
                <w:position w:val="14"/>
                <w:sz w:val="18"/>
                <w:szCs w:val="18"/>
              </w:rPr>
              <w:t>314.25</w:t>
            </w:r>
            <w:r w:rsidRPr="00B86F37">
              <w:rPr>
                <w:rFonts w:hint="eastAsia"/>
                <w:spacing w:val="-1"/>
                <w:position w:val="14"/>
                <w:sz w:val="18"/>
                <w:szCs w:val="18"/>
              </w:rPr>
              <w:t>元</w:t>
            </w:r>
            <w:r w:rsidRPr="00B86F37">
              <w:rPr>
                <w:spacing w:val="-1"/>
                <w:position w:val="14"/>
                <w:sz w:val="18"/>
                <w:szCs w:val="18"/>
              </w:rPr>
              <w:t>(</w:t>
            </w:r>
            <w:r w:rsidRPr="00B86F37">
              <w:rPr>
                <w:rFonts w:hint="eastAsia"/>
                <w:spacing w:val="-1"/>
                <w:position w:val="14"/>
                <w:sz w:val="18"/>
                <w:szCs w:val="18"/>
              </w:rPr>
              <w:t>人民</w:t>
            </w:r>
          </w:p>
          <w:p w:rsidR="0072531E" w:rsidRPr="00B86F37" w:rsidRDefault="0072531E" w:rsidP="00B86F37">
            <w:pPr>
              <w:pStyle w:val="TableText"/>
              <w:spacing w:line="218" w:lineRule="auto"/>
              <w:ind w:left="112"/>
              <w:rPr>
                <w:sz w:val="18"/>
                <w:szCs w:val="18"/>
              </w:rPr>
            </w:pPr>
            <w:r w:rsidRPr="00B86F37">
              <w:rPr>
                <w:rFonts w:hint="eastAsia"/>
                <w:spacing w:val="7"/>
                <w:sz w:val="18"/>
                <w:szCs w:val="18"/>
              </w:rPr>
              <w:t>币，下同</w:t>
            </w:r>
            <w:r w:rsidRPr="00B86F37">
              <w:rPr>
                <w:spacing w:val="7"/>
                <w:sz w:val="18"/>
                <w:szCs w:val="18"/>
              </w:rPr>
              <w:t>)</w:t>
            </w:r>
          </w:p>
        </w:tc>
      </w:tr>
      <w:tr w:rsidR="0072531E" w:rsidTr="00B86F37">
        <w:trPr>
          <w:trHeight w:val="939"/>
        </w:trPr>
        <w:tc>
          <w:tcPr>
            <w:tcW w:w="2722" w:type="dxa"/>
          </w:tcPr>
          <w:p w:rsidR="0072531E" w:rsidRDefault="0072531E" w:rsidP="00B86F37">
            <w:pPr>
              <w:spacing w:line="320" w:lineRule="auto"/>
            </w:pPr>
          </w:p>
          <w:p w:rsidR="0072531E" w:rsidRPr="00B86F37" w:rsidRDefault="0072531E" w:rsidP="00B86F37">
            <w:pPr>
              <w:pStyle w:val="TableText"/>
              <w:spacing w:before="58" w:line="219" w:lineRule="auto"/>
              <w:ind w:left="94"/>
              <w:rPr>
                <w:sz w:val="18"/>
                <w:szCs w:val="18"/>
              </w:rPr>
            </w:pPr>
            <w:r w:rsidRPr="00B86F37">
              <w:rPr>
                <w:spacing w:val="-1"/>
                <w:sz w:val="18"/>
                <w:szCs w:val="18"/>
              </w:rPr>
              <w:t>2.</w:t>
            </w:r>
            <w:r w:rsidRPr="00B86F37">
              <w:rPr>
                <w:rFonts w:hint="eastAsia"/>
                <w:spacing w:val="-1"/>
                <w:sz w:val="18"/>
                <w:szCs w:val="18"/>
              </w:rPr>
              <w:t>是否主张连带责任</w:t>
            </w:r>
          </w:p>
        </w:tc>
        <w:tc>
          <w:tcPr>
            <w:tcW w:w="6178" w:type="dxa"/>
            <w:gridSpan w:val="3"/>
          </w:tcPr>
          <w:p w:rsidR="0072531E" w:rsidRPr="00B86F37" w:rsidRDefault="0072531E" w:rsidP="00B86F37">
            <w:pPr>
              <w:pStyle w:val="TableText"/>
              <w:spacing w:before="60" w:line="420" w:lineRule="exact"/>
              <w:ind w:left="112"/>
              <w:rPr>
                <w:sz w:val="18"/>
                <w:szCs w:val="18"/>
              </w:rPr>
            </w:pPr>
            <w:r w:rsidRPr="00B86F37">
              <w:rPr>
                <w:rFonts w:hint="eastAsia"/>
                <w:position w:val="18"/>
                <w:sz w:val="18"/>
                <w:szCs w:val="18"/>
              </w:rPr>
              <w:t>是</w:t>
            </w:r>
            <w:r w:rsidRPr="00B86F37">
              <w:rPr>
                <w:rFonts w:ascii="MS Gothic" w:eastAsia="MS Gothic" w:hAnsi="MS Gothic" w:cs="MS Gothic" w:hint="eastAsia"/>
                <w:position w:val="18"/>
                <w:sz w:val="18"/>
                <w:szCs w:val="18"/>
              </w:rPr>
              <w:t>☑</w:t>
            </w:r>
            <w:r w:rsidRPr="00B86F37">
              <w:rPr>
                <w:rFonts w:hint="eastAsia"/>
                <w:position w:val="18"/>
                <w:sz w:val="18"/>
                <w:szCs w:val="18"/>
              </w:rPr>
              <w:t>责任主体及责任范围：控股股东安徽</w:t>
            </w:r>
            <w:r w:rsidRPr="00B86F37">
              <w:rPr>
                <w:position w:val="18"/>
                <w:sz w:val="18"/>
                <w:szCs w:val="18"/>
              </w:rPr>
              <w:t>XX</w:t>
            </w:r>
            <w:r w:rsidRPr="00B86F37">
              <w:rPr>
                <w:rFonts w:hint="eastAsia"/>
                <w:position w:val="18"/>
                <w:sz w:val="18"/>
                <w:szCs w:val="18"/>
              </w:rPr>
              <w:t>有</w:t>
            </w:r>
            <w:r w:rsidRPr="00B86F37">
              <w:rPr>
                <w:rFonts w:hint="eastAsia"/>
                <w:spacing w:val="-1"/>
                <w:position w:val="18"/>
                <w:sz w:val="18"/>
                <w:szCs w:val="18"/>
              </w:rPr>
              <w:t>限责任公司承担连带责任</w:t>
            </w:r>
          </w:p>
          <w:p w:rsidR="0072531E" w:rsidRPr="00B86F37" w:rsidRDefault="0072531E" w:rsidP="00B86F37">
            <w:pPr>
              <w:pStyle w:val="TableText"/>
              <w:spacing w:line="220" w:lineRule="auto"/>
              <w:ind w:left="112"/>
              <w:rPr>
                <w:sz w:val="18"/>
                <w:szCs w:val="18"/>
              </w:rPr>
            </w:pPr>
            <w:r w:rsidRPr="00B86F37">
              <w:rPr>
                <w:rFonts w:hint="eastAsia"/>
                <w:spacing w:val="13"/>
                <w:sz w:val="18"/>
                <w:szCs w:val="18"/>
              </w:rPr>
              <w:t>否口</w:t>
            </w:r>
          </w:p>
        </w:tc>
      </w:tr>
      <w:tr w:rsidR="0072531E" w:rsidTr="00B86F37">
        <w:trPr>
          <w:trHeight w:val="710"/>
        </w:trPr>
        <w:tc>
          <w:tcPr>
            <w:tcW w:w="2722" w:type="dxa"/>
          </w:tcPr>
          <w:p w:rsidR="0072531E" w:rsidRPr="00B86F37" w:rsidRDefault="0072531E" w:rsidP="00B86F37">
            <w:pPr>
              <w:pStyle w:val="TableText"/>
              <w:spacing w:before="271" w:line="219" w:lineRule="auto"/>
              <w:ind w:left="94"/>
              <w:rPr>
                <w:sz w:val="18"/>
                <w:szCs w:val="18"/>
              </w:rPr>
            </w:pPr>
            <w:r w:rsidRPr="00B86F37">
              <w:rPr>
                <w:spacing w:val="1"/>
                <w:sz w:val="18"/>
                <w:szCs w:val="18"/>
              </w:rPr>
              <w:t>3.</w:t>
            </w:r>
            <w:r w:rsidRPr="00B86F37">
              <w:rPr>
                <w:rFonts w:hint="eastAsia"/>
                <w:spacing w:val="1"/>
                <w:sz w:val="18"/>
                <w:szCs w:val="18"/>
              </w:rPr>
              <w:t>是否主张实现债权的费用</w:t>
            </w:r>
          </w:p>
        </w:tc>
        <w:tc>
          <w:tcPr>
            <w:tcW w:w="6178" w:type="dxa"/>
            <w:gridSpan w:val="3"/>
          </w:tcPr>
          <w:p w:rsidR="0072531E" w:rsidRPr="00B86F37" w:rsidRDefault="0072531E" w:rsidP="00B86F37">
            <w:pPr>
              <w:pStyle w:val="TableText"/>
              <w:spacing w:before="120" w:line="371" w:lineRule="exact"/>
              <w:ind w:left="112"/>
              <w:rPr>
                <w:sz w:val="18"/>
                <w:szCs w:val="18"/>
              </w:rPr>
            </w:pPr>
            <w:r w:rsidRPr="00B86F37">
              <w:rPr>
                <w:rFonts w:hint="eastAsia"/>
                <w:spacing w:val="-1"/>
                <w:position w:val="14"/>
                <w:sz w:val="18"/>
                <w:szCs w:val="18"/>
              </w:rPr>
              <w:t>是</w:t>
            </w:r>
            <w:r w:rsidRPr="00B86F37">
              <w:rPr>
                <w:rFonts w:ascii="MS Gothic" w:eastAsia="MS Gothic" w:hAnsi="MS Gothic" w:cs="MS Gothic" w:hint="eastAsia"/>
                <w:spacing w:val="-1"/>
                <w:position w:val="14"/>
                <w:sz w:val="18"/>
                <w:szCs w:val="18"/>
              </w:rPr>
              <w:t>☑</w:t>
            </w:r>
            <w:r w:rsidRPr="00B86F37">
              <w:rPr>
                <w:rFonts w:hint="eastAsia"/>
                <w:spacing w:val="-1"/>
                <w:position w:val="14"/>
                <w:sz w:val="18"/>
                <w:szCs w:val="18"/>
              </w:rPr>
              <w:t>费用明细：请求被告承担律师费</w:t>
            </w:r>
            <w:r w:rsidRPr="00B86F37">
              <w:rPr>
                <w:spacing w:val="-1"/>
                <w:position w:val="14"/>
                <w:sz w:val="18"/>
                <w:szCs w:val="18"/>
              </w:rPr>
              <w:t>50000</w:t>
            </w:r>
            <w:r w:rsidRPr="00B86F37">
              <w:rPr>
                <w:rFonts w:hint="eastAsia"/>
                <w:spacing w:val="-1"/>
                <w:position w:val="14"/>
                <w:sz w:val="18"/>
                <w:szCs w:val="18"/>
              </w:rPr>
              <w:t>元</w:t>
            </w:r>
          </w:p>
          <w:p w:rsidR="0072531E" w:rsidRPr="00B86F37" w:rsidRDefault="0072531E" w:rsidP="00B86F37">
            <w:pPr>
              <w:pStyle w:val="TableText"/>
              <w:spacing w:line="213" w:lineRule="auto"/>
              <w:ind w:left="112"/>
              <w:rPr>
                <w:sz w:val="18"/>
                <w:szCs w:val="18"/>
              </w:rPr>
            </w:pPr>
            <w:r w:rsidRPr="00B86F37">
              <w:rPr>
                <w:rFonts w:hint="eastAsia"/>
                <w:spacing w:val="13"/>
                <w:sz w:val="18"/>
                <w:szCs w:val="18"/>
              </w:rPr>
              <w:t>否口</w:t>
            </w:r>
          </w:p>
        </w:tc>
      </w:tr>
      <w:tr w:rsidR="0072531E" w:rsidTr="00B86F37">
        <w:trPr>
          <w:trHeight w:val="650"/>
        </w:trPr>
        <w:tc>
          <w:tcPr>
            <w:tcW w:w="2722" w:type="dxa"/>
          </w:tcPr>
          <w:p w:rsidR="0072531E" w:rsidRPr="00B86F37" w:rsidRDefault="0072531E" w:rsidP="00B86F37">
            <w:pPr>
              <w:pStyle w:val="TableText"/>
              <w:spacing w:before="242" w:line="220" w:lineRule="auto"/>
              <w:ind w:left="94"/>
              <w:rPr>
                <w:sz w:val="18"/>
                <w:szCs w:val="18"/>
              </w:rPr>
            </w:pPr>
            <w:r w:rsidRPr="00B86F37">
              <w:rPr>
                <w:spacing w:val="-2"/>
                <w:sz w:val="18"/>
                <w:szCs w:val="18"/>
              </w:rPr>
              <w:t>4.</w:t>
            </w:r>
            <w:r w:rsidRPr="00B86F37">
              <w:rPr>
                <w:rFonts w:hint="eastAsia"/>
                <w:spacing w:val="-2"/>
                <w:sz w:val="18"/>
                <w:szCs w:val="18"/>
              </w:rPr>
              <w:t>其他请求</w:t>
            </w:r>
          </w:p>
        </w:tc>
        <w:tc>
          <w:tcPr>
            <w:tcW w:w="6178" w:type="dxa"/>
            <w:gridSpan w:val="3"/>
          </w:tcPr>
          <w:p w:rsidR="0072531E" w:rsidRPr="00B86F37" w:rsidRDefault="0072531E" w:rsidP="00B86F37">
            <w:pPr>
              <w:pStyle w:val="TableText"/>
              <w:spacing w:before="169" w:line="218" w:lineRule="auto"/>
              <w:ind w:left="112"/>
              <w:rPr>
                <w:sz w:val="18"/>
                <w:szCs w:val="18"/>
              </w:rPr>
            </w:pPr>
            <w:r w:rsidRPr="00B86F37">
              <w:rPr>
                <w:rFonts w:hint="eastAsia"/>
                <w:spacing w:val="-1"/>
                <w:sz w:val="18"/>
                <w:szCs w:val="18"/>
              </w:rPr>
              <w:t>诉讼费用由被告承担</w:t>
            </w:r>
          </w:p>
        </w:tc>
      </w:tr>
      <w:tr w:rsidR="0072531E" w:rsidTr="00B86F37">
        <w:trPr>
          <w:trHeight w:val="530"/>
        </w:trPr>
        <w:tc>
          <w:tcPr>
            <w:tcW w:w="2722" w:type="dxa"/>
          </w:tcPr>
          <w:p w:rsidR="0072531E" w:rsidRPr="00B86F37" w:rsidRDefault="0072531E" w:rsidP="00B86F37">
            <w:pPr>
              <w:pStyle w:val="TableText"/>
              <w:spacing w:before="181" w:line="219" w:lineRule="auto"/>
              <w:ind w:left="94"/>
              <w:rPr>
                <w:sz w:val="18"/>
                <w:szCs w:val="18"/>
              </w:rPr>
            </w:pPr>
            <w:r w:rsidRPr="00B86F37">
              <w:rPr>
                <w:spacing w:val="-2"/>
                <w:sz w:val="18"/>
                <w:szCs w:val="18"/>
              </w:rPr>
              <w:t>5.</w:t>
            </w:r>
            <w:r w:rsidRPr="00B86F37">
              <w:rPr>
                <w:rFonts w:hint="eastAsia"/>
                <w:spacing w:val="-2"/>
                <w:sz w:val="18"/>
                <w:szCs w:val="18"/>
              </w:rPr>
              <w:t>标的总额</w:t>
            </w:r>
          </w:p>
        </w:tc>
        <w:tc>
          <w:tcPr>
            <w:tcW w:w="6178" w:type="dxa"/>
            <w:gridSpan w:val="3"/>
          </w:tcPr>
          <w:p w:rsidR="0072531E" w:rsidRPr="00B86F37" w:rsidRDefault="0072531E" w:rsidP="00B86F37">
            <w:pPr>
              <w:pStyle w:val="TableText"/>
              <w:spacing w:before="182" w:line="220" w:lineRule="auto"/>
              <w:ind w:left="112"/>
              <w:rPr>
                <w:sz w:val="18"/>
                <w:szCs w:val="18"/>
              </w:rPr>
            </w:pPr>
            <w:r w:rsidRPr="00B86F37">
              <w:rPr>
                <w:spacing w:val="-2"/>
                <w:sz w:val="18"/>
                <w:szCs w:val="18"/>
              </w:rPr>
              <w:t>314876.5</w:t>
            </w:r>
            <w:r w:rsidRPr="00B86F37">
              <w:rPr>
                <w:rFonts w:hint="eastAsia"/>
                <w:spacing w:val="-2"/>
                <w:sz w:val="18"/>
                <w:szCs w:val="18"/>
              </w:rPr>
              <w:t>元</w:t>
            </w:r>
          </w:p>
        </w:tc>
      </w:tr>
      <w:tr w:rsidR="0072531E" w:rsidTr="00B86F37">
        <w:trPr>
          <w:trHeight w:val="949"/>
        </w:trPr>
        <w:tc>
          <w:tcPr>
            <w:tcW w:w="2722" w:type="dxa"/>
          </w:tcPr>
          <w:p w:rsidR="0072531E" w:rsidRPr="00B86F37" w:rsidRDefault="0072531E" w:rsidP="00B86F37">
            <w:pPr>
              <w:pStyle w:val="TableText"/>
              <w:spacing w:before="160" w:line="219" w:lineRule="auto"/>
              <w:ind w:left="94"/>
              <w:rPr>
                <w:sz w:val="18"/>
                <w:szCs w:val="18"/>
              </w:rPr>
            </w:pPr>
            <w:r w:rsidRPr="00B86F37">
              <w:rPr>
                <w:spacing w:val="-2"/>
                <w:sz w:val="18"/>
                <w:szCs w:val="18"/>
              </w:rPr>
              <w:t>6.</w:t>
            </w:r>
            <w:r w:rsidRPr="00B86F37">
              <w:rPr>
                <w:rFonts w:hint="eastAsia"/>
                <w:spacing w:val="-2"/>
                <w:sz w:val="18"/>
                <w:szCs w:val="18"/>
              </w:rPr>
              <w:t>请求依据</w:t>
            </w:r>
          </w:p>
        </w:tc>
        <w:tc>
          <w:tcPr>
            <w:tcW w:w="6178" w:type="dxa"/>
            <w:gridSpan w:val="3"/>
          </w:tcPr>
          <w:p w:rsidR="0072531E" w:rsidRPr="00B86F37" w:rsidRDefault="0072531E" w:rsidP="00B86F37">
            <w:pPr>
              <w:pStyle w:val="TableText"/>
              <w:spacing w:before="81" w:line="220" w:lineRule="auto"/>
              <w:ind w:left="112"/>
              <w:rPr>
                <w:sz w:val="18"/>
                <w:szCs w:val="18"/>
              </w:rPr>
            </w:pPr>
            <w:r w:rsidRPr="00B86F37">
              <w:rPr>
                <w:rFonts w:hint="eastAsia"/>
                <w:sz w:val="18"/>
                <w:szCs w:val="18"/>
              </w:rPr>
              <w:t>合同约定：</w:t>
            </w:r>
          </w:p>
          <w:p w:rsidR="0072531E" w:rsidRPr="00B86F37" w:rsidRDefault="0072531E" w:rsidP="00B86F37">
            <w:pPr>
              <w:pStyle w:val="TableText"/>
              <w:spacing w:before="95" w:line="278" w:lineRule="auto"/>
              <w:ind w:left="112"/>
              <w:rPr>
                <w:sz w:val="18"/>
                <w:szCs w:val="18"/>
              </w:rPr>
            </w:pPr>
            <w:r w:rsidRPr="00B86F37">
              <w:rPr>
                <w:rFonts w:hint="eastAsia"/>
                <w:spacing w:val="-2"/>
                <w:sz w:val="18"/>
                <w:szCs w:val="18"/>
              </w:rPr>
              <w:t>法律规定：《中华人民共和国证券法》</w:t>
            </w:r>
            <w:r w:rsidRPr="00B86F37">
              <w:rPr>
                <w:spacing w:val="-2"/>
                <w:sz w:val="18"/>
                <w:szCs w:val="18"/>
              </w:rPr>
              <w:t>(2014)</w:t>
            </w:r>
            <w:r w:rsidRPr="00B86F37">
              <w:rPr>
                <w:rFonts w:hint="eastAsia"/>
                <w:spacing w:val="-2"/>
                <w:sz w:val="18"/>
                <w:szCs w:val="18"/>
              </w:rPr>
              <w:t>第六十九条、《最高人民法院关</w:t>
            </w:r>
            <w:r w:rsidRPr="00B86F37">
              <w:rPr>
                <w:spacing w:val="8"/>
                <w:sz w:val="18"/>
                <w:szCs w:val="18"/>
              </w:rPr>
              <w:t xml:space="preserve"> </w:t>
            </w:r>
            <w:r w:rsidRPr="00B86F37">
              <w:rPr>
                <w:rFonts w:hint="eastAsia"/>
                <w:spacing w:val="-1"/>
                <w:sz w:val="18"/>
                <w:szCs w:val="18"/>
              </w:rPr>
              <w:t>于审理证券市场虚假陈述侵权民事赔偿案件的若干规定》第十条</w:t>
            </w:r>
          </w:p>
        </w:tc>
      </w:tr>
      <w:tr w:rsidR="0072531E" w:rsidTr="00B86F37">
        <w:trPr>
          <w:trHeight w:val="879"/>
        </w:trPr>
        <w:tc>
          <w:tcPr>
            <w:tcW w:w="8900" w:type="dxa"/>
            <w:gridSpan w:val="4"/>
          </w:tcPr>
          <w:p w:rsidR="0072531E" w:rsidRPr="00B86F37" w:rsidRDefault="0072531E" w:rsidP="00B86F37">
            <w:pPr>
              <w:pStyle w:val="TableText"/>
              <w:spacing w:before="201" w:line="219" w:lineRule="auto"/>
              <w:ind w:left="3139"/>
              <w:rPr>
                <w:sz w:val="29"/>
                <w:szCs w:val="29"/>
              </w:rPr>
            </w:pPr>
            <w:r w:rsidRPr="00B86F37">
              <w:rPr>
                <w:rFonts w:hint="eastAsia"/>
                <w:b/>
                <w:bCs/>
                <w:spacing w:val="-3"/>
                <w:sz w:val="29"/>
                <w:szCs w:val="29"/>
              </w:rPr>
              <w:t>约定管辖和诉讼保全</w:t>
            </w:r>
          </w:p>
        </w:tc>
      </w:tr>
      <w:tr w:rsidR="0072531E" w:rsidTr="00B86F37">
        <w:trPr>
          <w:trHeight w:val="1039"/>
        </w:trPr>
        <w:tc>
          <w:tcPr>
            <w:tcW w:w="2722" w:type="dxa"/>
          </w:tcPr>
          <w:p w:rsidR="0072531E" w:rsidRPr="00B86F37" w:rsidRDefault="0072531E" w:rsidP="00B86F37">
            <w:pPr>
              <w:pStyle w:val="TableText"/>
              <w:spacing w:before="242" w:line="219" w:lineRule="auto"/>
              <w:ind w:left="94"/>
              <w:rPr>
                <w:sz w:val="18"/>
                <w:szCs w:val="18"/>
              </w:rPr>
            </w:pPr>
            <w:r w:rsidRPr="00B86F37">
              <w:rPr>
                <w:sz w:val="18"/>
                <w:szCs w:val="18"/>
              </w:rPr>
              <w:t>1.</w:t>
            </w:r>
            <w:r w:rsidRPr="00B86F37">
              <w:rPr>
                <w:rFonts w:hint="eastAsia"/>
                <w:sz w:val="18"/>
                <w:szCs w:val="18"/>
              </w:rPr>
              <w:t>有无仲裁、法院管辖约定</w:t>
            </w:r>
          </w:p>
        </w:tc>
        <w:tc>
          <w:tcPr>
            <w:tcW w:w="6178" w:type="dxa"/>
            <w:gridSpan w:val="3"/>
          </w:tcPr>
          <w:p w:rsidR="0072531E" w:rsidRPr="00B86F37" w:rsidRDefault="0072531E" w:rsidP="00B86F37">
            <w:pPr>
              <w:pStyle w:val="TableText"/>
              <w:spacing w:before="123" w:line="350" w:lineRule="exact"/>
              <w:ind w:left="112"/>
              <w:rPr>
                <w:sz w:val="18"/>
                <w:szCs w:val="18"/>
              </w:rPr>
            </w:pPr>
            <w:r w:rsidRPr="00B86F37">
              <w:rPr>
                <w:rFonts w:hint="eastAsia"/>
                <w:position w:val="13"/>
                <w:sz w:val="18"/>
                <w:szCs w:val="18"/>
              </w:rPr>
              <w:t>有□合同条款及内容：</w:t>
            </w:r>
          </w:p>
          <w:p w:rsidR="0072531E" w:rsidRPr="00B86F37" w:rsidRDefault="0072531E" w:rsidP="00B86F37">
            <w:pPr>
              <w:pStyle w:val="TableText"/>
              <w:spacing w:line="220" w:lineRule="auto"/>
              <w:ind w:left="112"/>
              <w:rPr>
                <w:rFonts w:ascii="MS Gothic" w:eastAsia="MS Gothic" w:hAnsi="MS Gothic" w:cs="MS Gothic"/>
                <w:sz w:val="18"/>
                <w:szCs w:val="18"/>
              </w:rPr>
            </w:pPr>
            <w:r w:rsidRPr="00B86F37">
              <w:rPr>
                <w:rFonts w:hint="eastAsia"/>
                <w:spacing w:val="-5"/>
                <w:sz w:val="18"/>
                <w:szCs w:val="18"/>
              </w:rPr>
              <w:t>无</w:t>
            </w:r>
            <w:r w:rsidRPr="00B86F37">
              <w:rPr>
                <w:rFonts w:ascii="MS Gothic" w:eastAsia="MS Gothic" w:hAnsi="MS Gothic" w:cs="MS Gothic" w:hint="eastAsia"/>
                <w:spacing w:val="-5"/>
                <w:sz w:val="18"/>
                <w:szCs w:val="18"/>
              </w:rPr>
              <w:t>☑</w:t>
            </w:r>
          </w:p>
        </w:tc>
      </w:tr>
      <w:tr w:rsidR="0072531E" w:rsidTr="00B86F37">
        <w:trPr>
          <w:trHeight w:val="1309"/>
        </w:trPr>
        <w:tc>
          <w:tcPr>
            <w:tcW w:w="2722" w:type="dxa"/>
          </w:tcPr>
          <w:p w:rsidR="0072531E" w:rsidRPr="00B86F37" w:rsidRDefault="0072531E" w:rsidP="00B86F37">
            <w:pPr>
              <w:pStyle w:val="TableText"/>
              <w:spacing w:before="194" w:line="219" w:lineRule="auto"/>
              <w:ind w:left="94"/>
              <w:rPr>
                <w:sz w:val="18"/>
                <w:szCs w:val="18"/>
              </w:rPr>
            </w:pPr>
            <w:r w:rsidRPr="00B86F37">
              <w:rPr>
                <w:spacing w:val="-1"/>
                <w:sz w:val="18"/>
                <w:szCs w:val="18"/>
              </w:rPr>
              <w:t>2.</w:t>
            </w:r>
            <w:r w:rsidRPr="00B86F37">
              <w:rPr>
                <w:rFonts w:hint="eastAsia"/>
                <w:spacing w:val="-1"/>
                <w:sz w:val="18"/>
                <w:szCs w:val="18"/>
              </w:rPr>
              <w:t>是否申请财产保全措施</w:t>
            </w:r>
          </w:p>
        </w:tc>
        <w:tc>
          <w:tcPr>
            <w:tcW w:w="1976" w:type="dxa"/>
            <w:tcBorders>
              <w:right w:val="nil"/>
            </w:tcBorders>
          </w:tcPr>
          <w:p w:rsidR="0072531E" w:rsidRPr="00B86F37" w:rsidRDefault="0072531E" w:rsidP="00B86F37">
            <w:pPr>
              <w:pStyle w:val="TableText"/>
              <w:spacing w:before="75" w:line="274" w:lineRule="auto"/>
              <w:ind w:left="112" w:right="211"/>
              <w:jc w:val="right"/>
              <w:rPr>
                <w:rFonts w:ascii="MS Gothic" w:eastAsia="MS Gothic" w:hAnsi="MS Gothic" w:cs="MS Gothic"/>
                <w:sz w:val="18"/>
                <w:szCs w:val="18"/>
              </w:rPr>
            </w:pPr>
            <w:r w:rsidRPr="00B86F37">
              <w:rPr>
                <w:rFonts w:hint="eastAsia"/>
                <w:spacing w:val="2"/>
                <w:sz w:val="18"/>
                <w:szCs w:val="18"/>
              </w:rPr>
              <w:t>已经诉前保全：是口</w:t>
            </w:r>
            <w:r w:rsidRPr="00B86F37">
              <w:rPr>
                <w:spacing w:val="7"/>
                <w:sz w:val="18"/>
                <w:szCs w:val="18"/>
              </w:rPr>
              <w:t xml:space="preserve"> </w:t>
            </w:r>
            <w:r w:rsidRPr="00B86F37">
              <w:rPr>
                <w:rFonts w:hint="eastAsia"/>
                <w:spacing w:val="-7"/>
                <w:sz w:val="18"/>
                <w:szCs w:val="18"/>
              </w:rPr>
              <w:t>否</w:t>
            </w:r>
            <w:r w:rsidRPr="00B86F37">
              <w:rPr>
                <w:rFonts w:ascii="MS Gothic" w:eastAsia="MS Gothic" w:hAnsi="MS Gothic" w:cs="MS Gothic" w:hint="eastAsia"/>
                <w:spacing w:val="-7"/>
                <w:sz w:val="18"/>
                <w:szCs w:val="18"/>
              </w:rPr>
              <w:t>☑</w:t>
            </w:r>
          </w:p>
          <w:p w:rsidR="0072531E" w:rsidRPr="00B86F37" w:rsidRDefault="0072531E" w:rsidP="00B86F37">
            <w:pPr>
              <w:pStyle w:val="TableText"/>
              <w:spacing w:before="93" w:line="280" w:lineRule="auto"/>
              <w:ind w:left="112" w:right="211"/>
              <w:jc w:val="right"/>
              <w:rPr>
                <w:rFonts w:ascii="MS Gothic" w:eastAsia="MS Gothic" w:hAnsi="MS Gothic" w:cs="MS Gothic"/>
                <w:sz w:val="18"/>
                <w:szCs w:val="18"/>
              </w:rPr>
            </w:pPr>
            <w:r w:rsidRPr="00B86F37">
              <w:rPr>
                <w:rFonts w:hint="eastAsia"/>
                <w:spacing w:val="2"/>
                <w:sz w:val="18"/>
                <w:szCs w:val="18"/>
              </w:rPr>
              <w:t>申请诉讼保全：是口</w:t>
            </w:r>
            <w:r w:rsidRPr="00B86F37">
              <w:rPr>
                <w:spacing w:val="7"/>
                <w:sz w:val="18"/>
                <w:szCs w:val="18"/>
              </w:rPr>
              <w:t xml:space="preserve"> </w:t>
            </w:r>
            <w:r w:rsidRPr="00B86F37">
              <w:rPr>
                <w:rFonts w:hint="eastAsia"/>
                <w:spacing w:val="-7"/>
                <w:sz w:val="18"/>
                <w:szCs w:val="18"/>
              </w:rPr>
              <w:t>否</w:t>
            </w:r>
            <w:r w:rsidRPr="00B86F37">
              <w:rPr>
                <w:rFonts w:ascii="MS Gothic" w:eastAsia="MS Gothic" w:hAnsi="MS Gothic" w:cs="MS Gothic" w:hint="eastAsia"/>
                <w:spacing w:val="-7"/>
                <w:sz w:val="18"/>
                <w:szCs w:val="18"/>
              </w:rPr>
              <w:t>☑</w:t>
            </w:r>
          </w:p>
        </w:tc>
        <w:tc>
          <w:tcPr>
            <w:tcW w:w="1380" w:type="dxa"/>
            <w:tcBorders>
              <w:left w:val="nil"/>
              <w:right w:val="nil"/>
            </w:tcBorders>
          </w:tcPr>
          <w:p w:rsidR="0072531E" w:rsidRPr="00B86F37" w:rsidRDefault="0072531E" w:rsidP="00B86F37">
            <w:pPr>
              <w:pStyle w:val="TableText"/>
              <w:spacing w:before="75" w:line="220" w:lineRule="auto"/>
              <w:ind w:left="211"/>
              <w:rPr>
                <w:sz w:val="18"/>
                <w:szCs w:val="18"/>
              </w:rPr>
            </w:pPr>
            <w:r w:rsidRPr="00B86F37">
              <w:rPr>
                <w:rFonts w:hint="eastAsia"/>
                <w:sz w:val="18"/>
                <w:szCs w:val="18"/>
              </w:rPr>
              <w:t>保全法院：</w:t>
            </w:r>
          </w:p>
        </w:tc>
        <w:tc>
          <w:tcPr>
            <w:tcW w:w="2822" w:type="dxa"/>
            <w:tcBorders>
              <w:left w:val="nil"/>
            </w:tcBorders>
          </w:tcPr>
          <w:p w:rsidR="0072531E" w:rsidRPr="00B86F37" w:rsidRDefault="0072531E" w:rsidP="00B86F37">
            <w:pPr>
              <w:pStyle w:val="TableText"/>
              <w:spacing w:before="85" w:line="220" w:lineRule="auto"/>
              <w:ind w:left="362"/>
              <w:rPr>
                <w:sz w:val="18"/>
                <w:szCs w:val="18"/>
              </w:rPr>
            </w:pPr>
            <w:r w:rsidRPr="00B86F37">
              <w:rPr>
                <w:rFonts w:hint="eastAsia"/>
                <w:spacing w:val="-1"/>
                <w:sz w:val="18"/>
                <w:szCs w:val="18"/>
              </w:rPr>
              <w:t>保全时间：</w:t>
            </w:r>
          </w:p>
        </w:tc>
      </w:tr>
      <w:tr w:rsidR="0072531E" w:rsidTr="00B86F37">
        <w:trPr>
          <w:trHeight w:val="1049"/>
        </w:trPr>
        <w:tc>
          <w:tcPr>
            <w:tcW w:w="8900" w:type="dxa"/>
            <w:gridSpan w:val="4"/>
          </w:tcPr>
          <w:p w:rsidR="0072531E" w:rsidRPr="00B86F37" w:rsidRDefault="0072531E" w:rsidP="00B86F37">
            <w:pPr>
              <w:pStyle w:val="TableText"/>
              <w:spacing w:before="196" w:line="220" w:lineRule="auto"/>
              <w:ind w:left="3719"/>
              <w:rPr>
                <w:sz w:val="29"/>
                <w:szCs w:val="29"/>
              </w:rPr>
            </w:pPr>
            <w:r w:rsidRPr="00B86F37">
              <w:rPr>
                <w:rFonts w:hint="eastAsia"/>
                <w:b/>
                <w:bCs/>
                <w:spacing w:val="2"/>
                <w:sz w:val="29"/>
                <w:szCs w:val="29"/>
              </w:rPr>
              <w:t>事实与理由</w:t>
            </w:r>
          </w:p>
        </w:tc>
      </w:tr>
      <w:tr w:rsidR="0072531E" w:rsidTr="00B86F37">
        <w:trPr>
          <w:trHeight w:val="1554"/>
        </w:trPr>
        <w:tc>
          <w:tcPr>
            <w:tcW w:w="2722" w:type="dxa"/>
          </w:tcPr>
          <w:p w:rsidR="0072531E" w:rsidRPr="00B86F37" w:rsidRDefault="0072531E" w:rsidP="00B86F37">
            <w:pPr>
              <w:pStyle w:val="TableText"/>
              <w:spacing w:before="75" w:line="275" w:lineRule="auto"/>
              <w:ind w:left="94" w:right="268"/>
              <w:rPr>
                <w:sz w:val="18"/>
                <w:szCs w:val="18"/>
              </w:rPr>
            </w:pPr>
            <w:r w:rsidRPr="00B86F37">
              <w:rPr>
                <w:sz w:val="18"/>
                <w:szCs w:val="18"/>
              </w:rPr>
              <w:t>1.</w:t>
            </w:r>
            <w:r w:rsidRPr="00B86F37">
              <w:rPr>
                <w:rFonts w:hint="eastAsia"/>
                <w:sz w:val="18"/>
                <w:szCs w:val="18"/>
              </w:rPr>
              <w:t>被告存在虚假陈述行为的情</w:t>
            </w:r>
            <w:r w:rsidRPr="00B86F37">
              <w:rPr>
                <w:spacing w:val="7"/>
                <w:sz w:val="18"/>
                <w:szCs w:val="18"/>
              </w:rPr>
              <w:t xml:space="preserve"> </w:t>
            </w:r>
            <w:r w:rsidRPr="00B86F37">
              <w:rPr>
                <w:rFonts w:hint="eastAsia"/>
                <w:sz w:val="18"/>
                <w:szCs w:val="18"/>
              </w:rPr>
              <w:t>况</w:t>
            </w:r>
          </w:p>
        </w:tc>
        <w:tc>
          <w:tcPr>
            <w:tcW w:w="6178" w:type="dxa"/>
            <w:gridSpan w:val="3"/>
          </w:tcPr>
          <w:p w:rsidR="0072531E" w:rsidRPr="00B86F37" w:rsidRDefault="0072531E" w:rsidP="00B86F37">
            <w:pPr>
              <w:pStyle w:val="TableText"/>
              <w:spacing w:before="74" w:line="269" w:lineRule="auto"/>
              <w:ind w:left="121" w:hanging="9"/>
              <w:rPr>
                <w:sz w:val="18"/>
                <w:szCs w:val="18"/>
              </w:rPr>
            </w:pPr>
            <w:r w:rsidRPr="00B86F37">
              <w:rPr>
                <w:rFonts w:hint="eastAsia"/>
                <w:spacing w:val="-2"/>
                <w:sz w:val="18"/>
                <w:szCs w:val="18"/>
              </w:rPr>
              <w:t>具体虚假陈述行为：《关于收到中国证券监督管理委员会调查通知书的公告》</w:t>
            </w:r>
            <w:r w:rsidRPr="00B86F37">
              <w:rPr>
                <w:spacing w:val="2"/>
                <w:sz w:val="18"/>
                <w:szCs w:val="18"/>
              </w:rPr>
              <w:t xml:space="preserve"> </w:t>
            </w:r>
            <w:r w:rsidRPr="00B86F37">
              <w:rPr>
                <w:rFonts w:hint="eastAsia"/>
                <w:spacing w:val="-1"/>
                <w:sz w:val="18"/>
                <w:szCs w:val="18"/>
              </w:rPr>
              <w:t>《中国证券监督管理委员会</w:t>
            </w:r>
            <w:r w:rsidRPr="00B86F37">
              <w:rPr>
                <w:spacing w:val="-1"/>
                <w:sz w:val="18"/>
                <w:szCs w:val="18"/>
              </w:rPr>
              <w:t>XX</w:t>
            </w:r>
            <w:r w:rsidRPr="00B86F37">
              <w:rPr>
                <w:rFonts w:hint="eastAsia"/>
                <w:spacing w:val="-1"/>
                <w:sz w:val="18"/>
                <w:szCs w:val="18"/>
              </w:rPr>
              <w:t>监管局行政处罚决定书</w:t>
            </w:r>
            <w:r w:rsidRPr="00B86F37">
              <w:rPr>
                <w:spacing w:val="-1"/>
                <w:sz w:val="18"/>
                <w:szCs w:val="18"/>
              </w:rPr>
              <w:t>(20XX)</w:t>
            </w:r>
            <w:r w:rsidRPr="00B86F37">
              <w:rPr>
                <w:spacing w:val="-2"/>
                <w:sz w:val="18"/>
                <w:szCs w:val="18"/>
              </w:rPr>
              <w:t>X</w:t>
            </w:r>
            <w:r w:rsidRPr="00B86F37">
              <w:rPr>
                <w:rFonts w:hint="eastAsia"/>
                <w:spacing w:val="-2"/>
                <w:sz w:val="18"/>
                <w:szCs w:val="18"/>
              </w:rPr>
              <w:t>号》已认定，</w:t>
            </w:r>
          </w:p>
          <w:p w:rsidR="0072531E" w:rsidRPr="00B86F37" w:rsidRDefault="0072531E" w:rsidP="00B86F37">
            <w:pPr>
              <w:pStyle w:val="TableText"/>
              <w:spacing w:before="96" w:line="218" w:lineRule="auto"/>
              <w:ind w:left="112"/>
              <w:rPr>
                <w:sz w:val="18"/>
                <w:szCs w:val="18"/>
              </w:rPr>
            </w:pPr>
            <w:r w:rsidRPr="00B86F37">
              <w:rPr>
                <w:rFonts w:hint="eastAsia"/>
                <w:sz w:val="18"/>
                <w:szCs w:val="18"/>
              </w:rPr>
              <w:t>被告</w:t>
            </w:r>
            <w:r w:rsidRPr="00B86F37">
              <w:rPr>
                <w:sz w:val="18"/>
                <w:szCs w:val="18"/>
              </w:rPr>
              <w:t>XX</w:t>
            </w:r>
            <w:r w:rsidRPr="00B86F37">
              <w:rPr>
                <w:rFonts w:hint="eastAsia"/>
                <w:sz w:val="18"/>
                <w:szCs w:val="18"/>
              </w:rPr>
              <w:t>股份公司虚增盈利且披露文件存在虚假记载、误导性陈</w:t>
            </w:r>
            <w:r w:rsidRPr="00B86F37">
              <w:rPr>
                <w:rFonts w:hint="eastAsia"/>
                <w:spacing w:val="-1"/>
                <w:sz w:val="18"/>
                <w:szCs w:val="18"/>
              </w:rPr>
              <w:t>述。</w:t>
            </w:r>
          </w:p>
          <w:p w:rsidR="0072531E" w:rsidRPr="00B86F37" w:rsidRDefault="0072531E" w:rsidP="00B86F37">
            <w:pPr>
              <w:pStyle w:val="TableText"/>
              <w:spacing w:before="107" w:line="219" w:lineRule="auto"/>
              <w:ind w:left="112"/>
              <w:rPr>
                <w:sz w:val="18"/>
                <w:szCs w:val="18"/>
              </w:rPr>
            </w:pPr>
            <w:r w:rsidRPr="00B86F37">
              <w:rPr>
                <w:rFonts w:hint="eastAsia"/>
                <w:spacing w:val="2"/>
                <w:sz w:val="18"/>
                <w:szCs w:val="18"/>
              </w:rPr>
              <w:t>虚假陈述行为实施日：</w:t>
            </w:r>
            <w:r w:rsidRPr="00B86F37">
              <w:rPr>
                <w:spacing w:val="2"/>
                <w:sz w:val="18"/>
                <w:szCs w:val="18"/>
              </w:rPr>
              <w:t>20</w:t>
            </w:r>
            <w:r w:rsidRPr="00B86F37">
              <w:rPr>
                <w:sz w:val="18"/>
                <w:szCs w:val="18"/>
              </w:rPr>
              <w:t>XX</w:t>
            </w:r>
            <w:r w:rsidRPr="00B86F37">
              <w:rPr>
                <w:rFonts w:hint="eastAsia"/>
                <w:spacing w:val="2"/>
                <w:sz w:val="18"/>
                <w:szCs w:val="18"/>
              </w:rPr>
              <w:t>年</w:t>
            </w:r>
            <w:r w:rsidRPr="00B86F37">
              <w:rPr>
                <w:sz w:val="18"/>
                <w:szCs w:val="18"/>
              </w:rPr>
              <w:t>XX</w:t>
            </w:r>
            <w:r w:rsidRPr="00B86F37">
              <w:rPr>
                <w:rFonts w:hint="eastAsia"/>
                <w:spacing w:val="2"/>
                <w:sz w:val="18"/>
                <w:szCs w:val="18"/>
              </w:rPr>
              <w:t>月</w:t>
            </w:r>
            <w:r w:rsidRPr="00B86F37">
              <w:rPr>
                <w:sz w:val="18"/>
                <w:szCs w:val="18"/>
              </w:rPr>
              <w:t>XX</w:t>
            </w:r>
            <w:r w:rsidRPr="00B86F37">
              <w:rPr>
                <w:rFonts w:hint="eastAsia"/>
                <w:spacing w:val="2"/>
                <w:sz w:val="18"/>
                <w:szCs w:val="18"/>
              </w:rPr>
              <w:t>日</w:t>
            </w:r>
          </w:p>
          <w:p w:rsidR="0072531E" w:rsidRPr="00B86F37" w:rsidRDefault="0072531E" w:rsidP="00B86F37">
            <w:pPr>
              <w:pStyle w:val="TableText"/>
              <w:spacing w:before="96" w:line="219" w:lineRule="auto"/>
              <w:ind w:left="112"/>
              <w:rPr>
                <w:sz w:val="18"/>
                <w:szCs w:val="18"/>
              </w:rPr>
            </w:pPr>
            <w:r w:rsidRPr="00B86F37">
              <w:rPr>
                <w:rFonts w:hint="eastAsia"/>
                <w:spacing w:val="2"/>
                <w:sz w:val="18"/>
                <w:szCs w:val="18"/>
              </w:rPr>
              <w:t>虚假陈述行为揭露日：</w:t>
            </w:r>
            <w:r w:rsidRPr="00B86F37">
              <w:rPr>
                <w:spacing w:val="2"/>
                <w:sz w:val="18"/>
                <w:szCs w:val="18"/>
              </w:rPr>
              <w:t>20</w:t>
            </w:r>
            <w:r w:rsidRPr="00B86F37">
              <w:rPr>
                <w:sz w:val="18"/>
                <w:szCs w:val="18"/>
              </w:rPr>
              <w:t>XX</w:t>
            </w:r>
            <w:r w:rsidRPr="00B86F37">
              <w:rPr>
                <w:rFonts w:hint="eastAsia"/>
                <w:spacing w:val="2"/>
                <w:sz w:val="18"/>
                <w:szCs w:val="18"/>
              </w:rPr>
              <w:t>年</w:t>
            </w:r>
            <w:r w:rsidRPr="00B86F37">
              <w:rPr>
                <w:sz w:val="18"/>
                <w:szCs w:val="18"/>
              </w:rPr>
              <w:t>XX</w:t>
            </w:r>
            <w:r w:rsidRPr="00B86F37">
              <w:rPr>
                <w:rFonts w:hint="eastAsia"/>
                <w:spacing w:val="2"/>
                <w:sz w:val="18"/>
                <w:szCs w:val="18"/>
              </w:rPr>
              <w:t>月</w:t>
            </w:r>
            <w:r w:rsidRPr="00B86F37">
              <w:rPr>
                <w:sz w:val="18"/>
                <w:szCs w:val="18"/>
              </w:rPr>
              <w:t>XX</w:t>
            </w:r>
            <w:r w:rsidRPr="00B86F37">
              <w:rPr>
                <w:rFonts w:hint="eastAsia"/>
                <w:spacing w:val="2"/>
                <w:sz w:val="18"/>
                <w:szCs w:val="18"/>
              </w:rPr>
              <w:t>日</w:t>
            </w:r>
          </w:p>
        </w:tc>
      </w:tr>
    </w:tbl>
    <w:p w:rsidR="0072531E" w:rsidRDefault="0072531E">
      <w:pPr>
        <w:spacing w:line="444" w:lineRule="auto"/>
      </w:pPr>
    </w:p>
    <w:p w:rsidR="0072531E" w:rsidRDefault="0072531E">
      <w:pPr>
        <w:spacing w:before="84" w:line="184" w:lineRule="auto"/>
        <w:ind w:left="204"/>
        <w:rPr>
          <w:rFonts w:ascii="宋体" w:hAnsi="宋体" w:cs="宋体"/>
          <w:sz w:val="26"/>
          <w:szCs w:val="26"/>
        </w:rPr>
      </w:pPr>
      <w:r>
        <w:rPr>
          <w:rFonts w:ascii="宋体" w:hAnsi="宋体" w:cs="宋体"/>
          <w:spacing w:val="-2"/>
          <w:sz w:val="26"/>
          <w:szCs w:val="26"/>
        </w:rPr>
        <w:t>—148—</w:t>
      </w:r>
    </w:p>
    <w:p w:rsidR="0072531E" w:rsidRDefault="0072531E">
      <w:pPr>
        <w:spacing w:line="184" w:lineRule="auto"/>
        <w:rPr>
          <w:rFonts w:ascii="宋体" w:hAnsi="宋体" w:cs="宋体"/>
          <w:sz w:val="26"/>
          <w:szCs w:val="26"/>
        </w:rPr>
        <w:sectPr w:rsidR="0072531E">
          <w:pgSz w:w="11750" w:h="16830"/>
          <w:pgMar w:top="400" w:right="1244" w:bottom="400" w:left="1594" w:header="0" w:footer="0" w:gutter="0"/>
          <w:cols w:space="720"/>
        </w:sectPr>
      </w:pPr>
    </w:p>
    <w:p w:rsidR="0072531E" w:rsidRDefault="0072531E">
      <w:pPr>
        <w:spacing w:line="145" w:lineRule="exact"/>
        <w:ind w:firstLine="4750"/>
      </w:pPr>
      <w:r w:rsidRPr="00B86F37">
        <w:rPr>
          <w:noProof/>
          <w:position w:val="-2"/>
          <w:lang w:eastAsia="zh-CN"/>
        </w:rPr>
        <w:pict>
          <v:shape id="IM 28" o:spid="_x0000_i1034" type="#_x0000_t75" style="width:33.75pt;height:7.5pt;visibility:visible">
            <v:imagedata r:id="rId149" o:title=""/>
          </v:shape>
        </w:pict>
      </w:r>
    </w:p>
    <w:p w:rsidR="0072531E" w:rsidRDefault="0072531E">
      <w:pPr>
        <w:spacing w:before="60"/>
      </w:pPr>
    </w:p>
    <w:p w:rsidR="0072531E" w:rsidRDefault="0072531E">
      <w:pPr>
        <w:spacing w:before="60"/>
      </w:pPr>
    </w:p>
    <w:p w:rsidR="0072531E" w:rsidRDefault="0072531E">
      <w:pPr>
        <w:spacing w:before="59"/>
      </w:pPr>
    </w:p>
    <w:p w:rsidR="0072531E" w:rsidRDefault="0072531E">
      <w:pPr>
        <w:spacing w:before="59"/>
      </w:pPr>
    </w:p>
    <w:tbl>
      <w:tblPr>
        <w:tblW w:w="89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22"/>
        <w:gridCol w:w="6188"/>
      </w:tblGrid>
      <w:tr w:rsidR="0072531E" w:rsidTr="00B86F37">
        <w:trPr>
          <w:trHeight w:val="635"/>
        </w:trPr>
        <w:tc>
          <w:tcPr>
            <w:tcW w:w="2722" w:type="dxa"/>
          </w:tcPr>
          <w:p w:rsidR="0072531E" w:rsidRDefault="0072531E"/>
        </w:tc>
        <w:tc>
          <w:tcPr>
            <w:tcW w:w="6188" w:type="dxa"/>
          </w:tcPr>
          <w:p w:rsidR="0072531E" w:rsidRDefault="0072531E" w:rsidP="00B86F37">
            <w:pPr>
              <w:pStyle w:val="TableText"/>
              <w:spacing w:before="81" w:line="219" w:lineRule="auto"/>
              <w:ind w:left="103"/>
            </w:pPr>
            <w:r w:rsidRPr="00B86F37">
              <w:rPr>
                <w:rFonts w:hint="eastAsia"/>
                <w:spacing w:val="2"/>
              </w:rPr>
              <w:t>虚假陈述行为更正日：</w:t>
            </w:r>
            <w:r w:rsidRPr="00B86F37">
              <w:rPr>
                <w:spacing w:val="2"/>
              </w:rPr>
              <w:t>20</w:t>
            </w:r>
            <w:r>
              <w:t>XX</w:t>
            </w:r>
            <w:r w:rsidRPr="00B86F37">
              <w:rPr>
                <w:rFonts w:hint="eastAsia"/>
                <w:spacing w:val="2"/>
              </w:rPr>
              <w:t>年</w:t>
            </w:r>
            <w:r>
              <w:t>XX</w:t>
            </w:r>
            <w:r w:rsidRPr="00B86F37">
              <w:rPr>
                <w:rFonts w:hint="eastAsia"/>
                <w:spacing w:val="2"/>
              </w:rPr>
              <w:t>月</w:t>
            </w:r>
            <w:r>
              <w:t>XX</w:t>
            </w:r>
            <w:r w:rsidRPr="00B86F37">
              <w:rPr>
                <w:rFonts w:hint="eastAsia"/>
                <w:spacing w:val="2"/>
              </w:rPr>
              <w:t>日</w:t>
            </w:r>
          </w:p>
          <w:p w:rsidR="0072531E" w:rsidRDefault="0072531E" w:rsidP="00B86F37">
            <w:pPr>
              <w:pStyle w:val="TableText"/>
              <w:spacing w:before="94" w:line="217" w:lineRule="auto"/>
              <w:ind w:left="103"/>
            </w:pPr>
            <w:r w:rsidRPr="00B86F37">
              <w:rPr>
                <w:rFonts w:hint="eastAsia"/>
                <w:spacing w:val="2"/>
              </w:rPr>
              <w:t>虚假陈述基准日：</w:t>
            </w:r>
            <w:r w:rsidRPr="00B86F37">
              <w:rPr>
                <w:spacing w:val="2"/>
              </w:rPr>
              <w:t>20</w:t>
            </w:r>
            <w:r>
              <w:t>XX</w:t>
            </w:r>
            <w:r w:rsidRPr="00B86F37">
              <w:rPr>
                <w:rFonts w:hint="eastAsia"/>
                <w:spacing w:val="2"/>
              </w:rPr>
              <w:t>年</w:t>
            </w:r>
            <w:r>
              <w:t>XX</w:t>
            </w:r>
            <w:r w:rsidRPr="00B86F37">
              <w:rPr>
                <w:rFonts w:hint="eastAsia"/>
                <w:spacing w:val="2"/>
              </w:rPr>
              <w:t>月</w:t>
            </w:r>
            <w:r>
              <w:t>XX</w:t>
            </w:r>
            <w:r w:rsidRPr="00B86F37">
              <w:rPr>
                <w:rFonts w:hint="eastAsia"/>
                <w:spacing w:val="2"/>
              </w:rPr>
              <w:t>日</w:t>
            </w:r>
          </w:p>
        </w:tc>
      </w:tr>
      <w:tr w:rsidR="0072531E" w:rsidTr="00B86F37">
        <w:trPr>
          <w:trHeight w:val="1888"/>
        </w:trPr>
        <w:tc>
          <w:tcPr>
            <w:tcW w:w="2722" w:type="dxa"/>
          </w:tcPr>
          <w:p w:rsidR="0072531E" w:rsidRDefault="0072531E" w:rsidP="00B86F37">
            <w:pPr>
              <w:pStyle w:val="TableText"/>
              <w:spacing w:before="87" w:line="219" w:lineRule="auto"/>
              <w:ind w:left="95"/>
            </w:pPr>
            <w:r w:rsidRPr="00B86F37">
              <w:rPr>
                <w:spacing w:val="1"/>
              </w:rPr>
              <w:t>2.</w:t>
            </w:r>
            <w:r w:rsidRPr="00B86F37">
              <w:rPr>
                <w:rFonts w:hint="eastAsia"/>
                <w:spacing w:val="1"/>
              </w:rPr>
              <w:t>有无监管部门的认定、处罚</w:t>
            </w:r>
          </w:p>
        </w:tc>
        <w:tc>
          <w:tcPr>
            <w:tcW w:w="6188" w:type="dxa"/>
          </w:tcPr>
          <w:p w:rsidR="0072531E" w:rsidRDefault="0072531E" w:rsidP="00B86F37">
            <w:pPr>
              <w:pStyle w:val="TableText"/>
              <w:spacing w:before="78" w:line="291" w:lineRule="auto"/>
              <w:ind w:left="103"/>
              <w:jc w:val="both"/>
            </w:pPr>
            <w:r w:rsidRPr="00B86F37">
              <w:rPr>
                <w:rFonts w:hint="eastAsia"/>
                <w:spacing w:val="-7"/>
              </w:rPr>
              <w:t>有</w:t>
            </w:r>
            <w:r w:rsidRPr="00B86F37">
              <w:rPr>
                <w:rFonts w:ascii="MS Gothic" w:eastAsia="MS Gothic" w:hAnsi="MS Gothic" w:cs="MS Gothic" w:hint="eastAsia"/>
                <w:spacing w:val="-7"/>
              </w:rPr>
              <w:t>☑</w:t>
            </w:r>
            <w:r w:rsidRPr="00B86F37">
              <w:rPr>
                <w:rFonts w:hint="eastAsia"/>
                <w:spacing w:val="-7"/>
              </w:rPr>
              <w:t>具体情况：《中国证券监督管理委员会</w:t>
            </w:r>
            <w:r w:rsidRPr="00B86F37">
              <w:rPr>
                <w:spacing w:val="-7"/>
              </w:rPr>
              <w:t>XX</w:t>
            </w:r>
            <w:r w:rsidRPr="00B86F37">
              <w:rPr>
                <w:rFonts w:hint="eastAsia"/>
                <w:spacing w:val="-7"/>
              </w:rPr>
              <w:t>监管局行政处罚决定书</w:t>
            </w:r>
            <w:r w:rsidRPr="00B86F37">
              <w:rPr>
                <w:spacing w:val="-7"/>
              </w:rPr>
              <w:t>(20XX)</w:t>
            </w:r>
            <w:r w:rsidRPr="00B86F37">
              <w:rPr>
                <w:spacing w:val="9"/>
              </w:rPr>
              <w:t xml:space="preserve"> </w:t>
            </w:r>
            <w:r w:rsidRPr="00B86F37">
              <w:rPr>
                <w:spacing w:val="-10"/>
              </w:rPr>
              <w:t>X</w:t>
            </w:r>
            <w:r w:rsidRPr="00B86F37">
              <w:rPr>
                <w:rFonts w:hint="eastAsia"/>
                <w:spacing w:val="-10"/>
              </w:rPr>
              <w:t>号》认定上海</w:t>
            </w:r>
            <w:r w:rsidRPr="00B86F37">
              <w:rPr>
                <w:spacing w:val="-10"/>
              </w:rPr>
              <w:t>XX</w:t>
            </w:r>
            <w:r w:rsidRPr="00B86F37">
              <w:rPr>
                <w:rFonts w:hint="eastAsia"/>
                <w:spacing w:val="-10"/>
              </w:rPr>
              <w:t>股份有限公司存在以下信息披露违法违规行为：</w:t>
            </w:r>
            <w:r w:rsidRPr="00B86F37">
              <w:rPr>
                <w:spacing w:val="50"/>
              </w:rPr>
              <w:t xml:space="preserve"> </w:t>
            </w:r>
            <w:r w:rsidRPr="00B86F37">
              <w:rPr>
                <w:rFonts w:hint="eastAsia"/>
                <w:spacing w:val="-10"/>
              </w:rPr>
              <w:t>一、未按</w:t>
            </w:r>
            <w:r>
              <w:t xml:space="preserve">  </w:t>
            </w:r>
            <w:r w:rsidRPr="00B86F37">
              <w:rPr>
                <w:rFonts w:hint="eastAsia"/>
                <w:spacing w:val="-5"/>
              </w:rPr>
              <w:t>规定披露关联交易事项，导致</w:t>
            </w:r>
            <w:r w:rsidRPr="00B86F37">
              <w:rPr>
                <w:spacing w:val="-5"/>
              </w:rPr>
              <w:t>2015</w:t>
            </w:r>
            <w:r w:rsidRPr="00B86F37">
              <w:rPr>
                <w:rFonts w:hint="eastAsia"/>
                <w:spacing w:val="-5"/>
              </w:rPr>
              <w:t>年至</w:t>
            </w:r>
            <w:r w:rsidRPr="00B86F37">
              <w:rPr>
                <w:spacing w:val="-5"/>
              </w:rPr>
              <w:t>2017</w:t>
            </w:r>
            <w:r w:rsidRPr="00B86F37">
              <w:rPr>
                <w:rFonts w:hint="eastAsia"/>
                <w:spacing w:val="-5"/>
              </w:rPr>
              <w:t>年年</w:t>
            </w:r>
            <w:r w:rsidRPr="00B86F37">
              <w:rPr>
                <w:rFonts w:hint="eastAsia"/>
                <w:spacing w:val="-6"/>
              </w:rPr>
              <w:t>度报告存在重大遗漏。二、</w:t>
            </w:r>
            <w:r>
              <w:t xml:space="preserve"> </w:t>
            </w:r>
            <w:r w:rsidRPr="00B86F37">
              <w:rPr>
                <w:rFonts w:hint="eastAsia"/>
                <w:spacing w:val="-2"/>
              </w:rPr>
              <w:t>虚增</w:t>
            </w:r>
            <w:r w:rsidRPr="00B86F37">
              <w:rPr>
                <w:spacing w:val="-2"/>
              </w:rPr>
              <w:t>2016</w:t>
            </w:r>
            <w:r w:rsidRPr="00B86F37">
              <w:rPr>
                <w:rFonts w:hint="eastAsia"/>
                <w:spacing w:val="-2"/>
              </w:rPr>
              <w:t>年度、</w:t>
            </w:r>
            <w:r w:rsidRPr="00B86F37">
              <w:rPr>
                <w:spacing w:val="-2"/>
              </w:rPr>
              <w:t>2017</w:t>
            </w:r>
            <w:r w:rsidRPr="00B86F37">
              <w:rPr>
                <w:rFonts w:hint="eastAsia"/>
                <w:spacing w:val="-2"/>
              </w:rPr>
              <w:t>年度营业收入和利润，导致</w:t>
            </w:r>
            <w:r w:rsidRPr="00B86F37">
              <w:rPr>
                <w:spacing w:val="-2"/>
              </w:rPr>
              <w:t>2016</w:t>
            </w:r>
            <w:r w:rsidRPr="00B86F37">
              <w:rPr>
                <w:rFonts w:hint="eastAsia"/>
                <w:spacing w:val="-2"/>
              </w:rPr>
              <w:t>年、</w:t>
            </w:r>
            <w:r w:rsidRPr="00B86F37">
              <w:rPr>
                <w:spacing w:val="-2"/>
              </w:rPr>
              <w:t>2017</w:t>
            </w:r>
            <w:r w:rsidRPr="00B86F37">
              <w:rPr>
                <w:rFonts w:hint="eastAsia"/>
                <w:spacing w:val="-2"/>
              </w:rPr>
              <w:t>年年度报告</w:t>
            </w:r>
            <w:r w:rsidRPr="00B86F37">
              <w:rPr>
                <w:spacing w:val="-2"/>
              </w:rPr>
              <w:t xml:space="preserve"> </w:t>
            </w:r>
            <w:r w:rsidRPr="00B86F37">
              <w:rPr>
                <w:rFonts w:hint="eastAsia"/>
                <w:spacing w:val="-11"/>
              </w:rPr>
              <w:t>存在虚假记载。三、未按规定及时披露为控股股</w:t>
            </w:r>
            <w:r w:rsidRPr="00B86F37">
              <w:rPr>
                <w:rFonts w:hint="eastAsia"/>
                <w:spacing w:val="-12"/>
              </w:rPr>
              <w:t>东及其关联方提供担保事项。</w:t>
            </w:r>
            <w:r>
              <w:t xml:space="preserve"> </w:t>
            </w:r>
            <w:r w:rsidRPr="00B86F37">
              <w:rPr>
                <w:rFonts w:hint="eastAsia"/>
                <w:spacing w:val="11"/>
              </w:rPr>
              <w:t>无口</w:t>
            </w:r>
          </w:p>
        </w:tc>
      </w:tr>
      <w:tr w:rsidR="0072531E" w:rsidTr="00B86F37">
        <w:trPr>
          <w:trHeight w:val="1259"/>
        </w:trPr>
        <w:tc>
          <w:tcPr>
            <w:tcW w:w="2722" w:type="dxa"/>
          </w:tcPr>
          <w:p w:rsidR="0072531E" w:rsidRDefault="0072531E" w:rsidP="00B86F37">
            <w:pPr>
              <w:pStyle w:val="TableText"/>
              <w:spacing w:before="88" w:line="218" w:lineRule="auto"/>
              <w:ind w:left="95"/>
            </w:pPr>
            <w:r w:rsidRPr="00B86F37">
              <w:rPr>
                <w:spacing w:val="-2"/>
              </w:rPr>
              <w:t>3.</w:t>
            </w:r>
            <w:r w:rsidRPr="00B86F37">
              <w:rPr>
                <w:rFonts w:hint="eastAsia"/>
                <w:spacing w:val="-2"/>
              </w:rPr>
              <w:t>原告交易情况</w:t>
            </w:r>
          </w:p>
        </w:tc>
        <w:tc>
          <w:tcPr>
            <w:tcW w:w="6188" w:type="dxa"/>
          </w:tcPr>
          <w:p w:rsidR="0072531E" w:rsidRDefault="0072531E" w:rsidP="00B86F37">
            <w:pPr>
              <w:pStyle w:val="TableText"/>
              <w:spacing w:before="79" w:line="266" w:lineRule="auto"/>
              <w:ind w:left="103" w:right="294"/>
            </w:pPr>
            <w:r>
              <w:rPr>
                <w:rFonts w:hint="eastAsia"/>
              </w:rPr>
              <w:t>买入情况</w:t>
            </w:r>
            <w:r>
              <w:t>(</w:t>
            </w:r>
            <w:r>
              <w:rPr>
                <w:rFonts w:hint="eastAsia"/>
              </w:rPr>
              <w:t>日期、数量、单价</w:t>
            </w:r>
            <w:r>
              <w:t>):20XX</w:t>
            </w:r>
            <w:r>
              <w:rPr>
                <w:rFonts w:hint="eastAsia"/>
              </w:rPr>
              <w:t>年</w:t>
            </w:r>
            <w:r>
              <w:t>XX</w:t>
            </w:r>
            <w:r>
              <w:rPr>
                <w:rFonts w:hint="eastAsia"/>
              </w:rPr>
              <w:t>月</w:t>
            </w:r>
            <w:r w:rsidRPr="00B86F37">
              <w:rPr>
                <w:spacing w:val="-1"/>
              </w:rPr>
              <w:t>XX</w:t>
            </w:r>
            <w:r w:rsidRPr="00B86F37">
              <w:rPr>
                <w:rFonts w:hint="eastAsia"/>
                <w:spacing w:val="-1"/>
              </w:rPr>
              <w:t>日分别以均价</w:t>
            </w:r>
            <w:r w:rsidRPr="00B86F37">
              <w:rPr>
                <w:spacing w:val="-1"/>
              </w:rPr>
              <w:t>XXX</w:t>
            </w:r>
            <w:r w:rsidRPr="00B86F37">
              <w:rPr>
                <w:rFonts w:hint="eastAsia"/>
                <w:spacing w:val="-1"/>
              </w:rPr>
              <w:t>元、</w:t>
            </w:r>
            <w:r w:rsidRPr="00B86F37">
              <w:rPr>
                <w:spacing w:val="-1"/>
              </w:rPr>
              <w:t>XXX</w:t>
            </w:r>
            <w:r>
              <w:t xml:space="preserve"> </w:t>
            </w:r>
            <w:r w:rsidRPr="00B86F37">
              <w:rPr>
                <w:rFonts w:hint="eastAsia"/>
                <w:spacing w:val="-1"/>
              </w:rPr>
              <w:t>元、</w:t>
            </w:r>
            <w:r w:rsidRPr="00B86F37">
              <w:rPr>
                <w:spacing w:val="-1"/>
              </w:rPr>
              <w:t>XXX</w:t>
            </w:r>
            <w:r w:rsidRPr="00B86F37">
              <w:rPr>
                <w:rFonts w:hint="eastAsia"/>
                <w:spacing w:val="-1"/>
              </w:rPr>
              <w:t>元分别买入</w:t>
            </w:r>
            <w:r w:rsidRPr="00B86F37">
              <w:rPr>
                <w:spacing w:val="-1"/>
              </w:rPr>
              <w:t>XXXXX</w:t>
            </w:r>
            <w:r w:rsidRPr="00B86F37">
              <w:rPr>
                <w:rFonts w:hint="eastAsia"/>
                <w:spacing w:val="-1"/>
              </w:rPr>
              <w:t>股、</w:t>
            </w:r>
            <w:r w:rsidRPr="00B86F37">
              <w:rPr>
                <w:spacing w:val="-1"/>
              </w:rPr>
              <w:t>XXXX</w:t>
            </w:r>
            <w:r w:rsidRPr="00B86F37">
              <w:rPr>
                <w:rFonts w:hint="eastAsia"/>
                <w:spacing w:val="-1"/>
              </w:rPr>
              <w:t>股、</w:t>
            </w:r>
            <w:r w:rsidRPr="00B86F37">
              <w:rPr>
                <w:spacing w:val="-1"/>
              </w:rPr>
              <w:t>XXXX</w:t>
            </w:r>
            <w:r w:rsidRPr="00B86F37">
              <w:rPr>
                <w:rFonts w:hint="eastAsia"/>
                <w:spacing w:val="-1"/>
              </w:rPr>
              <w:t>股</w:t>
            </w:r>
          </w:p>
          <w:p w:rsidR="0072531E" w:rsidRDefault="0072531E" w:rsidP="00B86F37">
            <w:pPr>
              <w:pStyle w:val="TableText"/>
              <w:spacing w:before="91" w:line="258" w:lineRule="auto"/>
              <w:ind w:left="103" w:right="477"/>
            </w:pPr>
            <w:r>
              <w:rPr>
                <w:rFonts w:hint="eastAsia"/>
              </w:rPr>
              <w:t>卖出情况</w:t>
            </w:r>
            <w:r>
              <w:t>(</w:t>
            </w:r>
            <w:r>
              <w:rPr>
                <w:rFonts w:hint="eastAsia"/>
              </w:rPr>
              <w:t>日期、数量、单价</w:t>
            </w:r>
            <w:r>
              <w:t>):20XX</w:t>
            </w:r>
            <w:r>
              <w:rPr>
                <w:rFonts w:hint="eastAsia"/>
              </w:rPr>
              <w:t>年</w:t>
            </w:r>
            <w:r>
              <w:t>XX</w:t>
            </w:r>
            <w:r>
              <w:rPr>
                <w:rFonts w:hint="eastAsia"/>
              </w:rPr>
              <w:t>月</w:t>
            </w:r>
            <w:r>
              <w:t>XX</w:t>
            </w:r>
            <w:r>
              <w:rPr>
                <w:rFonts w:hint="eastAsia"/>
              </w:rPr>
              <w:t>日以均价</w:t>
            </w:r>
            <w:r w:rsidRPr="00B86F37">
              <w:rPr>
                <w:spacing w:val="-1"/>
              </w:rPr>
              <w:t>XX</w:t>
            </w:r>
            <w:r w:rsidRPr="00B86F37">
              <w:rPr>
                <w:rFonts w:hint="eastAsia"/>
                <w:spacing w:val="-1"/>
              </w:rPr>
              <w:t>元卖出</w:t>
            </w:r>
            <w:r w:rsidRPr="00B86F37">
              <w:rPr>
                <w:spacing w:val="-1"/>
              </w:rPr>
              <w:t>XXXX</w:t>
            </w:r>
            <w:r>
              <w:t xml:space="preserve"> </w:t>
            </w:r>
            <w:r>
              <w:rPr>
                <w:rFonts w:hint="eastAsia"/>
              </w:rPr>
              <w:t>股</w:t>
            </w:r>
          </w:p>
        </w:tc>
      </w:tr>
      <w:tr w:rsidR="0072531E" w:rsidTr="00B86F37">
        <w:trPr>
          <w:trHeight w:val="949"/>
        </w:trPr>
        <w:tc>
          <w:tcPr>
            <w:tcW w:w="2722" w:type="dxa"/>
          </w:tcPr>
          <w:p w:rsidR="0072531E" w:rsidRDefault="0072531E" w:rsidP="00B86F37">
            <w:pPr>
              <w:pStyle w:val="TableText"/>
              <w:spacing w:before="69" w:line="219" w:lineRule="auto"/>
              <w:ind w:left="95"/>
            </w:pPr>
            <w:r w:rsidRPr="00B86F37">
              <w:rPr>
                <w:spacing w:val="-1"/>
              </w:rPr>
              <w:t>4.</w:t>
            </w:r>
            <w:r w:rsidRPr="00B86F37">
              <w:rPr>
                <w:rFonts w:hint="eastAsia"/>
                <w:spacing w:val="-1"/>
              </w:rPr>
              <w:t>虚假陈述的重大性</w:t>
            </w:r>
          </w:p>
        </w:tc>
        <w:tc>
          <w:tcPr>
            <w:tcW w:w="6188" w:type="dxa"/>
          </w:tcPr>
          <w:p w:rsidR="0072531E" w:rsidRDefault="0072531E" w:rsidP="00B86F37">
            <w:pPr>
              <w:pStyle w:val="TableText"/>
              <w:spacing w:before="89" w:line="275" w:lineRule="auto"/>
              <w:ind w:left="103"/>
              <w:jc w:val="both"/>
            </w:pPr>
            <w:r w:rsidRPr="00B86F37">
              <w:rPr>
                <w:rFonts w:hint="eastAsia"/>
                <w:spacing w:val="-6"/>
              </w:rPr>
              <w:t>被告作为上市公司，未按规定披露关联交易和对外担保事项，虚构保理和原</w:t>
            </w:r>
            <w:r w:rsidRPr="00B86F37">
              <w:rPr>
                <w:spacing w:val="1"/>
              </w:rPr>
              <w:t xml:space="preserve"> </w:t>
            </w:r>
            <w:r w:rsidRPr="00B86F37">
              <w:rPr>
                <w:rFonts w:hint="eastAsia"/>
                <w:spacing w:val="-1"/>
              </w:rPr>
              <w:t>油转口贸易业务，披露的</w:t>
            </w:r>
            <w:r w:rsidRPr="00B86F37">
              <w:rPr>
                <w:spacing w:val="-1"/>
              </w:rPr>
              <w:t>2015</w:t>
            </w:r>
            <w:r w:rsidRPr="00B86F37">
              <w:rPr>
                <w:rFonts w:hint="eastAsia"/>
                <w:spacing w:val="-1"/>
              </w:rPr>
              <w:t>年至</w:t>
            </w:r>
            <w:r w:rsidRPr="00B86F37">
              <w:rPr>
                <w:spacing w:val="-1"/>
              </w:rPr>
              <w:t>2017</w:t>
            </w:r>
            <w:r w:rsidRPr="00B86F37">
              <w:rPr>
                <w:rFonts w:hint="eastAsia"/>
                <w:spacing w:val="-1"/>
              </w:rPr>
              <w:t>年年度报告存在虚假记载、重大遗</w:t>
            </w:r>
            <w:r w:rsidRPr="00B86F37">
              <w:rPr>
                <w:spacing w:val="14"/>
              </w:rPr>
              <w:t xml:space="preserve"> </w:t>
            </w:r>
            <w:r w:rsidRPr="00B86F37">
              <w:rPr>
                <w:rFonts w:hint="eastAsia"/>
                <w:spacing w:val="-2"/>
              </w:rPr>
              <w:t>漏等行为。</w:t>
            </w:r>
          </w:p>
        </w:tc>
      </w:tr>
      <w:tr w:rsidR="0072531E" w:rsidTr="00B86F37">
        <w:trPr>
          <w:trHeight w:val="630"/>
        </w:trPr>
        <w:tc>
          <w:tcPr>
            <w:tcW w:w="2722" w:type="dxa"/>
          </w:tcPr>
          <w:p w:rsidR="0072531E" w:rsidRDefault="0072531E" w:rsidP="00B86F37">
            <w:pPr>
              <w:pStyle w:val="TableText"/>
              <w:spacing w:before="79" w:line="262" w:lineRule="auto"/>
              <w:ind w:left="95" w:right="158"/>
            </w:pPr>
            <w:r w:rsidRPr="00B86F37">
              <w:rPr>
                <w:spacing w:val="-1"/>
              </w:rPr>
              <w:t>5.</w:t>
            </w:r>
            <w:r w:rsidRPr="00B86F37">
              <w:rPr>
                <w:rFonts w:hint="eastAsia"/>
                <w:spacing w:val="-1"/>
              </w:rPr>
              <w:t>虚假陈述与原告交易行为之</w:t>
            </w:r>
            <w:r w:rsidRPr="00B86F37">
              <w:rPr>
                <w:spacing w:val="1"/>
              </w:rPr>
              <w:t xml:space="preserve"> </w:t>
            </w:r>
            <w:r w:rsidRPr="00B86F37">
              <w:rPr>
                <w:rFonts w:hint="eastAsia"/>
                <w:spacing w:val="2"/>
              </w:rPr>
              <w:t>间的因果关系</w:t>
            </w:r>
          </w:p>
        </w:tc>
        <w:tc>
          <w:tcPr>
            <w:tcW w:w="6188" w:type="dxa"/>
          </w:tcPr>
          <w:p w:rsidR="0072531E" w:rsidRDefault="0072531E" w:rsidP="00B86F37">
            <w:pPr>
              <w:pStyle w:val="TableText"/>
              <w:spacing w:before="70" w:line="218" w:lineRule="auto"/>
              <w:ind w:left="103"/>
            </w:pPr>
            <w:r>
              <w:rPr>
                <w:rFonts w:hint="eastAsia"/>
              </w:rPr>
              <w:t>原告买入股票系因被告所披露文件存在虚假记载、误</w:t>
            </w:r>
            <w:r w:rsidRPr="00B86F37">
              <w:rPr>
                <w:rFonts w:hint="eastAsia"/>
                <w:spacing w:val="-1"/>
              </w:rPr>
              <w:t>导性陈述引起。</w:t>
            </w:r>
          </w:p>
        </w:tc>
      </w:tr>
      <w:tr w:rsidR="0072531E" w:rsidTr="00B86F37">
        <w:trPr>
          <w:trHeight w:val="629"/>
        </w:trPr>
        <w:tc>
          <w:tcPr>
            <w:tcW w:w="2722" w:type="dxa"/>
          </w:tcPr>
          <w:p w:rsidR="0072531E" w:rsidRDefault="0072531E" w:rsidP="00B86F37">
            <w:pPr>
              <w:pStyle w:val="TableText"/>
              <w:spacing w:before="79" w:line="262" w:lineRule="auto"/>
              <w:ind w:left="95" w:right="132"/>
            </w:pPr>
            <w:r w:rsidRPr="00B86F37">
              <w:rPr>
                <w:spacing w:val="1"/>
              </w:rPr>
              <w:t>6.</w:t>
            </w:r>
            <w:r w:rsidRPr="00B86F37">
              <w:rPr>
                <w:rFonts w:hint="eastAsia"/>
                <w:spacing w:val="1"/>
              </w:rPr>
              <w:t>虚假陈述与原告损失之间的</w:t>
            </w:r>
            <w:r>
              <w:t xml:space="preserve"> </w:t>
            </w:r>
            <w:r w:rsidRPr="00B86F37">
              <w:rPr>
                <w:rFonts w:hint="eastAsia"/>
                <w:spacing w:val="4"/>
              </w:rPr>
              <w:t>因果关系</w:t>
            </w:r>
          </w:p>
        </w:tc>
        <w:tc>
          <w:tcPr>
            <w:tcW w:w="6188" w:type="dxa"/>
          </w:tcPr>
          <w:p w:rsidR="0072531E" w:rsidRDefault="0072531E" w:rsidP="00B86F37">
            <w:pPr>
              <w:pStyle w:val="TableText"/>
              <w:spacing w:before="79" w:line="260" w:lineRule="auto"/>
              <w:ind w:left="103" w:firstLine="29"/>
            </w:pPr>
            <w:r w:rsidRPr="00B86F37">
              <w:rPr>
                <w:rFonts w:hint="eastAsia"/>
                <w:spacing w:val="-7"/>
              </w:rPr>
              <w:t>因被告所披露文件存在虚假记载、误导性陈述，致使原告大量购入被告公司</w:t>
            </w:r>
            <w:r w:rsidRPr="00B86F37">
              <w:rPr>
                <w:spacing w:val="5"/>
              </w:rPr>
              <w:t xml:space="preserve"> </w:t>
            </w:r>
            <w:r>
              <w:rPr>
                <w:rFonts w:hint="eastAsia"/>
              </w:rPr>
              <w:t>股票，但实际情况与其披露内容相反，造成原</w:t>
            </w:r>
            <w:r w:rsidRPr="00B86F37">
              <w:rPr>
                <w:rFonts w:hint="eastAsia"/>
                <w:spacing w:val="-1"/>
              </w:rPr>
              <w:t>告直接损失</w:t>
            </w:r>
            <w:r w:rsidRPr="00B86F37">
              <w:rPr>
                <w:spacing w:val="-1"/>
              </w:rPr>
              <w:t>314876.5</w:t>
            </w:r>
            <w:r w:rsidRPr="00B86F37">
              <w:rPr>
                <w:rFonts w:hint="eastAsia"/>
                <w:spacing w:val="-1"/>
              </w:rPr>
              <w:t>元。</w:t>
            </w:r>
          </w:p>
        </w:tc>
      </w:tr>
      <w:tr w:rsidR="0072531E" w:rsidTr="00B86F37">
        <w:trPr>
          <w:trHeight w:val="1249"/>
        </w:trPr>
        <w:tc>
          <w:tcPr>
            <w:tcW w:w="2722" w:type="dxa"/>
          </w:tcPr>
          <w:p w:rsidR="0072531E" w:rsidRDefault="0072531E" w:rsidP="00B86F37">
            <w:pPr>
              <w:spacing w:line="317" w:lineRule="auto"/>
            </w:pPr>
          </w:p>
          <w:p w:rsidR="0072531E" w:rsidRDefault="0072531E" w:rsidP="00B86F37">
            <w:pPr>
              <w:pStyle w:val="TableText"/>
              <w:spacing w:before="62" w:line="218" w:lineRule="auto"/>
              <w:ind w:left="95"/>
            </w:pPr>
            <w:r w:rsidRPr="00B86F37">
              <w:rPr>
                <w:spacing w:val="1"/>
              </w:rPr>
              <w:t>7.</w:t>
            </w:r>
            <w:r w:rsidRPr="00B86F37">
              <w:rPr>
                <w:rFonts w:hint="eastAsia"/>
                <w:spacing w:val="1"/>
              </w:rPr>
              <w:t>原告损失情况</w:t>
            </w:r>
          </w:p>
        </w:tc>
        <w:tc>
          <w:tcPr>
            <w:tcW w:w="6188" w:type="dxa"/>
          </w:tcPr>
          <w:p w:rsidR="0072531E" w:rsidRDefault="0072531E" w:rsidP="00B86F37">
            <w:pPr>
              <w:pStyle w:val="TableText"/>
              <w:spacing w:before="81" w:line="219" w:lineRule="auto"/>
              <w:ind w:left="103"/>
            </w:pPr>
            <w:r>
              <w:rPr>
                <w:rFonts w:hint="eastAsia"/>
              </w:rPr>
              <w:t>因虚假陈述所造成的投资差额损失：</w:t>
            </w:r>
            <w:r>
              <w:t>314248</w:t>
            </w:r>
            <w:r>
              <w:rPr>
                <w:rFonts w:hint="eastAsia"/>
              </w:rPr>
              <w:t>元</w:t>
            </w:r>
          </w:p>
          <w:p w:rsidR="0072531E" w:rsidRDefault="0072531E" w:rsidP="00B86F37">
            <w:pPr>
              <w:pStyle w:val="TableText"/>
              <w:spacing w:before="95" w:line="281" w:lineRule="exact"/>
              <w:ind w:left="103"/>
            </w:pPr>
            <w:r w:rsidRPr="00B86F37">
              <w:rPr>
                <w:rFonts w:hint="eastAsia"/>
                <w:spacing w:val="-1"/>
                <w:position w:val="6"/>
              </w:rPr>
              <w:t>佣金和印花税损失：</w:t>
            </w:r>
            <w:r w:rsidRPr="00B86F37">
              <w:rPr>
                <w:spacing w:val="-1"/>
                <w:position w:val="6"/>
              </w:rPr>
              <w:t>628.5</w:t>
            </w:r>
            <w:r w:rsidRPr="00B86F37">
              <w:rPr>
                <w:rFonts w:hint="eastAsia"/>
                <w:spacing w:val="-1"/>
                <w:position w:val="6"/>
              </w:rPr>
              <w:t>元</w:t>
            </w:r>
          </w:p>
          <w:p w:rsidR="0072531E" w:rsidRDefault="0072531E" w:rsidP="00B86F37">
            <w:pPr>
              <w:pStyle w:val="TableText"/>
              <w:spacing w:line="220" w:lineRule="auto"/>
              <w:ind w:left="103"/>
            </w:pPr>
            <w:r w:rsidRPr="00B86F37">
              <w:rPr>
                <w:rFonts w:hint="eastAsia"/>
                <w:spacing w:val="-2"/>
              </w:rPr>
              <w:t>其他：</w:t>
            </w:r>
          </w:p>
          <w:p w:rsidR="0072531E" w:rsidRDefault="0072531E" w:rsidP="00B86F37">
            <w:pPr>
              <w:pStyle w:val="TableText"/>
              <w:spacing w:before="113" w:line="210" w:lineRule="auto"/>
              <w:ind w:left="103"/>
            </w:pPr>
            <w:r w:rsidRPr="00B86F37">
              <w:rPr>
                <w:rFonts w:hint="eastAsia"/>
                <w:spacing w:val="-2"/>
              </w:rPr>
              <w:t>明细：</w:t>
            </w:r>
          </w:p>
        </w:tc>
      </w:tr>
      <w:tr w:rsidR="0072531E" w:rsidTr="00B86F37">
        <w:trPr>
          <w:trHeight w:val="949"/>
        </w:trPr>
        <w:tc>
          <w:tcPr>
            <w:tcW w:w="2722" w:type="dxa"/>
          </w:tcPr>
          <w:p w:rsidR="0072531E" w:rsidRDefault="0072531E" w:rsidP="00B86F37">
            <w:pPr>
              <w:pStyle w:val="TableText"/>
              <w:spacing w:before="93" w:line="274" w:lineRule="auto"/>
              <w:ind w:left="95"/>
              <w:jc w:val="both"/>
            </w:pPr>
            <w:r w:rsidRPr="00B86F37">
              <w:rPr>
                <w:spacing w:val="-6"/>
              </w:rPr>
              <w:t>8.</w:t>
            </w:r>
            <w:r w:rsidRPr="00B86F37">
              <w:rPr>
                <w:rFonts w:hint="eastAsia"/>
                <w:spacing w:val="-6"/>
              </w:rPr>
              <w:t>请求发行人的控股股东、实际</w:t>
            </w:r>
            <w:r w:rsidRPr="00B86F37">
              <w:rPr>
                <w:spacing w:val="11"/>
              </w:rPr>
              <w:t xml:space="preserve"> </w:t>
            </w:r>
            <w:r w:rsidRPr="00B86F37">
              <w:rPr>
                <w:rFonts w:hint="eastAsia"/>
                <w:spacing w:val="-4"/>
              </w:rPr>
              <w:t>控制人、董监高、相关责任人员</w:t>
            </w:r>
            <w:r w:rsidRPr="00B86F37">
              <w:rPr>
                <w:spacing w:val="11"/>
              </w:rPr>
              <w:t xml:space="preserve"> </w:t>
            </w:r>
            <w:r w:rsidRPr="00B86F37">
              <w:rPr>
                <w:rFonts w:hint="eastAsia"/>
                <w:spacing w:val="-4"/>
              </w:rPr>
              <w:t>承担连带责任的情况</w:t>
            </w:r>
          </w:p>
        </w:tc>
        <w:tc>
          <w:tcPr>
            <w:tcW w:w="6188" w:type="dxa"/>
          </w:tcPr>
          <w:p w:rsidR="0072531E" w:rsidRDefault="0072531E" w:rsidP="00B86F37">
            <w:pPr>
              <w:pStyle w:val="TableText"/>
              <w:spacing w:before="102" w:line="261" w:lineRule="auto"/>
              <w:ind w:left="103"/>
            </w:pPr>
            <w:r>
              <w:rPr>
                <w:rFonts w:hint="eastAsia"/>
              </w:rPr>
              <w:t>请求发行人的控股股东安徽</w:t>
            </w:r>
            <w:r>
              <w:t>XX</w:t>
            </w:r>
            <w:r>
              <w:rPr>
                <w:rFonts w:hint="eastAsia"/>
              </w:rPr>
              <w:t>有限责任公司承担原告损失</w:t>
            </w:r>
            <w:r>
              <w:t>3148</w:t>
            </w:r>
            <w:r w:rsidRPr="00B86F37">
              <w:rPr>
                <w:spacing w:val="-1"/>
              </w:rPr>
              <w:t>76.5</w:t>
            </w:r>
            <w:r w:rsidRPr="00B86F37">
              <w:rPr>
                <w:rFonts w:hint="eastAsia"/>
                <w:spacing w:val="-1"/>
              </w:rPr>
              <w:t>元的连</w:t>
            </w:r>
            <w:r>
              <w:t xml:space="preserve"> </w:t>
            </w:r>
            <w:r w:rsidRPr="00B86F37">
              <w:rPr>
                <w:rFonts w:hint="eastAsia"/>
                <w:spacing w:val="-1"/>
              </w:rPr>
              <w:t>带责任。</w:t>
            </w:r>
          </w:p>
        </w:tc>
      </w:tr>
      <w:tr w:rsidR="0072531E" w:rsidTr="00B86F37">
        <w:trPr>
          <w:trHeight w:val="1579"/>
        </w:trPr>
        <w:tc>
          <w:tcPr>
            <w:tcW w:w="2722" w:type="dxa"/>
          </w:tcPr>
          <w:p w:rsidR="0072531E" w:rsidRDefault="0072531E" w:rsidP="00B86F37">
            <w:pPr>
              <w:pStyle w:val="TableText"/>
              <w:spacing w:before="84" w:line="288" w:lineRule="auto"/>
              <w:ind w:left="95"/>
            </w:pPr>
            <w:r w:rsidRPr="00B86F37">
              <w:rPr>
                <w:spacing w:val="-3"/>
              </w:rPr>
              <w:t>9.</w:t>
            </w:r>
            <w:r w:rsidRPr="00B86F37">
              <w:rPr>
                <w:rFonts w:hint="eastAsia"/>
                <w:spacing w:val="-3"/>
              </w:rPr>
              <w:t>请求保荐机构、承销机构、律</w:t>
            </w:r>
            <w:r>
              <w:t xml:space="preserve"> </w:t>
            </w:r>
            <w:r w:rsidRPr="00B86F37">
              <w:rPr>
                <w:rFonts w:hint="eastAsia"/>
                <w:spacing w:val="-4"/>
              </w:rPr>
              <w:t>师事务所、会计师事务所等其他</w:t>
            </w:r>
            <w:r w:rsidRPr="00B86F37">
              <w:rPr>
                <w:spacing w:val="11"/>
              </w:rPr>
              <w:t xml:space="preserve"> </w:t>
            </w:r>
            <w:r w:rsidRPr="00B86F37">
              <w:rPr>
                <w:rFonts w:hint="eastAsia"/>
                <w:spacing w:val="-2"/>
              </w:rPr>
              <w:t>机构及其相关责任人员承担连</w:t>
            </w:r>
            <w:r w:rsidRPr="00B86F37">
              <w:rPr>
                <w:spacing w:val="-2"/>
              </w:rPr>
              <w:t xml:space="preserve">  </w:t>
            </w:r>
            <w:r w:rsidRPr="00B86F37">
              <w:rPr>
                <w:rFonts w:hint="eastAsia"/>
                <w:spacing w:val="1"/>
              </w:rPr>
              <w:t>带责任的情况</w:t>
            </w:r>
          </w:p>
        </w:tc>
        <w:tc>
          <w:tcPr>
            <w:tcW w:w="6188" w:type="dxa"/>
          </w:tcPr>
          <w:p w:rsidR="0072531E" w:rsidRDefault="0072531E"/>
        </w:tc>
      </w:tr>
      <w:tr w:rsidR="0072531E" w:rsidTr="00B86F37">
        <w:trPr>
          <w:trHeight w:val="939"/>
        </w:trPr>
        <w:tc>
          <w:tcPr>
            <w:tcW w:w="2722" w:type="dxa"/>
          </w:tcPr>
          <w:p w:rsidR="0072531E" w:rsidRDefault="0072531E" w:rsidP="00B86F37">
            <w:pPr>
              <w:pStyle w:val="TableText"/>
              <w:spacing w:before="75" w:line="255" w:lineRule="auto"/>
              <w:ind w:left="95" w:right="103" w:firstLine="20"/>
            </w:pPr>
            <w:r w:rsidRPr="00B86F37">
              <w:rPr>
                <w:spacing w:val="1"/>
              </w:rPr>
              <w:t>10.</w:t>
            </w:r>
            <w:r w:rsidRPr="00B86F37">
              <w:rPr>
                <w:rFonts w:hint="eastAsia"/>
                <w:spacing w:val="1"/>
              </w:rPr>
              <w:t>其他需要说明的内容</w:t>
            </w:r>
            <w:r w:rsidRPr="00B86F37">
              <w:rPr>
                <w:spacing w:val="1"/>
              </w:rPr>
              <w:t>(</w:t>
            </w:r>
            <w:r w:rsidRPr="00B86F37">
              <w:rPr>
                <w:rFonts w:hint="eastAsia"/>
                <w:spacing w:val="1"/>
              </w:rPr>
              <w:t>可另</w:t>
            </w:r>
            <w:r w:rsidRPr="00B86F37">
              <w:rPr>
                <w:spacing w:val="7"/>
              </w:rPr>
              <w:t xml:space="preserve"> </w:t>
            </w:r>
            <w:r w:rsidRPr="00B86F37">
              <w:rPr>
                <w:rFonts w:hint="eastAsia"/>
                <w:spacing w:val="12"/>
              </w:rPr>
              <w:t>附页</w:t>
            </w:r>
            <w:r w:rsidRPr="00B86F37">
              <w:rPr>
                <w:spacing w:val="12"/>
              </w:rPr>
              <w:t>)</w:t>
            </w:r>
          </w:p>
        </w:tc>
        <w:tc>
          <w:tcPr>
            <w:tcW w:w="6188" w:type="dxa"/>
          </w:tcPr>
          <w:p w:rsidR="0072531E" w:rsidRDefault="0072531E"/>
        </w:tc>
      </w:tr>
      <w:tr w:rsidR="0072531E" w:rsidTr="00B86F37">
        <w:trPr>
          <w:trHeight w:val="814"/>
        </w:trPr>
        <w:tc>
          <w:tcPr>
            <w:tcW w:w="2722" w:type="dxa"/>
          </w:tcPr>
          <w:p w:rsidR="0072531E" w:rsidRDefault="0072531E" w:rsidP="00B86F37">
            <w:pPr>
              <w:pStyle w:val="TableText"/>
              <w:spacing w:before="85" w:line="219" w:lineRule="auto"/>
              <w:ind w:left="95"/>
            </w:pPr>
            <w:r w:rsidRPr="00B86F37">
              <w:rPr>
                <w:spacing w:val="2"/>
              </w:rPr>
              <w:t>11.</w:t>
            </w:r>
            <w:r w:rsidRPr="00B86F37">
              <w:rPr>
                <w:rFonts w:hint="eastAsia"/>
                <w:spacing w:val="2"/>
              </w:rPr>
              <w:t>证据清单</w:t>
            </w:r>
            <w:r w:rsidRPr="00B86F37">
              <w:rPr>
                <w:spacing w:val="2"/>
              </w:rPr>
              <w:t>(</w:t>
            </w:r>
            <w:r w:rsidRPr="00B86F37">
              <w:rPr>
                <w:rFonts w:hint="eastAsia"/>
                <w:spacing w:val="2"/>
              </w:rPr>
              <w:t>可另附页</w:t>
            </w:r>
            <w:r w:rsidRPr="00B86F37">
              <w:rPr>
                <w:spacing w:val="2"/>
              </w:rPr>
              <w:t>)</w:t>
            </w:r>
          </w:p>
        </w:tc>
        <w:tc>
          <w:tcPr>
            <w:tcW w:w="6188" w:type="dxa"/>
          </w:tcPr>
          <w:p w:rsidR="0072531E" w:rsidRDefault="0072531E" w:rsidP="00B86F37">
            <w:pPr>
              <w:pStyle w:val="TableText"/>
              <w:spacing w:before="85" w:line="219" w:lineRule="auto"/>
              <w:ind w:left="103"/>
            </w:pPr>
            <w:r w:rsidRPr="00B86F37">
              <w:rPr>
                <w:rFonts w:hint="eastAsia"/>
                <w:spacing w:val="-2"/>
              </w:rPr>
              <w:t>后附证据清单</w:t>
            </w:r>
          </w:p>
        </w:tc>
      </w:tr>
    </w:tbl>
    <w:p w:rsidR="0072531E" w:rsidRDefault="0072531E">
      <w:pPr>
        <w:spacing w:line="407" w:lineRule="auto"/>
      </w:pPr>
    </w:p>
    <w:p w:rsidR="0072531E" w:rsidRDefault="0072531E">
      <w:pPr>
        <w:spacing w:before="124" w:line="670" w:lineRule="exact"/>
        <w:ind w:left="3780"/>
        <w:rPr>
          <w:rFonts w:ascii="Times New Roman" w:hAnsi="Times New Roman" w:cs="Times New Roman"/>
          <w:sz w:val="38"/>
          <w:szCs w:val="38"/>
        </w:rPr>
      </w:pPr>
      <w:r>
        <w:rPr>
          <w:rFonts w:ascii="宋体" w:hAnsi="宋体" w:cs="宋体" w:hint="eastAsia"/>
          <w:b/>
          <w:bCs/>
          <w:spacing w:val="-3"/>
          <w:position w:val="21"/>
          <w:sz w:val="38"/>
          <w:szCs w:val="38"/>
        </w:rPr>
        <w:t>具状人</w:t>
      </w:r>
      <w:r>
        <w:rPr>
          <w:rFonts w:ascii="宋体" w:hAnsi="宋体" w:cs="宋体"/>
          <w:b/>
          <w:bCs/>
          <w:spacing w:val="-3"/>
          <w:position w:val="21"/>
          <w:sz w:val="38"/>
          <w:szCs w:val="38"/>
        </w:rPr>
        <w:t>(</w:t>
      </w:r>
      <w:r>
        <w:rPr>
          <w:rFonts w:ascii="宋体" w:hAnsi="宋体" w:cs="宋体" w:hint="eastAsia"/>
          <w:b/>
          <w:bCs/>
          <w:spacing w:val="-3"/>
          <w:position w:val="21"/>
          <w:sz w:val="38"/>
          <w:szCs w:val="38"/>
        </w:rPr>
        <w:t>签字、盖章</w:t>
      </w:r>
      <w:r>
        <w:rPr>
          <w:rFonts w:ascii="宋体" w:hAnsi="宋体" w:cs="宋体"/>
          <w:b/>
          <w:bCs/>
          <w:spacing w:val="-3"/>
          <w:position w:val="21"/>
          <w:sz w:val="38"/>
          <w:szCs w:val="38"/>
        </w:rPr>
        <w:t>):</w:t>
      </w:r>
      <w:r>
        <w:rPr>
          <w:rFonts w:ascii="宋体" w:hAnsi="宋体" w:cs="宋体" w:hint="eastAsia"/>
          <w:b/>
          <w:bCs/>
          <w:spacing w:val="-3"/>
          <w:position w:val="21"/>
          <w:sz w:val="38"/>
          <w:szCs w:val="38"/>
        </w:rPr>
        <w:t>朱</w:t>
      </w:r>
      <w:r>
        <w:rPr>
          <w:rFonts w:ascii="Times New Roman" w:hAnsi="Times New Roman" w:cs="Times New Roman"/>
          <w:b/>
          <w:bCs/>
          <w:spacing w:val="-3"/>
          <w:position w:val="21"/>
          <w:sz w:val="38"/>
          <w:szCs w:val="38"/>
        </w:rPr>
        <w:t>Xx</w:t>
      </w:r>
    </w:p>
    <w:p w:rsidR="0072531E" w:rsidRDefault="0072531E">
      <w:pPr>
        <w:spacing w:line="219" w:lineRule="auto"/>
        <w:ind w:left="4209"/>
        <w:rPr>
          <w:rFonts w:ascii="宋体" w:hAnsi="宋体" w:cs="宋体"/>
          <w:sz w:val="34"/>
          <w:szCs w:val="34"/>
        </w:rPr>
      </w:pPr>
      <w:r>
        <w:rPr>
          <w:rFonts w:ascii="宋体" w:hAnsi="宋体" w:cs="宋体" w:hint="eastAsia"/>
          <w:b/>
          <w:bCs/>
          <w:spacing w:val="-19"/>
          <w:sz w:val="34"/>
          <w:szCs w:val="34"/>
        </w:rPr>
        <w:t>日期：</w:t>
      </w:r>
      <w:r>
        <w:rPr>
          <w:rFonts w:ascii="宋体" w:hAnsi="宋体" w:cs="宋体"/>
          <w:spacing w:val="-62"/>
          <w:sz w:val="34"/>
          <w:szCs w:val="34"/>
        </w:rPr>
        <w:t xml:space="preserve"> </w:t>
      </w:r>
      <w:r>
        <w:rPr>
          <w:rFonts w:ascii="Times New Roman" w:hAnsi="Times New Roman" w:cs="Times New Roman"/>
          <w:b/>
          <w:bCs/>
          <w:spacing w:val="-19"/>
          <w:sz w:val="34"/>
          <w:szCs w:val="34"/>
        </w:rPr>
        <w:t>Xx</w:t>
      </w:r>
      <w:r>
        <w:rPr>
          <w:rFonts w:ascii="宋体" w:hAnsi="宋体" w:cs="宋体" w:hint="eastAsia"/>
          <w:b/>
          <w:bCs/>
          <w:spacing w:val="-19"/>
          <w:sz w:val="34"/>
          <w:szCs w:val="34"/>
        </w:rPr>
        <w:t>年</w:t>
      </w:r>
      <w:r>
        <w:rPr>
          <w:rFonts w:ascii="宋体" w:hAnsi="宋体" w:cs="宋体"/>
          <w:spacing w:val="-51"/>
          <w:sz w:val="34"/>
          <w:szCs w:val="34"/>
        </w:rPr>
        <w:t xml:space="preserve"> </w:t>
      </w:r>
      <w:r>
        <w:rPr>
          <w:rFonts w:ascii="Times New Roman" w:hAnsi="Times New Roman" w:cs="Times New Roman"/>
          <w:b/>
          <w:bCs/>
          <w:spacing w:val="-19"/>
          <w:sz w:val="34"/>
          <w:szCs w:val="34"/>
        </w:rPr>
        <w:t>xx</w:t>
      </w:r>
      <w:r>
        <w:rPr>
          <w:rFonts w:ascii="宋体" w:hAnsi="宋体" w:cs="宋体" w:hint="eastAsia"/>
          <w:b/>
          <w:bCs/>
          <w:spacing w:val="-19"/>
          <w:sz w:val="34"/>
          <w:szCs w:val="34"/>
        </w:rPr>
        <w:t>月</w:t>
      </w:r>
      <w:r>
        <w:rPr>
          <w:rFonts w:ascii="宋体" w:hAnsi="宋体" w:cs="宋体"/>
          <w:spacing w:val="-63"/>
          <w:sz w:val="34"/>
          <w:szCs w:val="34"/>
        </w:rPr>
        <w:t xml:space="preserve"> </w:t>
      </w:r>
      <w:r>
        <w:rPr>
          <w:rFonts w:ascii="Times New Roman" w:hAnsi="Times New Roman" w:cs="Times New Roman"/>
          <w:b/>
          <w:bCs/>
          <w:spacing w:val="-19"/>
          <w:sz w:val="34"/>
          <w:szCs w:val="34"/>
        </w:rPr>
        <w:t xml:space="preserve">xx </w:t>
      </w:r>
      <w:r>
        <w:rPr>
          <w:rFonts w:ascii="宋体" w:hAnsi="宋体" w:cs="宋体" w:hint="eastAsia"/>
          <w:b/>
          <w:bCs/>
          <w:spacing w:val="-19"/>
          <w:sz w:val="34"/>
          <w:szCs w:val="34"/>
        </w:rPr>
        <w:t>日</w:t>
      </w:r>
    </w:p>
    <w:p w:rsidR="0072531E" w:rsidRDefault="0072531E">
      <w:pPr>
        <w:spacing w:line="253" w:lineRule="auto"/>
      </w:pPr>
    </w:p>
    <w:p w:rsidR="0072531E" w:rsidRDefault="0072531E">
      <w:pPr>
        <w:spacing w:line="253" w:lineRule="auto"/>
      </w:pPr>
    </w:p>
    <w:p w:rsidR="0072531E" w:rsidRDefault="0072531E">
      <w:pPr>
        <w:spacing w:line="253" w:lineRule="auto"/>
      </w:pPr>
    </w:p>
    <w:p w:rsidR="0072531E" w:rsidRDefault="0072531E">
      <w:pPr>
        <w:spacing w:line="253" w:lineRule="auto"/>
      </w:pPr>
    </w:p>
    <w:p w:rsidR="0072531E" w:rsidRDefault="0072531E">
      <w:pPr>
        <w:spacing w:before="88" w:line="184" w:lineRule="auto"/>
        <w:ind w:left="7424"/>
        <w:rPr>
          <w:rFonts w:ascii="宋体" w:hAnsi="宋体" w:cs="宋体"/>
          <w:sz w:val="27"/>
          <w:szCs w:val="27"/>
        </w:rPr>
      </w:pPr>
      <w:r>
        <w:rPr>
          <w:rFonts w:ascii="宋体" w:hAnsi="宋体" w:cs="宋体"/>
          <w:spacing w:val="-2"/>
          <w:sz w:val="27"/>
          <w:szCs w:val="27"/>
        </w:rPr>
        <w:t>—149—</w:t>
      </w:r>
    </w:p>
    <w:p w:rsidR="0072531E" w:rsidRDefault="0072531E">
      <w:pPr>
        <w:spacing w:line="184" w:lineRule="auto"/>
        <w:rPr>
          <w:rFonts w:ascii="宋体" w:hAnsi="宋体" w:cs="宋体"/>
          <w:sz w:val="27"/>
          <w:szCs w:val="27"/>
        </w:rPr>
        <w:sectPr w:rsidR="0072531E">
          <w:pgSz w:w="11780" w:h="16700"/>
          <w:pgMar w:top="34" w:right="1344" w:bottom="400" w:left="1514" w:header="0" w:footer="0" w:gutter="0"/>
          <w:cols w:space="720"/>
        </w:sectPr>
      </w:pPr>
    </w:p>
    <w:p w:rsidR="0072531E" w:rsidRDefault="0072531E">
      <w:pPr>
        <w:spacing w:line="318" w:lineRule="auto"/>
      </w:pPr>
    </w:p>
    <w:p w:rsidR="0072531E" w:rsidRDefault="0072531E">
      <w:pPr>
        <w:spacing w:line="319" w:lineRule="auto"/>
      </w:pPr>
    </w:p>
    <w:p w:rsidR="0072531E" w:rsidRDefault="0072531E">
      <w:pPr>
        <w:spacing w:line="319" w:lineRule="auto"/>
      </w:pPr>
    </w:p>
    <w:p w:rsidR="0072531E" w:rsidRDefault="0072531E">
      <w:pPr>
        <w:spacing w:before="139" w:line="219" w:lineRule="auto"/>
        <w:ind w:left="3251"/>
        <w:rPr>
          <w:rFonts w:ascii="宋体" w:hAnsi="宋体" w:cs="宋体"/>
          <w:sz w:val="43"/>
          <w:szCs w:val="43"/>
        </w:rPr>
      </w:pPr>
      <w:bookmarkStart w:id="44" w:name="bookmark44"/>
      <w:bookmarkEnd w:id="44"/>
      <w:r>
        <w:rPr>
          <w:rFonts w:ascii="宋体" w:hAnsi="宋体" w:cs="宋体" w:hint="eastAsia"/>
          <w:b/>
          <w:bCs/>
          <w:spacing w:val="-2"/>
          <w:sz w:val="43"/>
          <w:szCs w:val="43"/>
        </w:rPr>
        <w:t>民事答辩状</w:t>
      </w:r>
    </w:p>
    <w:p w:rsidR="0072531E" w:rsidRDefault="0072531E">
      <w:pPr>
        <w:spacing w:before="146" w:line="193" w:lineRule="auto"/>
        <w:ind w:left="2340"/>
        <w:rPr>
          <w:rFonts w:ascii="宋体" w:hAnsi="宋体" w:cs="宋体"/>
          <w:sz w:val="36"/>
          <w:szCs w:val="36"/>
        </w:rPr>
      </w:pPr>
      <w:r>
        <w:rPr>
          <w:rFonts w:ascii="宋体" w:hAnsi="宋体" w:cs="宋体"/>
          <w:b/>
          <w:bCs/>
          <w:spacing w:val="1"/>
          <w:sz w:val="36"/>
          <w:szCs w:val="36"/>
        </w:rPr>
        <w:t>(</w:t>
      </w:r>
      <w:r>
        <w:rPr>
          <w:rFonts w:ascii="宋体" w:hAnsi="宋体" w:cs="宋体" w:hint="eastAsia"/>
          <w:b/>
          <w:bCs/>
          <w:spacing w:val="1"/>
          <w:sz w:val="36"/>
          <w:szCs w:val="36"/>
        </w:rPr>
        <w:t>证券虚假陈述责任纠纷</w:t>
      </w:r>
      <w:r>
        <w:rPr>
          <w:rFonts w:ascii="宋体" w:hAnsi="宋体" w:cs="宋体"/>
          <w:b/>
          <w:bCs/>
          <w:spacing w:val="1"/>
          <w:sz w:val="36"/>
          <w:szCs w:val="36"/>
        </w:rPr>
        <w:t>)</w:t>
      </w:r>
    </w:p>
    <w:tbl>
      <w:tblPr>
        <w:tblW w:w="88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1294"/>
        <w:gridCol w:w="1428"/>
        <w:gridCol w:w="1798"/>
        <w:gridCol w:w="1298"/>
        <w:gridCol w:w="3062"/>
      </w:tblGrid>
      <w:tr w:rsidR="0072531E" w:rsidTr="00B86F37">
        <w:trPr>
          <w:trHeight w:val="2673"/>
        </w:trPr>
        <w:tc>
          <w:tcPr>
            <w:tcW w:w="8880" w:type="dxa"/>
            <w:gridSpan w:val="5"/>
          </w:tcPr>
          <w:p w:rsidR="0072531E" w:rsidRDefault="0072531E" w:rsidP="00B86F37">
            <w:pPr>
              <w:pStyle w:val="TableText"/>
              <w:spacing w:before="30" w:line="219" w:lineRule="auto"/>
              <w:ind w:left="87"/>
            </w:pPr>
            <w:r w:rsidRPr="00B86F37">
              <w:rPr>
                <w:rFonts w:hint="eastAsia"/>
                <w:b/>
                <w:bCs/>
                <w:spacing w:val="-5"/>
              </w:rPr>
              <w:t>说明：</w:t>
            </w:r>
          </w:p>
          <w:p w:rsidR="0072531E" w:rsidRDefault="0072531E" w:rsidP="00B86F37">
            <w:pPr>
              <w:pStyle w:val="TableText"/>
              <w:spacing w:before="6" w:line="219" w:lineRule="auto"/>
              <w:ind w:left="535"/>
            </w:pPr>
            <w:r>
              <w:rPr>
                <w:rFonts w:hint="eastAsia"/>
              </w:rPr>
              <w:t>为了方便您更好地参加诉讼，保护您的合法权利，</w:t>
            </w:r>
            <w:r w:rsidRPr="00B86F37">
              <w:rPr>
                <w:rFonts w:hint="eastAsia"/>
                <w:spacing w:val="-1"/>
              </w:rPr>
              <w:t>请填写本表。</w:t>
            </w:r>
          </w:p>
          <w:p w:rsidR="0072531E" w:rsidRDefault="0072531E" w:rsidP="00B86F37">
            <w:pPr>
              <w:pStyle w:val="TableText"/>
              <w:spacing w:before="35" w:line="221" w:lineRule="auto"/>
              <w:ind w:left="525" w:right="1129"/>
            </w:pPr>
            <w:r>
              <w:t>1.</w:t>
            </w:r>
            <w:r>
              <w:rPr>
                <w:rFonts w:hint="eastAsia"/>
              </w:rPr>
              <w:t>应诉时需向人民法院提交证明您身份的材料，如身份证复印件、营业执</w:t>
            </w:r>
            <w:r w:rsidRPr="00B86F37">
              <w:rPr>
                <w:rFonts w:hint="eastAsia"/>
                <w:spacing w:val="-1"/>
              </w:rPr>
              <w:t>照复印件等。</w:t>
            </w:r>
            <w:r>
              <w:t xml:space="preserve"> 2.</w:t>
            </w:r>
            <w:r>
              <w:rPr>
                <w:rFonts w:hint="eastAsia"/>
              </w:rPr>
              <w:t>本表所列内容是您参加诉讼以及人民法院查明案件事实所需，请务</w:t>
            </w:r>
            <w:r w:rsidRPr="00B86F37">
              <w:rPr>
                <w:rFonts w:hint="eastAsia"/>
                <w:spacing w:val="-1"/>
              </w:rPr>
              <w:t>必如实填写。</w:t>
            </w:r>
          </w:p>
          <w:p w:rsidR="0072531E" w:rsidRDefault="0072531E" w:rsidP="00B86F37">
            <w:pPr>
              <w:pStyle w:val="TableText"/>
              <w:spacing w:before="13" w:line="232" w:lineRule="auto"/>
              <w:ind w:left="95" w:right="748" w:firstLine="409"/>
            </w:pPr>
            <w:r>
              <w:t>3.</w:t>
            </w:r>
            <w:r>
              <w:rPr>
                <w:rFonts w:hint="eastAsia"/>
              </w:rPr>
              <w:t>本表所涉内容系针对一般证券虚假陈述责任纠纷案件，有些内容可能与您的案件无关，您</w:t>
            </w:r>
            <w:r w:rsidRPr="00B86F37">
              <w:rPr>
                <w:spacing w:val="14"/>
              </w:rPr>
              <w:t xml:space="preserve"> </w:t>
            </w:r>
            <w:r w:rsidRPr="00B86F37">
              <w:rPr>
                <w:rFonts w:hint="eastAsia"/>
                <w:spacing w:val="-2"/>
              </w:rPr>
              <w:t>认为与案件无关的项目可以填“无”或不填；对于</w:t>
            </w:r>
            <w:r w:rsidRPr="00B86F37">
              <w:rPr>
                <w:rFonts w:hint="eastAsia"/>
                <w:spacing w:val="-3"/>
              </w:rPr>
              <w:t>本表中勾选项可以在对应项打“</w:t>
            </w:r>
            <w:r w:rsidRPr="00B86F37">
              <w:rPr>
                <w:spacing w:val="-41"/>
              </w:rPr>
              <w:t xml:space="preserve"> </w:t>
            </w:r>
            <w:r w:rsidRPr="00B86F37">
              <w:rPr>
                <w:rFonts w:hint="eastAsia"/>
                <w:spacing w:val="-3"/>
              </w:rPr>
              <w:t>√</w:t>
            </w:r>
            <w:r w:rsidRPr="00B86F37">
              <w:rPr>
                <w:spacing w:val="-70"/>
              </w:rPr>
              <w:t xml:space="preserve"> </w:t>
            </w:r>
            <w:r w:rsidRPr="00B86F37">
              <w:rPr>
                <w:rFonts w:hint="eastAsia"/>
                <w:spacing w:val="-3"/>
              </w:rPr>
              <w:t>”</w:t>
            </w:r>
            <w:r w:rsidRPr="00B86F37">
              <w:rPr>
                <w:spacing w:val="-3"/>
              </w:rPr>
              <w:t>;</w:t>
            </w:r>
            <w:r w:rsidRPr="00B86F37">
              <w:rPr>
                <w:rFonts w:hint="eastAsia"/>
                <w:spacing w:val="-3"/>
              </w:rPr>
              <w:t>您认为</w:t>
            </w:r>
            <w:r w:rsidRPr="00B86F37">
              <w:rPr>
                <w:spacing w:val="-3"/>
              </w:rPr>
              <w:t xml:space="preserve">  </w:t>
            </w:r>
            <w:r w:rsidRPr="00B86F37">
              <w:rPr>
                <w:rFonts w:hint="eastAsia"/>
                <w:spacing w:val="1"/>
              </w:rPr>
              <w:t>另有重要内容需要列明的，可以在本表尾部或者另附</w:t>
            </w:r>
            <w:r>
              <w:rPr>
                <w:rFonts w:hint="eastAsia"/>
              </w:rPr>
              <w:t>页填写。</w:t>
            </w:r>
          </w:p>
          <w:p w:rsidR="0072531E" w:rsidRDefault="0072531E" w:rsidP="00B86F37">
            <w:pPr>
              <w:pStyle w:val="TableText"/>
              <w:spacing w:before="35" w:line="214" w:lineRule="auto"/>
              <w:ind w:left="115"/>
            </w:pPr>
            <w:r w:rsidRPr="00B86F37">
              <w:rPr>
                <w:rFonts w:hint="eastAsia"/>
                <w:spacing w:val="1"/>
              </w:rPr>
              <w:t>★特别提示★</w:t>
            </w:r>
          </w:p>
          <w:p w:rsidR="0072531E" w:rsidRDefault="0072531E" w:rsidP="00B86F37">
            <w:pPr>
              <w:pStyle w:val="TableText"/>
              <w:spacing w:line="219" w:lineRule="auto"/>
              <w:ind w:left="430"/>
            </w:pPr>
            <w:r w:rsidRPr="00B86F37">
              <w:rPr>
                <w:rFonts w:hint="eastAsia"/>
                <w:spacing w:val="5"/>
              </w:rPr>
              <w:t>《中华人民共和国民事诉讼法》第十三条第一款规定：</w:t>
            </w:r>
            <w:r w:rsidRPr="00B86F37">
              <w:rPr>
                <w:rFonts w:hint="eastAsia"/>
                <w:spacing w:val="4"/>
              </w:rPr>
              <w:t>“民事诉讼应当遵循诚信原则。”</w:t>
            </w:r>
          </w:p>
          <w:p w:rsidR="0072531E" w:rsidRDefault="0072531E" w:rsidP="00B86F37">
            <w:pPr>
              <w:pStyle w:val="TableText"/>
              <w:spacing w:before="23" w:line="219" w:lineRule="auto"/>
              <w:ind w:left="105" w:right="744" w:firstLine="409"/>
            </w:pPr>
            <w:r>
              <w:rPr>
                <w:rFonts w:hint="eastAsia"/>
              </w:rPr>
              <w:t>如果诉讼参加人违反上述规定，进行虚假诉讼、恶意诉讼，人民法院将视违法情形依法追究</w:t>
            </w:r>
            <w:r w:rsidRPr="00B86F37">
              <w:rPr>
                <w:spacing w:val="9"/>
              </w:rPr>
              <w:t xml:space="preserve"> </w:t>
            </w:r>
            <w:r w:rsidRPr="00B86F37">
              <w:rPr>
                <w:rFonts w:hint="eastAsia"/>
                <w:spacing w:val="-2"/>
              </w:rPr>
              <w:t>责任。</w:t>
            </w:r>
          </w:p>
        </w:tc>
      </w:tr>
      <w:tr w:rsidR="0072531E" w:rsidTr="00B86F37">
        <w:trPr>
          <w:trHeight w:val="779"/>
        </w:trPr>
        <w:tc>
          <w:tcPr>
            <w:tcW w:w="1294" w:type="dxa"/>
          </w:tcPr>
          <w:p w:rsidR="0072531E" w:rsidRDefault="0072531E" w:rsidP="00B86F37">
            <w:pPr>
              <w:pStyle w:val="TableText"/>
              <w:spacing w:before="300" w:line="220" w:lineRule="auto"/>
              <w:ind w:left="435"/>
            </w:pPr>
            <w:r w:rsidRPr="00B86F37">
              <w:rPr>
                <w:rFonts w:hint="eastAsia"/>
                <w:spacing w:val="5"/>
              </w:rPr>
              <w:t>案号</w:t>
            </w:r>
          </w:p>
        </w:tc>
        <w:tc>
          <w:tcPr>
            <w:tcW w:w="3226" w:type="dxa"/>
            <w:gridSpan w:val="2"/>
          </w:tcPr>
          <w:p w:rsidR="0072531E" w:rsidRDefault="0072531E" w:rsidP="00B86F37">
            <w:pPr>
              <w:pStyle w:val="TableText"/>
              <w:spacing w:before="298" w:line="219" w:lineRule="auto"/>
              <w:ind w:left="621"/>
            </w:pPr>
            <w:r w:rsidRPr="00B86F37">
              <w:rPr>
                <w:spacing w:val="30"/>
              </w:rPr>
              <w:t>(2021)</w:t>
            </w:r>
            <w:r w:rsidRPr="00B86F37">
              <w:rPr>
                <w:rFonts w:hint="eastAsia"/>
                <w:spacing w:val="30"/>
              </w:rPr>
              <w:t>沪</w:t>
            </w:r>
            <w:r w:rsidRPr="00B86F37">
              <w:rPr>
                <w:spacing w:val="30"/>
              </w:rPr>
              <w:t>xx</w:t>
            </w:r>
            <w:r w:rsidRPr="00B86F37">
              <w:rPr>
                <w:rFonts w:hint="eastAsia"/>
                <w:spacing w:val="30"/>
              </w:rPr>
              <w:t>民初</w:t>
            </w:r>
            <w:r w:rsidRPr="00B86F37">
              <w:rPr>
                <w:spacing w:val="30"/>
              </w:rPr>
              <w:t>xx</w:t>
            </w:r>
            <w:r w:rsidRPr="00B86F37">
              <w:rPr>
                <w:rFonts w:hint="eastAsia"/>
                <w:spacing w:val="30"/>
              </w:rPr>
              <w:t>号</w:t>
            </w:r>
          </w:p>
        </w:tc>
        <w:tc>
          <w:tcPr>
            <w:tcW w:w="1298" w:type="dxa"/>
          </w:tcPr>
          <w:p w:rsidR="0072531E" w:rsidRDefault="0072531E" w:rsidP="00B86F37">
            <w:pPr>
              <w:pStyle w:val="TableText"/>
              <w:spacing w:before="300" w:line="220" w:lineRule="auto"/>
              <w:ind w:left="435"/>
            </w:pPr>
            <w:r w:rsidRPr="00B86F37">
              <w:rPr>
                <w:rFonts w:hint="eastAsia"/>
                <w:spacing w:val="11"/>
              </w:rPr>
              <w:t>案由</w:t>
            </w:r>
          </w:p>
        </w:tc>
        <w:tc>
          <w:tcPr>
            <w:tcW w:w="3062" w:type="dxa"/>
          </w:tcPr>
          <w:p w:rsidR="0072531E" w:rsidRDefault="0072531E" w:rsidP="00B86F37">
            <w:pPr>
              <w:pStyle w:val="TableText"/>
              <w:spacing w:before="298" w:line="219" w:lineRule="auto"/>
              <w:ind w:left="507"/>
            </w:pPr>
            <w:r w:rsidRPr="00B86F37">
              <w:rPr>
                <w:rFonts w:hint="eastAsia"/>
                <w:spacing w:val="-1"/>
              </w:rPr>
              <w:t>证券虚假陈述责任纠纷</w:t>
            </w:r>
          </w:p>
        </w:tc>
      </w:tr>
      <w:tr w:rsidR="0072531E" w:rsidTr="00B86F37">
        <w:trPr>
          <w:trHeight w:val="779"/>
        </w:trPr>
        <w:tc>
          <w:tcPr>
            <w:tcW w:w="8880" w:type="dxa"/>
            <w:gridSpan w:val="5"/>
          </w:tcPr>
          <w:p w:rsidR="0072531E" w:rsidRPr="00B86F37" w:rsidRDefault="0072531E" w:rsidP="00B86F37">
            <w:pPr>
              <w:pStyle w:val="TableText"/>
              <w:spacing w:before="250" w:line="219" w:lineRule="auto"/>
              <w:ind w:left="3729"/>
              <w:rPr>
                <w:sz w:val="29"/>
                <w:szCs w:val="29"/>
              </w:rPr>
            </w:pPr>
            <w:r w:rsidRPr="00B86F37">
              <w:rPr>
                <w:rFonts w:hint="eastAsia"/>
                <w:b/>
                <w:bCs/>
                <w:spacing w:val="-1"/>
                <w:sz w:val="29"/>
                <w:szCs w:val="29"/>
              </w:rPr>
              <w:t>当事人信息</w:t>
            </w:r>
          </w:p>
        </w:tc>
      </w:tr>
      <w:tr w:rsidR="0072531E" w:rsidTr="00B86F37">
        <w:trPr>
          <w:trHeight w:val="3477"/>
        </w:trPr>
        <w:tc>
          <w:tcPr>
            <w:tcW w:w="2722" w:type="dxa"/>
            <w:gridSpan w:val="2"/>
          </w:tcPr>
          <w:p w:rsidR="0072531E" w:rsidRDefault="0072531E" w:rsidP="00B86F37">
            <w:pPr>
              <w:spacing w:line="247" w:lineRule="auto"/>
            </w:pPr>
          </w:p>
          <w:p w:rsidR="0072531E" w:rsidRDefault="0072531E" w:rsidP="00B86F37">
            <w:pPr>
              <w:spacing w:line="247" w:lineRule="auto"/>
            </w:pPr>
          </w:p>
          <w:p w:rsidR="0072531E" w:rsidRDefault="0072531E" w:rsidP="00B86F37">
            <w:pPr>
              <w:spacing w:line="247" w:lineRule="auto"/>
            </w:pPr>
          </w:p>
          <w:p w:rsidR="0072531E" w:rsidRDefault="0072531E" w:rsidP="00B86F37">
            <w:pPr>
              <w:spacing w:line="247" w:lineRule="auto"/>
            </w:pPr>
          </w:p>
          <w:p w:rsidR="0072531E" w:rsidRDefault="0072531E" w:rsidP="00B86F37">
            <w:pPr>
              <w:spacing w:line="247" w:lineRule="auto"/>
            </w:pPr>
          </w:p>
          <w:p w:rsidR="0072531E" w:rsidRDefault="0072531E" w:rsidP="00B86F37">
            <w:pPr>
              <w:spacing w:line="247" w:lineRule="auto"/>
            </w:pPr>
          </w:p>
          <w:p w:rsidR="0072531E" w:rsidRDefault="0072531E" w:rsidP="00B86F37">
            <w:pPr>
              <w:spacing w:line="248" w:lineRule="auto"/>
            </w:pPr>
          </w:p>
          <w:p w:rsidR="0072531E" w:rsidRDefault="0072531E" w:rsidP="00B86F37">
            <w:pPr>
              <w:spacing w:line="248" w:lineRule="auto"/>
            </w:pPr>
          </w:p>
          <w:p w:rsidR="0072531E" w:rsidRDefault="0072531E" w:rsidP="00B86F37">
            <w:pPr>
              <w:pStyle w:val="TableText"/>
              <w:spacing w:before="61" w:line="219" w:lineRule="auto"/>
              <w:ind w:left="125"/>
            </w:pPr>
            <w:r w:rsidRPr="00B86F37">
              <w:rPr>
                <w:rFonts w:hint="eastAsia"/>
                <w:spacing w:val="3"/>
              </w:rPr>
              <w:t>答辩人</w:t>
            </w:r>
            <w:r w:rsidRPr="00B86F37">
              <w:rPr>
                <w:spacing w:val="3"/>
              </w:rPr>
              <w:t>(</w:t>
            </w:r>
            <w:r w:rsidRPr="00B86F37">
              <w:rPr>
                <w:rFonts w:hint="eastAsia"/>
                <w:spacing w:val="3"/>
              </w:rPr>
              <w:t>法人、非法人组织</w:t>
            </w:r>
            <w:r w:rsidRPr="00B86F37">
              <w:rPr>
                <w:spacing w:val="3"/>
              </w:rPr>
              <w:t>)</w:t>
            </w:r>
          </w:p>
        </w:tc>
        <w:tc>
          <w:tcPr>
            <w:tcW w:w="6158" w:type="dxa"/>
            <w:gridSpan w:val="3"/>
          </w:tcPr>
          <w:p w:rsidR="0072531E" w:rsidRDefault="0072531E" w:rsidP="00B86F37">
            <w:pPr>
              <w:pStyle w:val="TableText"/>
              <w:spacing w:before="81" w:line="219" w:lineRule="auto"/>
              <w:ind w:left="113"/>
            </w:pPr>
            <w:r w:rsidRPr="00B86F37">
              <w:rPr>
                <w:rFonts w:hint="eastAsia"/>
                <w:spacing w:val="2"/>
              </w:rPr>
              <w:t>名称：上海</w:t>
            </w:r>
            <w:r>
              <w:t>XX</w:t>
            </w:r>
            <w:r w:rsidRPr="00B86F37">
              <w:rPr>
                <w:rFonts w:hint="eastAsia"/>
                <w:spacing w:val="2"/>
              </w:rPr>
              <w:t>股份有限公司</w:t>
            </w:r>
          </w:p>
          <w:p w:rsidR="0072531E" w:rsidRDefault="0072531E" w:rsidP="00B86F37">
            <w:pPr>
              <w:pStyle w:val="TableText"/>
              <w:spacing w:before="93" w:line="311" w:lineRule="exact"/>
              <w:ind w:left="113"/>
            </w:pPr>
            <w:r w:rsidRPr="00B86F37">
              <w:rPr>
                <w:rFonts w:hint="eastAsia"/>
                <w:position w:val="9"/>
              </w:rPr>
              <w:t>住所地</w:t>
            </w:r>
            <w:r w:rsidRPr="00B86F37">
              <w:rPr>
                <w:position w:val="9"/>
              </w:rPr>
              <w:t>(</w:t>
            </w:r>
            <w:r w:rsidRPr="00B86F37">
              <w:rPr>
                <w:rFonts w:hint="eastAsia"/>
                <w:position w:val="9"/>
              </w:rPr>
              <w:t>主要办事机构所在地</w:t>
            </w:r>
            <w:r w:rsidRPr="00B86F37">
              <w:rPr>
                <w:position w:val="9"/>
              </w:rPr>
              <w:t>):</w:t>
            </w:r>
            <w:r w:rsidRPr="00B86F37">
              <w:rPr>
                <w:rFonts w:hint="eastAsia"/>
                <w:position w:val="9"/>
              </w:rPr>
              <w:t>上海市</w:t>
            </w:r>
            <w:r w:rsidRPr="00B86F37">
              <w:rPr>
                <w:position w:val="9"/>
              </w:rPr>
              <w:t>X</w:t>
            </w:r>
            <w:r w:rsidRPr="00B86F37">
              <w:rPr>
                <w:spacing w:val="-1"/>
                <w:position w:val="9"/>
              </w:rPr>
              <w:t>X</w:t>
            </w:r>
            <w:r w:rsidRPr="00B86F37">
              <w:rPr>
                <w:rFonts w:hint="eastAsia"/>
                <w:spacing w:val="-1"/>
                <w:position w:val="9"/>
              </w:rPr>
              <w:t>区</w:t>
            </w:r>
            <w:r w:rsidRPr="00B86F37">
              <w:rPr>
                <w:spacing w:val="-1"/>
                <w:position w:val="9"/>
              </w:rPr>
              <w:t>XX</w:t>
            </w:r>
            <w:r w:rsidRPr="00B86F37">
              <w:rPr>
                <w:rFonts w:hint="eastAsia"/>
                <w:spacing w:val="-1"/>
                <w:position w:val="9"/>
              </w:rPr>
              <w:t>路</w:t>
            </w:r>
            <w:r w:rsidRPr="00B86F37">
              <w:rPr>
                <w:spacing w:val="-1"/>
                <w:position w:val="9"/>
              </w:rPr>
              <w:t>XX</w:t>
            </w:r>
            <w:r w:rsidRPr="00B86F37">
              <w:rPr>
                <w:rFonts w:hint="eastAsia"/>
                <w:spacing w:val="-1"/>
                <w:position w:val="9"/>
              </w:rPr>
              <w:t>号</w:t>
            </w:r>
          </w:p>
          <w:p w:rsidR="0072531E" w:rsidRDefault="0072531E" w:rsidP="00B86F37">
            <w:pPr>
              <w:pStyle w:val="TableText"/>
              <w:spacing w:line="219" w:lineRule="auto"/>
              <w:ind w:left="113"/>
            </w:pPr>
            <w:r w:rsidRPr="00B86F37">
              <w:rPr>
                <w:rFonts w:hint="eastAsia"/>
                <w:spacing w:val="-1"/>
              </w:rPr>
              <w:t>注册地</w:t>
            </w:r>
            <w:r w:rsidRPr="00B86F37">
              <w:rPr>
                <w:spacing w:val="-1"/>
              </w:rPr>
              <w:t>/</w:t>
            </w:r>
            <w:r w:rsidRPr="00B86F37">
              <w:rPr>
                <w:rFonts w:hint="eastAsia"/>
                <w:spacing w:val="-1"/>
              </w:rPr>
              <w:t>登记地：上海市</w:t>
            </w:r>
            <w:r w:rsidRPr="00B86F37">
              <w:rPr>
                <w:spacing w:val="-1"/>
              </w:rPr>
              <w:t>XX</w:t>
            </w:r>
            <w:r w:rsidRPr="00B86F37">
              <w:rPr>
                <w:rFonts w:hint="eastAsia"/>
                <w:spacing w:val="-1"/>
              </w:rPr>
              <w:t>区</w:t>
            </w:r>
            <w:r w:rsidRPr="00B86F37">
              <w:rPr>
                <w:spacing w:val="-1"/>
              </w:rPr>
              <w:t>XX</w:t>
            </w:r>
            <w:r w:rsidRPr="00B86F37">
              <w:rPr>
                <w:rFonts w:hint="eastAsia"/>
                <w:spacing w:val="-1"/>
              </w:rPr>
              <w:t>路</w:t>
            </w:r>
            <w:r w:rsidRPr="00B86F37">
              <w:rPr>
                <w:spacing w:val="-1"/>
              </w:rPr>
              <w:t>XX</w:t>
            </w:r>
            <w:r w:rsidRPr="00B86F37">
              <w:rPr>
                <w:rFonts w:hint="eastAsia"/>
                <w:spacing w:val="-1"/>
              </w:rPr>
              <w:t>号</w:t>
            </w:r>
          </w:p>
          <w:p w:rsidR="0072531E" w:rsidRDefault="0072531E" w:rsidP="00B86F37">
            <w:pPr>
              <w:pStyle w:val="TableText"/>
              <w:spacing w:before="93" w:line="260" w:lineRule="auto"/>
              <w:ind w:left="112" w:right="258" w:hanging="9"/>
            </w:pPr>
            <w:r>
              <w:rPr>
                <w:rFonts w:hint="eastAsia"/>
              </w:rPr>
              <w:t>法定代表人</w:t>
            </w:r>
            <w:r>
              <w:t>/</w:t>
            </w:r>
            <w:r>
              <w:rPr>
                <w:rFonts w:hint="eastAsia"/>
              </w:rPr>
              <w:t>主要负责人：李</w:t>
            </w:r>
            <w:r>
              <w:t>XX</w:t>
            </w:r>
            <w:r>
              <w:rPr>
                <w:rFonts w:hint="eastAsia"/>
              </w:rPr>
              <w:t>职务：董事长</w:t>
            </w:r>
            <w:r>
              <w:t xml:space="preserve"> </w:t>
            </w:r>
            <w:r>
              <w:rPr>
                <w:rFonts w:hint="eastAsia"/>
              </w:rPr>
              <w:t>联系电话：</w:t>
            </w:r>
            <w:r>
              <w:t>X</w:t>
            </w:r>
            <w:r w:rsidRPr="00B86F37">
              <w:rPr>
                <w:spacing w:val="-1"/>
              </w:rPr>
              <w:t>XXXXXXXXXX</w:t>
            </w:r>
            <w:r>
              <w:t xml:space="preserve"> </w:t>
            </w:r>
            <w:r w:rsidRPr="00B86F37">
              <w:rPr>
                <w:rFonts w:hint="eastAsia"/>
                <w:spacing w:val="-1"/>
              </w:rPr>
              <w:t>统一社会信用代码：</w:t>
            </w:r>
            <w:r w:rsidRPr="00B86F37">
              <w:rPr>
                <w:spacing w:val="-1"/>
              </w:rPr>
              <w:t>911XXXXXXXXXXX</w:t>
            </w:r>
          </w:p>
          <w:p w:rsidR="0072531E" w:rsidRDefault="0072531E" w:rsidP="00B86F37">
            <w:pPr>
              <w:pStyle w:val="TableText"/>
              <w:spacing w:before="94" w:line="260" w:lineRule="auto"/>
              <w:ind w:left="663" w:right="411" w:hanging="550"/>
            </w:pPr>
            <w:r>
              <w:rPr>
                <w:rFonts w:hint="eastAsia"/>
              </w:rPr>
              <w:t>类型：有限责任公司口</w:t>
            </w:r>
            <w:r>
              <w:t xml:space="preserve"> </w:t>
            </w:r>
            <w:r>
              <w:rPr>
                <w:rFonts w:hint="eastAsia"/>
              </w:rPr>
              <w:t>股份有限公司</w:t>
            </w:r>
            <w:r w:rsidRPr="00B86F37">
              <w:rPr>
                <w:rFonts w:ascii="MS Gothic" w:eastAsia="MS Gothic" w:hAnsi="MS Gothic" w:cs="MS Gothic" w:hint="eastAsia"/>
              </w:rPr>
              <w:t>☑</w:t>
            </w:r>
            <w:r>
              <w:rPr>
                <w:rFonts w:hint="eastAsia"/>
              </w:rPr>
              <w:t>上市公司</w:t>
            </w:r>
            <w:r w:rsidRPr="00B86F37">
              <w:rPr>
                <w:rFonts w:ascii="MS Gothic" w:eastAsia="MS Gothic" w:hAnsi="MS Gothic" w:cs="MS Gothic" w:hint="eastAsia"/>
              </w:rPr>
              <w:t>☑</w:t>
            </w:r>
            <w:r>
              <w:rPr>
                <w:rFonts w:hint="eastAsia"/>
              </w:rPr>
              <w:t>其他企业法人口</w:t>
            </w:r>
            <w:r w:rsidRPr="00B86F37">
              <w:rPr>
                <w:spacing w:val="17"/>
              </w:rPr>
              <w:t xml:space="preserve"> </w:t>
            </w:r>
            <w:r w:rsidRPr="00B86F37">
              <w:rPr>
                <w:rFonts w:hint="eastAsia"/>
                <w:spacing w:val="1"/>
              </w:rPr>
              <w:t>事业单位□社会团体□基金会□社会服务机构□</w:t>
            </w:r>
          </w:p>
          <w:p w:rsidR="0072531E" w:rsidRDefault="0072531E" w:rsidP="00B86F37">
            <w:pPr>
              <w:pStyle w:val="TableText"/>
              <w:spacing w:before="95" w:line="219" w:lineRule="auto"/>
              <w:ind w:left="643"/>
            </w:pPr>
            <w:r w:rsidRPr="00B86F37">
              <w:rPr>
                <w:rFonts w:hint="eastAsia"/>
                <w:spacing w:val="1"/>
              </w:rPr>
              <w:t>机关法人口</w:t>
            </w:r>
            <w:r w:rsidRPr="00B86F37">
              <w:rPr>
                <w:spacing w:val="1"/>
              </w:rPr>
              <w:t xml:space="preserve"> </w:t>
            </w:r>
            <w:r w:rsidRPr="00B86F37">
              <w:rPr>
                <w:rFonts w:hint="eastAsia"/>
                <w:spacing w:val="1"/>
              </w:rPr>
              <w:t>农村集体经济组织法人口</w:t>
            </w:r>
          </w:p>
          <w:p w:rsidR="0072531E" w:rsidRDefault="0072531E" w:rsidP="00B86F37">
            <w:pPr>
              <w:pStyle w:val="TableText"/>
              <w:spacing w:before="95" w:line="219" w:lineRule="auto"/>
              <w:ind w:left="643"/>
            </w:pPr>
            <w:r w:rsidRPr="00B86F37">
              <w:rPr>
                <w:rFonts w:hint="eastAsia"/>
                <w:spacing w:val="1"/>
              </w:rPr>
              <w:t>城镇农村的合作经济组织法人口</w:t>
            </w:r>
            <w:r w:rsidRPr="00B86F37">
              <w:rPr>
                <w:spacing w:val="1"/>
              </w:rPr>
              <w:t xml:space="preserve"> </w:t>
            </w:r>
            <w:r w:rsidRPr="00B86F37">
              <w:rPr>
                <w:rFonts w:hint="eastAsia"/>
                <w:spacing w:val="1"/>
              </w:rPr>
              <w:t>基层群众性自治</w:t>
            </w:r>
            <w:r>
              <w:rPr>
                <w:rFonts w:hint="eastAsia"/>
              </w:rPr>
              <w:t>组织法人口</w:t>
            </w:r>
          </w:p>
          <w:p w:rsidR="0072531E" w:rsidRPr="00B86F37" w:rsidRDefault="0072531E" w:rsidP="00B86F37">
            <w:pPr>
              <w:pStyle w:val="TableText"/>
              <w:spacing w:before="85" w:line="265" w:lineRule="auto"/>
              <w:ind w:left="663" w:right="137"/>
              <w:rPr>
                <w:rFonts w:ascii="MS Gothic" w:eastAsia="MS Gothic" w:hAnsi="MS Gothic" w:cs="MS Gothic"/>
              </w:rPr>
            </w:pPr>
            <w:r w:rsidRPr="00B86F37">
              <w:rPr>
                <w:rFonts w:hint="eastAsia"/>
                <w:spacing w:val="1"/>
              </w:rPr>
              <w:t>个人独资企业口</w:t>
            </w:r>
            <w:r w:rsidRPr="00B86F37">
              <w:rPr>
                <w:spacing w:val="1"/>
              </w:rPr>
              <w:t xml:space="preserve"> </w:t>
            </w:r>
            <w:r w:rsidRPr="00B86F37">
              <w:rPr>
                <w:rFonts w:hint="eastAsia"/>
                <w:spacing w:val="1"/>
              </w:rPr>
              <w:t>合伙企业口</w:t>
            </w:r>
            <w:r w:rsidRPr="00B86F37">
              <w:rPr>
                <w:spacing w:val="1"/>
              </w:rPr>
              <w:t xml:space="preserve"> </w:t>
            </w:r>
            <w:r w:rsidRPr="00B86F37">
              <w:rPr>
                <w:rFonts w:hint="eastAsia"/>
                <w:spacing w:val="1"/>
              </w:rPr>
              <w:t>不具有法人资格的专业服务</w:t>
            </w:r>
            <w:r>
              <w:rPr>
                <w:rFonts w:hint="eastAsia"/>
              </w:rPr>
              <w:t>机构□</w:t>
            </w:r>
            <w:r>
              <w:t xml:space="preserve"> </w:t>
            </w:r>
            <w:r>
              <w:rPr>
                <w:rFonts w:hint="eastAsia"/>
              </w:rPr>
              <w:t>国有□</w:t>
            </w:r>
            <w:r>
              <w:t>(</w:t>
            </w:r>
            <w:r>
              <w:rPr>
                <w:rFonts w:hint="eastAsia"/>
              </w:rPr>
              <w:t>控股□参股□</w:t>
            </w:r>
            <w:r>
              <w:t>)</w:t>
            </w:r>
            <w:r>
              <w:rPr>
                <w:rFonts w:hint="eastAsia"/>
              </w:rPr>
              <w:t>民营</w:t>
            </w:r>
            <w:r w:rsidRPr="00B86F37">
              <w:rPr>
                <w:rFonts w:ascii="MS Gothic" w:eastAsia="MS Gothic" w:hAnsi="MS Gothic" w:cs="MS Gothic" w:hint="eastAsia"/>
              </w:rPr>
              <w:t>☑</w:t>
            </w:r>
          </w:p>
        </w:tc>
      </w:tr>
      <w:tr w:rsidR="0072531E" w:rsidTr="00B86F37">
        <w:trPr>
          <w:trHeight w:val="1629"/>
        </w:trPr>
        <w:tc>
          <w:tcPr>
            <w:tcW w:w="2722" w:type="dxa"/>
            <w:gridSpan w:val="2"/>
          </w:tcPr>
          <w:p w:rsidR="0072531E" w:rsidRDefault="0072531E" w:rsidP="00B86F37">
            <w:pPr>
              <w:spacing w:line="282" w:lineRule="auto"/>
            </w:pPr>
          </w:p>
          <w:p w:rsidR="0072531E" w:rsidRDefault="0072531E" w:rsidP="00B86F37">
            <w:pPr>
              <w:spacing w:line="282" w:lineRule="auto"/>
            </w:pPr>
          </w:p>
          <w:p w:rsidR="0072531E" w:rsidRDefault="0072531E" w:rsidP="00B86F37">
            <w:pPr>
              <w:spacing w:line="283" w:lineRule="auto"/>
            </w:pPr>
          </w:p>
          <w:p w:rsidR="0072531E" w:rsidRDefault="0072531E" w:rsidP="00B86F37">
            <w:pPr>
              <w:pStyle w:val="TableText"/>
              <w:spacing w:before="62" w:line="219" w:lineRule="auto"/>
              <w:ind w:left="125"/>
            </w:pPr>
            <w:r w:rsidRPr="00B86F37">
              <w:rPr>
                <w:rFonts w:hint="eastAsia"/>
                <w:spacing w:val="-1"/>
              </w:rPr>
              <w:t>委托诉讼代理人</w:t>
            </w:r>
          </w:p>
        </w:tc>
        <w:tc>
          <w:tcPr>
            <w:tcW w:w="6158" w:type="dxa"/>
            <w:gridSpan w:val="3"/>
          </w:tcPr>
          <w:p w:rsidR="0072531E" w:rsidRPr="00B86F37" w:rsidRDefault="0072531E" w:rsidP="00B86F37">
            <w:pPr>
              <w:pStyle w:val="TableText"/>
              <w:spacing w:before="65" w:line="220" w:lineRule="auto"/>
              <w:ind w:left="473"/>
              <w:rPr>
                <w:rFonts w:ascii="MS Gothic" w:eastAsia="MS Gothic" w:hAnsi="MS Gothic" w:cs="MS Gothic"/>
              </w:rPr>
            </w:pPr>
            <w:r w:rsidRPr="00B86F37">
              <w:rPr>
                <w:rFonts w:hint="eastAsia"/>
                <w:spacing w:val="-5"/>
              </w:rPr>
              <w:t>有</w:t>
            </w:r>
            <w:r w:rsidRPr="00B86F37">
              <w:rPr>
                <w:rFonts w:ascii="MS Gothic" w:eastAsia="MS Gothic" w:hAnsi="MS Gothic" w:cs="MS Gothic" w:hint="eastAsia"/>
                <w:spacing w:val="-5"/>
              </w:rPr>
              <w:t>☑</w:t>
            </w:r>
          </w:p>
          <w:p w:rsidR="0072531E" w:rsidRDefault="0072531E" w:rsidP="00B86F37">
            <w:pPr>
              <w:pStyle w:val="TableText"/>
              <w:spacing w:before="92" w:line="219" w:lineRule="auto"/>
              <w:ind w:left="473"/>
            </w:pPr>
            <w:r w:rsidRPr="00B86F37">
              <w:rPr>
                <w:rFonts w:hint="eastAsia"/>
                <w:spacing w:val="-2"/>
              </w:rPr>
              <w:t>姓名：赵</w:t>
            </w:r>
            <w:r w:rsidRPr="00B86F37">
              <w:rPr>
                <w:spacing w:val="-2"/>
              </w:rPr>
              <w:t>XX</w:t>
            </w:r>
          </w:p>
          <w:p w:rsidR="0072531E" w:rsidRDefault="0072531E" w:rsidP="00B86F37">
            <w:pPr>
              <w:pStyle w:val="TableText"/>
              <w:spacing w:before="94" w:line="219" w:lineRule="auto"/>
              <w:ind w:left="463"/>
            </w:pPr>
            <w:r>
              <w:rPr>
                <w:rFonts w:hint="eastAsia"/>
              </w:rPr>
              <w:t>单位：上海</w:t>
            </w:r>
            <w:r>
              <w:t>XX</w:t>
            </w:r>
            <w:r>
              <w:rPr>
                <w:rFonts w:hint="eastAsia"/>
              </w:rPr>
              <w:t>律师事务所</w:t>
            </w:r>
            <w:r>
              <w:t xml:space="preserve">  </w:t>
            </w:r>
            <w:r>
              <w:rPr>
                <w:rFonts w:hint="eastAsia"/>
              </w:rPr>
              <w:t>职务：律师</w:t>
            </w:r>
            <w:r>
              <w:t xml:space="preserve">  </w:t>
            </w:r>
            <w:r>
              <w:rPr>
                <w:rFonts w:hint="eastAsia"/>
              </w:rPr>
              <w:t>联系电话：</w:t>
            </w:r>
            <w:r>
              <w:t>X</w:t>
            </w:r>
            <w:r w:rsidRPr="00B86F37">
              <w:rPr>
                <w:spacing w:val="-1"/>
              </w:rPr>
              <w:t>XXXXXXXXXX</w:t>
            </w:r>
          </w:p>
          <w:p w:rsidR="0072531E" w:rsidRPr="00B86F37" w:rsidRDefault="0072531E" w:rsidP="00B86F37">
            <w:pPr>
              <w:pStyle w:val="TableText"/>
              <w:spacing w:before="84" w:line="219" w:lineRule="auto"/>
              <w:ind w:left="473"/>
              <w:rPr>
                <w:rFonts w:ascii="MS Gothic" w:eastAsia="MS Gothic" w:hAnsi="MS Gothic" w:cs="MS Gothic"/>
              </w:rPr>
            </w:pPr>
            <w:r w:rsidRPr="00B86F37">
              <w:rPr>
                <w:rFonts w:hint="eastAsia"/>
                <w:spacing w:val="-9"/>
              </w:rPr>
              <w:t>代理权限：</w:t>
            </w:r>
            <w:r w:rsidRPr="00B86F37">
              <w:rPr>
                <w:spacing w:val="69"/>
              </w:rPr>
              <w:t xml:space="preserve"> </w:t>
            </w:r>
            <w:r w:rsidRPr="00B86F37">
              <w:rPr>
                <w:rFonts w:hint="eastAsia"/>
                <w:spacing w:val="-9"/>
              </w:rPr>
              <w:t>一般授权口</w:t>
            </w:r>
            <w:r w:rsidRPr="00B86F37">
              <w:rPr>
                <w:spacing w:val="-9"/>
              </w:rPr>
              <w:t xml:space="preserve">  </w:t>
            </w:r>
            <w:r w:rsidRPr="00B86F37">
              <w:rPr>
                <w:rFonts w:hint="eastAsia"/>
                <w:spacing w:val="-9"/>
              </w:rPr>
              <w:t>特别授权</w:t>
            </w:r>
            <w:r w:rsidRPr="00B86F37">
              <w:rPr>
                <w:rFonts w:ascii="MS Gothic" w:eastAsia="MS Gothic" w:hAnsi="MS Gothic" w:cs="MS Gothic" w:hint="eastAsia"/>
                <w:spacing w:val="-9"/>
              </w:rPr>
              <w:t>☑</w:t>
            </w:r>
          </w:p>
          <w:p w:rsidR="0072531E" w:rsidRDefault="0072531E" w:rsidP="00B86F37">
            <w:pPr>
              <w:pStyle w:val="TableText"/>
              <w:spacing w:before="175" w:line="198" w:lineRule="auto"/>
              <w:ind w:left="473"/>
            </w:pPr>
            <w:r w:rsidRPr="00B86F37">
              <w:rPr>
                <w:rFonts w:hint="eastAsia"/>
                <w:spacing w:val="14"/>
              </w:rPr>
              <w:t>无口</w:t>
            </w:r>
          </w:p>
        </w:tc>
      </w:tr>
      <w:tr w:rsidR="0072531E" w:rsidTr="00B86F37">
        <w:trPr>
          <w:trHeight w:val="1249"/>
        </w:trPr>
        <w:tc>
          <w:tcPr>
            <w:tcW w:w="2722" w:type="dxa"/>
            <w:gridSpan w:val="2"/>
          </w:tcPr>
          <w:p w:rsidR="0072531E" w:rsidRDefault="0072531E" w:rsidP="00B86F37">
            <w:pPr>
              <w:pStyle w:val="TableText"/>
              <w:spacing w:before="86" w:line="280" w:lineRule="auto"/>
              <w:ind w:left="115"/>
              <w:jc w:val="both"/>
            </w:pPr>
            <w:r w:rsidRPr="00B86F37">
              <w:rPr>
                <w:rFonts w:hint="eastAsia"/>
                <w:spacing w:val="-7"/>
              </w:rPr>
              <w:t>送达地址</w:t>
            </w:r>
            <w:r w:rsidRPr="00B86F37">
              <w:rPr>
                <w:spacing w:val="-7"/>
              </w:rPr>
              <w:t>(</w:t>
            </w:r>
            <w:r w:rsidRPr="00B86F37">
              <w:rPr>
                <w:rFonts w:hint="eastAsia"/>
                <w:spacing w:val="-7"/>
              </w:rPr>
              <w:t>所填信息除书面特别</w:t>
            </w:r>
            <w:r w:rsidRPr="00B86F37">
              <w:rPr>
                <w:spacing w:val="3"/>
              </w:rPr>
              <w:t xml:space="preserve">  </w:t>
            </w:r>
            <w:r w:rsidRPr="00B86F37">
              <w:rPr>
                <w:rFonts w:hint="eastAsia"/>
                <w:spacing w:val="-5"/>
              </w:rPr>
              <w:t>声明更改外，适用于案件一审、</w:t>
            </w:r>
            <w:r w:rsidRPr="00B86F37">
              <w:rPr>
                <w:spacing w:val="5"/>
              </w:rPr>
              <w:t xml:space="preserve"> </w:t>
            </w:r>
            <w:r w:rsidRPr="00B86F37">
              <w:rPr>
                <w:rFonts w:hint="eastAsia"/>
                <w:spacing w:val="-7"/>
              </w:rPr>
              <w:t>二审、再审所有后续程序</w:t>
            </w:r>
            <w:r w:rsidRPr="00B86F37">
              <w:rPr>
                <w:spacing w:val="-7"/>
              </w:rPr>
              <w:t>)</w:t>
            </w:r>
            <w:r w:rsidRPr="00B86F37">
              <w:rPr>
                <w:rFonts w:hint="eastAsia"/>
                <w:spacing w:val="-7"/>
              </w:rPr>
              <w:t>及收</w:t>
            </w:r>
            <w:r w:rsidRPr="00B86F37">
              <w:rPr>
                <w:spacing w:val="1"/>
              </w:rPr>
              <w:t xml:space="preserve">  </w:t>
            </w:r>
            <w:r w:rsidRPr="00B86F37">
              <w:rPr>
                <w:rFonts w:hint="eastAsia"/>
                <w:spacing w:val="-5"/>
              </w:rPr>
              <w:t>件人、联系电话</w:t>
            </w:r>
          </w:p>
        </w:tc>
        <w:tc>
          <w:tcPr>
            <w:tcW w:w="6158" w:type="dxa"/>
            <w:gridSpan w:val="3"/>
          </w:tcPr>
          <w:p w:rsidR="0072531E" w:rsidRDefault="0072531E" w:rsidP="00B86F37">
            <w:pPr>
              <w:pStyle w:val="TableText"/>
              <w:spacing w:before="186" w:line="219" w:lineRule="auto"/>
              <w:ind w:left="473"/>
            </w:pPr>
            <w:r w:rsidRPr="00B86F37">
              <w:rPr>
                <w:rFonts w:hint="eastAsia"/>
                <w:spacing w:val="-1"/>
              </w:rPr>
              <w:t>地址：上海市</w:t>
            </w:r>
            <w:r w:rsidRPr="00B86F37">
              <w:rPr>
                <w:spacing w:val="-1"/>
              </w:rPr>
              <w:t>XX</w:t>
            </w:r>
            <w:r w:rsidRPr="00B86F37">
              <w:rPr>
                <w:rFonts w:hint="eastAsia"/>
                <w:spacing w:val="-1"/>
              </w:rPr>
              <w:t>区</w:t>
            </w:r>
            <w:r w:rsidRPr="00B86F37">
              <w:rPr>
                <w:spacing w:val="-1"/>
              </w:rPr>
              <w:t>XX</w:t>
            </w:r>
            <w:r w:rsidRPr="00B86F37">
              <w:rPr>
                <w:rFonts w:hint="eastAsia"/>
                <w:spacing w:val="-1"/>
              </w:rPr>
              <w:t>路上海</w:t>
            </w:r>
            <w:r w:rsidRPr="00B86F37">
              <w:rPr>
                <w:spacing w:val="-1"/>
              </w:rPr>
              <w:t>XX</w:t>
            </w:r>
            <w:r w:rsidRPr="00B86F37">
              <w:rPr>
                <w:rFonts w:hint="eastAsia"/>
                <w:spacing w:val="-1"/>
              </w:rPr>
              <w:t>律师事务所</w:t>
            </w:r>
          </w:p>
          <w:p w:rsidR="0072531E" w:rsidRDefault="0072531E" w:rsidP="00B86F37">
            <w:pPr>
              <w:pStyle w:val="TableText"/>
              <w:spacing w:before="64" w:line="219" w:lineRule="auto"/>
              <w:ind w:left="473"/>
            </w:pPr>
            <w:r w:rsidRPr="00B86F37">
              <w:rPr>
                <w:rFonts w:hint="eastAsia"/>
                <w:spacing w:val="-2"/>
              </w:rPr>
              <w:t>收件人：赵</w:t>
            </w:r>
            <w:r w:rsidRPr="00B86F37">
              <w:rPr>
                <w:spacing w:val="-2"/>
              </w:rPr>
              <w:t>XX</w:t>
            </w:r>
          </w:p>
          <w:p w:rsidR="0072531E" w:rsidRDefault="0072531E" w:rsidP="00B86F37">
            <w:pPr>
              <w:pStyle w:val="TableText"/>
              <w:spacing w:before="87" w:line="221" w:lineRule="auto"/>
              <w:ind w:left="473"/>
            </w:pPr>
            <w:r w:rsidRPr="00B86F37">
              <w:rPr>
                <w:rFonts w:hint="eastAsia"/>
                <w:spacing w:val="-1"/>
              </w:rPr>
              <w:t>联系电话：</w:t>
            </w:r>
            <w:r w:rsidRPr="00B86F37">
              <w:rPr>
                <w:spacing w:val="-1"/>
              </w:rPr>
              <w:t>XXXXXXXXXXX</w:t>
            </w:r>
          </w:p>
        </w:tc>
      </w:tr>
      <w:tr w:rsidR="0072531E" w:rsidTr="00B86F37">
        <w:trPr>
          <w:trHeight w:val="939"/>
        </w:trPr>
        <w:tc>
          <w:tcPr>
            <w:tcW w:w="2722" w:type="dxa"/>
            <w:gridSpan w:val="2"/>
          </w:tcPr>
          <w:p w:rsidR="0072531E" w:rsidRDefault="0072531E" w:rsidP="00B86F37">
            <w:pPr>
              <w:pStyle w:val="TableText"/>
              <w:spacing w:before="87" w:line="220" w:lineRule="auto"/>
              <w:ind w:left="125"/>
            </w:pPr>
            <w:r w:rsidRPr="00B86F37">
              <w:rPr>
                <w:rFonts w:hint="eastAsia"/>
                <w:spacing w:val="-2"/>
              </w:rPr>
              <w:t>是否接受电子送达</w:t>
            </w:r>
          </w:p>
        </w:tc>
        <w:tc>
          <w:tcPr>
            <w:tcW w:w="6158" w:type="dxa"/>
            <w:gridSpan w:val="3"/>
          </w:tcPr>
          <w:p w:rsidR="0072531E" w:rsidRDefault="0072531E" w:rsidP="00B86F37">
            <w:pPr>
              <w:pStyle w:val="TableText"/>
              <w:spacing w:before="95" w:line="252" w:lineRule="auto"/>
              <w:ind w:left="1082" w:right="271" w:hanging="609"/>
            </w:pPr>
            <w:r>
              <w:rPr>
                <w:rFonts w:hint="eastAsia"/>
              </w:rPr>
              <w:t>是</w:t>
            </w:r>
            <w:r w:rsidRPr="00B86F37">
              <w:rPr>
                <w:rFonts w:ascii="MS Gothic" w:eastAsia="MS Gothic" w:hAnsi="MS Gothic" w:cs="MS Gothic" w:hint="eastAsia"/>
              </w:rPr>
              <w:t>☑</w:t>
            </w:r>
            <w:r>
              <w:rPr>
                <w:rFonts w:hint="eastAsia"/>
              </w:rPr>
              <w:t>方式：短信</w:t>
            </w:r>
            <w:r>
              <w:t xml:space="preserve"> </w:t>
            </w:r>
            <w:r w:rsidRPr="00B86F37">
              <w:rPr>
                <w:u w:val="single"/>
              </w:rPr>
              <w:t xml:space="preserve">     </w:t>
            </w:r>
            <w:r>
              <w:rPr>
                <w:rFonts w:hint="eastAsia"/>
              </w:rPr>
              <w:t>微信</w:t>
            </w:r>
            <w:r>
              <w:t>139XXXXXX</w:t>
            </w:r>
            <w:r>
              <w:rPr>
                <w:rFonts w:hint="eastAsia"/>
              </w:rPr>
              <w:t>传真</w:t>
            </w:r>
            <w:r w:rsidRPr="00B86F37">
              <w:rPr>
                <w:spacing w:val="17"/>
                <w:u w:val="single"/>
              </w:rPr>
              <w:t xml:space="preserve">     </w:t>
            </w:r>
            <w:r>
              <w:rPr>
                <w:rFonts w:hint="eastAsia"/>
              </w:rPr>
              <w:t>邮箱</w:t>
            </w:r>
            <w:r w:rsidRPr="00B86F37">
              <w:rPr>
                <w:u w:val="single"/>
              </w:rPr>
              <w:t>XXX@Q</w:t>
            </w:r>
            <w:r w:rsidRPr="00B86F37">
              <w:rPr>
                <w:spacing w:val="-1"/>
                <w:u w:val="single"/>
              </w:rPr>
              <w:t>Q.CO</w:t>
            </w:r>
            <w:r w:rsidRPr="00B86F37">
              <w:rPr>
                <w:spacing w:val="-1"/>
              </w:rPr>
              <w:t>M</w:t>
            </w:r>
            <w:r w:rsidRPr="00B86F37">
              <w:rPr>
                <w:spacing w:val="2"/>
              </w:rPr>
              <w:t xml:space="preserve"> </w:t>
            </w:r>
            <w:r w:rsidRPr="00B86F37">
              <w:rPr>
                <w:rFonts w:hint="eastAsia"/>
                <w:spacing w:val="-3"/>
              </w:rPr>
              <w:t>其他</w:t>
            </w:r>
          </w:p>
          <w:p w:rsidR="0072531E" w:rsidRDefault="0072531E" w:rsidP="00B86F37">
            <w:pPr>
              <w:pStyle w:val="TableText"/>
              <w:spacing w:before="83" w:line="220" w:lineRule="auto"/>
              <w:ind w:left="473"/>
            </w:pPr>
            <w:r w:rsidRPr="00B86F37">
              <w:rPr>
                <w:rFonts w:hint="eastAsia"/>
                <w:spacing w:val="13"/>
              </w:rPr>
              <w:t>否□</w:t>
            </w:r>
          </w:p>
        </w:tc>
      </w:tr>
      <w:tr w:rsidR="0072531E" w:rsidTr="00B86F37">
        <w:trPr>
          <w:trHeight w:val="1244"/>
        </w:trPr>
        <w:tc>
          <w:tcPr>
            <w:tcW w:w="2722" w:type="dxa"/>
            <w:gridSpan w:val="2"/>
          </w:tcPr>
          <w:p w:rsidR="0072531E" w:rsidRDefault="0072531E"/>
        </w:tc>
        <w:tc>
          <w:tcPr>
            <w:tcW w:w="6158" w:type="dxa"/>
            <w:gridSpan w:val="3"/>
          </w:tcPr>
          <w:p w:rsidR="0072531E" w:rsidRDefault="0072531E" w:rsidP="00B86F37">
            <w:pPr>
              <w:pStyle w:val="TableText"/>
              <w:spacing w:before="88" w:line="219" w:lineRule="auto"/>
              <w:ind w:left="473"/>
            </w:pPr>
            <w:r w:rsidRPr="00B86F37">
              <w:rPr>
                <w:rFonts w:hint="eastAsia"/>
                <w:spacing w:val="2"/>
              </w:rPr>
              <w:t>名称：安徽</w:t>
            </w:r>
            <w:r>
              <w:t>XX</w:t>
            </w:r>
            <w:r w:rsidRPr="00B86F37">
              <w:rPr>
                <w:rFonts w:hint="eastAsia"/>
                <w:spacing w:val="2"/>
              </w:rPr>
              <w:t>有限责任公司</w:t>
            </w:r>
          </w:p>
          <w:p w:rsidR="0072531E" w:rsidRDefault="0072531E" w:rsidP="00B86F37">
            <w:pPr>
              <w:pStyle w:val="TableText"/>
              <w:spacing w:before="93" w:line="301" w:lineRule="exact"/>
              <w:ind w:left="473"/>
            </w:pPr>
            <w:r w:rsidRPr="00B86F37">
              <w:rPr>
                <w:rFonts w:hint="eastAsia"/>
                <w:spacing w:val="-1"/>
                <w:position w:val="8"/>
              </w:rPr>
              <w:t>住所地</w:t>
            </w:r>
            <w:r w:rsidRPr="00B86F37">
              <w:rPr>
                <w:spacing w:val="-1"/>
                <w:position w:val="8"/>
              </w:rPr>
              <w:t>(</w:t>
            </w:r>
            <w:r w:rsidRPr="00B86F37">
              <w:rPr>
                <w:rFonts w:hint="eastAsia"/>
                <w:spacing w:val="-1"/>
                <w:position w:val="8"/>
              </w:rPr>
              <w:t>主要办事机构所在地</w:t>
            </w:r>
            <w:r w:rsidRPr="00B86F37">
              <w:rPr>
                <w:spacing w:val="-1"/>
                <w:position w:val="8"/>
              </w:rPr>
              <w:t>):</w:t>
            </w:r>
            <w:r w:rsidRPr="00B86F37">
              <w:rPr>
                <w:rFonts w:hint="eastAsia"/>
                <w:spacing w:val="-1"/>
                <w:position w:val="8"/>
              </w:rPr>
              <w:t>安徽省</w:t>
            </w:r>
            <w:r w:rsidRPr="00B86F37">
              <w:rPr>
                <w:spacing w:val="-1"/>
                <w:position w:val="8"/>
              </w:rPr>
              <w:t>XX</w:t>
            </w:r>
            <w:r w:rsidRPr="00B86F37">
              <w:rPr>
                <w:rFonts w:hint="eastAsia"/>
                <w:spacing w:val="-1"/>
                <w:position w:val="8"/>
              </w:rPr>
              <w:t>县</w:t>
            </w:r>
            <w:r w:rsidRPr="00B86F37">
              <w:rPr>
                <w:spacing w:val="-1"/>
                <w:position w:val="8"/>
              </w:rPr>
              <w:t>XX</w:t>
            </w:r>
            <w:r w:rsidRPr="00B86F37">
              <w:rPr>
                <w:rFonts w:hint="eastAsia"/>
                <w:spacing w:val="-1"/>
                <w:position w:val="8"/>
              </w:rPr>
              <w:t>镇</w:t>
            </w:r>
          </w:p>
          <w:p w:rsidR="0072531E" w:rsidRDefault="0072531E" w:rsidP="00B86F37">
            <w:pPr>
              <w:pStyle w:val="TableText"/>
              <w:spacing w:line="219" w:lineRule="auto"/>
              <w:ind w:left="473"/>
            </w:pPr>
            <w:r w:rsidRPr="00B86F37">
              <w:rPr>
                <w:rFonts w:hint="eastAsia"/>
                <w:spacing w:val="-10"/>
              </w:rPr>
              <w:t>注册地</w:t>
            </w:r>
            <w:r w:rsidRPr="00B86F37">
              <w:rPr>
                <w:spacing w:val="-10"/>
              </w:rPr>
              <w:t>/</w:t>
            </w:r>
            <w:r w:rsidRPr="00B86F37">
              <w:rPr>
                <w:rFonts w:hint="eastAsia"/>
                <w:spacing w:val="-10"/>
              </w:rPr>
              <w:t>登记地：</w:t>
            </w:r>
            <w:r w:rsidRPr="00B86F37">
              <w:rPr>
                <w:spacing w:val="22"/>
              </w:rPr>
              <w:t xml:space="preserve">   </w:t>
            </w:r>
            <w:r w:rsidRPr="00B86F37">
              <w:rPr>
                <w:rFonts w:hint="eastAsia"/>
                <w:spacing w:val="-10"/>
              </w:rPr>
              <w:t>安徽省</w:t>
            </w:r>
            <w:r w:rsidRPr="00B86F37">
              <w:rPr>
                <w:spacing w:val="-10"/>
              </w:rPr>
              <w:t>XX</w:t>
            </w:r>
            <w:r w:rsidRPr="00B86F37">
              <w:rPr>
                <w:rFonts w:hint="eastAsia"/>
                <w:spacing w:val="-10"/>
              </w:rPr>
              <w:t>县</w:t>
            </w:r>
            <w:r w:rsidRPr="00B86F37">
              <w:rPr>
                <w:spacing w:val="-10"/>
              </w:rPr>
              <w:t>XX</w:t>
            </w:r>
            <w:r w:rsidRPr="00B86F37">
              <w:rPr>
                <w:rFonts w:hint="eastAsia"/>
                <w:spacing w:val="-10"/>
              </w:rPr>
              <w:t>镇</w:t>
            </w:r>
          </w:p>
          <w:p w:rsidR="0072531E" w:rsidRDefault="0072531E" w:rsidP="00B86F37">
            <w:pPr>
              <w:pStyle w:val="TableText"/>
              <w:spacing w:before="84" w:line="210" w:lineRule="auto"/>
              <w:jc w:val="right"/>
            </w:pPr>
            <w:r w:rsidRPr="00B86F37">
              <w:rPr>
                <w:rFonts w:hint="eastAsia"/>
                <w:spacing w:val="-7"/>
              </w:rPr>
              <w:t>法</w:t>
            </w:r>
            <w:r w:rsidRPr="00B86F37">
              <w:rPr>
                <w:rFonts w:hint="eastAsia"/>
                <w:spacing w:val="-6"/>
              </w:rPr>
              <w:t>定代表人</w:t>
            </w:r>
            <w:r w:rsidRPr="00B86F37">
              <w:rPr>
                <w:spacing w:val="-6"/>
              </w:rPr>
              <w:t>/</w:t>
            </w:r>
            <w:r w:rsidRPr="00B86F37">
              <w:rPr>
                <w:rFonts w:hint="eastAsia"/>
                <w:spacing w:val="-6"/>
              </w:rPr>
              <w:t>主要负责人：李</w:t>
            </w:r>
            <w:r w:rsidRPr="00B86F37">
              <w:rPr>
                <w:spacing w:val="-6"/>
              </w:rPr>
              <w:t>XX</w:t>
            </w:r>
            <w:r w:rsidRPr="00B86F37">
              <w:rPr>
                <w:rFonts w:hint="eastAsia"/>
                <w:spacing w:val="-6"/>
              </w:rPr>
              <w:t>职务：董事长</w:t>
            </w:r>
            <w:r w:rsidRPr="00B86F37">
              <w:rPr>
                <w:spacing w:val="-6"/>
              </w:rPr>
              <w:t xml:space="preserve">  </w:t>
            </w:r>
            <w:r w:rsidRPr="00B86F37">
              <w:rPr>
                <w:rFonts w:hint="eastAsia"/>
                <w:spacing w:val="-6"/>
              </w:rPr>
              <w:t>联系电话：</w:t>
            </w:r>
            <w:r w:rsidRPr="00B86F37">
              <w:rPr>
                <w:spacing w:val="-6"/>
              </w:rPr>
              <w:t>XXXXXXXXXX</w:t>
            </w:r>
            <w:r w:rsidRPr="00B86F37">
              <w:rPr>
                <w:spacing w:val="-5"/>
              </w:rPr>
              <w:t>X</w:t>
            </w:r>
          </w:p>
        </w:tc>
      </w:tr>
    </w:tbl>
    <w:p w:rsidR="0072531E" w:rsidRDefault="0072531E"/>
    <w:p w:rsidR="0072531E" w:rsidRDefault="0072531E">
      <w:pPr>
        <w:sectPr w:rsidR="0072531E">
          <w:footerReference w:type="default" r:id="rId150"/>
          <w:pgSz w:w="11760" w:h="16730"/>
          <w:pgMar w:top="400" w:right="1284" w:bottom="963" w:left="1584" w:header="0" w:footer="704" w:gutter="0"/>
          <w:cols w:space="720"/>
        </w:sectPr>
      </w:pPr>
    </w:p>
    <w:p w:rsidR="0072531E" w:rsidRDefault="0072531E">
      <w:pPr>
        <w:spacing w:before="2"/>
      </w:pPr>
    </w:p>
    <w:p w:rsidR="0072531E" w:rsidRDefault="0072531E">
      <w:pPr>
        <w:spacing w:before="2"/>
      </w:pPr>
    </w:p>
    <w:p w:rsidR="0072531E" w:rsidRDefault="0072531E">
      <w:pPr>
        <w:spacing w:before="1"/>
      </w:pPr>
    </w:p>
    <w:p w:rsidR="0072531E" w:rsidRDefault="0072531E">
      <w:pPr>
        <w:spacing w:before="1"/>
      </w:pPr>
    </w:p>
    <w:p w:rsidR="0072531E" w:rsidRDefault="0072531E">
      <w:pPr>
        <w:spacing w:before="1"/>
      </w:pPr>
    </w:p>
    <w:tbl>
      <w:tblPr>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22"/>
        <w:gridCol w:w="6208"/>
      </w:tblGrid>
      <w:tr w:rsidR="0072531E" w:rsidTr="00B86F37">
        <w:trPr>
          <w:trHeight w:val="2223"/>
        </w:trPr>
        <w:tc>
          <w:tcPr>
            <w:tcW w:w="2722" w:type="dxa"/>
          </w:tcPr>
          <w:p w:rsidR="0072531E" w:rsidRDefault="0072531E" w:rsidP="00B86F37">
            <w:pPr>
              <w:spacing w:line="283" w:lineRule="auto"/>
            </w:pPr>
          </w:p>
          <w:p w:rsidR="0072531E" w:rsidRDefault="0072531E" w:rsidP="00B86F37">
            <w:pPr>
              <w:spacing w:line="284" w:lineRule="auto"/>
            </w:pPr>
          </w:p>
          <w:p w:rsidR="0072531E" w:rsidRDefault="0072531E" w:rsidP="00B86F37">
            <w:pPr>
              <w:pStyle w:val="TableText"/>
              <w:spacing w:before="62" w:line="219" w:lineRule="auto"/>
              <w:ind w:left="105"/>
            </w:pPr>
            <w:r w:rsidRPr="00B86F37">
              <w:rPr>
                <w:rFonts w:hint="eastAsia"/>
                <w:spacing w:val="3"/>
              </w:rPr>
              <w:t>答辩人</w:t>
            </w:r>
            <w:r w:rsidRPr="00B86F37">
              <w:rPr>
                <w:spacing w:val="3"/>
              </w:rPr>
              <w:t>(</w:t>
            </w:r>
            <w:r w:rsidRPr="00B86F37">
              <w:rPr>
                <w:rFonts w:hint="eastAsia"/>
                <w:spacing w:val="3"/>
              </w:rPr>
              <w:t>法人、非法人组织</w:t>
            </w:r>
            <w:r w:rsidRPr="00B86F37">
              <w:rPr>
                <w:spacing w:val="3"/>
              </w:rPr>
              <w:t>)</w:t>
            </w:r>
          </w:p>
        </w:tc>
        <w:tc>
          <w:tcPr>
            <w:tcW w:w="6208" w:type="dxa"/>
          </w:tcPr>
          <w:p w:rsidR="0072531E" w:rsidRDefault="0072531E" w:rsidP="00B86F37">
            <w:pPr>
              <w:pStyle w:val="TableText"/>
              <w:spacing w:before="91" w:line="219" w:lineRule="auto"/>
              <w:ind w:left="113"/>
            </w:pPr>
            <w:r w:rsidRPr="00B86F37">
              <w:rPr>
                <w:rFonts w:hint="eastAsia"/>
                <w:spacing w:val="-1"/>
              </w:rPr>
              <w:t>统一社会信用代码：</w:t>
            </w:r>
            <w:r w:rsidRPr="00B86F37">
              <w:rPr>
                <w:spacing w:val="-1"/>
              </w:rPr>
              <w:t>911XXXXXXXXXXX</w:t>
            </w:r>
          </w:p>
          <w:p w:rsidR="0072531E" w:rsidRDefault="0072531E" w:rsidP="00B86F37">
            <w:pPr>
              <w:pStyle w:val="TableText"/>
              <w:spacing w:before="76" w:line="269" w:lineRule="auto"/>
              <w:ind w:left="673" w:right="549" w:hanging="560"/>
            </w:pPr>
            <w:r w:rsidRPr="00B86F37">
              <w:rPr>
                <w:rFonts w:hint="eastAsia"/>
                <w:spacing w:val="1"/>
              </w:rPr>
              <w:t>类型：有限贵任公司</w:t>
            </w:r>
            <w:r w:rsidRPr="00B86F37">
              <w:rPr>
                <w:rFonts w:ascii="MS Gothic" w:eastAsia="MS Gothic" w:hAnsi="MS Gothic" w:cs="MS Gothic" w:hint="eastAsia"/>
                <w:spacing w:val="1"/>
              </w:rPr>
              <w:t>☑</w:t>
            </w:r>
            <w:r w:rsidRPr="00B86F37">
              <w:rPr>
                <w:rFonts w:hint="eastAsia"/>
                <w:spacing w:val="1"/>
              </w:rPr>
              <w:t>股份有限公司□上市公司□其他</w:t>
            </w:r>
            <w:r>
              <w:rPr>
                <w:rFonts w:hint="eastAsia"/>
              </w:rPr>
              <w:t>企业法人口</w:t>
            </w:r>
            <w:r>
              <w:t xml:space="preserve"> </w:t>
            </w:r>
            <w:r w:rsidRPr="00B86F37">
              <w:rPr>
                <w:rFonts w:hint="eastAsia"/>
                <w:spacing w:val="1"/>
              </w:rPr>
              <w:t>事业单位口</w:t>
            </w:r>
            <w:r w:rsidRPr="00B86F37">
              <w:rPr>
                <w:spacing w:val="1"/>
              </w:rPr>
              <w:t xml:space="preserve"> </w:t>
            </w:r>
            <w:r w:rsidRPr="00B86F37">
              <w:rPr>
                <w:rFonts w:hint="eastAsia"/>
                <w:spacing w:val="1"/>
              </w:rPr>
              <w:t>社会团体口</w:t>
            </w:r>
            <w:r w:rsidRPr="00B86F37">
              <w:rPr>
                <w:spacing w:val="1"/>
              </w:rPr>
              <w:t xml:space="preserve"> </w:t>
            </w:r>
            <w:r w:rsidRPr="00B86F37">
              <w:rPr>
                <w:rFonts w:hint="eastAsia"/>
                <w:spacing w:val="1"/>
              </w:rPr>
              <w:t>基金会□社会服务机构□</w:t>
            </w:r>
          </w:p>
          <w:p w:rsidR="0072531E" w:rsidRDefault="0072531E" w:rsidP="00B86F37">
            <w:pPr>
              <w:pStyle w:val="TableText"/>
              <w:spacing w:before="84" w:line="219" w:lineRule="auto"/>
              <w:ind w:left="653"/>
            </w:pPr>
            <w:r w:rsidRPr="00B86F37">
              <w:rPr>
                <w:rFonts w:hint="eastAsia"/>
                <w:spacing w:val="1"/>
              </w:rPr>
              <w:t>机关法人口</w:t>
            </w:r>
            <w:r w:rsidRPr="00B86F37">
              <w:rPr>
                <w:spacing w:val="1"/>
              </w:rPr>
              <w:t xml:space="preserve"> </w:t>
            </w:r>
            <w:r w:rsidRPr="00B86F37">
              <w:rPr>
                <w:rFonts w:hint="eastAsia"/>
                <w:spacing w:val="1"/>
              </w:rPr>
              <w:t>农村集体经济组织法人口</w:t>
            </w:r>
          </w:p>
          <w:p w:rsidR="0072531E" w:rsidRDefault="0072531E" w:rsidP="00B86F37">
            <w:pPr>
              <w:pStyle w:val="TableText"/>
              <w:spacing w:before="84" w:line="219" w:lineRule="auto"/>
              <w:ind w:left="653"/>
            </w:pPr>
            <w:r w:rsidRPr="00B86F37">
              <w:rPr>
                <w:rFonts w:hint="eastAsia"/>
                <w:spacing w:val="1"/>
              </w:rPr>
              <w:t>城镇农村的合作经济组织法人口</w:t>
            </w:r>
            <w:r w:rsidRPr="00B86F37">
              <w:rPr>
                <w:spacing w:val="1"/>
              </w:rPr>
              <w:t xml:space="preserve"> </w:t>
            </w:r>
            <w:r w:rsidRPr="00B86F37">
              <w:rPr>
                <w:rFonts w:hint="eastAsia"/>
                <w:spacing w:val="1"/>
              </w:rPr>
              <w:t>基层群众性自治</w:t>
            </w:r>
            <w:r>
              <w:rPr>
                <w:rFonts w:hint="eastAsia"/>
              </w:rPr>
              <w:t>组织法人口</w:t>
            </w:r>
          </w:p>
          <w:p w:rsidR="0072531E" w:rsidRPr="00B86F37" w:rsidRDefault="0072531E" w:rsidP="00B86F37">
            <w:pPr>
              <w:pStyle w:val="TableText"/>
              <w:spacing w:before="105" w:line="261" w:lineRule="auto"/>
              <w:ind w:left="683" w:right="177" w:hanging="10"/>
              <w:rPr>
                <w:rFonts w:ascii="MS Gothic" w:eastAsia="MS Gothic" w:hAnsi="MS Gothic" w:cs="MS Gothic"/>
              </w:rPr>
            </w:pPr>
            <w:r w:rsidRPr="00B86F37">
              <w:rPr>
                <w:rFonts w:hint="eastAsia"/>
                <w:spacing w:val="1"/>
              </w:rPr>
              <w:t>个人独资企业口</w:t>
            </w:r>
            <w:r w:rsidRPr="00B86F37">
              <w:rPr>
                <w:spacing w:val="1"/>
              </w:rPr>
              <w:t xml:space="preserve"> </w:t>
            </w:r>
            <w:r w:rsidRPr="00B86F37">
              <w:rPr>
                <w:rFonts w:hint="eastAsia"/>
                <w:spacing w:val="1"/>
              </w:rPr>
              <w:t>合伙企业口</w:t>
            </w:r>
            <w:r w:rsidRPr="00B86F37">
              <w:rPr>
                <w:spacing w:val="1"/>
              </w:rPr>
              <w:t xml:space="preserve"> </w:t>
            </w:r>
            <w:r w:rsidRPr="00B86F37">
              <w:rPr>
                <w:rFonts w:hint="eastAsia"/>
                <w:spacing w:val="1"/>
              </w:rPr>
              <w:t>不具有法人资格的专业服务</w:t>
            </w:r>
            <w:r>
              <w:rPr>
                <w:rFonts w:hint="eastAsia"/>
              </w:rPr>
              <w:t>机构□</w:t>
            </w:r>
            <w:r>
              <w:t xml:space="preserve"> </w:t>
            </w:r>
            <w:r>
              <w:rPr>
                <w:rFonts w:hint="eastAsia"/>
              </w:rPr>
              <w:t>国有口</w:t>
            </w:r>
            <w:r>
              <w:t>(</w:t>
            </w:r>
            <w:r>
              <w:rPr>
                <w:rFonts w:hint="eastAsia"/>
              </w:rPr>
              <w:t>控股口参股口</w:t>
            </w:r>
            <w:r>
              <w:t>)</w:t>
            </w:r>
            <w:r>
              <w:rPr>
                <w:rFonts w:hint="eastAsia"/>
              </w:rPr>
              <w:t>民营</w:t>
            </w:r>
            <w:r w:rsidRPr="00B86F37">
              <w:rPr>
                <w:rFonts w:ascii="MS Gothic" w:eastAsia="MS Gothic" w:hAnsi="MS Gothic" w:cs="MS Gothic" w:hint="eastAsia"/>
              </w:rPr>
              <w:t>☑</w:t>
            </w:r>
          </w:p>
        </w:tc>
      </w:tr>
      <w:tr w:rsidR="0072531E" w:rsidTr="00B86F37">
        <w:trPr>
          <w:trHeight w:val="1629"/>
        </w:trPr>
        <w:tc>
          <w:tcPr>
            <w:tcW w:w="2722" w:type="dxa"/>
          </w:tcPr>
          <w:p w:rsidR="0072531E" w:rsidRDefault="0072531E" w:rsidP="00B86F37">
            <w:pPr>
              <w:spacing w:line="280" w:lineRule="auto"/>
            </w:pPr>
          </w:p>
          <w:p w:rsidR="0072531E" w:rsidRDefault="0072531E" w:rsidP="00B86F37">
            <w:pPr>
              <w:spacing w:line="281" w:lineRule="auto"/>
            </w:pPr>
          </w:p>
          <w:p w:rsidR="0072531E" w:rsidRDefault="0072531E" w:rsidP="00B86F37">
            <w:pPr>
              <w:spacing w:line="281" w:lineRule="auto"/>
            </w:pPr>
          </w:p>
          <w:p w:rsidR="0072531E" w:rsidRDefault="0072531E" w:rsidP="00B86F37">
            <w:pPr>
              <w:pStyle w:val="TableText"/>
              <w:spacing w:before="62" w:line="219" w:lineRule="auto"/>
              <w:ind w:left="105"/>
            </w:pPr>
            <w:r w:rsidRPr="00B86F37">
              <w:rPr>
                <w:rFonts w:hint="eastAsia"/>
                <w:spacing w:val="-1"/>
              </w:rPr>
              <w:t>委托诉讼代理人</w:t>
            </w:r>
          </w:p>
        </w:tc>
        <w:tc>
          <w:tcPr>
            <w:tcW w:w="6208" w:type="dxa"/>
          </w:tcPr>
          <w:p w:rsidR="0072531E" w:rsidRPr="00B86F37" w:rsidRDefault="0072531E" w:rsidP="00B86F37">
            <w:pPr>
              <w:pStyle w:val="TableText"/>
              <w:spacing w:before="100" w:line="220" w:lineRule="auto"/>
              <w:ind w:left="113"/>
              <w:rPr>
                <w:rFonts w:ascii="MS Gothic" w:eastAsia="MS Gothic" w:hAnsi="MS Gothic" w:cs="MS Gothic"/>
              </w:rPr>
            </w:pPr>
            <w:r w:rsidRPr="00B86F37">
              <w:rPr>
                <w:rFonts w:hint="eastAsia"/>
                <w:spacing w:val="-5"/>
              </w:rPr>
              <w:t>有</w:t>
            </w:r>
            <w:r w:rsidRPr="00B86F37">
              <w:rPr>
                <w:rFonts w:ascii="MS Gothic" w:eastAsia="MS Gothic" w:hAnsi="MS Gothic" w:cs="MS Gothic" w:hint="eastAsia"/>
                <w:spacing w:val="-5"/>
              </w:rPr>
              <w:t>☑</w:t>
            </w:r>
          </w:p>
          <w:p w:rsidR="0072531E" w:rsidRDefault="0072531E" w:rsidP="00B86F37">
            <w:pPr>
              <w:pStyle w:val="TableText"/>
              <w:spacing w:before="73" w:line="219" w:lineRule="auto"/>
              <w:ind w:left="113"/>
            </w:pPr>
            <w:r w:rsidRPr="00B86F37">
              <w:rPr>
                <w:rFonts w:hint="eastAsia"/>
                <w:spacing w:val="-2"/>
              </w:rPr>
              <w:t>姓名：徐</w:t>
            </w:r>
            <w:r w:rsidRPr="00B86F37">
              <w:rPr>
                <w:spacing w:val="-2"/>
              </w:rPr>
              <w:t>XX</w:t>
            </w:r>
          </w:p>
          <w:p w:rsidR="0072531E" w:rsidRDefault="0072531E" w:rsidP="00B86F37">
            <w:pPr>
              <w:pStyle w:val="TableText"/>
              <w:spacing w:before="44" w:line="219" w:lineRule="auto"/>
              <w:ind w:left="493"/>
            </w:pPr>
            <w:r>
              <w:rPr>
                <w:rFonts w:hint="eastAsia"/>
              </w:rPr>
              <w:t>单位：安徽</w:t>
            </w:r>
            <w:r>
              <w:t>XX</w:t>
            </w:r>
            <w:r>
              <w:rPr>
                <w:rFonts w:hint="eastAsia"/>
              </w:rPr>
              <w:t>律师事务所</w:t>
            </w:r>
            <w:r>
              <w:t xml:space="preserve">  </w:t>
            </w:r>
            <w:r>
              <w:rPr>
                <w:rFonts w:hint="eastAsia"/>
              </w:rPr>
              <w:t>职务：律师</w:t>
            </w:r>
            <w:r>
              <w:t xml:space="preserve">  </w:t>
            </w:r>
            <w:r>
              <w:rPr>
                <w:rFonts w:hint="eastAsia"/>
              </w:rPr>
              <w:t>联系电话：</w:t>
            </w:r>
            <w:r>
              <w:t>X</w:t>
            </w:r>
            <w:r w:rsidRPr="00B86F37">
              <w:rPr>
                <w:spacing w:val="-1"/>
              </w:rPr>
              <w:t>XXXXXXXXXX</w:t>
            </w:r>
          </w:p>
          <w:p w:rsidR="0072531E" w:rsidRPr="00B86F37" w:rsidRDefault="0072531E" w:rsidP="00B86F37">
            <w:pPr>
              <w:pStyle w:val="TableText"/>
              <w:spacing w:before="134" w:line="219" w:lineRule="auto"/>
              <w:ind w:left="113"/>
              <w:rPr>
                <w:rFonts w:ascii="MS Gothic" w:eastAsia="MS Gothic" w:hAnsi="MS Gothic" w:cs="MS Gothic"/>
              </w:rPr>
            </w:pPr>
            <w:r w:rsidRPr="00B86F37">
              <w:rPr>
                <w:rFonts w:hint="eastAsia"/>
                <w:spacing w:val="-7"/>
              </w:rPr>
              <w:t>代理权限：</w:t>
            </w:r>
            <w:r w:rsidRPr="00B86F37">
              <w:rPr>
                <w:spacing w:val="37"/>
              </w:rPr>
              <w:t xml:space="preserve"> </w:t>
            </w:r>
            <w:r w:rsidRPr="00B86F37">
              <w:rPr>
                <w:rFonts w:hint="eastAsia"/>
                <w:spacing w:val="-7"/>
              </w:rPr>
              <w:t>一般授权口</w:t>
            </w:r>
            <w:r w:rsidRPr="00B86F37">
              <w:rPr>
                <w:spacing w:val="-7"/>
              </w:rPr>
              <w:t xml:space="preserve">     </w:t>
            </w:r>
            <w:r w:rsidRPr="00B86F37">
              <w:rPr>
                <w:rFonts w:hint="eastAsia"/>
                <w:spacing w:val="-7"/>
              </w:rPr>
              <w:t>特别授权</w:t>
            </w:r>
            <w:r w:rsidRPr="00B86F37">
              <w:rPr>
                <w:rFonts w:ascii="MS Gothic" w:eastAsia="MS Gothic" w:hAnsi="MS Gothic" w:cs="MS Gothic" w:hint="eastAsia"/>
                <w:spacing w:val="-7"/>
              </w:rPr>
              <w:t>☑</w:t>
            </w:r>
          </w:p>
          <w:p w:rsidR="0072531E" w:rsidRDefault="0072531E" w:rsidP="00B86F37">
            <w:pPr>
              <w:pStyle w:val="TableText"/>
              <w:spacing w:before="154" w:line="203" w:lineRule="auto"/>
              <w:ind w:left="113"/>
            </w:pPr>
            <w:r w:rsidRPr="00B86F37">
              <w:rPr>
                <w:rFonts w:hint="eastAsia"/>
                <w:spacing w:val="14"/>
              </w:rPr>
              <w:t>无口</w:t>
            </w:r>
          </w:p>
        </w:tc>
      </w:tr>
      <w:tr w:rsidR="0072531E" w:rsidTr="00B86F37">
        <w:trPr>
          <w:trHeight w:val="1539"/>
        </w:trPr>
        <w:tc>
          <w:tcPr>
            <w:tcW w:w="2722" w:type="dxa"/>
          </w:tcPr>
          <w:p w:rsidR="0072531E" w:rsidRDefault="0072531E" w:rsidP="00B86F37">
            <w:pPr>
              <w:pStyle w:val="TableText"/>
              <w:spacing w:before="169" w:line="376" w:lineRule="auto"/>
              <w:ind w:left="105"/>
              <w:jc w:val="both"/>
            </w:pPr>
            <w:r w:rsidRPr="00B86F37">
              <w:rPr>
                <w:rFonts w:hint="eastAsia"/>
                <w:spacing w:val="-7"/>
              </w:rPr>
              <w:t>送达地址</w:t>
            </w:r>
            <w:r w:rsidRPr="00B86F37">
              <w:rPr>
                <w:spacing w:val="-7"/>
              </w:rPr>
              <w:t>(</w:t>
            </w:r>
            <w:r w:rsidRPr="00B86F37">
              <w:rPr>
                <w:rFonts w:hint="eastAsia"/>
                <w:spacing w:val="-7"/>
              </w:rPr>
              <w:t>所填信息除书面特别</w:t>
            </w:r>
            <w:r w:rsidRPr="00B86F37">
              <w:rPr>
                <w:spacing w:val="3"/>
              </w:rPr>
              <w:t xml:space="preserve">  </w:t>
            </w:r>
            <w:r w:rsidRPr="00B86F37">
              <w:rPr>
                <w:rFonts w:hint="eastAsia"/>
                <w:spacing w:val="-4"/>
              </w:rPr>
              <w:t>声明更改外，适用于案件一审、</w:t>
            </w:r>
            <w:r w:rsidRPr="00B86F37">
              <w:rPr>
                <w:spacing w:val="1"/>
              </w:rPr>
              <w:t xml:space="preserve"> </w:t>
            </w:r>
            <w:r w:rsidRPr="00B86F37">
              <w:rPr>
                <w:rFonts w:hint="eastAsia"/>
                <w:spacing w:val="-7"/>
              </w:rPr>
              <w:t>二审、再审所有后续程序</w:t>
            </w:r>
            <w:r w:rsidRPr="00B86F37">
              <w:rPr>
                <w:spacing w:val="-7"/>
              </w:rPr>
              <w:t>)</w:t>
            </w:r>
            <w:r w:rsidRPr="00B86F37">
              <w:rPr>
                <w:rFonts w:hint="eastAsia"/>
                <w:spacing w:val="-7"/>
              </w:rPr>
              <w:t>及收</w:t>
            </w:r>
          </w:p>
          <w:p w:rsidR="0072531E" w:rsidRDefault="0072531E" w:rsidP="00B86F37">
            <w:pPr>
              <w:pStyle w:val="TableText"/>
              <w:spacing w:line="192" w:lineRule="auto"/>
              <w:ind w:left="105"/>
            </w:pPr>
            <w:r w:rsidRPr="00B86F37">
              <w:rPr>
                <w:rFonts w:hint="eastAsia"/>
                <w:spacing w:val="-7"/>
              </w:rPr>
              <w:t>件人、联系电话</w:t>
            </w:r>
          </w:p>
        </w:tc>
        <w:tc>
          <w:tcPr>
            <w:tcW w:w="6208" w:type="dxa"/>
          </w:tcPr>
          <w:p w:rsidR="0072531E" w:rsidRDefault="0072531E" w:rsidP="00B86F37">
            <w:pPr>
              <w:pStyle w:val="TableText"/>
              <w:spacing w:before="169" w:line="219" w:lineRule="auto"/>
              <w:ind w:left="113"/>
            </w:pPr>
            <w:r w:rsidRPr="00B86F37">
              <w:rPr>
                <w:rFonts w:hint="eastAsia"/>
                <w:spacing w:val="-1"/>
              </w:rPr>
              <w:t>地址：安徽省</w:t>
            </w:r>
            <w:r w:rsidRPr="00B86F37">
              <w:rPr>
                <w:spacing w:val="-1"/>
              </w:rPr>
              <w:t>XX</w:t>
            </w:r>
            <w:r w:rsidRPr="00B86F37">
              <w:rPr>
                <w:rFonts w:hint="eastAsia"/>
                <w:spacing w:val="-1"/>
              </w:rPr>
              <w:t>合肥市</w:t>
            </w:r>
            <w:r w:rsidRPr="00B86F37">
              <w:rPr>
                <w:spacing w:val="-1"/>
              </w:rPr>
              <w:t>XX</w:t>
            </w:r>
            <w:r w:rsidRPr="00B86F37">
              <w:rPr>
                <w:rFonts w:hint="eastAsia"/>
                <w:spacing w:val="-1"/>
              </w:rPr>
              <w:t>路</w:t>
            </w:r>
            <w:r w:rsidRPr="00B86F37">
              <w:rPr>
                <w:spacing w:val="-1"/>
              </w:rPr>
              <w:t>2</w:t>
            </w:r>
            <w:r w:rsidRPr="00B86F37">
              <w:rPr>
                <w:rFonts w:hint="eastAsia"/>
                <w:spacing w:val="-1"/>
              </w:rPr>
              <w:t>号安徽</w:t>
            </w:r>
            <w:r w:rsidRPr="00B86F37">
              <w:rPr>
                <w:spacing w:val="-1"/>
              </w:rPr>
              <w:t>XX</w:t>
            </w:r>
            <w:r w:rsidRPr="00B86F37">
              <w:rPr>
                <w:rFonts w:hint="eastAsia"/>
                <w:spacing w:val="-1"/>
              </w:rPr>
              <w:t>律师事务所</w:t>
            </w:r>
          </w:p>
          <w:p w:rsidR="0072531E" w:rsidRDefault="0072531E" w:rsidP="00B86F37">
            <w:pPr>
              <w:pStyle w:val="TableText"/>
              <w:spacing w:before="85" w:line="219" w:lineRule="auto"/>
              <w:ind w:left="113"/>
            </w:pPr>
            <w:r w:rsidRPr="00B86F37">
              <w:rPr>
                <w:rFonts w:hint="eastAsia"/>
                <w:spacing w:val="-2"/>
              </w:rPr>
              <w:t>收件人：徐</w:t>
            </w:r>
            <w:r w:rsidRPr="00B86F37">
              <w:rPr>
                <w:spacing w:val="-2"/>
              </w:rPr>
              <w:t>XX</w:t>
            </w:r>
          </w:p>
          <w:p w:rsidR="0072531E" w:rsidRDefault="0072531E" w:rsidP="00B86F37">
            <w:pPr>
              <w:pStyle w:val="TableText"/>
              <w:spacing w:before="87" w:line="221" w:lineRule="auto"/>
              <w:ind w:left="113"/>
            </w:pPr>
            <w:r w:rsidRPr="00B86F37">
              <w:rPr>
                <w:rFonts w:hint="eastAsia"/>
                <w:spacing w:val="-1"/>
              </w:rPr>
              <w:t>联系电话：</w:t>
            </w:r>
            <w:r w:rsidRPr="00B86F37">
              <w:rPr>
                <w:spacing w:val="-1"/>
              </w:rPr>
              <w:t>XXXXXXXXXXX</w:t>
            </w:r>
          </w:p>
        </w:tc>
      </w:tr>
      <w:tr w:rsidR="0072531E" w:rsidTr="00B86F37">
        <w:trPr>
          <w:trHeight w:val="950"/>
        </w:trPr>
        <w:tc>
          <w:tcPr>
            <w:tcW w:w="2722" w:type="dxa"/>
          </w:tcPr>
          <w:p w:rsidR="0072531E" w:rsidRDefault="0072531E" w:rsidP="00B86F37">
            <w:pPr>
              <w:spacing w:line="318" w:lineRule="auto"/>
            </w:pPr>
          </w:p>
          <w:p w:rsidR="0072531E" w:rsidRDefault="0072531E" w:rsidP="00B86F37">
            <w:pPr>
              <w:pStyle w:val="TableText"/>
              <w:spacing w:before="62" w:line="220" w:lineRule="auto"/>
              <w:ind w:left="105"/>
            </w:pPr>
            <w:r w:rsidRPr="00B86F37">
              <w:rPr>
                <w:rFonts w:hint="eastAsia"/>
                <w:spacing w:val="-2"/>
              </w:rPr>
              <w:t>是否接受电子送达</w:t>
            </w:r>
          </w:p>
        </w:tc>
        <w:tc>
          <w:tcPr>
            <w:tcW w:w="6208" w:type="dxa"/>
          </w:tcPr>
          <w:p w:rsidR="0072531E" w:rsidRDefault="0072531E" w:rsidP="00B86F37">
            <w:pPr>
              <w:pStyle w:val="TableText"/>
              <w:spacing w:before="71" w:line="231" w:lineRule="auto"/>
              <w:ind w:left="113"/>
            </w:pPr>
            <w:r>
              <w:rPr>
                <w:rFonts w:hint="eastAsia"/>
              </w:rPr>
              <w:t>是</w:t>
            </w:r>
            <w:r w:rsidRPr="00B86F37">
              <w:rPr>
                <w:rFonts w:ascii="MS Gothic" w:eastAsia="MS Gothic" w:hAnsi="MS Gothic" w:cs="MS Gothic" w:hint="eastAsia"/>
              </w:rPr>
              <w:t>☑</w:t>
            </w:r>
            <w:r>
              <w:rPr>
                <w:rFonts w:hint="eastAsia"/>
              </w:rPr>
              <w:t>方式：短信</w:t>
            </w:r>
            <w:r w:rsidRPr="00B86F37">
              <w:rPr>
                <w:spacing w:val="12"/>
                <w:u w:val="single"/>
              </w:rPr>
              <w:t xml:space="preserve">       </w:t>
            </w:r>
            <w:r>
              <w:rPr>
                <w:rFonts w:hint="eastAsia"/>
              </w:rPr>
              <w:t>微信</w:t>
            </w:r>
            <w:r w:rsidRPr="00B86F37">
              <w:rPr>
                <w:u w:val="single"/>
              </w:rPr>
              <w:t>139XXXXXX</w:t>
            </w:r>
            <w:r>
              <w:rPr>
                <w:rFonts w:hint="eastAsia"/>
              </w:rPr>
              <w:t>传真</w:t>
            </w:r>
            <w:r w:rsidRPr="00B86F37">
              <w:rPr>
                <w:spacing w:val="-84"/>
              </w:rPr>
              <w:t xml:space="preserve"> </w:t>
            </w:r>
            <w:r w:rsidRPr="00B86F37">
              <w:rPr>
                <w:u w:val="single"/>
              </w:rPr>
              <w:t xml:space="preserve"> </w:t>
            </w:r>
            <w:r w:rsidRPr="00B86F37">
              <w:rPr>
                <w:spacing w:val="-90"/>
              </w:rPr>
              <w:t xml:space="preserve"> </w:t>
            </w:r>
            <w:r w:rsidRPr="00B86F37">
              <w:rPr>
                <w:spacing w:val="5"/>
                <w:u w:val="single"/>
              </w:rPr>
              <w:t xml:space="preserve">     </w:t>
            </w:r>
            <w:r w:rsidRPr="00B86F37">
              <w:rPr>
                <w:spacing w:val="15"/>
              </w:rPr>
              <w:t xml:space="preserve">   </w:t>
            </w:r>
            <w:r w:rsidRPr="00B86F37">
              <w:rPr>
                <w:rFonts w:hint="eastAsia"/>
                <w:spacing w:val="-1"/>
                <w:position w:val="-1"/>
              </w:rPr>
              <w:t>邮箱</w:t>
            </w:r>
            <w:r w:rsidRPr="00B86F37">
              <w:rPr>
                <w:spacing w:val="-1"/>
                <w:position w:val="-1"/>
                <w:u w:val="single"/>
              </w:rPr>
              <w:t>XXX@QQ.COM</w:t>
            </w:r>
          </w:p>
          <w:p w:rsidR="0072531E" w:rsidRDefault="0072531E" w:rsidP="00B86F37">
            <w:pPr>
              <w:spacing w:line="349" w:lineRule="auto"/>
            </w:pPr>
          </w:p>
          <w:p w:rsidR="0072531E" w:rsidRDefault="0072531E" w:rsidP="00B86F37">
            <w:pPr>
              <w:pStyle w:val="TableText"/>
              <w:spacing w:before="62" w:line="202" w:lineRule="auto"/>
              <w:ind w:left="113"/>
            </w:pPr>
            <w:r w:rsidRPr="00B86F37">
              <w:rPr>
                <w:rFonts w:hint="eastAsia"/>
                <w:spacing w:val="14"/>
              </w:rPr>
              <w:t>否口</w:t>
            </w:r>
          </w:p>
        </w:tc>
      </w:tr>
      <w:tr w:rsidR="0072531E" w:rsidTr="00B86F37">
        <w:trPr>
          <w:trHeight w:val="2208"/>
        </w:trPr>
        <w:tc>
          <w:tcPr>
            <w:tcW w:w="2722" w:type="dxa"/>
          </w:tcPr>
          <w:p w:rsidR="0072531E" w:rsidRDefault="0072531E" w:rsidP="00B86F37">
            <w:pPr>
              <w:spacing w:line="314" w:lineRule="auto"/>
            </w:pPr>
          </w:p>
          <w:p w:rsidR="0072531E" w:rsidRDefault="0072531E" w:rsidP="00B86F37">
            <w:pPr>
              <w:spacing w:line="315" w:lineRule="auto"/>
            </w:pPr>
          </w:p>
          <w:p w:rsidR="0072531E" w:rsidRDefault="0072531E" w:rsidP="00B86F37">
            <w:pPr>
              <w:spacing w:line="315" w:lineRule="auto"/>
            </w:pPr>
          </w:p>
          <w:p w:rsidR="0072531E" w:rsidRDefault="0072531E" w:rsidP="00B86F37">
            <w:pPr>
              <w:pStyle w:val="TableText"/>
              <w:spacing w:before="62" w:line="219" w:lineRule="auto"/>
              <w:ind w:left="105"/>
            </w:pPr>
            <w:r w:rsidRPr="00B86F37">
              <w:rPr>
                <w:rFonts w:hint="eastAsia"/>
                <w:spacing w:val="5"/>
              </w:rPr>
              <w:t>答辩人</w:t>
            </w:r>
            <w:r w:rsidRPr="00B86F37">
              <w:rPr>
                <w:spacing w:val="5"/>
              </w:rPr>
              <w:t>(</w:t>
            </w:r>
            <w:r w:rsidRPr="00B86F37">
              <w:rPr>
                <w:rFonts w:hint="eastAsia"/>
                <w:spacing w:val="5"/>
              </w:rPr>
              <w:t>自然人</w:t>
            </w:r>
            <w:r w:rsidRPr="00B86F37">
              <w:rPr>
                <w:spacing w:val="5"/>
              </w:rPr>
              <w:t>)</w:t>
            </w:r>
          </w:p>
        </w:tc>
        <w:tc>
          <w:tcPr>
            <w:tcW w:w="6208" w:type="dxa"/>
          </w:tcPr>
          <w:p w:rsidR="0072531E" w:rsidRDefault="0072531E" w:rsidP="00B86F37">
            <w:pPr>
              <w:pStyle w:val="TableText"/>
              <w:spacing w:before="91" w:line="219" w:lineRule="auto"/>
              <w:ind w:left="113"/>
            </w:pPr>
            <w:r w:rsidRPr="00B86F37">
              <w:rPr>
                <w:rFonts w:hint="eastAsia"/>
                <w:spacing w:val="-2"/>
              </w:rPr>
              <w:t>姓名：</w:t>
            </w:r>
          </w:p>
          <w:p w:rsidR="0072531E" w:rsidRDefault="0072531E" w:rsidP="00B86F37">
            <w:pPr>
              <w:pStyle w:val="TableText"/>
              <w:spacing w:before="84" w:line="219" w:lineRule="auto"/>
              <w:ind w:left="113"/>
            </w:pPr>
            <w:r w:rsidRPr="00B86F37">
              <w:rPr>
                <w:rFonts w:hint="eastAsia"/>
                <w:spacing w:val="3"/>
              </w:rPr>
              <w:t>性别：男口女□</w:t>
            </w:r>
          </w:p>
          <w:p w:rsidR="0072531E" w:rsidRDefault="0072531E" w:rsidP="00B86F37">
            <w:pPr>
              <w:pStyle w:val="TableText"/>
              <w:spacing w:before="75" w:line="228" w:lineRule="auto"/>
              <w:ind w:left="113"/>
            </w:pPr>
            <w:r w:rsidRPr="00B86F37">
              <w:rPr>
                <w:rFonts w:hint="eastAsia"/>
                <w:spacing w:val="-12"/>
              </w:rPr>
              <w:t>出生日期：</w:t>
            </w:r>
            <w:r w:rsidRPr="00B86F37">
              <w:rPr>
                <w:spacing w:val="22"/>
              </w:rPr>
              <w:t xml:space="preserve">    </w:t>
            </w:r>
            <w:r w:rsidRPr="00B86F37">
              <w:rPr>
                <w:rFonts w:hint="eastAsia"/>
                <w:spacing w:val="-12"/>
                <w:position w:val="-1"/>
              </w:rPr>
              <w:t>年</w:t>
            </w:r>
            <w:r w:rsidRPr="00B86F37">
              <w:rPr>
                <w:spacing w:val="9"/>
                <w:position w:val="-1"/>
              </w:rPr>
              <w:t xml:space="preserve">    </w:t>
            </w:r>
            <w:r w:rsidRPr="00B86F37">
              <w:rPr>
                <w:rFonts w:hint="eastAsia"/>
                <w:spacing w:val="-12"/>
                <w:position w:val="-1"/>
              </w:rPr>
              <w:t>月</w:t>
            </w:r>
            <w:r w:rsidRPr="00B86F37">
              <w:rPr>
                <w:spacing w:val="-12"/>
                <w:position w:val="-1"/>
              </w:rPr>
              <w:t xml:space="preserve">     </w:t>
            </w:r>
            <w:r w:rsidRPr="00B86F37">
              <w:rPr>
                <w:rFonts w:hint="eastAsia"/>
                <w:spacing w:val="-12"/>
                <w:position w:val="-1"/>
              </w:rPr>
              <w:t>日</w:t>
            </w:r>
          </w:p>
          <w:p w:rsidR="0072531E" w:rsidRDefault="0072531E" w:rsidP="00B86F37">
            <w:pPr>
              <w:pStyle w:val="TableText"/>
              <w:spacing w:before="65" w:line="221" w:lineRule="auto"/>
              <w:ind w:left="113"/>
            </w:pPr>
            <w:r w:rsidRPr="00B86F37">
              <w:rPr>
                <w:rFonts w:hint="eastAsia"/>
                <w:spacing w:val="-2"/>
              </w:rPr>
              <w:t>民族：</w:t>
            </w:r>
          </w:p>
          <w:p w:rsidR="0072531E" w:rsidRDefault="0072531E" w:rsidP="00B86F37">
            <w:pPr>
              <w:pStyle w:val="TableText"/>
              <w:spacing w:before="102" w:line="219" w:lineRule="auto"/>
              <w:ind w:left="113"/>
            </w:pPr>
            <w:r w:rsidRPr="00B86F37">
              <w:rPr>
                <w:rFonts w:hint="eastAsia"/>
                <w:spacing w:val="-17"/>
              </w:rPr>
              <w:t>工作单位：</w:t>
            </w:r>
            <w:r w:rsidRPr="00B86F37">
              <w:rPr>
                <w:spacing w:val="-17"/>
              </w:rPr>
              <w:t xml:space="preserve">     </w:t>
            </w:r>
            <w:r w:rsidRPr="00B86F37">
              <w:rPr>
                <w:rFonts w:hint="eastAsia"/>
                <w:spacing w:val="-17"/>
              </w:rPr>
              <w:t>职务：</w:t>
            </w:r>
            <w:r w:rsidRPr="00B86F37">
              <w:rPr>
                <w:spacing w:val="5"/>
              </w:rPr>
              <w:t xml:space="preserve">    </w:t>
            </w:r>
            <w:r w:rsidRPr="00B86F37">
              <w:rPr>
                <w:rFonts w:hint="eastAsia"/>
                <w:spacing w:val="-17"/>
              </w:rPr>
              <w:t>联系电话：</w:t>
            </w:r>
          </w:p>
          <w:p w:rsidR="0072531E" w:rsidRDefault="0072531E" w:rsidP="00B86F37">
            <w:pPr>
              <w:pStyle w:val="TableText"/>
              <w:spacing w:before="83" w:line="322" w:lineRule="exact"/>
              <w:ind w:left="113"/>
            </w:pPr>
            <w:r w:rsidRPr="00B86F37">
              <w:rPr>
                <w:rFonts w:hint="eastAsia"/>
                <w:spacing w:val="3"/>
                <w:position w:val="9"/>
              </w:rPr>
              <w:t>住所地</w:t>
            </w:r>
            <w:r w:rsidRPr="00B86F37">
              <w:rPr>
                <w:spacing w:val="3"/>
                <w:position w:val="9"/>
              </w:rPr>
              <w:t>(</w:t>
            </w:r>
            <w:r w:rsidRPr="00B86F37">
              <w:rPr>
                <w:rFonts w:hint="eastAsia"/>
                <w:spacing w:val="3"/>
                <w:position w:val="9"/>
              </w:rPr>
              <w:t>户籍所在地</w:t>
            </w:r>
            <w:r w:rsidRPr="00B86F37">
              <w:rPr>
                <w:spacing w:val="3"/>
                <w:position w:val="9"/>
              </w:rPr>
              <w:t>):</w:t>
            </w:r>
          </w:p>
          <w:p w:rsidR="0072531E" w:rsidRDefault="0072531E" w:rsidP="00B86F37">
            <w:pPr>
              <w:pStyle w:val="TableText"/>
              <w:spacing w:line="219" w:lineRule="auto"/>
              <w:ind w:left="113"/>
            </w:pPr>
            <w:r w:rsidRPr="00B86F37">
              <w:rPr>
                <w:rFonts w:hint="eastAsia"/>
                <w:spacing w:val="-1"/>
              </w:rPr>
              <w:t>经常居住地：</w:t>
            </w:r>
          </w:p>
        </w:tc>
      </w:tr>
      <w:tr w:rsidR="0072531E" w:rsidTr="00B86F37">
        <w:trPr>
          <w:trHeight w:val="760"/>
        </w:trPr>
        <w:tc>
          <w:tcPr>
            <w:tcW w:w="2722" w:type="dxa"/>
          </w:tcPr>
          <w:p w:rsidR="0072531E" w:rsidRDefault="0072531E" w:rsidP="00B86F37">
            <w:pPr>
              <w:pStyle w:val="TableText"/>
              <w:spacing w:before="143" w:line="219" w:lineRule="auto"/>
              <w:ind w:left="105"/>
            </w:pPr>
            <w:r w:rsidRPr="00B86F37">
              <w:rPr>
                <w:rFonts w:hint="eastAsia"/>
                <w:spacing w:val="-1"/>
              </w:rPr>
              <w:t>委托诉讼代理人</w:t>
            </w:r>
          </w:p>
        </w:tc>
        <w:tc>
          <w:tcPr>
            <w:tcW w:w="6208" w:type="dxa"/>
          </w:tcPr>
          <w:p w:rsidR="0072531E" w:rsidRDefault="0072531E"/>
        </w:tc>
      </w:tr>
      <w:tr w:rsidR="0072531E" w:rsidTr="00B86F37">
        <w:trPr>
          <w:trHeight w:val="1259"/>
        </w:trPr>
        <w:tc>
          <w:tcPr>
            <w:tcW w:w="2722" w:type="dxa"/>
          </w:tcPr>
          <w:p w:rsidR="0072531E" w:rsidRDefault="0072531E" w:rsidP="00B86F37">
            <w:pPr>
              <w:pStyle w:val="TableText"/>
              <w:spacing w:before="84" w:line="278" w:lineRule="auto"/>
              <w:ind w:left="105"/>
              <w:jc w:val="both"/>
            </w:pPr>
            <w:r w:rsidRPr="00B86F37">
              <w:rPr>
                <w:rFonts w:hint="eastAsia"/>
                <w:spacing w:val="-7"/>
              </w:rPr>
              <w:t>送达地址</w:t>
            </w:r>
            <w:r w:rsidRPr="00B86F37">
              <w:rPr>
                <w:spacing w:val="-7"/>
              </w:rPr>
              <w:t>(</w:t>
            </w:r>
            <w:r w:rsidRPr="00B86F37">
              <w:rPr>
                <w:rFonts w:hint="eastAsia"/>
                <w:spacing w:val="-7"/>
              </w:rPr>
              <w:t>所填信息除书面特别</w:t>
            </w:r>
            <w:r w:rsidRPr="00B86F37">
              <w:rPr>
                <w:spacing w:val="3"/>
              </w:rPr>
              <w:t xml:space="preserve">  </w:t>
            </w:r>
            <w:r w:rsidRPr="00B86F37">
              <w:rPr>
                <w:rFonts w:hint="eastAsia"/>
                <w:spacing w:val="-4"/>
              </w:rPr>
              <w:t>声明更改外，适用于案件一审、</w:t>
            </w:r>
            <w:r w:rsidRPr="00B86F37">
              <w:rPr>
                <w:spacing w:val="1"/>
              </w:rPr>
              <w:t xml:space="preserve"> </w:t>
            </w:r>
            <w:r w:rsidRPr="00B86F37">
              <w:rPr>
                <w:rFonts w:hint="eastAsia"/>
                <w:spacing w:val="-7"/>
              </w:rPr>
              <w:t>二审、再审所有后续程序</w:t>
            </w:r>
            <w:r w:rsidRPr="00B86F37">
              <w:rPr>
                <w:spacing w:val="-7"/>
              </w:rPr>
              <w:t>)</w:t>
            </w:r>
            <w:r w:rsidRPr="00B86F37">
              <w:rPr>
                <w:rFonts w:hint="eastAsia"/>
                <w:spacing w:val="-7"/>
              </w:rPr>
              <w:t>及收</w:t>
            </w:r>
            <w:r w:rsidRPr="00B86F37">
              <w:rPr>
                <w:spacing w:val="1"/>
              </w:rPr>
              <w:t xml:space="preserve">  </w:t>
            </w:r>
            <w:r w:rsidRPr="00B86F37">
              <w:rPr>
                <w:rFonts w:hint="eastAsia"/>
                <w:spacing w:val="-7"/>
              </w:rPr>
              <w:t>件人、联系电话</w:t>
            </w:r>
          </w:p>
        </w:tc>
        <w:tc>
          <w:tcPr>
            <w:tcW w:w="6208" w:type="dxa"/>
          </w:tcPr>
          <w:p w:rsidR="0072531E" w:rsidRDefault="0072531E"/>
        </w:tc>
      </w:tr>
      <w:tr w:rsidR="0072531E" w:rsidTr="00B86F37">
        <w:trPr>
          <w:trHeight w:val="949"/>
        </w:trPr>
        <w:tc>
          <w:tcPr>
            <w:tcW w:w="2722" w:type="dxa"/>
          </w:tcPr>
          <w:p w:rsidR="0072531E" w:rsidRDefault="0072531E" w:rsidP="00B86F37">
            <w:pPr>
              <w:spacing w:line="321" w:lineRule="auto"/>
            </w:pPr>
          </w:p>
          <w:p w:rsidR="0072531E" w:rsidRDefault="0072531E" w:rsidP="00B86F37">
            <w:pPr>
              <w:pStyle w:val="TableText"/>
              <w:spacing w:before="62" w:line="220" w:lineRule="auto"/>
              <w:ind w:left="105"/>
            </w:pPr>
            <w:r w:rsidRPr="00B86F37">
              <w:rPr>
                <w:rFonts w:hint="eastAsia"/>
                <w:spacing w:val="-2"/>
              </w:rPr>
              <w:t>是否接受电子送达</w:t>
            </w:r>
          </w:p>
        </w:tc>
        <w:tc>
          <w:tcPr>
            <w:tcW w:w="6208" w:type="dxa"/>
          </w:tcPr>
          <w:p w:rsidR="0072531E" w:rsidRDefault="0072531E" w:rsidP="00B86F37">
            <w:pPr>
              <w:pStyle w:val="TableText"/>
              <w:spacing w:before="83" w:line="293" w:lineRule="auto"/>
              <w:ind w:left="113"/>
            </w:pPr>
            <w:r w:rsidRPr="00B86F37">
              <w:rPr>
                <w:rFonts w:hint="eastAsia"/>
                <w:spacing w:val="2"/>
              </w:rPr>
              <w:t>是□方式：短信</w:t>
            </w:r>
            <w:r w:rsidRPr="00B86F37">
              <w:rPr>
                <w:spacing w:val="82"/>
              </w:rPr>
              <w:t xml:space="preserve"> </w:t>
            </w:r>
            <w:r w:rsidRPr="00B86F37">
              <w:rPr>
                <w:spacing w:val="9"/>
                <w:u w:val="single"/>
              </w:rPr>
              <w:t xml:space="preserve">     </w:t>
            </w:r>
            <w:r w:rsidRPr="00B86F37">
              <w:rPr>
                <w:rFonts w:hint="eastAsia"/>
                <w:spacing w:val="2"/>
                <w:position w:val="-1"/>
              </w:rPr>
              <w:t>微信</w:t>
            </w:r>
            <w:r w:rsidRPr="00B86F37">
              <w:rPr>
                <w:spacing w:val="2"/>
                <w:position w:val="-1"/>
              </w:rPr>
              <w:t xml:space="preserve"> </w:t>
            </w:r>
            <w:r w:rsidRPr="00B86F37">
              <w:rPr>
                <w:spacing w:val="2"/>
                <w:position w:val="-1"/>
                <w:u w:val="single"/>
              </w:rPr>
              <w:t xml:space="preserve">      </w:t>
            </w:r>
            <w:r w:rsidRPr="00B86F37">
              <w:rPr>
                <w:rFonts w:hint="eastAsia"/>
                <w:spacing w:val="2"/>
              </w:rPr>
              <w:t>传真</w:t>
            </w:r>
            <w:r w:rsidRPr="00B86F37">
              <w:rPr>
                <w:spacing w:val="71"/>
              </w:rPr>
              <w:t xml:space="preserve"> </w:t>
            </w:r>
            <w:r w:rsidRPr="00B86F37">
              <w:rPr>
                <w:spacing w:val="2"/>
                <w:u w:val="single"/>
              </w:rPr>
              <w:t xml:space="preserve">      </w:t>
            </w:r>
            <w:r w:rsidRPr="00B86F37">
              <w:rPr>
                <w:spacing w:val="1"/>
                <w:u w:val="single"/>
              </w:rPr>
              <w:t xml:space="preserve">  </w:t>
            </w:r>
            <w:r w:rsidRPr="00B86F37">
              <w:rPr>
                <w:rFonts w:hint="eastAsia"/>
                <w:spacing w:val="1"/>
                <w:position w:val="-1"/>
              </w:rPr>
              <w:t>邮箱</w:t>
            </w:r>
          </w:p>
          <w:p w:rsidR="0072531E" w:rsidRDefault="0072531E" w:rsidP="00B86F37">
            <w:pPr>
              <w:pStyle w:val="TableText"/>
              <w:spacing w:line="220" w:lineRule="auto"/>
              <w:ind w:left="1013"/>
            </w:pPr>
            <w:r w:rsidRPr="00B86F37">
              <w:rPr>
                <w:rFonts w:hint="eastAsia"/>
                <w:spacing w:val="-3"/>
              </w:rPr>
              <w:t>其他</w:t>
            </w:r>
          </w:p>
          <w:p w:rsidR="0072531E" w:rsidRDefault="0072531E" w:rsidP="00B86F37">
            <w:pPr>
              <w:pStyle w:val="TableText"/>
              <w:spacing w:before="104" w:line="207" w:lineRule="auto"/>
              <w:ind w:left="113"/>
            </w:pPr>
            <w:r w:rsidRPr="00B86F37">
              <w:rPr>
                <w:rFonts w:hint="eastAsia"/>
                <w:spacing w:val="14"/>
              </w:rPr>
              <w:t>否口</w:t>
            </w:r>
          </w:p>
        </w:tc>
      </w:tr>
      <w:tr w:rsidR="0072531E" w:rsidTr="00B86F37">
        <w:trPr>
          <w:trHeight w:val="1309"/>
        </w:trPr>
        <w:tc>
          <w:tcPr>
            <w:tcW w:w="8930" w:type="dxa"/>
            <w:gridSpan w:val="2"/>
          </w:tcPr>
          <w:p w:rsidR="0072531E" w:rsidRPr="00B86F37" w:rsidRDefault="0072531E" w:rsidP="00B86F37">
            <w:pPr>
              <w:pStyle w:val="TableText"/>
              <w:spacing w:before="194" w:line="219" w:lineRule="auto"/>
              <w:ind w:left="3409"/>
              <w:rPr>
                <w:sz w:val="30"/>
                <w:szCs w:val="30"/>
              </w:rPr>
            </w:pPr>
            <w:r w:rsidRPr="00B86F37">
              <w:rPr>
                <w:rFonts w:hint="eastAsia"/>
                <w:b/>
                <w:bCs/>
                <w:spacing w:val="-2"/>
                <w:sz w:val="30"/>
                <w:szCs w:val="30"/>
              </w:rPr>
              <w:t>答辩事项和依据</w:t>
            </w:r>
          </w:p>
          <w:p w:rsidR="0072531E" w:rsidRPr="00B86F37" w:rsidRDefault="0072531E" w:rsidP="00B86F37">
            <w:pPr>
              <w:pStyle w:val="TableText"/>
              <w:spacing w:before="273" w:line="218" w:lineRule="auto"/>
              <w:ind w:left="2209"/>
              <w:rPr>
                <w:sz w:val="30"/>
                <w:szCs w:val="30"/>
              </w:rPr>
            </w:pPr>
            <w:r w:rsidRPr="00B86F37">
              <w:rPr>
                <w:b/>
                <w:bCs/>
                <w:sz w:val="30"/>
                <w:szCs w:val="30"/>
              </w:rPr>
              <w:t>(</w:t>
            </w:r>
            <w:r w:rsidRPr="00B86F37">
              <w:rPr>
                <w:rFonts w:hint="eastAsia"/>
                <w:b/>
                <w:bCs/>
                <w:sz w:val="30"/>
                <w:szCs w:val="30"/>
              </w:rPr>
              <w:t>对原告诉讼请求的确认或者异议</w:t>
            </w:r>
            <w:r w:rsidRPr="00B86F37">
              <w:rPr>
                <w:b/>
                <w:bCs/>
                <w:sz w:val="30"/>
                <w:szCs w:val="30"/>
              </w:rPr>
              <w:t>)</w:t>
            </w:r>
          </w:p>
        </w:tc>
      </w:tr>
      <w:tr w:rsidR="0072531E" w:rsidTr="00B86F37">
        <w:trPr>
          <w:trHeight w:val="764"/>
        </w:trPr>
        <w:tc>
          <w:tcPr>
            <w:tcW w:w="2722" w:type="dxa"/>
          </w:tcPr>
          <w:p w:rsidR="0072531E" w:rsidRDefault="0072531E" w:rsidP="00B86F37">
            <w:pPr>
              <w:pStyle w:val="TableText"/>
              <w:spacing w:before="186" w:line="360" w:lineRule="exact"/>
              <w:jc w:val="right"/>
            </w:pPr>
            <w:r w:rsidRPr="00B86F37">
              <w:rPr>
                <w:spacing w:val="-4"/>
                <w:position w:val="13"/>
              </w:rPr>
              <w:t>1.</w:t>
            </w:r>
            <w:r w:rsidRPr="00B86F37">
              <w:rPr>
                <w:rFonts w:hint="eastAsia"/>
                <w:spacing w:val="-4"/>
                <w:position w:val="13"/>
              </w:rPr>
              <w:t>对赔偿因虚假陈述导致的损失</w:t>
            </w:r>
          </w:p>
          <w:p w:rsidR="0072531E" w:rsidRDefault="0072531E" w:rsidP="00B86F37">
            <w:pPr>
              <w:pStyle w:val="TableText"/>
              <w:spacing w:line="201" w:lineRule="auto"/>
              <w:ind w:left="105"/>
            </w:pPr>
            <w:r w:rsidRPr="00B86F37">
              <w:rPr>
                <w:rFonts w:hint="eastAsia"/>
                <w:spacing w:val="-2"/>
              </w:rPr>
              <w:t>有无异议</w:t>
            </w:r>
          </w:p>
        </w:tc>
        <w:tc>
          <w:tcPr>
            <w:tcW w:w="6208" w:type="dxa"/>
          </w:tcPr>
          <w:p w:rsidR="0072531E" w:rsidRDefault="0072531E" w:rsidP="00B86F37">
            <w:pPr>
              <w:pStyle w:val="TableText"/>
              <w:spacing w:before="157" w:line="220" w:lineRule="auto"/>
              <w:ind w:left="113"/>
            </w:pPr>
            <w:r w:rsidRPr="00B86F37">
              <w:rPr>
                <w:rFonts w:hint="eastAsia"/>
                <w:spacing w:val="14"/>
              </w:rPr>
              <w:t>无口</w:t>
            </w:r>
          </w:p>
          <w:p w:rsidR="0072531E" w:rsidRDefault="0072531E" w:rsidP="00B86F37">
            <w:pPr>
              <w:pStyle w:val="TableText"/>
              <w:spacing w:before="181" w:line="183" w:lineRule="auto"/>
              <w:jc w:val="right"/>
            </w:pPr>
            <w:r>
              <w:rPr>
                <w:rFonts w:hint="eastAsia"/>
              </w:rPr>
              <w:t>有</w:t>
            </w:r>
            <w:r w:rsidRPr="00B86F37">
              <w:rPr>
                <w:rFonts w:ascii="MS Gothic" w:eastAsia="MS Gothic" w:hAnsi="MS Gothic" w:cs="MS Gothic" w:hint="eastAsia"/>
              </w:rPr>
              <w:t>☑</w:t>
            </w:r>
            <w:r>
              <w:rPr>
                <w:rFonts w:hint="eastAsia"/>
              </w:rPr>
              <w:t>事实和理由：上海</w:t>
            </w:r>
            <w:r>
              <w:t>XX</w:t>
            </w:r>
            <w:r>
              <w:rPr>
                <w:rFonts w:hint="eastAsia"/>
              </w:rPr>
              <w:t>股份有限公司实施的虚假陈述不具有重大性，原</w:t>
            </w:r>
          </w:p>
        </w:tc>
      </w:tr>
    </w:tbl>
    <w:p w:rsidR="0072531E" w:rsidRDefault="0072531E"/>
    <w:p w:rsidR="0072531E" w:rsidRDefault="0072531E">
      <w:pPr>
        <w:sectPr w:rsidR="0072531E">
          <w:headerReference w:type="default" r:id="rId151"/>
          <w:footerReference w:type="default" r:id="rId152"/>
          <w:pgSz w:w="11780" w:h="16830"/>
          <w:pgMar w:top="289" w:right="1334" w:bottom="960" w:left="1504" w:header="104" w:footer="691" w:gutter="0"/>
          <w:cols w:space="720"/>
        </w:sectPr>
      </w:pPr>
    </w:p>
    <w:p w:rsidR="0072531E" w:rsidRDefault="0072531E">
      <w:pPr>
        <w:spacing w:before="40"/>
      </w:pPr>
    </w:p>
    <w:p w:rsidR="0072531E" w:rsidRDefault="0072531E">
      <w:pPr>
        <w:spacing w:before="40"/>
      </w:pPr>
    </w:p>
    <w:p w:rsidR="0072531E" w:rsidRDefault="0072531E">
      <w:pPr>
        <w:spacing w:before="40"/>
      </w:pPr>
    </w:p>
    <w:p w:rsidR="0072531E" w:rsidRDefault="0072531E">
      <w:pPr>
        <w:spacing w:before="39"/>
      </w:pPr>
    </w:p>
    <w:tbl>
      <w:tblPr>
        <w:tblW w:w="8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22"/>
        <w:gridCol w:w="6168"/>
      </w:tblGrid>
      <w:tr w:rsidR="0072531E" w:rsidTr="00B86F37">
        <w:trPr>
          <w:trHeight w:val="1154"/>
        </w:trPr>
        <w:tc>
          <w:tcPr>
            <w:tcW w:w="2722" w:type="dxa"/>
          </w:tcPr>
          <w:p w:rsidR="0072531E" w:rsidRDefault="0072531E"/>
        </w:tc>
        <w:tc>
          <w:tcPr>
            <w:tcW w:w="6168" w:type="dxa"/>
          </w:tcPr>
          <w:p w:rsidR="0072531E" w:rsidRPr="00B86F37" w:rsidRDefault="0072531E" w:rsidP="00B86F37">
            <w:pPr>
              <w:pStyle w:val="TableText"/>
              <w:spacing w:before="131" w:line="400" w:lineRule="auto"/>
              <w:ind w:left="83" w:right="189" w:firstLine="19"/>
              <w:rPr>
                <w:sz w:val="18"/>
                <w:szCs w:val="18"/>
              </w:rPr>
            </w:pPr>
            <w:r w:rsidRPr="00B86F37">
              <w:rPr>
                <w:rFonts w:hint="eastAsia"/>
                <w:spacing w:val="-2"/>
                <w:sz w:val="18"/>
                <w:szCs w:val="18"/>
              </w:rPr>
              <w:t>告在实施日后购入上海</w:t>
            </w:r>
            <w:r w:rsidRPr="00B86F37">
              <w:rPr>
                <w:spacing w:val="-2"/>
                <w:sz w:val="18"/>
                <w:szCs w:val="18"/>
              </w:rPr>
              <w:t>XX</w:t>
            </w:r>
            <w:r w:rsidRPr="00B86F37">
              <w:rPr>
                <w:rFonts w:hint="eastAsia"/>
                <w:spacing w:val="-2"/>
                <w:sz w:val="18"/>
                <w:szCs w:val="18"/>
              </w:rPr>
              <w:t>股份有限公司股票的交易行为是受</w:t>
            </w:r>
            <w:r w:rsidRPr="00B86F37">
              <w:rPr>
                <w:rFonts w:hint="eastAsia"/>
                <w:spacing w:val="-3"/>
                <w:sz w:val="18"/>
                <w:szCs w:val="18"/>
              </w:rPr>
              <w:t>到虚假陈述实施</w:t>
            </w:r>
            <w:r w:rsidRPr="00B86F37">
              <w:rPr>
                <w:sz w:val="18"/>
                <w:szCs w:val="18"/>
              </w:rPr>
              <w:t xml:space="preserve"> </w:t>
            </w:r>
            <w:r w:rsidRPr="00B86F37">
              <w:rPr>
                <w:rFonts w:hint="eastAsia"/>
                <w:spacing w:val="-2"/>
                <w:sz w:val="18"/>
                <w:szCs w:val="18"/>
              </w:rPr>
              <w:t>后发生的重大资产重组等其他重大事件的影响，而非受到证券虚假</w:t>
            </w:r>
            <w:r w:rsidRPr="00B86F37">
              <w:rPr>
                <w:rFonts w:hint="eastAsia"/>
                <w:spacing w:val="-3"/>
                <w:sz w:val="18"/>
                <w:szCs w:val="18"/>
              </w:rPr>
              <w:t>陈述的影</w:t>
            </w:r>
          </w:p>
          <w:p w:rsidR="0072531E" w:rsidRPr="00B86F37" w:rsidRDefault="0072531E" w:rsidP="00B86F37">
            <w:pPr>
              <w:pStyle w:val="TableText"/>
              <w:spacing w:line="218" w:lineRule="auto"/>
              <w:jc w:val="right"/>
              <w:rPr>
                <w:sz w:val="18"/>
                <w:szCs w:val="18"/>
              </w:rPr>
            </w:pPr>
            <w:r w:rsidRPr="00B86F37">
              <w:rPr>
                <w:rFonts w:hint="eastAsia"/>
                <w:spacing w:val="-2"/>
                <w:sz w:val="18"/>
                <w:szCs w:val="18"/>
              </w:rPr>
              <w:t>响，本案交易因果关系不成立，上海</w:t>
            </w:r>
            <w:r w:rsidRPr="00B86F37">
              <w:rPr>
                <w:spacing w:val="-2"/>
                <w:sz w:val="18"/>
                <w:szCs w:val="18"/>
              </w:rPr>
              <w:t>XX</w:t>
            </w:r>
            <w:r w:rsidRPr="00B86F37">
              <w:rPr>
                <w:rFonts w:hint="eastAsia"/>
                <w:spacing w:val="-2"/>
                <w:sz w:val="18"/>
                <w:szCs w:val="18"/>
              </w:rPr>
              <w:t>股份有限公司不应承担任何赔偿责任。</w:t>
            </w:r>
          </w:p>
        </w:tc>
      </w:tr>
      <w:tr w:rsidR="0072531E" w:rsidTr="00B86F37">
        <w:trPr>
          <w:trHeight w:val="1639"/>
        </w:trPr>
        <w:tc>
          <w:tcPr>
            <w:tcW w:w="2722" w:type="dxa"/>
          </w:tcPr>
          <w:p w:rsidR="0072531E" w:rsidRPr="00B86F37" w:rsidRDefault="0072531E" w:rsidP="00B86F37">
            <w:pPr>
              <w:pStyle w:val="TableText"/>
              <w:spacing w:before="168" w:line="219" w:lineRule="auto"/>
              <w:ind w:left="94"/>
              <w:rPr>
                <w:sz w:val="18"/>
                <w:szCs w:val="18"/>
              </w:rPr>
            </w:pPr>
            <w:r w:rsidRPr="00B86F37">
              <w:rPr>
                <w:spacing w:val="-1"/>
                <w:sz w:val="18"/>
                <w:szCs w:val="18"/>
              </w:rPr>
              <w:t>2.</w:t>
            </w:r>
            <w:r w:rsidRPr="00B86F37">
              <w:rPr>
                <w:rFonts w:hint="eastAsia"/>
                <w:spacing w:val="-1"/>
                <w:sz w:val="18"/>
                <w:szCs w:val="18"/>
              </w:rPr>
              <w:t>对主张连带责任有无异议</w:t>
            </w:r>
          </w:p>
        </w:tc>
        <w:tc>
          <w:tcPr>
            <w:tcW w:w="6168" w:type="dxa"/>
          </w:tcPr>
          <w:p w:rsidR="0072531E" w:rsidRPr="00B86F37" w:rsidRDefault="0072531E" w:rsidP="00B86F37">
            <w:pPr>
              <w:pStyle w:val="TableText"/>
              <w:spacing w:before="138" w:line="220" w:lineRule="auto"/>
              <w:ind w:left="102"/>
              <w:rPr>
                <w:sz w:val="18"/>
                <w:szCs w:val="18"/>
              </w:rPr>
            </w:pPr>
            <w:r w:rsidRPr="00B86F37">
              <w:rPr>
                <w:rFonts w:hint="eastAsia"/>
                <w:spacing w:val="13"/>
                <w:sz w:val="18"/>
                <w:szCs w:val="18"/>
              </w:rPr>
              <w:t>无口</w:t>
            </w:r>
          </w:p>
          <w:p w:rsidR="0072531E" w:rsidRPr="00B86F37" w:rsidRDefault="0072531E" w:rsidP="00B86F37">
            <w:pPr>
              <w:pStyle w:val="TableText"/>
              <w:spacing w:before="83" w:line="218" w:lineRule="auto"/>
              <w:ind w:left="102"/>
              <w:rPr>
                <w:sz w:val="18"/>
                <w:szCs w:val="18"/>
              </w:rPr>
            </w:pPr>
            <w:r w:rsidRPr="00B86F37">
              <w:rPr>
                <w:rFonts w:hint="eastAsia"/>
                <w:sz w:val="18"/>
                <w:szCs w:val="18"/>
              </w:rPr>
              <w:t>有</w:t>
            </w:r>
            <w:r w:rsidRPr="00B86F37">
              <w:rPr>
                <w:rFonts w:ascii="MS Gothic" w:eastAsia="MS Gothic" w:hAnsi="MS Gothic" w:cs="MS Gothic" w:hint="eastAsia"/>
                <w:sz w:val="18"/>
                <w:szCs w:val="18"/>
              </w:rPr>
              <w:t>☑</w:t>
            </w:r>
            <w:r w:rsidRPr="00B86F37">
              <w:rPr>
                <w:rFonts w:hint="eastAsia"/>
                <w:sz w:val="18"/>
                <w:szCs w:val="18"/>
              </w:rPr>
              <w:t>事实和理由：安徽</w:t>
            </w:r>
            <w:r w:rsidRPr="00B86F37">
              <w:rPr>
                <w:sz w:val="18"/>
                <w:szCs w:val="18"/>
              </w:rPr>
              <w:t>XX</w:t>
            </w:r>
            <w:r w:rsidRPr="00B86F37">
              <w:rPr>
                <w:rFonts w:hint="eastAsia"/>
                <w:sz w:val="18"/>
                <w:szCs w:val="18"/>
              </w:rPr>
              <w:t>有限责任公司并非被告上海</w:t>
            </w:r>
            <w:r w:rsidRPr="00B86F37">
              <w:rPr>
                <w:sz w:val="18"/>
                <w:szCs w:val="18"/>
              </w:rPr>
              <w:t>XX</w:t>
            </w:r>
            <w:r w:rsidRPr="00B86F37">
              <w:rPr>
                <w:rFonts w:hint="eastAsia"/>
                <w:sz w:val="18"/>
                <w:szCs w:val="18"/>
              </w:rPr>
              <w:t>股</w:t>
            </w:r>
            <w:r w:rsidRPr="00B86F37">
              <w:rPr>
                <w:rFonts w:hint="eastAsia"/>
                <w:spacing w:val="-1"/>
                <w:sz w:val="18"/>
                <w:szCs w:val="18"/>
              </w:rPr>
              <w:t>份有限公司</w:t>
            </w:r>
            <w:r w:rsidRPr="00B86F37">
              <w:rPr>
                <w:spacing w:val="-1"/>
                <w:sz w:val="18"/>
                <w:szCs w:val="18"/>
              </w:rPr>
              <w:t>2015</w:t>
            </w:r>
          </w:p>
          <w:p w:rsidR="0072531E" w:rsidRPr="00B86F37" w:rsidRDefault="0072531E" w:rsidP="00B86F37">
            <w:pPr>
              <w:pStyle w:val="TableText"/>
              <w:spacing w:before="127" w:line="324" w:lineRule="auto"/>
              <w:ind w:left="102" w:right="122"/>
              <w:rPr>
                <w:sz w:val="18"/>
                <w:szCs w:val="18"/>
              </w:rPr>
            </w:pPr>
            <w:r w:rsidRPr="00B86F37">
              <w:rPr>
                <w:rFonts w:hint="eastAsia"/>
                <w:sz w:val="18"/>
                <w:szCs w:val="18"/>
              </w:rPr>
              <w:t>年至</w:t>
            </w:r>
            <w:r w:rsidRPr="00B86F37">
              <w:rPr>
                <w:sz w:val="18"/>
                <w:szCs w:val="18"/>
              </w:rPr>
              <w:t>2017</w:t>
            </w:r>
            <w:r w:rsidRPr="00B86F37">
              <w:rPr>
                <w:rFonts w:hint="eastAsia"/>
                <w:sz w:val="18"/>
                <w:szCs w:val="18"/>
              </w:rPr>
              <w:t>年年度报告的信息披露义务人，也未参与上市</w:t>
            </w:r>
            <w:r w:rsidRPr="00B86F37">
              <w:rPr>
                <w:rFonts w:hint="eastAsia"/>
                <w:spacing w:val="-1"/>
                <w:sz w:val="18"/>
                <w:szCs w:val="18"/>
              </w:rPr>
              <w:t>公司对外信息披露行</w:t>
            </w:r>
            <w:r w:rsidRPr="00B86F37">
              <w:rPr>
                <w:sz w:val="18"/>
                <w:szCs w:val="18"/>
              </w:rPr>
              <w:t xml:space="preserve"> </w:t>
            </w:r>
            <w:r w:rsidRPr="00B86F37">
              <w:rPr>
                <w:rFonts w:hint="eastAsia"/>
                <w:sz w:val="18"/>
                <w:szCs w:val="18"/>
              </w:rPr>
              <w:t>为，对上市公司未按规定披露信息不存在过错，无须</w:t>
            </w:r>
            <w:r w:rsidRPr="00B86F37">
              <w:rPr>
                <w:rFonts w:hint="eastAsia"/>
                <w:spacing w:val="-1"/>
                <w:sz w:val="18"/>
                <w:szCs w:val="18"/>
              </w:rPr>
              <w:t>对虚假陈述给投资者造</w:t>
            </w:r>
          </w:p>
          <w:p w:rsidR="0072531E" w:rsidRPr="00B86F37" w:rsidRDefault="0072531E" w:rsidP="00B86F37">
            <w:pPr>
              <w:pStyle w:val="TableText"/>
              <w:spacing w:line="219" w:lineRule="auto"/>
              <w:ind w:left="102"/>
              <w:rPr>
                <w:sz w:val="18"/>
                <w:szCs w:val="18"/>
              </w:rPr>
            </w:pPr>
            <w:r w:rsidRPr="00B86F37">
              <w:rPr>
                <w:rFonts w:hint="eastAsia"/>
                <w:sz w:val="18"/>
                <w:szCs w:val="18"/>
              </w:rPr>
              <w:t>成的损失承担连带责任。</w:t>
            </w:r>
          </w:p>
        </w:tc>
      </w:tr>
      <w:tr w:rsidR="0072531E" w:rsidTr="00B86F37">
        <w:trPr>
          <w:trHeight w:val="779"/>
        </w:trPr>
        <w:tc>
          <w:tcPr>
            <w:tcW w:w="2722" w:type="dxa"/>
          </w:tcPr>
          <w:p w:rsidR="0072531E" w:rsidRPr="00B86F37" w:rsidRDefault="0072531E" w:rsidP="00B86F37">
            <w:pPr>
              <w:pStyle w:val="TableText"/>
              <w:spacing w:before="299" w:line="219" w:lineRule="auto"/>
              <w:ind w:left="94"/>
              <w:rPr>
                <w:sz w:val="18"/>
                <w:szCs w:val="18"/>
              </w:rPr>
            </w:pPr>
            <w:r w:rsidRPr="00B86F37">
              <w:rPr>
                <w:spacing w:val="-1"/>
                <w:sz w:val="18"/>
                <w:szCs w:val="18"/>
              </w:rPr>
              <w:t>3.</w:t>
            </w:r>
            <w:r w:rsidRPr="00B86F37">
              <w:rPr>
                <w:rFonts w:hint="eastAsia"/>
                <w:spacing w:val="-1"/>
                <w:sz w:val="18"/>
                <w:szCs w:val="18"/>
              </w:rPr>
              <w:t>对实现债权的费用有无异议</w:t>
            </w:r>
          </w:p>
        </w:tc>
        <w:tc>
          <w:tcPr>
            <w:tcW w:w="6168" w:type="dxa"/>
          </w:tcPr>
          <w:p w:rsidR="0072531E" w:rsidRPr="00B86F37" w:rsidRDefault="0072531E" w:rsidP="00B86F37">
            <w:pPr>
              <w:pStyle w:val="TableText"/>
              <w:spacing w:before="159" w:line="220" w:lineRule="auto"/>
              <w:ind w:left="102"/>
              <w:rPr>
                <w:sz w:val="18"/>
                <w:szCs w:val="18"/>
              </w:rPr>
            </w:pPr>
            <w:r w:rsidRPr="00B86F37">
              <w:rPr>
                <w:rFonts w:hint="eastAsia"/>
                <w:spacing w:val="13"/>
                <w:sz w:val="18"/>
                <w:szCs w:val="18"/>
              </w:rPr>
              <w:t>无口</w:t>
            </w:r>
          </w:p>
          <w:p w:rsidR="0072531E" w:rsidRPr="00B86F37" w:rsidRDefault="0072531E" w:rsidP="00B86F37">
            <w:pPr>
              <w:pStyle w:val="TableText"/>
              <w:spacing w:before="143" w:line="218" w:lineRule="auto"/>
              <w:ind w:left="102"/>
              <w:rPr>
                <w:sz w:val="18"/>
                <w:szCs w:val="18"/>
              </w:rPr>
            </w:pPr>
            <w:r w:rsidRPr="00B86F37">
              <w:rPr>
                <w:rFonts w:hint="eastAsia"/>
                <w:sz w:val="18"/>
                <w:szCs w:val="18"/>
              </w:rPr>
              <w:t>有</w:t>
            </w:r>
            <w:r w:rsidRPr="00B86F37">
              <w:rPr>
                <w:rFonts w:ascii="MS Gothic" w:eastAsia="MS Gothic" w:hAnsi="MS Gothic" w:cs="MS Gothic" w:hint="eastAsia"/>
                <w:sz w:val="18"/>
                <w:szCs w:val="18"/>
              </w:rPr>
              <w:t>☑</w:t>
            </w:r>
            <w:r w:rsidRPr="00B86F37">
              <w:rPr>
                <w:rFonts w:hint="eastAsia"/>
                <w:sz w:val="18"/>
                <w:szCs w:val="18"/>
              </w:rPr>
              <w:t>事实和理由：原告请求被告支付律师费没有事实和法</w:t>
            </w:r>
            <w:r w:rsidRPr="00B86F37">
              <w:rPr>
                <w:rFonts w:hint="eastAsia"/>
                <w:spacing w:val="-1"/>
                <w:sz w:val="18"/>
                <w:szCs w:val="18"/>
              </w:rPr>
              <w:t>律依据。</w:t>
            </w:r>
          </w:p>
        </w:tc>
      </w:tr>
      <w:tr w:rsidR="0072531E" w:rsidTr="00B86F37">
        <w:trPr>
          <w:trHeight w:val="810"/>
        </w:trPr>
        <w:tc>
          <w:tcPr>
            <w:tcW w:w="2722" w:type="dxa"/>
          </w:tcPr>
          <w:p w:rsidR="0072531E" w:rsidRPr="00B86F37" w:rsidRDefault="0072531E" w:rsidP="00B86F37">
            <w:pPr>
              <w:pStyle w:val="TableText"/>
              <w:spacing w:before="230" w:line="219" w:lineRule="auto"/>
              <w:ind w:left="94"/>
              <w:rPr>
                <w:sz w:val="18"/>
                <w:szCs w:val="18"/>
              </w:rPr>
            </w:pPr>
            <w:r w:rsidRPr="00B86F37">
              <w:rPr>
                <w:spacing w:val="-1"/>
                <w:sz w:val="18"/>
                <w:szCs w:val="18"/>
              </w:rPr>
              <w:t>4.</w:t>
            </w:r>
            <w:r w:rsidRPr="00B86F37">
              <w:rPr>
                <w:rFonts w:hint="eastAsia"/>
                <w:spacing w:val="-1"/>
                <w:sz w:val="18"/>
                <w:szCs w:val="18"/>
              </w:rPr>
              <w:t>对其他请求有无异议</w:t>
            </w:r>
          </w:p>
        </w:tc>
        <w:tc>
          <w:tcPr>
            <w:tcW w:w="6168" w:type="dxa"/>
          </w:tcPr>
          <w:p w:rsidR="0072531E" w:rsidRPr="00B86F37" w:rsidRDefault="0072531E" w:rsidP="00B86F37">
            <w:pPr>
              <w:pStyle w:val="TableText"/>
              <w:spacing w:before="150" w:line="220" w:lineRule="auto"/>
              <w:ind w:left="102"/>
              <w:rPr>
                <w:sz w:val="18"/>
                <w:szCs w:val="18"/>
              </w:rPr>
            </w:pPr>
            <w:r w:rsidRPr="00B86F37">
              <w:rPr>
                <w:rFonts w:hint="eastAsia"/>
                <w:spacing w:val="13"/>
                <w:sz w:val="18"/>
                <w:szCs w:val="18"/>
              </w:rPr>
              <w:t>无口</w:t>
            </w:r>
          </w:p>
          <w:p w:rsidR="0072531E" w:rsidRPr="00B86F37" w:rsidRDefault="0072531E" w:rsidP="00B86F37">
            <w:pPr>
              <w:pStyle w:val="TableText"/>
              <w:spacing w:before="173" w:line="218" w:lineRule="auto"/>
              <w:ind w:left="102"/>
              <w:rPr>
                <w:sz w:val="18"/>
                <w:szCs w:val="18"/>
              </w:rPr>
            </w:pPr>
            <w:r w:rsidRPr="00B86F37">
              <w:rPr>
                <w:rFonts w:hint="eastAsia"/>
                <w:spacing w:val="-1"/>
                <w:sz w:val="18"/>
                <w:szCs w:val="18"/>
              </w:rPr>
              <w:t>有</w:t>
            </w:r>
            <w:r w:rsidRPr="00B86F37">
              <w:rPr>
                <w:rFonts w:ascii="MS Gothic" w:eastAsia="MS Gothic" w:hAnsi="MS Gothic" w:cs="MS Gothic" w:hint="eastAsia"/>
                <w:spacing w:val="-1"/>
                <w:sz w:val="18"/>
                <w:szCs w:val="18"/>
              </w:rPr>
              <w:t>☑</w:t>
            </w:r>
            <w:r w:rsidRPr="00B86F37">
              <w:rPr>
                <w:rFonts w:hint="eastAsia"/>
                <w:spacing w:val="-1"/>
                <w:sz w:val="18"/>
                <w:szCs w:val="18"/>
              </w:rPr>
              <w:t>事实和理由：由原告承担诉讼费。</w:t>
            </w:r>
          </w:p>
        </w:tc>
      </w:tr>
      <w:tr w:rsidR="0072531E" w:rsidTr="00B86F37">
        <w:trPr>
          <w:trHeight w:val="1159"/>
        </w:trPr>
        <w:tc>
          <w:tcPr>
            <w:tcW w:w="2722" w:type="dxa"/>
          </w:tcPr>
          <w:p w:rsidR="0072531E" w:rsidRPr="00B86F37" w:rsidRDefault="0072531E" w:rsidP="00B86F37">
            <w:pPr>
              <w:pStyle w:val="TableText"/>
              <w:spacing w:before="170" w:line="219" w:lineRule="auto"/>
              <w:ind w:left="94"/>
              <w:rPr>
                <w:sz w:val="18"/>
                <w:szCs w:val="18"/>
              </w:rPr>
            </w:pPr>
            <w:r w:rsidRPr="00B86F37">
              <w:rPr>
                <w:spacing w:val="-1"/>
                <w:sz w:val="18"/>
                <w:szCs w:val="18"/>
              </w:rPr>
              <w:t>5.</w:t>
            </w:r>
            <w:r w:rsidRPr="00B86F37">
              <w:rPr>
                <w:rFonts w:hint="eastAsia"/>
                <w:spacing w:val="-1"/>
                <w:sz w:val="18"/>
                <w:szCs w:val="18"/>
              </w:rPr>
              <w:t>对标的总额有无异议</w:t>
            </w:r>
          </w:p>
        </w:tc>
        <w:tc>
          <w:tcPr>
            <w:tcW w:w="6168" w:type="dxa"/>
          </w:tcPr>
          <w:p w:rsidR="0072531E" w:rsidRPr="00B86F37" w:rsidRDefault="0072531E" w:rsidP="00B86F37">
            <w:pPr>
              <w:pStyle w:val="TableText"/>
              <w:spacing w:before="140" w:line="220" w:lineRule="auto"/>
              <w:ind w:left="102"/>
              <w:rPr>
                <w:sz w:val="18"/>
                <w:szCs w:val="18"/>
              </w:rPr>
            </w:pPr>
            <w:r w:rsidRPr="00B86F37">
              <w:rPr>
                <w:rFonts w:hint="eastAsia"/>
                <w:spacing w:val="13"/>
                <w:sz w:val="18"/>
                <w:szCs w:val="18"/>
              </w:rPr>
              <w:t>无口</w:t>
            </w:r>
          </w:p>
          <w:p w:rsidR="0072531E" w:rsidRPr="00B86F37" w:rsidRDefault="0072531E" w:rsidP="00B86F37">
            <w:pPr>
              <w:pStyle w:val="TableText"/>
              <w:spacing w:before="193" w:line="350" w:lineRule="exact"/>
              <w:ind w:left="112"/>
              <w:rPr>
                <w:sz w:val="18"/>
                <w:szCs w:val="18"/>
              </w:rPr>
            </w:pPr>
            <w:r w:rsidRPr="00B86F37">
              <w:rPr>
                <w:rFonts w:hint="eastAsia"/>
                <w:position w:val="13"/>
                <w:sz w:val="18"/>
                <w:szCs w:val="18"/>
              </w:rPr>
              <w:t>有</w:t>
            </w:r>
            <w:r w:rsidRPr="00B86F37">
              <w:rPr>
                <w:rFonts w:ascii="MS Gothic" w:eastAsia="MS Gothic" w:hAnsi="MS Gothic" w:cs="MS Gothic" w:hint="eastAsia"/>
                <w:position w:val="13"/>
                <w:sz w:val="18"/>
                <w:szCs w:val="18"/>
              </w:rPr>
              <w:t>☑</w:t>
            </w:r>
            <w:r w:rsidRPr="00B86F37">
              <w:rPr>
                <w:rFonts w:hint="eastAsia"/>
                <w:position w:val="13"/>
                <w:sz w:val="18"/>
                <w:szCs w:val="18"/>
              </w:rPr>
              <w:t>事实和理由：原告的损失系其参与股市交易行为</w:t>
            </w:r>
            <w:r w:rsidRPr="00B86F37">
              <w:rPr>
                <w:rFonts w:hint="eastAsia"/>
                <w:spacing w:val="-1"/>
                <w:position w:val="13"/>
                <w:sz w:val="18"/>
                <w:szCs w:val="18"/>
              </w:rPr>
              <w:t>的正常风险，所产生</w:t>
            </w:r>
          </w:p>
          <w:p w:rsidR="0072531E" w:rsidRPr="00B86F37" w:rsidRDefault="0072531E" w:rsidP="00B86F37">
            <w:pPr>
              <w:pStyle w:val="TableText"/>
              <w:spacing w:line="217" w:lineRule="auto"/>
              <w:ind w:left="102"/>
              <w:rPr>
                <w:sz w:val="18"/>
                <w:szCs w:val="18"/>
              </w:rPr>
            </w:pPr>
            <w:r w:rsidRPr="00B86F37">
              <w:rPr>
                <w:rFonts w:hint="eastAsia"/>
                <w:sz w:val="18"/>
                <w:szCs w:val="18"/>
              </w:rPr>
              <w:t>的价格落差损失，应由其自行承担。</w:t>
            </w:r>
          </w:p>
        </w:tc>
      </w:tr>
      <w:tr w:rsidR="0072531E" w:rsidTr="00B86F37">
        <w:trPr>
          <w:trHeight w:val="1229"/>
        </w:trPr>
        <w:tc>
          <w:tcPr>
            <w:tcW w:w="2722" w:type="dxa"/>
          </w:tcPr>
          <w:p w:rsidR="0072531E" w:rsidRPr="00B86F37" w:rsidRDefault="0072531E" w:rsidP="00B86F37">
            <w:pPr>
              <w:pStyle w:val="TableText"/>
              <w:spacing w:before="80" w:line="219" w:lineRule="auto"/>
              <w:ind w:left="94"/>
              <w:rPr>
                <w:sz w:val="18"/>
                <w:szCs w:val="18"/>
              </w:rPr>
            </w:pPr>
            <w:r w:rsidRPr="00B86F37">
              <w:rPr>
                <w:spacing w:val="-2"/>
                <w:sz w:val="18"/>
                <w:szCs w:val="18"/>
              </w:rPr>
              <w:t>6.</w:t>
            </w:r>
            <w:r w:rsidRPr="00B86F37">
              <w:rPr>
                <w:rFonts w:hint="eastAsia"/>
                <w:spacing w:val="-2"/>
                <w:sz w:val="18"/>
                <w:szCs w:val="18"/>
              </w:rPr>
              <w:t>答辩依据</w:t>
            </w:r>
          </w:p>
        </w:tc>
        <w:tc>
          <w:tcPr>
            <w:tcW w:w="6168" w:type="dxa"/>
          </w:tcPr>
          <w:p w:rsidR="0072531E" w:rsidRPr="00B86F37" w:rsidRDefault="0072531E" w:rsidP="00B86F37">
            <w:pPr>
              <w:pStyle w:val="TableText"/>
              <w:spacing w:before="151" w:line="220" w:lineRule="auto"/>
              <w:ind w:left="102"/>
              <w:rPr>
                <w:sz w:val="18"/>
                <w:szCs w:val="18"/>
              </w:rPr>
            </w:pPr>
            <w:r w:rsidRPr="00B86F37">
              <w:rPr>
                <w:rFonts w:hint="eastAsia"/>
                <w:sz w:val="18"/>
                <w:szCs w:val="18"/>
              </w:rPr>
              <w:t>合同约定：</w:t>
            </w:r>
          </w:p>
          <w:p w:rsidR="0072531E" w:rsidRPr="00B86F37" w:rsidRDefault="0072531E" w:rsidP="00B86F37">
            <w:pPr>
              <w:pStyle w:val="TableText"/>
              <w:spacing w:before="264" w:line="360" w:lineRule="exact"/>
              <w:jc w:val="right"/>
              <w:rPr>
                <w:sz w:val="18"/>
                <w:szCs w:val="18"/>
              </w:rPr>
            </w:pPr>
            <w:r w:rsidRPr="00B86F37">
              <w:rPr>
                <w:rFonts w:hint="eastAsia"/>
                <w:spacing w:val="-2"/>
                <w:position w:val="13"/>
                <w:sz w:val="18"/>
                <w:szCs w:val="18"/>
              </w:rPr>
              <w:t>法律规定：《中华人民共和国证券法》</w:t>
            </w:r>
            <w:r w:rsidRPr="00B86F37">
              <w:rPr>
                <w:spacing w:val="-2"/>
                <w:position w:val="13"/>
                <w:sz w:val="18"/>
                <w:szCs w:val="18"/>
              </w:rPr>
              <w:t>(2014)</w:t>
            </w:r>
            <w:r w:rsidRPr="00B86F37">
              <w:rPr>
                <w:rFonts w:hint="eastAsia"/>
                <w:spacing w:val="-2"/>
                <w:position w:val="13"/>
                <w:sz w:val="18"/>
                <w:szCs w:val="18"/>
              </w:rPr>
              <w:t>第六十九条、《最高人民法院关</w:t>
            </w:r>
          </w:p>
          <w:p w:rsidR="0072531E" w:rsidRPr="00B86F37" w:rsidRDefault="0072531E" w:rsidP="00B86F37">
            <w:pPr>
              <w:pStyle w:val="TableText"/>
              <w:spacing w:line="218" w:lineRule="auto"/>
              <w:ind w:left="102"/>
              <w:rPr>
                <w:sz w:val="18"/>
                <w:szCs w:val="18"/>
              </w:rPr>
            </w:pPr>
            <w:r w:rsidRPr="00B86F37">
              <w:rPr>
                <w:rFonts w:hint="eastAsia"/>
                <w:spacing w:val="-1"/>
                <w:sz w:val="18"/>
                <w:szCs w:val="18"/>
              </w:rPr>
              <w:t>于审理证券市场虚假陈述侵权民事赔偿案件的若干规定》第十条</w:t>
            </w:r>
          </w:p>
        </w:tc>
      </w:tr>
      <w:tr w:rsidR="0072531E" w:rsidTr="00B86F37">
        <w:trPr>
          <w:trHeight w:val="1329"/>
        </w:trPr>
        <w:tc>
          <w:tcPr>
            <w:tcW w:w="8890" w:type="dxa"/>
            <w:gridSpan w:val="2"/>
          </w:tcPr>
          <w:p w:rsidR="0072531E" w:rsidRPr="00B86F37" w:rsidRDefault="0072531E" w:rsidP="00B86F37">
            <w:pPr>
              <w:pStyle w:val="TableText"/>
              <w:spacing w:before="193" w:line="220" w:lineRule="auto"/>
              <w:ind w:left="3699"/>
              <w:rPr>
                <w:sz w:val="29"/>
                <w:szCs w:val="29"/>
              </w:rPr>
            </w:pPr>
            <w:r w:rsidRPr="00B86F37">
              <w:rPr>
                <w:rFonts w:hint="eastAsia"/>
                <w:b/>
                <w:bCs/>
                <w:spacing w:val="2"/>
                <w:sz w:val="29"/>
                <w:szCs w:val="29"/>
              </w:rPr>
              <w:t>事实和理由</w:t>
            </w:r>
          </w:p>
          <w:p w:rsidR="0072531E" w:rsidRPr="00B86F37" w:rsidRDefault="0072531E" w:rsidP="00B86F37">
            <w:pPr>
              <w:pStyle w:val="TableText"/>
              <w:spacing w:before="283" w:line="219" w:lineRule="auto"/>
              <w:ind w:left="2479"/>
              <w:rPr>
                <w:sz w:val="29"/>
                <w:szCs w:val="29"/>
              </w:rPr>
            </w:pPr>
            <w:r w:rsidRPr="00B86F37">
              <w:rPr>
                <w:b/>
                <w:bCs/>
                <w:sz w:val="29"/>
                <w:szCs w:val="29"/>
              </w:rPr>
              <w:t>(</w:t>
            </w:r>
            <w:r w:rsidRPr="00B86F37">
              <w:rPr>
                <w:rFonts w:hint="eastAsia"/>
                <w:b/>
                <w:bCs/>
                <w:sz w:val="29"/>
                <w:szCs w:val="29"/>
              </w:rPr>
              <w:t>对起诉状事实与理由的确认或者异议</w:t>
            </w:r>
            <w:r w:rsidRPr="00B86F37">
              <w:rPr>
                <w:b/>
                <w:bCs/>
                <w:sz w:val="29"/>
                <w:szCs w:val="29"/>
              </w:rPr>
              <w:t>)</w:t>
            </w:r>
          </w:p>
        </w:tc>
      </w:tr>
      <w:tr w:rsidR="0072531E" w:rsidTr="00B86F37">
        <w:trPr>
          <w:trHeight w:val="759"/>
        </w:trPr>
        <w:tc>
          <w:tcPr>
            <w:tcW w:w="2722" w:type="dxa"/>
          </w:tcPr>
          <w:p w:rsidR="0072531E" w:rsidRPr="00B86F37" w:rsidRDefault="0072531E" w:rsidP="00B86F37">
            <w:pPr>
              <w:pStyle w:val="TableText"/>
              <w:spacing w:before="162" w:line="361" w:lineRule="exact"/>
              <w:ind w:left="114"/>
              <w:rPr>
                <w:sz w:val="18"/>
                <w:szCs w:val="18"/>
              </w:rPr>
            </w:pPr>
            <w:r w:rsidRPr="00B86F37">
              <w:rPr>
                <w:position w:val="13"/>
                <w:sz w:val="18"/>
                <w:szCs w:val="18"/>
              </w:rPr>
              <w:t>1.</w:t>
            </w:r>
            <w:r w:rsidRPr="00B86F37">
              <w:rPr>
                <w:rFonts w:hint="eastAsia"/>
                <w:position w:val="13"/>
                <w:sz w:val="18"/>
                <w:szCs w:val="18"/>
              </w:rPr>
              <w:t>对存在虚假陈述行为的情况有</w:t>
            </w:r>
          </w:p>
          <w:p w:rsidR="0072531E" w:rsidRPr="00B86F37" w:rsidRDefault="0072531E" w:rsidP="00B86F37">
            <w:pPr>
              <w:pStyle w:val="TableText"/>
              <w:spacing w:line="219" w:lineRule="auto"/>
              <w:ind w:left="94"/>
              <w:rPr>
                <w:sz w:val="18"/>
                <w:szCs w:val="18"/>
              </w:rPr>
            </w:pPr>
            <w:r w:rsidRPr="00B86F37">
              <w:rPr>
                <w:rFonts w:hint="eastAsia"/>
                <w:spacing w:val="-2"/>
                <w:sz w:val="18"/>
                <w:szCs w:val="18"/>
              </w:rPr>
              <w:t>无异议</w:t>
            </w:r>
          </w:p>
        </w:tc>
        <w:tc>
          <w:tcPr>
            <w:tcW w:w="6168" w:type="dxa"/>
          </w:tcPr>
          <w:p w:rsidR="0072531E" w:rsidRPr="00B86F37" w:rsidRDefault="0072531E" w:rsidP="00B86F37">
            <w:pPr>
              <w:pStyle w:val="TableText"/>
              <w:spacing w:before="173" w:line="220" w:lineRule="auto"/>
              <w:ind w:left="102"/>
              <w:rPr>
                <w:rFonts w:ascii="MS Gothic" w:eastAsia="MS Gothic" w:hAnsi="MS Gothic" w:cs="MS Gothic"/>
                <w:sz w:val="18"/>
                <w:szCs w:val="18"/>
              </w:rPr>
            </w:pPr>
            <w:r w:rsidRPr="00B86F37">
              <w:rPr>
                <w:rFonts w:hint="eastAsia"/>
                <w:spacing w:val="-5"/>
                <w:sz w:val="18"/>
                <w:szCs w:val="18"/>
              </w:rPr>
              <w:t>无</w:t>
            </w:r>
            <w:r w:rsidRPr="00B86F37">
              <w:rPr>
                <w:rFonts w:ascii="MS Gothic" w:eastAsia="MS Gothic" w:hAnsi="MS Gothic" w:cs="MS Gothic" w:hint="eastAsia"/>
                <w:spacing w:val="-5"/>
                <w:sz w:val="18"/>
                <w:szCs w:val="18"/>
              </w:rPr>
              <w:t>☑</w:t>
            </w:r>
          </w:p>
          <w:p w:rsidR="0072531E" w:rsidRPr="00B86F37" w:rsidRDefault="0072531E" w:rsidP="00B86F37">
            <w:pPr>
              <w:pStyle w:val="TableText"/>
              <w:spacing w:before="165" w:line="200" w:lineRule="auto"/>
              <w:ind w:left="102"/>
              <w:rPr>
                <w:sz w:val="18"/>
                <w:szCs w:val="18"/>
              </w:rPr>
            </w:pPr>
            <w:r w:rsidRPr="00B86F37">
              <w:rPr>
                <w:rFonts w:hint="eastAsia"/>
                <w:spacing w:val="-3"/>
                <w:sz w:val="18"/>
                <w:szCs w:val="18"/>
              </w:rPr>
              <w:t>有□</w:t>
            </w:r>
            <w:r w:rsidRPr="00B86F37">
              <w:rPr>
                <w:spacing w:val="13"/>
                <w:sz w:val="18"/>
                <w:szCs w:val="18"/>
              </w:rPr>
              <w:t xml:space="preserve">  </w:t>
            </w:r>
            <w:r w:rsidRPr="00B86F37">
              <w:rPr>
                <w:rFonts w:hint="eastAsia"/>
                <w:spacing w:val="-3"/>
                <w:sz w:val="18"/>
                <w:szCs w:val="18"/>
              </w:rPr>
              <w:t>事实和理由：</w:t>
            </w:r>
          </w:p>
        </w:tc>
      </w:tr>
      <w:tr w:rsidR="0072531E" w:rsidTr="00B86F37">
        <w:trPr>
          <w:trHeight w:val="749"/>
        </w:trPr>
        <w:tc>
          <w:tcPr>
            <w:tcW w:w="2722" w:type="dxa"/>
          </w:tcPr>
          <w:p w:rsidR="0072531E" w:rsidRPr="00B86F37" w:rsidRDefault="0072531E" w:rsidP="00B86F37">
            <w:pPr>
              <w:pStyle w:val="TableText"/>
              <w:spacing w:before="83" w:line="274" w:lineRule="auto"/>
              <w:ind w:left="94" w:right="75"/>
              <w:rPr>
                <w:sz w:val="18"/>
                <w:szCs w:val="18"/>
              </w:rPr>
            </w:pPr>
            <w:r w:rsidRPr="00B86F37">
              <w:rPr>
                <w:spacing w:val="1"/>
                <w:sz w:val="18"/>
                <w:szCs w:val="18"/>
              </w:rPr>
              <w:t>2.</w:t>
            </w:r>
            <w:r w:rsidRPr="00B86F37">
              <w:rPr>
                <w:rFonts w:hint="eastAsia"/>
                <w:spacing w:val="1"/>
                <w:sz w:val="18"/>
                <w:szCs w:val="18"/>
              </w:rPr>
              <w:t>对有无监管部门的认定、处罚</w:t>
            </w:r>
            <w:r w:rsidRPr="00B86F37">
              <w:rPr>
                <w:spacing w:val="5"/>
                <w:sz w:val="18"/>
                <w:szCs w:val="18"/>
              </w:rPr>
              <w:t xml:space="preserve"> </w:t>
            </w:r>
            <w:r w:rsidRPr="00B86F37">
              <w:rPr>
                <w:rFonts w:hint="eastAsia"/>
                <w:spacing w:val="-2"/>
                <w:sz w:val="18"/>
                <w:szCs w:val="18"/>
              </w:rPr>
              <w:t>有无异议</w:t>
            </w:r>
          </w:p>
        </w:tc>
        <w:tc>
          <w:tcPr>
            <w:tcW w:w="6168" w:type="dxa"/>
          </w:tcPr>
          <w:p w:rsidR="0072531E" w:rsidRPr="00B86F37" w:rsidRDefault="0072531E" w:rsidP="00B86F37">
            <w:pPr>
              <w:pStyle w:val="TableText"/>
              <w:spacing w:before="84" w:line="220" w:lineRule="auto"/>
              <w:ind w:left="102"/>
              <w:rPr>
                <w:rFonts w:ascii="MS Gothic" w:eastAsia="MS Gothic" w:hAnsi="MS Gothic" w:cs="MS Gothic"/>
                <w:sz w:val="18"/>
                <w:szCs w:val="18"/>
              </w:rPr>
            </w:pPr>
            <w:r w:rsidRPr="00B86F37">
              <w:rPr>
                <w:rFonts w:hint="eastAsia"/>
                <w:spacing w:val="-5"/>
                <w:sz w:val="18"/>
                <w:szCs w:val="18"/>
              </w:rPr>
              <w:t>无</w:t>
            </w:r>
            <w:r w:rsidRPr="00B86F37">
              <w:rPr>
                <w:rFonts w:ascii="MS Gothic" w:eastAsia="MS Gothic" w:hAnsi="MS Gothic" w:cs="MS Gothic" w:hint="eastAsia"/>
                <w:spacing w:val="-5"/>
                <w:sz w:val="18"/>
                <w:szCs w:val="18"/>
              </w:rPr>
              <w:t>☑</w:t>
            </w:r>
          </w:p>
          <w:p w:rsidR="0072531E" w:rsidRPr="00B86F37" w:rsidRDefault="0072531E" w:rsidP="00B86F37">
            <w:pPr>
              <w:pStyle w:val="TableText"/>
              <w:spacing w:before="85" w:line="220" w:lineRule="auto"/>
              <w:ind w:left="102"/>
              <w:rPr>
                <w:sz w:val="18"/>
                <w:szCs w:val="18"/>
              </w:rPr>
            </w:pPr>
            <w:r w:rsidRPr="00B86F37">
              <w:rPr>
                <w:rFonts w:hint="eastAsia"/>
                <w:sz w:val="18"/>
                <w:szCs w:val="18"/>
              </w:rPr>
              <w:t>有□事实和理由：</w:t>
            </w:r>
          </w:p>
        </w:tc>
      </w:tr>
      <w:tr w:rsidR="0072531E" w:rsidTr="00B86F37">
        <w:trPr>
          <w:trHeight w:val="719"/>
        </w:trPr>
        <w:tc>
          <w:tcPr>
            <w:tcW w:w="2722" w:type="dxa"/>
          </w:tcPr>
          <w:p w:rsidR="0072531E" w:rsidRPr="00B86F37" w:rsidRDefault="0072531E" w:rsidP="00B86F37">
            <w:pPr>
              <w:pStyle w:val="TableText"/>
              <w:spacing w:before="63" w:line="218" w:lineRule="auto"/>
              <w:ind w:left="94"/>
              <w:rPr>
                <w:sz w:val="18"/>
                <w:szCs w:val="18"/>
              </w:rPr>
            </w:pPr>
            <w:r w:rsidRPr="00B86F37">
              <w:rPr>
                <w:spacing w:val="-1"/>
                <w:sz w:val="18"/>
                <w:szCs w:val="18"/>
              </w:rPr>
              <w:t>3.</w:t>
            </w:r>
            <w:r w:rsidRPr="00B86F37">
              <w:rPr>
                <w:rFonts w:hint="eastAsia"/>
                <w:spacing w:val="-1"/>
                <w:sz w:val="18"/>
                <w:szCs w:val="18"/>
              </w:rPr>
              <w:t>对原告交易情况有无异议</w:t>
            </w:r>
          </w:p>
        </w:tc>
        <w:tc>
          <w:tcPr>
            <w:tcW w:w="6168" w:type="dxa"/>
          </w:tcPr>
          <w:p w:rsidR="0072531E" w:rsidRPr="00B86F37" w:rsidRDefault="0072531E" w:rsidP="00B86F37">
            <w:pPr>
              <w:pStyle w:val="TableText"/>
              <w:spacing w:before="65" w:line="310" w:lineRule="exact"/>
              <w:ind w:left="102"/>
              <w:rPr>
                <w:rFonts w:ascii="MS Gothic" w:eastAsia="MS Gothic" w:hAnsi="MS Gothic" w:cs="MS Gothic"/>
                <w:sz w:val="18"/>
                <w:szCs w:val="18"/>
              </w:rPr>
            </w:pPr>
            <w:r w:rsidRPr="00B86F37">
              <w:rPr>
                <w:rFonts w:hint="eastAsia"/>
                <w:spacing w:val="-5"/>
                <w:position w:val="10"/>
                <w:sz w:val="18"/>
                <w:szCs w:val="18"/>
              </w:rPr>
              <w:t>无</w:t>
            </w:r>
            <w:r w:rsidRPr="00B86F37">
              <w:rPr>
                <w:rFonts w:ascii="MS Gothic" w:eastAsia="MS Gothic" w:hAnsi="MS Gothic" w:cs="MS Gothic" w:hint="eastAsia"/>
                <w:spacing w:val="-5"/>
                <w:position w:val="10"/>
                <w:sz w:val="18"/>
                <w:szCs w:val="18"/>
              </w:rPr>
              <w:t>☑</w:t>
            </w:r>
          </w:p>
          <w:p w:rsidR="0072531E" w:rsidRPr="00B86F37" w:rsidRDefault="0072531E" w:rsidP="00B86F37">
            <w:pPr>
              <w:pStyle w:val="TableText"/>
              <w:spacing w:line="220" w:lineRule="auto"/>
              <w:ind w:left="102"/>
              <w:rPr>
                <w:sz w:val="18"/>
                <w:szCs w:val="18"/>
              </w:rPr>
            </w:pPr>
            <w:r w:rsidRPr="00B86F37">
              <w:rPr>
                <w:rFonts w:hint="eastAsia"/>
                <w:spacing w:val="13"/>
                <w:sz w:val="18"/>
                <w:szCs w:val="18"/>
              </w:rPr>
              <w:t>有口</w:t>
            </w:r>
          </w:p>
        </w:tc>
      </w:tr>
      <w:tr w:rsidR="0072531E" w:rsidTr="00B86F37">
        <w:trPr>
          <w:trHeight w:val="730"/>
        </w:trPr>
        <w:tc>
          <w:tcPr>
            <w:tcW w:w="2722" w:type="dxa"/>
          </w:tcPr>
          <w:p w:rsidR="0072531E" w:rsidRPr="00B86F37" w:rsidRDefault="0072531E" w:rsidP="00B86F37">
            <w:pPr>
              <w:pStyle w:val="TableText"/>
              <w:spacing w:before="85" w:line="219" w:lineRule="auto"/>
              <w:ind w:left="94"/>
              <w:rPr>
                <w:sz w:val="18"/>
                <w:szCs w:val="18"/>
              </w:rPr>
            </w:pPr>
            <w:r w:rsidRPr="00B86F37">
              <w:rPr>
                <w:spacing w:val="-1"/>
                <w:sz w:val="18"/>
                <w:szCs w:val="18"/>
              </w:rPr>
              <w:t>4.</w:t>
            </w:r>
            <w:r w:rsidRPr="00B86F37">
              <w:rPr>
                <w:rFonts w:hint="eastAsia"/>
                <w:spacing w:val="-1"/>
                <w:sz w:val="18"/>
                <w:szCs w:val="18"/>
              </w:rPr>
              <w:t>对虚假陈述的重大性有无异议</w:t>
            </w:r>
          </w:p>
        </w:tc>
        <w:tc>
          <w:tcPr>
            <w:tcW w:w="6168" w:type="dxa"/>
          </w:tcPr>
          <w:p w:rsidR="0072531E" w:rsidRPr="00B86F37" w:rsidRDefault="0072531E" w:rsidP="00B86F37">
            <w:pPr>
              <w:pStyle w:val="TableText"/>
              <w:spacing w:before="66" w:line="220" w:lineRule="auto"/>
              <w:ind w:left="102"/>
              <w:rPr>
                <w:sz w:val="18"/>
                <w:szCs w:val="18"/>
              </w:rPr>
            </w:pPr>
            <w:r w:rsidRPr="00B86F37">
              <w:rPr>
                <w:rFonts w:hint="eastAsia"/>
                <w:spacing w:val="13"/>
                <w:sz w:val="18"/>
                <w:szCs w:val="18"/>
              </w:rPr>
              <w:t>无口</w:t>
            </w:r>
          </w:p>
          <w:p w:rsidR="0072531E" w:rsidRPr="00B86F37" w:rsidRDefault="0072531E" w:rsidP="00B86F37">
            <w:pPr>
              <w:pStyle w:val="TableText"/>
              <w:spacing w:before="123" w:line="219" w:lineRule="auto"/>
              <w:ind w:left="102"/>
              <w:rPr>
                <w:sz w:val="18"/>
                <w:szCs w:val="18"/>
              </w:rPr>
            </w:pPr>
            <w:r w:rsidRPr="00B86F37">
              <w:rPr>
                <w:rFonts w:hint="eastAsia"/>
                <w:spacing w:val="-1"/>
                <w:sz w:val="18"/>
                <w:szCs w:val="18"/>
              </w:rPr>
              <w:t>有</w:t>
            </w:r>
            <w:r w:rsidRPr="00B86F37">
              <w:rPr>
                <w:rFonts w:ascii="MS Gothic" w:eastAsia="MS Gothic" w:hAnsi="MS Gothic" w:cs="MS Gothic" w:hint="eastAsia"/>
                <w:spacing w:val="-1"/>
                <w:sz w:val="18"/>
                <w:szCs w:val="18"/>
              </w:rPr>
              <w:t>☑</w:t>
            </w:r>
            <w:r w:rsidRPr="00B86F37">
              <w:rPr>
                <w:rFonts w:hint="eastAsia"/>
                <w:spacing w:val="-1"/>
                <w:sz w:val="18"/>
                <w:szCs w:val="18"/>
              </w:rPr>
              <w:t>上海</w:t>
            </w:r>
            <w:r w:rsidRPr="00B86F37">
              <w:rPr>
                <w:spacing w:val="-1"/>
                <w:sz w:val="18"/>
                <w:szCs w:val="18"/>
              </w:rPr>
              <w:t>XX</w:t>
            </w:r>
            <w:r w:rsidRPr="00B86F37">
              <w:rPr>
                <w:rFonts w:hint="eastAsia"/>
                <w:spacing w:val="-1"/>
                <w:sz w:val="18"/>
                <w:szCs w:val="18"/>
              </w:rPr>
              <w:t>股份有限公司实施的虚假陈述不具有重大性</w:t>
            </w:r>
          </w:p>
        </w:tc>
      </w:tr>
      <w:tr w:rsidR="0072531E" w:rsidTr="00B86F37">
        <w:trPr>
          <w:trHeight w:val="1249"/>
        </w:trPr>
        <w:tc>
          <w:tcPr>
            <w:tcW w:w="2722" w:type="dxa"/>
          </w:tcPr>
          <w:p w:rsidR="0072531E" w:rsidRPr="00B86F37" w:rsidRDefault="0072531E" w:rsidP="00B86F37">
            <w:pPr>
              <w:pStyle w:val="TableText"/>
              <w:spacing w:before="75" w:line="274" w:lineRule="auto"/>
              <w:ind w:left="94" w:right="107"/>
              <w:rPr>
                <w:sz w:val="18"/>
                <w:szCs w:val="18"/>
              </w:rPr>
            </w:pPr>
            <w:r w:rsidRPr="00B86F37">
              <w:rPr>
                <w:spacing w:val="-1"/>
                <w:sz w:val="18"/>
                <w:szCs w:val="18"/>
              </w:rPr>
              <w:t>5.</w:t>
            </w:r>
            <w:r w:rsidRPr="00B86F37">
              <w:rPr>
                <w:rFonts w:hint="eastAsia"/>
                <w:spacing w:val="-1"/>
                <w:sz w:val="18"/>
                <w:szCs w:val="18"/>
              </w:rPr>
              <w:t>对虚假陈述与原告交易行为之</w:t>
            </w:r>
            <w:r w:rsidRPr="00B86F37">
              <w:rPr>
                <w:spacing w:val="3"/>
                <w:sz w:val="18"/>
                <w:szCs w:val="18"/>
              </w:rPr>
              <w:t xml:space="preserve"> </w:t>
            </w:r>
            <w:r w:rsidRPr="00B86F37">
              <w:rPr>
                <w:rFonts w:hint="eastAsia"/>
                <w:sz w:val="18"/>
                <w:szCs w:val="18"/>
              </w:rPr>
              <w:t>间的因果关系有无异议</w:t>
            </w:r>
          </w:p>
        </w:tc>
        <w:tc>
          <w:tcPr>
            <w:tcW w:w="6168" w:type="dxa"/>
          </w:tcPr>
          <w:p w:rsidR="0072531E" w:rsidRPr="00B86F37" w:rsidRDefault="0072531E" w:rsidP="00B86F37">
            <w:pPr>
              <w:pStyle w:val="TableText"/>
              <w:spacing w:before="96" w:line="220" w:lineRule="auto"/>
              <w:ind w:left="102"/>
              <w:rPr>
                <w:sz w:val="18"/>
                <w:szCs w:val="18"/>
              </w:rPr>
            </w:pPr>
            <w:r w:rsidRPr="00B86F37">
              <w:rPr>
                <w:rFonts w:hint="eastAsia"/>
                <w:spacing w:val="13"/>
                <w:sz w:val="18"/>
                <w:szCs w:val="18"/>
              </w:rPr>
              <w:t>无口</w:t>
            </w:r>
          </w:p>
          <w:p w:rsidR="0072531E" w:rsidRPr="00B86F37" w:rsidRDefault="0072531E" w:rsidP="00B86F37">
            <w:pPr>
              <w:pStyle w:val="TableText"/>
              <w:spacing w:before="64" w:line="295" w:lineRule="auto"/>
              <w:ind w:left="102" w:right="105"/>
              <w:rPr>
                <w:sz w:val="18"/>
                <w:szCs w:val="18"/>
              </w:rPr>
            </w:pPr>
            <w:r w:rsidRPr="00B86F37">
              <w:rPr>
                <w:rFonts w:hint="eastAsia"/>
                <w:sz w:val="18"/>
                <w:szCs w:val="18"/>
              </w:rPr>
              <w:t>有</w:t>
            </w:r>
            <w:r w:rsidRPr="00B86F37">
              <w:rPr>
                <w:rFonts w:ascii="MS Gothic" w:eastAsia="MS Gothic" w:hAnsi="MS Gothic" w:cs="MS Gothic" w:hint="eastAsia"/>
                <w:sz w:val="18"/>
                <w:szCs w:val="18"/>
              </w:rPr>
              <w:t>☑</w:t>
            </w:r>
            <w:r w:rsidRPr="00B86F37">
              <w:rPr>
                <w:rFonts w:hint="eastAsia"/>
                <w:sz w:val="18"/>
                <w:szCs w:val="18"/>
              </w:rPr>
              <w:t>事实和理由：原告在实施日后购入上海</w:t>
            </w:r>
            <w:r w:rsidRPr="00B86F37">
              <w:rPr>
                <w:sz w:val="18"/>
                <w:szCs w:val="18"/>
              </w:rPr>
              <w:t>XX</w:t>
            </w:r>
            <w:r w:rsidRPr="00B86F37">
              <w:rPr>
                <w:rFonts w:hint="eastAsia"/>
                <w:sz w:val="18"/>
                <w:szCs w:val="18"/>
              </w:rPr>
              <w:t>股份有</w:t>
            </w:r>
            <w:r w:rsidRPr="00B86F37">
              <w:rPr>
                <w:rFonts w:hint="eastAsia"/>
                <w:spacing w:val="-1"/>
                <w:sz w:val="18"/>
                <w:szCs w:val="18"/>
              </w:rPr>
              <w:t>限公司股票的交易行</w:t>
            </w:r>
            <w:r w:rsidRPr="00B86F37">
              <w:rPr>
                <w:sz w:val="18"/>
                <w:szCs w:val="18"/>
              </w:rPr>
              <w:t xml:space="preserve">   </w:t>
            </w:r>
            <w:r w:rsidRPr="00B86F37">
              <w:rPr>
                <w:rFonts w:hint="eastAsia"/>
                <w:sz w:val="18"/>
                <w:szCs w:val="18"/>
              </w:rPr>
              <w:t>为，是受到了虚假陈述实施后发生的重大资产重组等其他重大事件的影响，</w:t>
            </w:r>
            <w:r w:rsidRPr="00B86F37">
              <w:rPr>
                <w:spacing w:val="8"/>
                <w:sz w:val="18"/>
                <w:szCs w:val="18"/>
              </w:rPr>
              <w:t xml:space="preserve"> </w:t>
            </w:r>
            <w:r w:rsidRPr="00B86F37">
              <w:rPr>
                <w:rFonts w:hint="eastAsia"/>
                <w:sz w:val="18"/>
                <w:szCs w:val="18"/>
              </w:rPr>
              <w:t>而并非受到证券虚假陈述的影响，本案中交易因果关系不成立。</w:t>
            </w:r>
          </w:p>
        </w:tc>
      </w:tr>
      <w:tr w:rsidR="0072531E" w:rsidTr="00B86F37">
        <w:trPr>
          <w:trHeight w:val="939"/>
        </w:trPr>
        <w:tc>
          <w:tcPr>
            <w:tcW w:w="2722" w:type="dxa"/>
          </w:tcPr>
          <w:p w:rsidR="0072531E" w:rsidRPr="00B86F37" w:rsidRDefault="0072531E" w:rsidP="00B86F37">
            <w:pPr>
              <w:pStyle w:val="TableText"/>
              <w:spacing w:before="86" w:line="264" w:lineRule="auto"/>
              <w:ind w:left="94" w:right="83"/>
              <w:rPr>
                <w:sz w:val="18"/>
                <w:szCs w:val="18"/>
              </w:rPr>
            </w:pPr>
            <w:r w:rsidRPr="00B86F37">
              <w:rPr>
                <w:sz w:val="18"/>
                <w:szCs w:val="18"/>
              </w:rPr>
              <w:t>6.</w:t>
            </w:r>
            <w:r w:rsidRPr="00B86F37">
              <w:rPr>
                <w:rFonts w:hint="eastAsia"/>
                <w:sz w:val="18"/>
                <w:szCs w:val="18"/>
              </w:rPr>
              <w:t>对虚假陈述与原告损失之间的</w:t>
            </w:r>
            <w:r w:rsidRPr="00B86F37">
              <w:rPr>
                <w:spacing w:val="12"/>
                <w:sz w:val="18"/>
                <w:szCs w:val="18"/>
              </w:rPr>
              <w:t xml:space="preserve"> </w:t>
            </w:r>
            <w:r w:rsidRPr="00B86F37">
              <w:rPr>
                <w:rFonts w:hint="eastAsia"/>
                <w:spacing w:val="1"/>
                <w:sz w:val="18"/>
                <w:szCs w:val="18"/>
              </w:rPr>
              <w:t>因果关系有无异议</w:t>
            </w:r>
          </w:p>
        </w:tc>
        <w:tc>
          <w:tcPr>
            <w:tcW w:w="6168" w:type="dxa"/>
          </w:tcPr>
          <w:p w:rsidR="0072531E" w:rsidRPr="00B86F37" w:rsidRDefault="0072531E" w:rsidP="00B86F37">
            <w:pPr>
              <w:pStyle w:val="TableText"/>
              <w:spacing w:before="87" w:line="220" w:lineRule="auto"/>
              <w:ind w:left="102"/>
              <w:rPr>
                <w:sz w:val="18"/>
                <w:szCs w:val="18"/>
              </w:rPr>
            </w:pPr>
            <w:r w:rsidRPr="00B86F37">
              <w:rPr>
                <w:rFonts w:hint="eastAsia"/>
                <w:spacing w:val="13"/>
                <w:sz w:val="18"/>
                <w:szCs w:val="18"/>
              </w:rPr>
              <w:t>无口</w:t>
            </w:r>
          </w:p>
          <w:p w:rsidR="0072531E" w:rsidRPr="00B86F37" w:rsidRDefault="0072531E" w:rsidP="00B86F37">
            <w:pPr>
              <w:pStyle w:val="TableText"/>
              <w:spacing w:before="93" w:line="263" w:lineRule="auto"/>
              <w:ind w:left="102" w:right="292" w:firstLine="9"/>
              <w:rPr>
                <w:sz w:val="18"/>
                <w:szCs w:val="18"/>
              </w:rPr>
            </w:pPr>
            <w:r w:rsidRPr="00B86F37">
              <w:rPr>
                <w:rFonts w:hint="eastAsia"/>
                <w:sz w:val="18"/>
                <w:szCs w:val="18"/>
              </w:rPr>
              <w:t>有</w:t>
            </w:r>
            <w:r w:rsidRPr="00B86F37">
              <w:rPr>
                <w:rFonts w:ascii="MS Gothic" w:eastAsia="MS Gothic" w:hAnsi="MS Gothic" w:cs="MS Gothic" w:hint="eastAsia"/>
                <w:sz w:val="18"/>
                <w:szCs w:val="18"/>
              </w:rPr>
              <w:t>☑</w:t>
            </w:r>
            <w:r w:rsidRPr="00B86F37">
              <w:rPr>
                <w:rFonts w:hint="eastAsia"/>
                <w:sz w:val="18"/>
                <w:szCs w:val="18"/>
              </w:rPr>
              <w:t>事实和理由：原告的损失系其参与股市交易行为</w:t>
            </w:r>
            <w:r w:rsidRPr="00B86F37">
              <w:rPr>
                <w:rFonts w:hint="eastAsia"/>
                <w:spacing w:val="-1"/>
                <w:sz w:val="18"/>
                <w:szCs w:val="18"/>
              </w:rPr>
              <w:t>的正常风险，所产生</w:t>
            </w:r>
            <w:r w:rsidRPr="00B86F37">
              <w:rPr>
                <w:sz w:val="18"/>
                <w:szCs w:val="18"/>
              </w:rPr>
              <w:t xml:space="preserve"> </w:t>
            </w:r>
            <w:r w:rsidRPr="00B86F37">
              <w:rPr>
                <w:rFonts w:hint="eastAsia"/>
                <w:sz w:val="18"/>
                <w:szCs w:val="18"/>
              </w:rPr>
              <w:t>的价格落差损失，应由其自行承担。</w:t>
            </w:r>
          </w:p>
        </w:tc>
      </w:tr>
      <w:tr w:rsidR="0072531E" w:rsidTr="00B86F37">
        <w:trPr>
          <w:trHeight w:val="625"/>
        </w:trPr>
        <w:tc>
          <w:tcPr>
            <w:tcW w:w="2722" w:type="dxa"/>
          </w:tcPr>
          <w:p w:rsidR="0072531E" w:rsidRPr="00B86F37" w:rsidRDefault="0072531E" w:rsidP="00B86F37">
            <w:pPr>
              <w:pStyle w:val="TableText"/>
              <w:spacing w:before="86" w:line="218" w:lineRule="auto"/>
              <w:ind w:left="94"/>
              <w:rPr>
                <w:sz w:val="18"/>
                <w:szCs w:val="18"/>
              </w:rPr>
            </w:pPr>
            <w:r w:rsidRPr="00B86F37">
              <w:rPr>
                <w:spacing w:val="-1"/>
                <w:sz w:val="18"/>
                <w:szCs w:val="18"/>
              </w:rPr>
              <w:t>7.</w:t>
            </w:r>
            <w:r w:rsidRPr="00B86F37">
              <w:rPr>
                <w:rFonts w:hint="eastAsia"/>
                <w:spacing w:val="-1"/>
                <w:sz w:val="18"/>
                <w:szCs w:val="18"/>
              </w:rPr>
              <w:t>对原告损失情况有无异议</w:t>
            </w:r>
          </w:p>
        </w:tc>
        <w:tc>
          <w:tcPr>
            <w:tcW w:w="6168" w:type="dxa"/>
          </w:tcPr>
          <w:p w:rsidR="0072531E" w:rsidRPr="00B86F37" w:rsidRDefault="0072531E" w:rsidP="00B86F37">
            <w:pPr>
              <w:pStyle w:val="TableText"/>
              <w:spacing w:before="78" w:line="220" w:lineRule="auto"/>
              <w:ind w:left="102"/>
              <w:rPr>
                <w:sz w:val="18"/>
                <w:szCs w:val="18"/>
              </w:rPr>
            </w:pPr>
            <w:r w:rsidRPr="00B86F37">
              <w:rPr>
                <w:rFonts w:hint="eastAsia"/>
                <w:spacing w:val="13"/>
                <w:sz w:val="18"/>
                <w:szCs w:val="18"/>
              </w:rPr>
              <w:t>无口</w:t>
            </w:r>
          </w:p>
          <w:p w:rsidR="0072531E" w:rsidRPr="00B86F37" w:rsidRDefault="0072531E" w:rsidP="00B86F37">
            <w:pPr>
              <w:pStyle w:val="TableText"/>
              <w:spacing w:before="103" w:line="218" w:lineRule="auto"/>
              <w:ind w:left="102"/>
              <w:rPr>
                <w:sz w:val="18"/>
                <w:szCs w:val="18"/>
              </w:rPr>
            </w:pPr>
            <w:r w:rsidRPr="00B86F37">
              <w:rPr>
                <w:rFonts w:hint="eastAsia"/>
                <w:sz w:val="18"/>
                <w:szCs w:val="18"/>
              </w:rPr>
              <w:t>有</w:t>
            </w:r>
            <w:r w:rsidRPr="00B86F37">
              <w:rPr>
                <w:rFonts w:ascii="MS Gothic" w:eastAsia="MS Gothic" w:hAnsi="MS Gothic" w:cs="MS Gothic" w:hint="eastAsia"/>
                <w:sz w:val="18"/>
                <w:szCs w:val="18"/>
              </w:rPr>
              <w:t>☑</w:t>
            </w:r>
            <w:r w:rsidRPr="00B86F37">
              <w:rPr>
                <w:rFonts w:hint="eastAsia"/>
                <w:sz w:val="18"/>
                <w:szCs w:val="18"/>
              </w:rPr>
              <w:t>事实和理由：被告不应向原告承担损失赔</w:t>
            </w:r>
            <w:r w:rsidRPr="00B86F37">
              <w:rPr>
                <w:rFonts w:hint="eastAsia"/>
                <w:spacing w:val="-1"/>
                <w:sz w:val="18"/>
                <w:szCs w:val="18"/>
              </w:rPr>
              <w:t>偿责任。</w:t>
            </w:r>
          </w:p>
        </w:tc>
      </w:tr>
    </w:tbl>
    <w:p w:rsidR="0072531E" w:rsidRDefault="0072531E">
      <w:pPr>
        <w:spacing w:before="324" w:line="184" w:lineRule="auto"/>
        <w:ind w:left="214"/>
        <w:rPr>
          <w:rFonts w:ascii="宋体" w:hAnsi="宋体" w:cs="宋体"/>
          <w:sz w:val="27"/>
          <w:szCs w:val="27"/>
        </w:rPr>
      </w:pPr>
      <w:r>
        <w:rPr>
          <w:rFonts w:ascii="宋体" w:hAnsi="宋体" w:cs="宋体"/>
          <w:spacing w:val="-2"/>
          <w:sz w:val="27"/>
          <w:szCs w:val="27"/>
        </w:rPr>
        <w:t>—152—</w:t>
      </w:r>
    </w:p>
    <w:p w:rsidR="0072531E" w:rsidRDefault="0072531E">
      <w:pPr>
        <w:spacing w:line="184" w:lineRule="auto"/>
        <w:rPr>
          <w:rFonts w:ascii="宋体" w:hAnsi="宋体" w:cs="宋体"/>
          <w:sz w:val="27"/>
          <w:szCs w:val="27"/>
        </w:rPr>
        <w:sectPr w:rsidR="0072531E">
          <w:headerReference w:type="default" r:id="rId153"/>
          <w:footerReference w:type="default" r:id="rId154"/>
          <w:pgSz w:w="11750" w:h="16840"/>
          <w:pgMar w:top="400" w:right="1254" w:bottom="400" w:left="1594" w:header="0" w:footer="0" w:gutter="0"/>
          <w:cols w:space="720"/>
        </w:sectPr>
      </w:pPr>
    </w:p>
    <w:p w:rsidR="0072531E" w:rsidRDefault="0072531E">
      <w:pPr>
        <w:spacing w:line="149" w:lineRule="exact"/>
        <w:ind w:firstLine="4805"/>
      </w:pPr>
      <w:r w:rsidRPr="00B86F37">
        <w:rPr>
          <w:noProof/>
          <w:position w:val="-2"/>
          <w:lang w:eastAsia="zh-CN"/>
        </w:rPr>
        <w:pict>
          <v:shape id="IM 32" o:spid="_x0000_i1035" type="#_x0000_t75" style="width:30.75pt;height:7.5pt;visibility:visible">
            <v:imagedata r:id="rId155" o:title=""/>
          </v:shape>
        </w:pict>
      </w:r>
    </w:p>
    <w:p w:rsidR="0072531E" w:rsidRDefault="0072531E">
      <w:pPr>
        <w:spacing w:before="189" w:line="91" w:lineRule="exact"/>
        <w:ind w:firstLine="4124"/>
      </w:pPr>
      <w:r w:rsidRPr="00B86F37">
        <w:rPr>
          <w:noProof/>
          <w:position w:val="-1"/>
          <w:lang w:eastAsia="zh-CN"/>
        </w:rPr>
        <w:pict>
          <v:shape id="IM 34" o:spid="_x0000_i1036" type="#_x0000_t75" style="width:6.75pt;height:4.5pt;visibility:visible">
            <v:imagedata r:id="rId156" o:title=""/>
          </v:shape>
        </w:pict>
      </w:r>
    </w:p>
    <w:p w:rsidR="0072531E" w:rsidRDefault="0072531E">
      <w:pPr>
        <w:spacing w:before="70"/>
      </w:pPr>
    </w:p>
    <w:p w:rsidR="0072531E" w:rsidRDefault="0072531E">
      <w:pPr>
        <w:spacing w:before="70"/>
      </w:pPr>
    </w:p>
    <w:p w:rsidR="0072531E" w:rsidRDefault="0072531E">
      <w:pPr>
        <w:spacing w:before="70"/>
      </w:pPr>
    </w:p>
    <w:tbl>
      <w:tblPr>
        <w:tblW w:w="89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732"/>
        <w:gridCol w:w="6188"/>
      </w:tblGrid>
      <w:tr w:rsidR="0072531E" w:rsidTr="00B86F37">
        <w:trPr>
          <w:trHeight w:val="1272"/>
        </w:trPr>
        <w:tc>
          <w:tcPr>
            <w:tcW w:w="2732" w:type="dxa"/>
          </w:tcPr>
          <w:p w:rsidR="0072531E" w:rsidRDefault="0072531E" w:rsidP="00B86F37">
            <w:pPr>
              <w:pStyle w:val="TableText"/>
              <w:spacing w:before="80" w:line="286" w:lineRule="auto"/>
              <w:ind w:left="105"/>
            </w:pPr>
            <w:r w:rsidRPr="00B86F37">
              <w:rPr>
                <w:spacing w:val="-2"/>
              </w:rPr>
              <w:t>8.</w:t>
            </w:r>
            <w:r w:rsidRPr="00B86F37">
              <w:rPr>
                <w:rFonts w:hint="eastAsia"/>
                <w:spacing w:val="-2"/>
              </w:rPr>
              <w:t>对原告请求发行人的控股股</w:t>
            </w:r>
            <w:r w:rsidRPr="00B86F37">
              <w:rPr>
                <w:spacing w:val="-2"/>
              </w:rPr>
              <w:t xml:space="preserve">  </w:t>
            </w:r>
            <w:r w:rsidRPr="00B86F37">
              <w:rPr>
                <w:rFonts w:hint="eastAsia"/>
                <w:spacing w:val="-4"/>
              </w:rPr>
              <w:t>东、实际控制人、董监高、相关</w:t>
            </w:r>
            <w:r w:rsidRPr="00B86F37">
              <w:rPr>
                <w:spacing w:val="11"/>
              </w:rPr>
              <w:t xml:space="preserve"> </w:t>
            </w:r>
            <w:r w:rsidRPr="00B86F37">
              <w:rPr>
                <w:rFonts w:hint="eastAsia"/>
                <w:spacing w:val="-4"/>
              </w:rPr>
              <w:t>责任人员承担连带责任的情况有</w:t>
            </w:r>
            <w:r w:rsidRPr="00B86F37">
              <w:rPr>
                <w:spacing w:val="11"/>
              </w:rPr>
              <w:t xml:space="preserve"> </w:t>
            </w:r>
            <w:r w:rsidRPr="00B86F37">
              <w:rPr>
                <w:rFonts w:hint="eastAsia"/>
                <w:spacing w:val="-3"/>
              </w:rPr>
              <w:t>无异议</w:t>
            </w:r>
          </w:p>
        </w:tc>
        <w:tc>
          <w:tcPr>
            <w:tcW w:w="6188" w:type="dxa"/>
          </w:tcPr>
          <w:p w:rsidR="0072531E" w:rsidRDefault="0072531E" w:rsidP="00B86F37">
            <w:pPr>
              <w:pStyle w:val="TableText"/>
              <w:spacing w:before="73" w:line="220" w:lineRule="auto"/>
              <w:ind w:left="122"/>
            </w:pPr>
            <w:r w:rsidRPr="00B86F37">
              <w:rPr>
                <w:rFonts w:hint="eastAsia"/>
                <w:spacing w:val="14"/>
              </w:rPr>
              <w:t>无口</w:t>
            </w:r>
          </w:p>
          <w:p w:rsidR="0072531E" w:rsidRDefault="0072531E" w:rsidP="00B86F37">
            <w:pPr>
              <w:pStyle w:val="TableText"/>
              <w:spacing w:before="62" w:line="270" w:lineRule="auto"/>
              <w:ind w:left="122"/>
            </w:pPr>
            <w:r w:rsidRPr="00B86F37">
              <w:rPr>
                <w:rFonts w:hint="eastAsia"/>
                <w:spacing w:val="-1"/>
              </w:rPr>
              <w:t>有</w:t>
            </w:r>
            <w:r w:rsidRPr="00B86F37">
              <w:rPr>
                <w:rFonts w:ascii="MS Gothic" w:eastAsia="MS Gothic" w:hAnsi="MS Gothic" w:cs="MS Gothic" w:hint="eastAsia"/>
                <w:spacing w:val="-1"/>
              </w:rPr>
              <w:t>☑</w:t>
            </w:r>
            <w:r w:rsidRPr="00B86F37">
              <w:rPr>
                <w:rFonts w:hint="eastAsia"/>
                <w:spacing w:val="-1"/>
              </w:rPr>
              <w:t>事实和理由：安徽</w:t>
            </w:r>
            <w:r w:rsidRPr="00B86F37">
              <w:rPr>
                <w:spacing w:val="-1"/>
              </w:rPr>
              <w:t>XX</w:t>
            </w:r>
            <w:r w:rsidRPr="00B86F37">
              <w:rPr>
                <w:rFonts w:hint="eastAsia"/>
                <w:spacing w:val="-1"/>
              </w:rPr>
              <w:t>有限责任公司未参与虚假陈述行为，不应承担连</w:t>
            </w:r>
            <w:r w:rsidRPr="00B86F37">
              <w:rPr>
                <w:spacing w:val="7"/>
              </w:rPr>
              <w:t xml:space="preserve"> </w:t>
            </w:r>
            <w:r w:rsidRPr="00B86F37">
              <w:rPr>
                <w:rFonts w:hint="eastAsia"/>
                <w:spacing w:val="-2"/>
              </w:rPr>
              <w:t>带责任。</w:t>
            </w:r>
          </w:p>
        </w:tc>
      </w:tr>
      <w:tr w:rsidR="0072531E" w:rsidTr="00B86F37">
        <w:trPr>
          <w:trHeight w:val="1247"/>
        </w:trPr>
        <w:tc>
          <w:tcPr>
            <w:tcW w:w="2732" w:type="dxa"/>
          </w:tcPr>
          <w:p w:rsidR="0072531E" w:rsidRDefault="0072531E" w:rsidP="00B86F37">
            <w:pPr>
              <w:pStyle w:val="TableText"/>
              <w:spacing w:before="79" w:line="281" w:lineRule="auto"/>
              <w:ind w:left="104" w:hanging="9"/>
              <w:jc w:val="both"/>
            </w:pPr>
            <w:r w:rsidRPr="00B86F37">
              <w:rPr>
                <w:spacing w:val="-3"/>
              </w:rPr>
              <w:t>9.</w:t>
            </w:r>
            <w:r w:rsidRPr="00B86F37">
              <w:rPr>
                <w:rFonts w:hint="eastAsia"/>
                <w:spacing w:val="-3"/>
              </w:rPr>
              <w:t>对原告请求保荐机构、承销机</w:t>
            </w:r>
            <w:r w:rsidRPr="00B86F37">
              <w:rPr>
                <w:spacing w:val="9"/>
              </w:rPr>
              <w:t xml:space="preserve"> </w:t>
            </w:r>
            <w:r w:rsidRPr="00B86F37">
              <w:rPr>
                <w:rFonts w:hint="eastAsia"/>
                <w:spacing w:val="-4"/>
              </w:rPr>
              <w:t>构、律师事务所、会计师事务所</w:t>
            </w:r>
            <w:r w:rsidRPr="00B86F37">
              <w:rPr>
                <w:spacing w:val="9"/>
              </w:rPr>
              <w:t xml:space="preserve"> </w:t>
            </w:r>
            <w:r w:rsidRPr="00B86F37">
              <w:rPr>
                <w:rFonts w:hint="eastAsia"/>
                <w:spacing w:val="-4"/>
              </w:rPr>
              <w:t>等其他机构及其相关责任人员承</w:t>
            </w:r>
            <w:r w:rsidRPr="00B86F37">
              <w:rPr>
                <w:spacing w:val="11"/>
              </w:rPr>
              <w:t xml:space="preserve"> </w:t>
            </w:r>
            <w:r w:rsidRPr="00B86F37">
              <w:rPr>
                <w:rFonts w:hint="eastAsia"/>
                <w:spacing w:val="-1"/>
              </w:rPr>
              <w:t>担连带责任的情况有无异议</w:t>
            </w:r>
          </w:p>
        </w:tc>
        <w:tc>
          <w:tcPr>
            <w:tcW w:w="6188" w:type="dxa"/>
          </w:tcPr>
          <w:p w:rsidR="0072531E" w:rsidRDefault="0072531E" w:rsidP="00B86F37">
            <w:pPr>
              <w:pStyle w:val="TableText"/>
              <w:spacing w:before="71" w:line="220" w:lineRule="auto"/>
              <w:ind w:left="122"/>
            </w:pPr>
            <w:r w:rsidRPr="00B86F37">
              <w:rPr>
                <w:rFonts w:hint="eastAsia"/>
                <w:spacing w:val="14"/>
              </w:rPr>
              <w:t>无口</w:t>
            </w:r>
          </w:p>
          <w:p w:rsidR="0072531E" w:rsidRDefault="0072531E" w:rsidP="00B86F37">
            <w:pPr>
              <w:pStyle w:val="TableText"/>
              <w:spacing w:before="93" w:line="220" w:lineRule="auto"/>
              <w:ind w:left="122"/>
            </w:pPr>
            <w:r w:rsidRPr="00B86F37">
              <w:rPr>
                <w:rFonts w:hint="eastAsia"/>
                <w:spacing w:val="-3"/>
              </w:rPr>
              <w:t>有□</w:t>
            </w:r>
            <w:r w:rsidRPr="00B86F37">
              <w:rPr>
                <w:spacing w:val="11"/>
              </w:rPr>
              <w:t xml:space="preserve">  </w:t>
            </w:r>
            <w:r w:rsidRPr="00B86F37">
              <w:rPr>
                <w:rFonts w:hint="eastAsia"/>
                <w:spacing w:val="-3"/>
              </w:rPr>
              <w:t>事实和理由：</w:t>
            </w:r>
          </w:p>
        </w:tc>
      </w:tr>
      <w:tr w:rsidR="0072531E" w:rsidTr="00B86F37">
        <w:trPr>
          <w:trHeight w:val="639"/>
        </w:trPr>
        <w:tc>
          <w:tcPr>
            <w:tcW w:w="2732" w:type="dxa"/>
          </w:tcPr>
          <w:p w:rsidR="0072531E" w:rsidRDefault="0072531E" w:rsidP="00B86F37">
            <w:pPr>
              <w:pStyle w:val="TableText"/>
              <w:spacing w:before="64" w:line="220" w:lineRule="auto"/>
              <w:ind w:left="105"/>
            </w:pPr>
            <w:r w:rsidRPr="00B86F37">
              <w:rPr>
                <w:spacing w:val="1"/>
              </w:rPr>
              <w:t>8.</w:t>
            </w:r>
            <w:r w:rsidRPr="00B86F37">
              <w:rPr>
                <w:rFonts w:hint="eastAsia"/>
                <w:spacing w:val="1"/>
              </w:rPr>
              <w:t>有无其他免责</w:t>
            </w:r>
            <w:r w:rsidRPr="00B86F37">
              <w:rPr>
                <w:spacing w:val="1"/>
              </w:rPr>
              <w:t>/</w:t>
            </w:r>
            <w:r w:rsidRPr="00B86F37">
              <w:rPr>
                <w:rFonts w:hint="eastAsia"/>
                <w:spacing w:val="1"/>
              </w:rPr>
              <w:t>减责事由</w:t>
            </w:r>
          </w:p>
        </w:tc>
        <w:tc>
          <w:tcPr>
            <w:tcW w:w="6188" w:type="dxa"/>
          </w:tcPr>
          <w:p w:rsidR="0072531E" w:rsidRDefault="0072531E" w:rsidP="00B86F37">
            <w:pPr>
              <w:pStyle w:val="TableText"/>
              <w:spacing w:before="84" w:line="220" w:lineRule="auto"/>
              <w:ind w:left="122"/>
            </w:pPr>
            <w:r w:rsidRPr="00B86F37">
              <w:rPr>
                <w:rFonts w:hint="eastAsia"/>
                <w:spacing w:val="14"/>
              </w:rPr>
              <w:t>无口</w:t>
            </w:r>
          </w:p>
          <w:p w:rsidR="0072531E" w:rsidRDefault="0072531E" w:rsidP="00B86F37">
            <w:pPr>
              <w:pStyle w:val="TableText"/>
              <w:spacing w:before="83" w:line="220" w:lineRule="auto"/>
              <w:ind w:left="122"/>
            </w:pPr>
            <w:r w:rsidRPr="00B86F37">
              <w:rPr>
                <w:rFonts w:hint="eastAsia"/>
                <w:spacing w:val="-3"/>
              </w:rPr>
              <w:t>有□</w:t>
            </w:r>
            <w:r w:rsidRPr="00B86F37">
              <w:rPr>
                <w:spacing w:val="11"/>
              </w:rPr>
              <w:t xml:space="preserve">  </w:t>
            </w:r>
            <w:r w:rsidRPr="00B86F37">
              <w:rPr>
                <w:rFonts w:hint="eastAsia"/>
                <w:spacing w:val="-3"/>
              </w:rPr>
              <w:t>事实和理由：</w:t>
            </w:r>
          </w:p>
        </w:tc>
      </w:tr>
      <w:tr w:rsidR="0072531E" w:rsidTr="00B86F37">
        <w:trPr>
          <w:trHeight w:val="629"/>
        </w:trPr>
        <w:tc>
          <w:tcPr>
            <w:tcW w:w="2732" w:type="dxa"/>
          </w:tcPr>
          <w:p w:rsidR="0072531E" w:rsidRDefault="0072531E" w:rsidP="00B86F37">
            <w:pPr>
              <w:pStyle w:val="TableText"/>
              <w:spacing w:before="73" w:line="263" w:lineRule="auto"/>
              <w:ind w:left="105" w:right="60"/>
            </w:pPr>
            <w:r w:rsidRPr="00B86F37">
              <w:rPr>
                <w:spacing w:val="-1"/>
              </w:rPr>
              <w:t>9.</w:t>
            </w:r>
            <w:r w:rsidRPr="00B86F37">
              <w:rPr>
                <w:rFonts w:hint="eastAsia"/>
                <w:spacing w:val="-1"/>
              </w:rPr>
              <w:t>其他需要说明的内容</w:t>
            </w:r>
            <w:r w:rsidRPr="00B86F37">
              <w:rPr>
                <w:spacing w:val="-1"/>
              </w:rPr>
              <w:t>(</w:t>
            </w:r>
            <w:r w:rsidRPr="00B86F37">
              <w:rPr>
                <w:rFonts w:hint="eastAsia"/>
                <w:spacing w:val="-1"/>
              </w:rPr>
              <w:t>可另附</w:t>
            </w:r>
            <w:r w:rsidRPr="00B86F37">
              <w:rPr>
                <w:spacing w:val="5"/>
              </w:rPr>
              <w:t xml:space="preserve"> </w:t>
            </w:r>
            <w:r w:rsidRPr="00B86F37">
              <w:rPr>
                <w:rFonts w:hint="eastAsia"/>
                <w:spacing w:val="-6"/>
              </w:rPr>
              <w:t>页</w:t>
            </w:r>
            <w:r w:rsidRPr="00B86F37">
              <w:rPr>
                <w:spacing w:val="-39"/>
              </w:rPr>
              <w:t xml:space="preserve"> </w:t>
            </w:r>
            <w:r w:rsidRPr="00B86F37">
              <w:rPr>
                <w:spacing w:val="-6"/>
              </w:rPr>
              <w:t>)</w:t>
            </w:r>
          </w:p>
        </w:tc>
        <w:tc>
          <w:tcPr>
            <w:tcW w:w="6188" w:type="dxa"/>
          </w:tcPr>
          <w:p w:rsidR="0072531E" w:rsidRDefault="0072531E"/>
        </w:tc>
      </w:tr>
      <w:tr w:rsidR="0072531E" w:rsidTr="00B86F37">
        <w:trPr>
          <w:trHeight w:val="773"/>
        </w:trPr>
        <w:tc>
          <w:tcPr>
            <w:tcW w:w="2732" w:type="dxa"/>
          </w:tcPr>
          <w:p w:rsidR="0072531E" w:rsidRDefault="0072531E" w:rsidP="00B86F37">
            <w:pPr>
              <w:pStyle w:val="TableText"/>
              <w:spacing w:before="84" w:line="219" w:lineRule="auto"/>
              <w:ind w:left="105"/>
            </w:pPr>
            <w:r w:rsidRPr="00B86F37">
              <w:rPr>
                <w:spacing w:val="2"/>
              </w:rPr>
              <w:t>10.</w:t>
            </w:r>
            <w:r w:rsidRPr="00B86F37">
              <w:rPr>
                <w:rFonts w:hint="eastAsia"/>
                <w:spacing w:val="2"/>
              </w:rPr>
              <w:t>证据清单</w:t>
            </w:r>
            <w:r w:rsidRPr="00B86F37">
              <w:rPr>
                <w:spacing w:val="2"/>
              </w:rPr>
              <w:t>(</w:t>
            </w:r>
            <w:r w:rsidRPr="00B86F37">
              <w:rPr>
                <w:rFonts w:hint="eastAsia"/>
                <w:spacing w:val="2"/>
              </w:rPr>
              <w:t>可另附页</w:t>
            </w:r>
            <w:r w:rsidRPr="00B86F37">
              <w:rPr>
                <w:spacing w:val="2"/>
              </w:rPr>
              <w:t>)</w:t>
            </w:r>
          </w:p>
        </w:tc>
        <w:tc>
          <w:tcPr>
            <w:tcW w:w="6188" w:type="dxa"/>
          </w:tcPr>
          <w:p w:rsidR="0072531E" w:rsidRDefault="0072531E"/>
        </w:tc>
      </w:tr>
    </w:tbl>
    <w:p w:rsidR="0072531E" w:rsidRDefault="0072531E">
      <w:pPr>
        <w:spacing w:line="267" w:lineRule="auto"/>
      </w:pPr>
    </w:p>
    <w:p w:rsidR="0072531E" w:rsidRDefault="0072531E">
      <w:pPr>
        <w:spacing w:line="268" w:lineRule="auto"/>
      </w:pPr>
    </w:p>
    <w:p w:rsidR="0072531E" w:rsidRDefault="0072531E">
      <w:pPr>
        <w:spacing w:before="124" w:line="219" w:lineRule="auto"/>
        <w:ind w:left="4710"/>
        <w:rPr>
          <w:rFonts w:ascii="宋体" w:hAnsi="宋体" w:cs="宋体"/>
          <w:sz w:val="38"/>
          <w:szCs w:val="38"/>
        </w:rPr>
      </w:pPr>
      <w:r>
        <w:rPr>
          <w:rFonts w:ascii="宋体" w:hAnsi="宋体" w:cs="宋体" w:hint="eastAsia"/>
          <w:b/>
          <w:bCs/>
          <w:spacing w:val="-6"/>
          <w:sz w:val="38"/>
          <w:szCs w:val="38"/>
        </w:rPr>
        <w:t>答辩人</w:t>
      </w:r>
      <w:r>
        <w:rPr>
          <w:rFonts w:ascii="宋体" w:hAnsi="宋体" w:cs="宋体"/>
          <w:b/>
          <w:bCs/>
          <w:spacing w:val="-6"/>
          <w:sz w:val="38"/>
          <w:szCs w:val="38"/>
        </w:rPr>
        <w:t>(</w:t>
      </w:r>
      <w:r>
        <w:rPr>
          <w:rFonts w:ascii="宋体" w:hAnsi="宋体" w:cs="宋体" w:hint="eastAsia"/>
          <w:b/>
          <w:bCs/>
          <w:spacing w:val="-6"/>
          <w:sz w:val="38"/>
          <w:szCs w:val="38"/>
        </w:rPr>
        <w:t>签字、盖章</w:t>
      </w:r>
      <w:r>
        <w:rPr>
          <w:rFonts w:ascii="宋体" w:hAnsi="宋体" w:cs="宋体"/>
          <w:b/>
          <w:bCs/>
          <w:spacing w:val="-6"/>
          <w:sz w:val="38"/>
          <w:szCs w:val="38"/>
        </w:rPr>
        <w:t>):</w:t>
      </w:r>
    </w:p>
    <w:p w:rsidR="0072531E" w:rsidRDefault="0072531E">
      <w:pPr>
        <w:spacing w:before="152" w:line="219" w:lineRule="auto"/>
        <w:ind w:left="4964"/>
        <w:rPr>
          <w:rFonts w:ascii="Times New Roman" w:hAnsi="Times New Roman" w:cs="Times New Roman"/>
          <w:sz w:val="27"/>
          <w:szCs w:val="27"/>
        </w:rPr>
      </w:pPr>
      <w:r>
        <w:rPr>
          <w:rFonts w:ascii="宋体" w:hAnsi="宋体" w:cs="宋体" w:hint="eastAsia"/>
          <w:spacing w:val="21"/>
          <w:sz w:val="27"/>
          <w:szCs w:val="27"/>
        </w:rPr>
        <w:t>上海</w:t>
      </w:r>
      <w:r>
        <w:rPr>
          <w:rFonts w:ascii="Times New Roman" w:hAnsi="Times New Roman" w:cs="Times New Roman"/>
          <w:sz w:val="27"/>
          <w:szCs w:val="27"/>
        </w:rPr>
        <w:t>XX</w:t>
      </w:r>
      <w:r>
        <w:rPr>
          <w:rFonts w:ascii="Times New Roman" w:hAnsi="Times New Roman" w:cs="Times New Roman"/>
          <w:spacing w:val="-17"/>
          <w:sz w:val="27"/>
          <w:szCs w:val="27"/>
        </w:rPr>
        <w:t xml:space="preserve"> </w:t>
      </w:r>
      <w:r>
        <w:rPr>
          <w:rFonts w:ascii="宋体" w:hAnsi="宋体" w:cs="宋体" w:hint="eastAsia"/>
          <w:spacing w:val="21"/>
          <w:sz w:val="27"/>
          <w:szCs w:val="27"/>
        </w:rPr>
        <w:t>股份有限公司李</w:t>
      </w:r>
      <w:r>
        <w:rPr>
          <w:rFonts w:ascii="Times New Roman" w:hAnsi="Times New Roman" w:cs="Times New Roman"/>
          <w:sz w:val="27"/>
          <w:szCs w:val="27"/>
        </w:rPr>
        <w:t>XX</w:t>
      </w:r>
    </w:p>
    <w:p w:rsidR="0072531E" w:rsidRDefault="0072531E">
      <w:pPr>
        <w:spacing w:before="310" w:line="219" w:lineRule="auto"/>
        <w:ind w:left="4974"/>
        <w:rPr>
          <w:rFonts w:ascii="Times New Roman" w:hAnsi="Times New Roman" w:cs="Times New Roman"/>
          <w:sz w:val="27"/>
          <w:szCs w:val="27"/>
        </w:rPr>
      </w:pPr>
      <w:r>
        <w:rPr>
          <w:rFonts w:ascii="宋体" w:hAnsi="宋体" w:cs="宋体" w:hint="eastAsia"/>
          <w:spacing w:val="-8"/>
          <w:sz w:val="27"/>
          <w:szCs w:val="27"/>
        </w:rPr>
        <w:t>安徽</w:t>
      </w:r>
      <w:r>
        <w:rPr>
          <w:rFonts w:ascii="宋体" w:hAnsi="宋体" w:cs="宋体"/>
          <w:spacing w:val="-53"/>
          <w:sz w:val="27"/>
          <w:szCs w:val="27"/>
        </w:rPr>
        <w:t xml:space="preserve"> </w:t>
      </w:r>
      <w:r>
        <w:rPr>
          <w:rFonts w:ascii="Times New Roman" w:hAnsi="Times New Roman" w:cs="Times New Roman"/>
          <w:spacing w:val="-8"/>
          <w:sz w:val="27"/>
          <w:szCs w:val="27"/>
        </w:rPr>
        <w:t>XX</w:t>
      </w:r>
      <w:r>
        <w:rPr>
          <w:rFonts w:ascii="Times New Roman" w:hAnsi="Times New Roman" w:cs="Times New Roman"/>
          <w:spacing w:val="-20"/>
          <w:sz w:val="27"/>
          <w:szCs w:val="27"/>
        </w:rPr>
        <w:t xml:space="preserve"> </w:t>
      </w:r>
      <w:r>
        <w:rPr>
          <w:rFonts w:ascii="宋体" w:hAnsi="宋体" w:cs="宋体" w:hint="eastAsia"/>
          <w:spacing w:val="-8"/>
          <w:sz w:val="27"/>
          <w:szCs w:val="27"/>
        </w:rPr>
        <w:t>有限责任公司李</w:t>
      </w:r>
      <w:r>
        <w:rPr>
          <w:rFonts w:ascii="宋体" w:hAnsi="宋体" w:cs="宋体"/>
          <w:spacing w:val="-81"/>
          <w:sz w:val="27"/>
          <w:szCs w:val="27"/>
        </w:rPr>
        <w:t xml:space="preserve"> </w:t>
      </w:r>
      <w:r>
        <w:rPr>
          <w:rFonts w:ascii="Times New Roman" w:hAnsi="Times New Roman" w:cs="Times New Roman"/>
          <w:spacing w:val="-8"/>
          <w:sz w:val="27"/>
          <w:szCs w:val="27"/>
        </w:rPr>
        <w:t>XX</w:t>
      </w:r>
    </w:p>
    <w:p w:rsidR="0072531E" w:rsidRDefault="0072531E">
      <w:pPr>
        <w:spacing w:before="238" w:line="219" w:lineRule="auto"/>
        <w:ind w:left="4929"/>
        <w:rPr>
          <w:rFonts w:ascii="宋体" w:hAnsi="宋体" w:cs="宋体"/>
          <w:sz w:val="34"/>
          <w:szCs w:val="34"/>
        </w:rPr>
      </w:pPr>
      <w:r>
        <w:rPr>
          <w:rFonts w:ascii="宋体" w:hAnsi="宋体" w:cs="宋体" w:hint="eastAsia"/>
          <w:b/>
          <w:bCs/>
          <w:spacing w:val="-21"/>
          <w:sz w:val="34"/>
          <w:szCs w:val="34"/>
        </w:rPr>
        <w:t>日期：</w:t>
      </w:r>
      <w:r>
        <w:rPr>
          <w:rFonts w:ascii="宋体" w:hAnsi="宋体" w:cs="宋体"/>
          <w:spacing w:val="-59"/>
          <w:sz w:val="34"/>
          <w:szCs w:val="34"/>
        </w:rPr>
        <w:t xml:space="preserve"> </w:t>
      </w:r>
      <w:r>
        <w:rPr>
          <w:rFonts w:ascii="Times New Roman" w:hAnsi="Times New Roman" w:cs="Times New Roman"/>
          <w:b/>
          <w:bCs/>
          <w:spacing w:val="-21"/>
          <w:sz w:val="34"/>
          <w:szCs w:val="34"/>
        </w:rPr>
        <w:t>Xx</w:t>
      </w:r>
      <w:r>
        <w:rPr>
          <w:rFonts w:ascii="宋体" w:hAnsi="宋体" w:cs="宋体" w:hint="eastAsia"/>
          <w:b/>
          <w:bCs/>
          <w:spacing w:val="-21"/>
          <w:sz w:val="34"/>
          <w:szCs w:val="34"/>
        </w:rPr>
        <w:t>年</w:t>
      </w:r>
      <w:r>
        <w:rPr>
          <w:rFonts w:ascii="宋体" w:hAnsi="宋体" w:cs="宋体"/>
          <w:spacing w:val="-71"/>
          <w:sz w:val="34"/>
          <w:szCs w:val="34"/>
        </w:rPr>
        <w:t xml:space="preserve"> </w:t>
      </w:r>
      <w:r>
        <w:rPr>
          <w:rFonts w:ascii="Times New Roman" w:hAnsi="Times New Roman" w:cs="Times New Roman"/>
          <w:b/>
          <w:bCs/>
          <w:spacing w:val="-21"/>
          <w:sz w:val="34"/>
          <w:szCs w:val="34"/>
        </w:rPr>
        <w:t>xx</w:t>
      </w:r>
      <w:r>
        <w:rPr>
          <w:rFonts w:ascii="Times New Roman" w:hAnsi="Times New Roman" w:cs="Times New Roman"/>
          <w:b/>
          <w:bCs/>
          <w:spacing w:val="-42"/>
          <w:sz w:val="34"/>
          <w:szCs w:val="34"/>
        </w:rPr>
        <w:t xml:space="preserve"> </w:t>
      </w:r>
      <w:r>
        <w:rPr>
          <w:rFonts w:ascii="宋体" w:hAnsi="宋体" w:cs="宋体" w:hint="eastAsia"/>
          <w:b/>
          <w:bCs/>
          <w:spacing w:val="-21"/>
          <w:sz w:val="34"/>
          <w:szCs w:val="34"/>
        </w:rPr>
        <w:t>月</w:t>
      </w:r>
      <w:r>
        <w:rPr>
          <w:rFonts w:ascii="宋体" w:hAnsi="宋体" w:cs="宋体"/>
          <w:spacing w:val="-63"/>
          <w:sz w:val="34"/>
          <w:szCs w:val="34"/>
        </w:rPr>
        <w:t xml:space="preserve"> </w:t>
      </w:r>
      <w:r>
        <w:rPr>
          <w:rFonts w:ascii="Times New Roman" w:hAnsi="Times New Roman" w:cs="Times New Roman"/>
          <w:b/>
          <w:bCs/>
          <w:spacing w:val="-21"/>
          <w:sz w:val="34"/>
          <w:szCs w:val="34"/>
        </w:rPr>
        <w:t xml:space="preserve">xx </w:t>
      </w:r>
      <w:r>
        <w:rPr>
          <w:rFonts w:ascii="宋体" w:hAnsi="宋体" w:cs="宋体" w:hint="eastAsia"/>
          <w:b/>
          <w:bCs/>
          <w:spacing w:val="-21"/>
          <w:sz w:val="34"/>
          <w:szCs w:val="34"/>
        </w:rPr>
        <w:t>日</w:t>
      </w:r>
    </w:p>
    <w:p w:rsidR="0072531E" w:rsidRDefault="0072531E">
      <w:pPr>
        <w:spacing w:line="219" w:lineRule="auto"/>
        <w:rPr>
          <w:rFonts w:ascii="宋体" w:hAnsi="宋体" w:cs="宋体"/>
          <w:sz w:val="34"/>
          <w:szCs w:val="34"/>
        </w:rPr>
        <w:sectPr w:rsidR="0072531E">
          <w:footerReference w:type="default" r:id="rId157"/>
          <w:pgSz w:w="11770" w:h="16710"/>
          <w:pgMar w:top="20" w:right="1335" w:bottom="972" w:left="1504" w:header="0" w:footer="703" w:gutter="0"/>
          <w:cols w:space="720"/>
        </w:sectPr>
      </w:pPr>
    </w:p>
    <w:p w:rsidR="0072531E" w:rsidRDefault="0072531E">
      <w:pPr>
        <w:spacing w:before="2"/>
      </w:pPr>
    </w:p>
    <w:p w:rsidR="0072531E" w:rsidRDefault="0072531E">
      <w:pPr>
        <w:spacing w:before="1"/>
      </w:pPr>
    </w:p>
    <w:p w:rsidR="0072531E" w:rsidRDefault="0072531E">
      <w:pPr>
        <w:spacing w:before="1"/>
      </w:pPr>
    </w:p>
    <w:p w:rsidR="0072531E" w:rsidRDefault="0072531E">
      <w:pPr>
        <w:spacing w:before="1"/>
      </w:pPr>
    </w:p>
    <w:p w:rsidR="0072531E" w:rsidRDefault="0072531E">
      <w:pPr>
        <w:spacing w:before="1"/>
      </w:pPr>
    </w:p>
    <w:p w:rsidR="0072531E" w:rsidRDefault="0072531E">
      <w:pPr>
        <w:spacing w:before="1"/>
      </w:pPr>
    </w:p>
    <w:p w:rsidR="0072531E" w:rsidRDefault="0072531E">
      <w:pPr>
        <w:spacing w:before="1"/>
      </w:pPr>
    </w:p>
    <w:p w:rsidR="0072531E" w:rsidRDefault="0072531E">
      <w:pPr>
        <w:spacing w:before="1"/>
      </w:pPr>
    </w:p>
    <w:p w:rsidR="0072531E" w:rsidRDefault="0072531E">
      <w:pPr>
        <w:spacing w:before="1"/>
      </w:pPr>
    </w:p>
    <w:p w:rsidR="0072531E" w:rsidRDefault="0072531E">
      <w:pPr>
        <w:spacing w:before="1"/>
      </w:pPr>
    </w:p>
    <w:p w:rsidR="0072531E" w:rsidRDefault="0072531E">
      <w:pPr>
        <w:spacing w:before="1"/>
      </w:pPr>
    </w:p>
    <w:p w:rsidR="0072531E" w:rsidRDefault="0072531E">
      <w:pPr>
        <w:spacing w:before="1"/>
      </w:pPr>
    </w:p>
    <w:p w:rsidR="0072531E" w:rsidRDefault="0072531E">
      <w:pPr>
        <w:spacing w:before="1"/>
      </w:pPr>
    </w:p>
    <w:p w:rsidR="0072531E" w:rsidRDefault="0072531E">
      <w:pPr>
        <w:spacing w:before="1"/>
      </w:pPr>
    </w:p>
    <w:p w:rsidR="0072531E" w:rsidRDefault="0072531E">
      <w:pPr>
        <w:spacing w:before="1"/>
      </w:pPr>
    </w:p>
    <w:p w:rsidR="0072531E" w:rsidRDefault="0072531E">
      <w:pPr>
        <w:spacing w:before="1"/>
      </w:pPr>
    </w:p>
    <w:p w:rsidR="0072531E" w:rsidRDefault="0072531E">
      <w:pPr>
        <w:spacing w:before="1"/>
      </w:pPr>
    </w:p>
    <w:p w:rsidR="0072531E" w:rsidRDefault="0072531E">
      <w:pPr>
        <w:spacing w:before="1"/>
      </w:pPr>
    </w:p>
    <w:p w:rsidR="0072531E" w:rsidRDefault="0072531E">
      <w:pPr>
        <w:spacing w:before="1"/>
      </w:pPr>
    </w:p>
    <w:p w:rsidR="0072531E" w:rsidRDefault="0072531E">
      <w:pPr>
        <w:spacing w:before="1"/>
      </w:pPr>
    </w:p>
    <w:p w:rsidR="0072531E" w:rsidRDefault="0072531E">
      <w:pPr>
        <w:spacing w:before="1"/>
      </w:pPr>
    </w:p>
    <w:p w:rsidR="0072531E" w:rsidRDefault="0072531E">
      <w:pPr>
        <w:spacing w:before="1"/>
      </w:pPr>
    </w:p>
    <w:p w:rsidR="0072531E" w:rsidRDefault="0072531E">
      <w:pPr>
        <w:spacing w:before="1"/>
      </w:pPr>
    </w:p>
    <w:p w:rsidR="0072531E" w:rsidRDefault="0072531E">
      <w:pPr>
        <w:spacing w:before="1"/>
      </w:pPr>
    </w:p>
    <w:p w:rsidR="0072531E" w:rsidRDefault="0072531E">
      <w:pPr>
        <w:spacing w:before="1"/>
      </w:pPr>
    </w:p>
    <w:p w:rsidR="0072531E" w:rsidRDefault="0072531E">
      <w:pPr>
        <w:spacing w:before="1"/>
      </w:pPr>
    </w:p>
    <w:p w:rsidR="0072531E" w:rsidRDefault="0072531E">
      <w:pPr>
        <w:spacing w:before="1"/>
      </w:pPr>
    </w:p>
    <w:p w:rsidR="0072531E" w:rsidRDefault="0072531E">
      <w:pPr>
        <w:spacing w:before="1"/>
      </w:pPr>
    </w:p>
    <w:p w:rsidR="0072531E" w:rsidRDefault="0072531E">
      <w:pPr>
        <w:spacing w:before="1"/>
      </w:pPr>
    </w:p>
    <w:p w:rsidR="0072531E" w:rsidRDefault="0072531E">
      <w:pPr>
        <w:spacing w:before="1"/>
      </w:pPr>
    </w:p>
    <w:p w:rsidR="0072531E" w:rsidRDefault="0072531E">
      <w:pPr>
        <w:spacing w:before="1"/>
      </w:pPr>
    </w:p>
    <w:p w:rsidR="0072531E" w:rsidRDefault="0072531E">
      <w:pPr>
        <w:spacing w:before="1"/>
      </w:pPr>
    </w:p>
    <w:p w:rsidR="0072531E" w:rsidRDefault="0072531E">
      <w:pPr>
        <w:spacing w:before="1"/>
      </w:pPr>
    </w:p>
    <w:p w:rsidR="0072531E" w:rsidRDefault="0072531E">
      <w:pPr>
        <w:spacing w:before="1"/>
      </w:pPr>
    </w:p>
    <w:p w:rsidR="0072531E" w:rsidRDefault="0072531E">
      <w:pPr>
        <w:spacing w:before="1"/>
      </w:pPr>
    </w:p>
    <w:p w:rsidR="0072531E" w:rsidRDefault="0072531E">
      <w:pPr>
        <w:spacing w:before="1"/>
      </w:pPr>
    </w:p>
    <w:p w:rsidR="0072531E" w:rsidRDefault="0072531E">
      <w:pPr>
        <w:spacing w:before="1"/>
      </w:pPr>
    </w:p>
    <w:p w:rsidR="0072531E" w:rsidRDefault="0072531E">
      <w:pPr>
        <w:spacing w:before="1"/>
      </w:pPr>
    </w:p>
    <w:p w:rsidR="0072531E" w:rsidRDefault="0072531E">
      <w:pPr>
        <w:spacing w:before="1"/>
      </w:pPr>
    </w:p>
    <w:p w:rsidR="0072531E" w:rsidRDefault="0072531E">
      <w:pPr>
        <w:spacing w:before="1"/>
      </w:pPr>
    </w:p>
    <w:p w:rsidR="0072531E" w:rsidRDefault="0072531E">
      <w:pPr>
        <w:spacing w:before="1"/>
      </w:pPr>
    </w:p>
    <w:p w:rsidR="0072531E" w:rsidRDefault="0072531E">
      <w:pPr>
        <w:spacing w:before="1"/>
      </w:pPr>
    </w:p>
    <w:p w:rsidR="0072531E" w:rsidRDefault="0072531E">
      <w:pPr>
        <w:spacing w:before="1"/>
      </w:pPr>
    </w:p>
    <w:p w:rsidR="0072531E" w:rsidRDefault="0072531E">
      <w:pPr>
        <w:spacing w:before="1"/>
      </w:pPr>
    </w:p>
    <w:p w:rsidR="0072531E" w:rsidRDefault="0072531E">
      <w:pPr>
        <w:spacing w:before="1"/>
      </w:pPr>
    </w:p>
    <w:p w:rsidR="0072531E" w:rsidRDefault="0072531E">
      <w:pPr>
        <w:spacing w:before="1"/>
      </w:pPr>
    </w:p>
    <w:p w:rsidR="0072531E" w:rsidRDefault="0072531E">
      <w:pPr>
        <w:spacing w:before="1"/>
      </w:pPr>
    </w:p>
    <w:p w:rsidR="0072531E" w:rsidRDefault="0072531E">
      <w:pPr>
        <w:spacing w:before="1"/>
      </w:pPr>
    </w:p>
    <w:p w:rsidR="0072531E" w:rsidRDefault="0072531E">
      <w:pPr>
        <w:spacing w:before="1"/>
      </w:pPr>
    </w:p>
    <w:p w:rsidR="0072531E" w:rsidRDefault="0072531E">
      <w:pPr>
        <w:spacing w:before="1"/>
      </w:pPr>
    </w:p>
    <w:p w:rsidR="0072531E" w:rsidRDefault="0072531E">
      <w:pPr>
        <w:spacing w:before="1"/>
      </w:pPr>
    </w:p>
    <w:p w:rsidR="0072531E" w:rsidRDefault="0072531E">
      <w:pPr>
        <w:spacing w:before="1"/>
      </w:pPr>
    </w:p>
    <w:tbl>
      <w:tblPr>
        <w:tblW w:w="8859"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0" w:type="dxa"/>
          <w:right w:w="0" w:type="dxa"/>
        </w:tblCellMar>
        <w:tblLook w:val="00A0"/>
      </w:tblPr>
      <w:tblGrid>
        <w:gridCol w:w="4907"/>
        <w:gridCol w:w="3952"/>
      </w:tblGrid>
      <w:tr w:rsidR="0072531E" w:rsidTr="00B86F37">
        <w:trPr>
          <w:trHeight w:val="699"/>
        </w:trPr>
        <w:tc>
          <w:tcPr>
            <w:tcW w:w="4907" w:type="dxa"/>
            <w:tcBorders>
              <w:top w:val="single" w:sz="8" w:space="0" w:color="000000"/>
              <w:bottom w:val="single" w:sz="8" w:space="0" w:color="000000"/>
            </w:tcBorders>
          </w:tcPr>
          <w:p w:rsidR="0072531E" w:rsidRPr="00B86F37" w:rsidRDefault="0072531E" w:rsidP="00B86F37">
            <w:pPr>
              <w:spacing w:before="219" w:line="222" w:lineRule="auto"/>
              <w:ind w:left="309"/>
              <w:rPr>
                <w:rFonts w:ascii="仿宋" w:eastAsia="仿宋" w:hAnsi="仿宋" w:cs="仿宋"/>
                <w:sz w:val="27"/>
                <w:szCs w:val="27"/>
              </w:rPr>
            </w:pPr>
            <w:r w:rsidRPr="00B86F37">
              <w:rPr>
                <w:rFonts w:ascii="仿宋" w:eastAsia="仿宋" w:hAnsi="仿宋" w:cs="仿宋" w:hint="eastAsia"/>
                <w:spacing w:val="8"/>
                <w:sz w:val="27"/>
                <w:szCs w:val="27"/>
              </w:rPr>
              <w:t>最高人民法院办公厅秘书一处</w:t>
            </w:r>
          </w:p>
        </w:tc>
        <w:tc>
          <w:tcPr>
            <w:tcW w:w="3952" w:type="dxa"/>
            <w:tcBorders>
              <w:top w:val="single" w:sz="8" w:space="0" w:color="000000"/>
              <w:bottom w:val="single" w:sz="8" w:space="0" w:color="000000"/>
            </w:tcBorders>
          </w:tcPr>
          <w:p w:rsidR="0072531E" w:rsidRPr="00B86F37" w:rsidRDefault="0072531E" w:rsidP="00B86F37">
            <w:pPr>
              <w:spacing w:before="216" w:line="222" w:lineRule="auto"/>
              <w:ind w:left="1083"/>
              <w:rPr>
                <w:rFonts w:ascii="仿宋" w:eastAsia="仿宋" w:hAnsi="仿宋" w:cs="仿宋"/>
                <w:sz w:val="24"/>
                <w:szCs w:val="24"/>
              </w:rPr>
            </w:pPr>
            <w:r w:rsidRPr="00B86F37">
              <w:rPr>
                <w:rFonts w:ascii="仿宋" w:eastAsia="仿宋" w:hAnsi="仿宋" w:cs="仿宋"/>
                <w:spacing w:val="-20"/>
                <w:sz w:val="24"/>
                <w:szCs w:val="24"/>
              </w:rPr>
              <w:t>2</w:t>
            </w:r>
            <w:r w:rsidRPr="00B86F37">
              <w:rPr>
                <w:rFonts w:ascii="仿宋" w:eastAsia="仿宋" w:hAnsi="仿宋" w:cs="仿宋"/>
                <w:spacing w:val="-36"/>
                <w:sz w:val="24"/>
                <w:szCs w:val="24"/>
              </w:rPr>
              <w:t xml:space="preserve"> </w:t>
            </w:r>
            <w:r w:rsidRPr="00B86F37">
              <w:rPr>
                <w:rFonts w:ascii="仿宋" w:eastAsia="仿宋" w:hAnsi="仿宋" w:cs="仿宋"/>
                <w:spacing w:val="-20"/>
                <w:sz w:val="24"/>
                <w:szCs w:val="24"/>
              </w:rPr>
              <w:t>0</w:t>
            </w:r>
            <w:r w:rsidRPr="00B86F37">
              <w:rPr>
                <w:rFonts w:ascii="仿宋" w:eastAsia="仿宋" w:hAnsi="仿宋" w:cs="仿宋"/>
                <w:spacing w:val="-44"/>
                <w:sz w:val="24"/>
                <w:szCs w:val="24"/>
              </w:rPr>
              <w:t xml:space="preserve"> </w:t>
            </w:r>
            <w:r w:rsidRPr="00B86F37">
              <w:rPr>
                <w:rFonts w:ascii="仿宋" w:eastAsia="仿宋" w:hAnsi="仿宋" w:cs="仿宋"/>
                <w:spacing w:val="-20"/>
                <w:sz w:val="24"/>
                <w:szCs w:val="24"/>
              </w:rPr>
              <w:t>2</w:t>
            </w:r>
            <w:r w:rsidRPr="00B86F37">
              <w:rPr>
                <w:rFonts w:ascii="仿宋" w:eastAsia="仿宋" w:hAnsi="仿宋" w:cs="仿宋"/>
                <w:spacing w:val="-47"/>
                <w:sz w:val="24"/>
                <w:szCs w:val="24"/>
              </w:rPr>
              <w:t xml:space="preserve"> </w:t>
            </w:r>
            <w:r w:rsidRPr="00B86F37">
              <w:rPr>
                <w:rFonts w:ascii="仿宋" w:eastAsia="仿宋" w:hAnsi="仿宋" w:cs="仿宋"/>
                <w:spacing w:val="-20"/>
                <w:sz w:val="24"/>
                <w:szCs w:val="24"/>
              </w:rPr>
              <w:t>4</w:t>
            </w:r>
            <w:r w:rsidRPr="00B86F37">
              <w:rPr>
                <w:rFonts w:ascii="仿宋" w:eastAsia="仿宋" w:hAnsi="仿宋" w:cs="仿宋"/>
                <w:spacing w:val="-35"/>
                <w:sz w:val="24"/>
                <w:szCs w:val="24"/>
              </w:rPr>
              <w:t xml:space="preserve"> </w:t>
            </w:r>
            <w:r w:rsidRPr="00B86F37">
              <w:rPr>
                <w:rFonts w:ascii="仿宋" w:eastAsia="仿宋" w:hAnsi="仿宋" w:cs="仿宋" w:hint="eastAsia"/>
                <w:spacing w:val="-20"/>
                <w:sz w:val="24"/>
                <w:szCs w:val="24"/>
              </w:rPr>
              <w:t>年</w:t>
            </w:r>
            <w:r w:rsidRPr="00B86F37">
              <w:rPr>
                <w:rFonts w:ascii="仿宋" w:eastAsia="仿宋" w:hAnsi="仿宋" w:cs="仿宋"/>
                <w:spacing w:val="-42"/>
                <w:sz w:val="24"/>
                <w:szCs w:val="24"/>
              </w:rPr>
              <w:t xml:space="preserve"> </w:t>
            </w:r>
            <w:r w:rsidRPr="00B86F37">
              <w:rPr>
                <w:rFonts w:ascii="仿宋" w:eastAsia="仿宋" w:hAnsi="仿宋" w:cs="仿宋"/>
                <w:spacing w:val="-20"/>
                <w:sz w:val="24"/>
                <w:szCs w:val="24"/>
              </w:rPr>
              <w:t>3</w:t>
            </w:r>
            <w:r w:rsidRPr="00B86F37">
              <w:rPr>
                <w:rFonts w:ascii="仿宋" w:eastAsia="仿宋" w:hAnsi="仿宋" w:cs="仿宋"/>
                <w:spacing w:val="-27"/>
                <w:sz w:val="24"/>
                <w:szCs w:val="24"/>
              </w:rPr>
              <w:t xml:space="preserve"> </w:t>
            </w:r>
            <w:r w:rsidRPr="00B86F37">
              <w:rPr>
                <w:rFonts w:ascii="仿宋" w:eastAsia="仿宋" w:hAnsi="仿宋" w:cs="仿宋" w:hint="eastAsia"/>
                <w:spacing w:val="-20"/>
                <w:sz w:val="24"/>
                <w:szCs w:val="24"/>
              </w:rPr>
              <w:t>月</w:t>
            </w:r>
            <w:r w:rsidRPr="00B86F37">
              <w:rPr>
                <w:rFonts w:ascii="仿宋" w:eastAsia="仿宋" w:hAnsi="仿宋" w:cs="仿宋"/>
                <w:spacing w:val="-48"/>
                <w:sz w:val="24"/>
                <w:szCs w:val="24"/>
              </w:rPr>
              <w:t xml:space="preserve"> </w:t>
            </w:r>
            <w:r w:rsidRPr="00B86F37">
              <w:rPr>
                <w:rFonts w:ascii="仿宋" w:eastAsia="仿宋" w:hAnsi="仿宋" w:cs="仿宋"/>
                <w:spacing w:val="-20"/>
                <w:sz w:val="24"/>
                <w:szCs w:val="24"/>
              </w:rPr>
              <w:t>4</w:t>
            </w:r>
            <w:r w:rsidRPr="00B86F37">
              <w:rPr>
                <w:rFonts w:ascii="仿宋" w:eastAsia="仿宋" w:hAnsi="仿宋" w:cs="仿宋"/>
                <w:spacing w:val="11"/>
                <w:sz w:val="24"/>
                <w:szCs w:val="24"/>
              </w:rPr>
              <w:t xml:space="preserve"> </w:t>
            </w:r>
            <w:r w:rsidRPr="00B86F37">
              <w:rPr>
                <w:rFonts w:ascii="仿宋" w:eastAsia="仿宋" w:hAnsi="仿宋" w:cs="仿宋" w:hint="eastAsia"/>
                <w:spacing w:val="-20"/>
                <w:sz w:val="24"/>
                <w:szCs w:val="24"/>
              </w:rPr>
              <w:t>日</w:t>
            </w:r>
            <w:r w:rsidRPr="00B86F37">
              <w:rPr>
                <w:rFonts w:ascii="仿宋" w:eastAsia="仿宋" w:hAnsi="仿宋" w:cs="仿宋"/>
                <w:spacing w:val="-20"/>
                <w:sz w:val="24"/>
                <w:szCs w:val="24"/>
              </w:rPr>
              <w:t xml:space="preserve"> </w:t>
            </w:r>
            <w:r w:rsidRPr="00B86F37">
              <w:rPr>
                <w:rFonts w:ascii="仿宋" w:eastAsia="仿宋" w:hAnsi="仿宋" w:cs="仿宋" w:hint="eastAsia"/>
                <w:spacing w:val="-20"/>
                <w:sz w:val="24"/>
                <w:szCs w:val="24"/>
              </w:rPr>
              <w:t>印</w:t>
            </w:r>
            <w:r w:rsidRPr="00B86F37">
              <w:rPr>
                <w:rFonts w:ascii="仿宋" w:eastAsia="仿宋" w:hAnsi="仿宋" w:cs="仿宋"/>
                <w:spacing w:val="-32"/>
                <w:sz w:val="24"/>
                <w:szCs w:val="24"/>
              </w:rPr>
              <w:t xml:space="preserve"> </w:t>
            </w:r>
            <w:r w:rsidRPr="00B86F37">
              <w:rPr>
                <w:rFonts w:ascii="仿宋" w:eastAsia="仿宋" w:hAnsi="仿宋" w:cs="仿宋" w:hint="eastAsia"/>
                <w:spacing w:val="-20"/>
                <w:sz w:val="24"/>
                <w:szCs w:val="24"/>
              </w:rPr>
              <w:t>发</w:t>
            </w:r>
          </w:p>
        </w:tc>
      </w:tr>
    </w:tbl>
    <w:p w:rsidR="0072531E" w:rsidRDefault="0072531E">
      <w:pPr>
        <w:spacing w:before="90" w:line="1090" w:lineRule="exact"/>
        <w:ind w:firstLine="5689"/>
      </w:pPr>
      <w:r w:rsidRPr="00B86F37">
        <w:rPr>
          <w:noProof/>
          <w:position w:val="-21"/>
          <w:lang w:eastAsia="zh-CN"/>
        </w:rPr>
        <w:pict>
          <v:shape id="IM 36" o:spid="_x0000_i1037" type="#_x0000_t75" style="width:147pt;height:54.75pt;visibility:visible">
            <v:imagedata r:id="rId158" o:title=""/>
          </v:shape>
        </w:pict>
      </w:r>
    </w:p>
    <w:sectPr w:rsidR="0072531E" w:rsidSect="00B816A9">
      <w:footerReference w:type="default" r:id="rId159"/>
      <w:pgSz w:w="11790" w:h="16860"/>
      <w:pgMar w:top="400" w:right="1230" w:bottom="400" w:left="170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31E" w:rsidRDefault="0072531E">
      <w:r>
        <w:separator/>
      </w:r>
    </w:p>
  </w:endnote>
  <w:endnote w:type="continuationSeparator" w:id="0">
    <w:p w:rsidR="0072531E" w:rsidRDefault="0072531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um"/>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MS Gothic">
    <w:altName w:val="浱瀡鑷"/>
    <w:panose1 w:val="020B06090702050802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隶书">
    <w:panose1 w:val="00000000000000000000"/>
    <w:charset w:val="86"/>
    <w:family w:val="auto"/>
    <w:notTrueType/>
    <w:pitch w:val="default"/>
    <w:sig w:usb0="00000001" w:usb1="080E0000" w:usb2="00000010" w:usb3="00000000" w:csb0="00040000" w:csb1="00000000"/>
  </w:font>
  <w:font w:name="华文行楷">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before="1" w:line="176" w:lineRule="auto"/>
      <w:ind w:left="7489"/>
      <w:rPr>
        <w:rFonts w:ascii="宋体" w:hAnsi="宋体" w:cs="宋体"/>
        <w:sz w:val="29"/>
        <w:szCs w:val="29"/>
      </w:rPr>
    </w:pPr>
    <w:r>
      <w:rPr>
        <w:rFonts w:ascii="宋体" w:hAnsi="宋体" w:cs="宋体"/>
        <w:spacing w:val="-3"/>
        <w:sz w:val="29"/>
        <w:szCs w:val="29"/>
      </w:rPr>
      <w:t>—3</w:t>
    </w:r>
    <w:r>
      <w:rPr>
        <w:rFonts w:ascii="宋体" w:hAnsi="宋体" w:cs="宋体"/>
        <w:spacing w:val="16"/>
        <w:sz w:val="29"/>
        <w:szCs w:val="29"/>
      </w:rPr>
      <w:t xml:space="preserve">   </w:t>
    </w:r>
    <w:r>
      <w:rPr>
        <w:rFonts w:ascii="宋体" w:hAnsi="宋体" w:cs="宋体"/>
        <w:spacing w:val="-3"/>
        <w:sz w:val="29"/>
        <w:szCs w:val="29"/>
      </w:rPr>
      <w:t>—</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4" w:lineRule="auto"/>
      <w:rPr>
        <w:sz w:val="2"/>
      </w:rPr>
    </w:pP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before="1" w:line="176" w:lineRule="auto"/>
      <w:ind w:left="7475"/>
      <w:rPr>
        <w:rFonts w:ascii="宋体" w:hAnsi="宋体" w:cs="宋体"/>
        <w:sz w:val="27"/>
        <w:szCs w:val="27"/>
      </w:rPr>
    </w:pPr>
    <w:r>
      <w:rPr>
        <w:rFonts w:ascii="宋体" w:hAnsi="宋体" w:cs="宋体"/>
        <w:spacing w:val="-2"/>
        <w:sz w:val="27"/>
        <w:szCs w:val="27"/>
      </w:rPr>
      <w:t>—131</w:t>
    </w:r>
    <w:r>
      <w:rPr>
        <w:rFonts w:ascii="宋体" w:hAnsi="宋体" w:cs="宋体"/>
        <w:spacing w:val="58"/>
        <w:sz w:val="27"/>
        <w:szCs w:val="27"/>
      </w:rPr>
      <w:t xml:space="preserve"> </w:t>
    </w:r>
    <w:r>
      <w:rPr>
        <w:rFonts w:ascii="宋体" w:hAnsi="宋体" w:cs="宋体"/>
        <w:spacing w:val="-2"/>
        <w:sz w:val="27"/>
        <w:szCs w:val="27"/>
      </w:rPr>
      <w:t>—</w:t>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76" w:lineRule="auto"/>
      <w:ind w:left="184"/>
      <w:rPr>
        <w:rFonts w:ascii="宋体" w:hAnsi="宋体" w:cs="宋体"/>
        <w:sz w:val="26"/>
        <w:szCs w:val="26"/>
      </w:rPr>
    </w:pPr>
    <w:r>
      <w:rPr>
        <w:rFonts w:ascii="宋体" w:hAnsi="宋体" w:cs="宋体"/>
        <w:spacing w:val="-2"/>
        <w:sz w:val="26"/>
        <w:szCs w:val="26"/>
      </w:rPr>
      <w:t>—132—</w:t>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76" w:lineRule="auto"/>
      <w:ind w:left="7425"/>
      <w:rPr>
        <w:rFonts w:ascii="宋体" w:hAnsi="宋体" w:cs="宋体"/>
        <w:sz w:val="26"/>
        <w:szCs w:val="26"/>
      </w:rPr>
    </w:pPr>
    <w:r>
      <w:rPr>
        <w:rFonts w:ascii="宋体" w:hAnsi="宋体" w:cs="宋体"/>
        <w:spacing w:val="-2"/>
        <w:sz w:val="26"/>
        <w:szCs w:val="26"/>
      </w:rPr>
      <w:t>—133</w:t>
    </w:r>
    <w:r>
      <w:rPr>
        <w:rFonts w:ascii="宋体" w:hAnsi="宋体" w:cs="宋体"/>
        <w:spacing w:val="88"/>
        <w:sz w:val="26"/>
        <w:szCs w:val="26"/>
      </w:rPr>
      <w:t xml:space="preserve"> </w:t>
    </w:r>
    <w:r>
      <w:rPr>
        <w:rFonts w:ascii="宋体" w:hAnsi="宋体" w:cs="宋体"/>
        <w:spacing w:val="-2"/>
        <w:sz w:val="26"/>
        <w:szCs w:val="26"/>
      </w:rPr>
      <w:t>—</w:t>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4" w:lineRule="auto"/>
      <w:rPr>
        <w:sz w:val="2"/>
      </w:rPr>
    </w:pP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before="1" w:line="176" w:lineRule="auto"/>
      <w:ind w:left="7424"/>
      <w:rPr>
        <w:rFonts w:ascii="宋体" w:hAnsi="宋体" w:cs="宋体"/>
        <w:sz w:val="27"/>
        <w:szCs w:val="27"/>
      </w:rPr>
    </w:pPr>
    <w:r>
      <w:rPr>
        <w:rFonts w:ascii="宋体" w:hAnsi="宋体" w:cs="宋体"/>
        <w:spacing w:val="-2"/>
        <w:sz w:val="27"/>
        <w:szCs w:val="27"/>
      </w:rPr>
      <w:t>—135—</w:t>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4" w:lineRule="auto"/>
      <w:rPr>
        <w:sz w:val="2"/>
      </w:rPr>
    </w:pP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77" w:lineRule="auto"/>
      <w:ind w:left="7465"/>
      <w:rPr>
        <w:rFonts w:ascii="宋体" w:hAnsi="宋体" w:cs="宋体"/>
        <w:sz w:val="29"/>
        <w:szCs w:val="29"/>
      </w:rPr>
    </w:pPr>
    <w:r>
      <w:rPr>
        <w:rFonts w:ascii="宋体" w:hAnsi="宋体" w:cs="宋体"/>
        <w:spacing w:val="-6"/>
        <w:sz w:val="29"/>
        <w:szCs w:val="29"/>
      </w:rPr>
      <w:t>—137—</w:t>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4" w:lineRule="auto"/>
      <w:rPr>
        <w:sz w:val="2"/>
      </w:rPr>
    </w:pP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before="1" w:line="176" w:lineRule="auto"/>
      <w:ind w:left="7415"/>
      <w:rPr>
        <w:rFonts w:ascii="宋体" w:hAnsi="宋体" w:cs="宋体"/>
        <w:sz w:val="27"/>
        <w:szCs w:val="27"/>
      </w:rPr>
    </w:pPr>
    <w:r>
      <w:rPr>
        <w:rFonts w:ascii="宋体" w:hAnsi="宋体" w:cs="宋体"/>
        <w:spacing w:val="-2"/>
        <w:sz w:val="27"/>
        <w:szCs w:val="27"/>
      </w:rPr>
      <w:t>—139—</w:t>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before="1" w:line="176" w:lineRule="auto"/>
      <w:ind w:left="214"/>
      <w:rPr>
        <w:rFonts w:ascii="宋体" w:hAnsi="宋体" w:cs="宋体"/>
        <w:sz w:val="27"/>
        <w:szCs w:val="27"/>
      </w:rPr>
    </w:pPr>
    <w:r>
      <w:rPr>
        <w:rFonts w:ascii="宋体" w:hAnsi="宋体" w:cs="宋体"/>
        <w:spacing w:val="-2"/>
        <w:sz w:val="27"/>
        <w:szCs w:val="27"/>
      </w:rPr>
      <w:t>—140—</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before="1" w:line="176" w:lineRule="auto"/>
      <w:ind w:left="7548"/>
      <w:rPr>
        <w:rFonts w:ascii="宋体" w:hAnsi="宋体" w:cs="宋体"/>
        <w:sz w:val="27"/>
        <w:szCs w:val="27"/>
      </w:rPr>
    </w:pPr>
    <w:r>
      <w:rPr>
        <w:rFonts w:ascii="宋体" w:hAnsi="宋体" w:cs="宋体"/>
        <w:b/>
        <w:bCs/>
        <w:spacing w:val="-5"/>
        <w:sz w:val="27"/>
        <w:szCs w:val="27"/>
      </w:rPr>
      <w:t>—19—</w:t>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76" w:lineRule="auto"/>
      <w:ind w:left="7465"/>
      <w:rPr>
        <w:rFonts w:ascii="宋体" w:hAnsi="宋体" w:cs="宋体"/>
        <w:sz w:val="26"/>
        <w:szCs w:val="26"/>
      </w:rPr>
    </w:pPr>
    <w:r>
      <w:rPr>
        <w:rFonts w:ascii="宋体" w:hAnsi="宋体" w:cs="宋体"/>
        <w:spacing w:val="-2"/>
        <w:sz w:val="26"/>
        <w:szCs w:val="26"/>
      </w:rPr>
      <w:t>—141</w:t>
    </w:r>
    <w:r>
      <w:rPr>
        <w:rFonts w:ascii="宋体" w:hAnsi="宋体" w:cs="宋体"/>
        <w:spacing w:val="69"/>
        <w:sz w:val="26"/>
        <w:szCs w:val="26"/>
      </w:rPr>
      <w:t xml:space="preserve"> </w:t>
    </w:r>
    <w:r>
      <w:rPr>
        <w:rFonts w:ascii="宋体" w:hAnsi="宋体" w:cs="宋体"/>
        <w:spacing w:val="-2"/>
        <w:sz w:val="26"/>
        <w:szCs w:val="26"/>
      </w:rPr>
      <w:t>—</w:t>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76" w:lineRule="auto"/>
      <w:ind w:left="235"/>
      <w:rPr>
        <w:rFonts w:ascii="宋体" w:hAnsi="宋体" w:cs="宋体"/>
        <w:sz w:val="26"/>
        <w:szCs w:val="26"/>
      </w:rPr>
    </w:pPr>
    <w:r>
      <w:rPr>
        <w:rFonts w:ascii="宋体" w:hAnsi="宋体" w:cs="宋体"/>
        <w:spacing w:val="-2"/>
        <w:sz w:val="26"/>
        <w:szCs w:val="26"/>
      </w:rPr>
      <w:t>—142—</w:t>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before="1" w:line="176" w:lineRule="auto"/>
      <w:ind w:left="7405"/>
      <w:rPr>
        <w:rFonts w:ascii="宋体" w:hAnsi="宋体" w:cs="宋体"/>
        <w:sz w:val="27"/>
        <w:szCs w:val="27"/>
      </w:rPr>
    </w:pPr>
    <w:r>
      <w:rPr>
        <w:rFonts w:ascii="宋体" w:hAnsi="宋体" w:cs="宋体"/>
        <w:spacing w:val="-2"/>
        <w:sz w:val="27"/>
        <w:szCs w:val="27"/>
      </w:rPr>
      <w:t>—143—</w:t>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4" w:lineRule="auto"/>
      <w:rPr>
        <w:sz w:val="2"/>
      </w:rPr>
    </w:pP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before="1" w:line="176" w:lineRule="auto"/>
      <w:ind w:left="7424"/>
      <w:rPr>
        <w:rFonts w:ascii="宋体" w:hAnsi="宋体" w:cs="宋体"/>
        <w:sz w:val="27"/>
        <w:szCs w:val="27"/>
      </w:rPr>
    </w:pPr>
    <w:r>
      <w:rPr>
        <w:rFonts w:ascii="宋体" w:hAnsi="宋体" w:cs="宋体"/>
        <w:spacing w:val="-2"/>
        <w:sz w:val="27"/>
        <w:szCs w:val="27"/>
      </w:rPr>
      <w:t>—145—</w:t>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4" w:lineRule="auto"/>
      <w:rPr>
        <w:sz w:val="2"/>
      </w:rPr>
    </w:pP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76" w:lineRule="auto"/>
      <w:ind w:left="195"/>
      <w:rPr>
        <w:rFonts w:ascii="宋体" w:hAnsi="宋体" w:cs="宋体"/>
        <w:sz w:val="26"/>
        <w:szCs w:val="26"/>
      </w:rPr>
    </w:pPr>
    <w:r>
      <w:rPr>
        <w:rFonts w:ascii="宋体" w:hAnsi="宋体" w:cs="宋体"/>
        <w:spacing w:val="-2"/>
        <w:sz w:val="26"/>
        <w:szCs w:val="26"/>
      </w:rPr>
      <w:t>—150—</w:t>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before="1" w:line="176" w:lineRule="auto"/>
      <w:ind w:left="7424"/>
      <w:rPr>
        <w:rFonts w:ascii="宋体" w:hAnsi="宋体" w:cs="宋体"/>
        <w:sz w:val="27"/>
        <w:szCs w:val="27"/>
      </w:rPr>
    </w:pPr>
    <w:r>
      <w:rPr>
        <w:rFonts w:ascii="宋体" w:hAnsi="宋体" w:cs="宋体"/>
        <w:spacing w:val="-2"/>
        <w:sz w:val="27"/>
        <w:szCs w:val="27"/>
      </w:rPr>
      <w:t>—151—</w:t>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4" w:lineRule="auto"/>
      <w:rPr>
        <w:sz w:val="2"/>
      </w:rPr>
    </w:pP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before="1" w:line="176" w:lineRule="auto"/>
      <w:ind w:left="7428"/>
      <w:rPr>
        <w:rFonts w:ascii="宋体" w:hAnsi="宋体" w:cs="宋体"/>
        <w:sz w:val="27"/>
        <w:szCs w:val="27"/>
      </w:rPr>
    </w:pPr>
    <w:r>
      <w:rPr>
        <w:rFonts w:ascii="宋体" w:hAnsi="宋体" w:cs="宋体"/>
        <w:b/>
        <w:bCs/>
        <w:spacing w:val="-5"/>
        <w:sz w:val="27"/>
        <w:szCs w:val="27"/>
      </w:rPr>
      <w:t>—153</w:t>
    </w:r>
    <w:r>
      <w:rPr>
        <w:rFonts w:ascii="宋体" w:hAnsi="宋体" w:cs="宋体"/>
        <w:spacing w:val="58"/>
        <w:sz w:val="27"/>
        <w:szCs w:val="27"/>
      </w:rPr>
      <w:t xml:space="preserve"> </w:t>
    </w:r>
    <w:r>
      <w:rPr>
        <w:rFonts w:ascii="宋体" w:hAnsi="宋体" w:cs="宋体"/>
        <w:b/>
        <w:bCs/>
        <w:spacing w:val="-5"/>
        <w:sz w:val="27"/>
        <w:szCs w:val="27"/>
      </w:rPr>
      <w:t>—</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76" w:lineRule="auto"/>
      <w:ind w:left="205"/>
      <w:rPr>
        <w:rFonts w:ascii="宋体" w:hAnsi="宋体" w:cs="宋体"/>
        <w:sz w:val="27"/>
        <w:szCs w:val="27"/>
      </w:rPr>
    </w:pPr>
    <w:r>
      <w:rPr>
        <w:rFonts w:ascii="宋体" w:hAnsi="宋体" w:cs="宋体"/>
        <w:spacing w:val="-3"/>
        <w:sz w:val="27"/>
        <w:szCs w:val="27"/>
      </w:rPr>
      <w:t>—20—</w:t>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76" w:lineRule="auto"/>
      <w:ind w:left="7564"/>
      <w:rPr>
        <w:rFonts w:ascii="宋体" w:hAnsi="宋体" w:cs="宋体"/>
        <w:sz w:val="26"/>
        <w:szCs w:val="26"/>
      </w:rPr>
    </w:pPr>
    <w:r>
      <w:rPr>
        <w:rFonts w:ascii="宋体" w:hAnsi="宋体" w:cs="宋体"/>
        <w:spacing w:val="-3"/>
        <w:sz w:val="26"/>
        <w:szCs w:val="26"/>
      </w:rPr>
      <w:t>—21</w:t>
    </w:r>
    <w:r>
      <w:rPr>
        <w:rFonts w:ascii="宋体" w:hAnsi="宋体" w:cs="宋体"/>
        <w:spacing w:val="81"/>
        <w:sz w:val="26"/>
        <w:szCs w:val="26"/>
      </w:rPr>
      <w:t xml:space="preserve"> </w:t>
    </w:r>
    <w:r>
      <w:rPr>
        <w:rFonts w:ascii="宋体" w:hAnsi="宋体" w:cs="宋体"/>
        <w:spacing w:val="-3"/>
        <w:sz w:val="26"/>
        <w:szCs w:val="26"/>
      </w:rPr>
      <w:t>—</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76" w:lineRule="auto"/>
      <w:ind w:left="7545"/>
      <w:rPr>
        <w:rFonts w:ascii="宋体" w:hAnsi="宋体" w:cs="宋体"/>
        <w:sz w:val="27"/>
        <w:szCs w:val="27"/>
      </w:rPr>
    </w:pPr>
    <w:r>
      <w:rPr>
        <w:rFonts w:ascii="宋体" w:hAnsi="宋体" w:cs="宋体"/>
        <w:spacing w:val="-3"/>
        <w:sz w:val="27"/>
        <w:szCs w:val="27"/>
      </w:rPr>
      <w:t>—23</w:t>
    </w:r>
    <w:r>
      <w:rPr>
        <w:rFonts w:ascii="宋体" w:hAnsi="宋体" w:cs="宋体"/>
        <w:spacing w:val="66"/>
        <w:sz w:val="27"/>
        <w:szCs w:val="27"/>
      </w:rPr>
      <w:t xml:space="preserve"> </w:t>
    </w:r>
    <w:r>
      <w:rPr>
        <w:rFonts w:ascii="宋体" w:hAnsi="宋体" w:cs="宋体"/>
        <w:spacing w:val="-3"/>
        <w:sz w:val="27"/>
        <w:szCs w:val="27"/>
      </w:rPr>
      <w:t>—</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76" w:lineRule="auto"/>
      <w:ind w:left="7535"/>
      <w:rPr>
        <w:rFonts w:ascii="宋体" w:hAnsi="宋体" w:cs="宋体"/>
        <w:sz w:val="27"/>
        <w:szCs w:val="27"/>
      </w:rPr>
    </w:pPr>
    <w:r>
      <w:rPr>
        <w:rFonts w:ascii="宋体" w:hAnsi="宋体" w:cs="宋体"/>
        <w:spacing w:val="-3"/>
        <w:sz w:val="27"/>
        <w:szCs w:val="27"/>
      </w:rPr>
      <w:t>—25—</w: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4" w:lineRule="auto"/>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before="1" w:line="175" w:lineRule="auto"/>
      <w:ind w:left="7555"/>
      <w:rPr>
        <w:rFonts w:ascii="宋体" w:hAnsi="宋体" w:cs="宋体"/>
        <w:sz w:val="26"/>
        <w:szCs w:val="26"/>
      </w:rPr>
    </w:pPr>
    <w:r>
      <w:rPr>
        <w:rFonts w:ascii="宋体" w:hAnsi="宋体" w:cs="宋体"/>
        <w:spacing w:val="-3"/>
        <w:sz w:val="26"/>
        <w:szCs w:val="26"/>
      </w:rPr>
      <w:t>—27—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4" w:lineRule="auto"/>
      <w:rPr>
        <w:sz w:val="2"/>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4" w:lineRule="auto"/>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76" w:lineRule="auto"/>
      <w:ind w:left="7558"/>
      <w:rPr>
        <w:rFonts w:ascii="宋体" w:hAnsi="宋体" w:cs="宋体"/>
        <w:sz w:val="27"/>
        <w:szCs w:val="27"/>
      </w:rPr>
    </w:pPr>
    <w:r>
      <w:rPr>
        <w:rFonts w:ascii="宋体" w:hAnsi="宋体" w:cs="宋体"/>
        <w:b/>
        <w:bCs/>
        <w:spacing w:val="-5"/>
        <w:sz w:val="27"/>
        <w:szCs w:val="27"/>
      </w:rPr>
      <w:t>—29</w:t>
    </w:r>
    <w:r>
      <w:rPr>
        <w:rFonts w:ascii="宋体" w:hAnsi="宋体" w:cs="宋体"/>
        <w:spacing w:val="72"/>
        <w:sz w:val="27"/>
        <w:szCs w:val="27"/>
      </w:rPr>
      <w:t xml:space="preserve"> </w:t>
    </w:r>
    <w:r>
      <w:rPr>
        <w:rFonts w:ascii="宋体" w:hAnsi="宋体" w:cs="宋体"/>
        <w:b/>
        <w:bCs/>
        <w:spacing w:val="-5"/>
        <w:sz w:val="27"/>
        <w:szCs w:val="27"/>
      </w:rPr>
      <w:t>—</w: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76" w:lineRule="auto"/>
      <w:ind w:left="204"/>
      <w:rPr>
        <w:rFonts w:ascii="宋体" w:hAnsi="宋体" w:cs="宋体"/>
        <w:sz w:val="27"/>
        <w:szCs w:val="27"/>
      </w:rPr>
    </w:pPr>
    <w:r>
      <w:rPr>
        <w:rFonts w:ascii="宋体" w:hAnsi="宋体" w:cs="宋体"/>
        <w:spacing w:val="-3"/>
        <w:sz w:val="27"/>
        <w:szCs w:val="27"/>
      </w:rPr>
      <w:t>—30—</w: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before="1" w:line="176" w:lineRule="auto"/>
      <w:ind w:left="7564"/>
      <w:rPr>
        <w:rFonts w:ascii="宋体" w:hAnsi="宋体" w:cs="宋体"/>
        <w:sz w:val="27"/>
        <w:szCs w:val="27"/>
      </w:rPr>
    </w:pPr>
    <w:r>
      <w:rPr>
        <w:rFonts w:ascii="宋体" w:hAnsi="宋体" w:cs="宋体"/>
        <w:spacing w:val="-3"/>
        <w:sz w:val="27"/>
        <w:szCs w:val="27"/>
      </w:rPr>
      <w:t>—31</w:t>
    </w:r>
    <w:r>
      <w:rPr>
        <w:rFonts w:ascii="宋体" w:hAnsi="宋体" w:cs="宋体"/>
        <w:spacing w:val="66"/>
        <w:sz w:val="27"/>
        <w:szCs w:val="27"/>
      </w:rPr>
      <w:t xml:space="preserve"> </w:t>
    </w:r>
    <w:r>
      <w:rPr>
        <w:rFonts w:ascii="宋体" w:hAnsi="宋体" w:cs="宋体"/>
        <w:spacing w:val="-3"/>
        <w:sz w:val="27"/>
        <w:szCs w:val="27"/>
      </w:rPr>
      <w:t>—</w: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4" w:lineRule="auto"/>
      <w:rPr>
        <w:sz w:val="2"/>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before="1" w:line="175" w:lineRule="auto"/>
      <w:ind w:left="185"/>
      <w:rPr>
        <w:rFonts w:ascii="宋体" w:hAnsi="宋体" w:cs="宋体"/>
        <w:sz w:val="26"/>
        <w:szCs w:val="26"/>
      </w:rPr>
    </w:pPr>
    <w:r>
      <w:rPr>
        <w:rFonts w:ascii="宋体" w:hAnsi="宋体" w:cs="宋体"/>
        <w:spacing w:val="-3"/>
        <w:sz w:val="26"/>
        <w:szCs w:val="26"/>
      </w:rPr>
      <w:t>—34—</w: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before="1" w:line="175" w:lineRule="auto"/>
      <w:ind w:left="7554"/>
      <w:rPr>
        <w:rFonts w:ascii="宋体" w:hAnsi="宋体" w:cs="宋体"/>
        <w:sz w:val="26"/>
        <w:szCs w:val="26"/>
      </w:rPr>
    </w:pPr>
    <w:r>
      <w:rPr>
        <w:rFonts w:ascii="宋体" w:hAnsi="宋体" w:cs="宋体"/>
        <w:spacing w:val="-3"/>
        <w:sz w:val="26"/>
        <w:szCs w:val="26"/>
      </w:rPr>
      <w:t>—35—</w: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4" w:lineRule="auto"/>
      <w:rPr>
        <w:sz w:val="2"/>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76" w:lineRule="auto"/>
      <w:ind w:left="204"/>
      <w:rPr>
        <w:rFonts w:ascii="宋体" w:hAnsi="宋体" w:cs="宋体"/>
        <w:sz w:val="27"/>
        <w:szCs w:val="27"/>
      </w:rPr>
    </w:pPr>
    <w:r>
      <w:rPr>
        <w:rFonts w:ascii="宋体" w:hAnsi="宋体" w:cs="宋体"/>
        <w:spacing w:val="-3"/>
        <w:sz w:val="27"/>
        <w:szCs w:val="27"/>
      </w:rPr>
      <w:t>—38—</w: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74" w:lineRule="auto"/>
      <w:ind w:left="7755"/>
      <w:rPr>
        <w:rFonts w:ascii="宋体" w:hAnsi="宋体" w:cs="宋体"/>
        <w:sz w:val="26"/>
        <w:szCs w:val="26"/>
      </w:rPr>
    </w:pPr>
    <w:r>
      <w:rPr>
        <w:rFonts w:ascii="宋体" w:hAnsi="宋体" w:cs="宋体"/>
        <w:spacing w:val="-3"/>
        <w:sz w:val="26"/>
        <w:szCs w:val="26"/>
      </w:rPr>
      <w:t>—7—</w: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before="1" w:line="176" w:lineRule="auto"/>
      <w:ind w:left="7544"/>
      <w:rPr>
        <w:rFonts w:ascii="宋体" w:hAnsi="宋体" w:cs="宋体"/>
        <w:sz w:val="27"/>
        <w:szCs w:val="27"/>
      </w:rPr>
    </w:pPr>
    <w:r>
      <w:rPr>
        <w:rFonts w:ascii="宋体" w:hAnsi="宋体" w:cs="宋体"/>
        <w:spacing w:val="-3"/>
        <w:sz w:val="27"/>
        <w:szCs w:val="27"/>
      </w:rPr>
      <w:t>—41</w:t>
    </w:r>
    <w:r>
      <w:rPr>
        <w:rFonts w:ascii="宋体" w:hAnsi="宋体" w:cs="宋体"/>
        <w:spacing w:val="76"/>
        <w:sz w:val="27"/>
        <w:szCs w:val="27"/>
      </w:rPr>
      <w:t xml:space="preserve"> </w:t>
    </w:r>
    <w:r>
      <w:rPr>
        <w:rFonts w:ascii="宋体" w:hAnsi="宋体" w:cs="宋体"/>
        <w:spacing w:val="-3"/>
        <w:sz w:val="27"/>
        <w:szCs w:val="27"/>
      </w:rPr>
      <w:t>—</w: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76" w:lineRule="auto"/>
      <w:ind w:left="194"/>
      <w:rPr>
        <w:rFonts w:ascii="宋体" w:hAnsi="宋体" w:cs="宋体"/>
        <w:sz w:val="27"/>
        <w:szCs w:val="27"/>
      </w:rPr>
    </w:pPr>
    <w:r>
      <w:rPr>
        <w:rFonts w:ascii="宋体" w:hAnsi="宋体" w:cs="宋体"/>
        <w:spacing w:val="-3"/>
        <w:sz w:val="27"/>
        <w:szCs w:val="27"/>
      </w:rPr>
      <w:t>—42—</w: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76" w:lineRule="auto"/>
      <w:ind w:left="7544"/>
      <w:rPr>
        <w:rFonts w:ascii="宋体" w:hAnsi="宋体" w:cs="宋体"/>
        <w:sz w:val="27"/>
        <w:szCs w:val="27"/>
      </w:rPr>
    </w:pPr>
    <w:r>
      <w:rPr>
        <w:rFonts w:ascii="宋体" w:hAnsi="宋体" w:cs="宋体"/>
        <w:spacing w:val="-3"/>
        <w:sz w:val="27"/>
        <w:szCs w:val="27"/>
      </w:rPr>
      <w:t>—43</w:t>
    </w:r>
    <w:r>
      <w:rPr>
        <w:rFonts w:ascii="宋体" w:hAnsi="宋体" w:cs="宋体"/>
        <w:spacing w:val="76"/>
        <w:sz w:val="27"/>
        <w:szCs w:val="27"/>
      </w:rPr>
      <w:t xml:space="preserve"> </w:t>
    </w:r>
    <w:r>
      <w:rPr>
        <w:rFonts w:ascii="宋体" w:hAnsi="宋体" w:cs="宋体"/>
        <w:spacing w:val="-3"/>
        <w:sz w:val="27"/>
        <w:szCs w:val="27"/>
      </w:rPr>
      <w:t>—</w: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4" w:lineRule="auto"/>
      <w:rPr>
        <w:sz w:val="2"/>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76" w:lineRule="auto"/>
      <w:ind w:left="7554"/>
      <w:rPr>
        <w:rFonts w:ascii="宋体" w:hAnsi="宋体" w:cs="宋体"/>
        <w:sz w:val="27"/>
        <w:szCs w:val="27"/>
      </w:rPr>
    </w:pPr>
    <w:r>
      <w:rPr>
        <w:rFonts w:ascii="宋体" w:hAnsi="宋体" w:cs="宋体"/>
        <w:spacing w:val="-3"/>
        <w:sz w:val="27"/>
        <w:szCs w:val="27"/>
      </w:rPr>
      <w:t>—45—</w: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75" w:lineRule="auto"/>
      <w:ind w:left="195"/>
      <w:rPr>
        <w:rFonts w:ascii="宋体" w:hAnsi="宋体" w:cs="宋体"/>
        <w:sz w:val="25"/>
        <w:szCs w:val="25"/>
      </w:rPr>
    </w:pPr>
    <w:r>
      <w:rPr>
        <w:rFonts w:ascii="宋体" w:hAnsi="宋体" w:cs="宋体"/>
        <w:spacing w:val="-2"/>
        <w:sz w:val="25"/>
        <w:szCs w:val="25"/>
      </w:rPr>
      <w:t>—46—</w: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76" w:lineRule="auto"/>
      <w:ind w:left="7554"/>
      <w:rPr>
        <w:rFonts w:ascii="宋体" w:hAnsi="宋体" w:cs="宋体"/>
        <w:sz w:val="27"/>
        <w:szCs w:val="27"/>
      </w:rPr>
    </w:pPr>
    <w:r>
      <w:rPr>
        <w:rFonts w:ascii="宋体" w:hAnsi="宋体" w:cs="宋体"/>
        <w:spacing w:val="-3"/>
        <w:sz w:val="27"/>
        <w:szCs w:val="27"/>
      </w:rPr>
      <w:t>—47</w:t>
    </w:r>
    <w:r>
      <w:rPr>
        <w:rFonts w:ascii="宋体" w:hAnsi="宋体" w:cs="宋体"/>
        <w:spacing w:val="66"/>
        <w:sz w:val="27"/>
        <w:szCs w:val="27"/>
      </w:rPr>
      <w:t xml:space="preserve"> </w:t>
    </w:r>
    <w:r>
      <w:rPr>
        <w:rFonts w:ascii="宋体" w:hAnsi="宋体" w:cs="宋体"/>
        <w:spacing w:val="-3"/>
        <w:sz w:val="27"/>
        <w:szCs w:val="27"/>
      </w:rPr>
      <w:t>—</w: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4" w:lineRule="auto"/>
      <w:rPr>
        <w:sz w:val="2"/>
      </w:rPr>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before="1" w:line="176" w:lineRule="auto"/>
      <w:ind w:left="7564"/>
      <w:rPr>
        <w:rFonts w:ascii="宋体" w:hAnsi="宋体" w:cs="宋体"/>
        <w:sz w:val="27"/>
        <w:szCs w:val="27"/>
      </w:rPr>
    </w:pPr>
    <w:r>
      <w:rPr>
        <w:rFonts w:ascii="宋体" w:hAnsi="宋体" w:cs="宋体"/>
        <w:spacing w:val="-3"/>
        <w:sz w:val="27"/>
        <w:szCs w:val="27"/>
      </w:rPr>
      <w:t>—51</w:t>
    </w:r>
    <w:r>
      <w:rPr>
        <w:rFonts w:ascii="宋体" w:hAnsi="宋体" w:cs="宋体"/>
        <w:spacing w:val="66"/>
        <w:sz w:val="27"/>
        <w:szCs w:val="27"/>
      </w:rPr>
      <w:t xml:space="preserve"> </w:t>
    </w:r>
    <w:r>
      <w:rPr>
        <w:rFonts w:ascii="宋体" w:hAnsi="宋体" w:cs="宋体"/>
        <w:spacing w:val="-3"/>
        <w:sz w:val="27"/>
        <w:szCs w:val="27"/>
      </w:rPr>
      <w:t>—</w: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4" w:lineRule="auto"/>
      <w:rPr>
        <w:sz w:val="2"/>
      </w:rPr>
    </w:pP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before="1" w:line="175" w:lineRule="auto"/>
      <w:ind w:left="7544"/>
      <w:rPr>
        <w:rFonts w:ascii="宋体" w:hAnsi="宋体" w:cs="宋体"/>
        <w:sz w:val="26"/>
        <w:szCs w:val="26"/>
      </w:rPr>
    </w:pPr>
    <w:r>
      <w:rPr>
        <w:rFonts w:ascii="宋体" w:hAnsi="宋体" w:cs="宋体"/>
        <w:spacing w:val="-3"/>
        <w:sz w:val="26"/>
        <w:szCs w:val="26"/>
      </w:rPr>
      <w:t>—53—</w: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76" w:lineRule="auto"/>
      <w:ind w:left="194"/>
      <w:rPr>
        <w:rFonts w:ascii="宋体" w:hAnsi="宋体" w:cs="宋体"/>
        <w:sz w:val="27"/>
        <w:szCs w:val="27"/>
      </w:rPr>
    </w:pPr>
    <w:r>
      <w:rPr>
        <w:rFonts w:ascii="宋体" w:hAnsi="宋体" w:cs="宋体"/>
        <w:spacing w:val="-3"/>
        <w:sz w:val="27"/>
        <w:szCs w:val="27"/>
      </w:rPr>
      <w:t>—54—</w: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before="1" w:line="174" w:lineRule="auto"/>
      <w:ind w:left="7554"/>
      <w:rPr>
        <w:rFonts w:ascii="宋体" w:hAnsi="宋体" w:cs="宋体"/>
        <w:sz w:val="27"/>
        <w:szCs w:val="27"/>
      </w:rPr>
    </w:pPr>
    <w:r>
      <w:rPr>
        <w:rFonts w:ascii="宋体" w:hAnsi="宋体" w:cs="宋体"/>
        <w:spacing w:val="-3"/>
        <w:sz w:val="27"/>
        <w:szCs w:val="27"/>
      </w:rPr>
      <w:t>—55</w:t>
    </w:r>
    <w:r>
      <w:rPr>
        <w:rFonts w:ascii="宋体" w:hAnsi="宋体" w:cs="宋体"/>
        <w:spacing w:val="66"/>
        <w:sz w:val="27"/>
        <w:szCs w:val="27"/>
      </w:rPr>
      <w:t xml:space="preserve"> </w:t>
    </w:r>
    <w:r>
      <w:rPr>
        <w:rFonts w:ascii="宋体" w:hAnsi="宋体" w:cs="宋体"/>
        <w:spacing w:val="-3"/>
        <w:sz w:val="27"/>
        <w:szCs w:val="27"/>
      </w:rPr>
      <w:t>—</w:t>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4" w:lineRule="auto"/>
      <w:rPr>
        <w:sz w:val="2"/>
      </w:rPr>
    </w:pP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before="1" w:line="175" w:lineRule="auto"/>
      <w:ind w:left="185"/>
      <w:rPr>
        <w:rFonts w:ascii="宋体" w:hAnsi="宋体" w:cs="宋体"/>
        <w:sz w:val="26"/>
        <w:szCs w:val="26"/>
      </w:rPr>
    </w:pPr>
    <w:r>
      <w:rPr>
        <w:rFonts w:ascii="宋体" w:hAnsi="宋体" w:cs="宋体"/>
        <w:spacing w:val="-3"/>
        <w:sz w:val="26"/>
        <w:szCs w:val="26"/>
      </w:rPr>
      <w:t>—58—</w:t>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4" w:lineRule="auto"/>
      <w:rPr>
        <w:sz w:val="2"/>
      </w:rPr>
    </w:pP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before="1" w:line="176" w:lineRule="auto"/>
      <w:ind w:left="7554"/>
      <w:rPr>
        <w:rFonts w:ascii="宋体" w:hAnsi="宋体" w:cs="宋体"/>
        <w:sz w:val="27"/>
        <w:szCs w:val="27"/>
      </w:rPr>
    </w:pPr>
    <w:r>
      <w:rPr>
        <w:rFonts w:ascii="宋体" w:hAnsi="宋体" w:cs="宋体"/>
        <w:spacing w:val="-3"/>
        <w:sz w:val="27"/>
        <w:szCs w:val="27"/>
      </w:rPr>
      <w:t>—61—</w:t>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4" w:lineRule="auto"/>
      <w:rPr>
        <w:sz w:val="2"/>
      </w:rPr>
    </w:pP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76" w:lineRule="auto"/>
      <w:ind w:left="7578"/>
      <w:rPr>
        <w:rFonts w:ascii="宋体" w:hAnsi="宋体" w:cs="宋体"/>
        <w:sz w:val="27"/>
        <w:szCs w:val="27"/>
      </w:rPr>
    </w:pPr>
    <w:r>
      <w:rPr>
        <w:rFonts w:ascii="宋体" w:hAnsi="宋体" w:cs="宋体"/>
        <w:b/>
        <w:bCs/>
        <w:spacing w:val="-5"/>
        <w:sz w:val="27"/>
        <w:szCs w:val="27"/>
      </w:rPr>
      <w:t>—63—</w:t>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before="1" w:line="175" w:lineRule="auto"/>
      <w:ind w:left="7734"/>
      <w:rPr>
        <w:rFonts w:ascii="宋体" w:hAnsi="宋体" w:cs="宋体"/>
        <w:sz w:val="26"/>
        <w:szCs w:val="26"/>
      </w:rPr>
    </w:pPr>
    <w:r>
      <w:rPr>
        <w:rFonts w:ascii="宋体" w:hAnsi="宋体" w:cs="宋体"/>
        <w:spacing w:val="-3"/>
        <w:sz w:val="26"/>
        <w:szCs w:val="26"/>
      </w:rPr>
      <w:t>—9—</w:t>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76" w:lineRule="auto"/>
      <w:ind w:left="7558"/>
      <w:rPr>
        <w:rFonts w:ascii="宋体" w:hAnsi="宋体" w:cs="宋体"/>
        <w:sz w:val="27"/>
        <w:szCs w:val="27"/>
      </w:rPr>
    </w:pPr>
    <w:r>
      <w:rPr>
        <w:rFonts w:ascii="宋体" w:hAnsi="宋体" w:cs="宋体"/>
        <w:b/>
        <w:bCs/>
        <w:spacing w:val="-5"/>
        <w:sz w:val="27"/>
        <w:szCs w:val="27"/>
      </w:rPr>
      <w:t>—65—</w:t>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before="1" w:line="175" w:lineRule="auto"/>
      <w:ind w:left="215"/>
      <w:rPr>
        <w:rFonts w:ascii="宋体" w:hAnsi="宋体" w:cs="宋体"/>
        <w:sz w:val="26"/>
        <w:szCs w:val="26"/>
      </w:rPr>
    </w:pPr>
    <w:r>
      <w:rPr>
        <w:rFonts w:ascii="宋体" w:hAnsi="宋体" w:cs="宋体"/>
        <w:spacing w:val="-3"/>
        <w:sz w:val="26"/>
        <w:szCs w:val="26"/>
      </w:rPr>
      <w:t>—66—</w:t>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before="1" w:line="175" w:lineRule="auto"/>
      <w:ind w:left="7578"/>
      <w:rPr>
        <w:rFonts w:ascii="宋体" w:hAnsi="宋体" w:cs="宋体"/>
        <w:sz w:val="26"/>
        <w:szCs w:val="26"/>
      </w:rPr>
    </w:pPr>
    <w:r>
      <w:rPr>
        <w:rFonts w:ascii="宋体" w:hAnsi="宋体" w:cs="宋体"/>
        <w:b/>
        <w:bCs/>
        <w:spacing w:val="-5"/>
        <w:sz w:val="26"/>
        <w:szCs w:val="26"/>
      </w:rPr>
      <w:t>—67—</w:t>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4" w:lineRule="auto"/>
      <w:rPr>
        <w:sz w:val="2"/>
      </w:rPr>
    </w:pP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before="1" w:line="175" w:lineRule="auto"/>
      <w:ind w:left="235"/>
      <w:rPr>
        <w:rFonts w:ascii="宋体" w:hAnsi="宋体" w:cs="宋体"/>
        <w:sz w:val="26"/>
        <w:szCs w:val="26"/>
      </w:rPr>
    </w:pPr>
    <w:r>
      <w:rPr>
        <w:rFonts w:ascii="宋体" w:hAnsi="宋体" w:cs="宋体"/>
        <w:spacing w:val="-3"/>
        <w:sz w:val="26"/>
        <w:szCs w:val="26"/>
      </w:rPr>
      <w:t>—70—</w:t>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76" w:lineRule="auto"/>
      <w:ind w:left="7568"/>
      <w:rPr>
        <w:rFonts w:ascii="宋体" w:hAnsi="宋体" w:cs="宋体"/>
        <w:sz w:val="25"/>
        <w:szCs w:val="25"/>
      </w:rPr>
    </w:pPr>
    <w:r>
      <w:rPr>
        <w:rFonts w:ascii="宋体" w:hAnsi="宋体" w:cs="宋体"/>
        <w:b/>
        <w:bCs/>
        <w:spacing w:val="-5"/>
        <w:sz w:val="25"/>
        <w:szCs w:val="25"/>
      </w:rPr>
      <w:t>—71</w:t>
    </w:r>
    <w:r>
      <w:rPr>
        <w:rFonts w:ascii="宋体" w:hAnsi="宋体" w:cs="宋体"/>
        <w:spacing w:val="103"/>
        <w:sz w:val="25"/>
        <w:szCs w:val="25"/>
      </w:rPr>
      <w:t xml:space="preserve"> </w:t>
    </w:r>
    <w:r>
      <w:rPr>
        <w:rFonts w:ascii="宋体" w:hAnsi="宋体" w:cs="宋体"/>
        <w:b/>
        <w:bCs/>
        <w:spacing w:val="-5"/>
        <w:sz w:val="25"/>
        <w:szCs w:val="25"/>
      </w:rPr>
      <w:t>—</w:t>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76" w:lineRule="auto"/>
      <w:ind w:left="174"/>
      <w:rPr>
        <w:rFonts w:ascii="宋体" w:hAnsi="宋体" w:cs="宋体"/>
        <w:sz w:val="27"/>
        <w:szCs w:val="27"/>
      </w:rPr>
    </w:pPr>
    <w:r>
      <w:rPr>
        <w:rFonts w:ascii="宋体" w:hAnsi="宋体" w:cs="宋体"/>
        <w:spacing w:val="-3"/>
        <w:sz w:val="27"/>
        <w:szCs w:val="27"/>
      </w:rPr>
      <w:t>—72—</w:t>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76" w:lineRule="auto"/>
      <w:ind w:left="7594"/>
      <w:rPr>
        <w:rFonts w:ascii="宋体" w:hAnsi="宋体" w:cs="宋体"/>
        <w:sz w:val="27"/>
        <w:szCs w:val="27"/>
      </w:rPr>
    </w:pPr>
    <w:r>
      <w:rPr>
        <w:rFonts w:ascii="宋体" w:hAnsi="宋体" w:cs="宋体"/>
        <w:spacing w:val="-3"/>
        <w:sz w:val="27"/>
        <w:szCs w:val="27"/>
      </w:rPr>
      <w:t>—73—</w:t>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4" w:lineRule="auto"/>
      <w:rPr>
        <w:sz w:val="2"/>
      </w:rPr>
    </w:pP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before="1" w:line="174" w:lineRule="auto"/>
      <w:ind w:left="7578"/>
      <w:rPr>
        <w:rFonts w:ascii="宋体" w:hAnsi="宋体" w:cs="宋体"/>
        <w:sz w:val="27"/>
        <w:szCs w:val="27"/>
      </w:rPr>
    </w:pPr>
    <w:r>
      <w:rPr>
        <w:rFonts w:ascii="宋体" w:hAnsi="宋体" w:cs="宋体"/>
        <w:b/>
        <w:bCs/>
        <w:spacing w:val="-5"/>
        <w:sz w:val="27"/>
        <w:szCs w:val="27"/>
      </w:rPr>
      <w:t>—75—</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76" w:lineRule="auto"/>
      <w:ind w:left="195"/>
      <w:rPr>
        <w:rFonts w:ascii="宋体" w:hAnsi="宋体" w:cs="宋体"/>
        <w:sz w:val="26"/>
        <w:szCs w:val="26"/>
      </w:rPr>
    </w:pPr>
    <w:r>
      <w:rPr>
        <w:rFonts w:ascii="宋体" w:hAnsi="宋体" w:cs="宋体"/>
        <w:spacing w:val="-3"/>
        <w:sz w:val="26"/>
        <w:szCs w:val="26"/>
      </w:rPr>
      <w:t>—10—</w:t>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4" w:lineRule="auto"/>
      <w:rPr>
        <w:sz w:val="2"/>
      </w:rPr>
    </w:pP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76" w:lineRule="auto"/>
      <w:ind w:left="205"/>
      <w:rPr>
        <w:rFonts w:ascii="宋体" w:hAnsi="宋体" w:cs="宋体"/>
        <w:sz w:val="27"/>
        <w:szCs w:val="27"/>
      </w:rPr>
    </w:pPr>
    <w:r>
      <w:rPr>
        <w:rFonts w:ascii="宋体" w:hAnsi="宋体" w:cs="宋体"/>
        <w:spacing w:val="-3"/>
        <w:sz w:val="27"/>
        <w:szCs w:val="27"/>
      </w:rPr>
      <w:t>—78</w:t>
    </w:r>
    <w:r>
      <w:rPr>
        <w:rFonts w:ascii="宋体" w:hAnsi="宋体" w:cs="宋体"/>
        <w:spacing w:val="96"/>
        <w:sz w:val="27"/>
        <w:szCs w:val="27"/>
      </w:rPr>
      <w:t xml:space="preserve"> </w:t>
    </w:r>
    <w:r>
      <w:rPr>
        <w:rFonts w:ascii="宋体" w:hAnsi="宋体" w:cs="宋体"/>
        <w:spacing w:val="-3"/>
        <w:sz w:val="27"/>
        <w:szCs w:val="27"/>
      </w:rPr>
      <w:t>—</w:t>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before="1" w:line="175" w:lineRule="auto"/>
      <w:ind w:left="7558"/>
      <w:rPr>
        <w:rFonts w:ascii="宋体" w:hAnsi="宋体" w:cs="宋体"/>
        <w:sz w:val="26"/>
        <w:szCs w:val="26"/>
      </w:rPr>
    </w:pPr>
    <w:r>
      <w:rPr>
        <w:rFonts w:ascii="宋体" w:hAnsi="宋体" w:cs="宋体"/>
        <w:b/>
        <w:bCs/>
        <w:spacing w:val="-5"/>
        <w:sz w:val="26"/>
        <w:szCs w:val="26"/>
      </w:rPr>
      <w:t>—79—</w:t>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before="1" w:line="175" w:lineRule="auto"/>
      <w:ind w:left="235"/>
      <w:rPr>
        <w:rFonts w:ascii="宋体" w:hAnsi="宋体" w:cs="宋体"/>
        <w:sz w:val="26"/>
        <w:szCs w:val="26"/>
      </w:rPr>
    </w:pPr>
    <w:r>
      <w:rPr>
        <w:rFonts w:ascii="宋体" w:hAnsi="宋体" w:cs="宋体"/>
        <w:spacing w:val="-3"/>
        <w:sz w:val="26"/>
        <w:szCs w:val="26"/>
      </w:rPr>
      <w:t>—80—</w:t>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4" w:lineRule="auto"/>
      <w:rPr>
        <w:sz w:val="2"/>
      </w:rPr>
    </w:pP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before="1" w:line="175" w:lineRule="auto"/>
      <w:ind w:left="7595"/>
      <w:rPr>
        <w:rFonts w:ascii="宋体" w:hAnsi="宋体" w:cs="宋体"/>
        <w:sz w:val="26"/>
        <w:szCs w:val="26"/>
      </w:rPr>
    </w:pPr>
    <w:r>
      <w:rPr>
        <w:rFonts w:ascii="宋体" w:hAnsi="宋体" w:cs="宋体"/>
        <w:spacing w:val="-3"/>
        <w:sz w:val="26"/>
        <w:szCs w:val="26"/>
      </w:rPr>
      <w:t>—83—</w:t>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4" w:lineRule="auto"/>
      <w:rPr>
        <w:sz w:val="2"/>
      </w:rPr>
    </w:pP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76" w:lineRule="auto"/>
      <w:ind w:left="7575"/>
      <w:rPr>
        <w:rFonts w:ascii="宋体" w:hAnsi="宋体" w:cs="宋体"/>
        <w:sz w:val="27"/>
        <w:szCs w:val="27"/>
      </w:rPr>
    </w:pPr>
    <w:r>
      <w:rPr>
        <w:rFonts w:ascii="宋体" w:hAnsi="宋体" w:cs="宋体"/>
        <w:spacing w:val="-3"/>
        <w:sz w:val="27"/>
        <w:szCs w:val="27"/>
      </w:rPr>
      <w:t>—85</w:t>
    </w:r>
    <w:r>
      <w:rPr>
        <w:rFonts w:ascii="宋体" w:hAnsi="宋体" w:cs="宋体"/>
        <w:spacing w:val="66"/>
        <w:sz w:val="27"/>
        <w:szCs w:val="27"/>
      </w:rPr>
      <w:t xml:space="preserve"> </w:t>
    </w:r>
    <w:r>
      <w:rPr>
        <w:rFonts w:ascii="宋体" w:hAnsi="宋体" w:cs="宋体"/>
        <w:spacing w:val="-3"/>
        <w:sz w:val="27"/>
        <w:szCs w:val="27"/>
      </w:rPr>
      <w:t>—</w:t>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76" w:lineRule="auto"/>
      <w:ind w:left="204"/>
      <w:rPr>
        <w:rFonts w:ascii="宋体" w:hAnsi="宋体" w:cs="宋体"/>
        <w:sz w:val="27"/>
        <w:szCs w:val="27"/>
      </w:rPr>
    </w:pPr>
    <w:r>
      <w:rPr>
        <w:rFonts w:ascii="宋体" w:hAnsi="宋体" w:cs="宋体"/>
        <w:spacing w:val="-3"/>
        <w:sz w:val="27"/>
        <w:szCs w:val="27"/>
      </w:rPr>
      <w:t>—86—</w:t>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76" w:lineRule="auto"/>
      <w:ind w:left="7584"/>
      <w:rPr>
        <w:rFonts w:ascii="宋体" w:hAnsi="宋体" w:cs="宋体"/>
        <w:sz w:val="26"/>
        <w:szCs w:val="26"/>
      </w:rPr>
    </w:pPr>
    <w:r>
      <w:rPr>
        <w:rFonts w:ascii="宋体" w:hAnsi="宋体" w:cs="宋体"/>
        <w:spacing w:val="-3"/>
        <w:sz w:val="26"/>
        <w:szCs w:val="26"/>
      </w:rPr>
      <w:t>—11—</w:t>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76" w:lineRule="auto"/>
      <w:ind w:left="204"/>
      <w:rPr>
        <w:rFonts w:ascii="宋体" w:hAnsi="宋体" w:cs="宋体"/>
        <w:sz w:val="27"/>
        <w:szCs w:val="27"/>
      </w:rPr>
    </w:pPr>
    <w:r>
      <w:rPr>
        <w:rFonts w:ascii="宋体" w:hAnsi="宋体" w:cs="宋体"/>
        <w:spacing w:val="-3"/>
        <w:sz w:val="27"/>
        <w:szCs w:val="27"/>
      </w:rPr>
      <w:t>—88—</w:t>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76" w:lineRule="auto"/>
      <w:ind w:left="7568"/>
      <w:rPr>
        <w:rFonts w:ascii="宋体" w:hAnsi="宋体" w:cs="宋体"/>
        <w:sz w:val="27"/>
        <w:szCs w:val="27"/>
      </w:rPr>
    </w:pPr>
    <w:r>
      <w:rPr>
        <w:rFonts w:ascii="宋体" w:hAnsi="宋体" w:cs="宋体"/>
        <w:b/>
        <w:bCs/>
        <w:spacing w:val="-5"/>
        <w:sz w:val="27"/>
        <w:szCs w:val="27"/>
      </w:rPr>
      <w:t>—89</w:t>
    </w:r>
    <w:r>
      <w:rPr>
        <w:rFonts w:ascii="宋体" w:hAnsi="宋体" w:cs="宋体"/>
        <w:spacing w:val="62"/>
        <w:sz w:val="27"/>
        <w:szCs w:val="27"/>
      </w:rPr>
      <w:t xml:space="preserve"> </w:t>
    </w:r>
    <w:r>
      <w:rPr>
        <w:rFonts w:ascii="宋体" w:hAnsi="宋体" w:cs="宋体"/>
        <w:b/>
        <w:bCs/>
        <w:spacing w:val="-5"/>
        <w:sz w:val="27"/>
        <w:szCs w:val="27"/>
      </w:rPr>
      <w:t>—</w:t>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4" w:lineRule="auto"/>
      <w:rPr>
        <w:sz w:val="2"/>
      </w:rPr>
    </w:pP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76" w:lineRule="auto"/>
      <w:ind w:left="7535"/>
      <w:rPr>
        <w:rFonts w:ascii="宋体" w:hAnsi="宋体" w:cs="宋体"/>
        <w:sz w:val="27"/>
        <w:szCs w:val="27"/>
      </w:rPr>
    </w:pPr>
    <w:r>
      <w:rPr>
        <w:rFonts w:ascii="宋体" w:hAnsi="宋体" w:cs="宋体"/>
        <w:spacing w:val="-3"/>
        <w:sz w:val="27"/>
        <w:szCs w:val="27"/>
      </w:rPr>
      <w:t>—95—</w:t>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76" w:lineRule="auto"/>
      <w:ind w:left="204"/>
      <w:rPr>
        <w:rFonts w:ascii="宋体" w:hAnsi="宋体" w:cs="宋体"/>
        <w:sz w:val="27"/>
        <w:szCs w:val="27"/>
      </w:rPr>
    </w:pPr>
    <w:r>
      <w:rPr>
        <w:rFonts w:ascii="宋体" w:hAnsi="宋体" w:cs="宋体"/>
        <w:spacing w:val="-3"/>
        <w:sz w:val="27"/>
        <w:szCs w:val="27"/>
      </w:rPr>
      <w:t>—96—</w:t>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76" w:lineRule="auto"/>
      <w:ind w:left="7555"/>
      <w:rPr>
        <w:rFonts w:ascii="宋体" w:hAnsi="宋体" w:cs="宋体"/>
        <w:sz w:val="27"/>
        <w:szCs w:val="27"/>
      </w:rPr>
    </w:pPr>
    <w:r>
      <w:rPr>
        <w:rFonts w:ascii="宋体" w:hAnsi="宋体" w:cs="宋体"/>
        <w:spacing w:val="-3"/>
        <w:sz w:val="27"/>
        <w:szCs w:val="27"/>
      </w:rPr>
      <w:t>—97—</w:t>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4" w:lineRule="auto"/>
      <w:rPr>
        <w:sz w:val="2"/>
      </w:rPr>
    </w:pP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before="1" w:line="176" w:lineRule="auto"/>
      <w:ind w:left="7425"/>
      <w:rPr>
        <w:rFonts w:ascii="宋体" w:hAnsi="宋体" w:cs="宋体"/>
        <w:sz w:val="27"/>
        <w:szCs w:val="27"/>
      </w:rPr>
    </w:pPr>
    <w:r>
      <w:rPr>
        <w:rFonts w:ascii="宋体" w:hAnsi="宋体" w:cs="宋体"/>
        <w:spacing w:val="-2"/>
        <w:sz w:val="27"/>
        <w:szCs w:val="27"/>
      </w:rPr>
      <w:t>—101—</w:t>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4" w:lineRule="auto"/>
      <w:rPr>
        <w:sz w:val="2"/>
      </w:rPr>
    </w:pP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before="1" w:line="176" w:lineRule="auto"/>
      <w:ind w:left="7444"/>
      <w:rPr>
        <w:rFonts w:ascii="宋体" w:hAnsi="宋体" w:cs="宋体"/>
        <w:sz w:val="27"/>
        <w:szCs w:val="27"/>
      </w:rPr>
    </w:pPr>
    <w:r>
      <w:rPr>
        <w:rFonts w:ascii="宋体" w:hAnsi="宋体" w:cs="宋体"/>
        <w:spacing w:val="-2"/>
        <w:sz w:val="27"/>
        <w:szCs w:val="27"/>
      </w:rPr>
      <w:t>—105—</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4" w:lineRule="auto"/>
      <w:rPr>
        <w:sz w:val="2"/>
      </w:rPr>
    </w:pP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before="1" w:line="176" w:lineRule="auto"/>
      <w:ind w:left="225"/>
      <w:rPr>
        <w:rFonts w:ascii="宋体" w:hAnsi="宋体" w:cs="宋体"/>
        <w:sz w:val="27"/>
        <w:szCs w:val="27"/>
      </w:rPr>
    </w:pPr>
    <w:r>
      <w:rPr>
        <w:rFonts w:ascii="宋体" w:hAnsi="宋体" w:cs="宋体"/>
        <w:spacing w:val="-2"/>
        <w:sz w:val="27"/>
        <w:szCs w:val="27"/>
      </w:rPr>
      <w:t>—106—</w:t>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4" w:lineRule="auto"/>
      <w:rPr>
        <w:sz w:val="2"/>
      </w:rPr>
    </w:pP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before="1" w:line="176" w:lineRule="auto"/>
      <w:ind w:left="7424"/>
      <w:rPr>
        <w:rFonts w:ascii="宋体" w:hAnsi="宋体" w:cs="宋体"/>
        <w:sz w:val="27"/>
        <w:szCs w:val="27"/>
      </w:rPr>
    </w:pPr>
    <w:r>
      <w:rPr>
        <w:rFonts w:ascii="宋体" w:hAnsi="宋体" w:cs="宋体"/>
        <w:spacing w:val="-2"/>
        <w:sz w:val="27"/>
        <w:szCs w:val="27"/>
      </w:rPr>
      <w:t>—109—</w:t>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before="1" w:line="176" w:lineRule="auto"/>
      <w:ind w:left="215"/>
      <w:rPr>
        <w:rFonts w:ascii="宋体" w:hAnsi="宋体" w:cs="宋体"/>
        <w:sz w:val="27"/>
        <w:szCs w:val="27"/>
      </w:rPr>
    </w:pPr>
    <w:r>
      <w:rPr>
        <w:rFonts w:ascii="宋体" w:hAnsi="宋体" w:cs="宋体"/>
        <w:spacing w:val="-2"/>
        <w:sz w:val="27"/>
        <w:szCs w:val="27"/>
      </w:rPr>
      <w:t>—110—</w:t>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before="1" w:line="176" w:lineRule="auto"/>
      <w:ind w:left="7424"/>
      <w:rPr>
        <w:rFonts w:ascii="宋体" w:hAnsi="宋体" w:cs="宋体"/>
        <w:sz w:val="27"/>
        <w:szCs w:val="27"/>
      </w:rPr>
    </w:pPr>
    <w:r>
      <w:rPr>
        <w:rFonts w:ascii="宋体" w:hAnsi="宋体" w:cs="宋体"/>
        <w:spacing w:val="-2"/>
        <w:sz w:val="27"/>
        <w:szCs w:val="27"/>
      </w:rPr>
      <w:t>—111—</w:t>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76" w:lineRule="auto"/>
      <w:ind w:left="195"/>
      <w:rPr>
        <w:rFonts w:ascii="宋体" w:hAnsi="宋体" w:cs="宋体"/>
        <w:sz w:val="26"/>
        <w:szCs w:val="26"/>
      </w:rPr>
    </w:pPr>
    <w:r>
      <w:rPr>
        <w:rFonts w:ascii="宋体" w:hAnsi="宋体" w:cs="宋体"/>
        <w:spacing w:val="-2"/>
        <w:sz w:val="26"/>
        <w:szCs w:val="26"/>
      </w:rPr>
      <w:t>—112—</w:t>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4" w:lineRule="auto"/>
      <w:rPr>
        <w:sz w:val="2"/>
      </w:rPr>
    </w:pP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76" w:lineRule="auto"/>
      <w:ind w:left="205"/>
      <w:rPr>
        <w:rFonts w:ascii="宋体" w:hAnsi="宋体" w:cs="宋体"/>
        <w:sz w:val="26"/>
        <w:szCs w:val="26"/>
      </w:rPr>
    </w:pPr>
    <w:r>
      <w:rPr>
        <w:rFonts w:ascii="宋体" w:hAnsi="宋体" w:cs="宋体"/>
        <w:spacing w:val="-2"/>
        <w:sz w:val="26"/>
        <w:szCs w:val="26"/>
      </w:rPr>
      <w:t>—114—</w:t>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before="1" w:line="176" w:lineRule="auto"/>
      <w:ind w:left="7434"/>
      <w:rPr>
        <w:rFonts w:ascii="宋体" w:hAnsi="宋体" w:cs="宋体"/>
        <w:sz w:val="27"/>
        <w:szCs w:val="27"/>
      </w:rPr>
    </w:pPr>
    <w:r>
      <w:rPr>
        <w:rFonts w:ascii="宋体" w:hAnsi="宋体" w:cs="宋体"/>
        <w:spacing w:val="-2"/>
        <w:sz w:val="27"/>
        <w:szCs w:val="27"/>
      </w:rPr>
      <w:t>—115—</w:t>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before="1" w:line="176" w:lineRule="auto"/>
      <w:ind w:left="205"/>
      <w:rPr>
        <w:rFonts w:ascii="宋体" w:hAnsi="宋体" w:cs="宋体"/>
        <w:sz w:val="27"/>
        <w:szCs w:val="27"/>
      </w:rPr>
    </w:pPr>
    <w:r>
      <w:rPr>
        <w:rFonts w:ascii="宋体" w:hAnsi="宋体" w:cs="宋体"/>
        <w:spacing w:val="-2"/>
        <w:sz w:val="27"/>
        <w:szCs w:val="27"/>
      </w:rPr>
      <w:t>—116—</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before="1" w:line="176" w:lineRule="auto"/>
      <w:ind w:left="7564"/>
      <w:rPr>
        <w:rFonts w:ascii="宋体" w:hAnsi="宋体" w:cs="宋体"/>
        <w:sz w:val="27"/>
        <w:szCs w:val="27"/>
      </w:rPr>
    </w:pPr>
    <w:r>
      <w:rPr>
        <w:rFonts w:ascii="宋体" w:hAnsi="宋体" w:cs="宋体"/>
        <w:spacing w:val="-3"/>
        <w:sz w:val="27"/>
        <w:szCs w:val="27"/>
      </w:rPr>
      <w:t>—17</w:t>
    </w:r>
    <w:r>
      <w:rPr>
        <w:rFonts w:ascii="宋体" w:hAnsi="宋体" w:cs="宋体"/>
        <w:spacing w:val="76"/>
        <w:sz w:val="27"/>
        <w:szCs w:val="27"/>
      </w:rPr>
      <w:t xml:space="preserve"> </w:t>
    </w:r>
    <w:r>
      <w:rPr>
        <w:rFonts w:ascii="宋体" w:hAnsi="宋体" w:cs="宋体"/>
        <w:spacing w:val="-3"/>
        <w:sz w:val="27"/>
        <w:szCs w:val="27"/>
      </w:rPr>
      <w:t>—</w:t>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4" w:lineRule="auto"/>
      <w:rPr>
        <w:sz w:val="2"/>
      </w:rPr>
    </w:pP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76" w:lineRule="auto"/>
      <w:ind w:left="175"/>
      <w:rPr>
        <w:rFonts w:ascii="宋体" w:hAnsi="宋体" w:cs="宋体"/>
        <w:sz w:val="26"/>
        <w:szCs w:val="26"/>
      </w:rPr>
    </w:pPr>
    <w:r>
      <w:rPr>
        <w:rFonts w:ascii="宋体" w:hAnsi="宋体" w:cs="宋体"/>
        <w:spacing w:val="-2"/>
        <w:sz w:val="26"/>
        <w:szCs w:val="26"/>
      </w:rPr>
      <w:t>—122—</w:t>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76" w:lineRule="auto"/>
      <w:ind w:left="7445"/>
      <w:rPr>
        <w:rFonts w:ascii="宋体" w:hAnsi="宋体" w:cs="宋体"/>
        <w:sz w:val="24"/>
        <w:szCs w:val="24"/>
      </w:rPr>
    </w:pPr>
    <w:r>
      <w:rPr>
        <w:rFonts w:ascii="宋体" w:hAnsi="宋体" w:cs="宋体"/>
        <w:spacing w:val="-2"/>
        <w:sz w:val="24"/>
        <w:szCs w:val="24"/>
      </w:rPr>
      <w:t>—123</w:t>
    </w:r>
    <w:r>
      <w:rPr>
        <w:rFonts w:ascii="宋体" w:hAnsi="宋体" w:cs="宋体"/>
        <w:spacing w:val="14"/>
        <w:sz w:val="24"/>
        <w:szCs w:val="24"/>
      </w:rPr>
      <w:t xml:space="preserve">  </w:t>
    </w:r>
    <w:r>
      <w:rPr>
        <w:rFonts w:ascii="宋体" w:hAnsi="宋体" w:cs="宋体"/>
        <w:spacing w:val="-2"/>
        <w:sz w:val="24"/>
        <w:szCs w:val="24"/>
      </w:rPr>
      <w:t>—</w:t>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4" w:lineRule="auto"/>
      <w:rPr>
        <w:sz w:val="2"/>
      </w:rPr>
    </w:pP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before="1" w:line="176" w:lineRule="auto"/>
      <w:ind w:left="7434"/>
      <w:rPr>
        <w:rFonts w:ascii="宋体" w:hAnsi="宋体" w:cs="宋体"/>
        <w:sz w:val="27"/>
        <w:szCs w:val="27"/>
      </w:rPr>
    </w:pPr>
    <w:r>
      <w:rPr>
        <w:rFonts w:ascii="宋体" w:hAnsi="宋体" w:cs="宋体"/>
        <w:spacing w:val="-2"/>
        <w:sz w:val="27"/>
        <w:szCs w:val="27"/>
      </w:rPr>
      <w:t>—125—</w:t>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76" w:lineRule="auto"/>
      <w:ind w:left="224"/>
      <w:rPr>
        <w:rFonts w:ascii="宋体" w:hAnsi="宋体" w:cs="宋体"/>
        <w:sz w:val="26"/>
        <w:szCs w:val="26"/>
      </w:rPr>
    </w:pPr>
    <w:r>
      <w:rPr>
        <w:rFonts w:ascii="宋体" w:hAnsi="宋体" w:cs="宋体"/>
        <w:spacing w:val="-2"/>
        <w:sz w:val="26"/>
        <w:szCs w:val="26"/>
      </w:rPr>
      <w:t>—126—</w:t>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4" w:lineRule="auto"/>
      <w:rPr>
        <w:sz w:val="2"/>
      </w:rPr>
    </w:pP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before="1" w:line="176" w:lineRule="auto"/>
      <w:ind w:left="215"/>
      <w:rPr>
        <w:rFonts w:ascii="宋体" w:hAnsi="宋体" w:cs="宋体"/>
        <w:sz w:val="27"/>
        <w:szCs w:val="27"/>
      </w:rPr>
    </w:pPr>
    <w:r>
      <w:rPr>
        <w:rFonts w:ascii="宋体" w:hAnsi="宋体" w:cs="宋体"/>
        <w:spacing w:val="-2"/>
        <w:sz w:val="27"/>
        <w:szCs w:val="27"/>
      </w:rPr>
      <w:t>—128—</w:t>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76" w:lineRule="auto"/>
      <w:ind w:left="7494"/>
      <w:rPr>
        <w:rFonts w:ascii="宋体" w:hAnsi="宋体" w:cs="宋体"/>
        <w:sz w:val="26"/>
        <w:szCs w:val="26"/>
      </w:rPr>
    </w:pPr>
    <w:r>
      <w:rPr>
        <w:rFonts w:ascii="宋体" w:hAnsi="宋体" w:cs="宋体"/>
        <w:spacing w:val="-2"/>
        <w:sz w:val="26"/>
        <w:szCs w:val="26"/>
      </w:rPr>
      <w:t>—129—</w:t>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before="1" w:line="176" w:lineRule="auto"/>
      <w:ind w:left="265"/>
      <w:rPr>
        <w:rFonts w:ascii="宋体" w:hAnsi="宋体" w:cs="宋体"/>
        <w:sz w:val="27"/>
        <w:szCs w:val="27"/>
      </w:rPr>
    </w:pPr>
    <w:r>
      <w:rPr>
        <w:rFonts w:ascii="宋体" w:hAnsi="宋体" w:cs="宋体"/>
        <w:spacing w:val="-2"/>
        <w:sz w:val="27"/>
        <w:szCs w:val="27"/>
      </w:rPr>
      <w:t>—130—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31E" w:rsidRDefault="0072531E">
      <w:r>
        <w:separator/>
      </w:r>
    </w:p>
  </w:footnote>
  <w:footnote w:type="continuationSeparator" w:id="0">
    <w:p w:rsidR="0072531E" w:rsidRDefault="007253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95" w:lineRule="exact"/>
      <w:ind w:left="5180"/>
      <w:rPr>
        <w:rFonts w:ascii="Times New Roman" w:hAnsi="Times New Roman" w:cs="Times New Roman"/>
        <w:sz w:val="8"/>
        <w:szCs w:val="8"/>
      </w:rPr>
    </w:pPr>
    <w:r>
      <w:rPr>
        <w:rFonts w:ascii="Times New Roman" w:hAnsi="Times New Roman" w:cs="Times New Roman"/>
        <w:spacing w:val="-2"/>
        <w:position w:val="2"/>
        <w:sz w:val="8"/>
        <w:szCs w:val="8"/>
      </w:rPr>
      <w:t>1.1</w:t>
    </w:r>
  </w:p>
  <w:p w:rsidR="0072531E" w:rsidRDefault="0072531E">
    <w:pPr>
      <w:spacing w:line="175" w:lineRule="auto"/>
      <w:ind w:left="4720"/>
      <w:rPr>
        <w:rFonts w:ascii="宋体" w:hAnsi="宋体" w:cs="宋体"/>
        <w:sz w:val="10"/>
        <w:szCs w:val="10"/>
      </w:rPr>
    </w:pPr>
    <w:r>
      <w:rPr>
        <w:rFonts w:ascii="宋体" w:hAnsi="宋体" w:cs="宋体" w:hint="eastAsia"/>
        <w:spacing w:val="9"/>
        <w:sz w:val="10"/>
        <w:szCs w:val="10"/>
      </w:rPr>
      <w:t>下</w:t>
    </w:r>
    <w:r>
      <w:rPr>
        <w:rFonts w:ascii="宋体" w:hAnsi="宋体" w:cs="宋体"/>
        <w:spacing w:val="8"/>
        <w:sz w:val="10"/>
        <w:szCs w:val="10"/>
      </w:rPr>
      <w:t xml:space="preserve">   </w:t>
    </w:r>
    <w:r>
      <w:rPr>
        <w:rFonts w:ascii="宋体" w:hAnsi="宋体" w:cs="宋体"/>
        <w:spacing w:val="9"/>
        <w:sz w:val="10"/>
        <w:szCs w:val="10"/>
      </w:rPr>
      <w:t>&amp;</w:t>
    </w:r>
    <w:r>
      <w:rPr>
        <w:rFonts w:ascii="宋体" w:hAnsi="宋体" w:cs="宋体"/>
        <w:spacing w:val="12"/>
        <w:sz w:val="10"/>
        <w:szCs w:val="10"/>
      </w:rPr>
      <w:t xml:space="preserve">   </w:t>
    </w:r>
    <w:r>
      <w:rPr>
        <w:rFonts w:ascii="宋体" w:hAnsi="宋体" w:cs="宋体" w:hint="eastAsia"/>
        <w:spacing w:val="9"/>
        <w:sz w:val="10"/>
        <w:szCs w:val="10"/>
      </w:rPr>
      <w:t>”</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4" w:lineRule="exact"/>
      <w:ind w:left="3454"/>
      <w:rPr>
        <w:rFonts w:ascii="宋体" w:hAnsi="宋体" w:cs="宋体"/>
        <w:sz w:val="12"/>
        <w:szCs w:val="12"/>
      </w:rPr>
    </w:pPr>
    <w:r>
      <w:rPr>
        <w:rFonts w:ascii="宋体" w:hAnsi="宋体" w:cs="宋体"/>
        <w:position w:val="-4"/>
        <w:sz w:val="12"/>
        <w:szCs w:val="12"/>
      </w:rPr>
      <w:t>-</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71" w:lineRule="auto"/>
      <w:ind w:left="3254"/>
      <w:rPr>
        <w:rFonts w:ascii="宋体" w:hAnsi="宋体" w:cs="宋体"/>
        <w:sz w:val="14"/>
        <w:szCs w:val="14"/>
      </w:rPr>
    </w:pPr>
    <w:r>
      <w:rPr>
        <w:rFonts w:ascii="宋体" w:hAnsi="宋体" w:cs="宋体" w:hint="eastAsia"/>
        <w:spacing w:val="-13"/>
        <w:sz w:val="14"/>
        <w:szCs w:val="14"/>
      </w:rPr>
      <w:t>∵</w:t>
    </w:r>
    <w:r>
      <w:rPr>
        <w:rFonts w:ascii="宋体" w:hAnsi="宋体" w:cs="宋体"/>
        <w:spacing w:val="-17"/>
        <w:sz w:val="14"/>
        <w:szCs w:val="14"/>
      </w:rPr>
      <w:t xml:space="preserve"> </w:t>
    </w:r>
    <w:r>
      <w:rPr>
        <w:rFonts w:ascii="宋体" w:hAnsi="宋体" w:cs="宋体" w:hint="eastAsia"/>
        <w:spacing w:val="-13"/>
        <w:sz w:val="14"/>
        <w:szCs w:val="14"/>
      </w:rPr>
      <w:t>·</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4" w:lineRule="auto"/>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14" w:lineRule="exact"/>
      <w:ind w:firstLine="3205"/>
    </w:pPr>
    <w:r w:rsidRPr="00B86F37">
      <w:rPr>
        <w:noProof/>
        <w:position w:val="-2"/>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12" o:spid="_x0000_i1026" type="#_x0000_t75" style="width:24.75pt;height:5.25pt;visibility:visible">
          <v:imagedata r:id="rId1" o:titl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4" w:lineRule="auto"/>
      <w:rPr>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30" w:lineRule="exact"/>
      <w:ind w:left="5385"/>
      <w:rPr>
        <w:rFonts w:ascii="宋体" w:hAnsi="宋体" w:cs="宋体"/>
        <w:sz w:val="13"/>
        <w:szCs w:val="13"/>
      </w:rPr>
    </w:pPr>
    <w:r>
      <w:rPr>
        <w:rFonts w:ascii="宋体" w:hAnsi="宋体" w:cs="宋体" w:hint="eastAsia"/>
        <w:spacing w:val="34"/>
        <w:w w:val="110"/>
        <w:position w:val="-7"/>
        <w:sz w:val="13"/>
        <w:szCs w:val="13"/>
      </w:rPr>
      <w:t>”</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4" w:lineRule="auto"/>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69" w:lineRule="auto"/>
      <w:ind w:left="3325"/>
      <w:rPr>
        <w:sz w:val="12"/>
        <w:szCs w:val="12"/>
      </w:rPr>
    </w:pPr>
    <w:r>
      <w:rPr>
        <w:rFonts w:ascii="宋体" w:hAnsi="宋体" w:cs="宋体"/>
        <w:spacing w:val="-6"/>
        <w:sz w:val="12"/>
        <w:szCs w:val="12"/>
      </w:rPr>
      <w:t>‘</w:t>
    </w:r>
    <w:r>
      <w:rPr>
        <w:rFonts w:ascii="宋体" w:hAnsi="宋体" w:cs="宋体"/>
        <w:spacing w:val="2"/>
        <w:sz w:val="12"/>
        <w:szCs w:val="12"/>
      </w:rPr>
      <w:t xml:space="preserve">                      </w:t>
    </w:r>
    <w:r w:rsidRPr="00B86F37">
      <w:rPr>
        <w:noProof/>
        <w:position w:val="-1"/>
        <w:sz w:val="12"/>
        <w:szCs w:val="12"/>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20" o:spid="_x0000_i1031" type="#_x0000_t75" style="width:7.5pt;height:5.25pt;visibility:visible">
          <v:imagedata r:id="rId1"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4" w:lineRule="auto"/>
      <w:rPr>
        <w:sz w:val="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4" w:lineRule="auto"/>
      <w:rPr>
        <w:sz w:val="2"/>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71" w:lineRule="auto"/>
      <w:ind w:left="4984"/>
      <w:rPr>
        <w:rFonts w:ascii="宋体" w:hAnsi="宋体" w:cs="宋体"/>
        <w:sz w:val="14"/>
        <w:szCs w:val="14"/>
      </w:rPr>
    </w:pPr>
    <w:r>
      <w:rPr>
        <w:rFonts w:ascii="宋体" w:hAnsi="宋体" w:cs="宋体"/>
        <w:spacing w:val="-2"/>
        <w:sz w:val="14"/>
        <w:szCs w:val="14"/>
      </w:rPr>
      <w:t>,</w:t>
    </w:r>
    <w:r>
      <w:rPr>
        <w:rFonts w:ascii="宋体" w:hAnsi="宋体" w:cs="宋体" w:hint="eastAsia"/>
        <w:spacing w:val="-2"/>
        <w:sz w:val="14"/>
        <w:szCs w:val="14"/>
      </w:rPr>
      <w:t>“</w:t>
    </w:r>
    <w:r>
      <w:rPr>
        <w:rFonts w:ascii="宋体" w:hAnsi="宋体" w:cs="宋体"/>
        <w:spacing w:val="-2"/>
        <w:sz w:val="14"/>
        <w:szCs w:val="14"/>
      </w:rPr>
      <w:t>:</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4" w:lineRule="auto"/>
      <w:rPr>
        <w:sz w:val="2"/>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75" w:lineRule="exact"/>
      <w:ind w:left="4765"/>
      <w:rPr>
        <w:rFonts w:ascii="华文行楷" w:eastAsia="华文行楷" w:hAnsi="华文行楷" w:cs="华文行楷"/>
        <w:sz w:val="22"/>
        <w:szCs w:val="22"/>
      </w:rPr>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30" o:spid="_x0000_s2049" type="#_x0000_t75" style="position:absolute;left:0;text-align:left;margin-left:238.45pt;margin-top:7pt;width:32pt;height:6.5pt;z-index:251658240;visibility:visible;mso-wrap-distance-left:0;mso-wrap-distance-right:0;mso-position-horizontal-relative:page;mso-position-vertical-relative:page" o:allowincell="f">
          <v:imagedata r:id="rId1" o:title=""/>
          <w10:wrap anchorx="page" anchory="page"/>
        </v:shape>
      </w:pict>
    </w:r>
    <w:r>
      <w:rPr>
        <w:rFonts w:ascii="华文行楷" w:eastAsia="华文行楷" w:hAnsi="华文行楷" w:cs="华文行楷" w:hint="eastAsia"/>
        <w:position w:val="-1"/>
        <w:sz w:val="22"/>
        <w:szCs w:val="22"/>
      </w:rPr>
      <w:t>熟</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65" w:lineRule="auto"/>
      <w:ind w:left="4205"/>
      <w:rPr>
        <w:rFonts w:ascii="宋体" w:hAnsi="宋体" w:cs="宋体"/>
        <w:sz w:val="10"/>
        <w:szCs w:val="10"/>
      </w:rPr>
    </w:pPr>
    <w:r>
      <w:rPr>
        <w:rFonts w:ascii="宋体" w:hAnsi="宋体" w:cs="宋体" w:hint="eastAsia"/>
        <w:sz w:val="10"/>
        <w:szCs w:val="10"/>
      </w:rP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69" w:lineRule="auto"/>
      <w:ind w:left="5235"/>
      <w:rPr>
        <w:rFonts w:ascii="宋体" w:hAnsi="宋体" w:cs="宋体"/>
        <w:sz w:val="12"/>
        <w:szCs w:val="12"/>
      </w:rPr>
    </w:pPr>
    <w:r>
      <w:rPr>
        <w:rFonts w:ascii="宋体" w:hAnsi="宋体" w:cs="宋体" w:hint="eastAsia"/>
        <w:sz w:val="12"/>
        <w:szCs w:val="12"/>
      </w:rPr>
      <w:t>·</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63" w:lineRule="auto"/>
      <w:ind w:left="3575"/>
      <w:rPr>
        <w:rFonts w:ascii="宋体" w:hAnsi="宋体" w:cs="宋体"/>
        <w:sz w:val="9"/>
        <w:szCs w:val="9"/>
      </w:rPr>
    </w:pPr>
    <w:r>
      <w:rPr>
        <w:rFonts w:ascii="宋体" w:hAnsi="宋体" w:cs="宋体" w:hint="eastAsia"/>
        <w:sz w:val="9"/>
        <w:szCs w:val="9"/>
      </w:rPr>
      <w:t>…</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1E" w:rsidRDefault="0072531E">
    <w:pPr>
      <w:pStyle w:val="BodyText"/>
      <w:spacing w:line="175" w:lineRule="auto"/>
      <w:ind w:left="4105"/>
      <w:rPr>
        <w:sz w:val="16"/>
        <w:szCs w:val="16"/>
      </w:rPr>
    </w:pPr>
    <w:r>
      <w:rPr>
        <w:rFonts w:hint="eastAsia"/>
        <w:sz w:val="16"/>
        <w:szCs w:val="16"/>
      </w:rPr>
      <w:t>学</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defaultTabStop w:val="420"/>
  <w:characterSpacingControl w:val="doNotCompress"/>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ulTrailSpac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WI1NzBhZDQ1ZGViNDc0NjVlMDIxYTlhYTRiOTczMGIifQ=="/>
  </w:docVars>
  <w:rsids>
    <w:rsidRoot w:val="00B816A9"/>
    <w:rsid w:val="D5BEEB67"/>
    <w:rsid w:val="0008302F"/>
    <w:rsid w:val="0072531E"/>
    <w:rsid w:val="00B816A9"/>
    <w:rsid w:val="00B86F37"/>
    <w:rsid w:val="00FB014B"/>
    <w:rsid w:val="07B91894"/>
    <w:rsid w:val="3ABA7A5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宋体" w:hAnsi="Arial" w:cs="Arial"/>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6A9"/>
    <w:pPr>
      <w:kinsoku w:val="0"/>
      <w:autoSpaceDE w:val="0"/>
      <w:autoSpaceDN w:val="0"/>
      <w:adjustRightInd w:val="0"/>
      <w:snapToGrid w:val="0"/>
      <w:textAlignment w:val="baseline"/>
    </w:pPr>
    <w:rPr>
      <w:color w:val="000000"/>
      <w:kern w:val="0"/>
      <w:szCs w:val="21"/>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B816A9"/>
    <w:rPr>
      <w:rFonts w:ascii="黑体" w:eastAsia="黑体" w:hAnsi="黑体" w:cs="黑体"/>
      <w:sz w:val="68"/>
      <w:szCs w:val="68"/>
    </w:rPr>
  </w:style>
  <w:style w:type="character" w:customStyle="1" w:styleId="BodyTextChar">
    <w:name w:val="Body Text Char"/>
    <w:basedOn w:val="DefaultParagraphFont"/>
    <w:link w:val="BodyText"/>
    <w:uiPriority w:val="99"/>
    <w:semiHidden/>
    <w:rsid w:val="00030714"/>
    <w:rPr>
      <w:color w:val="000000"/>
      <w:kern w:val="0"/>
      <w:szCs w:val="21"/>
      <w:lang w:eastAsia="en-US"/>
    </w:rPr>
  </w:style>
  <w:style w:type="table" w:customStyle="1" w:styleId="TableNormal1">
    <w:name w:val="Table Normal1"/>
    <w:uiPriority w:val="99"/>
    <w:semiHidden/>
    <w:rsid w:val="00B816A9"/>
    <w:rPr>
      <w:kern w:val="0"/>
      <w:sz w:val="20"/>
      <w:szCs w:val="20"/>
    </w:rPr>
    <w:tblPr>
      <w:tblCellMar>
        <w:top w:w="0" w:type="dxa"/>
        <w:left w:w="0" w:type="dxa"/>
        <w:bottom w:w="0" w:type="dxa"/>
        <w:right w:w="0" w:type="dxa"/>
      </w:tblCellMar>
    </w:tblPr>
  </w:style>
  <w:style w:type="paragraph" w:customStyle="1" w:styleId="TableText">
    <w:name w:val="Table Text"/>
    <w:basedOn w:val="Normal"/>
    <w:autoRedefine/>
    <w:uiPriority w:val="99"/>
    <w:semiHidden/>
    <w:rsid w:val="00B816A9"/>
    <w:rPr>
      <w:rFonts w:ascii="宋体" w:hAnsi="宋体" w:cs="宋体"/>
      <w:sz w:val="19"/>
      <w:szCs w:val="1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17.xml"/><Relationship Id="rId117" Type="http://schemas.openxmlformats.org/officeDocument/2006/relationships/footer" Target="footer91.xml"/><Relationship Id="rId21" Type="http://schemas.openxmlformats.org/officeDocument/2006/relationships/footer" Target="footer12.xml"/><Relationship Id="rId42" Type="http://schemas.openxmlformats.org/officeDocument/2006/relationships/header" Target="header8.xml"/><Relationship Id="rId47" Type="http://schemas.openxmlformats.org/officeDocument/2006/relationships/footer" Target="footer32.xml"/><Relationship Id="rId63" Type="http://schemas.openxmlformats.org/officeDocument/2006/relationships/footer" Target="footer48.xml"/><Relationship Id="rId68" Type="http://schemas.openxmlformats.org/officeDocument/2006/relationships/footer" Target="footer53.xml"/><Relationship Id="rId84" Type="http://schemas.openxmlformats.org/officeDocument/2006/relationships/header" Target="header15.xml"/><Relationship Id="rId89" Type="http://schemas.openxmlformats.org/officeDocument/2006/relationships/footer" Target="footer68.xml"/><Relationship Id="rId112" Type="http://schemas.openxmlformats.org/officeDocument/2006/relationships/image" Target="media/image3.png"/><Relationship Id="rId133" Type="http://schemas.openxmlformats.org/officeDocument/2006/relationships/footer" Target="footer104.xml"/><Relationship Id="rId138" Type="http://schemas.openxmlformats.org/officeDocument/2006/relationships/footer" Target="footer107.xml"/><Relationship Id="rId154" Type="http://schemas.openxmlformats.org/officeDocument/2006/relationships/footer" Target="footer118.xml"/><Relationship Id="rId159" Type="http://schemas.openxmlformats.org/officeDocument/2006/relationships/footer" Target="footer120.xml"/><Relationship Id="rId16" Type="http://schemas.openxmlformats.org/officeDocument/2006/relationships/footer" Target="footer7.xml"/><Relationship Id="rId107" Type="http://schemas.openxmlformats.org/officeDocument/2006/relationships/footer" Target="footer83.xml"/><Relationship Id="rId11" Type="http://schemas.openxmlformats.org/officeDocument/2006/relationships/footer" Target="footer3.xml"/><Relationship Id="rId32" Type="http://schemas.openxmlformats.org/officeDocument/2006/relationships/header" Target="header6.xml"/><Relationship Id="rId37" Type="http://schemas.openxmlformats.org/officeDocument/2006/relationships/footer" Target="footer26.xml"/><Relationship Id="rId53" Type="http://schemas.openxmlformats.org/officeDocument/2006/relationships/footer" Target="footer38.xml"/><Relationship Id="rId58" Type="http://schemas.openxmlformats.org/officeDocument/2006/relationships/footer" Target="footer43.xml"/><Relationship Id="rId74" Type="http://schemas.openxmlformats.org/officeDocument/2006/relationships/header" Target="header13.xml"/><Relationship Id="rId79" Type="http://schemas.openxmlformats.org/officeDocument/2006/relationships/footer" Target="footer60.xml"/><Relationship Id="rId102" Type="http://schemas.openxmlformats.org/officeDocument/2006/relationships/footer" Target="footer78.xml"/><Relationship Id="rId123" Type="http://schemas.openxmlformats.org/officeDocument/2006/relationships/footer" Target="footer95.xml"/><Relationship Id="rId128" Type="http://schemas.openxmlformats.org/officeDocument/2006/relationships/footer" Target="footer100.xml"/><Relationship Id="rId144" Type="http://schemas.openxmlformats.org/officeDocument/2006/relationships/footer" Target="footer112.xml"/><Relationship Id="rId149" Type="http://schemas.openxmlformats.org/officeDocument/2006/relationships/image" Target="media/image9.jpeg"/><Relationship Id="rId5" Type="http://schemas.openxmlformats.org/officeDocument/2006/relationships/endnotes" Target="endnotes.xml"/><Relationship Id="rId90" Type="http://schemas.openxmlformats.org/officeDocument/2006/relationships/footer" Target="footer69.xml"/><Relationship Id="rId95" Type="http://schemas.openxmlformats.org/officeDocument/2006/relationships/header" Target="header18.xml"/><Relationship Id="rId160" Type="http://schemas.openxmlformats.org/officeDocument/2006/relationships/fontTable" Target="fontTable.xml"/><Relationship Id="rId22" Type="http://schemas.openxmlformats.org/officeDocument/2006/relationships/footer" Target="footer13.xml"/><Relationship Id="rId27" Type="http://schemas.openxmlformats.org/officeDocument/2006/relationships/footer" Target="footer18.xml"/><Relationship Id="rId43" Type="http://schemas.openxmlformats.org/officeDocument/2006/relationships/header" Target="header9.xml"/><Relationship Id="rId48" Type="http://schemas.openxmlformats.org/officeDocument/2006/relationships/footer" Target="footer33.xml"/><Relationship Id="rId64" Type="http://schemas.openxmlformats.org/officeDocument/2006/relationships/footer" Target="footer49.xml"/><Relationship Id="rId69" Type="http://schemas.openxmlformats.org/officeDocument/2006/relationships/header" Target="header11.xml"/><Relationship Id="rId113" Type="http://schemas.openxmlformats.org/officeDocument/2006/relationships/footer" Target="footer88.xml"/><Relationship Id="rId118" Type="http://schemas.openxmlformats.org/officeDocument/2006/relationships/header" Target="header19.xml"/><Relationship Id="rId134" Type="http://schemas.openxmlformats.org/officeDocument/2006/relationships/footer" Target="footer105.xml"/><Relationship Id="rId139" Type="http://schemas.openxmlformats.org/officeDocument/2006/relationships/footer" Target="footer108.xml"/><Relationship Id="rId80" Type="http://schemas.openxmlformats.org/officeDocument/2006/relationships/footer" Target="footer61.xml"/><Relationship Id="rId85" Type="http://schemas.openxmlformats.org/officeDocument/2006/relationships/footer" Target="footer65.xml"/><Relationship Id="rId150" Type="http://schemas.openxmlformats.org/officeDocument/2006/relationships/footer" Target="footer116.xml"/><Relationship Id="rId155" Type="http://schemas.openxmlformats.org/officeDocument/2006/relationships/image" Target="media/image11.jpeg"/><Relationship Id="rId12" Type="http://schemas.openxmlformats.org/officeDocument/2006/relationships/header" Target="header4.xml"/><Relationship Id="rId17" Type="http://schemas.openxmlformats.org/officeDocument/2006/relationships/footer" Target="footer8.xml"/><Relationship Id="rId33" Type="http://schemas.openxmlformats.org/officeDocument/2006/relationships/footer" Target="footer22.xml"/><Relationship Id="rId38" Type="http://schemas.openxmlformats.org/officeDocument/2006/relationships/footer" Target="footer27.xml"/><Relationship Id="rId59" Type="http://schemas.openxmlformats.org/officeDocument/2006/relationships/footer" Target="footer44.xml"/><Relationship Id="rId103" Type="http://schemas.openxmlformats.org/officeDocument/2006/relationships/footer" Target="footer79.xml"/><Relationship Id="rId108" Type="http://schemas.openxmlformats.org/officeDocument/2006/relationships/footer" Target="footer84.xml"/><Relationship Id="rId124" Type="http://schemas.openxmlformats.org/officeDocument/2006/relationships/footer" Target="footer96.xml"/><Relationship Id="rId129" Type="http://schemas.openxmlformats.org/officeDocument/2006/relationships/footer" Target="footer101.xml"/><Relationship Id="rId20" Type="http://schemas.openxmlformats.org/officeDocument/2006/relationships/footer" Target="footer11.xml"/><Relationship Id="rId41" Type="http://schemas.openxmlformats.org/officeDocument/2006/relationships/footer" Target="footer29.xml"/><Relationship Id="rId54" Type="http://schemas.openxmlformats.org/officeDocument/2006/relationships/footer" Target="footer39.xml"/><Relationship Id="rId62" Type="http://schemas.openxmlformats.org/officeDocument/2006/relationships/footer" Target="footer47.xml"/><Relationship Id="rId70" Type="http://schemas.openxmlformats.org/officeDocument/2006/relationships/header" Target="header12.xml"/><Relationship Id="rId75" Type="http://schemas.openxmlformats.org/officeDocument/2006/relationships/footer" Target="footer57.xml"/><Relationship Id="rId83" Type="http://schemas.openxmlformats.org/officeDocument/2006/relationships/footer" Target="footer64.xml"/><Relationship Id="rId88" Type="http://schemas.openxmlformats.org/officeDocument/2006/relationships/footer" Target="footer67.xml"/><Relationship Id="rId91" Type="http://schemas.openxmlformats.org/officeDocument/2006/relationships/footer" Target="footer70.xml"/><Relationship Id="rId96" Type="http://schemas.openxmlformats.org/officeDocument/2006/relationships/image" Target="media/image2.jpeg"/><Relationship Id="rId111" Type="http://schemas.openxmlformats.org/officeDocument/2006/relationships/footer" Target="footer87.xml"/><Relationship Id="rId132" Type="http://schemas.openxmlformats.org/officeDocument/2006/relationships/footer" Target="footer103.xml"/><Relationship Id="rId140" Type="http://schemas.openxmlformats.org/officeDocument/2006/relationships/footer" Target="footer109.xml"/><Relationship Id="rId145" Type="http://schemas.openxmlformats.org/officeDocument/2006/relationships/footer" Target="footer113.xml"/><Relationship Id="rId153" Type="http://schemas.openxmlformats.org/officeDocument/2006/relationships/header" Target="header24.xm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9.xml"/><Relationship Id="rId36" Type="http://schemas.openxmlformats.org/officeDocument/2006/relationships/footer" Target="footer25.xml"/><Relationship Id="rId49" Type="http://schemas.openxmlformats.org/officeDocument/2006/relationships/footer" Target="footer34.xml"/><Relationship Id="rId57" Type="http://schemas.openxmlformats.org/officeDocument/2006/relationships/footer" Target="footer42.xml"/><Relationship Id="rId106" Type="http://schemas.openxmlformats.org/officeDocument/2006/relationships/footer" Target="footer82.xml"/><Relationship Id="rId114" Type="http://schemas.openxmlformats.org/officeDocument/2006/relationships/footer" Target="footer89.xml"/><Relationship Id="rId119" Type="http://schemas.openxmlformats.org/officeDocument/2006/relationships/footer" Target="footer92.xml"/><Relationship Id="rId127" Type="http://schemas.openxmlformats.org/officeDocument/2006/relationships/footer" Target="footer99.xml"/><Relationship Id="rId10" Type="http://schemas.openxmlformats.org/officeDocument/2006/relationships/header" Target="header3.xml"/><Relationship Id="rId31" Type="http://schemas.openxmlformats.org/officeDocument/2006/relationships/footer" Target="footer21.xml"/><Relationship Id="rId44" Type="http://schemas.openxmlformats.org/officeDocument/2006/relationships/footer" Target="footer30.xml"/><Relationship Id="rId52" Type="http://schemas.openxmlformats.org/officeDocument/2006/relationships/footer" Target="footer37.xml"/><Relationship Id="rId60" Type="http://schemas.openxmlformats.org/officeDocument/2006/relationships/footer" Target="footer45.xml"/><Relationship Id="rId65" Type="http://schemas.openxmlformats.org/officeDocument/2006/relationships/footer" Target="footer50.xml"/><Relationship Id="rId73" Type="http://schemas.openxmlformats.org/officeDocument/2006/relationships/footer" Target="footer56.xml"/><Relationship Id="rId78" Type="http://schemas.openxmlformats.org/officeDocument/2006/relationships/footer" Target="footer59.xml"/><Relationship Id="rId81" Type="http://schemas.openxmlformats.org/officeDocument/2006/relationships/footer" Target="footer62.xml"/><Relationship Id="rId86" Type="http://schemas.openxmlformats.org/officeDocument/2006/relationships/header" Target="header16.xml"/><Relationship Id="rId94" Type="http://schemas.openxmlformats.org/officeDocument/2006/relationships/header" Target="header17.xml"/><Relationship Id="rId99" Type="http://schemas.openxmlformats.org/officeDocument/2006/relationships/footer" Target="footer75.xml"/><Relationship Id="rId101" Type="http://schemas.openxmlformats.org/officeDocument/2006/relationships/footer" Target="footer77.xml"/><Relationship Id="rId122" Type="http://schemas.openxmlformats.org/officeDocument/2006/relationships/footer" Target="footer94.xml"/><Relationship Id="rId130" Type="http://schemas.openxmlformats.org/officeDocument/2006/relationships/image" Target="media/image6.jpeg"/><Relationship Id="rId135" Type="http://schemas.openxmlformats.org/officeDocument/2006/relationships/header" Target="header21.xml"/><Relationship Id="rId143" Type="http://schemas.openxmlformats.org/officeDocument/2006/relationships/footer" Target="footer111.xml"/><Relationship Id="rId148" Type="http://schemas.openxmlformats.org/officeDocument/2006/relationships/image" Target="media/image8.jpeg"/><Relationship Id="rId151" Type="http://schemas.openxmlformats.org/officeDocument/2006/relationships/header" Target="header23.xml"/><Relationship Id="rId156" Type="http://schemas.openxmlformats.org/officeDocument/2006/relationships/image" Target="media/image12.jpeg"/><Relationship Id="rId4" Type="http://schemas.openxmlformats.org/officeDocument/2006/relationships/footnotes" Target="footnotes.xml"/><Relationship Id="rId9"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39" Type="http://schemas.openxmlformats.org/officeDocument/2006/relationships/footer" Target="footer28.xml"/><Relationship Id="rId109" Type="http://schemas.openxmlformats.org/officeDocument/2006/relationships/footer" Target="footer85.xml"/><Relationship Id="rId34" Type="http://schemas.openxmlformats.org/officeDocument/2006/relationships/footer" Target="footer23.xml"/><Relationship Id="rId50" Type="http://schemas.openxmlformats.org/officeDocument/2006/relationships/footer" Target="footer35.xml"/><Relationship Id="rId55" Type="http://schemas.openxmlformats.org/officeDocument/2006/relationships/footer" Target="footer40.xml"/><Relationship Id="rId76" Type="http://schemas.openxmlformats.org/officeDocument/2006/relationships/header" Target="header14.xml"/><Relationship Id="rId97" Type="http://schemas.openxmlformats.org/officeDocument/2006/relationships/footer" Target="footer73.xml"/><Relationship Id="rId104" Type="http://schemas.openxmlformats.org/officeDocument/2006/relationships/footer" Target="footer80.xml"/><Relationship Id="rId120" Type="http://schemas.openxmlformats.org/officeDocument/2006/relationships/header" Target="header20.xml"/><Relationship Id="rId125" Type="http://schemas.openxmlformats.org/officeDocument/2006/relationships/footer" Target="footer97.xml"/><Relationship Id="rId141" Type="http://schemas.openxmlformats.org/officeDocument/2006/relationships/image" Target="media/image7.jpeg"/><Relationship Id="rId146" Type="http://schemas.openxmlformats.org/officeDocument/2006/relationships/footer" Target="footer114.xml"/><Relationship Id="rId7" Type="http://schemas.openxmlformats.org/officeDocument/2006/relationships/footer" Target="footer2.xml"/><Relationship Id="rId71" Type="http://schemas.openxmlformats.org/officeDocument/2006/relationships/footer" Target="footer54.xml"/><Relationship Id="rId92" Type="http://schemas.openxmlformats.org/officeDocument/2006/relationships/footer" Target="footer71.xml"/><Relationship Id="rId2" Type="http://schemas.openxmlformats.org/officeDocument/2006/relationships/settings" Target="settings.xml"/><Relationship Id="rId29" Type="http://schemas.openxmlformats.org/officeDocument/2006/relationships/footer" Target="footer20.xml"/><Relationship Id="rId24" Type="http://schemas.openxmlformats.org/officeDocument/2006/relationships/footer" Target="footer15.xml"/><Relationship Id="rId40" Type="http://schemas.openxmlformats.org/officeDocument/2006/relationships/header" Target="header7.xml"/><Relationship Id="rId45" Type="http://schemas.openxmlformats.org/officeDocument/2006/relationships/header" Target="header10.xml"/><Relationship Id="rId66" Type="http://schemas.openxmlformats.org/officeDocument/2006/relationships/footer" Target="footer51.xml"/><Relationship Id="rId87" Type="http://schemas.openxmlformats.org/officeDocument/2006/relationships/footer" Target="footer66.xml"/><Relationship Id="rId110" Type="http://schemas.openxmlformats.org/officeDocument/2006/relationships/footer" Target="footer86.xml"/><Relationship Id="rId115" Type="http://schemas.openxmlformats.org/officeDocument/2006/relationships/footer" Target="footer90.xml"/><Relationship Id="rId131" Type="http://schemas.openxmlformats.org/officeDocument/2006/relationships/footer" Target="footer102.xml"/><Relationship Id="rId136" Type="http://schemas.openxmlformats.org/officeDocument/2006/relationships/footer" Target="footer106.xml"/><Relationship Id="rId157" Type="http://schemas.openxmlformats.org/officeDocument/2006/relationships/footer" Target="footer119.xml"/><Relationship Id="rId61" Type="http://schemas.openxmlformats.org/officeDocument/2006/relationships/footer" Target="footer46.xml"/><Relationship Id="rId82" Type="http://schemas.openxmlformats.org/officeDocument/2006/relationships/footer" Target="footer63.xml"/><Relationship Id="rId152" Type="http://schemas.openxmlformats.org/officeDocument/2006/relationships/footer" Target="footer117.xml"/><Relationship Id="rId19" Type="http://schemas.openxmlformats.org/officeDocument/2006/relationships/footer" Target="footer10.xml"/><Relationship Id="rId14" Type="http://schemas.openxmlformats.org/officeDocument/2006/relationships/footer" Target="footer5.xml"/><Relationship Id="rId30" Type="http://schemas.openxmlformats.org/officeDocument/2006/relationships/header" Target="header5.xml"/><Relationship Id="rId35" Type="http://schemas.openxmlformats.org/officeDocument/2006/relationships/footer" Target="footer24.xml"/><Relationship Id="rId56" Type="http://schemas.openxmlformats.org/officeDocument/2006/relationships/footer" Target="footer41.xml"/><Relationship Id="rId77" Type="http://schemas.openxmlformats.org/officeDocument/2006/relationships/footer" Target="footer58.xml"/><Relationship Id="rId100" Type="http://schemas.openxmlformats.org/officeDocument/2006/relationships/footer" Target="footer76.xml"/><Relationship Id="rId105" Type="http://schemas.openxmlformats.org/officeDocument/2006/relationships/footer" Target="footer81.xml"/><Relationship Id="rId126" Type="http://schemas.openxmlformats.org/officeDocument/2006/relationships/footer" Target="footer98.xml"/><Relationship Id="rId147" Type="http://schemas.openxmlformats.org/officeDocument/2006/relationships/footer" Target="footer115.xml"/><Relationship Id="rId8" Type="http://schemas.openxmlformats.org/officeDocument/2006/relationships/header" Target="header1.xml"/><Relationship Id="rId51" Type="http://schemas.openxmlformats.org/officeDocument/2006/relationships/footer" Target="footer36.xml"/><Relationship Id="rId72" Type="http://schemas.openxmlformats.org/officeDocument/2006/relationships/footer" Target="footer55.xml"/><Relationship Id="rId93" Type="http://schemas.openxmlformats.org/officeDocument/2006/relationships/footer" Target="footer72.xml"/><Relationship Id="rId98" Type="http://schemas.openxmlformats.org/officeDocument/2006/relationships/footer" Target="footer74.xml"/><Relationship Id="rId121" Type="http://schemas.openxmlformats.org/officeDocument/2006/relationships/footer" Target="footer93.xml"/><Relationship Id="rId142" Type="http://schemas.openxmlformats.org/officeDocument/2006/relationships/footer" Target="footer110.xml"/><Relationship Id="rId3" Type="http://schemas.openxmlformats.org/officeDocument/2006/relationships/webSettings" Target="webSettings.xml"/><Relationship Id="rId25" Type="http://schemas.openxmlformats.org/officeDocument/2006/relationships/footer" Target="footer16.xml"/><Relationship Id="rId46" Type="http://schemas.openxmlformats.org/officeDocument/2006/relationships/footer" Target="footer31.xml"/><Relationship Id="rId67" Type="http://schemas.openxmlformats.org/officeDocument/2006/relationships/footer" Target="footer52.xml"/><Relationship Id="rId116" Type="http://schemas.openxmlformats.org/officeDocument/2006/relationships/image" Target="media/image4.jpeg"/><Relationship Id="rId137" Type="http://schemas.openxmlformats.org/officeDocument/2006/relationships/header" Target="header22.xml"/><Relationship Id="rId158" Type="http://schemas.openxmlformats.org/officeDocument/2006/relationships/image" Target="media/image13.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5.jpeg"/></Relationships>
</file>

<file path=word/_rels/header2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61</Pages>
  <Words>14913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民事起诉状答辩状示范文本</dc:title>
  <dc:subject/>
  <dc:creator>Data</dc:creator>
  <cp:keywords/>
  <dc:description/>
  <cp:lastModifiedBy>BOOB</cp:lastModifiedBy>
  <cp:revision>2</cp:revision>
  <dcterms:created xsi:type="dcterms:W3CDTF">2024-04-28T08:22:00Z</dcterms:created>
  <dcterms:modified xsi:type="dcterms:W3CDTF">2024-04-28T08:22:00Z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UsrData">
    <vt:lpwstr>6620deb65010b0001f9d2462wl</vt:lpwstr>
  </property>
  <property fmtid="{D5CDD505-2E9C-101B-9397-08002B2CF9AE}" pid="4" name="KSOProductBuildVer">
    <vt:lpwstr>2052-12.1.0.16417</vt:lpwstr>
  </property>
  <property fmtid="{D5CDD505-2E9C-101B-9397-08002B2CF9AE}" pid="5" name="ICV">
    <vt:lpwstr>F51D81932D764FEDB2C651B95758C931_13</vt:lpwstr>
  </property>
</Properties>
</file>